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9A5C2E" w14:textId="77777777" w:rsidR="007D3EAB" w:rsidRDefault="007D3EAB" w:rsidP="00774F1E">
      <w:pPr>
        <w:jc w:val="right"/>
        <w:rPr>
          <w:b/>
          <w:szCs w:val="22"/>
        </w:rPr>
      </w:pPr>
      <w:r w:rsidRPr="007D0EB7">
        <w:rPr>
          <w:noProof/>
        </w:rPr>
        <w:drawing>
          <wp:inline distT="0" distB="0" distL="0" distR="0" wp14:anchorId="5863C390" wp14:editId="29799DFD">
            <wp:extent cx="2423160" cy="1021080"/>
            <wp:effectExtent l="0" t="0" r="0" b="0"/>
            <wp:docPr id="1156140900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160" cy="102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CF3A22" w14:textId="77777777" w:rsidR="007D3EAB" w:rsidRPr="00475815" w:rsidRDefault="007D3EAB" w:rsidP="00774F1E">
      <w:pPr>
        <w:jc w:val="right"/>
      </w:pPr>
    </w:p>
    <w:p w14:paraId="42F619FF" w14:textId="77777777" w:rsidR="007D3EAB" w:rsidRDefault="007D3EAB" w:rsidP="00774F1E">
      <w:pPr>
        <w:jc w:val="right"/>
        <w:rPr>
          <w:noProof/>
        </w:rPr>
      </w:pPr>
      <w:r w:rsidRPr="007D0EB7">
        <w:rPr>
          <w:noProof/>
        </w:rPr>
        <w:drawing>
          <wp:inline distT="0" distB="0" distL="0" distR="0" wp14:anchorId="1CC0C004" wp14:editId="299317DF">
            <wp:extent cx="2529840" cy="541020"/>
            <wp:effectExtent l="0" t="0" r="0" b="0"/>
            <wp:docPr id="1076580530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9840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5017D6" w14:textId="77777777" w:rsidR="007D3EAB" w:rsidRDefault="007D3EAB" w:rsidP="00774F1E">
      <w:pPr>
        <w:jc w:val="right"/>
      </w:pPr>
    </w:p>
    <w:p w14:paraId="27755CB6" w14:textId="79AF6287" w:rsidR="00FD6994" w:rsidRDefault="007D3EAB" w:rsidP="007D3EAB">
      <w:pPr>
        <w:spacing w:before="0"/>
        <w:ind w:left="0"/>
        <w:jc w:val="center"/>
      </w:pPr>
      <w:r w:rsidRPr="007D0EB7">
        <w:rPr>
          <w:noProof/>
        </w:rPr>
        <w:drawing>
          <wp:inline distT="0" distB="0" distL="0" distR="0" wp14:anchorId="0B078541" wp14:editId="3A8FCDC7">
            <wp:extent cx="2910840" cy="2217420"/>
            <wp:effectExtent l="0" t="0" r="0" b="0"/>
            <wp:docPr id="53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0840" cy="2217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FD9E64" w14:textId="77777777" w:rsidR="007D3EAB" w:rsidRDefault="007D3EAB" w:rsidP="00B57EA8">
      <w:pPr>
        <w:spacing w:before="0"/>
        <w:ind w:left="0"/>
        <w:jc w:val="center"/>
      </w:pPr>
    </w:p>
    <w:p w14:paraId="154F51C9" w14:textId="77777777" w:rsidR="00B57EA8" w:rsidRPr="00B57EA8" w:rsidRDefault="00B57EA8" w:rsidP="00B57EA8">
      <w:pPr>
        <w:pStyle w:val="Versdoc"/>
        <w:spacing w:before="0"/>
        <w:rPr>
          <w:sz w:val="22"/>
          <w:szCs w:val="22"/>
        </w:rPr>
      </w:pPr>
    </w:p>
    <w:p w14:paraId="1F015933" w14:textId="77777777" w:rsidR="003C33CC" w:rsidRPr="00E92FDB" w:rsidRDefault="00490428" w:rsidP="00E51375">
      <w:pPr>
        <w:pStyle w:val="TitoloDoc"/>
        <w:rPr>
          <w:sz w:val="28"/>
          <w:szCs w:val="28"/>
        </w:rPr>
      </w:pPr>
      <w:r>
        <w:rPr>
          <w:sz w:val="28"/>
          <w:szCs w:val="28"/>
        </w:rPr>
        <w:t>FLS Specifiche</w:t>
      </w:r>
      <w:r w:rsidRPr="00AD7AC3">
        <w:rPr>
          <w:sz w:val="28"/>
          <w:szCs w:val="28"/>
        </w:rPr>
        <w:t xml:space="preserve"> </w:t>
      </w:r>
      <w:r>
        <w:rPr>
          <w:sz w:val="28"/>
          <w:szCs w:val="28"/>
        </w:rPr>
        <w:t>dei flussi informativi uscenti ed entranti</w:t>
      </w:r>
    </w:p>
    <w:p w14:paraId="11C7B074" w14:textId="77777777" w:rsidR="003C33CC" w:rsidRPr="00E92FDB" w:rsidRDefault="00576793" w:rsidP="00E51375">
      <w:pPr>
        <w:pStyle w:val="TitoloDoc"/>
        <w:rPr>
          <w:sz w:val="28"/>
          <w:szCs w:val="28"/>
        </w:rPr>
      </w:pPr>
      <w:r>
        <w:rPr>
          <w:sz w:val="28"/>
          <w:szCs w:val="28"/>
        </w:rPr>
        <w:t xml:space="preserve">Area </w:t>
      </w:r>
      <w:r w:rsidR="00025C1E" w:rsidRPr="00E92FDB">
        <w:rPr>
          <w:sz w:val="28"/>
          <w:szCs w:val="28"/>
        </w:rPr>
        <w:t>Osservatorio Epidemiologico Regionale</w:t>
      </w:r>
      <w:r w:rsidR="003C33CC" w:rsidRPr="00E92FDB">
        <w:rPr>
          <w:sz w:val="28"/>
          <w:szCs w:val="28"/>
        </w:rPr>
        <w:t xml:space="preserve"> </w:t>
      </w:r>
    </w:p>
    <w:p w14:paraId="34C90B16" w14:textId="77777777" w:rsidR="002D3125" w:rsidRPr="00490428" w:rsidRDefault="002D3125" w:rsidP="00B57EA8">
      <w:pPr>
        <w:pStyle w:val="Versdoc"/>
        <w:spacing w:before="0"/>
        <w:rPr>
          <w:sz w:val="22"/>
          <w:szCs w:val="22"/>
        </w:rPr>
      </w:pPr>
    </w:p>
    <w:p w14:paraId="1FBB26A2" w14:textId="77777777" w:rsidR="002D3125" w:rsidRPr="00490428" w:rsidRDefault="002D3125" w:rsidP="00B57EA8">
      <w:pPr>
        <w:pStyle w:val="Versdoc"/>
        <w:spacing w:before="0"/>
        <w:rPr>
          <w:sz w:val="22"/>
          <w:szCs w:val="22"/>
        </w:rPr>
      </w:pPr>
    </w:p>
    <w:p w14:paraId="69C5CDF2" w14:textId="77777777" w:rsidR="002D3125" w:rsidRPr="00490428" w:rsidRDefault="002D3125" w:rsidP="00B57EA8">
      <w:pPr>
        <w:pStyle w:val="Versdoc"/>
        <w:spacing w:before="0"/>
        <w:rPr>
          <w:sz w:val="22"/>
          <w:szCs w:val="22"/>
        </w:rPr>
      </w:pPr>
    </w:p>
    <w:p w14:paraId="647AA67C" w14:textId="77777777" w:rsidR="002D3125" w:rsidRPr="00490428" w:rsidRDefault="002D3125" w:rsidP="00B57EA8">
      <w:pPr>
        <w:pStyle w:val="Versdoc"/>
        <w:spacing w:before="0"/>
        <w:rPr>
          <w:sz w:val="22"/>
          <w:szCs w:val="22"/>
        </w:rPr>
      </w:pPr>
    </w:p>
    <w:p w14:paraId="5051E0A0" w14:textId="77777777" w:rsidR="002D3125" w:rsidRDefault="002D3125" w:rsidP="00B57EA8">
      <w:pPr>
        <w:pStyle w:val="Versdoc"/>
        <w:spacing w:before="0"/>
      </w:pPr>
    </w:p>
    <w:p w14:paraId="70234472" w14:textId="77777777" w:rsidR="00B57EA8" w:rsidRDefault="00B57EA8" w:rsidP="00B57EA8">
      <w:pPr>
        <w:pStyle w:val="Versdoc"/>
        <w:spacing w:before="0"/>
      </w:pPr>
    </w:p>
    <w:p w14:paraId="1405BFF4" w14:textId="3F9FCA09" w:rsidR="002D3125" w:rsidRPr="000D21C7" w:rsidRDefault="002D3125" w:rsidP="00E51375">
      <w:pPr>
        <w:pStyle w:val="Versdoc"/>
      </w:pPr>
      <w:r w:rsidRPr="000D21C7">
        <w:t xml:space="preserve">Versione </w:t>
      </w:r>
      <w:r w:rsidR="00AE118B" w:rsidRPr="000D21C7">
        <w:t>1</w:t>
      </w:r>
      <w:r w:rsidRPr="000D21C7">
        <w:t>.</w:t>
      </w:r>
      <w:r w:rsidR="00276153">
        <w:t>1</w:t>
      </w:r>
    </w:p>
    <w:p w14:paraId="3BA1B4E7" w14:textId="58B63FA5" w:rsidR="00490428" w:rsidRDefault="00276153" w:rsidP="00490428">
      <w:pPr>
        <w:pStyle w:val="Versdoc"/>
      </w:pPr>
      <w:r>
        <w:t>13 Febbraio 2025</w:t>
      </w:r>
    </w:p>
    <w:p w14:paraId="45A5E3C6" w14:textId="77777777" w:rsidR="00490428" w:rsidRDefault="00490428" w:rsidP="00490428">
      <w:pPr>
        <w:pStyle w:val="Versdoc"/>
      </w:pPr>
    </w:p>
    <w:p w14:paraId="08200550" w14:textId="77777777" w:rsidR="002D3125" w:rsidRDefault="002D3125" w:rsidP="00CF7AA6">
      <w:pPr>
        <w:pStyle w:val="Titol1senzanum"/>
        <w:numPr>
          <w:ilvl w:val="0"/>
          <w:numId w:val="0"/>
        </w:numPr>
      </w:pPr>
      <w:r>
        <w:br w:type="page"/>
      </w:r>
      <w:r w:rsidR="007A44F0">
        <w:lastRenderedPageBreak/>
        <w:t xml:space="preserve">Diritti di Autore e </w:t>
      </w:r>
      <w:r>
        <w:t>Clausole di Riservatezza</w:t>
      </w:r>
    </w:p>
    <w:p w14:paraId="7DEDEEFB" w14:textId="77777777" w:rsidR="007D3EAB" w:rsidRPr="00D071B1" w:rsidRDefault="007D3EAB" w:rsidP="007D3EAB">
      <w:pPr>
        <w:spacing w:after="240"/>
        <w:ind w:left="0" w:right="283"/>
        <w:jc w:val="both"/>
      </w:pPr>
      <w:bookmarkStart w:id="0" w:name="_Hlk181955906"/>
      <w:r w:rsidRPr="00D071B1">
        <w:t>La proprietà del presente documento è regolata dal contratto tra Regione Puglia ed il RTI Exprivia. Tutti i diritti sono riservati.</w:t>
      </w:r>
    </w:p>
    <w:p w14:paraId="2BF61CAE" w14:textId="77777777" w:rsidR="007D3EAB" w:rsidRPr="00D071B1" w:rsidRDefault="007D3EAB" w:rsidP="007D3EAB">
      <w:pPr>
        <w:spacing w:after="240"/>
        <w:ind w:left="0" w:right="283"/>
        <w:jc w:val="both"/>
      </w:pPr>
      <w:r w:rsidRPr="00D071B1">
        <w:t>A norma della legge sul diritto di autore e del Codice Civile è vietata la riproduzione di questo scritto o di parte di esso con qualsiasi mezzo elettronico, meccanico, per mezzo di fotocopie, microfilm, registratori ed altro, salvo per quanto espressamente autorizzato.</w:t>
      </w:r>
    </w:p>
    <w:p w14:paraId="1BB6FEAE" w14:textId="77777777" w:rsidR="007D3EAB" w:rsidRPr="00463C7D" w:rsidRDefault="007D3EAB" w:rsidP="007D3EAB">
      <w:pPr>
        <w:pStyle w:val="Titol2senzanum"/>
        <w:numPr>
          <w:ilvl w:val="0"/>
          <w:numId w:val="0"/>
        </w:numPr>
        <w:rPr>
          <w:i/>
        </w:rPr>
      </w:pPr>
      <w:r w:rsidRPr="00463C7D">
        <w:t>Storia del Documento</w:t>
      </w:r>
    </w:p>
    <w:tbl>
      <w:tblPr>
        <w:tblW w:w="0" w:type="auto"/>
        <w:tblInd w:w="7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2"/>
        <w:gridCol w:w="1160"/>
        <w:gridCol w:w="806"/>
        <w:gridCol w:w="1323"/>
        <w:gridCol w:w="4961"/>
      </w:tblGrid>
      <w:tr w:rsidR="007D3EAB" w:rsidRPr="007A32A1" w14:paraId="4847D425" w14:textId="77777777" w:rsidTr="004151F1">
        <w:trPr>
          <w:cantSplit/>
        </w:trPr>
        <w:tc>
          <w:tcPr>
            <w:tcW w:w="822" w:type="dxa"/>
            <w:tcBorders>
              <w:top w:val="double" w:sz="6" w:space="0" w:color="auto"/>
              <w:bottom w:val="double" w:sz="6" w:space="0" w:color="auto"/>
            </w:tcBorders>
          </w:tcPr>
          <w:p w14:paraId="565506EB" w14:textId="77777777" w:rsidR="007D3EAB" w:rsidRPr="007A32A1" w:rsidRDefault="007D3EAB" w:rsidP="004151F1">
            <w:pPr>
              <w:spacing w:before="48" w:after="48"/>
              <w:ind w:left="1418" w:hanging="1418"/>
              <w:jc w:val="center"/>
              <w:rPr>
                <w:b/>
              </w:rPr>
            </w:pPr>
            <w:r w:rsidRPr="007A32A1">
              <w:rPr>
                <w:b/>
              </w:rPr>
              <w:t>Ver</w:t>
            </w:r>
          </w:p>
        </w:tc>
        <w:tc>
          <w:tcPr>
            <w:tcW w:w="1160" w:type="dxa"/>
            <w:tcBorders>
              <w:top w:val="double" w:sz="6" w:space="0" w:color="auto"/>
              <w:bottom w:val="double" w:sz="6" w:space="0" w:color="auto"/>
            </w:tcBorders>
          </w:tcPr>
          <w:p w14:paraId="16F73792" w14:textId="77777777" w:rsidR="007D3EAB" w:rsidRPr="007A32A1" w:rsidRDefault="007D3EAB" w:rsidP="004151F1">
            <w:pPr>
              <w:spacing w:before="48" w:after="48"/>
              <w:ind w:left="1418" w:hanging="1418"/>
              <w:jc w:val="center"/>
              <w:rPr>
                <w:b/>
              </w:rPr>
            </w:pPr>
            <w:r w:rsidRPr="007A32A1">
              <w:rPr>
                <w:b/>
              </w:rPr>
              <w:t>Stato</w:t>
            </w:r>
          </w:p>
        </w:tc>
        <w:tc>
          <w:tcPr>
            <w:tcW w:w="806" w:type="dxa"/>
            <w:tcBorders>
              <w:top w:val="double" w:sz="6" w:space="0" w:color="auto"/>
              <w:bottom w:val="double" w:sz="6" w:space="0" w:color="auto"/>
            </w:tcBorders>
          </w:tcPr>
          <w:p w14:paraId="251B997B" w14:textId="77777777" w:rsidR="007D3EAB" w:rsidRPr="007A32A1" w:rsidRDefault="007D3EAB" w:rsidP="004151F1">
            <w:pPr>
              <w:spacing w:before="48" w:after="48"/>
              <w:ind w:left="1418" w:hanging="1418"/>
              <w:jc w:val="center"/>
              <w:rPr>
                <w:b/>
              </w:rPr>
            </w:pPr>
            <w:r w:rsidRPr="007A32A1">
              <w:rPr>
                <w:b/>
              </w:rPr>
              <w:t>Chi</w:t>
            </w:r>
          </w:p>
        </w:tc>
        <w:tc>
          <w:tcPr>
            <w:tcW w:w="1323" w:type="dxa"/>
            <w:tcBorders>
              <w:top w:val="double" w:sz="6" w:space="0" w:color="auto"/>
              <w:bottom w:val="double" w:sz="6" w:space="0" w:color="auto"/>
            </w:tcBorders>
          </w:tcPr>
          <w:p w14:paraId="2EDBDB6D" w14:textId="77777777" w:rsidR="007D3EAB" w:rsidRPr="007A32A1" w:rsidRDefault="007D3EAB" w:rsidP="004151F1">
            <w:pPr>
              <w:spacing w:before="48" w:after="48"/>
              <w:ind w:left="1418" w:hanging="1418"/>
              <w:jc w:val="center"/>
              <w:rPr>
                <w:b/>
              </w:rPr>
            </w:pPr>
            <w:r w:rsidRPr="007A32A1">
              <w:rPr>
                <w:b/>
              </w:rPr>
              <w:t>Data</w:t>
            </w:r>
          </w:p>
        </w:tc>
        <w:tc>
          <w:tcPr>
            <w:tcW w:w="4961" w:type="dxa"/>
            <w:tcBorders>
              <w:top w:val="double" w:sz="6" w:space="0" w:color="auto"/>
              <w:bottom w:val="double" w:sz="6" w:space="0" w:color="auto"/>
            </w:tcBorders>
          </w:tcPr>
          <w:p w14:paraId="437DB2F9" w14:textId="77777777" w:rsidR="007D3EAB" w:rsidRPr="007A32A1" w:rsidRDefault="007D3EAB" w:rsidP="004151F1">
            <w:pPr>
              <w:spacing w:before="48" w:after="48"/>
              <w:ind w:left="1418" w:hanging="1418"/>
              <w:jc w:val="center"/>
              <w:rPr>
                <w:b/>
              </w:rPr>
            </w:pPr>
            <w:r w:rsidRPr="007A32A1">
              <w:rPr>
                <w:b/>
              </w:rPr>
              <w:t>Memorizzato in:</w:t>
            </w:r>
          </w:p>
        </w:tc>
      </w:tr>
      <w:tr w:rsidR="007D3EAB" w:rsidRPr="00FB68AE" w14:paraId="7CA7035B" w14:textId="77777777" w:rsidTr="00276153">
        <w:trPr>
          <w:cantSplit/>
        </w:trPr>
        <w:tc>
          <w:tcPr>
            <w:tcW w:w="822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14:paraId="06A2798B" w14:textId="52A0545C" w:rsidR="007D3EAB" w:rsidRPr="00FB68AE" w:rsidRDefault="007D3EAB" w:rsidP="007D3EAB">
            <w:pPr>
              <w:spacing w:before="48" w:after="48"/>
              <w:ind w:left="0"/>
              <w:jc w:val="center"/>
            </w:pPr>
            <w:r>
              <w:t>1</w:t>
            </w:r>
            <w:r w:rsidRPr="00FB68AE">
              <w:t>.0</w:t>
            </w:r>
          </w:p>
        </w:tc>
        <w:tc>
          <w:tcPr>
            <w:tcW w:w="1160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14:paraId="221D84C4" w14:textId="77777777" w:rsidR="007D3EAB" w:rsidRPr="00FB68AE" w:rsidRDefault="007D3EAB" w:rsidP="007D3EAB">
            <w:pPr>
              <w:spacing w:before="48" w:after="48"/>
              <w:ind w:left="0"/>
              <w:jc w:val="center"/>
            </w:pPr>
            <w:r w:rsidRPr="00FB68AE">
              <w:t>Bozza</w:t>
            </w:r>
          </w:p>
        </w:tc>
        <w:tc>
          <w:tcPr>
            <w:tcW w:w="806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14:paraId="617B20AD" w14:textId="72D5FF2F" w:rsidR="007D3EAB" w:rsidRPr="00FB68AE" w:rsidRDefault="007D3EAB" w:rsidP="007D3EAB">
            <w:pPr>
              <w:spacing w:before="48" w:after="48"/>
              <w:ind w:left="0"/>
              <w:jc w:val="center"/>
            </w:pPr>
            <w:r>
              <w:t>GC</w:t>
            </w:r>
          </w:p>
        </w:tc>
        <w:tc>
          <w:tcPr>
            <w:tcW w:w="1323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14:paraId="4BA18602" w14:textId="77777777" w:rsidR="007D3EAB" w:rsidRPr="00FB68AE" w:rsidRDefault="007D3EAB" w:rsidP="007D3EAB">
            <w:pPr>
              <w:spacing w:before="48" w:after="48"/>
              <w:ind w:left="0"/>
              <w:jc w:val="center"/>
            </w:pPr>
            <w:r>
              <w:t>01</w:t>
            </w:r>
            <w:r w:rsidRPr="00C41C0E">
              <w:t>/</w:t>
            </w:r>
            <w:r>
              <w:t>08</w:t>
            </w:r>
            <w:r w:rsidRPr="00FB68AE">
              <w:t>/20</w:t>
            </w:r>
            <w:r>
              <w:t>24</w:t>
            </w:r>
          </w:p>
        </w:tc>
        <w:tc>
          <w:tcPr>
            <w:tcW w:w="4961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14:paraId="0E9EC98E" w14:textId="77777777" w:rsidR="007D3EAB" w:rsidRPr="00FB68AE" w:rsidRDefault="007D3EAB" w:rsidP="007D3EAB">
            <w:pPr>
              <w:spacing w:before="48" w:after="48"/>
              <w:ind w:left="0"/>
            </w:pPr>
            <w:r w:rsidRPr="00FB68AE">
              <w:t>SG</w:t>
            </w:r>
            <w:r>
              <w:t>I</w:t>
            </w:r>
          </w:p>
        </w:tc>
      </w:tr>
      <w:tr w:rsidR="00276153" w:rsidRPr="00FB68AE" w14:paraId="50B49370" w14:textId="77777777" w:rsidTr="00276153">
        <w:trPr>
          <w:cantSplit/>
        </w:trPr>
        <w:tc>
          <w:tcPr>
            <w:tcW w:w="822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14:paraId="156AF92B" w14:textId="0AFCA0B7" w:rsidR="00276153" w:rsidRDefault="00276153" w:rsidP="007D3EAB">
            <w:pPr>
              <w:spacing w:before="48" w:after="48"/>
              <w:ind w:left="0"/>
              <w:jc w:val="center"/>
            </w:pPr>
            <w:r>
              <w:t>1.1</w:t>
            </w:r>
          </w:p>
        </w:tc>
        <w:tc>
          <w:tcPr>
            <w:tcW w:w="1160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14:paraId="43E59DC5" w14:textId="326F9643" w:rsidR="00276153" w:rsidRPr="00FB68AE" w:rsidRDefault="00276153" w:rsidP="007D3EAB">
            <w:pPr>
              <w:spacing w:before="48" w:after="48"/>
              <w:ind w:left="0"/>
              <w:jc w:val="center"/>
            </w:pPr>
            <w:r>
              <w:t>Bozza</w:t>
            </w:r>
          </w:p>
        </w:tc>
        <w:tc>
          <w:tcPr>
            <w:tcW w:w="806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14:paraId="5AE2736B" w14:textId="1C3B1CBD" w:rsidR="00276153" w:rsidRDefault="00276153" w:rsidP="007D3EAB">
            <w:pPr>
              <w:spacing w:before="48" w:after="48"/>
              <w:ind w:left="0"/>
              <w:jc w:val="center"/>
            </w:pPr>
            <w:r>
              <w:t>GC</w:t>
            </w:r>
          </w:p>
        </w:tc>
        <w:tc>
          <w:tcPr>
            <w:tcW w:w="1323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14:paraId="3C72BC71" w14:textId="105470CE" w:rsidR="00276153" w:rsidRDefault="00276153" w:rsidP="007D3EAB">
            <w:pPr>
              <w:spacing w:before="48" w:after="48"/>
              <w:ind w:left="0"/>
              <w:jc w:val="center"/>
            </w:pPr>
            <w:r>
              <w:t>13/02/2025</w:t>
            </w:r>
          </w:p>
        </w:tc>
        <w:tc>
          <w:tcPr>
            <w:tcW w:w="4961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14:paraId="18B41C76" w14:textId="3929EBD8" w:rsidR="00276153" w:rsidRPr="00FB68AE" w:rsidRDefault="00276153" w:rsidP="007D3EAB">
            <w:pPr>
              <w:spacing w:before="48" w:after="48"/>
              <w:ind w:left="0"/>
            </w:pPr>
            <w:r>
              <w:t>SGI</w:t>
            </w:r>
          </w:p>
        </w:tc>
      </w:tr>
      <w:tr w:rsidR="00276153" w:rsidRPr="00FB68AE" w14:paraId="72C7D8DF" w14:textId="77777777" w:rsidTr="004151F1">
        <w:trPr>
          <w:cantSplit/>
        </w:trPr>
        <w:tc>
          <w:tcPr>
            <w:tcW w:w="822" w:type="dxa"/>
            <w:tcBorders>
              <w:top w:val="double" w:sz="6" w:space="0" w:color="auto"/>
            </w:tcBorders>
            <w:vAlign w:val="center"/>
          </w:tcPr>
          <w:p w14:paraId="4C539F29" w14:textId="77777777" w:rsidR="00276153" w:rsidRDefault="00276153" w:rsidP="007D3EAB">
            <w:pPr>
              <w:spacing w:before="48" w:after="48"/>
              <w:ind w:left="0"/>
              <w:jc w:val="center"/>
            </w:pPr>
          </w:p>
        </w:tc>
        <w:tc>
          <w:tcPr>
            <w:tcW w:w="1160" w:type="dxa"/>
            <w:tcBorders>
              <w:top w:val="double" w:sz="6" w:space="0" w:color="auto"/>
            </w:tcBorders>
            <w:vAlign w:val="center"/>
          </w:tcPr>
          <w:p w14:paraId="3F0DD07F" w14:textId="77777777" w:rsidR="00276153" w:rsidRPr="00FB68AE" w:rsidRDefault="00276153" w:rsidP="007D3EAB">
            <w:pPr>
              <w:spacing w:before="48" w:after="48"/>
              <w:ind w:left="0"/>
              <w:jc w:val="center"/>
            </w:pPr>
          </w:p>
        </w:tc>
        <w:tc>
          <w:tcPr>
            <w:tcW w:w="806" w:type="dxa"/>
            <w:tcBorders>
              <w:top w:val="double" w:sz="6" w:space="0" w:color="auto"/>
            </w:tcBorders>
            <w:vAlign w:val="center"/>
          </w:tcPr>
          <w:p w14:paraId="1004617F" w14:textId="77777777" w:rsidR="00276153" w:rsidRDefault="00276153" w:rsidP="007D3EAB">
            <w:pPr>
              <w:spacing w:before="48" w:after="48"/>
              <w:ind w:left="0"/>
              <w:jc w:val="center"/>
            </w:pPr>
          </w:p>
        </w:tc>
        <w:tc>
          <w:tcPr>
            <w:tcW w:w="1323" w:type="dxa"/>
            <w:tcBorders>
              <w:top w:val="double" w:sz="6" w:space="0" w:color="auto"/>
            </w:tcBorders>
            <w:vAlign w:val="center"/>
          </w:tcPr>
          <w:p w14:paraId="131CF1F2" w14:textId="77777777" w:rsidR="00276153" w:rsidRDefault="00276153" w:rsidP="007D3EAB">
            <w:pPr>
              <w:spacing w:before="48" w:after="48"/>
              <w:ind w:left="0"/>
              <w:jc w:val="center"/>
            </w:pPr>
          </w:p>
        </w:tc>
        <w:tc>
          <w:tcPr>
            <w:tcW w:w="4961" w:type="dxa"/>
            <w:tcBorders>
              <w:top w:val="double" w:sz="6" w:space="0" w:color="auto"/>
            </w:tcBorders>
            <w:vAlign w:val="center"/>
          </w:tcPr>
          <w:p w14:paraId="587A9C37" w14:textId="77777777" w:rsidR="00276153" w:rsidRPr="00FB68AE" w:rsidRDefault="00276153" w:rsidP="007D3EAB">
            <w:pPr>
              <w:spacing w:before="48" w:after="48"/>
              <w:ind w:left="0"/>
            </w:pPr>
          </w:p>
        </w:tc>
      </w:tr>
    </w:tbl>
    <w:p w14:paraId="2EAD9835" w14:textId="77777777" w:rsidR="007D3EAB" w:rsidRPr="00463C7D" w:rsidRDefault="007D3EAB" w:rsidP="007D3EAB">
      <w:pPr>
        <w:pStyle w:val="Titol2senzanum"/>
        <w:numPr>
          <w:ilvl w:val="0"/>
          <w:numId w:val="0"/>
        </w:numPr>
        <w:rPr>
          <w:i/>
        </w:rPr>
      </w:pPr>
      <w:r w:rsidRPr="00463C7D">
        <w:t>Storia delle Revisioni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8221"/>
      </w:tblGrid>
      <w:tr w:rsidR="007D3EAB" w:rsidRPr="00277CB4" w14:paraId="50AC123C" w14:textId="77777777" w:rsidTr="004151F1">
        <w:tc>
          <w:tcPr>
            <w:tcW w:w="85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54B4E545" w14:textId="77777777" w:rsidR="007D3EAB" w:rsidRPr="00277CB4" w:rsidRDefault="007D3EAB" w:rsidP="004151F1">
            <w:pPr>
              <w:spacing w:before="48" w:after="48"/>
              <w:ind w:left="1418" w:hanging="1418"/>
              <w:jc w:val="center"/>
              <w:rPr>
                <w:b/>
              </w:rPr>
            </w:pPr>
            <w:r w:rsidRPr="00277CB4">
              <w:rPr>
                <w:b/>
              </w:rPr>
              <w:t>Ver</w:t>
            </w:r>
          </w:p>
        </w:tc>
        <w:tc>
          <w:tcPr>
            <w:tcW w:w="8221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3ACC74DD" w14:textId="77777777" w:rsidR="007D3EAB" w:rsidRPr="00277CB4" w:rsidRDefault="007D3EAB" w:rsidP="004151F1">
            <w:pPr>
              <w:spacing w:before="48" w:after="48"/>
              <w:ind w:left="1418" w:hanging="1418"/>
              <w:jc w:val="center"/>
              <w:rPr>
                <w:b/>
              </w:rPr>
            </w:pPr>
            <w:r w:rsidRPr="00277CB4">
              <w:rPr>
                <w:b/>
              </w:rPr>
              <w:t>Modifiche</w:t>
            </w:r>
          </w:p>
        </w:tc>
      </w:tr>
      <w:tr w:rsidR="007D3EAB" w:rsidRPr="00D24211" w14:paraId="5A896D89" w14:textId="77777777" w:rsidTr="00276153">
        <w:tc>
          <w:tcPr>
            <w:tcW w:w="85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74445A5D" w14:textId="3DCEFB12" w:rsidR="007D3EAB" w:rsidRPr="00FB68AE" w:rsidRDefault="007D3EAB" w:rsidP="007D3EAB">
            <w:pPr>
              <w:spacing w:before="48" w:after="48"/>
              <w:ind w:left="0"/>
              <w:jc w:val="center"/>
            </w:pPr>
            <w:r>
              <w:t>1</w:t>
            </w:r>
            <w:r w:rsidRPr="00FB68AE">
              <w:t>.0</w:t>
            </w:r>
          </w:p>
        </w:tc>
        <w:tc>
          <w:tcPr>
            <w:tcW w:w="8221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7D4BA86E" w14:textId="77777777" w:rsidR="007D3EAB" w:rsidRPr="00D071B1" w:rsidRDefault="007D3EAB" w:rsidP="007D3EAB">
            <w:pPr>
              <w:spacing w:before="48" w:after="48"/>
              <w:ind w:left="0"/>
            </w:pPr>
            <w:r w:rsidRPr="00D071B1">
              <w:t>Versione iniziale contratto Edotto 2024 CIG 982251971.</w:t>
            </w:r>
          </w:p>
        </w:tc>
      </w:tr>
      <w:tr w:rsidR="00276153" w:rsidRPr="00D24211" w14:paraId="5C11432E" w14:textId="77777777" w:rsidTr="00276153">
        <w:tc>
          <w:tcPr>
            <w:tcW w:w="85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4F90E78F" w14:textId="5299C0A5" w:rsidR="00276153" w:rsidRDefault="00276153" w:rsidP="007D3EAB">
            <w:pPr>
              <w:spacing w:before="48" w:after="48"/>
              <w:ind w:left="0"/>
              <w:jc w:val="center"/>
            </w:pPr>
            <w:r>
              <w:t>1.1</w:t>
            </w:r>
          </w:p>
        </w:tc>
        <w:tc>
          <w:tcPr>
            <w:tcW w:w="8221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7B56012E" w14:textId="2F0B86F1" w:rsidR="00A633DE" w:rsidRDefault="00A633DE" w:rsidP="00276153">
            <w:pPr>
              <w:spacing w:before="48" w:after="48"/>
              <w:ind w:left="0"/>
              <w:jc w:val="both"/>
            </w:pPr>
            <w:r>
              <w:t>P</w:t>
            </w:r>
            <w:r w:rsidRPr="00E54111">
              <w:t xml:space="preserve">er l’entrata in vigore del nuovo Nomenclatore Tariffario di cui al DPCM 2017 e </w:t>
            </w:r>
            <w:proofErr w:type="spellStart"/>
            <w:r w:rsidRPr="00E54111">
              <w:t>s</w:t>
            </w:r>
            <w:r>
              <w:t>.</w:t>
            </w:r>
            <w:r w:rsidRPr="00E54111">
              <w:t>m</w:t>
            </w:r>
            <w:r>
              <w:t>.</w:t>
            </w:r>
            <w:r w:rsidRPr="00E54111">
              <w:t>i</w:t>
            </w:r>
            <w:r>
              <w:t>.</w:t>
            </w:r>
            <w:proofErr w:type="spellEnd"/>
            <w:r>
              <w:t>, s</w:t>
            </w:r>
            <w:r w:rsidR="00276153" w:rsidRPr="00E54111">
              <w:t xml:space="preserve">ono stati aggiornati i tracciati dei </w:t>
            </w:r>
            <w:r>
              <w:t xml:space="preserve">seguenti </w:t>
            </w:r>
            <w:r w:rsidR="00276153" w:rsidRPr="00E54111">
              <w:t>flussi</w:t>
            </w:r>
            <w:r>
              <w:t>:</w:t>
            </w:r>
          </w:p>
          <w:p w14:paraId="191897A1" w14:textId="35E9C869" w:rsidR="00A633DE" w:rsidRPr="00A633DE" w:rsidRDefault="00A633DE" w:rsidP="00A633DE">
            <w:pPr>
              <w:pStyle w:val="Paragrafoelenco"/>
              <w:numPr>
                <w:ilvl w:val="0"/>
                <w:numId w:val="43"/>
              </w:numPr>
              <w:spacing w:before="48" w:after="48"/>
              <w:jc w:val="both"/>
            </w:pPr>
            <w:r>
              <w:rPr>
                <w:i/>
                <w:iCs/>
              </w:rPr>
              <w:t xml:space="preserve">Paragrafo </w:t>
            </w:r>
            <w:r>
              <w:rPr>
                <w:i/>
                <w:iCs/>
              </w:rPr>
              <w:fldChar w:fldCharType="begin"/>
            </w:r>
            <w:r>
              <w:rPr>
                <w:i/>
                <w:iCs/>
              </w:rPr>
              <w:instrText xml:space="preserve"> REF _Ref362967954 \r \h </w:instrText>
            </w:r>
            <w:r>
              <w:rPr>
                <w:i/>
                <w:iCs/>
              </w:rPr>
            </w:r>
            <w:r>
              <w:rPr>
                <w:i/>
                <w:iCs/>
              </w:rPr>
              <w:fldChar w:fldCharType="separate"/>
            </w:r>
            <w:r w:rsidR="000B2946">
              <w:rPr>
                <w:i/>
                <w:iCs/>
              </w:rPr>
              <w:t>5.8</w:t>
            </w:r>
            <w:r>
              <w:rPr>
                <w:i/>
                <w:iCs/>
              </w:rPr>
              <w:fldChar w:fldCharType="end"/>
            </w:r>
            <w:r>
              <w:rPr>
                <w:i/>
                <w:iCs/>
              </w:rPr>
              <w:t xml:space="preserve"> - </w:t>
            </w:r>
            <w:r w:rsidR="00276153" w:rsidRPr="00A633DE">
              <w:rPr>
                <w:i/>
                <w:iCs/>
              </w:rPr>
              <w:t>Export dei Dati delle Prestazioni di Medicina Specialistica Ambulatoriale erogate dalle Strutture di un’Azienda Sanitaria</w:t>
            </w:r>
          </w:p>
          <w:p w14:paraId="2E0DFC66" w14:textId="58981654" w:rsidR="00A633DE" w:rsidRPr="00A633DE" w:rsidRDefault="00A633DE" w:rsidP="00A633DE">
            <w:pPr>
              <w:pStyle w:val="Paragrafoelenco"/>
              <w:numPr>
                <w:ilvl w:val="0"/>
                <w:numId w:val="43"/>
              </w:numPr>
              <w:spacing w:before="48" w:after="48"/>
              <w:jc w:val="both"/>
            </w:pPr>
            <w:r>
              <w:rPr>
                <w:i/>
                <w:iCs/>
              </w:rPr>
              <w:t xml:space="preserve">Paragrafo </w:t>
            </w:r>
            <w:r>
              <w:rPr>
                <w:i/>
                <w:iCs/>
              </w:rPr>
              <w:fldChar w:fldCharType="begin"/>
            </w:r>
            <w:r>
              <w:rPr>
                <w:i/>
                <w:iCs/>
              </w:rPr>
              <w:instrText xml:space="preserve"> REF _Ref363029278 \r \h </w:instrText>
            </w:r>
            <w:r>
              <w:rPr>
                <w:i/>
                <w:iCs/>
              </w:rPr>
            </w:r>
            <w:r>
              <w:rPr>
                <w:i/>
                <w:iCs/>
              </w:rPr>
              <w:fldChar w:fldCharType="separate"/>
            </w:r>
            <w:r w:rsidR="000B2946">
              <w:rPr>
                <w:i/>
                <w:iCs/>
              </w:rPr>
              <w:t>5.9</w:t>
            </w:r>
            <w:r>
              <w:rPr>
                <w:i/>
                <w:iCs/>
              </w:rPr>
              <w:fldChar w:fldCharType="end"/>
            </w:r>
            <w:r>
              <w:rPr>
                <w:i/>
                <w:iCs/>
              </w:rPr>
              <w:t xml:space="preserve"> - </w:t>
            </w:r>
            <w:r w:rsidR="00276153" w:rsidRPr="00A633DE">
              <w:rPr>
                <w:i/>
                <w:iCs/>
              </w:rPr>
              <w:t xml:space="preserve">Export dei Dati delle </w:t>
            </w:r>
            <w:proofErr w:type="spellStart"/>
            <w:r w:rsidR="00276153" w:rsidRPr="00A633DE">
              <w:rPr>
                <w:i/>
                <w:iCs/>
              </w:rPr>
              <w:t>delle</w:t>
            </w:r>
            <w:proofErr w:type="spellEnd"/>
            <w:r w:rsidR="00276153" w:rsidRPr="00A633DE">
              <w:rPr>
                <w:i/>
                <w:iCs/>
              </w:rPr>
              <w:t xml:space="preserve"> Prestazioni di Medicina Ospedaliera erogate dalle Strutture di un’Azienda Sanitaria</w:t>
            </w:r>
          </w:p>
          <w:p w14:paraId="47E7D8ED" w14:textId="03CD2394" w:rsidR="00276153" w:rsidRPr="00E54111" w:rsidRDefault="00A633DE" w:rsidP="00A633DE">
            <w:pPr>
              <w:pStyle w:val="Paragrafoelenco"/>
              <w:numPr>
                <w:ilvl w:val="0"/>
                <w:numId w:val="43"/>
              </w:numPr>
              <w:spacing w:before="48" w:after="48"/>
              <w:jc w:val="both"/>
            </w:pPr>
            <w:r>
              <w:rPr>
                <w:i/>
                <w:iCs/>
              </w:rPr>
              <w:t xml:space="preserve">Paragrafo </w:t>
            </w:r>
            <w:r>
              <w:rPr>
                <w:i/>
                <w:iCs/>
              </w:rPr>
              <w:fldChar w:fldCharType="begin"/>
            </w:r>
            <w:r>
              <w:rPr>
                <w:i/>
                <w:iCs/>
              </w:rPr>
              <w:instrText xml:space="preserve"> REF _Ref363029862 \r \h </w:instrText>
            </w:r>
            <w:r>
              <w:rPr>
                <w:i/>
                <w:iCs/>
              </w:rPr>
            </w:r>
            <w:r>
              <w:rPr>
                <w:i/>
                <w:iCs/>
              </w:rPr>
              <w:fldChar w:fldCharType="separate"/>
            </w:r>
            <w:r w:rsidR="000B2946">
              <w:rPr>
                <w:i/>
                <w:iCs/>
              </w:rPr>
              <w:t>5.10</w:t>
            </w:r>
            <w:r>
              <w:rPr>
                <w:i/>
                <w:iCs/>
              </w:rPr>
              <w:fldChar w:fldCharType="end"/>
            </w:r>
            <w:r w:rsidR="00ED7A71">
              <w:rPr>
                <w:i/>
                <w:iCs/>
              </w:rPr>
              <w:t xml:space="preserve">  </w:t>
            </w:r>
            <w:r>
              <w:rPr>
                <w:i/>
                <w:iCs/>
              </w:rPr>
              <w:t xml:space="preserve">- </w:t>
            </w:r>
            <w:r w:rsidR="00276153" w:rsidRPr="00A633DE">
              <w:rPr>
                <w:i/>
                <w:iCs/>
              </w:rPr>
              <w:t xml:space="preserve">Export dei Dati delle </w:t>
            </w:r>
            <w:proofErr w:type="spellStart"/>
            <w:r w:rsidR="00276153" w:rsidRPr="00A633DE">
              <w:rPr>
                <w:i/>
                <w:iCs/>
              </w:rPr>
              <w:t>delle</w:t>
            </w:r>
            <w:proofErr w:type="spellEnd"/>
            <w:r w:rsidR="00276153" w:rsidRPr="00A633DE">
              <w:rPr>
                <w:i/>
                <w:iCs/>
              </w:rPr>
              <w:t xml:space="preserve"> Prestazioni di Medicina Specialistica erogate dalle Strutture Private che hanno instaurato un rapporto con un’Azienda Sanitaria </w:t>
            </w:r>
          </w:p>
          <w:p w14:paraId="2479DC28" w14:textId="77777777" w:rsidR="00276153" w:rsidRDefault="00276153" w:rsidP="00276153">
            <w:pPr>
              <w:spacing w:before="48" w:after="48"/>
              <w:ind w:left="0"/>
              <w:jc w:val="both"/>
            </w:pPr>
            <w:r>
              <w:t>In particolare, s</w:t>
            </w:r>
            <w:r w:rsidRPr="00E54111">
              <w:t>ono state aggiornate</w:t>
            </w:r>
            <w:r>
              <w:t>:</w:t>
            </w:r>
          </w:p>
          <w:p w14:paraId="4BB370CD" w14:textId="2717635A" w:rsidR="00276153" w:rsidRDefault="00276153" w:rsidP="00276153">
            <w:pPr>
              <w:pStyle w:val="Paragrafoelenco"/>
              <w:numPr>
                <w:ilvl w:val="0"/>
                <w:numId w:val="42"/>
              </w:numPr>
              <w:spacing w:before="48" w:after="48"/>
              <w:jc w:val="both"/>
            </w:pPr>
            <w:r w:rsidRPr="00E54111">
              <w:t xml:space="preserve">le dimensioni dei campi </w:t>
            </w:r>
            <w:r w:rsidRPr="001414C4">
              <w:rPr>
                <w:i/>
                <w:iCs/>
              </w:rPr>
              <w:t>Codice Prestazione nr. 1… nr. 8</w:t>
            </w:r>
            <w:r w:rsidRPr="00E54111">
              <w:t xml:space="preserve"> </w:t>
            </w:r>
            <w:r w:rsidR="008B58B7">
              <w:t xml:space="preserve">e </w:t>
            </w:r>
            <w:r w:rsidR="008B58B7" w:rsidRPr="00F045AD">
              <w:rPr>
                <w:i/>
                <w:iCs/>
              </w:rPr>
              <w:t>Codice prelievo</w:t>
            </w:r>
            <w:r w:rsidR="008B58B7" w:rsidRPr="00E54111">
              <w:t xml:space="preserve"> </w:t>
            </w:r>
            <w:r w:rsidRPr="00E54111">
              <w:t>da 5 a 9 e aggiornate le posizioni iniziali di tutti gli elementi successivi</w:t>
            </w:r>
          </w:p>
          <w:p w14:paraId="5F69670A" w14:textId="25C010EC" w:rsidR="00276153" w:rsidRDefault="00276153" w:rsidP="00276153">
            <w:pPr>
              <w:pStyle w:val="Paragrafoelenco"/>
              <w:numPr>
                <w:ilvl w:val="0"/>
                <w:numId w:val="42"/>
              </w:numPr>
              <w:spacing w:before="48" w:after="48"/>
              <w:jc w:val="both"/>
            </w:pPr>
            <w:r w:rsidRPr="00583227">
              <w:t>gli elenchi dei valori ammessi per il</w:t>
            </w:r>
            <w:r>
              <w:t xml:space="preserve"> campo</w:t>
            </w:r>
            <w:r w:rsidRPr="00583227">
              <w:t xml:space="preserve"> </w:t>
            </w:r>
            <w:r w:rsidRPr="00276153">
              <w:rPr>
                <w:i/>
                <w:iCs/>
              </w:rPr>
              <w:t>Codice branca specialistica prestazioni ricetta</w:t>
            </w:r>
          </w:p>
          <w:p w14:paraId="0510441A" w14:textId="11756D95" w:rsidR="00A633DE" w:rsidRPr="00D071B1" w:rsidRDefault="00F045AD" w:rsidP="00A633DE">
            <w:pPr>
              <w:pStyle w:val="Paragrafoelenco"/>
              <w:numPr>
                <w:ilvl w:val="0"/>
                <w:numId w:val="42"/>
              </w:numPr>
              <w:spacing w:before="48" w:after="48"/>
              <w:jc w:val="both"/>
            </w:pPr>
            <w:r>
              <w:t xml:space="preserve">gli elenchi dei valori ammessi per il campo </w:t>
            </w:r>
            <w:r w:rsidRPr="00F045AD">
              <w:rPr>
                <w:i/>
                <w:iCs/>
              </w:rPr>
              <w:t>Codice prelievo</w:t>
            </w:r>
            <w:r w:rsidR="00A633DE">
              <w:t>.</w:t>
            </w:r>
          </w:p>
        </w:tc>
      </w:tr>
    </w:tbl>
    <w:p w14:paraId="51249002" w14:textId="77777777" w:rsidR="007D3EAB" w:rsidRPr="00E3387E" w:rsidRDefault="007D3EAB" w:rsidP="007D3EAB">
      <w:pPr>
        <w:pStyle w:val="Titol2senzanum"/>
        <w:numPr>
          <w:ilvl w:val="0"/>
          <w:numId w:val="0"/>
        </w:numPr>
        <w:rPr>
          <w:i/>
          <w:lang w:val="it-IT"/>
        </w:rPr>
      </w:pPr>
      <w:r w:rsidRPr="00E3387E">
        <w:rPr>
          <w:lang w:val="it-IT"/>
        </w:rPr>
        <w:lastRenderedPageBreak/>
        <w:t>Modifiche Previste</w:t>
      </w:r>
    </w:p>
    <w:p w14:paraId="02B5894D" w14:textId="77777777" w:rsidR="007D3EAB" w:rsidRPr="00116124" w:rsidRDefault="007D3EAB" w:rsidP="007D3EAB">
      <w:pPr>
        <w:pStyle w:val="Table"/>
        <w:tabs>
          <w:tab w:val="clear" w:pos="851"/>
          <w:tab w:val="clear" w:pos="2268"/>
          <w:tab w:val="clear" w:pos="3119"/>
          <w:tab w:val="clear" w:pos="4536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</w:pPr>
      <w:r w:rsidRPr="00116124">
        <w:t>Nessuna.</w:t>
      </w:r>
    </w:p>
    <w:p w14:paraId="09610A05" w14:textId="77777777" w:rsidR="007D3EAB" w:rsidRPr="00E3387E" w:rsidRDefault="007D3EAB" w:rsidP="007D3EAB">
      <w:pPr>
        <w:pStyle w:val="Titol2senzanum"/>
        <w:numPr>
          <w:ilvl w:val="0"/>
          <w:numId w:val="0"/>
        </w:numPr>
        <w:rPr>
          <w:i/>
          <w:lang w:val="it-IT"/>
        </w:rPr>
      </w:pPr>
      <w:r w:rsidRPr="00E3387E">
        <w:rPr>
          <w:lang w:val="it-IT"/>
        </w:rPr>
        <w:t>Tabella Redazione/Approvazione</w:t>
      </w:r>
    </w:p>
    <w:tbl>
      <w:tblPr>
        <w:tblW w:w="9072" w:type="dxa"/>
        <w:tblInd w:w="7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2"/>
        <w:gridCol w:w="5100"/>
      </w:tblGrid>
      <w:tr w:rsidR="007D3EAB" w:rsidRPr="00F47578" w14:paraId="0852E0B0" w14:textId="77777777" w:rsidTr="004151F1">
        <w:tc>
          <w:tcPr>
            <w:tcW w:w="3972" w:type="dxa"/>
            <w:tcBorders>
              <w:bottom w:val="double" w:sz="6" w:space="0" w:color="auto"/>
              <w:right w:val="nil"/>
            </w:tcBorders>
          </w:tcPr>
          <w:p w14:paraId="6ACA1A63" w14:textId="77777777" w:rsidR="007D3EAB" w:rsidRPr="00F47578" w:rsidRDefault="007D3EAB" w:rsidP="004151F1">
            <w:pPr>
              <w:ind w:left="72"/>
              <w:rPr>
                <w:b/>
              </w:rPr>
            </w:pPr>
            <w:r w:rsidRPr="00F47578">
              <w:rPr>
                <w:b/>
              </w:rPr>
              <w:t>Responsabile redazione</w:t>
            </w:r>
          </w:p>
        </w:tc>
        <w:tc>
          <w:tcPr>
            <w:tcW w:w="5100" w:type="dxa"/>
            <w:tcBorders>
              <w:left w:val="single" w:sz="6" w:space="0" w:color="auto"/>
              <w:bottom w:val="double" w:sz="6" w:space="0" w:color="auto"/>
            </w:tcBorders>
          </w:tcPr>
          <w:p w14:paraId="66633E1E" w14:textId="77777777" w:rsidR="007D3EAB" w:rsidRPr="00F47578" w:rsidRDefault="007D3EAB" w:rsidP="004151F1">
            <w:pPr>
              <w:ind w:left="72"/>
              <w:rPr>
                <w:b/>
              </w:rPr>
            </w:pPr>
            <w:r w:rsidRPr="00F47578">
              <w:rPr>
                <w:b/>
              </w:rPr>
              <w:t>Responsabile approvazione</w:t>
            </w:r>
          </w:p>
        </w:tc>
      </w:tr>
      <w:tr w:rsidR="007D3EAB" w:rsidRPr="00F47578" w14:paraId="055662A4" w14:textId="77777777" w:rsidTr="004151F1">
        <w:tc>
          <w:tcPr>
            <w:tcW w:w="3972" w:type="dxa"/>
            <w:tcBorders>
              <w:top w:val="nil"/>
              <w:bottom w:val="double" w:sz="4" w:space="0" w:color="auto"/>
              <w:right w:val="nil"/>
            </w:tcBorders>
          </w:tcPr>
          <w:p w14:paraId="6E8286F8" w14:textId="77777777" w:rsidR="007D3EAB" w:rsidRPr="00F47578" w:rsidRDefault="007D3EAB" w:rsidP="004151F1">
            <w:pPr>
              <w:ind w:left="72"/>
            </w:pPr>
            <w:r w:rsidRPr="00F47578">
              <w:t>Exprivia</w:t>
            </w:r>
          </w:p>
        </w:tc>
        <w:tc>
          <w:tcPr>
            <w:tcW w:w="5100" w:type="dxa"/>
            <w:tcBorders>
              <w:top w:val="nil"/>
              <w:left w:val="single" w:sz="6" w:space="0" w:color="auto"/>
              <w:bottom w:val="double" w:sz="4" w:space="0" w:color="auto"/>
            </w:tcBorders>
          </w:tcPr>
          <w:p w14:paraId="2080B96E" w14:textId="77777777" w:rsidR="007D3EAB" w:rsidRPr="00F47578" w:rsidRDefault="007D3EAB" w:rsidP="004151F1">
            <w:pPr>
              <w:ind w:left="72"/>
            </w:pPr>
            <w:r w:rsidRPr="00F47578">
              <w:t>Regione Puglia</w:t>
            </w:r>
          </w:p>
        </w:tc>
      </w:tr>
      <w:bookmarkEnd w:id="0"/>
    </w:tbl>
    <w:p w14:paraId="663C144E" w14:textId="77777777" w:rsidR="002D3125" w:rsidRDefault="002D3125" w:rsidP="00E51375"/>
    <w:p w14:paraId="29E3EF72" w14:textId="77777777" w:rsidR="002D3125" w:rsidRDefault="002D3125" w:rsidP="00CF7AA6">
      <w:pPr>
        <w:pStyle w:val="Titol1senzanum"/>
        <w:numPr>
          <w:ilvl w:val="0"/>
          <w:numId w:val="0"/>
        </w:numPr>
        <w:ind w:left="567"/>
        <w:jc w:val="center"/>
      </w:pPr>
      <w:r>
        <w:br w:type="page"/>
      </w:r>
      <w:r>
        <w:lastRenderedPageBreak/>
        <w:t>Indice dei Contenuti</w:t>
      </w:r>
    </w:p>
    <w:p w14:paraId="2865AC9A" w14:textId="77777777" w:rsidR="00982E68" w:rsidRDefault="00982E68">
      <w:pPr>
        <w:pStyle w:val="Titolosommario"/>
      </w:pPr>
      <w:r>
        <w:rPr>
          <w:lang w:val="it-IT"/>
        </w:rPr>
        <w:t>Sommario</w:t>
      </w:r>
    </w:p>
    <w:p w14:paraId="600B82E0" w14:textId="7C7A06E5" w:rsidR="00774F1E" w:rsidRDefault="0002471A">
      <w:pPr>
        <w:pStyle w:val="Sommario1"/>
        <w:rPr>
          <w:rFonts w:asciiTheme="minorHAnsi" w:eastAsiaTheme="minorEastAsia" w:hAnsiTheme="minorHAnsi" w:cstheme="minorBidi"/>
          <w:b w:val="0"/>
          <w:noProof/>
          <w:kern w:val="2"/>
          <w:sz w:val="24"/>
          <w:szCs w:val="24"/>
          <w14:ligatures w14:val="standardContextual"/>
        </w:rPr>
      </w:pPr>
      <w:r>
        <w:fldChar w:fldCharType="begin"/>
      </w:r>
      <w:r>
        <w:instrText xml:space="preserve"> TOC \o "1-3" \h \z \u  \* MERGEFORMAT  \* MERGEFORMAT </w:instrText>
      </w:r>
      <w:r>
        <w:fldChar w:fldCharType="separate"/>
      </w:r>
      <w:hyperlink w:anchor="_Toc194566165" w:history="1">
        <w:r w:rsidR="00774F1E" w:rsidRPr="00A62610">
          <w:rPr>
            <w:rStyle w:val="Collegamentoipertestuale"/>
            <w:noProof/>
          </w:rPr>
          <w:t>0.</w:t>
        </w:r>
        <w:r w:rsidR="00774F1E">
          <w:rPr>
            <w:rFonts w:asciiTheme="minorHAnsi" w:eastAsiaTheme="minorEastAsia" w:hAnsiTheme="minorHAnsi" w:cstheme="minorBidi"/>
            <w:b w:val="0"/>
            <w:noProof/>
            <w:kern w:val="2"/>
            <w:sz w:val="24"/>
            <w:szCs w:val="24"/>
            <w14:ligatures w14:val="standardContextual"/>
          </w:rPr>
          <w:tab/>
        </w:r>
        <w:r w:rsidR="00774F1E" w:rsidRPr="00A62610">
          <w:rPr>
            <w:rStyle w:val="Collegamentoipertestuale"/>
            <w:noProof/>
          </w:rPr>
          <w:t>Introduzione</w:t>
        </w:r>
        <w:r w:rsidR="00774F1E">
          <w:rPr>
            <w:noProof/>
            <w:webHidden/>
          </w:rPr>
          <w:tab/>
        </w:r>
        <w:r w:rsidR="00774F1E">
          <w:rPr>
            <w:noProof/>
            <w:webHidden/>
          </w:rPr>
          <w:fldChar w:fldCharType="begin"/>
        </w:r>
        <w:r w:rsidR="00774F1E">
          <w:rPr>
            <w:noProof/>
            <w:webHidden/>
          </w:rPr>
          <w:instrText xml:space="preserve"> PAGEREF _Toc194566165 \h </w:instrText>
        </w:r>
        <w:r w:rsidR="00774F1E">
          <w:rPr>
            <w:noProof/>
            <w:webHidden/>
          </w:rPr>
        </w:r>
        <w:r w:rsidR="00774F1E">
          <w:rPr>
            <w:noProof/>
            <w:webHidden/>
          </w:rPr>
          <w:fldChar w:fldCharType="separate"/>
        </w:r>
        <w:r w:rsidR="00774F1E">
          <w:rPr>
            <w:noProof/>
            <w:webHidden/>
          </w:rPr>
          <w:t>7</w:t>
        </w:r>
        <w:r w:rsidR="00774F1E">
          <w:rPr>
            <w:noProof/>
            <w:webHidden/>
          </w:rPr>
          <w:fldChar w:fldCharType="end"/>
        </w:r>
      </w:hyperlink>
    </w:p>
    <w:p w14:paraId="34A8A67D" w14:textId="58CB9DCB" w:rsidR="00774F1E" w:rsidRDefault="00774F1E">
      <w:pPr>
        <w:pStyle w:val="Sommario1"/>
        <w:rPr>
          <w:rFonts w:asciiTheme="minorHAnsi" w:eastAsiaTheme="minorEastAsia" w:hAnsiTheme="minorHAnsi" w:cstheme="minorBidi"/>
          <w:b w:val="0"/>
          <w:noProof/>
          <w:kern w:val="2"/>
          <w:sz w:val="24"/>
          <w:szCs w:val="24"/>
          <w14:ligatures w14:val="standardContextual"/>
        </w:rPr>
      </w:pPr>
      <w:hyperlink w:anchor="_Toc194566166" w:history="1">
        <w:r w:rsidRPr="00A62610">
          <w:rPr>
            <w:rStyle w:val="Collegamentoipertestuale"/>
            <w:noProof/>
          </w:rPr>
          <w:t>1.</w:t>
        </w:r>
        <w:r>
          <w:rPr>
            <w:rFonts w:asciiTheme="minorHAnsi" w:eastAsiaTheme="minorEastAsia" w:hAnsiTheme="minorHAnsi" w:cstheme="minorBidi"/>
            <w:b w:val="0"/>
            <w:noProof/>
            <w:kern w:val="2"/>
            <w:sz w:val="24"/>
            <w:szCs w:val="24"/>
            <w14:ligatures w14:val="standardContextual"/>
          </w:rPr>
          <w:tab/>
        </w:r>
        <w:r w:rsidRPr="00A62610">
          <w:rPr>
            <w:rStyle w:val="Collegamentoipertestuale"/>
            <w:noProof/>
          </w:rPr>
          <w:t>Scopo e Campo di Applicazione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_Toc194566166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4507DE74" w14:textId="1945B9E6" w:rsidR="00774F1E" w:rsidRDefault="00774F1E">
      <w:pPr>
        <w:pStyle w:val="Sommario1"/>
        <w:rPr>
          <w:rFonts w:asciiTheme="minorHAnsi" w:eastAsiaTheme="minorEastAsia" w:hAnsiTheme="minorHAnsi" w:cstheme="minorBidi"/>
          <w:b w:val="0"/>
          <w:noProof/>
          <w:kern w:val="2"/>
          <w:sz w:val="24"/>
          <w:szCs w:val="24"/>
          <w14:ligatures w14:val="standardContextual"/>
        </w:rPr>
      </w:pPr>
      <w:hyperlink w:anchor="_Toc194566167" w:history="1">
        <w:r w:rsidRPr="00A62610">
          <w:rPr>
            <w:rStyle w:val="Collegamentoipertestuale"/>
            <w:noProof/>
          </w:rPr>
          <w:t>2.</w:t>
        </w:r>
        <w:r>
          <w:rPr>
            <w:rFonts w:asciiTheme="minorHAnsi" w:eastAsiaTheme="minorEastAsia" w:hAnsiTheme="minorHAnsi" w:cstheme="minorBidi"/>
            <w:b w:val="0"/>
            <w:noProof/>
            <w:kern w:val="2"/>
            <w:sz w:val="24"/>
            <w:szCs w:val="24"/>
            <w14:ligatures w14:val="standardContextual"/>
          </w:rPr>
          <w:tab/>
        </w:r>
        <w:r w:rsidRPr="00A62610">
          <w:rPr>
            <w:rStyle w:val="Collegamentoipertestuale"/>
            <w:noProof/>
          </w:rPr>
          <w:t>Riferimenti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_Toc194566167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59EDE833" w14:textId="6E1C0E4A" w:rsidR="00774F1E" w:rsidRDefault="00774F1E">
      <w:pPr>
        <w:pStyle w:val="Sommario1"/>
        <w:rPr>
          <w:rFonts w:asciiTheme="minorHAnsi" w:eastAsiaTheme="minorEastAsia" w:hAnsiTheme="minorHAnsi" w:cstheme="minorBidi"/>
          <w:b w:val="0"/>
          <w:noProof/>
          <w:kern w:val="2"/>
          <w:sz w:val="24"/>
          <w:szCs w:val="24"/>
          <w14:ligatures w14:val="standardContextual"/>
        </w:rPr>
      </w:pPr>
      <w:hyperlink w:anchor="_Toc194566168" w:history="1">
        <w:r w:rsidRPr="00A62610">
          <w:rPr>
            <w:rStyle w:val="Collegamentoipertestuale"/>
            <w:noProof/>
          </w:rPr>
          <w:t>3.</w:t>
        </w:r>
        <w:r>
          <w:rPr>
            <w:rFonts w:asciiTheme="minorHAnsi" w:eastAsiaTheme="minorEastAsia" w:hAnsiTheme="minorHAnsi" w:cstheme="minorBidi"/>
            <w:b w:val="0"/>
            <w:noProof/>
            <w:kern w:val="2"/>
            <w:sz w:val="24"/>
            <w:szCs w:val="24"/>
            <w14:ligatures w14:val="standardContextual"/>
          </w:rPr>
          <w:tab/>
        </w:r>
        <w:r w:rsidRPr="00A62610">
          <w:rPr>
            <w:rStyle w:val="Collegamentoipertestuale"/>
            <w:noProof/>
          </w:rPr>
          <w:t>Termini e definizioni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_Toc194566168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16F1C120" w14:textId="57A4BBB6" w:rsidR="00774F1E" w:rsidRDefault="00774F1E">
      <w:pPr>
        <w:pStyle w:val="Sommario1"/>
        <w:rPr>
          <w:rFonts w:asciiTheme="minorHAnsi" w:eastAsiaTheme="minorEastAsia" w:hAnsiTheme="minorHAnsi" w:cstheme="minorBidi"/>
          <w:b w:val="0"/>
          <w:noProof/>
          <w:kern w:val="2"/>
          <w:sz w:val="24"/>
          <w:szCs w:val="24"/>
          <w14:ligatures w14:val="standardContextual"/>
        </w:rPr>
      </w:pPr>
      <w:hyperlink w:anchor="_Toc194566169" w:history="1">
        <w:r w:rsidRPr="00A62610">
          <w:rPr>
            <w:rStyle w:val="Collegamentoipertestuale"/>
            <w:noProof/>
          </w:rPr>
          <w:t>4.</w:t>
        </w:r>
        <w:r>
          <w:rPr>
            <w:rFonts w:asciiTheme="minorHAnsi" w:eastAsiaTheme="minorEastAsia" w:hAnsiTheme="minorHAnsi" w:cstheme="minorBidi"/>
            <w:b w:val="0"/>
            <w:noProof/>
            <w:kern w:val="2"/>
            <w:sz w:val="24"/>
            <w:szCs w:val="24"/>
            <w14:ligatures w14:val="standardContextual"/>
          </w:rPr>
          <w:tab/>
        </w:r>
        <w:r w:rsidRPr="00A62610">
          <w:rPr>
            <w:rStyle w:val="Collegamentoipertestuale"/>
            <w:noProof/>
          </w:rPr>
          <w:t>Flussi informativi di input al sistema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_Toc194566169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538A9EDF" w14:textId="507BE415" w:rsidR="00774F1E" w:rsidRDefault="00774F1E">
      <w:pPr>
        <w:pStyle w:val="Sommario2"/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</w:pPr>
      <w:hyperlink w:anchor="_Toc194566170" w:history="1">
        <w:r w:rsidRPr="00A62610">
          <w:rPr>
            <w:rStyle w:val="Collegamentoipertestuale"/>
          </w:rPr>
          <w:t>4.1.</w:t>
        </w:r>
        <w:r>
          <w:rPr>
            <w:rFonts w:asciiTheme="minorHAnsi" w:eastAsiaTheme="minorEastAsia" w:hAnsiTheme="minorHAnsi" w:cstheme="minorBidi"/>
            <w:kern w:val="2"/>
            <w:sz w:val="24"/>
            <w:szCs w:val="24"/>
            <w14:ligatures w14:val="standardContextual"/>
          </w:rPr>
          <w:tab/>
        </w:r>
        <w:r w:rsidRPr="00A62610">
          <w:rPr>
            <w:rStyle w:val="Collegamentoipertestuale"/>
          </w:rPr>
          <w:t>Tipologie di campi e di controlli per flussi con tracciato record a lunghezza fissa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_Toc194566170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07FDBE56" w14:textId="33B3A844" w:rsidR="00774F1E" w:rsidRDefault="00774F1E">
      <w:pPr>
        <w:pStyle w:val="Sommario2"/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</w:pPr>
      <w:hyperlink w:anchor="_Toc194566171" w:history="1">
        <w:r w:rsidRPr="00A62610">
          <w:rPr>
            <w:rStyle w:val="Collegamentoipertestuale"/>
          </w:rPr>
          <w:t>4.2.</w:t>
        </w:r>
        <w:r>
          <w:rPr>
            <w:rFonts w:asciiTheme="minorHAnsi" w:eastAsiaTheme="minorEastAsia" w:hAnsiTheme="minorHAnsi" w:cstheme="minorBidi"/>
            <w:kern w:val="2"/>
            <w:sz w:val="24"/>
            <w:szCs w:val="24"/>
            <w14:ligatures w14:val="standardContextual"/>
          </w:rPr>
          <w:tab/>
        </w:r>
        <w:r w:rsidRPr="00A62610">
          <w:rPr>
            <w:rStyle w:val="Collegamentoipertestuale"/>
          </w:rPr>
          <w:t>Eseguire upload scheda implantologia protesi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_Toc194566171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2C7B9D3E" w14:textId="25AC00D3" w:rsidR="00774F1E" w:rsidRDefault="00774F1E">
      <w:pPr>
        <w:pStyle w:val="Sommario3"/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</w:pPr>
      <w:hyperlink w:anchor="_Toc194566172" w:history="1">
        <w:r w:rsidRPr="00A62610">
          <w:rPr>
            <w:rStyle w:val="Collegamentoipertestuale"/>
          </w:rPr>
          <w:t>4.2.1</w:t>
        </w:r>
        <w:r>
          <w:rPr>
            <w:rFonts w:asciiTheme="minorHAnsi" w:eastAsiaTheme="minorEastAsia" w:hAnsiTheme="minorHAnsi" w:cstheme="minorBidi"/>
            <w:kern w:val="2"/>
            <w:sz w:val="24"/>
            <w:szCs w:val="24"/>
            <w14:ligatures w14:val="standardContextual"/>
          </w:rPr>
          <w:tab/>
        </w:r>
        <w:r w:rsidRPr="00A62610">
          <w:rPr>
            <w:rStyle w:val="Collegamentoipertestuale"/>
          </w:rPr>
          <w:t>CND scheda implantologia Anca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_Toc194566172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34</w:t>
        </w:r>
        <w:r>
          <w:rPr>
            <w:webHidden/>
          </w:rPr>
          <w:fldChar w:fldCharType="end"/>
        </w:r>
      </w:hyperlink>
    </w:p>
    <w:p w14:paraId="1D4C2F9D" w14:textId="3637D7B5" w:rsidR="00774F1E" w:rsidRDefault="00774F1E">
      <w:pPr>
        <w:pStyle w:val="Sommario3"/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</w:pPr>
      <w:hyperlink w:anchor="_Toc194566173" w:history="1">
        <w:r w:rsidRPr="00A62610">
          <w:rPr>
            <w:rStyle w:val="Collegamentoipertestuale"/>
          </w:rPr>
          <w:t>4.2.2</w:t>
        </w:r>
        <w:r>
          <w:rPr>
            <w:rFonts w:asciiTheme="minorHAnsi" w:eastAsiaTheme="minorEastAsia" w:hAnsiTheme="minorHAnsi" w:cstheme="minorBidi"/>
            <w:kern w:val="2"/>
            <w:sz w:val="24"/>
            <w:szCs w:val="24"/>
            <w14:ligatures w14:val="standardContextual"/>
          </w:rPr>
          <w:tab/>
        </w:r>
        <w:r w:rsidRPr="00A62610">
          <w:rPr>
            <w:rStyle w:val="Collegamentoipertestuale"/>
          </w:rPr>
          <w:t>CND scheda implantologia Ginocchio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_Toc194566173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36</w:t>
        </w:r>
        <w:r>
          <w:rPr>
            <w:webHidden/>
          </w:rPr>
          <w:fldChar w:fldCharType="end"/>
        </w:r>
      </w:hyperlink>
    </w:p>
    <w:p w14:paraId="0ECB5695" w14:textId="39E1ECB5" w:rsidR="00774F1E" w:rsidRDefault="00774F1E">
      <w:pPr>
        <w:pStyle w:val="Sommario3"/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</w:pPr>
      <w:hyperlink w:anchor="_Toc194566174" w:history="1">
        <w:r w:rsidRPr="00A62610">
          <w:rPr>
            <w:rStyle w:val="Collegamentoipertestuale"/>
          </w:rPr>
          <w:t>4.2.3</w:t>
        </w:r>
        <w:r>
          <w:rPr>
            <w:rFonts w:asciiTheme="minorHAnsi" w:eastAsiaTheme="minorEastAsia" w:hAnsiTheme="minorHAnsi" w:cstheme="minorBidi"/>
            <w:kern w:val="2"/>
            <w:sz w:val="24"/>
            <w:szCs w:val="24"/>
            <w14:ligatures w14:val="standardContextual"/>
          </w:rPr>
          <w:tab/>
        </w:r>
        <w:r w:rsidRPr="00A62610">
          <w:rPr>
            <w:rStyle w:val="Collegamentoipertestuale"/>
          </w:rPr>
          <w:t>CND scheda implantologia Spalla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_Toc194566174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36</w:t>
        </w:r>
        <w:r>
          <w:rPr>
            <w:webHidden/>
          </w:rPr>
          <w:fldChar w:fldCharType="end"/>
        </w:r>
      </w:hyperlink>
    </w:p>
    <w:p w14:paraId="29C53C9D" w14:textId="11DE6296" w:rsidR="00774F1E" w:rsidRDefault="00774F1E">
      <w:pPr>
        <w:pStyle w:val="Sommario3"/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</w:pPr>
      <w:hyperlink w:anchor="_Toc194566175" w:history="1">
        <w:r w:rsidRPr="00A62610">
          <w:rPr>
            <w:rStyle w:val="Collegamentoipertestuale"/>
          </w:rPr>
          <w:t>4.2.4</w:t>
        </w:r>
        <w:r>
          <w:rPr>
            <w:rFonts w:asciiTheme="minorHAnsi" w:eastAsiaTheme="minorEastAsia" w:hAnsiTheme="minorHAnsi" w:cstheme="minorBidi"/>
            <w:kern w:val="2"/>
            <w:sz w:val="24"/>
            <w:szCs w:val="24"/>
            <w14:ligatures w14:val="standardContextual"/>
          </w:rPr>
          <w:tab/>
        </w:r>
        <w:r w:rsidRPr="00A62610">
          <w:rPr>
            <w:rStyle w:val="Collegamentoipertestuale"/>
          </w:rPr>
          <w:t>Azienda produttrice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_Toc194566175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37</w:t>
        </w:r>
        <w:r>
          <w:rPr>
            <w:webHidden/>
          </w:rPr>
          <w:fldChar w:fldCharType="end"/>
        </w:r>
      </w:hyperlink>
    </w:p>
    <w:p w14:paraId="0EB32C81" w14:textId="501D106E" w:rsidR="00774F1E" w:rsidRDefault="00774F1E">
      <w:pPr>
        <w:pStyle w:val="Sommario3"/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</w:pPr>
      <w:hyperlink w:anchor="_Toc194566176" w:history="1">
        <w:r w:rsidRPr="00A62610">
          <w:rPr>
            <w:rStyle w:val="Collegamentoipertestuale"/>
          </w:rPr>
          <w:t>4.2.5</w:t>
        </w:r>
        <w:r>
          <w:rPr>
            <w:rFonts w:asciiTheme="minorHAnsi" w:eastAsiaTheme="minorEastAsia" w:hAnsiTheme="minorHAnsi" w:cstheme="minorBidi"/>
            <w:kern w:val="2"/>
            <w:sz w:val="24"/>
            <w:szCs w:val="24"/>
            <w14:ligatures w14:val="standardContextual"/>
          </w:rPr>
          <w:tab/>
        </w:r>
        <w:r w:rsidRPr="00A62610">
          <w:rPr>
            <w:rStyle w:val="Collegamentoipertestuale"/>
          </w:rPr>
          <w:t>Diagnosi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_Toc194566176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39</w:t>
        </w:r>
        <w:r>
          <w:rPr>
            <w:webHidden/>
          </w:rPr>
          <w:fldChar w:fldCharType="end"/>
        </w:r>
      </w:hyperlink>
    </w:p>
    <w:p w14:paraId="0ABEFFB2" w14:textId="61DEF7EC" w:rsidR="00774F1E" w:rsidRDefault="00774F1E">
      <w:pPr>
        <w:pStyle w:val="Sommario1"/>
        <w:rPr>
          <w:rFonts w:asciiTheme="minorHAnsi" w:eastAsiaTheme="minorEastAsia" w:hAnsiTheme="minorHAnsi" w:cstheme="minorBidi"/>
          <w:b w:val="0"/>
          <w:noProof/>
          <w:kern w:val="2"/>
          <w:sz w:val="24"/>
          <w:szCs w:val="24"/>
          <w14:ligatures w14:val="standardContextual"/>
        </w:rPr>
      </w:pPr>
      <w:hyperlink w:anchor="_Toc194566177" w:history="1">
        <w:r w:rsidRPr="00A62610">
          <w:rPr>
            <w:rStyle w:val="Collegamentoipertestuale"/>
            <w:noProof/>
          </w:rPr>
          <w:t>5.</w:t>
        </w:r>
        <w:r>
          <w:rPr>
            <w:rFonts w:asciiTheme="minorHAnsi" w:eastAsiaTheme="minorEastAsia" w:hAnsiTheme="minorHAnsi" w:cstheme="minorBidi"/>
            <w:b w:val="0"/>
            <w:noProof/>
            <w:kern w:val="2"/>
            <w:sz w:val="24"/>
            <w:szCs w:val="24"/>
            <w14:ligatures w14:val="standardContextual"/>
          </w:rPr>
          <w:tab/>
        </w:r>
        <w:r w:rsidRPr="00A62610">
          <w:rPr>
            <w:rStyle w:val="Collegamentoipertestuale"/>
            <w:noProof/>
          </w:rPr>
          <w:t>Flussi informativi prodotti dal sistema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_Toc194566177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51</w:t>
        </w:r>
        <w:r>
          <w:rPr>
            <w:noProof/>
            <w:webHidden/>
          </w:rPr>
          <w:fldChar w:fldCharType="end"/>
        </w:r>
      </w:hyperlink>
    </w:p>
    <w:p w14:paraId="5C64174B" w14:textId="332428B7" w:rsidR="00774F1E" w:rsidRDefault="00774F1E">
      <w:pPr>
        <w:pStyle w:val="Sommario2"/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</w:pPr>
      <w:hyperlink w:anchor="_Toc194566178" w:history="1">
        <w:r w:rsidRPr="00A62610">
          <w:rPr>
            <w:rStyle w:val="Collegamentoipertestuale"/>
          </w:rPr>
          <w:t>5.1.</w:t>
        </w:r>
        <w:r>
          <w:rPr>
            <w:rFonts w:asciiTheme="minorHAnsi" w:eastAsiaTheme="minorEastAsia" w:hAnsiTheme="minorHAnsi" w:cstheme="minorBidi"/>
            <w:kern w:val="2"/>
            <w:sz w:val="24"/>
            <w:szCs w:val="24"/>
            <w14:ligatures w14:val="standardContextual"/>
          </w:rPr>
          <w:tab/>
        </w:r>
        <w:r w:rsidRPr="00A62610">
          <w:rPr>
            <w:rStyle w:val="Collegamentoipertestuale"/>
          </w:rPr>
          <w:t>Tipologie di campi per flussi con tracciato record a lungezza fissa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_Toc194566178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51</w:t>
        </w:r>
        <w:r>
          <w:rPr>
            <w:webHidden/>
          </w:rPr>
          <w:fldChar w:fldCharType="end"/>
        </w:r>
      </w:hyperlink>
    </w:p>
    <w:p w14:paraId="06DE8AF7" w14:textId="67FE154F" w:rsidR="00774F1E" w:rsidRDefault="00774F1E">
      <w:pPr>
        <w:pStyle w:val="Sommario2"/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</w:pPr>
      <w:hyperlink w:anchor="_Toc194566179" w:history="1">
        <w:r w:rsidRPr="00A62610">
          <w:rPr>
            <w:rStyle w:val="Collegamentoipertestuale"/>
          </w:rPr>
          <w:t>5.2.</w:t>
        </w:r>
        <w:r>
          <w:rPr>
            <w:rFonts w:asciiTheme="minorHAnsi" w:eastAsiaTheme="minorEastAsia" w:hAnsiTheme="minorHAnsi" w:cstheme="minorBidi"/>
            <w:kern w:val="2"/>
            <w:sz w:val="24"/>
            <w:szCs w:val="24"/>
            <w14:ligatures w14:val="standardContextual"/>
          </w:rPr>
          <w:tab/>
        </w:r>
        <w:r w:rsidRPr="00A62610">
          <w:rPr>
            <w:rStyle w:val="Collegamentoipertestuale"/>
          </w:rPr>
          <w:t>Export dei dati degli assistiti esenti ticket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_Toc194566179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52</w:t>
        </w:r>
        <w:r>
          <w:rPr>
            <w:webHidden/>
          </w:rPr>
          <w:fldChar w:fldCharType="end"/>
        </w:r>
      </w:hyperlink>
    </w:p>
    <w:p w14:paraId="2285DCBB" w14:textId="222BAF81" w:rsidR="00774F1E" w:rsidRDefault="00774F1E">
      <w:pPr>
        <w:pStyle w:val="Sommario3"/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</w:pPr>
      <w:hyperlink w:anchor="_Toc194566180" w:history="1">
        <w:r w:rsidRPr="00A62610">
          <w:rPr>
            <w:rStyle w:val="Collegamentoipertestuale"/>
          </w:rPr>
          <w:t>5.2.1</w:t>
        </w:r>
        <w:r>
          <w:rPr>
            <w:rFonts w:asciiTheme="minorHAnsi" w:eastAsiaTheme="minorEastAsia" w:hAnsiTheme="minorHAnsi" w:cstheme="minorBidi"/>
            <w:kern w:val="2"/>
            <w:sz w:val="24"/>
            <w:szCs w:val="24"/>
            <w14:ligatures w14:val="standardContextual"/>
          </w:rPr>
          <w:tab/>
        </w:r>
        <w:r w:rsidRPr="00A62610">
          <w:rPr>
            <w:rStyle w:val="Collegamentoipertestuale"/>
          </w:rPr>
          <w:t>Legenda per la colonna “Valori ammessi”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_Toc194566180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53</w:t>
        </w:r>
        <w:r>
          <w:rPr>
            <w:webHidden/>
          </w:rPr>
          <w:fldChar w:fldCharType="end"/>
        </w:r>
      </w:hyperlink>
    </w:p>
    <w:p w14:paraId="0471B1DA" w14:textId="16C83A7A" w:rsidR="00774F1E" w:rsidRDefault="00774F1E">
      <w:pPr>
        <w:pStyle w:val="Sommario2"/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</w:pPr>
      <w:hyperlink w:anchor="_Toc194566181" w:history="1">
        <w:r w:rsidRPr="00A62610">
          <w:rPr>
            <w:rStyle w:val="Collegamentoipertestuale"/>
          </w:rPr>
          <w:t>5.3.</w:t>
        </w:r>
        <w:r>
          <w:rPr>
            <w:rFonts w:asciiTheme="minorHAnsi" w:eastAsiaTheme="minorEastAsia" w:hAnsiTheme="minorHAnsi" w:cstheme="minorBidi"/>
            <w:kern w:val="2"/>
            <w:sz w:val="24"/>
            <w:szCs w:val="24"/>
            <w14:ligatures w14:val="standardContextual"/>
          </w:rPr>
          <w:tab/>
        </w:r>
        <w:r w:rsidRPr="00A62610">
          <w:rPr>
            <w:rStyle w:val="Collegamentoipertestuale"/>
          </w:rPr>
          <w:t>Export dei dati delle Ricette Farmaceutiche Ospedaliere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_Toc194566181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58</w:t>
        </w:r>
        <w:r>
          <w:rPr>
            <w:webHidden/>
          </w:rPr>
          <w:fldChar w:fldCharType="end"/>
        </w:r>
      </w:hyperlink>
    </w:p>
    <w:p w14:paraId="18C0A95A" w14:textId="541602AC" w:rsidR="00774F1E" w:rsidRDefault="00774F1E">
      <w:pPr>
        <w:pStyle w:val="Sommario3"/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</w:pPr>
      <w:hyperlink w:anchor="_Toc194566182" w:history="1">
        <w:r w:rsidRPr="00A62610">
          <w:rPr>
            <w:rStyle w:val="Collegamentoipertestuale"/>
          </w:rPr>
          <w:t>5.3.1</w:t>
        </w:r>
        <w:r>
          <w:rPr>
            <w:rFonts w:asciiTheme="minorHAnsi" w:eastAsiaTheme="minorEastAsia" w:hAnsiTheme="minorHAnsi" w:cstheme="minorBidi"/>
            <w:kern w:val="2"/>
            <w:sz w:val="24"/>
            <w:szCs w:val="24"/>
            <w14:ligatures w14:val="standardContextual"/>
          </w:rPr>
          <w:tab/>
        </w:r>
        <w:r w:rsidRPr="00A62610">
          <w:rPr>
            <w:rStyle w:val="Collegamentoipertestuale"/>
          </w:rPr>
          <w:t>Legenda per la colonna “Valori ammessi”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_Toc194566182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64</w:t>
        </w:r>
        <w:r>
          <w:rPr>
            <w:webHidden/>
          </w:rPr>
          <w:fldChar w:fldCharType="end"/>
        </w:r>
      </w:hyperlink>
    </w:p>
    <w:p w14:paraId="322D9B2B" w14:textId="1ED5B936" w:rsidR="00774F1E" w:rsidRDefault="00774F1E">
      <w:pPr>
        <w:pStyle w:val="Sommario2"/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</w:pPr>
      <w:hyperlink w:anchor="_Toc194566183" w:history="1">
        <w:r w:rsidRPr="00A62610">
          <w:rPr>
            <w:rStyle w:val="Collegamentoipertestuale"/>
          </w:rPr>
          <w:t>5.4.</w:t>
        </w:r>
        <w:r>
          <w:rPr>
            <w:rFonts w:asciiTheme="minorHAnsi" w:eastAsiaTheme="minorEastAsia" w:hAnsiTheme="minorHAnsi" w:cstheme="minorBidi"/>
            <w:kern w:val="2"/>
            <w:sz w:val="24"/>
            <w:szCs w:val="24"/>
            <w14:ligatures w14:val="standardContextual"/>
          </w:rPr>
          <w:tab/>
        </w:r>
        <w:r w:rsidRPr="00A62610">
          <w:rPr>
            <w:rStyle w:val="Collegamentoipertestuale"/>
          </w:rPr>
          <w:t>Export dei dati delle Ricette Farmaceutiche Territoriali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_Toc194566183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66</w:t>
        </w:r>
        <w:r>
          <w:rPr>
            <w:webHidden/>
          </w:rPr>
          <w:fldChar w:fldCharType="end"/>
        </w:r>
      </w:hyperlink>
    </w:p>
    <w:p w14:paraId="1AA68050" w14:textId="366BA6CA" w:rsidR="00774F1E" w:rsidRDefault="00774F1E">
      <w:pPr>
        <w:pStyle w:val="Sommario3"/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</w:pPr>
      <w:hyperlink w:anchor="_Toc194566184" w:history="1">
        <w:r w:rsidRPr="00A62610">
          <w:rPr>
            <w:rStyle w:val="Collegamentoipertestuale"/>
          </w:rPr>
          <w:t>5.4.1</w:t>
        </w:r>
        <w:r>
          <w:rPr>
            <w:rFonts w:asciiTheme="minorHAnsi" w:eastAsiaTheme="minorEastAsia" w:hAnsiTheme="minorHAnsi" w:cstheme="minorBidi"/>
            <w:kern w:val="2"/>
            <w:sz w:val="24"/>
            <w:szCs w:val="24"/>
            <w14:ligatures w14:val="standardContextual"/>
          </w:rPr>
          <w:tab/>
        </w:r>
        <w:r w:rsidRPr="00A62610">
          <w:rPr>
            <w:rStyle w:val="Collegamentoipertestuale"/>
          </w:rPr>
          <w:t>Legenda per la colonna “Valori ammessi”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_Toc194566184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70</w:t>
        </w:r>
        <w:r>
          <w:rPr>
            <w:webHidden/>
          </w:rPr>
          <w:fldChar w:fldCharType="end"/>
        </w:r>
      </w:hyperlink>
    </w:p>
    <w:p w14:paraId="00953FAE" w14:textId="185441E5" w:rsidR="00774F1E" w:rsidRDefault="00774F1E">
      <w:pPr>
        <w:pStyle w:val="Sommario2"/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</w:pPr>
      <w:hyperlink w:anchor="_Toc194566185" w:history="1">
        <w:r w:rsidRPr="00A62610">
          <w:rPr>
            <w:rStyle w:val="Collegamentoipertestuale"/>
          </w:rPr>
          <w:t>5.5.</w:t>
        </w:r>
        <w:r>
          <w:rPr>
            <w:rFonts w:asciiTheme="minorHAnsi" w:eastAsiaTheme="minorEastAsia" w:hAnsiTheme="minorHAnsi" w:cstheme="minorBidi"/>
            <w:kern w:val="2"/>
            <w:sz w:val="24"/>
            <w:szCs w:val="24"/>
            <w14:ligatures w14:val="standardContextual"/>
          </w:rPr>
          <w:tab/>
        </w:r>
        <w:r w:rsidRPr="00A62610">
          <w:rPr>
            <w:rStyle w:val="Collegamentoipertestuale"/>
          </w:rPr>
          <w:t>Export dei Dati delle Ricette Farmaceutiche per Farmaci  inerenti a Casi di Diabete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_Toc194566185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71</w:t>
        </w:r>
        <w:r>
          <w:rPr>
            <w:webHidden/>
          </w:rPr>
          <w:fldChar w:fldCharType="end"/>
        </w:r>
      </w:hyperlink>
    </w:p>
    <w:p w14:paraId="78B895AD" w14:textId="3B4F915B" w:rsidR="00774F1E" w:rsidRDefault="00774F1E">
      <w:pPr>
        <w:pStyle w:val="Sommario2"/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</w:pPr>
      <w:hyperlink w:anchor="_Toc194566186" w:history="1">
        <w:r w:rsidRPr="00A62610">
          <w:rPr>
            <w:rStyle w:val="Collegamentoipertestuale"/>
          </w:rPr>
          <w:t>5.6.</w:t>
        </w:r>
        <w:r>
          <w:rPr>
            <w:rFonts w:asciiTheme="minorHAnsi" w:eastAsiaTheme="minorEastAsia" w:hAnsiTheme="minorHAnsi" w:cstheme="minorBidi"/>
            <w:kern w:val="2"/>
            <w:sz w:val="24"/>
            <w:szCs w:val="24"/>
            <w14:ligatures w14:val="standardContextual"/>
          </w:rPr>
          <w:tab/>
        </w:r>
        <w:r w:rsidRPr="00A62610">
          <w:rPr>
            <w:rStyle w:val="Collegamentoipertestuale"/>
          </w:rPr>
          <w:t>Export dei dati delle Ricette Farmaceutiche Ospedaliere erogate ad assistiti residenti in una ASL della Regione.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_Toc194566186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71</w:t>
        </w:r>
        <w:r>
          <w:rPr>
            <w:webHidden/>
          </w:rPr>
          <w:fldChar w:fldCharType="end"/>
        </w:r>
      </w:hyperlink>
    </w:p>
    <w:p w14:paraId="5C531924" w14:textId="28B0B174" w:rsidR="00774F1E" w:rsidRDefault="00774F1E">
      <w:pPr>
        <w:pStyle w:val="Sommario2"/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</w:pPr>
      <w:hyperlink w:anchor="_Toc194566187" w:history="1">
        <w:r w:rsidRPr="00A62610">
          <w:rPr>
            <w:rStyle w:val="Collegamentoipertestuale"/>
          </w:rPr>
          <w:t>5.7.</w:t>
        </w:r>
        <w:r>
          <w:rPr>
            <w:rFonts w:asciiTheme="minorHAnsi" w:eastAsiaTheme="minorEastAsia" w:hAnsiTheme="minorHAnsi" w:cstheme="minorBidi"/>
            <w:kern w:val="2"/>
            <w:sz w:val="24"/>
            <w:szCs w:val="24"/>
            <w14:ligatures w14:val="standardContextual"/>
          </w:rPr>
          <w:tab/>
        </w:r>
        <w:r w:rsidRPr="00A62610">
          <w:rPr>
            <w:rStyle w:val="Collegamentoipertestuale"/>
          </w:rPr>
          <w:t>Export dei dati delle Ricette Farmaceutiche Territoriali erogate ad assistiti residenti in una ASL della Regione.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_Toc194566187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71</w:t>
        </w:r>
        <w:r>
          <w:rPr>
            <w:webHidden/>
          </w:rPr>
          <w:fldChar w:fldCharType="end"/>
        </w:r>
      </w:hyperlink>
    </w:p>
    <w:p w14:paraId="7AF852DD" w14:textId="0EB4C054" w:rsidR="00774F1E" w:rsidRDefault="00774F1E">
      <w:pPr>
        <w:pStyle w:val="Sommario2"/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</w:pPr>
      <w:hyperlink w:anchor="_Toc194566188" w:history="1">
        <w:r w:rsidRPr="00A62610">
          <w:rPr>
            <w:rStyle w:val="Collegamentoipertestuale"/>
          </w:rPr>
          <w:t>5.8.</w:t>
        </w:r>
        <w:r>
          <w:rPr>
            <w:rFonts w:asciiTheme="minorHAnsi" w:eastAsiaTheme="minorEastAsia" w:hAnsiTheme="minorHAnsi" w:cstheme="minorBidi"/>
            <w:kern w:val="2"/>
            <w:sz w:val="24"/>
            <w:szCs w:val="24"/>
            <w14:ligatures w14:val="standardContextual"/>
          </w:rPr>
          <w:tab/>
        </w:r>
        <w:r w:rsidRPr="00A62610">
          <w:rPr>
            <w:rStyle w:val="Collegamentoipertestuale"/>
          </w:rPr>
          <w:t>Export dei Dati delle Prestazioni di Medicina Specialistica Ambulatoriale erogate dalle Strutture di un’Azienda Sanitaria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_Toc194566188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72</w:t>
        </w:r>
        <w:r>
          <w:rPr>
            <w:webHidden/>
          </w:rPr>
          <w:fldChar w:fldCharType="end"/>
        </w:r>
      </w:hyperlink>
    </w:p>
    <w:p w14:paraId="238FF1DB" w14:textId="4C4AA334" w:rsidR="00774F1E" w:rsidRDefault="00774F1E">
      <w:pPr>
        <w:pStyle w:val="Sommario3"/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</w:pPr>
      <w:hyperlink w:anchor="_Toc194566189" w:history="1">
        <w:r w:rsidRPr="00A62610">
          <w:rPr>
            <w:rStyle w:val="Collegamentoipertestuale"/>
          </w:rPr>
          <w:t>5.8.1</w:t>
        </w:r>
        <w:r>
          <w:rPr>
            <w:rFonts w:asciiTheme="minorHAnsi" w:eastAsiaTheme="minorEastAsia" w:hAnsiTheme="minorHAnsi" w:cstheme="minorBidi"/>
            <w:kern w:val="2"/>
            <w:sz w:val="24"/>
            <w:szCs w:val="24"/>
            <w14:ligatures w14:val="standardContextual"/>
          </w:rPr>
          <w:tab/>
        </w:r>
        <w:r w:rsidRPr="00A62610">
          <w:rPr>
            <w:rStyle w:val="Collegamentoipertestuale"/>
          </w:rPr>
          <w:t>Legenda per la colonna “Valori ammessi”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_Toc194566189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75</w:t>
        </w:r>
        <w:r>
          <w:rPr>
            <w:webHidden/>
          </w:rPr>
          <w:fldChar w:fldCharType="end"/>
        </w:r>
      </w:hyperlink>
    </w:p>
    <w:p w14:paraId="643E24EA" w14:textId="4FF99612" w:rsidR="00774F1E" w:rsidRDefault="00774F1E">
      <w:pPr>
        <w:pStyle w:val="Sommario2"/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</w:pPr>
      <w:hyperlink w:anchor="_Toc194566190" w:history="1">
        <w:r w:rsidRPr="00A62610">
          <w:rPr>
            <w:rStyle w:val="Collegamentoipertestuale"/>
          </w:rPr>
          <w:t>5.9.</w:t>
        </w:r>
        <w:r>
          <w:rPr>
            <w:rFonts w:asciiTheme="minorHAnsi" w:eastAsiaTheme="minorEastAsia" w:hAnsiTheme="minorHAnsi" w:cstheme="minorBidi"/>
            <w:kern w:val="2"/>
            <w:sz w:val="24"/>
            <w:szCs w:val="24"/>
            <w14:ligatures w14:val="standardContextual"/>
          </w:rPr>
          <w:tab/>
        </w:r>
        <w:r w:rsidRPr="00A62610">
          <w:rPr>
            <w:rStyle w:val="Collegamentoipertestuale"/>
          </w:rPr>
          <w:t>Export dei Dati delle delle Prestazioni di Medicina Ospedaliera erogate dalle Strutture di un’Azienda Sanitaria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_Toc194566190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77</w:t>
        </w:r>
        <w:r>
          <w:rPr>
            <w:webHidden/>
          </w:rPr>
          <w:fldChar w:fldCharType="end"/>
        </w:r>
      </w:hyperlink>
    </w:p>
    <w:p w14:paraId="3F1B145A" w14:textId="014B40DF" w:rsidR="00774F1E" w:rsidRDefault="00774F1E">
      <w:pPr>
        <w:pStyle w:val="Sommario3"/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</w:pPr>
      <w:hyperlink w:anchor="_Toc194566191" w:history="1">
        <w:r w:rsidRPr="00A62610">
          <w:rPr>
            <w:rStyle w:val="Collegamentoipertestuale"/>
          </w:rPr>
          <w:t>5.9.1</w:t>
        </w:r>
        <w:r>
          <w:rPr>
            <w:rFonts w:asciiTheme="minorHAnsi" w:eastAsiaTheme="minorEastAsia" w:hAnsiTheme="minorHAnsi" w:cstheme="minorBidi"/>
            <w:kern w:val="2"/>
            <w:sz w:val="24"/>
            <w:szCs w:val="24"/>
            <w14:ligatures w14:val="standardContextual"/>
          </w:rPr>
          <w:tab/>
        </w:r>
        <w:r w:rsidRPr="00A62610">
          <w:rPr>
            <w:rStyle w:val="Collegamentoipertestuale"/>
          </w:rPr>
          <w:t>Legenda per la colonna “Valori ammessi”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_Toc194566191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81</w:t>
        </w:r>
        <w:r>
          <w:rPr>
            <w:webHidden/>
          </w:rPr>
          <w:fldChar w:fldCharType="end"/>
        </w:r>
      </w:hyperlink>
    </w:p>
    <w:p w14:paraId="0CE89764" w14:textId="4EBCE094" w:rsidR="00774F1E" w:rsidRDefault="00774F1E">
      <w:pPr>
        <w:pStyle w:val="Sommario2"/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</w:pPr>
      <w:hyperlink w:anchor="_Toc194566192" w:history="1">
        <w:r w:rsidRPr="00A62610">
          <w:rPr>
            <w:rStyle w:val="Collegamentoipertestuale"/>
          </w:rPr>
          <w:t>5.10.</w:t>
        </w:r>
        <w:r>
          <w:rPr>
            <w:rFonts w:asciiTheme="minorHAnsi" w:eastAsiaTheme="minorEastAsia" w:hAnsiTheme="minorHAnsi" w:cstheme="minorBidi"/>
            <w:kern w:val="2"/>
            <w:sz w:val="24"/>
            <w:szCs w:val="24"/>
            <w14:ligatures w14:val="standardContextual"/>
          </w:rPr>
          <w:tab/>
        </w:r>
        <w:r w:rsidRPr="00A62610">
          <w:rPr>
            <w:rStyle w:val="Collegamentoipertestuale"/>
          </w:rPr>
          <w:t>Export dei Dati delle delle Prestazioni di Medicina  Specialistica erogate dalle Strutture Private che hanno instaurato un rapporto con un’Azienda Sanitaria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_Toc194566192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86</w:t>
        </w:r>
        <w:r>
          <w:rPr>
            <w:webHidden/>
          </w:rPr>
          <w:fldChar w:fldCharType="end"/>
        </w:r>
      </w:hyperlink>
    </w:p>
    <w:p w14:paraId="520490DF" w14:textId="378000B6" w:rsidR="00774F1E" w:rsidRDefault="00774F1E">
      <w:pPr>
        <w:pStyle w:val="Sommario3"/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</w:pPr>
      <w:hyperlink w:anchor="_Toc194566193" w:history="1">
        <w:r w:rsidRPr="00A62610">
          <w:rPr>
            <w:rStyle w:val="Collegamentoipertestuale"/>
          </w:rPr>
          <w:t>5.10.1</w:t>
        </w:r>
        <w:r>
          <w:rPr>
            <w:rFonts w:asciiTheme="minorHAnsi" w:eastAsiaTheme="minorEastAsia" w:hAnsiTheme="minorHAnsi" w:cstheme="minorBidi"/>
            <w:kern w:val="2"/>
            <w:sz w:val="24"/>
            <w:szCs w:val="24"/>
            <w14:ligatures w14:val="standardContextual"/>
          </w:rPr>
          <w:tab/>
        </w:r>
        <w:r w:rsidRPr="00A62610">
          <w:rPr>
            <w:rStyle w:val="Collegamentoipertestuale"/>
          </w:rPr>
          <w:t>Legenda per la colonna “Valori ammessi”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_Toc194566193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89</w:t>
        </w:r>
        <w:r>
          <w:rPr>
            <w:webHidden/>
          </w:rPr>
          <w:fldChar w:fldCharType="end"/>
        </w:r>
      </w:hyperlink>
    </w:p>
    <w:p w14:paraId="1436A809" w14:textId="06316CD1" w:rsidR="00774F1E" w:rsidRDefault="00774F1E">
      <w:pPr>
        <w:pStyle w:val="Sommario2"/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</w:pPr>
      <w:hyperlink w:anchor="_Toc194566194" w:history="1">
        <w:r w:rsidRPr="00A62610">
          <w:rPr>
            <w:rStyle w:val="Collegamentoipertestuale"/>
          </w:rPr>
          <w:t>5.11.</w:t>
        </w:r>
        <w:r>
          <w:rPr>
            <w:rFonts w:asciiTheme="minorHAnsi" w:eastAsiaTheme="minorEastAsia" w:hAnsiTheme="minorHAnsi" w:cstheme="minorBidi"/>
            <w:kern w:val="2"/>
            <w:sz w:val="24"/>
            <w:szCs w:val="24"/>
            <w14:ligatures w14:val="standardContextual"/>
          </w:rPr>
          <w:tab/>
        </w:r>
        <w:r w:rsidRPr="00A62610">
          <w:rPr>
            <w:rStyle w:val="Collegamentoipertestuale"/>
          </w:rPr>
          <w:t>Export dei Dati delle Prestazioni di Medicina Specialistica Ambulatoriale erogate ad assistiti residenti in una ASL della Regione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_Toc194566194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92</w:t>
        </w:r>
        <w:r>
          <w:rPr>
            <w:webHidden/>
          </w:rPr>
          <w:fldChar w:fldCharType="end"/>
        </w:r>
      </w:hyperlink>
    </w:p>
    <w:p w14:paraId="0FD91FC3" w14:textId="67C77FC8" w:rsidR="00774F1E" w:rsidRDefault="00774F1E">
      <w:pPr>
        <w:pStyle w:val="Sommario2"/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</w:pPr>
      <w:hyperlink w:anchor="_Toc194566195" w:history="1">
        <w:r w:rsidRPr="00A62610">
          <w:rPr>
            <w:rStyle w:val="Collegamentoipertestuale"/>
          </w:rPr>
          <w:t>5.12.</w:t>
        </w:r>
        <w:r>
          <w:rPr>
            <w:rFonts w:asciiTheme="minorHAnsi" w:eastAsiaTheme="minorEastAsia" w:hAnsiTheme="minorHAnsi" w:cstheme="minorBidi"/>
            <w:kern w:val="2"/>
            <w:sz w:val="24"/>
            <w:szCs w:val="24"/>
            <w14:ligatures w14:val="standardContextual"/>
          </w:rPr>
          <w:tab/>
        </w:r>
        <w:r w:rsidRPr="00A62610">
          <w:rPr>
            <w:rStyle w:val="Collegamentoipertestuale"/>
          </w:rPr>
          <w:t>Export dei Dati delle Prestazioni di Medicina Specialistica Ospedaliera erogate ad assistiti residenti in una ASL della Regione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_Toc194566195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92</w:t>
        </w:r>
        <w:r>
          <w:rPr>
            <w:webHidden/>
          </w:rPr>
          <w:fldChar w:fldCharType="end"/>
        </w:r>
      </w:hyperlink>
    </w:p>
    <w:p w14:paraId="17A4420D" w14:textId="19BA9C5E" w:rsidR="00774F1E" w:rsidRDefault="00774F1E">
      <w:pPr>
        <w:pStyle w:val="Sommario2"/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</w:pPr>
      <w:hyperlink w:anchor="_Toc194566196" w:history="1">
        <w:r w:rsidRPr="00A62610">
          <w:rPr>
            <w:rStyle w:val="Collegamentoipertestuale"/>
          </w:rPr>
          <w:t>5.13.</w:t>
        </w:r>
        <w:r>
          <w:rPr>
            <w:rFonts w:asciiTheme="minorHAnsi" w:eastAsiaTheme="minorEastAsia" w:hAnsiTheme="minorHAnsi" w:cstheme="minorBidi"/>
            <w:kern w:val="2"/>
            <w:sz w:val="24"/>
            <w:szCs w:val="24"/>
            <w14:ligatures w14:val="standardContextual"/>
          </w:rPr>
          <w:tab/>
        </w:r>
        <w:r w:rsidRPr="00A62610">
          <w:rPr>
            <w:rStyle w:val="Collegamentoipertestuale"/>
          </w:rPr>
          <w:t>Export dei Dati delle Prestazioni di Medicina Specialistica Privata Accreditata erogate ad assistiti residenti in una ASL della Regione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_Toc194566196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92</w:t>
        </w:r>
        <w:r>
          <w:rPr>
            <w:webHidden/>
          </w:rPr>
          <w:fldChar w:fldCharType="end"/>
        </w:r>
      </w:hyperlink>
    </w:p>
    <w:p w14:paraId="1386A7C5" w14:textId="5326943E" w:rsidR="00774F1E" w:rsidRDefault="00774F1E">
      <w:pPr>
        <w:pStyle w:val="Sommario2"/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</w:pPr>
      <w:hyperlink w:anchor="_Toc194566197" w:history="1">
        <w:r w:rsidRPr="00A62610">
          <w:rPr>
            <w:rStyle w:val="Collegamentoipertestuale"/>
          </w:rPr>
          <w:t>5.14.</w:t>
        </w:r>
        <w:r>
          <w:rPr>
            <w:rFonts w:asciiTheme="minorHAnsi" w:eastAsiaTheme="minorEastAsia" w:hAnsiTheme="minorHAnsi" w:cstheme="minorBidi"/>
            <w:kern w:val="2"/>
            <w:sz w:val="24"/>
            <w:szCs w:val="24"/>
            <w14:ligatures w14:val="standardContextual"/>
          </w:rPr>
          <w:tab/>
        </w:r>
        <w:r w:rsidRPr="00A62610">
          <w:rPr>
            <w:rStyle w:val="Collegamentoipertestuale"/>
          </w:rPr>
          <w:t>Export dei Dati delle Prestazioni Specialistiche Erogate in Regime di Mobilità Interregionale Passiva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_Toc194566197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93</w:t>
        </w:r>
        <w:r>
          <w:rPr>
            <w:webHidden/>
          </w:rPr>
          <w:fldChar w:fldCharType="end"/>
        </w:r>
      </w:hyperlink>
    </w:p>
    <w:p w14:paraId="2FDEE923" w14:textId="4E39B984" w:rsidR="00774F1E" w:rsidRDefault="00774F1E">
      <w:pPr>
        <w:pStyle w:val="Sommario3"/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</w:pPr>
      <w:hyperlink w:anchor="_Toc194566198" w:history="1">
        <w:r w:rsidRPr="00A62610">
          <w:rPr>
            <w:rStyle w:val="Collegamentoipertestuale"/>
          </w:rPr>
          <w:t>5.14.1</w:t>
        </w:r>
        <w:r>
          <w:rPr>
            <w:rFonts w:asciiTheme="minorHAnsi" w:eastAsiaTheme="minorEastAsia" w:hAnsiTheme="minorHAnsi" w:cstheme="minorBidi"/>
            <w:kern w:val="2"/>
            <w:sz w:val="24"/>
            <w:szCs w:val="24"/>
            <w14:ligatures w14:val="standardContextual"/>
          </w:rPr>
          <w:tab/>
        </w:r>
        <w:r w:rsidRPr="00A62610">
          <w:rPr>
            <w:rStyle w:val="Collegamentoipertestuale"/>
          </w:rPr>
          <w:t>Legenda per la colonna “Valori ammessi”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_Toc194566198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97</w:t>
        </w:r>
        <w:r>
          <w:rPr>
            <w:webHidden/>
          </w:rPr>
          <w:fldChar w:fldCharType="end"/>
        </w:r>
      </w:hyperlink>
    </w:p>
    <w:p w14:paraId="15A2C2E0" w14:textId="077A833E" w:rsidR="00774F1E" w:rsidRDefault="00774F1E">
      <w:pPr>
        <w:pStyle w:val="Sommario2"/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</w:pPr>
      <w:hyperlink w:anchor="_Toc194566199" w:history="1">
        <w:r w:rsidRPr="00A62610">
          <w:rPr>
            <w:rStyle w:val="Collegamentoipertestuale"/>
          </w:rPr>
          <w:t>5.15.</w:t>
        </w:r>
        <w:r>
          <w:rPr>
            <w:rFonts w:asciiTheme="minorHAnsi" w:eastAsiaTheme="minorEastAsia" w:hAnsiTheme="minorHAnsi" w:cstheme="minorBidi"/>
            <w:kern w:val="2"/>
            <w:sz w:val="24"/>
            <w:szCs w:val="24"/>
            <w14:ligatures w14:val="standardContextual"/>
          </w:rPr>
          <w:tab/>
        </w:r>
        <w:r w:rsidRPr="00A62610">
          <w:rPr>
            <w:rStyle w:val="Collegamentoipertestuale"/>
          </w:rPr>
          <w:t>Export dei Dati delle Ricette Farmaceutiche Erogate in Regime di Mobilità Interregionale Passiva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_Toc194566199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97</w:t>
        </w:r>
        <w:r>
          <w:rPr>
            <w:webHidden/>
          </w:rPr>
          <w:fldChar w:fldCharType="end"/>
        </w:r>
      </w:hyperlink>
    </w:p>
    <w:p w14:paraId="201AD914" w14:textId="6A6216AC" w:rsidR="00774F1E" w:rsidRDefault="00774F1E">
      <w:pPr>
        <w:pStyle w:val="Sommario2"/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</w:pPr>
      <w:hyperlink w:anchor="_Toc194566200" w:history="1">
        <w:r w:rsidRPr="00A62610">
          <w:rPr>
            <w:rStyle w:val="Collegamentoipertestuale"/>
          </w:rPr>
          <w:t>5.16.</w:t>
        </w:r>
        <w:r>
          <w:rPr>
            <w:rFonts w:asciiTheme="minorHAnsi" w:eastAsiaTheme="minorEastAsia" w:hAnsiTheme="minorHAnsi" w:cstheme="minorBidi"/>
            <w:kern w:val="2"/>
            <w:sz w:val="24"/>
            <w:szCs w:val="24"/>
            <w14:ligatures w14:val="standardContextual"/>
          </w:rPr>
          <w:tab/>
        </w:r>
        <w:r w:rsidRPr="00A62610">
          <w:rPr>
            <w:rStyle w:val="Collegamentoipertestuale"/>
          </w:rPr>
          <w:t>Export dei Dati dei Ricoveri Erogati in Regime di Mobilità  Interregionale Passiva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_Toc194566200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101</w:t>
        </w:r>
        <w:r>
          <w:rPr>
            <w:webHidden/>
          </w:rPr>
          <w:fldChar w:fldCharType="end"/>
        </w:r>
      </w:hyperlink>
    </w:p>
    <w:p w14:paraId="4106959A" w14:textId="6A7CC268" w:rsidR="00774F1E" w:rsidRDefault="00774F1E">
      <w:pPr>
        <w:pStyle w:val="Sommario3"/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</w:pPr>
      <w:hyperlink w:anchor="_Toc194566201" w:history="1">
        <w:r w:rsidRPr="00A62610">
          <w:rPr>
            <w:rStyle w:val="Collegamentoipertestuale"/>
          </w:rPr>
          <w:t>5.16.1</w:t>
        </w:r>
        <w:r>
          <w:rPr>
            <w:rFonts w:asciiTheme="minorHAnsi" w:eastAsiaTheme="minorEastAsia" w:hAnsiTheme="minorHAnsi" w:cstheme="minorBidi"/>
            <w:kern w:val="2"/>
            <w:sz w:val="24"/>
            <w:szCs w:val="24"/>
            <w14:ligatures w14:val="standardContextual"/>
          </w:rPr>
          <w:tab/>
        </w:r>
        <w:r w:rsidRPr="00A62610">
          <w:rPr>
            <w:rStyle w:val="Collegamentoipertestuale"/>
          </w:rPr>
          <w:t>Legenda per la colonna “Valori ammessi”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_Toc194566201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104</w:t>
        </w:r>
        <w:r>
          <w:rPr>
            <w:webHidden/>
          </w:rPr>
          <w:fldChar w:fldCharType="end"/>
        </w:r>
      </w:hyperlink>
    </w:p>
    <w:p w14:paraId="34A61DC5" w14:textId="7769957A" w:rsidR="00774F1E" w:rsidRDefault="00774F1E">
      <w:pPr>
        <w:pStyle w:val="Sommario2"/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</w:pPr>
      <w:hyperlink w:anchor="_Toc194566202" w:history="1">
        <w:r w:rsidRPr="00A62610">
          <w:rPr>
            <w:rStyle w:val="Collegamentoipertestuale"/>
          </w:rPr>
          <w:t>5.17.</w:t>
        </w:r>
        <w:r>
          <w:rPr>
            <w:rFonts w:asciiTheme="minorHAnsi" w:eastAsiaTheme="minorEastAsia" w:hAnsiTheme="minorHAnsi" w:cstheme="minorBidi"/>
            <w:kern w:val="2"/>
            <w:sz w:val="24"/>
            <w:szCs w:val="24"/>
            <w14:ligatures w14:val="standardContextual"/>
          </w:rPr>
          <w:tab/>
        </w:r>
        <w:r w:rsidRPr="00A62610">
          <w:rPr>
            <w:rStyle w:val="Collegamentoipertestuale"/>
          </w:rPr>
          <w:t>Export dei dati dei Ricoveri erogati ad assistiti residenti in una ASL della Regione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_Toc194566202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106</w:t>
        </w:r>
        <w:r>
          <w:rPr>
            <w:webHidden/>
          </w:rPr>
          <w:fldChar w:fldCharType="end"/>
        </w:r>
      </w:hyperlink>
    </w:p>
    <w:p w14:paraId="63D0ECD3" w14:textId="36892EC6" w:rsidR="00774F1E" w:rsidRDefault="00774F1E">
      <w:pPr>
        <w:pStyle w:val="Sommario2"/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</w:pPr>
      <w:hyperlink w:anchor="_Toc194566203" w:history="1">
        <w:r w:rsidRPr="00A62610">
          <w:rPr>
            <w:rStyle w:val="Collegamentoipertestuale"/>
          </w:rPr>
          <w:t>5.18.</w:t>
        </w:r>
        <w:r>
          <w:rPr>
            <w:rFonts w:asciiTheme="minorHAnsi" w:eastAsiaTheme="minorEastAsia" w:hAnsiTheme="minorHAnsi" w:cstheme="minorBidi"/>
            <w:kern w:val="2"/>
            <w:sz w:val="24"/>
            <w:szCs w:val="24"/>
            <w14:ligatures w14:val="standardContextual"/>
          </w:rPr>
          <w:tab/>
        </w:r>
        <w:r w:rsidRPr="00A62610">
          <w:rPr>
            <w:rStyle w:val="Collegamentoipertestuale"/>
          </w:rPr>
          <w:t>Export dei dati degli Episodi di Pronto Soccorso erogati ad assistiti residenti in una ASL della Regione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_Toc194566203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106</w:t>
        </w:r>
        <w:r>
          <w:rPr>
            <w:webHidden/>
          </w:rPr>
          <w:fldChar w:fldCharType="end"/>
        </w:r>
      </w:hyperlink>
    </w:p>
    <w:p w14:paraId="611A47D2" w14:textId="529402CD" w:rsidR="00774F1E" w:rsidRDefault="00774F1E">
      <w:pPr>
        <w:pStyle w:val="Sommario2"/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</w:pPr>
      <w:hyperlink w:anchor="_Toc194566204" w:history="1">
        <w:r w:rsidRPr="00A62610">
          <w:rPr>
            <w:rStyle w:val="Collegamentoipertestuale"/>
          </w:rPr>
          <w:t>5.19.</w:t>
        </w:r>
        <w:r>
          <w:rPr>
            <w:rFonts w:asciiTheme="minorHAnsi" w:eastAsiaTheme="minorEastAsia" w:hAnsiTheme="minorHAnsi" w:cstheme="minorBidi"/>
            <w:kern w:val="2"/>
            <w:sz w:val="24"/>
            <w:szCs w:val="24"/>
            <w14:ligatures w14:val="standardContextual"/>
          </w:rPr>
          <w:tab/>
        </w:r>
        <w:r w:rsidRPr="00A62610">
          <w:rPr>
            <w:rStyle w:val="Collegamentoipertestuale"/>
          </w:rPr>
          <w:t>Export dei dati delle Cure Termali Erogate in Regime di  Mobilita’ Interregionale Passiva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_Toc194566204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107</w:t>
        </w:r>
        <w:r>
          <w:rPr>
            <w:webHidden/>
          </w:rPr>
          <w:fldChar w:fldCharType="end"/>
        </w:r>
      </w:hyperlink>
    </w:p>
    <w:p w14:paraId="48423614" w14:textId="7D96DEE5" w:rsidR="00774F1E" w:rsidRDefault="00774F1E">
      <w:pPr>
        <w:pStyle w:val="Sommario3"/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</w:pPr>
      <w:hyperlink w:anchor="_Toc194566205" w:history="1">
        <w:r w:rsidRPr="00A62610">
          <w:rPr>
            <w:rStyle w:val="Collegamentoipertestuale"/>
          </w:rPr>
          <w:t>5.19.1</w:t>
        </w:r>
        <w:r>
          <w:rPr>
            <w:rFonts w:asciiTheme="minorHAnsi" w:eastAsiaTheme="minorEastAsia" w:hAnsiTheme="minorHAnsi" w:cstheme="minorBidi"/>
            <w:kern w:val="2"/>
            <w:sz w:val="24"/>
            <w:szCs w:val="24"/>
            <w14:ligatures w14:val="standardContextual"/>
          </w:rPr>
          <w:tab/>
        </w:r>
        <w:r w:rsidRPr="00A62610">
          <w:rPr>
            <w:rStyle w:val="Collegamentoipertestuale"/>
          </w:rPr>
          <w:t>Legenda per la colonna “Valori ammessi”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_Toc194566205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111</w:t>
        </w:r>
        <w:r>
          <w:rPr>
            <w:webHidden/>
          </w:rPr>
          <w:fldChar w:fldCharType="end"/>
        </w:r>
      </w:hyperlink>
    </w:p>
    <w:p w14:paraId="2F218199" w14:textId="6C7A4303" w:rsidR="00774F1E" w:rsidRDefault="00774F1E">
      <w:pPr>
        <w:pStyle w:val="Sommario2"/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</w:pPr>
      <w:hyperlink w:anchor="_Toc194566206" w:history="1">
        <w:r w:rsidRPr="00A62610">
          <w:rPr>
            <w:rStyle w:val="Collegamentoipertestuale"/>
          </w:rPr>
          <w:t>5.20.</w:t>
        </w:r>
        <w:r>
          <w:rPr>
            <w:rFonts w:asciiTheme="minorHAnsi" w:eastAsiaTheme="minorEastAsia" w:hAnsiTheme="minorHAnsi" w:cstheme="minorBidi"/>
            <w:kern w:val="2"/>
            <w:sz w:val="24"/>
            <w:szCs w:val="24"/>
            <w14:ligatures w14:val="standardContextual"/>
          </w:rPr>
          <w:tab/>
        </w:r>
        <w:r w:rsidRPr="00A62610">
          <w:rPr>
            <w:rStyle w:val="Collegamentoipertestuale"/>
          </w:rPr>
          <w:t>Export dei dati delle Ricette Somministrazione Diretta  Farmaci in Regime di Mobilita’ Interregionale Passiva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_Toc194566206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112</w:t>
        </w:r>
        <w:r>
          <w:rPr>
            <w:webHidden/>
          </w:rPr>
          <w:fldChar w:fldCharType="end"/>
        </w:r>
      </w:hyperlink>
    </w:p>
    <w:p w14:paraId="33758660" w14:textId="76B5E671" w:rsidR="00774F1E" w:rsidRDefault="00774F1E">
      <w:pPr>
        <w:pStyle w:val="Sommario3"/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</w:pPr>
      <w:hyperlink w:anchor="_Toc194566207" w:history="1">
        <w:r w:rsidRPr="00A62610">
          <w:rPr>
            <w:rStyle w:val="Collegamentoipertestuale"/>
          </w:rPr>
          <w:t>5.20.1</w:t>
        </w:r>
        <w:r>
          <w:rPr>
            <w:rFonts w:asciiTheme="minorHAnsi" w:eastAsiaTheme="minorEastAsia" w:hAnsiTheme="minorHAnsi" w:cstheme="minorBidi"/>
            <w:kern w:val="2"/>
            <w:sz w:val="24"/>
            <w:szCs w:val="24"/>
            <w14:ligatures w14:val="standardContextual"/>
          </w:rPr>
          <w:tab/>
        </w:r>
        <w:r w:rsidRPr="00A62610">
          <w:rPr>
            <w:rStyle w:val="Collegamentoipertestuale"/>
          </w:rPr>
          <w:t>Legenda per la colonna “Valori ammessi”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_Toc194566207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115</w:t>
        </w:r>
        <w:r>
          <w:rPr>
            <w:webHidden/>
          </w:rPr>
          <w:fldChar w:fldCharType="end"/>
        </w:r>
      </w:hyperlink>
    </w:p>
    <w:p w14:paraId="3EB0E8C4" w14:textId="1D7641CF" w:rsidR="00774F1E" w:rsidRDefault="00774F1E">
      <w:pPr>
        <w:pStyle w:val="Sommario2"/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</w:pPr>
      <w:hyperlink w:anchor="_Toc194566208" w:history="1">
        <w:r w:rsidRPr="00A62610">
          <w:rPr>
            <w:rStyle w:val="Collegamentoipertestuale"/>
          </w:rPr>
          <w:t>5.21.</w:t>
        </w:r>
        <w:r>
          <w:rPr>
            <w:rFonts w:asciiTheme="minorHAnsi" w:eastAsiaTheme="minorEastAsia" w:hAnsiTheme="minorHAnsi" w:cstheme="minorBidi"/>
            <w:kern w:val="2"/>
            <w:sz w:val="24"/>
            <w:szCs w:val="24"/>
            <w14:ligatures w14:val="standardContextual"/>
          </w:rPr>
          <w:tab/>
        </w:r>
        <w:r w:rsidRPr="00A62610">
          <w:rPr>
            <w:rStyle w:val="Collegamentoipertestuale"/>
          </w:rPr>
          <w:t>Export dei dati delle Cure Termali Erogate in Regime di Mobilita’ Infraregionale Passiva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_Toc194566208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116</w:t>
        </w:r>
        <w:r>
          <w:rPr>
            <w:webHidden/>
          </w:rPr>
          <w:fldChar w:fldCharType="end"/>
        </w:r>
      </w:hyperlink>
    </w:p>
    <w:p w14:paraId="23DE8384" w14:textId="5E47BDD7" w:rsidR="00774F1E" w:rsidRDefault="00774F1E">
      <w:pPr>
        <w:pStyle w:val="Sommario2"/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</w:pPr>
      <w:hyperlink w:anchor="_Toc194566209" w:history="1">
        <w:r w:rsidRPr="00A62610">
          <w:rPr>
            <w:rStyle w:val="Collegamentoipertestuale"/>
          </w:rPr>
          <w:t>5.22.</w:t>
        </w:r>
        <w:r>
          <w:rPr>
            <w:rFonts w:asciiTheme="minorHAnsi" w:eastAsiaTheme="minorEastAsia" w:hAnsiTheme="minorHAnsi" w:cstheme="minorBidi"/>
            <w:kern w:val="2"/>
            <w:sz w:val="24"/>
            <w:szCs w:val="24"/>
            <w14:ligatures w14:val="standardContextual"/>
          </w:rPr>
          <w:tab/>
        </w:r>
        <w:r w:rsidRPr="00A62610">
          <w:rPr>
            <w:rStyle w:val="Collegamentoipertestuale"/>
          </w:rPr>
          <w:t>Export dei dati delle Cure Termali Erogate in Regime di Mobilita’ Attiva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_Toc194566209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116</w:t>
        </w:r>
        <w:r>
          <w:rPr>
            <w:webHidden/>
          </w:rPr>
          <w:fldChar w:fldCharType="end"/>
        </w:r>
      </w:hyperlink>
    </w:p>
    <w:p w14:paraId="2A683067" w14:textId="76DC5177" w:rsidR="00774F1E" w:rsidRDefault="00774F1E">
      <w:pPr>
        <w:pStyle w:val="Sommario2"/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</w:pPr>
      <w:hyperlink w:anchor="_Toc194566210" w:history="1">
        <w:r w:rsidRPr="00A62610">
          <w:rPr>
            <w:rStyle w:val="Collegamentoipertestuale"/>
          </w:rPr>
          <w:t>5.23.</w:t>
        </w:r>
        <w:r>
          <w:rPr>
            <w:rFonts w:asciiTheme="minorHAnsi" w:eastAsiaTheme="minorEastAsia" w:hAnsiTheme="minorHAnsi" w:cstheme="minorBidi"/>
            <w:kern w:val="2"/>
            <w:sz w:val="24"/>
            <w:szCs w:val="24"/>
            <w14:ligatures w14:val="standardContextual"/>
          </w:rPr>
          <w:tab/>
        </w:r>
        <w:r w:rsidRPr="00A62610">
          <w:rPr>
            <w:rStyle w:val="Collegamentoipertestuale"/>
          </w:rPr>
          <w:t>Export dei dati protesi anca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_Toc194566210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116</w:t>
        </w:r>
        <w:r>
          <w:rPr>
            <w:webHidden/>
          </w:rPr>
          <w:fldChar w:fldCharType="end"/>
        </w:r>
      </w:hyperlink>
    </w:p>
    <w:p w14:paraId="7A15A3E6" w14:textId="72E066F2" w:rsidR="00774F1E" w:rsidRDefault="00774F1E">
      <w:pPr>
        <w:pStyle w:val="Sommario3"/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</w:pPr>
      <w:hyperlink w:anchor="_Toc194566211" w:history="1">
        <w:r w:rsidRPr="00A62610">
          <w:rPr>
            <w:rStyle w:val="Collegamentoipertestuale"/>
          </w:rPr>
          <w:t>5.23.1</w:t>
        </w:r>
        <w:r>
          <w:rPr>
            <w:rFonts w:asciiTheme="minorHAnsi" w:eastAsiaTheme="minorEastAsia" w:hAnsiTheme="minorHAnsi" w:cstheme="minorBidi"/>
            <w:kern w:val="2"/>
            <w:sz w:val="24"/>
            <w:szCs w:val="24"/>
            <w14:ligatures w14:val="standardContextual"/>
          </w:rPr>
          <w:tab/>
        </w:r>
        <w:r w:rsidRPr="00A62610">
          <w:rPr>
            <w:rStyle w:val="Collegamentoipertestuale"/>
          </w:rPr>
          <w:t>Legenda per la colonna “Valori ammessi”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_Toc194566211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138</w:t>
        </w:r>
        <w:r>
          <w:rPr>
            <w:webHidden/>
          </w:rPr>
          <w:fldChar w:fldCharType="end"/>
        </w:r>
      </w:hyperlink>
    </w:p>
    <w:p w14:paraId="2B3DAF82" w14:textId="67EB1345" w:rsidR="00774F1E" w:rsidRDefault="00774F1E">
      <w:pPr>
        <w:pStyle w:val="Sommario2"/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</w:pPr>
      <w:hyperlink w:anchor="_Toc194566212" w:history="1">
        <w:r w:rsidRPr="00A62610">
          <w:rPr>
            <w:rStyle w:val="Collegamentoipertestuale"/>
          </w:rPr>
          <w:t>5.24.</w:t>
        </w:r>
        <w:r>
          <w:rPr>
            <w:rFonts w:asciiTheme="minorHAnsi" w:eastAsiaTheme="minorEastAsia" w:hAnsiTheme="minorHAnsi" w:cstheme="minorBidi"/>
            <w:kern w:val="2"/>
            <w:sz w:val="24"/>
            <w:szCs w:val="24"/>
            <w14:ligatures w14:val="standardContextual"/>
          </w:rPr>
          <w:tab/>
        </w:r>
        <w:r w:rsidRPr="00A62610">
          <w:rPr>
            <w:rStyle w:val="Collegamentoipertestuale"/>
          </w:rPr>
          <w:t>Export dei dati protesi ginocchio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_Toc194566212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141</w:t>
        </w:r>
        <w:r>
          <w:rPr>
            <w:webHidden/>
          </w:rPr>
          <w:fldChar w:fldCharType="end"/>
        </w:r>
      </w:hyperlink>
    </w:p>
    <w:p w14:paraId="7882D8ED" w14:textId="342CDFD8" w:rsidR="00774F1E" w:rsidRDefault="00774F1E">
      <w:pPr>
        <w:pStyle w:val="Sommario3"/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</w:pPr>
      <w:hyperlink w:anchor="_Toc194566213" w:history="1">
        <w:r w:rsidRPr="00A62610">
          <w:rPr>
            <w:rStyle w:val="Collegamentoipertestuale"/>
          </w:rPr>
          <w:t>5.24.1</w:t>
        </w:r>
        <w:r>
          <w:rPr>
            <w:rFonts w:asciiTheme="minorHAnsi" w:eastAsiaTheme="minorEastAsia" w:hAnsiTheme="minorHAnsi" w:cstheme="minorBidi"/>
            <w:kern w:val="2"/>
            <w:sz w:val="24"/>
            <w:szCs w:val="24"/>
            <w14:ligatures w14:val="standardContextual"/>
          </w:rPr>
          <w:tab/>
        </w:r>
        <w:r w:rsidRPr="00A62610">
          <w:rPr>
            <w:rStyle w:val="Collegamentoipertestuale"/>
          </w:rPr>
          <w:t>Legenda per la colonna “Valori ammessi”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_Toc194566213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164</w:t>
        </w:r>
        <w:r>
          <w:rPr>
            <w:webHidden/>
          </w:rPr>
          <w:fldChar w:fldCharType="end"/>
        </w:r>
      </w:hyperlink>
    </w:p>
    <w:p w14:paraId="4EC8FFF9" w14:textId="4BD0B0EA" w:rsidR="00774F1E" w:rsidRDefault="00774F1E">
      <w:pPr>
        <w:pStyle w:val="Sommario2"/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</w:pPr>
      <w:hyperlink w:anchor="_Toc194566214" w:history="1">
        <w:r w:rsidRPr="00A62610">
          <w:rPr>
            <w:rStyle w:val="Collegamentoipertestuale"/>
          </w:rPr>
          <w:t>5.25.</w:t>
        </w:r>
        <w:r>
          <w:rPr>
            <w:rFonts w:asciiTheme="minorHAnsi" w:eastAsiaTheme="minorEastAsia" w:hAnsiTheme="minorHAnsi" w:cstheme="minorBidi"/>
            <w:kern w:val="2"/>
            <w:sz w:val="24"/>
            <w:szCs w:val="24"/>
            <w14:ligatures w14:val="standardContextual"/>
          </w:rPr>
          <w:tab/>
        </w:r>
        <w:r w:rsidRPr="00A62610">
          <w:rPr>
            <w:rStyle w:val="Collegamentoipertestuale"/>
          </w:rPr>
          <w:t>Export dei dati protesi spalla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_Toc194566214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167</w:t>
        </w:r>
        <w:r>
          <w:rPr>
            <w:webHidden/>
          </w:rPr>
          <w:fldChar w:fldCharType="end"/>
        </w:r>
      </w:hyperlink>
    </w:p>
    <w:p w14:paraId="1010C150" w14:textId="6ADE8149" w:rsidR="00774F1E" w:rsidRDefault="00774F1E">
      <w:pPr>
        <w:pStyle w:val="Sommario3"/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</w:pPr>
      <w:hyperlink w:anchor="_Toc194566215" w:history="1">
        <w:r w:rsidRPr="00A62610">
          <w:rPr>
            <w:rStyle w:val="Collegamentoipertestuale"/>
          </w:rPr>
          <w:t>5.25.1</w:t>
        </w:r>
        <w:r>
          <w:rPr>
            <w:rFonts w:asciiTheme="minorHAnsi" w:eastAsiaTheme="minorEastAsia" w:hAnsiTheme="minorHAnsi" w:cstheme="minorBidi"/>
            <w:kern w:val="2"/>
            <w:sz w:val="24"/>
            <w:szCs w:val="24"/>
            <w14:ligatures w14:val="standardContextual"/>
          </w:rPr>
          <w:tab/>
        </w:r>
        <w:r w:rsidRPr="00A62610">
          <w:rPr>
            <w:rStyle w:val="Collegamentoipertestuale"/>
          </w:rPr>
          <w:t>Legenda per la colonna “Valori ammessi”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_Toc194566215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178</w:t>
        </w:r>
        <w:r>
          <w:rPr>
            <w:webHidden/>
          </w:rPr>
          <w:fldChar w:fldCharType="end"/>
        </w:r>
      </w:hyperlink>
    </w:p>
    <w:p w14:paraId="6DD4C2F9" w14:textId="0C45B279" w:rsidR="00774F1E" w:rsidRDefault="00774F1E">
      <w:pPr>
        <w:pStyle w:val="Sommario2"/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</w:pPr>
      <w:hyperlink w:anchor="_Toc194566216" w:history="1">
        <w:r w:rsidRPr="00A62610">
          <w:rPr>
            <w:rStyle w:val="Collegamentoipertestuale"/>
          </w:rPr>
          <w:t>5.26.</w:t>
        </w:r>
        <w:r>
          <w:rPr>
            <w:rFonts w:asciiTheme="minorHAnsi" w:eastAsiaTheme="minorEastAsia" w:hAnsiTheme="minorHAnsi" w:cstheme="minorBidi"/>
            <w:kern w:val="2"/>
            <w:sz w:val="24"/>
            <w:szCs w:val="24"/>
            <w14:ligatures w14:val="standardContextual"/>
          </w:rPr>
          <w:tab/>
        </w:r>
        <w:r w:rsidRPr="00A62610">
          <w:rPr>
            <w:rStyle w:val="Collegamentoipertestuale"/>
          </w:rPr>
          <w:t>Export dei dati dei ricoveri erogati da strutture RSA e RSSA ad assistiti residenti in una ASL della Regione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_Toc194566216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180</w:t>
        </w:r>
        <w:r>
          <w:rPr>
            <w:webHidden/>
          </w:rPr>
          <w:fldChar w:fldCharType="end"/>
        </w:r>
      </w:hyperlink>
    </w:p>
    <w:p w14:paraId="1648AB0B" w14:textId="29BC882D" w:rsidR="00774F1E" w:rsidRDefault="00774F1E">
      <w:pPr>
        <w:pStyle w:val="Sommario2"/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</w:pPr>
      <w:hyperlink w:anchor="_Toc194566217" w:history="1">
        <w:r w:rsidRPr="00A62610">
          <w:rPr>
            <w:rStyle w:val="Collegamentoipertestuale"/>
          </w:rPr>
          <w:t>5.27.</w:t>
        </w:r>
        <w:r>
          <w:rPr>
            <w:rFonts w:asciiTheme="minorHAnsi" w:eastAsiaTheme="minorEastAsia" w:hAnsiTheme="minorHAnsi" w:cstheme="minorBidi"/>
            <w:kern w:val="2"/>
            <w:sz w:val="24"/>
            <w:szCs w:val="24"/>
            <w14:ligatures w14:val="standardContextual"/>
          </w:rPr>
          <w:tab/>
        </w:r>
        <w:r w:rsidRPr="00A62610">
          <w:rPr>
            <w:rStyle w:val="Collegamentoipertestuale"/>
          </w:rPr>
          <w:t>Export dei dati delle Somministrazioni Farmaceutiche Ospedaliere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_Toc194566217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180</w:t>
        </w:r>
        <w:r>
          <w:rPr>
            <w:webHidden/>
          </w:rPr>
          <w:fldChar w:fldCharType="end"/>
        </w:r>
      </w:hyperlink>
    </w:p>
    <w:p w14:paraId="7CD67DB7" w14:textId="09FE2BFC" w:rsidR="00774F1E" w:rsidRDefault="00774F1E">
      <w:pPr>
        <w:pStyle w:val="Sommario2"/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</w:pPr>
      <w:hyperlink w:anchor="_Toc194566218" w:history="1">
        <w:r w:rsidRPr="00A62610">
          <w:rPr>
            <w:rStyle w:val="Collegamentoipertestuale"/>
          </w:rPr>
          <w:t>5.28.</w:t>
        </w:r>
        <w:r>
          <w:rPr>
            <w:rFonts w:asciiTheme="minorHAnsi" w:eastAsiaTheme="minorEastAsia" w:hAnsiTheme="minorHAnsi" w:cstheme="minorBidi"/>
            <w:kern w:val="2"/>
            <w:sz w:val="24"/>
            <w:szCs w:val="24"/>
            <w14:ligatures w14:val="standardContextual"/>
          </w:rPr>
          <w:tab/>
        </w:r>
        <w:r w:rsidRPr="00A62610">
          <w:rPr>
            <w:rStyle w:val="Collegamentoipertestuale"/>
          </w:rPr>
          <w:t>Export Prestazioni Residenziali/Semiresidenziali per Assistito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_Toc194566218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181</w:t>
        </w:r>
        <w:r>
          <w:rPr>
            <w:webHidden/>
          </w:rPr>
          <w:fldChar w:fldCharType="end"/>
        </w:r>
      </w:hyperlink>
    </w:p>
    <w:p w14:paraId="4BA1C293" w14:textId="083E3FCF" w:rsidR="00774F1E" w:rsidRDefault="00774F1E">
      <w:pPr>
        <w:pStyle w:val="Sommario2"/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</w:pPr>
      <w:hyperlink w:anchor="_Toc194566219" w:history="1">
        <w:r w:rsidRPr="00A62610">
          <w:rPr>
            <w:rStyle w:val="Collegamentoipertestuale"/>
          </w:rPr>
          <w:t>5.29.</w:t>
        </w:r>
        <w:r>
          <w:rPr>
            <w:rFonts w:asciiTheme="minorHAnsi" w:eastAsiaTheme="minorEastAsia" w:hAnsiTheme="minorHAnsi" w:cstheme="minorBidi"/>
            <w:kern w:val="2"/>
            <w:sz w:val="24"/>
            <w:szCs w:val="24"/>
            <w14:ligatures w14:val="standardContextual"/>
          </w:rPr>
          <w:tab/>
        </w:r>
        <w:r w:rsidRPr="00A62610">
          <w:rPr>
            <w:rStyle w:val="Collegamentoipertestuale"/>
          </w:rPr>
          <w:t>Produrre Export Anagrafe Assistiti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_Toc194566219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184</w:t>
        </w:r>
        <w:r>
          <w:rPr>
            <w:webHidden/>
          </w:rPr>
          <w:fldChar w:fldCharType="end"/>
        </w:r>
      </w:hyperlink>
    </w:p>
    <w:p w14:paraId="17B26D3A" w14:textId="5F8AF632" w:rsidR="00774F1E" w:rsidRDefault="00774F1E">
      <w:pPr>
        <w:pStyle w:val="Sommario2"/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</w:pPr>
      <w:hyperlink w:anchor="_Toc194566220" w:history="1">
        <w:r w:rsidRPr="00A62610">
          <w:rPr>
            <w:rStyle w:val="Collegamentoipertestuale"/>
          </w:rPr>
          <w:t>5.30.</w:t>
        </w:r>
        <w:r>
          <w:rPr>
            <w:rFonts w:asciiTheme="minorHAnsi" w:eastAsiaTheme="minorEastAsia" w:hAnsiTheme="minorHAnsi" w:cstheme="minorBidi"/>
            <w:kern w:val="2"/>
            <w:sz w:val="24"/>
            <w:szCs w:val="24"/>
            <w14:ligatures w14:val="standardContextual"/>
          </w:rPr>
          <w:tab/>
        </w:r>
        <w:r w:rsidRPr="00A62610">
          <w:rPr>
            <w:rStyle w:val="Collegamentoipertestuale"/>
          </w:rPr>
          <w:t>Produrre Export Anagrafe Stranieri non in Regola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_Toc194566220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184</w:t>
        </w:r>
        <w:r>
          <w:rPr>
            <w:webHidden/>
          </w:rPr>
          <w:fldChar w:fldCharType="end"/>
        </w:r>
      </w:hyperlink>
    </w:p>
    <w:p w14:paraId="2D3BF8AB" w14:textId="33150C28" w:rsidR="00982E68" w:rsidRDefault="0002471A">
      <w:r>
        <w:fldChar w:fldCharType="end"/>
      </w:r>
    </w:p>
    <w:p w14:paraId="70BF8EF6" w14:textId="77777777" w:rsidR="003875FC" w:rsidRDefault="003875FC" w:rsidP="00D64A49">
      <w:pPr>
        <w:tabs>
          <w:tab w:val="right" w:leader="dot" w:pos="9072"/>
          <w:tab w:val="right" w:leader="dot" w:pos="9214"/>
          <w:tab w:val="right" w:leader="dot" w:pos="9498"/>
          <w:tab w:val="right" w:leader="dot" w:pos="9639"/>
          <w:tab w:val="right" w:leader="dot" w:pos="9781"/>
        </w:tabs>
        <w:ind w:left="709" w:hanging="567"/>
        <w:jc w:val="both"/>
      </w:pPr>
    </w:p>
    <w:p w14:paraId="7FDC6135" w14:textId="77777777" w:rsidR="002D3125" w:rsidRPr="00D64A49" w:rsidRDefault="00490428" w:rsidP="00D64A49">
      <w:pPr>
        <w:pStyle w:val="Titolo1"/>
      </w:pPr>
      <w:bookmarkStart w:id="1" w:name="_Toc421005863"/>
      <w:bookmarkStart w:id="2" w:name="_Ref358815101"/>
      <w:bookmarkStart w:id="3" w:name="_Ref358815104"/>
      <w:r>
        <w:br w:type="page"/>
      </w:r>
      <w:bookmarkStart w:id="4" w:name="_Toc163567759"/>
      <w:bookmarkStart w:id="5" w:name="_Toc163575573"/>
      <w:bookmarkStart w:id="6" w:name="_Toc163578808"/>
      <w:bookmarkStart w:id="7" w:name="_Toc194566165"/>
      <w:r w:rsidR="002D3125" w:rsidRPr="00D64A49">
        <w:lastRenderedPageBreak/>
        <w:t>Introduzione</w:t>
      </w:r>
      <w:bookmarkEnd w:id="1"/>
      <w:bookmarkEnd w:id="2"/>
      <w:bookmarkEnd w:id="3"/>
      <w:bookmarkEnd w:id="4"/>
      <w:bookmarkEnd w:id="5"/>
      <w:bookmarkEnd w:id="6"/>
      <w:bookmarkEnd w:id="7"/>
    </w:p>
    <w:p w14:paraId="448A398C" w14:textId="77777777" w:rsidR="00574CED" w:rsidRPr="00176372" w:rsidRDefault="00574CED" w:rsidP="00574CED">
      <w:pPr>
        <w:pStyle w:val="Intestazione"/>
        <w:tabs>
          <w:tab w:val="clear" w:pos="4819"/>
          <w:tab w:val="clear" w:pos="9638"/>
        </w:tabs>
        <w:spacing w:after="240"/>
        <w:ind w:left="0"/>
        <w:jc w:val="both"/>
      </w:pPr>
      <w:bookmarkStart w:id="8" w:name="_Toc421005864"/>
      <w:bookmarkStart w:id="9" w:name="_Toc142106571"/>
      <w:r w:rsidRPr="00C819E0">
        <w:t>Questo documento descrive le specifiche tecniche dei flussi informativi che mediante le funzionalità dell’area possono essere esportati (risp</w:t>
      </w:r>
      <w:r>
        <w:t>ettivamente</w:t>
      </w:r>
      <w:r w:rsidRPr="00C819E0">
        <w:t xml:space="preserve"> importati) dal (risp</w:t>
      </w:r>
      <w:r>
        <w:t>ettivamente</w:t>
      </w:r>
      <w:r w:rsidRPr="00C819E0">
        <w:t xml:space="preserve"> nel) database del sistema. Il documento è strutturato in due sezioni</w:t>
      </w:r>
      <w:r>
        <w:t>:</w:t>
      </w:r>
    </w:p>
    <w:p w14:paraId="05CE7D1D" w14:textId="77777777" w:rsidR="00574CED" w:rsidRPr="00C819E0" w:rsidRDefault="00574CED" w:rsidP="00574CED">
      <w:pPr>
        <w:pStyle w:val="Intestazione"/>
        <w:keepLines w:val="0"/>
        <w:numPr>
          <w:ilvl w:val="0"/>
          <w:numId w:val="36"/>
        </w:numPr>
        <w:tabs>
          <w:tab w:val="clear" w:pos="4819"/>
          <w:tab w:val="clear" w:pos="9638"/>
        </w:tabs>
        <w:spacing w:before="0" w:after="200" w:line="276" w:lineRule="auto"/>
        <w:ind w:left="284" w:right="-1" w:hanging="284"/>
        <w:jc w:val="both"/>
      </w:pPr>
      <w:r w:rsidRPr="00C819E0">
        <w:t xml:space="preserve">flussi informativi di input al sistema </w:t>
      </w:r>
      <w:r>
        <w:t>Edotto</w:t>
      </w:r>
      <w:r w:rsidRPr="00C819E0">
        <w:t xml:space="preserve"> che possono essere importati utilizzando le funzionalità di upload dell’area</w:t>
      </w:r>
      <w:r>
        <w:t>;</w:t>
      </w:r>
    </w:p>
    <w:p w14:paraId="5DA27F6D" w14:textId="77777777" w:rsidR="00574CED" w:rsidRPr="00C819E0" w:rsidRDefault="00574CED" w:rsidP="00574CED">
      <w:pPr>
        <w:pStyle w:val="Intestazione"/>
        <w:keepLines w:val="0"/>
        <w:numPr>
          <w:ilvl w:val="0"/>
          <w:numId w:val="36"/>
        </w:numPr>
        <w:tabs>
          <w:tab w:val="clear" w:pos="4819"/>
          <w:tab w:val="clear" w:pos="9638"/>
        </w:tabs>
        <w:spacing w:before="0" w:after="200" w:line="276" w:lineRule="auto"/>
        <w:ind w:left="284" w:right="-1" w:hanging="284"/>
        <w:jc w:val="both"/>
      </w:pPr>
      <w:r w:rsidRPr="00C819E0">
        <w:t>flussi informativi prodotti mediante le funzionalità di export dell’area</w:t>
      </w:r>
      <w:r>
        <w:t>.</w:t>
      </w:r>
    </w:p>
    <w:p w14:paraId="3DFF53C9" w14:textId="77777777" w:rsidR="00574CED" w:rsidRPr="00C819E0" w:rsidRDefault="00574CED" w:rsidP="00574CED">
      <w:pPr>
        <w:pStyle w:val="Intestazione"/>
        <w:tabs>
          <w:tab w:val="clear" w:pos="4819"/>
          <w:tab w:val="clear" w:pos="9638"/>
        </w:tabs>
        <w:spacing w:before="0"/>
        <w:ind w:left="0" w:right="-1"/>
        <w:jc w:val="both"/>
      </w:pPr>
      <w:r w:rsidRPr="00C819E0">
        <w:t>In ogni sezione viene fornita una sintetica definizione del flusso e le relative specifiche tecnich</w:t>
      </w:r>
      <w:r>
        <w:t>e di tracciato, XML, CSV, ecc.</w:t>
      </w:r>
    </w:p>
    <w:p w14:paraId="073E2209" w14:textId="77777777" w:rsidR="002D3125" w:rsidRDefault="002D3125" w:rsidP="00D64A49">
      <w:pPr>
        <w:pStyle w:val="Titolo1"/>
      </w:pPr>
      <w:bookmarkStart w:id="10" w:name="_Toc163567760"/>
      <w:bookmarkStart w:id="11" w:name="_Toc163575574"/>
      <w:bookmarkStart w:id="12" w:name="_Toc163578809"/>
      <w:bookmarkStart w:id="13" w:name="_Toc194566166"/>
      <w:r>
        <w:t>Scopo e Campo di Applicazione</w:t>
      </w:r>
      <w:bookmarkEnd w:id="8"/>
      <w:bookmarkEnd w:id="9"/>
      <w:bookmarkEnd w:id="10"/>
      <w:bookmarkEnd w:id="11"/>
      <w:bookmarkEnd w:id="12"/>
      <w:bookmarkEnd w:id="13"/>
      <w:r>
        <w:t xml:space="preserve"> </w:t>
      </w:r>
    </w:p>
    <w:p w14:paraId="75AC68D7" w14:textId="77777777" w:rsidR="00574CED" w:rsidRPr="00A212CC" w:rsidRDefault="00574CED" w:rsidP="00574CED">
      <w:pPr>
        <w:pStyle w:val="Intestazione"/>
        <w:tabs>
          <w:tab w:val="clear" w:pos="4819"/>
          <w:tab w:val="clear" w:pos="9638"/>
        </w:tabs>
        <w:ind w:left="0" w:right="-1"/>
        <w:jc w:val="both"/>
      </w:pPr>
      <w:bookmarkStart w:id="14" w:name="_Toc421005865"/>
      <w:r w:rsidRPr="00A212CC">
        <w:t>Il presente documento è destinato a progettisti e sviluppatori dei sistemi informativi che devono integrarsi con il sistema Edotto mediante acqu</w:t>
      </w:r>
      <w:r>
        <w:t>i</w:t>
      </w:r>
      <w:r w:rsidRPr="00A212CC">
        <w:t>sizione (risp</w:t>
      </w:r>
      <w:r>
        <w:t>ettivamente</w:t>
      </w:r>
      <w:r w:rsidRPr="00A212CC">
        <w:t xml:space="preserve"> produzione) di flussi informativi che sono prodotti (risp</w:t>
      </w:r>
      <w:r>
        <w:t>ettivamente</w:t>
      </w:r>
      <w:r w:rsidRPr="00A212CC">
        <w:t xml:space="preserve"> acquisiti) da tale sistema. </w:t>
      </w:r>
    </w:p>
    <w:p w14:paraId="723EFB6F" w14:textId="77777777" w:rsidR="00B90511" w:rsidRDefault="00B90511" w:rsidP="00D64A49">
      <w:pPr>
        <w:pStyle w:val="Intestazione"/>
        <w:tabs>
          <w:tab w:val="clear" w:pos="4819"/>
          <w:tab w:val="clear" w:pos="9638"/>
        </w:tabs>
        <w:ind w:left="0"/>
        <w:jc w:val="both"/>
      </w:pPr>
      <w:r>
        <w:t>Non vengono riportate in questo documento le specifiche di flussi informativi la cui specifica tecnica è definita da</w:t>
      </w:r>
      <w:r w:rsidR="00F36014">
        <w:t>i</w:t>
      </w:r>
      <w:r>
        <w:t xml:space="preserve"> documenti normativi nazionali o regionali.</w:t>
      </w:r>
    </w:p>
    <w:p w14:paraId="7540D0ED" w14:textId="77777777" w:rsidR="002D3125" w:rsidRDefault="002D3125" w:rsidP="00D64A49">
      <w:pPr>
        <w:pStyle w:val="Titolo1"/>
        <w:rPr>
          <w:lang w:val="it-IT"/>
        </w:rPr>
      </w:pPr>
      <w:bookmarkStart w:id="15" w:name="_Toc142106572"/>
      <w:bookmarkStart w:id="16" w:name="_Toc163567761"/>
      <w:bookmarkStart w:id="17" w:name="_Toc163575575"/>
      <w:bookmarkStart w:id="18" w:name="_Toc163578810"/>
      <w:bookmarkStart w:id="19" w:name="_Toc194566167"/>
      <w:r>
        <w:t>Riferimenti</w:t>
      </w:r>
      <w:bookmarkEnd w:id="14"/>
      <w:bookmarkEnd w:id="15"/>
      <w:bookmarkEnd w:id="16"/>
      <w:bookmarkEnd w:id="17"/>
      <w:bookmarkEnd w:id="18"/>
      <w:bookmarkEnd w:id="19"/>
    </w:p>
    <w:p w14:paraId="529BFAD3" w14:textId="77777777" w:rsidR="00D64A49" w:rsidRPr="00D64A49" w:rsidRDefault="00D64A49" w:rsidP="00D64A49">
      <w:pPr>
        <w:ind w:left="0"/>
        <w:rPr>
          <w:lang w:eastAsia="x-none"/>
        </w:rPr>
      </w:pPr>
      <w:r>
        <w:t>Nessuno.</w:t>
      </w:r>
    </w:p>
    <w:p w14:paraId="44F24BB1" w14:textId="77777777" w:rsidR="009B486C" w:rsidRDefault="009B486C" w:rsidP="00D64A49">
      <w:pPr>
        <w:pStyle w:val="Titolo1"/>
        <w:rPr>
          <w:rStyle w:val="CarattereCarattere1"/>
        </w:rPr>
      </w:pPr>
      <w:bookmarkStart w:id="20" w:name="_Toc163567762"/>
      <w:bookmarkStart w:id="21" w:name="_Toc163575576"/>
      <w:bookmarkStart w:id="22" w:name="_Toc163578811"/>
      <w:bookmarkStart w:id="23" w:name="_Toc194566168"/>
      <w:r>
        <w:rPr>
          <w:rStyle w:val="CarattereCarattere1"/>
        </w:rPr>
        <w:t>Termini e definizioni</w:t>
      </w:r>
      <w:bookmarkEnd w:id="20"/>
      <w:bookmarkEnd w:id="21"/>
      <w:bookmarkEnd w:id="22"/>
      <w:bookmarkEnd w:id="23"/>
    </w:p>
    <w:p w14:paraId="1E4E9361" w14:textId="77777777" w:rsidR="00864258" w:rsidRPr="00864258" w:rsidRDefault="00864258" w:rsidP="00D64A49">
      <w:pPr>
        <w:ind w:left="0"/>
      </w:pPr>
      <w:r>
        <w:t>Nessuno.</w:t>
      </w:r>
    </w:p>
    <w:p w14:paraId="4778AE0E" w14:textId="77777777" w:rsidR="001F7B1D" w:rsidRDefault="001F7B1D" w:rsidP="00D64A49">
      <w:pPr>
        <w:ind w:left="0"/>
        <w:jc w:val="both"/>
      </w:pPr>
    </w:p>
    <w:p w14:paraId="7BBA234D" w14:textId="77777777" w:rsidR="00257041" w:rsidRDefault="00526A91" w:rsidP="00D64A49">
      <w:pPr>
        <w:pStyle w:val="Titolo1"/>
        <w:rPr>
          <w:rStyle w:val="CarattereCarattere1"/>
        </w:rPr>
      </w:pPr>
      <w:r>
        <w:rPr>
          <w:rStyle w:val="CarattereCarattere1"/>
        </w:rPr>
        <w:br w:type="page"/>
      </w:r>
      <w:bookmarkStart w:id="24" w:name="_Toc163567763"/>
      <w:bookmarkStart w:id="25" w:name="_Toc163575577"/>
      <w:bookmarkStart w:id="26" w:name="_Toc163578812"/>
      <w:bookmarkStart w:id="27" w:name="_Toc194566169"/>
      <w:r w:rsidR="00FF79F2">
        <w:rPr>
          <w:rStyle w:val="CarattereCarattere1"/>
        </w:rPr>
        <w:lastRenderedPageBreak/>
        <w:t>Flussi informativi di input al sistema</w:t>
      </w:r>
      <w:bookmarkEnd w:id="24"/>
      <w:bookmarkEnd w:id="25"/>
      <w:bookmarkEnd w:id="26"/>
      <w:bookmarkEnd w:id="27"/>
    </w:p>
    <w:p w14:paraId="2EE94778" w14:textId="77777777" w:rsidR="00D54A64" w:rsidRPr="003731D8" w:rsidRDefault="00D54A64" w:rsidP="003731D8">
      <w:pPr>
        <w:pStyle w:val="Titolo2"/>
        <w:ind w:left="567" w:hanging="567"/>
      </w:pPr>
      <w:bookmarkStart w:id="28" w:name="_Toc356983507"/>
      <w:bookmarkStart w:id="29" w:name="_Toc163575578"/>
      <w:bookmarkStart w:id="30" w:name="_Toc163578813"/>
      <w:bookmarkStart w:id="31" w:name="_Toc194566170"/>
      <w:r w:rsidRPr="003731D8">
        <w:t>Tipologie di campi e di controlli per flussi con tracciato record a lunghezza fissa</w:t>
      </w:r>
      <w:bookmarkEnd w:id="28"/>
      <w:bookmarkEnd w:id="29"/>
      <w:bookmarkEnd w:id="30"/>
      <w:bookmarkEnd w:id="31"/>
    </w:p>
    <w:p w14:paraId="4667A23B" w14:textId="77777777" w:rsidR="00D54A64" w:rsidRPr="00D54A64" w:rsidRDefault="00D54A64" w:rsidP="00E51375">
      <w:pPr>
        <w:ind w:left="0"/>
        <w:jc w:val="both"/>
      </w:pPr>
      <w:r w:rsidRPr="00D54A64">
        <w:t>La codifica dei campi dovrà avvenire con sistema ASCII. Ogni record dovrà terminare con caratteri di fine riga del DOS (CR+LF), cioè ogni record sarà una riga.</w:t>
      </w:r>
    </w:p>
    <w:p w14:paraId="10C790E5" w14:textId="77777777" w:rsidR="00D54A64" w:rsidRPr="00D54A64" w:rsidRDefault="00D54A64" w:rsidP="00E51375">
      <w:pPr>
        <w:ind w:left="0"/>
        <w:jc w:val="both"/>
      </w:pPr>
      <w:r w:rsidRPr="00D54A64">
        <w:t>I flussi informativi con tracciato record a lunghezza fissa sono basati dalle seguenti tipologie di campi:</w:t>
      </w:r>
    </w:p>
    <w:p w14:paraId="530E6467" w14:textId="77777777" w:rsidR="00D54A64" w:rsidRPr="00D54A64" w:rsidRDefault="00D54A64" w:rsidP="00BD4290">
      <w:pPr>
        <w:keepLines w:val="0"/>
        <w:numPr>
          <w:ilvl w:val="0"/>
          <w:numId w:val="4"/>
        </w:numPr>
        <w:spacing w:after="120" w:line="240" w:lineRule="auto"/>
        <w:ind w:left="720"/>
        <w:jc w:val="both"/>
      </w:pPr>
      <w:r w:rsidRPr="00D54A64">
        <w:t>campo di tipo “</w:t>
      </w:r>
      <w:r w:rsidRPr="00D54A64">
        <w:rPr>
          <w:b/>
        </w:rPr>
        <w:t>Alfanumerico</w:t>
      </w:r>
      <w:r w:rsidRPr="00D54A64">
        <w:t>”: rappresenta una stringa di caratteri alfanumerici. Per un campo a dimensione fissa, la stringa è allineata a sinistra, valorizzando le posizioni non utilizzate con il carattere di “</w:t>
      </w:r>
      <w:r w:rsidRPr="00D54A64">
        <w:rPr>
          <w:b/>
        </w:rPr>
        <w:t>spazio</w:t>
      </w:r>
      <w:r w:rsidRPr="00D54A64">
        <w:t>”;</w:t>
      </w:r>
    </w:p>
    <w:p w14:paraId="6A2E9AA2" w14:textId="77777777" w:rsidR="00D54A64" w:rsidRPr="00D54A64" w:rsidRDefault="00D54A64" w:rsidP="00BD4290">
      <w:pPr>
        <w:keepLines w:val="0"/>
        <w:numPr>
          <w:ilvl w:val="0"/>
          <w:numId w:val="4"/>
        </w:numPr>
        <w:spacing w:after="120" w:line="240" w:lineRule="auto"/>
        <w:ind w:left="720"/>
        <w:jc w:val="both"/>
      </w:pPr>
      <w:r w:rsidRPr="00D54A64">
        <w:t>campo di tipo “</w:t>
      </w:r>
      <w:r w:rsidRPr="00D54A64">
        <w:rPr>
          <w:b/>
        </w:rPr>
        <w:t>Alfabetico</w:t>
      </w:r>
      <w:r w:rsidRPr="00D54A64">
        <w:t>”: rappresenta una stringa di caratteri alfabetici, comprensiva di lettere e spazio. Per un campo a dimensione fissa, la stringa è allineata a sinistra, valorizzando le posizioni non utilizzate con il carattere di “</w:t>
      </w:r>
      <w:r w:rsidRPr="00D54A64">
        <w:rPr>
          <w:b/>
        </w:rPr>
        <w:t>spazio</w:t>
      </w:r>
      <w:r w:rsidRPr="00D54A64">
        <w:t>”;</w:t>
      </w:r>
    </w:p>
    <w:p w14:paraId="18EF232D" w14:textId="77777777" w:rsidR="00D54A64" w:rsidRPr="00D54A64" w:rsidRDefault="00D54A64" w:rsidP="00BD4290">
      <w:pPr>
        <w:keepLines w:val="0"/>
        <w:numPr>
          <w:ilvl w:val="0"/>
          <w:numId w:val="4"/>
        </w:numPr>
        <w:spacing w:after="120" w:line="240" w:lineRule="auto"/>
        <w:ind w:left="720"/>
        <w:jc w:val="both"/>
      </w:pPr>
      <w:r w:rsidRPr="00D54A64">
        <w:t>campo di tipo “</w:t>
      </w:r>
      <w:r w:rsidRPr="00D54A64">
        <w:rPr>
          <w:b/>
        </w:rPr>
        <w:t>Numerico</w:t>
      </w:r>
      <w:r w:rsidRPr="00D54A64">
        <w:t>”: rappresenta un numero intero positivo. Per un campo a dimensione fissa, il numero è allineato a destra, valorizzando le posizioni non utilizzate con il carattere “</w:t>
      </w:r>
      <w:r w:rsidRPr="00D54A64">
        <w:rPr>
          <w:b/>
        </w:rPr>
        <w:t>0</w:t>
      </w:r>
      <w:r w:rsidRPr="00D54A64">
        <w:t>” (zero);</w:t>
      </w:r>
    </w:p>
    <w:p w14:paraId="29254586" w14:textId="77777777" w:rsidR="00D54A64" w:rsidRPr="00D54A64" w:rsidRDefault="00D54A64" w:rsidP="00BD4290">
      <w:pPr>
        <w:keepLines w:val="0"/>
        <w:numPr>
          <w:ilvl w:val="0"/>
          <w:numId w:val="4"/>
        </w:numPr>
        <w:spacing w:after="120" w:line="240" w:lineRule="auto"/>
        <w:ind w:left="720"/>
        <w:jc w:val="both"/>
      </w:pPr>
      <w:r w:rsidRPr="00D54A64">
        <w:t>campo di tipo “</w:t>
      </w:r>
      <w:r w:rsidRPr="00D54A64">
        <w:rPr>
          <w:b/>
        </w:rPr>
        <w:t>DATA</w:t>
      </w:r>
      <w:r w:rsidRPr="00D54A64">
        <w:t>”: rappresenta una data codificata secondo il formato “</w:t>
      </w:r>
      <w:r w:rsidRPr="00D54A64">
        <w:rPr>
          <w:b/>
        </w:rPr>
        <w:t>GGMMAAAA</w:t>
      </w:r>
      <w:r w:rsidRPr="00D54A64">
        <w:t>” dove:</w:t>
      </w:r>
    </w:p>
    <w:p w14:paraId="15E8E6CC" w14:textId="77777777" w:rsidR="00D54A64" w:rsidRPr="00D54A64" w:rsidRDefault="00D54A64" w:rsidP="00BD4290">
      <w:pPr>
        <w:keepLines w:val="0"/>
        <w:numPr>
          <w:ilvl w:val="0"/>
          <w:numId w:val="5"/>
        </w:numPr>
        <w:spacing w:after="120" w:line="240" w:lineRule="auto"/>
        <w:ind w:left="1080"/>
        <w:jc w:val="both"/>
      </w:pPr>
      <w:r w:rsidRPr="00D54A64">
        <w:t>i primi due caratteri, GG, indicano il giorno - allineato a destra e preceduto da zero in caso di numero ad una cifra (es.: 9 = 09);</w:t>
      </w:r>
    </w:p>
    <w:p w14:paraId="22EACDAB" w14:textId="77777777" w:rsidR="00D54A64" w:rsidRPr="00D54A64" w:rsidRDefault="00D54A64" w:rsidP="00BD4290">
      <w:pPr>
        <w:keepLines w:val="0"/>
        <w:numPr>
          <w:ilvl w:val="0"/>
          <w:numId w:val="5"/>
        </w:numPr>
        <w:spacing w:after="120" w:line="240" w:lineRule="auto"/>
        <w:ind w:left="1080"/>
        <w:jc w:val="both"/>
      </w:pPr>
      <w:r w:rsidRPr="00D54A64">
        <w:t>i successivi due caratteri, MM, indicano il mese - allineato a destra e preceduto da zero in caso di numero ad una cifra (es.: 2 = 02);</w:t>
      </w:r>
    </w:p>
    <w:p w14:paraId="24E0DD62" w14:textId="77777777" w:rsidR="00D54A64" w:rsidRPr="00D54A64" w:rsidRDefault="00D54A64" w:rsidP="00BD4290">
      <w:pPr>
        <w:keepLines w:val="0"/>
        <w:numPr>
          <w:ilvl w:val="0"/>
          <w:numId w:val="5"/>
        </w:numPr>
        <w:spacing w:after="120" w:line="240" w:lineRule="auto"/>
        <w:ind w:left="1080"/>
        <w:jc w:val="both"/>
      </w:pPr>
      <w:r w:rsidRPr="00D54A64">
        <w:t>gli ultimi quattro caratteri, AAAA, indicano l’anno – espresso nella sua forma estesa (es.: 1999, 2004).</w:t>
      </w:r>
    </w:p>
    <w:p w14:paraId="6199BE48" w14:textId="77777777" w:rsidR="00D54A64" w:rsidRPr="00D54A64" w:rsidRDefault="00D54A64" w:rsidP="00E51375">
      <w:pPr>
        <w:tabs>
          <w:tab w:val="num" w:pos="720"/>
        </w:tabs>
        <w:ind w:left="360"/>
        <w:jc w:val="both"/>
      </w:pPr>
      <w:r w:rsidRPr="00D54A64">
        <w:t xml:space="preserve">Su questi flussi sono eseguite dal sistema le seguenti tipologie di controlli di correttezza formale </w:t>
      </w:r>
    </w:p>
    <w:p w14:paraId="6225CD82" w14:textId="77777777" w:rsidR="00D54A64" w:rsidRPr="00D54A64" w:rsidRDefault="00D54A64" w:rsidP="00BD4290">
      <w:pPr>
        <w:keepLines w:val="0"/>
        <w:numPr>
          <w:ilvl w:val="0"/>
          <w:numId w:val="3"/>
        </w:numPr>
        <w:spacing w:after="120" w:line="240" w:lineRule="auto"/>
        <w:jc w:val="both"/>
      </w:pPr>
      <w:r w:rsidRPr="00D54A64">
        <w:t>il dato rispetti il vincolo di obbligatorietà specificato; se opzionale e non presente occorre valorizzare le posizioni non utilizzate con il carattere “</w:t>
      </w:r>
      <w:r w:rsidRPr="00D54A64">
        <w:rPr>
          <w:b/>
        </w:rPr>
        <w:t>spazio</w:t>
      </w:r>
      <w:r w:rsidRPr="00D54A64">
        <w:t>”;</w:t>
      </w:r>
    </w:p>
    <w:p w14:paraId="5F49F002" w14:textId="77777777" w:rsidR="00D54A64" w:rsidRPr="00D54A64" w:rsidRDefault="00D54A64" w:rsidP="00BD4290">
      <w:pPr>
        <w:keepLines w:val="0"/>
        <w:numPr>
          <w:ilvl w:val="0"/>
          <w:numId w:val="3"/>
        </w:numPr>
        <w:spacing w:before="0" w:after="120" w:line="240" w:lineRule="auto"/>
        <w:jc w:val="both"/>
      </w:pPr>
      <w:r w:rsidRPr="00D54A64">
        <w:t>il dato abbia il formato previsto;</w:t>
      </w:r>
    </w:p>
    <w:p w14:paraId="32895944" w14:textId="77777777" w:rsidR="00D54A64" w:rsidRPr="00D54A64" w:rsidRDefault="00D54A64" w:rsidP="00BD4290">
      <w:pPr>
        <w:keepLines w:val="0"/>
        <w:numPr>
          <w:ilvl w:val="0"/>
          <w:numId w:val="3"/>
        </w:numPr>
        <w:spacing w:before="0" w:after="120" w:line="240" w:lineRule="auto"/>
        <w:jc w:val="both"/>
      </w:pPr>
      <w:r w:rsidRPr="00D54A64">
        <w:t>il valore inserito appartenga all’insieme dei valori consentiti.</w:t>
      </w:r>
    </w:p>
    <w:p w14:paraId="5A3245B1" w14:textId="77777777" w:rsidR="00D54A64" w:rsidRPr="00D54A64" w:rsidRDefault="00D54A64" w:rsidP="00E51375">
      <w:pPr>
        <w:keepLines w:val="0"/>
        <w:spacing w:before="0" w:after="120" w:line="240" w:lineRule="auto"/>
        <w:ind w:left="360"/>
        <w:jc w:val="both"/>
      </w:pPr>
      <w:r w:rsidRPr="00D54A64">
        <w:t xml:space="preserve">Nel seguito sono riportati i principali controlli di formato che sono applicati alle diverse tipologie di campi </w:t>
      </w:r>
    </w:p>
    <w:tbl>
      <w:tblPr>
        <w:tblW w:w="839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4"/>
        <w:gridCol w:w="4300"/>
      </w:tblGrid>
      <w:tr w:rsidR="00D54A64" w:rsidRPr="00D54A64" w14:paraId="45869B5C" w14:textId="77777777" w:rsidTr="001A4729">
        <w:trPr>
          <w:cantSplit/>
          <w:trHeight w:val="855"/>
          <w:tblHeader/>
          <w:jc w:val="center"/>
        </w:trPr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A875C9" w14:textId="77777777" w:rsidR="00D54A64" w:rsidRPr="00D54A64" w:rsidRDefault="00D54A64" w:rsidP="00E51375">
            <w:pPr>
              <w:ind w:left="0"/>
              <w:jc w:val="both"/>
              <w:rPr>
                <w:b/>
                <w:snapToGrid w:val="0"/>
                <w:color w:val="000000"/>
              </w:rPr>
            </w:pPr>
            <w:r w:rsidRPr="00D54A64">
              <w:rPr>
                <w:b/>
                <w:snapToGrid w:val="0"/>
                <w:color w:val="000000"/>
              </w:rPr>
              <w:t>Descrizione controllo</w:t>
            </w:r>
          </w:p>
        </w:tc>
        <w:tc>
          <w:tcPr>
            <w:tcW w:w="4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BB7BBB" w14:textId="77777777" w:rsidR="00D54A64" w:rsidRPr="00D54A64" w:rsidRDefault="00D54A64" w:rsidP="00E51375">
            <w:pPr>
              <w:ind w:left="0"/>
              <w:jc w:val="both"/>
              <w:rPr>
                <w:b/>
                <w:snapToGrid w:val="0"/>
                <w:color w:val="000000"/>
              </w:rPr>
            </w:pPr>
            <w:r w:rsidRPr="00D54A64">
              <w:rPr>
                <w:b/>
                <w:snapToGrid w:val="0"/>
                <w:color w:val="000000"/>
              </w:rPr>
              <w:t>Note</w:t>
            </w:r>
          </w:p>
        </w:tc>
      </w:tr>
      <w:tr w:rsidR="00D54A64" w:rsidRPr="00D54A64" w14:paraId="709F5788" w14:textId="77777777" w:rsidTr="001A4729">
        <w:trPr>
          <w:cantSplit/>
          <w:trHeight w:val="270"/>
          <w:jc w:val="center"/>
        </w:trPr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2FDE0" w14:textId="77777777" w:rsidR="00D54A64" w:rsidRPr="00D54A64" w:rsidRDefault="00D54A64" w:rsidP="00E51375">
            <w:pPr>
              <w:ind w:left="0"/>
              <w:jc w:val="both"/>
            </w:pPr>
            <w:r w:rsidRPr="00D54A64">
              <w:t>Conformità del valore rispetto al tipo Numerico</w:t>
            </w:r>
          </w:p>
        </w:tc>
        <w:tc>
          <w:tcPr>
            <w:tcW w:w="4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251F8" w14:textId="77777777" w:rsidR="00D54A64" w:rsidRPr="00D54A64" w:rsidRDefault="00D54A64" w:rsidP="00E51375">
            <w:pPr>
              <w:tabs>
                <w:tab w:val="left" w:pos="4144"/>
              </w:tabs>
              <w:ind w:left="0"/>
              <w:jc w:val="both"/>
            </w:pPr>
            <w:r w:rsidRPr="00D54A64">
              <w:t>Presenza di carattere non numerico in campo di tipo Numerico</w:t>
            </w:r>
          </w:p>
        </w:tc>
      </w:tr>
      <w:tr w:rsidR="00D54A64" w:rsidRPr="00D54A64" w14:paraId="0476D368" w14:textId="77777777" w:rsidTr="001A4729">
        <w:trPr>
          <w:cantSplit/>
          <w:trHeight w:val="263"/>
          <w:jc w:val="center"/>
        </w:trPr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DDE57" w14:textId="77777777" w:rsidR="00D54A64" w:rsidRPr="00D54A64" w:rsidRDefault="00D54A64" w:rsidP="00E51375">
            <w:pPr>
              <w:ind w:left="0"/>
              <w:jc w:val="both"/>
            </w:pPr>
            <w:r w:rsidRPr="00D54A64">
              <w:t>Conformità del valore rispetto al tipo Alfabetico</w:t>
            </w:r>
          </w:p>
        </w:tc>
        <w:tc>
          <w:tcPr>
            <w:tcW w:w="4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772AA" w14:textId="77777777" w:rsidR="00D54A64" w:rsidRPr="00D54A64" w:rsidRDefault="00D54A64" w:rsidP="00E51375">
            <w:pPr>
              <w:tabs>
                <w:tab w:val="left" w:pos="4144"/>
              </w:tabs>
              <w:ind w:left="0"/>
              <w:jc w:val="both"/>
            </w:pPr>
            <w:r w:rsidRPr="00D54A64">
              <w:t xml:space="preserve">Presenza di cifre numeriche o caratteri speciali in campi alfabetici </w:t>
            </w:r>
          </w:p>
        </w:tc>
      </w:tr>
      <w:tr w:rsidR="00D54A64" w:rsidRPr="00D54A64" w14:paraId="6178A297" w14:textId="77777777" w:rsidTr="001A4729">
        <w:trPr>
          <w:cantSplit/>
          <w:trHeight w:val="266"/>
          <w:jc w:val="center"/>
        </w:trPr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8E29E" w14:textId="77777777" w:rsidR="00D54A64" w:rsidRPr="00D54A64" w:rsidRDefault="00D54A64" w:rsidP="00E51375">
            <w:pPr>
              <w:ind w:left="0"/>
              <w:jc w:val="both"/>
            </w:pPr>
            <w:r w:rsidRPr="00D54A64">
              <w:lastRenderedPageBreak/>
              <w:t>Conformità del valore rispetto al tipo Data</w:t>
            </w:r>
          </w:p>
        </w:tc>
        <w:tc>
          <w:tcPr>
            <w:tcW w:w="4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ABD2F" w14:textId="77777777" w:rsidR="00D54A64" w:rsidRPr="00D54A64" w:rsidRDefault="00D54A64" w:rsidP="00E51375">
            <w:pPr>
              <w:tabs>
                <w:tab w:val="left" w:pos="4144"/>
              </w:tabs>
              <w:ind w:left="0"/>
              <w:jc w:val="both"/>
            </w:pPr>
            <w:r w:rsidRPr="00D54A64">
              <w:t>Presenza di carattere non numerico o diverso da “spazio”</w:t>
            </w:r>
          </w:p>
        </w:tc>
      </w:tr>
      <w:tr w:rsidR="00D54A64" w:rsidRPr="00D54A64" w14:paraId="6A8B4935" w14:textId="77777777" w:rsidTr="001A4729">
        <w:trPr>
          <w:cantSplit/>
          <w:trHeight w:val="266"/>
          <w:jc w:val="center"/>
        </w:trPr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277FC" w14:textId="77777777" w:rsidR="00D54A64" w:rsidRPr="00D54A64" w:rsidRDefault="00D54A64" w:rsidP="00E51375">
            <w:pPr>
              <w:ind w:left="0"/>
              <w:jc w:val="both"/>
            </w:pPr>
            <w:r w:rsidRPr="00D54A64">
              <w:t xml:space="preserve">Conformità del </w:t>
            </w:r>
            <w:proofErr w:type="spellStart"/>
            <w:r w:rsidRPr="00D54A64">
              <w:t>subcampo</w:t>
            </w:r>
            <w:proofErr w:type="spellEnd"/>
            <w:r w:rsidRPr="00D54A64">
              <w:t xml:space="preserve"> giorno in campo di tipo Data</w:t>
            </w:r>
          </w:p>
        </w:tc>
        <w:tc>
          <w:tcPr>
            <w:tcW w:w="4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1E56D" w14:textId="77777777" w:rsidR="00D54A64" w:rsidRPr="00D54A64" w:rsidRDefault="00D54A64" w:rsidP="00E51375">
            <w:pPr>
              <w:tabs>
                <w:tab w:val="left" w:pos="4144"/>
              </w:tabs>
              <w:ind w:left="0"/>
              <w:jc w:val="both"/>
            </w:pPr>
            <w:r w:rsidRPr="00D54A64">
              <w:t>Giorno non valido: Valore non numerico o fuori intervallo di validità.</w:t>
            </w:r>
          </w:p>
        </w:tc>
      </w:tr>
      <w:tr w:rsidR="00D54A64" w:rsidRPr="00D54A64" w14:paraId="0C247F02" w14:textId="77777777" w:rsidTr="001A4729">
        <w:trPr>
          <w:cantSplit/>
          <w:trHeight w:val="266"/>
          <w:jc w:val="center"/>
        </w:trPr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46272" w14:textId="77777777" w:rsidR="00D54A64" w:rsidRPr="00D54A64" w:rsidRDefault="00D54A64" w:rsidP="00E51375">
            <w:pPr>
              <w:ind w:left="0"/>
              <w:jc w:val="both"/>
            </w:pPr>
            <w:r w:rsidRPr="00D54A64">
              <w:t xml:space="preserve">Conformità del </w:t>
            </w:r>
            <w:proofErr w:type="spellStart"/>
            <w:r w:rsidRPr="00D54A64">
              <w:t>subcampo</w:t>
            </w:r>
            <w:proofErr w:type="spellEnd"/>
            <w:r w:rsidRPr="00D54A64">
              <w:t xml:space="preserve"> mese in campo di tipo Data</w:t>
            </w:r>
          </w:p>
        </w:tc>
        <w:tc>
          <w:tcPr>
            <w:tcW w:w="4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1BAB4" w14:textId="77777777" w:rsidR="00D54A64" w:rsidRPr="00D54A64" w:rsidRDefault="00D54A64" w:rsidP="00E51375">
            <w:pPr>
              <w:tabs>
                <w:tab w:val="left" w:pos="4144"/>
              </w:tabs>
              <w:ind w:left="0"/>
              <w:jc w:val="both"/>
            </w:pPr>
            <w:r w:rsidRPr="00D54A64">
              <w:t>Mese non valido: Valore non numerico o fuori intervallo di validità.</w:t>
            </w:r>
          </w:p>
        </w:tc>
      </w:tr>
      <w:tr w:rsidR="00D54A64" w:rsidRPr="00D54A64" w14:paraId="126C7D8C" w14:textId="77777777" w:rsidTr="001A4729">
        <w:trPr>
          <w:cantSplit/>
          <w:trHeight w:val="266"/>
          <w:jc w:val="center"/>
        </w:trPr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92DB1" w14:textId="77777777" w:rsidR="00D54A64" w:rsidRPr="00D54A64" w:rsidRDefault="00D54A64" w:rsidP="00E51375">
            <w:pPr>
              <w:ind w:left="0"/>
              <w:jc w:val="both"/>
            </w:pPr>
            <w:r w:rsidRPr="00D54A64">
              <w:t xml:space="preserve">Conformità del </w:t>
            </w:r>
            <w:proofErr w:type="spellStart"/>
            <w:r w:rsidRPr="00D54A64">
              <w:t>subcampo</w:t>
            </w:r>
            <w:proofErr w:type="spellEnd"/>
            <w:r w:rsidRPr="00D54A64">
              <w:t xml:space="preserve"> anno in campo di tipo Data</w:t>
            </w:r>
          </w:p>
        </w:tc>
        <w:tc>
          <w:tcPr>
            <w:tcW w:w="4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AC176" w14:textId="77777777" w:rsidR="00D54A64" w:rsidRPr="00D54A64" w:rsidRDefault="00D54A64" w:rsidP="00E51375">
            <w:pPr>
              <w:tabs>
                <w:tab w:val="left" w:pos="4144"/>
              </w:tabs>
              <w:ind w:left="0"/>
              <w:jc w:val="both"/>
            </w:pPr>
            <w:r w:rsidRPr="00D54A64">
              <w:t>Anno non valido: Valore non numerico o successivo anno corrente</w:t>
            </w:r>
          </w:p>
        </w:tc>
      </w:tr>
      <w:tr w:rsidR="00D54A64" w:rsidRPr="00D54A64" w14:paraId="3C28F374" w14:textId="77777777" w:rsidTr="001A4729">
        <w:trPr>
          <w:cantSplit/>
          <w:trHeight w:val="276"/>
          <w:jc w:val="center"/>
        </w:trPr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927BE" w14:textId="77777777" w:rsidR="00D54A64" w:rsidRPr="00D54A64" w:rsidRDefault="00D54A64" w:rsidP="00E51375">
            <w:pPr>
              <w:ind w:left="0"/>
              <w:jc w:val="both"/>
            </w:pPr>
            <w:r w:rsidRPr="00D54A64">
              <w:t>Ammissibilità valore</w:t>
            </w:r>
          </w:p>
        </w:tc>
        <w:tc>
          <w:tcPr>
            <w:tcW w:w="4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69397" w14:textId="77777777" w:rsidR="00D54A64" w:rsidRPr="00D54A64" w:rsidRDefault="00D54A64" w:rsidP="00E51375">
            <w:pPr>
              <w:tabs>
                <w:tab w:val="left" w:pos="4144"/>
              </w:tabs>
              <w:ind w:left="0"/>
              <w:jc w:val="both"/>
            </w:pPr>
            <w:r w:rsidRPr="00D54A64">
              <w:t>Valore non presente nella tabella di riferimento o non rientrante nell’insieme di valori permessi per il campo</w:t>
            </w:r>
          </w:p>
        </w:tc>
      </w:tr>
    </w:tbl>
    <w:p w14:paraId="0A107CB0" w14:textId="77777777" w:rsidR="00490428" w:rsidRDefault="00490428" w:rsidP="00E51375">
      <w:pPr>
        <w:tabs>
          <w:tab w:val="num" w:pos="720"/>
        </w:tabs>
        <w:ind w:left="360"/>
        <w:jc w:val="both"/>
      </w:pPr>
    </w:p>
    <w:p w14:paraId="358C33B8" w14:textId="77777777" w:rsidR="00D54A64" w:rsidRDefault="00D54A64" w:rsidP="00E51375">
      <w:pPr>
        <w:tabs>
          <w:tab w:val="num" w:pos="720"/>
        </w:tabs>
        <w:ind w:left="360"/>
        <w:jc w:val="both"/>
      </w:pPr>
      <w:r w:rsidRPr="00D54A64">
        <w:t>Ciascun flusso con tracciato record a lunghezza fissa è descritto con una tabella che riporta</w:t>
      </w:r>
    </w:p>
    <w:tbl>
      <w:tblPr>
        <w:tblW w:w="8429" w:type="dxa"/>
        <w:tblInd w:w="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27"/>
        <w:gridCol w:w="7102"/>
      </w:tblGrid>
      <w:tr w:rsidR="00D54A64" w:rsidRPr="00D54A64" w14:paraId="349B8F9F" w14:textId="77777777" w:rsidTr="00352D57">
        <w:tc>
          <w:tcPr>
            <w:tcW w:w="1327" w:type="dxa"/>
          </w:tcPr>
          <w:p w14:paraId="5EA8F421" w14:textId="77777777" w:rsidR="00D54A64" w:rsidRPr="00D54A64" w:rsidRDefault="00D54A64" w:rsidP="00E51375">
            <w:pPr>
              <w:ind w:left="0"/>
              <w:rPr>
                <w:b/>
              </w:rPr>
            </w:pPr>
            <w:r w:rsidRPr="00D54A64">
              <w:rPr>
                <w:b/>
              </w:rPr>
              <w:t>Campo</w:t>
            </w:r>
          </w:p>
        </w:tc>
        <w:tc>
          <w:tcPr>
            <w:tcW w:w="7102" w:type="dxa"/>
          </w:tcPr>
          <w:p w14:paraId="12AA9179" w14:textId="77777777" w:rsidR="00D54A64" w:rsidRPr="00D54A64" w:rsidRDefault="00D54A64" w:rsidP="00E51375">
            <w:pPr>
              <w:ind w:left="0"/>
            </w:pPr>
            <w:r w:rsidRPr="00D54A64">
              <w:t xml:space="preserve">Nome del campo </w:t>
            </w:r>
          </w:p>
        </w:tc>
      </w:tr>
      <w:tr w:rsidR="00D54A64" w:rsidRPr="00D54A64" w14:paraId="5511A374" w14:textId="77777777" w:rsidTr="00352D57">
        <w:tc>
          <w:tcPr>
            <w:tcW w:w="1327" w:type="dxa"/>
          </w:tcPr>
          <w:p w14:paraId="4EE1973C" w14:textId="77777777" w:rsidR="00D54A64" w:rsidRPr="00D54A64" w:rsidRDefault="00D54A64" w:rsidP="00E51375">
            <w:pPr>
              <w:ind w:left="0"/>
              <w:rPr>
                <w:b/>
              </w:rPr>
            </w:pPr>
            <w:r w:rsidRPr="00D54A64">
              <w:rPr>
                <w:b/>
              </w:rPr>
              <w:t>Descrizione</w:t>
            </w:r>
          </w:p>
        </w:tc>
        <w:tc>
          <w:tcPr>
            <w:tcW w:w="7102" w:type="dxa"/>
          </w:tcPr>
          <w:p w14:paraId="3F73B5C9" w14:textId="77777777" w:rsidR="00D54A64" w:rsidRPr="00D54A64" w:rsidRDefault="00D54A64" w:rsidP="00E51375">
            <w:pPr>
              <w:ind w:left="0"/>
            </w:pPr>
            <w:r w:rsidRPr="00D54A64">
              <w:t xml:space="preserve">Descrizione del campo </w:t>
            </w:r>
          </w:p>
        </w:tc>
      </w:tr>
      <w:tr w:rsidR="00D54A64" w:rsidRPr="00D54A64" w14:paraId="57CA1DD9" w14:textId="77777777" w:rsidTr="00352D57">
        <w:tc>
          <w:tcPr>
            <w:tcW w:w="1327" w:type="dxa"/>
          </w:tcPr>
          <w:p w14:paraId="20B88544" w14:textId="77777777" w:rsidR="00D54A64" w:rsidRPr="00D54A64" w:rsidRDefault="00D54A64" w:rsidP="00E51375">
            <w:pPr>
              <w:ind w:left="0"/>
              <w:rPr>
                <w:b/>
              </w:rPr>
            </w:pPr>
            <w:r w:rsidRPr="00D54A64">
              <w:rPr>
                <w:b/>
              </w:rPr>
              <w:t>Tipo</w:t>
            </w:r>
          </w:p>
        </w:tc>
        <w:tc>
          <w:tcPr>
            <w:tcW w:w="7102" w:type="dxa"/>
          </w:tcPr>
          <w:p w14:paraId="61DD394C" w14:textId="77777777" w:rsidR="00D54A64" w:rsidRPr="00D54A64" w:rsidRDefault="00D54A64" w:rsidP="00E51375">
            <w:pPr>
              <w:ind w:left="0"/>
            </w:pPr>
            <w:r w:rsidRPr="00D54A64">
              <w:t>Tipologia del campo.</w:t>
            </w:r>
          </w:p>
          <w:tbl>
            <w:tblPr>
              <w:tblW w:w="475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24"/>
              <w:gridCol w:w="2835"/>
            </w:tblGrid>
            <w:tr w:rsidR="00D54A64" w:rsidRPr="00D54A64" w14:paraId="435A70A7" w14:textId="77777777" w:rsidTr="001A4729">
              <w:tc>
                <w:tcPr>
                  <w:tcW w:w="1924" w:type="dxa"/>
                  <w:shd w:val="clear" w:color="000000" w:fill="FFFFFF"/>
                </w:tcPr>
                <w:p w14:paraId="7EEC1044" w14:textId="77777777" w:rsidR="00D54A64" w:rsidRPr="00D54A64" w:rsidRDefault="00D54A64" w:rsidP="00E51375">
                  <w:pPr>
                    <w:ind w:left="0"/>
                    <w:rPr>
                      <w:b/>
                    </w:rPr>
                  </w:pPr>
                  <w:r w:rsidRPr="00D54A64">
                    <w:rPr>
                      <w:b/>
                    </w:rPr>
                    <w:t>Alfanumerico (AN)</w:t>
                  </w:r>
                </w:p>
              </w:tc>
              <w:tc>
                <w:tcPr>
                  <w:tcW w:w="2835" w:type="dxa"/>
                  <w:shd w:val="clear" w:color="000000" w:fill="FFFFFF"/>
                </w:tcPr>
                <w:p w14:paraId="413903FA" w14:textId="77777777" w:rsidR="00D54A64" w:rsidRPr="00D54A64" w:rsidRDefault="00D54A64" w:rsidP="00E51375">
                  <w:pPr>
                    <w:ind w:left="0"/>
                  </w:pPr>
                  <w:r w:rsidRPr="00D54A64">
                    <w:t>campo con valore alfanumerico</w:t>
                  </w:r>
                </w:p>
              </w:tc>
            </w:tr>
            <w:tr w:rsidR="00D54A64" w:rsidRPr="00D54A64" w14:paraId="2FFDE24F" w14:textId="77777777" w:rsidTr="001A4729">
              <w:tc>
                <w:tcPr>
                  <w:tcW w:w="1924" w:type="dxa"/>
                  <w:shd w:val="clear" w:color="000000" w:fill="FFFFFF"/>
                </w:tcPr>
                <w:p w14:paraId="7FA0808B" w14:textId="77777777" w:rsidR="00D54A64" w:rsidRPr="00D54A64" w:rsidRDefault="00D54A64" w:rsidP="00E51375">
                  <w:pPr>
                    <w:ind w:left="0"/>
                    <w:rPr>
                      <w:b/>
                    </w:rPr>
                  </w:pPr>
                  <w:r w:rsidRPr="00D54A64">
                    <w:rPr>
                      <w:b/>
                    </w:rPr>
                    <w:t>Alfabetico (A)</w:t>
                  </w:r>
                </w:p>
              </w:tc>
              <w:tc>
                <w:tcPr>
                  <w:tcW w:w="2835" w:type="dxa"/>
                  <w:shd w:val="clear" w:color="000000" w:fill="FFFFFF"/>
                </w:tcPr>
                <w:p w14:paraId="4B705872" w14:textId="77777777" w:rsidR="00D54A64" w:rsidRPr="00D54A64" w:rsidRDefault="00D54A64" w:rsidP="00E51375">
                  <w:pPr>
                    <w:ind w:left="0"/>
                  </w:pPr>
                  <w:r w:rsidRPr="00D54A64">
                    <w:t>campo con valore alfabetico</w:t>
                  </w:r>
                </w:p>
              </w:tc>
            </w:tr>
            <w:tr w:rsidR="00D54A64" w:rsidRPr="00D54A64" w14:paraId="6FB3DA7C" w14:textId="77777777" w:rsidTr="001A4729">
              <w:tc>
                <w:tcPr>
                  <w:tcW w:w="1924" w:type="dxa"/>
                  <w:shd w:val="clear" w:color="auto" w:fill="auto"/>
                </w:tcPr>
                <w:p w14:paraId="39DFC2D2" w14:textId="77777777" w:rsidR="00D54A64" w:rsidRPr="00D54A64" w:rsidRDefault="00D54A64" w:rsidP="00E51375">
                  <w:pPr>
                    <w:ind w:left="0"/>
                    <w:rPr>
                      <w:b/>
                    </w:rPr>
                  </w:pPr>
                  <w:r w:rsidRPr="00D54A64">
                    <w:rPr>
                      <w:b/>
                    </w:rPr>
                    <w:t>Numerico (N)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14:paraId="5841CF20" w14:textId="77777777" w:rsidR="00D54A64" w:rsidRPr="00D54A64" w:rsidRDefault="00D54A64" w:rsidP="00E51375">
                  <w:pPr>
                    <w:ind w:left="0"/>
                  </w:pPr>
                  <w:r w:rsidRPr="00D54A64">
                    <w:t>campo con valore numerico</w:t>
                  </w:r>
                </w:p>
              </w:tc>
            </w:tr>
            <w:tr w:rsidR="00D54A64" w:rsidRPr="00D54A64" w14:paraId="5CF1C345" w14:textId="77777777" w:rsidTr="001A4729">
              <w:tc>
                <w:tcPr>
                  <w:tcW w:w="1924" w:type="dxa"/>
                  <w:shd w:val="clear" w:color="auto" w:fill="auto"/>
                </w:tcPr>
                <w:p w14:paraId="61D1BB69" w14:textId="77777777" w:rsidR="00D54A64" w:rsidRPr="00D54A64" w:rsidRDefault="00D54A64" w:rsidP="00E51375">
                  <w:pPr>
                    <w:ind w:left="0"/>
                    <w:rPr>
                      <w:b/>
                    </w:rPr>
                  </w:pPr>
                  <w:r w:rsidRPr="00D54A64">
                    <w:rPr>
                      <w:b/>
                    </w:rPr>
                    <w:t>Data (Data)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14:paraId="460F886E" w14:textId="77777777" w:rsidR="00D54A64" w:rsidRPr="00D54A64" w:rsidRDefault="00D54A64" w:rsidP="00E51375">
                  <w:pPr>
                    <w:ind w:left="0"/>
                  </w:pPr>
                  <w:r w:rsidRPr="00D54A64">
                    <w:t>Data</w:t>
                  </w:r>
                </w:p>
              </w:tc>
            </w:tr>
          </w:tbl>
          <w:p w14:paraId="41DD09B4" w14:textId="77777777" w:rsidR="00D54A64" w:rsidRPr="00D54A64" w:rsidRDefault="00D54A64" w:rsidP="00E51375"/>
        </w:tc>
      </w:tr>
      <w:tr w:rsidR="00D54A64" w:rsidRPr="00D54A64" w14:paraId="240A4BF6" w14:textId="77777777" w:rsidTr="00352D57">
        <w:trPr>
          <w:trHeight w:val="488"/>
        </w:trPr>
        <w:tc>
          <w:tcPr>
            <w:tcW w:w="1327" w:type="dxa"/>
          </w:tcPr>
          <w:p w14:paraId="7FE7F767" w14:textId="77777777" w:rsidR="00D54A64" w:rsidRPr="00D54A64" w:rsidRDefault="00D54A64" w:rsidP="00E51375">
            <w:pPr>
              <w:ind w:left="0"/>
              <w:rPr>
                <w:b/>
              </w:rPr>
            </w:pPr>
            <w:r w:rsidRPr="00D54A64">
              <w:rPr>
                <w:b/>
              </w:rPr>
              <w:t>Posizione</w:t>
            </w:r>
          </w:p>
        </w:tc>
        <w:tc>
          <w:tcPr>
            <w:tcW w:w="7102" w:type="dxa"/>
          </w:tcPr>
          <w:p w14:paraId="010B2800" w14:textId="77777777" w:rsidR="00D54A64" w:rsidRPr="00D54A64" w:rsidRDefault="00D54A64" w:rsidP="00E51375">
            <w:pPr>
              <w:ind w:left="0"/>
            </w:pPr>
            <w:r w:rsidRPr="00D54A64">
              <w:t>Posizione iniziale e finale del campo</w:t>
            </w:r>
          </w:p>
        </w:tc>
      </w:tr>
      <w:tr w:rsidR="00D54A64" w:rsidRPr="00D54A64" w14:paraId="1DB3DDC8" w14:textId="77777777" w:rsidTr="00352D57">
        <w:tc>
          <w:tcPr>
            <w:tcW w:w="1327" w:type="dxa"/>
          </w:tcPr>
          <w:p w14:paraId="3A10EC8B" w14:textId="77777777" w:rsidR="00D54A64" w:rsidRPr="00D54A64" w:rsidRDefault="00D54A64" w:rsidP="00E51375">
            <w:pPr>
              <w:ind w:left="0"/>
              <w:rPr>
                <w:b/>
              </w:rPr>
            </w:pPr>
            <w:r w:rsidRPr="00D54A64">
              <w:rPr>
                <w:b/>
              </w:rPr>
              <w:t>Lunghezza</w:t>
            </w:r>
          </w:p>
        </w:tc>
        <w:tc>
          <w:tcPr>
            <w:tcW w:w="7102" w:type="dxa"/>
          </w:tcPr>
          <w:p w14:paraId="364F5D1C" w14:textId="77777777" w:rsidR="00D54A64" w:rsidRPr="00D54A64" w:rsidRDefault="00D54A64" w:rsidP="00E51375">
            <w:pPr>
              <w:ind w:left="0"/>
            </w:pPr>
            <w:r w:rsidRPr="00D54A64">
              <w:t>Lunghezza in caratteri del campo</w:t>
            </w:r>
          </w:p>
        </w:tc>
      </w:tr>
      <w:tr w:rsidR="00D54A64" w:rsidRPr="00D54A64" w14:paraId="20746462" w14:textId="77777777" w:rsidTr="00352D57">
        <w:tc>
          <w:tcPr>
            <w:tcW w:w="1327" w:type="dxa"/>
          </w:tcPr>
          <w:p w14:paraId="184FF6A2" w14:textId="77777777" w:rsidR="00D54A64" w:rsidRPr="00D54A64" w:rsidRDefault="00D54A64" w:rsidP="00E51375">
            <w:pPr>
              <w:ind w:left="0"/>
              <w:rPr>
                <w:b/>
              </w:rPr>
            </w:pPr>
            <w:r w:rsidRPr="00D54A64">
              <w:rPr>
                <w:b/>
              </w:rPr>
              <w:t>Valori ammessi</w:t>
            </w:r>
          </w:p>
        </w:tc>
        <w:tc>
          <w:tcPr>
            <w:tcW w:w="7102" w:type="dxa"/>
          </w:tcPr>
          <w:p w14:paraId="4EB56870" w14:textId="77777777" w:rsidR="00D54A64" w:rsidRPr="00D54A64" w:rsidRDefault="00D54A64" w:rsidP="00E51375">
            <w:pPr>
              <w:ind w:left="0"/>
            </w:pPr>
            <w:r w:rsidRPr="00D54A64">
              <w:t xml:space="preserve">Indicazioni sui valori ammessi </w:t>
            </w:r>
          </w:p>
        </w:tc>
      </w:tr>
      <w:tr w:rsidR="00D54A64" w:rsidRPr="00D54A64" w14:paraId="7FF6C553" w14:textId="77777777" w:rsidTr="00352D57">
        <w:tc>
          <w:tcPr>
            <w:tcW w:w="1327" w:type="dxa"/>
          </w:tcPr>
          <w:p w14:paraId="2C3BD952" w14:textId="77777777" w:rsidR="00D54A64" w:rsidRPr="00D54A64" w:rsidRDefault="00D54A64" w:rsidP="00E51375">
            <w:pPr>
              <w:ind w:left="0"/>
              <w:rPr>
                <w:b/>
              </w:rPr>
            </w:pPr>
            <w:r w:rsidRPr="00D54A64">
              <w:rPr>
                <w:b/>
              </w:rPr>
              <w:t>Vincolo</w:t>
            </w:r>
          </w:p>
        </w:tc>
        <w:tc>
          <w:tcPr>
            <w:tcW w:w="7102" w:type="dxa"/>
          </w:tcPr>
          <w:p w14:paraId="0F0CF0D7" w14:textId="77777777" w:rsidR="00D54A64" w:rsidRPr="00D54A64" w:rsidRDefault="00D54A64" w:rsidP="00E51375">
            <w:pPr>
              <w:ind w:left="0"/>
            </w:pPr>
            <w:r w:rsidRPr="00D54A64">
              <w:t>Livello di obbligatorietà del campo.</w:t>
            </w:r>
          </w:p>
          <w:tbl>
            <w:tblPr>
              <w:tblW w:w="788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394"/>
              <w:gridCol w:w="6489"/>
            </w:tblGrid>
            <w:tr w:rsidR="00D54A64" w:rsidRPr="00D54A64" w14:paraId="655E49BB" w14:textId="77777777" w:rsidTr="001A4729">
              <w:tc>
                <w:tcPr>
                  <w:tcW w:w="1394" w:type="dxa"/>
                  <w:shd w:val="clear" w:color="000000" w:fill="FFFFFF"/>
                </w:tcPr>
                <w:p w14:paraId="7E80179B" w14:textId="77777777" w:rsidR="00D54A64" w:rsidRPr="00D54A64" w:rsidRDefault="00D54A64" w:rsidP="00E51375">
                  <w:pPr>
                    <w:ind w:left="0"/>
                    <w:rPr>
                      <w:b/>
                    </w:rPr>
                  </w:pPr>
                  <w:r w:rsidRPr="00D54A64">
                    <w:rPr>
                      <w:b/>
                    </w:rPr>
                    <w:t>OBB</w:t>
                  </w:r>
                </w:p>
              </w:tc>
              <w:tc>
                <w:tcPr>
                  <w:tcW w:w="6489" w:type="dxa"/>
                  <w:shd w:val="clear" w:color="000000" w:fill="FFFFFF"/>
                </w:tcPr>
                <w:p w14:paraId="13169BA8" w14:textId="77777777" w:rsidR="00D54A64" w:rsidRPr="00D54A64" w:rsidRDefault="00D54A64" w:rsidP="00E51375">
                  <w:pPr>
                    <w:ind w:left="0"/>
                  </w:pPr>
                  <w:r w:rsidRPr="00D54A64">
                    <w:t>campo sempre obbligatorio</w:t>
                  </w:r>
                </w:p>
              </w:tc>
            </w:tr>
            <w:tr w:rsidR="00D54A64" w:rsidRPr="00D54A64" w14:paraId="289D602F" w14:textId="77777777" w:rsidTr="001A4729">
              <w:tc>
                <w:tcPr>
                  <w:tcW w:w="1394" w:type="dxa"/>
                  <w:shd w:val="clear" w:color="auto" w:fill="auto"/>
                </w:tcPr>
                <w:p w14:paraId="6D3F72A2" w14:textId="77777777" w:rsidR="00D54A64" w:rsidRPr="00D54A64" w:rsidRDefault="00D54A64" w:rsidP="00E51375">
                  <w:pPr>
                    <w:ind w:left="0"/>
                    <w:rPr>
                      <w:b/>
                    </w:rPr>
                  </w:pPr>
                  <w:r w:rsidRPr="00D54A64">
                    <w:rPr>
                      <w:b/>
                    </w:rPr>
                    <w:t>OBBC</w:t>
                  </w:r>
                </w:p>
              </w:tc>
              <w:tc>
                <w:tcPr>
                  <w:tcW w:w="6489" w:type="dxa"/>
                  <w:shd w:val="clear" w:color="auto" w:fill="auto"/>
                </w:tcPr>
                <w:p w14:paraId="361D99AD" w14:textId="77777777" w:rsidR="00D54A64" w:rsidRPr="00D54A64" w:rsidRDefault="00D54A64" w:rsidP="00E51375">
                  <w:pPr>
                    <w:ind w:left="0"/>
                  </w:pPr>
                  <w:r w:rsidRPr="00D54A64">
                    <w:t>campo obbligatorio in particolare circostanze</w:t>
                  </w:r>
                </w:p>
              </w:tc>
            </w:tr>
            <w:tr w:rsidR="00D54A64" w:rsidRPr="00D54A64" w14:paraId="28D45235" w14:textId="77777777" w:rsidTr="001A4729">
              <w:tc>
                <w:tcPr>
                  <w:tcW w:w="1394" w:type="dxa"/>
                  <w:shd w:val="clear" w:color="auto" w:fill="auto"/>
                </w:tcPr>
                <w:p w14:paraId="387FB8DA" w14:textId="77777777" w:rsidR="00D54A64" w:rsidRPr="00D54A64" w:rsidRDefault="00D54A64" w:rsidP="00E51375">
                  <w:pPr>
                    <w:ind w:left="0"/>
                    <w:rPr>
                      <w:b/>
                    </w:rPr>
                  </w:pPr>
                  <w:r w:rsidRPr="00D54A64">
                    <w:rPr>
                      <w:b/>
                    </w:rPr>
                    <w:t>OPZ</w:t>
                  </w:r>
                </w:p>
              </w:tc>
              <w:tc>
                <w:tcPr>
                  <w:tcW w:w="6489" w:type="dxa"/>
                  <w:shd w:val="clear" w:color="auto" w:fill="auto"/>
                </w:tcPr>
                <w:p w14:paraId="16E34B81" w14:textId="77777777" w:rsidR="00D54A64" w:rsidRPr="00D54A64" w:rsidRDefault="00D54A64" w:rsidP="00E51375">
                  <w:pPr>
                    <w:ind w:left="0"/>
                  </w:pPr>
                  <w:r w:rsidRPr="00D54A64">
                    <w:t>campo opzionale</w:t>
                  </w:r>
                </w:p>
              </w:tc>
            </w:tr>
          </w:tbl>
          <w:p w14:paraId="74627386" w14:textId="77777777" w:rsidR="00D54A64" w:rsidRPr="00D54A64" w:rsidRDefault="00D54A64" w:rsidP="00E51375"/>
        </w:tc>
      </w:tr>
    </w:tbl>
    <w:p w14:paraId="38FD05DA" w14:textId="77777777" w:rsidR="00D54A64" w:rsidRPr="00D64A49" w:rsidRDefault="00D54A64" w:rsidP="00D64A49">
      <w:pPr>
        <w:pStyle w:val="Titolo2"/>
      </w:pPr>
      <w:bookmarkStart w:id="32" w:name="_Ref314734569"/>
      <w:bookmarkStart w:id="33" w:name="_Ref314734571"/>
      <w:bookmarkStart w:id="34" w:name="_Toc356983508"/>
      <w:bookmarkStart w:id="35" w:name="_Ref356985688"/>
      <w:bookmarkStart w:id="36" w:name="_Ref356985690"/>
      <w:bookmarkStart w:id="37" w:name="_Ref358389879"/>
      <w:bookmarkStart w:id="38" w:name="_Ref358389881"/>
      <w:bookmarkStart w:id="39" w:name="_Ref358815282"/>
      <w:bookmarkStart w:id="40" w:name="_Ref358815285"/>
      <w:bookmarkStart w:id="41" w:name="_Ref499821538"/>
      <w:bookmarkStart w:id="42" w:name="_Ref499821541"/>
      <w:bookmarkStart w:id="43" w:name="_Toc163567764"/>
      <w:bookmarkStart w:id="44" w:name="_Toc163575579"/>
      <w:bookmarkStart w:id="45" w:name="_Toc163578814"/>
      <w:bookmarkStart w:id="46" w:name="_Toc194566171"/>
      <w:r w:rsidRPr="00D64A49">
        <w:lastRenderedPageBreak/>
        <w:t xml:space="preserve">Eseguire upload </w:t>
      </w:r>
      <w:bookmarkEnd w:id="32"/>
      <w:bookmarkEnd w:id="33"/>
      <w:r w:rsidRPr="00D64A49">
        <w:t>scheda implantologia protesi</w:t>
      </w:r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</w:p>
    <w:p w14:paraId="5DD64A0B" w14:textId="77777777" w:rsidR="00D54A64" w:rsidRPr="00D54A64" w:rsidRDefault="00D54A64" w:rsidP="00E51375">
      <w:pPr>
        <w:ind w:left="567"/>
        <w:jc w:val="both"/>
      </w:pPr>
      <w:r w:rsidRPr="00D54A64">
        <w:t>Questo flusso contiene i dati di dettaglio delle prestazioni di implantologia protesi effettuate dagli istituti di ricovero per conto del SSR ed è utilizzato per trasmettere tali informazioni al sistema Edotto per i conseguenti adempimenti.</w:t>
      </w:r>
    </w:p>
    <w:p w14:paraId="00E37DA3" w14:textId="77777777" w:rsidR="00D54A64" w:rsidRPr="00D54A64" w:rsidRDefault="00D54A64" w:rsidP="00E51375">
      <w:pPr>
        <w:ind w:left="567"/>
        <w:jc w:val="both"/>
      </w:pPr>
      <w:r w:rsidRPr="00D54A64">
        <w:t>La denominazione del file non è fondamentale ma è qui suggerito uno standard esclusivamente allo scopo di ordinare le operazioni di caricamento.</w:t>
      </w:r>
    </w:p>
    <w:p w14:paraId="3257906F" w14:textId="77777777" w:rsidR="00D54A64" w:rsidRPr="00D54A64" w:rsidRDefault="00D54A64" w:rsidP="00E51375">
      <w:pPr>
        <w:ind w:left="567"/>
        <w:jc w:val="both"/>
      </w:pPr>
      <w:r w:rsidRPr="00D54A64">
        <w:t xml:space="preserve">Si suggerisce che il file sia denominato come segue: </w:t>
      </w:r>
    </w:p>
    <w:p w14:paraId="644CD155" w14:textId="77777777" w:rsidR="00D54A64" w:rsidRPr="00D54A64" w:rsidRDefault="00D54A64" w:rsidP="00E51375">
      <w:pPr>
        <w:ind w:left="567"/>
        <w:jc w:val="both"/>
        <w:rPr>
          <w:b/>
        </w:rPr>
      </w:pPr>
      <w:r w:rsidRPr="00D54A64">
        <w:rPr>
          <w:b/>
        </w:rPr>
        <w:t>&lt;Identificativo File&gt;&lt;Codice Regionale Istituto di Ricovero&gt;.</w:t>
      </w:r>
      <w:proofErr w:type="spellStart"/>
      <w:r w:rsidRPr="00D54A64">
        <w:rPr>
          <w:b/>
        </w:rPr>
        <w:t>txt</w:t>
      </w:r>
      <w:proofErr w:type="spellEnd"/>
    </w:p>
    <w:p w14:paraId="72079B81" w14:textId="77777777" w:rsidR="00D54A64" w:rsidRPr="00D54A64" w:rsidRDefault="00D54A64" w:rsidP="00E51375">
      <w:pPr>
        <w:ind w:left="567"/>
        <w:jc w:val="both"/>
      </w:pPr>
      <w:r w:rsidRPr="00D54A64">
        <w:t>dove:</w:t>
      </w:r>
    </w:p>
    <w:p w14:paraId="28E5A27E" w14:textId="77777777" w:rsidR="00D54A64" w:rsidRPr="00D54A64" w:rsidRDefault="00D54A64" w:rsidP="00E51375">
      <w:pPr>
        <w:ind w:left="567"/>
        <w:jc w:val="both"/>
      </w:pPr>
      <w:r w:rsidRPr="00D54A64">
        <w:rPr>
          <w:b/>
        </w:rPr>
        <w:t>&lt;Identificativo File&gt;</w:t>
      </w:r>
      <w:r w:rsidRPr="00D54A64">
        <w:t xml:space="preserve"> = </w:t>
      </w:r>
      <w:r w:rsidRPr="00D54A64">
        <w:rPr>
          <w:b/>
        </w:rPr>
        <w:t>I</w:t>
      </w:r>
      <w:r w:rsidRPr="00D54A64">
        <w:t xml:space="preserve"> (carattere che individua in modo univoco i file di dati della Scheda implantologia protesi).</w:t>
      </w:r>
    </w:p>
    <w:p w14:paraId="0C9794B7" w14:textId="77777777" w:rsidR="00D54A64" w:rsidRPr="00D54A64" w:rsidRDefault="00D54A64" w:rsidP="00E51375">
      <w:pPr>
        <w:ind w:left="567"/>
        <w:jc w:val="both"/>
      </w:pPr>
      <w:r w:rsidRPr="00D54A64">
        <w:rPr>
          <w:b/>
        </w:rPr>
        <w:t>&lt;Codice Regionale Presidio&gt;</w:t>
      </w:r>
      <w:r w:rsidRPr="00D54A64">
        <w:t xml:space="preserve"> = codice regionale univoco di 6 caratteri dell’istituto di ricovero che ha effettuato l’intervento.</w:t>
      </w:r>
    </w:p>
    <w:p w14:paraId="2E30FB43" w14:textId="77777777" w:rsidR="00D54A64" w:rsidRPr="00D54A64" w:rsidRDefault="00D54A64" w:rsidP="00E51375">
      <w:pPr>
        <w:ind w:left="567"/>
        <w:jc w:val="both"/>
      </w:pPr>
      <w:r w:rsidRPr="00D54A64">
        <w:rPr>
          <w:b/>
        </w:rPr>
        <w:t>.</w:t>
      </w:r>
      <w:proofErr w:type="spellStart"/>
      <w:r w:rsidRPr="00D54A64">
        <w:rPr>
          <w:b/>
        </w:rPr>
        <w:t>txt</w:t>
      </w:r>
      <w:proofErr w:type="spellEnd"/>
      <w:r w:rsidRPr="00D54A64">
        <w:t xml:space="preserve"> = Fisso.</w:t>
      </w:r>
    </w:p>
    <w:p w14:paraId="2823F775" w14:textId="77777777" w:rsidR="00420855" w:rsidRPr="00420855" w:rsidRDefault="00D54A64" w:rsidP="00A21E14">
      <w:pPr>
        <w:ind w:left="567"/>
        <w:jc w:val="both"/>
        <w:rPr>
          <w:iCs/>
          <w:color w:val="1F497D"/>
        </w:rPr>
      </w:pPr>
      <w:r w:rsidRPr="00420855">
        <w:t>L’import di tale file è eseguito dalla funzione</w:t>
      </w:r>
      <w:r w:rsidR="00420855" w:rsidRPr="00420855">
        <w:t xml:space="preserve"> </w:t>
      </w:r>
      <w:r w:rsidRPr="00420855">
        <w:rPr>
          <w:i/>
        </w:rPr>
        <w:t>Eseguire Upload Scheda Implantologia</w:t>
      </w:r>
      <w:r w:rsidR="001C5583" w:rsidRPr="00420855">
        <w:rPr>
          <w:i/>
        </w:rPr>
        <w:t xml:space="preserve"> Protesi</w:t>
      </w:r>
      <w:r w:rsidRPr="00420855">
        <w:t>.</w:t>
      </w:r>
      <w:r w:rsidR="00420855" w:rsidRPr="00420855">
        <w:t xml:space="preserve"> </w:t>
      </w:r>
      <w:r w:rsidR="00420855" w:rsidRPr="00420855">
        <w:rPr>
          <w:iCs/>
        </w:rPr>
        <w:t>Essa è collocata nell’area Gestione Ricoveri, essendo di competenza degli utenti di tale area</w:t>
      </w:r>
      <w:r w:rsidR="00420855" w:rsidRPr="00420855">
        <w:rPr>
          <w:iCs/>
          <w:color w:val="1F497D"/>
        </w:rPr>
        <w:t>.</w:t>
      </w:r>
    </w:p>
    <w:p w14:paraId="06D90D3D" w14:textId="77777777" w:rsidR="00D54A64" w:rsidRPr="00D54A64" w:rsidRDefault="00D54A64" w:rsidP="00E51375">
      <w:pPr>
        <w:ind w:left="567"/>
        <w:jc w:val="both"/>
      </w:pPr>
      <w:r w:rsidRPr="00D54A64">
        <w:t>Nel seguito è riportato il tracciato record del flusso.</w:t>
      </w:r>
    </w:p>
    <w:p w14:paraId="4FDD8672" w14:textId="77777777" w:rsidR="00D54A64" w:rsidRDefault="001336F6" w:rsidP="00E51375">
      <w:pPr>
        <w:ind w:left="567"/>
        <w:jc w:val="both"/>
      </w:pPr>
      <w:r>
        <w:t>Valido fino al 31/12/2014</w:t>
      </w:r>
    </w:p>
    <w:p w14:paraId="007BA07B" w14:textId="77777777" w:rsidR="001336F6" w:rsidRPr="00D54A64" w:rsidRDefault="001336F6" w:rsidP="00E51375">
      <w:pPr>
        <w:ind w:left="567"/>
        <w:jc w:val="both"/>
      </w:pPr>
    </w:p>
    <w:tbl>
      <w:tblPr>
        <w:tblW w:w="9781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2126"/>
        <w:gridCol w:w="567"/>
        <w:gridCol w:w="540"/>
        <w:gridCol w:w="540"/>
        <w:gridCol w:w="549"/>
        <w:gridCol w:w="709"/>
        <w:gridCol w:w="2198"/>
      </w:tblGrid>
      <w:tr w:rsidR="00D54A64" w:rsidRPr="00D54A64" w14:paraId="4B1F6EB2" w14:textId="77777777" w:rsidTr="00352D57">
        <w:trPr>
          <w:cantSplit/>
          <w:trHeight w:val="291"/>
          <w:tblHeader/>
        </w:trPr>
        <w:tc>
          <w:tcPr>
            <w:tcW w:w="2552" w:type="dxa"/>
            <w:vMerge w:val="restart"/>
            <w:shd w:val="clear" w:color="auto" w:fill="F2F2F2"/>
            <w:vAlign w:val="center"/>
          </w:tcPr>
          <w:p w14:paraId="21C832BA" w14:textId="77777777" w:rsidR="00D54A64" w:rsidRPr="00D54A64" w:rsidRDefault="00D54A64" w:rsidP="00352D57">
            <w:pPr>
              <w:spacing w:before="0" w:line="240" w:lineRule="auto"/>
              <w:ind w:left="0"/>
              <w:rPr>
                <w:b/>
                <w:i/>
                <w:sz w:val="16"/>
                <w:szCs w:val="16"/>
              </w:rPr>
            </w:pPr>
            <w:r w:rsidRPr="00D54A64">
              <w:rPr>
                <w:b/>
                <w:i/>
                <w:sz w:val="16"/>
                <w:szCs w:val="16"/>
              </w:rPr>
              <w:t>Campo</w:t>
            </w:r>
          </w:p>
        </w:tc>
        <w:tc>
          <w:tcPr>
            <w:tcW w:w="2126" w:type="dxa"/>
            <w:vMerge w:val="restart"/>
            <w:shd w:val="clear" w:color="auto" w:fill="F2F2F2"/>
            <w:vAlign w:val="center"/>
          </w:tcPr>
          <w:p w14:paraId="184ECB36" w14:textId="77777777" w:rsidR="00D54A64" w:rsidRPr="00D54A64" w:rsidRDefault="00D54A64" w:rsidP="00352D57">
            <w:pPr>
              <w:spacing w:before="0" w:line="240" w:lineRule="auto"/>
              <w:ind w:left="0"/>
              <w:rPr>
                <w:b/>
                <w:i/>
                <w:sz w:val="16"/>
                <w:szCs w:val="16"/>
              </w:rPr>
            </w:pPr>
            <w:r w:rsidRPr="00D54A64">
              <w:rPr>
                <w:b/>
                <w:i/>
                <w:sz w:val="16"/>
                <w:szCs w:val="16"/>
              </w:rPr>
              <w:t>Descrizione</w:t>
            </w:r>
          </w:p>
        </w:tc>
        <w:tc>
          <w:tcPr>
            <w:tcW w:w="567" w:type="dxa"/>
            <w:vMerge w:val="restart"/>
            <w:shd w:val="clear" w:color="auto" w:fill="F2F2F2"/>
            <w:vAlign w:val="center"/>
          </w:tcPr>
          <w:p w14:paraId="21D69A18" w14:textId="77777777" w:rsidR="00D54A64" w:rsidRPr="00D54A64" w:rsidRDefault="00D54A64" w:rsidP="00352D57">
            <w:pPr>
              <w:spacing w:before="0" w:line="240" w:lineRule="auto"/>
              <w:ind w:left="0"/>
              <w:jc w:val="center"/>
              <w:rPr>
                <w:b/>
                <w:i/>
                <w:sz w:val="16"/>
                <w:szCs w:val="16"/>
              </w:rPr>
            </w:pPr>
            <w:r w:rsidRPr="00D54A64">
              <w:rPr>
                <w:b/>
                <w:i/>
                <w:sz w:val="16"/>
                <w:szCs w:val="16"/>
              </w:rPr>
              <w:t>Tipo</w:t>
            </w:r>
          </w:p>
        </w:tc>
        <w:tc>
          <w:tcPr>
            <w:tcW w:w="1080" w:type="dxa"/>
            <w:gridSpan w:val="2"/>
            <w:tcBorders>
              <w:bottom w:val="single" w:sz="6" w:space="0" w:color="auto"/>
            </w:tcBorders>
            <w:shd w:val="clear" w:color="auto" w:fill="F2F2F2"/>
            <w:vAlign w:val="center"/>
          </w:tcPr>
          <w:p w14:paraId="40E240C8" w14:textId="77777777" w:rsidR="00D54A64" w:rsidRPr="00D54A64" w:rsidRDefault="00D54A64" w:rsidP="00352D57">
            <w:pPr>
              <w:spacing w:before="0" w:line="240" w:lineRule="auto"/>
              <w:ind w:left="0"/>
              <w:jc w:val="center"/>
              <w:rPr>
                <w:b/>
                <w:i/>
                <w:sz w:val="16"/>
                <w:szCs w:val="16"/>
              </w:rPr>
            </w:pPr>
            <w:r w:rsidRPr="00D54A64">
              <w:rPr>
                <w:b/>
                <w:i/>
                <w:sz w:val="16"/>
                <w:szCs w:val="16"/>
              </w:rPr>
              <w:t>Posizione</w:t>
            </w:r>
          </w:p>
        </w:tc>
        <w:tc>
          <w:tcPr>
            <w:tcW w:w="549" w:type="dxa"/>
            <w:vMerge w:val="restart"/>
            <w:shd w:val="clear" w:color="auto" w:fill="F2F2F2"/>
            <w:vAlign w:val="center"/>
          </w:tcPr>
          <w:p w14:paraId="42DC0160" w14:textId="77777777" w:rsidR="00D54A64" w:rsidRPr="00D54A64" w:rsidRDefault="00D54A64" w:rsidP="00352D57">
            <w:pPr>
              <w:spacing w:before="0" w:line="240" w:lineRule="auto"/>
              <w:ind w:left="0"/>
              <w:jc w:val="center"/>
              <w:rPr>
                <w:b/>
                <w:i/>
                <w:sz w:val="16"/>
                <w:szCs w:val="16"/>
              </w:rPr>
            </w:pPr>
            <w:proofErr w:type="spellStart"/>
            <w:r w:rsidRPr="00D54A64">
              <w:rPr>
                <w:b/>
                <w:i/>
                <w:sz w:val="16"/>
                <w:szCs w:val="16"/>
              </w:rPr>
              <w:t>Lung</w:t>
            </w:r>
            <w:proofErr w:type="spellEnd"/>
            <w:r w:rsidRPr="00D54A64">
              <w:rPr>
                <w:b/>
                <w:i/>
                <w:sz w:val="16"/>
                <w:szCs w:val="16"/>
              </w:rPr>
              <w:t>.</w:t>
            </w:r>
          </w:p>
        </w:tc>
        <w:tc>
          <w:tcPr>
            <w:tcW w:w="709" w:type="dxa"/>
            <w:vMerge w:val="restart"/>
            <w:shd w:val="clear" w:color="auto" w:fill="F2F2F2"/>
            <w:vAlign w:val="center"/>
          </w:tcPr>
          <w:p w14:paraId="0D2D9167" w14:textId="77777777" w:rsidR="00D54A64" w:rsidRPr="00D54A64" w:rsidRDefault="00D54A64" w:rsidP="00352D57">
            <w:pPr>
              <w:spacing w:before="0" w:line="240" w:lineRule="auto"/>
              <w:ind w:left="0"/>
              <w:jc w:val="center"/>
              <w:rPr>
                <w:b/>
                <w:i/>
                <w:sz w:val="16"/>
                <w:szCs w:val="16"/>
              </w:rPr>
            </w:pPr>
            <w:r w:rsidRPr="00D54A64">
              <w:rPr>
                <w:b/>
                <w:i/>
                <w:sz w:val="16"/>
                <w:szCs w:val="16"/>
              </w:rPr>
              <w:t>Valori ammessi</w:t>
            </w:r>
          </w:p>
        </w:tc>
        <w:tc>
          <w:tcPr>
            <w:tcW w:w="2198" w:type="dxa"/>
            <w:vMerge w:val="restart"/>
            <w:shd w:val="clear" w:color="auto" w:fill="F2F2F2"/>
            <w:vAlign w:val="center"/>
          </w:tcPr>
          <w:p w14:paraId="282FC182" w14:textId="77777777" w:rsidR="00D54A64" w:rsidRPr="00D54A64" w:rsidRDefault="00D54A64" w:rsidP="00352D57">
            <w:pPr>
              <w:spacing w:before="0" w:line="240" w:lineRule="auto"/>
              <w:ind w:left="0"/>
              <w:jc w:val="center"/>
              <w:rPr>
                <w:b/>
                <w:i/>
                <w:sz w:val="16"/>
                <w:szCs w:val="16"/>
              </w:rPr>
            </w:pPr>
            <w:r w:rsidRPr="00D54A64">
              <w:rPr>
                <w:b/>
                <w:i/>
                <w:sz w:val="16"/>
                <w:szCs w:val="16"/>
              </w:rPr>
              <w:t>Vincolo</w:t>
            </w:r>
          </w:p>
        </w:tc>
      </w:tr>
      <w:tr w:rsidR="00D54A64" w:rsidRPr="00D54A64" w14:paraId="770B2D95" w14:textId="77777777" w:rsidTr="00352D57">
        <w:trPr>
          <w:cantSplit/>
          <w:trHeight w:val="287"/>
          <w:tblHeader/>
        </w:trPr>
        <w:tc>
          <w:tcPr>
            <w:tcW w:w="2552" w:type="dxa"/>
            <w:vMerge/>
            <w:shd w:val="pct20" w:color="auto" w:fill="auto"/>
          </w:tcPr>
          <w:p w14:paraId="0FE66DAC" w14:textId="77777777" w:rsidR="00D54A64" w:rsidRPr="00D54A64" w:rsidRDefault="00D54A64" w:rsidP="00E51375">
            <w:pPr>
              <w:spacing w:before="0" w:line="240" w:lineRule="auto"/>
              <w:ind w:left="0"/>
              <w:rPr>
                <w:b/>
                <w:i/>
                <w:sz w:val="16"/>
                <w:szCs w:val="16"/>
              </w:rPr>
            </w:pPr>
          </w:p>
        </w:tc>
        <w:tc>
          <w:tcPr>
            <w:tcW w:w="2126" w:type="dxa"/>
            <w:vMerge/>
            <w:shd w:val="pct20" w:color="auto" w:fill="auto"/>
          </w:tcPr>
          <w:p w14:paraId="160A0C25" w14:textId="77777777" w:rsidR="00D54A64" w:rsidRPr="00D54A64" w:rsidRDefault="00D54A64" w:rsidP="00E51375">
            <w:pPr>
              <w:spacing w:before="0" w:line="240" w:lineRule="auto"/>
              <w:ind w:left="0"/>
              <w:rPr>
                <w:b/>
                <w:i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pct20" w:color="auto" w:fill="auto"/>
          </w:tcPr>
          <w:p w14:paraId="1A80A4CF" w14:textId="77777777" w:rsidR="00D54A64" w:rsidRPr="00D54A64" w:rsidRDefault="00D54A64" w:rsidP="00E51375">
            <w:pPr>
              <w:spacing w:before="0" w:line="240" w:lineRule="auto"/>
              <w:ind w:left="0"/>
              <w:rPr>
                <w:b/>
                <w:i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543F69F9" w14:textId="77777777" w:rsidR="00D54A64" w:rsidRPr="00D54A64" w:rsidRDefault="00D54A64" w:rsidP="00352D57">
            <w:pPr>
              <w:spacing w:before="0" w:line="240" w:lineRule="auto"/>
              <w:ind w:left="0"/>
              <w:jc w:val="center"/>
              <w:rPr>
                <w:b/>
                <w:i/>
                <w:sz w:val="16"/>
                <w:szCs w:val="16"/>
              </w:rPr>
            </w:pPr>
            <w:r w:rsidRPr="00D54A64">
              <w:rPr>
                <w:b/>
                <w:i/>
                <w:sz w:val="16"/>
                <w:szCs w:val="16"/>
              </w:rPr>
              <w:t>da</w:t>
            </w:r>
          </w:p>
        </w:tc>
        <w:tc>
          <w:tcPr>
            <w:tcW w:w="540" w:type="dxa"/>
            <w:shd w:val="clear" w:color="auto" w:fill="F2F2F2"/>
            <w:vAlign w:val="center"/>
          </w:tcPr>
          <w:p w14:paraId="1FD147F5" w14:textId="77777777" w:rsidR="00D54A64" w:rsidRPr="00D54A64" w:rsidRDefault="00D54A64" w:rsidP="00352D57">
            <w:pPr>
              <w:spacing w:before="0" w:line="240" w:lineRule="auto"/>
              <w:ind w:left="0"/>
              <w:jc w:val="center"/>
              <w:rPr>
                <w:b/>
                <w:i/>
                <w:sz w:val="16"/>
                <w:szCs w:val="16"/>
              </w:rPr>
            </w:pPr>
            <w:r w:rsidRPr="00D54A64">
              <w:rPr>
                <w:b/>
                <w:i/>
                <w:sz w:val="16"/>
                <w:szCs w:val="16"/>
              </w:rPr>
              <w:t>a</w:t>
            </w:r>
          </w:p>
        </w:tc>
        <w:tc>
          <w:tcPr>
            <w:tcW w:w="549" w:type="dxa"/>
            <w:vMerge/>
            <w:shd w:val="pct20" w:color="auto" w:fill="auto"/>
          </w:tcPr>
          <w:p w14:paraId="3AC234F5" w14:textId="77777777" w:rsidR="00D54A64" w:rsidRPr="00D54A64" w:rsidRDefault="00D54A64" w:rsidP="00E51375">
            <w:pPr>
              <w:spacing w:before="0" w:line="240" w:lineRule="auto"/>
              <w:ind w:left="0"/>
              <w:jc w:val="right"/>
              <w:rPr>
                <w:b/>
                <w:i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pct20" w:color="auto" w:fill="auto"/>
          </w:tcPr>
          <w:p w14:paraId="47766243" w14:textId="77777777" w:rsidR="00D54A64" w:rsidRPr="00D54A64" w:rsidRDefault="00D54A64" w:rsidP="00E51375">
            <w:pPr>
              <w:spacing w:before="0" w:line="240" w:lineRule="auto"/>
              <w:ind w:left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98" w:type="dxa"/>
            <w:vMerge/>
            <w:shd w:val="pct20" w:color="auto" w:fill="auto"/>
          </w:tcPr>
          <w:p w14:paraId="23A47437" w14:textId="77777777" w:rsidR="00D54A64" w:rsidRPr="00D54A64" w:rsidRDefault="00D54A64" w:rsidP="00E51375">
            <w:pPr>
              <w:spacing w:before="0" w:line="240" w:lineRule="auto"/>
              <w:ind w:left="0"/>
              <w:jc w:val="center"/>
              <w:rPr>
                <w:b/>
                <w:i/>
                <w:sz w:val="16"/>
                <w:szCs w:val="16"/>
              </w:rPr>
            </w:pPr>
          </w:p>
        </w:tc>
      </w:tr>
      <w:tr w:rsidR="00D54A64" w:rsidRPr="00D54A64" w14:paraId="298BF713" w14:textId="77777777" w:rsidTr="00352D57">
        <w:trPr>
          <w:cantSplit/>
        </w:trPr>
        <w:tc>
          <w:tcPr>
            <w:tcW w:w="2552" w:type="dxa"/>
          </w:tcPr>
          <w:p w14:paraId="02E09189" w14:textId="77777777" w:rsidR="00D54A64" w:rsidRPr="00D54A64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Codice istituto</w:t>
            </w:r>
          </w:p>
        </w:tc>
        <w:tc>
          <w:tcPr>
            <w:tcW w:w="2126" w:type="dxa"/>
          </w:tcPr>
          <w:p w14:paraId="7C3BF787" w14:textId="77777777" w:rsidR="00D54A64" w:rsidRPr="00D54A64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Codice Nazionale dell’Istituto di Ricovero erogatore.</w:t>
            </w:r>
          </w:p>
        </w:tc>
        <w:tc>
          <w:tcPr>
            <w:tcW w:w="567" w:type="dxa"/>
            <w:vAlign w:val="center"/>
          </w:tcPr>
          <w:p w14:paraId="2393F02E" w14:textId="77777777" w:rsidR="00D54A64" w:rsidRPr="00D54A64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7D71E21C" w14:textId="77777777" w:rsidR="00D54A64" w:rsidRPr="00D54A64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540" w:type="dxa"/>
            <w:vAlign w:val="center"/>
          </w:tcPr>
          <w:p w14:paraId="14FC3E5E" w14:textId="77777777" w:rsidR="00D54A64" w:rsidRPr="00D54A64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549" w:type="dxa"/>
            <w:vAlign w:val="center"/>
          </w:tcPr>
          <w:p w14:paraId="2BF148BB" w14:textId="77777777" w:rsidR="00D54A64" w:rsidRPr="00D54A64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14:paraId="62800AB1" w14:textId="77777777" w:rsidR="00D54A64" w:rsidRPr="00D54A64" w:rsidRDefault="00D54A64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198" w:type="dxa"/>
          </w:tcPr>
          <w:p w14:paraId="6527238E" w14:textId="77777777" w:rsidR="00D54A64" w:rsidRPr="00D54A64" w:rsidRDefault="00D54A64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D54A64">
              <w:rPr>
                <w:bCs/>
                <w:sz w:val="16"/>
                <w:szCs w:val="16"/>
              </w:rPr>
              <w:t>OBB</w:t>
            </w:r>
          </w:p>
        </w:tc>
      </w:tr>
      <w:tr w:rsidR="00D54A64" w:rsidRPr="00D54A64" w14:paraId="6C102B8E" w14:textId="77777777" w:rsidTr="00352D57">
        <w:trPr>
          <w:cantSplit/>
        </w:trPr>
        <w:tc>
          <w:tcPr>
            <w:tcW w:w="2552" w:type="dxa"/>
          </w:tcPr>
          <w:p w14:paraId="79924A5F" w14:textId="77777777" w:rsidR="00D54A64" w:rsidRPr="00D54A64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Numero SDO</w:t>
            </w:r>
          </w:p>
        </w:tc>
        <w:tc>
          <w:tcPr>
            <w:tcW w:w="2126" w:type="dxa"/>
          </w:tcPr>
          <w:p w14:paraId="7C3C20BC" w14:textId="77777777" w:rsidR="00D54A64" w:rsidRPr="00D54A64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Le prime due cifre identificano l’anno, le rimanenti sei un progressivo all’interno dell’anno.</w:t>
            </w:r>
          </w:p>
        </w:tc>
        <w:tc>
          <w:tcPr>
            <w:tcW w:w="567" w:type="dxa"/>
            <w:vAlign w:val="center"/>
          </w:tcPr>
          <w:p w14:paraId="29C0C0D0" w14:textId="77777777" w:rsidR="00D54A64" w:rsidRPr="00D54A64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62B1B06B" w14:textId="77777777" w:rsidR="00D54A64" w:rsidRPr="00D54A64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540" w:type="dxa"/>
            <w:vAlign w:val="center"/>
          </w:tcPr>
          <w:p w14:paraId="55C9F64D" w14:textId="77777777" w:rsidR="00D54A64" w:rsidRPr="00D54A64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549" w:type="dxa"/>
            <w:vAlign w:val="center"/>
          </w:tcPr>
          <w:p w14:paraId="3FFAC45C" w14:textId="77777777" w:rsidR="00D54A64" w:rsidRPr="00D54A64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709" w:type="dxa"/>
          </w:tcPr>
          <w:p w14:paraId="124BD5D7" w14:textId="77777777" w:rsidR="00D54A64" w:rsidRPr="00D54A64" w:rsidRDefault="00D54A64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198" w:type="dxa"/>
          </w:tcPr>
          <w:p w14:paraId="02575979" w14:textId="77777777" w:rsidR="00D54A64" w:rsidRPr="00D54A64" w:rsidRDefault="00D54A64" w:rsidP="00E51375">
            <w:pPr>
              <w:spacing w:before="0" w:line="240" w:lineRule="auto"/>
              <w:ind w:left="0"/>
              <w:jc w:val="center"/>
              <w:rPr>
                <w:bCs/>
                <w:i/>
                <w:sz w:val="16"/>
                <w:szCs w:val="16"/>
              </w:rPr>
            </w:pPr>
            <w:r w:rsidRPr="00D54A64">
              <w:rPr>
                <w:bCs/>
                <w:sz w:val="16"/>
                <w:szCs w:val="16"/>
              </w:rPr>
              <w:t>OBB</w:t>
            </w:r>
          </w:p>
        </w:tc>
      </w:tr>
      <w:tr w:rsidR="00D54A64" w:rsidRPr="00D54A64" w14:paraId="0E4134F4" w14:textId="77777777" w:rsidTr="00352D57">
        <w:trPr>
          <w:cantSplit/>
        </w:trPr>
        <w:tc>
          <w:tcPr>
            <w:tcW w:w="2552" w:type="dxa"/>
          </w:tcPr>
          <w:p w14:paraId="4363D40F" w14:textId="77777777" w:rsidR="00D54A64" w:rsidRPr="00D54A64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Telefono dell’assistito</w:t>
            </w:r>
          </w:p>
        </w:tc>
        <w:tc>
          <w:tcPr>
            <w:tcW w:w="2126" w:type="dxa"/>
          </w:tcPr>
          <w:p w14:paraId="67CB1C63" w14:textId="77777777" w:rsidR="00D54A64" w:rsidRPr="00D54A64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60CF31B" w14:textId="77777777" w:rsidR="00D54A64" w:rsidRPr="00D54A64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N</w:t>
            </w:r>
          </w:p>
        </w:tc>
        <w:tc>
          <w:tcPr>
            <w:tcW w:w="540" w:type="dxa"/>
            <w:vAlign w:val="center"/>
          </w:tcPr>
          <w:p w14:paraId="69D73749" w14:textId="77777777" w:rsidR="00D54A64" w:rsidRPr="00D54A64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540" w:type="dxa"/>
            <w:vAlign w:val="center"/>
          </w:tcPr>
          <w:p w14:paraId="0070DBB1" w14:textId="77777777" w:rsidR="00D54A64" w:rsidRPr="00D54A64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549" w:type="dxa"/>
            <w:vAlign w:val="center"/>
          </w:tcPr>
          <w:p w14:paraId="04A8C58F" w14:textId="77777777" w:rsidR="00D54A64" w:rsidRPr="00D54A64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709" w:type="dxa"/>
          </w:tcPr>
          <w:p w14:paraId="59AFB187" w14:textId="77777777" w:rsidR="00D54A64" w:rsidRPr="00D54A64" w:rsidRDefault="00D54A64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198" w:type="dxa"/>
          </w:tcPr>
          <w:p w14:paraId="443A5E51" w14:textId="77777777" w:rsidR="00D54A64" w:rsidRPr="00D54A64" w:rsidRDefault="00D54A64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D54A64">
              <w:rPr>
                <w:bCs/>
                <w:sz w:val="16"/>
                <w:szCs w:val="16"/>
              </w:rPr>
              <w:t>OBB</w:t>
            </w:r>
          </w:p>
        </w:tc>
      </w:tr>
      <w:tr w:rsidR="00D54A64" w:rsidRPr="00D54A64" w14:paraId="78D03D2C" w14:textId="77777777" w:rsidTr="00352D57">
        <w:trPr>
          <w:cantSplit/>
        </w:trPr>
        <w:tc>
          <w:tcPr>
            <w:tcW w:w="2552" w:type="dxa"/>
          </w:tcPr>
          <w:p w14:paraId="76991ADA" w14:textId="77777777" w:rsidR="00D54A64" w:rsidRPr="00D54A64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Reparto</w:t>
            </w:r>
          </w:p>
        </w:tc>
        <w:tc>
          <w:tcPr>
            <w:tcW w:w="2126" w:type="dxa"/>
          </w:tcPr>
          <w:p w14:paraId="6AA80F75" w14:textId="77777777" w:rsidR="00D54A64" w:rsidRPr="00D54A64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C65FBDB" w14:textId="77777777" w:rsidR="00D54A64" w:rsidRPr="00D54A64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7F7BE02A" w14:textId="77777777" w:rsidR="00D54A64" w:rsidRPr="00D54A64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540" w:type="dxa"/>
            <w:vAlign w:val="center"/>
          </w:tcPr>
          <w:p w14:paraId="4E53A2C5" w14:textId="77777777" w:rsidR="00D54A64" w:rsidRPr="00D54A64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549" w:type="dxa"/>
            <w:vAlign w:val="center"/>
          </w:tcPr>
          <w:p w14:paraId="79982E9D" w14:textId="77777777" w:rsidR="00D54A64" w:rsidRPr="00D54A64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14:paraId="5E412F13" w14:textId="77777777" w:rsidR="00D54A64" w:rsidRPr="00D54A64" w:rsidRDefault="00D54A64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198" w:type="dxa"/>
          </w:tcPr>
          <w:p w14:paraId="05B7D76E" w14:textId="77777777" w:rsidR="00D54A64" w:rsidRPr="00D54A64" w:rsidRDefault="00D54A64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D54A64">
              <w:rPr>
                <w:bCs/>
                <w:sz w:val="16"/>
                <w:szCs w:val="16"/>
              </w:rPr>
              <w:t>OBB</w:t>
            </w:r>
          </w:p>
        </w:tc>
      </w:tr>
      <w:tr w:rsidR="00D54A64" w:rsidRPr="00D54A64" w14:paraId="55851A8B" w14:textId="77777777" w:rsidTr="00352D57">
        <w:trPr>
          <w:cantSplit/>
        </w:trPr>
        <w:tc>
          <w:tcPr>
            <w:tcW w:w="2552" w:type="dxa"/>
          </w:tcPr>
          <w:p w14:paraId="67C7B33F" w14:textId="77777777" w:rsidR="00D54A64" w:rsidRPr="00D54A64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Data intervento</w:t>
            </w:r>
          </w:p>
        </w:tc>
        <w:tc>
          <w:tcPr>
            <w:tcW w:w="2126" w:type="dxa"/>
          </w:tcPr>
          <w:p w14:paraId="7334783C" w14:textId="77777777" w:rsidR="00D54A64" w:rsidRPr="00D54A64" w:rsidRDefault="00FB61D7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Data di </w:t>
            </w:r>
            <w:proofErr w:type="spellStart"/>
            <w:r>
              <w:rPr>
                <w:rFonts w:cs="Arial"/>
                <w:sz w:val="16"/>
                <w:szCs w:val="16"/>
              </w:rPr>
              <w:t>effetuazione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dell’intervento i</w:t>
            </w:r>
            <w:r w:rsidR="00D54A64" w:rsidRPr="00D54A64">
              <w:rPr>
                <w:rFonts w:cs="Arial"/>
                <w:sz w:val="16"/>
                <w:szCs w:val="16"/>
              </w:rPr>
              <w:t>n formato GGMMAAAA</w:t>
            </w:r>
            <w:r>
              <w:rPr>
                <w:rFonts w:cs="Arial"/>
                <w:sz w:val="16"/>
                <w:szCs w:val="16"/>
              </w:rPr>
              <w:t>.</w:t>
            </w:r>
          </w:p>
        </w:tc>
        <w:tc>
          <w:tcPr>
            <w:tcW w:w="567" w:type="dxa"/>
            <w:vAlign w:val="center"/>
          </w:tcPr>
          <w:p w14:paraId="3EF59BC5" w14:textId="77777777" w:rsidR="00D54A64" w:rsidRPr="00D54A64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6F65A5B6" w14:textId="77777777" w:rsidR="00D54A64" w:rsidRPr="00D54A64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540" w:type="dxa"/>
            <w:vAlign w:val="center"/>
          </w:tcPr>
          <w:p w14:paraId="29932C75" w14:textId="77777777" w:rsidR="00D54A64" w:rsidRPr="00D54A64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549" w:type="dxa"/>
            <w:vAlign w:val="center"/>
          </w:tcPr>
          <w:p w14:paraId="0E1D495E" w14:textId="77777777" w:rsidR="00D54A64" w:rsidRPr="00D54A64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709" w:type="dxa"/>
          </w:tcPr>
          <w:p w14:paraId="14944BDB" w14:textId="77777777" w:rsidR="00D54A64" w:rsidRPr="00D54A64" w:rsidRDefault="00D54A64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198" w:type="dxa"/>
          </w:tcPr>
          <w:p w14:paraId="182EC696" w14:textId="77777777" w:rsidR="00D54A64" w:rsidRPr="00D54A64" w:rsidRDefault="00D54A64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D54A64">
              <w:rPr>
                <w:bCs/>
                <w:sz w:val="16"/>
                <w:szCs w:val="16"/>
              </w:rPr>
              <w:t>OBB</w:t>
            </w:r>
          </w:p>
        </w:tc>
      </w:tr>
      <w:tr w:rsidR="00D54A64" w:rsidRPr="00D54A64" w14:paraId="387B3EC9" w14:textId="77777777" w:rsidTr="00352D57">
        <w:trPr>
          <w:cantSplit/>
        </w:trPr>
        <w:tc>
          <w:tcPr>
            <w:tcW w:w="2552" w:type="dxa"/>
          </w:tcPr>
          <w:p w14:paraId="6E582D38" w14:textId="77777777" w:rsidR="00D54A64" w:rsidRPr="00D54A64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Tipologia protesi</w:t>
            </w:r>
          </w:p>
        </w:tc>
        <w:tc>
          <w:tcPr>
            <w:tcW w:w="2126" w:type="dxa"/>
          </w:tcPr>
          <w:p w14:paraId="47CBBEAB" w14:textId="77777777" w:rsidR="00D54A64" w:rsidRPr="00D54A64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E5E93BD" w14:textId="77777777" w:rsidR="00D54A64" w:rsidRPr="00D54A64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3D56AFE6" w14:textId="77777777" w:rsidR="00D54A64" w:rsidRPr="00D54A64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540" w:type="dxa"/>
            <w:vAlign w:val="center"/>
          </w:tcPr>
          <w:p w14:paraId="41A6D64F" w14:textId="77777777" w:rsidR="00D54A64" w:rsidRPr="00D54A64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549" w:type="dxa"/>
            <w:vAlign w:val="center"/>
          </w:tcPr>
          <w:p w14:paraId="387860AD" w14:textId="77777777" w:rsidR="00D54A64" w:rsidRPr="00D54A64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center"/>
          </w:tcPr>
          <w:p w14:paraId="7D21ADBA" w14:textId="77777777" w:rsidR="00D54A64" w:rsidRPr="00D54A64" w:rsidRDefault="00D54A64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D54A64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2198" w:type="dxa"/>
          </w:tcPr>
          <w:p w14:paraId="1012B375" w14:textId="77777777" w:rsidR="00D54A64" w:rsidRPr="00D54A64" w:rsidRDefault="00D54A64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D54A64">
              <w:rPr>
                <w:bCs/>
                <w:sz w:val="16"/>
                <w:szCs w:val="16"/>
              </w:rPr>
              <w:t>OBB</w:t>
            </w:r>
          </w:p>
        </w:tc>
      </w:tr>
      <w:tr w:rsidR="00D54A64" w:rsidRPr="00D54A64" w14:paraId="6423310A" w14:textId="77777777" w:rsidTr="00352D57">
        <w:trPr>
          <w:cantSplit/>
        </w:trPr>
        <w:tc>
          <w:tcPr>
            <w:tcW w:w="2552" w:type="dxa"/>
          </w:tcPr>
          <w:p w14:paraId="6B247018" w14:textId="77777777" w:rsidR="00D54A64" w:rsidRPr="00D54A64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Tipo intervento</w:t>
            </w:r>
          </w:p>
        </w:tc>
        <w:tc>
          <w:tcPr>
            <w:tcW w:w="2126" w:type="dxa"/>
          </w:tcPr>
          <w:p w14:paraId="6FED4911" w14:textId="77777777" w:rsidR="00D54A64" w:rsidRPr="00D54A64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D191738" w14:textId="77777777" w:rsidR="00D54A64" w:rsidRPr="00D54A64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469CBDE6" w14:textId="77777777" w:rsidR="00D54A64" w:rsidRPr="00D54A64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540" w:type="dxa"/>
            <w:vAlign w:val="center"/>
          </w:tcPr>
          <w:p w14:paraId="062DF275" w14:textId="77777777" w:rsidR="00D54A64" w:rsidRPr="00D54A64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549" w:type="dxa"/>
            <w:vAlign w:val="center"/>
          </w:tcPr>
          <w:p w14:paraId="2BBB1413" w14:textId="77777777" w:rsidR="00D54A64" w:rsidRPr="00D54A64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709" w:type="dxa"/>
            <w:vAlign w:val="center"/>
          </w:tcPr>
          <w:p w14:paraId="42FDDEC4" w14:textId="77777777" w:rsidR="00D54A64" w:rsidRPr="00D54A64" w:rsidRDefault="00D54A64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D54A64">
              <w:rPr>
                <w:bCs/>
                <w:sz w:val="16"/>
                <w:szCs w:val="16"/>
              </w:rPr>
              <w:t>2, 3, 4</w:t>
            </w:r>
          </w:p>
        </w:tc>
        <w:tc>
          <w:tcPr>
            <w:tcW w:w="2198" w:type="dxa"/>
          </w:tcPr>
          <w:p w14:paraId="2057D215" w14:textId="77777777" w:rsidR="00D54A64" w:rsidRPr="00D54A64" w:rsidRDefault="00D54A64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D54A64">
              <w:rPr>
                <w:bCs/>
                <w:sz w:val="16"/>
                <w:szCs w:val="16"/>
              </w:rPr>
              <w:t>OBB</w:t>
            </w:r>
          </w:p>
        </w:tc>
      </w:tr>
      <w:tr w:rsidR="00D54A64" w:rsidRPr="00D54A64" w14:paraId="573A1149" w14:textId="77777777" w:rsidTr="00352D57">
        <w:trPr>
          <w:cantSplit/>
        </w:trPr>
        <w:tc>
          <w:tcPr>
            <w:tcW w:w="2552" w:type="dxa"/>
          </w:tcPr>
          <w:p w14:paraId="351D3C6D" w14:textId="77777777" w:rsidR="00D54A64" w:rsidRPr="00D54A64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Altro tipo intervento</w:t>
            </w:r>
          </w:p>
        </w:tc>
        <w:tc>
          <w:tcPr>
            <w:tcW w:w="2126" w:type="dxa"/>
          </w:tcPr>
          <w:p w14:paraId="3DA3FBBD" w14:textId="77777777" w:rsidR="00D54A64" w:rsidRPr="00D54A64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6FD48D7" w14:textId="77777777" w:rsidR="00D54A64" w:rsidRPr="00D54A64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4DE04F60" w14:textId="77777777" w:rsidR="00D54A64" w:rsidRPr="00D54A64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540" w:type="dxa"/>
            <w:vAlign w:val="center"/>
          </w:tcPr>
          <w:p w14:paraId="3151E59A" w14:textId="77777777" w:rsidR="00D54A64" w:rsidRPr="00D54A64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549" w:type="dxa"/>
            <w:vAlign w:val="center"/>
          </w:tcPr>
          <w:p w14:paraId="2DE2029D" w14:textId="77777777" w:rsidR="00D54A64" w:rsidRPr="00D54A64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709" w:type="dxa"/>
            <w:vAlign w:val="center"/>
          </w:tcPr>
          <w:p w14:paraId="528B0751" w14:textId="77777777" w:rsidR="00D54A64" w:rsidRPr="00D54A64" w:rsidRDefault="00D54A64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198" w:type="dxa"/>
          </w:tcPr>
          <w:p w14:paraId="3AA496CD" w14:textId="77777777" w:rsidR="00D54A64" w:rsidRPr="00D54A64" w:rsidRDefault="00D54A64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D54A64">
              <w:rPr>
                <w:bCs/>
                <w:sz w:val="16"/>
                <w:szCs w:val="16"/>
              </w:rPr>
              <w:t xml:space="preserve">OBB se </w:t>
            </w:r>
            <w:r w:rsidRPr="00D54A64">
              <w:rPr>
                <w:bCs/>
                <w:i/>
                <w:sz w:val="16"/>
                <w:szCs w:val="16"/>
              </w:rPr>
              <w:t>Tipologia protesi</w:t>
            </w:r>
            <w:r w:rsidRPr="00D54A64">
              <w:rPr>
                <w:bCs/>
                <w:sz w:val="16"/>
                <w:szCs w:val="16"/>
              </w:rPr>
              <w:t xml:space="preserve"> uguale a “A” e </w:t>
            </w:r>
            <w:r w:rsidRPr="00D54A64">
              <w:rPr>
                <w:bCs/>
                <w:i/>
                <w:sz w:val="16"/>
                <w:szCs w:val="16"/>
              </w:rPr>
              <w:t>Tipo intervento</w:t>
            </w:r>
            <w:r w:rsidRPr="00D54A64">
              <w:rPr>
                <w:bCs/>
                <w:sz w:val="16"/>
                <w:szCs w:val="16"/>
              </w:rPr>
              <w:t xml:space="preserve"> uguale a “</w:t>
            </w:r>
            <w:r w:rsidRPr="00D54A64">
              <w:rPr>
                <w:sz w:val="18"/>
                <w:szCs w:val="18"/>
              </w:rPr>
              <w:t>A_Z_3</w:t>
            </w:r>
            <w:r w:rsidRPr="00D54A64">
              <w:rPr>
                <w:bCs/>
                <w:sz w:val="16"/>
                <w:szCs w:val="16"/>
              </w:rPr>
              <w:t>”</w:t>
            </w:r>
          </w:p>
        </w:tc>
      </w:tr>
      <w:tr w:rsidR="00D54A64" w:rsidRPr="00D54A64" w14:paraId="1E0B70BB" w14:textId="77777777" w:rsidTr="00352D57">
        <w:trPr>
          <w:cantSplit/>
        </w:trPr>
        <w:tc>
          <w:tcPr>
            <w:tcW w:w="2552" w:type="dxa"/>
          </w:tcPr>
          <w:p w14:paraId="69B5FD0D" w14:textId="77777777" w:rsidR="00D54A64" w:rsidRPr="000561AA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 xml:space="preserve">Protesizzato </w:t>
            </w:r>
            <w:proofErr w:type="spellStart"/>
            <w:r w:rsidRPr="000561AA">
              <w:rPr>
                <w:rFonts w:cs="Arial"/>
                <w:sz w:val="16"/>
                <w:szCs w:val="16"/>
              </w:rPr>
              <w:t>controlateralmente</w:t>
            </w:r>
            <w:proofErr w:type="spellEnd"/>
          </w:p>
        </w:tc>
        <w:tc>
          <w:tcPr>
            <w:tcW w:w="2126" w:type="dxa"/>
          </w:tcPr>
          <w:p w14:paraId="05B9CC45" w14:textId="77777777" w:rsidR="00D54A64" w:rsidRPr="000561AA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3DE1FCC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3B76BFCF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540" w:type="dxa"/>
            <w:vAlign w:val="center"/>
          </w:tcPr>
          <w:p w14:paraId="55A934DA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549" w:type="dxa"/>
            <w:vAlign w:val="center"/>
          </w:tcPr>
          <w:p w14:paraId="575D6211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center"/>
          </w:tcPr>
          <w:p w14:paraId="3487FBF8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2198" w:type="dxa"/>
          </w:tcPr>
          <w:p w14:paraId="5FDA321B" w14:textId="77777777" w:rsidR="00D54A64" w:rsidRPr="000561AA" w:rsidRDefault="00EF7C4E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 xml:space="preserve">OBB se </w:t>
            </w:r>
            <w:r w:rsidRPr="000561AA">
              <w:rPr>
                <w:bCs/>
                <w:i/>
                <w:sz w:val="16"/>
                <w:szCs w:val="16"/>
              </w:rPr>
              <w:t>Tipologia protesi</w:t>
            </w:r>
            <w:r w:rsidRPr="000561AA">
              <w:rPr>
                <w:bCs/>
                <w:sz w:val="16"/>
                <w:szCs w:val="16"/>
              </w:rPr>
              <w:t xml:space="preserve"> uguale a “A” o “G”</w:t>
            </w:r>
          </w:p>
          <w:p w14:paraId="50C12DEB" w14:textId="77777777" w:rsidR="00EF7C4E" w:rsidRPr="000561AA" w:rsidRDefault="00EF7C4E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 xml:space="preserve">OPZ se </w:t>
            </w:r>
            <w:r w:rsidRPr="000561AA">
              <w:rPr>
                <w:bCs/>
                <w:i/>
                <w:sz w:val="16"/>
                <w:szCs w:val="16"/>
              </w:rPr>
              <w:t>Tipologia protesi</w:t>
            </w:r>
            <w:r w:rsidRPr="000561AA">
              <w:rPr>
                <w:bCs/>
                <w:sz w:val="16"/>
                <w:szCs w:val="16"/>
              </w:rPr>
              <w:t xml:space="preserve"> uguale a “S”</w:t>
            </w:r>
          </w:p>
        </w:tc>
      </w:tr>
      <w:tr w:rsidR="00D54A64" w:rsidRPr="00D54A64" w14:paraId="12920E9C" w14:textId="77777777" w:rsidTr="00352D57">
        <w:trPr>
          <w:cantSplit/>
        </w:trPr>
        <w:tc>
          <w:tcPr>
            <w:tcW w:w="2552" w:type="dxa"/>
          </w:tcPr>
          <w:p w14:paraId="37F0800A" w14:textId="77777777" w:rsidR="00D54A64" w:rsidRPr="000561AA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Lato</w:t>
            </w:r>
          </w:p>
        </w:tc>
        <w:tc>
          <w:tcPr>
            <w:tcW w:w="2126" w:type="dxa"/>
          </w:tcPr>
          <w:p w14:paraId="206CCBC3" w14:textId="77777777" w:rsidR="00D54A64" w:rsidRPr="000561AA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8D1C04D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71CAEFE2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540" w:type="dxa"/>
            <w:vAlign w:val="center"/>
          </w:tcPr>
          <w:p w14:paraId="1161ADDC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549" w:type="dxa"/>
            <w:vAlign w:val="center"/>
          </w:tcPr>
          <w:p w14:paraId="6B579508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14:paraId="19FD3205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2198" w:type="dxa"/>
          </w:tcPr>
          <w:p w14:paraId="2174A2B0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OBB</w:t>
            </w:r>
          </w:p>
        </w:tc>
      </w:tr>
      <w:tr w:rsidR="00D54A64" w:rsidRPr="00D54A64" w14:paraId="4EBF0831" w14:textId="77777777" w:rsidTr="00352D57">
        <w:trPr>
          <w:cantSplit/>
        </w:trPr>
        <w:tc>
          <w:tcPr>
            <w:tcW w:w="2552" w:type="dxa"/>
          </w:tcPr>
          <w:p w14:paraId="084733E4" w14:textId="77777777" w:rsidR="00D54A64" w:rsidRPr="000561AA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Condizione clinica</w:t>
            </w:r>
          </w:p>
        </w:tc>
        <w:tc>
          <w:tcPr>
            <w:tcW w:w="2126" w:type="dxa"/>
          </w:tcPr>
          <w:p w14:paraId="2E9E74AA" w14:textId="77777777" w:rsidR="00D54A64" w:rsidRPr="000561AA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FEE7880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4A9178B4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540" w:type="dxa"/>
            <w:vAlign w:val="center"/>
          </w:tcPr>
          <w:p w14:paraId="49D05FB1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549" w:type="dxa"/>
            <w:vAlign w:val="center"/>
          </w:tcPr>
          <w:p w14:paraId="59F3DC05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709" w:type="dxa"/>
            <w:vAlign w:val="center"/>
          </w:tcPr>
          <w:p w14:paraId="7B4C9A08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49</w:t>
            </w:r>
          </w:p>
        </w:tc>
        <w:tc>
          <w:tcPr>
            <w:tcW w:w="2198" w:type="dxa"/>
          </w:tcPr>
          <w:p w14:paraId="44BE2C87" w14:textId="77777777" w:rsidR="00D54A64" w:rsidRPr="000561AA" w:rsidRDefault="00197C62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  <w:highlight w:val="yellow"/>
              </w:rPr>
            </w:pPr>
            <w:r w:rsidRPr="000561AA">
              <w:rPr>
                <w:bCs/>
                <w:sz w:val="16"/>
                <w:szCs w:val="16"/>
              </w:rPr>
              <w:t>OPZ</w:t>
            </w:r>
            <w:r w:rsidR="00D54A64" w:rsidRPr="000561AA">
              <w:rPr>
                <w:bCs/>
                <w:sz w:val="16"/>
                <w:szCs w:val="16"/>
              </w:rPr>
              <w:t xml:space="preserve"> se</w:t>
            </w:r>
            <w:r w:rsidR="00D54A64" w:rsidRPr="000561AA">
              <w:rPr>
                <w:bCs/>
                <w:i/>
                <w:sz w:val="16"/>
                <w:szCs w:val="16"/>
              </w:rPr>
              <w:t xml:space="preserve"> Tipologia protesi</w:t>
            </w:r>
            <w:r w:rsidR="00D54A64" w:rsidRPr="000561AA">
              <w:rPr>
                <w:bCs/>
                <w:sz w:val="16"/>
                <w:szCs w:val="16"/>
              </w:rPr>
              <w:t xml:space="preserve"> uguale a “S”</w:t>
            </w:r>
          </w:p>
        </w:tc>
      </w:tr>
      <w:tr w:rsidR="00D54A64" w:rsidRPr="00D54A64" w14:paraId="090D1BE2" w14:textId="77777777" w:rsidTr="00352D57">
        <w:trPr>
          <w:cantSplit/>
        </w:trPr>
        <w:tc>
          <w:tcPr>
            <w:tcW w:w="2552" w:type="dxa"/>
          </w:tcPr>
          <w:p w14:paraId="11AA0EC7" w14:textId="77777777" w:rsidR="00D54A64" w:rsidRPr="00D54A64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Diagnosi</w:t>
            </w:r>
          </w:p>
        </w:tc>
        <w:tc>
          <w:tcPr>
            <w:tcW w:w="2126" w:type="dxa"/>
          </w:tcPr>
          <w:p w14:paraId="4405AD01" w14:textId="77777777" w:rsidR="00D54A64" w:rsidRPr="00D54A64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8CAC87F" w14:textId="77777777" w:rsidR="00D54A64" w:rsidRPr="00D54A64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067A6E68" w14:textId="77777777" w:rsidR="00D54A64" w:rsidRPr="00D54A64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540" w:type="dxa"/>
            <w:vAlign w:val="center"/>
          </w:tcPr>
          <w:p w14:paraId="21EA3D16" w14:textId="77777777" w:rsidR="00D54A64" w:rsidRPr="00D54A64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107</w:t>
            </w:r>
          </w:p>
        </w:tc>
        <w:tc>
          <w:tcPr>
            <w:tcW w:w="549" w:type="dxa"/>
            <w:vAlign w:val="center"/>
          </w:tcPr>
          <w:p w14:paraId="32363C66" w14:textId="77777777" w:rsidR="00D54A64" w:rsidRPr="00D54A64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709" w:type="dxa"/>
          </w:tcPr>
          <w:p w14:paraId="65B7F2DD" w14:textId="77777777" w:rsidR="00D54A64" w:rsidRPr="00D54A64" w:rsidRDefault="00D54A64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D54A64">
              <w:rPr>
                <w:bCs/>
                <w:sz w:val="16"/>
                <w:szCs w:val="16"/>
              </w:rPr>
              <w:t>(****)</w:t>
            </w:r>
          </w:p>
        </w:tc>
        <w:tc>
          <w:tcPr>
            <w:tcW w:w="2198" w:type="dxa"/>
          </w:tcPr>
          <w:p w14:paraId="5CECF202" w14:textId="77777777" w:rsidR="00D54A64" w:rsidRPr="00D54A64" w:rsidRDefault="00D54A64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D54A64">
              <w:rPr>
                <w:bCs/>
                <w:sz w:val="16"/>
                <w:szCs w:val="16"/>
              </w:rPr>
              <w:t>OBB</w:t>
            </w:r>
          </w:p>
        </w:tc>
      </w:tr>
      <w:tr w:rsidR="00D54A64" w:rsidRPr="00D54A64" w14:paraId="6DF8FF22" w14:textId="77777777" w:rsidTr="00352D57">
        <w:trPr>
          <w:cantSplit/>
        </w:trPr>
        <w:tc>
          <w:tcPr>
            <w:tcW w:w="2552" w:type="dxa"/>
          </w:tcPr>
          <w:p w14:paraId="56F368D1" w14:textId="77777777" w:rsidR="00D54A64" w:rsidRPr="00D54A64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Altra diagnosi</w:t>
            </w:r>
          </w:p>
        </w:tc>
        <w:tc>
          <w:tcPr>
            <w:tcW w:w="2126" w:type="dxa"/>
          </w:tcPr>
          <w:p w14:paraId="53091136" w14:textId="77777777" w:rsidR="00D54A64" w:rsidRPr="00D54A64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DE6250D" w14:textId="77777777" w:rsidR="00D54A64" w:rsidRPr="00D54A64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212834CC" w14:textId="77777777" w:rsidR="00D54A64" w:rsidRPr="00D54A64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108</w:t>
            </w:r>
          </w:p>
        </w:tc>
        <w:tc>
          <w:tcPr>
            <w:tcW w:w="540" w:type="dxa"/>
            <w:vAlign w:val="center"/>
          </w:tcPr>
          <w:p w14:paraId="1E7E3E1E" w14:textId="77777777" w:rsidR="00D54A64" w:rsidRPr="00D54A64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137</w:t>
            </w:r>
          </w:p>
        </w:tc>
        <w:tc>
          <w:tcPr>
            <w:tcW w:w="549" w:type="dxa"/>
            <w:vAlign w:val="center"/>
          </w:tcPr>
          <w:p w14:paraId="6C21CDBA" w14:textId="77777777" w:rsidR="00D54A64" w:rsidRPr="00D54A64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709" w:type="dxa"/>
          </w:tcPr>
          <w:p w14:paraId="67DE47B0" w14:textId="77777777" w:rsidR="00D54A64" w:rsidRPr="00D54A64" w:rsidRDefault="00D54A64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198" w:type="dxa"/>
          </w:tcPr>
          <w:p w14:paraId="55711329" w14:textId="77777777" w:rsidR="00D54A64" w:rsidRPr="00D54A64" w:rsidRDefault="00D54A64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D54A64">
              <w:rPr>
                <w:bCs/>
                <w:sz w:val="16"/>
                <w:szCs w:val="16"/>
              </w:rPr>
              <w:t>OBB</w:t>
            </w:r>
            <w:r w:rsidRPr="00D54A64">
              <w:rPr>
                <w:bCs/>
                <w:i/>
                <w:sz w:val="16"/>
                <w:szCs w:val="16"/>
              </w:rPr>
              <w:t xml:space="preserve"> </w:t>
            </w:r>
            <w:r w:rsidRPr="00D54A64">
              <w:rPr>
                <w:bCs/>
                <w:sz w:val="16"/>
                <w:szCs w:val="16"/>
              </w:rPr>
              <w:t xml:space="preserve">se </w:t>
            </w:r>
            <w:r w:rsidRPr="00D54A64">
              <w:rPr>
                <w:bCs/>
                <w:i/>
                <w:sz w:val="16"/>
                <w:szCs w:val="16"/>
              </w:rPr>
              <w:t>Diagnosi</w:t>
            </w:r>
            <w:r w:rsidRPr="00D54A64">
              <w:rPr>
                <w:bCs/>
                <w:sz w:val="16"/>
                <w:szCs w:val="16"/>
              </w:rPr>
              <w:t xml:space="preserve"> contiene una descrizione uguale a “ALTRA DIAGNOSI…”</w:t>
            </w:r>
          </w:p>
        </w:tc>
      </w:tr>
      <w:tr w:rsidR="00D54A64" w:rsidRPr="00D54A64" w14:paraId="022EBB23" w14:textId="77777777" w:rsidTr="00352D57">
        <w:trPr>
          <w:cantSplit/>
        </w:trPr>
        <w:tc>
          <w:tcPr>
            <w:tcW w:w="2552" w:type="dxa"/>
          </w:tcPr>
          <w:p w14:paraId="0460A322" w14:textId="77777777" w:rsidR="00D54A64" w:rsidRPr="00D54A64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lastRenderedPageBreak/>
              <w:t>Trasfusioni</w:t>
            </w:r>
          </w:p>
        </w:tc>
        <w:tc>
          <w:tcPr>
            <w:tcW w:w="2126" w:type="dxa"/>
          </w:tcPr>
          <w:p w14:paraId="0A5EF27F" w14:textId="77777777" w:rsidR="00D54A64" w:rsidRPr="00D54A64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789ACE1" w14:textId="77777777" w:rsidR="00D54A64" w:rsidRPr="00D54A64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N</w:t>
            </w:r>
          </w:p>
        </w:tc>
        <w:tc>
          <w:tcPr>
            <w:tcW w:w="540" w:type="dxa"/>
            <w:vAlign w:val="center"/>
          </w:tcPr>
          <w:p w14:paraId="77BA1D29" w14:textId="77777777" w:rsidR="00D54A64" w:rsidRPr="00D54A64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138</w:t>
            </w:r>
          </w:p>
        </w:tc>
        <w:tc>
          <w:tcPr>
            <w:tcW w:w="540" w:type="dxa"/>
            <w:vAlign w:val="center"/>
          </w:tcPr>
          <w:p w14:paraId="39FD9D9D" w14:textId="77777777" w:rsidR="00D54A64" w:rsidRPr="00D54A64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140</w:t>
            </w:r>
          </w:p>
        </w:tc>
        <w:tc>
          <w:tcPr>
            <w:tcW w:w="549" w:type="dxa"/>
            <w:vAlign w:val="center"/>
          </w:tcPr>
          <w:p w14:paraId="51946348" w14:textId="77777777" w:rsidR="00D54A64" w:rsidRPr="00D54A64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709" w:type="dxa"/>
            <w:vAlign w:val="center"/>
          </w:tcPr>
          <w:p w14:paraId="44B1936D" w14:textId="77777777" w:rsidR="00D54A64" w:rsidRPr="00D54A64" w:rsidRDefault="00D54A64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D54A64">
              <w:rPr>
                <w:bCs/>
                <w:sz w:val="16"/>
                <w:szCs w:val="16"/>
              </w:rPr>
              <w:t>15</w:t>
            </w:r>
            <w:r w:rsidR="00930770">
              <w:rPr>
                <w:bCs/>
                <w:sz w:val="16"/>
                <w:szCs w:val="16"/>
              </w:rPr>
              <w:t>, 50</w:t>
            </w:r>
          </w:p>
        </w:tc>
        <w:tc>
          <w:tcPr>
            <w:tcW w:w="2198" w:type="dxa"/>
          </w:tcPr>
          <w:p w14:paraId="6B71A75E" w14:textId="77777777" w:rsidR="00D54A64" w:rsidRPr="00D54A64" w:rsidRDefault="00197C62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OPZ</w:t>
            </w:r>
            <w:r w:rsidR="00D54A64" w:rsidRPr="00D54A64">
              <w:rPr>
                <w:bCs/>
                <w:sz w:val="16"/>
                <w:szCs w:val="16"/>
              </w:rPr>
              <w:t xml:space="preserve"> in caso di </w:t>
            </w:r>
            <w:r w:rsidR="00D54A64" w:rsidRPr="00D54A64">
              <w:rPr>
                <w:bCs/>
                <w:i/>
                <w:sz w:val="16"/>
                <w:szCs w:val="16"/>
              </w:rPr>
              <w:t xml:space="preserve">Tipologia protesi </w:t>
            </w:r>
            <w:r w:rsidR="00D54A64" w:rsidRPr="00D54A64">
              <w:rPr>
                <w:bCs/>
                <w:sz w:val="16"/>
                <w:szCs w:val="16"/>
              </w:rPr>
              <w:t>uguale a “A” o “G”</w:t>
            </w:r>
          </w:p>
        </w:tc>
      </w:tr>
      <w:tr w:rsidR="00D54A64" w:rsidRPr="00D54A64" w14:paraId="5E5E28F3" w14:textId="77777777" w:rsidTr="00352D57">
        <w:trPr>
          <w:cantSplit/>
        </w:trPr>
        <w:tc>
          <w:tcPr>
            <w:tcW w:w="2552" w:type="dxa"/>
          </w:tcPr>
          <w:p w14:paraId="55CDD61A" w14:textId="77777777" w:rsidR="00D54A64" w:rsidRPr="00D54A64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Codice portatore protesi</w:t>
            </w:r>
          </w:p>
        </w:tc>
        <w:tc>
          <w:tcPr>
            <w:tcW w:w="2126" w:type="dxa"/>
          </w:tcPr>
          <w:p w14:paraId="549B799D" w14:textId="77777777" w:rsidR="00D54A64" w:rsidRPr="00D54A64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B956887" w14:textId="77777777" w:rsidR="00D54A64" w:rsidRPr="00D54A64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5DD803D8" w14:textId="77777777" w:rsidR="00D54A64" w:rsidRPr="00D54A64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540" w:type="dxa"/>
            <w:vAlign w:val="center"/>
          </w:tcPr>
          <w:p w14:paraId="43185899" w14:textId="77777777" w:rsidR="00D54A64" w:rsidRPr="00D54A64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549" w:type="dxa"/>
            <w:vAlign w:val="center"/>
          </w:tcPr>
          <w:p w14:paraId="180BCB56" w14:textId="77777777" w:rsidR="00D54A64" w:rsidRPr="00D54A64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709" w:type="dxa"/>
            <w:vAlign w:val="center"/>
          </w:tcPr>
          <w:p w14:paraId="17846F59" w14:textId="77777777" w:rsidR="00D54A64" w:rsidRPr="00D54A64" w:rsidRDefault="00D54A64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D54A64">
              <w:rPr>
                <w:bCs/>
                <w:sz w:val="16"/>
                <w:szCs w:val="16"/>
              </w:rPr>
              <w:t>8, 9, 10</w:t>
            </w:r>
          </w:p>
        </w:tc>
        <w:tc>
          <w:tcPr>
            <w:tcW w:w="2198" w:type="dxa"/>
          </w:tcPr>
          <w:p w14:paraId="4EB05949" w14:textId="77777777" w:rsidR="00D54A64" w:rsidRPr="00D54A64" w:rsidRDefault="00D54A64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D54A64">
              <w:rPr>
                <w:bCs/>
                <w:sz w:val="16"/>
                <w:szCs w:val="16"/>
              </w:rPr>
              <w:t>OBB</w:t>
            </w:r>
          </w:p>
        </w:tc>
      </w:tr>
      <w:tr w:rsidR="00D54A64" w:rsidRPr="00D54A64" w14:paraId="6C8C9873" w14:textId="77777777" w:rsidTr="00352D57">
        <w:trPr>
          <w:cantSplit/>
        </w:trPr>
        <w:tc>
          <w:tcPr>
            <w:tcW w:w="2552" w:type="dxa"/>
          </w:tcPr>
          <w:p w14:paraId="5D55CD8A" w14:textId="77777777" w:rsidR="00D54A64" w:rsidRPr="00D54A64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Anno intervento precedente protesi lato dx</w:t>
            </w:r>
          </w:p>
        </w:tc>
        <w:tc>
          <w:tcPr>
            <w:tcW w:w="2126" w:type="dxa"/>
          </w:tcPr>
          <w:p w14:paraId="3FBB0A1D" w14:textId="77777777" w:rsidR="00D54A64" w:rsidRPr="00D54A64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57FD25B" w14:textId="77777777" w:rsidR="00D54A64" w:rsidRPr="00D54A64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N</w:t>
            </w:r>
          </w:p>
        </w:tc>
        <w:tc>
          <w:tcPr>
            <w:tcW w:w="540" w:type="dxa"/>
            <w:vAlign w:val="center"/>
          </w:tcPr>
          <w:p w14:paraId="13B59C0B" w14:textId="77777777" w:rsidR="00D54A64" w:rsidRPr="00D54A64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144</w:t>
            </w:r>
          </w:p>
        </w:tc>
        <w:tc>
          <w:tcPr>
            <w:tcW w:w="540" w:type="dxa"/>
            <w:vAlign w:val="center"/>
          </w:tcPr>
          <w:p w14:paraId="39300134" w14:textId="77777777" w:rsidR="00D54A64" w:rsidRPr="00D54A64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147</w:t>
            </w:r>
          </w:p>
        </w:tc>
        <w:tc>
          <w:tcPr>
            <w:tcW w:w="549" w:type="dxa"/>
            <w:vAlign w:val="center"/>
          </w:tcPr>
          <w:p w14:paraId="01AAEC01" w14:textId="77777777" w:rsidR="00D54A64" w:rsidRPr="00D54A64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709" w:type="dxa"/>
            <w:vAlign w:val="center"/>
          </w:tcPr>
          <w:p w14:paraId="152C9A1D" w14:textId="77777777" w:rsidR="00D54A64" w:rsidRPr="00D54A64" w:rsidRDefault="00D54A64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198" w:type="dxa"/>
          </w:tcPr>
          <w:p w14:paraId="6B210368" w14:textId="77777777" w:rsidR="00D54A64" w:rsidRPr="00D54A64" w:rsidRDefault="00D54A64" w:rsidP="00E51375">
            <w:pPr>
              <w:spacing w:before="0" w:line="240" w:lineRule="auto"/>
              <w:ind w:left="0"/>
              <w:jc w:val="center"/>
              <w:rPr>
                <w:bCs/>
                <w:i/>
                <w:sz w:val="16"/>
                <w:szCs w:val="16"/>
              </w:rPr>
            </w:pPr>
            <w:r w:rsidRPr="00D54A64">
              <w:rPr>
                <w:bCs/>
                <w:sz w:val="16"/>
                <w:szCs w:val="16"/>
              </w:rPr>
              <w:t>OBB</w:t>
            </w:r>
            <w:r w:rsidRPr="00D54A64">
              <w:rPr>
                <w:bCs/>
                <w:i/>
                <w:sz w:val="16"/>
                <w:szCs w:val="16"/>
              </w:rPr>
              <w:t xml:space="preserve"> </w:t>
            </w:r>
            <w:r w:rsidRPr="00D54A64">
              <w:rPr>
                <w:bCs/>
                <w:sz w:val="16"/>
                <w:szCs w:val="16"/>
              </w:rPr>
              <w:t xml:space="preserve">se </w:t>
            </w:r>
            <w:r w:rsidRPr="00D54A64">
              <w:rPr>
                <w:bCs/>
                <w:i/>
                <w:sz w:val="16"/>
                <w:szCs w:val="16"/>
              </w:rPr>
              <w:t>Codice portatore protesi</w:t>
            </w:r>
            <w:r w:rsidRPr="00D54A64">
              <w:rPr>
                <w:bCs/>
                <w:sz w:val="16"/>
                <w:szCs w:val="16"/>
              </w:rPr>
              <w:t xml:space="preserve"> diverso da A01, G01, S01</w:t>
            </w:r>
          </w:p>
        </w:tc>
      </w:tr>
      <w:tr w:rsidR="00D54A64" w:rsidRPr="00D54A64" w14:paraId="061CC4AA" w14:textId="77777777" w:rsidTr="00352D57">
        <w:trPr>
          <w:cantSplit/>
        </w:trPr>
        <w:tc>
          <w:tcPr>
            <w:tcW w:w="2552" w:type="dxa"/>
          </w:tcPr>
          <w:p w14:paraId="68C174BA" w14:textId="77777777" w:rsidR="00D54A64" w:rsidRPr="00D54A64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Codice intervento precedente lato dx</w:t>
            </w:r>
          </w:p>
        </w:tc>
        <w:tc>
          <w:tcPr>
            <w:tcW w:w="2126" w:type="dxa"/>
          </w:tcPr>
          <w:p w14:paraId="60A7F4A3" w14:textId="77777777" w:rsidR="00D54A64" w:rsidRPr="00D54A64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660EEBA" w14:textId="77777777" w:rsidR="00D54A64" w:rsidRPr="00D54A64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6FB3236B" w14:textId="77777777" w:rsidR="00D54A64" w:rsidRPr="00D54A64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540" w:type="dxa"/>
            <w:vAlign w:val="center"/>
          </w:tcPr>
          <w:p w14:paraId="4662B582" w14:textId="77777777" w:rsidR="00D54A64" w:rsidRPr="00D54A64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154</w:t>
            </w:r>
          </w:p>
        </w:tc>
        <w:tc>
          <w:tcPr>
            <w:tcW w:w="549" w:type="dxa"/>
            <w:vAlign w:val="center"/>
          </w:tcPr>
          <w:p w14:paraId="53DA1CF5" w14:textId="77777777" w:rsidR="00D54A64" w:rsidRPr="00D54A64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709" w:type="dxa"/>
            <w:vAlign w:val="center"/>
          </w:tcPr>
          <w:p w14:paraId="7195CFF2" w14:textId="77777777" w:rsidR="00D54A64" w:rsidRPr="00D54A64" w:rsidRDefault="00D54A64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D54A64">
              <w:rPr>
                <w:bCs/>
                <w:sz w:val="16"/>
                <w:szCs w:val="16"/>
              </w:rPr>
              <w:t>11, 12, 13</w:t>
            </w:r>
          </w:p>
        </w:tc>
        <w:tc>
          <w:tcPr>
            <w:tcW w:w="2198" w:type="dxa"/>
          </w:tcPr>
          <w:p w14:paraId="1B577B2A" w14:textId="77777777" w:rsidR="00D54A64" w:rsidRPr="009122C9" w:rsidRDefault="00D54A64" w:rsidP="00E51375">
            <w:pPr>
              <w:spacing w:before="0" w:line="240" w:lineRule="auto"/>
              <w:ind w:left="0"/>
              <w:jc w:val="center"/>
              <w:rPr>
                <w:bCs/>
                <w:i/>
                <w:sz w:val="16"/>
                <w:szCs w:val="16"/>
              </w:rPr>
            </w:pPr>
            <w:r w:rsidRPr="009122C9">
              <w:rPr>
                <w:bCs/>
                <w:sz w:val="16"/>
                <w:szCs w:val="16"/>
              </w:rPr>
              <w:t>OBB</w:t>
            </w:r>
            <w:r w:rsidRPr="009122C9">
              <w:rPr>
                <w:bCs/>
                <w:i/>
                <w:sz w:val="16"/>
                <w:szCs w:val="16"/>
              </w:rPr>
              <w:t xml:space="preserve"> </w:t>
            </w:r>
            <w:r w:rsidRPr="009122C9">
              <w:rPr>
                <w:bCs/>
                <w:sz w:val="16"/>
                <w:szCs w:val="16"/>
              </w:rPr>
              <w:t xml:space="preserve">se </w:t>
            </w:r>
            <w:r w:rsidRPr="009122C9">
              <w:rPr>
                <w:bCs/>
                <w:i/>
                <w:sz w:val="16"/>
                <w:szCs w:val="16"/>
              </w:rPr>
              <w:t>Codice portatore protesi</w:t>
            </w:r>
            <w:r w:rsidRPr="009122C9">
              <w:rPr>
                <w:bCs/>
                <w:sz w:val="16"/>
                <w:szCs w:val="16"/>
              </w:rPr>
              <w:t xml:space="preserve"> diverso da A01, G01, S01</w:t>
            </w:r>
          </w:p>
        </w:tc>
      </w:tr>
      <w:tr w:rsidR="00D54A64" w:rsidRPr="00D54A64" w14:paraId="1C5B9CD7" w14:textId="77777777" w:rsidTr="00352D57">
        <w:trPr>
          <w:cantSplit/>
        </w:trPr>
        <w:tc>
          <w:tcPr>
            <w:tcW w:w="2552" w:type="dxa"/>
          </w:tcPr>
          <w:p w14:paraId="18B16F66" w14:textId="77777777" w:rsidR="00D54A64" w:rsidRPr="00D54A64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 xml:space="preserve">Intervento </w:t>
            </w:r>
            <w:proofErr w:type="spellStart"/>
            <w:proofErr w:type="gramStart"/>
            <w:r w:rsidRPr="00D54A64">
              <w:rPr>
                <w:rFonts w:cs="Arial"/>
                <w:sz w:val="16"/>
                <w:szCs w:val="16"/>
              </w:rPr>
              <w:t>chiurgico</w:t>
            </w:r>
            <w:proofErr w:type="spellEnd"/>
            <w:r w:rsidRPr="00D54A64">
              <w:rPr>
                <w:rFonts w:cs="Arial"/>
                <w:sz w:val="16"/>
                <w:szCs w:val="16"/>
              </w:rPr>
              <w:t xml:space="preserve">  1</w:t>
            </w:r>
            <w:proofErr w:type="gramEnd"/>
            <w:r w:rsidRPr="00D54A64">
              <w:rPr>
                <w:rFonts w:cs="Arial"/>
                <w:sz w:val="16"/>
                <w:szCs w:val="16"/>
              </w:rPr>
              <w:t xml:space="preserve"> precedente spalla dx</w:t>
            </w:r>
          </w:p>
        </w:tc>
        <w:tc>
          <w:tcPr>
            <w:tcW w:w="2126" w:type="dxa"/>
          </w:tcPr>
          <w:p w14:paraId="6A0B5406" w14:textId="77777777" w:rsidR="00D54A64" w:rsidRPr="00D54A64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FA35E51" w14:textId="77777777" w:rsidR="00D54A64" w:rsidRPr="00D54A64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49663818" w14:textId="77777777" w:rsidR="00D54A64" w:rsidRPr="00D54A64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155</w:t>
            </w:r>
          </w:p>
        </w:tc>
        <w:tc>
          <w:tcPr>
            <w:tcW w:w="540" w:type="dxa"/>
            <w:vAlign w:val="center"/>
          </w:tcPr>
          <w:p w14:paraId="7182D56B" w14:textId="77777777" w:rsidR="00D54A64" w:rsidRPr="00D54A64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157</w:t>
            </w:r>
          </w:p>
        </w:tc>
        <w:tc>
          <w:tcPr>
            <w:tcW w:w="549" w:type="dxa"/>
            <w:vAlign w:val="center"/>
          </w:tcPr>
          <w:p w14:paraId="43426EDE" w14:textId="77777777" w:rsidR="00D54A64" w:rsidRPr="00D54A64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709" w:type="dxa"/>
            <w:vAlign w:val="center"/>
          </w:tcPr>
          <w:p w14:paraId="66A4245F" w14:textId="77777777" w:rsidR="00D54A64" w:rsidRPr="00D54A64" w:rsidRDefault="00D54A64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D54A64">
              <w:rPr>
                <w:bCs/>
                <w:sz w:val="16"/>
                <w:szCs w:val="16"/>
              </w:rPr>
              <w:t>14</w:t>
            </w:r>
          </w:p>
        </w:tc>
        <w:tc>
          <w:tcPr>
            <w:tcW w:w="2198" w:type="dxa"/>
          </w:tcPr>
          <w:p w14:paraId="421435AA" w14:textId="77777777" w:rsidR="00D54A64" w:rsidRPr="009122C9" w:rsidRDefault="00D54A64" w:rsidP="00E51375">
            <w:pPr>
              <w:spacing w:before="0" w:line="240" w:lineRule="auto"/>
              <w:ind w:left="0"/>
              <w:jc w:val="center"/>
              <w:rPr>
                <w:bCs/>
                <w:i/>
                <w:sz w:val="16"/>
                <w:szCs w:val="16"/>
              </w:rPr>
            </w:pPr>
          </w:p>
        </w:tc>
      </w:tr>
      <w:tr w:rsidR="00D54A64" w:rsidRPr="00D54A64" w14:paraId="34BF236A" w14:textId="77777777" w:rsidTr="00352D57">
        <w:trPr>
          <w:cantSplit/>
        </w:trPr>
        <w:tc>
          <w:tcPr>
            <w:tcW w:w="2552" w:type="dxa"/>
          </w:tcPr>
          <w:p w14:paraId="019CB508" w14:textId="77777777" w:rsidR="00D54A64" w:rsidRPr="00D54A64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 xml:space="preserve">Intervento </w:t>
            </w:r>
            <w:proofErr w:type="spellStart"/>
            <w:proofErr w:type="gramStart"/>
            <w:r w:rsidRPr="00D54A64">
              <w:rPr>
                <w:rFonts w:cs="Arial"/>
                <w:sz w:val="16"/>
                <w:szCs w:val="16"/>
              </w:rPr>
              <w:t>chiurgico</w:t>
            </w:r>
            <w:proofErr w:type="spellEnd"/>
            <w:r w:rsidRPr="00D54A64">
              <w:rPr>
                <w:rFonts w:cs="Arial"/>
                <w:sz w:val="16"/>
                <w:szCs w:val="16"/>
              </w:rPr>
              <w:t xml:space="preserve">  2</w:t>
            </w:r>
            <w:proofErr w:type="gramEnd"/>
            <w:r w:rsidRPr="00D54A64">
              <w:rPr>
                <w:rFonts w:cs="Arial"/>
                <w:sz w:val="16"/>
                <w:szCs w:val="16"/>
              </w:rPr>
              <w:t xml:space="preserve"> precedente spalla dx</w:t>
            </w:r>
          </w:p>
        </w:tc>
        <w:tc>
          <w:tcPr>
            <w:tcW w:w="2126" w:type="dxa"/>
          </w:tcPr>
          <w:p w14:paraId="73D9ADF9" w14:textId="77777777" w:rsidR="00D54A64" w:rsidRPr="00D54A64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0F420E6" w14:textId="77777777" w:rsidR="00D54A64" w:rsidRPr="00D54A64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309EC4BD" w14:textId="77777777" w:rsidR="00D54A64" w:rsidRPr="00D54A64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158</w:t>
            </w:r>
          </w:p>
        </w:tc>
        <w:tc>
          <w:tcPr>
            <w:tcW w:w="540" w:type="dxa"/>
            <w:vAlign w:val="center"/>
          </w:tcPr>
          <w:p w14:paraId="55EE4E71" w14:textId="77777777" w:rsidR="00D54A64" w:rsidRPr="00D54A64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160</w:t>
            </w:r>
          </w:p>
        </w:tc>
        <w:tc>
          <w:tcPr>
            <w:tcW w:w="549" w:type="dxa"/>
            <w:vAlign w:val="center"/>
          </w:tcPr>
          <w:p w14:paraId="32442AD8" w14:textId="77777777" w:rsidR="00D54A64" w:rsidRPr="00D54A64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709" w:type="dxa"/>
            <w:vAlign w:val="center"/>
          </w:tcPr>
          <w:p w14:paraId="7C2C5DE8" w14:textId="77777777" w:rsidR="00D54A64" w:rsidRPr="00D54A64" w:rsidRDefault="00D54A64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D54A64">
              <w:rPr>
                <w:bCs/>
                <w:sz w:val="16"/>
                <w:szCs w:val="16"/>
              </w:rPr>
              <w:t>14</w:t>
            </w:r>
          </w:p>
        </w:tc>
        <w:tc>
          <w:tcPr>
            <w:tcW w:w="2198" w:type="dxa"/>
          </w:tcPr>
          <w:p w14:paraId="4D1B8B63" w14:textId="77777777" w:rsidR="00D54A64" w:rsidRPr="009122C9" w:rsidRDefault="00D54A64" w:rsidP="00E51375">
            <w:pPr>
              <w:spacing w:before="0" w:line="240" w:lineRule="auto"/>
              <w:ind w:left="0"/>
              <w:jc w:val="center"/>
              <w:rPr>
                <w:bCs/>
                <w:i/>
                <w:sz w:val="16"/>
                <w:szCs w:val="16"/>
              </w:rPr>
            </w:pPr>
          </w:p>
        </w:tc>
      </w:tr>
      <w:tr w:rsidR="00D54A64" w:rsidRPr="00D54A64" w14:paraId="1CB70607" w14:textId="77777777" w:rsidTr="00352D57">
        <w:trPr>
          <w:cantSplit/>
        </w:trPr>
        <w:tc>
          <w:tcPr>
            <w:tcW w:w="2552" w:type="dxa"/>
          </w:tcPr>
          <w:p w14:paraId="23BE7A2B" w14:textId="77777777" w:rsidR="00D54A64" w:rsidRPr="00D54A64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 xml:space="preserve">Intervento </w:t>
            </w:r>
            <w:proofErr w:type="spellStart"/>
            <w:proofErr w:type="gramStart"/>
            <w:r w:rsidRPr="00D54A64">
              <w:rPr>
                <w:rFonts w:cs="Arial"/>
                <w:sz w:val="16"/>
                <w:szCs w:val="16"/>
              </w:rPr>
              <w:t>chiurgico</w:t>
            </w:r>
            <w:proofErr w:type="spellEnd"/>
            <w:r w:rsidRPr="00D54A64">
              <w:rPr>
                <w:rFonts w:cs="Arial"/>
                <w:sz w:val="16"/>
                <w:szCs w:val="16"/>
              </w:rPr>
              <w:t xml:space="preserve">  3</w:t>
            </w:r>
            <w:proofErr w:type="gramEnd"/>
            <w:r w:rsidRPr="00D54A64">
              <w:rPr>
                <w:rFonts w:cs="Arial"/>
                <w:sz w:val="16"/>
                <w:szCs w:val="16"/>
              </w:rPr>
              <w:t xml:space="preserve"> precedente spalla dx</w:t>
            </w:r>
          </w:p>
        </w:tc>
        <w:tc>
          <w:tcPr>
            <w:tcW w:w="2126" w:type="dxa"/>
          </w:tcPr>
          <w:p w14:paraId="5D61833C" w14:textId="77777777" w:rsidR="00D54A64" w:rsidRPr="00D54A64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0F476CF" w14:textId="77777777" w:rsidR="00D54A64" w:rsidRPr="00D54A64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3D7E86CA" w14:textId="77777777" w:rsidR="00D54A64" w:rsidRPr="00D54A64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161</w:t>
            </w:r>
          </w:p>
        </w:tc>
        <w:tc>
          <w:tcPr>
            <w:tcW w:w="540" w:type="dxa"/>
            <w:vAlign w:val="center"/>
          </w:tcPr>
          <w:p w14:paraId="3A05D7F0" w14:textId="77777777" w:rsidR="00D54A64" w:rsidRPr="00D54A64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163</w:t>
            </w:r>
          </w:p>
        </w:tc>
        <w:tc>
          <w:tcPr>
            <w:tcW w:w="549" w:type="dxa"/>
            <w:vAlign w:val="center"/>
          </w:tcPr>
          <w:p w14:paraId="0D39EE5A" w14:textId="77777777" w:rsidR="00D54A64" w:rsidRPr="00D54A64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709" w:type="dxa"/>
            <w:vAlign w:val="center"/>
          </w:tcPr>
          <w:p w14:paraId="0279B636" w14:textId="77777777" w:rsidR="00D54A64" w:rsidRPr="00D54A64" w:rsidRDefault="00D54A64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D54A64">
              <w:rPr>
                <w:bCs/>
                <w:sz w:val="16"/>
                <w:szCs w:val="16"/>
              </w:rPr>
              <w:t>14</w:t>
            </w:r>
          </w:p>
        </w:tc>
        <w:tc>
          <w:tcPr>
            <w:tcW w:w="2198" w:type="dxa"/>
          </w:tcPr>
          <w:p w14:paraId="124FDBFC" w14:textId="77777777" w:rsidR="00D54A64" w:rsidRPr="009122C9" w:rsidRDefault="00D54A64" w:rsidP="00E51375">
            <w:pPr>
              <w:spacing w:before="0" w:line="240" w:lineRule="auto"/>
              <w:ind w:left="0"/>
              <w:jc w:val="center"/>
              <w:rPr>
                <w:bCs/>
                <w:i/>
                <w:sz w:val="16"/>
                <w:szCs w:val="16"/>
              </w:rPr>
            </w:pPr>
          </w:p>
        </w:tc>
      </w:tr>
      <w:tr w:rsidR="00D54A64" w:rsidRPr="00D54A64" w14:paraId="24CC23A2" w14:textId="77777777" w:rsidTr="00352D57">
        <w:trPr>
          <w:cantSplit/>
        </w:trPr>
        <w:tc>
          <w:tcPr>
            <w:tcW w:w="2552" w:type="dxa"/>
          </w:tcPr>
          <w:p w14:paraId="346EFCDB" w14:textId="77777777" w:rsidR="00D54A64" w:rsidRPr="00D54A64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Anno intervento precedente protesi lato sx</w:t>
            </w:r>
          </w:p>
        </w:tc>
        <w:tc>
          <w:tcPr>
            <w:tcW w:w="2126" w:type="dxa"/>
          </w:tcPr>
          <w:p w14:paraId="20E72DE2" w14:textId="77777777" w:rsidR="00D54A64" w:rsidRPr="00D54A64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FD80626" w14:textId="77777777" w:rsidR="00D54A64" w:rsidRPr="00D54A64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N</w:t>
            </w:r>
          </w:p>
        </w:tc>
        <w:tc>
          <w:tcPr>
            <w:tcW w:w="540" w:type="dxa"/>
            <w:vAlign w:val="center"/>
          </w:tcPr>
          <w:p w14:paraId="7D70D1D8" w14:textId="77777777" w:rsidR="00D54A64" w:rsidRPr="00D54A64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164</w:t>
            </w:r>
          </w:p>
        </w:tc>
        <w:tc>
          <w:tcPr>
            <w:tcW w:w="540" w:type="dxa"/>
            <w:vAlign w:val="center"/>
          </w:tcPr>
          <w:p w14:paraId="6C2F36D7" w14:textId="77777777" w:rsidR="00D54A64" w:rsidRPr="00D54A64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167</w:t>
            </w:r>
          </w:p>
        </w:tc>
        <w:tc>
          <w:tcPr>
            <w:tcW w:w="549" w:type="dxa"/>
            <w:vAlign w:val="center"/>
          </w:tcPr>
          <w:p w14:paraId="6A57BB2E" w14:textId="77777777" w:rsidR="00D54A64" w:rsidRPr="00D54A64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709" w:type="dxa"/>
            <w:vAlign w:val="center"/>
          </w:tcPr>
          <w:p w14:paraId="42B4D543" w14:textId="77777777" w:rsidR="00D54A64" w:rsidRPr="00D54A64" w:rsidRDefault="00D54A64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198" w:type="dxa"/>
          </w:tcPr>
          <w:p w14:paraId="2E66475A" w14:textId="77777777" w:rsidR="00D54A64" w:rsidRPr="009122C9" w:rsidRDefault="00D54A64" w:rsidP="00E51375">
            <w:pPr>
              <w:spacing w:before="0" w:line="240" w:lineRule="auto"/>
              <w:ind w:left="0"/>
              <w:jc w:val="center"/>
              <w:rPr>
                <w:bCs/>
                <w:i/>
                <w:sz w:val="16"/>
                <w:szCs w:val="16"/>
              </w:rPr>
            </w:pPr>
            <w:r w:rsidRPr="009122C9">
              <w:rPr>
                <w:bCs/>
                <w:sz w:val="16"/>
                <w:szCs w:val="16"/>
              </w:rPr>
              <w:t>OBB</w:t>
            </w:r>
            <w:r w:rsidRPr="009122C9">
              <w:rPr>
                <w:bCs/>
                <w:i/>
                <w:sz w:val="16"/>
                <w:szCs w:val="16"/>
              </w:rPr>
              <w:t xml:space="preserve"> </w:t>
            </w:r>
            <w:r w:rsidRPr="009122C9">
              <w:rPr>
                <w:bCs/>
                <w:sz w:val="16"/>
                <w:szCs w:val="16"/>
              </w:rPr>
              <w:t xml:space="preserve">se </w:t>
            </w:r>
            <w:r w:rsidRPr="009122C9">
              <w:rPr>
                <w:bCs/>
                <w:i/>
                <w:sz w:val="16"/>
                <w:szCs w:val="16"/>
              </w:rPr>
              <w:t>Codice portatore protesi</w:t>
            </w:r>
            <w:r w:rsidRPr="009122C9">
              <w:rPr>
                <w:bCs/>
                <w:sz w:val="16"/>
                <w:szCs w:val="16"/>
              </w:rPr>
              <w:t xml:space="preserve"> diverso da A01, G01, S01</w:t>
            </w:r>
          </w:p>
        </w:tc>
      </w:tr>
      <w:tr w:rsidR="00D54A64" w:rsidRPr="00D54A64" w14:paraId="65024140" w14:textId="77777777" w:rsidTr="00352D57">
        <w:trPr>
          <w:cantSplit/>
        </w:trPr>
        <w:tc>
          <w:tcPr>
            <w:tcW w:w="2552" w:type="dxa"/>
          </w:tcPr>
          <w:p w14:paraId="467FD2D2" w14:textId="77777777" w:rsidR="00D54A64" w:rsidRPr="00D54A64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Codice intervento precedente lato sx</w:t>
            </w:r>
          </w:p>
        </w:tc>
        <w:tc>
          <w:tcPr>
            <w:tcW w:w="2126" w:type="dxa"/>
          </w:tcPr>
          <w:p w14:paraId="30C79B61" w14:textId="77777777" w:rsidR="00D54A64" w:rsidRPr="00D54A64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4A0B0F3" w14:textId="77777777" w:rsidR="00D54A64" w:rsidRPr="00D54A64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53B15CE0" w14:textId="77777777" w:rsidR="00D54A64" w:rsidRPr="00D54A64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168</w:t>
            </w:r>
          </w:p>
        </w:tc>
        <w:tc>
          <w:tcPr>
            <w:tcW w:w="540" w:type="dxa"/>
            <w:vAlign w:val="center"/>
          </w:tcPr>
          <w:p w14:paraId="5644EE4A" w14:textId="77777777" w:rsidR="00D54A64" w:rsidRPr="00D54A64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174</w:t>
            </w:r>
          </w:p>
        </w:tc>
        <w:tc>
          <w:tcPr>
            <w:tcW w:w="549" w:type="dxa"/>
            <w:vAlign w:val="center"/>
          </w:tcPr>
          <w:p w14:paraId="2D7682D2" w14:textId="77777777" w:rsidR="00D54A64" w:rsidRPr="00D54A64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709" w:type="dxa"/>
          </w:tcPr>
          <w:p w14:paraId="36858862" w14:textId="77777777" w:rsidR="00D54A64" w:rsidRPr="00D54A64" w:rsidRDefault="00D54A64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D54A64">
              <w:rPr>
                <w:bCs/>
                <w:sz w:val="16"/>
                <w:szCs w:val="16"/>
              </w:rPr>
              <w:t>11, 12, 13</w:t>
            </w:r>
          </w:p>
        </w:tc>
        <w:tc>
          <w:tcPr>
            <w:tcW w:w="2198" w:type="dxa"/>
          </w:tcPr>
          <w:p w14:paraId="3BCDE621" w14:textId="77777777" w:rsidR="00D54A64" w:rsidRPr="009122C9" w:rsidRDefault="00D54A64" w:rsidP="00E51375">
            <w:pPr>
              <w:spacing w:before="0" w:line="240" w:lineRule="auto"/>
              <w:ind w:left="0"/>
              <w:jc w:val="center"/>
              <w:rPr>
                <w:bCs/>
                <w:i/>
                <w:sz w:val="16"/>
                <w:szCs w:val="16"/>
              </w:rPr>
            </w:pPr>
            <w:r w:rsidRPr="009122C9">
              <w:rPr>
                <w:bCs/>
                <w:sz w:val="16"/>
                <w:szCs w:val="16"/>
              </w:rPr>
              <w:t>OBB</w:t>
            </w:r>
            <w:r w:rsidRPr="009122C9">
              <w:rPr>
                <w:bCs/>
                <w:i/>
                <w:sz w:val="16"/>
                <w:szCs w:val="16"/>
              </w:rPr>
              <w:t xml:space="preserve"> </w:t>
            </w:r>
            <w:r w:rsidRPr="009122C9">
              <w:rPr>
                <w:bCs/>
                <w:sz w:val="16"/>
                <w:szCs w:val="16"/>
              </w:rPr>
              <w:t xml:space="preserve">se </w:t>
            </w:r>
            <w:r w:rsidRPr="009122C9">
              <w:rPr>
                <w:bCs/>
                <w:i/>
                <w:sz w:val="16"/>
                <w:szCs w:val="16"/>
              </w:rPr>
              <w:t>Codice portatore protesi</w:t>
            </w:r>
            <w:r w:rsidRPr="009122C9">
              <w:rPr>
                <w:bCs/>
                <w:sz w:val="16"/>
                <w:szCs w:val="16"/>
              </w:rPr>
              <w:t xml:space="preserve"> diverso da A01, G01, S01</w:t>
            </w:r>
          </w:p>
        </w:tc>
      </w:tr>
      <w:tr w:rsidR="00D54A64" w:rsidRPr="00D54A64" w14:paraId="63181541" w14:textId="77777777" w:rsidTr="00352D57">
        <w:trPr>
          <w:cantSplit/>
        </w:trPr>
        <w:tc>
          <w:tcPr>
            <w:tcW w:w="2552" w:type="dxa"/>
          </w:tcPr>
          <w:p w14:paraId="228E161C" w14:textId="77777777" w:rsidR="00D54A64" w:rsidRPr="00D54A64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 xml:space="preserve">Intervento </w:t>
            </w:r>
            <w:proofErr w:type="spellStart"/>
            <w:proofErr w:type="gramStart"/>
            <w:r w:rsidRPr="00D54A64">
              <w:rPr>
                <w:rFonts w:cs="Arial"/>
                <w:sz w:val="16"/>
                <w:szCs w:val="16"/>
              </w:rPr>
              <w:t>chiurgico</w:t>
            </w:r>
            <w:proofErr w:type="spellEnd"/>
            <w:r w:rsidRPr="00D54A64">
              <w:rPr>
                <w:rFonts w:cs="Arial"/>
                <w:sz w:val="16"/>
                <w:szCs w:val="16"/>
              </w:rPr>
              <w:t xml:space="preserve">  1</w:t>
            </w:r>
            <w:proofErr w:type="gramEnd"/>
            <w:r w:rsidRPr="00D54A64">
              <w:rPr>
                <w:rFonts w:cs="Arial"/>
                <w:sz w:val="16"/>
                <w:szCs w:val="16"/>
              </w:rPr>
              <w:t xml:space="preserve"> precedente spalla sx</w:t>
            </w:r>
          </w:p>
        </w:tc>
        <w:tc>
          <w:tcPr>
            <w:tcW w:w="2126" w:type="dxa"/>
          </w:tcPr>
          <w:p w14:paraId="3FF2EC31" w14:textId="77777777" w:rsidR="00D54A64" w:rsidRPr="00D54A64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55BDA3B" w14:textId="77777777" w:rsidR="00D54A64" w:rsidRPr="00D54A64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0FCFFFC0" w14:textId="77777777" w:rsidR="00D54A64" w:rsidRPr="00D54A64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175</w:t>
            </w:r>
          </w:p>
        </w:tc>
        <w:tc>
          <w:tcPr>
            <w:tcW w:w="540" w:type="dxa"/>
            <w:vAlign w:val="center"/>
          </w:tcPr>
          <w:p w14:paraId="399314F5" w14:textId="77777777" w:rsidR="00D54A64" w:rsidRPr="00D54A64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177</w:t>
            </w:r>
          </w:p>
        </w:tc>
        <w:tc>
          <w:tcPr>
            <w:tcW w:w="549" w:type="dxa"/>
            <w:vAlign w:val="center"/>
          </w:tcPr>
          <w:p w14:paraId="5A97DB49" w14:textId="77777777" w:rsidR="00D54A64" w:rsidRPr="00D54A64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709" w:type="dxa"/>
            <w:vAlign w:val="center"/>
          </w:tcPr>
          <w:p w14:paraId="0EC46906" w14:textId="77777777" w:rsidR="00D54A64" w:rsidRPr="00D54A64" w:rsidRDefault="00D54A64" w:rsidP="00E51375">
            <w:pPr>
              <w:spacing w:before="0" w:line="240" w:lineRule="auto"/>
              <w:ind w:left="0"/>
              <w:jc w:val="center"/>
              <w:rPr>
                <w:sz w:val="16"/>
                <w:szCs w:val="16"/>
              </w:rPr>
            </w:pPr>
            <w:r w:rsidRPr="00D54A64">
              <w:rPr>
                <w:bCs/>
                <w:sz w:val="16"/>
                <w:szCs w:val="16"/>
              </w:rPr>
              <w:t>14</w:t>
            </w:r>
          </w:p>
        </w:tc>
        <w:tc>
          <w:tcPr>
            <w:tcW w:w="2198" w:type="dxa"/>
            <w:vAlign w:val="center"/>
          </w:tcPr>
          <w:p w14:paraId="1FFDB511" w14:textId="77777777" w:rsidR="00D54A64" w:rsidRPr="009122C9" w:rsidRDefault="00D54A64" w:rsidP="00E51375">
            <w:pPr>
              <w:spacing w:before="0" w:line="240" w:lineRule="auto"/>
              <w:ind w:left="0"/>
              <w:jc w:val="center"/>
              <w:rPr>
                <w:bCs/>
                <w:i/>
                <w:sz w:val="16"/>
                <w:szCs w:val="16"/>
              </w:rPr>
            </w:pPr>
          </w:p>
        </w:tc>
      </w:tr>
      <w:tr w:rsidR="00D54A64" w:rsidRPr="00D54A64" w14:paraId="170803A5" w14:textId="77777777" w:rsidTr="00352D57">
        <w:trPr>
          <w:cantSplit/>
        </w:trPr>
        <w:tc>
          <w:tcPr>
            <w:tcW w:w="2552" w:type="dxa"/>
          </w:tcPr>
          <w:p w14:paraId="2DF454C7" w14:textId="77777777" w:rsidR="00D54A64" w:rsidRPr="00D54A64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 xml:space="preserve">Intervento </w:t>
            </w:r>
            <w:proofErr w:type="spellStart"/>
            <w:proofErr w:type="gramStart"/>
            <w:r w:rsidRPr="00D54A64">
              <w:rPr>
                <w:rFonts w:cs="Arial"/>
                <w:sz w:val="16"/>
                <w:szCs w:val="16"/>
              </w:rPr>
              <w:t>chiurgico</w:t>
            </w:r>
            <w:proofErr w:type="spellEnd"/>
            <w:r w:rsidRPr="00D54A64">
              <w:rPr>
                <w:rFonts w:cs="Arial"/>
                <w:sz w:val="16"/>
                <w:szCs w:val="16"/>
              </w:rPr>
              <w:t xml:space="preserve">  2</w:t>
            </w:r>
            <w:proofErr w:type="gramEnd"/>
            <w:r w:rsidRPr="00D54A64">
              <w:rPr>
                <w:rFonts w:cs="Arial"/>
                <w:sz w:val="16"/>
                <w:szCs w:val="16"/>
              </w:rPr>
              <w:t xml:space="preserve"> precedente spalla sx</w:t>
            </w:r>
          </w:p>
        </w:tc>
        <w:tc>
          <w:tcPr>
            <w:tcW w:w="2126" w:type="dxa"/>
          </w:tcPr>
          <w:p w14:paraId="11651AEE" w14:textId="77777777" w:rsidR="00D54A64" w:rsidRPr="00D54A64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EC6DE9F" w14:textId="77777777" w:rsidR="00D54A64" w:rsidRPr="00D54A64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5E576283" w14:textId="77777777" w:rsidR="00D54A64" w:rsidRPr="00D54A64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178</w:t>
            </w:r>
          </w:p>
        </w:tc>
        <w:tc>
          <w:tcPr>
            <w:tcW w:w="540" w:type="dxa"/>
            <w:vAlign w:val="center"/>
          </w:tcPr>
          <w:p w14:paraId="596B1308" w14:textId="77777777" w:rsidR="00D54A64" w:rsidRPr="00D54A64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180</w:t>
            </w:r>
          </w:p>
        </w:tc>
        <w:tc>
          <w:tcPr>
            <w:tcW w:w="549" w:type="dxa"/>
            <w:vAlign w:val="center"/>
          </w:tcPr>
          <w:p w14:paraId="7BC5F2C5" w14:textId="77777777" w:rsidR="00D54A64" w:rsidRPr="00D54A64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709" w:type="dxa"/>
            <w:vAlign w:val="center"/>
          </w:tcPr>
          <w:p w14:paraId="73FF59BD" w14:textId="77777777" w:rsidR="00D54A64" w:rsidRPr="00D54A64" w:rsidRDefault="00D54A64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D54A64">
              <w:rPr>
                <w:bCs/>
                <w:sz w:val="16"/>
                <w:szCs w:val="16"/>
              </w:rPr>
              <w:t>14</w:t>
            </w:r>
          </w:p>
        </w:tc>
        <w:tc>
          <w:tcPr>
            <w:tcW w:w="2198" w:type="dxa"/>
            <w:vAlign w:val="center"/>
          </w:tcPr>
          <w:p w14:paraId="26229056" w14:textId="77777777" w:rsidR="00D54A64" w:rsidRPr="009122C9" w:rsidRDefault="00D54A64" w:rsidP="00E51375">
            <w:pPr>
              <w:spacing w:before="0" w:line="240" w:lineRule="auto"/>
              <w:ind w:left="0"/>
              <w:jc w:val="center"/>
              <w:rPr>
                <w:bCs/>
                <w:i/>
                <w:sz w:val="16"/>
                <w:szCs w:val="16"/>
              </w:rPr>
            </w:pPr>
          </w:p>
        </w:tc>
      </w:tr>
      <w:tr w:rsidR="00D54A64" w:rsidRPr="00D54A64" w14:paraId="1B498C08" w14:textId="77777777" w:rsidTr="00352D57">
        <w:trPr>
          <w:cantSplit/>
        </w:trPr>
        <w:tc>
          <w:tcPr>
            <w:tcW w:w="2552" w:type="dxa"/>
          </w:tcPr>
          <w:p w14:paraId="29808099" w14:textId="77777777" w:rsidR="00D54A64" w:rsidRPr="00D54A64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 xml:space="preserve">Intervento </w:t>
            </w:r>
            <w:proofErr w:type="spellStart"/>
            <w:proofErr w:type="gramStart"/>
            <w:r w:rsidRPr="00D54A64">
              <w:rPr>
                <w:rFonts w:cs="Arial"/>
                <w:sz w:val="16"/>
                <w:szCs w:val="16"/>
              </w:rPr>
              <w:t>chiurgico</w:t>
            </w:r>
            <w:proofErr w:type="spellEnd"/>
            <w:r w:rsidRPr="00D54A64">
              <w:rPr>
                <w:rFonts w:cs="Arial"/>
                <w:sz w:val="16"/>
                <w:szCs w:val="16"/>
              </w:rPr>
              <w:t xml:space="preserve">  3</w:t>
            </w:r>
            <w:proofErr w:type="gramEnd"/>
            <w:r w:rsidRPr="00D54A64">
              <w:rPr>
                <w:rFonts w:cs="Arial"/>
                <w:sz w:val="16"/>
                <w:szCs w:val="16"/>
              </w:rPr>
              <w:t xml:space="preserve"> precedente spalla sx</w:t>
            </w:r>
          </w:p>
        </w:tc>
        <w:tc>
          <w:tcPr>
            <w:tcW w:w="2126" w:type="dxa"/>
          </w:tcPr>
          <w:p w14:paraId="41D23524" w14:textId="77777777" w:rsidR="00D54A64" w:rsidRPr="00D54A64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84D6B76" w14:textId="77777777" w:rsidR="00D54A64" w:rsidRPr="00D54A64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0D206F5A" w14:textId="77777777" w:rsidR="00D54A64" w:rsidRPr="00D54A64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181</w:t>
            </w:r>
          </w:p>
        </w:tc>
        <w:tc>
          <w:tcPr>
            <w:tcW w:w="540" w:type="dxa"/>
            <w:vAlign w:val="center"/>
          </w:tcPr>
          <w:p w14:paraId="305C8F3C" w14:textId="77777777" w:rsidR="00D54A64" w:rsidRPr="00D54A64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183</w:t>
            </w:r>
          </w:p>
        </w:tc>
        <w:tc>
          <w:tcPr>
            <w:tcW w:w="549" w:type="dxa"/>
            <w:vAlign w:val="center"/>
          </w:tcPr>
          <w:p w14:paraId="69EFCBD5" w14:textId="77777777" w:rsidR="00D54A64" w:rsidRPr="00D54A64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709" w:type="dxa"/>
            <w:vAlign w:val="center"/>
          </w:tcPr>
          <w:p w14:paraId="2F6B9ED2" w14:textId="77777777" w:rsidR="00D54A64" w:rsidRPr="00D54A64" w:rsidRDefault="00D54A64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D54A64">
              <w:rPr>
                <w:bCs/>
                <w:sz w:val="16"/>
                <w:szCs w:val="16"/>
              </w:rPr>
              <w:t>14</w:t>
            </w:r>
          </w:p>
        </w:tc>
        <w:tc>
          <w:tcPr>
            <w:tcW w:w="2198" w:type="dxa"/>
            <w:vAlign w:val="center"/>
          </w:tcPr>
          <w:p w14:paraId="4EB89C1B" w14:textId="77777777" w:rsidR="00D54A64" w:rsidRPr="009122C9" w:rsidRDefault="00D54A64" w:rsidP="00E51375">
            <w:pPr>
              <w:spacing w:before="0" w:line="240" w:lineRule="auto"/>
              <w:ind w:left="0"/>
              <w:jc w:val="center"/>
              <w:rPr>
                <w:bCs/>
                <w:i/>
                <w:sz w:val="16"/>
                <w:szCs w:val="16"/>
              </w:rPr>
            </w:pPr>
          </w:p>
        </w:tc>
      </w:tr>
      <w:tr w:rsidR="00D54A64" w:rsidRPr="00D54A64" w14:paraId="18EB9B63" w14:textId="77777777" w:rsidTr="00352D57">
        <w:trPr>
          <w:cantSplit/>
        </w:trPr>
        <w:tc>
          <w:tcPr>
            <w:tcW w:w="2552" w:type="dxa"/>
          </w:tcPr>
          <w:p w14:paraId="6F8DC8AC" w14:textId="77777777" w:rsidR="00D54A64" w:rsidRPr="00D54A64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Profilassi antibiotica 1</w:t>
            </w:r>
          </w:p>
        </w:tc>
        <w:tc>
          <w:tcPr>
            <w:tcW w:w="2126" w:type="dxa"/>
          </w:tcPr>
          <w:p w14:paraId="2D587069" w14:textId="77777777" w:rsidR="00D54A64" w:rsidRPr="00D54A64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4DD44C9" w14:textId="77777777" w:rsidR="00D54A64" w:rsidRPr="00D54A64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N</w:t>
            </w:r>
          </w:p>
        </w:tc>
        <w:tc>
          <w:tcPr>
            <w:tcW w:w="540" w:type="dxa"/>
            <w:vAlign w:val="center"/>
          </w:tcPr>
          <w:p w14:paraId="27A4A84A" w14:textId="77777777" w:rsidR="00D54A64" w:rsidRPr="00D54A64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184</w:t>
            </w:r>
          </w:p>
        </w:tc>
        <w:tc>
          <w:tcPr>
            <w:tcW w:w="540" w:type="dxa"/>
            <w:vAlign w:val="center"/>
          </w:tcPr>
          <w:p w14:paraId="72D8ED7B" w14:textId="77777777" w:rsidR="00D54A64" w:rsidRPr="00D54A64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186</w:t>
            </w:r>
          </w:p>
        </w:tc>
        <w:tc>
          <w:tcPr>
            <w:tcW w:w="549" w:type="dxa"/>
            <w:vAlign w:val="center"/>
          </w:tcPr>
          <w:p w14:paraId="071B7648" w14:textId="77777777" w:rsidR="00D54A64" w:rsidRPr="00D54A64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709" w:type="dxa"/>
            <w:vAlign w:val="center"/>
          </w:tcPr>
          <w:p w14:paraId="43955F87" w14:textId="77777777" w:rsidR="00D54A64" w:rsidRPr="00D54A64" w:rsidRDefault="00D54A64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D54A64">
              <w:rPr>
                <w:bCs/>
                <w:sz w:val="16"/>
                <w:szCs w:val="16"/>
              </w:rPr>
              <w:t>16, 17</w:t>
            </w:r>
          </w:p>
        </w:tc>
        <w:tc>
          <w:tcPr>
            <w:tcW w:w="2198" w:type="dxa"/>
          </w:tcPr>
          <w:p w14:paraId="547EA0CC" w14:textId="77777777" w:rsidR="00D54A64" w:rsidRPr="009122C9" w:rsidRDefault="00197C62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OPZ</w:t>
            </w:r>
            <w:r w:rsidR="00D54A64" w:rsidRPr="009122C9">
              <w:rPr>
                <w:bCs/>
                <w:sz w:val="16"/>
                <w:szCs w:val="16"/>
              </w:rPr>
              <w:t xml:space="preserve"> in caso di </w:t>
            </w:r>
            <w:r w:rsidR="00D54A64" w:rsidRPr="009122C9">
              <w:rPr>
                <w:bCs/>
                <w:i/>
                <w:sz w:val="16"/>
                <w:szCs w:val="16"/>
              </w:rPr>
              <w:t xml:space="preserve">Tipologia protesi </w:t>
            </w:r>
            <w:r w:rsidR="00D54A64" w:rsidRPr="009122C9">
              <w:rPr>
                <w:bCs/>
                <w:sz w:val="16"/>
                <w:szCs w:val="16"/>
              </w:rPr>
              <w:t xml:space="preserve">uguale a “A” </w:t>
            </w:r>
            <w:proofErr w:type="gramStart"/>
            <w:r w:rsidR="00D54A64" w:rsidRPr="009122C9">
              <w:rPr>
                <w:bCs/>
                <w:sz w:val="16"/>
                <w:szCs w:val="16"/>
              </w:rPr>
              <w:t>o ”S</w:t>
            </w:r>
            <w:proofErr w:type="gramEnd"/>
            <w:r w:rsidR="00D54A64" w:rsidRPr="009122C9">
              <w:rPr>
                <w:bCs/>
                <w:sz w:val="16"/>
                <w:szCs w:val="16"/>
              </w:rPr>
              <w:t>”</w:t>
            </w:r>
          </w:p>
        </w:tc>
      </w:tr>
      <w:tr w:rsidR="00D54A64" w:rsidRPr="00D54A64" w14:paraId="120FE628" w14:textId="77777777" w:rsidTr="00352D57">
        <w:trPr>
          <w:cantSplit/>
        </w:trPr>
        <w:tc>
          <w:tcPr>
            <w:tcW w:w="2552" w:type="dxa"/>
          </w:tcPr>
          <w:p w14:paraId="21B4E04F" w14:textId="77777777" w:rsidR="00D54A64" w:rsidRPr="00D54A64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Profilassi antibiotica 2</w:t>
            </w:r>
          </w:p>
        </w:tc>
        <w:tc>
          <w:tcPr>
            <w:tcW w:w="2126" w:type="dxa"/>
          </w:tcPr>
          <w:p w14:paraId="330E0B25" w14:textId="77777777" w:rsidR="00D54A64" w:rsidRPr="00D54A64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CCE591E" w14:textId="77777777" w:rsidR="00D54A64" w:rsidRPr="00D54A64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N</w:t>
            </w:r>
          </w:p>
        </w:tc>
        <w:tc>
          <w:tcPr>
            <w:tcW w:w="540" w:type="dxa"/>
            <w:vAlign w:val="center"/>
          </w:tcPr>
          <w:p w14:paraId="533DA319" w14:textId="77777777" w:rsidR="00D54A64" w:rsidRPr="00D54A64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187</w:t>
            </w:r>
          </w:p>
        </w:tc>
        <w:tc>
          <w:tcPr>
            <w:tcW w:w="540" w:type="dxa"/>
            <w:vAlign w:val="center"/>
          </w:tcPr>
          <w:p w14:paraId="7EA6CFB1" w14:textId="77777777" w:rsidR="00D54A64" w:rsidRPr="00D54A64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189</w:t>
            </w:r>
          </w:p>
        </w:tc>
        <w:tc>
          <w:tcPr>
            <w:tcW w:w="549" w:type="dxa"/>
            <w:vAlign w:val="center"/>
          </w:tcPr>
          <w:p w14:paraId="607AC2CB" w14:textId="77777777" w:rsidR="00D54A64" w:rsidRPr="00D54A64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709" w:type="dxa"/>
            <w:vAlign w:val="center"/>
          </w:tcPr>
          <w:p w14:paraId="608FCB92" w14:textId="77777777" w:rsidR="00D54A64" w:rsidRPr="00D54A64" w:rsidRDefault="00D54A64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D54A64">
              <w:rPr>
                <w:bCs/>
                <w:sz w:val="16"/>
                <w:szCs w:val="16"/>
              </w:rPr>
              <w:t>16, 17</w:t>
            </w:r>
          </w:p>
        </w:tc>
        <w:tc>
          <w:tcPr>
            <w:tcW w:w="2198" w:type="dxa"/>
          </w:tcPr>
          <w:p w14:paraId="07819A7A" w14:textId="77777777" w:rsidR="00D54A64" w:rsidRPr="009122C9" w:rsidRDefault="003931AF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OPZ</w:t>
            </w:r>
            <w:r w:rsidRPr="009122C9">
              <w:rPr>
                <w:bCs/>
                <w:sz w:val="16"/>
                <w:szCs w:val="16"/>
              </w:rPr>
              <w:t xml:space="preserve"> in caso di </w:t>
            </w:r>
            <w:r w:rsidRPr="009122C9">
              <w:rPr>
                <w:bCs/>
                <w:i/>
                <w:sz w:val="16"/>
                <w:szCs w:val="16"/>
              </w:rPr>
              <w:t xml:space="preserve">Tipologia protesi </w:t>
            </w:r>
            <w:r w:rsidRPr="009122C9">
              <w:rPr>
                <w:bCs/>
                <w:sz w:val="16"/>
                <w:szCs w:val="16"/>
              </w:rPr>
              <w:t xml:space="preserve">uguale a “A” </w:t>
            </w:r>
            <w:proofErr w:type="gramStart"/>
            <w:r w:rsidRPr="009122C9">
              <w:rPr>
                <w:bCs/>
                <w:sz w:val="16"/>
                <w:szCs w:val="16"/>
              </w:rPr>
              <w:t>o ”S</w:t>
            </w:r>
            <w:proofErr w:type="gramEnd"/>
            <w:r w:rsidRPr="009122C9">
              <w:rPr>
                <w:bCs/>
                <w:sz w:val="16"/>
                <w:szCs w:val="16"/>
              </w:rPr>
              <w:t>”</w:t>
            </w:r>
          </w:p>
        </w:tc>
      </w:tr>
      <w:tr w:rsidR="00D54A64" w:rsidRPr="00D54A64" w14:paraId="284CD889" w14:textId="77777777" w:rsidTr="00352D57">
        <w:trPr>
          <w:cantSplit/>
        </w:trPr>
        <w:tc>
          <w:tcPr>
            <w:tcW w:w="2552" w:type="dxa"/>
          </w:tcPr>
          <w:p w14:paraId="06FD49FA" w14:textId="77777777" w:rsidR="00D54A64" w:rsidRPr="00D54A64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Profilassi antibiotica 3</w:t>
            </w:r>
          </w:p>
        </w:tc>
        <w:tc>
          <w:tcPr>
            <w:tcW w:w="2126" w:type="dxa"/>
          </w:tcPr>
          <w:p w14:paraId="3E0BAD33" w14:textId="77777777" w:rsidR="00D54A64" w:rsidRPr="00D54A64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1004BE7" w14:textId="77777777" w:rsidR="00D54A64" w:rsidRPr="00D54A64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N</w:t>
            </w:r>
          </w:p>
        </w:tc>
        <w:tc>
          <w:tcPr>
            <w:tcW w:w="540" w:type="dxa"/>
            <w:vAlign w:val="center"/>
          </w:tcPr>
          <w:p w14:paraId="636CB69B" w14:textId="77777777" w:rsidR="00D54A64" w:rsidRPr="00D54A64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190</w:t>
            </w:r>
          </w:p>
        </w:tc>
        <w:tc>
          <w:tcPr>
            <w:tcW w:w="540" w:type="dxa"/>
            <w:vAlign w:val="center"/>
          </w:tcPr>
          <w:p w14:paraId="5CA64268" w14:textId="77777777" w:rsidR="00D54A64" w:rsidRPr="00D54A64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192</w:t>
            </w:r>
          </w:p>
        </w:tc>
        <w:tc>
          <w:tcPr>
            <w:tcW w:w="549" w:type="dxa"/>
            <w:vAlign w:val="center"/>
          </w:tcPr>
          <w:p w14:paraId="714E7169" w14:textId="77777777" w:rsidR="00D54A64" w:rsidRPr="00D54A64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709" w:type="dxa"/>
            <w:vAlign w:val="center"/>
          </w:tcPr>
          <w:p w14:paraId="6961BCFB" w14:textId="77777777" w:rsidR="00D54A64" w:rsidRPr="00D54A64" w:rsidRDefault="00D54A64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D54A64">
              <w:rPr>
                <w:bCs/>
                <w:sz w:val="16"/>
                <w:szCs w:val="16"/>
              </w:rPr>
              <w:t>16</w:t>
            </w:r>
            <w:r w:rsidR="00F4556F">
              <w:rPr>
                <w:bCs/>
                <w:sz w:val="16"/>
                <w:szCs w:val="16"/>
              </w:rPr>
              <w:t>, 17</w:t>
            </w:r>
          </w:p>
        </w:tc>
        <w:tc>
          <w:tcPr>
            <w:tcW w:w="2198" w:type="dxa"/>
          </w:tcPr>
          <w:p w14:paraId="659BE27E" w14:textId="77777777" w:rsidR="00D54A64" w:rsidRPr="009122C9" w:rsidRDefault="003931AF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OPZ</w:t>
            </w:r>
            <w:r w:rsidRPr="009122C9">
              <w:rPr>
                <w:bCs/>
                <w:sz w:val="16"/>
                <w:szCs w:val="16"/>
              </w:rPr>
              <w:t xml:space="preserve"> in caso di </w:t>
            </w:r>
            <w:r w:rsidRPr="009122C9">
              <w:rPr>
                <w:bCs/>
                <w:i/>
                <w:sz w:val="16"/>
                <w:szCs w:val="16"/>
              </w:rPr>
              <w:t xml:space="preserve">Tipologia protesi </w:t>
            </w:r>
            <w:r w:rsidRPr="009122C9">
              <w:rPr>
                <w:bCs/>
                <w:sz w:val="16"/>
                <w:szCs w:val="16"/>
              </w:rPr>
              <w:t xml:space="preserve">uguale a “A” </w:t>
            </w:r>
            <w:proofErr w:type="gramStart"/>
            <w:r w:rsidRPr="009122C9">
              <w:rPr>
                <w:bCs/>
                <w:sz w:val="16"/>
                <w:szCs w:val="16"/>
              </w:rPr>
              <w:t>o ”S</w:t>
            </w:r>
            <w:proofErr w:type="gramEnd"/>
            <w:r w:rsidRPr="009122C9">
              <w:rPr>
                <w:bCs/>
                <w:sz w:val="16"/>
                <w:szCs w:val="16"/>
              </w:rPr>
              <w:t>”</w:t>
            </w:r>
          </w:p>
        </w:tc>
      </w:tr>
      <w:tr w:rsidR="00D54A64" w:rsidRPr="00D54A64" w14:paraId="570A3EA0" w14:textId="77777777" w:rsidTr="00352D57">
        <w:trPr>
          <w:cantSplit/>
        </w:trPr>
        <w:tc>
          <w:tcPr>
            <w:tcW w:w="2552" w:type="dxa"/>
          </w:tcPr>
          <w:p w14:paraId="271BD4AA" w14:textId="77777777" w:rsidR="00D54A64" w:rsidRPr="00D54A64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 xml:space="preserve">Altro trattamento farmacologico </w:t>
            </w:r>
          </w:p>
        </w:tc>
        <w:tc>
          <w:tcPr>
            <w:tcW w:w="2126" w:type="dxa"/>
          </w:tcPr>
          <w:p w14:paraId="71BA4FE0" w14:textId="77777777" w:rsidR="00D54A64" w:rsidRPr="00D54A64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3974794" w14:textId="77777777" w:rsidR="00D54A64" w:rsidRPr="00D54A64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2DA1AE57" w14:textId="77777777" w:rsidR="00D54A64" w:rsidRPr="00D54A64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193</w:t>
            </w:r>
          </w:p>
        </w:tc>
        <w:tc>
          <w:tcPr>
            <w:tcW w:w="540" w:type="dxa"/>
            <w:vAlign w:val="center"/>
          </w:tcPr>
          <w:p w14:paraId="2EAA1493" w14:textId="77777777" w:rsidR="00D54A64" w:rsidRPr="00D54A64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242</w:t>
            </w:r>
          </w:p>
        </w:tc>
        <w:tc>
          <w:tcPr>
            <w:tcW w:w="549" w:type="dxa"/>
            <w:vAlign w:val="center"/>
          </w:tcPr>
          <w:p w14:paraId="4DE4247E" w14:textId="77777777" w:rsidR="00D54A64" w:rsidRPr="00D54A64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709" w:type="dxa"/>
            <w:vAlign w:val="center"/>
          </w:tcPr>
          <w:p w14:paraId="4458CE7D" w14:textId="77777777" w:rsidR="00D54A64" w:rsidRPr="00D54A64" w:rsidRDefault="00D54A64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198" w:type="dxa"/>
          </w:tcPr>
          <w:p w14:paraId="1DF66DA6" w14:textId="77777777" w:rsidR="00197C62" w:rsidRDefault="00197C62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OPZ </w:t>
            </w:r>
          </w:p>
          <w:p w14:paraId="11D943C9" w14:textId="77777777" w:rsidR="00D54A64" w:rsidRPr="009122C9" w:rsidRDefault="00197C62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Da compilare </w:t>
            </w:r>
            <w:r w:rsidR="00D54A64" w:rsidRPr="009122C9">
              <w:rPr>
                <w:bCs/>
                <w:sz w:val="16"/>
                <w:szCs w:val="16"/>
              </w:rPr>
              <w:t xml:space="preserve">in caso di ulteriore somministrazione di farmaco non presente negli elenchi di cui alla colonna </w:t>
            </w:r>
            <w:r w:rsidR="00D54A64" w:rsidRPr="009122C9">
              <w:rPr>
                <w:bCs/>
                <w:i/>
                <w:sz w:val="16"/>
                <w:szCs w:val="16"/>
              </w:rPr>
              <w:t>Valori ammessi</w:t>
            </w:r>
            <w:r w:rsidR="00D54A64" w:rsidRPr="009122C9">
              <w:rPr>
                <w:bCs/>
                <w:sz w:val="16"/>
                <w:szCs w:val="16"/>
              </w:rPr>
              <w:t xml:space="preserve"> dei campi </w:t>
            </w:r>
            <w:r w:rsidR="00D54A64" w:rsidRPr="009122C9">
              <w:rPr>
                <w:bCs/>
                <w:i/>
                <w:sz w:val="16"/>
                <w:szCs w:val="16"/>
              </w:rPr>
              <w:t xml:space="preserve">Profilassi antibiotica 1 </w:t>
            </w:r>
            <w:r w:rsidR="00D54A64" w:rsidRPr="009122C9">
              <w:rPr>
                <w:bCs/>
                <w:sz w:val="16"/>
                <w:szCs w:val="16"/>
              </w:rPr>
              <w:t xml:space="preserve">o </w:t>
            </w:r>
            <w:r w:rsidR="00D54A64" w:rsidRPr="009122C9">
              <w:rPr>
                <w:bCs/>
                <w:i/>
                <w:sz w:val="16"/>
                <w:szCs w:val="16"/>
              </w:rPr>
              <w:t>Profilassi antibiotica 2</w:t>
            </w:r>
            <w:r w:rsidR="00D54A64" w:rsidRPr="009122C9">
              <w:rPr>
                <w:bCs/>
                <w:sz w:val="16"/>
                <w:szCs w:val="16"/>
              </w:rPr>
              <w:t xml:space="preserve"> o </w:t>
            </w:r>
            <w:r w:rsidR="00D54A64" w:rsidRPr="009122C9">
              <w:rPr>
                <w:bCs/>
                <w:i/>
                <w:sz w:val="16"/>
                <w:szCs w:val="16"/>
              </w:rPr>
              <w:t>Profilassi antibiotica 3</w:t>
            </w:r>
          </w:p>
        </w:tc>
      </w:tr>
      <w:tr w:rsidR="00D54A64" w:rsidRPr="00D54A64" w14:paraId="5029E8A8" w14:textId="77777777" w:rsidTr="00352D57">
        <w:trPr>
          <w:cantSplit/>
        </w:trPr>
        <w:tc>
          <w:tcPr>
            <w:tcW w:w="2552" w:type="dxa"/>
          </w:tcPr>
          <w:p w14:paraId="3F115A57" w14:textId="77777777" w:rsidR="00D54A64" w:rsidRPr="00D54A64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Modalità somministrazione antibiotici</w:t>
            </w:r>
          </w:p>
        </w:tc>
        <w:tc>
          <w:tcPr>
            <w:tcW w:w="2126" w:type="dxa"/>
          </w:tcPr>
          <w:p w14:paraId="17C389C2" w14:textId="77777777" w:rsidR="00D54A64" w:rsidRPr="00D54A64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3889C43" w14:textId="77777777" w:rsidR="00D54A64" w:rsidRPr="00D54A64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N</w:t>
            </w:r>
          </w:p>
        </w:tc>
        <w:tc>
          <w:tcPr>
            <w:tcW w:w="540" w:type="dxa"/>
            <w:vAlign w:val="center"/>
          </w:tcPr>
          <w:p w14:paraId="6ADF8670" w14:textId="77777777" w:rsidR="00D54A64" w:rsidRPr="00D54A64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243</w:t>
            </w:r>
          </w:p>
        </w:tc>
        <w:tc>
          <w:tcPr>
            <w:tcW w:w="540" w:type="dxa"/>
            <w:vAlign w:val="center"/>
          </w:tcPr>
          <w:p w14:paraId="1C355733" w14:textId="77777777" w:rsidR="00D54A64" w:rsidRPr="00D54A64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245</w:t>
            </w:r>
          </w:p>
        </w:tc>
        <w:tc>
          <w:tcPr>
            <w:tcW w:w="549" w:type="dxa"/>
            <w:vAlign w:val="center"/>
          </w:tcPr>
          <w:p w14:paraId="455EF134" w14:textId="77777777" w:rsidR="00D54A64" w:rsidRPr="00D54A64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709" w:type="dxa"/>
            <w:vAlign w:val="center"/>
          </w:tcPr>
          <w:p w14:paraId="66584223" w14:textId="77777777" w:rsidR="00D54A64" w:rsidRPr="00D54A64" w:rsidRDefault="00D54A64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D54A64">
              <w:rPr>
                <w:bCs/>
                <w:sz w:val="16"/>
                <w:szCs w:val="16"/>
              </w:rPr>
              <w:t>18</w:t>
            </w:r>
          </w:p>
        </w:tc>
        <w:tc>
          <w:tcPr>
            <w:tcW w:w="2198" w:type="dxa"/>
          </w:tcPr>
          <w:p w14:paraId="62EE2848" w14:textId="77777777" w:rsidR="00197C62" w:rsidRDefault="00197C62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OPZ</w:t>
            </w:r>
          </w:p>
          <w:p w14:paraId="658C3DC0" w14:textId="77777777" w:rsidR="00D54A64" w:rsidRPr="009122C9" w:rsidRDefault="00D54A64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9122C9">
              <w:rPr>
                <w:bCs/>
                <w:sz w:val="16"/>
                <w:szCs w:val="16"/>
              </w:rPr>
              <w:t xml:space="preserve"> in caso di </w:t>
            </w:r>
            <w:r w:rsidRPr="009122C9">
              <w:rPr>
                <w:bCs/>
                <w:i/>
                <w:sz w:val="16"/>
                <w:szCs w:val="16"/>
              </w:rPr>
              <w:t>Tipologia protesi</w:t>
            </w:r>
            <w:r w:rsidRPr="009122C9">
              <w:rPr>
                <w:bCs/>
                <w:sz w:val="16"/>
                <w:szCs w:val="16"/>
              </w:rPr>
              <w:t xml:space="preserve"> uguale a “S”</w:t>
            </w:r>
          </w:p>
        </w:tc>
      </w:tr>
      <w:tr w:rsidR="00D54A64" w:rsidRPr="00D54A64" w14:paraId="4236DA3D" w14:textId="77777777" w:rsidTr="00352D57">
        <w:trPr>
          <w:cantSplit/>
        </w:trPr>
        <w:tc>
          <w:tcPr>
            <w:tcW w:w="2552" w:type="dxa"/>
          </w:tcPr>
          <w:p w14:paraId="72CF632C" w14:textId="77777777" w:rsidR="00D54A64" w:rsidRPr="00D54A64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Profilassi tromboembolica</w:t>
            </w:r>
          </w:p>
        </w:tc>
        <w:tc>
          <w:tcPr>
            <w:tcW w:w="2126" w:type="dxa"/>
          </w:tcPr>
          <w:p w14:paraId="191C8FA4" w14:textId="77777777" w:rsidR="00D54A64" w:rsidRPr="00D54A64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7BF3568" w14:textId="77777777" w:rsidR="00D54A64" w:rsidRPr="00D54A64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N</w:t>
            </w:r>
          </w:p>
        </w:tc>
        <w:tc>
          <w:tcPr>
            <w:tcW w:w="540" w:type="dxa"/>
            <w:vAlign w:val="center"/>
          </w:tcPr>
          <w:p w14:paraId="7D70C4C6" w14:textId="77777777" w:rsidR="00D54A64" w:rsidRPr="00D54A64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246</w:t>
            </w:r>
          </w:p>
        </w:tc>
        <w:tc>
          <w:tcPr>
            <w:tcW w:w="540" w:type="dxa"/>
            <w:vAlign w:val="center"/>
          </w:tcPr>
          <w:p w14:paraId="6A39D2A5" w14:textId="77777777" w:rsidR="00D54A64" w:rsidRPr="00D54A64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246</w:t>
            </w:r>
          </w:p>
        </w:tc>
        <w:tc>
          <w:tcPr>
            <w:tcW w:w="549" w:type="dxa"/>
            <w:vAlign w:val="center"/>
          </w:tcPr>
          <w:p w14:paraId="4752E160" w14:textId="77777777" w:rsidR="00D54A64" w:rsidRPr="00D54A64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center"/>
          </w:tcPr>
          <w:p w14:paraId="519D0D1F" w14:textId="77777777" w:rsidR="00D54A64" w:rsidRPr="00D54A64" w:rsidRDefault="00D54A64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D54A64">
              <w:rPr>
                <w:bCs/>
                <w:sz w:val="16"/>
                <w:szCs w:val="16"/>
              </w:rPr>
              <w:t>48</w:t>
            </w:r>
          </w:p>
        </w:tc>
        <w:tc>
          <w:tcPr>
            <w:tcW w:w="2198" w:type="dxa"/>
          </w:tcPr>
          <w:p w14:paraId="110D31A9" w14:textId="77777777" w:rsidR="00D54A64" w:rsidRPr="009122C9" w:rsidRDefault="00197C62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OPZ</w:t>
            </w:r>
            <w:r w:rsidR="00D54A64" w:rsidRPr="009122C9">
              <w:rPr>
                <w:bCs/>
                <w:sz w:val="16"/>
                <w:szCs w:val="16"/>
              </w:rPr>
              <w:t xml:space="preserve"> in caso di </w:t>
            </w:r>
            <w:r w:rsidR="00D54A64" w:rsidRPr="009122C9">
              <w:rPr>
                <w:bCs/>
                <w:i/>
                <w:sz w:val="16"/>
                <w:szCs w:val="16"/>
              </w:rPr>
              <w:t>Tipologia protesi</w:t>
            </w:r>
            <w:r w:rsidR="00D54A64" w:rsidRPr="009122C9">
              <w:rPr>
                <w:bCs/>
                <w:sz w:val="16"/>
                <w:szCs w:val="16"/>
              </w:rPr>
              <w:t xml:space="preserve"> uguale a “S”</w:t>
            </w:r>
          </w:p>
        </w:tc>
      </w:tr>
      <w:tr w:rsidR="00D54A64" w:rsidRPr="00D54A64" w14:paraId="218014F9" w14:textId="77777777" w:rsidTr="00352D57">
        <w:trPr>
          <w:cantSplit/>
        </w:trPr>
        <w:tc>
          <w:tcPr>
            <w:tcW w:w="2552" w:type="dxa"/>
          </w:tcPr>
          <w:p w14:paraId="4D5F38B1" w14:textId="77777777" w:rsidR="00D54A64" w:rsidRPr="00D54A64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Altra profilassi tromboembolica</w:t>
            </w:r>
          </w:p>
        </w:tc>
        <w:tc>
          <w:tcPr>
            <w:tcW w:w="2126" w:type="dxa"/>
          </w:tcPr>
          <w:p w14:paraId="590EB2AB" w14:textId="77777777" w:rsidR="00D54A64" w:rsidRPr="00D54A64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3E93831" w14:textId="77777777" w:rsidR="00D54A64" w:rsidRPr="00D54A64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451D831F" w14:textId="77777777" w:rsidR="00D54A64" w:rsidRPr="00D54A64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247</w:t>
            </w:r>
          </w:p>
        </w:tc>
        <w:tc>
          <w:tcPr>
            <w:tcW w:w="540" w:type="dxa"/>
            <w:vAlign w:val="center"/>
          </w:tcPr>
          <w:p w14:paraId="183C1581" w14:textId="77777777" w:rsidR="00D54A64" w:rsidRPr="00D54A64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296</w:t>
            </w:r>
          </w:p>
        </w:tc>
        <w:tc>
          <w:tcPr>
            <w:tcW w:w="549" w:type="dxa"/>
            <w:vAlign w:val="center"/>
          </w:tcPr>
          <w:p w14:paraId="5411B627" w14:textId="77777777" w:rsidR="00D54A64" w:rsidRPr="00D54A64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709" w:type="dxa"/>
            <w:vAlign w:val="center"/>
          </w:tcPr>
          <w:p w14:paraId="4685CA2A" w14:textId="77777777" w:rsidR="00D54A64" w:rsidRPr="00D54A64" w:rsidRDefault="00D54A64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198" w:type="dxa"/>
          </w:tcPr>
          <w:p w14:paraId="15A9787D" w14:textId="77777777" w:rsidR="00D54A64" w:rsidRPr="009122C9" w:rsidRDefault="00197C62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OPZ</w:t>
            </w:r>
            <w:r w:rsidR="00D54A64" w:rsidRPr="009122C9">
              <w:rPr>
                <w:bCs/>
                <w:sz w:val="16"/>
                <w:szCs w:val="16"/>
              </w:rPr>
              <w:t xml:space="preserve"> in caso di </w:t>
            </w:r>
            <w:r w:rsidR="00D54A64" w:rsidRPr="009122C9">
              <w:rPr>
                <w:bCs/>
                <w:i/>
                <w:sz w:val="16"/>
                <w:szCs w:val="16"/>
              </w:rPr>
              <w:t>Tipologia protesi</w:t>
            </w:r>
            <w:r w:rsidR="00D54A64" w:rsidRPr="009122C9">
              <w:rPr>
                <w:bCs/>
                <w:sz w:val="16"/>
                <w:szCs w:val="16"/>
              </w:rPr>
              <w:t xml:space="preserve"> uguale a “S”</w:t>
            </w:r>
          </w:p>
        </w:tc>
      </w:tr>
      <w:tr w:rsidR="00D54A64" w:rsidRPr="00D54A64" w14:paraId="6ABC434C" w14:textId="77777777" w:rsidTr="00352D57">
        <w:trPr>
          <w:cantSplit/>
        </w:trPr>
        <w:tc>
          <w:tcPr>
            <w:tcW w:w="2552" w:type="dxa"/>
          </w:tcPr>
          <w:p w14:paraId="49B16BD3" w14:textId="77777777" w:rsidR="00D54A64" w:rsidRPr="000561AA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Tecnica chirurgica: incisione chirurgica</w:t>
            </w:r>
          </w:p>
        </w:tc>
        <w:tc>
          <w:tcPr>
            <w:tcW w:w="2126" w:type="dxa"/>
          </w:tcPr>
          <w:p w14:paraId="36824F8D" w14:textId="77777777" w:rsidR="00D54A64" w:rsidRPr="000561AA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0329C27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709D6C64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297</w:t>
            </w:r>
          </w:p>
        </w:tc>
        <w:tc>
          <w:tcPr>
            <w:tcW w:w="540" w:type="dxa"/>
            <w:vAlign w:val="center"/>
          </w:tcPr>
          <w:p w14:paraId="62542B91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303</w:t>
            </w:r>
          </w:p>
        </w:tc>
        <w:tc>
          <w:tcPr>
            <w:tcW w:w="549" w:type="dxa"/>
            <w:vAlign w:val="center"/>
          </w:tcPr>
          <w:p w14:paraId="5218419A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709" w:type="dxa"/>
            <w:vAlign w:val="center"/>
          </w:tcPr>
          <w:p w14:paraId="07998851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19, 20</w:t>
            </w:r>
          </w:p>
        </w:tc>
        <w:tc>
          <w:tcPr>
            <w:tcW w:w="2198" w:type="dxa"/>
          </w:tcPr>
          <w:p w14:paraId="280F36F6" w14:textId="77777777" w:rsidR="00D54A64" w:rsidRPr="000561AA" w:rsidRDefault="00197C62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OPZ</w:t>
            </w:r>
            <w:r w:rsidR="00D54A64" w:rsidRPr="000561AA">
              <w:rPr>
                <w:bCs/>
                <w:sz w:val="16"/>
                <w:szCs w:val="16"/>
              </w:rPr>
              <w:t xml:space="preserve"> in caso di </w:t>
            </w:r>
            <w:r w:rsidR="00D54A64" w:rsidRPr="000561AA">
              <w:rPr>
                <w:bCs/>
                <w:i/>
                <w:sz w:val="16"/>
                <w:szCs w:val="16"/>
              </w:rPr>
              <w:t>Tipologia protesi</w:t>
            </w:r>
            <w:r w:rsidR="00D54A64" w:rsidRPr="000561AA">
              <w:rPr>
                <w:bCs/>
                <w:sz w:val="16"/>
                <w:szCs w:val="16"/>
              </w:rPr>
              <w:t xml:space="preserve"> uguale a “A” o “G”</w:t>
            </w:r>
          </w:p>
        </w:tc>
      </w:tr>
      <w:tr w:rsidR="00D54A64" w:rsidRPr="00D54A64" w14:paraId="027E81F0" w14:textId="77777777" w:rsidTr="00352D57">
        <w:trPr>
          <w:cantSplit/>
        </w:trPr>
        <w:tc>
          <w:tcPr>
            <w:tcW w:w="2552" w:type="dxa"/>
          </w:tcPr>
          <w:p w14:paraId="536EA2D5" w14:textId="77777777" w:rsidR="00D54A64" w:rsidRPr="000561AA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Tecnica chirurgica: innesti ossei</w:t>
            </w:r>
          </w:p>
        </w:tc>
        <w:tc>
          <w:tcPr>
            <w:tcW w:w="2126" w:type="dxa"/>
          </w:tcPr>
          <w:p w14:paraId="5669B89E" w14:textId="77777777" w:rsidR="00D54A64" w:rsidRPr="000561AA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0DC6D2D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N</w:t>
            </w:r>
          </w:p>
        </w:tc>
        <w:tc>
          <w:tcPr>
            <w:tcW w:w="540" w:type="dxa"/>
            <w:vAlign w:val="center"/>
          </w:tcPr>
          <w:p w14:paraId="135520C8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304</w:t>
            </w:r>
          </w:p>
        </w:tc>
        <w:tc>
          <w:tcPr>
            <w:tcW w:w="540" w:type="dxa"/>
            <w:vAlign w:val="center"/>
          </w:tcPr>
          <w:p w14:paraId="43D74C6F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306</w:t>
            </w:r>
          </w:p>
        </w:tc>
        <w:tc>
          <w:tcPr>
            <w:tcW w:w="549" w:type="dxa"/>
            <w:vAlign w:val="center"/>
          </w:tcPr>
          <w:p w14:paraId="359C0582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709" w:type="dxa"/>
            <w:vAlign w:val="center"/>
          </w:tcPr>
          <w:p w14:paraId="3D8C1522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21, 22</w:t>
            </w:r>
          </w:p>
        </w:tc>
        <w:tc>
          <w:tcPr>
            <w:tcW w:w="2198" w:type="dxa"/>
          </w:tcPr>
          <w:p w14:paraId="42138913" w14:textId="77777777" w:rsidR="00D54A64" w:rsidRPr="000561AA" w:rsidRDefault="00197C62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OPZ</w:t>
            </w:r>
            <w:r w:rsidR="00D54A64" w:rsidRPr="000561AA">
              <w:rPr>
                <w:bCs/>
                <w:sz w:val="16"/>
                <w:szCs w:val="16"/>
              </w:rPr>
              <w:t xml:space="preserve"> in caso di </w:t>
            </w:r>
            <w:r w:rsidR="00D54A64" w:rsidRPr="000561AA">
              <w:rPr>
                <w:bCs/>
                <w:i/>
                <w:sz w:val="16"/>
                <w:szCs w:val="16"/>
              </w:rPr>
              <w:t>Tipologia protesi</w:t>
            </w:r>
            <w:r w:rsidR="00D54A64" w:rsidRPr="000561AA">
              <w:rPr>
                <w:bCs/>
                <w:sz w:val="16"/>
                <w:szCs w:val="16"/>
              </w:rPr>
              <w:t xml:space="preserve"> uguale a “A” o “G”</w:t>
            </w:r>
          </w:p>
        </w:tc>
      </w:tr>
      <w:tr w:rsidR="00D54A64" w:rsidRPr="00D54A64" w14:paraId="6548AC85" w14:textId="77777777" w:rsidTr="00352D57">
        <w:trPr>
          <w:cantSplit/>
        </w:trPr>
        <w:tc>
          <w:tcPr>
            <w:tcW w:w="2552" w:type="dxa"/>
          </w:tcPr>
          <w:p w14:paraId="4A4B741B" w14:textId="77777777" w:rsidR="00D54A64" w:rsidRPr="000561AA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Tecnica chirurgica: anelli rinforzo cotile</w:t>
            </w:r>
          </w:p>
        </w:tc>
        <w:tc>
          <w:tcPr>
            <w:tcW w:w="2126" w:type="dxa"/>
          </w:tcPr>
          <w:p w14:paraId="4BB21830" w14:textId="77777777" w:rsidR="00D54A64" w:rsidRPr="000561AA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A56B4E5" w14:textId="77777777" w:rsidR="00D54A64" w:rsidRPr="000561AA" w:rsidRDefault="00C25DEA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A</w:t>
            </w:r>
            <w:r w:rsidR="00D54A64" w:rsidRPr="000561AA">
              <w:rPr>
                <w:rFonts w:cs="Arial"/>
                <w:sz w:val="16"/>
                <w:szCs w:val="16"/>
              </w:rPr>
              <w:t>N</w:t>
            </w:r>
          </w:p>
        </w:tc>
        <w:tc>
          <w:tcPr>
            <w:tcW w:w="540" w:type="dxa"/>
            <w:vAlign w:val="center"/>
          </w:tcPr>
          <w:p w14:paraId="3B66654C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307</w:t>
            </w:r>
          </w:p>
        </w:tc>
        <w:tc>
          <w:tcPr>
            <w:tcW w:w="540" w:type="dxa"/>
            <w:vAlign w:val="center"/>
          </w:tcPr>
          <w:p w14:paraId="6248DF9C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307</w:t>
            </w:r>
          </w:p>
        </w:tc>
        <w:tc>
          <w:tcPr>
            <w:tcW w:w="549" w:type="dxa"/>
            <w:vAlign w:val="center"/>
          </w:tcPr>
          <w:p w14:paraId="20B75D0F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center"/>
          </w:tcPr>
          <w:p w14:paraId="3579C5D1" w14:textId="77777777" w:rsidR="00D54A64" w:rsidRPr="000561AA" w:rsidRDefault="00D54A64" w:rsidP="009C7B3D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23</w:t>
            </w:r>
          </w:p>
        </w:tc>
        <w:tc>
          <w:tcPr>
            <w:tcW w:w="2198" w:type="dxa"/>
          </w:tcPr>
          <w:p w14:paraId="1BA6B3B3" w14:textId="77777777" w:rsidR="00D54A64" w:rsidRPr="000561AA" w:rsidRDefault="00197C62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OPZ</w:t>
            </w:r>
            <w:r w:rsidR="00D54A64" w:rsidRPr="000561AA">
              <w:rPr>
                <w:bCs/>
                <w:sz w:val="16"/>
                <w:szCs w:val="16"/>
              </w:rPr>
              <w:t xml:space="preserve"> in caso di </w:t>
            </w:r>
            <w:r w:rsidR="00D54A64" w:rsidRPr="000561AA">
              <w:rPr>
                <w:bCs/>
                <w:i/>
                <w:sz w:val="16"/>
                <w:szCs w:val="16"/>
              </w:rPr>
              <w:t>Tipologia protesi</w:t>
            </w:r>
            <w:r w:rsidR="00D54A64" w:rsidRPr="000561AA">
              <w:rPr>
                <w:bCs/>
                <w:sz w:val="16"/>
                <w:szCs w:val="16"/>
              </w:rPr>
              <w:t xml:space="preserve"> uguale a “A”</w:t>
            </w:r>
          </w:p>
        </w:tc>
      </w:tr>
      <w:tr w:rsidR="00D54A64" w:rsidRPr="00D54A64" w14:paraId="7360B383" w14:textId="77777777" w:rsidTr="00352D57">
        <w:trPr>
          <w:cantSplit/>
        </w:trPr>
        <w:tc>
          <w:tcPr>
            <w:tcW w:w="2552" w:type="dxa"/>
          </w:tcPr>
          <w:p w14:paraId="300F69FF" w14:textId="77777777" w:rsidR="00D54A64" w:rsidRPr="000561AA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Tecnica chirurgica: modalità fissazione</w:t>
            </w:r>
          </w:p>
        </w:tc>
        <w:tc>
          <w:tcPr>
            <w:tcW w:w="2126" w:type="dxa"/>
          </w:tcPr>
          <w:p w14:paraId="5A6222E4" w14:textId="77777777" w:rsidR="00D54A64" w:rsidRPr="000561AA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1E17B12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423B06C7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308</w:t>
            </w:r>
          </w:p>
        </w:tc>
        <w:tc>
          <w:tcPr>
            <w:tcW w:w="540" w:type="dxa"/>
            <w:vAlign w:val="center"/>
          </w:tcPr>
          <w:p w14:paraId="6D7FE4B2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314</w:t>
            </w:r>
          </w:p>
        </w:tc>
        <w:tc>
          <w:tcPr>
            <w:tcW w:w="549" w:type="dxa"/>
            <w:vAlign w:val="center"/>
          </w:tcPr>
          <w:p w14:paraId="5E7580CA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709" w:type="dxa"/>
            <w:vAlign w:val="center"/>
          </w:tcPr>
          <w:p w14:paraId="5CDAB699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24</w:t>
            </w:r>
          </w:p>
        </w:tc>
        <w:tc>
          <w:tcPr>
            <w:tcW w:w="2198" w:type="dxa"/>
          </w:tcPr>
          <w:p w14:paraId="4D9BF707" w14:textId="77777777" w:rsidR="00D54A64" w:rsidRPr="000561AA" w:rsidRDefault="00197C62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OPZ</w:t>
            </w:r>
            <w:r w:rsidR="00D54A64" w:rsidRPr="000561AA">
              <w:rPr>
                <w:bCs/>
                <w:sz w:val="16"/>
                <w:szCs w:val="16"/>
              </w:rPr>
              <w:t xml:space="preserve"> in caso di </w:t>
            </w:r>
            <w:r w:rsidR="00D54A64" w:rsidRPr="000561AA">
              <w:rPr>
                <w:bCs/>
                <w:i/>
                <w:sz w:val="16"/>
                <w:szCs w:val="16"/>
              </w:rPr>
              <w:t>Tipologia protesi</w:t>
            </w:r>
            <w:r w:rsidR="00D54A64" w:rsidRPr="000561AA">
              <w:rPr>
                <w:bCs/>
                <w:sz w:val="16"/>
                <w:szCs w:val="16"/>
              </w:rPr>
              <w:t xml:space="preserve"> uguale a “A”</w:t>
            </w:r>
          </w:p>
        </w:tc>
      </w:tr>
      <w:tr w:rsidR="00D54A64" w:rsidRPr="00D54A64" w14:paraId="149C9CA8" w14:textId="77777777" w:rsidTr="00352D57">
        <w:trPr>
          <w:cantSplit/>
        </w:trPr>
        <w:tc>
          <w:tcPr>
            <w:tcW w:w="2552" w:type="dxa"/>
          </w:tcPr>
          <w:p w14:paraId="5FD39EFA" w14:textId="77777777" w:rsidR="00D54A64" w:rsidRPr="000561AA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Tecnica chirurgica: parti fissazione</w:t>
            </w:r>
          </w:p>
        </w:tc>
        <w:tc>
          <w:tcPr>
            <w:tcW w:w="2126" w:type="dxa"/>
          </w:tcPr>
          <w:p w14:paraId="5486B65C" w14:textId="77777777" w:rsidR="00D54A64" w:rsidRPr="000561AA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F0EC395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04721502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315</w:t>
            </w:r>
          </w:p>
        </w:tc>
        <w:tc>
          <w:tcPr>
            <w:tcW w:w="540" w:type="dxa"/>
            <w:vAlign w:val="center"/>
          </w:tcPr>
          <w:p w14:paraId="279C9417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315</w:t>
            </w:r>
          </w:p>
        </w:tc>
        <w:tc>
          <w:tcPr>
            <w:tcW w:w="549" w:type="dxa"/>
            <w:vAlign w:val="center"/>
          </w:tcPr>
          <w:p w14:paraId="3CEA1032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center"/>
          </w:tcPr>
          <w:p w14:paraId="7A7C1FD5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25</w:t>
            </w:r>
          </w:p>
        </w:tc>
        <w:tc>
          <w:tcPr>
            <w:tcW w:w="2198" w:type="dxa"/>
          </w:tcPr>
          <w:p w14:paraId="06DE2E23" w14:textId="77777777" w:rsidR="00D54A64" w:rsidRPr="000561AA" w:rsidRDefault="00197C62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OPZ</w:t>
            </w:r>
            <w:r w:rsidR="00D54A64" w:rsidRPr="000561AA">
              <w:rPr>
                <w:bCs/>
                <w:sz w:val="16"/>
                <w:szCs w:val="16"/>
              </w:rPr>
              <w:t xml:space="preserve"> in caso di </w:t>
            </w:r>
            <w:r w:rsidR="00D54A64" w:rsidRPr="000561AA">
              <w:rPr>
                <w:bCs/>
                <w:i/>
                <w:sz w:val="16"/>
                <w:szCs w:val="16"/>
              </w:rPr>
              <w:t>Tipologia protesi</w:t>
            </w:r>
            <w:r w:rsidR="00D54A64" w:rsidRPr="000561AA">
              <w:rPr>
                <w:bCs/>
                <w:sz w:val="16"/>
                <w:szCs w:val="16"/>
              </w:rPr>
              <w:t xml:space="preserve"> uguale a “A”</w:t>
            </w:r>
          </w:p>
        </w:tc>
      </w:tr>
      <w:tr w:rsidR="00D54A64" w:rsidRPr="00D54A64" w14:paraId="781B8B63" w14:textId="77777777" w:rsidTr="00352D57">
        <w:trPr>
          <w:cantSplit/>
        </w:trPr>
        <w:tc>
          <w:tcPr>
            <w:tcW w:w="2552" w:type="dxa"/>
          </w:tcPr>
          <w:p w14:paraId="57328563" w14:textId="77777777" w:rsidR="00D54A64" w:rsidRPr="000561AA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  <w:highlight w:val="yellow"/>
              </w:rPr>
            </w:pPr>
            <w:r w:rsidRPr="000561AA">
              <w:rPr>
                <w:rFonts w:cs="Arial"/>
                <w:sz w:val="16"/>
                <w:szCs w:val="16"/>
              </w:rPr>
              <w:t>Tecnica chirurgica: altra incisione</w:t>
            </w:r>
          </w:p>
        </w:tc>
        <w:tc>
          <w:tcPr>
            <w:tcW w:w="2126" w:type="dxa"/>
          </w:tcPr>
          <w:p w14:paraId="4834152F" w14:textId="77777777" w:rsidR="00D54A64" w:rsidRPr="000561AA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  <w:vAlign w:val="center"/>
          </w:tcPr>
          <w:p w14:paraId="111D8D56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35C3C6E1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316</w:t>
            </w:r>
          </w:p>
        </w:tc>
        <w:tc>
          <w:tcPr>
            <w:tcW w:w="540" w:type="dxa"/>
            <w:vAlign w:val="center"/>
          </w:tcPr>
          <w:p w14:paraId="32B166C7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345</w:t>
            </w:r>
          </w:p>
        </w:tc>
        <w:tc>
          <w:tcPr>
            <w:tcW w:w="549" w:type="dxa"/>
            <w:vAlign w:val="center"/>
          </w:tcPr>
          <w:p w14:paraId="5AC0AD3E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709" w:type="dxa"/>
            <w:vAlign w:val="center"/>
          </w:tcPr>
          <w:p w14:paraId="2CC31245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198" w:type="dxa"/>
          </w:tcPr>
          <w:p w14:paraId="52A0A660" w14:textId="77777777" w:rsidR="00D54A64" w:rsidRPr="000561AA" w:rsidRDefault="008247B8" w:rsidP="008247B8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OPZ</w:t>
            </w:r>
            <w:r w:rsidR="00D54A64" w:rsidRPr="000561AA">
              <w:rPr>
                <w:bCs/>
                <w:sz w:val="16"/>
                <w:szCs w:val="16"/>
              </w:rPr>
              <w:t xml:space="preserve"> se </w:t>
            </w:r>
            <w:r w:rsidR="00D54A64" w:rsidRPr="000561AA">
              <w:rPr>
                <w:bCs/>
                <w:i/>
                <w:sz w:val="16"/>
                <w:szCs w:val="16"/>
              </w:rPr>
              <w:t>T</w:t>
            </w:r>
            <w:r w:rsidR="00D54A64" w:rsidRPr="000561AA">
              <w:rPr>
                <w:i/>
                <w:sz w:val="16"/>
                <w:szCs w:val="16"/>
              </w:rPr>
              <w:t>ecnica chirurgica: incisione chirurgica</w:t>
            </w:r>
            <w:r w:rsidR="00D54A64" w:rsidRPr="000561AA">
              <w:rPr>
                <w:bCs/>
                <w:sz w:val="16"/>
                <w:szCs w:val="16"/>
              </w:rPr>
              <w:t xml:space="preserve"> </w:t>
            </w:r>
            <w:r w:rsidRPr="000561AA">
              <w:rPr>
                <w:bCs/>
                <w:sz w:val="16"/>
                <w:szCs w:val="16"/>
              </w:rPr>
              <w:t xml:space="preserve">non </w:t>
            </w:r>
            <w:r w:rsidR="00D54A64" w:rsidRPr="000561AA">
              <w:rPr>
                <w:bCs/>
                <w:sz w:val="16"/>
                <w:szCs w:val="16"/>
              </w:rPr>
              <w:t xml:space="preserve">è </w:t>
            </w:r>
            <w:r w:rsidRPr="000561AA">
              <w:rPr>
                <w:bCs/>
                <w:sz w:val="16"/>
                <w:szCs w:val="16"/>
              </w:rPr>
              <w:t>stato avvalorato</w:t>
            </w:r>
            <w:r w:rsidR="00D54A64" w:rsidRPr="000561AA">
              <w:rPr>
                <w:bCs/>
                <w:sz w:val="16"/>
                <w:szCs w:val="16"/>
              </w:rPr>
              <w:t xml:space="preserve">. Solo nel caso di </w:t>
            </w:r>
            <w:r w:rsidR="00D54A64" w:rsidRPr="000561AA">
              <w:rPr>
                <w:bCs/>
                <w:i/>
                <w:sz w:val="16"/>
                <w:szCs w:val="16"/>
              </w:rPr>
              <w:t>Tipologia protesi</w:t>
            </w:r>
            <w:r w:rsidR="00D54A64" w:rsidRPr="000561AA">
              <w:rPr>
                <w:bCs/>
                <w:sz w:val="16"/>
                <w:szCs w:val="16"/>
              </w:rPr>
              <w:t xml:space="preserve"> uguale a “A” o “G”</w:t>
            </w:r>
          </w:p>
        </w:tc>
      </w:tr>
      <w:tr w:rsidR="00D54A64" w:rsidRPr="00D54A64" w14:paraId="61976C35" w14:textId="77777777" w:rsidTr="00352D57">
        <w:trPr>
          <w:cantSplit/>
        </w:trPr>
        <w:tc>
          <w:tcPr>
            <w:tcW w:w="2552" w:type="dxa"/>
          </w:tcPr>
          <w:p w14:paraId="53BF3EFD" w14:textId="77777777" w:rsidR="00D54A64" w:rsidRPr="000561AA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lastRenderedPageBreak/>
              <w:t>Tecnica chirurgica: intervento sulla rotula</w:t>
            </w:r>
          </w:p>
        </w:tc>
        <w:tc>
          <w:tcPr>
            <w:tcW w:w="2126" w:type="dxa"/>
          </w:tcPr>
          <w:p w14:paraId="6AE04AA5" w14:textId="77777777" w:rsidR="00D54A64" w:rsidRPr="000561AA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99C9ADF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47EE2B76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346</w:t>
            </w:r>
          </w:p>
        </w:tc>
        <w:tc>
          <w:tcPr>
            <w:tcW w:w="540" w:type="dxa"/>
            <w:vAlign w:val="center"/>
          </w:tcPr>
          <w:p w14:paraId="17062E87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348</w:t>
            </w:r>
          </w:p>
        </w:tc>
        <w:tc>
          <w:tcPr>
            <w:tcW w:w="549" w:type="dxa"/>
            <w:vAlign w:val="center"/>
          </w:tcPr>
          <w:p w14:paraId="6333B0A8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709" w:type="dxa"/>
            <w:vAlign w:val="center"/>
          </w:tcPr>
          <w:p w14:paraId="510CFF09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26</w:t>
            </w:r>
          </w:p>
        </w:tc>
        <w:tc>
          <w:tcPr>
            <w:tcW w:w="2198" w:type="dxa"/>
          </w:tcPr>
          <w:p w14:paraId="7AA0EC95" w14:textId="77777777" w:rsidR="00D54A64" w:rsidRPr="000561AA" w:rsidRDefault="00197C62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OPZ</w:t>
            </w:r>
            <w:r w:rsidR="00D54A64" w:rsidRPr="000561AA">
              <w:rPr>
                <w:bCs/>
                <w:sz w:val="16"/>
                <w:szCs w:val="16"/>
              </w:rPr>
              <w:t xml:space="preserve"> in caso</w:t>
            </w:r>
          </w:p>
          <w:p w14:paraId="0AA11B0D" w14:textId="77777777" w:rsidR="00D54A64" w:rsidRPr="000561AA" w:rsidRDefault="00D54A64" w:rsidP="00FD7262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 xml:space="preserve">di </w:t>
            </w:r>
            <w:r w:rsidRPr="000561AA">
              <w:rPr>
                <w:bCs/>
                <w:i/>
                <w:sz w:val="16"/>
                <w:szCs w:val="16"/>
              </w:rPr>
              <w:t>Tipologia protesi</w:t>
            </w:r>
            <w:r w:rsidR="00FD7262" w:rsidRPr="000561AA">
              <w:rPr>
                <w:bCs/>
                <w:sz w:val="16"/>
                <w:szCs w:val="16"/>
              </w:rPr>
              <w:t xml:space="preserve"> uguale a</w:t>
            </w:r>
            <w:r w:rsidRPr="000561AA">
              <w:rPr>
                <w:bCs/>
                <w:sz w:val="16"/>
                <w:szCs w:val="16"/>
              </w:rPr>
              <w:t xml:space="preserve"> “G”</w:t>
            </w:r>
          </w:p>
        </w:tc>
      </w:tr>
      <w:tr w:rsidR="00D54A64" w:rsidRPr="00D54A64" w14:paraId="461A534D" w14:textId="77777777" w:rsidTr="00352D57">
        <w:trPr>
          <w:cantSplit/>
        </w:trPr>
        <w:tc>
          <w:tcPr>
            <w:tcW w:w="2552" w:type="dxa"/>
          </w:tcPr>
          <w:p w14:paraId="091F06B9" w14:textId="77777777" w:rsidR="00D54A64" w:rsidRPr="000561AA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Tecnica chirurgica: approccio chirurgico</w:t>
            </w:r>
          </w:p>
        </w:tc>
        <w:tc>
          <w:tcPr>
            <w:tcW w:w="2126" w:type="dxa"/>
          </w:tcPr>
          <w:p w14:paraId="0651960B" w14:textId="77777777" w:rsidR="00D54A64" w:rsidRPr="000561AA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2F5C545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299D8E0F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349</w:t>
            </w:r>
          </w:p>
        </w:tc>
        <w:tc>
          <w:tcPr>
            <w:tcW w:w="540" w:type="dxa"/>
            <w:vAlign w:val="center"/>
          </w:tcPr>
          <w:p w14:paraId="1C5F8C74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349</w:t>
            </w:r>
          </w:p>
        </w:tc>
        <w:tc>
          <w:tcPr>
            <w:tcW w:w="549" w:type="dxa"/>
            <w:vAlign w:val="center"/>
          </w:tcPr>
          <w:p w14:paraId="189BEEB2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center"/>
          </w:tcPr>
          <w:p w14:paraId="3120F11D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27</w:t>
            </w:r>
          </w:p>
        </w:tc>
        <w:tc>
          <w:tcPr>
            <w:tcW w:w="2198" w:type="dxa"/>
          </w:tcPr>
          <w:p w14:paraId="57CEC631" w14:textId="77777777" w:rsidR="00D54A64" w:rsidRPr="000561AA" w:rsidRDefault="00197C62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OPZ</w:t>
            </w:r>
            <w:r w:rsidR="00D54A64" w:rsidRPr="000561AA">
              <w:rPr>
                <w:bCs/>
                <w:sz w:val="16"/>
                <w:szCs w:val="16"/>
              </w:rPr>
              <w:t xml:space="preserve"> in caso</w:t>
            </w:r>
          </w:p>
          <w:p w14:paraId="32962BC8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 xml:space="preserve">di </w:t>
            </w:r>
            <w:r w:rsidRPr="000561AA">
              <w:rPr>
                <w:bCs/>
                <w:i/>
                <w:sz w:val="16"/>
                <w:szCs w:val="16"/>
              </w:rPr>
              <w:t>Tipologia protesi</w:t>
            </w:r>
            <w:r w:rsidRPr="000561AA">
              <w:rPr>
                <w:bCs/>
                <w:sz w:val="16"/>
                <w:szCs w:val="16"/>
              </w:rPr>
              <w:t xml:space="preserve"> uguale a “S”</w:t>
            </w:r>
          </w:p>
        </w:tc>
      </w:tr>
      <w:tr w:rsidR="00D54A64" w:rsidRPr="00D54A64" w14:paraId="424AB1A8" w14:textId="77777777" w:rsidTr="00352D57">
        <w:trPr>
          <w:cantSplit/>
        </w:trPr>
        <w:tc>
          <w:tcPr>
            <w:tcW w:w="2552" w:type="dxa"/>
          </w:tcPr>
          <w:p w14:paraId="7AFA7AEC" w14:textId="77777777" w:rsidR="00D54A64" w:rsidRPr="000561AA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Tecnica chirurgica: drenaggio aspirante</w:t>
            </w:r>
          </w:p>
        </w:tc>
        <w:tc>
          <w:tcPr>
            <w:tcW w:w="2126" w:type="dxa"/>
          </w:tcPr>
          <w:p w14:paraId="764ABAA6" w14:textId="77777777" w:rsidR="00D54A64" w:rsidRPr="000561AA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BE76984" w14:textId="77777777" w:rsidR="00D54A64" w:rsidRPr="000561AA" w:rsidRDefault="00A869C5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A</w:t>
            </w:r>
            <w:r w:rsidR="00D54A64" w:rsidRPr="000561AA">
              <w:rPr>
                <w:rFonts w:cs="Arial"/>
                <w:sz w:val="16"/>
                <w:szCs w:val="16"/>
              </w:rPr>
              <w:t>N</w:t>
            </w:r>
          </w:p>
        </w:tc>
        <w:tc>
          <w:tcPr>
            <w:tcW w:w="540" w:type="dxa"/>
            <w:vAlign w:val="center"/>
          </w:tcPr>
          <w:p w14:paraId="67C7C67E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350</w:t>
            </w:r>
          </w:p>
        </w:tc>
        <w:tc>
          <w:tcPr>
            <w:tcW w:w="540" w:type="dxa"/>
            <w:vAlign w:val="center"/>
          </w:tcPr>
          <w:p w14:paraId="7616ABEF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350</w:t>
            </w:r>
          </w:p>
        </w:tc>
        <w:tc>
          <w:tcPr>
            <w:tcW w:w="549" w:type="dxa"/>
            <w:vAlign w:val="center"/>
          </w:tcPr>
          <w:p w14:paraId="5ECED9B2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center"/>
          </w:tcPr>
          <w:p w14:paraId="408274D4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28</w:t>
            </w:r>
          </w:p>
        </w:tc>
        <w:tc>
          <w:tcPr>
            <w:tcW w:w="2198" w:type="dxa"/>
          </w:tcPr>
          <w:p w14:paraId="67C8C9D2" w14:textId="77777777" w:rsidR="00D54A64" w:rsidRPr="000561AA" w:rsidRDefault="00197C62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OPZ</w:t>
            </w:r>
            <w:r w:rsidR="00D54A64" w:rsidRPr="000561AA">
              <w:rPr>
                <w:bCs/>
                <w:sz w:val="16"/>
                <w:szCs w:val="16"/>
              </w:rPr>
              <w:t xml:space="preserve"> in caso</w:t>
            </w:r>
          </w:p>
          <w:p w14:paraId="1CF37135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 xml:space="preserve">di </w:t>
            </w:r>
            <w:r w:rsidRPr="000561AA">
              <w:rPr>
                <w:bCs/>
                <w:i/>
                <w:sz w:val="16"/>
                <w:szCs w:val="16"/>
              </w:rPr>
              <w:t>Tipologia protesi</w:t>
            </w:r>
            <w:r w:rsidRPr="000561AA">
              <w:rPr>
                <w:bCs/>
                <w:sz w:val="16"/>
                <w:szCs w:val="16"/>
              </w:rPr>
              <w:t xml:space="preserve"> uguale a “S”</w:t>
            </w:r>
          </w:p>
        </w:tc>
      </w:tr>
      <w:tr w:rsidR="00D54A64" w:rsidRPr="00D54A64" w14:paraId="00CF589C" w14:textId="77777777" w:rsidTr="00352D57">
        <w:trPr>
          <w:cantSplit/>
        </w:trPr>
        <w:tc>
          <w:tcPr>
            <w:tcW w:w="2552" w:type="dxa"/>
          </w:tcPr>
          <w:p w14:paraId="468E44BC" w14:textId="77777777" w:rsidR="00D54A64" w:rsidRPr="000561AA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Tecnica chirurgica: riparazione della cuffia</w:t>
            </w:r>
          </w:p>
        </w:tc>
        <w:tc>
          <w:tcPr>
            <w:tcW w:w="2126" w:type="dxa"/>
          </w:tcPr>
          <w:p w14:paraId="5AEFBDCE" w14:textId="77777777" w:rsidR="00D54A64" w:rsidRPr="000561AA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A517C0D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N</w:t>
            </w:r>
          </w:p>
        </w:tc>
        <w:tc>
          <w:tcPr>
            <w:tcW w:w="540" w:type="dxa"/>
            <w:vAlign w:val="center"/>
          </w:tcPr>
          <w:p w14:paraId="6310CDFF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351</w:t>
            </w:r>
          </w:p>
        </w:tc>
        <w:tc>
          <w:tcPr>
            <w:tcW w:w="540" w:type="dxa"/>
            <w:vAlign w:val="center"/>
          </w:tcPr>
          <w:p w14:paraId="16BB9039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351</w:t>
            </w:r>
          </w:p>
        </w:tc>
        <w:tc>
          <w:tcPr>
            <w:tcW w:w="549" w:type="dxa"/>
            <w:vAlign w:val="center"/>
          </w:tcPr>
          <w:p w14:paraId="3498935B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center"/>
          </w:tcPr>
          <w:p w14:paraId="5C59C9D2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29</w:t>
            </w:r>
          </w:p>
        </w:tc>
        <w:tc>
          <w:tcPr>
            <w:tcW w:w="2198" w:type="dxa"/>
          </w:tcPr>
          <w:p w14:paraId="7BA06D3B" w14:textId="77777777" w:rsidR="00D54A64" w:rsidRPr="000561AA" w:rsidRDefault="00197C62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OPZ</w:t>
            </w:r>
            <w:r w:rsidR="00D54A64" w:rsidRPr="000561AA">
              <w:rPr>
                <w:bCs/>
                <w:sz w:val="16"/>
                <w:szCs w:val="16"/>
              </w:rPr>
              <w:t xml:space="preserve"> in caso</w:t>
            </w:r>
          </w:p>
          <w:p w14:paraId="548B5882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 xml:space="preserve">di </w:t>
            </w:r>
            <w:r w:rsidRPr="000561AA">
              <w:rPr>
                <w:bCs/>
                <w:i/>
                <w:sz w:val="16"/>
                <w:szCs w:val="16"/>
              </w:rPr>
              <w:t>Tipologia protesi</w:t>
            </w:r>
            <w:r w:rsidRPr="000561AA">
              <w:rPr>
                <w:bCs/>
                <w:sz w:val="16"/>
                <w:szCs w:val="16"/>
              </w:rPr>
              <w:t xml:space="preserve"> uguale a “S”</w:t>
            </w:r>
          </w:p>
        </w:tc>
      </w:tr>
      <w:tr w:rsidR="00D54A64" w:rsidRPr="00D54A64" w14:paraId="2F646F00" w14:textId="77777777" w:rsidTr="00352D57">
        <w:trPr>
          <w:cantSplit/>
        </w:trPr>
        <w:tc>
          <w:tcPr>
            <w:tcW w:w="2552" w:type="dxa"/>
          </w:tcPr>
          <w:p w14:paraId="2D8702EF" w14:textId="77777777" w:rsidR="00D54A64" w:rsidRPr="000561AA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Tecnica chirurgica: altro approccio chirurgico</w:t>
            </w:r>
          </w:p>
        </w:tc>
        <w:tc>
          <w:tcPr>
            <w:tcW w:w="2126" w:type="dxa"/>
          </w:tcPr>
          <w:p w14:paraId="2F884F63" w14:textId="77777777" w:rsidR="00D54A64" w:rsidRPr="000561AA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B5A4FAA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72AEDB8C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352</w:t>
            </w:r>
          </w:p>
        </w:tc>
        <w:tc>
          <w:tcPr>
            <w:tcW w:w="540" w:type="dxa"/>
            <w:vAlign w:val="center"/>
          </w:tcPr>
          <w:p w14:paraId="3929878D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401</w:t>
            </w:r>
          </w:p>
        </w:tc>
        <w:tc>
          <w:tcPr>
            <w:tcW w:w="549" w:type="dxa"/>
            <w:vAlign w:val="center"/>
          </w:tcPr>
          <w:p w14:paraId="09420DDC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709" w:type="dxa"/>
            <w:vAlign w:val="center"/>
          </w:tcPr>
          <w:p w14:paraId="461A5809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198" w:type="dxa"/>
          </w:tcPr>
          <w:p w14:paraId="7BB02410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 xml:space="preserve">OBB in caso di </w:t>
            </w:r>
            <w:r w:rsidRPr="000561AA">
              <w:rPr>
                <w:bCs/>
                <w:i/>
                <w:sz w:val="16"/>
                <w:szCs w:val="16"/>
              </w:rPr>
              <w:t>Tipologia protesi</w:t>
            </w:r>
            <w:r w:rsidRPr="000561AA">
              <w:rPr>
                <w:bCs/>
                <w:sz w:val="16"/>
                <w:szCs w:val="16"/>
              </w:rPr>
              <w:t xml:space="preserve"> uguale a “S” e </w:t>
            </w:r>
            <w:r w:rsidRPr="000561AA">
              <w:rPr>
                <w:bCs/>
                <w:i/>
                <w:sz w:val="16"/>
                <w:szCs w:val="16"/>
              </w:rPr>
              <w:t>Tecnica chirurgica: approccio chirurgico</w:t>
            </w:r>
            <w:r w:rsidRPr="000561AA">
              <w:rPr>
                <w:bCs/>
                <w:sz w:val="16"/>
                <w:szCs w:val="16"/>
              </w:rPr>
              <w:t xml:space="preserve"> uguale a “Altro”</w:t>
            </w:r>
          </w:p>
        </w:tc>
      </w:tr>
      <w:tr w:rsidR="00D54A64" w:rsidRPr="00D54A64" w14:paraId="0895DEBF" w14:textId="77777777" w:rsidTr="00352D57">
        <w:trPr>
          <w:cantSplit/>
        </w:trPr>
        <w:tc>
          <w:tcPr>
            <w:tcW w:w="2552" w:type="dxa"/>
          </w:tcPr>
          <w:p w14:paraId="3B033023" w14:textId="77777777" w:rsidR="00D54A64" w:rsidRPr="000561AA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Tipo protesi impiantata</w:t>
            </w:r>
          </w:p>
        </w:tc>
        <w:tc>
          <w:tcPr>
            <w:tcW w:w="2126" w:type="dxa"/>
          </w:tcPr>
          <w:p w14:paraId="045A8017" w14:textId="77777777" w:rsidR="00D54A64" w:rsidRPr="000561AA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EF0AFE0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1297DCB9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402</w:t>
            </w:r>
          </w:p>
        </w:tc>
        <w:tc>
          <w:tcPr>
            <w:tcW w:w="540" w:type="dxa"/>
            <w:vAlign w:val="center"/>
          </w:tcPr>
          <w:p w14:paraId="66FB6F75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404</w:t>
            </w:r>
          </w:p>
        </w:tc>
        <w:tc>
          <w:tcPr>
            <w:tcW w:w="549" w:type="dxa"/>
            <w:vAlign w:val="center"/>
          </w:tcPr>
          <w:p w14:paraId="56EFDBEE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709" w:type="dxa"/>
            <w:vAlign w:val="center"/>
          </w:tcPr>
          <w:p w14:paraId="4AD5200A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30</w:t>
            </w:r>
          </w:p>
        </w:tc>
        <w:tc>
          <w:tcPr>
            <w:tcW w:w="2198" w:type="dxa"/>
          </w:tcPr>
          <w:p w14:paraId="6D3AECA8" w14:textId="77777777" w:rsidR="00D54A64" w:rsidRPr="000561AA" w:rsidRDefault="00197C62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OPZ</w:t>
            </w:r>
            <w:r w:rsidR="00D54A64" w:rsidRPr="000561AA">
              <w:rPr>
                <w:bCs/>
                <w:sz w:val="16"/>
                <w:szCs w:val="16"/>
              </w:rPr>
              <w:t xml:space="preserve"> in caso di </w:t>
            </w:r>
            <w:r w:rsidR="00D54A64" w:rsidRPr="000561AA">
              <w:rPr>
                <w:bCs/>
                <w:i/>
                <w:sz w:val="16"/>
                <w:szCs w:val="16"/>
              </w:rPr>
              <w:t>Tipologia protesi</w:t>
            </w:r>
            <w:r w:rsidR="00D54A64" w:rsidRPr="000561AA">
              <w:rPr>
                <w:bCs/>
                <w:sz w:val="16"/>
                <w:szCs w:val="16"/>
              </w:rPr>
              <w:t xml:space="preserve"> uguale a “G”</w:t>
            </w:r>
          </w:p>
        </w:tc>
      </w:tr>
      <w:tr w:rsidR="00D54A64" w:rsidRPr="00D54A64" w14:paraId="22B36A86" w14:textId="77777777" w:rsidTr="00352D57">
        <w:trPr>
          <w:cantSplit/>
        </w:trPr>
        <w:tc>
          <w:tcPr>
            <w:tcW w:w="2552" w:type="dxa"/>
          </w:tcPr>
          <w:p w14:paraId="788F06A5" w14:textId="77777777" w:rsidR="00D54A64" w:rsidRPr="000561AA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Altro tipo protesi impiantata</w:t>
            </w:r>
          </w:p>
        </w:tc>
        <w:tc>
          <w:tcPr>
            <w:tcW w:w="2126" w:type="dxa"/>
          </w:tcPr>
          <w:p w14:paraId="21FEF02A" w14:textId="77777777" w:rsidR="00D54A64" w:rsidRPr="000561AA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C50376D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3C6B24F8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405</w:t>
            </w:r>
          </w:p>
        </w:tc>
        <w:tc>
          <w:tcPr>
            <w:tcW w:w="540" w:type="dxa"/>
            <w:vAlign w:val="center"/>
          </w:tcPr>
          <w:p w14:paraId="757605CC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434</w:t>
            </w:r>
          </w:p>
        </w:tc>
        <w:tc>
          <w:tcPr>
            <w:tcW w:w="549" w:type="dxa"/>
            <w:vAlign w:val="center"/>
          </w:tcPr>
          <w:p w14:paraId="4BC95CCB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709" w:type="dxa"/>
          </w:tcPr>
          <w:p w14:paraId="06F9B0FD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198" w:type="dxa"/>
          </w:tcPr>
          <w:p w14:paraId="34079A33" w14:textId="77777777" w:rsidR="00D54A64" w:rsidRPr="000561AA" w:rsidRDefault="00197C62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OPZ</w:t>
            </w:r>
            <w:r w:rsidR="00D54A64" w:rsidRPr="000561AA">
              <w:rPr>
                <w:bCs/>
                <w:sz w:val="16"/>
                <w:szCs w:val="16"/>
              </w:rPr>
              <w:t xml:space="preserve"> in caso di </w:t>
            </w:r>
            <w:r w:rsidR="00D54A64" w:rsidRPr="000561AA">
              <w:rPr>
                <w:bCs/>
                <w:i/>
                <w:sz w:val="16"/>
                <w:szCs w:val="16"/>
              </w:rPr>
              <w:t>Tipologia protesi</w:t>
            </w:r>
            <w:r w:rsidR="00D54A64" w:rsidRPr="000561AA">
              <w:rPr>
                <w:bCs/>
                <w:sz w:val="16"/>
                <w:szCs w:val="16"/>
              </w:rPr>
              <w:t xml:space="preserve"> uguale a “G”</w:t>
            </w:r>
          </w:p>
        </w:tc>
      </w:tr>
      <w:tr w:rsidR="00D54A64" w:rsidRPr="00D54A64" w14:paraId="344C1F89" w14:textId="77777777" w:rsidTr="00352D57">
        <w:trPr>
          <w:cantSplit/>
        </w:trPr>
        <w:tc>
          <w:tcPr>
            <w:tcW w:w="2552" w:type="dxa"/>
          </w:tcPr>
          <w:p w14:paraId="580A61E8" w14:textId="77777777" w:rsidR="00D54A64" w:rsidRPr="000561AA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Rapporto componenti femoro-tibiali</w:t>
            </w:r>
          </w:p>
        </w:tc>
        <w:tc>
          <w:tcPr>
            <w:tcW w:w="2126" w:type="dxa"/>
          </w:tcPr>
          <w:p w14:paraId="215AE936" w14:textId="77777777" w:rsidR="00D54A64" w:rsidRPr="000561AA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7B16D9F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2CC73EA9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435</w:t>
            </w:r>
          </w:p>
        </w:tc>
        <w:tc>
          <w:tcPr>
            <w:tcW w:w="540" w:type="dxa"/>
            <w:vAlign w:val="center"/>
          </w:tcPr>
          <w:p w14:paraId="72BBA153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437</w:t>
            </w:r>
          </w:p>
        </w:tc>
        <w:tc>
          <w:tcPr>
            <w:tcW w:w="549" w:type="dxa"/>
            <w:vAlign w:val="center"/>
          </w:tcPr>
          <w:p w14:paraId="2328D561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709" w:type="dxa"/>
            <w:vAlign w:val="center"/>
          </w:tcPr>
          <w:p w14:paraId="708EB730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31</w:t>
            </w:r>
          </w:p>
        </w:tc>
        <w:tc>
          <w:tcPr>
            <w:tcW w:w="2198" w:type="dxa"/>
          </w:tcPr>
          <w:p w14:paraId="2E169B2F" w14:textId="77777777" w:rsidR="00D54A64" w:rsidRPr="000561AA" w:rsidRDefault="00197C62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OPZ</w:t>
            </w:r>
            <w:r w:rsidR="00D54A64" w:rsidRPr="000561AA">
              <w:rPr>
                <w:bCs/>
                <w:sz w:val="16"/>
                <w:szCs w:val="16"/>
              </w:rPr>
              <w:t xml:space="preserve"> in caso di </w:t>
            </w:r>
            <w:r w:rsidR="00D54A64" w:rsidRPr="000561AA">
              <w:rPr>
                <w:bCs/>
                <w:i/>
                <w:sz w:val="16"/>
                <w:szCs w:val="16"/>
              </w:rPr>
              <w:t>Tipologia protesi</w:t>
            </w:r>
            <w:r w:rsidR="00D54A64" w:rsidRPr="000561AA">
              <w:rPr>
                <w:bCs/>
                <w:sz w:val="16"/>
                <w:szCs w:val="16"/>
              </w:rPr>
              <w:t xml:space="preserve"> uguale a “G”</w:t>
            </w:r>
          </w:p>
        </w:tc>
      </w:tr>
      <w:tr w:rsidR="00D54A64" w:rsidRPr="00D54A64" w14:paraId="212B5CA0" w14:textId="77777777" w:rsidTr="00352D57">
        <w:trPr>
          <w:cantSplit/>
        </w:trPr>
        <w:tc>
          <w:tcPr>
            <w:tcW w:w="2552" w:type="dxa"/>
          </w:tcPr>
          <w:p w14:paraId="67628CDB" w14:textId="77777777" w:rsidR="00D54A64" w:rsidRPr="000561AA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Altro rapporto componenti femoro-tibiali</w:t>
            </w:r>
          </w:p>
        </w:tc>
        <w:tc>
          <w:tcPr>
            <w:tcW w:w="2126" w:type="dxa"/>
          </w:tcPr>
          <w:p w14:paraId="4AC28F57" w14:textId="77777777" w:rsidR="00D54A64" w:rsidRPr="000561AA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501D805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52C9025F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438</w:t>
            </w:r>
          </w:p>
        </w:tc>
        <w:tc>
          <w:tcPr>
            <w:tcW w:w="540" w:type="dxa"/>
            <w:vAlign w:val="center"/>
          </w:tcPr>
          <w:p w14:paraId="046CC617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467</w:t>
            </w:r>
          </w:p>
        </w:tc>
        <w:tc>
          <w:tcPr>
            <w:tcW w:w="549" w:type="dxa"/>
            <w:vAlign w:val="center"/>
          </w:tcPr>
          <w:p w14:paraId="5BF81015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709" w:type="dxa"/>
            <w:vAlign w:val="center"/>
          </w:tcPr>
          <w:p w14:paraId="568DEA84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198" w:type="dxa"/>
          </w:tcPr>
          <w:p w14:paraId="1D6AB195" w14:textId="77777777" w:rsidR="00D54A64" w:rsidRPr="000561AA" w:rsidRDefault="00197C62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OPZ</w:t>
            </w:r>
            <w:r w:rsidR="00D54A64" w:rsidRPr="000561AA">
              <w:rPr>
                <w:bCs/>
                <w:sz w:val="16"/>
                <w:szCs w:val="16"/>
              </w:rPr>
              <w:t xml:space="preserve"> in caso di </w:t>
            </w:r>
            <w:r w:rsidR="00D54A64" w:rsidRPr="000561AA">
              <w:rPr>
                <w:bCs/>
                <w:i/>
                <w:sz w:val="16"/>
                <w:szCs w:val="16"/>
              </w:rPr>
              <w:t>Tipologia protesi</w:t>
            </w:r>
            <w:r w:rsidR="00D54A64" w:rsidRPr="000561AA">
              <w:rPr>
                <w:bCs/>
                <w:sz w:val="16"/>
                <w:szCs w:val="16"/>
              </w:rPr>
              <w:t xml:space="preserve"> uguale a “G”</w:t>
            </w:r>
          </w:p>
        </w:tc>
      </w:tr>
      <w:tr w:rsidR="00D54A64" w:rsidRPr="00D54A64" w14:paraId="314A2361" w14:textId="77777777" w:rsidTr="00352D57">
        <w:trPr>
          <w:cantSplit/>
        </w:trPr>
        <w:tc>
          <w:tcPr>
            <w:tcW w:w="2552" w:type="dxa"/>
          </w:tcPr>
          <w:p w14:paraId="178D2225" w14:textId="77777777" w:rsidR="00D54A64" w:rsidRPr="000561AA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Tipo di fissazione femorale</w:t>
            </w:r>
          </w:p>
        </w:tc>
        <w:tc>
          <w:tcPr>
            <w:tcW w:w="2126" w:type="dxa"/>
          </w:tcPr>
          <w:p w14:paraId="1C63ABE0" w14:textId="77777777" w:rsidR="00D54A64" w:rsidRPr="000561AA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6C58053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51D8C2B9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468</w:t>
            </w:r>
          </w:p>
        </w:tc>
        <w:tc>
          <w:tcPr>
            <w:tcW w:w="540" w:type="dxa"/>
            <w:vAlign w:val="center"/>
          </w:tcPr>
          <w:p w14:paraId="03B3137E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470</w:t>
            </w:r>
          </w:p>
        </w:tc>
        <w:tc>
          <w:tcPr>
            <w:tcW w:w="549" w:type="dxa"/>
            <w:vAlign w:val="center"/>
          </w:tcPr>
          <w:p w14:paraId="07FF8BEA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709" w:type="dxa"/>
            <w:vAlign w:val="center"/>
          </w:tcPr>
          <w:p w14:paraId="71A739E4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32</w:t>
            </w:r>
          </w:p>
        </w:tc>
        <w:tc>
          <w:tcPr>
            <w:tcW w:w="2198" w:type="dxa"/>
          </w:tcPr>
          <w:p w14:paraId="3764CE46" w14:textId="77777777" w:rsidR="00D54A64" w:rsidRPr="000561AA" w:rsidRDefault="00197C62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OPZ</w:t>
            </w:r>
            <w:r w:rsidR="00D54A64" w:rsidRPr="000561AA">
              <w:rPr>
                <w:bCs/>
                <w:sz w:val="16"/>
                <w:szCs w:val="16"/>
              </w:rPr>
              <w:t xml:space="preserve"> in caso di </w:t>
            </w:r>
            <w:r w:rsidR="00D54A64" w:rsidRPr="000561AA">
              <w:rPr>
                <w:bCs/>
                <w:i/>
                <w:sz w:val="16"/>
                <w:szCs w:val="16"/>
              </w:rPr>
              <w:t>Tipologia protesi</w:t>
            </w:r>
            <w:r w:rsidR="00D54A64" w:rsidRPr="000561AA">
              <w:rPr>
                <w:bCs/>
                <w:sz w:val="16"/>
                <w:szCs w:val="16"/>
              </w:rPr>
              <w:t xml:space="preserve"> uguale a “G”</w:t>
            </w:r>
          </w:p>
        </w:tc>
      </w:tr>
      <w:tr w:rsidR="00D54A64" w:rsidRPr="00D54A64" w14:paraId="7DDF6280" w14:textId="77777777" w:rsidTr="00352D57">
        <w:trPr>
          <w:cantSplit/>
        </w:trPr>
        <w:tc>
          <w:tcPr>
            <w:tcW w:w="2552" w:type="dxa"/>
          </w:tcPr>
          <w:p w14:paraId="043C12D0" w14:textId="77777777" w:rsidR="00D54A64" w:rsidRPr="000561AA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Altro tipo di fissazione femorale</w:t>
            </w:r>
          </w:p>
        </w:tc>
        <w:tc>
          <w:tcPr>
            <w:tcW w:w="2126" w:type="dxa"/>
          </w:tcPr>
          <w:p w14:paraId="0FAA6F7C" w14:textId="77777777" w:rsidR="00D54A64" w:rsidRPr="000561AA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883AB2F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0E4AFA53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471</w:t>
            </w:r>
          </w:p>
        </w:tc>
        <w:tc>
          <w:tcPr>
            <w:tcW w:w="540" w:type="dxa"/>
            <w:vAlign w:val="center"/>
          </w:tcPr>
          <w:p w14:paraId="6D720A3B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500</w:t>
            </w:r>
          </w:p>
        </w:tc>
        <w:tc>
          <w:tcPr>
            <w:tcW w:w="549" w:type="dxa"/>
            <w:vAlign w:val="center"/>
          </w:tcPr>
          <w:p w14:paraId="4AFF6F98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709" w:type="dxa"/>
            <w:vAlign w:val="center"/>
          </w:tcPr>
          <w:p w14:paraId="4469054B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198" w:type="dxa"/>
          </w:tcPr>
          <w:p w14:paraId="0BFCD761" w14:textId="77777777" w:rsidR="00D54A64" w:rsidRPr="000561AA" w:rsidRDefault="00197C62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OPZ</w:t>
            </w:r>
            <w:r w:rsidR="00D54A64" w:rsidRPr="000561AA">
              <w:rPr>
                <w:bCs/>
                <w:sz w:val="16"/>
                <w:szCs w:val="16"/>
              </w:rPr>
              <w:t xml:space="preserve"> in caso di </w:t>
            </w:r>
            <w:r w:rsidR="00D54A64" w:rsidRPr="000561AA">
              <w:rPr>
                <w:bCs/>
                <w:i/>
                <w:sz w:val="16"/>
                <w:szCs w:val="16"/>
              </w:rPr>
              <w:t>Tipologia protesi</w:t>
            </w:r>
            <w:r w:rsidR="00D54A64" w:rsidRPr="000561AA">
              <w:rPr>
                <w:bCs/>
                <w:sz w:val="16"/>
                <w:szCs w:val="16"/>
              </w:rPr>
              <w:t xml:space="preserve"> uguale a “G”</w:t>
            </w:r>
          </w:p>
        </w:tc>
      </w:tr>
      <w:tr w:rsidR="00D54A64" w:rsidRPr="00D54A64" w14:paraId="3EB91DBE" w14:textId="77777777" w:rsidTr="00352D57">
        <w:trPr>
          <w:cantSplit/>
        </w:trPr>
        <w:tc>
          <w:tcPr>
            <w:tcW w:w="2552" w:type="dxa"/>
          </w:tcPr>
          <w:p w14:paraId="7DD2C687" w14:textId="77777777" w:rsidR="00D54A64" w:rsidRPr="000561AA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Tipo fissazione tibiale</w:t>
            </w:r>
          </w:p>
        </w:tc>
        <w:tc>
          <w:tcPr>
            <w:tcW w:w="2126" w:type="dxa"/>
          </w:tcPr>
          <w:p w14:paraId="1A1716F7" w14:textId="77777777" w:rsidR="00D54A64" w:rsidRPr="000561AA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2D8C731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515E64E3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501</w:t>
            </w:r>
          </w:p>
        </w:tc>
        <w:tc>
          <w:tcPr>
            <w:tcW w:w="540" w:type="dxa"/>
            <w:vAlign w:val="center"/>
          </w:tcPr>
          <w:p w14:paraId="2D513A40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503</w:t>
            </w:r>
          </w:p>
        </w:tc>
        <w:tc>
          <w:tcPr>
            <w:tcW w:w="549" w:type="dxa"/>
            <w:vAlign w:val="center"/>
          </w:tcPr>
          <w:p w14:paraId="2034754E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709" w:type="dxa"/>
            <w:vAlign w:val="center"/>
          </w:tcPr>
          <w:p w14:paraId="1784F2D3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33</w:t>
            </w:r>
          </w:p>
        </w:tc>
        <w:tc>
          <w:tcPr>
            <w:tcW w:w="2198" w:type="dxa"/>
          </w:tcPr>
          <w:p w14:paraId="6264590C" w14:textId="77777777" w:rsidR="00D54A64" w:rsidRPr="000561AA" w:rsidRDefault="00197C62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OPZ</w:t>
            </w:r>
            <w:r w:rsidR="00D54A64" w:rsidRPr="000561AA">
              <w:rPr>
                <w:bCs/>
                <w:sz w:val="16"/>
                <w:szCs w:val="16"/>
              </w:rPr>
              <w:t xml:space="preserve"> in caso di </w:t>
            </w:r>
            <w:r w:rsidR="00D54A64" w:rsidRPr="000561AA">
              <w:rPr>
                <w:bCs/>
                <w:i/>
                <w:sz w:val="16"/>
                <w:szCs w:val="16"/>
              </w:rPr>
              <w:t>Tipologia protesi</w:t>
            </w:r>
            <w:r w:rsidR="00D54A64" w:rsidRPr="000561AA">
              <w:rPr>
                <w:bCs/>
                <w:sz w:val="16"/>
                <w:szCs w:val="16"/>
              </w:rPr>
              <w:t xml:space="preserve"> uguale a “G”</w:t>
            </w:r>
          </w:p>
        </w:tc>
      </w:tr>
      <w:tr w:rsidR="00D54A64" w:rsidRPr="00D54A64" w14:paraId="4623CBF2" w14:textId="77777777" w:rsidTr="00352D57">
        <w:trPr>
          <w:cantSplit/>
        </w:trPr>
        <w:tc>
          <w:tcPr>
            <w:tcW w:w="2552" w:type="dxa"/>
          </w:tcPr>
          <w:p w14:paraId="5EB6C994" w14:textId="77777777" w:rsidR="00D54A64" w:rsidRPr="000561AA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Altro tipo fissazione tibiale</w:t>
            </w:r>
          </w:p>
        </w:tc>
        <w:tc>
          <w:tcPr>
            <w:tcW w:w="2126" w:type="dxa"/>
          </w:tcPr>
          <w:p w14:paraId="25601E84" w14:textId="77777777" w:rsidR="00D54A64" w:rsidRPr="000561AA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37F6912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79EEBD70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504</w:t>
            </w:r>
          </w:p>
        </w:tc>
        <w:tc>
          <w:tcPr>
            <w:tcW w:w="540" w:type="dxa"/>
            <w:vAlign w:val="center"/>
          </w:tcPr>
          <w:p w14:paraId="56E67316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533</w:t>
            </w:r>
          </w:p>
        </w:tc>
        <w:tc>
          <w:tcPr>
            <w:tcW w:w="549" w:type="dxa"/>
            <w:vAlign w:val="center"/>
          </w:tcPr>
          <w:p w14:paraId="61DA0781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709" w:type="dxa"/>
            <w:vAlign w:val="center"/>
          </w:tcPr>
          <w:p w14:paraId="045ECB04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198" w:type="dxa"/>
          </w:tcPr>
          <w:p w14:paraId="439F0230" w14:textId="77777777" w:rsidR="00D54A64" w:rsidRPr="000561AA" w:rsidRDefault="00197C62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OPZ</w:t>
            </w:r>
            <w:r w:rsidR="00D54A64" w:rsidRPr="000561AA">
              <w:rPr>
                <w:bCs/>
                <w:sz w:val="16"/>
                <w:szCs w:val="16"/>
              </w:rPr>
              <w:t xml:space="preserve"> in caso di </w:t>
            </w:r>
            <w:r w:rsidR="00D54A64" w:rsidRPr="000561AA">
              <w:rPr>
                <w:bCs/>
                <w:i/>
                <w:sz w:val="16"/>
                <w:szCs w:val="16"/>
              </w:rPr>
              <w:t>Tipologia protesi</w:t>
            </w:r>
            <w:r w:rsidR="00D54A64" w:rsidRPr="000561AA">
              <w:rPr>
                <w:bCs/>
                <w:sz w:val="16"/>
                <w:szCs w:val="16"/>
              </w:rPr>
              <w:t xml:space="preserve"> uguale a “G”</w:t>
            </w:r>
          </w:p>
        </w:tc>
      </w:tr>
      <w:tr w:rsidR="00D54A64" w:rsidRPr="00D54A64" w14:paraId="6071C686" w14:textId="77777777" w:rsidTr="00352D57">
        <w:trPr>
          <w:cantSplit/>
        </w:trPr>
        <w:tc>
          <w:tcPr>
            <w:tcW w:w="2552" w:type="dxa"/>
          </w:tcPr>
          <w:p w14:paraId="6653DAF4" w14:textId="77777777" w:rsidR="00D54A64" w:rsidRPr="000561AA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Inserto polietilene</w:t>
            </w:r>
          </w:p>
        </w:tc>
        <w:tc>
          <w:tcPr>
            <w:tcW w:w="2126" w:type="dxa"/>
          </w:tcPr>
          <w:p w14:paraId="3A03ACE4" w14:textId="77777777" w:rsidR="00D54A64" w:rsidRPr="000561AA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A0C7009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0A32CE82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534</w:t>
            </w:r>
          </w:p>
        </w:tc>
        <w:tc>
          <w:tcPr>
            <w:tcW w:w="540" w:type="dxa"/>
            <w:vAlign w:val="center"/>
          </w:tcPr>
          <w:p w14:paraId="5A28FE68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534</w:t>
            </w:r>
          </w:p>
        </w:tc>
        <w:tc>
          <w:tcPr>
            <w:tcW w:w="549" w:type="dxa"/>
            <w:vAlign w:val="center"/>
          </w:tcPr>
          <w:p w14:paraId="71B4C9EC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center"/>
          </w:tcPr>
          <w:p w14:paraId="3FB36363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34</w:t>
            </w:r>
          </w:p>
        </w:tc>
        <w:tc>
          <w:tcPr>
            <w:tcW w:w="2198" w:type="dxa"/>
          </w:tcPr>
          <w:p w14:paraId="5FF8A228" w14:textId="77777777" w:rsidR="00D54A64" w:rsidRPr="000561AA" w:rsidRDefault="00197C62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OPZ</w:t>
            </w:r>
            <w:r w:rsidR="00D54A64" w:rsidRPr="000561AA">
              <w:rPr>
                <w:bCs/>
                <w:sz w:val="16"/>
                <w:szCs w:val="16"/>
              </w:rPr>
              <w:t xml:space="preserve"> in caso di </w:t>
            </w:r>
            <w:r w:rsidR="00D54A64" w:rsidRPr="000561AA">
              <w:rPr>
                <w:bCs/>
                <w:i/>
                <w:sz w:val="16"/>
                <w:szCs w:val="16"/>
              </w:rPr>
              <w:t>Tipologia protesi</w:t>
            </w:r>
            <w:r w:rsidR="00D54A64" w:rsidRPr="000561AA">
              <w:rPr>
                <w:bCs/>
                <w:sz w:val="16"/>
                <w:szCs w:val="16"/>
              </w:rPr>
              <w:t xml:space="preserve"> uguale a “G”</w:t>
            </w:r>
          </w:p>
        </w:tc>
      </w:tr>
      <w:tr w:rsidR="00D54A64" w:rsidRPr="00C35CB2" w14:paraId="11220127" w14:textId="77777777" w:rsidTr="00352D57">
        <w:trPr>
          <w:cantSplit/>
        </w:trPr>
        <w:tc>
          <w:tcPr>
            <w:tcW w:w="2552" w:type="dxa"/>
          </w:tcPr>
          <w:p w14:paraId="07D9F566" w14:textId="77777777" w:rsidR="00D54A64" w:rsidRPr="00C35CB2" w:rsidRDefault="00441BBA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C35CB2">
              <w:rPr>
                <w:rFonts w:cs="Arial"/>
                <w:sz w:val="16"/>
                <w:szCs w:val="16"/>
              </w:rPr>
              <w:t>Campo vuoto</w:t>
            </w:r>
          </w:p>
        </w:tc>
        <w:tc>
          <w:tcPr>
            <w:tcW w:w="2126" w:type="dxa"/>
          </w:tcPr>
          <w:p w14:paraId="4FA8010D" w14:textId="77777777" w:rsidR="00D54A64" w:rsidRPr="00C35CB2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B3D35FF" w14:textId="77777777" w:rsidR="00D54A64" w:rsidRPr="00C35CB2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C35CB2"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764D7583" w14:textId="77777777" w:rsidR="00D54A64" w:rsidRPr="00C35CB2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C35CB2">
              <w:rPr>
                <w:rFonts w:cs="Arial"/>
                <w:sz w:val="16"/>
                <w:szCs w:val="16"/>
              </w:rPr>
              <w:t>535</w:t>
            </w:r>
          </w:p>
        </w:tc>
        <w:tc>
          <w:tcPr>
            <w:tcW w:w="540" w:type="dxa"/>
            <w:vAlign w:val="center"/>
          </w:tcPr>
          <w:p w14:paraId="14A228CA" w14:textId="77777777" w:rsidR="00D54A64" w:rsidRPr="00C35CB2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C35CB2">
              <w:rPr>
                <w:rFonts w:cs="Arial"/>
                <w:sz w:val="16"/>
                <w:szCs w:val="16"/>
              </w:rPr>
              <w:t>564</w:t>
            </w:r>
          </w:p>
        </w:tc>
        <w:tc>
          <w:tcPr>
            <w:tcW w:w="549" w:type="dxa"/>
            <w:vAlign w:val="center"/>
          </w:tcPr>
          <w:p w14:paraId="2C038D26" w14:textId="77777777" w:rsidR="00D54A64" w:rsidRPr="00C35CB2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C35CB2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709" w:type="dxa"/>
            <w:vAlign w:val="center"/>
          </w:tcPr>
          <w:p w14:paraId="1F4AB463" w14:textId="77777777" w:rsidR="00D54A64" w:rsidRPr="00C35CB2" w:rsidRDefault="00D54A64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198" w:type="dxa"/>
          </w:tcPr>
          <w:p w14:paraId="0FF6FBAE" w14:textId="77777777" w:rsidR="00D54A64" w:rsidRPr="00C35CB2" w:rsidRDefault="00D54A64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</w:p>
        </w:tc>
      </w:tr>
      <w:tr w:rsidR="00D54A64" w:rsidRPr="00D54A64" w14:paraId="20041E01" w14:textId="77777777" w:rsidTr="00352D57">
        <w:trPr>
          <w:cantSplit/>
        </w:trPr>
        <w:tc>
          <w:tcPr>
            <w:tcW w:w="2552" w:type="dxa"/>
          </w:tcPr>
          <w:p w14:paraId="6092FED2" w14:textId="77777777" w:rsidR="00D54A64" w:rsidRPr="000561AA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Accoppiamento articolare</w:t>
            </w:r>
          </w:p>
        </w:tc>
        <w:tc>
          <w:tcPr>
            <w:tcW w:w="2126" w:type="dxa"/>
          </w:tcPr>
          <w:p w14:paraId="0246AD56" w14:textId="77777777" w:rsidR="00D54A64" w:rsidRPr="000561AA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C74770F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4B086AD8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565</w:t>
            </w:r>
          </w:p>
        </w:tc>
        <w:tc>
          <w:tcPr>
            <w:tcW w:w="540" w:type="dxa"/>
            <w:vAlign w:val="center"/>
          </w:tcPr>
          <w:p w14:paraId="1CF7BCB5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567</w:t>
            </w:r>
          </w:p>
        </w:tc>
        <w:tc>
          <w:tcPr>
            <w:tcW w:w="549" w:type="dxa"/>
            <w:vAlign w:val="center"/>
          </w:tcPr>
          <w:p w14:paraId="670F363B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709" w:type="dxa"/>
            <w:vAlign w:val="center"/>
          </w:tcPr>
          <w:p w14:paraId="4DA06467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35</w:t>
            </w:r>
          </w:p>
        </w:tc>
        <w:tc>
          <w:tcPr>
            <w:tcW w:w="2198" w:type="dxa"/>
          </w:tcPr>
          <w:p w14:paraId="1D389DA2" w14:textId="77777777" w:rsidR="00D54A64" w:rsidRPr="000561AA" w:rsidRDefault="00197C62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OPZ</w:t>
            </w:r>
            <w:r w:rsidR="00D54A64" w:rsidRPr="000561AA">
              <w:rPr>
                <w:bCs/>
                <w:sz w:val="16"/>
                <w:szCs w:val="16"/>
              </w:rPr>
              <w:t xml:space="preserve"> in caso di </w:t>
            </w:r>
            <w:r w:rsidR="00D54A64" w:rsidRPr="000561AA">
              <w:rPr>
                <w:bCs/>
                <w:i/>
                <w:sz w:val="16"/>
                <w:szCs w:val="16"/>
              </w:rPr>
              <w:t>Tipologia protesi</w:t>
            </w:r>
            <w:r w:rsidR="00D54A64" w:rsidRPr="000561AA">
              <w:rPr>
                <w:bCs/>
                <w:sz w:val="16"/>
                <w:szCs w:val="16"/>
              </w:rPr>
              <w:t xml:space="preserve"> uguale a “G”</w:t>
            </w:r>
          </w:p>
        </w:tc>
      </w:tr>
      <w:tr w:rsidR="00D54A64" w:rsidRPr="00D54A64" w14:paraId="67522DEF" w14:textId="77777777" w:rsidTr="00352D57">
        <w:trPr>
          <w:cantSplit/>
        </w:trPr>
        <w:tc>
          <w:tcPr>
            <w:tcW w:w="2552" w:type="dxa"/>
          </w:tcPr>
          <w:p w14:paraId="58FFD125" w14:textId="77777777" w:rsidR="00D54A64" w:rsidRPr="000561AA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Altro accoppiamento articolare</w:t>
            </w:r>
          </w:p>
        </w:tc>
        <w:tc>
          <w:tcPr>
            <w:tcW w:w="2126" w:type="dxa"/>
          </w:tcPr>
          <w:p w14:paraId="69076EE7" w14:textId="77777777" w:rsidR="00D54A64" w:rsidRPr="000561AA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D36746D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0D1D51A4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568</w:t>
            </w:r>
          </w:p>
        </w:tc>
        <w:tc>
          <w:tcPr>
            <w:tcW w:w="540" w:type="dxa"/>
            <w:vAlign w:val="center"/>
          </w:tcPr>
          <w:p w14:paraId="38D1C477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597</w:t>
            </w:r>
          </w:p>
        </w:tc>
        <w:tc>
          <w:tcPr>
            <w:tcW w:w="549" w:type="dxa"/>
            <w:vAlign w:val="center"/>
          </w:tcPr>
          <w:p w14:paraId="626AD26F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709" w:type="dxa"/>
            <w:vAlign w:val="center"/>
          </w:tcPr>
          <w:p w14:paraId="3717D7EC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198" w:type="dxa"/>
          </w:tcPr>
          <w:p w14:paraId="28C34C48" w14:textId="77777777" w:rsidR="00D54A64" w:rsidRPr="000561AA" w:rsidRDefault="00197C62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OPZ</w:t>
            </w:r>
            <w:r w:rsidR="00D54A64" w:rsidRPr="000561AA">
              <w:rPr>
                <w:bCs/>
                <w:sz w:val="16"/>
                <w:szCs w:val="16"/>
              </w:rPr>
              <w:t xml:space="preserve"> in caso di </w:t>
            </w:r>
            <w:r w:rsidR="00D54A64" w:rsidRPr="000561AA">
              <w:rPr>
                <w:bCs/>
                <w:i/>
                <w:sz w:val="16"/>
                <w:szCs w:val="16"/>
              </w:rPr>
              <w:t>Tipologia protesi</w:t>
            </w:r>
            <w:r w:rsidR="00D54A64" w:rsidRPr="000561AA">
              <w:rPr>
                <w:bCs/>
                <w:sz w:val="16"/>
                <w:szCs w:val="16"/>
              </w:rPr>
              <w:t xml:space="preserve"> uguale a “G”</w:t>
            </w:r>
          </w:p>
        </w:tc>
      </w:tr>
      <w:tr w:rsidR="00D54A64" w:rsidRPr="00D54A64" w14:paraId="3D49B9BA" w14:textId="77777777" w:rsidTr="00352D57">
        <w:trPr>
          <w:cantSplit/>
        </w:trPr>
        <w:tc>
          <w:tcPr>
            <w:tcW w:w="2552" w:type="dxa"/>
          </w:tcPr>
          <w:p w14:paraId="56B92A7A" w14:textId="77777777" w:rsidR="00D54A64" w:rsidRPr="000561AA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Tipo di fissazione rotulea</w:t>
            </w:r>
          </w:p>
        </w:tc>
        <w:tc>
          <w:tcPr>
            <w:tcW w:w="2126" w:type="dxa"/>
          </w:tcPr>
          <w:p w14:paraId="189F5F71" w14:textId="77777777" w:rsidR="00D54A64" w:rsidRPr="000561AA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51D32B7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3C2F66F4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598</w:t>
            </w:r>
          </w:p>
        </w:tc>
        <w:tc>
          <w:tcPr>
            <w:tcW w:w="540" w:type="dxa"/>
            <w:vAlign w:val="center"/>
          </w:tcPr>
          <w:p w14:paraId="018D7BA1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600</w:t>
            </w:r>
          </w:p>
        </w:tc>
        <w:tc>
          <w:tcPr>
            <w:tcW w:w="549" w:type="dxa"/>
            <w:vAlign w:val="center"/>
          </w:tcPr>
          <w:p w14:paraId="2BCC92ED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709" w:type="dxa"/>
            <w:vAlign w:val="center"/>
          </w:tcPr>
          <w:p w14:paraId="622D53DB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36</w:t>
            </w:r>
          </w:p>
        </w:tc>
        <w:tc>
          <w:tcPr>
            <w:tcW w:w="2198" w:type="dxa"/>
          </w:tcPr>
          <w:p w14:paraId="7FF6E204" w14:textId="77777777" w:rsidR="00D54A64" w:rsidRPr="000561AA" w:rsidRDefault="00197C62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OPZ</w:t>
            </w:r>
            <w:r w:rsidR="00D54A64" w:rsidRPr="000561AA">
              <w:rPr>
                <w:bCs/>
                <w:sz w:val="16"/>
                <w:szCs w:val="16"/>
              </w:rPr>
              <w:t xml:space="preserve"> in caso di </w:t>
            </w:r>
            <w:r w:rsidR="00D54A64" w:rsidRPr="000561AA">
              <w:rPr>
                <w:bCs/>
                <w:i/>
                <w:sz w:val="16"/>
                <w:szCs w:val="16"/>
              </w:rPr>
              <w:t>Tipologia protesi</w:t>
            </w:r>
            <w:r w:rsidR="00D54A64" w:rsidRPr="000561AA">
              <w:rPr>
                <w:bCs/>
                <w:sz w:val="16"/>
                <w:szCs w:val="16"/>
              </w:rPr>
              <w:t xml:space="preserve"> uguale a “G”</w:t>
            </w:r>
          </w:p>
        </w:tc>
      </w:tr>
      <w:tr w:rsidR="00D54A64" w:rsidRPr="00D54A64" w14:paraId="17D6D06C" w14:textId="77777777" w:rsidTr="00352D57">
        <w:trPr>
          <w:cantSplit/>
        </w:trPr>
        <w:tc>
          <w:tcPr>
            <w:tcW w:w="2552" w:type="dxa"/>
          </w:tcPr>
          <w:p w14:paraId="5066DB3A" w14:textId="77777777" w:rsidR="00D54A64" w:rsidRPr="000561AA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Altro tipo di fissazione rotulea</w:t>
            </w:r>
          </w:p>
        </w:tc>
        <w:tc>
          <w:tcPr>
            <w:tcW w:w="2126" w:type="dxa"/>
          </w:tcPr>
          <w:p w14:paraId="14F524ED" w14:textId="77777777" w:rsidR="00D54A64" w:rsidRPr="000561AA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B965E4F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72ACB7BD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601</w:t>
            </w:r>
          </w:p>
        </w:tc>
        <w:tc>
          <w:tcPr>
            <w:tcW w:w="540" w:type="dxa"/>
            <w:vAlign w:val="center"/>
          </w:tcPr>
          <w:p w14:paraId="6711D2F5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630</w:t>
            </w:r>
          </w:p>
        </w:tc>
        <w:tc>
          <w:tcPr>
            <w:tcW w:w="549" w:type="dxa"/>
            <w:vAlign w:val="center"/>
          </w:tcPr>
          <w:p w14:paraId="31D6E03D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709" w:type="dxa"/>
            <w:vAlign w:val="center"/>
          </w:tcPr>
          <w:p w14:paraId="1B6558D5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198" w:type="dxa"/>
          </w:tcPr>
          <w:p w14:paraId="1A0DA099" w14:textId="77777777" w:rsidR="00D54A64" w:rsidRPr="000561AA" w:rsidRDefault="00197C62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OPZ</w:t>
            </w:r>
            <w:r w:rsidR="00D54A64" w:rsidRPr="000561AA">
              <w:rPr>
                <w:bCs/>
                <w:sz w:val="16"/>
                <w:szCs w:val="16"/>
              </w:rPr>
              <w:t xml:space="preserve"> in caso di </w:t>
            </w:r>
            <w:r w:rsidR="00D54A64" w:rsidRPr="000561AA">
              <w:rPr>
                <w:bCs/>
                <w:i/>
                <w:sz w:val="16"/>
                <w:szCs w:val="16"/>
              </w:rPr>
              <w:t>Tipologia protesi</w:t>
            </w:r>
            <w:r w:rsidR="00D54A64" w:rsidRPr="000561AA">
              <w:rPr>
                <w:bCs/>
                <w:sz w:val="16"/>
                <w:szCs w:val="16"/>
              </w:rPr>
              <w:t xml:space="preserve"> uguale a “G”</w:t>
            </w:r>
          </w:p>
        </w:tc>
      </w:tr>
      <w:tr w:rsidR="00D54A64" w:rsidRPr="00D54A64" w14:paraId="79833E75" w14:textId="77777777" w:rsidTr="00352D57">
        <w:trPr>
          <w:cantSplit/>
        </w:trPr>
        <w:tc>
          <w:tcPr>
            <w:tcW w:w="2552" w:type="dxa"/>
          </w:tcPr>
          <w:p w14:paraId="2706739C" w14:textId="77777777" w:rsidR="00D54A64" w:rsidRPr="000561AA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Utilizzo di blocchetti/cunei di riempimento</w:t>
            </w:r>
          </w:p>
        </w:tc>
        <w:tc>
          <w:tcPr>
            <w:tcW w:w="2126" w:type="dxa"/>
          </w:tcPr>
          <w:p w14:paraId="3D8E003D" w14:textId="77777777" w:rsidR="00D54A64" w:rsidRPr="000561AA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BABF277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5E816B96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631</w:t>
            </w:r>
          </w:p>
        </w:tc>
        <w:tc>
          <w:tcPr>
            <w:tcW w:w="540" w:type="dxa"/>
            <w:vAlign w:val="center"/>
          </w:tcPr>
          <w:p w14:paraId="260947B7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633</w:t>
            </w:r>
          </w:p>
        </w:tc>
        <w:tc>
          <w:tcPr>
            <w:tcW w:w="549" w:type="dxa"/>
            <w:vAlign w:val="center"/>
          </w:tcPr>
          <w:p w14:paraId="4D10F260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709" w:type="dxa"/>
            <w:vAlign w:val="center"/>
          </w:tcPr>
          <w:p w14:paraId="1E2F1DE0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37</w:t>
            </w:r>
          </w:p>
        </w:tc>
        <w:tc>
          <w:tcPr>
            <w:tcW w:w="2198" w:type="dxa"/>
          </w:tcPr>
          <w:p w14:paraId="1099DB6A" w14:textId="77777777" w:rsidR="00D54A64" w:rsidRPr="000561AA" w:rsidRDefault="00197C62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OPZ</w:t>
            </w:r>
            <w:r w:rsidR="00D54A64" w:rsidRPr="000561AA">
              <w:rPr>
                <w:bCs/>
                <w:sz w:val="16"/>
                <w:szCs w:val="16"/>
              </w:rPr>
              <w:t xml:space="preserve"> in caso di </w:t>
            </w:r>
            <w:r w:rsidR="00D54A64" w:rsidRPr="000561AA">
              <w:rPr>
                <w:bCs/>
                <w:i/>
                <w:sz w:val="16"/>
                <w:szCs w:val="16"/>
              </w:rPr>
              <w:t>Tipologia protesi</w:t>
            </w:r>
            <w:r w:rsidR="00D54A64" w:rsidRPr="000561AA">
              <w:rPr>
                <w:bCs/>
                <w:sz w:val="16"/>
                <w:szCs w:val="16"/>
              </w:rPr>
              <w:t xml:space="preserve"> uguale a “G”</w:t>
            </w:r>
          </w:p>
        </w:tc>
      </w:tr>
      <w:tr w:rsidR="00D54A64" w:rsidRPr="00D54A64" w14:paraId="75425919" w14:textId="77777777" w:rsidTr="00352D57">
        <w:trPr>
          <w:cantSplit/>
        </w:trPr>
        <w:tc>
          <w:tcPr>
            <w:tcW w:w="2552" w:type="dxa"/>
          </w:tcPr>
          <w:p w14:paraId="3AFFFD40" w14:textId="77777777" w:rsidR="00D54A64" w:rsidRPr="000561AA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Complicazioni intraoperatorie 1</w:t>
            </w:r>
          </w:p>
        </w:tc>
        <w:tc>
          <w:tcPr>
            <w:tcW w:w="2126" w:type="dxa"/>
          </w:tcPr>
          <w:p w14:paraId="09A345B6" w14:textId="77777777" w:rsidR="00D54A64" w:rsidRPr="000561AA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7B61934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N</w:t>
            </w:r>
          </w:p>
        </w:tc>
        <w:tc>
          <w:tcPr>
            <w:tcW w:w="540" w:type="dxa"/>
            <w:vAlign w:val="center"/>
          </w:tcPr>
          <w:p w14:paraId="7FF1C1AB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634</w:t>
            </w:r>
          </w:p>
        </w:tc>
        <w:tc>
          <w:tcPr>
            <w:tcW w:w="540" w:type="dxa"/>
            <w:vAlign w:val="center"/>
          </w:tcPr>
          <w:p w14:paraId="789FBEE5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636</w:t>
            </w:r>
          </w:p>
        </w:tc>
        <w:tc>
          <w:tcPr>
            <w:tcW w:w="549" w:type="dxa"/>
            <w:vAlign w:val="center"/>
          </w:tcPr>
          <w:p w14:paraId="236B481C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709" w:type="dxa"/>
            <w:vAlign w:val="center"/>
          </w:tcPr>
          <w:p w14:paraId="65BA29D2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38</w:t>
            </w:r>
          </w:p>
        </w:tc>
        <w:tc>
          <w:tcPr>
            <w:tcW w:w="2198" w:type="dxa"/>
          </w:tcPr>
          <w:p w14:paraId="31E33A5A" w14:textId="77777777" w:rsidR="00D54A64" w:rsidRPr="000561AA" w:rsidRDefault="00197C62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OPZ</w:t>
            </w:r>
            <w:r w:rsidR="00D54A64" w:rsidRPr="000561AA">
              <w:rPr>
                <w:bCs/>
                <w:sz w:val="16"/>
                <w:szCs w:val="16"/>
              </w:rPr>
              <w:t xml:space="preserve"> in caso di </w:t>
            </w:r>
            <w:r w:rsidR="00D54A64" w:rsidRPr="000561AA">
              <w:rPr>
                <w:bCs/>
                <w:i/>
                <w:sz w:val="16"/>
                <w:szCs w:val="16"/>
              </w:rPr>
              <w:t>Tipologia protesi</w:t>
            </w:r>
            <w:r w:rsidR="00D54A64" w:rsidRPr="000561AA">
              <w:rPr>
                <w:bCs/>
                <w:sz w:val="16"/>
                <w:szCs w:val="16"/>
              </w:rPr>
              <w:t xml:space="preserve"> uguale a “S”</w:t>
            </w:r>
          </w:p>
        </w:tc>
      </w:tr>
      <w:tr w:rsidR="00D54A64" w:rsidRPr="00D54A64" w14:paraId="724E5534" w14:textId="77777777" w:rsidTr="00352D57">
        <w:trPr>
          <w:cantSplit/>
        </w:trPr>
        <w:tc>
          <w:tcPr>
            <w:tcW w:w="2552" w:type="dxa"/>
          </w:tcPr>
          <w:p w14:paraId="0D60FC16" w14:textId="77777777" w:rsidR="00D54A64" w:rsidRPr="000561AA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Complicazioni intraoperatorie 2</w:t>
            </w:r>
          </w:p>
        </w:tc>
        <w:tc>
          <w:tcPr>
            <w:tcW w:w="2126" w:type="dxa"/>
          </w:tcPr>
          <w:p w14:paraId="5CB38FF6" w14:textId="77777777" w:rsidR="00D54A64" w:rsidRPr="000561AA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FA6C481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N</w:t>
            </w:r>
          </w:p>
        </w:tc>
        <w:tc>
          <w:tcPr>
            <w:tcW w:w="540" w:type="dxa"/>
            <w:vAlign w:val="center"/>
          </w:tcPr>
          <w:p w14:paraId="6BCD7788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637</w:t>
            </w:r>
          </w:p>
        </w:tc>
        <w:tc>
          <w:tcPr>
            <w:tcW w:w="540" w:type="dxa"/>
            <w:vAlign w:val="center"/>
          </w:tcPr>
          <w:p w14:paraId="446F812F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639</w:t>
            </w:r>
          </w:p>
        </w:tc>
        <w:tc>
          <w:tcPr>
            <w:tcW w:w="549" w:type="dxa"/>
            <w:vAlign w:val="center"/>
          </w:tcPr>
          <w:p w14:paraId="04BBCDC1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709" w:type="dxa"/>
            <w:vAlign w:val="center"/>
          </w:tcPr>
          <w:p w14:paraId="33D12B3F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38</w:t>
            </w:r>
          </w:p>
        </w:tc>
        <w:tc>
          <w:tcPr>
            <w:tcW w:w="2198" w:type="dxa"/>
          </w:tcPr>
          <w:p w14:paraId="7A74EA52" w14:textId="77777777" w:rsidR="00D54A64" w:rsidRPr="000561AA" w:rsidRDefault="00197C62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OPZ</w:t>
            </w:r>
            <w:r w:rsidR="00D54A64" w:rsidRPr="000561AA">
              <w:rPr>
                <w:bCs/>
                <w:sz w:val="16"/>
                <w:szCs w:val="16"/>
              </w:rPr>
              <w:t xml:space="preserve"> in caso di </w:t>
            </w:r>
            <w:r w:rsidR="00D54A64" w:rsidRPr="000561AA">
              <w:rPr>
                <w:bCs/>
                <w:i/>
                <w:sz w:val="16"/>
                <w:szCs w:val="16"/>
              </w:rPr>
              <w:t>Tipologia protesi</w:t>
            </w:r>
            <w:r w:rsidR="00D54A64" w:rsidRPr="000561AA">
              <w:rPr>
                <w:bCs/>
                <w:sz w:val="16"/>
                <w:szCs w:val="16"/>
              </w:rPr>
              <w:t xml:space="preserve"> uguale a “S”</w:t>
            </w:r>
          </w:p>
        </w:tc>
      </w:tr>
      <w:tr w:rsidR="00D54A64" w:rsidRPr="00D54A64" w14:paraId="0246F6B3" w14:textId="77777777" w:rsidTr="00352D57">
        <w:trPr>
          <w:cantSplit/>
        </w:trPr>
        <w:tc>
          <w:tcPr>
            <w:tcW w:w="2552" w:type="dxa"/>
          </w:tcPr>
          <w:p w14:paraId="4227B130" w14:textId="77777777" w:rsidR="00D54A64" w:rsidRPr="000561AA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Complicazioni intraoperatorie 3</w:t>
            </w:r>
          </w:p>
        </w:tc>
        <w:tc>
          <w:tcPr>
            <w:tcW w:w="2126" w:type="dxa"/>
          </w:tcPr>
          <w:p w14:paraId="07C55DAD" w14:textId="77777777" w:rsidR="00D54A64" w:rsidRPr="000561AA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9A76427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N</w:t>
            </w:r>
          </w:p>
        </w:tc>
        <w:tc>
          <w:tcPr>
            <w:tcW w:w="540" w:type="dxa"/>
            <w:vAlign w:val="center"/>
          </w:tcPr>
          <w:p w14:paraId="65BA0FBF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640</w:t>
            </w:r>
          </w:p>
        </w:tc>
        <w:tc>
          <w:tcPr>
            <w:tcW w:w="540" w:type="dxa"/>
            <w:vAlign w:val="center"/>
          </w:tcPr>
          <w:p w14:paraId="2DFAFB96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642</w:t>
            </w:r>
          </w:p>
        </w:tc>
        <w:tc>
          <w:tcPr>
            <w:tcW w:w="549" w:type="dxa"/>
            <w:vAlign w:val="center"/>
          </w:tcPr>
          <w:p w14:paraId="1092843C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709" w:type="dxa"/>
            <w:vAlign w:val="center"/>
          </w:tcPr>
          <w:p w14:paraId="5FE7A3FF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38</w:t>
            </w:r>
          </w:p>
        </w:tc>
        <w:tc>
          <w:tcPr>
            <w:tcW w:w="2198" w:type="dxa"/>
          </w:tcPr>
          <w:p w14:paraId="548B624D" w14:textId="77777777" w:rsidR="00D54A64" w:rsidRPr="000561AA" w:rsidRDefault="00197C62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OPZ</w:t>
            </w:r>
            <w:r w:rsidR="00D54A64" w:rsidRPr="000561AA">
              <w:rPr>
                <w:bCs/>
                <w:sz w:val="16"/>
                <w:szCs w:val="16"/>
              </w:rPr>
              <w:t xml:space="preserve"> in caso di </w:t>
            </w:r>
            <w:r w:rsidR="00D54A64" w:rsidRPr="000561AA">
              <w:rPr>
                <w:bCs/>
                <w:i/>
                <w:sz w:val="16"/>
                <w:szCs w:val="16"/>
              </w:rPr>
              <w:t>Tipologia protesi</w:t>
            </w:r>
            <w:r w:rsidR="00D54A64" w:rsidRPr="000561AA">
              <w:rPr>
                <w:bCs/>
                <w:sz w:val="16"/>
                <w:szCs w:val="16"/>
              </w:rPr>
              <w:t xml:space="preserve"> uguale a “S”</w:t>
            </w:r>
          </w:p>
        </w:tc>
      </w:tr>
      <w:tr w:rsidR="00D54A64" w:rsidRPr="00D54A64" w14:paraId="4BD4F184" w14:textId="77777777" w:rsidTr="00352D57">
        <w:trPr>
          <w:cantSplit/>
        </w:trPr>
        <w:tc>
          <w:tcPr>
            <w:tcW w:w="2552" w:type="dxa"/>
          </w:tcPr>
          <w:p w14:paraId="7772D284" w14:textId="77777777" w:rsidR="00D54A64" w:rsidRPr="000561AA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Altra complicazione intraoperatoria</w:t>
            </w:r>
          </w:p>
        </w:tc>
        <w:tc>
          <w:tcPr>
            <w:tcW w:w="2126" w:type="dxa"/>
          </w:tcPr>
          <w:p w14:paraId="0B031994" w14:textId="77777777" w:rsidR="00D54A64" w:rsidRPr="000561AA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0F9047B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3C2DA1A0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643</w:t>
            </w:r>
          </w:p>
        </w:tc>
        <w:tc>
          <w:tcPr>
            <w:tcW w:w="540" w:type="dxa"/>
            <w:vAlign w:val="center"/>
          </w:tcPr>
          <w:p w14:paraId="3D9E40C8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672</w:t>
            </w:r>
          </w:p>
        </w:tc>
        <w:tc>
          <w:tcPr>
            <w:tcW w:w="549" w:type="dxa"/>
            <w:vAlign w:val="center"/>
          </w:tcPr>
          <w:p w14:paraId="7B280155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709" w:type="dxa"/>
          </w:tcPr>
          <w:p w14:paraId="48C8216D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198" w:type="dxa"/>
          </w:tcPr>
          <w:p w14:paraId="40B71CB4" w14:textId="77777777" w:rsidR="00D54A64" w:rsidRPr="000561AA" w:rsidRDefault="00197C62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i/>
                <w:sz w:val="16"/>
                <w:szCs w:val="16"/>
              </w:rPr>
              <w:t>OPZ</w:t>
            </w:r>
            <w:r w:rsidR="00D54A64" w:rsidRPr="000561AA">
              <w:rPr>
                <w:bCs/>
                <w:i/>
                <w:sz w:val="16"/>
                <w:szCs w:val="16"/>
              </w:rPr>
              <w:t xml:space="preserve"> in caso di Tipologia protesi uguale a “S”</w:t>
            </w:r>
          </w:p>
        </w:tc>
      </w:tr>
      <w:tr w:rsidR="00D54A64" w:rsidRPr="00D54A64" w14:paraId="1153D17D" w14:textId="77777777" w:rsidTr="00352D57">
        <w:trPr>
          <w:cantSplit/>
        </w:trPr>
        <w:tc>
          <w:tcPr>
            <w:tcW w:w="2552" w:type="dxa"/>
          </w:tcPr>
          <w:p w14:paraId="434243C6" w14:textId="77777777" w:rsidR="00D54A64" w:rsidRPr="000561AA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Complicazioni postoperatorie locali 1</w:t>
            </w:r>
          </w:p>
        </w:tc>
        <w:tc>
          <w:tcPr>
            <w:tcW w:w="2126" w:type="dxa"/>
          </w:tcPr>
          <w:p w14:paraId="602ECF34" w14:textId="77777777" w:rsidR="00D54A64" w:rsidRPr="000561AA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ECFFAA5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N</w:t>
            </w:r>
          </w:p>
        </w:tc>
        <w:tc>
          <w:tcPr>
            <w:tcW w:w="540" w:type="dxa"/>
            <w:vAlign w:val="center"/>
          </w:tcPr>
          <w:p w14:paraId="0BCF7658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673</w:t>
            </w:r>
          </w:p>
        </w:tc>
        <w:tc>
          <w:tcPr>
            <w:tcW w:w="540" w:type="dxa"/>
            <w:vAlign w:val="center"/>
          </w:tcPr>
          <w:p w14:paraId="30FBBEC0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675</w:t>
            </w:r>
          </w:p>
        </w:tc>
        <w:tc>
          <w:tcPr>
            <w:tcW w:w="549" w:type="dxa"/>
            <w:vAlign w:val="center"/>
          </w:tcPr>
          <w:p w14:paraId="44D188BE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14:paraId="3577B552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39</w:t>
            </w:r>
          </w:p>
        </w:tc>
        <w:tc>
          <w:tcPr>
            <w:tcW w:w="2198" w:type="dxa"/>
          </w:tcPr>
          <w:p w14:paraId="4C73CB87" w14:textId="77777777" w:rsidR="00D54A64" w:rsidRPr="000561AA" w:rsidRDefault="00197C62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OPZ</w:t>
            </w:r>
            <w:r w:rsidR="00D54A64" w:rsidRPr="000561AA">
              <w:rPr>
                <w:bCs/>
                <w:sz w:val="16"/>
                <w:szCs w:val="16"/>
              </w:rPr>
              <w:t xml:space="preserve"> in caso di </w:t>
            </w:r>
            <w:r w:rsidR="00D54A64" w:rsidRPr="000561AA">
              <w:rPr>
                <w:bCs/>
                <w:i/>
                <w:sz w:val="16"/>
                <w:szCs w:val="16"/>
              </w:rPr>
              <w:t>Tipologia protesi</w:t>
            </w:r>
            <w:r w:rsidR="00D54A64" w:rsidRPr="000561AA">
              <w:rPr>
                <w:bCs/>
                <w:sz w:val="16"/>
                <w:szCs w:val="16"/>
              </w:rPr>
              <w:t xml:space="preserve"> uguale a “S”</w:t>
            </w:r>
          </w:p>
        </w:tc>
      </w:tr>
      <w:tr w:rsidR="00D54A64" w:rsidRPr="00D54A64" w14:paraId="4B38422F" w14:textId="77777777" w:rsidTr="00352D57">
        <w:trPr>
          <w:cantSplit/>
        </w:trPr>
        <w:tc>
          <w:tcPr>
            <w:tcW w:w="2552" w:type="dxa"/>
          </w:tcPr>
          <w:p w14:paraId="57985AE9" w14:textId="77777777" w:rsidR="00D54A64" w:rsidRPr="000561AA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Complicazioni postoperatorie locali 2</w:t>
            </w:r>
          </w:p>
        </w:tc>
        <w:tc>
          <w:tcPr>
            <w:tcW w:w="2126" w:type="dxa"/>
          </w:tcPr>
          <w:p w14:paraId="0AE486D2" w14:textId="77777777" w:rsidR="00D54A64" w:rsidRPr="000561AA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C14E886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N</w:t>
            </w:r>
          </w:p>
        </w:tc>
        <w:tc>
          <w:tcPr>
            <w:tcW w:w="540" w:type="dxa"/>
            <w:vAlign w:val="center"/>
          </w:tcPr>
          <w:p w14:paraId="49294C66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676</w:t>
            </w:r>
          </w:p>
        </w:tc>
        <w:tc>
          <w:tcPr>
            <w:tcW w:w="540" w:type="dxa"/>
            <w:vAlign w:val="center"/>
          </w:tcPr>
          <w:p w14:paraId="5064B84D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678</w:t>
            </w:r>
          </w:p>
        </w:tc>
        <w:tc>
          <w:tcPr>
            <w:tcW w:w="549" w:type="dxa"/>
            <w:vAlign w:val="center"/>
          </w:tcPr>
          <w:p w14:paraId="42FF343E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709" w:type="dxa"/>
            <w:vAlign w:val="center"/>
          </w:tcPr>
          <w:p w14:paraId="5384194C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39</w:t>
            </w:r>
          </w:p>
        </w:tc>
        <w:tc>
          <w:tcPr>
            <w:tcW w:w="2198" w:type="dxa"/>
          </w:tcPr>
          <w:p w14:paraId="0DCB4C3C" w14:textId="77777777" w:rsidR="00D54A64" w:rsidRPr="000561AA" w:rsidRDefault="00197C62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OPZ</w:t>
            </w:r>
            <w:r w:rsidR="00D54A64" w:rsidRPr="000561AA">
              <w:rPr>
                <w:bCs/>
                <w:sz w:val="16"/>
                <w:szCs w:val="16"/>
              </w:rPr>
              <w:t xml:space="preserve"> in caso di </w:t>
            </w:r>
            <w:r w:rsidR="00D54A64" w:rsidRPr="000561AA">
              <w:rPr>
                <w:bCs/>
                <w:i/>
                <w:sz w:val="16"/>
                <w:szCs w:val="16"/>
              </w:rPr>
              <w:t>Tipologia protesi</w:t>
            </w:r>
            <w:r w:rsidR="00D54A64" w:rsidRPr="000561AA">
              <w:rPr>
                <w:bCs/>
                <w:sz w:val="16"/>
                <w:szCs w:val="16"/>
              </w:rPr>
              <w:t xml:space="preserve"> uguale a “S”</w:t>
            </w:r>
          </w:p>
        </w:tc>
      </w:tr>
      <w:tr w:rsidR="00D54A64" w:rsidRPr="00D54A64" w14:paraId="77ED697E" w14:textId="77777777" w:rsidTr="00352D57">
        <w:trPr>
          <w:cantSplit/>
        </w:trPr>
        <w:tc>
          <w:tcPr>
            <w:tcW w:w="2552" w:type="dxa"/>
          </w:tcPr>
          <w:p w14:paraId="484FDB3E" w14:textId="77777777" w:rsidR="00D54A64" w:rsidRPr="000561AA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Complicazioni postoperatorie locali 3</w:t>
            </w:r>
          </w:p>
        </w:tc>
        <w:tc>
          <w:tcPr>
            <w:tcW w:w="2126" w:type="dxa"/>
          </w:tcPr>
          <w:p w14:paraId="3A9AAF04" w14:textId="77777777" w:rsidR="00D54A64" w:rsidRPr="000561AA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B390FF5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N</w:t>
            </w:r>
          </w:p>
        </w:tc>
        <w:tc>
          <w:tcPr>
            <w:tcW w:w="540" w:type="dxa"/>
            <w:vAlign w:val="center"/>
          </w:tcPr>
          <w:p w14:paraId="37260C3C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679</w:t>
            </w:r>
          </w:p>
        </w:tc>
        <w:tc>
          <w:tcPr>
            <w:tcW w:w="540" w:type="dxa"/>
            <w:vAlign w:val="center"/>
          </w:tcPr>
          <w:p w14:paraId="49B038A8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681</w:t>
            </w:r>
          </w:p>
        </w:tc>
        <w:tc>
          <w:tcPr>
            <w:tcW w:w="549" w:type="dxa"/>
            <w:vAlign w:val="center"/>
          </w:tcPr>
          <w:p w14:paraId="087A5D3A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709" w:type="dxa"/>
            <w:vAlign w:val="center"/>
          </w:tcPr>
          <w:p w14:paraId="59572587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39</w:t>
            </w:r>
          </w:p>
        </w:tc>
        <w:tc>
          <w:tcPr>
            <w:tcW w:w="2198" w:type="dxa"/>
          </w:tcPr>
          <w:p w14:paraId="7F47935E" w14:textId="77777777" w:rsidR="00D54A64" w:rsidRPr="000561AA" w:rsidRDefault="00197C62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OPZ</w:t>
            </w:r>
            <w:r w:rsidR="00D54A64" w:rsidRPr="000561AA">
              <w:rPr>
                <w:bCs/>
                <w:sz w:val="16"/>
                <w:szCs w:val="16"/>
              </w:rPr>
              <w:t xml:space="preserve"> in caso di </w:t>
            </w:r>
            <w:r w:rsidR="00D54A64" w:rsidRPr="000561AA">
              <w:rPr>
                <w:bCs/>
                <w:i/>
                <w:sz w:val="16"/>
                <w:szCs w:val="16"/>
              </w:rPr>
              <w:t>Tipologia protesi</w:t>
            </w:r>
            <w:r w:rsidR="00D54A64" w:rsidRPr="000561AA">
              <w:rPr>
                <w:bCs/>
                <w:sz w:val="16"/>
                <w:szCs w:val="16"/>
              </w:rPr>
              <w:t xml:space="preserve"> uguale a “S”</w:t>
            </w:r>
          </w:p>
        </w:tc>
      </w:tr>
      <w:tr w:rsidR="00D54A64" w:rsidRPr="00D54A64" w14:paraId="12CE5845" w14:textId="77777777" w:rsidTr="00352D57">
        <w:trPr>
          <w:cantSplit/>
        </w:trPr>
        <w:tc>
          <w:tcPr>
            <w:tcW w:w="2552" w:type="dxa"/>
          </w:tcPr>
          <w:p w14:paraId="69F4F9C9" w14:textId="77777777" w:rsidR="00D54A64" w:rsidRPr="00A21E14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A21E14">
              <w:rPr>
                <w:rFonts w:cs="Arial"/>
                <w:sz w:val="16"/>
                <w:szCs w:val="16"/>
              </w:rPr>
              <w:t xml:space="preserve">Altra complicazione postoperatoria locale </w:t>
            </w:r>
          </w:p>
        </w:tc>
        <w:tc>
          <w:tcPr>
            <w:tcW w:w="2126" w:type="dxa"/>
          </w:tcPr>
          <w:p w14:paraId="761F8D53" w14:textId="77777777" w:rsidR="00D54A64" w:rsidRPr="00A21E14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37DAC47" w14:textId="77777777" w:rsidR="00D54A64" w:rsidRPr="00A21E14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A21E14"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7746F4D5" w14:textId="77777777" w:rsidR="00D54A64" w:rsidRPr="00A21E14" w:rsidRDefault="000772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A21E14">
              <w:rPr>
                <w:rFonts w:cs="Arial"/>
                <w:sz w:val="16"/>
                <w:szCs w:val="16"/>
              </w:rPr>
              <w:t>682</w:t>
            </w:r>
          </w:p>
        </w:tc>
        <w:tc>
          <w:tcPr>
            <w:tcW w:w="540" w:type="dxa"/>
            <w:vAlign w:val="center"/>
          </w:tcPr>
          <w:p w14:paraId="782B95CC" w14:textId="77777777" w:rsidR="00D54A64" w:rsidRPr="00A21E14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A21E14">
              <w:rPr>
                <w:rFonts w:cs="Arial"/>
                <w:sz w:val="16"/>
                <w:szCs w:val="16"/>
              </w:rPr>
              <w:t>711</w:t>
            </w:r>
          </w:p>
        </w:tc>
        <w:tc>
          <w:tcPr>
            <w:tcW w:w="549" w:type="dxa"/>
            <w:vAlign w:val="center"/>
          </w:tcPr>
          <w:p w14:paraId="3B1EAE38" w14:textId="77777777" w:rsidR="00D54A64" w:rsidRPr="00A21E14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A21E14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709" w:type="dxa"/>
            <w:vAlign w:val="center"/>
          </w:tcPr>
          <w:p w14:paraId="230E5E9B" w14:textId="77777777" w:rsidR="00D54A64" w:rsidRPr="00A21E14" w:rsidRDefault="00D54A64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198" w:type="dxa"/>
          </w:tcPr>
          <w:p w14:paraId="795025FD" w14:textId="77777777" w:rsidR="00D54A64" w:rsidRPr="00A21E14" w:rsidRDefault="00197C62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A21E14">
              <w:rPr>
                <w:bCs/>
                <w:sz w:val="16"/>
                <w:szCs w:val="16"/>
              </w:rPr>
              <w:t>OPZ</w:t>
            </w:r>
            <w:r w:rsidR="00D54A64" w:rsidRPr="00A21E14">
              <w:rPr>
                <w:bCs/>
                <w:sz w:val="16"/>
                <w:szCs w:val="16"/>
              </w:rPr>
              <w:t xml:space="preserve"> in caso di </w:t>
            </w:r>
            <w:r w:rsidR="00D54A64" w:rsidRPr="00A21E14">
              <w:rPr>
                <w:bCs/>
                <w:i/>
                <w:sz w:val="16"/>
                <w:szCs w:val="16"/>
              </w:rPr>
              <w:t>Tipologia protesi</w:t>
            </w:r>
            <w:r w:rsidR="00D54A64" w:rsidRPr="00A21E14">
              <w:rPr>
                <w:bCs/>
                <w:sz w:val="16"/>
                <w:szCs w:val="16"/>
              </w:rPr>
              <w:t xml:space="preserve"> uguale a “S”</w:t>
            </w:r>
          </w:p>
        </w:tc>
      </w:tr>
      <w:tr w:rsidR="00D54A64" w:rsidRPr="00D54A64" w14:paraId="5DB59591" w14:textId="77777777" w:rsidTr="00352D57">
        <w:trPr>
          <w:cantSplit/>
        </w:trPr>
        <w:tc>
          <w:tcPr>
            <w:tcW w:w="2552" w:type="dxa"/>
          </w:tcPr>
          <w:p w14:paraId="111CFE33" w14:textId="77777777" w:rsidR="00D54A64" w:rsidRPr="000561AA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Complicazione postoperatorie generali 1</w:t>
            </w:r>
          </w:p>
        </w:tc>
        <w:tc>
          <w:tcPr>
            <w:tcW w:w="2126" w:type="dxa"/>
          </w:tcPr>
          <w:p w14:paraId="2050A7AC" w14:textId="77777777" w:rsidR="00D54A64" w:rsidRPr="000561AA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13D2D5A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N</w:t>
            </w:r>
          </w:p>
        </w:tc>
        <w:tc>
          <w:tcPr>
            <w:tcW w:w="540" w:type="dxa"/>
            <w:vAlign w:val="center"/>
          </w:tcPr>
          <w:p w14:paraId="3301B48E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712</w:t>
            </w:r>
          </w:p>
        </w:tc>
        <w:tc>
          <w:tcPr>
            <w:tcW w:w="540" w:type="dxa"/>
            <w:vAlign w:val="center"/>
          </w:tcPr>
          <w:p w14:paraId="637883C6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713</w:t>
            </w:r>
          </w:p>
        </w:tc>
        <w:tc>
          <w:tcPr>
            <w:tcW w:w="549" w:type="dxa"/>
            <w:vAlign w:val="center"/>
          </w:tcPr>
          <w:p w14:paraId="21643B1E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709" w:type="dxa"/>
            <w:vAlign w:val="center"/>
          </w:tcPr>
          <w:p w14:paraId="1D3CAEDD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40</w:t>
            </w:r>
          </w:p>
        </w:tc>
        <w:tc>
          <w:tcPr>
            <w:tcW w:w="2198" w:type="dxa"/>
          </w:tcPr>
          <w:p w14:paraId="3C0D1A45" w14:textId="77777777" w:rsidR="00D54A64" w:rsidRPr="000561AA" w:rsidRDefault="00197C62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OPZ</w:t>
            </w:r>
            <w:r w:rsidR="00D54A64" w:rsidRPr="000561AA">
              <w:rPr>
                <w:bCs/>
                <w:sz w:val="16"/>
                <w:szCs w:val="16"/>
              </w:rPr>
              <w:t xml:space="preserve"> in caso di </w:t>
            </w:r>
            <w:r w:rsidR="00D54A64" w:rsidRPr="000561AA">
              <w:rPr>
                <w:bCs/>
                <w:i/>
                <w:sz w:val="16"/>
                <w:szCs w:val="16"/>
              </w:rPr>
              <w:t>Tipologia protesi</w:t>
            </w:r>
            <w:r w:rsidR="00D54A64" w:rsidRPr="000561AA">
              <w:rPr>
                <w:bCs/>
                <w:sz w:val="16"/>
                <w:szCs w:val="16"/>
              </w:rPr>
              <w:t xml:space="preserve"> uguale a “S”</w:t>
            </w:r>
          </w:p>
        </w:tc>
      </w:tr>
      <w:tr w:rsidR="00D54A64" w:rsidRPr="00D54A64" w14:paraId="364D4ADB" w14:textId="77777777" w:rsidTr="00352D57">
        <w:trPr>
          <w:cantSplit/>
        </w:trPr>
        <w:tc>
          <w:tcPr>
            <w:tcW w:w="2552" w:type="dxa"/>
          </w:tcPr>
          <w:p w14:paraId="1A37C6FA" w14:textId="77777777" w:rsidR="00D54A64" w:rsidRPr="000561AA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lastRenderedPageBreak/>
              <w:t>Complicazione postoperatorie generali 2</w:t>
            </w:r>
          </w:p>
        </w:tc>
        <w:tc>
          <w:tcPr>
            <w:tcW w:w="2126" w:type="dxa"/>
          </w:tcPr>
          <w:p w14:paraId="68D91C7D" w14:textId="77777777" w:rsidR="00D54A64" w:rsidRPr="000561AA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C26E609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N</w:t>
            </w:r>
          </w:p>
        </w:tc>
        <w:tc>
          <w:tcPr>
            <w:tcW w:w="540" w:type="dxa"/>
            <w:vAlign w:val="center"/>
          </w:tcPr>
          <w:p w14:paraId="2B53E66D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714</w:t>
            </w:r>
          </w:p>
        </w:tc>
        <w:tc>
          <w:tcPr>
            <w:tcW w:w="540" w:type="dxa"/>
            <w:vAlign w:val="center"/>
          </w:tcPr>
          <w:p w14:paraId="4CBBA084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715</w:t>
            </w:r>
          </w:p>
        </w:tc>
        <w:tc>
          <w:tcPr>
            <w:tcW w:w="549" w:type="dxa"/>
            <w:vAlign w:val="center"/>
          </w:tcPr>
          <w:p w14:paraId="5509B547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709" w:type="dxa"/>
            <w:vAlign w:val="center"/>
          </w:tcPr>
          <w:p w14:paraId="707C5003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40</w:t>
            </w:r>
          </w:p>
        </w:tc>
        <w:tc>
          <w:tcPr>
            <w:tcW w:w="2198" w:type="dxa"/>
          </w:tcPr>
          <w:p w14:paraId="6C168084" w14:textId="77777777" w:rsidR="00D54A64" w:rsidRPr="000561AA" w:rsidRDefault="00197C62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OPZ</w:t>
            </w:r>
            <w:r w:rsidR="00D54A64" w:rsidRPr="000561AA">
              <w:rPr>
                <w:bCs/>
                <w:sz w:val="16"/>
                <w:szCs w:val="16"/>
              </w:rPr>
              <w:t xml:space="preserve"> in caso di </w:t>
            </w:r>
            <w:r w:rsidR="00D54A64" w:rsidRPr="000561AA">
              <w:rPr>
                <w:bCs/>
                <w:i/>
                <w:sz w:val="16"/>
                <w:szCs w:val="16"/>
              </w:rPr>
              <w:t>Tipologia protesi</w:t>
            </w:r>
            <w:r w:rsidR="00D54A64" w:rsidRPr="000561AA">
              <w:rPr>
                <w:bCs/>
                <w:sz w:val="16"/>
                <w:szCs w:val="16"/>
              </w:rPr>
              <w:t xml:space="preserve"> uguale a “S”</w:t>
            </w:r>
          </w:p>
        </w:tc>
      </w:tr>
      <w:tr w:rsidR="00D54A64" w:rsidRPr="00D54A64" w14:paraId="57AFF71E" w14:textId="77777777" w:rsidTr="00352D57">
        <w:trPr>
          <w:cantSplit/>
        </w:trPr>
        <w:tc>
          <w:tcPr>
            <w:tcW w:w="2552" w:type="dxa"/>
          </w:tcPr>
          <w:p w14:paraId="4E3D739F" w14:textId="77777777" w:rsidR="00D54A64" w:rsidRPr="000561AA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Complicazioni postoperatorie generali 3</w:t>
            </w:r>
          </w:p>
        </w:tc>
        <w:tc>
          <w:tcPr>
            <w:tcW w:w="2126" w:type="dxa"/>
          </w:tcPr>
          <w:p w14:paraId="26898037" w14:textId="77777777" w:rsidR="00D54A64" w:rsidRPr="000561AA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4089593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N</w:t>
            </w:r>
          </w:p>
        </w:tc>
        <w:tc>
          <w:tcPr>
            <w:tcW w:w="540" w:type="dxa"/>
            <w:vAlign w:val="center"/>
          </w:tcPr>
          <w:p w14:paraId="585EE8D7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716</w:t>
            </w:r>
          </w:p>
        </w:tc>
        <w:tc>
          <w:tcPr>
            <w:tcW w:w="540" w:type="dxa"/>
            <w:vAlign w:val="center"/>
          </w:tcPr>
          <w:p w14:paraId="4C176209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717</w:t>
            </w:r>
          </w:p>
        </w:tc>
        <w:tc>
          <w:tcPr>
            <w:tcW w:w="549" w:type="dxa"/>
            <w:vAlign w:val="center"/>
          </w:tcPr>
          <w:p w14:paraId="3818DC9F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709" w:type="dxa"/>
            <w:vAlign w:val="center"/>
          </w:tcPr>
          <w:p w14:paraId="2CD48213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40</w:t>
            </w:r>
          </w:p>
        </w:tc>
        <w:tc>
          <w:tcPr>
            <w:tcW w:w="2198" w:type="dxa"/>
          </w:tcPr>
          <w:p w14:paraId="6F8EE339" w14:textId="77777777" w:rsidR="00D54A64" w:rsidRPr="000561AA" w:rsidRDefault="00197C62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OPZ</w:t>
            </w:r>
            <w:r w:rsidR="00D54A64" w:rsidRPr="000561AA">
              <w:rPr>
                <w:bCs/>
                <w:sz w:val="16"/>
                <w:szCs w:val="16"/>
              </w:rPr>
              <w:t xml:space="preserve"> in caso di </w:t>
            </w:r>
            <w:r w:rsidR="00D54A64" w:rsidRPr="000561AA">
              <w:rPr>
                <w:bCs/>
                <w:i/>
                <w:sz w:val="16"/>
                <w:szCs w:val="16"/>
              </w:rPr>
              <w:t>Tipologia protesi</w:t>
            </w:r>
            <w:r w:rsidR="00D54A64" w:rsidRPr="000561AA">
              <w:rPr>
                <w:bCs/>
                <w:sz w:val="16"/>
                <w:szCs w:val="16"/>
              </w:rPr>
              <w:t xml:space="preserve"> uguale a “S”</w:t>
            </w:r>
          </w:p>
        </w:tc>
      </w:tr>
      <w:tr w:rsidR="00D54A64" w:rsidRPr="00D54A64" w14:paraId="51B15CA7" w14:textId="77777777" w:rsidTr="00352D57">
        <w:trPr>
          <w:cantSplit/>
        </w:trPr>
        <w:tc>
          <w:tcPr>
            <w:tcW w:w="2552" w:type="dxa"/>
          </w:tcPr>
          <w:p w14:paraId="14A82C04" w14:textId="77777777" w:rsidR="00D54A64" w:rsidRPr="000561AA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Altra complicazione postoperatoria generale</w:t>
            </w:r>
          </w:p>
        </w:tc>
        <w:tc>
          <w:tcPr>
            <w:tcW w:w="2126" w:type="dxa"/>
          </w:tcPr>
          <w:p w14:paraId="12AD616F" w14:textId="77777777" w:rsidR="00D54A64" w:rsidRPr="000561AA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07F99D8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5A3DC7FD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718</w:t>
            </w:r>
          </w:p>
        </w:tc>
        <w:tc>
          <w:tcPr>
            <w:tcW w:w="540" w:type="dxa"/>
            <w:vAlign w:val="center"/>
          </w:tcPr>
          <w:p w14:paraId="0F2E0A8E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747</w:t>
            </w:r>
          </w:p>
        </w:tc>
        <w:tc>
          <w:tcPr>
            <w:tcW w:w="549" w:type="dxa"/>
            <w:vAlign w:val="center"/>
          </w:tcPr>
          <w:p w14:paraId="7457B4A9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709" w:type="dxa"/>
          </w:tcPr>
          <w:p w14:paraId="63BAB7BF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198" w:type="dxa"/>
          </w:tcPr>
          <w:p w14:paraId="0D27FA13" w14:textId="77777777" w:rsidR="00D54A64" w:rsidRPr="000561AA" w:rsidRDefault="00197C62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OPZ</w:t>
            </w:r>
            <w:r w:rsidR="00D54A64" w:rsidRPr="000561AA">
              <w:rPr>
                <w:bCs/>
                <w:sz w:val="16"/>
                <w:szCs w:val="16"/>
              </w:rPr>
              <w:t xml:space="preserve"> in caso di </w:t>
            </w:r>
            <w:r w:rsidR="00D54A64" w:rsidRPr="000561AA">
              <w:rPr>
                <w:bCs/>
                <w:i/>
                <w:sz w:val="16"/>
                <w:szCs w:val="16"/>
              </w:rPr>
              <w:t>Tipologia protesi</w:t>
            </w:r>
            <w:r w:rsidR="00D54A64" w:rsidRPr="000561AA">
              <w:rPr>
                <w:bCs/>
                <w:sz w:val="16"/>
                <w:szCs w:val="16"/>
              </w:rPr>
              <w:t xml:space="preserve"> uguale a “S”</w:t>
            </w:r>
          </w:p>
        </w:tc>
      </w:tr>
      <w:tr w:rsidR="00D54A64" w:rsidRPr="00D54A64" w14:paraId="18EEA31B" w14:textId="77777777" w:rsidTr="00352D57">
        <w:trPr>
          <w:cantSplit/>
        </w:trPr>
        <w:tc>
          <w:tcPr>
            <w:tcW w:w="2552" w:type="dxa"/>
            <w:vAlign w:val="center"/>
          </w:tcPr>
          <w:p w14:paraId="1C3C63E3" w14:textId="77777777" w:rsidR="00D54A64" w:rsidRPr="000561AA" w:rsidRDefault="00D54A64" w:rsidP="004570AF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Tipo anestesia</w:t>
            </w:r>
          </w:p>
        </w:tc>
        <w:tc>
          <w:tcPr>
            <w:tcW w:w="2126" w:type="dxa"/>
          </w:tcPr>
          <w:p w14:paraId="53D0C08C" w14:textId="77777777" w:rsidR="00D54A64" w:rsidRPr="000561AA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A77A6D6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N</w:t>
            </w:r>
          </w:p>
        </w:tc>
        <w:tc>
          <w:tcPr>
            <w:tcW w:w="540" w:type="dxa"/>
            <w:vAlign w:val="center"/>
          </w:tcPr>
          <w:p w14:paraId="2B480967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748</w:t>
            </w:r>
          </w:p>
        </w:tc>
        <w:tc>
          <w:tcPr>
            <w:tcW w:w="540" w:type="dxa"/>
            <w:vAlign w:val="center"/>
          </w:tcPr>
          <w:p w14:paraId="059D8DF6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748</w:t>
            </w:r>
          </w:p>
        </w:tc>
        <w:tc>
          <w:tcPr>
            <w:tcW w:w="549" w:type="dxa"/>
            <w:vAlign w:val="center"/>
          </w:tcPr>
          <w:p w14:paraId="085BCC2B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center"/>
          </w:tcPr>
          <w:p w14:paraId="44B45122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41</w:t>
            </w:r>
          </w:p>
        </w:tc>
        <w:tc>
          <w:tcPr>
            <w:tcW w:w="2198" w:type="dxa"/>
          </w:tcPr>
          <w:p w14:paraId="54995214" w14:textId="77777777" w:rsidR="00D54A64" w:rsidRPr="000561AA" w:rsidRDefault="00197C62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OPZ</w:t>
            </w:r>
            <w:r w:rsidR="00D54A64" w:rsidRPr="000561AA">
              <w:rPr>
                <w:bCs/>
                <w:sz w:val="16"/>
                <w:szCs w:val="16"/>
              </w:rPr>
              <w:t xml:space="preserve"> in caso di </w:t>
            </w:r>
            <w:r w:rsidR="00D54A64" w:rsidRPr="000561AA">
              <w:rPr>
                <w:bCs/>
                <w:i/>
                <w:sz w:val="16"/>
                <w:szCs w:val="16"/>
              </w:rPr>
              <w:t>Tipologia protesi</w:t>
            </w:r>
            <w:r w:rsidR="00D54A64" w:rsidRPr="000561AA">
              <w:rPr>
                <w:bCs/>
                <w:sz w:val="16"/>
                <w:szCs w:val="16"/>
              </w:rPr>
              <w:t xml:space="preserve"> uguale a “S”</w:t>
            </w:r>
          </w:p>
        </w:tc>
      </w:tr>
      <w:tr w:rsidR="00D54A64" w:rsidRPr="00D54A64" w14:paraId="6ED2286E" w14:textId="77777777" w:rsidTr="00352D57">
        <w:trPr>
          <w:cantSplit/>
        </w:trPr>
        <w:tc>
          <w:tcPr>
            <w:tcW w:w="2552" w:type="dxa"/>
          </w:tcPr>
          <w:p w14:paraId="15F4147C" w14:textId="77777777" w:rsidR="00D54A64" w:rsidRPr="000561AA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Tipo protesi anatomica: stelo 1</w:t>
            </w:r>
          </w:p>
        </w:tc>
        <w:tc>
          <w:tcPr>
            <w:tcW w:w="2126" w:type="dxa"/>
          </w:tcPr>
          <w:p w14:paraId="4FC28C13" w14:textId="77777777" w:rsidR="00D54A64" w:rsidRPr="000561AA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5848320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77A754BD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749</w:t>
            </w:r>
          </w:p>
        </w:tc>
        <w:tc>
          <w:tcPr>
            <w:tcW w:w="540" w:type="dxa"/>
            <w:vAlign w:val="center"/>
          </w:tcPr>
          <w:p w14:paraId="696AC913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751</w:t>
            </w:r>
          </w:p>
        </w:tc>
        <w:tc>
          <w:tcPr>
            <w:tcW w:w="549" w:type="dxa"/>
            <w:vAlign w:val="center"/>
          </w:tcPr>
          <w:p w14:paraId="40B0C5D4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709" w:type="dxa"/>
            <w:vAlign w:val="center"/>
          </w:tcPr>
          <w:p w14:paraId="58A22D61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42</w:t>
            </w:r>
          </w:p>
        </w:tc>
        <w:tc>
          <w:tcPr>
            <w:tcW w:w="2198" w:type="dxa"/>
          </w:tcPr>
          <w:p w14:paraId="60B3DA7F" w14:textId="77777777" w:rsidR="00D54A64" w:rsidRPr="000561AA" w:rsidRDefault="00197C62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OPZ</w:t>
            </w:r>
            <w:r w:rsidR="00D54A64" w:rsidRPr="000561AA">
              <w:rPr>
                <w:bCs/>
                <w:sz w:val="16"/>
                <w:szCs w:val="16"/>
              </w:rPr>
              <w:t xml:space="preserve"> in caso di </w:t>
            </w:r>
            <w:r w:rsidR="00D54A64" w:rsidRPr="000561AA">
              <w:rPr>
                <w:bCs/>
                <w:i/>
                <w:sz w:val="16"/>
                <w:szCs w:val="16"/>
              </w:rPr>
              <w:t>Tipologia protesi</w:t>
            </w:r>
            <w:r w:rsidR="00D54A64" w:rsidRPr="000561AA">
              <w:rPr>
                <w:bCs/>
                <w:sz w:val="16"/>
                <w:szCs w:val="16"/>
              </w:rPr>
              <w:t xml:space="preserve"> uguale a “S”</w:t>
            </w:r>
          </w:p>
        </w:tc>
      </w:tr>
      <w:tr w:rsidR="00D54A64" w:rsidRPr="00D54A64" w14:paraId="13B3B8C2" w14:textId="77777777" w:rsidTr="00352D57">
        <w:trPr>
          <w:cantSplit/>
        </w:trPr>
        <w:tc>
          <w:tcPr>
            <w:tcW w:w="2552" w:type="dxa"/>
          </w:tcPr>
          <w:p w14:paraId="0F65EC31" w14:textId="77777777" w:rsidR="00D54A64" w:rsidRPr="000561AA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Tipo protesi anatomica: stelo 2</w:t>
            </w:r>
          </w:p>
        </w:tc>
        <w:tc>
          <w:tcPr>
            <w:tcW w:w="2126" w:type="dxa"/>
          </w:tcPr>
          <w:p w14:paraId="5422BA63" w14:textId="77777777" w:rsidR="00D54A64" w:rsidRPr="000561AA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35556B5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0BEC496E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752</w:t>
            </w:r>
          </w:p>
        </w:tc>
        <w:tc>
          <w:tcPr>
            <w:tcW w:w="540" w:type="dxa"/>
            <w:vAlign w:val="center"/>
          </w:tcPr>
          <w:p w14:paraId="02C9B51D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754</w:t>
            </w:r>
          </w:p>
        </w:tc>
        <w:tc>
          <w:tcPr>
            <w:tcW w:w="549" w:type="dxa"/>
            <w:vAlign w:val="center"/>
          </w:tcPr>
          <w:p w14:paraId="0F35DD33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709" w:type="dxa"/>
            <w:vAlign w:val="center"/>
          </w:tcPr>
          <w:p w14:paraId="2073A1D5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42</w:t>
            </w:r>
          </w:p>
        </w:tc>
        <w:tc>
          <w:tcPr>
            <w:tcW w:w="2198" w:type="dxa"/>
          </w:tcPr>
          <w:p w14:paraId="0F142A9E" w14:textId="77777777" w:rsidR="00D54A64" w:rsidRPr="000561AA" w:rsidRDefault="00197C62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OPZ</w:t>
            </w:r>
            <w:r w:rsidR="00D54A64" w:rsidRPr="000561AA">
              <w:rPr>
                <w:bCs/>
                <w:sz w:val="16"/>
                <w:szCs w:val="16"/>
              </w:rPr>
              <w:t xml:space="preserve"> in caso di </w:t>
            </w:r>
            <w:r w:rsidR="00D54A64" w:rsidRPr="000561AA">
              <w:rPr>
                <w:bCs/>
                <w:i/>
                <w:sz w:val="16"/>
                <w:szCs w:val="16"/>
              </w:rPr>
              <w:t>Tipologia protesi</w:t>
            </w:r>
            <w:r w:rsidR="00D54A64" w:rsidRPr="000561AA">
              <w:rPr>
                <w:bCs/>
                <w:sz w:val="16"/>
                <w:szCs w:val="16"/>
              </w:rPr>
              <w:t xml:space="preserve"> uguale a “S”</w:t>
            </w:r>
          </w:p>
        </w:tc>
      </w:tr>
      <w:tr w:rsidR="00D54A64" w:rsidRPr="00D54A64" w14:paraId="5EF3D706" w14:textId="77777777" w:rsidTr="00352D57">
        <w:trPr>
          <w:cantSplit/>
        </w:trPr>
        <w:tc>
          <w:tcPr>
            <w:tcW w:w="2552" w:type="dxa"/>
          </w:tcPr>
          <w:p w14:paraId="70C39748" w14:textId="77777777" w:rsidR="00D54A64" w:rsidRPr="000561AA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Tipo protesi anatomica: stelo 3</w:t>
            </w:r>
          </w:p>
        </w:tc>
        <w:tc>
          <w:tcPr>
            <w:tcW w:w="2126" w:type="dxa"/>
          </w:tcPr>
          <w:p w14:paraId="1A8F96D3" w14:textId="77777777" w:rsidR="00D54A64" w:rsidRPr="000561AA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199E543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57FCEF30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755</w:t>
            </w:r>
          </w:p>
        </w:tc>
        <w:tc>
          <w:tcPr>
            <w:tcW w:w="540" w:type="dxa"/>
            <w:vAlign w:val="center"/>
          </w:tcPr>
          <w:p w14:paraId="1D70F8F4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757</w:t>
            </w:r>
          </w:p>
        </w:tc>
        <w:tc>
          <w:tcPr>
            <w:tcW w:w="549" w:type="dxa"/>
            <w:vAlign w:val="center"/>
          </w:tcPr>
          <w:p w14:paraId="120B6D6E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709" w:type="dxa"/>
            <w:vAlign w:val="center"/>
          </w:tcPr>
          <w:p w14:paraId="5B71BEB2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42</w:t>
            </w:r>
          </w:p>
        </w:tc>
        <w:tc>
          <w:tcPr>
            <w:tcW w:w="2198" w:type="dxa"/>
          </w:tcPr>
          <w:p w14:paraId="35AD932C" w14:textId="77777777" w:rsidR="00D54A64" w:rsidRPr="000561AA" w:rsidRDefault="00197C62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OPZ</w:t>
            </w:r>
            <w:r w:rsidR="00D54A64" w:rsidRPr="000561AA">
              <w:rPr>
                <w:bCs/>
                <w:sz w:val="16"/>
                <w:szCs w:val="16"/>
              </w:rPr>
              <w:t xml:space="preserve"> in caso di </w:t>
            </w:r>
            <w:r w:rsidR="00D54A64" w:rsidRPr="000561AA">
              <w:rPr>
                <w:bCs/>
                <w:i/>
                <w:sz w:val="16"/>
                <w:szCs w:val="16"/>
              </w:rPr>
              <w:t>Tipologia protesi</w:t>
            </w:r>
            <w:r w:rsidR="00D54A64" w:rsidRPr="000561AA">
              <w:rPr>
                <w:bCs/>
                <w:sz w:val="16"/>
                <w:szCs w:val="16"/>
              </w:rPr>
              <w:t xml:space="preserve"> uguale a “S”</w:t>
            </w:r>
          </w:p>
        </w:tc>
      </w:tr>
      <w:tr w:rsidR="00D54A64" w:rsidRPr="00D54A64" w14:paraId="6D47443A" w14:textId="77777777" w:rsidTr="00352D57">
        <w:trPr>
          <w:cantSplit/>
        </w:trPr>
        <w:tc>
          <w:tcPr>
            <w:tcW w:w="2552" w:type="dxa"/>
          </w:tcPr>
          <w:p w14:paraId="4B8CEB6D" w14:textId="77777777" w:rsidR="00D54A64" w:rsidRPr="000561AA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Tipo protesi anatomica: stelo 4</w:t>
            </w:r>
          </w:p>
        </w:tc>
        <w:tc>
          <w:tcPr>
            <w:tcW w:w="2126" w:type="dxa"/>
          </w:tcPr>
          <w:p w14:paraId="7830A42A" w14:textId="77777777" w:rsidR="00D54A64" w:rsidRPr="000561AA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D16CADA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6E71071A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758</w:t>
            </w:r>
          </w:p>
        </w:tc>
        <w:tc>
          <w:tcPr>
            <w:tcW w:w="540" w:type="dxa"/>
            <w:vAlign w:val="center"/>
          </w:tcPr>
          <w:p w14:paraId="012A5EAB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760</w:t>
            </w:r>
          </w:p>
        </w:tc>
        <w:tc>
          <w:tcPr>
            <w:tcW w:w="549" w:type="dxa"/>
            <w:vAlign w:val="center"/>
          </w:tcPr>
          <w:p w14:paraId="517E8117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709" w:type="dxa"/>
            <w:vAlign w:val="center"/>
          </w:tcPr>
          <w:p w14:paraId="7D2B2752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42</w:t>
            </w:r>
          </w:p>
        </w:tc>
        <w:tc>
          <w:tcPr>
            <w:tcW w:w="2198" w:type="dxa"/>
          </w:tcPr>
          <w:p w14:paraId="7B906388" w14:textId="77777777" w:rsidR="00D54A64" w:rsidRPr="000561AA" w:rsidRDefault="00197C62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OPZ</w:t>
            </w:r>
            <w:r w:rsidR="00D54A64" w:rsidRPr="000561AA">
              <w:rPr>
                <w:bCs/>
                <w:sz w:val="16"/>
                <w:szCs w:val="16"/>
              </w:rPr>
              <w:t xml:space="preserve"> in caso di </w:t>
            </w:r>
            <w:r w:rsidR="00D54A64" w:rsidRPr="000561AA">
              <w:rPr>
                <w:bCs/>
                <w:i/>
                <w:sz w:val="16"/>
                <w:szCs w:val="16"/>
              </w:rPr>
              <w:t>Tipologia protesi</w:t>
            </w:r>
            <w:r w:rsidR="00D54A64" w:rsidRPr="000561AA">
              <w:rPr>
                <w:bCs/>
                <w:sz w:val="16"/>
                <w:szCs w:val="16"/>
              </w:rPr>
              <w:t xml:space="preserve"> uguale a “S”</w:t>
            </w:r>
          </w:p>
        </w:tc>
      </w:tr>
      <w:tr w:rsidR="00D54A64" w:rsidRPr="00D54A64" w14:paraId="3A15B1D4" w14:textId="77777777" w:rsidTr="00352D57">
        <w:trPr>
          <w:cantSplit/>
        </w:trPr>
        <w:tc>
          <w:tcPr>
            <w:tcW w:w="2552" w:type="dxa"/>
          </w:tcPr>
          <w:p w14:paraId="62114D98" w14:textId="77777777" w:rsidR="00D54A64" w:rsidRPr="009A7F0D" w:rsidRDefault="004368EE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9A7F0D">
              <w:rPr>
                <w:rFonts w:cs="Arial"/>
                <w:sz w:val="16"/>
                <w:szCs w:val="16"/>
              </w:rPr>
              <w:t>Campo vuoto</w:t>
            </w:r>
          </w:p>
        </w:tc>
        <w:tc>
          <w:tcPr>
            <w:tcW w:w="2126" w:type="dxa"/>
          </w:tcPr>
          <w:p w14:paraId="4CDAA90B" w14:textId="77777777" w:rsidR="00D54A64" w:rsidRPr="009A7F0D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B93E941" w14:textId="77777777" w:rsidR="00D54A64" w:rsidRPr="009A7F0D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9A7F0D"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74684FC8" w14:textId="77777777" w:rsidR="00D54A64" w:rsidRPr="009A7F0D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9A7F0D">
              <w:rPr>
                <w:rFonts w:cs="Arial"/>
                <w:sz w:val="16"/>
                <w:szCs w:val="16"/>
              </w:rPr>
              <w:t>761</w:t>
            </w:r>
          </w:p>
        </w:tc>
        <w:tc>
          <w:tcPr>
            <w:tcW w:w="540" w:type="dxa"/>
            <w:vAlign w:val="center"/>
          </w:tcPr>
          <w:p w14:paraId="60C99E85" w14:textId="77777777" w:rsidR="00D54A64" w:rsidRPr="009A7F0D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9A7F0D">
              <w:rPr>
                <w:rFonts w:cs="Arial"/>
                <w:sz w:val="16"/>
                <w:szCs w:val="16"/>
              </w:rPr>
              <w:t>790</w:t>
            </w:r>
          </w:p>
        </w:tc>
        <w:tc>
          <w:tcPr>
            <w:tcW w:w="549" w:type="dxa"/>
            <w:vAlign w:val="center"/>
          </w:tcPr>
          <w:p w14:paraId="31D33FB1" w14:textId="77777777" w:rsidR="00D54A64" w:rsidRPr="009A7F0D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9A7F0D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709" w:type="dxa"/>
            <w:vAlign w:val="center"/>
          </w:tcPr>
          <w:p w14:paraId="103F27F2" w14:textId="77777777" w:rsidR="00D54A64" w:rsidRPr="004368EE" w:rsidRDefault="00D54A64" w:rsidP="00E51375">
            <w:pPr>
              <w:spacing w:before="0" w:line="240" w:lineRule="auto"/>
              <w:ind w:left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98" w:type="dxa"/>
          </w:tcPr>
          <w:p w14:paraId="61EC1CB2" w14:textId="77777777" w:rsidR="00D54A64" w:rsidRPr="004368EE" w:rsidRDefault="00D54A64" w:rsidP="00E51375">
            <w:pPr>
              <w:spacing w:before="0" w:line="240" w:lineRule="auto"/>
              <w:ind w:left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D54A64" w:rsidRPr="00D54A64" w14:paraId="7C85941F" w14:textId="77777777" w:rsidTr="00352D57">
        <w:trPr>
          <w:cantSplit/>
        </w:trPr>
        <w:tc>
          <w:tcPr>
            <w:tcW w:w="2552" w:type="dxa"/>
          </w:tcPr>
          <w:p w14:paraId="6D53F1B2" w14:textId="77777777" w:rsidR="00D54A64" w:rsidRPr="000561AA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Tipo protesi anatomica: testina</w:t>
            </w:r>
          </w:p>
        </w:tc>
        <w:tc>
          <w:tcPr>
            <w:tcW w:w="2126" w:type="dxa"/>
          </w:tcPr>
          <w:p w14:paraId="486C3825" w14:textId="77777777" w:rsidR="00D54A64" w:rsidRPr="000561AA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AB2AE4B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33D55EB2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791</w:t>
            </w:r>
          </w:p>
        </w:tc>
        <w:tc>
          <w:tcPr>
            <w:tcW w:w="540" w:type="dxa"/>
            <w:vAlign w:val="center"/>
          </w:tcPr>
          <w:p w14:paraId="1B9E986D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793</w:t>
            </w:r>
          </w:p>
        </w:tc>
        <w:tc>
          <w:tcPr>
            <w:tcW w:w="549" w:type="dxa"/>
            <w:vAlign w:val="center"/>
          </w:tcPr>
          <w:p w14:paraId="2E4A4532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709" w:type="dxa"/>
            <w:vAlign w:val="center"/>
          </w:tcPr>
          <w:p w14:paraId="724D6075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43</w:t>
            </w:r>
          </w:p>
        </w:tc>
        <w:tc>
          <w:tcPr>
            <w:tcW w:w="2198" w:type="dxa"/>
          </w:tcPr>
          <w:p w14:paraId="1D7A6BC8" w14:textId="77777777" w:rsidR="00D54A64" w:rsidRPr="000561AA" w:rsidRDefault="00197C62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OPZ</w:t>
            </w:r>
            <w:r w:rsidR="00D54A64" w:rsidRPr="000561AA">
              <w:rPr>
                <w:bCs/>
                <w:sz w:val="16"/>
                <w:szCs w:val="16"/>
              </w:rPr>
              <w:t xml:space="preserve"> in caso di </w:t>
            </w:r>
            <w:r w:rsidR="00D54A64" w:rsidRPr="000561AA">
              <w:rPr>
                <w:bCs/>
                <w:i/>
                <w:sz w:val="16"/>
                <w:szCs w:val="16"/>
              </w:rPr>
              <w:t>Tipologia protesi</w:t>
            </w:r>
            <w:r w:rsidR="00D54A64" w:rsidRPr="000561AA">
              <w:rPr>
                <w:bCs/>
                <w:sz w:val="16"/>
                <w:szCs w:val="16"/>
              </w:rPr>
              <w:t xml:space="preserve"> uguale a “S”</w:t>
            </w:r>
          </w:p>
        </w:tc>
      </w:tr>
      <w:tr w:rsidR="00D54A64" w:rsidRPr="00D54A64" w14:paraId="111266EB" w14:textId="77777777" w:rsidTr="00352D57">
        <w:trPr>
          <w:cantSplit/>
        </w:trPr>
        <w:tc>
          <w:tcPr>
            <w:tcW w:w="2552" w:type="dxa"/>
          </w:tcPr>
          <w:p w14:paraId="2B905982" w14:textId="77777777" w:rsidR="00D54A64" w:rsidRPr="000561AA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Tipo protesi anatomica: altra testina</w:t>
            </w:r>
          </w:p>
        </w:tc>
        <w:tc>
          <w:tcPr>
            <w:tcW w:w="2126" w:type="dxa"/>
          </w:tcPr>
          <w:p w14:paraId="5BC68799" w14:textId="77777777" w:rsidR="00D54A64" w:rsidRPr="000561AA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A4CDB56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21875B85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794</w:t>
            </w:r>
          </w:p>
        </w:tc>
        <w:tc>
          <w:tcPr>
            <w:tcW w:w="540" w:type="dxa"/>
            <w:vAlign w:val="center"/>
          </w:tcPr>
          <w:p w14:paraId="60CEB8A8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823</w:t>
            </w:r>
          </w:p>
        </w:tc>
        <w:tc>
          <w:tcPr>
            <w:tcW w:w="549" w:type="dxa"/>
            <w:vAlign w:val="center"/>
          </w:tcPr>
          <w:p w14:paraId="758EFFD6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709" w:type="dxa"/>
            <w:vAlign w:val="center"/>
          </w:tcPr>
          <w:p w14:paraId="09F9A9C9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198" w:type="dxa"/>
          </w:tcPr>
          <w:p w14:paraId="49F32D01" w14:textId="77777777" w:rsidR="00D54A64" w:rsidRPr="000561AA" w:rsidRDefault="00197C62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OPZ</w:t>
            </w:r>
            <w:r w:rsidR="00D54A64" w:rsidRPr="000561AA">
              <w:rPr>
                <w:bCs/>
                <w:sz w:val="16"/>
                <w:szCs w:val="16"/>
              </w:rPr>
              <w:t xml:space="preserve"> in caso di </w:t>
            </w:r>
            <w:r w:rsidR="00D54A64" w:rsidRPr="000561AA">
              <w:rPr>
                <w:bCs/>
                <w:i/>
                <w:sz w:val="16"/>
                <w:szCs w:val="16"/>
              </w:rPr>
              <w:t>Tipologia protesi</w:t>
            </w:r>
            <w:r w:rsidR="00D54A64" w:rsidRPr="000561AA">
              <w:rPr>
                <w:bCs/>
                <w:sz w:val="16"/>
                <w:szCs w:val="16"/>
              </w:rPr>
              <w:t xml:space="preserve"> uguale a “S”</w:t>
            </w:r>
          </w:p>
        </w:tc>
      </w:tr>
      <w:tr w:rsidR="00D54A64" w:rsidRPr="00D54A64" w14:paraId="5B660510" w14:textId="77777777" w:rsidTr="00352D57">
        <w:trPr>
          <w:cantSplit/>
        </w:trPr>
        <w:tc>
          <w:tcPr>
            <w:tcW w:w="2552" w:type="dxa"/>
          </w:tcPr>
          <w:p w14:paraId="0A02F9E6" w14:textId="77777777" w:rsidR="00D54A64" w:rsidRPr="000561AA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Tipo protesi anatomica: glenoide</w:t>
            </w:r>
          </w:p>
        </w:tc>
        <w:tc>
          <w:tcPr>
            <w:tcW w:w="2126" w:type="dxa"/>
          </w:tcPr>
          <w:p w14:paraId="2F39ACB2" w14:textId="77777777" w:rsidR="00D54A64" w:rsidRPr="000561AA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2A2EEB9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4FAD02AD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824</w:t>
            </w:r>
          </w:p>
        </w:tc>
        <w:tc>
          <w:tcPr>
            <w:tcW w:w="540" w:type="dxa"/>
            <w:vAlign w:val="center"/>
          </w:tcPr>
          <w:p w14:paraId="3B4C8E06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826</w:t>
            </w:r>
          </w:p>
        </w:tc>
        <w:tc>
          <w:tcPr>
            <w:tcW w:w="549" w:type="dxa"/>
            <w:vAlign w:val="center"/>
          </w:tcPr>
          <w:p w14:paraId="02F15A98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709" w:type="dxa"/>
            <w:vAlign w:val="center"/>
          </w:tcPr>
          <w:p w14:paraId="002D279B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44</w:t>
            </w:r>
          </w:p>
        </w:tc>
        <w:tc>
          <w:tcPr>
            <w:tcW w:w="2198" w:type="dxa"/>
          </w:tcPr>
          <w:p w14:paraId="5F550321" w14:textId="77777777" w:rsidR="00D54A64" w:rsidRPr="000561AA" w:rsidRDefault="00197C62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OPZ</w:t>
            </w:r>
            <w:r w:rsidR="00D54A64" w:rsidRPr="000561AA">
              <w:rPr>
                <w:bCs/>
                <w:sz w:val="16"/>
                <w:szCs w:val="16"/>
              </w:rPr>
              <w:t xml:space="preserve"> in caso di </w:t>
            </w:r>
            <w:r w:rsidR="00D54A64" w:rsidRPr="000561AA">
              <w:rPr>
                <w:bCs/>
                <w:i/>
                <w:sz w:val="16"/>
                <w:szCs w:val="16"/>
              </w:rPr>
              <w:t>Tipologia protesi</w:t>
            </w:r>
            <w:r w:rsidR="00D54A64" w:rsidRPr="000561AA">
              <w:rPr>
                <w:bCs/>
                <w:sz w:val="16"/>
                <w:szCs w:val="16"/>
              </w:rPr>
              <w:t xml:space="preserve"> uguale a “S”</w:t>
            </w:r>
          </w:p>
        </w:tc>
      </w:tr>
      <w:tr w:rsidR="00D54A64" w:rsidRPr="00D54A64" w14:paraId="7D9258FD" w14:textId="77777777" w:rsidTr="00352D57">
        <w:trPr>
          <w:cantSplit/>
        </w:trPr>
        <w:tc>
          <w:tcPr>
            <w:tcW w:w="2552" w:type="dxa"/>
          </w:tcPr>
          <w:p w14:paraId="73DD1EF6" w14:textId="77777777" w:rsidR="00D54A64" w:rsidRPr="000561AA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 xml:space="preserve">Tipo protesi anatomica: </w:t>
            </w:r>
            <w:proofErr w:type="gramStart"/>
            <w:r w:rsidRPr="000561AA">
              <w:rPr>
                <w:rFonts w:cs="Arial"/>
                <w:sz w:val="16"/>
                <w:szCs w:val="16"/>
              </w:rPr>
              <w:t>altro glenoide</w:t>
            </w:r>
            <w:proofErr w:type="gramEnd"/>
          </w:p>
        </w:tc>
        <w:tc>
          <w:tcPr>
            <w:tcW w:w="2126" w:type="dxa"/>
          </w:tcPr>
          <w:p w14:paraId="04F9AFA4" w14:textId="77777777" w:rsidR="00D54A64" w:rsidRPr="000561AA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9D3EC2F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5218BD76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827</w:t>
            </w:r>
          </w:p>
        </w:tc>
        <w:tc>
          <w:tcPr>
            <w:tcW w:w="540" w:type="dxa"/>
            <w:vAlign w:val="center"/>
          </w:tcPr>
          <w:p w14:paraId="1A293169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856</w:t>
            </w:r>
          </w:p>
        </w:tc>
        <w:tc>
          <w:tcPr>
            <w:tcW w:w="549" w:type="dxa"/>
            <w:vAlign w:val="center"/>
          </w:tcPr>
          <w:p w14:paraId="39593EF2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709" w:type="dxa"/>
            <w:vAlign w:val="center"/>
          </w:tcPr>
          <w:p w14:paraId="2FD08D6D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198" w:type="dxa"/>
          </w:tcPr>
          <w:p w14:paraId="6ECE5B52" w14:textId="77777777" w:rsidR="00D54A64" w:rsidRPr="000561AA" w:rsidRDefault="00197C62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OPZ</w:t>
            </w:r>
            <w:r w:rsidR="00D54A64" w:rsidRPr="000561AA">
              <w:rPr>
                <w:bCs/>
                <w:sz w:val="16"/>
                <w:szCs w:val="16"/>
              </w:rPr>
              <w:t xml:space="preserve"> in caso di </w:t>
            </w:r>
            <w:r w:rsidR="00D54A64" w:rsidRPr="000561AA">
              <w:rPr>
                <w:bCs/>
                <w:i/>
                <w:sz w:val="16"/>
                <w:szCs w:val="16"/>
              </w:rPr>
              <w:t>Tipologia protesi</w:t>
            </w:r>
            <w:r w:rsidR="00D54A64" w:rsidRPr="000561AA">
              <w:rPr>
                <w:bCs/>
                <w:sz w:val="16"/>
                <w:szCs w:val="16"/>
              </w:rPr>
              <w:t xml:space="preserve"> uguale a “S”</w:t>
            </w:r>
          </w:p>
        </w:tc>
      </w:tr>
      <w:tr w:rsidR="00D54A64" w:rsidRPr="00D54A64" w14:paraId="6155EB93" w14:textId="77777777" w:rsidTr="00352D57">
        <w:trPr>
          <w:cantSplit/>
        </w:trPr>
        <w:tc>
          <w:tcPr>
            <w:tcW w:w="2552" w:type="dxa"/>
          </w:tcPr>
          <w:p w14:paraId="726CDA04" w14:textId="77777777" w:rsidR="00D54A64" w:rsidRPr="000561AA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Tipo protesi inversa: stelo 1</w:t>
            </w:r>
          </w:p>
        </w:tc>
        <w:tc>
          <w:tcPr>
            <w:tcW w:w="2126" w:type="dxa"/>
          </w:tcPr>
          <w:p w14:paraId="54F4D240" w14:textId="77777777" w:rsidR="00D54A64" w:rsidRPr="000561AA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F32B266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66F2C207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857</w:t>
            </w:r>
          </w:p>
        </w:tc>
        <w:tc>
          <w:tcPr>
            <w:tcW w:w="540" w:type="dxa"/>
            <w:vAlign w:val="center"/>
          </w:tcPr>
          <w:p w14:paraId="0A0A719E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859</w:t>
            </w:r>
          </w:p>
        </w:tc>
        <w:tc>
          <w:tcPr>
            <w:tcW w:w="549" w:type="dxa"/>
            <w:vAlign w:val="center"/>
          </w:tcPr>
          <w:p w14:paraId="4DB58387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709" w:type="dxa"/>
            <w:vAlign w:val="center"/>
          </w:tcPr>
          <w:p w14:paraId="4783B6AC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42</w:t>
            </w:r>
          </w:p>
        </w:tc>
        <w:tc>
          <w:tcPr>
            <w:tcW w:w="2198" w:type="dxa"/>
          </w:tcPr>
          <w:p w14:paraId="2303BC27" w14:textId="77777777" w:rsidR="00D54A64" w:rsidRPr="000561AA" w:rsidRDefault="00197C62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OPZ</w:t>
            </w:r>
            <w:r w:rsidR="00D54A64" w:rsidRPr="000561AA">
              <w:rPr>
                <w:bCs/>
                <w:sz w:val="16"/>
                <w:szCs w:val="16"/>
              </w:rPr>
              <w:t xml:space="preserve"> in caso di </w:t>
            </w:r>
            <w:r w:rsidR="00D54A64" w:rsidRPr="000561AA">
              <w:rPr>
                <w:bCs/>
                <w:i/>
                <w:sz w:val="16"/>
                <w:szCs w:val="16"/>
              </w:rPr>
              <w:t>Tipologia protesi</w:t>
            </w:r>
            <w:r w:rsidR="00D54A64" w:rsidRPr="000561AA">
              <w:rPr>
                <w:bCs/>
                <w:sz w:val="16"/>
                <w:szCs w:val="16"/>
              </w:rPr>
              <w:t xml:space="preserve"> uguale a “S”</w:t>
            </w:r>
          </w:p>
        </w:tc>
      </w:tr>
      <w:tr w:rsidR="00D54A64" w:rsidRPr="00D54A64" w14:paraId="2C4C0EB4" w14:textId="77777777" w:rsidTr="00352D57">
        <w:trPr>
          <w:cantSplit/>
        </w:trPr>
        <w:tc>
          <w:tcPr>
            <w:tcW w:w="2552" w:type="dxa"/>
          </w:tcPr>
          <w:p w14:paraId="383B4437" w14:textId="77777777" w:rsidR="00D54A64" w:rsidRPr="000561AA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Tipo protesi inversa: stelo 2</w:t>
            </w:r>
          </w:p>
        </w:tc>
        <w:tc>
          <w:tcPr>
            <w:tcW w:w="2126" w:type="dxa"/>
          </w:tcPr>
          <w:p w14:paraId="54B4B557" w14:textId="77777777" w:rsidR="00D54A64" w:rsidRPr="000561AA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39DAFC2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436C878F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860</w:t>
            </w:r>
          </w:p>
        </w:tc>
        <w:tc>
          <w:tcPr>
            <w:tcW w:w="540" w:type="dxa"/>
            <w:vAlign w:val="center"/>
          </w:tcPr>
          <w:p w14:paraId="359949DF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862</w:t>
            </w:r>
          </w:p>
        </w:tc>
        <w:tc>
          <w:tcPr>
            <w:tcW w:w="549" w:type="dxa"/>
            <w:vAlign w:val="center"/>
          </w:tcPr>
          <w:p w14:paraId="54B3D072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709" w:type="dxa"/>
            <w:vAlign w:val="center"/>
          </w:tcPr>
          <w:p w14:paraId="1150767D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42</w:t>
            </w:r>
          </w:p>
        </w:tc>
        <w:tc>
          <w:tcPr>
            <w:tcW w:w="2198" w:type="dxa"/>
          </w:tcPr>
          <w:p w14:paraId="56DE616A" w14:textId="77777777" w:rsidR="00D54A64" w:rsidRPr="000561AA" w:rsidRDefault="00197C62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OPZ</w:t>
            </w:r>
            <w:r w:rsidR="00D54A64" w:rsidRPr="000561AA">
              <w:rPr>
                <w:bCs/>
                <w:sz w:val="16"/>
                <w:szCs w:val="16"/>
              </w:rPr>
              <w:t xml:space="preserve"> in caso di </w:t>
            </w:r>
            <w:r w:rsidR="00D54A64" w:rsidRPr="000561AA">
              <w:rPr>
                <w:bCs/>
                <w:i/>
                <w:sz w:val="16"/>
                <w:szCs w:val="16"/>
              </w:rPr>
              <w:t>Tipologia protesi</w:t>
            </w:r>
            <w:r w:rsidR="00D54A64" w:rsidRPr="000561AA">
              <w:rPr>
                <w:bCs/>
                <w:sz w:val="16"/>
                <w:szCs w:val="16"/>
              </w:rPr>
              <w:t xml:space="preserve"> uguale a “S”</w:t>
            </w:r>
          </w:p>
        </w:tc>
      </w:tr>
      <w:tr w:rsidR="00D54A64" w:rsidRPr="00D54A64" w14:paraId="68410FDF" w14:textId="77777777" w:rsidTr="00352D57">
        <w:trPr>
          <w:cantSplit/>
        </w:trPr>
        <w:tc>
          <w:tcPr>
            <w:tcW w:w="2552" w:type="dxa"/>
          </w:tcPr>
          <w:p w14:paraId="7CDCD825" w14:textId="77777777" w:rsidR="00D54A64" w:rsidRPr="000561AA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Tipo protesi inversa: stelo 3</w:t>
            </w:r>
          </w:p>
        </w:tc>
        <w:tc>
          <w:tcPr>
            <w:tcW w:w="2126" w:type="dxa"/>
          </w:tcPr>
          <w:p w14:paraId="3F5CEB98" w14:textId="77777777" w:rsidR="00D54A64" w:rsidRPr="000561AA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AC6EC46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6C633343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863</w:t>
            </w:r>
          </w:p>
        </w:tc>
        <w:tc>
          <w:tcPr>
            <w:tcW w:w="540" w:type="dxa"/>
            <w:vAlign w:val="center"/>
          </w:tcPr>
          <w:p w14:paraId="34B278AB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865</w:t>
            </w:r>
          </w:p>
        </w:tc>
        <w:tc>
          <w:tcPr>
            <w:tcW w:w="549" w:type="dxa"/>
            <w:vAlign w:val="center"/>
          </w:tcPr>
          <w:p w14:paraId="3DCBFE2E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709" w:type="dxa"/>
            <w:vAlign w:val="center"/>
          </w:tcPr>
          <w:p w14:paraId="55E2FE2E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42</w:t>
            </w:r>
          </w:p>
        </w:tc>
        <w:tc>
          <w:tcPr>
            <w:tcW w:w="2198" w:type="dxa"/>
          </w:tcPr>
          <w:p w14:paraId="003E11E4" w14:textId="77777777" w:rsidR="00D54A64" w:rsidRPr="000561AA" w:rsidRDefault="00197C62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OPZ</w:t>
            </w:r>
            <w:r w:rsidR="00D54A64" w:rsidRPr="000561AA">
              <w:rPr>
                <w:bCs/>
                <w:sz w:val="16"/>
                <w:szCs w:val="16"/>
              </w:rPr>
              <w:t xml:space="preserve"> in caso di </w:t>
            </w:r>
            <w:r w:rsidR="00D54A64" w:rsidRPr="000561AA">
              <w:rPr>
                <w:bCs/>
                <w:i/>
                <w:sz w:val="16"/>
                <w:szCs w:val="16"/>
              </w:rPr>
              <w:t>Tipologia protesi</w:t>
            </w:r>
            <w:r w:rsidR="00D54A64" w:rsidRPr="000561AA">
              <w:rPr>
                <w:bCs/>
                <w:sz w:val="16"/>
                <w:szCs w:val="16"/>
              </w:rPr>
              <w:t xml:space="preserve"> uguale a “S”</w:t>
            </w:r>
          </w:p>
        </w:tc>
      </w:tr>
      <w:tr w:rsidR="00D54A64" w:rsidRPr="00D54A64" w14:paraId="2F9C8E25" w14:textId="77777777" w:rsidTr="00352D57">
        <w:trPr>
          <w:cantSplit/>
        </w:trPr>
        <w:tc>
          <w:tcPr>
            <w:tcW w:w="2552" w:type="dxa"/>
          </w:tcPr>
          <w:p w14:paraId="230AD91F" w14:textId="77777777" w:rsidR="00D54A64" w:rsidRPr="000561AA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Tipo protesi inversa: stelo 4</w:t>
            </w:r>
          </w:p>
        </w:tc>
        <w:tc>
          <w:tcPr>
            <w:tcW w:w="2126" w:type="dxa"/>
          </w:tcPr>
          <w:p w14:paraId="72384CD4" w14:textId="77777777" w:rsidR="00D54A64" w:rsidRPr="000561AA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4E867A9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12DDA7F9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866</w:t>
            </w:r>
          </w:p>
        </w:tc>
        <w:tc>
          <w:tcPr>
            <w:tcW w:w="540" w:type="dxa"/>
            <w:vAlign w:val="center"/>
          </w:tcPr>
          <w:p w14:paraId="5C81AC62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868</w:t>
            </w:r>
          </w:p>
        </w:tc>
        <w:tc>
          <w:tcPr>
            <w:tcW w:w="549" w:type="dxa"/>
            <w:vAlign w:val="center"/>
          </w:tcPr>
          <w:p w14:paraId="75BF1CE4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709" w:type="dxa"/>
            <w:vAlign w:val="center"/>
          </w:tcPr>
          <w:p w14:paraId="3FC4493E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42</w:t>
            </w:r>
          </w:p>
        </w:tc>
        <w:tc>
          <w:tcPr>
            <w:tcW w:w="2198" w:type="dxa"/>
          </w:tcPr>
          <w:p w14:paraId="683AB772" w14:textId="77777777" w:rsidR="00D54A64" w:rsidRPr="000561AA" w:rsidRDefault="00197C62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OPZ</w:t>
            </w:r>
            <w:r w:rsidR="00D54A64" w:rsidRPr="000561AA">
              <w:rPr>
                <w:bCs/>
                <w:sz w:val="16"/>
                <w:szCs w:val="16"/>
              </w:rPr>
              <w:t xml:space="preserve"> in caso di </w:t>
            </w:r>
            <w:r w:rsidR="00D54A64" w:rsidRPr="000561AA">
              <w:rPr>
                <w:bCs/>
                <w:i/>
                <w:sz w:val="16"/>
                <w:szCs w:val="16"/>
              </w:rPr>
              <w:t>Tipologia protesi</w:t>
            </w:r>
            <w:r w:rsidR="00D54A64" w:rsidRPr="000561AA">
              <w:rPr>
                <w:bCs/>
                <w:sz w:val="16"/>
                <w:szCs w:val="16"/>
              </w:rPr>
              <w:t xml:space="preserve"> uguale a “S”</w:t>
            </w:r>
          </w:p>
        </w:tc>
      </w:tr>
      <w:tr w:rsidR="00D54A64" w:rsidRPr="00C35CB2" w14:paraId="1F636624" w14:textId="77777777" w:rsidTr="00352D57">
        <w:trPr>
          <w:cantSplit/>
        </w:trPr>
        <w:tc>
          <w:tcPr>
            <w:tcW w:w="2552" w:type="dxa"/>
          </w:tcPr>
          <w:p w14:paraId="2405F357" w14:textId="77777777" w:rsidR="00D54A64" w:rsidRPr="00C35CB2" w:rsidRDefault="004368EE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C35CB2">
              <w:rPr>
                <w:rFonts w:cs="Arial"/>
                <w:sz w:val="16"/>
                <w:szCs w:val="16"/>
              </w:rPr>
              <w:t>Campo vuoto</w:t>
            </w:r>
          </w:p>
        </w:tc>
        <w:tc>
          <w:tcPr>
            <w:tcW w:w="2126" w:type="dxa"/>
          </w:tcPr>
          <w:p w14:paraId="1355188A" w14:textId="77777777" w:rsidR="00D54A64" w:rsidRPr="00C35CB2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29B27FF" w14:textId="77777777" w:rsidR="00D54A64" w:rsidRPr="00C35CB2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C35CB2"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555A2E83" w14:textId="77777777" w:rsidR="00D54A64" w:rsidRPr="00C35CB2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C35CB2">
              <w:rPr>
                <w:rFonts w:cs="Arial"/>
                <w:sz w:val="16"/>
                <w:szCs w:val="16"/>
              </w:rPr>
              <w:t>869</w:t>
            </w:r>
          </w:p>
        </w:tc>
        <w:tc>
          <w:tcPr>
            <w:tcW w:w="540" w:type="dxa"/>
            <w:vAlign w:val="center"/>
          </w:tcPr>
          <w:p w14:paraId="7FB73F5D" w14:textId="77777777" w:rsidR="00D54A64" w:rsidRPr="00C35CB2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C35CB2">
              <w:rPr>
                <w:rFonts w:cs="Arial"/>
                <w:sz w:val="16"/>
                <w:szCs w:val="16"/>
              </w:rPr>
              <w:t>898</w:t>
            </w:r>
          </w:p>
        </w:tc>
        <w:tc>
          <w:tcPr>
            <w:tcW w:w="549" w:type="dxa"/>
            <w:vAlign w:val="center"/>
          </w:tcPr>
          <w:p w14:paraId="3406C294" w14:textId="77777777" w:rsidR="00D54A64" w:rsidRPr="00C35CB2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C35CB2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709" w:type="dxa"/>
            <w:vAlign w:val="center"/>
          </w:tcPr>
          <w:p w14:paraId="026381E9" w14:textId="77777777" w:rsidR="00D54A64" w:rsidRPr="00C35CB2" w:rsidRDefault="00D54A64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198" w:type="dxa"/>
          </w:tcPr>
          <w:p w14:paraId="3E7B6877" w14:textId="77777777" w:rsidR="00D54A64" w:rsidRPr="00C35CB2" w:rsidRDefault="00D54A64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</w:p>
        </w:tc>
      </w:tr>
      <w:tr w:rsidR="00D54A64" w:rsidRPr="00D54A64" w14:paraId="120C353F" w14:textId="77777777" w:rsidTr="00352D57">
        <w:trPr>
          <w:cantSplit/>
        </w:trPr>
        <w:tc>
          <w:tcPr>
            <w:tcW w:w="2552" w:type="dxa"/>
          </w:tcPr>
          <w:p w14:paraId="43523371" w14:textId="77777777" w:rsidR="00D54A64" w:rsidRPr="000561AA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Tipo protesi inversa: inserto</w:t>
            </w:r>
          </w:p>
        </w:tc>
        <w:tc>
          <w:tcPr>
            <w:tcW w:w="2126" w:type="dxa"/>
          </w:tcPr>
          <w:p w14:paraId="438C5104" w14:textId="77777777" w:rsidR="00D54A64" w:rsidRPr="000561AA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90CCD8F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7B36CF3F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899</w:t>
            </w:r>
          </w:p>
        </w:tc>
        <w:tc>
          <w:tcPr>
            <w:tcW w:w="540" w:type="dxa"/>
            <w:vAlign w:val="center"/>
          </w:tcPr>
          <w:p w14:paraId="00B99E19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901</w:t>
            </w:r>
          </w:p>
        </w:tc>
        <w:tc>
          <w:tcPr>
            <w:tcW w:w="549" w:type="dxa"/>
            <w:vAlign w:val="center"/>
          </w:tcPr>
          <w:p w14:paraId="6BF2E272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709" w:type="dxa"/>
            <w:vAlign w:val="center"/>
          </w:tcPr>
          <w:p w14:paraId="5FE6268D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45</w:t>
            </w:r>
          </w:p>
        </w:tc>
        <w:tc>
          <w:tcPr>
            <w:tcW w:w="2198" w:type="dxa"/>
          </w:tcPr>
          <w:p w14:paraId="1B61CD43" w14:textId="77777777" w:rsidR="00D54A64" w:rsidRPr="000561AA" w:rsidRDefault="00197C62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OPZ</w:t>
            </w:r>
            <w:r w:rsidR="00D54A64" w:rsidRPr="000561AA">
              <w:rPr>
                <w:bCs/>
                <w:sz w:val="16"/>
                <w:szCs w:val="16"/>
              </w:rPr>
              <w:t xml:space="preserve"> in caso di </w:t>
            </w:r>
            <w:r w:rsidR="00D54A64" w:rsidRPr="000561AA">
              <w:rPr>
                <w:bCs/>
                <w:i/>
                <w:sz w:val="16"/>
                <w:szCs w:val="16"/>
              </w:rPr>
              <w:t>Tipologia protesi</w:t>
            </w:r>
            <w:r w:rsidR="00D54A64" w:rsidRPr="000561AA">
              <w:rPr>
                <w:bCs/>
                <w:sz w:val="16"/>
                <w:szCs w:val="16"/>
              </w:rPr>
              <w:t xml:space="preserve"> uguale a “S”</w:t>
            </w:r>
          </w:p>
        </w:tc>
      </w:tr>
      <w:tr w:rsidR="00D54A64" w:rsidRPr="00D54A64" w14:paraId="79E858CC" w14:textId="77777777" w:rsidTr="00352D57">
        <w:trPr>
          <w:cantSplit/>
        </w:trPr>
        <w:tc>
          <w:tcPr>
            <w:tcW w:w="2552" w:type="dxa"/>
          </w:tcPr>
          <w:p w14:paraId="7963644F" w14:textId="77777777" w:rsidR="00D54A64" w:rsidRPr="000561AA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 xml:space="preserve">Tipo protesi inversa: </w:t>
            </w:r>
            <w:proofErr w:type="spellStart"/>
            <w:r w:rsidRPr="000561AA">
              <w:rPr>
                <w:rFonts w:cs="Arial"/>
                <w:sz w:val="16"/>
                <w:szCs w:val="16"/>
              </w:rPr>
              <w:t>glenosfera</w:t>
            </w:r>
            <w:proofErr w:type="spellEnd"/>
          </w:p>
        </w:tc>
        <w:tc>
          <w:tcPr>
            <w:tcW w:w="2126" w:type="dxa"/>
          </w:tcPr>
          <w:p w14:paraId="750C3444" w14:textId="77777777" w:rsidR="00D54A64" w:rsidRPr="000561AA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03E016C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15C97BA8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902</w:t>
            </w:r>
          </w:p>
        </w:tc>
        <w:tc>
          <w:tcPr>
            <w:tcW w:w="540" w:type="dxa"/>
            <w:vAlign w:val="center"/>
          </w:tcPr>
          <w:p w14:paraId="6D999367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904</w:t>
            </w:r>
          </w:p>
        </w:tc>
        <w:tc>
          <w:tcPr>
            <w:tcW w:w="549" w:type="dxa"/>
            <w:vAlign w:val="center"/>
          </w:tcPr>
          <w:p w14:paraId="37B8B92D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709" w:type="dxa"/>
            <w:vAlign w:val="center"/>
          </w:tcPr>
          <w:p w14:paraId="44A4B669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46</w:t>
            </w:r>
          </w:p>
        </w:tc>
        <w:tc>
          <w:tcPr>
            <w:tcW w:w="2198" w:type="dxa"/>
          </w:tcPr>
          <w:p w14:paraId="7DF6A36C" w14:textId="77777777" w:rsidR="00D54A64" w:rsidRPr="000561AA" w:rsidRDefault="00197C62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OPZ</w:t>
            </w:r>
            <w:r w:rsidR="00D54A64" w:rsidRPr="000561AA">
              <w:rPr>
                <w:bCs/>
                <w:sz w:val="16"/>
                <w:szCs w:val="16"/>
              </w:rPr>
              <w:t xml:space="preserve"> in caso di </w:t>
            </w:r>
            <w:r w:rsidR="00D54A64" w:rsidRPr="000561AA">
              <w:rPr>
                <w:bCs/>
                <w:i/>
                <w:sz w:val="16"/>
                <w:szCs w:val="16"/>
              </w:rPr>
              <w:t>Tipologia protesi</w:t>
            </w:r>
            <w:r w:rsidR="00D54A64" w:rsidRPr="000561AA">
              <w:rPr>
                <w:bCs/>
                <w:sz w:val="16"/>
                <w:szCs w:val="16"/>
              </w:rPr>
              <w:t xml:space="preserve"> uguale a “S”</w:t>
            </w:r>
          </w:p>
        </w:tc>
      </w:tr>
      <w:tr w:rsidR="00D54A64" w:rsidRPr="00D54A64" w14:paraId="41640D8F" w14:textId="77777777" w:rsidTr="00352D57">
        <w:trPr>
          <w:cantSplit/>
        </w:trPr>
        <w:tc>
          <w:tcPr>
            <w:tcW w:w="2552" w:type="dxa"/>
          </w:tcPr>
          <w:p w14:paraId="61A37FF8" w14:textId="77777777" w:rsidR="00D54A64" w:rsidRPr="000561AA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 xml:space="preserve">Tipo protesi inversa: </w:t>
            </w:r>
            <w:proofErr w:type="spellStart"/>
            <w:r w:rsidRPr="000561AA">
              <w:rPr>
                <w:rFonts w:cs="Arial"/>
                <w:sz w:val="16"/>
                <w:szCs w:val="16"/>
              </w:rPr>
              <w:t>metagliena</w:t>
            </w:r>
            <w:proofErr w:type="spellEnd"/>
          </w:p>
        </w:tc>
        <w:tc>
          <w:tcPr>
            <w:tcW w:w="2126" w:type="dxa"/>
          </w:tcPr>
          <w:p w14:paraId="587142A8" w14:textId="77777777" w:rsidR="00D54A64" w:rsidRPr="000561AA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C1700A6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69809D12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905</w:t>
            </w:r>
          </w:p>
        </w:tc>
        <w:tc>
          <w:tcPr>
            <w:tcW w:w="540" w:type="dxa"/>
            <w:vAlign w:val="center"/>
          </w:tcPr>
          <w:p w14:paraId="0616A14C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907</w:t>
            </w:r>
          </w:p>
        </w:tc>
        <w:tc>
          <w:tcPr>
            <w:tcW w:w="549" w:type="dxa"/>
            <w:vAlign w:val="center"/>
          </w:tcPr>
          <w:p w14:paraId="2D368759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709" w:type="dxa"/>
            <w:vAlign w:val="center"/>
          </w:tcPr>
          <w:p w14:paraId="1FF337A7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47</w:t>
            </w:r>
          </w:p>
        </w:tc>
        <w:tc>
          <w:tcPr>
            <w:tcW w:w="2198" w:type="dxa"/>
          </w:tcPr>
          <w:p w14:paraId="50AABEBC" w14:textId="77777777" w:rsidR="00D54A64" w:rsidRPr="000561AA" w:rsidRDefault="00197C62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OPZ</w:t>
            </w:r>
            <w:r w:rsidR="00D54A64" w:rsidRPr="000561AA">
              <w:rPr>
                <w:bCs/>
                <w:sz w:val="16"/>
                <w:szCs w:val="16"/>
              </w:rPr>
              <w:t xml:space="preserve"> in caso di </w:t>
            </w:r>
            <w:r w:rsidR="00D54A64" w:rsidRPr="000561AA">
              <w:rPr>
                <w:bCs/>
                <w:i/>
                <w:sz w:val="16"/>
                <w:szCs w:val="16"/>
              </w:rPr>
              <w:t>Tipologia protesi</w:t>
            </w:r>
            <w:r w:rsidR="00D54A64" w:rsidRPr="000561AA">
              <w:rPr>
                <w:bCs/>
                <w:sz w:val="16"/>
                <w:szCs w:val="16"/>
              </w:rPr>
              <w:t xml:space="preserve"> uguale a “S”</w:t>
            </w:r>
          </w:p>
        </w:tc>
      </w:tr>
      <w:tr w:rsidR="00D54A64" w:rsidRPr="00D54A64" w14:paraId="5FA479B4" w14:textId="77777777" w:rsidTr="00352D57">
        <w:trPr>
          <w:cantSplit/>
        </w:trPr>
        <w:tc>
          <w:tcPr>
            <w:tcW w:w="2552" w:type="dxa"/>
          </w:tcPr>
          <w:p w14:paraId="366909EE" w14:textId="77777777" w:rsidR="00D54A64" w:rsidRPr="000561AA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Codice prodotto etichetta 1</w:t>
            </w:r>
          </w:p>
        </w:tc>
        <w:tc>
          <w:tcPr>
            <w:tcW w:w="2126" w:type="dxa"/>
          </w:tcPr>
          <w:p w14:paraId="76AEC746" w14:textId="77777777" w:rsidR="00D54A64" w:rsidRPr="000561AA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A1FC423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1FB4485C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908</w:t>
            </w:r>
          </w:p>
        </w:tc>
        <w:tc>
          <w:tcPr>
            <w:tcW w:w="540" w:type="dxa"/>
            <w:vAlign w:val="center"/>
          </w:tcPr>
          <w:p w14:paraId="6248BC80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927</w:t>
            </w:r>
          </w:p>
        </w:tc>
        <w:tc>
          <w:tcPr>
            <w:tcW w:w="549" w:type="dxa"/>
            <w:vAlign w:val="center"/>
          </w:tcPr>
          <w:p w14:paraId="1B74547E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14:paraId="58DA1F04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(*)</w:t>
            </w:r>
          </w:p>
        </w:tc>
        <w:tc>
          <w:tcPr>
            <w:tcW w:w="2198" w:type="dxa"/>
          </w:tcPr>
          <w:p w14:paraId="42E4D3F7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OBB</w:t>
            </w:r>
          </w:p>
        </w:tc>
      </w:tr>
      <w:tr w:rsidR="00D54A64" w:rsidRPr="00D54A64" w14:paraId="6FB29DC4" w14:textId="77777777" w:rsidTr="00352D57">
        <w:trPr>
          <w:cantSplit/>
        </w:trPr>
        <w:tc>
          <w:tcPr>
            <w:tcW w:w="2552" w:type="dxa"/>
          </w:tcPr>
          <w:p w14:paraId="43DDD977" w14:textId="77777777" w:rsidR="00D54A64" w:rsidRPr="000561AA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Classificazione CND etichetta 1</w:t>
            </w:r>
          </w:p>
        </w:tc>
        <w:tc>
          <w:tcPr>
            <w:tcW w:w="2126" w:type="dxa"/>
          </w:tcPr>
          <w:p w14:paraId="30EC735D" w14:textId="77777777" w:rsidR="00D54A64" w:rsidRPr="000561AA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A12750C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31214B64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928</w:t>
            </w:r>
          </w:p>
        </w:tc>
        <w:tc>
          <w:tcPr>
            <w:tcW w:w="540" w:type="dxa"/>
            <w:vAlign w:val="center"/>
          </w:tcPr>
          <w:p w14:paraId="655602E2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947</w:t>
            </w:r>
          </w:p>
        </w:tc>
        <w:tc>
          <w:tcPr>
            <w:tcW w:w="549" w:type="dxa"/>
            <w:vAlign w:val="center"/>
          </w:tcPr>
          <w:p w14:paraId="2FB983DA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14:paraId="7B03FD4F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(***)</w:t>
            </w:r>
          </w:p>
        </w:tc>
        <w:tc>
          <w:tcPr>
            <w:tcW w:w="2198" w:type="dxa"/>
          </w:tcPr>
          <w:p w14:paraId="6319CBF7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OBB</w:t>
            </w:r>
          </w:p>
        </w:tc>
      </w:tr>
      <w:tr w:rsidR="00D54A64" w:rsidRPr="00D54A64" w14:paraId="489C0966" w14:textId="77777777" w:rsidTr="00352D57">
        <w:trPr>
          <w:cantSplit/>
        </w:trPr>
        <w:tc>
          <w:tcPr>
            <w:tcW w:w="2552" w:type="dxa"/>
          </w:tcPr>
          <w:p w14:paraId="325B5CA5" w14:textId="77777777" w:rsidR="00D54A64" w:rsidRPr="000561AA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 xml:space="preserve">Ditta </w:t>
            </w:r>
            <w:proofErr w:type="gramStart"/>
            <w:r w:rsidRPr="000561AA">
              <w:rPr>
                <w:rFonts w:cs="Arial"/>
                <w:sz w:val="16"/>
                <w:szCs w:val="16"/>
              </w:rPr>
              <w:t>produttrice  etichetta</w:t>
            </w:r>
            <w:proofErr w:type="gramEnd"/>
            <w:r w:rsidRPr="000561AA">
              <w:rPr>
                <w:rFonts w:cs="Arial"/>
                <w:sz w:val="16"/>
                <w:szCs w:val="16"/>
              </w:rPr>
              <w:t xml:space="preserve"> 1</w:t>
            </w:r>
          </w:p>
        </w:tc>
        <w:tc>
          <w:tcPr>
            <w:tcW w:w="2126" w:type="dxa"/>
          </w:tcPr>
          <w:p w14:paraId="75FDE3E7" w14:textId="77777777" w:rsidR="00D54A64" w:rsidRPr="000561AA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81D1D70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7FFF29BA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948</w:t>
            </w:r>
          </w:p>
        </w:tc>
        <w:tc>
          <w:tcPr>
            <w:tcW w:w="540" w:type="dxa"/>
            <w:vAlign w:val="center"/>
          </w:tcPr>
          <w:p w14:paraId="7AF0AED1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951</w:t>
            </w:r>
          </w:p>
        </w:tc>
        <w:tc>
          <w:tcPr>
            <w:tcW w:w="549" w:type="dxa"/>
            <w:vAlign w:val="center"/>
          </w:tcPr>
          <w:p w14:paraId="7E6F77A4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14:paraId="154DC831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(***)</w:t>
            </w:r>
          </w:p>
        </w:tc>
        <w:tc>
          <w:tcPr>
            <w:tcW w:w="2198" w:type="dxa"/>
          </w:tcPr>
          <w:p w14:paraId="6405ABC8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OBB</w:t>
            </w:r>
          </w:p>
        </w:tc>
      </w:tr>
      <w:tr w:rsidR="00D54A64" w:rsidRPr="00D54A64" w14:paraId="2F3F7ED9" w14:textId="77777777" w:rsidTr="00352D57">
        <w:trPr>
          <w:cantSplit/>
        </w:trPr>
        <w:tc>
          <w:tcPr>
            <w:tcW w:w="2552" w:type="dxa"/>
          </w:tcPr>
          <w:p w14:paraId="25215D8E" w14:textId="77777777" w:rsidR="00D54A64" w:rsidRPr="000561AA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Altra ditta produttrice etichetta 1</w:t>
            </w:r>
          </w:p>
        </w:tc>
        <w:tc>
          <w:tcPr>
            <w:tcW w:w="2126" w:type="dxa"/>
          </w:tcPr>
          <w:p w14:paraId="0C0EDFB7" w14:textId="77777777" w:rsidR="00D54A64" w:rsidRPr="000561AA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1A91BC4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3F9AEF17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952</w:t>
            </w:r>
          </w:p>
        </w:tc>
        <w:tc>
          <w:tcPr>
            <w:tcW w:w="540" w:type="dxa"/>
            <w:vAlign w:val="center"/>
          </w:tcPr>
          <w:p w14:paraId="35D32ABC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971</w:t>
            </w:r>
          </w:p>
        </w:tc>
        <w:tc>
          <w:tcPr>
            <w:tcW w:w="549" w:type="dxa"/>
            <w:vAlign w:val="center"/>
          </w:tcPr>
          <w:p w14:paraId="011B3EED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14:paraId="0D49A84C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198" w:type="dxa"/>
          </w:tcPr>
          <w:p w14:paraId="5DCA26CD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OBB se</w:t>
            </w:r>
            <w:r w:rsidRPr="000561AA">
              <w:rPr>
                <w:bCs/>
                <w:i/>
                <w:sz w:val="16"/>
                <w:szCs w:val="16"/>
              </w:rPr>
              <w:t xml:space="preserve"> Ditta produttrice etichetta 1 </w:t>
            </w:r>
            <w:r w:rsidRPr="000561AA">
              <w:rPr>
                <w:bCs/>
                <w:sz w:val="16"/>
                <w:szCs w:val="16"/>
              </w:rPr>
              <w:t>è uguale a “Altro”</w:t>
            </w:r>
          </w:p>
        </w:tc>
      </w:tr>
      <w:tr w:rsidR="00D54A64" w:rsidRPr="00D54A64" w14:paraId="713E4A5D" w14:textId="77777777" w:rsidTr="00352D57">
        <w:trPr>
          <w:cantSplit/>
        </w:trPr>
        <w:tc>
          <w:tcPr>
            <w:tcW w:w="2552" w:type="dxa"/>
          </w:tcPr>
          <w:p w14:paraId="31F20A13" w14:textId="77777777" w:rsidR="00D54A64" w:rsidRPr="000561AA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Numero lotto etichetta 1</w:t>
            </w:r>
          </w:p>
        </w:tc>
        <w:tc>
          <w:tcPr>
            <w:tcW w:w="2126" w:type="dxa"/>
          </w:tcPr>
          <w:p w14:paraId="2D793A11" w14:textId="77777777" w:rsidR="00D54A64" w:rsidRPr="000561AA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EB57CBD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337F1AFB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972</w:t>
            </w:r>
          </w:p>
        </w:tc>
        <w:tc>
          <w:tcPr>
            <w:tcW w:w="540" w:type="dxa"/>
            <w:vAlign w:val="center"/>
          </w:tcPr>
          <w:p w14:paraId="2E3ACB21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991</w:t>
            </w:r>
          </w:p>
        </w:tc>
        <w:tc>
          <w:tcPr>
            <w:tcW w:w="549" w:type="dxa"/>
            <w:vAlign w:val="center"/>
          </w:tcPr>
          <w:p w14:paraId="208F7074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14:paraId="39D9E636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198" w:type="dxa"/>
          </w:tcPr>
          <w:p w14:paraId="776177CF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OBB</w:t>
            </w:r>
          </w:p>
        </w:tc>
      </w:tr>
      <w:tr w:rsidR="00D54A64" w:rsidRPr="00D54A64" w14:paraId="57C39746" w14:textId="77777777" w:rsidTr="00352D57">
        <w:trPr>
          <w:cantSplit/>
        </w:trPr>
        <w:tc>
          <w:tcPr>
            <w:tcW w:w="2552" w:type="dxa"/>
          </w:tcPr>
          <w:p w14:paraId="7DB7CFE3" w14:textId="77777777" w:rsidR="00D54A64" w:rsidRPr="000561AA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Codice prodotto etichetta 2</w:t>
            </w:r>
          </w:p>
        </w:tc>
        <w:tc>
          <w:tcPr>
            <w:tcW w:w="2126" w:type="dxa"/>
          </w:tcPr>
          <w:p w14:paraId="0FAF2C48" w14:textId="77777777" w:rsidR="00D54A64" w:rsidRPr="000561AA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E428086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684981A0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992</w:t>
            </w:r>
          </w:p>
        </w:tc>
        <w:tc>
          <w:tcPr>
            <w:tcW w:w="540" w:type="dxa"/>
            <w:vAlign w:val="center"/>
          </w:tcPr>
          <w:p w14:paraId="66FEB502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1011</w:t>
            </w:r>
          </w:p>
        </w:tc>
        <w:tc>
          <w:tcPr>
            <w:tcW w:w="549" w:type="dxa"/>
            <w:vAlign w:val="center"/>
          </w:tcPr>
          <w:p w14:paraId="5472FE6B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14:paraId="5A972FE7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(*)</w:t>
            </w:r>
          </w:p>
        </w:tc>
        <w:tc>
          <w:tcPr>
            <w:tcW w:w="2198" w:type="dxa"/>
          </w:tcPr>
          <w:p w14:paraId="7515935F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OBB</w:t>
            </w:r>
          </w:p>
        </w:tc>
      </w:tr>
      <w:tr w:rsidR="00D54A64" w:rsidRPr="00D54A64" w14:paraId="1ACD3BEA" w14:textId="77777777" w:rsidTr="00352D57">
        <w:trPr>
          <w:cantSplit/>
        </w:trPr>
        <w:tc>
          <w:tcPr>
            <w:tcW w:w="2552" w:type="dxa"/>
          </w:tcPr>
          <w:p w14:paraId="058F4AB3" w14:textId="77777777" w:rsidR="00D54A64" w:rsidRPr="000561AA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Classificazione CND etichetta 2</w:t>
            </w:r>
          </w:p>
        </w:tc>
        <w:tc>
          <w:tcPr>
            <w:tcW w:w="2126" w:type="dxa"/>
          </w:tcPr>
          <w:p w14:paraId="65316893" w14:textId="77777777" w:rsidR="00D54A64" w:rsidRPr="000561AA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385CE68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2F4C410D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1012</w:t>
            </w:r>
          </w:p>
        </w:tc>
        <w:tc>
          <w:tcPr>
            <w:tcW w:w="540" w:type="dxa"/>
            <w:vAlign w:val="center"/>
          </w:tcPr>
          <w:p w14:paraId="1B685E53" w14:textId="77777777" w:rsidR="00D54A64" w:rsidRPr="000561AA" w:rsidRDefault="00493F27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1031</w:t>
            </w:r>
          </w:p>
        </w:tc>
        <w:tc>
          <w:tcPr>
            <w:tcW w:w="549" w:type="dxa"/>
            <w:vAlign w:val="center"/>
          </w:tcPr>
          <w:p w14:paraId="0DF75E63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14:paraId="65ECB356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(**)</w:t>
            </w:r>
          </w:p>
        </w:tc>
        <w:tc>
          <w:tcPr>
            <w:tcW w:w="2198" w:type="dxa"/>
          </w:tcPr>
          <w:p w14:paraId="44A8CCFF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OBB</w:t>
            </w:r>
          </w:p>
        </w:tc>
      </w:tr>
      <w:tr w:rsidR="00D54A64" w:rsidRPr="00D54A64" w14:paraId="6052062E" w14:textId="77777777" w:rsidTr="00352D57">
        <w:trPr>
          <w:cantSplit/>
        </w:trPr>
        <w:tc>
          <w:tcPr>
            <w:tcW w:w="2552" w:type="dxa"/>
          </w:tcPr>
          <w:p w14:paraId="4E803B5A" w14:textId="77777777" w:rsidR="00D54A64" w:rsidRPr="000561AA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 xml:space="preserve">Ditta </w:t>
            </w:r>
            <w:proofErr w:type="gramStart"/>
            <w:r w:rsidRPr="000561AA">
              <w:rPr>
                <w:rFonts w:cs="Arial"/>
                <w:sz w:val="16"/>
                <w:szCs w:val="16"/>
              </w:rPr>
              <w:t>produttrice  etichetta</w:t>
            </w:r>
            <w:proofErr w:type="gramEnd"/>
            <w:r w:rsidRPr="000561AA">
              <w:rPr>
                <w:rFonts w:cs="Arial"/>
                <w:sz w:val="16"/>
                <w:szCs w:val="16"/>
              </w:rPr>
              <w:t xml:space="preserve"> 2</w:t>
            </w:r>
          </w:p>
        </w:tc>
        <w:tc>
          <w:tcPr>
            <w:tcW w:w="2126" w:type="dxa"/>
          </w:tcPr>
          <w:p w14:paraId="2871C024" w14:textId="77777777" w:rsidR="00D54A64" w:rsidRPr="000561AA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EE4F3C1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20680251" w14:textId="77777777" w:rsidR="00D54A64" w:rsidRPr="000561AA" w:rsidRDefault="0068290F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1032</w:t>
            </w:r>
          </w:p>
        </w:tc>
        <w:tc>
          <w:tcPr>
            <w:tcW w:w="540" w:type="dxa"/>
            <w:vAlign w:val="center"/>
          </w:tcPr>
          <w:p w14:paraId="512D90AD" w14:textId="77777777" w:rsidR="00D54A64" w:rsidRPr="000561AA" w:rsidRDefault="0068290F" w:rsidP="0068290F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10</w:t>
            </w:r>
            <w:r w:rsidR="00D54A64" w:rsidRPr="000561AA">
              <w:rPr>
                <w:rFonts w:cs="Arial"/>
                <w:sz w:val="16"/>
                <w:szCs w:val="16"/>
              </w:rPr>
              <w:t>3</w:t>
            </w:r>
            <w:r w:rsidRPr="000561AA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549" w:type="dxa"/>
            <w:vAlign w:val="center"/>
          </w:tcPr>
          <w:p w14:paraId="5C141FFA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14:paraId="0B1B9F94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(***)</w:t>
            </w:r>
          </w:p>
        </w:tc>
        <w:tc>
          <w:tcPr>
            <w:tcW w:w="2198" w:type="dxa"/>
          </w:tcPr>
          <w:p w14:paraId="3DC59781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OBB</w:t>
            </w:r>
          </w:p>
        </w:tc>
      </w:tr>
      <w:tr w:rsidR="00D54A64" w:rsidRPr="00D54A64" w14:paraId="1F9DB781" w14:textId="77777777" w:rsidTr="00352D57">
        <w:trPr>
          <w:cantSplit/>
        </w:trPr>
        <w:tc>
          <w:tcPr>
            <w:tcW w:w="2552" w:type="dxa"/>
          </w:tcPr>
          <w:p w14:paraId="45C3F624" w14:textId="77777777" w:rsidR="00D54A64" w:rsidRPr="000561AA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Altra ditta produttrice etichetta 2</w:t>
            </w:r>
          </w:p>
        </w:tc>
        <w:tc>
          <w:tcPr>
            <w:tcW w:w="2126" w:type="dxa"/>
          </w:tcPr>
          <w:p w14:paraId="09C69E58" w14:textId="77777777" w:rsidR="00D54A64" w:rsidRPr="000561AA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3B55296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7E2E1C4E" w14:textId="77777777" w:rsidR="00D54A64" w:rsidRPr="000561AA" w:rsidRDefault="0068290F" w:rsidP="0068290F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1036</w:t>
            </w:r>
          </w:p>
        </w:tc>
        <w:tc>
          <w:tcPr>
            <w:tcW w:w="540" w:type="dxa"/>
            <w:vAlign w:val="center"/>
          </w:tcPr>
          <w:p w14:paraId="4A00D80B" w14:textId="77777777" w:rsidR="00D54A64" w:rsidRPr="000561AA" w:rsidRDefault="0068290F" w:rsidP="0068290F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1055</w:t>
            </w:r>
          </w:p>
        </w:tc>
        <w:tc>
          <w:tcPr>
            <w:tcW w:w="549" w:type="dxa"/>
            <w:vAlign w:val="center"/>
          </w:tcPr>
          <w:p w14:paraId="1D6CF3A4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14:paraId="77CBA5A7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(*)</w:t>
            </w:r>
          </w:p>
        </w:tc>
        <w:tc>
          <w:tcPr>
            <w:tcW w:w="2198" w:type="dxa"/>
          </w:tcPr>
          <w:p w14:paraId="5A9EF805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OBB se</w:t>
            </w:r>
            <w:r w:rsidRPr="000561AA">
              <w:rPr>
                <w:bCs/>
                <w:i/>
                <w:sz w:val="16"/>
                <w:szCs w:val="16"/>
              </w:rPr>
              <w:t xml:space="preserve"> Ditta produttrice etichetta 2 </w:t>
            </w:r>
            <w:r w:rsidRPr="000561AA">
              <w:rPr>
                <w:bCs/>
                <w:sz w:val="16"/>
                <w:szCs w:val="16"/>
              </w:rPr>
              <w:t>è uguale a “Altro”</w:t>
            </w:r>
          </w:p>
        </w:tc>
      </w:tr>
      <w:tr w:rsidR="00D54A64" w:rsidRPr="00D54A64" w14:paraId="6E896454" w14:textId="77777777" w:rsidTr="00352D57">
        <w:trPr>
          <w:cantSplit/>
        </w:trPr>
        <w:tc>
          <w:tcPr>
            <w:tcW w:w="2552" w:type="dxa"/>
          </w:tcPr>
          <w:p w14:paraId="0095819F" w14:textId="77777777" w:rsidR="00D54A64" w:rsidRPr="000561AA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Numero lotto etichetta 2</w:t>
            </w:r>
          </w:p>
        </w:tc>
        <w:tc>
          <w:tcPr>
            <w:tcW w:w="2126" w:type="dxa"/>
          </w:tcPr>
          <w:p w14:paraId="029A5542" w14:textId="77777777" w:rsidR="00D54A64" w:rsidRPr="000561AA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5C563B2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308E9B23" w14:textId="77777777" w:rsidR="00D54A64" w:rsidRPr="000561AA" w:rsidRDefault="0068290F" w:rsidP="0068290F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1056</w:t>
            </w:r>
          </w:p>
        </w:tc>
        <w:tc>
          <w:tcPr>
            <w:tcW w:w="540" w:type="dxa"/>
            <w:vAlign w:val="center"/>
          </w:tcPr>
          <w:p w14:paraId="69E2556B" w14:textId="77777777" w:rsidR="00D54A64" w:rsidRPr="000561AA" w:rsidRDefault="0068290F" w:rsidP="0068290F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1075</w:t>
            </w:r>
          </w:p>
        </w:tc>
        <w:tc>
          <w:tcPr>
            <w:tcW w:w="549" w:type="dxa"/>
            <w:vAlign w:val="center"/>
          </w:tcPr>
          <w:p w14:paraId="2AF3E38E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14:paraId="696D97D3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198" w:type="dxa"/>
          </w:tcPr>
          <w:p w14:paraId="2C66604E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OBB</w:t>
            </w:r>
          </w:p>
        </w:tc>
      </w:tr>
      <w:tr w:rsidR="00D54A64" w:rsidRPr="00D54A64" w14:paraId="0E996EF0" w14:textId="77777777" w:rsidTr="00352D57">
        <w:trPr>
          <w:cantSplit/>
        </w:trPr>
        <w:tc>
          <w:tcPr>
            <w:tcW w:w="2552" w:type="dxa"/>
          </w:tcPr>
          <w:p w14:paraId="27DADC1C" w14:textId="77777777" w:rsidR="00D54A64" w:rsidRPr="000561AA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Codice prodotto etichetta 3</w:t>
            </w:r>
          </w:p>
        </w:tc>
        <w:tc>
          <w:tcPr>
            <w:tcW w:w="2126" w:type="dxa"/>
          </w:tcPr>
          <w:p w14:paraId="123ADFBD" w14:textId="77777777" w:rsidR="00D54A64" w:rsidRPr="000561AA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7A606A9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375A79A8" w14:textId="77777777" w:rsidR="00D54A64" w:rsidRPr="000561AA" w:rsidRDefault="0068290F" w:rsidP="0068290F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10</w:t>
            </w:r>
            <w:r w:rsidR="00D54A64" w:rsidRPr="000561AA">
              <w:rPr>
                <w:rFonts w:cs="Arial"/>
                <w:sz w:val="16"/>
                <w:szCs w:val="16"/>
              </w:rPr>
              <w:t>7</w:t>
            </w:r>
            <w:r w:rsidRPr="000561AA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540" w:type="dxa"/>
            <w:vAlign w:val="center"/>
          </w:tcPr>
          <w:p w14:paraId="24F9EA0A" w14:textId="77777777" w:rsidR="00D54A64" w:rsidRPr="000561AA" w:rsidRDefault="0068290F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1095</w:t>
            </w:r>
          </w:p>
        </w:tc>
        <w:tc>
          <w:tcPr>
            <w:tcW w:w="549" w:type="dxa"/>
            <w:vAlign w:val="center"/>
          </w:tcPr>
          <w:p w14:paraId="22944A77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14:paraId="2DF97FFD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(*)</w:t>
            </w:r>
          </w:p>
        </w:tc>
        <w:tc>
          <w:tcPr>
            <w:tcW w:w="2198" w:type="dxa"/>
          </w:tcPr>
          <w:p w14:paraId="57AFCEB2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OBB</w:t>
            </w:r>
          </w:p>
        </w:tc>
      </w:tr>
      <w:tr w:rsidR="00D54A64" w:rsidRPr="00D54A64" w14:paraId="666E949D" w14:textId="77777777" w:rsidTr="00352D57">
        <w:trPr>
          <w:cantSplit/>
        </w:trPr>
        <w:tc>
          <w:tcPr>
            <w:tcW w:w="2552" w:type="dxa"/>
          </w:tcPr>
          <w:p w14:paraId="2F41B2B9" w14:textId="77777777" w:rsidR="00D54A64" w:rsidRPr="000561AA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Classificazione CND etichetta 3</w:t>
            </w:r>
          </w:p>
        </w:tc>
        <w:tc>
          <w:tcPr>
            <w:tcW w:w="2126" w:type="dxa"/>
          </w:tcPr>
          <w:p w14:paraId="06722C44" w14:textId="77777777" w:rsidR="00D54A64" w:rsidRPr="000561AA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518E400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06EFAFCA" w14:textId="77777777" w:rsidR="00D54A64" w:rsidRPr="000561AA" w:rsidRDefault="00265532" w:rsidP="00265532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1096</w:t>
            </w:r>
          </w:p>
        </w:tc>
        <w:tc>
          <w:tcPr>
            <w:tcW w:w="540" w:type="dxa"/>
            <w:vAlign w:val="center"/>
          </w:tcPr>
          <w:p w14:paraId="34379F6A" w14:textId="77777777" w:rsidR="00D54A64" w:rsidRPr="000561AA" w:rsidRDefault="00265532" w:rsidP="00265532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1115</w:t>
            </w:r>
          </w:p>
        </w:tc>
        <w:tc>
          <w:tcPr>
            <w:tcW w:w="549" w:type="dxa"/>
            <w:vAlign w:val="center"/>
          </w:tcPr>
          <w:p w14:paraId="54EB86D7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14:paraId="6AA0BE12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(**)</w:t>
            </w:r>
          </w:p>
        </w:tc>
        <w:tc>
          <w:tcPr>
            <w:tcW w:w="2198" w:type="dxa"/>
          </w:tcPr>
          <w:p w14:paraId="33A89BD2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OBB</w:t>
            </w:r>
          </w:p>
        </w:tc>
      </w:tr>
      <w:tr w:rsidR="00D54A64" w:rsidRPr="00D54A64" w14:paraId="1B973666" w14:textId="77777777" w:rsidTr="00352D57">
        <w:trPr>
          <w:cantSplit/>
        </w:trPr>
        <w:tc>
          <w:tcPr>
            <w:tcW w:w="2552" w:type="dxa"/>
          </w:tcPr>
          <w:p w14:paraId="3B483642" w14:textId="77777777" w:rsidR="00D54A64" w:rsidRPr="000561AA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 xml:space="preserve">Ditta </w:t>
            </w:r>
            <w:proofErr w:type="gramStart"/>
            <w:r w:rsidRPr="000561AA">
              <w:rPr>
                <w:rFonts w:cs="Arial"/>
                <w:sz w:val="16"/>
                <w:szCs w:val="16"/>
              </w:rPr>
              <w:t>produttrice  etichetta</w:t>
            </w:r>
            <w:proofErr w:type="gramEnd"/>
            <w:r w:rsidRPr="000561AA">
              <w:rPr>
                <w:rFonts w:cs="Arial"/>
                <w:sz w:val="16"/>
                <w:szCs w:val="16"/>
              </w:rPr>
              <w:t xml:space="preserve"> 3</w:t>
            </w:r>
          </w:p>
        </w:tc>
        <w:tc>
          <w:tcPr>
            <w:tcW w:w="2126" w:type="dxa"/>
          </w:tcPr>
          <w:p w14:paraId="5C56590B" w14:textId="77777777" w:rsidR="00D54A64" w:rsidRPr="000561AA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7A2D761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3D2DA304" w14:textId="77777777" w:rsidR="00D54A64" w:rsidRPr="000561AA" w:rsidRDefault="00265532" w:rsidP="00265532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1116</w:t>
            </w:r>
          </w:p>
        </w:tc>
        <w:tc>
          <w:tcPr>
            <w:tcW w:w="540" w:type="dxa"/>
            <w:vAlign w:val="center"/>
          </w:tcPr>
          <w:p w14:paraId="1AD3B72F" w14:textId="77777777" w:rsidR="00D54A64" w:rsidRPr="000561AA" w:rsidRDefault="00D54A64" w:rsidP="00265532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1</w:t>
            </w:r>
            <w:r w:rsidR="00265532" w:rsidRPr="000561AA">
              <w:rPr>
                <w:rFonts w:cs="Arial"/>
                <w:sz w:val="16"/>
                <w:szCs w:val="16"/>
              </w:rPr>
              <w:t>119</w:t>
            </w:r>
          </w:p>
        </w:tc>
        <w:tc>
          <w:tcPr>
            <w:tcW w:w="549" w:type="dxa"/>
            <w:vAlign w:val="center"/>
          </w:tcPr>
          <w:p w14:paraId="47273AAC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14:paraId="4702C5F4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(***)</w:t>
            </w:r>
          </w:p>
        </w:tc>
        <w:tc>
          <w:tcPr>
            <w:tcW w:w="2198" w:type="dxa"/>
          </w:tcPr>
          <w:p w14:paraId="507109F1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OBB</w:t>
            </w:r>
          </w:p>
        </w:tc>
      </w:tr>
      <w:tr w:rsidR="00D54A64" w:rsidRPr="00D54A64" w14:paraId="6C0F22D6" w14:textId="77777777" w:rsidTr="00352D57">
        <w:trPr>
          <w:cantSplit/>
        </w:trPr>
        <w:tc>
          <w:tcPr>
            <w:tcW w:w="2552" w:type="dxa"/>
          </w:tcPr>
          <w:p w14:paraId="130EA459" w14:textId="77777777" w:rsidR="00D54A64" w:rsidRPr="000561AA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Altra ditta produttrice etichetta 3</w:t>
            </w:r>
          </w:p>
        </w:tc>
        <w:tc>
          <w:tcPr>
            <w:tcW w:w="2126" w:type="dxa"/>
          </w:tcPr>
          <w:p w14:paraId="33C3B423" w14:textId="77777777" w:rsidR="00D54A64" w:rsidRPr="000561AA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5E27954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0C558AD3" w14:textId="77777777" w:rsidR="00D54A64" w:rsidRPr="000561AA" w:rsidRDefault="00265532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1120</w:t>
            </w:r>
          </w:p>
        </w:tc>
        <w:tc>
          <w:tcPr>
            <w:tcW w:w="540" w:type="dxa"/>
            <w:vAlign w:val="center"/>
          </w:tcPr>
          <w:p w14:paraId="48BB6524" w14:textId="77777777" w:rsidR="00D54A64" w:rsidRPr="000561AA" w:rsidRDefault="00D54A64" w:rsidP="00265532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1</w:t>
            </w:r>
            <w:r w:rsidR="00265532" w:rsidRPr="000561AA">
              <w:rPr>
                <w:rFonts w:cs="Arial"/>
                <w:sz w:val="16"/>
                <w:szCs w:val="16"/>
              </w:rPr>
              <w:t>139</w:t>
            </w:r>
          </w:p>
        </w:tc>
        <w:tc>
          <w:tcPr>
            <w:tcW w:w="549" w:type="dxa"/>
            <w:vAlign w:val="center"/>
          </w:tcPr>
          <w:p w14:paraId="58240186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14:paraId="785B5DA6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(*)</w:t>
            </w:r>
          </w:p>
        </w:tc>
        <w:tc>
          <w:tcPr>
            <w:tcW w:w="2198" w:type="dxa"/>
          </w:tcPr>
          <w:p w14:paraId="64249FB1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OBB se</w:t>
            </w:r>
            <w:r w:rsidRPr="000561AA">
              <w:rPr>
                <w:bCs/>
                <w:i/>
                <w:sz w:val="16"/>
                <w:szCs w:val="16"/>
              </w:rPr>
              <w:t xml:space="preserve"> Ditta produttrice etichetta 3 </w:t>
            </w:r>
            <w:r w:rsidRPr="000561AA">
              <w:rPr>
                <w:bCs/>
                <w:sz w:val="16"/>
                <w:szCs w:val="16"/>
              </w:rPr>
              <w:t>uguale a “Altro”</w:t>
            </w:r>
          </w:p>
        </w:tc>
      </w:tr>
      <w:tr w:rsidR="00D54A64" w:rsidRPr="00D54A64" w14:paraId="44E26F17" w14:textId="77777777" w:rsidTr="00352D57">
        <w:trPr>
          <w:cantSplit/>
        </w:trPr>
        <w:tc>
          <w:tcPr>
            <w:tcW w:w="2552" w:type="dxa"/>
          </w:tcPr>
          <w:p w14:paraId="1BB86E45" w14:textId="77777777" w:rsidR="00D54A64" w:rsidRPr="000561AA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Numero lotto etichetta 3</w:t>
            </w:r>
          </w:p>
        </w:tc>
        <w:tc>
          <w:tcPr>
            <w:tcW w:w="2126" w:type="dxa"/>
          </w:tcPr>
          <w:p w14:paraId="0D6B10BB" w14:textId="77777777" w:rsidR="00D54A64" w:rsidRPr="000561AA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F6D8A3B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085CF166" w14:textId="77777777" w:rsidR="00D54A64" w:rsidRPr="000561AA" w:rsidRDefault="00D54A64" w:rsidP="00265532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1</w:t>
            </w:r>
            <w:r w:rsidR="00265532" w:rsidRPr="000561AA">
              <w:rPr>
                <w:rFonts w:cs="Arial"/>
                <w:sz w:val="16"/>
                <w:szCs w:val="16"/>
              </w:rPr>
              <w:t>140</w:t>
            </w:r>
          </w:p>
        </w:tc>
        <w:tc>
          <w:tcPr>
            <w:tcW w:w="540" w:type="dxa"/>
            <w:vAlign w:val="center"/>
          </w:tcPr>
          <w:p w14:paraId="70A5821C" w14:textId="77777777" w:rsidR="00D54A64" w:rsidRPr="000561AA" w:rsidRDefault="00D54A64" w:rsidP="00265532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1</w:t>
            </w:r>
            <w:r w:rsidR="00265532" w:rsidRPr="000561AA">
              <w:rPr>
                <w:rFonts w:cs="Arial"/>
                <w:sz w:val="16"/>
                <w:szCs w:val="16"/>
              </w:rPr>
              <w:t>159</w:t>
            </w:r>
          </w:p>
        </w:tc>
        <w:tc>
          <w:tcPr>
            <w:tcW w:w="549" w:type="dxa"/>
            <w:vAlign w:val="center"/>
          </w:tcPr>
          <w:p w14:paraId="187D64E2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14:paraId="1D93FD8F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198" w:type="dxa"/>
          </w:tcPr>
          <w:p w14:paraId="5173070D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OBB</w:t>
            </w:r>
          </w:p>
        </w:tc>
      </w:tr>
      <w:tr w:rsidR="00D54A64" w:rsidRPr="00D54A64" w14:paraId="46D6C073" w14:textId="77777777" w:rsidTr="00352D57">
        <w:trPr>
          <w:cantSplit/>
        </w:trPr>
        <w:tc>
          <w:tcPr>
            <w:tcW w:w="2552" w:type="dxa"/>
          </w:tcPr>
          <w:p w14:paraId="3DCC9860" w14:textId="77777777" w:rsidR="00D54A64" w:rsidRPr="000561AA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Codice prodotto etichetta 4</w:t>
            </w:r>
          </w:p>
        </w:tc>
        <w:tc>
          <w:tcPr>
            <w:tcW w:w="2126" w:type="dxa"/>
          </w:tcPr>
          <w:p w14:paraId="6CFE7E9A" w14:textId="77777777" w:rsidR="00D54A64" w:rsidRPr="000561AA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A4BD114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49A0E546" w14:textId="77777777" w:rsidR="00D54A64" w:rsidRPr="000561AA" w:rsidRDefault="00265532" w:rsidP="00265532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1160</w:t>
            </w:r>
          </w:p>
        </w:tc>
        <w:tc>
          <w:tcPr>
            <w:tcW w:w="540" w:type="dxa"/>
            <w:vAlign w:val="center"/>
          </w:tcPr>
          <w:p w14:paraId="3C8895C2" w14:textId="77777777" w:rsidR="00D54A64" w:rsidRPr="000561AA" w:rsidRDefault="00D54A64" w:rsidP="00265532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1</w:t>
            </w:r>
            <w:r w:rsidR="00265532" w:rsidRPr="000561AA">
              <w:rPr>
                <w:rFonts w:cs="Arial"/>
                <w:sz w:val="16"/>
                <w:szCs w:val="16"/>
              </w:rPr>
              <w:t>179</w:t>
            </w:r>
          </w:p>
        </w:tc>
        <w:tc>
          <w:tcPr>
            <w:tcW w:w="549" w:type="dxa"/>
            <w:vAlign w:val="center"/>
          </w:tcPr>
          <w:p w14:paraId="5EE5F975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14:paraId="379FF05F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(*)</w:t>
            </w:r>
          </w:p>
        </w:tc>
        <w:tc>
          <w:tcPr>
            <w:tcW w:w="2198" w:type="dxa"/>
          </w:tcPr>
          <w:p w14:paraId="0DD53173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OBB</w:t>
            </w:r>
          </w:p>
        </w:tc>
      </w:tr>
      <w:tr w:rsidR="00D54A64" w:rsidRPr="00D54A64" w14:paraId="4BA4FCED" w14:textId="77777777" w:rsidTr="00352D57">
        <w:trPr>
          <w:cantSplit/>
        </w:trPr>
        <w:tc>
          <w:tcPr>
            <w:tcW w:w="2552" w:type="dxa"/>
          </w:tcPr>
          <w:p w14:paraId="37A1D40B" w14:textId="77777777" w:rsidR="00D54A64" w:rsidRPr="000561AA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Classificazione CND etichetta 4</w:t>
            </w:r>
          </w:p>
        </w:tc>
        <w:tc>
          <w:tcPr>
            <w:tcW w:w="2126" w:type="dxa"/>
          </w:tcPr>
          <w:p w14:paraId="565082C9" w14:textId="77777777" w:rsidR="00D54A64" w:rsidRPr="000561AA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9B63C39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0F31436E" w14:textId="77777777" w:rsidR="00D54A64" w:rsidRPr="000561AA" w:rsidRDefault="00D54A64" w:rsidP="00265532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1</w:t>
            </w:r>
            <w:r w:rsidR="00265532" w:rsidRPr="000561AA">
              <w:rPr>
                <w:rFonts w:cs="Arial"/>
                <w:sz w:val="16"/>
                <w:szCs w:val="16"/>
              </w:rPr>
              <w:t>180</w:t>
            </w:r>
          </w:p>
        </w:tc>
        <w:tc>
          <w:tcPr>
            <w:tcW w:w="540" w:type="dxa"/>
            <w:vAlign w:val="center"/>
          </w:tcPr>
          <w:p w14:paraId="6FF49BF0" w14:textId="77777777" w:rsidR="00D54A64" w:rsidRPr="000561AA" w:rsidRDefault="00D54A64" w:rsidP="00265532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1</w:t>
            </w:r>
            <w:r w:rsidR="00265532" w:rsidRPr="000561AA">
              <w:rPr>
                <w:rFonts w:cs="Arial"/>
                <w:sz w:val="16"/>
                <w:szCs w:val="16"/>
              </w:rPr>
              <w:t>199</w:t>
            </w:r>
          </w:p>
        </w:tc>
        <w:tc>
          <w:tcPr>
            <w:tcW w:w="549" w:type="dxa"/>
            <w:vAlign w:val="center"/>
          </w:tcPr>
          <w:p w14:paraId="160F433F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14:paraId="62938181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(**)</w:t>
            </w:r>
          </w:p>
        </w:tc>
        <w:tc>
          <w:tcPr>
            <w:tcW w:w="2198" w:type="dxa"/>
          </w:tcPr>
          <w:p w14:paraId="4FDC25DA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OBB</w:t>
            </w:r>
          </w:p>
        </w:tc>
      </w:tr>
      <w:tr w:rsidR="00D54A64" w:rsidRPr="00D54A64" w14:paraId="0CE04AD0" w14:textId="77777777" w:rsidTr="00352D57">
        <w:trPr>
          <w:cantSplit/>
        </w:trPr>
        <w:tc>
          <w:tcPr>
            <w:tcW w:w="2552" w:type="dxa"/>
          </w:tcPr>
          <w:p w14:paraId="1387FD0C" w14:textId="77777777" w:rsidR="00D54A64" w:rsidRPr="000561AA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 xml:space="preserve">Ditta </w:t>
            </w:r>
            <w:proofErr w:type="gramStart"/>
            <w:r w:rsidRPr="000561AA">
              <w:rPr>
                <w:rFonts w:cs="Arial"/>
                <w:sz w:val="16"/>
                <w:szCs w:val="16"/>
              </w:rPr>
              <w:t>produttrice  etichetta</w:t>
            </w:r>
            <w:proofErr w:type="gramEnd"/>
            <w:r w:rsidRPr="000561AA">
              <w:rPr>
                <w:rFonts w:cs="Arial"/>
                <w:sz w:val="16"/>
                <w:szCs w:val="16"/>
              </w:rPr>
              <w:t xml:space="preserve"> 4</w:t>
            </w:r>
          </w:p>
        </w:tc>
        <w:tc>
          <w:tcPr>
            <w:tcW w:w="2126" w:type="dxa"/>
          </w:tcPr>
          <w:p w14:paraId="63036CE1" w14:textId="77777777" w:rsidR="00D54A64" w:rsidRPr="000561AA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574E46F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406C30FE" w14:textId="77777777" w:rsidR="00D54A64" w:rsidRPr="000561AA" w:rsidRDefault="00D54A64" w:rsidP="00265532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1</w:t>
            </w:r>
            <w:r w:rsidR="00265532" w:rsidRPr="000561AA">
              <w:rPr>
                <w:rFonts w:cs="Arial"/>
                <w:sz w:val="16"/>
                <w:szCs w:val="16"/>
              </w:rPr>
              <w:t>200</w:t>
            </w:r>
          </w:p>
        </w:tc>
        <w:tc>
          <w:tcPr>
            <w:tcW w:w="540" w:type="dxa"/>
            <w:vAlign w:val="center"/>
          </w:tcPr>
          <w:p w14:paraId="11A062BB" w14:textId="77777777" w:rsidR="00D54A64" w:rsidRPr="000561AA" w:rsidRDefault="00D54A64" w:rsidP="00265532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1</w:t>
            </w:r>
            <w:r w:rsidR="00265532" w:rsidRPr="000561AA">
              <w:rPr>
                <w:rFonts w:cs="Arial"/>
                <w:sz w:val="16"/>
                <w:szCs w:val="16"/>
              </w:rPr>
              <w:t>203</w:t>
            </w:r>
          </w:p>
        </w:tc>
        <w:tc>
          <w:tcPr>
            <w:tcW w:w="549" w:type="dxa"/>
            <w:vAlign w:val="center"/>
          </w:tcPr>
          <w:p w14:paraId="50F86D55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14:paraId="65874811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(***)</w:t>
            </w:r>
          </w:p>
        </w:tc>
        <w:tc>
          <w:tcPr>
            <w:tcW w:w="2198" w:type="dxa"/>
          </w:tcPr>
          <w:p w14:paraId="11E4AD7D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OBB</w:t>
            </w:r>
          </w:p>
        </w:tc>
      </w:tr>
      <w:tr w:rsidR="00D54A64" w:rsidRPr="00D54A64" w14:paraId="24CD5D0F" w14:textId="77777777" w:rsidTr="00352D57">
        <w:trPr>
          <w:cantSplit/>
        </w:trPr>
        <w:tc>
          <w:tcPr>
            <w:tcW w:w="2552" w:type="dxa"/>
          </w:tcPr>
          <w:p w14:paraId="13A2BC19" w14:textId="77777777" w:rsidR="00D54A64" w:rsidRPr="000561AA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Altra ditta produttrice etichetta 4</w:t>
            </w:r>
          </w:p>
        </w:tc>
        <w:tc>
          <w:tcPr>
            <w:tcW w:w="2126" w:type="dxa"/>
          </w:tcPr>
          <w:p w14:paraId="6516B6D7" w14:textId="77777777" w:rsidR="00D54A64" w:rsidRPr="000561AA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37132F1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18BC236A" w14:textId="77777777" w:rsidR="00D54A64" w:rsidRPr="000561AA" w:rsidRDefault="00D54A64" w:rsidP="00265532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1</w:t>
            </w:r>
            <w:r w:rsidR="00265532" w:rsidRPr="000561AA">
              <w:rPr>
                <w:rFonts w:cs="Arial"/>
                <w:sz w:val="16"/>
                <w:szCs w:val="16"/>
              </w:rPr>
              <w:t>204</w:t>
            </w:r>
          </w:p>
        </w:tc>
        <w:tc>
          <w:tcPr>
            <w:tcW w:w="540" w:type="dxa"/>
            <w:vAlign w:val="center"/>
          </w:tcPr>
          <w:p w14:paraId="04A76783" w14:textId="77777777" w:rsidR="00D54A64" w:rsidRPr="000561AA" w:rsidRDefault="00D54A64" w:rsidP="00265532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1</w:t>
            </w:r>
            <w:r w:rsidR="00265532" w:rsidRPr="000561AA">
              <w:rPr>
                <w:rFonts w:cs="Arial"/>
                <w:sz w:val="16"/>
                <w:szCs w:val="16"/>
              </w:rPr>
              <w:t>22</w:t>
            </w:r>
            <w:r w:rsidRPr="000561AA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549" w:type="dxa"/>
            <w:vAlign w:val="center"/>
          </w:tcPr>
          <w:p w14:paraId="253AC370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14:paraId="5A687807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198" w:type="dxa"/>
          </w:tcPr>
          <w:p w14:paraId="74D1844C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 xml:space="preserve">OBB se </w:t>
            </w:r>
            <w:r w:rsidRPr="000561AA">
              <w:rPr>
                <w:bCs/>
                <w:i/>
                <w:sz w:val="16"/>
                <w:szCs w:val="16"/>
              </w:rPr>
              <w:t xml:space="preserve">Ditta produttrice etichetta 4 </w:t>
            </w:r>
            <w:r w:rsidRPr="000561AA">
              <w:rPr>
                <w:bCs/>
                <w:sz w:val="16"/>
                <w:szCs w:val="16"/>
              </w:rPr>
              <w:t>è uguale a</w:t>
            </w:r>
            <w:r w:rsidRPr="000561AA">
              <w:rPr>
                <w:bCs/>
                <w:i/>
                <w:sz w:val="16"/>
                <w:szCs w:val="16"/>
              </w:rPr>
              <w:t xml:space="preserve"> </w:t>
            </w:r>
            <w:r w:rsidRPr="000561AA">
              <w:rPr>
                <w:bCs/>
                <w:sz w:val="16"/>
                <w:szCs w:val="16"/>
              </w:rPr>
              <w:t>“Altro”</w:t>
            </w:r>
          </w:p>
        </w:tc>
      </w:tr>
      <w:tr w:rsidR="00D54A64" w:rsidRPr="00D54A64" w14:paraId="7B7A8341" w14:textId="77777777" w:rsidTr="00352D57">
        <w:trPr>
          <w:cantSplit/>
        </w:trPr>
        <w:tc>
          <w:tcPr>
            <w:tcW w:w="2552" w:type="dxa"/>
          </w:tcPr>
          <w:p w14:paraId="7577CF41" w14:textId="77777777" w:rsidR="00D54A64" w:rsidRPr="000561AA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lastRenderedPageBreak/>
              <w:t>Numero lotto etichetta 4</w:t>
            </w:r>
          </w:p>
        </w:tc>
        <w:tc>
          <w:tcPr>
            <w:tcW w:w="2126" w:type="dxa"/>
          </w:tcPr>
          <w:p w14:paraId="1056E368" w14:textId="77777777" w:rsidR="00D54A64" w:rsidRPr="000561AA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05ECABF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7F94E38A" w14:textId="77777777" w:rsidR="00D54A64" w:rsidRPr="000561AA" w:rsidRDefault="00265532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1224</w:t>
            </w:r>
          </w:p>
        </w:tc>
        <w:tc>
          <w:tcPr>
            <w:tcW w:w="540" w:type="dxa"/>
            <w:vAlign w:val="center"/>
          </w:tcPr>
          <w:p w14:paraId="0DEA238A" w14:textId="77777777" w:rsidR="00D54A64" w:rsidRPr="000561AA" w:rsidRDefault="00265532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1243</w:t>
            </w:r>
          </w:p>
        </w:tc>
        <w:tc>
          <w:tcPr>
            <w:tcW w:w="549" w:type="dxa"/>
            <w:vAlign w:val="center"/>
          </w:tcPr>
          <w:p w14:paraId="6A622917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14:paraId="52CF4DE4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198" w:type="dxa"/>
          </w:tcPr>
          <w:p w14:paraId="75EC0B4D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OBB</w:t>
            </w:r>
          </w:p>
        </w:tc>
      </w:tr>
      <w:tr w:rsidR="00D54A64" w:rsidRPr="00D54A64" w14:paraId="3F638AB8" w14:textId="77777777" w:rsidTr="00352D57">
        <w:trPr>
          <w:cantSplit/>
        </w:trPr>
        <w:tc>
          <w:tcPr>
            <w:tcW w:w="2552" w:type="dxa"/>
          </w:tcPr>
          <w:p w14:paraId="260A3F3D" w14:textId="77777777" w:rsidR="00D54A64" w:rsidRPr="000561AA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Codice prodotto etichetta 5</w:t>
            </w:r>
          </w:p>
        </w:tc>
        <w:tc>
          <w:tcPr>
            <w:tcW w:w="2126" w:type="dxa"/>
          </w:tcPr>
          <w:p w14:paraId="7228CCEA" w14:textId="77777777" w:rsidR="00D54A64" w:rsidRPr="000561AA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24A3155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13535B54" w14:textId="77777777" w:rsidR="00D54A64" w:rsidRPr="000561AA" w:rsidRDefault="00265532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1244</w:t>
            </w:r>
          </w:p>
        </w:tc>
        <w:tc>
          <w:tcPr>
            <w:tcW w:w="540" w:type="dxa"/>
            <w:vAlign w:val="center"/>
          </w:tcPr>
          <w:p w14:paraId="7FE369FF" w14:textId="77777777" w:rsidR="00D54A64" w:rsidRPr="000561AA" w:rsidRDefault="00265532" w:rsidP="00265532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1263</w:t>
            </w:r>
          </w:p>
        </w:tc>
        <w:tc>
          <w:tcPr>
            <w:tcW w:w="549" w:type="dxa"/>
            <w:vAlign w:val="center"/>
          </w:tcPr>
          <w:p w14:paraId="52665C96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14:paraId="3BFAD78F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(*)</w:t>
            </w:r>
          </w:p>
        </w:tc>
        <w:tc>
          <w:tcPr>
            <w:tcW w:w="2198" w:type="dxa"/>
          </w:tcPr>
          <w:p w14:paraId="212C6676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OBB</w:t>
            </w:r>
          </w:p>
        </w:tc>
      </w:tr>
      <w:tr w:rsidR="00D54A64" w:rsidRPr="00D54A64" w14:paraId="2EFA3765" w14:textId="77777777" w:rsidTr="00352D57">
        <w:trPr>
          <w:cantSplit/>
        </w:trPr>
        <w:tc>
          <w:tcPr>
            <w:tcW w:w="2552" w:type="dxa"/>
          </w:tcPr>
          <w:p w14:paraId="68CD841E" w14:textId="77777777" w:rsidR="00D54A64" w:rsidRPr="000561AA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Classificazione CND etichetta 5</w:t>
            </w:r>
          </w:p>
        </w:tc>
        <w:tc>
          <w:tcPr>
            <w:tcW w:w="2126" w:type="dxa"/>
          </w:tcPr>
          <w:p w14:paraId="2F52537B" w14:textId="77777777" w:rsidR="00D54A64" w:rsidRPr="000561AA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45974B2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76DE906D" w14:textId="77777777" w:rsidR="00D54A64" w:rsidRPr="000561AA" w:rsidRDefault="00265532" w:rsidP="00265532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1264</w:t>
            </w:r>
          </w:p>
        </w:tc>
        <w:tc>
          <w:tcPr>
            <w:tcW w:w="540" w:type="dxa"/>
            <w:vAlign w:val="center"/>
          </w:tcPr>
          <w:p w14:paraId="5357958A" w14:textId="77777777" w:rsidR="00D54A64" w:rsidRPr="000561AA" w:rsidRDefault="00265532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1283</w:t>
            </w:r>
          </w:p>
        </w:tc>
        <w:tc>
          <w:tcPr>
            <w:tcW w:w="549" w:type="dxa"/>
            <w:vAlign w:val="center"/>
          </w:tcPr>
          <w:p w14:paraId="6210B75B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14:paraId="3657114D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(**)</w:t>
            </w:r>
          </w:p>
        </w:tc>
        <w:tc>
          <w:tcPr>
            <w:tcW w:w="2198" w:type="dxa"/>
          </w:tcPr>
          <w:p w14:paraId="453F7863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OBB</w:t>
            </w:r>
          </w:p>
        </w:tc>
      </w:tr>
      <w:tr w:rsidR="00D54A64" w:rsidRPr="00D54A64" w14:paraId="5A47C825" w14:textId="77777777" w:rsidTr="00352D57">
        <w:trPr>
          <w:cantSplit/>
        </w:trPr>
        <w:tc>
          <w:tcPr>
            <w:tcW w:w="2552" w:type="dxa"/>
          </w:tcPr>
          <w:p w14:paraId="502BF7D4" w14:textId="77777777" w:rsidR="00D54A64" w:rsidRPr="000561AA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 xml:space="preserve">Ditta </w:t>
            </w:r>
            <w:proofErr w:type="gramStart"/>
            <w:r w:rsidRPr="000561AA">
              <w:rPr>
                <w:rFonts w:cs="Arial"/>
                <w:sz w:val="16"/>
                <w:szCs w:val="16"/>
              </w:rPr>
              <w:t>produttrice  etichetta</w:t>
            </w:r>
            <w:proofErr w:type="gramEnd"/>
            <w:r w:rsidRPr="000561AA">
              <w:rPr>
                <w:rFonts w:cs="Arial"/>
                <w:sz w:val="16"/>
                <w:szCs w:val="16"/>
              </w:rPr>
              <w:t xml:space="preserve"> 5</w:t>
            </w:r>
          </w:p>
        </w:tc>
        <w:tc>
          <w:tcPr>
            <w:tcW w:w="2126" w:type="dxa"/>
          </w:tcPr>
          <w:p w14:paraId="41CF6D90" w14:textId="77777777" w:rsidR="00D54A64" w:rsidRPr="000561AA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DAAF638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32B49212" w14:textId="77777777" w:rsidR="00D54A64" w:rsidRPr="000561AA" w:rsidRDefault="00265532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1284</w:t>
            </w:r>
          </w:p>
        </w:tc>
        <w:tc>
          <w:tcPr>
            <w:tcW w:w="540" w:type="dxa"/>
            <w:vAlign w:val="center"/>
          </w:tcPr>
          <w:p w14:paraId="54547A34" w14:textId="77777777" w:rsidR="00D54A64" w:rsidRPr="000561AA" w:rsidRDefault="00265532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1287</w:t>
            </w:r>
          </w:p>
        </w:tc>
        <w:tc>
          <w:tcPr>
            <w:tcW w:w="549" w:type="dxa"/>
            <w:vAlign w:val="center"/>
          </w:tcPr>
          <w:p w14:paraId="47E10989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14:paraId="1F37B526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(***)</w:t>
            </w:r>
          </w:p>
        </w:tc>
        <w:tc>
          <w:tcPr>
            <w:tcW w:w="2198" w:type="dxa"/>
          </w:tcPr>
          <w:p w14:paraId="372D2741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OBB</w:t>
            </w:r>
          </w:p>
        </w:tc>
      </w:tr>
      <w:tr w:rsidR="00D54A64" w:rsidRPr="00D54A64" w14:paraId="09D9DB87" w14:textId="77777777" w:rsidTr="00352D57">
        <w:trPr>
          <w:cantSplit/>
        </w:trPr>
        <w:tc>
          <w:tcPr>
            <w:tcW w:w="2552" w:type="dxa"/>
          </w:tcPr>
          <w:p w14:paraId="0ED623FD" w14:textId="77777777" w:rsidR="00D54A64" w:rsidRPr="000561AA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Altra ditta produttrice etichetta 5</w:t>
            </w:r>
          </w:p>
        </w:tc>
        <w:tc>
          <w:tcPr>
            <w:tcW w:w="2126" w:type="dxa"/>
          </w:tcPr>
          <w:p w14:paraId="482F4DA4" w14:textId="77777777" w:rsidR="00D54A64" w:rsidRPr="000561AA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9C27746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1466AB73" w14:textId="77777777" w:rsidR="00D54A64" w:rsidRPr="000561AA" w:rsidRDefault="00265532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1288</w:t>
            </w:r>
          </w:p>
        </w:tc>
        <w:tc>
          <w:tcPr>
            <w:tcW w:w="540" w:type="dxa"/>
            <w:vAlign w:val="center"/>
          </w:tcPr>
          <w:p w14:paraId="41CC0749" w14:textId="77777777" w:rsidR="00D54A64" w:rsidRPr="000561AA" w:rsidRDefault="00265532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1307</w:t>
            </w:r>
          </w:p>
        </w:tc>
        <w:tc>
          <w:tcPr>
            <w:tcW w:w="549" w:type="dxa"/>
            <w:vAlign w:val="center"/>
          </w:tcPr>
          <w:p w14:paraId="4B405150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14:paraId="7D7C4313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198" w:type="dxa"/>
          </w:tcPr>
          <w:p w14:paraId="23262804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OBB se</w:t>
            </w:r>
            <w:r w:rsidRPr="000561AA">
              <w:rPr>
                <w:bCs/>
                <w:i/>
                <w:sz w:val="16"/>
                <w:szCs w:val="16"/>
              </w:rPr>
              <w:t xml:space="preserve"> Ditta produttrice etichetta 5</w:t>
            </w:r>
            <w:r w:rsidRPr="000561AA">
              <w:rPr>
                <w:bCs/>
                <w:sz w:val="16"/>
                <w:szCs w:val="16"/>
              </w:rPr>
              <w:t>è uguale a</w:t>
            </w:r>
            <w:r w:rsidRPr="000561AA">
              <w:rPr>
                <w:bCs/>
                <w:i/>
                <w:sz w:val="16"/>
                <w:szCs w:val="16"/>
              </w:rPr>
              <w:t xml:space="preserve"> </w:t>
            </w:r>
            <w:r w:rsidRPr="000561AA">
              <w:rPr>
                <w:bCs/>
                <w:sz w:val="16"/>
                <w:szCs w:val="16"/>
              </w:rPr>
              <w:t>“Altro”</w:t>
            </w:r>
          </w:p>
        </w:tc>
      </w:tr>
      <w:tr w:rsidR="00D54A64" w:rsidRPr="00D54A64" w14:paraId="65B3778B" w14:textId="77777777" w:rsidTr="00352D57">
        <w:trPr>
          <w:cantSplit/>
        </w:trPr>
        <w:tc>
          <w:tcPr>
            <w:tcW w:w="2552" w:type="dxa"/>
          </w:tcPr>
          <w:p w14:paraId="05C774C2" w14:textId="77777777" w:rsidR="00D54A64" w:rsidRPr="000561AA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Numero lotto etichetta 5</w:t>
            </w:r>
          </w:p>
        </w:tc>
        <w:tc>
          <w:tcPr>
            <w:tcW w:w="2126" w:type="dxa"/>
          </w:tcPr>
          <w:p w14:paraId="4FD6D81E" w14:textId="77777777" w:rsidR="00D54A64" w:rsidRPr="000561AA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02DE619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7BE0EF79" w14:textId="77777777" w:rsidR="00D54A64" w:rsidRPr="000561AA" w:rsidRDefault="00265532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1308</w:t>
            </w:r>
          </w:p>
        </w:tc>
        <w:tc>
          <w:tcPr>
            <w:tcW w:w="540" w:type="dxa"/>
            <w:vAlign w:val="center"/>
          </w:tcPr>
          <w:p w14:paraId="7F4FDD1B" w14:textId="77777777" w:rsidR="00D54A64" w:rsidRPr="000561AA" w:rsidRDefault="00265532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1327</w:t>
            </w:r>
          </w:p>
        </w:tc>
        <w:tc>
          <w:tcPr>
            <w:tcW w:w="549" w:type="dxa"/>
            <w:vAlign w:val="center"/>
          </w:tcPr>
          <w:p w14:paraId="35E24F78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14:paraId="460F6F68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198" w:type="dxa"/>
          </w:tcPr>
          <w:p w14:paraId="5931C731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OBB</w:t>
            </w:r>
          </w:p>
        </w:tc>
      </w:tr>
      <w:tr w:rsidR="00D54A64" w:rsidRPr="00D54A64" w14:paraId="2AB3AA51" w14:textId="77777777" w:rsidTr="00352D57">
        <w:trPr>
          <w:cantSplit/>
        </w:trPr>
        <w:tc>
          <w:tcPr>
            <w:tcW w:w="2552" w:type="dxa"/>
          </w:tcPr>
          <w:p w14:paraId="30FDFA0C" w14:textId="77777777" w:rsidR="00D54A64" w:rsidRPr="000561AA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Codice prodotto etichetta 6</w:t>
            </w:r>
          </w:p>
        </w:tc>
        <w:tc>
          <w:tcPr>
            <w:tcW w:w="2126" w:type="dxa"/>
          </w:tcPr>
          <w:p w14:paraId="1A6E5D14" w14:textId="77777777" w:rsidR="00D54A64" w:rsidRPr="000561AA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6F57D05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62C9D77F" w14:textId="77777777" w:rsidR="00D54A64" w:rsidRPr="000561AA" w:rsidRDefault="00265532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1328</w:t>
            </w:r>
          </w:p>
        </w:tc>
        <w:tc>
          <w:tcPr>
            <w:tcW w:w="540" w:type="dxa"/>
            <w:vAlign w:val="center"/>
          </w:tcPr>
          <w:p w14:paraId="745D0331" w14:textId="77777777" w:rsidR="00D54A64" w:rsidRPr="000561AA" w:rsidRDefault="00265532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1347</w:t>
            </w:r>
          </w:p>
        </w:tc>
        <w:tc>
          <w:tcPr>
            <w:tcW w:w="549" w:type="dxa"/>
            <w:vAlign w:val="center"/>
          </w:tcPr>
          <w:p w14:paraId="2F5069C2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14:paraId="3AF6142A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(*)</w:t>
            </w:r>
          </w:p>
        </w:tc>
        <w:tc>
          <w:tcPr>
            <w:tcW w:w="2198" w:type="dxa"/>
          </w:tcPr>
          <w:p w14:paraId="0D705D30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OBB</w:t>
            </w:r>
          </w:p>
        </w:tc>
      </w:tr>
      <w:tr w:rsidR="00D54A64" w:rsidRPr="00D54A64" w14:paraId="0074D91E" w14:textId="77777777" w:rsidTr="00352D57">
        <w:trPr>
          <w:cantSplit/>
        </w:trPr>
        <w:tc>
          <w:tcPr>
            <w:tcW w:w="2552" w:type="dxa"/>
          </w:tcPr>
          <w:p w14:paraId="4999C1E3" w14:textId="77777777" w:rsidR="00D54A64" w:rsidRPr="000561AA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Classificazione CND etichetta 6</w:t>
            </w:r>
          </w:p>
        </w:tc>
        <w:tc>
          <w:tcPr>
            <w:tcW w:w="2126" w:type="dxa"/>
          </w:tcPr>
          <w:p w14:paraId="2AB000DA" w14:textId="77777777" w:rsidR="00D54A64" w:rsidRPr="000561AA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D1D6770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2C160F07" w14:textId="77777777" w:rsidR="00D54A64" w:rsidRPr="000561AA" w:rsidRDefault="00265532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1348</w:t>
            </w:r>
          </w:p>
        </w:tc>
        <w:tc>
          <w:tcPr>
            <w:tcW w:w="540" w:type="dxa"/>
            <w:vAlign w:val="center"/>
          </w:tcPr>
          <w:p w14:paraId="654B4320" w14:textId="77777777" w:rsidR="00D54A64" w:rsidRPr="000561AA" w:rsidRDefault="00265532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1367</w:t>
            </w:r>
          </w:p>
        </w:tc>
        <w:tc>
          <w:tcPr>
            <w:tcW w:w="549" w:type="dxa"/>
            <w:vAlign w:val="center"/>
          </w:tcPr>
          <w:p w14:paraId="135B1CB0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14:paraId="29683B4B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(**)</w:t>
            </w:r>
          </w:p>
        </w:tc>
        <w:tc>
          <w:tcPr>
            <w:tcW w:w="2198" w:type="dxa"/>
          </w:tcPr>
          <w:p w14:paraId="1EB77E4C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OBB</w:t>
            </w:r>
          </w:p>
        </w:tc>
      </w:tr>
      <w:tr w:rsidR="00D54A64" w:rsidRPr="00D54A64" w14:paraId="5E04CF3F" w14:textId="77777777" w:rsidTr="00352D57">
        <w:trPr>
          <w:cantSplit/>
        </w:trPr>
        <w:tc>
          <w:tcPr>
            <w:tcW w:w="2552" w:type="dxa"/>
          </w:tcPr>
          <w:p w14:paraId="1DBA0D85" w14:textId="77777777" w:rsidR="00D54A64" w:rsidRPr="000561AA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 xml:space="preserve">Ditta </w:t>
            </w:r>
            <w:proofErr w:type="gramStart"/>
            <w:r w:rsidRPr="000561AA">
              <w:rPr>
                <w:rFonts w:cs="Arial"/>
                <w:sz w:val="16"/>
                <w:szCs w:val="16"/>
              </w:rPr>
              <w:t>produttrice  etichetta</w:t>
            </w:r>
            <w:proofErr w:type="gramEnd"/>
            <w:r w:rsidRPr="000561AA">
              <w:rPr>
                <w:rFonts w:cs="Arial"/>
                <w:sz w:val="16"/>
                <w:szCs w:val="16"/>
              </w:rPr>
              <w:t xml:space="preserve"> 6</w:t>
            </w:r>
          </w:p>
        </w:tc>
        <w:tc>
          <w:tcPr>
            <w:tcW w:w="2126" w:type="dxa"/>
          </w:tcPr>
          <w:p w14:paraId="05A574F2" w14:textId="77777777" w:rsidR="00D54A64" w:rsidRPr="000561AA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7842DC9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64DD4D40" w14:textId="77777777" w:rsidR="00D54A64" w:rsidRPr="000561AA" w:rsidRDefault="00265532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1368</w:t>
            </w:r>
          </w:p>
        </w:tc>
        <w:tc>
          <w:tcPr>
            <w:tcW w:w="540" w:type="dxa"/>
            <w:vAlign w:val="center"/>
          </w:tcPr>
          <w:p w14:paraId="18E96E83" w14:textId="77777777" w:rsidR="00D54A64" w:rsidRPr="000561AA" w:rsidRDefault="00265532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1371</w:t>
            </w:r>
          </w:p>
        </w:tc>
        <w:tc>
          <w:tcPr>
            <w:tcW w:w="549" w:type="dxa"/>
            <w:vAlign w:val="center"/>
          </w:tcPr>
          <w:p w14:paraId="4E415E66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14:paraId="3CCF3B7B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(***)</w:t>
            </w:r>
          </w:p>
        </w:tc>
        <w:tc>
          <w:tcPr>
            <w:tcW w:w="2198" w:type="dxa"/>
          </w:tcPr>
          <w:p w14:paraId="7529C202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OBB</w:t>
            </w:r>
          </w:p>
        </w:tc>
      </w:tr>
      <w:tr w:rsidR="00D54A64" w:rsidRPr="00D54A64" w14:paraId="5C7BBB8F" w14:textId="77777777" w:rsidTr="00352D57">
        <w:trPr>
          <w:cantSplit/>
        </w:trPr>
        <w:tc>
          <w:tcPr>
            <w:tcW w:w="2552" w:type="dxa"/>
          </w:tcPr>
          <w:p w14:paraId="798F7BED" w14:textId="77777777" w:rsidR="00D54A64" w:rsidRPr="000561AA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Altra ditta produttrice etichetta 6</w:t>
            </w:r>
          </w:p>
        </w:tc>
        <w:tc>
          <w:tcPr>
            <w:tcW w:w="2126" w:type="dxa"/>
          </w:tcPr>
          <w:p w14:paraId="10921D59" w14:textId="77777777" w:rsidR="00D54A64" w:rsidRPr="000561AA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07CA8B0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59603B1B" w14:textId="77777777" w:rsidR="00D54A64" w:rsidRPr="000561AA" w:rsidRDefault="00265532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1372</w:t>
            </w:r>
          </w:p>
        </w:tc>
        <w:tc>
          <w:tcPr>
            <w:tcW w:w="540" w:type="dxa"/>
            <w:vAlign w:val="center"/>
          </w:tcPr>
          <w:p w14:paraId="5BC86C79" w14:textId="77777777" w:rsidR="00D54A64" w:rsidRPr="000561AA" w:rsidRDefault="00265532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1391</w:t>
            </w:r>
          </w:p>
        </w:tc>
        <w:tc>
          <w:tcPr>
            <w:tcW w:w="549" w:type="dxa"/>
            <w:vAlign w:val="center"/>
          </w:tcPr>
          <w:p w14:paraId="32F64CDA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14:paraId="2DEF1A71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198" w:type="dxa"/>
          </w:tcPr>
          <w:p w14:paraId="48D63352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OBB se</w:t>
            </w:r>
            <w:r w:rsidRPr="000561AA">
              <w:rPr>
                <w:bCs/>
                <w:i/>
                <w:sz w:val="16"/>
                <w:szCs w:val="16"/>
              </w:rPr>
              <w:t xml:space="preserve"> Ditta produttrice etichetta 6 </w:t>
            </w:r>
            <w:r w:rsidRPr="000561AA">
              <w:rPr>
                <w:bCs/>
                <w:sz w:val="16"/>
                <w:szCs w:val="16"/>
              </w:rPr>
              <w:t xml:space="preserve">è uguale </w:t>
            </w:r>
            <w:proofErr w:type="spellStart"/>
            <w:proofErr w:type="gramStart"/>
            <w:r w:rsidRPr="000561AA">
              <w:rPr>
                <w:bCs/>
                <w:sz w:val="16"/>
                <w:szCs w:val="16"/>
              </w:rPr>
              <w:t>a“</w:t>
            </w:r>
            <w:proofErr w:type="gramEnd"/>
            <w:r w:rsidRPr="000561AA">
              <w:rPr>
                <w:bCs/>
                <w:sz w:val="16"/>
                <w:szCs w:val="16"/>
              </w:rPr>
              <w:t>Altro</w:t>
            </w:r>
            <w:proofErr w:type="spellEnd"/>
            <w:r w:rsidRPr="000561AA">
              <w:rPr>
                <w:bCs/>
                <w:sz w:val="16"/>
                <w:szCs w:val="16"/>
              </w:rPr>
              <w:t>”</w:t>
            </w:r>
          </w:p>
        </w:tc>
      </w:tr>
      <w:tr w:rsidR="00D54A64" w:rsidRPr="00D54A64" w14:paraId="1285C0CF" w14:textId="77777777" w:rsidTr="00352D57">
        <w:trPr>
          <w:cantSplit/>
        </w:trPr>
        <w:tc>
          <w:tcPr>
            <w:tcW w:w="2552" w:type="dxa"/>
          </w:tcPr>
          <w:p w14:paraId="11D756F0" w14:textId="77777777" w:rsidR="00D54A64" w:rsidRPr="000561AA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Numero lotto etichetta 6</w:t>
            </w:r>
          </w:p>
        </w:tc>
        <w:tc>
          <w:tcPr>
            <w:tcW w:w="2126" w:type="dxa"/>
          </w:tcPr>
          <w:p w14:paraId="0D2EDD94" w14:textId="77777777" w:rsidR="00D54A64" w:rsidRPr="000561AA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9F72692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798F8487" w14:textId="77777777" w:rsidR="00D54A64" w:rsidRPr="000561AA" w:rsidRDefault="00265532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1392</w:t>
            </w:r>
          </w:p>
        </w:tc>
        <w:tc>
          <w:tcPr>
            <w:tcW w:w="540" w:type="dxa"/>
            <w:vAlign w:val="center"/>
          </w:tcPr>
          <w:p w14:paraId="11DC38EA" w14:textId="77777777" w:rsidR="00D54A64" w:rsidRPr="000561AA" w:rsidRDefault="00265532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1411</w:t>
            </w:r>
          </w:p>
        </w:tc>
        <w:tc>
          <w:tcPr>
            <w:tcW w:w="549" w:type="dxa"/>
            <w:vAlign w:val="center"/>
          </w:tcPr>
          <w:p w14:paraId="488024E0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14:paraId="7713843B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198" w:type="dxa"/>
          </w:tcPr>
          <w:p w14:paraId="42C4C9FD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OBB</w:t>
            </w:r>
          </w:p>
        </w:tc>
      </w:tr>
      <w:tr w:rsidR="00D54A64" w:rsidRPr="00D54A64" w14:paraId="2E2730ED" w14:textId="77777777" w:rsidTr="00352D57">
        <w:trPr>
          <w:cantSplit/>
        </w:trPr>
        <w:tc>
          <w:tcPr>
            <w:tcW w:w="2552" w:type="dxa"/>
          </w:tcPr>
          <w:p w14:paraId="30428D22" w14:textId="77777777" w:rsidR="00D54A64" w:rsidRPr="000561AA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Codice prodotto etichetta 7</w:t>
            </w:r>
          </w:p>
        </w:tc>
        <w:tc>
          <w:tcPr>
            <w:tcW w:w="2126" w:type="dxa"/>
          </w:tcPr>
          <w:p w14:paraId="042D1338" w14:textId="77777777" w:rsidR="00D54A64" w:rsidRPr="000561AA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046F1DB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4CB94655" w14:textId="77777777" w:rsidR="00D54A64" w:rsidRPr="000561AA" w:rsidRDefault="00265532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1412</w:t>
            </w:r>
          </w:p>
        </w:tc>
        <w:tc>
          <w:tcPr>
            <w:tcW w:w="540" w:type="dxa"/>
            <w:vAlign w:val="center"/>
          </w:tcPr>
          <w:p w14:paraId="7ACC1AAB" w14:textId="77777777" w:rsidR="00D54A64" w:rsidRPr="000561AA" w:rsidRDefault="00265532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1431</w:t>
            </w:r>
          </w:p>
        </w:tc>
        <w:tc>
          <w:tcPr>
            <w:tcW w:w="549" w:type="dxa"/>
            <w:vAlign w:val="center"/>
          </w:tcPr>
          <w:p w14:paraId="032812A1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14:paraId="335F4B62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(*)</w:t>
            </w:r>
          </w:p>
        </w:tc>
        <w:tc>
          <w:tcPr>
            <w:tcW w:w="2198" w:type="dxa"/>
          </w:tcPr>
          <w:p w14:paraId="69DBBE7A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OBB</w:t>
            </w:r>
          </w:p>
        </w:tc>
      </w:tr>
      <w:tr w:rsidR="00D54A64" w:rsidRPr="00D54A64" w14:paraId="540CBC51" w14:textId="77777777" w:rsidTr="00352D57">
        <w:trPr>
          <w:cantSplit/>
        </w:trPr>
        <w:tc>
          <w:tcPr>
            <w:tcW w:w="2552" w:type="dxa"/>
          </w:tcPr>
          <w:p w14:paraId="308CCF70" w14:textId="77777777" w:rsidR="00D54A64" w:rsidRPr="000561AA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Classificazione CND etichetta 7</w:t>
            </w:r>
          </w:p>
        </w:tc>
        <w:tc>
          <w:tcPr>
            <w:tcW w:w="2126" w:type="dxa"/>
          </w:tcPr>
          <w:p w14:paraId="24FEBF46" w14:textId="77777777" w:rsidR="00D54A64" w:rsidRPr="000561AA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BFCB420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08970559" w14:textId="77777777" w:rsidR="00D54A64" w:rsidRPr="000561AA" w:rsidRDefault="00265532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1432</w:t>
            </w:r>
          </w:p>
        </w:tc>
        <w:tc>
          <w:tcPr>
            <w:tcW w:w="540" w:type="dxa"/>
            <w:vAlign w:val="center"/>
          </w:tcPr>
          <w:p w14:paraId="24B4D304" w14:textId="77777777" w:rsidR="00D54A64" w:rsidRPr="000561AA" w:rsidRDefault="00265532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1451</w:t>
            </w:r>
          </w:p>
        </w:tc>
        <w:tc>
          <w:tcPr>
            <w:tcW w:w="549" w:type="dxa"/>
            <w:vAlign w:val="center"/>
          </w:tcPr>
          <w:p w14:paraId="48101652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14:paraId="2C3527C6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(**)</w:t>
            </w:r>
          </w:p>
        </w:tc>
        <w:tc>
          <w:tcPr>
            <w:tcW w:w="2198" w:type="dxa"/>
          </w:tcPr>
          <w:p w14:paraId="0E43A48F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OBB</w:t>
            </w:r>
          </w:p>
        </w:tc>
      </w:tr>
      <w:tr w:rsidR="00D54A64" w:rsidRPr="00D54A64" w14:paraId="49781EA3" w14:textId="77777777" w:rsidTr="00352D57">
        <w:trPr>
          <w:cantSplit/>
        </w:trPr>
        <w:tc>
          <w:tcPr>
            <w:tcW w:w="2552" w:type="dxa"/>
          </w:tcPr>
          <w:p w14:paraId="07A15C60" w14:textId="77777777" w:rsidR="00D54A64" w:rsidRPr="000561AA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 xml:space="preserve">Ditta </w:t>
            </w:r>
            <w:proofErr w:type="gramStart"/>
            <w:r w:rsidRPr="000561AA">
              <w:rPr>
                <w:rFonts w:cs="Arial"/>
                <w:sz w:val="16"/>
                <w:szCs w:val="16"/>
              </w:rPr>
              <w:t>produttrice  etichetta</w:t>
            </w:r>
            <w:proofErr w:type="gramEnd"/>
            <w:r w:rsidRPr="000561AA">
              <w:rPr>
                <w:rFonts w:cs="Arial"/>
                <w:sz w:val="16"/>
                <w:szCs w:val="16"/>
              </w:rPr>
              <w:t xml:space="preserve"> 7</w:t>
            </w:r>
          </w:p>
        </w:tc>
        <w:tc>
          <w:tcPr>
            <w:tcW w:w="2126" w:type="dxa"/>
          </w:tcPr>
          <w:p w14:paraId="54618665" w14:textId="77777777" w:rsidR="00D54A64" w:rsidRPr="000561AA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C6DC162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59A0ADA2" w14:textId="77777777" w:rsidR="00D54A64" w:rsidRPr="000561AA" w:rsidRDefault="00265532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1452</w:t>
            </w:r>
          </w:p>
        </w:tc>
        <w:tc>
          <w:tcPr>
            <w:tcW w:w="540" w:type="dxa"/>
            <w:vAlign w:val="center"/>
          </w:tcPr>
          <w:p w14:paraId="04320250" w14:textId="77777777" w:rsidR="00D54A64" w:rsidRPr="000561AA" w:rsidRDefault="00265532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1455</w:t>
            </w:r>
          </w:p>
        </w:tc>
        <w:tc>
          <w:tcPr>
            <w:tcW w:w="549" w:type="dxa"/>
            <w:vAlign w:val="center"/>
          </w:tcPr>
          <w:p w14:paraId="0D8F5E1B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14:paraId="5019D746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(***)</w:t>
            </w:r>
          </w:p>
        </w:tc>
        <w:tc>
          <w:tcPr>
            <w:tcW w:w="2198" w:type="dxa"/>
          </w:tcPr>
          <w:p w14:paraId="0A646B61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OBB</w:t>
            </w:r>
          </w:p>
        </w:tc>
      </w:tr>
      <w:tr w:rsidR="00D54A64" w:rsidRPr="00D54A64" w14:paraId="7F6465AA" w14:textId="77777777" w:rsidTr="00352D57">
        <w:trPr>
          <w:cantSplit/>
        </w:trPr>
        <w:tc>
          <w:tcPr>
            <w:tcW w:w="2552" w:type="dxa"/>
          </w:tcPr>
          <w:p w14:paraId="203C281C" w14:textId="77777777" w:rsidR="00D54A64" w:rsidRPr="000561AA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Altra ditta produttrice etichetta 7</w:t>
            </w:r>
          </w:p>
        </w:tc>
        <w:tc>
          <w:tcPr>
            <w:tcW w:w="2126" w:type="dxa"/>
          </w:tcPr>
          <w:p w14:paraId="3EDB8C4B" w14:textId="77777777" w:rsidR="00D54A64" w:rsidRPr="000561AA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7A1F616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6B6A5F7D" w14:textId="77777777" w:rsidR="00D54A64" w:rsidRPr="000561AA" w:rsidRDefault="00265532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1456</w:t>
            </w:r>
          </w:p>
        </w:tc>
        <w:tc>
          <w:tcPr>
            <w:tcW w:w="540" w:type="dxa"/>
            <w:vAlign w:val="center"/>
          </w:tcPr>
          <w:p w14:paraId="6ADE32C6" w14:textId="77777777" w:rsidR="00D54A64" w:rsidRPr="000561AA" w:rsidRDefault="003216A2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1475</w:t>
            </w:r>
          </w:p>
        </w:tc>
        <w:tc>
          <w:tcPr>
            <w:tcW w:w="549" w:type="dxa"/>
            <w:vAlign w:val="center"/>
          </w:tcPr>
          <w:p w14:paraId="694EB337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14:paraId="0B3E245E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198" w:type="dxa"/>
          </w:tcPr>
          <w:p w14:paraId="6A05E663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OBB se</w:t>
            </w:r>
            <w:r w:rsidRPr="000561AA">
              <w:rPr>
                <w:bCs/>
                <w:i/>
                <w:sz w:val="16"/>
                <w:szCs w:val="16"/>
              </w:rPr>
              <w:t xml:space="preserve"> Ditta produttrice etichetta 7 </w:t>
            </w:r>
            <w:r w:rsidRPr="000561AA">
              <w:rPr>
                <w:bCs/>
                <w:sz w:val="16"/>
                <w:szCs w:val="16"/>
              </w:rPr>
              <w:t>è uguale “Altro”</w:t>
            </w:r>
          </w:p>
        </w:tc>
      </w:tr>
      <w:tr w:rsidR="00D54A64" w:rsidRPr="00D54A64" w14:paraId="62011906" w14:textId="77777777" w:rsidTr="00352D57">
        <w:trPr>
          <w:cantSplit/>
        </w:trPr>
        <w:tc>
          <w:tcPr>
            <w:tcW w:w="2552" w:type="dxa"/>
          </w:tcPr>
          <w:p w14:paraId="499D14B5" w14:textId="77777777" w:rsidR="00D54A64" w:rsidRPr="000561AA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Numero lotto etichetta 7</w:t>
            </w:r>
          </w:p>
        </w:tc>
        <w:tc>
          <w:tcPr>
            <w:tcW w:w="2126" w:type="dxa"/>
          </w:tcPr>
          <w:p w14:paraId="2A30379A" w14:textId="77777777" w:rsidR="00D54A64" w:rsidRPr="000561AA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6D1CC3D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099509F8" w14:textId="77777777" w:rsidR="00D54A64" w:rsidRPr="000561AA" w:rsidRDefault="003216A2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1476</w:t>
            </w:r>
          </w:p>
        </w:tc>
        <w:tc>
          <w:tcPr>
            <w:tcW w:w="540" w:type="dxa"/>
            <w:vAlign w:val="center"/>
          </w:tcPr>
          <w:p w14:paraId="35AC1F59" w14:textId="77777777" w:rsidR="00D54A64" w:rsidRPr="000561AA" w:rsidRDefault="003216A2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1495</w:t>
            </w:r>
          </w:p>
        </w:tc>
        <w:tc>
          <w:tcPr>
            <w:tcW w:w="549" w:type="dxa"/>
            <w:vAlign w:val="center"/>
          </w:tcPr>
          <w:p w14:paraId="273B7246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14:paraId="2E9BB236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198" w:type="dxa"/>
          </w:tcPr>
          <w:p w14:paraId="26107FBC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OBB</w:t>
            </w:r>
          </w:p>
        </w:tc>
      </w:tr>
      <w:tr w:rsidR="00D54A64" w:rsidRPr="00D54A64" w14:paraId="61D14C55" w14:textId="77777777" w:rsidTr="00352D57">
        <w:trPr>
          <w:cantSplit/>
        </w:trPr>
        <w:tc>
          <w:tcPr>
            <w:tcW w:w="2552" w:type="dxa"/>
          </w:tcPr>
          <w:p w14:paraId="5F29F131" w14:textId="77777777" w:rsidR="00D54A64" w:rsidRPr="000561AA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Codice prodotto etichetta 8</w:t>
            </w:r>
          </w:p>
        </w:tc>
        <w:tc>
          <w:tcPr>
            <w:tcW w:w="2126" w:type="dxa"/>
          </w:tcPr>
          <w:p w14:paraId="6716C1DC" w14:textId="77777777" w:rsidR="00D54A64" w:rsidRPr="000561AA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F1805B0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079F18F1" w14:textId="77777777" w:rsidR="00D54A64" w:rsidRPr="000561AA" w:rsidRDefault="003216A2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1496</w:t>
            </w:r>
          </w:p>
        </w:tc>
        <w:tc>
          <w:tcPr>
            <w:tcW w:w="540" w:type="dxa"/>
            <w:vAlign w:val="center"/>
          </w:tcPr>
          <w:p w14:paraId="7D8C8D85" w14:textId="77777777" w:rsidR="00D54A64" w:rsidRPr="000561AA" w:rsidRDefault="003216A2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1515</w:t>
            </w:r>
          </w:p>
        </w:tc>
        <w:tc>
          <w:tcPr>
            <w:tcW w:w="549" w:type="dxa"/>
            <w:vAlign w:val="center"/>
          </w:tcPr>
          <w:p w14:paraId="141E1B75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14:paraId="62101FF5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(*)</w:t>
            </w:r>
          </w:p>
        </w:tc>
        <w:tc>
          <w:tcPr>
            <w:tcW w:w="2198" w:type="dxa"/>
          </w:tcPr>
          <w:p w14:paraId="1FA6ECA6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OBB</w:t>
            </w:r>
          </w:p>
        </w:tc>
      </w:tr>
      <w:tr w:rsidR="00D54A64" w:rsidRPr="00D54A64" w14:paraId="12D00B35" w14:textId="77777777" w:rsidTr="00352D57">
        <w:trPr>
          <w:cantSplit/>
        </w:trPr>
        <w:tc>
          <w:tcPr>
            <w:tcW w:w="2552" w:type="dxa"/>
          </w:tcPr>
          <w:p w14:paraId="356A4347" w14:textId="77777777" w:rsidR="00D54A64" w:rsidRPr="000561AA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Classificazione CND etichetta 8</w:t>
            </w:r>
          </w:p>
        </w:tc>
        <w:tc>
          <w:tcPr>
            <w:tcW w:w="2126" w:type="dxa"/>
          </w:tcPr>
          <w:p w14:paraId="48A3D1EF" w14:textId="77777777" w:rsidR="00D54A64" w:rsidRPr="000561AA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FB9A12E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1F693602" w14:textId="77777777" w:rsidR="00D54A64" w:rsidRPr="000561AA" w:rsidRDefault="003216A2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1516</w:t>
            </w:r>
          </w:p>
        </w:tc>
        <w:tc>
          <w:tcPr>
            <w:tcW w:w="540" w:type="dxa"/>
            <w:vAlign w:val="center"/>
          </w:tcPr>
          <w:p w14:paraId="2249AB77" w14:textId="77777777" w:rsidR="00D54A64" w:rsidRPr="000561AA" w:rsidRDefault="003216A2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1535</w:t>
            </w:r>
          </w:p>
        </w:tc>
        <w:tc>
          <w:tcPr>
            <w:tcW w:w="549" w:type="dxa"/>
            <w:vAlign w:val="center"/>
          </w:tcPr>
          <w:p w14:paraId="7F43CBAB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14:paraId="66E95E59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(**)</w:t>
            </w:r>
          </w:p>
        </w:tc>
        <w:tc>
          <w:tcPr>
            <w:tcW w:w="2198" w:type="dxa"/>
          </w:tcPr>
          <w:p w14:paraId="21D566A8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OBB</w:t>
            </w:r>
          </w:p>
        </w:tc>
      </w:tr>
      <w:tr w:rsidR="00D54A64" w:rsidRPr="00D54A64" w14:paraId="0C2FE463" w14:textId="77777777" w:rsidTr="00352D57">
        <w:trPr>
          <w:cantSplit/>
        </w:trPr>
        <w:tc>
          <w:tcPr>
            <w:tcW w:w="2552" w:type="dxa"/>
          </w:tcPr>
          <w:p w14:paraId="524AB15E" w14:textId="77777777" w:rsidR="00D54A64" w:rsidRPr="000561AA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 xml:space="preserve">Ditta </w:t>
            </w:r>
            <w:proofErr w:type="gramStart"/>
            <w:r w:rsidRPr="000561AA">
              <w:rPr>
                <w:rFonts w:cs="Arial"/>
                <w:sz w:val="16"/>
                <w:szCs w:val="16"/>
              </w:rPr>
              <w:t>produttrice  etichetta</w:t>
            </w:r>
            <w:proofErr w:type="gramEnd"/>
            <w:r w:rsidRPr="000561AA">
              <w:rPr>
                <w:rFonts w:cs="Arial"/>
                <w:sz w:val="16"/>
                <w:szCs w:val="16"/>
              </w:rPr>
              <w:t xml:space="preserve"> 8</w:t>
            </w:r>
          </w:p>
        </w:tc>
        <w:tc>
          <w:tcPr>
            <w:tcW w:w="2126" w:type="dxa"/>
          </w:tcPr>
          <w:p w14:paraId="16833712" w14:textId="77777777" w:rsidR="00D54A64" w:rsidRPr="000561AA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2E471CD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50EE8B28" w14:textId="77777777" w:rsidR="00D54A64" w:rsidRPr="000561AA" w:rsidRDefault="003216A2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1536</w:t>
            </w:r>
          </w:p>
        </w:tc>
        <w:tc>
          <w:tcPr>
            <w:tcW w:w="540" w:type="dxa"/>
            <w:vAlign w:val="center"/>
          </w:tcPr>
          <w:p w14:paraId="6A5D5485" w14:textId="77777777" w:rsidR="00D54A64" w:rsidRPr="000561AA" w:rsidRDefault="003216A2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1539</w:t>
            </w:r>
          </w:p>
        </w:tc>
        <w:tc>
          <w:tcPr>
            <w:tcW w:w="549" w:type="dxa"/>
            <w:vAlign w:val="center"/>
          </w:tcPr>
          <w:p w14:paraId="19806E1A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14:paraId="6F0C919E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(***)</w:t>
            </w:r>
          </w:p>
        </w:tc>
        <w:tc>
          <w:tcPr>
            <w:tcW w:w="2198" w:type="dxa"/>
          </w:tcPr>
          <w:p w14:paraId="503B40C0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OBB</w:t>
            </w:r>
          </w:p>
        </w:tc>
      </w:tr>
      <w:tr w:rsidR="00D54A64" w:rsidRPr="00D54A64" w14:paraId="70F047D4" w14:textId="77777777" w:rsidTr="00352D57">
        <w:trPr>
          <w:cantSplit/>
        </w:trPr>
        <w:tc>
          <w:tcPr>
            <w:tcW w:w="2552" w:type="dxa"/>
          </w:tcPr>
          <w:p w14:paraId="24596D41" w14:textId="77777777" w:rsidR="00D54A64" w:rsidRPr="000561AA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Altra ditta produttrice etichetta 8</w:t>
            </w:r>
          </w:p>
        </w:tc>
        <w:tc>
          <w:tcPr>
            <w:tcW w:w="2126" w:type="dxa"/>
          </w:tcPr>
          <w:p w14:paraId="15C10E70" w14:textId="77777777" w:rsidR="00D54A64" w:rsidRPr="000561AA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A539E87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64F57197" w14:textId="77777777" w:rsidR="00D54A64" w:rsidRPr="000561AA" w:rsidRDefault="003216A2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1540</w:t>
            </w:r>
          </w:p>
        </w:tc>
        <w:tc>
          <w:tcPr>
            <w:tcW w:w="540" w:type="dxa"/>
            <w:vAlign w:val="center"/>
          </w:tcPr>
          <w:p w14:paraId="371391D0" w14:textId="77777777" w:rsidR="00D54A64" w:rsidRPr="000561AA" w:rsidRDefault="003216A2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1559</w:t>
            </w:r>
          </w:p>
        </w:tc>
        <w:tc>
          <w:tcPr>
            <w:tcW w:w="549" w:type="dxa"/>
            <w:vAlign w:val="center"/>
          </w:tcPr>
          <w:p w14:paraId="04CD97E1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14:paraId="5E4858DF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198" w:type="dxa"/>
          </w:tcPr>
          <w:p w14:paraId="18863D74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 xml:space="preserve">OBB se </w:t>
            </w:r>
            <w:r w:rsidRPr="000561AA">
              <w:rPr>
                <w:bCs/>
                <w:i/>
                <w:sz w:val="16"/>
                <w:szCs w:val="16"/>
              </w:rPr>
              <w:t xml:space="preserve">Ditta produttrice etichetta 8 </w:t>
            </w:r>
            <w:r w:rsidRPr="000561AA">
              <w:rPr>
                <w:bCs/>
                <w:sz w:val="16"/>
                <w:szCs w:val="16"/>
              </w:rPr>
              <w:t>è uguale “Altro”</w:t>
            </w:r>
          </w:p>
        </w:tc>
      </w:tr>
      <w:tr w:rsidR="00D54A64" w:rsidRPr="00D54A64" w14:paraId="538FA339" w14:textId="77777777" w:rsidTr="00352D57">
        <w:trPr>
          <w:cantSplit/>
        </w:trPr>
        <w:tc>
          <w:tcPr>
            <w:tcW w:w="2552" w:type="dxa"/>
          </w:tcPr>
          <w:p w14:paraId="4D00952A" w14:textId="77777777" w:rsidR="00D54A64" w:rsidRPr="000561AA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Numero lotto etichetta 8</w:t>
            </w:r>
          </w:p>
        </w:tc>
        <w:tc>
          <w:tcPr>
            <w:tcW w:w="2126" w:type="dxa"/>
          </w:tcPr>
          <w:p w14:paraId="2A673D8F" w14:textId="77777777" w:rsidR="00D54A64" w:rsidRPr="000561AA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5B14D7F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0DF6E3F8" w14:textId="77777777" w:rsidR="00D54A64" w:rsidRPr="000561AA" w:rsidRDefault="003216A2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1560</w:t>
            </w:r>
          </w:p>
        </w:tc>
        <w:tc>
          <w:tcPr>
            <w:tcW w:w="540" w:type="dxa"/>
            <w:vAlign w:val="center"/>
          </w:tcPr>
          <w:p w14:paraId="53946AF9" w14:textId="77777777" w:rsidR="00D54A64" w:rsidRPr="000561AA" w:rsidRDefault="003216A2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1579</w:t>
            </w:r>
          </w:p>
        </w:tc>
        <w:tc>
          <w:tcPr>
            <w:tcW w:w="549" w:type="dxa"/>
            <w:vAlign w:val="center"/>
          </w:tcPr>
          <w:p w14:paraId="7FD8B00A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14:paraId="36E66AD1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198" w:type="dxa"/>
          </w:tcPr>
          <w:p w14:paraId="409C9F14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OBB</w:t>
            </w:r>
          </w:p>
        </w:tc>
      </w:tr>
      <w:tr w:rsidR="00D54A64" w:rsidRPr="00D54A64" w14:paraId="5E59EF52" w14:textId="77777777" w:rsidTr="00352D57">
        <w:trPr>
          <w:cantSplit/>
        </w:trPr>
        <w:tc>
          <w:tcPr>
            <w:tcW w:w="2552" w:type="dxa"/>
          </w:tcPr>
          <w:p w14:paraId="48759D32" w14:textId="77777777" w:rsidR="00D54A64" w:rsidRPr="000561AA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Codice prodotto etichetta 9</w:t>
            </w:r>
          </w:p>
        </w:tc>
        <w:tc>
          <w:tcPr>
            <w:tcW w:w="2126" w:type="dxa"/>
          </w:tcPr>
          <w:p w14:paraId="631C58AF" w14:textId="77777777" w:rsidR="00D54A64" w:rsidRPr="000561AA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1832364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2EF189CC" w14:textId="77777777" w:rsidR="00D54A64" w:rsidRPr="000561AA" w:rsidRDefault="003216A2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1580</w:t>
            </w:r>
          </w:p>
        </w:tc>
        <w:tc>
          <w:tcPr>
            <w:tcW w:w="540" w:type="dxa"/>
            <w:vAlign w:val="center"/>
          </w:tcPr>
          <w:p w14:paraId="0340221E" w14:textId="77777777" w:rsidR="00D54A64" w:rsidRPr="000561AA" w:rsidRDefault="003216A2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1599</w:t>
            </w:r>
          </w:p>
        </w:tc>
        <w:tc>
          <w:tcPr>
            <w:tcW w:w="549" w:type="dxa"/>
            <w:vAlign w:val="center"/>
          </w:tcPr>
          <w:p w14:paraId="4E69858E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14:paraId="41357C51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(*)</w:t>
            </w:r>
          </w:p>
        </w:tc>
        <w:tc>
          <w:tcPr>
            <w:tcW w:w="2198" w:type="dxa"/>
          </w:tcPr>
          <w:p w14:paraId="3BEF1734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OBB</w:t>
            </w:r>
          </w:p>
        </w:tc>
      </w:tr>
      <w:tr w:rsidR="00D54A64" w:rsidRPr="00D54A64" w14:paraId="378E91DA" w14:textId="77777777" w:rsidTr="00352D57">
        <w:trPr>
          <w:cantSplit/>
        </w:trPr>
        <w:tc>
          <w:tcPr>
            <w:tcW w:w="2552" w:type="dxa"/>
          </w:tcPr>
          <w:p w14:paraId="3B3EF6EE" w14:textId="77777777" w:rsidR="00D54A64" w:rsidRPr="000561AA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Classificazione CND etichetta 9</w:t>
            </w:r>
          </w:p>
        </w:tc>
        <w:tc>
          <w:tcPr>
            <w:tcW w:w="2126" w:type="dxa"/>
          </w:tcPr>
          <w:p w14:paraId="7993CFA4" w14:textId="77777777" w:rsidR="00D54A64" w:rsidRPr="000561AA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691B5D9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0EFA15A2" w14:textId="77777777" w:rsidR="00D54A64" w:rsidRPr="000561AA" w:rsidRDefault="003216A2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1600</w:t>
            </w:r>
          </w:p>
        </w:tc>
        <w:tc>
          <w:tcPr>
            <w:tcW w:w="540" w:type="dxa"/>
            <w:vAlign w:val="center"/>
          </w:tcPr>
          <w:p w14:paraId="2B1CAC7D" w14:textId="77777777" w:rsidR="00D54A64" w:rsidRPr="000561AA" w:rsidRDefault="003216A2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1619</w:t>
            </w:r>
          </w:p>
        </w:tc>
        <w:tc>
          <w:tcPr>
            <w:tcW w:w="549" w:type="dxa"/>
            <w:vAlign w:val="center"/>
          </w:tcPr>
          <w:p w14:paraId="0611F993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14:paraId="7AA03EC9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(**)</w:t>
            </w:r>
          </w:p>
        </w:tc>
        <w:tc>
          <w:tcPr>
            <w:tcW w:w="2198" w:type="dxa"/>
          </w:tcPr>
          <w:p w14:paraId="7095A2AC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OBB</w:t>
            </w:r>
          </w:p>
        </w:tc>
      </w:tr>
      <w:tr w:rsidR="00D54A64" w:rsidRPr="00D54A64" w14:paraId="5FE68CCC" w14:textId="77777777" w:rsidTr="00352D57">
        <w:trPr>
          <w:cantSplit/>
        </w:trPr>
        <w:tc>
          <w:tcPr>
            <w:tcW w:w="2552" w:type="dxa"/>
          </w:tcPr>
          <w:p w14:paraId="737E2B4A" w14:textId="77777777" w:rsidR="00D54A64" w:rsidRPr="000561AA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 xml:space="preserve">Ditta </w:t>
            </w:r>
            <w:proofErr w:type="gramStart"/>
            <w:r w:rsidRPr="000561AA">
              <w:rPr>
                <w:rFonts w:cs="Arial"/>
                <w:sz w:val="16"/>
                <w:szCs w:val="16"/>
              </w:rPr>
              <w:t>produttrice  etichetta</w:t>
            </w:r>
            <w:proofErr w:type="gramEnd"/>
            <w:r w:rsidRPr="000561AA">
              <w:rPr>
                <w:rFonts w:cs="Arial"/>
                <w:sz w:val="16"/>
                <w:szCs w:val="16"/>
              </w:rPr>
              <w:t xml:space="preserve"> 9</w:t>
            </w:r>
          </w:p>
        </w:tc>
        <w:tc>
          <w:tcPr>
            <w:tcW w:w="2126" w:type="dxa"/>
          </w:tcPr>
          <w:p w14:paraId="4A4FA095" w14:textId="77777777" w:rsidR="00D54A64" w:rsidRPr="000561AA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BD040C7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2F520B87" w14:textId="77777777" w:rsidR="00D54A64" w:rsidRPr="000561AA" w:rsidRDefault="003216A2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1620</w:t>
            </w:r>
          </w:p>
        </w:tc>
        <w:tc>
          <w:tcPr>
            <w:tcW w:w="540" w:type="dxa"/>
            <w:vAlign w:val="center"/>
          </w:tcPr>
          <w:p w14:paraId="79910FFC" w14:textId="77777777" w:rsidR="00D54A64" w:rsidRPr="000561AA" w:rsidRDefault="003216A2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1623</w:t>
            </w:r>
          </w:p>
        </w:tc>
        <w:tc>
          <w:tcPr>
            <w:tcW w:w="549" w:type="dxa"/>
            <w:vAlign w:val="center"/>
          </w:tcPr>
          <w:p w14:paraId="4D1F1D7F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14:paraId="3DBB8128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(***)</w:t>
            </w:r>
          </w:p>
        </w:tc>
        <w:tc>
          <w:tcPr>
            <w:tcW w:w="2198" w:type="dxa"/>
          </w:tcPr>
          <w:p w14:paraId="5D56A436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OBB</w:t>
            </w:r>
          </w:p>
        </w:tc>
      </w:tr>
      <w:tr w:rsidR="00D54A64" w:rsidRPr="00D54A64" w14:paraId="7BD63D64" w14:textId="77777777" w:rsidTr="00352D57">
        <w:trPr>
          <w:cantSplit/>
        </w:trPr>
        <w:tc>
          <w:tcPr>
            <w:tcW w:w="2552" w:type="dxa"/>
          </w:tcPr>
          <w:p w14:paraId="2AB45E81" w14:textId="77777777" w:rsidR="00D54A64" w:rsidRPr="000561AA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Altra ditta produttrice etichetta 9</w:t>
            </w:r>
          </w:p>
        </w:tc>
        <w:tc>
          <w:tcPr>
            <w:tcW w:w="2126" w:type="dxa"/>
          </w:tcPr>
          <w:p w14:paraId="649A4005" w14:textId="77777777" w:rsidR="00D54A64" w:rsidRPr="000561AA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C96F2C3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15EBC862" w14:textId="77777777" w:rsidR="00D54A64" w:rsidRPr="000561AA" w:rsidRDefault="003216A2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1624</w:t>
            </w:r>
          </w:p>
        </w:tc>
        <w:tc>
          <w:tcPr>
            <w:tcW w:w="540" w:type="dxa"/>
            <w:vAlign w:val="center"/>
          </w:tcPr>
          <w:p w14:paraId="11730B28" w14:textId="77777777" w:rsidR="00D54A64" w:rsidRPr="000561AA" w:rsidRDefault="003216A2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1643</w:t>
            </w:r>
          </w:p>
        </w:tc>
        <w:tc>
          <w:tcPr>
            <w:tcW w:w="549" w:type="dxa"/>
            <w:vAlign w:val="center"/>
          </w:tcPr>
          <w:p w14:paraId="057FAFD0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14:paraId="0E886D79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198" w:type="dxa"/>
          </w:tcPr>
          <w:p w14:paraId="22DC6332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 xml:space="preserve">OBB </w:t>
            </w:r>
            <w:r w:rsidRPr="000561AA">
              <w:rPr>
                <w:bCs/>
                <w:i/>
                <w:sz w:val="16"/>
                <w:szCs w:val="16"/>
              </w:rPr>
              <w:t xml:space="preserve">se Ditta produttrice etichetta 9 </w:t>
            </w:r>
            <w:r w:rsidRPr="000561AA">
              <w:rPr>
                <w:bCs/>
                <w:sz w:val="16"/>
                <w:szCs w:val="16"/>
              </w:rPr>
              <w:t>è uguale a “Altro”</w:t>
            </w:r>
          </w:p>
        </w:tc>
      </w:tr>
      <w:tr w:rsidR="00D54A64" w:rsidRPr="00D54A64" w14:paraId="23C1795E" w14:textId="77777777" w:rsidTr="00352D57">
        <w:trPr>
          <w:cantSplit/>
        </w:trPr>
        <w:tc>
          <w:tcPr>
            <w:tcW w:w="2552" w:type="dxa"/>
          </w:tcPr>
          <w:p w14:paraId="64FE296D" w14:textId="77777777" w:rsidR="00D54A64" w:rsidRPr="000561AA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Numero lotto etichetta 9</w:t>
            </w:r>
          </w:p>
        </w:tc>
        <w:tc>
          <w:tcPr>
            <w:tcW w:w="2126" w:type="dxa"/>
          </w:tcPr>
          <w:p w14:paraId="05881D6F" w14:textId="77777777" w:rsidR="00D54A64" w:rsidRPr="000561AA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1DDCED7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4554EBB1" w14:textId="77777777" w:rsidR="00D54A64" w:rsidRPr="000561AA" w:rsidRDefault="003216A2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1644</w:t>
            </w:r>
          </w:p>
        </w:tc>
        <w:tc>
          <w:tcPr>
            <w:tcW w:w="540" w:type="dxa"/>
            <w:vAlign w:val="center"/>
          </w:tcPr>
          <w:p w14:paraId="65E2BA1E" w14:textId="77777777" w:rsidR="00D54A64" w:rsidRPr="000561AA" w:rsidRDefault="003216A2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1663</w:t>
            </w:r>
          </w:p>
        </w:tc>
        <w:tc>
          <w:tcPr>
            <w:tcW w:w="549" w:type="dxa"/>
            <w:vAlign w:val="center"/>
          </w:tcPr>
          <w:p w14:paraId="460B026A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14:paraId="2F687D77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198" w:type="dxa"/>
          </w:tcPr>
          <w:p w14:paraId="56A219B8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OBB</w:t>
            </w:r>
          </w:p>
        </w:tc>
      </w:tr>
      <w:tr w:rsidR="00D54A64" w:rsidRPr="00D54A64" w14:paraId="4911E65B" w14:textId="77777777" w:rsidTr="00352D57">
        <w:trPr>
          <w:cantSplit/>
        </w:trPr>
        <w:tc>
          <w:tcPr>
            <w:tcW w:w="2552" w:type="dxa"/>
          </w:tcPr>
          <w:p w14:paraId="5059D69A" w14:textId="77777777" w:rsidR="00D54A64" w:rsidRPr="000561AA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Codice prodotto etichetta 10</w:t>
            </w:r>
          </w:p>
        </w:tc>
        <w:tc>
          <w:tcPr>
            <w:tcW w:w="2126" w:type="dxa"/>
          </w:tcPr>
          <w:p w14:paraId="218AA86A" w14:textId="77777777" w:rsidR="00D54A64" w:rsidRPr="000561AA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F6BB582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421F359C" w14:textId="77777777" w:rsidR="00D54A64" w:rsidRPr="000561AA" w:rsidRDefault="003216A2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1664</w:t>
            </w:r>
          </w:p>
        </w:tc>
        <w:tc>
          <w:tcPr>
            <w:tcW w:w="540" w:type="dxa"/>
            <w:vAlign w:val="center"/>
          </w:tcPr>
          <w:p w14:paraId="42588567" w14:textId="77777777" w:rsidR="00D54A64" w:rsidRPr="000561AA" w:rsidRDefault="003216A2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1683</w:t>
            </w:r>
          </w:p>
        </w:tc>
        <w:tc>
          <w:tcPr>
            <w:tcW w:w="549" w:type="dxa"/>
            <w:vAlign w:val="center"/>
          </w:tcPr>
          <w:p w14:paraId="59029131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14:paraId="5288D74C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(*)</w:t>
            </w:r>
          </w:p>
        </w:tc>
        <w:tc>
          <w:tcPr>
            <w:tcW w:w="2198" w:type="dxa"/>
          </w:tcPr>
          <w:p w14:paraId="66B857EC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OBB</w:t>
            </w:r>
          </w:p>
        </w:tc>
      </w:tr>
      <w:tr w:rsidR="00D54A64" w:rsidRPr="00D54A64" w14:paraId="21154BF7" w14:textId="77777777" w:rsidTr="00352D57">
        <w:trPr>
          <w:cantSplit/>
        </w:trPr>
        <w:tc>
          <w:tcPr>
            <w:tcW w:w="2552" w:type="dxa"/>
          </w:tcPr>
          <w:p w14:paraId="4EBF00EE" w14:textId="77777777" w:rsidR="00D54A64" w:rsidRPr="000561AA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Classificazione CND etichetta 10</w:t>
            </w:r>
          </w:p>
        </w:tc>
        <w:tc>
          <w:tcPr>
            <w:tcW w:w="2126" w:type="dxa"/>
          </w:tcPr>
          <w:p w14:paraId="10939C6E" w14:textId="77777777" w:rsidR="00D54A64" w:rsidRPr="000561AA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9E4E601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2D587720" w14:textId="77777777" w:rsidR="00D54A64" w:rsidRPr="000561AA" w:rsidRDefault="003216A2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1684</w:t>
            </w:r>
          </w:p>
        </w:tc>
        <w:tc>
          <w:tcPr>
            <w:tcW w:w="540" w:type="dxa"/>
            <w:vAlign w:val="center"/>
          </w:tcPr>
          <w:p w14:paraId="35DEDA65" w14:textId="77777777" w:rsidR="00D54A64" w:rsidRPr="000561AA" w:rsidRDefault="003216A2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1703</w:t>
            </w:r>
          </w:p>
        </w:tc>
        <w:tc>
          <w:tcPr>
            <w:tcW w:w="549" w:type="dxa"/>
            <w:vAlign w:val="center"/>
          </w:tcPr>
          <w:p w14:paraId="416D3161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14:paraId="150C242B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(**)</w:t>
            </w:r>
          </w:p>
        </w:tc>
        <w:tc>
          <w:tcPr>
            <w:tcW w:w="2198" w:type="dxa"/>
          </w:tcPr>
          <w:p w14:paraId="0DD43581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OBB</w:t>
            </w:r>
          </w:p>
        </w:tc>
      </w:tr>
      <w:tr w:rsidR="00D54A64" w:rsidRPr="00D54A64" w14:paraId="671BA0BD" w14:textId="77777777" w:rsidTr="00352D57">
        <w:trPr>
          <w:cantSplit/>
        </w:trPr>
        <w:tc>
          <w:tcPr>
            <w:tcW w:w="2552" w:type="dxa"/>
          </w:tcPr>
          <w:p w14:paraId="490FFBC0" w14:textId="77777777" w:rsidR="00D54A64" w:rsidRPr="000561AA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 xml:space="preserve">Ditta </w:t>
            </w:r>
            <w:proofErr w:type="gramStart"/>
            <w:r w:rsidRPr="000561AA">
              <w:rPr>
                <w:rFonts w:cs="Arial"/>
                <w:sz w:val="16"/>
                <w:szCs w:val="16"/>
              </w:rPr>
              <w:t>produttrice  etichetta</w:t>
            </w:r>
            <w:proofErr w:type="gramEnd"/>
            <w:r w:rsidRPr="000561AA">
              <w:rPr>
                <w:rFonts w:cs="Arial"/>
                <w:sz w:val="16"/>
                <w:szCs w:val="16"/>
              </w:rPr>
              <w:t xml:space="preserve"> 10</w:t>
            </w:r>
          </w:p>
        </w:tc>
        <w:tc>
          <w:tcPr>
            <w:tcW w:w="2126" w:type="dxa"/>
          </w:tcPr>
          <w:p w14:paraId="0539D75C" w14:textId="77777777" w:rsidR="00D54A64" w:rsidRPr="000561AA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7079966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1994A1A5" w14:textId="77777777" w:rsidR="00D54A64" w:rsidRPr="000561AA" w:rsidRDefault="003216A2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1704</w:t>
            </w:r>
          </w:p>
        </w:tc>
        <w:tc>
          <w:tcPr>
            <w:tcW w:w="540" w:type="dxa"/>
            <w:vAlign w:val="center"/>
          </w:tcPr>
          <w:p w14:paraId="7609E445" w14:textId="77777777" w:rsidR="00D54A64" w:rsidRPr="000561AA" w:rsidRDefault="003216A2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1707</w:t>
            </w:r>
          </w:p>
        </w:tc>
        <w:tc>
          <w:tcPr>
            <w:tcW w:w="549" w:type="dxa"/>
            <w:vAlign w:val="center"/>
          </w:tcPr>
          <w:p w14:paraId="74872725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14:paraId="7FF5AED9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(***)</w:t>
            </w:r>
          </w:p>
        </w:tc>
        <w:tc>
          <w:tcPr>
            <w:tcW w:w="2198" w:type="dxa"/>
          </w:tcPr>
          <w:p w14:paraId="0F41B724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OBB</w:t>
            </w:r>
          </w:p>
        </w:tc>
      </w:tr>
      <w:tr w:rsidR="00D54A64" w:rsidRPr="00D54A64" w14:paraId="36D56C42" w14:textId="77777777" w:rsidTr="00352D57">
        <w:trPr>
          <w:cantSplit/>
        </w:trPr>
        <w:tc>
          <w:tcPr>
            <w:tcW w:w="2552" w:type="dxa"/>
          </w:tcPr>
          <w:p w14:paraId="29F26980" w14:textId="77777777" w:rsidR="00D54A64" w:rsidRPr="000561AA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Altra ditta produttrice etichetta 10</w:t>
            </w:r>
          </w:p>
        </w:tc>
        <w:tc>
          <w:tcPr>
            <w:tcW w:w="2126" w:type="dxa"/>
          </w:tcPr>
          <w:p w14:paraId="53C60A1F" w14:textId="77777777" w:rsidR="00D54A64" w:rsidRPr="000561AA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F7F310F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7D89F891" w14:textId="77777777" w:rsidR="00D54A64" w:rsidRPr="000561AA" w:rsidRDefault="003216A2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1708</w:t>
            </w:r>
          </w:p>
        </w:tc>
        <w:tc>
          <w:tcPr>
            <w:tcW w:w="540" w:type="dxa"/>
            <w:vAlign w:val="center"/>
          </w:tcPr>
          <w:p w14:paraId="3111D713" w14:textId="77777777" w:rsidR="00D54A64" w:rsidRPr="000561AA" w:rsidRDefault="003216A2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1727</w:t>
            </w:r>
          </w:p>
        </w:tc>
        <w:tc>
          <w:tcPr>
            <w:tcW w:w="549" w:type="dxa"/>
            <w:vAlign w:val="center"/>
          </w:tcPr>
          <w:p w14:paraId="1474CC3F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14:paraId="5FCC4648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198" w:type="dxa"/>
          </w:tcPr>
          <w:p w14:paraId="3AB1173E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OBB se</w:t>
            </w:r>
            <w:r w:rsidRPr="000561AA">
              <w:rPr>
                <w:bCs/>
                <w:i/>
                <w:sz w:val="16"/>
                <w:szCs w:val="16"/>
              </w:rPr>
              <w:t xml:space="preserve"> Ditta produttrice etichetta 10 </w:t>
            </w:r>
            <w:r w:rsidRPr="000561AA">
              <w:rPr>
                <w:bCs/>
                <w:sz w:val="16"/>
                <w:szCs w:val="16"/>
              </w:rPr>
              <w:t>è uguale a “Altro”</w:t>
            </w:r>
          </w:p>
        </w:tc>
      </w:tr>
      <w:tr w:rsidR="00D54A64" w:rsidRPr="00D54A64" w14:paraId="651E5292" w14:textId="77777777" w:rsidTr="00352D57">
        <w:trPr>
          <w:cantSplit/>
        </w:trPr>
        <w:tc>
          <w:tcPr>
            <w:tcW w:w="2552" w:type="dxa"/>
          </w:tcPr>
          <w:p w14:paraId="34A6E570" w14:textId="77777777" w:rsidR="00D54A64" w:rsidRPr="000561AA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Numero lotto etichetta 10</w:t>
            </w:r>
          </w:p>
        </w:tc>
        <w:tc>
          <w:tcPr>
            <w:tcW w:w="2126" w:type="dxa"/>
          </w:tcPr>
          <w:p w14:paraId="01BCBBC7" w14:textId="77777777" w:rsidR="00D54A64" w:rsidRPr="000561AA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07C7CB6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02C92D89" w14:textId="77777777" w:rsidR="00D54A64" w:rsidRPr="000561AA" w:rsidRDefault="003216A2" w:rsidP="00352754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1728</w:t>
            </w:r>
          </w:p>
        </w:tc>
        <w:tc>
          <w:tcPr>
            <w:tcW w:w="540" w:type="dxa"/>
            <w:vAlign w:val="center"/>
          </w:tcPr>
          <w:p w14:paraId="7AE49BF6" w14:textId="77777777" w:rsidR="00D54A64" w:rsidRPr="000561AA" w:rsidRDefault="003216A2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1747</w:t>
            </w:r>
          </w:p>
        </w:tc>
        <w:tc>
          <w:tcPr>
            <w:tcW w:w="549" w:type="dxa"/>
            <w:vAlign w:val="center"/>
          </w:tcPr>
          <w:p w14:paraId="2F40193E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14:paraId="49152714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198" w:type="dxa"/>
          </w:tcPr>
          <w:p w14:paraId="4B891603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OBB</w:t>
            </w:r>
          </w:p>
        </w:tc>
      </w:tr>
      <w:tr w:rsidR="00D54A64" w:rsidRPr="00D54A64" w14:paraId="2AFA1D6C" w14:textId="77777777" w:rsidTr="00352D57">
        <w:trPr>
          <w:cantSplit/>
        </w:trPr>
        <w:tc>
          <w:tcPr>
            <w:tcW w:w="2552" w:type="dxa"/>
          </w:tcPr>
          <w:p w14:paraId="575290F1" w14:textId="77777777" w:rsidR="00D54A64" w:rsidRPr="000561AA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Codice prodotto etichetta 11</w:t>
            </w:r>
          </w:p>
        </w:tc>
        <w:tc>
          <w:tcPr>
            <w:tcW w:w="2126" w:type="dxa"/>
          </w:tcPr>
          <w:p w14:paraId="158F4897" w14:textId="77777777" w:rsidR="00D54A64" w:rsidRPr="000561AA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4E096EF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270B0CA4" w14:textId="77777777" w:rsidR="00D54A64" w:rsidRPr="000561AA" w:rsidRDefault="003216A2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1748</w:t>
            </w:r>
          </w:p>
        </w:tc>
        <w:tc>
          <w:tcPr>
            <w:tcW w:w="540" w:type="dxa"/>
            <w:vAlign w:val="center"/>
          </w:tcPr>
          <w:p w14:paraId="6DF0C3CC" w14:textId="77777777" w:rsidR="00D54A64" w:rsidRPr="000561AA" w:rsidRDefault="003216A2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1767</w:t>
            </w:r>
          </w:p>
        </w:tc>
        <w:tc>
          <w:tcPr>
            <w:tcW w:w="549" w:type="dxa"/>
            <w:vAlign w:val="center"/>
          </w:tcPr>
          <w:p w14:paraId="4894493E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14:paraId="7BCAAB28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(*)</w:t>
            </w:r>
          </w:p>
        </w:tc>
        <w:tc>
          <w:tcPr>
            <w:tcW w:w="2198" w:type="dxa"/>
          </w:tcPr>
          <w:p w14:paraId="2915235B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OBB</w:t>
            </w:r>
          </w:p>
        </w:tc>
      </w:tr>
      <w:tr w:rsidR="00D54A64" w:rsidRPr="00D54A64" w14:paraId="10E89D5C" w14:textId="77777777" w:rsidTr="00352D57">
        <w:trPr>
          <w:cantSplit/>
        </w:trPr>
        <w:tc>
          <w:tcPr>
            <w:tcW w:w="2552" w:type="dxa"/>
          </w:tcPr>
          <w:p w14:paraId="58477706" w14:textId="77777777" w:rsidR="00D54A64" w:rsidRPr="000561AA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Classificazione CND etichetta 11</w:t>
            </w:r>
          </w:p>
        </w:tc>
        <w:tc>
          <w:tcPr>
            <w:tcW w:w="2126" w:type="dxa"/>
          </w:tcPr>
          <w:p w14:paraId="48AE0343" w14:textId="77777777" w:rsidR="00D54A64" w:rsidRPr="000561AA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6BFF243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1CBDD4C6" w14:textId="77777777" w:rsidR="00D54A64" w:rsidRPr="000561AA" w:rsidRDefault="003216A2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1768</w:t>
            </w:r>
          </w:p>
        </w:tc>
        <w:tc>
          <w:tcPr>
            <w:tcW w:w="540" w:type="dxa"/>
            <w:vAlign w:val="center"/>
          </w:tcPr>
          <w:p w14:paraId="39988101" w14:textId="77777777" w:rsidR="00D54A64" w:rsidRPr="000561AA" w:rsidRDefault="003216A2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1787</w:t>
            </w:r>
          </w:p>
        </w:tc>
        <w:tc>
          <w:tcPr>
            <w:tcW w:w="549" w:type="dxa"/>
            <w:vAlign w:val="center"/>
          </w:tcPr>
          <w:p w14:paraId="2A99CB5F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14:paraId="691BC457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(**)</w:t>
            </w:r>
          </w:p>
        </w:tc>
        <w:tc>
          <w:tcPr>
            <w:tcW w:w="2198" w:type="dxa"/>
          </w:tcPr>
          <w:p w14:paraId="69482CB9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OBB</w:t>
            </w:r>
          </w:p>
        </w:tc>
      </w:tr>
      <w:tr w:rsidR="00D54A64" w:rsidRPr="00D54A64" w14:paraId="63692C9D" w14:textId="77777777" w:rsidTr="00352D57">
        <w:trPr>
          <w:cantSplit/>
        </w:trPr>
        <w:tc>
          <w:tcPr>
            <w:tcW w:w="2552" w:type="dxa"/>
          </w:tcPr>
          <w:p w14:paraId="46E99854" w14:textId="77777777" w:rsidR="00D54A64" w:rsidRPr="000561AA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 xml:space="preserve">Ditta </w:t>
            </w:r>
            <w:proofErr w:type="gramStart"/>
            <w:r w:rsidRPr="000561AA">
              <w:rPr>
                <w:rFonts w:cs="Arial"/>
                <w:sz w:val="16"/>
                <w:szCs w:val="16"/>
              </w:rPr>
              <w:t>produttrice  etichetta</w:t>
            </w:r>
            <w:proofErr w:type="gramEnd"/>
            <w:r w:rsidRPr="000561AA">
              <w:rPr>
                <w:rFonts w:cs="Arial"/>
                <w:sz w:val="16"/>
                <w:szCs w:val="16"/>
              </w:rPr>
              <w:t xml:space="preserve"> 11</w:t>
            </w:r>
          </w:p>
        </w:tc>
        <w:tc>
          <w:tcPr>
            <w:tcW w:w="2126" w:type="dxa"/>
          </w:tcPr>
          <w:p w14:paraId="0A85BA6A" w14:textId="77777777" w:rsidR="00D54A64" w:rsidRPr="000561AA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74D3D90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793F9AF8" w14:textId="77777777" w:rsidR="00D54A64" w:rsidRPr="000561AA" w:rsidRDefault="003216A2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1788</w:t>
            </w:r>
          </w:p>
        </w:tc>
        <w:tc>
          <w:tcPr>
            <w:tcW w:w="540" w:type="dxa"/>
            <w:vAlign w:val="center"/>
          </w:tcPr>
          <w:p w14:paraId="18291E3F" w14:textId="77777777" w:rsidR="00D54A64" w:rsidRPr="000561AA" w:rsidRDefault="003216A2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1791</w:t>
            </w:r>
          </w:p>
        </w:tc>
        <w:tc>
          <w:tcPr>
            <w:tcW w:w="549" w:type="dxa"/>
            <w:vAlign w:val="center"/>
          </w:tcPr>
          <w:p w14:paraId="7C7A1DFE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14:paraId="73DD8192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(***)</w:t>
            </w:r>
          </w:p>
        </w:tc>
        <w:tc>
          <w:tcPr>
            <w:tcW w:w="2198" w:type="dxa"/>
          </w:tcPr>
          <w:p w14:paraId="13C0B840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OBB</w:t>
            </w:r>
          </w:p>
        </w:tc>
      </w:tr>
      <w:tr w:rsidR="00D54A64" w:rsidRPr="00D54A64" w14:paraId="1C86FF9F" w14:textId="77777777" w:rsidTr="00352D57">
        <w:trPr>
          <w:cantSplit/>
        </w:trPr>
        <w:tc>
          <w:tcPr>
            <w:tcW w:w="2552" w:type="dxa"/>
          </w:tcPr>
          <w:p w14:paraId="54E17A2C" w14:textId="77777777" w:rsidR="00D54A64" w:rsidRPr="000561AA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Altra ditta produttrice etichetta 11</w:t>
            </w:r>
          </w:p>
        </w:tc>
        <w:tc>
          <w:tcPr>
            <w:tcW w:w="2126" w:type="dxa"/>
          </w:tcPr>
          <w:p w14:paraId="6918BC7A" w14:textId="77777777" w:rsidR="00D54A64" w:rsidRPr="000561AA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50393FF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25518B42" w14:textId="77777777" w:rsidR="00D54A64" w:rsidRPr="000561AA" w:rsidRDefault="003216A2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1792</w:t>
            </w:r>
          </w:p>
        </w:tc>
        <w:tc>
          <w:tcPr>
            <w:tcW w:w="540" w:type="dxa"/>
            <w:vAlign w:val="center"/>
          </w:tcPr>
          <w:p w14:paraId="445832ED" w14:textId="77777777" w:rsidR="00D54A64" w:rsidRPr="000561AA" w:rsidRDefault="003216A2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1811</w:t>
            </w:r>
          </w:p>
        </w:tc>
        <w:tc>
          <w:tcPr>
            <w:tcW w:w="549" w:type="dxa"/>
            <w:vAlign w:val="center"/>
          </w:tcPr>
          <w:p w14:paraId="06A680AC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14:paraId="3CA30068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198" w:type="dxa"/>
          </w:tcPr>
          <w:p w14:paraId="545358EB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 xml:space="preserve">OBB </w:t>
            </w:r>
            <w:r w:rsidRPr="000561AA">
              <w:rPr>
                <w:bCs/>
                <w:i/>
                <w:sz w:val="16"/>
                <w:szCs w:val="16"/>
              </w:rPr>
              <w:t xml:space="preserve">se Ditta produttrice etichetta 11 </w:t>
            </w:r>
            <w:r w:rsidRPr="000561AA">
              <w:rPr>
                <w:bCs/>
                <w:sz w:val="16"/>
                <w:szCs w:val="16"/>
              </w:rPr>
              <w:t xml:space="preserve">è uguale </w:t>
            </w:r>
            <w:proofErr w:type="spellStart"/>
            <w:proofErr w:type="gramStart"/>
            <w:r w:rsidRPr="000561AA">
              <w:rPr>
                <w:bCs/>
                <w:sz w:val="16"/>
                <w:szCs w:val="16"/>
              </w:rPr>
              <w:t>a“</w:t>
            </w:r>
            <w:proofErr w:type="gramEnd"/>
            <w:r w:rsidRPr="000561AA">
              <w:rPr>
                <w:bCs/>
                <w:sz w:val="16"/>
                <w:szCs w:val="16"/>
              </w:rPr>
              <w:t>Altro</w:t>
            </w:r>
            <w:proofErr w:type="spellEnd"/>
            <w:r w:rsidRPr="000561AA">
              <w:rPr>
                <w:bCs/>
                <w:sz w:val="16"/>
                <w:szCs w:val="16"/>
              </w:rPr>
              <w:t>”</w:t>
            </w:r>
          </w:p>
        </w:tc>
      </w:tr>
      <w:tr w:rsidR="00D54A64" w:rsidRPr="00D54A64" w14:paraId="0213E379" w14:textId="77777777" w:rsidTr="00352D57">
        <w:trPr>
          <w:cantSplit/>
        </w:trPr>
        <w:tc>
          <w:tcPr>
            <w:tcW w:w="2552" w:type="dxa"/>
          </w:tcPr>
          <w:p w14:paraId="02093ED9" w14:textId="77777777" w:rsidR="00D54A64" w:rsidRPr="000561AA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Numero lotto etichetta 11</w:t>
            </w:r>
          </w:p>
        </w:tc>
        <w:tc>
          <w:tcPr>
            <w:tcW w:w="2126" w:type="dxa"/>
          </w:tcPr>
          <w:p w14:paraId="37BCB445" w14:textId="77777777" w:rsidR="00D54A64" w:rsidRPr="000561AA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D5C7FB4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409BF58E" w14:textId="77777777" w:rsidR="00D54A64" w:rsidRPr="000561AA" w:rsidRDefault="003216A2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1812</w:t>
            </w:r>
          </w:p>
        </w:tc>
        <w:tc>
          <w:tcPr>
            <w:tcW w:w="540" w:type="dxa"/>
            <w:vAlign w:val="center"/>
          </w:tcPr>
          <w:p w14:paraId="3A282845" w14:textId="77777777" w:rsidR="00D54A64" w:rsidRPr="000561AA" w:rsidRDefault="003216A2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1831</w:t>
            </w:r>
          </w:p>
        </w:tc>
        <w:tc>
          <w:tcPr>
            <w:tcW w:w="549" w:type="dxa"/>
            <w:vAlign w:val="center"/>
          </w:tcPr>
          <w:p w14:paraId="319DB72F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14:paraId="0A8950EE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198" w:type="dxa"/>
          </w:tcPr>
          <w:p w14:paraId="50F27F8B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OBB</w:t>
            </w:r>
          </w:p>
        </w:tc>
      </w:tr>
      <w:tr w:rsidR="00D54A64" w:rsidRPr="00D54A64" w14:paraId="1E3EA66A" w14:textId="77777777" w:rsidTr="00352D57">
        <w:trPr>
          <w:cantSplit/>
        </w:trPr>
        <w:tc>
          <w:tcPr>
            <w:tcW w:w="2552" w:type="dxa"/>
          </w:tcPr>
          <w:p w14:paraId="500A429E" w14:textId="77777777" w:rsidR="00D54A64" w:rsidRPr="000561AA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Campo vuoto</w:t>
            </w:r>
          </w:p>
        </w:tc>
        <w:tc>
          <w:tcPr>
            <w:tcW w:w="2126" w:type="dxa"/>
          </w:tcPr>
          <w:p w14:paraId="34AA80F1" w14:textId="77777777" w:rsidR="00D54A64" w:rsidRPr="000561AA" w:rsidRDefault="00D54A64" w:rsidP="00E51375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Per usi futuri.</w:t>
            </w:r>
          </w:p>
        </w:tc>
        <w:tc>
          <w:tcPr>
            <w:tcW w:w="567" w:type="dxa"/>
            <w:vAlign w:val="center"/>
          </w:tcPr>
          <w:p w14:paraId="0C216A5B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78F9DF80" w14:textId="77777777" w:rsidR="00D54A64" w:rsidRPr="000561AA" w:rsidRDefault="003216A2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1832</w:t>
            </w:r>
          </w:p>
        </w:tc>
        <w:tc>
          <w:tcPr>
            <w:tcW w:w="540" w:type="dxa"/>
            <w:vAlign w:val="center"/>
          </w:tcPr>
          <w:p w14:paraId="2500256B" w14:textId="77777777" w:rsidR="00D54A64" w:rsidRPr="000561AA" w:rsidRDefault="003216A2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2100</w:t>
            </w:r>
          </w:p>
        </w:tc>
        <w:tc>
          <w:tcPr>
            <w:tcW w:w="549" w:type="dxa"/>
            <w:vAlign w:val="center"/>
          </w:tcPr>
          <w:p w14:paraId="11A82D5A" w14:textId="77777777" w:rsidR="00D54A64" w:rsidRPr="000561AA" w:rsidRDefault="003216A2" w:rsidP="00E51375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269</w:t>
            </w:r>
          </w:p>
        </w:tc>
        <w:tc>
          <w:tcPr>
            <w:tcW w:w="709" w:type="dxa"/>
          </w:tcPr>
          <w:p w14:paraId="7BE08100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198" w:type="dxa"/>
          </w:tcPr>
          <w:p w14:paraId="6EC1DCC0" w14:textId="77777777" w:rsidR="00D54A64" w:rsidRPr="000561AA" w:rsidRDefault="00D54A64" w:rsidP="00E51375">
            <w:pPr>
              <w:spacing w:before="0" w:line="240" w:lineRule="auto"/>
              <w:ind w:left="0"/>
              <w:jc w:val="center"/>
              <w:rPr>
                <w:bCs/>
                <w:i/>
                <w:sz w:val="16"/>
                <w:szCs w:val="16"/>
              </w:rPr>
            </w:pPr>
          </w:p>
        </w:tc>
      </w:tr>
    </w:tbl>
    <w:p w14:paraId="6483034D" w14:textId="77777777" w:rsidR="001336F6" w:rsidRDefault="001336F6" w:rsidP="00E51375">
      <w:pPr>
        <w:ind w:left="567"/>
        <w:jc w:val="both"/>
        <w:rPr>
          <w:bCs/>
        </w:rPr>
      </w:pPr>
      <w:bookmarkStart w:id="47" w:name="_Toc259807977"/>
      <w:bookmarkStart w:id="48" w:name="_Toc301796550"/>
      <w:bookmarkStart w:id="49" w:name="_Toc301797982"/>
    </w:p>
    <w:p w14:paraId="1122962A" w14:textId="77777777" w:rsidR="001336F6" w:rsidRDefault="001336F6" w:rsidP="00E51375">
      <w:pPr>
        <w:ind w:left="567"/>
        <w:jc w:val="both"/>
        <w:rPr>
          <w:bCs/>
        </w:rPr>
      </w:pPr>
    </w:p>
    <w:p w14:paraId="76E78007" w14:textId="77777777" w:rsidR="001336F6" w:rsidRDefault="001336F6" w:rsidP="00E51375">
      <w:pPr>
        <w:ind w:left="567"/>
        <w:jc w:val="both"/>
        <w:rPr>
          <w:bCs/>
        </w:rPr>
      </w:pPr>
    </w:p>
    <w:p w14:paraId="2A278448" w14:textId="77777777" w:rsidR="001336F6" w:rsidRDefault="001336F6" w:rsidP="00E51375">
      <w:pPr>
        <w:ind w:left="567"/>
        <w:jc w:val="both"/>
        <w:rPr>
          <w:bCs/>
        </w:rPr>
      </w:pPr>
    </w:p>
    <w:p w14:paraId="490A7BD2" w14:textId="77777777" w:rsidR="001336F6" w:rsidRDefault="001336F6" w:rsidP="00E51375">
      <w:pPr>
        <w:ind w:left="567"/>
        <w:jc w:val="both"/>
        <w:rPr>
          <w:bCs/>
        </w:rPr>
      </w:pPr>
      <w:r>
        <w:rPr>
          <w:bCs/>
        </w:rPr>
        <w:t>Valido dal 01/01/2015</w:t>
      </w:r>
    </w:p>
    <w:p w14:paraId="323D13F0" w14:textId="77777777" w:rsidR="001336F6" w:rsidRPr="00D54A64" w:rsidRDefault="001336F6" w:rsidP="001336F6">
      <w:pPr>
        <w:ind w:left="567"/>
        <w:jc w:val="both"/>
      </w:pPr>
    </w:p>
    <w:tbl>
      <w:tblPr>
        <w:tblW w:w="9781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2835"/>
        <w:gridCol w:w="567"/>
        <w:gridCol w:w="540"/>
        <w:gridCol w:w="540"/>
        <w:gridCol w:w="549"/>
        <w:gridCol w:w="709"/>
        <w:gridCol w:w="2198"/>
      </w:tblGrid>
      <w:tr w:rsidR="001336F6" w:rsidRPr="00D54A64" w14:paraId="29184C96" w14:textId="77777777" w:rsidTr="00A93BDC">
        <w:trPr>
          <w:cantSplit/>
          <w:trHeight w:val="291"/>
          <w:tblHeader/>
        </w:trPr>
        <w:tc>
          <w:tcPr>
            <w:tcW w:w="1843" w:type="dxa"/>
            <w:vMerge w:val="restart"/>
            <w:shd w:val="clear" w:color="auto" w:fill="F2F2F2"/>
          </w:tcPr>
          <w:p w14:paraId="6C32A032" w14:textId="77777777" w:rsidR="001336F6" w:rsidRPr="00D54A64" w:rsidRDefault="001336F6" w:rsidP="00A93BDC">
            <w:pPr>
              <w:spacing w:before="0" w:line="240" w:lineRule="auto"/>
              <w:ind w:left="0"/>
              <w:rPr>
                <w:b/>
                <w:i/>
                <w:sz w:val="16"/>
                <w:szCs w:val="16"/>
              </w:rPr>
            </w:pPr>
            <w:r w:rsidRPr="00D54A64">
              <w:rPr>
                <w:b/>
                <w:i/>
                <w:sz w:val="16"/>
                <w:szCs w:val="16"/>
              </w:rPr>
              <w:t>Campo</w:t>
            </w:r>
          </w:p>
        </w:tc>
        <w:tc>
          <w:tcPr>
            <w:tcW w:w="2835" w:type="dxa"/>
            <w:vMerge w:val="restart"/>
            <w:shd w:val="clear" w:color="auto" w:fill="F2F2F2"/>
          </w:tcPr>
          <w:p w14:paraId="6D389F57" w14:textId="77777777" w:rsidR="001336F6" w:rsidRPr="00D54A64" w:rsidRDefault="001336F6" w:rsidP="00A93BDC">
            <w:pPr>
              <w:spacing w:before="0" w:line="240" w:lineRule="auto"/>
              <w:ind w:left="0"/>
              <w:rPr>
                <w:b/>
                <w:i/>
                <w:sz w:val="16"/>
                <w:szCs w:val="16"/>
              </w:rPr>
            </w:pPr>
            <w:r w:rsidRPr="00D54A64">
              <w:rPr>
                <w:b/>
                <w:i/>
                <w:sz w:val="16"/>
                <w:szCs w:val="16"/>
              </w:rPr>
              <w:t>Descrizione</w:t>
            </w:r>
          </w:p>
        </w:tc>
        <w:tc>
          <w:tcPr>
            <w:tcW w:w="567" w:type="dxa"/>
            <w:vMerge w:val="restart"/>
            <w:shd w:val="clear" w:color="auto" w:fill="F2F2F2"/>
          </w:tcPr>
          <w:p w14:paraId="3045AC24" w14:textId="77777777" w:rsidR="001336F6" w:rsidRPr="00D54A64" w:rsidRDefault="001336F6" w:rsidP="00A93BDC">
            <w:pPr>
              <w:spacing w:before="0" w:line="240" w:lineRule="auto"/>
              <w:ind w:left="0"/>
              <w:rPr>
                <w:b/>
                <w:i/>
                <w:sz w:val="16"/>
                <w:szCs w:val="16"/>
              </w:rPr>
            </w:pPr>
            <w:r w:rsidRPr="00D54A64">
              <w:rPr>
                <w:b/>
                <w:i/>
                <w:sz w:val="16"/>
                <w:szCs w:val="16"/>
              </w:rPr>
              <w:t>Tipo</w:t>
            </w:r>
          </w:p>
        </w:tc>
        <w:tc>
          <w:tcPr>
            <w:tcW w:w="1080" w:type="dxa"/>
            <w:gridSpan w:val="2"/>
            <w:tcBorders>
              <w:bottom w:val="single" w:sz="6" w:space="0" w:color="auto"/>
            </w:tcBorders>
            <w:shd w:val="clear" w:color="auto" w:fill="F2F2F2"/>
          </w:tcPr>
          <w:p w14:paraId="7BE9AB54" w14:textId="77777777" w:rsidR="001336F6" w:rsidRPr="00D54A64" w:rsidRDefault="001336F6" w:rsidP="00A93BDC">
            <w:pPr>
              <w:spacing w:before="0" w:line="240" w:lineRule="auto"/>
              <w:ind w:left="0"/>
              <w:jc w:val="center"/>
              <w:rPr>
                <w:b/>
                <w:i/>
                <w:sz w:val="16"/>
                <w:szCs w:val="16"/>
              </w:rPr>
            </w:pPr>
            <w:r w:rsidRPr="00D54A64">
              <w:rPr>
                <w:b/>
                <w:i/>
                <w:sz w:val="16"/>
                <w:szCs w:val="16"/>
              </w:rPr>
              <w:t>Posizione</w:t>
            </w:r>
          </w:p>
        </w:tc>
        <w:tc>
          <w:tcPr>
            <w:tcW w:w="549" w:type="dxa"/>
            <w:vMerge w:val="restart"/>
            <w:shd w:val="clear" w:color="auto" w:fill="F2F2F2"/>
          </w:tcPr>
          <w:p w14:paraId="4E5EB5F1" w14:textId="77777777" w:rsidR="001336F6" w:rsidRPr="00D54A64" w:rsidRDefault="001336F6" w:rsidP="00A93BDC">
            <w:pPr>
              <w:spacing w:before="0" w:line="240" w:lineRule="auto"/>
              <w:ind w:left="0"/>
              <w:jc w:val="center"/>
              <w:rPr>
                <w:b/>
                <w:i/>
                <w:sz w:val="16"/>
                <w:szCs w:val="16"/>
              </w:rPr>
            </w:pPr>
            <w:proofErr w:type="spellStart"/>
            <w:r w:rsidRPr="00D54A64">
              <w:rPr>
                <w:b/>
                <w:i/>
                <w:sz w:val="16"/>
                <w:szCs w:val="16"/>
              </w:rPr>
              <w:t>Lung</w:t>
            </w:r>
            <w:proofErr w:type="spellEnd"/>
            <w:r w:rsidRPr="00D54A64">
              <w:rPr>
                <w:b/>
                <w:i/>
                <w:sz w:val="16"/>
                <w:szCs w:val="16"/>
              </w:rPr>
              <w:t>.</w:t>
            </w:r>
          </w:p>
        </w:tc>
        <w:tc>
          <w:tcPr>
            <w:tcW w:w="709" w:type="dxa"/>
            <w:vMerge w:val="restart"/>
            <w:shd w:val="clear" w:color="auto" w:fill="F2F2F2"/>
          </w:tcPr>
          <w:p w14:paraId="2276C548" w14:textId="77777777" w:rsidR="001336F6" w:rsidRPr="00D54A64" w:rsidRDefault="001336F6" w:rsidP="00A93BDC">
            <w:pPr>
              <w:spacing w:before="0" w:line="240" w:lineRule="auto"/>
              <w:ind w:left="0"/>
              <w:jc w:val="center"/>
              <w:rPr>
                <w:b/>
                <w:i/>
                <w:sz w:val="16"/>
                <w:szCs w:val="16"/>
              </w:rPr>
            </w:pPr>
            <w:r w:rsidRPr="00D54A64">
              <w:rPr>
                <w:b/>
                <w:i/>
                <w:sz w:val="16"/>
                <w:szCs w:val="16"/>
              </w:rPr>
              <w:t>Valori ammessi</w:t>
            </w:r>
          </w:p>
        </w:tc>
        <w:tc>
          <w:tcPr>
            <w:tcW w:w="2198" w:type="dxa"/>
            <w:vMerge w:val="restart"/>
            <w:shd w:val="clear" w:color="auto" w:fill="F2F2F2"/>
          </w:tcPr>
          <w:p w14:paraId="417B0FC2" w14:textId="77777777" w:rsidR="001336F6" w:rsidRPr="00D54A64" w:rsidRDefault="001336F6" w:rsidP="00A93BDC">
            <w:pPr>
              <w:spacing w:before="0" w:line="240" w:lineRule="auto"/>
              <w:ind w:left="0"/>
              <w:jc w:val="center"/>
              <w:rPr>
                <w:b/>
                <w:i/>
                <w:sz w:val="16"/>
                <w:szCs w:val="16"/>
              </w:rPr>
            </w:pPr>
            <w:r w:rsidRPr="00D54A64">
              <w:rPr>
                <w:b/>
                <w:i/>
                <w:sz w:val="16"/>
                <w:szCs w:val="16"/>
              </w:rPr>
              <w:t>Vincolo</w:t>
            </w:r>
          </w:p>
        </w:tc>
      </w:tr>
      <w:tr w:rsidR="001336F6" w:rsidRPr="00D54A64" w14:paraId="3F78B244" w14:textId="77777777" w:rsidTr="00A93BDC">
        <w:trPr>
          <w:cantSplit/>
          <w:trHeight w:val="287"/>
          <w:tblHeader/>
        </w:trPr>
        <w:tc>
          <w:tcPr>
            <w:tcW w:w="1843" w:type="dxa"/>
            <w:vMerge/>
            <w:shd w:val="pct20" w:color="auto" w:fill="auto"/>
          </w:tcPr>
          <w:p w14:paraId="243ED86E" w14:textId="77777777" w:rsidR="001336F6" w:rsidRPr="00D54A64" w:rsidRDefault="001336F6" w:rsidP="00A93BDC">
            <w:pPr>
              <w:spacing w:before="0" w:line="240" w:lineRule="auto"/>
              <w:ind w:left="0"/>
              <w:rPr>
                <w:b/>
                <w:i/>
                <w:sz w:val="16"/>
                <w:szCs w:val="16"/>
              </w:rPr>
            </w:pPr>
          </w:p>
        </w:tc>
        <w:tc>
          <w:tcPr>
            <w:tcW w:w="2835" w:type="dxa"/>
            <w:vMerge/>
            <w:shd w:val="pct20" w:color="auto" w:fill="auto"/>
          </w:tcPr>
          <w:p w14:paraId="1A01C7CF" w14:textId="77777777" w:rsidR="001336F6" w:rsidRPr="00D54A64" w:rsidRDefault="001336F6" w:rsidP="00A93BDC">
            <w:pPr>
              <w:spacing w:before="0" w:line="240" w:lineRule="auto"/>
              <w:ind w:left="0"/>
              <w:rPr>
                <w:b/>
                <w:i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pct20" w:color="auto" w:fill="auto"/>
          </w:tcPr>
          <w:p w14:paraId="515B0D7D" w14:textId="77777777" w:rsidR="001336F6" w:rsidRPr="00D54A64" w:rsidRDefault="001336F6" w:rsidP="00A93BDC">
            <w:pPr>
              <w:spacing w:before="0" w:line="240" w:lineRule="auto"/>
              <w:ind w:left="0"/>
              <w:rPr>
                <w:b/>
                <w:i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F2F2F2"/>
          </w:tcPr>
          <w:p w14:paraId="2D216494" w14:textId="77777777" w:rsidR="001336F6" w:rsidRPr="00D54A64" w:rsidRDefault="001336F6" w:rsidP="00A93BDC">
            <w:pPr>
              <w:spacing w:before="0" w:line="240" w:lineRule="auto"/>
              <w:ind w:left="0"/>
              <w:jc w:val="center"/>
              <w:rPr>
                <w:b/>
                <w:i/>
                <w:sz w:val="16"/>
                <w:szCs w:val="16"/>
              </w:rPr>
            </w:pPr>
            <w:r w:rsidRPr="00D54A64">
              <w:rPr>
                <w:b/>
                <w:i/>
                <w:sz w:val="16"/>
                <w:szCs w:val="16"/>
              </w:rPr>
              <w:t>da</w:t>
            </w:r>
          </w:p>
        </w:tc>
        <w:tc>
          <w:tcPr>
            <w:tcW w:w="540" w:type="dxa"/>
            <w:shd w:val="clear" w:color="auto" w:fill="F2F2F2"/>
          </w:tcPr>
          <w:p w14:paraId="751C5861" w14:textId="77777777" w:rsidR="001336F6" w:rsidRPr="00D54A64" w:rsidRDefault="001336F6" w:rsidP="00A93BDC">
            <w:pPr>
              <w:spacing w:before="0" w:line="240" w:lineRule="auto"/>
              <w:ind w:left="0"/>
              <w:jc w:val="center"/>
              <w:rPr>
                <w:b/>
                <w:i/>
                <w:sz w:val="16"/>
                <w:szCs w:val="16"/>
              </w:rPr>
            </w:pPr>
            <w:r w:rsidRPr="00D54A64">
              <w:rPr>
                <w:b/>
                <w:i/>
                <w:sz w:val="16"/>
                <w:szCs w:val="16"/>
              </w:rPr>
              <w:t>a</w:t>
            </w:r>
          </w:p>
        </w:tc>
        <w:tc>
          <w:tcPr>
            <w:tcW w:w="549" w:type="dxa"/>
            <w:vMerge/>
            <w:shd w:val="pct20" w:color="auto" w:fill="auto"/>
          </w:tcPr>
          <w:p w14:paraId="5B77808A" w14:textId="77777777" w:rsidR="001336F6" w:rsidRPr="00D54A64" w:rsidRDefault="001336F6" w:rsidP="00A93BDC">
            <w:pPr>
              <w:spacing w:before="0" w:line="240" w:lineRule="auto"/>
              <w:ind w:left="0"/>
              <w:jc w:val="right"/>
              <w:rPr>
                <w:b/>
                <w:i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pct20" w:color="auto" w:fill="auto"/>
          </w:tcPr>
          <w:p w14:paraId="128B1F5A" w14:textId="77777777" w:rsidR="001336F6" w:rsidRPr="00D54A64" w:rsidRDefault="001336F6" w:rsidP="00A93BDC">
            <w:pPr>
              <w:spacing w:before="0" w:line="240" w:lineRule="auto"/>
              <w:ind w:left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98" w:type="dxa"/>
            <w:vMerge/>
            <w:shd w:val="pct20" w:color="auto" w:fill="auto"/>
          </w:tcPr>
          <w:p w14:paraId="7E3E84C7" w14:textId="77777777" w:rsidR="001336F6" w:rsidRPr="00D54A64" w:rsidRDefault="001336F6" w:rsidP="00A93BDC">
            <w:pPr>
              <w:spacing w:before="0" w:line="240" w:lineRule="auto"/>
              <w:ind w:left="0"/>
              <w:jc w:val="center"/>
              <w:rPr>
                <w:b/>
                <w:i/>
                <w:sz w:val="16"/>
                <w:szCs w:val="16"/>
              </w:rPr>
            </w:pPr>
          </w:p>
        </w:tc>
      </w:tr>
      <w:tr w:rsidR="001336F6" w:rsidRPr="00D54A64" w14:paraId="637494DC" w14:textId="77777777" w:rsidTr="00A93BDC">
        <w:trPr>
          <w:cantSplit/>
        </w:trPr>
        <w:tc>
          <w:tcPr>
            <w:tcW w:w="1843" w:type="dxa"/>
          </w:tcPr>
          <w:p w14:paraId="145BAACE" w14:textId="77777777" w:rsidR="001336F6" w:rsidRPr="00D54A64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Codice istituto</w:t>
            </w:r>
          </w:p>
        </w:tc>
        <w:tc>
          <w:tcPr>
            <w:tcW w:w="2835" w:type="dxa"/>
          </w:tcPr>
          <w:p w14:paraId="1BB45AFC" w14:textId="77777777" w:rsidR="001336F6" w:rsidRPr="00D54A64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Codice Nazionale dell’Istituto di Ricovero erogatore.</w:t>
            </w:r>
          </w:p>
        </w:tc>
        <w:tc>
          <w:tcPr>
            <w:tcW w:w="567" w:type="dxa"/>
            <w:vAlign w:val="center"/>
          </w:tcPr>
          <w:p w14:paraId="71132739" w14:textId="77777777" w:rsidR="001336F6" w:rsidRPr="00D54A64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06D49FF6" w14:textId="77777777" w:rsidR="001336F6" w:rsidRPr="00D54A64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540" w:type="dxa"/>
            <w:vAlign w:val="center"/>
          </w:tcPr>
          <w:p w14:paraId="2609435C" w14:textId="77777777" w:rsidR="001336F6" w:rsidRPr="00D54A64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549" w:type="dxa"/>
            <w:vAlign w:val="center"/>
          </w:tcPr>
          <w:p w14:paraId="4C69F398" w14:textId="77777777" w:rsidR="001336F6" w:rsidRPr="00D54A64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14:paraId="17B2D986" w14:textId="77777777" w:rsidR="001336F6" w:rsidRPr="00D54A64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198" w:type="dxa"/>
          </w:tcPr>
          <w:p w14:paraId="434FB236" w14:textId="77777777" w:rsidR="001336F6" w:rsidRPr="00D54A64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D54A64">
              <w:rPr>
                <w:bCs/>
                <w:sz w:val="16"/>
                <w:szCs w:val="16"/>
              </w:rPr>
              <w:t>OBB</w:t>
            </w:r>
          </w:p>
        </w:tc>
      </w:tr>
      <w:tr w:rsidR="001336F6" w:rsidRPr="00D54A64" w14:paraId="79946AF7" w14:textId="77777777" w:rsidTr="00A93BDC">
        <w:trPr>
          <w:cantSplit/>
        </w:trPr>
        <w:tc>
          <w:tcPr>
            <w:tcW w:w="1843" w:type="dxa"/>
          </w:tcPr>
          <w:p w14:paraId="0A7FB48F" w14:textId="77777777" w:rsidR="001336F6" w:rsidRPr="00D54A64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lastRenderedPageBreak/>
              <w:t>Numero SDO</w:t>
            </w:r>
          </w:p>
        </w:tc>
        <w:tc>
          <w:tcPr>
            <w:tcW w:w="2835" w:type="dxa"/>
          </w:tcPr>
          <w:p w14:paraId="603E965B" w14:textId="77777777" w:rsidR="001336F6" w:rsidRPr="00D54A64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Le prime due cifre identificano l’anno, le rimanenti sei un progressivo all’interno dell’anno.</w:t>
            </w:r>
          </w:p>
        </w:tc>
        <w:tc>
          <w:tcPr>
            <w:tcW w:w="567" w:type="dxa"/>
            <w:vAlign w:val="center"/>
          </w:tcPr>
          <w:p w14:paraId="5C1B1B0A" w14:textId="77777777" w:rsidR="001336F6" w:rsidRPr="00D54A64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16E943C0" w14:textId="77777777" w:rsidR="001336F6" w:rsidRPr="00D54A64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540" w:type="dxa"/>
            <w:vAlign w:val="center"/>
          </w:tcPr>
          <w:p w14:paraId="0DD8CC8F" w14:textId="77777777" w:rsidR="001336F6" w:rsidRPr="00D54A64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549" w:type="dxa"/>
            <w:vAlign w:val="center"/>
          </w:tcPr>
          <w:p w14:paraId="512C3914" w14:textId="77777777" w:rsidR="001336F6" w:rsidRPr="00D54A64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709" w:type="dxa"/>
          </w:tcPr>
          <w:p w14:paraId="289697C6" w14:textId="77777777" w:rsidR="001336F6" w:rsidRPr="00D54A64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198" w:type="dxa"/>
          </w:tcPr>
          <w:p w14:paraId="344942CC" w14:textId="77777777" w:rsidR="001336F6" w:rsidRPr="00D54A64" w:rsidRDefault="001336F6" w:rsidP="00A93BDC">
            <w:pPr>
              <w:spacing w:before="0" w:line="240" w:lineRule="auto"/>
              <w:ind w:left="0"/>
              <w:jc w:val="center"/>
              <w:rPr>
                <w:bCs/>
                <w:i/>
                <w:sz w:val="16"/>
                <w:szCs w:val="16"/>
              </w:rPr>
            </w:pPr>
            <w:r w:rsidRPr="00D54A64">
              <w:rPr>
                <w:bCs/>
                <w:sz w:val="16"/>
                <w:szCs w:val="16"/>
              </w:rPr>
              <w:t>OBB</w:t>
            </w:r>
          </w:p>
        </w:tc>
      </w:tr>
      <w:tr w:rsidR="001336F6" w:rsidRPr="00D54A64" w14:paraId="4F074C58" w14:textId="77777777" w:rsidTr="00A93BDC">
        <w:trPr>
          <w:cantSplit/>
        </w:trPr>
        <w:tc>
          <w:tcPr>
            <w:tcW w:w="1843" w:type="dxa"/>
          </w:tcPr>
          <w:p w14:paraId="4DD88449" w14:textId="77777777" w:rsidR="001336F6" w:rsidRPr="00D54A64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Telefono dell’assistito</w:t>
            </w:r>
          </w:p>
        </w:tc>
        <w:tc>
          <w:tcPr>
            <w:tcW w:w="2835" w:type="dxa"/>
          </w:tcPr>
          <w:p w14:paraId="0657B66C" w14:textId="77777777" w:rsidR="001336F6" w:rsidRPr="00D54A64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DFDEECD" w14:textId="77777777" w:rsidR="001336F6" w:rsidRPr="00D54A64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N</w:t>
            </w:r>
          </w:p>
        </w:tc>
        <w:tc>
          <w:tcPr>
            <w:tcW w:w="540" w:type="dxa"/>
            <w:vAlign w:val="center"/>
          </w:tcPr>
          <w:p w14:paraId="41BF16B3" w14:textId="77777777" w:rsidR="001336F6" w:rsidRPr="00D54A64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540" w:type="dxa"/>
            <w:vAlign w:val="center"/>
          </w:tcPr>
          <w:p w14:paraId="5AD69DFA" w14:textId="77777777" w:rsidR="001336F6" w:rsidRPr="00D54A64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549" w:type="dxa"/>
            <w:vAlign w:val="center"/>
          </w:tcPr>
          <w:p w14:paraId="76776E90" w14:textId="77777777" w:rsidR="001336F6" w:rsidRPr="00D54A64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709" w:type="dxa"/>
          </w:tcPr>
          <w:p w14:paraId="5ED975FC" w14:textId="77777777" w:rsidR="001336F6" w:rsidRPr="00D54A64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198" w:type="dxa"/>
          </w:tcPr>
          <w:p w14:paraId="57901F22" w14:textId="77777777" w:rsidR="001336F6" w:rsidRPr="00D54A64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D54A64">
              <w:rPr>
                <w:bCs/>
                <w:sz w:val="16"/>
                <w:szCs w:val="16"/>
              </w:rPr>
              <w:t>OBB</w:t>
            </w:r>
          </w:p>
        </w:tc>
      </w:tr>
      <w:tr w:rsidR="001336F6" w:rsidRPr="00D54A64" w14:paraId="33CD3727" w14:textId="77777777" w:rsidTr="00A93BDC">
        <w:trPr>
          <w:cantSplit/>
        </w:trPr>
        <w:tc>
          <w:tcPr>
            <w:tcW w:w="1843" w:type="dxa"/>
          </w:tcPr>
          <w:p w14:paraId="6608A282" w14:textId="77777777" w:rsidR="001336F6" w:rsidRPr="00D54A64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Reparto</w:t>
            </w:r>
          </w:p>
        </w:tc>
        <w:tc>
          <w:tcPr>
            <w:tcW w:w="2835" w:type="dxa"/>
          </w:tcPr>
          <w:p w14:paraId="744F4D8F" w14:textId="77777777" w:rsidR="001336F6" w:rsidRPr="00D54A64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15F5C37" w14:textId="77777777" w:rsidR="001336F6" w:rsidRPr="00D54A64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626167CB" w14:textId="77777777" w:rsidR="001336F6" w:rsidRPr="00D54A64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540" w:type="dxa"/>
            <w:vAlign w:val="center"/>
          </w:tcPr>
          <w:p w14:paraId="4DD7D154" w14:textId="77777777" w:rsidR="001336F6" w:rsidRPr="00D54A64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549" w:type="dxa"/>
            <w:vAlign w:val="center"/>
          </w:tcPr>
          <w:p w14:paraId="6B8663A5" w14:textId="77777777" w:rsidR="001336F6" w:rsidRPr="00D54A64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14:paraId="1DA9B2DF" w14:textId="77777777" w:rsidR="001336F6" w:rsidRPr="00D54A64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198" w:type="dxa"/>
          </w:tcPr>
          <w:p w14:paraId="123FC74B" w14:textId="77777777" w:rsidR="001336F6" w:rsidRPr="00D54A64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D54A64">
              <w:rPr>
                <w:bCs/>
                <w:sz w:val="16"/>
                <w:szCs w:val="16"/>
              </w:rPr>
              <w:t>OBB</w:t>
            </w:r>
          </w:p>
        </w:tc>
      </w:tr>
      <w:tr w:rsidR="001336F6" w:rsidRPr="00D54A64" w14:paraId="1E83DFEB" w14:textId="77777777" w:rsidTr="00A93BDC">
        <w:trPr>
          <w:cantSplit/>
        </w:trPr>
        <w:tc>
          <w:tcPr>
            <w:tcW w:w="1843" w:type="dxa"/>
          </w:tcPr>
          <w:p w14:paraId="62C9A1C4" w14:textId="77777777" w:rsidR="001336F6" w:rsidRPr="00D54A64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Data intervento</w:t>
            </w:r>
          </w:p>
        </w:tc>
        <w:tc>
          <w:tcPr>
            <w:tcW w:w="2835" w:type="dxa"/>
          </w:tcPr>
          <w:p w14:paraId="6C4FCACB" w14:textId="77777777" w:rsidR="001336F6" w:rsidRPr="00D54A64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Data di </w:t>
            </w:r>
            <w:proofErr w:type="spellStart"/>
            <w:r>
              <w:rPr>
                <w:rFonts w:cs="Arial"/>
                <w:sz w:val="16"/>
                <w:szCs w:val="16"/>
              </w:rPr>
              <w:t>effetuazione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dell’intervento i</w:t>
            </w:r>
            <w:r w:rsidRPr="00D54A64">
              <w:rPr>
                <w:rFonts w:cs="Arial"/>
                <w:sz w:val="16"/>
                <w:szCs w:val="16"/>
              </w:rPr>
              <w:t>n formato GGMMAAAA</w:t>
            </w:r>
            <w:r>
              <w:rPr>
                <w:rFonts w:cs="Arial"/>
                <w:sz w:val="16"/>
                <w:szCs w:val="16"/>
              </w:rPr>
              <w:t>.</w:t>
            </w:r>
          </w:p>
        </w:tc>
        <w:tc>
          <w:tcPr>
            <w:tcW w:w="567" w:type="dxa"/>
            <w:vAlign w:val="center"/>
          </w:tcPr>
          <w:p w14:paraId="4C23D1D8" w14:textId="77777777" w:rsidR="001336F6" w:rsidRPr="00D54A64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15362E4D" w14:textId="77777777" w:rsidR="001336F6" w:rsidRPr="00D54A64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540" w:type="dxa"/>
            <w:vAlign w:val="center"/>
          </w:tcPr>
          <w:p w14:paraId="5A9B09DA" w14:textId="77777777" w:rsidR="001336F6" w:rsidRPr="00D54A64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549" w:type="dxa"/>
            <w:vAlign w:val="center"/>
          </w:tcPr>
          <w:p w14:paraId="08D5CDC9" w14:textId="77777777" w:rsidR="001336F6" w:rsidRPr="00D54A64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709" w:type="dxa"/>
          </w:tcPr>
          <w:p w14:paraId="0D44467A" w14:textId="77777777" w:rsidR="001336F6" w:rsidRPr="00D54A64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198" w:type="dxa"/>
          </w:tcPr>
          <w:p w14:paraId="0F50817A" w14:textId="77777777" w:rsidR="001336F6" w:rsidRPr="00D54A64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D54A64">
              <w:rPr>
                <w:bCs/>
                <w:sz w:val="16"/>
                <w:szCs w:val="16"/>
              </w:rPr>
              <w:t>OBB</w:t>
            </w:r>
          </w:p>
        </w:tc>
      </w:tr>
      <w:tr w:rsidR="001336F6" w:rsidRPr="00D54A64" w14:paraId="018D319A" w14:textId="77777777" w:rsidTr="00A93BDC">
        <w:trPr>
          <w:cantSplit/>
        </w:trPr>
        <w:tc>
          <w:tcPr>
            <w:tcW w:w="1843" w:type="dxa"/>
          </w:tcPr>
          <w:p w14:paraId="4431EF7F" w14:textId="77777777" w:rsidR="001336F6" w:rsidRPr="00D54A64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Tipologia protesi</w:t>
            </w:r>
          </w:p>
        </w:tc>
        <w:tc>
          <w:tcPr>
            <w:tcW w:w="2835" w:type="dxa"/>
          </w:tcPr>
          <w:p w14:paraId="4ABDACA9" w14:textId="77777777" w:rsidR="001336F6" w:rsidRPr="00D54A64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9959AD8" w14:textId="77777777" w:rsidR="001336F6" w:rsidRPr="00D54A64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2B624D4D" w14:textId="77777777" w:rsidR="001336F6" w:rsidRPr="00D54A64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540" w:type="dxa"/>
            <w:vAlign w:val="center"/>
          </w:tcPr>
          <w:p w14:paraId="753C4DF9" w14:textId="77777777" w:rsidR="001336F6" w:rsidRPr="00D54A64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549" w:type="dxa"/>
            <w:vAlign w:val="center"/>
          </w:tcPr>
          <w:p w14:paraId="258842D8" w14:textId="77777777" w:rsidR="001336F6" w:rsidRPr="00D54A64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center"/>
          </w:tcPr>
          <w:p w14:paraId="777915D5" w14:textId="77777777" w:rsidR="001336F6" w:rsidRPr="00D54A64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D54A64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2198" w:type="dxa"/>
          </w:tcPr>
          <w:p w14:paraId="7B478383" w14:textId="77777777" w:rsidR="001336F6" w:rsidRPr="00D54A64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D54A64">
              <w:rPr>
                <w:bCs/>
                <w:sz w:val="16"/>
                <w:szCs w:val="16"/>
              </w:rPr>
              <w:t>OBB</w:t>
            </w:r>
          </w:p>
        </w:tc>
      </w:tr>
      <w:tr w:rsidR="001336F6" w:rsidRPr="00D54A64" w14:paraId="1CD9291F" w14:textId="77777777" w:rsidTr="00A93BDC">
        <w:trPr>
          <w:cantSplit/>
        </w:trPr>
        <w:tc>
          <w:tcPr>
            <w:tcW w:w="1843" w:type="dxa"/>
          </w:tcPr>
          <w:p w14:paraId="20B4A1E9" w14:textId="77777777" w:rsidR="001336F6" w:rsidRPr="00D54A64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Tipo intervento</w:t>
            </w:r>
          </w:p>
        </w:tc>
        <w:tc>
          <w:tcPr>
            <w:tcW w:w="2835" w:type="dxa"/>
          </w:tcPr>
          <w:p w14:paraId="4CB42DA1" w14:textId="77777777" w:rsidR="001336F6" w:rsidRPr="00D54A64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747517E" w14:textId="77777777" w:rsidR="001336F6" w:rsidRPr="00D54A64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460E2265" w14:textId="77777777" w:rsidR="001336F6" w:rsidRPr="00D54A64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540" w:type="dxa"/>
            <w:vAlign w:val="center"/>
          </w:tcPr>
          <w:p w14:paraId="274A4B71" w14:textId="77777777" w:rsidR="001336F6" w:rsidRPr="00D54A64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549" w:type="dxa"/>
            <w:vAlign w:val="center"/>
          </w:tcPr>
          <w:p w14:paraId="683D0437" w14:textId="77777777" w:rsidR="001336F6" w:rsidRPr="00D54A64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709" w:type="dxa"/>
            <w:vAlign w:val="center"/>
          </w:tcPr>
          <w:p w14:paraId="07D7ADD7" w14:textId="77777777" w:rsidR="001336F6" w:rsidRPr="00D54A64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D54A64">
              <w:rPr>
                <w:bCs/>
                <w:sz w:val="16"/>
                <w:szCs w:val="16"/>
              </w:rPr>
              <w:t>2, 3, 4</w:t>
            </w:r>
          </w:p>
        </w:tc>
        <w:tc>
          <w:tcPr>
            <w:tcW w:w="2198" w:type="dxa"/>
          </w:tcPr>
          <w:p w14:paraId="7834CE3E" w14:textId="77777777" w:rsidR="001336F6" w:rsidRPr="00D54A64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D54A64">
              <w:rPr>
                <w:bCs/>
                <w:sz w:val="16"/>
                <w:szCs w:val="16"/>
              </w:rPr>
              <w:t>OBB</w:t>
            </w:r>
          </w:p>
        </w:tc>
      </w:tr>
      <w:tr w:rsidR="001336F6" w:rsidRPr="00D54A64" w14:paraId="55961A8A" w14:textId="77777777" w:rsidTr="00A93BDC">
        <w:trPr>
          <w:cantSplit/>
        </w:trPr>
        <w:tc>
          <w:tcPr>
            <w:tcW w:w="1843" w:type="dxa"/>
          </w:tcPr>
          <w:p w14:paraId="520B42D5" w14:textId="77777777" w:rsidR="001336F6" w:rsidRPr="00D54A64" w:rsidRDefault="0013373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Campo vuoto</w:t>
            </w:r>
          </w:p>
        </w:tc>
        <w:tc>
          <w:tcPr>
            <w:tcW w:w="2835" w:type="dxa"/>
          </w:tcPr>
          <w:p w14:paraId="150FC48A" w14:textId="77777777" w:rsidR="001336F6" w:rsidRPr="00D54A64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8F3AFD6" w14:textId="77777777" w:rsidR="001336F6" w:rsidRPr="00D54A64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57AD6614" w14:textId="77777777" w:rsidR="001336F6" w:rsidRPr="00D54A64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540" w:type="dxa"/>
            <w:vAlign w:val="center"/>
          </w:tcPr>
          <w:p w14:paraId="3231F617" w14:textId="77777777" w:rsidR="001336F6" w:rsidRPr="00D54A64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549" w:type="dxa"/>
            <w:vAlign w:val="center"/>
          </w:tcPr>
          <w:p w14:paraId="41BAAE9E" w14:textId="77777777" w:rsidR="001336F6" w:rsidRPr="00D54A64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709" w:type="dxa"/>
            <w:vAlign w:val="center"/>
          </w:tcPr>
          <w:p w14:paraId="31C9AA35" w14:textId="77777777" w:rsidR="001336F6" w:rsidRPr="00D54A64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198" w:type="dxa"/>
          </w:tcPr>
          <w:p w14:paraId="20937FAF" w14:textId="77777777" w:rsidR="001336F6" w:rsidRPr="00D54A64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</w:p>
        </w:tc>
      </w:tr>
      <w:tr w:rsidR="001336F6" w:rsidRPr="00D54A64" w14:paraId="648EFAD7" w14:textId="77777777" w:rsidTr="00A93BDC">
        <w:trPr>
          <w:cantSplit/>
        </w:trPr>
        <w:tc>
          <w:tcPr>
            <w:tcW w:w="1843" w:type="dxa"/>
          </w:tcPr>
          <w:p w14:paraId="7A850249" w14:textId="77777777" w:rsidR="001336F6" w:rsidRPr="000561AA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 xml:space="preserve">Protesizzato </w:t>
            </w:r>
            <w:proofErr w:type="spellStart"/>
            <w:r w:rsidRPr="000561AA">
              <w:rPr>
                <w:rFonts w:cs="Arial"/>
                <w:sz w:val="16"/>
                <w:szCs w:val="16"/>
              </w:rPr>
              <w:t>controlateralmente</w:t>
            </w:r>
            <w:proofErr w:type="spellEnd"/>
          </w:p>
        </w:tc>
        <w:tc>
          <w:tcPr>
            <w:tcW w:w="2835" w:type="dxa"/>
          </w:tcPr>
          <w:p w14:paraId="5BB5A8C6" w14:textId="77777777" w:rsidR="001336F6" w:rsidRPr="000561AA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3189051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40654BD7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540" w:type="dxa"/>
            <w:vAlign w:val="center"/>
          </w:tcPr>
          <w:p w14:paraId="091B5DD6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549" w:type="dxa"/>
            <w:vAlign w:val="center"/>
          </w:tcPr>
          <w:p w14:paraId="79EB8F57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center"/>
          </w:tcPr>
          <w:p w14:paraId="5CE6EA13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2198" w:type="dxa"/>
          </w:tcPr>
          <w:p w14:paraId="21AEC348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 xml:space="preserve">OBB se </w:t>
            </w:r>
            <w:r w:rsidRPr="000561AA">
              <w:rPr>
                <w:bCs/>
                <w:i/>
                <w:sz w:val="16"/>
                <w:szCs w:val="16"/>
              </w:rPr>
              <w:t>Tipologia protesi</w:t>
            </w:r>
            <w:r w:rsidRPr="000561AA">
              <w:rPr>
                <w:bCs/>
                <w:sz w:val="16"/>
                <w:szCs w:val="16"/>
              </w:rPr>
              <w:t xml:space="preserve"> uguale a “A” o “G”</w:t>
            </w:r>
          </w:p>
          <w:p w14:paraId="4886559B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 xml:space="preserve">OPZ se </w:t>
            </w:r>
            <w:r w:rsidRPr="000561AA">
              <w:rPr>
                <w:bCs/>
                <w:i/>
                <w:sz w:val="16"/>
                <w:szCs w:val="16"/>
              </w:rPr>
              <w:t>Tipologia protesi</w:t>
            </w:r>
            <w:r w:rsidRPr="000561AA">
              <w:rPr>
                <w:bCs/>
                <w:sz w:val="16"/>
                <w:szCs w:val="16"/>
              </w:rPr>
              <w:t xml:space="preserve"> uguale a “S”</w:t>
            </w:r>
          </w:p>
        </w:tc>
      </w:tr>
      <w:tr w:rsidR="001336F6" w:rsidRPr="00D54A64" w14:paraId="3075ECC5" w14:textId="77777777" w:rsidTr="00A93BDC">
        <w:trPr>
          <w:cantSplit/>
        </w:trPr>
        <w:tc>
          <w:tcPr>
            <w:tcW w:w="1843" w:type="dxa"/>
          </w:tcPr>
          <w:p w14:paraId="5C39FAA5" w14:textId="77777777" w:rsidR="001336F6" w:rsidRPr="000561AA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Lato</w:t>
            </w:r>
          </w:p>
        </w:tc>
        <w:tc>
          <w:tcPr>
            <w:tcW w:w="2835" w:type="dxa"/>
          </w:tcPr>
          <w:p w14:paraId="37518567" w14:textId="77777777" w:rsidR="001336F6" w:rsidRPr="000561AA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D7784C1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7D2CACC3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540" w:type="dxa"/>
            <w:vAlign w:val="center"/>
          </w:tcPr>
          <w:p w14:paraId="35ECAE13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549" w:type="dxa"/>
            <w:vAlign w:val="center"/>
          </w:tcPr>
          <w:p w14:paraId="53DEE4D8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14:paraId="28FE196C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2198" w:type="dxa"/>
          </w:tcPr>
          <w:p w14:paraId="37220DBD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OBB</w:t>
            </w:r>
          </w:p>
        </w:tc>
      </w:tr>
      <w:tr w:rsidR="001336F6" w:rsidRPr="00D54A64" w14:paraId="3327E0F1" w14:textId="77777777" w:rsidTr="00A93BDC">
        <w:trPr>
          <w:cantSplit/>
        </w:trPr>
        <w:tc>
          <w:tcPr>
            <w:tcW w:w="1843" w:type="dxa"/>
          </w:tcPr>
          <w:p w14:paraId="370904A1" w14:textId="77777777" w:rsidR="001336F6" w:rsidRPr="000561AA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Condizione clinica</w:t>
            </w:r>
          </w:p>
        </w:tc>
        <w:tc>
          <w:tcPr>
            <w:tcW w:w="2835" w:type="dxa"/>
          </w:tcPr>
          <w:p w14:paraId="70035DC4" w14:textId="77777777" w:rsidR="001336F6" w:rsidRPr="000561AA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C311AC5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12DCC712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540" w:type="dxa"/>
            <w:vAlign w:val="center"/>
          </w:tcPr>
          <w:p w14:paraId="3ACDA64D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549" w:type="dxa"/>
            <w:vAlign w:val="center"/>
          </w:tcPr>
          <w:p w14:paraId="7E71AA9D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709" w:type="dxa"/>
            <w:vAlign w:val="center"/>
          </w:tcPr>
          <w:p w14:paraId="69AB56A6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49</w:t>
            </w:r>
          </w:p>
        </w:tc>
        <w:tc>
          <w:tcPr>
            <w:tcW w:w="2198" w:type="dxa"/>
          </w:tcPr>
          <w:p w14:paraId="6D2803D5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  <w:highlight w:val="yellow"/>
              </w:rPr>
            </w:pPr>
            <w:r w:rsidRPr="000561AA">
              <w:rPr>
                <w:bCs/>
                <w:sz w:val="16"/>
                <w:szCs w:val="16"/>
              </w:rPr>
              <w:t>OPZ se</w:t>
            </w:r>
            <w:r w:rsidRPr="000561AA">
              <w:rPr>
                <w:bCs/>
                <w:i/>
                <w:sz w:val="16"/>
                <w:szCs w:val="16"/>
              </w:rPr>
              <w:t xml:space="preserve"> Tipologia protesi</w:t>
            </w:r>
            <w:r w:rsidRPr="000561AA">
              <w:rPr>
                <w:bCs/>
                <w:sz w:val="16"/>
                <w:szCs w:val="16"/>
              </w:rPr>
              <w:t xml:space="preserve"> uguale a “S”</w:t>
            </w:r>
          </w:p>
        </w:tc>
      </w:tr>
      <w:tr w:rsidR="001336F6" w:rsidRPr="00D54A64" w14:paraId="37F57C79" w14:textId="77777777" w:rsidTr="00A93BDC">
        <w:trPr>
          <w:cantSplit/>
        </w:trPr>
        <w:tc>
          <w:tcPr>
            <w:tcW w:w="1843" w:type="dxa"/>
          </w:tcPr>
          <w:p w14:paraId="1BED3A05" w14:textId="77777777" w:rsidR="001336F6" w:rsidRPr="00D54A64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Diagnosi</w:t>
            </w:r>
          </w:p>
        </w:tc>
        <w:tc>
          <w:tcPr>
            <w:tcW w:w="2835" w:type="dxa"/>
          </w:tcPr>
          <w:p w14:paraId="76D79BB1" w14:textId="77777777" w:rsidR="001336F6" w:rsidRPr="00D54A64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87CD940" w14:textId="77777777" w:rsidR="001336F6" w:rsidRPr="00D54A64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78A74124" w14:textId="77777777" w:rsidR="001336F6" w:rsidRPr="00D54A64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540" w:type="dxa"/>
            <w:vAlign w:val="center"/>
          </w:tcPr>
          <w:p w14:paraId="437AFA90" w14:textId="77777777" w:rsidR="001336F6" w:rsidRPr="00D54A64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107</w:t>
            </w:r>
          </w:p>
        </w:tc>
        <w:tc>
          <w:tcPr>
            <w:tcW w:w="549" w:type="dxa"/>
            <w:vAlign w:val="center"/>
          </w:tcPr>
          <w:p w14:paraId="5FEB4326" w14:textId="77777777" w:rsidR="001336F6" w:rsidRPr="00D54A64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709" w:type="dxa"/>
          </w:tcPr>
          <w:p w14:paraId="5F7BE4AA" w14:textId="77777777" w:rsidR="001336F6" w:rsidRPr="00D54A64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D54A64">
              <w:rPr>
                <w:bCs/>
                <w:sz w:val="16"/>
                <w:szCs w:val="16"/>
              </w:rPr>
              <w:t>(****)</w:t>
            </w:r>
          </w:p>
        </w:tc>
        <w:tc>
          <w:tcPr>
            <w:tcW w:w="2198" w:type="dxa"/>
          </w:tcPr>
          <w:p w14:paraId="2F00421F" w14:textId="77777777" w:rsidR="001336F6" w:rsidRPr="00D54A64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D54A64">
              <w:rPr>
                <w:bCs/>
                <w:sz w:val="16"/>
                <w:szCs w:val="16"/>
              </w:rPr>
              <w:t>OBB</w:t>
            </w:r>
          </w:p>
        </w:tc>
      </w:tr>
      <w:tr w:rsidR="001336F6" w:rsidRPr="00D54A64" w14:paraId="6022D7C3" w14:textId="77777777" w:rsidTr="00A93BDC">
        <w:trPr>
          <w:cantSplit/>
        </w:trPr>
        <w:tc>
          <w:tcPr>
            <w:tcW w:w="1843" w:type="dxa"/>
          </w:tcPr>
          <w:p w14:paraId="5FB5064C" w14:textId="77777777" w:rsidR="001336F6" w:rsidRPr="00D54A64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Altra diagnosi</w:t>
            </w:r>
          </w:p>
        </w:tc>
        <w:tc>
          <w:tcPr>
            <w:tcW w:w="2835" w:type="dxa"/>
          </w:tcPr>
          <w:p w14:paraId="3EBF715E" w14:textId="77777777" w:rsidR="001336F6" w:rsidRPr="00D54A64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16D023B" w14:textId="77777777" w:rsidR="001336F6" w:rsidRPr="00D54A64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5DFB7E87" w14:textId="77777777" w:rsidR="001336F6" w:rsidRPr="00D54A64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108</w:t>
            </w:r>
          </w:p>
        </w:tc>
        <w:tc>
          <w:tcPr>
            <w:tcW w:w="540" w:type="dxa"/>
            <w:vAlign w:val="center"/>
          </w:tcPr>
          <w:p w14:paraId="1431ECDE" w14:textId="77777777" w:rsidR="001336F6" w:rsidRPr="00D54A64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137</w:t>
            </w:r>
          </w:p>
        </w:tc>
        <w:tc>
          <w:tcPr>
            <w:tcW w:w="549" w:type="dxa"/>
            <w:vAlign w:val="center"/>
          </w:tcPr>
          <w:p w14:paraId="5A58C2BC" w14:textId="77777777" w:rsidR="001336F6" w:rsidRPr="00D54A64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709" w:type="dxa"/>
          </w:tcPr>
          <w:p w14:paraId="1A338815" w14:textId="77777777" w:rsidR="001336F6" w:rsidRPr="00D54A64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198" w:type="dxa"/>
          </w:tcPr>
          <w:p w14:paraId="45F842AE" w14:textId="77777777" w:rsidR="001336F6" w:rsidRPr="00D54A64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D54A64">
              <w:rPr>
                <w:bCs/>
                <w:sz w:val="16"/>
                <w:szCs w:val="16"/>
              </w:rPr>
              <w:t>OBB</w:t>
            </w:r>
            <w:r w:rsidRPr="00D54A64">
              <w:rPr>
                <w:bCs/>
                <w:i/>
                <w:sz w:val="16"/>
                <w:szCs w:val="16"/>
              </w:rPr>
              <w:t xml:space="preserve"> </w:t>
            </w:r>
            <w:r w:rsidRPr="00D54A64">
              <w:rPr>
                <w:bCs/>
                <w:sz w:val="16"/>
                <w:szCs w:val="16"/>
              </w:rPr>
              <w:t xml:space="preserve">se </w:t>
            </w:r>
            <w:r w:rsidRPr="00D54A64">
              <w:rPr>
                <w:bCs/>
                <w:i/>
                <w:sz w:val="16"/>
                <w:szCs w:val="16"/>
              </w:rPr>
              <w:t>Diagnosi</w:t>
            </w:r>
            <w:r w:rsidRPr="00D54A64">
              <w:rPr>
                <w:bCs/>
                <w:sz w:val="16"/>
                <w:szCs w:val="16"/>
              </w:rPr>
              <w:t xml:space="preserve"> contiene una descrizione uguale a “ALTRA DIAGNOSI…”</w:t>
            </w:r>
          </w:p>
        </w:tc>
      </w:tr>
      <w:tr w:rsidR="001336F6" w:rsidRPr="00D54A64" w14:paraId="68198D71" w14:textId="77777777" w:rsidTr="00A93BDC">
        <w:trPr>
          <w:cantSplit/>
        </w:trPr>
        <w:tc>
          <w:tcPr>
            <w:tcW w:w="1843" w:type="dxa"/>
          </w:tcPr>
          <w:p w14:paraId="33BC49C7" w14:textId="77777777" w:rsidR="001336F6" w:rsidRPr="00D54A64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Trasfusioni</w:t>
            </w:r>
          </w:p>
        </w:tc>
        <w:tc>
          <w:tcPr>
            <w:tcW w:w="2835" w:type="dxa"/>
          </w:tcPr>
          <w:p w14:paraId="59672D62" w14:textId="77777777" w:rsidR="001336F6" w:rsidRPr="00D54A64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644FD7D" w14:textId="77777777" w:rsidR="001336F6" w:rsidRPr="00D54A64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N</w:t>
            </w:r>
          </w:p>
        </w:tc>
        <w:tc>
          <w:tcPr>
            <w:tcW w:w="540" w:type="dxa"/>
            <w:vAlign w:val="center"/>
          </w:tcPr>
          <w:p w14:paraId="7FBD8C08" w14:textId="77777777" w:rsidR="001336F6" w:rsidRPr="00D54A64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138</w:t>
            </w:r>
          </w:p>
        </w:tc>
        <w:tc>
          <w:tcPr>
            <w:tcW w:w="540" w:type="dxa"/>
            <w:vAlign w:val="center"/>
          </w:tcPr>
          <w:p w14:paraId="25B21721" w14:textId="77777777" w:rsidR="001336F6" w:rsidRPr="00D54A64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140</w:t>
            </w:r>
          </w:p>
        </w:tc>
        <w:tc>
          <w:tcPr>
            <w:tcW w:w="549" w:type="dxa"/>
            <w:vAlign w:val="center"/>
          </w:tcPr>
          <w:p w14:paraId="3C2E0928" w14:textId="77777777" w:rsidR="001336F6" w:rsidRPr="00D54A64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709" w:type="dxa"/>
            <w:vAlign w:val="center"/>
          </w:tcPr>
          <w:p w14:paraId="4D2217E6" w14:textId="77777777" w:rsidR="001336F6" w:rsidRPr="00D54A64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D54A64">
              <w:rPr>
                <w:bCs/>
                <w:sz w:val="16"/>
                <w:szCs w:val="16"/>
              </w:rPr>
              <w:t>15</w:t>
            </w:r>
            <w:r>
              <w:rPr>
                <w:bCs/>
                <w:sz w:val="16"/>
                <w:szCs w:val="16"/>
              </w:rPr>
              <w:t>, 50</w:t>
            </w:r>
          </w:p>
        </w:tc>
        <w:tc>
          <w:tcPr>
            <w:tcW w:w="2198" w:type="dxa"/>
          </w:tcPr>
          <w:p w14:paraId="2FFBC0A0" w14:textId="77777777" w:rsidR="001336F6" w:rsidRPr="00D54A64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OPZ</w:t>
            </w:r>
            <w:r w:rsidRPr="00D54A64">
              <w:rPr>
                <w:bCs/>
                <w:sz w:val="16"/>
                <w:szCs w:val="16"/>
              </w:rPr>
              <w:t xml:space="preserve"> in caso di </w:t>
            </w:r>
            <w:r w:rsidRPr="00D54A64">
              <w:rPr>
                <w:bCs/>
                <w:i/>
                <w:sz w:val="16"/>
                <w:szCs w:val="16"/>
              </w:rPr>
              <w:t xml:space="preserve">Tipologia protesi </w:t>
            </w:r>
            <w:r w:rsidRPr="00D54A64">
              <w:rPr>
                <w:bCs/>
                <w:sz w:val="16"/>
                <w:szCs w:val="16"/>
              </w:rPr>
              <w:t>uguale a “A” o “G”</w:t>
            </w:r>
          </w:p>
        </w:tc>
      </w:tr>
      <w:tr w:rsidR="001336F6" w:rsidRPr="00D54A64" w14:paraId="56A39ECA" w14:textId="77777777" w:rsidTr="00A93BDC">
        <w:trPr>
          <w:cantSplit/>
        </w:trPr>
        <w:tc>
          <w:tcPr>
            <w:tcW w:w="1843" w:type="dxa"/>
          </w:tcPr>
          <w:p w14:paraId="375427A8" w14:textId="77777777" w:rsidR="001336F6" w:rsidRPr="00D54A64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Codice portatore protesi</w:t>
            </w:r>
          </w:p>
        </w:tc>
        <w:tc>
          <w:tcPr>
            <w:tcW w:w="2835" w:type="dxa"/>
          </w:tcPr>
          <w:p w14:paraId="32821852" w14:textId="77777777" w:rsidR="001336F6" w:rsidRPr="00D54A64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3EBD5C9" w14:textId="77777777" w:rsidR="001336F6" w:rsidRPr="00D54A64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49754B3F" w14:textId="77777777" w:rsidR="001336F6" w:rsidRPr="00D54A64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540" w:type="dxa"/>
            <w:vAlign w:val="center"/>
          </w:tcPr>
          <w:p w14:paraId="33D497D0" w14:textId="77777777" w:rsidR="001336F6" w:rsidRPr="00D54A64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549" w:type="dxa"/>
            <w:vAlign w:val="center"/>
          </w:tcPr>
          <w:p w14:paraId="7DD0DDED" w14:textId="77777777" w:rsidR="001336F6" w:rsidRPr="00D54A64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709" w:type="dxa"/>
            <w:vAlign w:val="center"/>
          </w:tcPr>
          <w:p w14:paraId="50DEC55B" w14:textId="77777777" w:rsidR="001336F6" w:rsidRPr="00D54A64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D54A64">
              <w:rPr>
                <w:bCs/>
                <w:sz w:val="16"/>
                <w:szCs w:val="16"/>
              </w:rPr>
              <w:t>8, 9, 10</w:t>
            </w:r>
          </w:p>
        </w:tc>
        <w:tc>
          <w:tcPr>
            <w:tcW w:w="2198" w:type="dxa"/>
          </w:tcPr>
          <w:p w14:paraId="0D46226E" w14:textId="77777777" w:rsidR="001336F6" w:rsidRPr="00D54A64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D54A64">
              <w:rPr>
                <w:bCs/>
                <w:sz w:val="16"/>
                <w:szCs w:val="16"/>
              </w:rPr>
              <w:t>OBB</w:t>
            </w:r>
          </w:p>
        </w:tc>
      </w:tr>
      <w:tr w:rsidR="001336F6" w:rsidRPr="00D54A64" w14:paraId="7061E40E" w14:textId="77777777" w:rsidTr="00A93BDC">
        <w:trPr>
          <w:cantSplit/>
        </w:trPr>
        <w:tc>
          <w:tcPr>
            <w:tcW w:w="1843" w:type="dxa"/>
          </w:tcPr>
          <w:p w14:paraId="5E0F9A80" w14:textId="77777777" w:rsidR="001336F6" w:rsidRPr="00D54A64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Anno intervento precedente protesi lato dx</w:t>
            </w:r>
          </w:p>
        </w:tc>
        <w:tc>
          <w:tcPr>
            <w:tcW w:w="2835" w:type="dxa"/>
          </w:tcPr>
          <w:p w14:paraId="17A708A7" w14:textId="77777777" w:rsidR="001336F6" w:rsidRPr="00D54A64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E03B493" w14:textId="77777777" w:rsidR="001336F6" w:rsidRPr="00D54A64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N</w:t>
            </w:r>
          </w:p>
        </w:tc>
        <w:tc>
          <w:tcPr>
            <w:tcW w:w="540" w:type="dxa"/>
            <w:vAlign w:val="center"/>
          </w:tcPr>
          <w:p w14:paraId="6F33574C" w14:textId="77777777" w:rsidR="001336F6" w:rsidRPr="00D54A64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144</w:t>
            </w:r>
          </w:p>
        </w:tc>
        <w:tc>
          <w:tcPr>
            <w:tcW w:w="540" w:type="dxa"/>
            <w:vAlign w:val="center"/>
          </w:tcPr>
          <w:p w14:paraId="1FA8EE08" w14:textId="77777777" w:rsidR="001336F6" w:rsidRPr="00D54A64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147</w:t>
            </w:r>
          </w:p>
        </w:tc>
        <w:tc>
          <w:tcPr>
            <w:tcW w:w="549" w:type="dxa"/>
            <w:vAlign w:val="center"/>
          </w:tcPr>
          <w:p w14:paraId="2EC06048" w14:textId="77777777" w:rsidR="001336F6" w:rsidRPr="00D54A64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709" w:type="dxa"/>
            <w:vAlign w:val="center"/>
          </w:tcPr>
          <w:p w14:paraId="253A668D" w14:textId="77777777" w:rsidR="001336F6" w:rsidRPr="00D54A64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198" w:type="dxa"/>
          </w:tcPr>
          <w:p w14:paraId="4C7CF222" w14:textId="77777777" w:rsidR="001336F6" w:rsidRPr="00D54A64" w:rsidRDefault="001336F6" w:rsidP="00A93BDC">
            <w:pPr>
              <w:spacing w:before="0" w:line="240" w:lineRule="auto"/>
              <w:ind w:left="0"/>
              <w:jc w:val="center"/>
              <w:rPr>
                <w:bCs/>
                <w:i/>
                <w:sz w:val="16"/>
                <w:szCs w:val="16"/>
              </w:rPr>
            </w:pPr>
            <w:r w:rsidRPr="00D54A64">
              <w:rPr>
                <w:bCs/>
                <w:sz w:val="16"/>
                <w:szCs w:val="16"/>
              </w:rPr>
              <w:t>OBB</w:t>
            </w:r>
            <w:r w:rsidRPr="00D54A64">
              <w:rPr>
                <w:bCs/>
                <w:i/>
                <w:sz w:val="16"/>
                <w:szCs w:val="16"/>
              </w:rPr>
              <w:t xml:space="preserve"> </w:t>
            </w:r>
            <w:r w:rsidRPr="00D54A64">
              <w:rPr>
                <w:bCs/>
                <w:sz w:val="16"/>
                <w:szCs w:val="16"/>
              </w:rPr>
              <w:t xml:space="preserve">se </w:t>
            </w:r>
            <w:r w:rsidRPr="00D54A64">
              <w:rPr>
                <w:bCs/>
                <w:i/>
                <w:sz w:val="16"/>
                <w:szCs w:val="16"/>
              </w:rPr>
              <w:t>Codice portatore protesi</w:t>
            </w:r>
            <w:r w:rsidRPr="00D54A64">
              <w:rPr>
                <w:bCs/>
                <w:sz w:val="16"/>
                <w:szCs w:val="16"/>
              </w:rPr>
              <w:t xml:space="preserve"> diverso da A01, G01, S01</w:t>
            </w:r>
          </w:p>
        </w:tc>
      </w:tr>
      <w:tr w:rsidR="001336F6" w:rsidRPr="00D54A64" w14:paraId="27CA3B99" w14:textId="77777777" w:rsidTr="00A93BDC">
        <w:trPr>
          <w:cantSplit/>
        </w:trPr>
        <w:tc>
          <w:tcPr>
            <w:tcW w:w="1843" w:type="dxa"/>
          </w:tcPr>
          <w:p w14:paraId="7676E7E4" w14:textId="77777777" w:rsidR="001336F6" w:rsidRPr="00D54A64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Codice intervento precedente lato dx</w:t>
            </w:r>
          </w:p>
        </w:tc>
        <w:tc>
          <w:tcPr>
            <w:tcW w:w="2835" w:type="dxa"/>
          </w:tcPr>
          <w:p w14:paraId="4AAB0AF1" w14:textId="77777777" w:rsidR="001336F6" w:rsidRPr="00D54A64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ECF95CC" w14:textId="77777777" w:rsidR="001336F6" w:rsidRPr="00D54A64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1CB26936" w14:textId="77777777" w:rsidR="001336F6" w:rsidRPr="00D54A64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540" w:type="dxa"/>
            <w:vAlign w:val="center"/>
          </w:tcPr>
          <w:p w14:paraId="037AF5A4" w14:textId="77777777" w:rsidR="001336F6" w:rsidRPr="00D54A64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154</w:t>
            </w:r>
          </w:p>
        </w:tc>
        <w:tc>
          <w:tcPr>
            <w:tcW w:w="549" w:type="dxa"/>
            <w:vAlign w:val="center"/>
          </w:tcPr>
          <w:p w14:paraId="1F2E50D3" w14:textId="77777777" w:rsidR="001336F6" w:rsidRPr="00D54A64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709" w:type="dxa"/>
            <w:vAlign w:val="center"/>
          </w:tcPr>
          <w:p w14:paraId="4EDF63A0" w14:textId="77777777" w:rsidR="001336F6" w:rsidRPr="00D54A64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D54A64">
              <w:rPr>
                <w:bCs/>
                <w:sz w:val="16"/>
                <w:szCs w:val="16"/>
              </w:rPr>
              <w:t>11, 12, 13</w:t>
            </w:r>
          </w:p>
        </w:tc>
        <w:tc>
          <w:tcPr>
            <w:tcW w:w="2198" w:type="dxa"/>
          </w:tcPr>
          <w:p w14:paraId="6AFDDB12" w14:textId="77777777" w:rsidR="001336F6" w:rsidRPr="009122C9" w:rsidRDefault="001336F6" w:rsidP="00A93BDC">
            <w:pPr>
              <w:spacing w:before="0" w:line="240" w:lineRule="auto"/>
              <w:ind w:left="0"/>
              <w:jc w:val="center"/>
              <w:rPr>
                <w:bCs/>
                <w:i/>
                <w:sz w:val="16"/>
                <w:szCs w:val="16"/>
              </w:rPr>
            </w:pPr>
            <w:r w:rsidRPr="009122C9">
              <w:rPr>
                <w:bCs/>
                <w:sz w:val="16"/>
                <w:szCs w:val="16"/>
              </w:rPr>
              <w:t>OBB</w:t>
            </w:r>
            <w:r w:rsidRPr="009122C9">
              <w:rPr>
                <w:bCs/>
                <w:i/>
                <w:sz w:val="16"/>
                <w:szCs w:val="16"/>
              </w:rPr>
              <w:t xml:space="preserve"> </w:t>
            </w:r>
            <w:r w:rsidRPr="009122C9">
              <w:rPr>
                <w:bCs/>
                <w:sz w:val="16"/>
                <w:szCs w:val="16"/>
              </w:rPr>
              <w:t xml:space="preserve">se </w:t>
            </w:r>
            <w:r w:rsidRPr="009122C9">
              <w:rPr>
                <w:bCs/>
                <w:i/>
                <w:sz w:val="16"/>
                <w:szCs w:val="16"/>
              </w:rPr>
              <w:t>Codice portatore protesi</w:t>
            </w:r>
            <w:r w:rsidRPr="009122C9">
              <w:rPr>
                <w:bCs/>
                <w:sz w:val="16"/>
                <w:szCs w:val="16"/>
              </w:rPr>
              <w:t xml:space="preserve"> diverso da A01, G01, S01</w:t>
            </w:r>
          </w:p>
        </w:tc>
      </w:tr>
      <w:tr w:rsidR="001336F6" w:rsidRPr="00D54A64" w14:paraId="3E88A544" w14:textId="77777777" w:rsidTr="00A93BDC">
        <w:trPr>
          <w:cantSplit/>
        </w:trPr>
        <w:tc>
          <w:tcPr>
            <w:tcW w:w="1843" w:type="dxa"/>
          </w:tcPr>
          <w:p w14:paraId="145D3261" w14:textId="77777777" w:rsidR="001336F6" w:rsidRPr="00D54A64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 xml:space="preserve">Intervento </w:t>
            </w:r>
            <w:proofErr w:type="spellStart"/>
            <w:proofErr w:type="gramStart"/>
            <w:r w:rsidRPr="00D54A64">
              <w:rPr>
                <w:rFonts w:cs="Arial"/>
                <w:sz w:val="16"/>
                <w:szCs w:val="16"/>
              </w:rPr>
              <w:t>chiurgico</w:t>
            </w:r>
            <w:proofErr w:type="spellEnd"/>
            <w:r w:rsidRPr="00D54A64">
              <w:rPr>
                <w:rFonts w:cs="Arial"/>
                <w:sz w:val="16"/>
                <w:szCs w:val="16"/>
              </w:rPr>
              <w:t xml:space="preserve">  1</w:t>
            </w:r>
            <w:proofErr w:type="gramEnd"/>
            <w:r w:rsidRPr="00D54A64">
              <w:rPr>
                <w:rFonts w:cs="Arial"/>
                <w:sz w:val="16"/>
                <w:szCs w:val="16"/>
              </w:rPr>
              <w:t xml:space="preserve"> precedente spalla dx</w:t>
            </w:r>
          </w:p>
        </w:tc>
        <w:tc>
          <w:tcPr>
            <w:tcW w:w="2835" w:type="dxa"/>
          </w:tcPr>
          <w:p w14:paraId="566265E4" w14:textId="77777777" w:rsidR="001336F6" w:rsidRPr="00D54A64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7EBAD94" w14:textId="77777777" w:rsidR="001336F6" w:rsidRPr="00D54A64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476EC0C3" w14:textId="77777777" w:rsidR="001336F6" w:rsidRPr="00D54A64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155</w:t>
            </w:r>
          </w:p>
        </w:tc>
        <w:tc>
          <w:tcPr>
            <w:tcW w:w="540" w:type="dxa"/>
            <w:vAlign w:val="center"/>
          </w:tcPr>
          <w:p w14:paraId="7EE5C2F1" w14:textId="77777777" w:rsidR="001336F6" w:rsidRPr="00D54A64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157</w:t>
            </w:r>
          </w:p>
        </w:tc>
        <w:tc>
          <w:tcPr>
            <w:tcW w:w="549" w:type="dxa"/>
            <w:vAlign w:val="center"/>
          </w:tcPr>
          <w:p w14:paraId="4F748A0A" w14:textId="77777777" w:rsidR="001336F6" w:rsidRPr="00D54A64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709" w:type="dxa"/>
            <w:vAlign w:val="center"/>
          </w:tcPr>
          <w:p w14:paraId="44E09074" w14:textId="77777777" w:rsidR="001336F6" w:rsidRPr="00D54A64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D54A64">
              <w:rPr>
                <w:bCs/>
                <w:sz w:val="16"/>
                <w:szCs w:val="16"/>
              </w:rPr>
              <w:t>14</w:t>
            </w:r>
          </w:p>
        </w:tc>
        <w:tc>
          <w:tcPr>
            <w:tcW w:w="2198" w:type="dxa"/>
          </w:tcPr>
          <w:p w14:paraId="76127E6A" w14:textId="77777777" w:rsidR="001336F6" w:rsidRPr="009122C9" w:rsidRDefault="001336F6" w:rsidP="00A93BDC">
            <w:pPr>
              <w:spacing w:before="0" w:line="240" w:lineRule="auto"/>
              <w:ind w:left="0"/>
              <w:jc w:val="center"/>
              <w:rPr>
                <w:bCs/>
                <w:i/>
                <w:sz w:val="16"/>
                <w:szCs w:val="16"/>
              </w:rPr>
            </w:pPr>
          </w:p>
        </w:tc>
      </w:tr>
      <w:tr w:rsidR="001336F6" w:rsidRPr="00D54A64" w14:paraId="1F33D0C9" w14:textId="77777777" w:rsidTr="00A93BDC">
        <w:trPr>
          <w:cantSplit/>
        </w:trPr>
        <w:tc>
          <w:tcPr>
            <w:tcW w:w="1843" w:type="dxa"/>
          </w:tcPr>
          <w:p w14:paraId="1B38E5D1" w14:textId="77777777" w:rsidR="001336F6" w:rsidRPr="00D54A64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 xml:space="preserve">Intervento </w:t>
            </w:r>
            <w:proofErr w:type="spellStart"/>
            <w:proofErr w:type="gramStart"/>
            <w:r w:rsidRPr="00D54A64">
              <w:rPr>
                <w:rFonts w:cs="Arial"/>
                <w:sz w:val="16"/>
                <w:szCs w:val="16"/>
              </w:rPr>
              <w:t>chiurgico</w:t>
            </w:r>
            <w:proofErr w:type="spellEnd"/>
            <w:r w:rsidRPr="00D54A64">
              <w:rPr>
                <w:rFonts w:cs="Arial"/>
                <w:sz w:val="16"/>
                <w:szCs w:val="16"/>
              </w:rPr>
              <w:t xml:space="preserve">  2</w:t>
            </w:r>
            <w:proofErr w:type="gramEnd"/>
            <w:r w:rsidRPr="00D54A64">
              <w:rPr>
                <w:rFonts w:cs="Arial"/>
                <w:sz w:val="16"/>
                <w:szCs w:val="16"/>
              </w:rPr>
              <w:t xml:space="preserve"> precedente spalla dx</w:t>
            </w:r>
          </w:p>
        </w:tc>
        <w:tc>
          <w:tcPr>
            <w:tcW w:w="2835" w:type="dxa"/>
          </w:tcPr>
          <w:p w14:paraId="70D53AAB" w14:textId="77777777" w:rsidR="001336F6" w:rsidRPr="00D54A64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F38B7B8" w14:textId="77777777" w:rsidR="001336F6" w:rsidRPr="00D54A64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7DECE296" w14:textId="77777777" w:rsidR="001336F6" w:rsidRPr="00D54A64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158</w:t>
            </w:r>
          </w:p>
        </w:tc>
        <w:tc>
          <w:tcPr>
            <w:tcW w:w="540" w:type="dxa"/>
            <w:vAlign w:val="center"/>
          </w:tcPr>
          <w:p w14:paraId="03BD7F0B" w14:textId="77777777" w:rsidR="001336F6" w:rsidRPr="00D54A64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160</w:t>
            </w:r>
          </w:p>
        </w:tc>
        <w:tc>
          <w:tcPr>
            <w:tcW w:w="549" w:type="dxa"/>
            <w:vAlign w:val="center"/>
          </w:tcPr>
          <w:p w14:paraId="17BF87DD" w14:textId="77777777" w:rsidR="001336F6" w:rsidRPr="00D54A64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709" w:type="dxa"/>
            <w:vAlign w:val="center"/>
          </w:tcPr>
          <w:p w14:paraId="29CBEBF9" w14:textId="77777777" w:rsidR="001336F6" w:rsidRPr="00D54A64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D54A64">
              <w:rPr>
                <w:bCs/>
                <w:sz w:val="16"/>
                <w:szCs w:val="16"/>
              </w:rPr>
              <w:t>14</w:t>
            </w:r>
          </w:p>
        </w:tc>
        <w:tc>
          <w:tcPr>
            <w:tcW w:w="2198" w:type="dxa"/>
          </w:tcPr>
          <w:p w14:paraId="0F287C43" w14:textId="77777777" w:rsidR="001336F6" w:rsidRPr="009122C9" w:rsidRDefault="001336F6" w:rsidP="00A93BDC">
            <w:pPr>
              <w:spacing w:before="0" w:line="240" w:lineRule="auto"/>
              <w:ind w:left="0"/>
              <w:jc w:val="center"/>
              <w:rPr>
                <w:bCs/>
                <w:i/>
                <w:sz w:val="16"/>
                <w:szCs w:val="16"/>
              </w:rPr>
            </w:pPr>
          </w:p>
        </w:tc>
      </w:tr>
      <w:tr w:rsidR="001336F6" w:rsidRPr="00D54A64" w14:paraId="42D03FF1" w14:textId="77777777" w:rsidTr="00A93BDC">
        <w:trPr>
          <w:cantSplit/>
        </w:trPr>
        <w:tc>
          <w:tcPr>
            <w:tcW w:w="1843" w:type="dxa"/>
          </w:tcPr>
          <w:p w14:paraId="21DD7C93" w14:textId="77777777" w:rsidR="001336F6" w:rsidRPr="00D54A64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 xml:space="preserve">Intervento </w:t>
            </w:r>
            <w:proofErr w:type="spellStart"/>
            <w:proofErr w:type="gramStart"/>
            <w:r w:rsidRPr="00D54A64">
              <w:rPr>
                <w:rFonts w:cs="Arial"/>
                <w:sz w:val="16"/>
                <w:szCs w:val="16"/>
              </w:rPr>
              <w:t>chiurgico</w:t>
            </w:r>
            <w:proofErr w:type="spellEnd"/>
            <w:r w:rsidRPr="00D54A64">
              <w:rPr>
                <w:rFonts w:cs="Arial"/>
                <w:sz w:val="16"/>
                <w:szCs w:val="16"/>
              </w:rPr>
              <w:t xml:space="preserve">  3</w:t>
            </w:r>
            <w:proofErr w:type="gramEnd"/>
            <w:r w:rsidRPr="00D54A64">
              <w:rPr>
                <w:rFonts w:cs="Arial"/>
                <w:sz w:val="16"/>
                <w:szCs w:val="16"/>
              </w:rPr>
              <w:t xml:space="preserve"> precedente spalla dx</w:t>
            </w:r>
          </w:p>
        </w:tc>
        <w:tc>
          <w:tcPr>
            <w:tcW w:w="2835" w:type="dxa"/>
          </w:tcPr>
          <w:p w14:paraId="4900C6CE" w14:textId="77777777" w:rsidR="001336F6" w:rsidRPr="00D54A64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DD7978A" w14:textId="77777777" w:rsidR="001336F6" w:rsidRPr="00D54A64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12DD66A5" w14:textId="77777777" w:rsidR="001336F6" w:rsidRPr="00D54A64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161</w:t>
            </w:r>
          </w:p>
        </w:tc>
        <w:tc>
          <w:tcPr>
            <w:tcW w:w="540" w:type="dxa"/>
            <w:vAlign w:val="center"/>
          </w:tcPr>
          <w:p w14:paraId="52B795CB" w14:textId="77777777" w:rsidR="001336F6" w:rsidRPr="00D54A64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163</w:t>
            </w:r>
          </w:p>
        </w:tc>
        <w:tc>
          <w:tcPr>
            <w:tcW w:w="549" w:type="dxa"/>
            <w:vAlign w:val="center"/>
          </w:tcPr>
          <w:p w14:paraId="67FA5C05" w14:textId="77777777" w:rsidR="001336F6" w:rsidRPr="00D54A64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709" w:type="dxa"/>
            <w:vAlign w:val="center"/>
          </w:tcPr>
          <w:p w14:paraId="0AA90C67" w14:textId="77777777" w:rsidR="001336F6" w:rsidRPr="00D54A64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D54A64">
              <w:rPr>
                <w:bCs/>
                <w:sz w:val="16"/>
                <w:szCs w:val="16"/>
              </w:rPr>
              <w:t>14</w:t>
            </w:r>
          </w:p>
        </w:tc>
        <w:tc>
          <w:tcPr>
            <w:tcW w:w="2198" w:type="dxa"/>
          </w:tcPr>
          <w:p w14:paraId="124D8411" w14:textId="77777777" w:rsidR="001336F6" w:rsidRPr="009122C9" w:rsidRDefault="001336F6" w:rsidP="00A93BDC">
            <w:pPr>
              <w:spacing w:before="0" w:line="240" w:lineRule="auto"/>
              <w:ind w:left="0"/>
              <w:jc w:val="center"/>
              <w:rPr>
                <w:bCs/>
                <w:i/>
                <w:sz w:val="16"/>
                <w:szCs w:val="16"/>
              </w:rPr>
            </w:pPr>
          </w:p>
        </w:tc>
      </w:tr>
      <w:tr w:rsidR="001336F6" w:rsidRPr="00D54A64" w14:paraId="0D212B7D" w14:textId="77777777" w:rsidTr="00A93BDC">
        <w:trPr>
          <w:cantSplit/>
        </w:trPr>
        <w:tc>
          <w:tcPr>
            <w:tcW w:w="1843" w:type="dxa"/>
          </w:tcPr>
          <w:p w14:paraId="4A31CA21" w14:textId="77777777" w:rsidR="001336F6" w:rsidRPr="00D54A64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Anno intervento precedente protesi lato sx</w:t>
            </w:r>
          </w:p>
        </w:tc>
        <w:tc>
          <w:tcPr>
            <w:tcW w:w="2835" w:type="dxa"/>
          </w:tcPr>
          <w:p w14:paraId="73243C10" w14:textId="77777777" w:rsidR="001336F6" w:rsidRPr="00D54A64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021171D" w14:textId="77777777" w:rsidR="001336F6" w:rsidRPr="00D54A64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N</w:t>
            </w:r>
          </w:p>
        </w:tc>
        <w:tc>
          <w:tcPr>
            <w:tcW w:w="540" w:type="dxa"/>
            <w:vAlign w:val="center"/>
          </w:tcPr>
          <w:p w14:paraId="2080A38E" w14:textId="77777777" w:rsidR="001336F6" w:rsidRPr="00D54A64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164</w:t>
            </w:r>
          </w:p>
        </w:tc>
        <w:tc>
          <w:tcPr>
            <w:tcW w:w="540" w:type="dxa"/>
            <w:vAlign w:val="center"/>
          </w:tcPr>
          <w:p w14:paraId="020F4745" w14:textId="77777777" w:rsidR="001336F6" w:rsidRPr="00D54A64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167</w:t>
            </w:r>
          </w:p>
        </w:tc>
        <w:tc>
          <w:tcPr>
            <w:tcW w:w="549" w:type="dxa"/>
            <w:vAlign w:val="center"/>
          </w:tcPr>
          <w:p w14:paraId="1F2DDCE3" w14:textId="77777777" w:rsidR="001336F6" w:rsidRPr="00D54A64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709" w:type="dxa"/>
            <w:vAlign w:val="center"/>
          </w:tcPr>
          <w:p w14:paraId="3D7FBA7F" w14:textId="77777777" w:rsidR="001336F6" w:rsidRPr="00D54A64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198" w:type="dxa"/>
          </w:tcPr>
          <w:p w14:paraId="6822764C" w14:textId="77777777" w:rsidR="001336F6" w:rsidRPr="009122C9" w:rsidRDefault="001336F6" w:rsidP="00A93BDC">
            <w:pPr>
              <w:spacing w:before="0" w:line="240" w:lineRule="auto"/>
              <w:ind w:left="0"/>
              <w:jc w:val="center"/>
              <w:rPr>
                <w:bCs/>
                <w:i/>
                <w:sz w:val="16"/>
                <w:szCs w:val="16"/>
              </w:rPr>
            </w:pPr>
            <w:r w:rsidRPr="009122C9">
              <w:rPr>
                <w:bCs/>
                <w:sz w:val="16"/>
                <w:szCs w:val="16"/>
              </w:rPr>
              <w:t>OBB</w:t>
            </w:r>
            <w:r w:rsidRPr="009122C9">
              <w:rPr>
                <w:bCs/>
                <w:i/>
                <w:sz w:val="16"/>
                <w:szCs w:val="16"/>
              </w:rPr>
              <w:t xml:space="preserve"> </w:t>
            </w:r>
            <w:r w:rsidRPr="009122C9">
              <w:rPr>
                <w:bCs/>
                <w:sz w:val="16"/>
                <w:szCs w:val="16"/>
              </w:rPr>
              <w:t xml:space="preserve">se </w:t>
            </w:r>
            <w:r w:rsidRPr="009122C9">
              <w:rPr>
                <w:bCs/>
                <w:i/>
                <w:sz w:val="16"/>
                <w:szCs w:val="16"/>
              </w:rPr>
              <w:t>Codice portatore protesi</w:t>
            </w:r>
            <w:r w:rsidRPr="009122C9">
              <w:rPr>
                <w:bCs/>
                <w:sz w:val="16"/>
                <w:szCs w:val="16"/>
              </w:rPr>
              <w:t xml:space="preserve"> diverso da A01, G01, S01</w:t>
            </w:r>
          </w:p>
        </w:tc>
      </w:tr>
      <w:tr w:rsidR="001336F6" w:rsidRPr="00D54A64" w14:paraId="294F82E2" w14:textId="77777777" w:rsidTr="00A93BDC">
        <w:trPr>
          <w:cantSplit/>
        </w:trPr>
        <w:tc>
          <w:tcPr>
            <w:tcW w:w="1843" w:type="dxa"/>
          </w:tcPr>
          <w:p w14:paraId="4C8E00C6" w14:textId="77777777" w:rsidR="001336F6" w:rsidRPr="00D54A64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Codice intervento precedente lato sx</w:t>
            </w:r>
          </w:p>
        </w:tc>
        <w:tc>
          <w:tcPr>
            <w:tcW w:w="2835" w:type="dxa"/>
          </w:tcPr>
          <w:p w14:paraId="7EC085C4" w14:textId="77777777" w:rsidR="001336F6" w:rsidRPr="00D54A64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AD8A83D" w14:textId="77777777" w:rsidR="001336F6" w:rsidRPr="00D54A64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24BB05B4" w14:textId="77777777" w:rsidR="001336F6" w:rsidRPr="00D54A64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168</w:t>
            </w:r>
          </w:p>
        </w:tc>
        <w:tc>
          <w:tcPr>
            <w:tcW w:w="540" w:type="dxa"/>
            <w:vAlign w:val="center"/>
          </w:tcPr>
          <w:p w14:paraId="35D68031" w14:textId="77777777" w:rsidR="001336F6" w:rsidRPr="00D54A64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174</w:t>
            </w:r>
          </w:p>
        </w:tc>
        <w:tc>
          <w:tcPr>
            <w:tcW w:w="549" w:type="dxa"/>
            <w:vAlign w:val="center"/>
          </w:tcPr>
          <w:p w14:paraId="01009B51" w14:textId="77777777" w:rsidR="001336F6" w:rsidRPr="00D54A64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709" w:type="dxa"/>
          </w:tcPr>
          <w:p w14:paraId="0F5318CB" w14:textId="77777777" w:rsidR="001336F6" w:rsidRPr="00D54A64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D54A64">
              <w:rPr>
                <w:bCs/>
                <w:sz w:val="16"/>
                <w:szCs w:val="16"/>
              </w:rPr>
              <w:t>11, 12, 13</w:t>
            </w:r>
          </w:p>
        </w:tc>
        <w:tc>
          <w:tcPr>
            <w:tcW w:w="2198" w:type="dxa"/>
          </w:tcPr>
          <w:p w14:paraId="01EAD73A" w14:textId="77777777" w:rsidR="001336F6" w:rsidRPr="009122C9" w:rsidRDefault="001336F6" w:rsidP="00A93BDC">
            <w:pPr>
              <w:spacing w:before="0" w:line="240" w:lineRule="auto"/>
              <w:ind w:left="0"/>
              <w:jc w:val="center"/>
              <w:rPr>
                <w:bCs/>
                <w:i/>
                <w:sz w:val="16"/>
                <w:szCs w:val="16"/>
              </w:rPr>
            </w:pPr>
            <w:r w:rsidRPr="009122C9">
              <w:rPr>
                <w:bCs/>
                <w:sz w:val="16"/>
                <w:szCs w:val="16"/>
              </w:rPr>
              <w:t>OBB</w:t>
            </w:r>
            <w:r w:rsidRPr="009122C9">
              <w:rPr>
                <w:bCs/>
                <w:i/>
                <w:sz w:val="16"/>
                <w:szCs w:val="16"/>
              </w:rPr>
              <w:t xml:space="preserve"> </w:t>
            </w:r>
            <w:r w:rsidRPr="009122C9">
              <w:rPr>
                <w:bCs/>
                <w:sz w:val="16"/>
                <w:szCs w:val="16"/>
              </w:rPr>
              <w:t xml:space="preserve">se </w:t>
            </w:r>
            <w:r w:rsidRPr="009122C9">
              <w:rPr>
                <w:bCs/>
                <w:i/>
                <w:sz w:val="16"/>
                <w:szCs w:val="16"/>
              </w:rPr>
              <w:t>Codice portatore protesi</w:t>
            </w:r>
            <w:r w:rsidRPr="009122C9">
              <w:rPr>
                <w:bCs/>
                <w:sz w:val="16"/>
                <w:szCs w:val="16"/>
              </w:rPr>
              <w:t xml:space="preserve"> diverso da A01, G01, S01</w:t>
            </w:r>
          </w:p>
        </w:tc>
      </w:tr>
      <w:tr w:rsidR="001336F6" w:rsidRPr="00D54A64" w14:paraId="0900F08E" w14:textId="77777777" w:rsidTr="00A93BDC">
        <w:trPr>
          <w:cantSplit/>
        </w:trPr>
        <w:tc>
          <w:tcPr>
            <w:tcW w:w="1843" w:type="dxa"/>
          </w:tcPr>
          <w:p w14:paraId="6A5CD9C7" w14:textId="77777777" w:rsidR="001336F6" w:rsidRPr="00D54A64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 xml:space="preserve">Intervento </w:t>
            </w:r>
            <w:proofErr w:type="spellStart"/>
            <w:proofErr w:type="gramStart"/>
            <w:r w:rsidRPr="00D54A64">
              <w:rPr>
                <w:rFonts w:cs="Arial"/>
                <w:sz w:val="16"/>
                <w:szCs w:val="16"/>
              </w:rPr>
              <w:t>chiurgico</w:t>
            </w:r>
            <w:proofErr w:type="spellEnd"/>
            <w:r w:rsidRPr="00D54A64">
              <w:rPr>
                <w:rFonts w:cs="Arial"/>
                <w:sz w:val="16"/>
                <w:szCs w:val="16"/>
              </w:rPr>
              <w:t xml:space="preserve">  1</w:t>
            </w:r>
            <w:proofErr w:type="gramEnd"/>
            <w:r w:rsidRPr="00D54A64">
              <w:rPr>
                <w:rFonts w:cs="Arial"/>
                <w:sz w:val="16"/>
                <w:szCs w:val="16"/>
              </w:rPr>
              <w:t xml:space="preserve"> precedente spalla sx</w:t>
            </w:r>
          </w:p>
        </w:tc>
        <w:tc>
          <w:tcPr>
            <w:tcW w:w="2835" w:type="dxa"/>
          </w:tcPr>
          <w:p w14:paraId="071B8CF0" w14:textId="77777777" w:rsidR="001336F6" w:rsidRPr="00D54A64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6FA82B1" w14:textId="77777777" w:rsidR="001336F6" w:rsidRPr="00D54A64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1374A049" w14:textId="77777777" w:rsidR="001336F6" w:rsidRPr="00D54A64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175</w:t>
            </w:r>
          </w:p>
        </w:tc>
        <w:tc>
          <w:tcPr>
            <w:tcW w:w="540" w:type="dxa"/>
            <w:vAlign w:val="center"/>
          </w:tcPr>
          <w:p w14:paraId="7C35DE24" w14:textId="77777777" w:rsidR="001336F6" w:rsidRPr="00D54A64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177</w:t>
            </w:r>
          </w:p>
        </w:tc>
        <w:tc>
          <w:tcPr>
            <w:tcW w:w="549" w:type="dxa"/>
            <w:vAlign w:val="center"/>
          </w:tcPr>
          <w:p w14:paraId="3998122D" w14:textId="77777777" w:rsidR="001336F6" w:rsidRPr="00D54A64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709" w:type="dxa"/>
            <w:vAlign w:val="center"/>
          </w:tcPr>
          <w:p w14:paraId="19FE0F02" w14:textId="77777777" w:rsidR="001336F6" w:rsidRPr="00D54A64" w:rsidRDefault="001336F6" w:rsidP="00A93BDC">
            <w:pPr>
              <w:spacing w:before="0" w:line="240" w:lineRule="auto"/>
              <w:ind w:left="0"/>
              <w:jc w:val="center"/>
              <w:rPr>
                <w:sz w:val="16"/>
                <w:szCs w:val="16"/>
              </w:rPr>
            </w:pPr>
            <w:r w:rsidRPr="00D54A64">
              <w:rPr>
                <w:bCs/>
                <w:sz w:val="16"/>
                <w:szCs w:val="16"/>
              </w:rPr>
              <w:t>14</w:t>
            </w:r>
          </w:p>
        </w:tc>
        <w:tc>
          <w:tcPr>
            <w:tcW w:w="2198" w:type="dxa"/>
            <w:vAlign w:val="center"/>
          </w:tcPr>
          <w:p w14:paraId="42927E38" w14:textId="77777777" w:rsidR="001336F6" w:rsidRPr="009122C9" w:rsidRDefault="001336F6" w:rsidP="00A93BDC">
            <w:pPr>
              <w:spacing w:before="0" w:line="240" w:lineRule="auto"/>
              <w:ind w:left="0"/>
              <w:jc w:val="center"/>
              <w:rPr>
                <w:bCs/>
                <w:i/>
                <w:sz w:val="16"/>
                <w:szCs w:val="16"/>
              </w:rPr>
            </w:pPr>
          </w:p>
        </w:tc>
      </w:tr>
      <w:tr w:rsidR="001336F6" w:rsidRPr="00D54A64" w14:paraId="436B0311" w14:textId="77777777" w:rsidTr="00A93BDC">
        <w:trPr>
          <w:cantSplit/>
        </w:trPr>
        <w:tc>
          <w:tcPr>
            <w:tcW w:w="1843" w:type="dxa"/>
          </w:tcPr>
          <w:p w14:paraId="041932A2" w14:textId="77777777" w:rsidR="001336F6" w:rsidRPr="00D54A64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 xml:space="preserve">Intervento </w:t>
            </w:r>
            <w:proofErr w:type="spellStart"/>
            <w:proofErr w:type="gramStart"/>
            <w:r w:rsidRPr="00D54A64">
              <w:rPr>
                <w:rFonts w:cs="Arial"/>
                <w:sz w:val="16"/>
                <w:szCs w:val="16"/>
              </w:rPr>
              <w:t>chiurgico</w:t>
            </w:r>
            <w:proofErr w:type="spellEnd"/>
            <w:r w:rsidRPr="00D54A64">
              <w:rPr>
                <w:rFonts w:cs="Arial"/>
                <w:sz w:val="16"/>
                <w:szCs w:val="16"/>
              </w:rPr>
              <w:t xml:space="preserve">  2</w:t>
            </w:r>
            <w:proofErr w:type="gramEnd"/>
            <w:r w:rsidRPr="00D54A64">
              <w:rPr>
                <w:rFonts w:cs="Arial"/>
                <w:sz w:val="16"/>
                <w:szCs w:val="16"/>
              </w:rPr>
              <w:t xml:space="preserve"> precedente spalla sx</w:t>
            </w:r>
          </w:p>
        </w:tc>
        <w:tc>
          <w:tcPr>
            <w:tcW w:w="2835" w:type="dxa"/>
          </w:tcPr>
          <w:p w14:paraId="55B8296C" w14:textId="77777777" w:rsidR="001336F6" w:rsidRPr="00D54A64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519F365" w14:textId="77777777" w:rsidR="001336F6" w:rsidRPr="00D54A64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1F9B3765" w14:textId="77777777" w:rsidR="001336F6" w:rsidRPr="00D54A64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178</w:t>
            </w:r>
          </w:p>
        </w:tc>
        <w:tc>
          <w:tcPr>
            <w:tcW w:w="540" w:type="dxa"/>
            <w:vAlign w:val="center"/>
          </w:tcPr>
          <w:p w14:paraId="20A8DF08" w14:textId="77777777" w:rsidR="001336F6" w:rsidRPr="00D54A64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180</w:t>
            </w:r>
          </w:p>
        </w:tc>
        <w:tc>
          <w:tcPr>
            <w:tcW w:w="549" w:type="dxa"/>
            <w:vAlign w:val="center"/>
          </w:tcPr>
          <w:p w14:paraId="0980F85F" w14:textId="77777777" w:rsidR="001336F6" w:rsidRPr="00D54A64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709" w:type="dxa"/>
            <w:vAlign w:val="center"/>
          </w:tcPr>
          <w:p w14:paraId="33C50C69" w14:textId="77777777" w:rsidR="001336F6" w:rsidRPr="00D54A64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D54A64">
              <w:rPr>
                <w:bCs/>
                <w:sz w:val="16"/>
                <w:szCs w:val="16"/>
              </w:rPr>
              <w:t>14</w:t>
            </w:r>
          </w:p>
        </w:tc>
        <w:tc>
          <w:tcPr>
            <w:tcW w:w="2198" w:type="dxa"/>
            <w:vAlign w:val="center"/>
          </w:tcPr>
          <w:p w14:paraId="2979DEF4" w14:textId="77777777" w:rsidR="001336F6" w:rsidRPr="009122C9" w:rsidRDefault="001336F6" w:rsidP="00A93BDC">
            <w:pPr>
              <w:spacing w:before="0" w:line="240" w:lineRule="auto"/>
              <w:ind w:left="0"/>
              <w:jc w:val="center"/>
              <w:rPr>
                <w:bCs/>
                <w:i/>
                <w:sz w:val="16"/>
                <w:szCs w:val="16"/>
              </w:rPr>
            </w:pPr>
          </w:p>
        </w:tc>
      </w:tr>
      <w:tr w:rsidR="001336F6" w:rsidRPr="00D54A64" w14:paraId="067D403A" w14:textId="77777777" w:rsidTr="00A93BDC">
        <w:trPr>
          <w:cantSplit/>
        </w:trPr>
        <w:tc>
          <w:tcPr>
            <w:tcW w:w="1843" w:type="dxa"/>
          </w:tcPr>
          <w:p w14:paraId="7B618780" w14:textId="77777777" w:rsidR="001336F6" w:rsidRPr="00D54A64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 xml:space="preserve">Intervento </w:t>
            </w:r>
            <w:proofErr w:type="spellStart"/>
            <w:proofErr w:type="gramStart"/>
            <w:r w:rsidRPr="00D54A64">
              <w:rPr>
                <w:rFonts w:cs="Arial"/>
                <w:sz w:val="16"/>
                <w:szCs w:val="16"/>
              </w:rPr>
              <w:t>chiurgico</w:t>
            </w:r>
            <w:proofErr w:type="spellEnd"/>
            <w:r w:rsidRPr="00D54A64">
              <w:rPr>
                <w:rFonts w:cs="Arial"/>
                <w:sz w:val="16"/>
                <w:szCs w:val="16"/>
              </w:rPr>
              <w:t xml:space="preserve">  3</w:t>
            </w:r>
            <w:proofErr w:type="gramEnd"/>
            <w:r w:rsidRPr="00D54A64">
              <w:rPr>
                <w:rFonts w:cs="Arial"/>
                <w:sz w:val="16"/>
                <w:szCs w:val="16"/>
              </w:rPr>
              <w:t xml:space="preserve"> precedente spalla sx</w:t>
            </w:r>
          </w:p>
        </w:tc>
        <w:tc>
          <w:tcPr>
            <w:tcW w:w="2835" w:type="dxa"/>
          </w:tcPr>
          <w:p w14:paraId="67984204" w14:textId="77777777" w:rsidR="001336F6" w:rsidRPr="00D54A64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72991DB" w14:textId="77777777" w:rsidR="001336F6" w:rsidRPr="00D54A64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70CD68CE" w14:textId="77777777" w:rsidR="001336F6" w:rsidRPr="00D54A64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181</w:t>
            </w:r>
          </w:p>
        </w:tc>
        <w:tc>
          <w:tcPr>
            <w:tcW w:w="540" w:type="dxa"/>
            <w:vAlign w:val="center"/>
          </w:tcPr>
          <w:p w14:paraId="133A9668" w14:textId="77777777" w:rsidR="001336F6" w:rsidRPr="00D54A64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183</w:t>
            </w:r>
          </w:p>
        </w:tc>
        <w:tc>
          <w:tcPr>
            <w:tcW w:w="549" w:type="dxa"/>
            <w:vAlign w:val="center"/>
          </w:tcPr>
          <w:p w14:paraId="49A8D917" w14:textId="77777777" w:rsidR="001336F6" w:rsidRPr="00D54A64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709" w:type="dxa"/>
            <w:vAlign w:val="center"/>
          </w:tcPr>
          <w:p w14:paraId="6D9D21DE" w14:textId="77777777" w:rsidR="001336F6" w:rsidRPr="00D54A64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D54A64">
              <w:rPr>
                <w:bCs/>
                <w:sz w:val="16"/>
                <w:szCs w:val="16"/>
              </w:rPr>
              <w:t>14</w:t>
            </w:r>
          </w:p>
        </w:tc>
        <w:tc>
          <w:tcPr>
            <w:tcW w:w="2198" w:type="dxa"/>
            <w:vAlign w:val="center"/>
          </w:tcPr>
          <w:p w14:paraId="40292BAC" w14:textId="77777777" w:rsidR="001336F6" w:rsidRPr="009122C9" w:rsidRDefault="001336F6" w:rsidP="00A93BDC">
            <w:pPr>
              <w:spacing w:before="0" w:line="240" w:lineRule="auto"/>
              <w:ind w:left="0"/>
              <w:jc w:val="center"/>
              <w:rPr>
                <w:bCs/>
                <w:i/>
                <w:sz w:val="16"/>
                <w:szCs w:val="16"/>
              </w:rPr>
            </w:pPr>
          </w:p>
        </w:tc>
      </w:tr>
      <w:tr w:rsidR="001336F6" w:rsidRPr="00D54A64" w14:paraId="1D96BE52" w14:textId="77777777" w:rsidTr="00A93BDC">
        <w:trPr>
          <w:cantSplit/>
        </w:trPr>
        <w:tc>
          <w:tcPr>
            <w:tcW w:w="1843" w:type="dxa"/>
          </w:tcPr>
          <w:p w14:paraId="0E15A347" w14:textId="77777777" w:rsidR="001336F6" w:rsidRPr="00D54A64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Profilassi antibiotica 1</w:t>
            </w:r>
          </w:p>
        </w:tc>
        <w:tc>
          <w:tcPr>
            <w:tcW w:w="2835" w:type="dxa"/>
          </w:tcPr>
          <w:p w14:paraId="6F2582BA" w14:textId="77777777" w:rsidR="001336F6" w:rsidRPr="00D54A64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D1512A8" w14:textId="77777777" w:rsidR="001336F6" w:rsidRPr="00D54A64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N</w:t>
            </w:r>
          </w:p>
        </w:tc>
        <w:tc>
          <w:tcPr>
            <w:tcW w:w="540" w:type="dxa"/>
            <w:vAlign w:val="center"/>
          </w:tcPr>
          <w:p w14:paraId="7C797EE2" w14:textId="77777777" w:rsidR="001336F6" w:rsidRPr="00D54A64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184</w:t>
            </w:r>
          </w:p>
        </w:tc>
        <w:tc>
          <w:tcPr>
            <w:tcW w:w="540" w:type="dxa"/>
            <w:vAlign w:val="center"/>
          </w:tcPr>
          <w:p w14:paraId="5C05ABB8" w14:textId="77777777" w:rsidR="001336F6" w:rsidRPr="00D54A64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186</w:t>
            </w:r>
          </w:p>
        </w:tc>
        <w:tc>
          <w:tcPr>
            <w:tcW w:w="549" w:type="dxa"/>
            <w:vAlign w:val="center"/>
          </w:tcPr>
          <w:p w14:paraId="6099A95A" w14:textId="77777777" w:rsidR="001336F6" w:rsidRPr="00D54A64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709" w:type="dxa"/>
            <w:vAlign w:val="center"/>
          </w:tcPr>
          <w:p w14:paraId="0202D70A" w14:textId="77777777" w:rsidR="001336F6" w:rsidRPr="00D54A64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D54A64">
              <w:rPr>
                <w:bCs/>
                <w:sz w:val="16"/>
                <w:szCs w:val="16"/>
              </w:rPr>
              <w:t>16, 17</w:t>
            </w:r>
          </w:p>
        </w:tc>
        <w:tc>
          <w:tcPr>
            <w:tcW w:w="2198" w:type="dxa"/>
          </w:tcPr>
          <w:p w14:paraId="420038FB" w14:textId="77777777" w:rsidR="001336F6" w:rsidRPr="009122C9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OPZ</w:t>
            </w:r>
            <w:r w:rsidRPr="009122C9">
              <w:rPr>
                <w:bCs/>
                <w:sz w:val="16"/>
                <w:szCs w:val="16"/>
              </w:rPr>
              <w:t xml:space="preserve"> in caso di </w:t>
            </w:r>
            <w:r w:rsidRPr="009122C9">
              <w:rPr>
                <w:bCs/>
                <w:i/>
                <w:sz w:val="16"/>
                <w:szCs w:val="16"/>
              </w:rPr>
              <w:t xml:space="preserve">Tipologia protesi </w:t>
            </w:r>
            <w:r w:rsidRPr="009122C9">
              <w:rPr>
                <w:bCs/>
                <w:sz w:val="16"/>
                <w:szCs w:val="16"/>
              </w:rPr>
              <w:t xml:space="preserve">uguale a “A” </w:t>
            </w:r>
            <w:proofErr w:type="gramStart"/>
            <w:r w:rsidRPr="009122C9">
              <w:rPr>
                <w:bCs/>
                <w:sz w:val="16"/>
                <w:szCs w:val="16"/>
              </w:rPr>
              <w:t>o ”S</w:t>
            </w:r>
            <w:proofErr w:type="gramEnd"/>
            <w:r w:rsidRPr="009122C9">
              <w:rPr>
                <w:bCs/>
                <w:sz w:val="16"/>
                <w:szCs w:val="16"/>
              </w:rPr>
              <w:t>”</w:t>
            </w:r>
          </w:p>
        </w:tc>
      </w:tr>
      <w:tr w:rsidR="001336F6" w:rsidRPr="00D54A64" w14:paraId="265F7087" w14:textId="77777777" w:rsidTr="00A93BDC">
        <w:trPr>
          <w:cantSplit/>
        </w:trPr>
        <w:tc>
          <w:tcPr>
            <w:tcW w:w="1843" w:type="dxa"/>
          </w:tcPr>
          <w:p w14:paraId="3B0FFEB2" w14:textId="77777777" w:rsidR="001336F6" w:rsidRPr="00D54A64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Profilassi antibiotica 2</w:t>
            </w:r>
          </w:p>
        </w:tc>
        <w:tc>
          <w:tcPr>
            <w:tcW w:w="2835" w:type="dxa"/>
          </w:tcPr>
          <w:p w14:paraId="6FAAC143" w14:textId="77777777" w:rsidR="001336F6" w:rsidRPr="00D54A64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4C515F0" w14:textId="77777777" w:rsidR="001336F6" w:rsidRPr="00D54A64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N</w:t>
            </w:r>
          </w:p>
        </w:tc>
        <w:tc>
          <w:tcPr>
            <w:tcW w:w="540" w:type="dxa"/>
            <w:vAlign w:val="center"/>
          </w:tcPr>
          <w:p w14:paraId="17E74F90" w14:textId="77777777" w:rsidR="001336F6" w:rsidRPr="00D54A64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187</w:t>
            </w:r>
          </w:p>
        </w:tc>
        <w:tc>
          <w:tcPr>
            <w:tcW w:w="540" w:type="dxa"/>
            <w:vAlign w:val="center"/>
          </w:tcPr>
          <w:p w14:paraId="1FE403B5" w14:textId="77777777" w:rsidR="001336F6" w:rsidRPr="00D54A64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189</w:t>
            </w:r>
          </w:p>
        </w:tc>
        <w:tc>
          <w:tcPr>
            <w:tcW w:w="549" w:type="dxa"/>
            <w:vAlign w:val="center"/>
          </w:tcPr>
          <w:p w14:paraId="096EF9AB" w14:textId="77777777" w:rsidR="001336F6" w:rsidRPr="00D54A64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709" w:type="dxa"/>
            <w:vAlign w:val="center"/>
          </w:tcPr>
          <w:p w14:paraId="016CD078" w14:textId="77777777" w:rsidR="001336F6" w:rsidRPr="00D54A64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D54A64">
              <w:rPr>
                <w:bCs/>
                <w:sz w:val="16"/>
                <w:szCs w:val="16"/>
              </w:rPr>
              <w:t>16, 17</w:t>
            </w:r>
          </w:p>
        </w:tc>
        <w:tc>
          <w:tcPr>
            <w:tcW w:w="2198" w:type="dxa"/>
          </w:tcPr>
          <w:p w14:paraId="468639AD" w14:textId="77777777" w:rsidR="001336F6" w:rsidRPr="009122C9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OPZ</w:t>
            </w:r>
            <w:r w:rsidRPr="009122C9">
              <w:rPr>
                <w:bCs/>
                <w:sz w:val="16"/>
                <w:szCs w:val="16"/>
              </w:rPr>
              <w:t xml:space="preserve"> in caso di </w:t>
            </w:r>
            <w:r w:rsidRPr="009122C9">
              <w:rPr>
                <w:bCs/>
                <w:i/>
                <w:sz w:val="16"/>
                <w:szCs w:val="16"/>
              </w:rPr>
              <w:t xml:space="preserve">Tipologia protesi </w:t>
            </w:r>
            <w:r w:rsidRPr="009122C9">
              <w:rPr>
                <w:bCs/>
                <w:sz w:val="16"/>
                <w:szCs w:val="16"/>
              </w:rPr>
              <w:t xml:space="preserve">uguale a “A” </w:t>
            </w:r>
            <w:proofErr w:type="gramStart"/>
            <w:r w:rsidRPr="009122C9">
              <w:rPr>
                <w:bCs/>
                <w:sz w:val="16"/>
                <w:szCs w:val="16"/>
              </w:rPr>
              <w:t>o ”S</w:t>
            </w:r>
            <w:proofErr w:type="gramEnd"/>
            <w:r w:rsidRPr="009122C9">
              <w:rPr>
                <w:bCs/>
                <w:sz w:val="16"/>
                <w:szCs w:val="16"/>
              </w:rPr>
              <w:t>”</w:t>
            </w:r>
          </w:p>
        </w:tc>
      </w:tr>
      <w:tr w:rsidR="001336F6" w:rsidRPr="00D54A64" w14:paraId="09F714B2" w14:textId="77777777" w:rsidTr="00A93BDC">
        <w:trPr>
          <w:cantSplit/>
        </w:trPr>
        <w:tc>
          <w:tcPr>
            <w:tcW w:w="1843" w:type="dxa"/>
          </w:tcPr>
          <w:p w14:paraId="366C9F58" w14:textId="77777777" w:rsidR="001336F6" w:rsidRPr="00D54A64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Profilassi antibiotica 3</w:t>
            </w:r>
          </w:p>
        </w:tc>
        <w:tc>
          <w:tcPr>
            <w:tcW w:w="2835" w:type="dxa"/>
          </w:tcPr>
          <w:p w14:paraId="0029C492" w14:textId="77777777" w:rsidR="001336F6" w:rsidRPr="00D54A64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D66C118" w14:textId="77777777" w:rsidR="001336F6" w:rsidRPr="00D54A64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N</w:t>
            </w:r>
          </w:p>
        </w:tc>
        <w:tc>
          <w:tcPr>
            <w:tcW w:w="540" w:type="dxa"/>
            <w:vAlign w:val="center"/>
          </w:tcPr>
          <w:p w14:paraId="4A0AAE6E" w14:textId="77777777" w:rsidR="001336F6" w:rsidRPr="00D54A64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190</w:t>
            </w:r>
          </w:p>
        </w:tc>
        <w:tc>
          <w:tcPr>
            <w:tcW w:w="540" w:type="dxa"/>
            <w:vAlign w:val="center"/>
          </w:tcPr>
          <w:p w14:paraId="16D28BBA" w14:textId="77777777" w:rsidR="001336F6" w:rsidRPr="00D54A64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192</w:t>
            </w:r>
          </w:p>
        </w:tc>
        <w:tc>
          <w:tcPr>
            <w:tcW w:w="549" w:type="dxa"/>
            <w:vAlign w:val="center"/>
          </w:tcPr>
          <w:p w14:paraId="26472947" w14:textId="77777777" w:rsidR="001336F6" w:rsidRPr="00D54A64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709" w:type="dxa"/>
            <w:vAlign w:val="center"/>
          </w:tcPr>
          <w:p w14:paraId="13073FF1" w14:textId="77777777" w:rsidR="001336F6" w:rsidRPr="00D54A64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D54A64">
              <w:rPr>
                <w:bCs/>
                <w:sz w:val="16"/>
                <w:szCs w:val="16"/>
              </w:rPr>
              <w:t>16</w:t>
            </w:r>
            <w:r>
              <w:rPr>
                <w:bCs/>
                <w:sz w:val="16"/>
                <w:szCs w:val="16"/>
              </w:rPr>
              <w:t>, 17</w:t>
            </w:r>
          </w:p>
        </w:tc>
        <w:tc>
          <w:tcPr>
            <w:tcW w:w="2198" w:type="dxa"/>
          </w:tcPr>
          <w:p w14:paraId="182CCE67" w14:textId="77777777" w:rsidR="001336F6" w:rsidRPr="009122C9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OPZ</w:t>
            </w:r>
            <w:r w:rsidRPr="009122C9">
              <w:rPr>
                <w:bCs/>
                <w:sz w:val="16"/>
                <w:szCs w:val="16"/>
              </w:rPr>
              <w:t xml:space="preserve"> in caso di </w:t>
            </w:r>
            <w:r w:rsidRPr="009122C9">
              <w:rPr>
                <w:bCs/>
                <w:i/>
                <w:sz w:val="16"/>
                <w:szCs w:val="16"/>
              </w:rPr>
              <w:t xml:space="preserve">Tipologia protesi </w:t>
            </w:r>
            <w:r w:rsidRPr="009122C9">
              <w:rPr>
                <w:bCs/>
                <w:sz w:val="16"/>
                <w:szCs w:val="16"/>
              </w:rPr>
              <w:t xml:space="preserve">uguale a “A” </w:t>
            </w:r>
            <w:proofErr w:type="gramStart"/>
            <w:r w:rsidRPr="009122C9">
              <w:rPr>
                <w:bCs/>
                <w:sz w:val="16"/>
                <w:szCs w:val="16"/>
              </w:rPr>
              <w:t>o ”S</w:t>
            </w:r>
            <w:proofErr w:type="gramEnd"/>
            <w:r w:rsidRPr="009122C9">
              <w:rPr>
                <w:bCs/>
                <w:sz w:val="16"/>
                <w:szCs w:val="16"/>
              </w:rPr>
              <w:t>”</w:t>
            </w:r>
          </w:p>
        </w:tc>
      </w:tr>
      <w:tr w:rsidR="001336F6" w:rsidRPr="00D54A64" w14:paraId="26A77D32" w14:textId="77777777" w:rsidTr="00A93BDC">
        <w:trPr>
          <w:cantSplit/>
        </w:trPr>
        <w:tc>
          <w:tcPr>
            <w:tcW w:w="1843" w:type="dxa"/>
          </w:tcPr>
          <w:p w14:paraId="66E1AAE2" w14:textId="77777777" w:rsidR="001336F6" w:rsidRPr="00D54A64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 xml:space="preserve">Altro trattamento farmacologico </w:t>
            </w:r>
          </w:p>
        </w:tc>
        <w:tc>
          <w:tcPr>
            <w:tcW w:w="2835" w:type="dxa"/>
          </w:tcPr>
          <w:p w14:paraId="7A657F1B" w14:textId="77777777" w:rsidR="001336F6" w:rsidRPr="00D54A64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2CA3B4D" w14:textId="77777777" w:rsidR="001336F6" w:rsidRPr="00D54A64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4351C2A1" w14:textId="77777777" w:rsidR="001336F6" w:rsidRPr="00D54A64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193</w:t>
            </w:r>
          </w:p>
        </w:tc>
        <w:tc>
          <w:tcPr>
            <w:tcW w:w="540" w:type="dxa"/>
            <w:vAlign w:val="center"/>
          </w:tcPr>
          <w:p w14:paraId="32A4632B" w14:textId="77777777" w:rsidR="001336F6" w:rsidRPr="00D54A64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242</w:t>
            </w:r>
          </w:p>
        </w:tc>
        <w:tc>
          <w:tcPr>
            <w:tcW w:w="549" w:type="dxa"/>
            <w:vAlign w:val="center"/>
          </w:tcPr>
          <w:p w14:paraId="677D49CD" w14:textId="77777777" w:rsidR="001336F6" w:rsidRPr="00D54A64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709" w:type="dxa"/>
            <w:vAlign w:val="center"/>
          </w:tcPr>
          <w:p w14:paraId="4C852DDD" w14:textId="77777777" w:rsidR="001336F6" w:rsidRPr="00D54A64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198" w:type="dxa"/>
          </w:tcPr>
          <w:p w14:paraId="2C3D62CF" w14:textId="77777777" w:rsidR="001336F6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OPZ </w:t>
            </w:r>
          </w:p>
          <w:p w14:paraId="4A046BC7" w14:textId="77777777" w:rsidR="001336F6" w:rsidRPr="009122C9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Da compilare </w:t>
            </w:r>
            <w:r w:rsidRPr="009122C9">
              <w:rPr>
                <w:bCs/>
                <w:sz w:val="16"/>
                <w:szCs w:val="16"/>
              </w:rPr>
              <w:t xml:space="preserve">in caso di ulteriore somministrazione di farmaco non presente negli elenchi di cui alla colonna </w:t>
            </w:r>
            <w:r w:rsidRPr="009122C9">
              <w:rPr>
                <w:bCs/>
                <w:i/>
                <w:sz w:val="16"/>
                <w:szCs w:val="16"/>
              </w:rPr>
              <w:t>Valori ammessi</w:t>
            </w:r>
            <w:r w:rsidRPr="009122C9">
              <w:rPr>
                <w:bCs/>
                <w:sz w:val="16"/>
                <w:szCs w:val="16"/>
              </w:rPr>
              <w:t xml:space="preserve"> dei campi </w:t>
            </w:r>
            <w:r w:rsidRPr="009122C9">
              <w:rPr>
                <w:bCs/>
                <w:i/>
                <w:sz w:val="16"/>
                <w:szCs w:val="16"/>
              </w:rPr>
              <w:t xml:space="preserve">Profilassi antibiotica 1 </w:t>
            </w:r>
            <w:r w:rsidRPr="009122C9">
              <w:rPr>
                <w:bCs/>
                <w:sz w:val="16"/>
                <w:szCs w:val="16"/>
              </w:rPr>
              <w:t xml:space="preserve">o </w:t>
            </w:r>
            <w:r w:rsidRPr="009122C9">
              <w:rPr>
                <w:bCs/>
                <w:i/>
                <w:sz w:val="16"/>
                <w:szCs w:val="16"/>
              </w:rPr>
              <w:t>Profilassi antibiotica 2</w:t>
            </w:r>
            <w:r w:rsidRPr="009122C9">
              <w:rPr>
                <w:bCs/>
                <w:sz w:val="16"/>
                <w:szCs w:val="16"/>
              </w:rPr>
              <w:t xml:space="preserve"> o </w:t>
            </w:r>
            <w:r w:rsidRPr="009122C9">
              <w:rPr>
                <w:bCs/>
                <w:i/>
                <w:sz w:val="16"/>
                <w:szCs w:val="16"/>
              </w:rPr>
              <w:t>Profilassi antibiotica 3</w:t>
            </w:r>
          </w:p>
        </w:tc>
      </w:tr>
      <w:tr w:rsidR="001336F6" w:rsidRPr="00D54A64" w14:paraId="4FD13D6D" w14:textId="77777777" w:rsidTr="00A93BDC">
        <w:trPr>
          <w:cantSplit/>
        </w:trPr>
        <w:tc>
          <w:tcPr>
            <w:tcW w:w="1843" w:type="dxa"/>
          </w:tcPr>
          <w:p w14:paraId="027AC115" w14:textId="77777777" w:rsidR="001336F6" w:rsidRPr="00D54A64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lastRenderedPageBreak/>
              <w:t>Modalità somministrazione antibiotici</w:t>
            </w:r>
          </w:p>
        </w:tc>
        <w:tc>
          <w:tcPr>
            <w:tcW w:w="2835" w:type="dxa"/>
          </w:tcPr>
          <w:p w14:paraId="3A4DF4E8" w14:textId="77777777" w:rsidR="001336F6" w:rsidRPr="00D54A64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BB93D8D" w14:textId="77777777" w:rsidR="001336F6" w:rsidRPr="00D54A64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N</w:t>
            </w:r>
          </w:p>
        </w:tc>
        <w:tc>
          <w:tcPr>
            <w:tcW w:w="540" w:type="dxa"/>
            <w:vAlign w:val="center"/>
          </w:tcPr>
          <w:p w14:paraId="6C7B2FD3" w14:textId="77777777" w:rsidR="001336F6" w:rsidRPr="00D54A64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243</w:t>
            </w:r>
          </w:p>
        </w:tc>
        <w:tc>
          <w:tcPr>
            <w:tcW w:w="540" w:type="dxa"/>
            <w:vAlign w:val="center"/>
          </w:tcPr>
          <w:p w14:paraId="4CE6972E" w14:textId="77777777" w:rsidR="001336F6" w:rsidRPr="00D54A64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245</w:t>
            </w:r>
          </w:p>
        </w:tc>
        <w:tc>
          <w:tcPr>
            <w:tcW w:w="549" w:type="dxa"/>
            <w:vAlign w:val="center"/>
          </w:tcPr>
          <w:p w14:paraId="45429E58" w14:textId="77777777" w:rsidR="001336F6" w:rsidRPr="00D54A64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709" w:type="dxa"/>
            <w:vAlign w:val="center"/>
          </w:tcPr>
          <w:p w14:paraId="27C17F9F" w14:textId="77777777" w:rsidR="001336F6" w:rsidRPr="00D54A64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D54A64">
              <w:rPr>
                <w:bCs/>
                <w:sz w:val="16"/>
                <w:szCs w:val="16"/>
              </w:rPr>
              <w:t>18</w:t>
            </w:r>
          </w:p>
        </w:tc>
        <w:tc>
          <w:tcPr>
            <w:tcW w:w="2198" w:type="dxa"/>
          </w:tcPr>
          <w:p w14:paraId="4549AE95" w14:textId="77777777" w:rsidR="001336F6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OPZ</w:t>
            </w:r>
          </w:p>
          <w:p w14:paraId="36BB7055" w14:textId="77777777" w:rsidR="001336F6" w:rsidRPr="009122C9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9122C9">
              <w:rPr>
                <w:bCs/>
                <w:sz w:val="16"/>
                <w:szCs w:val="16"/>
              </w:rPr>
              <w:t xml:space="preserve"> in caso di </w:t>
            </w:r>
            <w:r w:rsidRPr="009122C9">
              <w:rPr>
                <w:bCs/>
                <w:i/>
                <w:sz w:val="16"/>
                <w:szCs w:val="16"/>
              </w:rPr>
              <w:t>Tipologia protesi</w:t>
            </w:r>
            <w:r w:rsidRPr="009122C9">
              <w:rPr>
                <w:bCs/>
                <w:sz w:val="16"/>
                <w:szCs w:val="16"/>
              </w:rPr>
              <w:t xml:space="preserve"> uguale a “S”</w:t>
            </w:r>
          </w:p>
        </w:tc>
      </w:tr>
      <w:tr w:rsidR="001336F6" w:rsidRPr="00D54A64" w14:paraId="16BC11A5" w14:textId="77777777" w:rsidTr="00A93BDC">
        <w:trPr>
          <w:cantSplit/>
        </w:trPr>
        <w:tc>
          <w:tcPr>
            <w:tcW w:w="1843" w:type="dxa"/>
          </w:tcPr>
          <w:p w14:paraId="292E628E" w14:textId="77777777" w:rsidR="001336F6" w:rsidRPr="00D54A64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Profilassi tromboembolica</w:t>
            </w:r>
          </w:p>
        </w:tc>
        <w:tc>
          <w:tcPr>
            <w:tcW w:w="2835" w:type="dxa"/>
          </w:tcPr>
          <w:p w14:paraId="7387A0E6" w14:textId="77777777" w:rsidR="001336F6" w:rsidRPr="00D54A64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534840D" w14:textId="77777777" w:rsidR="001336F6" w:rsidRPr="00D54A64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N</w:t>
            </w:r>
          </w:p>
        </w:tc>
        <w:tc>
          <w:tcPr>
            <w:tcW w:w="540" w:type="dxa"/>
            <w:vAlign w:val="center"/>
          </w:tcPr>
          <w:p w14:paraId="3ABAC129" w14:textId="77777777" w:rsidR="001336F6" w:rsidRPr="00D54A64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246</w:t>
            </w:r>
          </w:p>
        </w:tc>
        <w:tc>
          <w:tcPr>
            <w:tcW w:w="540" w:type="dxa"/>
            <w:vAlign w:val="center"/>
          </w:tcPr>
          <w:p w14:paraId="299124F4" w14:textId="77777777" w:rsidR="001336F6" w:rsidRPr="00D54A64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246</w:t>
            </w:r>
          </w:p>
        </w:tc>
        <w:tc>
          <w:tcPr>
            <w:tcW w:w="549" w:type="dxa"/>
            <w:vAlign w:val="center"/>
          </w:tcPr>
          <w:p w14:paraId="40435D10" w14:textId="77777777" w:rsidR="001336F6" w:rsidRPr="00D54A64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center"/>
          </w:tcPr>
          <w:p w14:paraId="73560008" w14:textId="77777777" w:rsidR="001336F6" w:rsidRPr="00D54A64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D54A64">
              <w:rPr>
                <w:bCs/>
                <w:sz w:val="16"/>
                <w:szCs w:val="16"/>
              </w:rPr>
              <w:t>48</w:t>
            </w:r>
          </w:p>
        </w:tc>
        <w:tc>
          <w:tcPr>
            <w:tcW w:w="2198" w:type="dxa"/>
          </w:tcPr>
          <w:p w14:paraId="454C2F36" w14:textId="77777777" w:rsidR="001336F6" w:rsidRPr="009122C9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OPZ</w:t>
            </w:r>
            <w:r w:rsidRPr="009122C9">
              <w:rPr>
                <w:bCs/>
                <w:sz w:val="16"/>
                <w:szCs w:val="16"/>
              </w:rPr>
              <w:t xml:space="preserve"> in caso di </w:t>
            </w:r>
            <w:r w:rsidRPr="009122C9">
              <w:rPr>
                <w:bCs/>
                <w:i/>
                <w:sz w:val="16"/>
                <w:szCs w:val="16"/>
              </w:rPr>
              <w:t>Tipologia protesi</w:t>
            </w:r>
            <w:r w:rsidRPr="009122C9">
              <w:rPr>
                <w:bCs/>
                <w:sz w:val="16"/>
                <w:szCs w:val="16"/>
              </w:rPr>
              <w:t xml:space="preserve"> uguale a “S”</w:t>
            </w:r>
          </w:p>
        </w:tc>
      </w:tr>
      <w:tr w:rsidR="001336F6" w:rsidRPr="00D54A64" w14:paraId="15BBF75F" w14:textId="77777777" w:rsidTr="00A93BDC">
        <w:trPr>
          <w:cantSplit/>
        </w:trPr>
        <w:tc>
          <w:tcPr>
            <w:tcW w:w="1843" w:type="dxa"/>
          </w:tcPr>
          <w:p w14:paraId="47FDB76A" w14:textId="77777777" w:rsidR="001336F6" w:rsidRPr="00D54A64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Altra profilassi tromboembolica</w:t>
            </w:r>
          </w:p>
        </w:tc>
        <w:tc>
          <w:tcPr>
            <w:tcW w:w="2835" w:type="dxa"/>
          </w:tcPr>
          <w:p w14:paraId="6B723A7E" w14:textId="77777777" w:rsidR="001336F6" w:rsidRPr="00D54A64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83ADD93" w14:textId="77777777" w:rsidR="001336F6" w:rsidRPr="00D54A64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2553162A" w14:textId="77777777" w:rsidR="001336F6" w:rsidRPr="00D54A64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247</w:t>
            </w:r>
          </w:p>
        </w:tc>
        <w:tc>
          <w:tcPr>
            <w:tcW w:w="540" w:type="dxa"/>
            <w:vAlign w:val="center"/>
          </w:tcPr>
          <w:p w14:paraId="7F8600DA" w14:textId="77777777" w:rsidR="001336F6" w:rsidRPr="00D54A64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296</w:t>
            </w:r>
          </w:p>
        </w:tc>
        <w:tc>
          <w:tcPr>
            <w:tcW w:w="549" w:type="dxa"/>
            <w:vAlign w:val="center"/>
          </w:tcPr>
          <w:p w14:paraId="52DBA2DB" w14:textId="77777777" w:rsidR="001336F6" w:rsidRPr="00D54A64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D54A64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709" w:type="dxa"/>
            <w:vAlign w:val="center"/>
          </w:tcPr>
          <w:p w14:paraId="4F03888B" w14:textId="77777777" w:rsidR="001336F6" w:rsidRPr="00D54A64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198" w:type="dxa"/>
          </w:tcPr>
          <w:p w14:paraId="559A264B" w14:textId="77777777" w:rsidR="001336F6" w:rsidRPr="009122C9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OPZ</w:t>
            </w:r>
            <w:r w:rsidRPr="009122C9">
              <w:rPr>
                <w:bCs/>
                <w:sz w:val="16"/>
                <w:szCs w:val="16"/>
              </w:rPr>
              <w:t xml:space="preserve"> in caso di </w:t>
            </w:r>
            <w:r w:rsidRPr="009122C9">
              <w:rPr>
                <w:bCs/>
                <w:i/>
                <w:sz w:val="16"/>
                <w:szCs w:val="16"/>
              </w:rPr>
              <w:t>Tipologia protesi</w:t>
            </w:r>
            <w:r w:rsidRPr="009122C9">
              <w:rPr>
                <w:bCs/>
                <w:sz w:val="16"/>
                <w:szCs w:val="16"/>
              </w:rPr>
              <w:t xml:space="preserve"> uguale a “S”</w:t>
            </w:r>
          </w:p>
        </w:tc>
      </w:tr>
      <w:tr w:rsidR="001336F6" w:rsidRPr="00D54A64" w14:paraId="16D3246C" w14:textId="77777777" w:rsidTr="00A93BDC">
        <w:trPr>
          <w:cantSplit/>
        </w:trPr>
        <w:tc>
          <w:tcPr>
            <w:tcW w:w="1843" w:type="dxa"/>
          </w:tcPr>
          <w:p w14:paraId="670DAF1B" w14:textId="77777777" w:rsidR="001336F6" w:rsidRPr="000561AA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Tecnica chirurgica: incisione chirurgica</w:t>
            </w:r>
          </w:p>
        </w:tc>
        <w:tc>
          <w:tcPr>
            <w:tcW w:w="2835" w:type="dxa"/>
          </w:tcPr>
          <w:p w14:paraId="13039679" w14:textId="77777777" w:rsidR="001336F6" w:rsidRPr="000561AA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BB05682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06F375B3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297</w:t>
            </w:r>
          </w:p>
        </w:tc>
        <w:tc>
          <w:tcPr>
            <w:tcW w:w="540" w:type="dxa"/>
            <w:vAlign w:val="center"/>
          </w:tcPr>
          <w:p w14:paraId="44F6F78B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303</w:t>
            </w:r>
          </w:p>
        </w:tc>
        <w:tc>
          <w:tcPr>
            <w:tcW w:w="549" w:type="dxa"/>
            <w:vAlign w:val="center"/>
          </w:tcPr>
          <w:p w14:paraId="51836D15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709" w:type="dxa"/>
            <w:vAlign w:val="center"/>
          </w:tcPr>
          <w:p w14:paraId="39FC9373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19, 20</w:t>
            </w:r>
          </w:p>
        </w:tc>
        <w:tc>
          <w:tcPr>
            <w:tcW w:w="2198" w:type="dxa"/>
          </w:tcPr>
          <w:p w14:paraId="29B16DEF" w14:textId="77777777" w:rsidR="001336F6" w:rsidRPr="000561AA" w:rsidRDefault="00F86A19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OBB</w:t>
            </w:r>
            <w:r w:rsidR="001336F6" w:rsidRPr="000561AA">
              <w:rPr>
                <w:bCs/>
                <w:sz w:val="16"/>
                <w:szCs w:val="16"/>
              </w:rPr>
              <w:t xml:space="preserve"> in caso di </w:t>
            </w:r>
            <w:r w:rsidR="001336F6" w:rsidRPr="000561AA">
              <w:rPr>
                <w:bCs/>
                <w:i/>
                <w:sz w:val="16"/>
                <w:szCs w:val="16"/>
              </w:rPr>
              <w:t>Tipologia protesi</w:t>
            </w:r>
            <w:r w:rsidR="001336F6" w:rsidRPr="000561AA">
              <w:rPr>
                <w:bCs/>
                <w:sz w:val="16"/>
                <w:szCs w:val="16"/>
              </w:rPr>
              <w:t xml:space="preserve"> uguale a “A” o “G”</w:t>
            </w:r>
          </w:p>
        </w:tc>
      </w:tr>
      <w:tr w:rsidR="001336F6" w:rsidRPr="00D54A64" w14:paraId="5C393C70" w14:textId="77777777" w:rsidTr="00A93BDC">
        <w:trPr>
          <w:cantSplit/>
        </w:trPr>
        <w:tc>
          <w:tcPr>
            <w:tcW w:w="1843" w:type="dxa"/>
          </w:tcPr>
          <w:p w14:paraId="3D28F85C" w14:textId="77777777" w:rsidR="001336F6" w:rsidRPr="000561AA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Tecnica chirurgica: innesti ossei</w:t>
            </w:r>
          </w:p>
        </w:tc>
        <w:tc>
          <w:tcPr>
            <w:tcW w:w="2835" w:type="dxa"/>
          </w:tcPr>
          <w:p w14:paraId="67CCB2F1" w14:textId="77777777" w:rsidR="001336F6" w:rsidRPr="000561AA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2F9B95E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N</w:t>
            </w:r>
          </w:p>
        </w:tc>
        <w:tc>
          <w:tcPr>
            <w:tcW w:w="540" w:type="dxa"/>
            <w:vAlign w:val="center"/>
          </w:tcPr>
          <w:p w14:paraId="3149219E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304</w:t>
            </w:r>
          </w:p>
        </w:tc>
        <w:tc>
          <w:tcPr>
            <w:tcW w:w="540" w:type="dxa"/>
            <w:vAlign w:val="center"/>
          </w:tcPr>
          <w:p w14:paraId="5D9B7566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306</w:t>
            </w:r>
          </w:p>
        </w:tc>
        <w:tc>
          <w:tcPr>
            <w:tcW w:w="549" w:type="dxa"/>
            <w:vAlign w:val="center"/>
          </w:tcPr>
          <w:p w14:paraId="2FF3C371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709" w:type="dxa"/>
            <w:vAlign w:val="center"/>
          </w:tcPr>
          <w:p w14:paraId="359D836B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21, 22</w:t>
            </w:r>
          </w:p>
        </w:tc>
        <w:tc>
          <w:tcPr>
            <w:tcW w:w="2198" w:type="dxa"/>
          </w:tcPr>
          <w:p w14:paraId="76C770A4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 xml:space="preserve">OPZ in caso di </w:t>
            </w:r>
            <w:r w:rsidRPr="000561AA">
              <w:rPr>
                <w:bCs/>
                <w:i/>
                <w:sz w:val="16"/>
                <w:szCs w:val="16"/>
              </w:rPr>
              <w:t>Tipologia protesi</w:t>
            </w:r>
            <w:r w:rsidRPr="000561AA">
              <w:rPr>
                <w:bCs/>
                <w:sz w:val="16"/>
                <w:szCs w:val="16"/>
              </w:rPr>
              <w:t xml:space="preserve"> uguale a “A” o “G”</w:t>
            </w:r>
          </w:p>
        </w:tc>
      </w:tr>
      <w:tr w:rsidR="001336F6" w:rsidRPr="00D54A64" w14:paraId="5C26AC69" w14:textId="77777777" w:rsidTr="00A93BDC">
        <w:trPr>
          <w:cantSplit/>
        </w:trPr>
        <w:tc>
          <w:tcPr>
            <w:tcW w:w="1843" w:type="dxa"/>
          </w:tcPr>
          <w:p w14:paraId="1AD06E14" w14:textId="77777777" w:rsidR="001336F6" w:rsidRPr="000561AA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Tecnica chirurgica: anelli rinforzo cotile</w:t>
            </w:r>
          </w:p>
        </w:tc>
        <w:tc>
          <w:tcPr>
            <w:tcW w:w="2835" w:type="dxa"/>
          </w:tcPr>
          <w:p w14:paraId="491BC37E" w14:textId="77777777" w:rsidR="001336F6" w:rsidRPr="000561AA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9278487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0C13FB06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307</w:t>
            </w:r>
          </w:p>
        </w:tc>
        <w:tc>
          <w:tcPr>
            <w:tcW w:w="540" w:type="dxa"/>
            <w:vAlign w:val="center"/>
          </w:tcPr>
          <w:p w14:paraId="7591CFB2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307</w:t>
            </w:r>
          </w:p>
        </w:tc>
        <w:tc>
          <w:tcPr>
            <w:tcW w:w="549" w:type="dxa"/>
            <w:vAlign w:val="center"/>
          </w:tcPr>
          <w:p w14:paraId="75D9DA8B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center"/>
          </w:tcPr>
          <w:p w14:paraId="41A20281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23</w:t>
            </w:r>
          </w:p>
        </w:tc>
        <w:tc>
          <w:tcPr>
            <w:tcW w:w="2198" w:type="dxa"/>
          </w:tcPr>
          <w:p w14:paraId="7F46DA03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 xml:space="preserve">OPZ in caso di </w:t>
            </w:r>
            <w:r w:rsidRPr="000561AA">
              <w:rPr>
                <w:bCs/>
                <w:i/>
                <w:sz w:val="16"/>
                <w:szCs w:val="16"/>
              </w:rPr>
              <w:t>Tipologia protesi</w:t>
            </w:r>
            <w:r w:rsidRPr="000561AA">
              <w:rPr>
                <w:bCs/>
                <w:sz w:val="16"/>
                <w:szCs w:val="16"/>
              </w:rPr>
              <w:t xml:space="preserve"> uguale a “A”</w:t>
            </w:r>
          </w:p>
        </w:tc>
      </w:tr>
      <w:tr w:rsidR="001336F6" w:rsidRPr="00D54A64" w14:paraId="2C4B81F7" w14:textId="77777777" w:rsidTr="00A93BDC">
        <w:trPr>
          <w:cantSplit/>
        </w:trPr>
        <w:tc>
          <w:tcPr>
            <w:tcW w:w="1843" w:type="dxa"/>
          </w:tcPr>
          <w:p w14:paraId="52B113C8" w14:textId="77777777" w:rsidR="001336F6" w:rsidRPr="000561AA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Tecnica chirurgica: modalità fissazione</w:t>
            </w:r>
            <w:r>
              <w:rPr>
                <w:rFonts w:cs="Arial"/>
                <w:sz w:val="16"/>
                <w:szCs w:val="16"/>
              </w:rPr>
              <w:t xml:space="preserve"> cotile</w:t>
            </w:r>
          </w:p>
        </w:tc>
        <w:tc>
          <w:tcPr>
            <w:tcW w:w="2835" w:type="dxa"/>
          </w:tcPr>
          <w:p w14:paraId="6E50BF1D" w14:textId="77777777" w:rsidR="001336F6" w:rsidRPr="000561AA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AC0A51C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3B8AFA77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308</w:t>
            </w:r>
          </w:p>
        </w:tc>
        <w:tc>
          <w:tcPr>
            <w:tcW w:w="540" w:type="dxa"/>
            <w:vAlign w:val="center"/>
          </w:tcPr>
          <w:p w14:paraId="5DB77228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314</w:t>
            </w:r>
          </w:p>
        </w:tc>
        <w:tc>
          <w:tcPr>
            <w:tcW w:w="549" w:type="dxa"/>
            <w:vAlign w:val="center"/>
          </w:tcPr>
          <w:p w14:paraId="61A35AF2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709" w:type="dxa"/>
            <w:vAlign w:val="center"/>
          </w:tcPr>
          <w:p w14:paraId="52E4DDC4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24</w:t>
            </w:r>
          </w:p>
        </w:tc>
        <w:tc>
          <w:tcPr>
            <w:tcW w:w="2198" w:type="dxa"/>
          </w:tcPr>
          <w:p w14:paraId="311C789A" w14:textId="77777777" w:rsidR="001336F6" w:rsidRPr="000561AA" w:rsidRDefault="00211474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OBB</w:t>
            </w:r>
            <w:r w:rsidR="001336F6" w:rsidRPr="000561AA">
              <w:rPr>
                <w:bCs/>
                <w:sz w:val="16"/>
                <w:szCs w:val="16"/>
              </w:rPr>
              <w:t xml:space="preserve"> in caso di </w:t>
            </w:r>
            <w:r w:rsidR="001336F6" w:rsidRPr="000561AA">
              <w:rPr>
                <w:bCs/>
                <w:i/>
                <w:sz w:val="16"/>
                <w:szCs w:val="16"/>
              </w:rPr>
              <w:t>Tipologia protesi</w:t>
            </w:r>
            <w:r w:rsidR="001336F6" w:rsidRPr="000561AA">
              <w:rPr>
                <w:bCs/>
                <w:sz w:val="16"/>
                <w:szCs w:val="16"/>
              </w:rPr>
              <w:t xml:space="preserve"> uguale a “A”</w:t>
            </w:r>
          </w:p>
        </w:tc>
      </w:tr>
      <w:tr w:rsidR="001336F6" w:rsidRPr="00D54A64" w14:paraId="59074393" w14:textId="77777777" w:rsidTr="00A93BDC">
        <w:trPr>
          <w:cantSplit/>
        </w:trPr>
        <w:tc>
          <w:tcPr>
            <w:tcW w:w="1843" w:type="dxa"/>
          </w:tcPr>
          <w:p w14:paraId="67C5A849" w14:textId="77777777" w:rsidR="001336F6" w:rsidRPr="008038D6" w:rsidRDefault="008038D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8038D6">
              <w:rPr>
                <w:iCs/>
                <w:sz w:val="16"/>
                <w:szCs w:val="16"/>
              </w:rPr>
              <w:t>Numero progressivo scheda protesi per ricovero</w:t>
            </w:r>
          </w:p>
        </w:tc>
        <w:tc>
          <w:tcPr>
            <w:tcW w:w="2835" w:type="dxa"/>
          </w:tcPr>
          <w:p w14:paraId="24D5E445" w14:textId="77777777" w:rsidR="001336F6" w:rsidRPr="000561AA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CA2E62F" w14:textId="77777777" w:rsidR="001336F6" w:rsidRPr="000561AA" w:rsidRDefault="00EA2728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</w:t>
            </w:r>
            <w:r w:rsidR="001336F6" w:rsidRPr="000561AA">
              <w:rPr>
                <w:rFonts w:cs="Arial"/>
                <w:sz w:val="16"/>
                <w:szCs w:val="16"/>
              </w:rPr>
              <w:t>N</w:t>
            </w:r>
          </w:p>
        </w:tc>
        <w:tc>
          <w:tcPr>
            <w:tcW w:w="540" w:type="dxa"/>
            <w:vAlign w:val="center"/>
          </w:tcPr>
          <w:p w14:paraId="50657EFA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315</w:t>
            </w:r>
          </w:p>
        </w:tc>
        <w:tc>
          <w:tcPr>
            <w:tcW w:w="540" w:type="dxa"/>
            <w:vAlign w:val="center"/>
          </w:tcPr>
          <w:p w14:paraId="60C517DB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315</w:t>
            </w:r>
          </w:p>
        </w:tc>
        <w:tc>
          <w:tcPr>
            <w:tcW w:w="549" w:type="dxa"/>
            <w:vAlign w:val="center"/>
          </w:tcPr>
          <w:p w14:paraId="04312100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center"/>
          </w:tcPr>
          <w:p w14:paraId="6BCBBAD0" w14:textId="77777777" w:rsidR="001336F6" w:rsidRPr="000561AA" w:rsidRDefault="008038D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(*****)</w:t>
            </w:r>
          </w:p>
        </w:tc>
        <w:tc>
          <w:tcPr>
            <w:tcW w:w="2198" w:type="dxa"/>
          </w:tcPr>
          <w:p w14:paraId="01CAB826" w14:textId="77777777" w:rsidR="001336F6" w:rsidRPr="000561AA" w:rsidRDefault="00DD205B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OBB</w:t>
            </w:r>
          </w:p>
        </w:tc>
      </w:tr>
      <w:tr w:rsidR="001336F6" w:rsidRPr="00D54A64" w14:paraId="5B0D7829" w14:textId="77777777" w:rsidTr="00A93BDC">
        <w:trPr>
          <w:cantSplit/>
        </w:trPr>
        <w:tc>
          <w:tcPr>
            <w:tcW w:w="1843" w:type="dxa"/>
          </w:tcPr>
          <w:p w14:paraId="06B839F9" w14:textId="77777777" w:rsidR="001336F6" w:rsidRPr="000561AA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  <w:highlight w:val="yellow"/>
              </w:rPr>
            </w:pPr>
            <w:r w:rsidRPr="000561AA">
              <w:rPr>
                <w:rFonts w:cs="Arial"/>
                <w:sz w:val="16"/>
                <w:szCs w:val="16"/>
              </w:rPr>
              <w:t>Tecnica chirurgica: altra incisione</w:t>
            </w:r>
          </w:p>
        </w:tc>
        <w:tc>
          <w:tcPr>
            <w:tcW w:w="2835" w:type="dxa"/>
          </w:tcPr>
          <w:p w14:paraId="6494A839" w14:textId="77777777" w:rsidR="001336F6" w:rsidRPr="000561AA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  <w:vAlign w:val="center"/>
          </w:tcPr>
          <w:p w14:paraId="36067756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311CF5E9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316</w:t>
            </w:r>
          </w:p>
        </w:tc>
        <w:tc>
          <w:tcPr>
            <w:tcW w:w="540" w:type="dxa"/>
            <w:vAlign w:val="center"/>
          </w:tcPr>
          <w:p w14:paraId="3F12B30D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345</w:t>
            </w:r>
          </w:p>
        </w:tc>
        <w:tc>
          <w:tcPr>
            <w:tcW w:w="549" w:type="dxa"/>
            <w:vAlign w:val="center"/>
          </w:tcPr>
          <w:p w14:paraId="4B6BD788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709" w:type="dxa"/>
            <w:vAlign w:val="center"/>
          </w:tcPr>
          <w:p w14:paraId="03386622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198" w:type="dxa"/>
          </w:tcPr>
          <w:p w14:paraId="25B2E525" w14:textId="77777777" w:rsidR="001336F6" w:rsidRPr="000561AA" w:rsidRDefault="00F86A19" w:rsidP="00F86A19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OBB</w:t>
            </w:r>
            <w:r w:rsidR="001336F6" w:rsidRPr="000561AA">
              <w:rPr>
                <w:bCs/>
                <w:sz w:val="16"/>
                <w:szCs w:val="16"/>
              </w:rPr>
              <w:t xml:space="preserve"> </w:t>
            </w:r>
            <w:r w:rsidRPr="000561AA">
              <w:rPr>
                <w:bCs/>
                <w:sz w:val="16"/>
                <w:szCs w:val="16"/>
              </w:rPr>
              <w:t xml:space="preserve">in caso di </w:t>
            </w:r>
            <w:r w:rsidRPr="000561AA">
              <w:rPr>
                <w:bCs/>
                <w:i/>
                <w:sz w:val="16"/>
                <w:szCs w:val="16"/>
              </w:rPr>
              <w:t>Tipologia protesi</w:t>
            </w:r>
            <w:r w:rsidRPr="000561AA">
              <w:rPr>
                <w:bCs/>
                <w:sz w:val="16"/>
                <w:szCs w:val="16"/>
              </w:rPr>
              <w:t xml:space="preserve"> uguale a “A” o “G”</w:t>
            </w:r>
            <w:r>
              <w:rPr>
                <w:bCs/>
                <w:sz w:val="16"/>
                <w:szCs w:val="16"/>
              </w:rPr>
              <w:t xml:space="preserve"> </w:t>
            </w:r>
            <w:r w:rsidR="001336F6" w:rsidRPr="000561AA">
              <w:rPr>
                <w:bCs/>
                <w:sz w:val="16"/>
                <w:szCs w:val="16"/>
              </w:rPr>
              <w:t xml:space="preserve">se </w:t>
            </w:r>
            <w:r w:rsidR="001336F6" w:rsidRPr="000561AA">
              <w:rPr>
                <w:bCs/>
                <w:i/>
                <w:sz w:val="16"/>
                <w:szCs w:val="16"/>
              </w:rPr>
              <w:t>T</w:t>
            </w:r>
            <w:r w:rsidR="001336F6" w:rsidRPr="000561AA">
              <w:rPr>
                <w:i/>
                <w:sz w:val="16"/>
                <w:szCs w:val="16"/>
              </w:rPr>
              <w:t xml:space="preserve">ecnica chirurgica: incisione </w:t>
            </w:r>
            <w:proofErr w:type="gramStart"/>
            <w:r w:rsidR="001336F6" w:rsidRPr="000561AA">
              <w:rPr>
                <w:i/>
                <w:sz w:val="16"/>
                <w:szCs w:val="16"/>
              </w:rPr>
              <w:t>chirurgica</w:t>
            </w:r>
            <w:r w:rsidR="001336F6" w:rsidRPr="000561AA">
              <w:rPr>
                <w:bCs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 xml:space="preserve"> uguale</w:t>
            </w:r>
            <w:proofErr w:type="gramEnd"/>
            <w:r>
              <w:rPr>
                <w:bCs/>
                <w:sz w:val="16"/>
                <w:szCs w:val="16"/>
              </w:rPr>
              <w:t xml:space="preserve"> a </w:t>
            </w:r>
            <w:r w:rsidRPr="00F86A19">
              <w:rPr>
                <w:bCs/>
                <w:sz w:val="16"/>
                <w:szCs w:val="16"/>
              </w:rPr>
              <w:t>“Altro</w:t>
            </w:r>
            <w:r>
              <w:rPr>
                <w:bCs/>
                <w:sz w:val="16"/>
                <w:szCs w:val="16"/>
              </w:rPr>
              <w:t xml:space="preserve">” </w:t>
            </w:r>
          </w:p>
        </w:tc>
      </w:tr>
      <w:tr w:rsidR="001336F6" w:rsidRPr="00D54A64" w14:paraId="5053F2A6" w14:textId="77777777" w:rsidTr="00A93BDC">
        <w:trPr>
          <w:cantSplit/>
        </w:trPr>
        <w:tc>
          <w:tcPr>
            <w:tcW w:w="1843" w:type="dxa"/>
          </w:tcPr>
          <w:p w14:paraId="2EC7A4D2" w14:textId="77777777" w:rsidR="001336F6" w:rsidRPr="000561AA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Campo vuoto</w:t>
            </w:r>
          </w:p>
        </w:tc>
        <w:tc>
          <w:tcPr>
            <w:tcW w:w="2835" w:type="dxa"/>
          </w:tcPr>
          <w:p w14:paraId="3C0AE3A8" w14:textId="77777777" w:rsidR="001336F6" w:rsidRPr="000561AA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8CC75EE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26D4F365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346</w:t>
            </w:r>
          </w:p>
        </w:tc>
        <w:tc>
          <w:tcPr>
            <w:tcW w:w="540" w:type="dxa"/>
            <w:vAlign w:val="center"/>
          </w:tcPr>
          <w:p w14:paraId="528A2B8D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348</w:t>
            </w:r>
          </w:p>
        </w:tc>
        <w:tc>
          <w:tcPr>
            <w:tcW w:w="549" w:type="dxa"/>
            <w:vAlign w:val="center"/>
          </w:tcPr>
          <w:p w14:paraId="19B5B377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709" w:type="dxa"/>
            <w:vAlign w:val="center"/>
          </w:tcPr>
          <w:p w14:paraId="6AB29DA4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198" w:type="dxa"/>
          </w:tcPr>
          <w:p w14:paraId="61568C5F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</w:p>
        </w:tc>
      </w:tr>
      <w:tr w:rsidR="001336F6" w:rsidRPr="00D54A64" w14:paraId="4FDDA193" w14:textId="77777777" w:rsidTr="00A93BDC">
        <w:trPr>
          <w:cantSplit/>
        </w:trPr>
        <w:tc>
          <w:tcPr>
            <w:tcW w:w="1843" w:type="dxa"/>
          </w:tcPr>
          <w:p w14:paraId="3F90B7DA" w14:textId="77777777" w:rsidR="001336F6" w:rsidRPr="000561AA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Tecnica chirurgica: approccio chirurgico</w:t>
            </w:r>
          </w:p>
        </w:tc>
        <w:tc>
          <w:tcPr>
            <w:tcW w:w="2835" w:type="dxa"/>
          </w:tcPr>
          <w:p w14:paraId="2DE9EF1A" w14:textId="77777777" w:rsidR="001336F6" w:rsidRPr="000561AA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286882C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7E22BDA6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349</w:t>
            </w:r>
          </w:p>
        </w:tc>
        <w:tc>
          <w:tcPr>
            <w:tcW w:w="540" w:type="dxa"/>
            <w:vAlign w:val="center"/>
          </w:tcPr>
          <w:p w14:paraId="15D275F5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349</w:t>
            </w:r>
          </w:p>
        </w:tc>
        <w:tc>
          <w:tcPr>
            <w:tcW w:w="549" w:type="dxa"/>
            <w:vAlign w:val="center"/>
          </w:tcPr>
          <w:p w14:paraId="4603EABB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center"/>
          </w:tcPr>
          <w:p w14:paraId="1F50E0A7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27</w:t>
            </w:r>
          </w:p>
        </w:tc>
        <w:tc>
          <w:tcPr>
            <w:tcW w:w="2198" w:type="dxa"/>
          </w:tcPr>
          <w:p w14:paraId="7CC71C8A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OPZ in caso</w:t>
            </w:r>
          </w:p>
          <w:p w14:paraId="7D9ECAF9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 xml:space="preserve">di </w:t>
            </w:r>
            <w:r w:rsidRPr="000561AA">
              <w:rPr>
                <w:bCs/>
                <w:i/>
                <w:sz w:val="16"/>
                <w:szCs w:val="16"/>
              </w:rPr>
              <w:t>Tipologia protesi</w:t>
            </w:r>
            <w:r w:rsidRPr="000561AA">
              <w:rPr>
                <w:bCs/>
                <w:sz w:val="16"/>
                <w:szCs w:val="16"/>
              </w:rPr>
              <w:t xml:space="preserve"> uguale a “S”</w:t>
            </w:r>
          </w:p>
        </w:tc>
      </w:tr>
      <w:tr w:rsidR="001336F6" w:rsidRPr="00D54A64" w14:paraId="616FEF3C" w14:textId="77777777" w:rsidTr="00A93BDC">
        <w:trPr>
          <w:cantSplit/>
        </w:trPr>
        <w:tc>
          <w:tcPr>
            <w:tcW w:w="1843" w:type="dxa"/>
          </w:tcPr>
          <w:p w14:paraId="048C6CA2" w14:textId="77777777" w:rsidR="001336F6" w:rsidRPr="000561AA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Tecnica chirurgica: drenaggio aspirante</w:t>
            </w:r>
          </w:p>
        </w:tc>
        <w:tc>
          <w:tcPr>
            <w:tcW w:w="2835" w:type="dxa"/>
          </w:tcPr>
          <w:p w14:paraId="1A30295E" w14:textId="77777777" w:rsidR="001336F6" w:rsidRPr="000561AA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4AFBC90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24E1A9BF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350</w:t>
            </w:r>
          </w:p>
        </w:tc>
        <w:tc>
          <w:tcPr>
            <w:tcW w:w="540" w:type="dxa"/>
            <w:vAlign w:val="center"/>
          </w:tcPr>
          <w:p w14:paraId="0039B82B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350</w:t>
            </w:r>
          </w:p>
        </w:tc>
        <w:tc>
          <w:tcPr>
            <w:tcW w:w="549" w:type="dxa"/>
            <w:vAlign w:val="center"/>
          </w:tcPr>
          <w:p w14:paraId="415AEA71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center"/>
          </w:tcPr>
          <w:p w14:paraId="57E0B9F5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28</w:t>
            </w:r>
          </w:p>
        </w:tc>
        <w:tc>
          <w:tcPr>
            <w:tcW w:w="2198" w:type="dxa"/>
          </w:tcPr>
          <w:p w14:paraId="634ACA1D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OPZ in caso</w:t>
            </w:r>
          </w:p>
          <w:p w14:paraId="473899C5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 xml:space="preserve">di </w:t>
            </w:r>
            <w:r w:rsidRPr="000561AA">
              <w:rPr>
                <w:bCs/>
                <w:i/>
                <w:sz w:val="16"/>
                <w:szCs w:val="16"/>
              </w:rPr>
              <w:t>Tipologia protesi</w:t>
            </w:r>
            <w:r w:rsidRPr="000561AA">
              <w:rPr>
                <w:bCs/>
                <w:sz w:val="16"/>
                <w:szCs w:val="16"/>
              </w:rPr>
              <w:t xml:space="preserve"> uguale a “S”</w:t>
            </w:r>
          </w:p>
        </w:tc>
      </w:tr>
      <w:tr w:rsidR="001336F6" w:rsidRPr="00D54A64" w14:paraId="04171B71" w14:textId="77777777" w:rsidTr="00A93BDC">
        <w:trPr>
          <w:cantSplit/>
        </w:trPr>
        <w:tc>
          <w:tcPr>
            <w:tcW w:w="1843" w:type="dxa"/>
          </w:tcPr>
          <w:p w14:paraId="1E39B461" w14:textId="77777777" w:rsidR="001336F6" w:rsidRPr="000561AA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Tecnica chirurgica: riparazione della cuffia</w:t>
            </w:r>
          </w:p>
        </w:tc>
        <w:tc>
          <w:tcPr>
            <w:tcW w:w="2835" w:type="dxa"/>
          </w:tcPr>
          <w:p w14:paraId="26C9B014" w14:textId="77777777" w:rsidR="001336F6" w:rsidRPr="000561AA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274A3A5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N</w:t>
            </w:r>
          </w:p>
        </w:tc>
        <w:tc>
          <w:tcPr>
            <w:tcW w:w="540" w:type="dxa"/>
            <w:vAlign w:val="center"/>
          </w:tcPr>
          <w:p w14:paraId="6FB6A324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351</w:t>
            </w:r>
          </w:p>
        </w:tc>
        <w:tc>
          <w:tcPr>
            <w:tcW w:w="540" w:type="dxa"/>
            <w:vAlign w:val="center"/>
          </w:tcPr>
          <w:p w14:paraId="4C9D90BE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351</w:t>
            </w:r>
          </w:p>
        </w:tc>
        <w:tc>
          <w:tcPr>
            <w:tcW w:w="549" w:type="dxa"/>
            <w:vAlign w:val="center"/>
          </w:tcPr>
          <w:p w14:paraId="53C69BD1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center"/>
          </w:tcPr>
          <w:p w14:paraId="0554961E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29</w:t>
            </w:r>
          </w:p>
        </w:tc>
        <w:tc>
          <w:tcPr>
            <w:tcW w:w="2198" w:type="dxa"/>
          </w:tcPr>
          <w:p w14:paraId="190FB3AC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OPZ in caso</w:t>
            </w:r>
          </w:p>
          <w:p w14:paraId="0A6C9EDC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 xml:space="preserve">di </w:t>
            </w:r>
            <w:r w:rsidRPr="000561AA">
              <w:rPr>
                <w:bCs/>
                <w:i/>
                <w:sz w:val="16"/>
                <w:szCs w:val="16"/>
              </w:rPr>
              <w:t>Tipologia protesi</w:t>
            </w:r>
            <w:r w:rsidRPr="000561AA">
              <w:rPr>
                <w:bCs/>
                <w:sz w:val="16"/>
                <w:szCs w:val="16"/>
              </w:rPr>
              <w:t xml:space="preserve"> uguale a “S”</w:t>
            </w:r>
          </w:p>
        </w:tc>
      </w:tr>
      <w:tr w:rsidR="001336F6" w:rsidRPr="00D54A64" w14:paraId="26A56B30" w14:textId="77777777" w:rsidTr="00A93BDC">
        <w:trPr>
          <w:cantSplit/>
        </w:trPr>
        <w:tc>
          <w:tcPr>
            <w:tcW w:w="1843" w:type="dxa"/>
          </w:tcPr>
          <w:p w14:paraId="05847667" w14:textId="77777777" w:rsidR="001336F6" w:rsidRPr="000561AA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Tecnica chirurgica: altro approccio chirurgico</w:t>
            </w:r>
          </w:p>
        </w:tc>
        <w:tc>
          <w:tcPr>
            <w:tcW w:w="2835" w:type="dxa"/>
          </w:tcPr>
          <w:p w14:paraId="45BEF14F" w14:textId="77777777" w:rsidR="001336F6" w:rsidRPr="000561AA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93C3DC3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271A486B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352</w:t>
            </w:r>
          </w:p>
        </w:tc>
        <w:tc>
          <w:tcPr>
            <w:tcW w:w="540" w:type="dxa"/>
            <w:vAlign w:val="center"/>
          </w:tcPr>
          <w:p w14:paraId="3658FDE6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401</w:t>
            </w:r>
          </w:p>
        </w:tc>
        <w:tc>
          <w:tcPr>
            <w:tcW w:w="549" w:type="dxa"/>
            <w:vAlign w:val="center"/>
          </w:tcPr>
          <w:p w14:paraId="0F112FE8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709" w:type="dxa"/>
            <w:vAlign w:val="center"/>
          </w:tcPr>
          <w:p w14:paraId="21679879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198" w:type="dxa"/>
          </w:tcPr>
          <w:p w14:paraId="1E510E7C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 xml:space="preserve">OBB in caso di </w:t>
            </w:r>
            <w:r w:rsidRPr="000561AA">
              <w:rPr>
                <w:bCs/>
                <w:i/>
                <w:sz w:val="16"/>
                <w:szCs w:val="16"/>
              </w:rPr>
              <w:t>Tipologia protesi</w:t>
            </w:r>
            <w:r w:rsidRPr="000561AA">
              <w:rPr>
                <w:bCs/>
                <w:sz w:val="16"/>
                <w:szCs w:val="16"/>
              </w:rPr>
              <w:t xml:space="preserve"> uguale a “S” e </w:t>
            </w:r>
            <w:r w:rsidRPr="000561AA">
              <w:rPr>
                <w:bCs/>
                <w:i/>
                <w:sz w:val="16"/>
                <w:szCs w:val="16"/>
              </w:rPr>
              <w:t>Tecnica chirurgica: approccio chirurgico</w:t>
            </w:r>
            <w:r w:rsidRPr="000561AA">
              <w:rPr>
                <w:bCs/>
                <w:sz w:val="16"/>
                <w:szCs w:val="16"/>
              </w:rPr>
              <w:t xml:space="preserve"> uguale a “Altro”</w:t>
            </w:r>
          </w:p>
        </w:tc>
      </w:tr>
      <w:tr w:rsidR="001336F6" w:rsidRPr="00D54A64" w14:paraId="335BE852" w14:textId="77777777" w:rsidTr="00A93BDC">
        <w:trPr>
          <w:cantSplit/>
        </w:trPr>
        <w:tc>
          <w:tcPr>
            <w:tcW w:w="1843" w:type="dxa"/>
          </w:tcPr>
          <w:p w14:paraId="330DD67F" w14:textId="77777777" w:rsidR="001336F6" w:rsidRPr="000561AA" w:rsidRDefault="00451F3B" w:rsidP="00FB7288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Tecnica chirurgica: modalità fissazione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="00FB7288">
              <w:rPr>
                <w:rFonts w:cs="Arial"/>
                <w:sz w:val="16"/>
                <w:szCs w:val="16"/>
              </w:rPr>
              <w:t>s</w:t>
            </w:r>
            <w:r w:rsidR="006C5DB3" w:rsidRPr="006C5DB3">
              <w:rPr>
                <w:rFonts w:cs="Arial"/>
                <w:sz w:val="16"/>
                <w:szCs w:val="16"/>
              </w:rPr>
              <w:t>telo</w:t>
            </w:r>
          </w:p>
        </w:tc>
        <w:tc>
          <w:tcPr>
            <w:tcW w:w="2835" w:type="dxa"/>
          </w:tcPr>
          <w:p w14:paraId="34EA999C" w14:textId="77777777" w:rsidR="001336F6" w:rsidRPr="000561AA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713B67D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3A4C9175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402</w:t>
            </w:r>
          </w:p>
        </w:tc>
        <w:tc>
          <w:tcPr>
            <w:tcW w:w="540" w:type="dxa"/>
            <w:vAlign w:val="center"/>
          </w:tcPr>
          <w:p w14:paraId="26750A40" w14:textId="77777777" w:rsidR="001336F6" w:rsidRPr="000561AA" w:rsidRDefault="001336F6" w:rsidP="006C5DB3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40</w:t>
            </w:r>
            <w:r w:rsidR="006C5DB3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549" w:type="dxa"/>
            <w:vAlign w:val="center"/>
          </w:tcPr>
          <w:p w14:paraId="7316FD6F" w14:textId="77777777" w:rsidR="001336F6" w:rsidRPr="000561AA" w:rsidRDefault="006C5DB3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709" w:type="dxa"/>
            <w:vAlign w:val="center"/>
          </w:tcPr>
          <w:p w14:paraId="54057067" w14:textId="77777777" w:rsidR="001336F6" w:rsidRPr="000561AA" w:rsidRDefault="00807BA2" w:rsidP="00FB7288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  <w:r w:rsidR="00FB7288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2198" w:type="dxa"/>
          </w:tcPr>
          <w:p w14:paraId="6FB5FA9A" w14:textId="77777777" w:rsidR="001336F6" w:rsidRPr="000561AA" w:rsidRDefault="006F09F6" w:rsidP="006F09F6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OBB</w:t>
            </w:r>
            <w:r w:rsidRPr="000561AA">
              <w:rPr>
                <w:bCs/>
                <w:sz w:val="16"/>
                <w:szCs w:val="16"/>
              </w:rPr>
              <w:t xml:space="preserve"> in caso di </w:t>
            </w:r>
            <w:r w:rsidRPr="000561AA">
              <w:rPr>
                <w:bCs/>
                <w:i/>
                <w:sz w:val="16"/>
                <w:szCs w:val="16"/>
              </w:rPr>
              <w:t>Tipologia protesi</w:t>
            </w:r>
            <w:r w:rsidRPr="000561AA">
              <w:rPr>
                <w:bCs/>
                <w:sz w:val="16"/>
                <w:szCs w:val="16"/>
              </w:rPr>
              <w:t xml:space="preserve"> uguale a “</w:t>
            </w:r>
            <w:r>
              <w:rPr>
                <w:bCs/>
                <w:sz w:val="16"/>
                <w:szCs w:val="16"/>
              </w:rPr>
              <w:t>A</w:t>
            </w:r>
            <w:r w:rsidRPr="000561AA">
              <w:rPr>
                <w:bCs/>
                <w:sz w:val="16"/>
                <w:szCs w:val="16"/>
              </w:rPr>
              <w:t>”</w:t>
            </w:r>
          </w:p>
        </w:tc>
      </w:tr>
      <w:tr w:rsidR="001336F6" w:rsidRPr="00D54A64" w14:paraId="27B3894B" w14:textId="77777777" w:rsidTr="00A93BDC">
        <w:trPr>
          <w:cantSplit/>
        </w:trPr>
        <w:tc>
          <w:tcPr>
            <w:tcW w:w="1843" w:type="dxa"/>
          </w:tcPr>
          <w:p w14:paraId="67EC6DB9" w14:textId="77777777" w:rsidR="001336F6" w:rsidRPr="000561AA" w:rsidRDefault="006C5DB3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proofErr w:type="spellStart"/>
            <w:r w:rsidRPr="006C5DB3">
              <w:rPr>
                <w:rFonts w:cs="Arial"/>
                <w:sz w:val="16"/>
                <w:szCs w:val="16"/>
              </w:rPr>
              <w:t>descAltroInterventoPrecedenteSx</w:t>
            </w:r>
            <w:proofErr w:type="spellEnd"/>
          </w:p>
        </w:tc>
        <w:tc>
          <w:tcPr>
            <w:tcW w:w="2835" w:type="dxa"/>
          </w:tcPr>
          <w:p w14:paraId="743A4D89" w14:textId="77777777" w:rsidR="001336F6" w:rsidRPr="000561AA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BBD8038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2FECE380" w14:textId="77777777" w:rsidR="001336F6" w:rsidRPr="000561AA" w:rsidRDefault="001336F6" w:rsidP="006C5DB3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40</w:t>
            </w:r>
            <w:r w:rsidR="006C5DB3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540" w:type="dxa"/>
            <w:vAlign w:val="center"/>
          </w:tcPr>
          <w:p w14:paraId="2DE0626B" w14:textId="77777777" w:rsidR="001336F6" w:rsidRPr="000561AA" w:rsidRDefault="001336F6" w:rsidP="006C5DB3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43</w:t>
            </w:r>
            <w:r w:rsidR="006C5DB3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549" w:type="dxa"/>
            <w:vAlign w:val="center"/>
          </w:tcPr>
          <w:p w14:paraId="142C7033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709" w:type="dxa"/>
          </w:tcPr>
          <w:p w14:paraId="07D91964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198" w:type="dxa"/>
          </w:tcPr>
          <w:p w14:paraId="2EAFC208" w14:textId="77777777" w:rsidR="001336F6" w:rsidRPr="006F09F6" w:rsidRDefault="006F09F6" w:rsidP="00B75E51">
            <w:pPr>
              <w:spacing w:before="0" w:line="240" w:lineRule="auto"/>
              <w:ind w:left="0"/>
              <w:jc w:val="center"/>
              <w:rPr>
                <w:bCs/>
                <w:i/>
                <w:sz w:val="16"/>
                <w:szCs w:val="16"/>
              </w:rPr>
            </w:pPr>
            <w:r w:rsidRPr="003460AA">
              <w:rPr>
                <w:bCs/>
                <w:sz w:val="16"/>
                <w:szCs w:val="16"/>
              </w:rPr>
              <w:t>O</w:t>
            </w:r>
            <w:r w:rsidR="00B75E51">
              <w:rPr>
                <w:bCs/>
                <w:sz w:val="16"/>
                <w:szCs w:val="16"/>
              </w:rPr>
              <w:t>BB</w:t>
            </w:r>
            <w:r w:rsidRPr="003460AA">
              <w:rPr>
                <w:bCs/>
                <w:sz w:val="16"/>
                <w:szCs w:val="16"/>
              </w:rPr>
              <w:t xml:space="preserve"> se </w:t>
            </w:r>
            <w:r w:rsidR="00B75E51" w:rsidRPr="006C5DB3">
              <w:rPr>
                <w:rFonts w:cs="Arial"/>
                <w:sz w:val="16"/>
                <w:szCs w:val="16"/>
              </w:rPr>
              <w:t>Intervento</w:t>
            </w:r>
            <w:r w:rsidR="00B75E51">
              <w:rPr>
                <w:rFonts w:cs="Arial"/>
                <w:sz w:val="16"/>
                <w:szCs w:val="16"/>
              </w:rPr>
              <w:t xml:space="preserve"> </w:t>
            </w:r>
            <w:r w:rsidR="00B75E51" w:rsidRPr="006C5DB3">
              <w:rPr>
                <w:rFonts w:cs="Arial"/>
                <w:sz w:val="16"/>
                <w:szCs w:val="16"/>
              </w:rPr>
              <w:t>Precedente</w:t>
            </w:r>
            <w:r w:rsidR="00B75E51">
              <w:rPr>
                <w:rFonts w:cs="Arial"/>
                <w:sz w:val="16"/>
                <w:szCs w:val="16"/>
              </w:rPr>
              <w:t xml:space="preserve"> </w:t>
            </w:r>
            <w:r w:rsidR="00B75E51" w:rsidRPr="006C5DB3">
              <w:rPr>
                <w:rFonts w:cs="Arial"/>
                <w:sz w:val="16"/>
                <w:szCs w:val="16"/>
              </w:rPr>
              <w:t>Sx</w:t>
            </w:r>
            <w:r w:rsidR="00B75E51">
              <w:rPr>
                <w:rFonts w:cs="Arial"/>
                <w:sz w:val="16"/>
                <w:szCs w:val="16"/>
              </w:rPr>
              <w:t xml:space="preserve"> = “Altro”</w:t>
            </w:r>
            <w:r w:rsidRPr="003460AA">
              <w:rPr>
                <w:bCs/>
                <w:sz w:val="16"/>
                <w:szCs w:val="16"/>
              </w:rPr>
              <w:t xml:space="preserve">. Solo nel caso di </w:t>
            </w:r>
            <w:r w:rsidRPr="003460AA">
              <w:rPr>
                <w:bCs/>
                <w:i/>
                <w:sz w:val="16"/>
                <w:szCs w:val="16"/>
              </w:rPr>
              <w:t>Tipologia protesi</w:t>
            </w:r>
            <w:r w:rsidRPr="003460AA">
              <w:rPr>
                <w:bCs/>
                <w:sz w:val="16"/>
                <w:szCs w:val="16"/>
              </w:rPr>
              <w:t xml:space="preserve"> uguale a “A” o “G”</w:t>
            </w:r>
          </w:p>
        </w:tc>
      </w:tr>
      <w:tr w:rsidR="001336F6" w:rsidRPr="00D54A64" w14:paraId="5D3B35FD" w14:textId="77777777" w:rsidTr="00A93BDC">
        <w:trPr>
          <w:cantSplit/>
        </w:trPr>
        <w:tc>
          <w:tcPr>
            <w:tcW w:w="1843" w:type="dxa"/>
          </w:tcPr>
          <w:p w14:paraId="2DA6DAAA" w14:textId="77777777" w:rsidR="001336F6" w:rsidRPr="000561AA" w:rsidRDefault="00676EFD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Campo vuoto</w:t>
            </w:r>
          </w:p>
        </w:tc>
        <w:tc>
          <w:tcPr>
            <w:tcW w:w="2835" w:type="dxa"/>
          </w:tcPr>
          <w:p w14:paraId="751F6C1E" w14:textId="77777777" w:rsidR="001336F6" w:rsidRPr="000561AA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183BC39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45D8C454" w14:textId="77777777" w:rsidR="001336F6" w:rsidRPr="000561AA" w:rsidRDefault="001336F6" w:rsidP="006C5DB3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43</w:t>
            </w:r>
            <w:r w:rsidR="006C5DB3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540" w:type="dxa"/>
            <w:vAlign w:val="center"/>
          </w:tcPr>
          <w:p w14:paraId="27F09A64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467</w:t>
            </w:r>
          </w:p>
        </w:tc>
        <w:tc>
          <w:tcPr>
            <w:tcW w:w="549" w:type="dxa"/>
            <w:vAlign w:val="center"/>
          </w:tcPr>
          <w:p w14:paraId="545FB9EE" w14:textId="77777777" w:rsidR="001336F6" w:rsidRPr="000561AA" w:rsidRDefault="006C5DB3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709" w:type="dxa"/>
            <w:vAlign w:val="center"/>
          </w:tcPr>
          <w:p w14:paraId="776CC3DD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198" w:type="dxa"/>
          </w:tcPr>
          <w:p w14:paraId="22A2DE69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</w:p>
        </w:tc>
      </w:tr>
      <w:tr w:rsidR="001336F6" w:rsidRPr="00D54A64" w14:paraId="57CC58B0" w14:textId="77777777" w:rsidTr="00A93BDC">
        <w:trPr>
          <w:cantSplit/>
        </w:trPr>
        <w:tc>
          <w:tcPr>
            <w:tcW w:w="1843" w:type="dxa"/>
          </w:tcPr>
          <w:p w14:paraId="43930E91" w14:textId="77777777" w:rsidR="001336F6" w:rsidRPr="000561AA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Tipo di fissazione femorale</w:t>
            </w:r>
          </w:p>
        </w:tc>
        <w:tc>
          <w:tcPr>
            <w:tcW w:w="2835" w:type="dxa"/>
          </w:tcPr>
          <w:p w14:paraId="7BA29A7A" w14:textId="77777777" w:rsidR="001336F6" w:rsidRPr="000561AA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80D374D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1E0F5DEA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468</w:t>
            </w:r>
          </w:p>
        </w:tc>
        <w:tc>
          <w:tcPr>
            <w:tcW w:w="540" w:type="dxa"/>
            <w:vAlign w:val="center"/>
          </w:tcPr>
          <w:p w14:paraId="4E92A4C9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470</w:t>
            </w:r>
          </w:p>
        </w:tc>
        <w:tc>
          <w:tcPr>
            <w:tcW w:w="549" w:type="dxa"/>
            <w:vAlign w:val="center"/>
          </w:tcPr>
          <w:p w14:paraId="6AC8977F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709" w:type="dxa"/>
            <w:vAlign w:val="center"/>
          </w:tcPr>
          <w:p w14:paraId="2C68D33B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32</w:t>
            </w:r>
          </w:p>
        </w:tc>
        <w:tc>
          <w:tcPr>
            <w:tcW w:w="2198" w:type="dxa"/>
          </w:tcPr>
          <w:p w14:paraId="4C7C4E15" w14:textId="77777777" w:rsidR="001336F6" w:rsidRPr="000561AA" w:rsidRDefault="005163FF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OBB</w:t>
            </w:r>
            <w:r w:rsidR="001336F6" w:rsidRPr="000561AA">
              <w:rPr>
                <w:bCs/>
                <w:sz w:val="16"/>
                <w:szCs w:val="16"/>
              </w:rPr>
              <w:t xml:space="preserve"> in caso di </w:t>
            </w:r>
            <w:r w:rsidR="001336F6" w:rsidRPr="000561AA">
              <w:rPr>
                <w:bCs/>
                <w:i/>
                <w:sz w:val="16"/>
                <w:szCs w:val="16"/>
              </w:rPr>
              <w:t>Tipologia protesi</w:t>
            </w:r>
            <w:r w:rsidR="001336F6" w:rsidRPr="000561AA">
              <w:rPr>
                <w:bCs/>
                <w:sz w:val="16"/>
                <w:szCs w:val="16"/>
              </w:rPr>
              <w:t xml:space="preserve"> uguale a “G”</w:t>
            </w:r>
          </w:p>
        </w:tc>
      </w:tr>
      <w:tr w:rsidR="001336F6" w:rsidRPr="00D54A64" w14:paraId="63B98895" w14:textId="77777777" w:rsidTr="00A93BDC">
        <w:trPr>
          <w:cantSplit/>
        </w:trPr>
        <w:tc>
          <w:tcPr>
            <w:tcW w:w="1843" w:type="dxa"/>
          </w:tcPr>
          <w:p w14:paraId="557348B4" w14:textId="77777777" w:rsidR="001336F6" w:rsidRPr="000561AA" w:rsidRDefault="00427D5F" w:rsidP="00427D5F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proofErr w:type="spellStart"/>
            <w:r w:rsidRPr="006C5DB3">
              <w:rPr>
                <w:rFonts w:cs="Arial"/>
                <w:sz w:val="16"/>
                <w:szCs w:val="16"/>
              </w:rPr>
              <w:t>descAltroInterventoPrecedente</w:t>
            </w:r>
            <w:r>
              <w:rPr>
                <w:rFonts w:cs="Arial"/>
                <w:sz w:val="16"/>
                <w:szCs w:val="16"/>
              </w:rPr>
              <w:t>D</w:t>
            </w:r>
            <w:r w:rsidRPr="006C5DB3">
              <w:rPr>
                <w:rFonts w:cs="Arial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2835" w:type="dxa"/>
          </w:tcPr>
          <w:p w14:paraId="42B90964" w14:textId="77777777" w:rsidR="001336F6" w:rsidRPr="000561AA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FAA1FAA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4C8D8A88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471</w:t>
            </w:r>
          </w:p>
        </w:tc>
        <w:tc>
          <w:tcPr>
            <w:tcW w:w="540" w:type="dxa"/>
            <w:vAlign w:val="center"/>
          </w:tcPr>
          <w:p w14:paraId="6D087213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500</w:t>
            </w:r>
          </w:p>
        </w:tc>
        <w:tc>
          <w:tcPr>
            <w:tcW w:w="549" w:type="dxa"/>
            <w:vAlign w:val="center"/>
          </w:tcPr>
          <w:p w14:paraId="780D279A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709" w:type="dxa"/>
            <w:vAlign w:val="center"/>
          </w:tcPr>
          <w:p w14:paraId="2BB543F2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198" w:type="dxa"/>
          </w:tcPr>
          <w:p w14:paraId="63FC5E46" w14:textId="77777777" w:rsidR="001336F6" w:rsidRPr="000561AA" w:rsidRDefault="00B75E51" w:rsidP="00B75E51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3460AA">
              <w:rPr>
                <w:bCs/>
                <w:sz w:val="16"/>
                <w:szCs w:val="16"/>
              </w:rPr>
              <w:t>O</w:t>
            </w:r>
            <w:r>
              <w:rPr>
                <w:bCs/>
                <w:sz w:val="16"/>
                <w:szCs w:val="16"/>
              </w:rPr>
              <w:t>BB</w:t>
            </w:r>
            <w:r w:rsidRPr="003460AA">
              <w:rPr>
                <w:bCs/>
                <w:sz w:val="16"/>
                <w:szCs w:val="16"/>
              </w:rPr>
              <w:t xml:space="preserve"> se </w:t>
            </w:r>
            <w:r w:rsidRPr="006C5DB3">
              <w:rPr>
                <w:rFonts w:cs="Arial"/>
                <w:sz w:val="16"/>
                <w:szCs w:val="16"/>
              </w:rPr>
              <w:t>Intervento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6C5DB3">
              <w:rPr>
                <w:rFonts w:cs="Arial"/>
                <w:sz w:val="16"/>
                <w:szCs w:val="16"/>
              </w:rPr>
              <w:t>Precedente</w:t>
            </w:r>
            <w:r>
              <w:rPr>
                <w:rFonts w:cs="Arial"/>
                <w:sz w:val="16"/>
                <w:szCs w:val="16"/>
              </w:rPr>
              <w:t xml:space="preserve"> D</w:t>
            </w:r>
            <w:r w:rsidRPr="006C5DB3">
              <w:rPr>
                <w:rFonts w:cs="Arial"/>
                <w:sz w:val="16"/>
                <w:szCs w:val="16"/>
              </w:rPr>
              <w:t>x</w:t>
            </w:r>
            <w:r>
              <w:rPr>
                <w:rFonts w:cs="Arial"/>
                <w:sz w:val="16"/>
                <w:szCs w:val="16"/>
              </w:rPr>
              <w:t xml:space="preserve"> = “Altro”</w:t>
            </w:r>
            <w:r w:rsidRPr="003460AA">
              <w:rPr>
                <w:bCs/>
                <w:sz w:val="16"/>
                <w:szCs w:val="16"/>
              </w:rPr>
              <w:t xml:space="preserve">. Solo nel caso di </w:t>
            </w:r>
            <w:r w:rsidRPr="003460AA">
              <w:rPr>
                <w:bCs/>
                <w:i/>
                <w:sz w:val="16"/>
                <w:szCs w:val="16"/>
              </w:rPr>
              <w:t>Tipologia protesi</w:t>
            </w:r>
            <w:r w:rsidRPr="003460AA">
              <w:rPr>
                <w:bCs/>
                <w:sz w:val="16"/>
                <w:szCs w:val="16"/>
              </w:rPr>
              <w:t xml:space="preserve"> uguale a “A” o “G”</w:t>
            </w:r>
          </w:p>
        </w:tc>
      </w:tr>
      <w:tr w:rsidR="001336F6" w:rsidRPr="00D54A64" w14:paraId="23D45610" w14:textId="77777777" w:rsidTr="00A93BDC">
        <w:trPr>
          <w:cantSplit/>
        </w:trPr>
        <w:tc>
          <w:tcPr>
            <w:tcW w:w="1843" w:type="dxa"/>
          </w:tcPr>
          <w:p w14:paraId="5FB99E35" w14:textId="77777777" w:rsidR="001336F6" w:rsidRPr="000561AA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Tipo fissazione tibiale</w:t>
            </w:r>
          </w:p>
        </w:tc>
        <w:tc>
          <w:tcPr>
            <w:tcW w:w="2835" w:type="dxa"/>
          </w:tcPr>
          <w:p w14:paraId="6EF74E8A" w14:textId="77777777" w:rsidR="001336F6" w:rsidRPr="000561AA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08CE491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58295FD2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501</w:t>
            </w:r>
          </w:p>
        </w:tc>
        <w:tc>
          <w:tcPr>
            <w:tcW w:w="540" w:type="dxa"/>
            <w:vAlign w:val="center"/>
          </w:tcPr>
          <w:p w14:paraId="464DF0A0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503</w:t>
            </w:r>
          </w:p>
        </w:tc>
        <w:tc>
          <w:tcPr>
            <w:tcW w:w="549" w:type="dxa"/>
            <w:vAlign w:val="center"/>
          </w:tcPr>
          <w:p w14:paraId="37151533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709" w:type="dxa"/>
            <w:vAlign w:val="center"/>
          </w:tcPr>
          <w:p w14:paraId="3EDB0EA8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33</w:t>
            </w:r>
          </w:p>
        </w:tc>
        <w:tc>
          <w:tcPr>
            <w:tcW w:w="2198" w:type="dxa"/>
          </w:tcPr>
          <w:p w14:paraId="74CE27A8" w14:textId="77777777" w:rsidR="001336F6" w:rsidRPr="000561AA" w:rsidRDefault="005163FF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OBB</w:t>
            </w:r>
            <w:r w:rsidR="001336F6" w:rsidRPr="000561AA">
              <w:rPr>
                <w:bCs/>
                <w:sz w:val="16"/>
                <w:szCs w:val="16"/>
              </w:rPr>
              <w:t xml:space="preserve"> in caso di </w:t>
            </w:r>
            <w:r w:rsidR="001336F6" w:rsidRPr="000561AA">
              <w:rPr>
                <w:bCs/>
                <w:i/>
                <w:sz w:val="16"/>
                <w:szCs w:val="16"/>
              </w:rPr>
              <w:t>Tipologia protesi</w:t>
            </w:r>
            <w:r w:rsidR="001336F6" w:rsidRPr="000561AA">
              <w:rPr>
                <w:bCs/>
                <w:sz w:val="16"/>
                <w:szCs w:val="16"/>
              </w:rPr>
              <w:t xml:space="preserve"> uguale a “G”</w:t>
            </w:r>
          </w:p>
        </w:tc>
      </w:tr>
      <w:tr w:rsidR="001336F6" w:rsidRPr="00D54A64" w14:paraId="359B8BA7" w14:textId="77777777" w:rsidTr="00A93BDC">
        <w:trPr>
          <w:cantSplit/>
        </w:trPr>
        <w:tc>
          <w:tcPr>
            <w:tcW w:w="1843" w:type="dxa"/>
          </w:tcPr>
          <w:p w14:paraId="23F66B5F" w14:textId="77777777" w:rsidR="001336F6" w:rsidRPr="000561AA" w:rsidRDefault="00676EFD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Campo vuoto</w:t>
            </w:r>
          </w:p>
        </w:tc>
        <w:tc>
          <w:tcPr>
            <w:tcW w:w="2835" w:type="dxa"/>
          </w:tcPr>
          <w:p w14:paraId="3F81E0E5" w14:textId="77777777" w:rsidR="001336F6" w:rsidRPr="000561AA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49D92AC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5C10B663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504</w:t>
            </w:r>
          </w:p>
        </w:tc>
        <w:tc>
          <w:tcPr>
            <w:tcW w:w="540" w:type="dxa"/>
            <w:vAlign w:val="center"/>
          </w:tcPr>
          <w:p w14:paraId="0831CF02" w14:textId="77777777" w:rsidR="001336F6" w:rsidRPr="000561AA" w:rsidRDefault="001336F6" w:rsidP="006F09F6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5</w:t>
            </w:r>
            <w:r w:rsidR="006F09F6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549" w:type="dxa"/>
            <w:vAlign w:val="center"/>
          </w:tcPr>
          <w:p w14:paraId="79DF276F" w14:textId="77777777" w:rsidR="001336F6" w:rsidRPr="000561AA" w:rsidRDefault="006F09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709" w:type="dxa"/>
            <w:vAlign w:val="center"/>
          </w:tcPr>
          <w:p w14:paraId="00F8D7DF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198" w:type="dxa"/>
          </w:tcPr>
          <w:p w14:paraId="657E33F1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</w:p>
        </w:tc>
      </w:tr>
      <w:tr w:rsidR="001336F6" w:rsidRPr="00D54A64" w14:paraId="74296C7A" w14:textId="77777777" w:rsidTr="00A93BDC">
        <w:trPr>
          <w:cantSplit/>
        </w:trPr>
        <w:tc>
          <w:tcPr>
            <w:tcW w:w="1843" w:type="dxa"/>
          </w:tcPr>
          <w:p w14:paraId="2B496893" w14:textId="77777777" w:rsidR="001336F6" w:rsidRPr="000561AA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Tipo di fissazione rotulea</w:t>
            </w:r>
          </w:p>
        </w:tc>
        <w:tc>
          <w:tcPr>
            <w:tcW w:w="2835" w:type="dxa"/>
          </w:tcPr>
          <w:p w14:paraId="3A3DA040" w14:textId="77777777" w:rsidR="001336F6" w:rsidRPr="000561AA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93990B6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607191AC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598</w:t>
            </w:r>
          </w:p>
        </w:tc>
        <w:tc>
          <w:tcPr>
            <w:tcW w:w="540" w:type="dxa"/>
            <w:vAlign w:val="center"/>
          </w:tcPr>
          <w:p w14:paraId="7FEE617A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600</w:t>
            </w:r>
          </w:p>
        </w:tc>
        <w:tc>
          <w:tcPr>
            <w:tcW w:w="549" w:type="dxa"/>
            <w:vAlign w:val="center"/>
          </w:tcPr>
          <w:p w14:paraId="771E7808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709" w:type="dxa"/>
            <w:vAlign w:val="center"/>
          </w:tcPr>
          <w:p w14:paraId="66EFCEB4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36</w:t>
            </w:r>
          </w:p>
        </w:tc>
        <w:tc>
          <w:tcPr>
            <w:tcW w:w="2198" w:type="dxa"/>
          </w:tcPr>
          <w:p w14:paraId="18D9BCB7" w14:textId="77777777" w:rsidR="001336F6" w:rsidRPr="000561AA" w:rsidRDefault="005163FF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OBB</w:t>
            </w:r>
            <w:r w:rsidR="001336F6" w:rsidRPr="000561AA">
              <w:rPr>
                <w:bCs/>
                <w:sz w:val="16"/>
                <w:szCs w:val="16"/>
              </w:rPr>
              <w:t xml:space="preserve"> in caso di </w:t>
            </w:r>
            <w:r w:rsidR="001336F6" w:rsidRPr="000561AA">
              <w:rPr>
                <w:bCs/>
                <w:i/>
                <w:sz w:val="16"/>
                <w:szCs w:val="16"/>
              </w:rPr>
              <w:t>Tipologia protesi</w:t>
            </w:r>
            <w:r w:rsidR="001336F6" w:rsidRPr="000561AA">
              <w:rPr>
                <w:bCs/>
                <w:sz w:val="16"/>
                <w:szCs w:val="16"/>
              </w:rPr>
              <w:t xml:space="preserve"> uguale a “G”</w:t>
            </w:r>
          </w:p>
        </w:tc>
      </w:tr>
      <w:tr w:rsidR="001336F6" w:rsidRPr="00D54A64" w14:paraId="3045CA9E" w14:textId="77777777" w:rsidTr="00A93BDC">
        <w:trPr>
          <w:cantSplit/>
        </w:trPr>
        <w:tc>
          <w:tcPr>
            <w:tcW w:w="1843" w:type="dxa"/>
          </w:tcPr>
          <w:p w14:paraId="743386C5" w14:textId="77777777" w:rsidR="001336F6" w:rsidRPr="000561AA" w:rsidRDefault="00615FC8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Campo vuoto</w:t>
            </w:r>
          </w:p>
        </w:tc>
        <w:tc>
          <w:tcPr>
            <w:tcW w:w="2835" w:type="dxa"/>
          </w:tcPr>
          <w:p w14:paraId="77C6168B" w14:textId="77777777" w:rsidR="001336F6" w:rsidRPr="000561AA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55BD0C1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2E643223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601</w:t>
            </w:r>
          </w:p>
        </w:tc>
        <w:tc>
          <w:tcPr>
            <w:tcW w:w="540" w:type="dxa"/>
            <w:vAlign w:val="center"/>
          </w:tcPr>
          <w:p w14:paraId="54E44121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630</w:t>
            </w:r>
          </w:p>
        </w:tc>
        <w:tc>
          <w:tcPr>
            <w:tcW w:w="549" w:type="dxa"/>
            <w:vAlign w:val="center"/>
          </w:tcPr>
          <w:p w14:paraId="53A375B7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709" w:type="dxa"/>
            <w:vAlign w:val="center"/>
          </w:tcPr>
          <w:p w14:paraId="40E7C872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198" w:type="dxa"/>
          </w:tcPr>
          <w:p w14:paraId="17018486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</w:p>
        </w:tc>
      </w:tr>
      <w:tr w:rsidR="001336F6" w:rsidRPr="00D54A64" w14:paraId="14CF25D8" w14:textId="77777777" w:rsidTr="00A93BDC">
        <w:trPr>
          <w:cantSplit/>
        </w:trPr>
        <w:tc>
          <w:tcPr>
            <w:tcW w:w="1843" w:type="dxa"/>
          </w:tcPr>
          <w:p w14:paraId="007AE33F" w14:textId="77777777" w:rsidR="001336F6" w:rsidRPr="000561AA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Utilizzo di blocchetti/cunei di riempimento</w:t>
            </w:r>
          </w:p>
        </w:tc>
        <w:tc>
          <w:tcPr>
            <w:tcW w:w="2835" w:type="dxa"/>
          </w:tcPr>
          <w:p w14:paraId="056CA52F" w14:textId="77777777" w:rsidR="001336F6" w:rsidRPr="000561AA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4099F84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70396D10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631</w:t>
            </w:r>
          </w:p>
        </w:tc>
        <w:tc>
          <w:tcPr>
            <w:tcW w:w="540" w:type="dxa"/>
            <w:vAlign w:val="center"/>
          </w:tcPr>
          <w:p w14:paraId="661A051F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633</w:t>
            </w:r>
          </w:p>
        </w:tc>
        <w:tc>
          <w:tcPr>
            <w:tcW w:w="549" w:type="dxa"/>
            <w:vAlign w:val="center"/>
          </w:tcPr>
          <w:p w14:paraId="0F4353B3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709" w:type="dxa"/>
            <w:vAlign w:val="center"/>
          </w:tcPr>
          <w:p w14:paraId="24EEC0E9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37</w:t>
            </w:r>
          </w:p>
        </w:tc>
        <w:tc>
          <w:tcPr>
            <w:tcW w:w="2198" w:type="dxa"/>
          </w:tcPr>
          <w:p w14:paraId="766B7E09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 xml:space="preserve">OPZ in caso di </w:t>
            </w:r>
            <w:r w:rsidRPr="000561AA">
              <w:rPr>
                <w:bCs/>
                <w:i/>
                <w:sz w:val="16"/>
                <w:szCs w:val="16"/>
              </w:rPr>
              <w:t>Tipologia protesi</w:t>
            </w:r>
            <w:r w:rsidRPr="000561AA">
              <w:rPr>
                <w:bCs/>
                <w:sz w:val="16"/>
                <w:szCs w:val="16"/>
              </w:rPr>
              <w:t xml:space="preserve"> uguale a “G”</w:t>
            </w:r>
          </w:p>
        </w:tc>
      </w:tr>
      <w:tr w:rsidR="001336F6" w:rsidRPr="00D54A64" w14:paraId="1FDE6F2C" w14:textId="77777777" w:rsidTr="00A93BDC">
        <w:trPr>
          <w:cantSplit/>
        </w:trPr>
        <w:tc>
          <w:tcPr>
            <w:tcW w:w="1843" w:type="dxa"/>
          </w:tcPr>
          <w:p w14:paraId="69EB8BA2" w14:textId="77777777" w:rsidR="001336F6" w:rsidRPr="000561AA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Complicazioni intraoperatorie 1</w:t>
            </w:r>
          </w:p>
        </w:tc>
        <w:tc>
          <w:tcPr>
            <w:tcW w:w="2835" w:type="dxa"/>
          </w:tcPr>
          <w:p w14:paraId="0C58C096" w14:textId="77777777" w:rsidR="001336F6" w:rsidRPr="000561AA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3E10233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N</w:t>
            </w:r>
          </w:p>
        </w:tc>
        <w:tc>
          <w:tcPr>
            <w:tcW w:w="540" w:type="dxa"/>
            <w:vAlign w:val="center"/>
          </w:tcPr>
          <w:p w14:paraId="2A1E31D9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634</w:t>
            </w:r>
          </w:p>
        </w:tc>
        <w:tc>
          <w:tcPr>
            <w:tcW w:w="540" w:type="dxa"/>
            <w:vAlign w:val="center"/>
          </w:tcPr>
          <w:p w14:paraId="636B2B12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636</w:t>
            </w:r>
          </w:p>
        </w:tc>
        <w:tc>
          <w:tcPr>
            <w:tcW w:w="549" w:type="dxa"/>
            <w:vAlign w:val="center"/>
          </w:tcPr>
          <w:p w14:paraId="21603831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709" w:type="dxa"/>
            <w:vAlign w:val="center"/>
          </w:tcPr>
          <w:p w14:paraId="035883CD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38</w:t>
            </w:r>
          </w:p>
        </w:tc>
        <w:tc>
          <w:tcPr>
            <w:tcW w:w="2198" w:type="dxa"/>
          </w:tcPr>
          <w:p w14:paraId="75C4F456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 xml:space="preserve">OPZ in caso di </w:t>
            </w:r>
            <w:r w:rsidRPr="000561AA">
              <w:rPr>
                <w:bCs/>
                <w:i/>
                <w:sz w:val="16"/>
                <w:szCs w:val="16"/>
              </w:rPr>
              <w:t>Tipologia protesi</w:t>
            </w:r>
            <w:r w:rsidRPr="000561AA">
              <w:rPr>
                <w:bCs/>
                <w:sz w:val="16"/>
                <w:szCs w:val="16"/>
              </w:rPr>
              <w:t xml:space="preserve"> uguale a “S”</w:t>
            </w:r>
          </w:p>
        </w:tc>
      </w:tr>
      <w:tr w:rsidR="001336F6" w:rsidRPr="00D54A64" w14:paraId="5DC6431A" w14:textId="77777777" w:rsidTr="00A93BDC">
        <w:trPr>
          <w:cantSplit/>
        </w:trPr>
        <w:tc>
          <w:tcPr>
            <w:tcW w:w="1843" w:type="dxa"/>
          </w:tcPr>
          <w:p w14:paraId="335B9C10" w14:textId="77777777" w:rsidR="001336F6" w:rsidRPr="000561AA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Complicazioni intraoperatorie 2</w:t>
            </w:r>
          </w:p>
        </w:tc>
        <w:tc>
          <w:tcPr>
            <w:tcW w:w="2835" w:type="dxa"/>
          </w:tcPr>
          <w:p w14:paraId="5C7EEAAD" w14:textId="77777777" w:rsidR="001336F6" w:rsidRPr="000561AA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BFDD906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N</w:t>
            </w:r>
          </w:p>
        </w:tc>
        <w:tc>
          <w:tcPr>
            <w:tcW w:w="540" w:type="dxa"/>
            <w:vAlign w:val="center"/>
          </w:tcPr>
          <w:p w14:paraId="247B7D6B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637</w:t>
            </w:r>
          </w:p>
        </w:tc>
        <w:tc>
          <w:tcPr>
            <w:tcW w:w="540" w:type="dxa"/>
            <w:vAlign w:val="center"/>
          </w:tcPr>
          <w:p w14:paraId="30873B3A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639</w:t>
            </w:r>
          </w:p>
        </w:tc>
        <w:tc>
          <w:tcPr>
            <w:tcW w:w="549" w:type="dxa"/>
            <w:vAlign w:val="center"/>
          </w:tcPr>
          <w:p w14:paraId="4EF7F33D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709" w:type="dxa"/>
            <w:vAlign w:val="center"/>
          </w:tcPr>
          <w:p w14:paraId="193B5CD4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38</w:t>
            </w:r>
          </w:p>
        </w:tc>
        <w:tc>
          <w:tcPr>
            <w:tcW w:w="2198" w:type="dxa"/>
          </w:tcPr>
          <w:p w14:paraId="1564F98D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 xml:space="preserve">OPZ in caso di </w:t>
            </w:r>
            <w:r w:rsidRPr="000561AA">
              <w:rPr>
                <w:bCs/>
                <w:i/>
                <w:sz w:val="16"/>
                <w:szCs w:val="16"/>
              </w:rPr>
              <w:t>Tipologia protesi</w:t>
            </w:r>
            <w:r w:rsidRPr="000561AA">
              <w:rPr>
                <w:bCs/>
                <w:sz w:val="16"/>
                <w:szCs w:val="16"/>
              </w:rPr>
              <w:t xml:space="preserve"> uguale a “S”</w:t>
            </w:r>
          </w:p>
        </w:tc>
      </w:tr>
      <w:tr w:rsidR="001336F6" w:rsidRPr="00D54A64" w14:paraId="1A5BB923" w14:textId="77777777" w:rsidTr="00A93BDC">
        <w:trPr>
          <w:cantSplit/>
        </w:trPr>
        <w:tc>
          <w:tcPr>
            <w:tcW w:w="1843" w:type="dxa"/>
          </w:tcPr>
          <w:p w14:paraId="1A093515" w14:textId="77777777" w:rsidR="001336F6" w:rsidRPr="000561AA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Complicazioni intraoperatorie 3</w:t>
            </w:r>
          </w:p>
        </w:tc>
        <w:tc>
          <w:tcPr>
            <w:tcW w:w="2835" w:type="dxa"/>
          </w:tcPr>
          <w:p w14:paraId="6E462B09" w14:textId="77777777" w:rsidR="001336F6" w:rsidRPr="000561AA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4EDF241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N</w:t>
            </w:r>
          </w:p>
        </w:tc>
        <w:tc>
          <w:tcPr>
            <w:tcW w:w="540" w:type="dxa"/>
            <w:vAlign w:val="center"/>
          </w:tcPr>
          <w:p w14:paraId="0773765E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640</w:t>
            </w:r>
          </w:p>
        </w:tc>
        <w:tc>
          <w:tcPr>
            <w:tcW w:w="540" w:type="dxa"/>
            <w:vAlign w:val="center"/>
          </w:tcPr>
          <w:p w14:paraId="7390A3F3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642</w:t>
            </w:r>
          </w:p>
        </w:tc>
        <w:tc>
          <w:tcPr>
            <w:tcW w:w="549" w:type="dxa"/>
            <w:vAlign w:val="center"/>
          </w:tcPr>
          <w:p w14:paraId="0EEE9D23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709" w:type="dxa"/>
            <w:vAlign w:val="center"/>
          </w:tcPr>
          <w:p w14:paraId="730F04EE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38</w:t>
            </w:r>
          </w:p>
        </w:tc>
        <w:tc>
          <w:tcPr>
            <w:tcW w:w="2198" w:type="dxa"/>
          </w:tcPr>
          <w:p w14:paraId="223D07AA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 xml:space="preserve">OPZ in caso di </w:t>
            </w:r>
            <w:r w:rsidRPr="000561AA">
              <w:rPr>
                <w:bCs/>
                <w:i/>
                <w:sz w:val="16"/>
                <w:szCs w:val="16"/>
              </w:rPr>
              <w:t>Tipologia protesi</w:t>
            </w:r>
            <w:r w:rsidRPr="000561AA">
              <w:rPr>
                <w:bCs/>
                <w:sz w:val="16"/>
                <w:szCs w:val="16"/>
              </w:rPr>
              <w:t xml:space="preserve"> uguale a “S”</w:t>
            </w:r>
          </w:p>
        </w:tc>
      </w:tr>
      <w:tr w:rsidR="001336F6" w:rsidRPr="00D54A64" w14:paraId="1272E992" w14:textId="77777777" w:rsidTr="00A93BDC">
        <w:trPr>
          <w:cantSplit/>
        </w:trPr>
        <w:tc>
          <w:tcPr>
            <w:tcW w:w="1843" w:type="dxa"/>
          </w:tcPr>
          <w:p w14:paraId="4BDA25EB" w14:textId="77777777" w:rsidR="001336F6" w:rsidRPr="000561AA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lastRenderedPageBreak/>
              <w:t>Altra complicazione intraoperatoria</w:t>
            </w:r>
          </w:p>
        </w:tc>
        <w:tc>
          <w:tcPr>
            <w:tcW w:w="2835" w:type="dxa"/>
          </w:tcPr>
          <w:p w14:paraId="0AED76AD" w14:textId="77777777" w:rsidR="001336F6" w:rsidRPr="000561AA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2EE7734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215FF41D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643</w:t>
            </w:r>
          </w:p>
        </w:tc>
        <w:tc>
          <w:tcPr>
            <w:tcW w:w="540" w:type="dxa"/>
            <w:vAlign w:val="center"/>
          </w:tcPr>
          <w:p w14:paraId="7924B76D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672</w:t>
            </w:r>
          </w:p>
        </w:tc>
        <w:tc>
          <w:tcPr>
            <w:tcW w:w="549" w:type="dxa"/>
            <w:vAlign w:val="center"/>
          </w:tcPr>
          <w:p w14:paraId="109DC7F6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709" w:type="dxa"/>
          </w:tcPr>
          <w:p w14:paraId="100CE97C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198" w:type="dxa"/>
          </w:tcPr>
          <w:p w14:paraId="5A65E79A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i/>
                <w:sz w:val="16"/>
                <w:szCs w:val="16"/>
              </w:rPr>
              <w:t>OPZ in caso di Tipologia protesi uguale a “S”</w:t>
            </w:r>
          </w:p>
        </w:tc>
      </w:tr>
      <w:tr w:rsidR="001336F6" w:rsidRPr="00D54A64" w14:paraId="699F714F" w14:textId="77777777" w:rsidTr="00A93BDC">
        <w:trPr>
          <w:cantSplit/>
        </w:trPr>
        <w:tc>
          <w:tcPr>
            <w:tcW w:w="1843" w:type="dxa"/>
          </w:tcPr>
          <w:p w14:paraId="5D774BB9" w14:textId="77777777" w:rsidR="001336F6" w:rsidRPr="000561AA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Complicazioni postoperatorie locali 1</w:t>
            </w:r>
          </w:p>
        </w:tc>
        <w:tc>
          <w:tcPr>
            <w:tcW w:w="2835" w:type="dxa"/>
          </w:tcPr>
          <w:p w14:paraId="44A0CF33" w14:textId="77777777" w:rsidR="001336F6" w:rsidRPr="000561AA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839ACF2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N</w:t>
            </w:r>
          </w:p>
        </w:tc>
        <w:tc>
          <w:tcPr>
            <w:tcW w:w="540" w:type="dxa"/>
            <w:vAlign w:val="center"/>
          </w:tcPr>
          <w:p w14:paraId="07AC9C74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673</w:t>
            </w:r>
          </w:p>
        </w:tc>
        <w:tc>
          <w:tcPr>
            <w:tcW w:w="540" w:type="dxa"/>
            <w:vAlign w:val="center"/>
          </w:tcPr>
          <w:p w14:paraId="03FACE22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675</w:t>
            </w:r>
          </w:p>
        </w:tc>
        <w:tc>
          <w:tcPr>
            <w:tcW w:w="549" w:type="dxa"/>
            <w:vAlign w:val="center"/>
          </w:tcPr>
          <w:p w14:paraId="47C2A679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14:paraId="11794BAC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39</w:t>
            </w:r>
          </w:p>
        </w:tc>
        <w:tc>
          <w:tcPr>
            <w:tcW w:w="2198" w:type="dxa"/>
          </w:tcPr>
          <w:p w14:paraId="7558C58C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 xml:space="preserve">OPZ in caso di </w:t>
            </w:r>
            <w:r w:rsidRPr="000561AA">
              <w:rPr>
                <w:bCs/>
                <w:i/>
                <w:sz w:val="16"/>
                <w:szCs w:val="16"/>
              </w:rPr>
              <w:t>Tipologia protesi</w:t>
            </w:r>
            <w:r w:rsidRPr="000561AA">
              <w:rPr>
                <w:bCs/>
                <w:sz w:val="16"/>
                <w:szCs w:val="16"/>
              </w:rPr>
              <w:t xml:space="preserve"> uguale a “S”</w:t>
            </w:r>
          </w:p>
        </w:tc>
      </w:tr>
      <w:tr w:rsidR="001336F6" w:rsidRPr="00D54A64" w14:paraId="2455E345" w14:textId="77777777" w:rsidTr="00A93BDC">
        <w:trPr>
          <w:cantSplit/>
        </w:trPr>
        <w:tc>
          <w:tcPr>
            <w:tcW w:w="1843" w:type="dxa"/>
          </w:tcPr>
          <w:p w14:paraId="24CAE1CE" w14:textId="77777777" w:rsidR="001336F6" w:rsidRPr="000561AA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Complicazioni postoperatorie locali 2</w:t>
            </w:r>
          </w:p>
        </w:tc>
        <w:tc>
          <w:tcPr>
            <w:tcW w:w="2835" w:type="dxa"/>
          </w:tcPr>
          <w:p w14:paraId="16456A37" w14:textId="77777777" w:rsidR="001336F6" w:rsidRPr="000561AA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0087350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N</w:t>
            </w:r>
          </w:p>
        </w:tc>
        <w:tc>
          <w:tcPr>
            <w:tcW w:w="540" w:type="dxa"/>
            <w:vAlign w:val="center"/>
          </w:tcPr>
          <w:p w14:paraId="5F3C616F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676</w:t>
            </w:r>
          </w:p>
        </w:tc>
        <w:tc>
          <w:tcPr>
            <w:tcW w:w="540" w:type="dxa"/>
            <w:vAlign w:val="center"/>
          </w:tcPr>
          <w:p w14:paraId="2A72C0F5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678</w:t>
            </w:r>
          </w:p>
        </w:tc>
        <w:tc>
          <w:tcPr>
            <w:tcW w:w="549" w:type="dxa"/>
            <w:vAlign w:val="center"/>
          </w:tcPr>
          <w:p w14:paraId="0F61521F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709" w:type="dxa"/>
            <w:vAlign w:val="center"/>
          </w:tcPr>
          <w:p w14:paraId="23981DF2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39</w:t>
            </w:r>
          </w:p>
        </w:tc>
        <w:tc>
          <w:tcPr>
            <w:tcW w:w="2198" w:type="dxa"/>
          </w:tcPr>
          <w:p w14:paraId="1DC1869C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 xml:space="preserve">OPZ in caso di </w:t>
            </w:r>
            <w:r w:rsidRPr="000561AA">
              <w:rPr>
                <w:bCs/>
                <w:i/>
                <w:sz w:val="16"/>
                <w:szCs w:val="16"/>
              </w:rPr>
              <w:t>Tipologia protesi</w:t>
            </w:r>
            <w:r w:rsidRPr="000561AA">
              <w:rPr>
                <w:bCs/>
                <w:sz w:val="16"/>
                <w:szCs w:val="16"/>
              </w:rPr>
              <w:t xml:space="preserve"> uguale a “S”</w:t>
            </w:r>
          </w:p>
        </w:tc>
      </w:tr>
      <w:tr w:rsidR="001336F6" w:rsidRPr="00D54A64" w14:paraId="2AE5BB5D" w14:textId="77777777" w:rsidTr="00A93BDC">
        <w:trPr>
          <w:cantSplit/>
        </w:trPr>
        <w:tc>
          <w:tcPr>
            <w:tcW w:w="1843" w:type="dxa"/>
          </w:tcPr>
          <w:p w14:paraId="0DFC8451" w14:textId="77777777" w:rsidR="001336F6" w:rsidRPr="000561AA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Complicazioni postoperatorie locali 3</w:t>
            </w:r>
          </w:p>
        </w:tc>
        <w:tc>
          <w:tcPr>
            <w:tcW w:w="2835" w:type="dxa"/>
          </w:tcPr>
          <w:p w14:paraId="2B6CDE62" w14:textId="77777777" w:rsidR="001336F6" w:rsidRPr="000561AA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A9C2FF8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N</w:t>
            </w:r>
          </w:p>
        </w:tc>
        <w:tc>
          <w:tcPr>
            <w:tcW w:w="540" w:type="dxa"/>
            <w:vAlign w:val="center"/>
          </w:tcPr>
          <w:p w14:paraId="24E8F2D2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679</w:t>
            </w:r>
          </w:p>
        </w:tc>
        <w:tc>
          <w:tcPr>
            <w:tcW w:w="540" w:type="dxa"/>
            <w:vAlign w:val="center"/>
          </w:tcPr>
          <w:p w14:paraId="17B81ED5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681</w:t>
            </w:r>
          </w:p>
        </w:tc>
        <w:tc>
          <w:tcPr>
            <w:tcW w:w="549" w:type="dxa"/>
            <w:vAlign w:val="center"/>
          </w:tcPr>
          <w:p w14:paraId="0D83A23B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709" w:type="dxa"/>
            <w:vAlign w:val="center"/>
          </w:tcPr>
          <w:p w14:paraId="0DF3648A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39</w:t>
            </w:r>
          </w:p>
        </w:tc>
        <w:tc>
          <w:tcPr>
            <w:tcW w:w="2198" w:type="dxa"/>
          </w:tcPr>
          <w:p w14:paraId="4D64B0F6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 xml:space="preserve">OPZ in caso di </w:t>
            </w:r>
            <w:r w:rsidRPr="000561AA">
              <w:rPr>
                <w:bCs/>
                <w:i/>
                <w:sz w:val="16"/>
                <w:szCs w:val="16"/>
              </w:rPr>
              <w:t>Tipologia protesi</w:t>
            </w:r>
            <w:r w:rsidRPr="000561AA">
              <w:rPr>
                <w:bCs/>
                <w:sz w:val="16"/>
                <w:szCs w:val="16"/>
              </w:rPr>
              <w:t xml:space="preserve"> uguale a “S”</w:t>
            </w:r>
          </w:p>
        </w:tc>
      </w:tr>
      <w:tr w:rsidR="001336F6" w:rsidRPr="00D54A64" w14:paraId="10D19DA5" w14:textId="77777777" w:rsidTr="00A93BDC">
        <w:trPr>
          <w:cantSplit/>
        </w:trPr>
        <w:tc>
          <w:tcPr>
            <w:tcW w:w="1843" w:type="dxa"/>
          </w:tcPr>
          <w:p w14:paraId="4A51AB23" w14:textId="77777777" w:rsidR="001336F6" w:rsidRPr="00A21E14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A21E14">
              <w:rPr>
                <w:rFonts w:cs="Arial"/>
                <w:sz w:val="16"/>
                <w:szCs w:val="16"/>
              </w:rPr>
              <w:t xml:space="preserve">Altra complicazione postoperatoria locale </w:t>
            </w:r>
          </w:p>
        </w:tc>
        <w:tc>
          <w:tcPr>
            <w:tcW w:w="2835" w:type="dxa"/>
          </w:tcPr>
          <w:p w14:paraId="3A1F3B14" w14:textId="77777777" w:rsidR="001336F6" w:rsidRPr="00A21E14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B2A2E2E" w14:textId="77777777" w:rsidR="001336F6" w:rsidRPr="00A21E14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A21E14"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7C3A7239" w14:textId="77777777" w:rsidR="001336F6" w:rsidRPr="00A21E14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A21E14">
              <w:rPr>
                <w:rFonts w:cs="Arial"/>
                <w:sz w:val="16"/>
                <w:szCs w:val="16"/>
              </w:rPr>
              <w:t>682</w:t>
            </w:r>
          </w:p>
        </w:tc>
        <w:tc>
          <w:tcPr>
            <w:tcW w:w="540" w:type="dxa"/>
            <w:vAlign w:val="center"/>
          </w:tcPr>
          <w:p w14:paraId="693CFAE7" w14:textId="77777777" w:rsidR="001336F6" w:rsidRPr="00A21E14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A21E14">
              <w:rPr>
                <w:rFonts w:cs="Arial"/>
                <w:sz w:val="16"/>
                <w:szCs w:val="16"/>
              </w:rPr>
              <w:t>711</w:t>
            </w:r>
          </w:p>
        </w:tc>
        <w:tc>
          <w:tcPr>
            <w:tcW w:w="549" w:type="dxa"/>
            <w:vAlign w:val="center"/>
          </w:tcPr>
          <w:p w14:paraId="6372560B" w14:textId="77777777" w:rsidR="001336F6" w:rsidRPr="00A21E14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A21E14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709" w:type="dxa"/>
            <w:vAlign w:val="center"/>
          </w:tcPr>
          <w:p w14:paraId="345BD3F1" w14:textId="77777777" w:rsidR="001336F6" w:rsidRPr="00A21E14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198" w:type="dxa"/>
          </w:tcPr>
          <w:p w14:paraId="41DE8643" w14:textId="77777777" w:rsidR="001336F6" w:rsidRPr="00A21E14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A21E14">
              <w:rPr>
                <w:bCs/>
                <w:sz w:val="16"/>
                <w:szCs w:val="16"/>
              </w:rPr>
              <w:t xml:space="preserve">OPZ in caso di </w:t>
            </w:r>
            <w:r w:rsidRPr="00A21E14">
              <w:rPr>
                <w:bCs/>
                <w:i/>
                <w:sz w:val="16"/>
                <w:szCs w:val="16"/>
              </w:rPr>
              <w:t>Tipologia protesi</w:t>
            </w:r>
            <w:r w:rsidRPr="00A21E14">
              <w:rPr>
                <w:bCs/>
                <w:sz w:val="16"/>
                <w:szCs w:val="16"/>
              </w:rPr>
              <w:t xml:space="preserve"> uguale a “S”</w:t>
            </w:r>
          </w:p>
        </w:tc>
      </w:tr>
      <w:tr w:rsidR="001336F6" w:rsidRPr="00D54A64" w14:paraId="62B128E5" w14:textId="77777777" w:rsidTr="00A93BDC">
        <w:trPr>
          <w:cantSplit/>
        </w:trPr>
        <w:tc>
          <w:tcPr>
            <w:tcW w:w="1843" w:type="dxa"/>
          </w:tcPr>
          <w:p w14:paraId="54998C98" w14:textId="77777777" w:rsidR="001336F6" w:rsidRPr="000561AA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Complicazione postoperatorie generali 1</w:t>
            </w:r>
          </w:p>
        </w:tc>
        <w:tc>
          <w:tcPr>
            <w:tcW w:w="2835" w:type="dxa"/>
          </w:tcPr>
          <w:p w14:paraId="21B39244" w14:textId="77777777" w:rsidR="001336F6" w:rsidRPr="000561AA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0FEF587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N</w:t>
            </w:r>
          </w:p>
        </w:tc>
        <w:tc>
          <w:tcPr>
            <w:tcW w:w="540" w:type="dxa"/>
            <w:vAlign w:val="center"/>
          </w:tcPr>
          <w:p w14:paraId="501DDFB5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712</w:t>
            </w:r>
          </w:p>
        </w:tc>
        <w:tc>
          <w:tcPr>
            <w:tcW w:w="540" w:type="dxa"/>
            <w:vAlign w:val="center"/>
          </w:tcPr>
          <w:p w14:paraId="251C0E47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713</w:t>
            </w:r>
          </w:p>
        </w:tc>
        <w:tc>
          <w:tcPr>
            <w:tcW w:w="549" w:type="dxa"/>
            <w:vAlign w:val="center"/>
          </w:tcPr>
          <w:p w14:paraId="405C91D6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709" w:type="dxa"/>
            <w:vAlign w:val="center"/>
          </w:tcPr>
          <w:p w14:paraId="3A5382A1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40</w:t>
            </w:r>
          </w:p>
        </w:tc>
        <w:tc>
          <w:tcPr>
            <w:tcW w:w="2198" w:type="dxa"/>
          </w:tcPr>
          <w:p w14:paraId="30C723B2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 xml:space="preserve">OPZ in caso di </w:t>
            </w:r>
            <w:r w:rsidRPr="000561AA">
              <w:rPr>
                <w:bCs/>
                <w:i/>
                <w:sz w:val="16"/>
                <w:szCs w:val="16"/>
              </w:rPr>
              <w:t>Tipologia protesi</w:t>
            </w:r>
            <w:r w:rsidRPr="000561AA">
              <w:rPr>
                <w:bCs/>
                <w:sz w:val="16"/>
                <w:szCs w:val="16"/>
              </w:rPr>
              <w:t xml:space="preserve"> uguale a “S”</w:t>
            </w:r>
          </w:p>
        </w:tc>
      </w:tr>
      <w:tr w:rsidR="001336F6" w:rsidRPr="00D54A64" w14:paraId="17A89E35" w14:textId="77777777" w:rsidTr="00A93BDC">
        <w:trPr>
          <w:cantSplit/>
        </w:trPr>
        <w:tc>
          <w:tcPr>
            <w:tcW w:w="1843" w:type="dxa"/>
          </w:tcPr>
          <w:p w14:paraId="417AD31A" w14:textId="77777777" w:rsidR="001336F6" w:rsidRPr="000561AA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Complicazione postoperatorie generali 2</w:t>
            </w:r>
          </w:p>
        </w:tc>
        <w:tc>
          <w:tcPr>
            <w:tcW w:w="2835" w:type="dxa"/>
          </w:tcPr>
          <w:p w14:paraId="2001543B" w14:textId="77777777" w:rsidR="001336F6" w:rsidRPr="000561AA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E090F5B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N</w:t>
            </w:r>
          </w:p>
        </w:tc>
        <w:tc>
          <w:tcPr>
            <w:tcW w:w="540" w:type="dxa"/>
            <w:vAlign w:val="center"/>
          </w:tcPr>
          <w:p w14:paraId="6C9F118A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714</w:t>
            </w:r>
          </w:p>
        </w:tc>
        <w:tc>
          <w:tcPr>
            <w:tcW w:w="540" w:type="dxa"/>
            <w:vAlign w:val="center"/>
          </w:tcPr>
          <w:p w14:paraId="2D70C229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715</w:t>
            </w:r>
          </w:p>
        </w:tc>
        <w:tc>
          <w:tcPr>
            <w:tcW w:w="549" w:type="dxa"/>
            <w:vAlign w:val="center"/>
          </w:tcPr>
          <w:p w14:paraId="59D56F71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709" w:type="dxa"/>
            <w:vAlign w:val="center"/>
          </w:tcPr>
          <w:p w14:paraId="6C212601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40</w:t>
            </w:r>
          </w:p>
        </w:tc>
        <w:tc>
          <w:tcPr>
            <w:tcW w:w="2198" w:type="dxa"/>
          </w:tcPr>
          <w:p w14:paraId="4EBBDA0A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 xml:space="preserve">OPZ in caso di </w:t>
            </w:r>
            <w:r w:rsidRPr="000561AA">
              <w:rPr>
                <w:bCs/>
                <w:i/>
                <w:sz w:val="16"/>
                <w:szCs w:val="16"/>
              </w:rPr>
              <w:t>Tipologia protesi</w:t>
            </w:r>
            <w:r w:rsidRPr="000561AA">
              <w:rPr>
                <w:bCs/>
                <w:sz w:val="16"/>
                <w:szCs w:val="16"/>
              </w:rPr>
              <w:t xml:space="preserve"> uguale a “S”</w:t>
            </w:r>
          </w:p>
        </w:tc>
      </w:tr>
      <w:tr w:rsidR="001336F6" w:rsidRPr="00D54A64" w14:paraId="6D9F7B6C" w14:textId="77777777" w:rsidTr="00A93BDC">
        <w:trPr>
          <w:cantSplit/>
        </w:trPr>
        <w:tc>
          <w:tcPr>
            <w:tcW w:w="1843" w:type="dxa"/>
          </w:tcPr>
          <w:p w14:paraId="3ACA124C" w14:textId="77777777" w:rsidR="001336F6" w:rsidRPr="000561AA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Complicazioni postoperatorie generali 3</w:t>
            </w:r>
          </w:p>
        </w:tc>
        <w:tc>
          <w:tcPr>
            <w:tcW w:w="2835" w:type="dxa"/>
          </w:tcPr>
          <w:p w14:paraId="752CCC8A" w14:textId="77777777" w:rsidR="001336F6" w:rsidRPr="000561AA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2AFCFA7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N</w:t>
            </w:r>
          </w:p>
        </w:tc>
        <w:tc>
          <w:tcPr>
            <w:tcW w:w="540" w:type="dxa"/>
            <w:vAlign w:val="center"/>
          </w:tcPr>
          <w:p w14:paraId="3DBE2DE2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716</w:t>
            </w:r>
          </w:p>
        </w:tc>
        <w:tc>
          <w:tcPr>
            <w:tcW w:w="540" w:type="dxa"/>
            <w:vAlign w:val="center"/>
          </w:tcPr>
          <w:p w14:paraId="43F30660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717</w:t>
            </w:r>
          </w:p>
        </w:tc>
        <w:tc>
          <w:tcPr>
            <w:tcW w:w="549" w:type="dxa"/>
            <w:vAlign w:val="center"/>
          </w:tcPr>
          <w:p w14:paraId="5D487175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709" w:type="dxa"/>
            <w:vAlign w:val="center"/>
          </w:tcPr>
          <w:p w14:paraId="3F357483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40</w:t>
            </w:r>
          </w:p>
        </w:tc>
        <w:tc>
          <w:tcPr>
            <w:tcW w:w="2198" w:type="dxa"/>
          </w:tcPr>
          <w:p w14:paraId="00C3ABB9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 xml:space="preserve">OPZ in caso di </w:t>
            </w:r>
            <w:r w:rsidRPr="000561AA">
              <w:rPr>
                <w:bCs/>
                <w:i/>
                <w:sz w:val="16"/>
                <w:szCs w:val="16"/>
              </w:rPr>
              <w:t>Tipologia protesi</w:t>
            </w:r>
            <w:r w:rsidRPr="000561AA">
              <w:rPr>
                <w:bCs/>
                <w:sz w:val="16"/>
                <w:szCs w:val="16"/>
              </w:rPr>
              <w:t xml:space="preserve"> uguale a “S”</w:t>
            </w:r>
          </w:p>
        </w:tc>
      </w:tr>
      <w:tr w:rsidR="001336F6" w:rsidRPr="00D54A64" w14:paraId="37E7D10B" w14:textId="77777777" w:rsidTr="00A93BDC">
        <w:trPr>
          <w:cantSplit/>
        </w:trPr>
        <w:tc>
          <w:tcPr>
            <w:tcW w:w="1843" w:type="dxa"/>
          </w:tcPr>
          <w:p w14:paraId="1A4EC650" w14:textId="77777777" w:rsidR="001336F6" w:rsidRPr="000561AA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Altra complicazione postoperatoria generale</w:t>
            </w:r>
          </w:p>
        </w:tc>
        <w:tc>
          <w:tcPr>
            <w:tcW w:w="2835" w:type="dxa"/>
          </w:tcPr>
          <w:p w14:paraId="5B1AB59D" w14:textId="77777777" w:rsidR="001336F6" w:rsidRPr="000561AA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AB63DF9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2C744F8D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718</w:t>
            </w:r>
          </w:p>
        </w:tc>
        <w:tc>
          <w:tcPr>
            <w:tcW w:w="540" w:type="dxa"/>
            <w:vAlign w:val="center"/>
          </w:tcPr>
          <w:p w14:paraId="051CA2C0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747</w:t>
            </w:r>
          </w:p>
        </w:tc>
        <w:tc>
          <w:tcPr>
            <w:tcW w:w="549" w:type="dxa"/>
            <w:vAlign w:val="center"/>
          </w:tcPr>
          <w:p w14:paraId="369C6103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709" w:type="dxa"/>
          </w:tcPr>
          <w:p w14:paraId="284291F3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198" w:type="dxa"/>
          </w:tcPr>
          <w:p w14:paraId="1CE5D34C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 xml:space="preserve">OPZ in caso di </w:t>
            </w:r>
            <w:r w:rsidRPr="000561AA">
              <w:rPr>
                <w:bCs/>
                <w:i/>
                <w:sz w:val="16"/>
                <w:szCs w:val="16"/>
              </w:rPr>
              <w:t>Tipologia protesi</w:t>
            </w:r>
            <w:r w:rsidRPr="000561AA">
              <w:rPr>
                <w:bCs/>
                <w:sz w:val="16"/>
                <w:szCs w:val="16"/>
              </w:rPr>
              <w:t xml:space="preserve"> uguale a “S”</w:t>
            </w:r>
          </w:p>
        </w:tc>
      </w:tr>
      <w:tr w:rsidR="001336F6" w:rsidRPr="00D54A64" w14:paraId="281A99E7" w14:textId="77777777" w:rsidTr="00A93BDC">
        <w:trPr>
          <w:cantSplit/>
        </w:trPr>
        <w:tc>
          <w:tcPr>
            <w:tcW w:w="1843" w:type="dxa"/>
            <w:vAlign w:val="center"/>
          </w:tcPr>
          <w:p w14:paraId="534B62F2" w14:textId="77777777" w:rsidR="001336F6" w:rsidRPr="000561AA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Tipo anestesia</w:t>
            </w:r>
          </w:p>
        </w:tc>
        <w:tc>
          <w:tcPr>
            <w:tcW w:w="2835" w:type="dxa"/>
          </w:tcPr>
          <w:p w14:paraId="0E1FB07D" w14:textId="77777777" w:rsidR="001336F6" w:rsidRPr="000561AA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0C26554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N</w:t>
            </w:r>
          </w:p>
        </w:tc>
        <w:tc>
          <w:tcPr>
            <w:tcW w:w="540" w:type="dxa"/>
            <w:vAlign w:val="center"/>
          </w:tcPr>
          <w:p w14:paraId="6CB63103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748</w:t>
            </w:r>
          </w:p>
        </w:tc>
        <w:tc>
          <w:tcPr>
            <w:tcW w:w="540" w:type="dxa"/>
            <w:vAlign w:val="center"/>
          </w:tcPr>
          <w:p w14:paraId="248336B4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748</w:t>
            </w:r>
          </w:p>
        </w:tc>
        <w:tc>
          <w:tcPr>
            <w:tcW w:w="549" w:type="dxa"/>
            <w:vAlign w:val="center"/>
          </w:tcPr>
          <w:p w14:paraId="58D65F8C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center"/>
          </w:tcPr>
          <w:p w14:paraId="331C54A1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41</w:t>
            </w:r>
          </w:p>
        </w:tc>
        <w:tc>
          <w:tcPr>
            <w:tcW w:w="2198" w:type="dxa"/>
          </w:tcPr>
          <w:p w14:paraId="60E76500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 xml:space="preserve">OPZ in caso di </w:t>
            </w:r>
            <w:r w:rsidRPr="000561AA">
              <w:rPr>
                <w:bCs/>
                <w:i/>
                <w:sz w:val="16"/>
                <w:szCs w:val="16"/>
              </w:rPr>
              <w:t>Tipologia protesi</w:t>
            </w:r>
            <w:r w:rsidRPr="000561AA">
              <w:rPr>
                <w:bCs/>
                <w:sz w:val="16"/>
                <w:szCs w:val="16"/>
              </w:rPr>
              <w:t xml:space="preserve"> uguale a “S”</w:t>
            </w:r>
          </w:p>
        </w:tc>
      </w:tr>
      <w:tr w:rsidR="001336F6" w:rsidRPr="00D54A64" w14:paraId="24945337" w14:textId="77777777" w:rsidTr="00A93BDC">
        <w:trPr>
          <w:cantSplit/>
        </w:trPr>
        <w:tc>
          <w:tcPr>
            <w:tcW w:w="1843" w:type="dxa"/>
          </w:tcPr>
          <w:p w14:paraId="1F8EF1C9" w14:textId="77777777" w:rsidR="001336F6" w:rsidRPr="000561AA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Tipo protesi anatomica: stelo 1</w:t>
            </w:r>
          </w:p>
        </w:tc>
        <w:tc>
          <w:tcPr>
            <w:tcW w:w="2835" w:type="dxa"/>
          </w:tcPr>
          <w:p w14:paraId="49DE6EB5" w14:textId="77777777" w:rsidR="001336F6" w:rsidRPr="000561AA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549E28D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2E854265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749</w:t>
            </w:r>
          </w:p>
        </w:tc>
        <w:tc>
          <w:tcPr>
            <w:tcW w:w="540" w:type="dxa"/>
            <w:vAlign w:val="center"/>
          </w:tcPr>
          <w:p w14:paraId="4950EA3E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751</w:t>
            </w:r>
          </w:p>
        </w:tc>
        <w:tc>
          <w:tcPr>
            <w:tcW w:w="549" w:type="dxa"/>
            <w:vAlign w:val="center"/>
          </w:tcPr>
          <w:p w14:paraId="4037264A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709" w:type="dxa"/>
            <w:vAlign w:val="center"/>
          </w:tcPr>
          <w:p w14:paraId="1EC4AF97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42</w:t>
            </w:r>
          </w:p>
        </w:tc>
        <w:tc>
          <w:tcPr>
            <w:tcW w:w="2198" w:type="dxa"/>
          </w:tcPr>
          <w:p w14:paraId="7A90EB00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 xml:space="preserve">OPZ in caso di </w:t>
            </w:r>
            <w:r w:rsidRPr="000561AA">
              <w:rPr>
                <w:bCs/>
                <w:i/>
                <w:sz w:val="16"/>
                <w:szCs w:val="16"/>
              </w:rPr>
              <w:t>Tipologia protesi</w:t>
            </w:r>
            <w:r w:rsidRPr="000561AA">
              <w:rPr>
                <w:bCs/>
                <w:sz w:val="16"/>
                <w:szCs w:val="16"/>
              </w:rPr>
              <w:t xml:space="preserve"> uguale a “S”</w:t>
            </w:r>
          </w:p>
        </w:tc>
      </w:tr>
      <w:tr w:rsidR="001336F6" w:rsidRPr="00D54A64" w14:paraId="679D1B00" w14:textId="77777777" w:rsidTr="00A93BDC">
        <w:trPr>
          <w:cantSplit/>
        </w:trPr>
        <w:tc>
          <w:tcPr>
            <w:tcW w:w="1843" w:type="dxa"/>
          </w:tcPr>
          <w:p w14:paraId="69493454" w14:textId="77777777" w:rsidR="001336F6" w:rsidRPr="000561AA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Tipo protesi anatomica: stelo 2</w:t>
            </w:r>
          </w:p>
        </w:tc>
        <w:tc>
          <w:tcPr>
            <w:tcW w:w="2835" w:type="dxa"/>
          </w:tcPr>
          <w:p w14:paraId="38696211" w14:textId="77777777" w:rsidR="001336F6" w:rsidRPr="000561AA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DE40110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6F09A950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752</w:t>
            </w:r>
          </w:p>
        </w:tc>
        <w:tc>
          <w:tcPr>
            <w:tcW w:w="540" w:type="dxa"/>
            <w:vAlign w:val="center"/>
          </w:tcPr>
          <w:p w14:paraId="60B14E7B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754</w:t>
            </w:r>
          </w:p>
        </w:tc>
        <w:tc>
          <w:tcPr>
            <w:tcW w:w="549" w:type="dxa"/>
            <w:vAlign w:val="center"/>
          </w:tcPr>
          <w:p w14:paraId="0D1CBE98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709" w:type="dxa"/>
            <w:vAlign w:val="center"/>
          </w:tcPr>
          <w:p w14:paraId="22C89501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42</w:t>
            </w:r>
          </w:p>
        </w:tc>
        <w:tc>
          <w:tcPr>
            <w:tcW w:w="2198" w:type="dxa"/>
          </w:tcPr>
          <w:p w14:paraId="0408FB4B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 xml:space="preserve">OPZ in caso di </w:t>
            </w:r>
            <w:r w:rsidRPr="000561AA">
              <w:rPr>
                <w:bCs/>
                <w:i/>
                <w:sz w:val="16"/>
                <w:szCs w:val="16"/>
              </w:rPr>
              <w:t>Tipologia protesi</w:t>
            </w:r>
            <w:r w:rsidRPr="000561AA">
              <w:rPr>
                <w:bCs/>
                <w:sz w:val="16"/>
                <w:szCs w:val="16"/>
              </w:rPr>
              <w:t xml:space="preserve"> uguale a “S”</w:t>
            </w:r>
          </w:p>
        </w:tc>
      </w:tr>
      <w:tr w:rsidR="001336F6" w:rsidRPr="00D54A64" w14:paraId="1994A843" w14:textId="77777777" w:rsidTr="00A93BDC">
        <w:trPr>
          <w:cantSplit/>
        </w:trPr>
        <w:tc>
          <w:tcPr>
            <w:tcW w:w="1843" w:type="dxa"/>
          </w:tcPr>
          <w:p w14:paraId="1121B608" w14:textId="77777777" w:rsidR="001336F6" w:rsidRPr="000561AA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Tipo protesi anatomica: stelo 3</w:t>
            </w:r>
          </w:p>
        </w:tc>
        <w:tc>
          <w:tcPr>
            <w:tcW w:w="2835" w:type="dxa"/>
          </w:tcPr>
          <w:p w14:paraId="5550FB04" w14:textId="77777777" w:rsidR="001336F6" w:rsidRPr="000561AA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EBAA571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7969A37C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755</w:t>
            </w:r>
          </w:p>
        </w:tc>
        <w:tc>
          <w:tcPr>
            <w:tcW w:w="540" w:type="dxa"/>
            <w:vAlign w:val="center"/>
          </w:tcPr>
          <w:p w14:paraId="64B1B82B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757</w:t>
            </w:r>
          </w:p>
        </w:tc>
        <w:tc>
          <w:tcPr>
            <w:tcW w:w="549" w:type="dxa"/>
            <w:vAlign w:val="center"/>
          </w:tcPr>
          <w:p w14:paraId="10F327A9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709" w:type="dxa"/>
            <w:vAlign w:val="center"/>
          </w:tcPr>
          <w:p w14:paraId="5B45304C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42</w:t>
            </w:r>
          </w:p>
        </w:tc>
        <w:tc>
          <w:tcPr>
            <w:tcW w:w="2198" w:type="dxa"/>
          </w:tcPr>
          <w:p w14:paraId="085AAC67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 xml:space="preserve">OPZ in caso di </w:t>
            </w:r>
            <w:r w:rsidRPr="000561AA">
              <w:rPr>
                <w:bCs/>
                <w:i/>
                <w:sz w:val="16"/>
                <w:szCs w:val="16"/>
              </w:rPr>
              <w:t>Tipologia protesi</w:t>
            </w:r>
            <w:r w:rsidRPr="000561AA">
              <w:rPr>
                <w:bCs/>
                <w:sz w:val="16"/>
                <w:szCs w:val="16"/>
              </w:rPr>
              <w:t xml:space="preserve"> uguale a “S”</w:t>
            </w:r>
          </w:p>
        </w:tc>
      </w:tr>
      <w:tr w:rsidR="001336F6" w:rsidRPr="00D54A64" w14:paraId="51FD8082" w14:textId="77777777" w:rsidTr="00A93BDC">
        <w:trPr>
          <w:cantSplit/>
        </w:trPr>
        <w:tc>
          <w:tcPr>
            <w:tcW w:w="1843" w:type="dxa"/>
          </w:tcPr>
          <w:p w14:paraId="7707D8B2" w14:textId="77777777" w:rsidR="001336F6" w:rsidRPr="000561AA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Tipo protesi anatomica: stelo 4</w:t>
            </w:r>
          </w:p>
        </w:tc>
        <w:tc>
          <w:tcPr>
            <w:tcW w:w="2835" w:type="dxa"/>
          </w:tcPr>
          <w:p w14:paraId="03111403" w14:textId="77777777" w:rsidR="001336F6" w:rsidRPr="000561AA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1396792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52471386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758</w:t>
            </w:r>
          </w:p>
        </w:tc>
        <w:tc>
          <w:tcPr>
            <w:tcW w:w="540" w:type="dxa"/>
            <w:vAlign w:val="center"/>
          </w:tcPr>
          <w:p w14:paraId="0BC4D11A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760</w:t>
            </w:r>
          </w:p>
        </w:tc>
        <w:tc>
          <w:tcPr>
            <w:tcW w:w="549" w:type="dxa"/>
            <w:vAlign w:val="center"/>
          </w:tcPr>
          <w:p w14:paraId="1896889F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709" w:type="dxa"/>
            <w:vAlign w:val="center"/>
          </w:tcPr>
          <w:p w14:paraId="6203FBC0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42</w:t>
            </w:r>
          </w:p>
        </w:tc>
        <w:tc>
          <w:tcPr>
            <w:tcW w:w="2198" w:type="dxa"/>
          </w:tcPr>
          <w:p w14:paraId="4DDDD33C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 xml:space="preserve">OPZ in caso di </w:t>
            </w:r>
            <w:r w:rsidRPr="000561AA">
              <w:rPr>
                <w:bCs/>
                <w:i/>
                <w:sz w:val="16"/>
                <w:szCs w:val="16"/>
              </w:rPr>
              <w:t>Tipologia protesi</w:t>
            </w:r>
            <w:r w:rsidRPr="000561AA">
              <w:rPr>
                <w:bCs/>
                <w:sz w:val="16"/>
                <w:szCs w:val="16"/>
              </w:rPr>
              <w:t xml:space="preserve"> uguale a “S”</w:t>
            </w:r>
          </w:p>
        </w:tc>
      </w:tr>
      <w:tr w:rsidR="001336F6" w:rsidRPr="00D54A64" w14:paraId="4D5ABDEF" w14:textId="77777777" w:rsidTr="00A93BDC">
        <w:trPr>
          <w:cantSplit/>
        </w:trPr>
        <w:tc>
          <w:tcPr>
            <w:tcW w:w="1843" w:type="dxa"/>
          </w:tcPr>
          <w:p w14:paraId="0537E1A8" w14:textId="77777777" w:rsidR="001336F6" w:rsidRPr="009A7F0D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9A7F0D">
              <w:rPr>
                <w:rFonts w:cs="Arial"/>
                <w:sz w:val="16"/>
                <w:szCs w:val="16"/>
              </w:rPr>
              <w:t>Campo vuoto</w:t>
            </w:r>
          </w:p>
        </w:tc>
        <w:tc>
          <w:tcPr>
            <w:tcW w:w="2835" w:type="dxa"/>
          </w:tcPr>
          <w:p w14:paraId="4BD8A91F" w14:textId="77777777" w:rsidR="001336F6" w:rsidRPr="009A7F0D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1DCE1DA" w14:textId="77777777" w:rsidR="001336F6" w:rsidRPr="009A7F0D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9A7F0D"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21D14F00" w14:textId="77777777" w:rsidR="001336F6" w:rsidRPr="009A7F0D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9A7F0D">
              <w:rPr>
                <w:rFonts w:cs="Arial"/>
                <w:sz w:val="16"/>
                <w:szCs w:val="16"/>
              </w:rPr>
              <w:t>761</w:t>
            </w:r>
          </w:p>
        </w:tc>
        <w:tc>
          <w:tcPr>
            <w:tcW w:w="540" w:type="dxa"/>
            <w:vAlign w:val="center"/>
          </w:tcPr>
          <w:p w14:paraId="75D06E91" w14:textId="77777777" w:rsidR="001336F6" w:rsidRPr="009A7F0D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9A7F0D">
              <w:rPr>
                <w:rFonts w:cs="Arial"/>
                <w:sz w:val="16"/>
                <w:szCs w:val="16"/>
              </w:rPr>
              <w:t>790</w:t>
            </w:r>
          </w:p>
        </w:tc>
        <w:tc>
          <w:tcPr>
            <w:tcW w:w="549" w:type="dxa"/>
            <w:vAlign w:val="center"/>
          </w:tcPr>
          <w:p w14:paraId="582E9A06" w14:textId="77777777" w:rsidR="001336F6" w:rsidRPr="009A7F0D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9A7F0D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709" w:type="dxa"/>
            <w:vAlign w:val="center"/>
          </w:tcPr>
          <w:p w14:paraId="0ED7C102" w14:textId="77777777" w:rsidR="001336F6" w:rsidRPr="004368EE" w:rsidRDefault="001336F6" w:rsidP="00A93BDC">
            <w:pPr>
              <w:spacing w:before="0" w:line="240" w:lineRule="auto"/>
              <w:ind w:left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98" w:type="dxa"/>
          </w:tcPr>
          <w:p w14:paraId="061421A0" w14:textId="77777777" w:rsidR="001336F6" w:rsidRPr="004368EE" w:rsidRDefault="001336F6" w:rsidP="00A93BDC">
            <w:pPr>
              <w:spacing w:before="0" w:line="240" w:lineRule="auto"/>
              <w:ind w:left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336F6" w:rsidRPr="00D54A64" w14:paraId="285C32D8" w14:textId="77777777" w:rsidTr="00A93BDC">
        <w:trPr>
          <w:cantSplit/>
        </w:trPr>
        <w:tc>
          <w:tcPr>
            <w:tcW w:w="1843" w:type="dxa"/>
          </w:tcPr>
          <w:p w14:paraId="2D354641" w14:textId="77777777" w:rsidR="001336F6" w:rsidRPr="000561AA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Tipo protesi anatomica: testina</w:t>
            </w:r>
          </w:p>
        </w:tc>
        <w:tc>
          <w:tcPr>
            <w:tcW w:w="2835" w:type="dxa"/>
          </w:tcPr>
          <w:p w14:paraId="6FD4E994" w14:textId="77777777" w:rsidR="001336F6" w:rsidRPr="000561AA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611B4EC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005699C8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791</w:t>
            </w:r>
          </w:p>
        </w:tc>
        <w:tc>
          <w:tcPr>
            <w:tcW w:w="540" w:type="dxa"/>
            <w:vAlign w:val="center"/>
          </w:tcPr>
          <w:p w14:paraId="15562B2E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793</w:t>
            </w:r>
          </w:p>
        </w:tc>
        <w:tc>
          <w:tcPr>
            <w:tcW w:w="549" w:type="dxa"/>
            <w:vAlign w:val="center"/>
          </w:tcPr>
          <w:p w14:paraId="25C34CEB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709" w:type="dxa"/>
            <w:vAlign w:val="center"/>
          </w:tcPr>
          <w:p w14:paraId="506AA6F9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43</w:t>
            </w:r>
          </w:p>
        </w:tc>
        <w:tc>
          <w:tcPr>
            <w:tcW w:w="2198" w:type="dxa"/>
          </w:tcPr>
          <w:p w14:paraId="26947513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 xml:space="preserve">OPZ in caso di </w:t>
            </w:r>
            <w:r w:rsidRPr="000561AA">
              <w:rPr>
                <w:bCs/>
                <w:i/>
                <w:sz w:val="16"/>
                <w:szCs w:val="16"/>
              </w:rPr>
              <w:t>Tipologia protesi</w:t>
            </w:r>
            <w:r w:rsidRPr="000561AA">
              <w:rPr>
                <w:bCs/>
                <w:sz w:val="16"/>
                <w:szCs w:val="16"/>
              </w:rPr>
              <w:t xml:space="preserve"> uguale a “S”</w:t>
            </w:r>
          </w:p>
        </w:tc>
      </w:tr>
      <w:tr w:rsidR="001336F6" w:rsidRPr="00D54A64" w14:paraId="444D92E6" w14:textId="77777777" w:rsidTr="00A93BDC">
        <w:trPr>
          <w:cantSplit/>
        </w:trPr>
        <w:tc>
          <w:tcPr>
            <w:tcW w:w="1843" w:type="dxa"/>
          </w:tcPr>
          <w:p w14:paraId="7417533F" w14:textId="77777777" w:rsidR="001336F6" w:rsidRPr="000561AA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Tipo protesi anatomica: altra testina</w:t>
            </w:r>
          </w:p>
        </w:tc>
        <w:tc>
          <w:tcPr>
            <w:tcW w:w="2835" w:type="dxa"/>
          </w:tcPr>
          <w:p w14:paraId="3DE17C5E" w14:textId="77777777" w:rsidR="001336F6" w:rsidRPr="000561AA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E6CEBF5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03A4C643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794</w:t>
            </w:r>
          </w:p>
        </w:tc>
        <w:tc>
          <w:tcPr>
            <w:tcW w:w="540" w:type="dxa"/>
            <w:vAlign w:val="center"/>
          </w:tcPr>
          <w:p w14:paraId="6356AAEA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823</w:t>
            </w:r>
          </w:p>
        </w:tc>
        <w:tc>
          <w:tcPr>
            <w:tcW w:w="549" w:type="dxa"/>
            <w:vAlign w:val="center"/>
          </w:tcPr>
          <w:p w14:paraId="0EE7C427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709" w:type="dxa"/>
            <w:vAlign w:val="center"/>
          </w:tcPr>
          <w:p w14:paraId="6C5CCA48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198" w:type="dxa"/>
          </w:tcPr>
          <w:p w14:paraId="3EC91C40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 xml:space="preserve">OPZ in caso di </w:t>
            </w:r>
            <w:r w:rsidRPr="000561AA">
              <w:rPr>
                <w:bCs/>
                <w:i/>
                <w:sz w:val="16"/>
                <w:szCs w:val="16"/>
              </w:rPr>
              <w:t>Tipologia protesi</w:t>
            </w:r>
            <w:r w:rsidRPr="000561AA">
              <w:rPr>
                <w:bCs/>
                <w:sz w:val="16"/>
                <w:szCs w:val="16"/>
              </w:rPr>
              <w:t xml:space="preserve"> uguale a “S”</w:t>
            </w:r>
          </w:p>
        </w:tc>
      </w:tr>
      <w:tr w:rsidR="001336F6" w:rsidRPr="00D54A64" w14:paraId="3F28E059" w14:textId="77777777" w:rsidTr="00A93BDC">
        <w:trPr>
          <w:cantSplit/>
        </w:trPr>
        <w:tc>
          <w:tcPr>
            <w:tcW w:w="1843" w:type="dxa"/>
          </w:tcPr>
          <w:p w14:paraId="6F095E9D" w14:textId="77777777" w:rsidR="001336F6" w:rsidRPr="000561AA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Tipo protesi anatomica: glenoide</w:t>
            </w:r>
          </w:p>
        </w:tc>
        <w:tc>
          <w:tcPr>
            <w:tcW w:w="2835" w:type="dxa"/>
          </w:tcPr>
          <w:p w14:paraId="557F9DCD" w14:textId="77777777" w:rsidR="001336F6" w:rsidRPr="000561AA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BD5A98D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6ED64529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824</w:t>
            </w:r>
          </w:p>
        </w:tc>
        <w:tc>
          <w:tcPr>
            <w:tcW w:w="540" w:type="dxa"/>
            <w:vAlign w:val="center"/>
          </w:tcPr>
          <w:p w14:paraId="2D2825EA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826</w:t>
            </w:r>
          </w:p>
        </w:tc>
        <w:tc>
          <w:tcPr>
            <w:tcW w:w="549" w:type="dxa"/>
            <w:vAlign w:val="center"/>
          </w:tcPr>
          <w:p w14:paraId="78434AC3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709" w:type="dxa"/>
            <w:vAlign w:val="center"/>
          </w:tcPr>
          <w:p w14:paraId="489802FD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44</w:t>
            </w:r>
          </w:p>
        </w:tc>
        <w:tc>
          <w:tcPr>
            <w:tcW w:w="2198" w:type="dxa"/>
          </w:tcPr>
          <w:p w14:paraId="0AB79056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 xml:space="preserve">OPZ in caso di </w:t>
            </w:r>
            <w:r w:rsidRPr="000561AA">
              <w:rPr>
                <w:bCs/>
                <w:i/>
                <w:sz w:val="16"/>
                <w:szCs w:val="16"/>
              </w:rPr>
              <w:t>Tipologia protesi</w:t>
            </w:r>
            <w:r w:rsidRPr="000561AA">
              <w:rPr>
                <w:bCs/>
                <w:sz w:val="16"/>
                <w:szCs w:val="16"/>
              </w:rPr>
              <w:t xml:space="preserve"> uguale a “S”</w:t>
            </w:r>
          </w:p>
        </w:tc>
      </w:tr>
      <w:tr w:rsidR="001336F6" w:rsidRPr="00D54A64" w14:paraId="5201581C" w14:textId="77777777" w:rsidTr="00A93BDC">
        <w:trPr>
          <w:cantSplit/>
        </w:trPr>
        <w:tc>
          <w:tcPr>
            <w:tcW w:w="1843" w:type="dxa"/>
          </w:tcPr>
          <w:p w14:paraId="1E339D83" w14:textId="77777777" w:rsidR="001336F6" w:rsidRPr="000561AA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 xml:space="preserve">Tipo protesi anatomica: </w:t>
            </w:r>
            <w:proofErr w:type="gramStart"/>
            <w:r w:rsidRPr="000561AA">
              <w:rPr>
                <w:rFonts w:cs="Arial"/>
                <w:sz w:val="16"/>
                <w:szCs w:val="16"/>
              </w:rPr>
              <w:t>altro glenoide</w:t>
            </w:r>
            <w:proofErr w:type="gramEnd"/>
          </w:p>
        </w:tc>
        <w:tc>
          <w:tcPr>
            <w:tcW w:w="2835" w:type="dxa"/>
          </w:tcPr>
          <w:p w14:paraId="3D2E62A3" w14:textId="77777777" w:rsidR="001336F6" w:rsidRPr="000561AA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78ADBF6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6525308D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827</w:t>
            </w:r>
          </w:p>
        </w:tc>
        <w:tc>
          <w:tcPr>
            <w:tcW w:w="540" w:type="dxa"/>
            <w:vAlign w:val="center"/>
          </w:tcPr>
          <w:p w14:paraId="5EC4764D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856</w:t>
            </w:r>
          </w:p>
        </w:tc>
        <w:tc>
          <w:tcPr>
            <w:tcW w:w="549" w:type="dxa"/>
            <w:vAlign w:val="center"/>
          </w:tcPr>
          <w:p w14:paraId="31FB4316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709" w:type="dxa"/>
            <w:vAlign w:val="center"/>
          </w:tcPr>
          <w:p w14:paraId="0F49780A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198" w:type="dxa"/>
          </w:tcPr>
          <w:p w14:paraId="108ED155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 xml:space="preserve">OPZ in caso di </w:t>
            </w:r>
            <w:r w:rsidRPr="000561AA">
              <w:rPr>
                <w:bCs/>
                <w:i/>
                <w:sz w:val="16"/>
                <w:szCs w:val="16"/>
              </w:rPr>
              <w:t>Tipologia protesi</w:t>
            </w:r>
            <w:r w:rsidRPr="000561AA">
              <w:rPr>
                <w:bCs/>
                <w:sz w:val="16"/>
                <w:szCs w:val="16"/>
              </w:rPr>
              <w:t xml:space="preserve"> uguale a “S”</w:t>
            </w:r>
          </w:p>
        </w:tc>
      </w:tr>
      <w:tr w:rsidR="001336F6" w:rsidRPr="00D54A64" w14:paraId="7A66C049" w14:textId="77777777" w:rsidTr="00A93BDC">
        <w:trPr>
          <w:cantSplit/>
        </w:trPr>
        <w:tc>
          <w:tcPr>
            <w:tcW w:w="1843" w:type="dxa"/>
          </w:tcPr>
          <w:p w14:paraId="189E06C9" w14:textId="77777777" w:rsidR="001336F6" w:rsidRPr="000561AA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Tipo protesi inversa: stelo 1</w:t>
            </w:r>
          </w:p>
        </w:tc>
        <w:tc>
          <w:tcPr>
            <w:tcW w:w="2835" w:type="dxa"/>
          </w:tcPr>
          <w:p w14:paraId="017713FB" w14:textId="77777777" w:rsidR="001336F6" w:rsidRPr="000561AA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046382F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30E63F2A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857</w:t>
            </w:r>
          </w:p>
        </w:tc>
        <w:tc>
          <w:tcPr>
            <w:tcW w:w="540" w:type="dxa"/>
            <w:vAlign w:val="center"/>
          </w:tcPr>
          <w:p w14:paraId="0C11F644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859</w:t>
            </w:r>
          </w:p>
        </w:tc>
        <w:tc>
          <w:tcPr>
            <w:tcW w:w="549" w:type="dxa"/>
            <w:vAlign w:val="center"/>
          </w:tcPr>
          <w:p w14:paraId="28215789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709" w:type="dxa"/>
            <w:vAlign w:val="center"/>
          </w:tcPr>
          <w:p w14:paraId="2227EB87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42</w:t>
            </w:r>
          </w:p>
        </w:tc>
        <w:tc>
          <w:tcPr>
            <w:tcW w:w="2198" w:type="dxa"/>
          </w:tcPr>
          <w:p w14:paraId="70835BD4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 xml:space="preserve">OPZ in caso di </w:t>
            </w:r>
            <w:r w:rsidRPr="000561AA">
              <w:rPr>
                <w:bCs/>
                <w:i/>
                <w:sz w:val="16"/>
                <w:szCs w:val="16"/>
              </w:rPr>
              <w:t>Tipologia protesi</w:t>
            </w:r>
            <w:r w:rsidRPr="000561AA">
              <w:rPr>
                <w:bCs/>
                <w:sz w:val="16"/>
                <w:szCs w:val="16"/>
              </w:rPr>
              <w:t xml:space="preserve"> uguale a “S”</w:t>
            </w:r>
          </w:p>
        </w:tc>
      </w:tr>
      <w:tr w:rsidR="001336F6" w:rsidRPr="00D54A64" w14:paraId="50109A1E" w14:textId="77777777" w:rsidTr="00A93BDC">
        <w:trPr>
          <w:cantSplit/>
        </w:trPr>
        <w:tc>
          <w:tcPr>
            <w:tcW w:w="1843" w:type="dxa"/>
          </w:tcPr>
          <w:p w14:paraId="52EB9C7E" w14:textId="77777777" w:rsidR="001336F6" w:rsidRPr="000561AA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Tipo protesi inversa: stelo 2</w:t>
            </w:r>
          </w:p>
        </w:tc>
        <w:tc>
          <w:tcPr>
            <w:tcW w:w="2835" w:type="dxa"/>
          </w:tcPr>
          <w:p w14:paraId="33DF5DDF" w14:textId="77777777" w:rsidR="001336F6" w:rsidRPr="000561AA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B211486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5F1D0A5B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860</w:t>
            </w:r>
          </w:p>
        </w:tc>
        <w:tc>
          <w:tcPr>
            <w:tcW w:w="540" w:type="dxa"/>
            <w:vAlign w:val="center"/>
          </w:tcPr>
          <w:p w14:paraId="78232F4E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862</w:t>
            </w:r>
          </w:p>
        </w:tc>
        <w:tc>
          <w:tcPr>
            <w:tcW w:w="549" w:type="dxa"/>
            <w:vAlign w:val="center"/>
          </w:tcPr>
          <w:p w14:paraId="78DAB2E7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709" w:type="dxa"/>
            <w:vAlign w:val="center"/>
          </w:tcPr>
          <w:p w14:paraId="790E3396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42</w:t>
            </w:r>
          </w:p>
        </w:tc>
        <w:tc>
          <w:tcPr>
            <w:tcW w:w="2198" w:type="dxa"/>
          </w:tcPr>
          <w:p w14:paraId="30DE0272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 xml:space="preserve">OPZ in caso di </w:t>
            </w:r>
            <w:r w:rsidRPr="000561AA">
              <w:rPr>
                <w:bCs/>
                <w:i/>
                <w:sz w:val="16"/>
                <w:szCs w:val="16"/>
              </w:rPr>
              <w:t>Tipologia protesi</w:t>
            </w:r>
            <w:r w:rsidRPr="000561AA">
              <w:rPr>
                <w:bCs/>
                <w:sz w:val="16"/>
                <w:szCs w:val="16"/>
              </w:rPr>
              <w:t xml:space="preserve"> uguale a “S”</w:t>
            </w:r>
          </w:p>
        </w:tc>
      </w:tr>
      <w:tr w:rsidR="001336F6" w:rsidRPr="00D54A64" w14:paraId="0EDB3962" w14:textId="77777777" w:rsidTr="00A93BDC">
        <w:trPr>
          <w:cantSplit/>
        </w:trPr>
        <w:tc>
          <w:tcPr>
            <w:tcW w:w="1843" w:type="dxa"/>
          </w:tcPr>
          <w:p w14:paraId="27F54E69" w14:textId="77777777" w:rsidR="001336F6" w:rsidRPr="000561AA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Tipo protesi inversa: stelo 3</w:t>
            </w:r>
          </w:p>
        </w:tc>
        <w:tc>
          <w:tcPr>
            <w:tcW w:w="2835" w:type="dxa"/>
          </w:tcPr>
          <w:p w14:paraId="08CDE000" w14:textId="77777777" w:rsidR="001336F6" w:rsidRPr="000561AA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D1708E9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57BDB33A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863</w:t>
            </w:r>
          </w:p>
        </w:tc>
        <w:tc>
          <w:tcPr>
            <w:tcW w:w="540" w:type="dxa"/>
            <w:vAlign w:val="center"/>
          </w:tcPr>
          <w:p w14:paraId="23919715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865</w:t>
            </w:r>
          </w:p>
        </w:tc>
        <w:tc>
          <w:tcPr>
            <w:tcW w:w="549" w:type="dxa"/>
            <w:vAlign w:val="center"/>
          </w:tcPr>
          <w:p w14:paraId="235DC065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709" w:type="dxa"/>
            <w:vAlign w:val="center"/>
          </w:tcPr>
          <w:p w14:paraId="5EAAAC45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42</w:t>
            </w:r>
          </w:p>
        </w:tc>
        <w:tc>
          <w:tcPr>
            <w:tcW w:w="2198" w:type="dxa"/>
          </w:tcPr>
          <w:p w14:paraId="549FBB24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 xml:space="preserve">OPZ in caso di </w:t>
            </w:r>
            <w:r w:rsidRPr="000561AA">
              <w:rPr>
                <w:bCs/>
                <w:i/>
                <w:sz w:val="16"/>
                <w:szCs w:val="16"/>
              </w:rPr>
              <w:t>Tipologia protesi</w:t>
            </w:r>
            <w:r w:rsidRPr="000561AA">
              <w:rPr>
                <w:bCs/>
                <w:sz w:val="16"/>
                <w:szCs w:val="16"/>
              </w:rPr>
              <w:t xml:space="preserve"> uguale a “S”</w:t>
            </w:r>
          </w:p>
        </w:tc>
      </w:tr>
      <w:tr w:rsidR="001336F6" w:rsidRPr="00D54A64" w14:paraId="3D1D7D29" w14:textId="77777777" w:rsidTr="00A93BDC">
        <w:trPr>
          <w:cantSplit/>
        </w:trPr>
        <w:tc>
          <w:tcPr>
            <w:tcW w:w="1843" w:type="dxa"/>
          </w:tcPr>
          <w:p w14:paraId="0B352E42" w14:textId="77777777" w:rsidR="001336F6" w:rsidRPr="000561AA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Tipo protesi inversa: stelo 4</w:t>
            </w:r>
          </w:p>
        </w:tc>
        <w:tc>
          <w:tcPr>
            <w:tcW w:w="2835" w:type="dxa"/>
          </w:tcPr>
          <w:p w14:paraId="123C62A9" w14:textId="77777777" w:rsidR="001336F6" w:rsidRPr="000561AA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1A1A837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21BF1003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866</w:t>
            </w:r>
          </w:p>
        </w:tc>
        <w:tc>
          <w:tcPr>
            <w:tcW w:w="540" w:type="dxa"/>
            <w:vAlign w:val="center"/>
          </w:tcPr>
          <w:p w14:paraId="39D60840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868</w:t>
            </w:r>
          </w:p>
        </w:tc>
        <w:tc>
          <w:tcPr>
            <w:tcW w:w="549" w:type="dxa"/>
            <w:vAlign w:val="center"/>
          </w:tcPr>
          <w:p w14:paraId="63074BD3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709" w:type="dxa"/>
            <w:vAlign w:val="center"/>
          </w:tcPr>
          <w:p w14:paraId="29F4CFEB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42</w:t>
            </w:r>
          </w:p>
        </w:tc>
        <w:tc>
          <w:tcPr>
            <w:tcW w:w="2198" w:type="dxa"/>
          </w:tcPr>
          <w:p w14:paraId="2FD94449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 xml:space="preserve">OPZ in caso di </w:t>
            </w:r>
            <w:r w:rsidRPr="000561AA">
              <w:rPr>
                <w:bCs/>
                <w:i/>
                <w:sz w:val="16"/>
                <w:szCs w:val="16"/>
              </w:rPr>
              <w:t>Tipologia protesi</w:t>
            </w:r>
            <w:r w:rsidRPr="000561AA">
              <w:rPr>
                <w:bCs/>
                <w:sz w:val="16"/>
                <w:szCs w:val="16"/>
              </w:rPr>
              <w:t xml:space="preserve"> uguale a “S”</w:t>
            </w:r>
          </w:p>
        </w:tc>
      </w:tr>
      <w:tr w:rsidR="001336F6" w:rsidRPr="00C35CB2" w14:paraId="79C2DFFD" w14:textId="77777777" w:rsidTr="00A93BDC">
        <w:trPr>
          <w:cantSplit/>
        </w:trPr>
        <w:tc>
          <w:tcPr>
            <w:tcW w:w="1843" w:type="dxa"/>
          </w:tcPr>
          <w:p w14:paraId="2F57632A" w14:textId="77777777" w:rsidR="001336F6" w:rsidRPr="00C35CB2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C35CB2">
              <w:rPr>
                <w:rFonts w:cs="Arial"/>
                <w:sz w:val="16"/>
                <w:szCs w:val="16"/>
              </w:rPr>
              <w:t>Campo vuoto</w:t>
            </w:r>
          </w:p>
        </w:tc>
        <w:tc>
          <w:tcPr>
            <w:tcW w:w="2835" w:type="dxa"/>
          </w:tcPr>
          <w:p w14:paraId="468410DC" w14:textId="77777777" w:rsidR="001336F6" w:rsidRPr="00C35CB2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3879027" w14:textId="77777777" w:rsidR="001336F6" w:rsidRPr="00C35CB2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C35CB2"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12B205E8" w14:textId="77777777" w:rsidR="001336F6" w:rsidRPr="00C35CB2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C35CB2">
              <w:rPr>
                <w:rFonts w:cs="Arial"/>
                <w:sz w:val="16"/>
                <w:szCs w:val="16"/>
              </w:rPr>
              <w:t>869</w:t>
            </w:r>
          </w:p>
        </w:tc>
        <w:tc>
          <w:tcPr>
            <w:tcW w:w="540" w:type="dxa"/>
            <w:vAlign w:val="center"/>
          </w:tcPr>
          <w:p w14:paraId="529951AC" w14:textId="77777777" w:rsidR="001336F6" w:rsidRPr="00C35CB2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C35CB2">
              <w:rPr>
                <w:rFonts w:cs="Arial"/>
                <w:sz w:val="16"/>
                <w:szCs w:val="16"/>
              </w:rPr>
              <w:t>898</w:t>
            </w:r>
          </w:p>
        </w:tc>
        <w:tc>
          <w:tcPr>
            <w:tcW w:w="549" w:type="dxa"/>
            <w:vAlign w:val="center"/>
          </w:tcPr>
          <w:p w14:paraId="5EDF1CC2" w14:textId="77777777" w:rsidR="001336F6" w:rsidRPr="00C35CB2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C35CB2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709" w:type="dxa"/>
            <w:vAlign w:val="center"/>
          </w:tcPr>
          <w:p w14:paraId="305F202F" w14:textId="77777777" w:rsidR="001336F6" w:rsidRPr="00C35CB2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198" w:type="dxa"/>
          </w:tcPr>
          <w:p w14:paraId="4C627F85" w14:textId="77777777" w:rsidR="001336F6" w:rsidRPr="00C35CB2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</w:p>
        </w:tc>
      </w:tr>
      <w:tr w:rsidR="001336F6" w:rsidRPr="00D54A64" w14:paraId="2AC4914C" w14:textId="77777777" w:rsidTr="00A93BDC">
        <w:trPr>
          <w:cantSplit/>
        </w:trPr>
        <w:tc>
          <w:tcPr>
            <w:tcW w:w="1843" w:type="dxa"/>
          </w:tcPr>
          <w:p w14:paraId="4417E279" w14:textId="77777777" w:rsidR="001336F6" w:rsidRPr="000561AA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Tipo protesi inversa: inserto</w:t>
            </w:r>
          </w:p>
        </w:tc>
        <w:tc>
          <w:tcPr>
            <w:tcW w:w="2835" w:type="dxa"/>
          </w:tcPr>
          <w:p w14:paraId="635815A5" w14:textId="77777777" w:rsidR="001336F6" w:rsidRPr="000561AA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543450A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40BC7244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899</w:t>
            </w:r>
          </w:p>
        </w:tc>
        <w:tc>
          <w:tcPr>
            <w:tcW w:w="540" w:type="dxa"/>
            <w:vAlign w:val="center"/>
          </w:tcPr>
          <w:p w14:paraId="1878682F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901</w:t>
            </w:r>
          </w:p>
        </w:tc>
        <w:tc>
          <w:tcPr>
            <w:tcW w:w="549" w:type="dxa"/>
            <w:vAlign w:val="center"/>
          </w:tcPr>
          <w:p w14:paraId="5E417F81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709" w:type="dxa"/>
            <w:vAlign w:val="center"/>
          </w:tcPr>
          <w:p w14:paraId="11C56D0E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45</w:t>
            </w:r>
          </w:p>
        </w:tc>
        <w:tc>
          <w:tcPr>
            <w:tcW w:w="2198" w:type="dxa"/>
          </w:tcPr>
          <w:p w14:paraId="5DF568DB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 xml:space="preserve">OPZ in caso di </w:t>
            </w:r>
            <w:r w:rsidRPr="000561AA">
              <w:rPr>
                <w:bCs/>
                <w:i/>
                <w:sz w:val="16"/>
                <w:szCs w:val="16"/>
              </w:rPr>
              <w:t>Tipologia protesi</w:t>
            </w:r>
            <w:r w:rsidRPr="000561AA">
              <w:rPr>
                <w:bCs/>
                <w:sz w:val="16"/>
                <w:szCs w:val="16"/>
              </w:rPr>
              <w:t xml:space="preserve"> uguale a “S”</w:t>
            </w:r>
          </w:p>
        </w:tc>
      </w:tr>
      <w:tr w:rsidR="001336F6" w:rsidRPr="00D54A64" w14:paraId="5004EF2C" w14:textId="77777777" w:rsidTr="00A93BDC">
        <w:trPr>
          <w:cantSplit/>
        </w:trPr>
        <w:tc>
          <w:tcPr>
            <w:tcW w:w="1843" w:type="dxa"/>
          </w:tcPr>
          <w:p w14:paraId="5206CE20" w14:textId="77777777" w:rsidR="001336F6" w:rsidRPr="000561AA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 xml:space="preserve">Tipo protesi inversa: </w:t>
            </w:r>
            <w:proofErr w:type="spellStart"/>
            <w:r w:rsidRPr="000561AA">
              <w:rPr>
                <w:rFonts w:cs="Arial"/>
                <w:sz w:val="16"/>
                <w:szCs w:val="16"/>
              </w:rPr>
              <w:t>glenosfera</w:t>
            </w:r>
            <w:proofErr w:type="spellEnd"/>
          </w:p>
        </w:tc>
        <w:tc>
          <w:tcPr>
            <w:tcW w:w="2835" w:type="dxa"/>
          </w:tcPr>
          <w:p w14:paraId="6A1E8055" w14:textId="77777777" w:rsidR="001336F6" w:rsidRPr="000561AA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F2E2D7F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19943B34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902</w:t>
            </w:r>
          </w:p>
        </w:tc>
        <w:tc>
          <w:tcPr>
            <w:tcW w:w="540" w:type="dxa"/>
            <w:vAlign w:val="center"/>
          </w:tcPr>
          <w:p w14:paraId="66AFFA1A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904</w:t>
            </w:r>
          </w:p>
        </w:tc>
        <w:tc>
          <w:tcPr>
            <w:tcW w:w="549" w:type="dxa"/>
            <w:vAlign w:val="center"/>
          </w:tcPr>
          <w:p w14:paraId="081AAAD7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709" w:type="dxa"/>
            <w:vAlign w:val="center"/>
          </w:tcPr>
          <w:p w14:paraId="0218A318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46</w:t>
            </w:r>
          </w:p>
        </w:tc>
        <w:tc>
          <w:tcPr>
            <w:tcW w:w="2198" w:type="dxa"/>
          </w:tcPr>
          <w:p w14:paraId="063590E9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 xml:space="preserve">OPZ in caso di </w:t>
            </w:r>
            <w:r w:rsidRPr="000561AA">
              <w:rPr>
                <w:bCs/>
                <w:i/>
                <w:sz w:val="16"/>
                <w:szCs w:val="16"/>
              </w:rPr>
              <w:t>Tipologia protesi</w:t>
            </w:r>
            <w:r w:rsidRPr="000561AA">
              <w:rPr>
                <w:bCs/>
                <w:sz w:val="16"/>
                <w:szCs w:val="16"/>
              </w:rPr>
              <w:t xml:space="preserve"> uguale a “S”</w:t>
            </w:r>
          </w:p>
        </w:tc>
      </w:tr>
      <w:tr w:rsidR="001336F6" w:rsidRPr="00D54A64" w14:paraId="442A4344" w14:textId="77777777" w:rsidTr="00A93BDC">
        <w:trPr>
          <w:cantSplit/>
        </w:trPr>
        <w:tc>
          <w:tcPr>
            <w:tcW w:w="1843" w:type="dxa"/>
          </w:tcPr>
          <w:p w14:paraId="6858421D" w14:textId="77777777" w:rsidR="001336F6" w:rsidRPr="000561AA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 xml:space="preserve">Tipo protesi inversa: </w:t>
            </w:r>
            <w:proofErr w:type="spellStart"/>
            <w:r w:rsidRPr="000561AA">
              <w:rPr>
                <w:rFonts w:cs="Arial"/>
                <w:sz w:val="16"/>
                <w:szCs w:val="16"/>
              </w:rPr>
              <w:t>metagliena</w:t>
            </w:r>
            <w:proofErr w:type="spellEnd"/>
          </w:p>
        </w:tc>
        <w:tc>
          <w:tcPr>
            <w:tcW w:w="2835" w:type="dxa"/>
          </w:tcPr>
          <w:p w14:paraId="1CED4CF8" w14:textId="77777777" w:rsidR="001336F6" w:rsidRPr="000561AA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6AE984A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031532B1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905</w:t>
            </w:r>
          </w:p>
        </w:tc>
        <w:tc>
          <w:tcPr>
            <w:tcW w:w="540" w:type="dxa"/>
            <w:vAlign w:val="center"/>
          </w:tcPr>
          <w:p w14:paraId="5F4661AD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907</w:t>
            </w:r>
          </w:p>
        </w:tc>
        <w:tc>
          <w:tcPr>
            <w:tcW w:w="549" w:type="dxa"/>
            <w:vAlign w:val="center"/>
          </w:tcPr>
          <w:p w14:paraId="2A1E1E97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709" w:type="dxa"/>
            <w:vAlign w:val="center"/>
          </w:tcPr>
          <w:p w14:paraId="6088512F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47</w:t>
            </w:r>
          </w:p>
        </w:tc>
        <w:tc>
          <w:tcPr>
            <w:tcW w:w="2198" w:type="dxa"/>
          </w:tcPr>
          <w:p w14:paraId="689F591B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 xml:space="preserve">OPZ in caso di </w:t>
            </w:r>
            <w:r w:rsidRPr="000561AA">
              <w:rPr>
                <w:bCs/>
                <w:i/>
                <w:sz w:val="16"/>
                <w:szCs w:val="16"/>
              </w:rPr>
              <w:t>Tipologia protesi</w:t>
            </w:r>
            <w:r w:rsidRPr="000561AA">
              <w:rPr>
                <w:bCs/>
                <w:sz w:val="16"/>
                <w:szCs w:val="16"/>
              </w:rPr>
              <w:t xml:space="preserve"> uguale a “S”</w:t>
            </w:r>
          </w:p>
        </w:tc>
      </w:tr>
      <w:tr w:rsidR="001336F6" w:rsidRPr="00D54A64" w14:paraId="17E201F1" w14:textId="77777777" w:rsidTr="00A93BDC">
        <w:trPr>
          <w:cantSplit/>
        </w:trPr>
        <w:tc>
          <w:tcPr>
            <w:tcW w:w="1843" w:type="dxa"/>
          </w:tcPr>
          <w:p w14:paraId="2463551B" w14:textId="77777777" w:rsidR="001336F6" w:rsidRPr="000561AA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Codice prodotto etichetta 1</w:t>
            </w:r>
          </w:p>
        </w:tc>
        <w:tc>
          <w:tcPr>
            <w:tcW w:w="2835" w:type="dxa"/>
          </w:tcPr>
          <w:p w14:paraId="11C4B8A4" w14:textId="77777777" w:rsidR="001336F6" w:rsidRPr="000561AA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2EC1829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7667B9A7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908</w:t>
            </w:r>
          </w:p>
        </w:tc>
        <w:tc>
          <w:tcPr>
            <w:tcW w:w="540" w:type="dxa"/>
            <w:vAlign w:val="center"/>
          </w:tcPr>
          <w:p w14:paraId="044A36EE" w14:textId="77777777" w:rsidR="001336F6" w:rsidRPr="000561AA" w:rsidRDefault="001336F6" w:rsidP="00623A90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9</w:t>
            </w:r>
            <w:r w:rsidR="00623A90">
              <w:rPr>
                <w:rFonts w:cs="Arial"/>
                <w:sz w:val="16"/>
                <w:szCs w:val="16"/>
              </w:rPr>
              <w:t>5</w:t>
            </w:r>
            <w:r w:rsidRPr="000561AA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549" w:type="dxa"/>
            <w:vAlign w:val="center"/>
          </w:tcPr>
          <w:p w14:paraId="2E29F44C" w14:textId="77777777" w:rsidR="001336F6" w:rsidRPr="000561AA" w:rsidRDefault="00623A90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</w:t>
            </w:r>
            <w:r w:rsidR="001336F6" w:rsidRPr="000561AA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14:paraId="1A8DC50E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(*)</w:t>
            </w:r>
          </w:p>
        </w:tc>
        <w:tc>
          <w:tcPr>
            <w:tcW w:w="2198" w:type="dxa"/>
          </w:tcPr>
          <w:p w14:paraId="4BCD5B77" w14:textId="77777777" w:rsidR="001336F6" w:rsidRPr="007663A2" w:rsidRDefault="001336F6" w:rsidP="008B05BD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7663A2">
              <w:rPr>
                <w:bCs/>
                <w:sz w:val="16"/>
                <w:szCs w:val="16"/>
              </w:rPr>
              <w:t>OBB</w:t>
            </w:r>
            <w:r w:rsidR="008B05BD" w:rsidRPr="007663A2">
              <w:rPr>
                <w:bCs/>
                <w:sz w:val="16"/>
                <w:szCs w:val="16"/>
              </w:rPr>
              <w:t xml:space="preserve"> </w:t>
            </w:r>
          </w:p>
          <w:p w14:paraId="203AB29C" w14:textId="77777777" w:rsidR="008B05BD" w:rsidRPr="007663A2" w:rsidRDefault="008B05BD" w:rsidP="008B05BD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7663A2">
              <w:rPr>
                <w:bCs/>
                <w:sz w:val="16"/>
                <w:szCs w:val="16"/>
              </w:rPr>
              <w:t xml:space="preserve">in caso di </w:t>
            </w:r>
            <w:r w:rsidRPr="007663A2">
              <w:rPr>
                <w:bCs/>
                <w:i/>
                <w:sz w:val="16"/>
                <w:szCs w:val="16"/>
              </w:rPr>
              <w:t>Tipologia protesi</w:t>
            </w:r>
            <w:r w:rsidRPr="007663A2">
              <w:rPr>
                <w:bCs/>
                <w:sz w:val="16"/>
                <w:szCs w:val="16"/>
              </w:rPr>
              <w:t xml:space="preserve"> uguale a “S”</w:t>
            </w:r>
            <w:r w:rsidR="00014B45" w:rsidRPr="007663A2">
              <w:rPr>
                <w:bCs/>
                <w:sz w:val="16"/>
                <w:szCs w:val="16"/>
              </w:rPr>
              <w:t>.</w:t>
            </w:r>
          </w:p>
          <w:p w14:paraId="06E2BE00" w14:textId="77777777" w:rsidR="008B05BD" w:rsidRPr="007663A2" w:rsidRDefault="00014B45" w:rsidP="008B05BD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7663A2">
              <w:rPr>
                <w:bCs/>
                <w:sz w:val="16"/>
                <w:szCs w:val="16"/>
              </w:rPr>
              <w:t>I</w:t>
            </w:r>
            <w:r w:rsidR="008B05BD" w:rsidRPr="007663A2">
              <w:rPr>
                <w:bCs/>
                <w:sz w:val="16"/>
                <w:szCs w:val="16"/>
              </w:rPr>
              <w:t xml:space="preserve">n caso di </w:t>
            </w:r>
            <w:r w:rsidR="008B05BD" w:rsidRPr="007663A2">
              <w:rPr>
                <w:bCs/>
                <w:i/>
                <w:sz w:val="16"/>
                <w:szCs w:val="16"/>
              </w:rPr>
              <w:t>Tipologia protesi</w:t>
            </w:r>
            <w:r w:rsidR="008B05BD" w:rsidRPr="007663A2">
              <w:rPr>
                <w:bCs/>
                <w:sz w:val="16"/>
                <w:szCs w:val="16"/>
              </w:rPr>
              <w:t xml:space="preserve"> uguale a “A” </w:t>
            </w:r>
            <w:proofErr w:type="gramStart"/>
            <w:r w:rsidR="008B05BD" w:rsidRPr="007663A2">
              <w:rPr>
                <w:bCs/>
                <w:sz w:val="16"/>
                <w:szCs w:val="16"/>
              </w:rPr>
              <w:t>o  “</w:t>
            </w:r>
            <w:proofErr w:type="gramEnd"/>
            <w:r w:rsidR="008B05BD" w:rsidRPr="007663A2">
              <w:rPr>
                <w:bCs/>
                <w:sz w:val="16"/>
                <w:szCs w:val="16"/>
              </w:rPr>
              <w:t>G”,</w:t>
            </w:r>
          </w:p>
          <w:p w14:paraId="439FC9BC" w14:textId="77777777" w:rsidR="008B05BD" w:rsidRPr="007663A2" w:rsidRDefault="00014B45" w:rsidP="008B05BD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7663A2">
              <w:rPr>
                <w:bCs/>
                <w:sz w:val="16"/>
                <w:szCs w:val="16"/>
              </w:rPr>
              <w:t xml:space="preserve">il campo è obbligatorio in alternativa al campo </w:t>
            </w:r>
          </w:p>
          <w:p w14:paraId="640B12ED" w14:textId="77777777" w:rsidR="008B05BD" w:rsidRPr="000561AA" w:rsidRDefault="008B05BD" w:rsidP="00014B45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7663A2">
              <w:rPr>
                <w:rFonts w:cs="Arial"/>
                <w:sz w:val="16"/>
                <w:szCs w:val="16"/>
              </w:rPr>
              <w:t>codice prodotto</w:t>
            </w:r>
            <w:r w:rsidR="00014B45" w:rsidRPr="007663A2">
              <w:rPr>
                <w:rFonts w:cs="Arial"/>
                <w:sz w:val="16"/>
                <w:szCs w:val="16"/>
              </w:rPr>
              <w:t xml:space="preserve"> codificato etichetta 1.</w:t>
            </w:r>
          </w:p>
        </w:tc>
      </w:tr>
      <w:tr w:rsidR="001336F6" w:rsidRPr="00D54A64" w14:paraId="72AD8E08" w14:textId="77777777" w:rsidTr="00A93BDC">
        <w:trPr>
          <w:cantSplit/>
        </w:trPr>
        <w:tc>
          <w:tcPr>
            <w:tcW w:w="1843" w:type="dxa"/>
          </w:tcPr>
          <w:p w14:paraId="547126FB" w14:textId="77777777" w:rsidR="001336F6" w:rsidRPr="000561AA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Classificazione CND etichetta 1</w:t>
            </w:r>
          </w:p>
        </w:tc>
        <w:tc>
          <w:tcPr>
            <w:tcW w:w="2835" w:type="dxa"/>
          </w:tcPr>
          <w:p w14:paraId="13F16060" w14:textId="77777777" w:rsidR="001336F6" w:rsidRPr="000561AA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E0AF9A6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761826AD" w14:textId="77777777" w:rsidR="001336F6" w:rsidRPr="000561AA" w:rsidRDefault="001336F6" w:rsidP="00623A90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9</w:t>
            </w:r>
            <w:r w:rsidR="00623A90">
              <w:rPr>
                <w:rFonts w:cs="Arial"/>
                <w:sz w:val="16"/>
                <w:szCs w:val="16"/>
              </w:rPr>
              <w:t>5</w:t>
            </w:r>
            <w:r w:rsidRPr="000561AA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540" w:type="dxa"/>
            <w:vAlign w:val="center"/>
          </w:tcPr>
          <w:p w14:paraId="17909EBB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947</w:t>
            </w:r>
          </w:p>
        </w:tc>
        <w:tc>
          <w:tcPr>
            <w:tcW w:w="549" w:type="dxa"/>
            <w:vAlign w:val="center"/>
          </w:tcPr>
          <w:p w14:paraId="2226245B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14:paraId="2C4D8848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(***)</w:t>
            </w:r>
          </w:p>
        </w:tc>
        <w:tc>
          <w:tcPr>
            <w:tcW w:w="2198" w:type="dxa"/>
          </w:tcPr>
          <w:p w14:paraId="3572081A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OBB</w:t>
            </w:r>
          </w:p>
        </w:tc>
      </w:tr>
      <w:tr w:rsidR="001336F6" w:rsidRPr="00D54A64" w14:paraId="48FE673A" w14:textId="77777777" w:rsidTr="00A93BDC">
        <w:trPr>
          <w:cantSplit/>
        </w:trPr>
        <w:tc>
          <w:tcPr>
            <w:tcW w:w="1843" w:type="dxa"/>
          </w:tcPr>
          <w:p w14:paraId="072EB8C7" w14:textId="77777777" w:rsidR="001336F6" w:rsidRPr="000561AA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lastRenderedPageBreak/>
              <w:t xml:space="preserve">Ditta </w:t>
            </w:r>
            <w:proofErr w:type="gramStart"/>
            <w:r w:rsidRPr="000561AA">
              <w:rPr>
                <w:rFonts w:cs="Arial"/>
                <w:sz w:val="16"/>
                <w:szCs w:val="16"/>
              </w:rPr>
              <w:t>produttrice  etichetta</w:t>
            </w:r>
            <w:proofErr w:type="gramEnd"/>
            <w:r w:rsidRPr="000561AA">
              <w:rPr>
                <w:rFonts w:cs="Arial"/>
                <w:sz w:val="16"/>
                <w:szCs w:val="16"/>
              </w:rPr>
              <w:t xml:space="preserve"> 1</w:t>
            </w:r>
          </w:p>
        </w:tc>
        <w:tc>
          <w:tcPr>
            <w:tcW w:w="2835" w:type="dxa"/>
          </w:tcPr>
          <w:p w14:paraId="2673651D" w14:textId="77777777" w:rsidR="001336F6" w:rsidRPr="000561AA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3FAD391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389326D6" w14:textId="77777777" w:rsidR="001336F6" w:rsidRPr="000561AA" w:rsidRDefault="001336F6" w:rsidP="00623A90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9</w:t>
            </w:r>
            <w:r w:rsidR="00623A90">
              <w:rPr>
                <w:rFonts w:cs="Arial"/>
                <w:sz w:val="16"/>
                <w:szCs w:val="16"/>
              </w:rPr>
              <w:t>7</w:t>
            </w:r>
            <w:r w:rsidRPr="000561AA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540" w:type="dxa"/>
            <w:vAlign w:val="center"/>
          </w:tcPr>
          <w:p w14:paraId="0045AC53" w14:textId="77777777" w:rsidR="001336F6" w:rsidRPr="000561AA" w:rsidRDefault="001336F6" w:rsidP="006122E4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9</w:t>
            </w:r>
            <w:r w:rsidR="006122E4">
              <w:rPr>
                <w:rFonts w:cs="Arial"/>
                <w:sz w:val="16"/>
                <w:szCs w:val="16"/>
              </w:rPr>
              <w:t>8</w:t>
            </w:r>
            <w:r w:rsidRPr="000561AA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549" w:type="dxa"/>
            <w:vAlign w:val="center"/>
          </w:tcPr>
          <w:p w14:paraId="0BF091B2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14:paraId="27120D38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(***)</w:t>
            </w:r>
          </w:p>
        </w:tc>
        <w:tc>
          <w:tcPr>
            <w:tcW w:w="2198" w:type="dxa"/>
          </w:tcPr>
          <w:p w14:paraId="7A91DDFF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OBB</w:t>
            </w:r>
          </w:p>
        </w:tc>
      </w:tr>
      <w:tr w:rsidR="001336F6" w:rsidRPr="00D54A64" w14:paraId="7F599945" w14:textId="77777777" w:rsidTr="00A93BDC">
        <w:trPr>
          <w:cantSplit/>
        </w:trPr>
        <w:tc>
          <w:tcPr>
            <w:tcW w:w="1843" w:type="dxa"/>
          </w:tcPr>
          <w:p w14:paraId="62CAE75F" w14:textId="77777777" w:rsidR="001336F6" w:rsidRPr="000561AA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Altra ditta produttrice etichetta 1</w:t>
            </w:r>
          </w:p>
        </w:tc>
        <w:tc>
          <w:tcPr>
            <w:tcW w:w="2835" w:type="dxa"/>
          </w:tcPr>
          <w:p w14:paraId="1D1B1668" w14:textId="77777777" w:rsidR="001336F6" w:rsidRPr="000561AA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3376707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6F7849D0" w14:textId="77777777" w:rsidR="001336F6" w:rsidRPr="000561AA" w:rsidRDefault="001336F6" w:rsidP="00623A90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9</w:t>
            </w:r>
            <w:r w:rsidR="00623A90">
              <w:rPr>
                <w:rFonts w:cs="Arial"/>
                <w:sz w:val="16"/>
                <w:szCs w:val="16"/>
              </w:rPr>
              <w:t>8</w:t>
            </w:r>
            <w:r w:rsidRPr="000561AA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40" w:type="dxa"/>
            <w:vAlign w:val="center"/>
          </w:tcPr>
          <w:p w14:paraId="74B49B55" w14:textId="77777777" w:rsidR="001336F6" w:rsidRPr="000561AA" w:rsidRDefault="006122E4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108</w:t>
            </w:r>
            <w:r w:rsidR="001336F6" w:rsidRPr="000561AA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549" w:type="dxa"/>
            <w:vAlign w:val="center"/>
          </w:tcPr>
          <w:p w14:paraId="4FB805F0" w14:textId="77777777" w:rsidR="001336F6" w:rsidRPr="000561AA" w:rsidRDefault="00091C39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709" w:type="dxa"/>
          </w:tcPr>
          <w:p w14:paraId="61C89DFB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198" w:type="dxa"/>
          </w:tcPr>
          <w:p w14:paraId="68617F32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OBB se</w:t>
            </w:r>
            <w:r w:rsidRPr="000561AA">
              <w:rPr>
                <w:bCs/>
                <w:i/>
                <w:sz w:val="16"/>
                <w:szCs w:val="16"/>
              </w:rPr>
              <w:t xml:space="preserve"> Ditta produttrice etichetta 1 </w:t>
            </w:r>
            <w:r w:rsidRPr="000561AA">
              <w:rPr>
                <w:bCs/>
                <w:sz w:val="16"/>
                <w:szCs w:val="16"/>
              </w:rPr>
              <w:t>è uguale a “Altro”</w:t>
            </w:r>
          </w:p>
        </w:tc>
      </w:tr>
      <w:tr w:rsidR="001336F6" w:rsidRPr="00D54A64" w14:paraId="6DA10613" w14:textId="77777777" w:rsidTr="007663A2">
        <w:trPr>
          <w:cantSplit/>
          <w:trHeight w:val="244"/>
        </w:trPr>
        <w:tc>
          <w:tcPr>
            <w:tcW w:w="1843" w:type="dxa"/>
          </w:tcPr>
          <w:p w14:paraId="2B59F2CA" w14:textId="77777777" w:rsidR="001336F6" w:rsidRPr="000561AA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Numero lotto etichetta 1</w:t>
            </w:r>
          </w:p>
        </w:tc>
        <w:tc>
          <w:tcPr>
            <w:tcW w:w="2835" w:type="dxa"/>
          </w:tcPr>
          <w:p w14:paraId="34C3F9A3" w14:textId="77777777" w:rsidR="001336F6" w:rsidRPr="000561AA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D4CBC47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63DFD65E" w14:textId="77777777" w:rsidR="001336F6" w:rsidRPr="000561AA" w:rsidRDefault="00623A90" w:rsidP="00091C39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</w:t>
            </w:r>
            <w:r w:rsidR="00091C39">
              <w:rPr>
                <w:rFonts w:cs="Arial"/>
                <w:sz w:val="16"/>
                <w:szCs w:val="16"/>
              </w:rPr>
              <w:t>8</w:t>
            </w: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40" w:type="dxa"/>
            <w:vAlign w:val="center"/>
          </w:tcPr>
          <w:p w14:paraId="1D2FC78A" w14:textId="77777777" w:rsidR="001336F6" w:rsidRPr="000561AA" w:rsidRDefault="00FE7AAC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113</w:t>
            </w:r>
            <w:r w:rsidR="001336F6" w:rsidRPr="000561AA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549" w:type="dxa"/>
            <w:vAlign w:val="center"/>
          </w:tcPr>
          <w:p w14:paraId="4D06C87B" w14:textId="77777777" w:rsidR="001336F6" w:rsidRPr="000561AA" w:rsidRDefault="00091C39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</w:t>
            </w:r>
            <w:r w:rsidR="001336F6" w:rsidRPr="000561AA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14:paraId="1845FE3D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198" w:type="dxa"/>
          </w:tcPr>
          <w:p w14:paraId="50371EAF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OBB</w:t>
            </w:r>
          </w:p>
        </w:tc>
      </w:tr>
      <w:tr w:rsidR="001336F6" w:rsidRPr="00D54A64" w14:paraId="06D0137D" w14:textId="77777777" w:rsidTr="00A93BDC">
        <w:trPr>
          <w:cantSplit/>
        </w:trPr>
        <w:tc>
          <w:tcPr>
            <w:tcW w:w="1843" w:type="dxa"/>
          </w:tcPr>
          <w:p w14:paraId="5572F353" w14:textId="77777777" w:rsidR="001336F6" w:rsidRPr="000561AA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Codice prodotto etichetta 2</w:t>
            </w:r>
          </w:p>
        </w:tc>
        <w:tc>
          <w:tcPr>
            <w:tcW w:w="2835" w:type="dxa"/>
          </w:tcPr>
          <w:p w14:paraId="35ED8AB3" w14:textId="77777777" w:rsidR="001336F6" w:rsidRPr="000561AA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4EEBCCE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05CE2B7E" w14:textId="77777777" w:rsidR="001336F6" w:rsidRPr="000561AA" w:rsidRDefault="00AB12F9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1132</w:t>
            </w:r>
          </w:p>
        </w:tc>
        <w:tc>
          <w:tcPr>
            <w:tcW w:w="540" w:type="dxa"/>
            <w:vAlign w:val="center"/>
          </w:tcPr>
          <w:p w14:paraId="51672F9A" w14:textId="77777777" w:rsidR="001336F6" w:rsidRPr="000561AA" w:rsidRDefault="001336F6" w:rsidP="004E04CD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1</w:t>
            </w:r>
            <w:r w:rsidR="004E04CD">
              <w:rPr>
                <w:rFonts w:cs="Arial"/>
                <w:sz w:val="16"/>
                <w:szCs w:val="16"/>
              </w:rPr>
              <w:t>18</w:t>
            </w:r>
            <w:r w:rsidRPr="000561AA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549" w:type="dxa"/>
            <w:vAlign w:val="center"/>
          </w:tcPr>
          <w:p w14:paraId="7E9A14F0" w14:textId="77777777" w:rsidR="001336F6" w:rsidRPr="000561AA" w:rsidRDefault="004C3928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</w:t>
            </w:r>
            <w:r w:rsidR="001336F6" w:rsidRPr="000561AA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14:paraId="78222DE6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(*)</w:t>
            </w:r>
          </w:p>
        </w:tc>
        <w:tc>
          <w:tcPr>
            <w:tcW w:w="2198" w:type="dxa"/>
          </w:tcPr>
          <w:p w14:paraId="5247D45A" w14:textId="77777777" w:rsidR="007663A2" w:rsidRPr="007663A2" w:rsidRDefault="007663A2" w:rsidP="007663A2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7663A2">
              <w:rPr>
                <w:bCs/>
                <w:sz w:val="16"/>
                <w:szCs w:val="16"/>
              </w:rPr>
              <w:t xml:space="preserve">OBB </w:t>
            </w:r>
          </w:p>
          <w:p w14:paraId="28AA6E04" w14:textId="77777777" w:rsidR="007663A2" w:rsidRPr="007663A2" w:rsidRDefault="007663A2" w:rsidP="007663A2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7663A2">
              <w:rPr>
                <w:bCs/>
                <w:sz w:val="16"/>
                <w:szCs w:val="16"/>
              </w:rPr>
              <w:t xml:space="preserve">in caso di </w:t>
            </w:r>
            <w:r w:rsidRPr="007663A2">
              <w:rPr>
                <w:bCs/>
                <w:i/>
                <w:sz w:val="16"/>
                <w:szCs w:val="16"/>
              </w:rPr>
              <w:t>Tipologia protesi</w:t>
            </w:r>
            <w:r w:rsidRPr="007663A2">
              <w:rPr>
                <w:bCs/>
                <w:sz w:val="16"/>
                <w:szCs w:val="16"/>
              </w:rPr>
              <w:t xml:space="preserve"> uguale a “S”.</w:t>
            </w:r>
          </w:p>
          <w:p w14:paraId="2D4B69D1" w14:textId="77777777" w:rsidR="007663A2" w:rsidRPr="007663A2" w:rsidRDefault="007663A2" w:rsidP="007663A2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7663A2">
              <w:rPr>
                <w:bCs/>
                <w:sz w:val="16"/>
                <w:szCs w:val="16"/>
              </w:rPr>
              <w:t xml:space="preserve">In caso di </w:t>
            </w:r>
            <w:r w:rsidRPr="007663A2">
              <w:rPr>
                <w:bCs/>
                <w:i/>
                <w:sz w:val="16"/>
                <w:szCs w:val="16"/>
              </w:rPr>
              <w:t>Tipologia protesi</w:t>
            </w:r>
            <w:r w:rsidRPr="007663A2">
              <w:rPr>
                <w:bCs/>
                <w:sz w:val="16"/>
                <w:szCs w:val="16"/>
              </w:rPr>
              <w:t xml:space="preserve"> uguale a “A” </w:t>
            </w:r>
            <w:proofErr w:type="gramStart"/>
            <w:r w:rsidRPr="007663A2">
              <w:rPr>
                <w:bCs/>
                <w:sz w:val="16"/>
                <w:szCs w:val="16"/>
              </w:rPr>
              <w:t>o  “</w:t>
            </w:r>
            <w:proofErr w:type="gramEnd"/>
            <w:r w:rsidRPr="007663A2">
              <w:rPr>
                <w:bCs/>
                <w:sz w:val="16"/>
                <w:szCs w:val="16"/>
              </w:rPr>
              <w:t>G”,</w:t>
            </w:r>
          </w:p>
          <w:p w14:paraId="41275303" w14:textId="77777777" w:rsidR="007663A2" w:rsidRPr="007663A2" w:rsidRDefault="007663A2" w:rsidP="007663A2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7663A2">
              <w:rPr>
                <w:bCs/>
                <w:sz w:val="16"/>
                <w:szCs w:val="16"/>
              </w:rPr>
              <w:t xml:space="preserve">il campo è obbligatorio in alternativa al campo </w:t>
            </w:r>
          </w:p>
          <w:p w14:paraId="1CA87CFF" w14:textId="77777777" w:rsidR="001336F6" w:rsidRPr="000561AA" w:rsidRDefault="001E0152" w:rsidP="007663A2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3C29E2">
              <w:rPr>
                <w:rFonts w:cs="Arial"/>
                <w:sz w:val="16"/>
                <w:szCs w:val="16"/>
              </w:rPr>
              <w:t>codice</w:t>
            </w:r>
            <w:r>
              <w:rPr>
                <w:rFonts w:cs="Arial"/>
                <w:sz w:val="16"/>
                <w:szCs w:val="16"/>
              </w:rPr>
              <w:t xml:space="preserve"> p</w:t>
            </w:r>
            <w:r w:rsidRPr="003C29E2">
              <w:rPr>
                <w:rFonts w:cs="Arial"/>
                <w:sz w:val="16"/>
                <w:szCs w:val="16"/>
              </w:rPr>
              <w:t>rodotto</w:t>
            </w:r>
            <w:r>
              <w:rPr>
                <w:rFonts w:cs="Arial"/>
                <w:sz w:val="16"/>
                <w:szCs w:val="16"/>
              </w:rPr>
              <w:t xml:space="preserve"> codificato e</w:t>
            </w:r>
            <w:r w:rsidRPr="003C29E2">
              <w:rPr>
                <w:rFonts w:cs="Arial"/>
                <w:sz w:val="16"/>
                <w:szCs w:val="16"/>
              </w:rPr>
              <w:t>tichetta</w:t>
            </w:r>
            <w:r w:rsidR="007663A2">
              <w:rPr>
                <w:rFonts w:cs="Arial"/>
                <w:sz w:val="16"/>
                <w:szCs w:val="16"/>
              </w:rPr>
              <w:t xml:space="preserve"> 2.</w:t>
            </w:r>
          </w:p>
        </w:tc>
      </w:tr>
      <w:tr w:rsidR="001336F6" w:rsidRPr="00D54A64" w14:paraId="7D6F9359" w14:textId="77777777" w:rsidTr="00A93BDC">
        <w:trPr>
          <w:cantSplit/>
        </w:trPr>
        <w:tc>
          <w:tcPr>
            <w:tcW w:w="1843" w:type="dxa"/>
          </w:tcPr>
          <w:p w14:paraId="77885582" w14:textId="77777777" w:rsidR="001336F6" w:rsidRPr="000561AA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Classificazione CND etichetta 2</w:t>
            </w:r>
          </w:p>
        </w:tc>
        <w:tc>
          <w:tcPr>
            <w:tcW w:w="2835" w:type="dxa"/>
          </w:tcPr>
          <w:p w14:paraId="444557C9" w14:textId="77777777" w:rsidR="001336F6" w:rsidRPr="000561AA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34581BA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0C8E8FE5" w14:textId="77777777" w:rsidR="001336F6" w:rsidRPr="000561AA" w:rsidRDefault="001336F6" w:rsidP="00AB12F9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1</w:t>
            </w:r>
            <w:r w:rsidR="00AB12F9">
              <w:rPr>
                <w:rFonts w:cs="Arial"/>
                <w:sz w:val="16"/>
                <w:szCs w:val="16"/>
              </w:rPr>
              <w:t>18</w:t>
            </w:r>
            <w:r w:rsidRPr="000561AA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40" w:type="dxa"/>
            <w:vAlign w:val="center"/>
          </w:tcPr>
          <w:p w14:paraId="5432F711" w14:textId="77777777" w:rsidR="001336F6" w:rsidRPr="000561AA" w:rsidRDefault="001336F6" w:rsidP="001917D7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1</w:t>
            </w:r>
            <w:r w:rsidR="001917D7">
              <w:rPr>
                <w:rFonts w:cs="Arial"/>
                <w:sz w:val="16"/>
                <w:szCs w:val="16"/>
              </w:rPr>
              <w:t>20</w:t>
            </w:r>
            <w:r w:rsidRPr="000561AA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549" w:type="dxa"/>
            <w:vAlign w:val="center"/>
          </w:tcPr>
          <w:p w14:paraId="423D2DD4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14:paraId="4013F203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(**)</w:t>
            </w:r>
          </w:p>
        </w:tc>
        <w:tc>
          <w:tcPr>
            <w:tcW w:w="2198" w:type="dxa"/>
          </w:tcPr>
          <w:p w14:paraId="58382851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OBB</w:t>
            </w:r>
          </w:p>
        </w:tc>
      </w:tr>
      <w:tr w:rsidR="001336F6" w:rsidRPr="00D54A64" w14:paraId="4F6EB3FE" w14:textId="77777777" w:rsidTr="00A93BDC">
        <w:trPr>
          <w:cantSplit/>
        </w:trPr>
        <w:tc>
          <w:tcPr>
            <w:tcW w:w="1843" w:type="dxa"/>
          </w:tcPr>
          <w:p w14:paraId="3C74BB10" w14:textId="77777777" w:rsidR="001336F6" w:rsidRPr="000561AA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 xml:space="preserve">Ditta </w:t>
            </w:r>
            <w:proofErr w:type="gramStart"/>
            <w:r w:rsidRPr="000561AA">
              <w:rPr>
                <w:rFonts w:cs="Arial"/>
                <w:sz w:val="16"/>
                <w:szCs w:val="16"/>
              </w:rPr>
              <w:t>produttrice  etichetta</w:t>
            </w:r>
            <w:proofErr w:type="gramEnd"/>
            <w:r w:rsidRPr="000561AA">
              <w:rPr>
                <w:rFonts w:cs="Arial"/>
                <w:sz w:val="16"/>
                <w:szCs w:val="16"/>
              </w:rPr>
              <w:t xml:space="preserve"> 2</w:t>
            </w:r>
          </w:p>
        </w:tc>
        <w:tc>
          <w:tcPr>
            <w:tcW w:w="2835" w:type="dxa"/>
          </w:tcPr>
          <w:p w14:paraId="653926DB" w14:textId="77777777" w:rsidR="001336F6" w:rsidRPr="000561AA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C949BCA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4C29745E" w14:textId="77777777" w:rsidR="001336F6" w:rsidRPr="000561AA" w:rsidRDefault="001336F6" w:rsidP="00AB12F9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1</w:t>
            </w:r>
            <w:r w:rsidR="00AB12F9">
              <w:rPr>
                <w:rFonts w:cs="Arial"/>
                <w:sz w:val="16"/>
                <w:szCs w:val="16"/>
              </w:rPr>
              <w:t>20</w:t>
            </w:r>
            <w:r w:rsidRPr="000561AA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40" w:type="dxa"/>
            <w:vAlign w:val="center"/>
          </w:tcPr>
          <w:p w14:paraId="6D6207C6" w14:textId="77777777" w:rsidR="001336F6" w:rsidRPr="000561AA" w:rsidRDefault="001336F6" w:rsidP="00C72BF8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1</w:t>
            </w:r>
            <w:r w:rsidR="00C72BF8">
              <w:rPr>
                <w:rFonts w:cs="Arial"/>
                <w:sz w:val="16"/>
                <w:szCs w:val="16"/>
              </w:rPr>
              <w:t>20</w:t>
            </w:r>
            <w:r w:rsidRPr="000561AA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549" w:type="dxa"/>
            <w:vAlign w:val="center"/>
          </w:tcPr>
          <w:p w14:paraId="64D117A9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14:paraId="44859B6A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(***)</w:t>
            </w:r>
          </w:p>
        </w:tc>
        <w:tc>
          <w:tcPr>
            <w:tcW w:w="2198" w:type="dxa"/>
          </w:tcPr>
          <w:p w14:paraId="54A8165C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OBB</w:t>
            </w:r>
          </w:p>
        </w:tc>
      </w:tr>
      <w:tr w:rsidR="001336F6" w:rsidRPr="00D54A64" w14:paraId="64EFF322" w14:textId="77777777" w:rsidTr="00A93BDC">
        <w:trPr>
          <w:cantSplit/>
        </w:trPr>
        <w:tc>
          <w:tcPr>
            <w:tcW w:w="1843" w:type="dxa"/>
          </w:tcPr>
          <w:p w14:paraId="64FBF8AE" w14:textId="77777777" w:rsidR="001336F6" w:rsidRPr="000561AA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Altra ditta produttrice etichetta 2</w:t>
            </w:r>
          </w:p>
        </w:tc>
        <w:tc>
          <w:tcPr>
            <w:tcW w:w="2835" w:type="dxa"/>
          </w:tcPr>
          <w:p w14:paraId="31800A25" w14:textId="77777777" w:rsidR="001336F6" w:rsidRPr="000561AA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8120C9A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077A3DA6" w14:textId="77777777" w:rsidR="001336F6" w:rsidRPr="000561AA" w:rsidRDefault="001336F6" w:rsidP="004679A0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1</w:t>
            </w:r>
            <w:r w:rsidR="004679A0">
              <w:rPr>
                <w:rFonts w:cs="Arial"/>
                <w:sz w:val="16"/>
                <w:szCs w:val="16"/>
              </w:rPr>
              <w:t>20</w:t>
            </w:r>
            <w:r w:rsidRPr="000561AA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540" w:type="dxa"/>
            <w:vAlign w:val="center"/>
          </w:tcPr>
          <w:p w14:paraId="779BCAA4" w14:textId="77777777" w:rsidR="001336F6" w:rsidRPr="000561AA" w:rsidRDefault="001336F6" w:rsidP="00416542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1</w:t>
            </w:r>
            <w:r w:rsidR="00416542">
              <w:rPr>
                <w:rFonts w:cs="Arial"/>
                <w:sz w:val="16"/>
                <w:szCs w:val="16"/>
              </w:rPr>
              <w:t>30</w:t>
            </w:r>
            <w:r w:rsidRPr="000561AA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549" w:type="dxa"/>
            <w:vAlign w:val="center"/>
          </w:tcPr>
          <w:p w14:paraId="2EB9DE67" w14:textId="77777777" w:rsidR="001336F6" w:rsidRPr="000561AA" w:rsidRDefault="004C3928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709" w:type="dxa"/>
          </w:tcPr>
          <w:p w14:paraId="2B95F3C1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(*)</w:t>
            </w:r>
          </w:p>
        </w:tc>
        <w:tc>
          <w:tcPr>
            <w:tcW w:w="2198" w:type="dxa"/>
          </w:tcPr>
          <w:p w14:paraId="32B500E4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OBB se</w:t>
            </w:r>
            <w:r w:rsidRPr="000561AA">
              <w:rPr>
                <w:bCs/>
                <w:i/>
                <w:sz w:val="16"/>
                <w:szCs w:val="16"/>
              </w:rPr>
              <w:t xml:space="preserve"> Ditta produttrice etichetta 2 </w:t>
            </w:r>
            <w:r w:rsidRPr="000561AA">
              <w:rPr>
                <w:bCs/>
                <w:sz w:val="16"/>
                <w:szCs w:val="16"/>
              </w:rPr>
              <w:t>è uguale a “Altro”</w:t>
            </w:r>
          </w:p>
        </w:tc>
      </w:tr>
      <w:tr w:rsidR="001336F6" w:rsidRPr="00D54A64" w14:paraId="680CA6D0" w14:textId="77777777" w:rsidTr="00A93BDC">
        <w:trPr>
          <w:cantSplit/>
        </w:trPr>
        <w:tc>
          <w:tcPr>
            <w:tcW w:w="1843" w:type="dxa"/>
          </w:tcPr>
          <w:p w14:paraId="644F440E" w14:textId="77777777" w:rsidR="001336F6" w:rsidRPr="000561AA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Numero lotto etichetta 2</w:t>
            </w:r>
          </w:p>
        </w:tc>
        <w:tc>
          <w:tcPr>
            <w:tcW w:w="2835" w:type="dxa"/>
          </w:tcPr>
          <w:p w14:paraId="4FF2ABB8" w14:textId="77777777" w:rsidR="001336F6" w:rsidRPr="000561AA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BB29B7F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7E040EF4" w14:textId="77777777" w:rsidR="001336F6" w:rsidRPr="000561AA" w:rsidRDefault="001336F6" w:rsidP="00B2696B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1</w:t>
            </w:r>
            <w:r w:rsidR="00B2696B">
              <w:rPr>
                <w:rFonts w:cs="Arial"/>
                <w:sz w:val="16"/>
                <w:szCs w:val="16"/>
              </w:rPr>
              <w:t>30</w:t>
            </w:r>
            <w:r w:rsidRPr="000561AA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540" w:type="dxa"/>
            <w:vAlign w:val="center"/>
          </w:tcPr>
          <w:p w14:paraId="7CBEB334" w14:textId="77777777" w:rsidR="001336F6" w:rsidRPr="000561AA" w:rsidRDefault="001336F6" w:rsidP="00FB4622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1</w:t>
            </w:r>
            <w:r w:rsidR="00FB4622">
              <w:rPr>
                <w:rFonts w:cs="Arial"/>
                <w:sz w:val="16"/>
                <w:szCs w:val="16"/>
              </w:rPr>
              <w:t>35</w:t>
            </w:r>
            <w:r w:rsidRPr="000561AA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549" w:type="dxa"/>
            <w:vAlign w:val="center"/>
          </w:tcPr>
          <w:p w14:paraId="3AEDC8CD" w14:textId="77777777" w:rsidR="001336F6" w:rsidRPr="000561AA" w:rsidRDefault="004C3928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709" w:type="dxa"/>
          </w:tcPr>
          <w:p w14:paraId="4F3D4480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198" w:type="dxa"/>
          </w:tcPr>
          <w:p w14:paraId="7C79CF25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OBB</w:t>
            </w:r>
          </w:p>
        </w:tc>
      </w:tr>
      <w:tr w:rsidR="001336F6" w:rsidRPr="00D54A64" w14:paraId="7C9105BC" w14:textId="77777777" w:rsidTr="00A93BDC">
        <w:trPr>
          <w:cantSplit/>
        </w:trPr>
        <w:tc>
          <w:tcPr>
            <w:tcW w:w="1843" w:type="dxa"/>
          </w:tcPr>
          <w:p w14:paraId="48687AD0" w14:textId="77777777" w:rsidR="001336F6" w:rsidRPr="000561AA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Codice prodotto etichetta 3</w:t>
            </w:r>
          </w:p>
        </w:tc>
        <w:tc>
          <w:tcPr>
            <w:tcW w:w="2835" w:type="dxa"/>
          </w:tcPr>
          <w:p w14:paraId="6B3C6410" w14:textId="77777777" w:rsidR="001336F6" w:rsidRPr="000561AA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6D7A63D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1A111F58" w14:textId="77777777" w:rsidR="001336F6" w:rsidRPr="000561AA" w:rsidRDefault="001336F6" w:rsidP="006122E4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1</w:t>
            </w:r>
            <w:r w:rsidR="006122E4">
              <w:rPr>
                <w:rFonts w:cs="Arial"/>
                <w:sz w:val="16"/>
                <w:szCs w:val="16"/>
              </w:rPr>
              <w:t>356</w:t>
            </w:r>
          </w:p>
        </w:tc>
        <w:tc>
          <w:tcPr>
            <w:tcW w:w="540" w:type="dxa"/>
            <w:vAlign w:val="center"/>
          </w:tcPr>
          <w:p w14:paraId="1DEC3AC1" w14:textId="77777777" w:rsidR="001336F6" w:rsidRPr="000561AA" w:rsidRDefault="001336F6" w:rsidP="0003208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1</w:t>
            </w:r>
            <w:r w:rsidR="0003208C">
              <w:rPr>
                <w:rFonts w:cs="Arial"/>
                <w:sz w:val="16"/>
                <w:szCs w:val="16"/>
              </w:rPr>
              <w:t>40</w:t>
            </w:r>
            <w:r w:rsidRPr="000561AA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549" w:type="dxa"/>
            <w:vAlign w:val="center"/>
          </w:tcPr>
          <w:p w14:paraId="0A96B20B" w14:textId="77777777" w:rsidR="001336F6" w:rsidRPr="000561AA" w:rsidRDefault="004C3928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</w:t>
            </w:r>
            <w:r w:rsidR="001336F6" w:rsidRPr="000561AA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14:paraId="5238FEC0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(*)</w:t>
            </w:r>
          </w:p>
        </w:tc>
        <w:tc>
          <w:tcPr>
            <w:tcW w:w="2198" w:type="dxa"/>
          </w:tcPr>
          <w:p w14:paraId="6F91F2C6" w14:textId="77777777" w:rsidR="007663A2" w:rsidRPr="007663A2" w:rsidRDefault="007663A2" w:rsidP="007663A2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7663A2">
              <w:rPr>
                <w:bCs/>
                <w:sz w:val="16"/>
                <w:szCs w:val="16"/>
              </w:rPr>
              <w:t xml:space="preserve">OBB </w:t>
            </w:r>
          </w:p>
          <w:p w14:paraId="4D1B8CC4" w14:textId="77777777" w:rsidR="007663A2" w:rsidRPr="007663A2" w:rsidRDefault="007663A2" w:rsidP="007663A2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7663A2">
              <w:rPr>
                <w:bCs/>
                <w:sz w:val="16"/>
                <w:szCs w:val="16"/>
              </w:rPr>
              <w:t xml:space="preserve">in caso di </w:t>
            </w:r>
            <w:r w:rsidRPr="007663A2">
              <w:rPr>
                <w:bCs/>
                <w:i/>
                <w:sz w:val="16"/>
                <w:szCs w:val="16"/>
              </w:rPr>
              <w:t>Tipologia protesi</w:t>
            </w:r>
            <w:r w:rsidRPr="007663A2">
              <w:rPr>
                <w:bCs/>
                <w:sz w:val="16"/>
                <w:szCs w:val="16"/>
              </w:rPr>
              <w:t xml:space="preserve"> uguale a “S”.</w:t>
            </w:r>
          </w:p>
          <w:p w14:paraId="34F41857" w14:textId="77777777" w:rsidR="007663A2" w:rsidRPr="007663A2" w:rsidRDefault="007663A2" w:rsidP="007663A2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7663A2">
              <w:rPr>
                <w:bCs/>
                <w:sz w:val="16"/>
                <w:szCs w:val="16"/>
              </w:rPr>
              <w:t xml:space="preserve">In caso di </w:t>
            </w:r>
            <w:r w:rsidRPr="007663A2">
              <w:rPr>
                <w:bCs/>
                <w:i/>
                <w:sz w:val="16"/>
                <w:szCs w:val="16"/>
              </w:rPr>
              <w:t>Tipologia protesi</w:t>
            </w:r>
            <w:r w:rsidRPr="007663A2">
              <w:rPr>
                <w:bCs/>
                <w:sz w:val="16"/>
                <w:szCs w:val="16"/>
              </w:rPr>
              <w:t xml:space="preserve"> uguale a “A” </w:t>
            </w:r>
            <w:proofErr w:type="gramStart"/>
            <w:r w:rsidRPr="007663A2">
              <w:rPr>
                <w:bCs/>
                <w:sz w:val="16"/>
                <w:szCs w:val="16"/>
              </w:rPr>
              <w:t>o  “</w:t>
            </w:r>
            <w:proofErr w:type="gramEnd"/>
            <w:r w:rsidRPr="007663A2">
              <w:rPr>
                <w:bCs/>
                <w:sz w:val="16"/>
                <w:szCs w:val="16"/>
              </w:rPr>
              <w:t>G”,</w:t>
            </w:r>
          </w:p>
          <w:p w14:paraId="135692FB" w14:textId="77777777" w:rsidR="007663A2" w:rsidRPr="007663A2" w:rsidRDefault="007663A2" w:rsidP="007663A2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7663A2">
              <w:rPr>
                <w:bCs/>
                <w:sz w:val="16"/>
                <w:szCs w:val="16"/>
              </w:rPr>
              <w:t xml:space="preserve">il campo è obbligatorio in alternativa al campo </w:t>
            </w:r>
          </w:p>
          <w:p w14:paraId="7B5164B2" w14:textId="77777777" w:rsidR="001336F6" w:rsidRPr="000561AA" w:rsidRDefault="001E0152" w:rsidP="007663A2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3C29E2">
              <w:rPr>
                <w:rFonts w:cs="Arial"/>
                <w:sz w:val="16"/>
                <w:szCs w:val="16"/>
              </w:rPr>
              <w:t>codice</w:t>
            </w:r>
            <w:r>
              <w:rPr>
                <w:rFonts w:cs="Arial"/>
                <w:sz w:val="16"/>
                <w:szCs w:val="16"/>
              </w:rPr>
              <w:t xml:space="preserve"> p</w:t>
            </w:r>
            <w:r w:rsidRPr="003C29E2">
              <w:rPr>
                <w:rFonts w:cs="Arial"/>
                <w:sz w:val="16"/>
                <w:szCs w:val="16"/>
              </w:rPr>
              <w:t>rodotto</w:t>
            </w:r>
            <w:r>
              <w:rPr>
                <w:rFonts w:cs="Arial"/>
                <w:sz w:val="16"/>
                <w:szCs w:val="16"/>
              </w:rPr>
              <w:t xml:space="preserve"> codificato e</w:t>
            </w:r>
            <w:r w:rsidRPr="003C29E2">
              <w:rPr>
                <w:rFonts w:cs="Arial"/>
                <w:sz w:val="16"/>
                <w:szCs w:val="16"/>
              </w:rPr>
              <w:t>tichetta</w:t>
            </w:r>
            <w:r w:rsidR="007663A2">
              <w:rPr>
                <w:rFonts w:cs="Arial"/>
                <w:sz w:val="16"/>
                <w:szCs w:val="16"/>
              </w:rPr>
              <w:t xml:space="preserve"> 3.</w:t>
            </w:r>
          </w:p>
        </w:tc>
      </w:tr>
      <w:tr w:rsidR="001336F6" w:rsidRPr="00D54A64" w14:paraId="11DC5727" w14:textId="77777777" w:rsidTr="00A93BDC">
        <w:trPr>
          <w:cantSplit/>
        </w:trPr>
        <w:tc>
          <w:tcPr>
            <w:tcW w:w="1843" w:type="dxa"/>
          </w:tcPr>
          <w:p w14:paraId="6295EDEA" w14:textId="77777777" w:rsidR="001336F6" w:rsidRPr="000561AA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Classificazione CND etichetta 3</w:t>
            </w:r>
          </w:p>
        </w:tc>
        <w:tc>
          <w:tcPr>
            <w:tcW w:w="2835" w:type="dxa"/>
          </w:tcPr>
          <w:p w14:paraId="2CD50426" w14:textId="77777777" w:rsidR="001336F6" w:rsidRPr="000561AA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30CECFE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21EC6ED1" w14:textId="77777777" w:rsidR="001336F6" w:rsidRPr="000561AA" w:rsidRDefault="001336F6" w:rsidP="006122E4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1</w:t>
            </w:r>
            <w:r w:rsidR="006122E4">
              <w:rPr>
                <w:rFonts w:cs="Arial"/>
                <w:sz w:val="16"/>
                <w:szCs w:val="16"/>
              </w:rPr>
              <w:t>40</w:t>
            </w:r>
            <w:r w:rsidRPr="000561AA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540" w:type="dxa"/>
            <w:vAlign w:val="center"/>
          </w:tcPr>
          <w:p w14:paraId="066417A8" w14:textId="77777777" w:rsidR="001336F6" w:rsidRPr="000561AA" w:rsidRDefault="001336F6" w:rsidP="0003208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1</w:t>
            </w:r>
            <w:r w:rsidR="0003208C">
              <w:rPr>
                <w:rFonts w:cs="Arial"/>
                <w:sz w:val="16"/>
                <w:szCs w:val="16"/>
              </w:rPr>
              <w:t>42</w:t>
            </w:r>
            <w:r w:rsidRPr="000561AA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549" w:type="dxa"/>
            <w:vAlign w:val="center"/>
          </w:tcPr>
          <w:p w14:paraId="48EC3656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14:paraId="28ED64D3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(**)</w:t>
            </w:r>
          </w:p>
        </w:tc>
        <w:tc>
          <w:tcPr>
            <w:tcW w:w="2198" w:type="dxa"/>
          </w:tcPr>
          <w:p w14:paraId="3641B57D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OBB</w:t>
            </w:r>
          </w:p>
        </w:tc>
      </w:tr>
      <w:tr w:rsidR="001336F6" w:rsidRPr="00D54A64" w14:paraId="7B3E7185" w14:textId="77777777" w:rsidTr="00A93BDC">
        <w:trPr>
          <w:cantSplit/>
        </w:trPr>
        <w:tc>
          <w:tcPr>
            <w:tcW w:w="1843" w:type="dxa"/>
          </w:tcPr>
          <w:p w14:paraId="4D08255F" w14:textId="77777777" w:rsidR="001336F6" w:rsidRPr="000561AA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 xml:space="preserve">Ditta </w:t>
            </w:r>
            <w:proofErr w:type="gramStart"/>
            <w:r w:rsidRPr="000561AA">
              <w:rPr>
                <w:rFonts w:cs="Arial"/>
                <w:sz w:val="16"/>
                <w:szCs w:val="16"/>
              </w:rPr>
              <w:t>produttrice  etichetta</w:t>
            </w:r>
            <w:proofErr w:type="gramEnd"/>
            <w:r w:rsidRPr="000561AA">
              <w:rPr>
                <w:rFonts w:cs="Arial"/>
                <w:sz w:val="16"/>
                <w:szCs w:val="16"/>
              </w:rPr>
              <w:t xml:space="preserve"> 3</w:t>
            </w:r>
          </w:p>
        </w:tc>
        <w:tc>
          <w:tcPr>
            <w:tcW w:w="2835" w:type="dxa"/>
          </w:tcPr>
          <w:p w14:paraId="4C8E7BD0" w14:textId="77777777" w:rsidR="001336F6" w:rsidRPr="000561AA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130AD49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13749161" w14:textId="77777777" w:rsidR="001336F6" w:rsidRPr="000561AA" w:rsidRDefault="001336F6" w:rsidP="006122E4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1</w:t>
            </w:r>
            <w:r w:rsidR="006122E4">
              <w:rPr>
                <w:rFonts w:cs="Arial"/>
                <w:sz w:val="16"/>
                <w:szCs w:val="16"/>
              </w:rPr>
              <w:t>42</w:t>
            </w:r>
            <w:r w:rsidRPr="000561AA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540" w:type="dxa"/>
            <w:vAlign w:val="center"/>
          </w:tcPr>
          <w:p w14:paraId="79F9F121" w14:textId="77777777" w:rsidR="001336F6" w:rsidRPr="000561AA" w:rsidRDefault="001336F6" w:rsidP="00087676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1</w:t>
            </w:r>
            <w:r w:rsidR="00087676">
              <w:rPr>
                <w:rFonts w:cs="Arial"/>
                <w:sz w:val="16"/>
                <w:szCs w:val="16"/>
              </w:rPr>
              <w:t>42</w:t>
            </w:r>
            <w:r w:rsidRPr="000561AA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549" w:type="dxa"/>
            <w:vAlign w:val="center"/>
          </w:tcPr>
          <w:p w14:paraId="04A4765A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14:paraId="345D1BCF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(***)</w:t>
            </w:r>
          </w:p>
        </w:tc>
        <w:tc>
          <w:tcPr>
            <w:tcW w:w="2198" w:type="dxa"/>
          </w:tcPr>
          <w:p w14:paraId="7300A81E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OBB</w:t>
            </w:r>
          </w:p>
        </w:tc>
      </w:tr>
      <w:tr w:rsidR="001336F6" w:rsidRPr="00D54A64" w14:paraId="66848C74" w14:textId="77777777" w:rsidTr="00A93BDC">
        <w:trPr>
          <w:cantSplit/>
        </w:trPr>
        <w:tc>
          <w:tcPr>
            <w:tcW w:w="1843" w:type="dxa"/>
          </w:tcPr>
          <w:p w14:paraId="2595E771" w14:textId="77777777" w:rsidR="001336F6" w:rsidRPr="000561AA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Altra ditta produttrice etichetta 3</w:t>
            </w:r>
          </w:p>
        </w:tc>
        <w:tc>
          <w:tcPr>
            <w:tcW w:w="2835" w:type="dxa"/>
          </w:tcPr>
          <w:p w14:paraId="02DC91BA" w14:textId="77777777" w:rsidR="001336F6" w:rsidRPr="000561AA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2CF3E79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439C80C0" w14:textId="77777777" w:rsidR="001336F6" w:rsidRPr="000561AA" w:rsidRDefault="001336F6" w:rsidP="006122E4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1</w:t>
            </w:r>
            <w:r w:rsidR="006122E4">
              <w:rPr>
                <w:rFonts w:cs="Arial"/>
                <w:sz w:val="16"/>
                <w:szCs w:val="16"/>
              </w:rPr>
              <w:t>43</w:t>
            </w:r>
            <w:r w:rsidRPr="000561AA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540" w:type="dxa"/>
            <w:vAlign w:val="center"/>
          </w:tcPr>
          <w:p w14:paraId="66041998" w14:textId="77777777" w:rsidR="001336F6" w:rsidRPr="000561AA" w:rsidRDefault="001336F6" w:rsidP="004E5E03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1</w:t>
            </w:r>
            <w:r w:rsidR="004E5E03">
              <w:rPr>
                <w:rFonts w:cs="Arial"/>
                <w:sz w:val="16"/>
                <w:szCs w:val="16"/>
              </w:rPr>
              <w:t>52</w:t>
            </w:r>
            <w:r w:rsidRPr="000561AA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549" w:type="dxa"/>
            <w:vAlign w:val="center"/>
          </w:tcPr>
          <w:p w14:paraId="4656BFE0" w14:textId="77777777" w:rsidR="001336F6" w:rsidRPr="000561AA" w:rsidRDefault="004C3928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709" w:type="dxa"/>
          </w:tcPr>
          <w:p w14:paraId="090BBE2F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(*)</w:t>
            </w:r>
          </w:p>
        </w:tc>
        <w:tc>
          <w:tcPr>
            <w:tcW w:w="2198" w:type="dxa"/>
          </w:tcPr>
          <w:p w14:paraId="228BC155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OBB se</w:t>
            </w:r>
            <w:r w:rsidRPr="000561AA">
              <w:rPr>
                <w:bCs/>
                <w:i/>
                <w:sz w:val="16"/>
                <w:szCs w:val="16"/>
              </w:rPr>
              <w:t xml:space="preserve"> Ditta produttrice etichetta 3 </w:t>
            </w:r>
            <w:r w:rsidRPr="000561AA">
              <w:rPr>
                <w:bCs/>
                <w:sz w:val="16"/>
                <w:szCs w:val="16"/>
              </w:rPr>
              <w:t>uguale a “Altro”</w:t>
            </w:r>
          </w:p>
        </w:tc>
      </w:tr>
      <w:tr w:rsidR="001336F6" w:rsidRPr="00D54A64" w14:paraId="1CA0CC68" w14:textId="77777777" w:rsidTr="00A93BDC">
        <w:trPr>
          <w:cantSplit/>
        </w:trPr>
        <w:tc>
          <w:tcPr>
            <w:tcW w:w="1843" w:type="dxa"/>
          </w:tcPr>
          <w:p w14:paraId="060D2F49" w14:textId="77777777" w:rsidR="001336F6" w:rsidRPr="000561AA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Numero lotto etichetta 3</w:t>
            </w:r>
          </w:p>
        </w:tc>
        <w:tc>
          <w:tcPr>
            <w:tcW w:w="2835" w:type="dxa"/>
          </w:tcPr>
          <w:p w14:paraId="42DBC1A3" w14:textId="77777777" w:rsidR="001336F6" w:rsidRPr="000561AA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3A053F3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38C13A90" w14:textId="77777777" w:rsidR="001336F6" w:rsidRPr="000561AA" w:rsidRDefault="001336F6" w:rsidP="006122E4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D055C2">
              <w:rPr>
                <w:rFonts w:cs="Arial"/>
                <w:sz w:val="16"/>
                <w:szCs w:val="16"/>
              </w:rPr>
              <w:t>1</w:t>
            </w:r>
            <w:r w:rsidR="006122E4" w:rsidRPr="00D055C2">
              <w:rPr>
                <w:rFonts w:cs="Arial"/>
                <w:sz w:val="16"/>
                <w:szCs w:val="16"/>
              </w:rPr>
              <w:t>53</w:t>
            </w:r>
            <w:r w:rsidRPr="00D055C2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540" w:type="dxa"/>
            <w:vAlign w:val="center"/>
          </w:tcPr>
          <w:p w14:paraId="67F0835F" w14:textId="77777777" w:rsidR="001336F6" w:rsidRPr="000561AA" w:rsidRDefault="001336F6" w:rsidP="00D71C88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1</w:t>
            </w:r>
            <w:r w:rsidR="00087676">
              <w:rPr>
                <w:rFonts w:cs="Arial"/>
                <w:sz w:val="16"/>
                <w:szCs w:val="16"/>
              </w:rPr>
              <w:t>5</w:t>
            </w:r>
            <w:r w:rsidR="00D71C88">
              <w:rPr>
                <w:rFonts w:cs="Arial"/>
                <w:sz w:val="16"/>
                <w:szCs w:val="16"/>
              </w:rPr>
              <w:t>7</w:t>
            </w:r>
            <w:r w:rsidRPr="000561AA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549" w:type="dxa"/>
            <w:vAlign w:val="center"/>
          </w:tcPr>
          <w:p w14:paraId="10ECC448" w14:textId="77777777" w:rsidR="001336F6" w:rsidRPr="000561AA" w:rsidRDefault="004C3928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</w:t>
            </w:r>
            <w:r w:rsidR="001336F6" w:rsidRPr="000561AA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14:paraId="6632BFCB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198" w:type="dxa"/>
          </w:tcPr>
          <w:p w14:paraId="43F4AD15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OBB</w:t>
            </w:r>
          </w:p>
        </w:tc>
      </w:tr>
      <w:tr w:rsidR="001336F6" w:rsidRPr="00D54A64" w14:paraId="0635D317" w14:textId="77777777" w:rsidTr="00A93BDC">
        <w:trPr>
          <w:cantSplit/>
        </w:trPr>
        <w:tc>
          <w:tcPr>
            <w:tcW w:w="1843" w:type="dxa"/>
          </w:tcPr>
          <w:p w14:paraId="5FCE7A16" w14:textId="77777777" w:rsidR="001336F6" w:rsidRPr="000561AA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Codice prodotto etichetta 4</w:t>
            </w:r>
          </w:p>
        </w:tc>
        <w:tc>
          <w:tcPr>
            <w:tcW w:w="2835" w:type="dxa"/>
          </w:tcPr>
          <w:p w14:paraId="0F2E82B3" w14:textId="77777777" w:rsidR="001336F6" w:rsidRPr="000561AA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658C54D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1695DE43" w14:textId="77777777" w:rsidR="001336F6" w:rsidRPr="000561AA" w:rsidRDefault="001336F6" w:rsidP="00D71C88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1</w:t>
            </w:r>
            <w:r w:rsidR="00D71C88">
              <w:rPr>
                <w:rFonts w:cs="Arial"/>
                <w:sz w:val="16"/>
                <w:szCs w:val="16"/>
              </w:rPr>
              <w:t>58</w:t>
            </w:r>
            <w:r w:rsidRPr="000561AA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540" w:type="dxa"/>
            <w:vAlign w:val="center"/>
          </w:tcPr>
          <w:p w14:paraId="0E7C682A" w14:textId="77777777" w:rsidR="001336F6" w:rsidRPr="000561AA" w:rsidRDefault="001336F6" w:rsidP="00523A71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1</w:t>
            </w:r>
            <w:r w:rsidR="00523A71">
              <w:rPr>
                <w:rFonts w:cs="Arial"/>
                <w:sz w:val="16"/>
                <w:szCs w:val="16"/>
              </w:rPr>
              <w:t>62</w:t>
            </w:r>
            <w:r w:rsidRPr="000561AA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549" w:type="dxa"/>
            <w:vAlign w:val="center"/>
          </w:tcPr>
          <w:p w14:paraId="55B4D319" w14:textId="77777777" w:rsidR="001336F6" w:rsidRPr="000561AA" w:rsidRDefault="004C3928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</w:t>
            </w:r>
            <w:r w:rsidR="001336F6" w:rsidRPr="000561AA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14:paraId="151336A2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(*)</w:t>
            </w:r>
          </w:p>
        </w:tc>
        <w:tc>
          <w:tcPr>
            <w:tcW w:w="2198" w:type="dxa"/>
          </w:tcPr>
          <w:p w14:paraId="1D23A272" w14:textId="77777777" w:rsidR="007663A2" w:rsidRPr="007663A2" w:rsidRDefault="007663A2" w:rsidP="007663A2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7663A2">
              <w:rPr>
                <w:bCs/>
                <w:sz w:val="16"/>
                <w:szCs w:val="16"/>
              </w:rPr>
              <w:t xml:space="preserve">OBB </w:t>
            </w:r>
          </w:p>
          <w:p w14:paraId="7B1BAEBA" w14:textId="77777777" w:rsidR="007663A2" w:rsidRPr="007663A2" w:rsidRDefault="007663A2" w:rsidP="007663A2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7663A2">
              <w:rPr>
                <w:bCs/>
                <w:sz w:val="16"/>
                <w:szCs w:val="16"/>
              </w:rPr>
              <w:t xml:space="preserve">in caso di </w:t>
            </w:r>
            <w:r w:rsidRPr="007663A2">
              <w:rPr>
                <w:bCs/>
                <w:i/>
                <w:sz w:val="16"/>
                <w:szCs w:val="16"/>
              </w:rPr>
              <w:t>Tipologia protesi</w:t>
            </w:r>
            <w:r w:rsidRPr="007663A2">
              <w:rPr>
                <w:bCs/>
                <w:sz w:val="16"/>
                <w:szCs w:val="16"/>
              </w:rPr>
              <w:t xml:space="preserve"> uguale a “S”.</w:t>
            </w:r>
          </w:p>
          <w:p w14:paraId="700B0210" w14:textId="77777777" w:rsidR="007663A2" w:rsidRPr="007663A2" w:rsidRDefault="007663A2" w:rsidP="007663A2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7663A2">
              <w:rPr>
                <w:bCs/>
                <w:sz w:val="16"/>
                <w:szCs w:val="16"/>
              </w:rPr>
              <w:t xml:space="preserve">In caso di </w:t>
            </w:r>
            <w:r w:rsidRPr="007663A2">
              <w:rPr>
                <w:bCs/>
                <w:i/>
                <w:sz w:val="16"/>
                <w:szCs w:val="16"/>
              </w:rPr>
              <w:t>Tipologia protesi</w:t>
            </w:r>
            <w:r w:rsidRPr="007663A2">
              <w:rPr>
                <w:bCs/>
                <w:sz w:val="16"/>
                <w:szCs w:val="16"/>
              </w:rPr>
              <w:t xml:space="preserve"> uguale a “A” </w:t>
            </w:r>
            <w:proofErr w:type="gramStart"/>
            <w:r w:rsidRPr="007663A2">
              <w:rPr>
                <w:bCs/>
                <w:sz w:val="16"/>
                <w:szCs w:val="16"/>
              </w:rPr>
              <w:t>o  “</w:t>
            </w:r>
            <w:proofErr w:type="gramEnd"/>
            <w:r w:rsidRPr="007663A2">
              <w:rPr>
                <w:bCs/>
                <w:sz w:val="16"/>
                <w:szCs w:val="16"/>
              </w:rPr>
              <w:t>G”,</w:t>
            </w:r>
          </w:p>
          <w:p w14:paraId="715B209D" w14:textId="77777777" w:rsidR="007663A2" w:rsidRPr="007663A2" w:rsidRDefault="007663A2" w:rsidP="007663A2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7663A2">
              <w:rPr>
                <w:bCs/>
                <w:sz w:val="16"/>
                <w:szCs w:val="16"/>
              </w:rPr>
              <w:t xml:space="preserve">il campo è obbligatorio in alternativa al campo </w:t>
            </w:r>
          </w:p>
          <w:p w14:paraId="4FFF0A2A" w14:textId="77777777" w:rsidR="001336F6" w:rsidRPr="000561AA" w:rsidRDefault="001E0152" w:rsidP="007663A2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3C29E2">
              <w:rPr>
                <w:rFonts w:cs="Arial"/>
                <w:sz w:val="16"/>
                <w:szCs w:val="16"/>
              </w:rPr>
              <w:t>codice</w:t>
            </w:r>
            <w:r>
              <w:rPr>
                <w:rFonts w:cs="Arial"/>
                <w:sz w:val="16"/>
                <w:szCs w:val="16"/>
              </w:rPr>
              <w:t xml:space="preserve"> p</w:t>
            </w:r>
            <w:r w:rsidRPr="003C29E2">
              <w:rPr>
                <w:rFonts w:cs="Arial"/>
                <w:sz w:val="16"/>
                <w:szCs w:val="16"/>
              </w:rPr>
              <w:t>rodotto</w:t>
            </w:r>
            <w:r>
              <w:rPr>
                <w:rFonts w:cs="Arial"/>
                <w:sz w:val="16"/>
                <w:szCs w:val="16"/>
              </w:rPr>
              <w:t xml:space="preserve"> codificato e</w:t>
            </w:r>
            <w:r w:rsidRPr="003C29E2">
              <w:rPr>
                <w:rFonts w:cs="Arial"/>
                <w:sz w:val="16"/>
                <w:szCs w:val="16"/>
              </w:rPr>
              <w:t>tichetta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="007663A2">
              <w:rPr>
                <w:rFonts w:cs="Arial"/>
                <w:sz w:val="16"/>
                <w:szCs w:val="16"/>
              </w:rPr>
              <w:t>4.</w:t>
            </w:r>
          </w:p>
        </w:tc>
      </w:tr>
      <w:tr w:rsidR="001336F6" w:rsidRPr="00D54A64" w14:paraId="7FCA3005" w14:textId="77777777" w:rsidTr="00A93BDC">
        <w:trPr>
          <w:cantSplit/>
        </w:trPr>
        <w:tc>
          <w:tcPr>
            <w:tcW w:w="1843" w:type="dxa"/>
          </w:tcPr>
          <w:p w14:paraId="59EFC70F" w14:textId="77777777" w:rsidR="001336F6" w:rsidRPr="000561AA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Classificazione CND etichetta 4</w:t>
            </w:r>
          </w:p>
        </w:tc>
        <w:tc>
          <w:tcPr>
            <w:tcW w:w="2835" w:type="dxa"/>
          </w:tcPr>
          <w:p w14:paraId="5EB48302" w14:textId="77777777" w:rsidR="001336F6" w:rsidRPr="000561AA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E12C788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417D8426" w14:textId="77777777" w:rsidR="001336F6" w:rsidRPr="000561AA" w:rsidRDefault="001336F6" w:rsidP="00BD4CD9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1</w:t>
            </w:r>
            <w:r w:rsidR="00BD4CD9">
              <w:rPr>
                <w:rFonts w:cs="Arial"/>
                <w:sz w:val="16"/>
                <w:szCs w:val="16"/>
              </w:rPr>
              <w:t>63</w:t>
            </w:r>
            <w:r w:rsidRPr="000561AA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540" w:type="dxa"/>
            <w:vAlign w:val="center"/>
          </w:tcPr>
          <w:p w14:paraId="0743742F" w14:textId="77777777" w:rsidR="001336F6" w:rsidRPr="000561AA" w:rsidRDefault="001336F6" w:rsidP="007B7829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1</w:t>
            </w:r>
            <w:r w:rsidR="007B7829">
              <w:rPr>
                <w:rFonts w:cs="Arial"/>
                <w:sz w:val="16"/>
                <w:szCs w:val="16"/>
              </w:rPr>
              <w:t>64</w:t>
            </w:r>
            <w:r w:rsidRPr="000561AA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549" w:type="dxa"/>
            <w:vAlign w:val="center"/>
          </w:tcPr>
          <w:p w14:paraId="41CCE266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14:paraId="6C164D27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(**)</w:t>
            </w:r>
          </w:p>
        </w:tc>
        <w:tc>
          <w:tcPr>
            <w:tcW w:w="2198" w:type="dxa"/>
          </w:tcPr>
          <w:p w14:paraId="2E9AB2CD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OBB</w:t>
            </w:r>
          </w:p>
        </w:tc>
      </w:tr>
      <w:tr w:rsidR="001336F6" w:rsidRPr="00D54A64" w14:paraId="686DA39D" w14:textId="77777777" w:rsidTr="00A93BDC">
        <w:trPr>
          <w:cantSplit/>
        </w:trPr>
        <w:tc>
          <w:tcPr>
            <w:tcW w:w="1843" w:type="dxa"/>
          </w:tcPr>
          <w:p w14:paraId="0AA12FF3" w14:textId="77777777" w:rsidR="001336F6" w:rsidRPr="000561AA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 xml:space="preserve">Ditta </w:t>
            </w:r>
            <w:proofErr w:type="gramStart"/>
            <w:r w:rsidRPr="000561AA">
              <w:rPr>
                <w:rFonts w:cs="Arial"/>
                <w:sz w:val="16"/>
                <w:szCs w:val="16"/>
              </w:rPr>
              <w:t>produttrice  etichetta</w:t>
            </w:r>
            <w:proofErr w:type="gramEnd"/>
            <w:r w:rsidRPr="000561AA">
              <w:rPr>
                <w:rFonts w:cs="Arial"/>
                <w:sz w:val="16"/>
                <w:szCs w:val="16"/>
              </w:rPr>
              <w:t xml:space="preserve"> 4</w:t>
            </w:r>
          </w:p>
        </w:tc>
        <w:tc>
          <w:tcPr>
            <w:tcW w:w="2835" w:type="dxa"/>
          </w:tcPr>
          <w:p w14:paraId="64B921C4" w14:textId="77777777" w:rsidR="001336F6" w:rsidRPr="000561AA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D5147A7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22369747" w14:textId="77777777" w:rsidR="001336F6" w:rsidRPr="000561AA" w:rsidRDefault="001336F6" w:rsidP="00BD4CD9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1</w:t>
            </w:r>
            <w:r w:rsidR="00BD4CD9">
              <w:rPr>
                <w:rFonts w:cs="Arial"/>
                <w:sz w:val="16"/>
                <w:szCs w:val="16"/>
              </w:rPr>
              <w:t>65</w:t>
            </w:r>
            <w:r w:rsidRPr="000561AA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540" w:type="dxa"/>
            <w:vAlign w:val="center"/>
          </w:tcPr>
          <w:p w14:paraId="23564ED2" w14:textId="77777777" w:rsidR="001336F6" w:rsidRPr="000561AA" w:rsidRDefault="001336F6" w:rsidP="007B7829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1</w:t>
            </w:r>
            <w:r w:rsidR="007B7829">
              <w:rPr>
                <w:rFonts w:cs="Arial"/>
                <w:sz w:val="16"/>
                <w:szCs w:val="16"/>
              </w:rPr>
              <w:t>65</w:t>
            </w:r>
            <w:r w:rsidRPr="000561AA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549" w:type="dxa"/>
            <w:vAlign w:val="center"/>
          </w:tcPr>
          <w:p w14:paraId="411A8177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14:paraId="30E58E65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(***)</w:t>
            </w:r>
          </w:p>
        </w:tc>
        <w:tc>
          <w:tcPr>
            <w:tcW w:w="2198" w:type="dxa"/>
          </w:tcPr>
          <w:p w14:paraId="71947C33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OBB</w:t>
            </w:r>
          </w:p>
        </w:tc>
      </w:tr>
      <w:tr w:rsidR="001336F6" w:rsidRPr="00D54A64" w14:paraId="590B23B1" w14:textId="77777777" w:rsidTr="00A93BDC">
        <w:trPr>
          <w:cantSplit/>
        </w:trPr>
        <w:tc>
          <w:tcPr>
            <w:tcW w:w="1843" w:type="dxa"/>
          </w:tcPr>
          <w:p w14:paraId="512ABE3D" w14:textId="77777777" w:rsidR="001336F6" w:rsidRPr="000561AA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Altra ditta produttrice etichetta 4</w:t>
            </w:r>
          </w:p>
        </w:tc>
        <w:tc>
          <w:tcPr>
            <w:tcW w:w="2835" w:type="dxa"/>
          </w:tcPr>
          <w:p w14:paraId="6FD0FBD4" w14:textId="77777777" w:rsidR="001336F6" w:rsidRPr="000561AA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F59F3C5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78E99ADD" w14:textId="77777777" w:rsidR="001336F6" w:rsidRPr="000561AA" w:rsidRDefault="001336F6" w:rsidP="00BD4CD9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1</w:t>
            </w:r>
            <w:r w:rsidR="00BD4CD9">
              <w:rPr>
                <w:rFonts w:cs="Arial"/>
                <w:sz w:val="16"/>
                <w:szCs w:val="16"/>
              </w:rPr>
              <w:t>65</w:t>
            </w:r>
            <w:r w:rsidRPr="000561AA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540" w:type="dxa"/>
            <w:vAlign w:val="center"/>
          </w:tcPr>
          <w:p w14:paraId="34E7095F" w14:textId="77777777" w:rsidR="001336F6" w:rsidRPr="000561AA" w:rsidRDefault="001336F6" w:rsidP="007B7829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1</w:t>
            </w:r>
            <w:r w:rsidR="007B7829">
              <w:rPr>
                <w:rFonts w:cs="Arial"/>
                <w:sz w:val="16"/>
                <w:szCs w:val="16"/>
              </w:rPr>
              <w:t>75</w:t>
            </w:r>
            <w:r w:rsidRPr="000561AA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549" w:type="dxa"/>
            <w:vAlign w:val="center"/>
          </w:tcPr>
          <w:p w14:paraId="1E5F495F" w14:textId="77777777" w:rsidR="001336F6" w:rsidRPr="000561AA" w:rsidRDefault="004C3928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</w:t>
            </w:r>
            <w:r w:rsidR="001336F6" w:rsidRPr="000561AA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14:paraId="488E7C68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198" w:type="dxa"/>
          </w:tcPr>
          <w:p w14:paraId="1D4772C8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 xml:space="preserve">OBB se </w:t>
            </w:r>
            <w:r w:rsidRPr="000561AA">
              <w:rPr>
                <w:bCs/>
                <w:i/>
                <w:sz w:val="16"/>
                <w:szCs w:val="16"/>
              </w:rPr>
              <w:t xml:space="preserve">Ditta produttrice etichetta 4 </w:t>
            </w:r>
            <w:r w:rsidRPr="000561AA">
              <w:rPr>
                <w:bCs/>
                <w:sz w:val="16"/>
                <w:szCs w:val="16"/>
              </w:rPr>
              <w:t>è uguale a</w:t>
            </w:r>
            <w:r w:rsidRPr="000561AA">
              <w:rPr>
                <w:bCs/>
                <w:i/>
                <w:sz w:val="16"/>
                <w:szCs w:val="16"/>
              </w:rPr>
              <w:t xml:space="preserve"> </w:t>
            </w:r>
            <w:r w:rsidRPr="000561AA">
              <w:rPr>
                <w:bCs/>
                <w:sz w:val="16"/>
                <w:szCs w:val="16"/>
              </w:rPr>
              <w:t>“Altro”</w:t>
            </w:r>
          </w:p>
        </w:tc>
      </w:tr>
      <w:tr w:rsidR="001336F6" w:rsidRPr="00D54A64" w14:paraId="3A5BF545" w14:textId="77777777" w:rsidTr="00A93BDC">
        <w:trPr>
          <w:cantSplit/>
        </w:trPr>
        <w:tc>
          <w:tcPr>
            <w:tcW w:w="1843" w:type="dxa"/>
          </w:tcPr>
          <w:p w14:paraId="1B65309E" w14:textId="77777777" w:rsidR="001336F6" w:rsidRPr="000561AA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Numero lotto etichetta 4</w:t>
            </w:r>
          </w:p>
        </w:tc>
        <w:tc>
          <w:tcPr>
            <w:tcW w:w="2835" w:type="dxa"/>
          </w:tcPr>
          <w:p w14:paraId="1406E5C8" w14:textId="77777777" w:rsidR="001336F6" w:rsidRPr="000561AA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7A9EEF6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7D41543E" w14:textId="77777777" w:rsidR="001336F6" w:rsidRPr="000561AA" w:rsidRDefault="001336F6" w:rsidP="00C37D39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1</w:t>
            </w:r>
            <w:r w:rsidR="00C37D39">
              <w:rPr>
                <w:rFonts w:cs="Arial"/>
                <w:sz w:val="16"/>
                <w:szCs w:val="16"/>
              </w:rPr>
              <w:t>75</w:t>
            </w:r>
            <w:r w:rsidRPr="000561AA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540" w:type="dxa"/>
            <w:vAlign w:val="center"/>
          </w:tcPr>
          <w:p w14:paraId="4E49B88C" w14:textId="77777777" w:rsidR="001336F6" w:rsidRPr="000561AA" w:rsidRDefault="001336F6" w:rsidP="007B7829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1</w:t>
            </w:r>
            <w:r w:rsidR="007B7829">
              <w:rPr>
                <w:rFonts w:cs="Arial"/>
                <w:sz w:val="16"/>
                <w:szCs w:val="16"/>
              </w:rPr>
              <w:t>80</w:t>
            </w:r>
            <w:r w:rsidRPr="000561AA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549" w:type="dxa"/>
            <w:vAlign w:val="center"/>
          </w:tcPr>
          <w:p w14:paraId="7D39AD98" w14:textId="77777777" w:rsidR="001336F6" w:rsidRPr="000561AA" w:rsidRDefault="004C3928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</w:t>
            </w:r>
            <w:r w:rsidR="001336F6" w:rsidRPr="000561AA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14:paraId="28C59F26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198" w:type="dxa"/>
          </w:tcPr>
          <w:p w14:paraId="40774341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OBB</w:t>
            </w:r>
          </w:p>
        </w:tc>
      </w:tr>
      <w:tr w:rsidR="001336F6" w:rsidRPr="00D54A64" w14:paraId="2560AC3E" w14:textId="77777777" w:rsidTr="00A93BDC">
        <w:trPr>
          <w:cantSplit/>
        </w:trPr>
        <w:tc>
          <w:tcPr>
            <w:tcW w:w="1843" w:type="dxa"/>
          </w:tcPr>
          <w:p w14:paraId="74DD3E0A" w14:textId="77777777" w:rsidR="001336F6" w:rsidRPr="000561AA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Codice prodotto etichetta 5</w:t>
            </w:r>
          </w:p>
        </w:tc>
        <w:tc>
          <w:tcPr>
            <w:tcW w:w="2835" w:type="dxa"/>
          </w:tcPr>
          <w:p w14:paraId="66A20E00" w14:textId="77777777" w:rsidR="001336F6" w:rsidRPr="000561AA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2000651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05FF35FC" w14:textId="77777777" w:rsidR="001336F6" w:rsidRPr="000561AA" w:rsidRDefault="001336F6" w:rsidP="00C37D39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1</w:t>
            </w:r>
            <w:r w:rsidR="00C37D39">
              <w:rPr>
                <w:rFonts w:cs="Arial"/>
                <w:sz w:val="16"/>
                <w:szCs w:val="16"/>
              </w:rPr>
              <w:t>80</w:t>
            </w:r>
            <w:r w:rsidRPr="000561AA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540" w:type="dxa"/>
            <w:vAlign w:val="center"/>
          </w:tcPr>
          <w:p w14:paraId="2AC6AF08" w14:textId="77777777" w:rsidR="001336F6" w:rsidRPr="000561AA" w:rsidRDefault="001336F6" w:rsidP="007B7829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1</w:t>
            </w:r>
            <w:r w:rsidR="007B7829">
              <w:rPr>
                <w:rFonts w:cs="Arial"/>
                <w:sz w:val="16"/>
                <w:szCs w:val="16"/>
              </w:rPr>
              <w:t>85</w:t>
            </w:r>
            <w:r w:rsidRPr="000561AA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549" w:type="dxa"/>
            <w:vAlign w:val="center"/>
          </w:tcPr>
          <w:p w14:paraId="23359F5F" w14:textId="77777777" w:rsidR="001336F6" w:rsidRPr="000561AA" w:rsidRDefault="004C3928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</w:t>
            </w:r>
            <w:r w:rsidR="001336F6" w:rsidRPr="000561AA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14:paraId="5B2FD4B4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(*)</w:t>
            </w:r>
          </w:p>
        </w:tc>
        <w:tc>
          <w:tcPr>
            <w:tcW w:w="2198" w:type="dxa"/>
          </w:tcPr>
          <w:p w14:paraId="54FFEB62" w14:textId="77777777" w:rsidR="003C3900" w:rsidRPr="007663A2" w:rsidRDefault="003C3900" w:rsidP="003C3900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7663A2">
              <w:rPr>
                <w:bCs/>
                <w:sz w:val="16"/>
                <w:szCs w:val="16"/>
              </w:rPr>
              <w:t xml:space="preserve">OBB </w:t>
            </w:r>
          </w:p>
          <w:p w14:paraId="78F60150" w14:textId="77777777" w:rsidR="003C3900" w:rsidRPr="007663A2" w:rsidRDefault="003C3900" w:rsidP="003C3900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7663A2">
              <w:rPr>
                <w:bCs/>
                <w:sz w:val="16"/>
                <w:szCs w:val="16"/>
              </w:rPr>
              <w:t xml:space="preserve">in caso di </w:t>
            </w:r>
            <w:r w:rsidRPr="007663A2">
              <w:rPr>
                <w:bCs/>
                <w:i/>
                <w:sz w:val="16"/>
                <w:szCs w:val="16"/>
              </w:rPr>
              <w:t>Tipologia protesi</w:t>
            </w:r>
            <w:r w:rsidRPr="007663A2">
              <w:rPr>
                <w:bCs/>
                <w:sz w:val="16"/>
                <w:szCs w:val="16"/>
              </w:rPr>
              <w:t xml:space="preserve"> uguale a “S”.</w:t>
            </w:r>
          </w:p>
          <w:p w14:paraId="109D5DCA" w14:textId="77777777" w:rsidR="003C3900" w:rsidRPr="007663A2" w:rsidRDefault="003C3900" w:rsidP="003C3900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7663A2">
              <w:rPr>
                <w:bCs/>
                <w:sz w:val="16"/>
                <w:szCs w:val="16"/>
              </w:rPr>
              <w:t xml:space="preserve">In caso di </w:t>
            </w:r>
            <w:r w:rsidRPr="007663A2">
              <w:rPr>
                <w:bCs/>
                <w:i/>
                <w:sz w:val="16"/>
                <w:szCs w:val="16"/>
              </w:rPr>
              <w:t>Tipologia protesi</w:t>
            </w:r>
            <w:r w:rsidRPr="007663A2">
              <w:rPr>
                <w:bCs/>
                <w:sz w:val="16"/>
                <w:szCs w:val="16"/>
              </w:rPr>
              <w:t xml:space="preserve"> uguale a “A” </w:t>
            </w:r>
            <w:proofErr w:type="gramStart"/>
            <w:r w:rsidRPr="007663A2">
              <w:rPr>
                <w:bCs/>
                <w:sz w:val="16"/>
                <w:szCs w:val="16"/>
              </w:rPr>
              <w:t>o  “</w:t>
            </w:r>
            <w:proofErr w:type="gramEnd"/>
            <w:r w:rsidRPr="007663A2">
              <w:rPr>
                <w:bCs/>
                <w:sz w:val="16"/>
                <w:szCs w:val="16"/>
              </w:rPr>
              <w:t>G”,</w:t>
            </w:r>
          </w:p>
          <w:p w14:paraId="0023CE73" w14:textId="77777777" w:rsidR="003C3900" w:rsidRPr="007663A2" w:rsidRDefault="003C3900" w:rsidP="003C3900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7663A2">
              <w:rPr>
                <w:bCs/>
                <w:sz w:val="16"/>
                <w:szCs w:val="16"/>
              </w:rPr>
              <w:t xml:space="preserve">il campo è obbligatorio in alternativa al campo </w:t>
            </w:r>
          </w:p>
          <w:p w14:paraId="78B3D0DD" w14:textId="77777777" w:rsidR="001336F6" w:rsidRPr="000561AA" w:rsidRDefault="001E0152" w:rsidP="003C3900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3C29E2">
              <w:rPr>
                <w:rFonts w:cs="Arial"/>
                <w:sz w:val="16"/>
                <w:szCs w:val="16"/>
              </w:rPr>
              <w:t>codice</w:t>
            </w:r>
            <w:r>
              <w:rPr>
                <w:rFonts w:cs="Arial"/>
                <w:sz w:val="16"/>
                <w:szCs w:val="16"/>
              </w:rPr>
              <w:t xml:space="preserve"> p</w:t>
            </w:r>
            <w:r w:rsidRPr="003C29E2">
              <w:rPr>
                <w:rFonts w:cs="Arial"/>
                <w:sz w:val="16"/>
                <w:szCs w:val="16"/>
              </w:rPr>
              <w:t>rodotto</w:t>
            </w:r>
            <w:r>
              <w:rPr>
                <w:rFonts w:cs="Arial"/>
                <w:sz w:val="16"/>
                <w:szCs w:val="16"/>
              </w:rPr>
              <w:t xml:space="preserve"> codificato e</w:t>
            </w:r>
            <w:r w:rsidRPr="003C29E2">
              <w:rPr>
                <w:rFonts w:cs="Arial"/>
                <w:sz w:val="16"/>
                <w:szCs w:val="16"/>
              </w:rPr>
              <w:t>tichetta</w:t>
            </w:r>
            <w:r>
              <w:rPr>
                <w:rFonts w:cs="Arial"/>
                <w:sz w:val="16"/>
                <w:szCs w:val="16"/>
              </w:rPr>
              <w:t xml:space="preserve"> 5</w:t>
            </w:r>
            <w:r w:rsidR="003C3900">
              <w:rPr>
                <w:rFonts w:cs="Arial"/>
                <w:sz w:val="16"/>
                <w:szCs w:val="16"/>
              </w:rPr>
              <w:t>.</w:t>
            </w:r>
          </w:p>
        </w:tc>
      </w:tr>
      <w:tr w:rsidR="001336F6" w:rsidRPr="00D54A64" w14:paraId="3254086F" w14:textId="77777777" w:rsidTr="00A93BDC">
        <w:trPr>
          <w:cantSplit/>
        </w:trPr>
        <w:tc>
          <w:tcPr>
            <w:tcW w:w="1843" w:type="dxa"/>
          </w:tcPr>
          <w:p w14:paraId="08BC956D" w14:textId="77777777" w:rsidR="001336F6" w:rsidRPr="000561AA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Classificazione CND etichetta 5</w:t>
            </w:r>
          </w:p>
        </w:tc>
        <w:tc>
          <w:tcPr>
            <w:tcW w:w="2835" w:type="dxa"/>
          </w:tcPr>
          <w:p w14:paraId="45BD3457" w14:textId="77777777" w:rsidR="001336F6" w:rsidRPr="000561AA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68DBADC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064647D1" w14:textId="77777777" w:rsidR="001336F6" w:rsidRPr="000561AA" w:rsidRDefault="001336F6" w:rsidP="00C37D39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1</w:t>
            </w:r>
            <w:r w:rsidR="00C37D39">
              <w:rPr>
                <w:rFonts w:cs="Arial"/>
                <w:sz w:val="16"/>
                <w:szCs w:val="16"/>
              </w:rPr>
              <w:t>85</w:t>
            </w:r>
            <w:r w:rsidRPr="000561AA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540" w:type="dxa"/>
            <w:vAlign w:val="center"/>
          </w:tcPr>
          <w:p w14:paraId="513DD1C0" w14:textId="77777777" w:rsidR="001336F6" w:rsidRPr="000561AA" w:rsidRDefault="001336F6" w:rsidP="00556223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1</w:t>
            </w:r>
            <w:r w:rsidR="00556223">
              <w:rPr>
                <w:rFonts w:cs="Arial"/>
                <w:sz w:val="16"/>
                <w:szCs w:val="16"/>
              </w:rPr>
              <w:t>87</w:t>
            </w:r>
            <w:r w:rsidRPr="000561AA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549" w:type="dxa"/>
            <w:vAlign w:val="center"/>
          </w:tcPr>
          <w:p w14:paraId="4BA48EC3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14:paraId="0305AAC8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(**)</w:t>
            </w:r>
          </w:p>
        </w:tc>
        <w:tc>
          <w:tcPr>
            <w:tcW w:w="2198" w:type="dxa"/>
          </w:tcPr>
          <w:p w14:paraId="0B756944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OBB</w:t>
            </w:r>
          </w:p>
        </w:tc>
      </w:tr>
      <w:tr w:rsidR="001336F6" w:rsidRPr="00D54A64" w14:paraId="4F376CB8" w14:textId="77777777" w:rsidTr="00A93BDC">
        <w:trPr>
          <w:cantSplit/>
        </w:trPr>
        <w:tc>
          <w:tcPr>
            <w:tcW w:w="1843" w:type="dxa"/>
          </w:tcPr>
          <w:p w14:paraId="5CD453AB" w14:textId="77777777" w:rsidR="001336F6" w:rsidRPr="000561AA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lastRenderedPageBreak/>
              <w:t xml:space="preserve">Ditta </w:t>
            </w:r>
            <w:proofErr w:type="gramStart"/>
            <w:r w:rsidRPr="000561AA">
              <w:rPr>
                <w:rFonts w:cs="Arial"/>
                <w:sz w:val="16"/>
                <w:szCs w:val="16"/>
              </w:rPr>
              <w:t>produttrice  etichetta</w:t>
            </w:r>
            <w:proofErr w:type="gramEnd"/>
            <w:r w:rsidRPr="000561AA">
              <w:rPr>
                <w:rFonts w:cs="Arial"/>
                <w:sz w:val="16"/>
                <w:szCs w:val="16"/>
              </w:rPr>
              <w:t xml:space="preserve"> 5</w:t>
            </w:r>
          </w:p>
        </w:tc>
        <w:tc>
          <w:tcPr>
            <w:tcW w:w="2835" w:type="dxa"/>
          </w:tcPr>
          <w:p w14:paraId="589AB168" w14:textId="77777777" w:rsidR="001336F6" w:rsidRPr="000561AA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194C2B1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02FDC6F6" w14:textId="77777777" w:rsidR="001336F6" w:rsidRPr="000561AA" w:rsidRDefault="001336F6" w:rsidP="00C37D39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1</w:t>
            </w:r>
            <w:r w:rsidR="00C37D39">
              <w:rPr>
                <w:rFonts w:cs="Arial"/>
                <w:sz w:val="16"/>
                <w:szCs w:val="16"/>
              </w:rPr>
              <w:t>87</w:t>
            </w:r>
            <w:r w:rsidRPr="000561AA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540" w:type="dxa"/>
            <w:vAlign w:val="center"/>
          </w:tcPr>
          <w:p w14:paraId="5CC689DB" w14:textId="77777777" w:rsidR="001336F6" w:rsidRPr="000561AA" w:rsidRDefault="001336F6" w:rsidP="005607DE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1</w:t>
            </w:r>
            <w:r w:rsidR="005607DE">
              <w:rPr>
                <w:rFonts w:cs="Arial"/>
                <w:sz w:val="16"/>
                <w:szCs w:val="16"/>
              </w:rPr>
              <w:t>87</w:t>
            </w:r>
            <w:r w:rsidRPr="000561AA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549" w:type="dxa"/>
            <w:vAlign w:val="center"/>
          </w:tcPr>
          <w:p w14:paraId="47A38322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14:paraId="66EA8165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(***)</w:t>
            </w:r>
          </w:p>
        </w:tc>
        <w:tc>
          <w:tcPr>
            <w:tcW w:w="2198" w:type="dxa"/>
          </w:tcPr>
          <w:p w14:paraId="4D72FBEC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OBB</w:t>
            </w:r>
          </w:p>
        </w:tc>
      </w:tr>
      <w:tr w:rsidR="001336F6" w:rsidRPr="00D54A64" w14:paraId="4F0B3170" w14:textId="77777777" w:rsidTr="00A93BDC">
        <w:trPr>
          <w:cantSplit/>
        </w:trPr>
        <w:tc>
          <w:tcPr>
            <w:tcW w:w="1843" w:type="dxa"/>
          </w:tcPr>
          <w:p w14:paraId="1C529C79" w14:textId="77777777" w:rsidR="001336F6" w:rsidRPr="000561AA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Altra ditta produttrice etichetta 5</w:t>
            </w:r>
          </w:p>
        </w:tc>
        <w:tc>
          <w:tcPr>
            <w:tcW w:w="2835" w:type="dxa"/>
          </w:tcPr>
          <w:p w14:paraId="28498854" w14:textId="77777777" w:rsidR="001336F6" w:rsidRPr="000561AA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7FFC51A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1A392DF8" w14:textId="77777777" w:rsidR="001336F6" w:rsidRPr="000561AA" w:rsidRDefault="001336F6" w:rsidP="0049028D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1</w:t>
            </w:r>
            <w:r w:rsidR="0049028D">
              <w:rPr>
                <w:rFonts w:cs="Arial"/>
                <w:sz w:val="16"/>
                <w:szCs w:val="16"/>
              </w:rPr>
              <w:t>87</w:t>
            </w:r>
            <w:r w:rsidRPr="000561AA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540" w:type="dxa"/>
            <w:vAlign w:val="center"/>
          </w:tcPr>
          <w:p w14:paraId="1EA54D6D" w14:textId="77777777" w:rsidR="001336F6" w:rsidRPr="000561AA" w:rsidRDefault="001336F6" w:rsidP="00A16EAB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1</w:t>
            </w:r>
            <w:r w:rsidR="00A16EAB">
              <w:rPr>
                <w:rFonts w:cs="Arial"/>
                <w:sz w:val="16"/>
                <w:szCs w:val="16"/>
              </w:rPr>
              <w:t>97</w:t>
            </w:r>
            <w:r w:rsidRPr="000561AA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549" w:type="dxa"/>
            <w:vAlign w:val="center"/>
          </w:tcPr>
          <w:p w14:paraId="46980944" w14:textId="77777777" w:rsidR="001336F6" w:rsidRPr="000561AA" w:rsidRDefault="004C3928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</w:t>
            </w:r>
            <w:r w:rsidR="001336F6" w:rsidRPr="000561AA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14:paraId="51A85828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198" w:type="dxa"/>
          </w:tcPr>
          <w:p w14:paraId="424AEA4C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OBB se</w:t>
            </w:r>
            <w:r w:rsidRPr="000561AA">
              <w:rPr>
                <w:bCs/>
                <w:i/>
                <w:sz w:val="16"/>
                <w:szCs w:val="16"/>
              </w:rPr>
              <w:t xml:space="preserve"> Ditta produttrice etichetta 5</w:t>
            </w:r>
            <w:r w:rsidRPr="000561AA">
              <w:rPr>
                <w:bCs/>
                <w:sz w:val="16"/>
                <w:szCs w:val="16"/>
              </w:rPr>
              <w:t>è uguale a</w:t>
            </w:r>
            <w:r w:rsidRPr="000561AA">
              <w:rPr>
                <w:bCs/>
                <w:i/>
                <w:sz w:val="16"/>
                <w:szCs w:val="16"/>
              </w:rPr>
              <w:t xml:space="preserve"> </w:t>
            </w:r>
            <w:r w:rsidRPr="000561AA">
              <w:rPr>
                <w:bCs/>
                <w:sz w:val="16"/>
                <w:szCs w:val="16"/>
              </w:rPr>
              <w:t>“Altro”</w:t>
            </w:r>
          </w:p>
        </w:tc>
      </w:tr>
      <w:tr w:rsidR="001336F6" w:rsidRPr="00D54A64" w14:paraId="315669F9" w14:textId="77777777" w:rsidTr="00A93BDC">
        <w:trPr>
          <w:cantSplit/>
        </w:trPr>
        <w:tc>
          <w:tcPr>
            <w:tcW w:w="1843" w:type="dxa"/>
          </w:tcPr>
          <w:p w14:paraId="7B7468A1" w14:textId="77777777" w:rsidR="001336F6" w:rsidRPr="000561AA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Numero lotto etichetta 5</w:t>
            </w:r>
          </w:p>
        </w:tc>
        <w:tc>
          <w:tcPr>
            <w:tcW w:w="2835" w:type="dxa"/>
          </w:tcPr>
          <w:p w14:paraId="3BDEEB9D" w14:textId="77777777" w:rsidR="001336F6" w:rsidRPr="000561AA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201BB13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4772CE53" w14:textId="77777777" w:rsidR="001336F6" w:rsidRPr="000561AA" w:rsidRDefault="001336F6" w:rsidP="00D90F1A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1</w:t>
            </w:r>
            <w:r w:rsidR="00D90F1A">
              <w:rPr>
                <w:rFonts w:cs="Arial"/>
                <w:sz w:val="16"/>
                <w:szCs w:val="16"/>
              </w:rPr>
              <w:t>97</w:t>
            </w:r>
            <w:r w:rsidRPr="000561AA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540" w:type="dxa"/>
            <w:vAlign w:val="center"/>
          </w:tcPr>
          <w:p w14:paraId="1A621AE6" w14:textId="77777777" w:rsidR="001336F6" w:rsidRPr="000561AA" w:rsidRDefault="00EF0AA5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202</w:t>
            </w:r>
            <w:r w:rsidR="001336F6" w:rsidRPr="000561AA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549" w:type="dxa"/>
            <w:vAlign w:val="center"/>
          </w:tcPr>
          <w:p w14:paraId="40AEADBD" w14:textId="77777777" w:rsidR="001336F6" w:rsidRPr="000561AA" w:rsidRDefault="004C3928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</w:t>
            </w:r>
            <w:r w:rsidR="001336F6" w:rsidRPr="000561AA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14:paraId="084C10BE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198" w:type="dxa"/>
          </w:tcPr>
          <w:p w14:paraId="692AFDC5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OBB</w:t>
            </w:r>
          </w:p>
        </w:tc>
      </w:tr>
      <w:tr w:rsidR="001336F6" w:rsidRPr="00D54A64" w14:paraId="60035F8E" w14:textId="77777777" w:rsidTr="00A93BDC">
        <w:trPr>
          <w:cantSplit/>
        </w:trPr>
        <w:tc>
          <w:tcPr>
            <w:tcW w:w="1843" w:type="dxa"/>
          </w:tcPr>
          <w:p w14:paraId="5B2C5584" w14:textId="77777777" w:rsidR="001336F6" w:rsidRPr="000561AA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Codice prodotto etichetta 6</w:t>
            </w:r>
          </w:p>
        </w:tc>
        <w:tc>
          <w:tcPr>
            <w:tcW w:w="2835" w:type="dxa"/>
          </w:tcPr>
          <w:p w14:paraId="4ED97D8C" w14:textId="77777777" w:rsidR="001336F6" w:rsidRPr="000561AA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8B24079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396028EA" w14:textId="77777777" w:rsidR="001336F6" w:rsidRPr="000561AA" w:rsidRDefault="00BA7CC4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202</w:t>
            </w:r>
            <w:r w:rsidR="001336F6" w:rsidRPr="000561AA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540" w:type="dxa"/>
            <w:vAlign w:val="center"/>
          </w:tcPr>
          <w:p w14:paraId="390E735F" w14:textId="77777777" w:rsidR="001336F6" w:rsidRPr="000561AA" w:rsidRDefault="00EF0AA5" w:rsidP="00FC3B76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20</w:t>
            </w:r>
            <w:r w:rsidR="00FC3B76">
              <w:rPr>
                <w:rFonts w:cs="Arial"/>
                <w:sz w:val="16"/>
                <w:szCs w:val="16"/>
              </w:rPr>
              <w:t>7</w:t>
            </w:r>
            <w:r w:rsidR="001336F6" w:rsidRPr="000561AA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549" w:type="dxa"/>
            <w:vAlign w:val="center"/>
          </w:tcPr>
          <w:p w14:paraId="7A6CDF98" w14:textId="77777777" w:rsidR="001336F6" w:rsidRPr="000561AA" w:rsidRDefault="004C3928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</w:t>
            </w:r>
            <w:r w:rsidR="001336F6" w:rsidRPr="000561AA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14:paraId="3DCAD37D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(*)</w:t>
            </w:r>
          </w:p>
        </w:tc>
        <w:tc>
          <w:tcPr>
            <w:tcW w:w="2198" w:type="dxa"/>
          </w:tcPr>
          <w:p w14:paraId="29203342" w14:textId="77777777" w:rsidR="00E21126" w:rsidRPr="007663A2" w:rsidRDefault="00E21126" w:rsidP="00E21126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7663A2">
              <w:rPr>
                <w:bCs/>
                <w:sz w:val="16"/>
                <w:szCs w:val="16"/>
              </w:rPr>
              <w:t xml:space="preserve">OBB </w:t>
            </w:r>
          </w:p>
          <w:p w14:paraId="535B4471" w14:textId="77777777" w:rsidR="00E21126" w:rsidRPr="007663A2" w:rsidRDefault="00E21126" w:rsidP="00E21126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7663A2">
              <w:rPr>
                <w:bCs/>
                <w:sz w:val="16"/>
                <w:szCs w:val="16"/>
              </w:rPr>
              <w:t xml:space="preserve">in caso di </w:t>
            </w:r>
            <w:r w:rsidRPr="007663A2">
              <w:rPr>
                <w:bCs/>
                <w:i/>
                <w:sz w:val="16"/>
                <w:szCs w:val="16"/>
              </w:rPr>
              <w:t>Tipologia protesi</w:t>
            </w:r>
            <w:r w:rsidRPr="007663A2">
              <w:rPr>
                <w:bCs/>
                <w:sz w:val="16"/>
                <w:szCs w:val="16"/>
              </w:rPr>
              <w:t xml:space="preserve"> uguale a “S”.</w:t>
            </w:r>
          </w:p>
          <w:p w14:paraId="6F5D783E" w14:textId="77777777" w:rsidR="00E21126" w:rsidRPr="007663A2" w:rsidRDefault="00E21126" w:rsidP="00E21126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7663A2">
              <w:rPr>
                <w:bCs/>
                <w:sz w:val="16"/>
                <w:szCs w:val="16"/>
              </w:rPr>
              <w:t xml:space="preserve">In caso di </w:t>
            </w:r>
            <w:r w:rsidRPr="007663A2">
              <w:rPr>
                <w:bCs/>
                <w:i/>
                <w:sz w:val="16"/>
                <w:szCs w:val="16"/>
              </w:rPr>
              <w:t>Tipologia protesi</w:t>
            </w:r>
            <w:r w:rsidRPr="007663A2">
              <w:rPr>
                <w:bCs/>
                <w:sz w:val="16"/>
                <w:szCs w:val="16"/>
              </w:rPr>
              <w:t xml:space="preserve"> uguale a “A” </w:t>
            </w:r>
            <w:proofErr w:type="gramStart"/>
            <w:r w:rsidRPr="007663A2">
              <w:rPr>
                <w:bCs/>
                <w:sz w:val="16"/>
                <w:szCs w:val="16"/>
              </w:rPr>
              <w:t>o  “</w:t>
            </w:r>
            <w:proofErr w:type="gramEnd"/>
            <w:r w:rsidRPr="007663A2">
              <w:rPr>
                <w:bCs/>
                <w:sz w:val="16"/>
                <w:szCs w:val="16"/>
              </w:rPr>
              <w:t>G”,</w:t>
            </w:r>
          </w:p>
          <w:p w14:paraId="6FDAD084" w14:textId="77777777" w:rsidR="00E21126" w:rsidRPr="007663A2" w:rsidRDefault="00E21126" w:rsidP="00E21126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7663A2">
              <w:rPr>
                <w:bCs/>
                <w:sz w:val="16"/>
                <w:szCs w:val="16"/>
              </w:rPr>
              <w:t xml:space="preserve">il campo è obbligatorio in alternativa al campo </w:t>
            </w:r>
          </w:p>
          <w:p w14:paraId="387E4AAB" w14:textId="77777777" w:rsidR="001336F6" w:rsidRPr="000561AA" w:rsidRDefault="001E0152" w:rsidP="00E21126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3C29E2">
              <w:rPr>
                <w:rFonts w:cs="Arial"/>
                <w:sz w:val="16"/>
                <w:szCs w:val="16"/>
              </w:rPr>
              <w:t>codice</w:t>
            </w:r>
            <w:r>
              <w:rPr>
                <w:rFonts w:cs="Arial"/>
                <w:sz w:val="16"/>
                <w:szCs w:val="16"/>
              </w:rPr>
              <w:t xml:space="preserve"> p</w:t>
            </w:r>
            <w:r w:rsidRPr="003C29E2">
              <w:rPr>
                <w:rFonts w:cs="Arial"/>
                <w:sz w:val="16"/>
                <w:szCs w:val="16"/>
              </w:rPr>
              <w:t>rodotto</w:t>
            </w:r>
            <w:r>
              <w:rPr>
                <w:rFonts w:cs="Arial"/>
                <w:sz w:val="16"/>
                <w:szCs w:val="16"/>
              </w:rPr>
              <w:t xml:space="preserve"> codificato e</w:t>
            </w:r>
            <w:r w:rsidRPr="003C29E2">
              <w:rPr>
                <w:rFonts w:cs="Arial"/>
                <w:sz w:val="16"/>
                <w:szCs w:val="16"/>
              </w:rPr>
              <w:t>tichetta</w:t>
            </w:r>
            <w:r>
              <w:rPr>
                <w:rFonts w:cs="Arial"/>
                <w:sz w:val="16"/>
                <w:szCs w:val="16"/>
              </w:rPr>
              <w:t xml:space="preserve"> 6</w:t>
            </w:r>
            <w:r w:rsidR="00E21126">
              <w:rPr>
                <w:rFonts w:cs="Arial"/>
                <w:sz w:val="16"/>
                <w:szCs w:val="16"/>
              </w:rPr>
              <w:t>.</w:t>
            </w:r>
          </w:p>
        </w:tc>
      </w:tr>
      <w:tr w:rsidR="001336F6" w:rsidRPr="00D54A64" w14:paraId="74B962C4" w14:textId="77777777" w:rsidTr="00A93BDC">
        <w:trPr>
          <w:cantSplit/>
        </w:trPr>
        <w:tc>
          <w:tcPr>
            <w:tcW w:w="1843" w:type="dxa"/>
          </w:tcPr>
          <w:p w14:paraId="7C75B7D4" w14:textId="77777777" w:rsidR="001336F6" w:rsidRPr="000561AA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Classificazione CND etichetta 6</w:t>
            </w:r>
          </w:p>
        </w:tc>
        <w:tc>
          <w:tcPr>
            <w:tcW w:w="2835" w:type="dxa"/>
          </w:tcPr>
          <w:p w14:paraId="4B1A39C6" w14:textId="77777777" w:rsidR="001336F6" w:rsidRPr="000561AA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8274136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24FD9E1E" w14:textId="77777777" w:rsidR="001336F6" w:rsidRPr="000561AA" w:rsidRDefault="00C1516F" w:rsidP="00FC3B76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20</w:t>
            </w:r>
            <w:r w:rsidR="00FC3B76">
              <w:rPr>
                <w:rFonts w:cs="Arial"/>
                <w:sz w:val="16"/>
                <w:szCs w:val="16"/>
              </w:rPr>
              <w:t>7</w:t>
            </w:r>
            <w:r w:rsidR="001336F6" w:rsidRPr="000561AA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540" w:type="dxa"/>
            <w:vAlign w:val="center"/>
          </w:tcPr>
          <w:p w14:paraId="30A7B526" w14:textId="77777777" w:rsidR="001336F6" w:rsidRPr="000561AA" w:rsidRDefault="00EF0AA5" w:rsidP="00E358CB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  <w:r w:rsidR="00E358CB">
              <w:rPr>
                <w:rFonts w:cs="Arial"/>
                <w:sz w:val="16"/>
                <w:szCs w:val="16"/>
              </w:rPr>
              <w:t>09</w:t>
            </w:r>
            <w:r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549" w:type="dxa"/>
            <w:vAlign w:val="center"/>
          </w:tcPr>
          <w:p w14:paraId="2CDD3AE3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14:paraId="3E28E644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(**)</w:t>
            </w:r>
          </w:p>
        </w:tc>
        <w:tc>
          <w:tcPr>
            <w:tcW w:w="2198" w:type="dxa"/>
          </w:tcPr>
          <w:p w14:paraId="42168356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OBB</w:t>
            </w:r>
          </w:p>
        </w:tc>
      </w:tr>
      <w:tr w:rsidR="001336F6" w:rsidRPr="00D54A64" w14:paraId="08DE2BDA" w14:textId="77777777" w:rsidTr="00A93BDC">
        <w:trPr>
          <w:cantSplit/>
        </w:trPr>
        <w:tc>
          <w:tcPr>
            <w:tcW w:w="1843" w:type="dxa"/>
          </w:tcPr>
          <w:p w14:paraId="070EE1F5" w14:textId="77777777" w:rsidR="001336F6" w:rsidRPr="000561AA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 xml:space="preserve">Ditta </w:t>
            </w:r>
            <w:proofErr w:type="gramStart"/>
            <w:r w:rsidRPr="000561AA">
              <w:rPr>
                <w:rFonts w:cs="Arial"/>
                <w:sz w:val="16"/>
                <w:szCs w:val="16"/>
              </w:rPr>
              <w:t>produttrice  etichetta</w:t>
            </w:r>
            <w:proofErr w:type="gramEnd"/>
            <w:r w:rsidRPr="000561AA">
              <w:rPr>
                <w:rFonts w:cs="Arial"/>
                <w:sz w:val="16"/>
                <w:szCs w:val="16"/>
              </w:rPr>
              <w:t xml:space="preserve"> 6</w:t>
            </w:r>
          </w:p>
        </w:tc>
        <w:tc>
          <w:tcPr>
            <w:tcW w:w="2835" w:type="dxa"/>
          </w:tcPr>
          <w:p w14:paraId="60FF2515" w14:textId="77777777" w:rsidR="001336F6" w:rsidRPr="000561AA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73E6F7F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71481EF2" w14:textId="77777777" w:rsidR="001336F6" w:rsidRPr="000561AA" w:rsidRDefault="00921692" w:rsidP="00FC3B76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  <w:r w:rsidR="00FC3B76">
              <w:rPr>
                <w:rFonts w:cs="Arial"/>
                <w:sz w:val="16"/>
                <w:szCs w:val="16"/>
              </w:rPr>
              <w:t>09</w:t>
            </w:r>
            <w:r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540" w:type="dxa"/>
            <w:vAlign w:val="center"/>
          </w:tcPr>
          <w:p w14:paraId="76D81283" w14:textId="77777777" w:rsidR="001336F6" w:rsidRPr="000561AA" w:rsidRDefault="00462F6F" w:rsidP="00E358CB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21</w:t>
            </w:r>
            <w:r w:rsidR="00E358CB">
              <w:rPr>
                <w:rFonts w:cs="Arial"/>
                <w:sz w:val="16"/>
                <w:szCs w:val="16"/>
              </w:rPr>
              <w:t>0</w:t>
            </w:r>
            <w:r w:rsidR="001336F6" w:rsidRPr="000561AA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549" w:type="dxa"/>
            <w:vAlign w:val="center"/>
          </w:tcPr>
          <w:p w14:paraId="5A4B1B4F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14:paraId="0E6378F3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(***)</w:t>
            </w:r>
          </w:p>
        </w:tc>
        <w:tc>
          <w:tcPr>
            <w:tcW w:w="2198" w:type="dxa"/>
          </w:tcPr>
          <w:p w14:paraId="1923AE30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OBB</w:t>
            </w:r>
          </w:p>
        </w:tc>
      </w:tr>
      <w:tr w:rsidR="001336F6" w:rsidRPr="00D54A64" w14:paraId="7C24EC5F" w14:textId="77777777" w:rsidTr="00A93BDC">
        <w:trPr>
          <w:cantSplit/>
        </w:trPr>
        <w:tc>
          <w:tcPr>
            <w:tcW w:w="1843" w:type="dxa"/>
          </w:tcPr>
          <w:p w14:paraId="4E44F774" w14:textId="77777777" w:rsidR="001336F6" w:rsidRPr="000561AA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Altra ditta produttrice etichetta 6</w:t>
            </w:r>
          </w:p>
        </w:tc>
        <w:tc>
          <w:tcPr>
            <w:tcW w:w="2835" w:type="dxa"/>
          </w:tcPr>
          <w:p w14:paraId="46D5EBE4" w14:textId="77777777" w:rsidR="001336F6" w:rsidRPr="000561AA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7C76000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56BA8F21" w14:textId="77777777" w:rsidR="001336F6" w:rsidRPr="000561AA" w:rsidRDefault="009A1117" w:rsidP="00FC3B76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  <w:r w:rsidR="00FC3B76">
              <w:rPr>
                <w:rFonts w:cs="Arial"/>
                <w:sz w:val="16"/>
                <w:szCs w:val="16"/>
              </w:rPr>
              <w:t>10</w:t>
            </w: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40" w:type="dxa"/>
            <w:vAlign w:val="center"/>
          </w:tcPr>
          <w:p w14:paraId="4E11C87E" w14:textId="77777777" w:rsidR="001336F6" w:rsidRPr="000561AA" w:rsidRDefault="00462F6F" w:rsidP="00E358CB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22</w:t>
            </w:r>
            <w:r w:rsidR="00E358CB">
              <w:rPr>
                <w:rFonts w:cs="Arial"/>
                <w:sz w:val="16"/>
                <w:szCs w:val="16"/>
              </w:rPr>
              <w:t>0</w:t>
            </w:r>
            <w:r w:rsidR="001336F6" w:rsidRPr="000561AA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549" w:type="dxa"/>
            <w:vAlign w:val="center"/>
          </w:tcPr>
          <w:p w14:paraId="1B456C02" w14:textId="77777777" w:rsidR="001336F6" w:rsidRPr="000561AA" w:rsidRDefault="004C3928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</w:t>
            </w:r>
            <w:r w:rsidR="001336F6" w:rsidRPr="000561AA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14:paraId="514D4139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198" w:type="dxa"/>
          </w:tcPr>
          <w:p w14:paraId="1BCBFFE6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OBB se</w:t>
            </w:r>
            <w:r w:rsidRPr="000561AA">
              <w:rPr>
                <w:bCs/>
                <w:i/>
                <w:sz w:val="16"/>
                <w:szCs w:val="16"/>
              </w:rPr>
              <w:t xml:space="preserve"> Ditta produttrice etichetta 6 </w:t>
            </w:r>
            <w:r w:rsidRPr="000561AA">
              <w:rPr>
                <w:bCs/>
                <w:sz w:val="16"/>
                <w:szCs w:val="16"/>
              </w:rPr>
              <w:t xml:space="preserve">è uguale </w:t>
            </w:r>
            <w:proofErr w:type="spellStart"/>
            <w:proofErr w:type="gramStart"/>
            <w:r w:rsidRPr="000561AA">
              <w:rPr>
                <w:bCs/>
                <w:sz w:val="16"/>
                <w:szCs w:val="16"/>
              </w:rPr>
              <w:t>a“</w:t>
            </w:r>
            <w:proofErr w:type="gramEnd"/>
            <w:r w:rsidRPr="000561AA">
              <w:rPr>
                <w:bCs/>
                <w:sz w:val="16"/>
                <w:szCs w:val="16"/>
              </w:rPr>
              <w:t>Altro</w:t>
            </w:r>
            <w:proofErr w:type="spellEnd"/>
            <w:r w:rsidRPr="000561AA">
              <w:rPr>
                <w:bCs/>
                <w:sz w:val="16"/>
                <w:szCs w:val="16"/>
              </w:rPr>
              <w:t>”</w:t>
            </w:r>
          </w:p>
        </w:tc>
      </w:tr>
      <w:tr w:rsidR="001336F6" w:rsidRPr="00D54A64" w14:paraId="5B2EAF6A" w14:textId="77777777" w:rsidTr="00A93BDC">
        <w:trPr>
          <w:cantSplit/>
        </w:trPr>
        <w:tc>
          <w:tcPr>
            <w:tcW w:w="1843" w:type="dxa"/>
          </w:tcPr>
          <w:p w14:paraId="2F8D0634" w14:textId="77777777" w:rsidR="001336F6" w:rsidRPr="000561AA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Numero lotto etichetta 6</w:t>
            </w:r>
          </w:p>
        </w:tc>
        <w:tc>
          <w:tcPr>
            <w:tcW w:w="2835" w:type="dxa"/>
          </w:tcPr>
          <w:p w14:paraId="5033BEF3" w14:textId="77777777" w:rsidR="001336F6" w:rsidRPr="000561AA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C3143BF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3900DD90" w14:textId="77777777" w:rsidR="001336F6" w:rsidRPr="000561AA" w:rsidRDefault="009A1117" w:rsidP="00FC3B76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22</w:t>
            </w:r>
            <w:r w:rsidR="00FC3B76">
              <w:rPr>
                <w:rFonts w:cs="Arial"/>
                <w:sz w:val="16"/>
                <w:szCs w:val="16"/>
              </w:rPr>
              <w:t>0</w:t>
            </w: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40" w:type="dxa"/>
            <w:vAlign w:val="center"/>
          </w:tcPr>
          <w:p w14:paraId="7140BBCB" w14:textId="77777777" w:rsidR="001336F6" w:rsidRPr="000561AA" w:rsidRDefault="001367BF" w:rsidP="00E358CB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22</w:t>
            </w:r>
            <w:r w:rsidR="00E358CB">
              <w:rPr>
                <w:rFonts w:cs="Arial"/>
                <w:sz w:val="16"/>
                <w:szCs w:val="16"/>
              </w:rPr>
              <w:t>5</w:t>
            </w: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549" w:type="dxa"/>
            <w:vAlign w:val="center"/>
          </w:tcPr>
          <w:p w14:paraId="5B715CD2" w14:textId="77777777" w:rsidR="001336F6" w:rsidRPr="000561AA" w:rsidRDefault="004C3928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</w:t>
            </w:r>
            <w:r w:rsidR="001336F6" w:rsidRPr="000561AA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14:paraId="2702CAB8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198" w:type="dxa"/>
          </w:tcPr>
          <w:p w14:paraId="3127B3EF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OBB</w:t>
            </w:r>
          </w:p>
        </w:tc>
      </w:tr>
      <w:tr w:rsidR="001336F6" w:rsidRPr="00D54A64" w14:paraId="7CBB2850" w14:textId="77777777" w:rsidTr="00A93BDC">
        <w:trPr>
          <w:cantSplit/>
        </w:trPr>
        <w:tc>
          <w:tcPr>
            <w:tcW w:w="1843" w:type="dxa"/>
          </w:tcPr>
          <w:p w14:paraId="290C5C50" w14:textId="77777777" w:rsidR="001336F6" w:rsidRPr="000561AA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Codice prodotto etichetta 7</w:t>
            </w:r>
          </w:p>
        </w:tc>
        <w:tc>
          <w:tcPr>
            <w:tcW w:w="2835" w:type="dxa"/>
          </w:tcPr>
          <w:p w14:paraId="5A3E24A1" w14:textId="77777777" w:rsidR="001336F6" w:rsidRPr="000561AA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D101DD7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0E55836C" w14:textId="77777777" w:rsidR="001336F6" w:rsidRPr="000561AA" w:rsidRDefault="009A1117" w:rsidP="00FC3B76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22</w:t>
            </w:r>
            <w:r w:rsidR="00FC3B76">
              <w:rPr>
                <w:rFonts w:cs="Arial"/>
                <w:sz w:val="16"/>
                <w:szCs w:val="16"/>
              </w:rPr>
              <w:t>5</w:t>
            </w: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40" w:type="dxa"/>
            <w:vAlign w:val="center"/>
          </w:tcPr>
          <w:p w14:paraId="019F7033" w14:textId="77777777" w:rsidR="001336F6" w:rsidRPr="000561AA" w:rsidRDefault="007A16FE" w:rsidP="00E358CB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23</w:t>
            </w:r>
            <w:r w:rsidR="00E358CB">
              <w:rPr>
                <w:rFonts w:cs="Arial"/>
                <w:sz w:val="16"/>
                <w:szCs w:val="16"/>
              </w:rPr>
              <w:t>0</w:t>
            </w:r>
            <w:r w:rsidR="001336F6" w:rsidRPr="000561AA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549" w:type="dxa"/>
            <w:vAlign w:val="center"/>
          </w:tcPr>
          <w:p w14:paraId="5C9FFD36" w14:textId="77777777" w:rsidR="001336F6" w:rsidRPr="000561AA" w:rsidRDefault="00EB13EB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</w:t>
            </w:r>
            <w:r w:rsidR="001336F6" w:rsidRPr="000561AA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14:paraId="00C1F2AA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(*)</w:t>
            </w:r>
          </w:p>
        </w:tc>
        <w:tc>
          <w:tcPr>
            <w:tcW w:w="2198" w:type="dxa"/>
          </w:tcPr>
          <w:p w14:paraId="2B870DDE" w14:textId="77777777" w:rsidR="00E21126" w:rsidRPr="007663A2" w:rsidRDefault="00E21126" w:rsidP="00E21126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7663A2">
              <w:rPr>
                <w:bCs/>
                <w:sz w:val="16"/>
                <w:szCs w:val="16"/>
              </w:rPr>
              <w:t xml:space="preserve">OBB </w:t>
            </w:r>
          </w:p>
          <w:p w14:paraId="772BDAA2" w14:textId="77777777" w:rsidR="00E21126" w:rsidRPr="007663A2" w:rsidRDefault="00E21126" w:rsidP="00E21126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7663A2">
              <w:rPr>
                <w:bCs/>
                <w:sz w:val="16"/>
                <w:szCs w:val="16"/>
              </w:rPr>
              <w:t xml:space="preserve">in caso di </w:t>
            </w:r>
            <w:r w:rsidRPr="007663A2">
              <w:rPr>
                <w:bCs/>
                <w:i/>
                <w:sz w:val="16"/>
                <w:szCs w:val="16"/>
              </w:rPr>
              <w:t>Tipologia protesi</w:t>
            </w:r>
            <w:r w:rsidRPr="007663A2">
              <w:rPr>
                <w:bCs/>
                <w:sz w:val="16"/>
                <w:szCs w:val="16"/>
              </w:rPr>
              <w:t xml:space="preserve"> uguale a “S”.</w:t>
            </w:r>
          </w:p>
          <w:p w14:paraId="686F6E26" w14:textId="77777777" w:rsidR="00E21126" w:rsidRPr="007663A2" w:rsidRDefault="00E21126" w:rsidP="00E21126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7663A2">
              <w:rPr>
                <w:bCs/>
                <w:sz w:val="16"/>
                <w:szCs w:val="16"/>
              </w:rPr>
              <w:t xml:space="preserve">In caso di </w:t>
            </w:r>
            <w:r w:rsidRPr="007663A2">
              <w:rPr>
                <w:bCs/>
                <w:i/>
                <w:sz w:val="16"/>
                <w:szCs w:val="16"/>
              </w:rPr>
              <w:t>Tipologia protesi</w:t>
            </w:r>
            <w:r w:rsidRPr="007663A2">
              <w:rPr>
                <w:bCs/>
                <w:sz w:val="16"/>
                <w:szCs w:val="16"/>
              </w:rPr>
              <w:t xml:space="preserve"> uguale a “A” </w:t>
            </w:r>
            <w:proofErr w:type="gramStart"/>
            <w:r w:rsidRPr="007663A2">
              <w:rPr>
                <w:bCs/>
                <w:sz w:val="16"/>
                <w:szCs w:val="16"/>
              </w:rPr>
              <w:t>o  “</w:t>
            </w:r>
            <w:proofErr w:type="gramEnd"/>
            <w:r w:rsidRPr="007663A2">
              <w:rPr>
                <w:bCs/>
                <w:sz w:val="16"/>
                <w:szCs w:val="16"/>
              </w:rPr>
              <w:t>G”,</w:t>
            </w:r>
          </w:p>
          <w:p w14:paraId="15E1A29D" w14:textId="77777777" w:rsidR="00E21126" w:rsidRPr="007663A2" w:rsidRDefault="00E21126" w:rsidP="00E21126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7663A2">
              <w:rPr>
                <w:bCs/>
                <w:sz w:val="16"/>
                <w:szCs w:val="16"/>
              </w:rPr>
              <w:t xml:space="preserve">il campo è obbligatorio in alternativa al campo </w:t>
            </w:r>
          </w:p>
          <w:p w14:paraId="0C282FB7" w14:textId="77777777" w:rsidR="001336F6" w:rsidRPr="000561AA" w:rsidRDefault="001E0152" w:rsidP="00E21126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3C29E2">
              <w:rPr>
                <w:rFonts w:cs="Arial"/>
                <w:sz w:val="16"/>
                <w:szCs w:val="16"/>
              </w:rPr>
              <w:t>codice</w:t>
            </w:r>
            <w:r>
              <w:rPr>
                <w:rFonts w:cs="Arial"/>
                <w:sz w:val="16"/>
                <w:szCs w:val="16"/>
              </w:rPr>
              <w:t xml:space="preserve"> p</w:t>
            </w:r>
            <w:r w:rsidRPr="003C29E2">
              <w:rPr>
                <w:rFonts w:cs="Arial"/>
                <w:sz w:val="16"/>
                <w:szCs w:val="16"/>
              </w:rPr>
              <w:t>rodotto</w:t>
            </w:r>
            <w:r>
              <w:rPr>
                <w:rFonts w:cs="Arial"/>
                <w:sz w:val="16"/>
                <w:szCs w:val="16"/>
              </w:rPr>
              <w:t xml:space="preserve"> codificato e</w:t>
            </w:r>
            <w:r w:rsidRPr="003C29E2">
              <w:rPr>
                <w:rFonts w:cs="Arial"/>
                <w:sz w:val="16"/>
                <w:szCs w:val="16"/>
              </w:rPr>
              <w:t>tichetta</w:t>
            </w:r>
            <w:r>
              <w:rPr>
                <w:rFonts w:cs="Arial"/>
                <w:sz w:val="16"/>
                <w:szCs w:val="16"/>
              </w:rPr>
              <w:t xml:space="preserve"> 7</w:t>
            </w:r>
            <w:r w:rsidR="00E21126">
              <w:rPr>
                <w:rFonts w:cs="Arial"/>
                <w:sz w:val="16"/>
                <w:szCs w:val="16"/>
              </w:rPr>
              <w:t>.</w:t>
            </w:r>
          </w:p>
        </w:tc>
      </w:tr>
      <w:tr w:rsidR="001336F6" w:rsidRPr="00D54A64" w14:paraId="3B69ACD6" w14:textId="77777777" w:rsidTr="00A93BDC">
        <w:trPr>
          <w:cantSplit/>
        </w:trPr>
        <w:tc>
          <w:tcPr>
            <w:tcW w:w="1843" w:type="dxa"/>
          </w:tcPr>
          <w:p w14:paraId="3306850B" w14:textId="77777777" w:rsidR="001336F6" w:rsidRPr="000561AA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Classificazione CND etichetta 7</w:t>
            </w:r>
          </w:p>
        </w:tc>
        <w:tc>
          <w:tcPr>
            <w:tcW w:w="2835" w:type="dxa"/>
          </w:tcPr>
          <w:p w14:paraId="1C2AB3C4" w14:textId="77777777" w:rsidR="001336F6" w:rsidRPr="000561AA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D3F2598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6A920551" w14:textId="77777777" w:rsidR="001336F6" w:rsidRPr="000561AA" w:rsidRDefault="00FC5411" w:rsidP="00FC3B76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23</w:t>
            </w:r>
            <w:r w:rsidR="00FC3B76">
              <w:rPr>
                <w:rFonts w:cs="Arial"/>
                <w:sz w:val="16"/>
                <w:szCs w:val="16"/>
              </w:rPr>
              <w:t>0</w:t>
            </w: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40" w:type="dxa"/>
            <w:vAlign w:val="center"/>
          </w:tcPr>
          <w:p w14:paraId="7EE2F11A" w14:textId="77777777" w:rsidR="001336F6" w:rsidRPr="000561AA" w:rsidRDefault="00B22A53" w:rsidP="00E358CB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23</w:t>
            </w:r>
            <w:r w:rsidR="00E358CB">
              <w:rPr>
                <w:rFonts w:cs="Arial"/>
                <w:sz w:val="16"/>
                <w:szCs w:val="16"/>
              </w:rPr>
              <w:t>2</w:t>
            </w:r>
            <w:r w:rsidR="001336F6" w:rsidRPr="000561AA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549" w:type="dxa"/>
            <w:vAlign w:val="center"/>
          </w:tcPr>
          <w:p w14:paraId="63487C3D" w14:textId="77777777" w:rsidR="001336F6" w:rsidRPr="000561AA" w:rsidRDefault="00EB13EB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  <w:r w:rsidR="001336F6" w:rsidRPr="000561AA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14:paraId="6ED30B7F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(**)</w:t>
            </w:r>
          </w:p>
        </w:tc>
        <w:tc>
          <w:tcPr>
            <w:tcW w:w="2198" w:type="dxa"/>
          </w:tcPr>
          <w:p w14:paraId="316CF116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OBB</w:t>
            </w:r>
          </w:p>
        </w:tc>
      </w:tr>
      <w:tr w:rsidR="001336F6" w:rsidRPr="00D54A64" w14:paraId="5D4DE3CC" w14:textId="77777777" w:rsidTr="00A93BDC">
        <w:trPr>
          <w:cantSplit/>
        </w:trPr>
        <w:tc>
          <w:tcPr>
            <w:tcW w:w="1843" w:type="dxa"/>
          </w:tcPr>
          <w:p w14:paraId="60187165" w14:textId="77777777" w:rsidR="001336F6" w:rsidRPr="000561AA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 xml:space="preserve">Ditta </w:t>
            </w:r>
            <w:proofErr w:type="gramStart"/>
            <w:r w:rsidRPr="000561AA">
              <w:rPr>
                <w:rFonts w:cs="Arial"/>
                <w:sz w:val="16"/>
                <w:szCs w:val="16"/>
              </w:rPr>
              <w:t>produttrice  etichetta</w:t>
            </w:r>
            <w:proofErr w:type="gramEnd"/>
            <w:r w:rsidRPr="000561AA">
              <w:rPr>
                <w:rFonts w:cs="Arial"/>
                <w:sz w:val="16"/>
                <w:szCs w:val="16"/>
              </w:rPr>
              <w:t xml:space="preserve"> 7</w:t>
            </w:r>
          </w:p>
        </w:tc>
        <w:tc>
          <w:tcPr>
            <w:tcW w:w="2835" w:type="dxa"/>
          </w:tcPr>
          <w:p w14:paraId="24C31FDC" w14:textId="77777777" w:rsidR="001336F6" w:rsidRPr="000561AA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CAA1189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536FB412" w14:textId="77777777" w:rsidR="001336F6" w:rsidRPr="000561AA" w:rsidRDefault="00FC5411" w:rsidP="00BA3286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23</w:t>
            </w:r>
            <w:r w:rsidR="00BA3286">
              <w:rPr>
                <w:rFonts w:cs="Arial"/>
                <w:sz w:val="16"/>
                <w:szCs w:val="16"/>
              </w:rPr>
              <w:t>2</w:t>
            </w: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40" w:type="dxa"/>
            <w:vAlign w:val="center"/>
          </w:tcPr>
          <w:p w14:paraId="7F5C07C1" w14:textId="77777777" w:rsidR="001336F6" w:rsidRPr="000561AA" w:rsidRDefault="00B22A53" w:rsidP="00BA3286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23</w:t>
            </w:r>
            <w:r w:rsidR="00BA3286">
              <w:rPr>
                <w:rFonts w:cs="Arial"/>
                <w:sz w:val="16"/>
                <w:szCs w:val="16"/>
              </w:rPr>
              <w:t>2</w:t>
            </w:r>
            <w:r w:rsidR="001336F6" w:rsidRPr="000561AA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549" w:type="dxa"/>
            <w:vAlign w:val="center"/>
          </w:tcPr>
          <w:p w14:paraId="08A26290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14:paraId="58ABF412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(***)</w:t>
            </w:r>
          </w:p>
        </w:tc>
        <w:tc>
          <w:tcPr>
            <w:tcW w:w="2198" w:type="dxa"/>
          </w:tcPr>
          <w:p w14:paraId="57BF347F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OBB</w:t>
            </w:r>
          </w:p>
        </w:tc>
      </w:tr>
      <w:tr w:rsidR="001336F6" w:rsidRPr="00D54A64" w14:paraId="583B2C54" w14:textId="77777777" w:rsidTr="00A93BDC">
        <w:trPr>
          <w:cantSplit/>
        </w:trPr>
        <w:tc>
          <w:tcPr>
            <w:tcW w:w="1843" w:type="dxa"/>
          </w:tcPr>
          <w:p w14:paraId="1028E606" w14:textId="77777777" w:rsidR="001336F6" w:rsidRPr="000561AA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Altra ditta produttrice etichetta 7</w:t>
            </w:r>
          </w:p>
        </w:tc>
        <w:tc>
          <w:tcPr>
            <w:tcW w:w="2835" w:type="dxa"/>
          </w:tcPr>
          <w:p w14:paraId="0C0D30A6" w14:textId="77777777" w:rsidR="001336F6" w:rsidRPr="000561AA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1101A2E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11C95AAA" w14:textId="77777777" w:rsidR="001336F6" w:rsidRPr="000561AA" w:rsidRDefault="00FC5411" w:rsidP="00BA3286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23</w:t>
            </w:r>
            <w:r w:rsidR="00BA3286">
              <w:rPr>
                <w:rFonts w:cs="Arial"/>
                <w:sz w:val="16"/>
                <w:szCs w:val="16"/>
              </w:rPr>
              <w:t>2</w:t>
            </w:r>
            <w:r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540" w:type="dxa"/>
            <w:vAlign w:val="center"/>
          </w:tcPr>
          <w:p w14:paraId="74A7DA49" w14:textId="77777777" w:rsidR="001336F6" w:rsidRPr="000561AA" w:rsidRDefault="00B22A53" w:rsidP="00BA3286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24</w:t>
            </w:r>
            <w:r w:rsidR="00BA3286">
              <w:rPr>
                <w:rFonts w:cs="Arial"/>
                <w:sz w:val="16"/>
                <w:szCs w:val="16"/>
              </w:rPr>
              <w:t>2</w:t>
            </w:r>
            <w:r w:rsidR="001336F6" w:rsidRPr="000561AA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549" w:type="dxa"/>
            <w:vAlign w:val="center"/>
          </w:tcPr>
          <w:p w14:paraId="666E1B01" w14:textId="77777777" w:rsidR="001336F6" w:rsidRPr="000561AA" w:rsidRDefault="00EB13EB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</w:t>
            </w:r>
            <w:r w:rsidR="001336F6" w:rsidRPr="000561AA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14:paraId="290ED233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198" w:type="dxa"/>
          </w:tcPr>
          <w:p w14:paraId="38A2CA64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OBB se</w:t>
            </w:r>
            <w:r w:rsidRPr="000561AA">
              <w:rPr>
                <w:bCs/>
                <w:i/>
                <w:sz w:val="16"/>
                <w:szCs w:val="16"/>
              </w:rPr>
              <w:t xml:space="preserve"> Ditta produttrice etichetta 7 </w:t>
            </w:r>
            <w:r w:rsidRPr="000561AA">
              <w:rPr>
                <w:bCs/>
                <w:sz w:val="16"/>
                <w:szCs w:val="16"/>
              </w:rPr>
              <w:t>è uguale “Altro”</w:t>
            </w:r>
          </w:p>
        </w:tc>
      </w:tr>
      <w:tr w:rsidR="001336F6" w:rsidRPr="00D54A64" w14:paraId="62E7D6B6" w14:textId="77777777" w:rsidTr="00A93BDC">
        <w:trPr>
          <w:cantSplit/>
        </w:trPr>
        <w:tc>
          <w:tcPr>
            <w:tcW w:w="1843" w:type="dxa"/>
          </w:tcPr>
          <w:p w14:paraId="71206FB9" w14:textId="77777777" w:rsidR="001336F6" w:rsidRPr="000561AA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Numero lotto etichetta 7</w:t>
            </w:r>
          </w:p>
        </w:tc>
        <w:tc>
          <w:tcPr>
            <w:tcW w:w="2835" w:type="dxa"/>
          </w:tcPr>
          <w:p w14:paraId="046B0AEA" w14:textId="77777777" w:rsidR="001336F6" w:rsidRPr="000561AA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98E6C7B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07E46A60" w14:textId="77777777" w:rsidR="001336F6" w:rsidRPr="000561AA" w:rsidRDefault="00797EDB" w:rsidP="00BA3286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24</w:t>
            </w:r>
            <w:r w:rsidR="00BA3286">
              <w:rPr>
                <w:rFonts w:cs="Arial"/>
                <w:sz w:val="16"/>
                <w:szCs w:val="16"/>
              </w:rPr>
              <w:t>2</w:t>
            </w:r>
            <w:r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540" w:type="dxa"/>
            <w:vAlign w:val="center"/>
          </w:tcPr>
          <w:p w14:paraId="60D1A77C" w14:textId="77777777" w:rsidR="001336F6" w:rsidRPr="000561AA" w:rsidRDefault="00B22A53" w:rsidP="00741929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24</w:t>
            </w:r>
            <w:r w:rsidR="00741929">
              <w:rPr>
                <w:rFonts w:cs="Arial"/>
                <w:sz w:val="16"/>
                <w:szCs w:val="16"/>
              </w:rPr>
              <w:t>7</w:t>
            </w:r>
            <w:r w:rsidR="001336F6" w:rsidRPr="000561AA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549" w:type="dxa"/>
            <w:vAlign w:val="center"/>
          </w:tcPr>
          <w:p w14:paraId="66132C3E" w14:textId="77777777" w:rsidR="001336F6" w:rsidRPr="000561AA" w:rsidRDefault="00EB13EB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</w:t>
            </w:r>
            <w:r w:rsidR="001336F6" w:rsidRPr="000561AA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14:paraId="08952B75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198" w:type="dxa"/>
          </w:tcPr>
          <w:p w14:paraId="5DB0CE51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OBB</w:t>
            </w:r>
          </w:p>
        </w:tc>
      </w:tr>
      <w:tr w:rsidR="001336F6" w:rsidRPr="00D54A64" w14:paraId="0B082A2A" w14:textId="77777777" w:rsidTr="00A93BDC">
        <w:trPr>
          <w:cantSplit/>
        </w:trPr>
        <w:tc>
          <w:tcPr>
            <w:tcW w:w="1843" w:type="dxa"/>
          </w:tcPr>
          <w:p w14:paraId="7324E36C" w14:textId="77777777" w:rsidR="001336F6" w:rsidRPr="000561AA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Codice prodotto etichetta 8</w:t>
            </w:r>
          </w:p>
        </w:tc>
        <w:tc>
          <w:tcPr>
            <w:tcW w:w="2835" w:type="dxa"/>
          </w:tcPr>
          <w:p w14:paraId="6935A83C" w14:textId="77777777" w:rsidR="001336F6" w:rsidRPr="000561AA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A83E555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4101B80F" w14:textId="77777777" w:rsidR="001336F6" w:rsidRPr="000561AA" w:rsidRDefault="00523A71" w:rsidP="00BA3286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24</w:t>
            </w:r>
            <w:r w:rsidR="00BA3286">
              <w:rPr>
                <w:rFonts w:cs="Arial"/>
                <w:sz w:val="16"/>
                <w:szCs w:val="16"/>
              </w:rPr>
              <w:t>7</w:t>
            </w:r>
            <w:r w:rsidR="001336F6" w:rsidRPr="000561AA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540" w:type="dxa"/>
            <w:vAlign w:val="center"/>
          </w:tcPr>
          <w:p w14:paraId="79FEEA8B" w14:textId="77777777" w:rsidR="001336F6" w:rsidRPr="000561AA" w:rsidRDefault="00157390" w:rsidP="000634F8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25</w:t>
            </w:r>
            <w:r w:rsidR="000634F8">
              <w:rPr>
                <w:rFonts w:cs="Arial"/>
                <w:sz w:val="16"/>
                <w:szCs w:val="16"/>
              </w:rPr>
              <w:t>2</w:t>
            </w:r>
            <w:r w:rsidR="001336F6" w:rsidRPr="000561AA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549" w:type="dxa"/>
            <w:vAlign w:val="center"/>
          </w:tcPr>
          <w:p w14:paraId="4378C132" w14:textId="77777777" w:rsidR="001336F6" w:rsidRPr="000561AA" w:rsidRDefault="00EB13EB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</w:t>
            </w:r>
            <w:r w:rsidR="001336F6" w:rsidRPr="000561AA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14:paraId="0A9867D2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(*)</w:t>
            </w:r>
          </w:p>
        </w:tc>
        <w:tc>
          <w:tcPr>
            <w:tcW w:w="2198" w:type="dxa"/>
          </w:tcPr>
          <w:p w14:paraId="13D38FCD" w14:textId="77777777" w:rsidR="002944EF" w:rsidRPr="007663A2" w:rsidRDefault="002944EF" w:rsidP="002944EF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7663A2">
              <w:rPr>
                <w:bCs/>
                <w:sz w:val="16"/>
                <w:szCs w:val="16"/>
              </w:rPr>
              <w:t xml:space="preserve">OBB </w:t>
            </w:r>
          </w:p>
          <w:p w14:paraId="36405AE7" w14:textId="77777777" w:rsidR="002944EF" w:rsidRPr="007663A2" w:rsidRDefault="002944EF" w:rsidP="002944EF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7663A2">
              <w:rPr>
                <w:bCs/>
                <w:sz w:val="16"/>
                <w:szCs w:val="16"/>
              </w:rPr>
              <w:t xml:space="preserve">in caso di </w:t>
            </w:r>
            <w:r w:rsidRPr="007663A2">
              <w:rPr>
                <w:bCs/>
                <w:i/>
                <w:sz w:val="16"/>
                <w:szCs w:val="16"/>
              </w:rPr>
              <w:t>Tipologia protesi</w:t>
            </w:r>
            <w:r w:rsidRPr="007663A2">
              <w:rPr>
                <w:bCs/>
                <w:sz w:val="16"/>
                <w:szCs w:val="16"/>
              </w:rPr>
              <w:t xml:space="preserve"> uguale a “S”.</w:t>
            </w:r>
          </w:p>
          <w:p w14:paraId="5DEC28EE" w14:textId="77777777" w:rsidR="002944EF" w:rsidRPr="007663A2" w:rsidRDefault="002944EF" w:rsidP="002944EF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7663A2">
              <w:rPr>
                <w:bCs/>
                <w:sz w:val="16"/>
                <w:szCs w:val="16"/>
              </w:rPr>
              <w:t xml:space="preserve">In caso di </w:t>
            </w:r>
            <w:r w:rsidRPr="007663A2">
              <w:rPr>
                <w:bCs/>
                <w:i/>
                <w:sz w:val="16"/>
                <w:szCs w:val="16"/>
              </w:rPr>
              <w:t>Tipologia protesi</w:t>
            </w:r>
            <w:r w:rsidRPr="007663A2">
              <w:rPr>
                <w:bCs/>
                <w:sz w:val="16"/>
                <w:szCs w:val="16"/>
              </w:rPr>
              <w:t xml:space="preserve"> uguale a “A” </w:t>
            </w:r>
            <w:proofErr w:type="gramStart"/>
            <w:r w:rsidRPr="007663A2">
              <w:rPr>
                <w:bCs/>
                <w:sz w:val="16"/>
                <w:szCs w:val="16"/>
              </w:rPr>
              <w:t>o  “</w:t>
            </w:r>
            <w:proofErr w:type="gramEnd"/>
            <w:r w:rsidRPr="007663A2">
              <w:rPr>
                <w:bCs/>
                <w:sz w:val="16"/>
                <w:szCs w:val="16"/>
              </w:rPr>
              <w:t>G”,</w:t>
            </w:r>
          </w:p>
          <w:p w14:paraId="47EB2A92" w14:textId="77777777" w:rsidR="002944EF" w:rsidRPr="007663A2" w:rsidRDefault="002944EF" w:rsidP="002944EF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7663A2">
              <w:rPr>
                <w:bCs/>
                <w:sz w:val="16"/>
                <w:szCs w:val="16"/>
              </w:rPr>
              <w:t xml:space="preserve">il campo è obbligatorio in alternativa al campo </w:t>
            </w:r>
          </w:p>
          <w:p w14:paraId="23CD0366" w14:textId="77777777" w:rsidR="001336F6" w:rsidRPr="000561AA" w:rsidRDefault="001E0152" w:rsidP="002944EF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3C29E2">
              <w:rPr>
                <w:rFonts w:cs="Arial"/>
                <w:sz w:val="16"/>
                <w:szCs w:val="16"/>
              </w:rPr>
              <w:t>codice</w:t>
            </w:r>
            <w:r>
              <w:rPr>
                <w:rFonts w:cs="Arial"/>
                <w:sz w:val="16"/>
                <w:szCs w:val="16"/>
              </w:rPr>
              <w:t xml:space="preserve"> p</w:t>
            </w:r>
            <w:r w:rsidRPr="003C29E2">
              <w:rPr>
                <w:rFonts w:cs="Arial"/>
                <w:sz w:val="16"/>
                <w:szCs w:val="16"/>
              </w:rPr>
              <w:t>rodotto</w:t>
            </w:r>
            <w:r>
              <w:rPr>
                <w:rFonts w:cs="Arial"/>
                <w:sz w:val="16"/>
                <w:szCs w:val="16"/>
              </w:rPr>
              <w:t xml:space="preserve"> codificato e</w:t>
            </w:r>
            <w:r w:rsidRPr="003C29E2">
              <w:rPr>
                <w:rFonts w:cs="Arial"/>
                <w:sz w:val="16"/>
                <w:szCs w:val="16"/>
              </w:rPr>
              <w:t>tichetta</w:t>
            </w:r>
            <w:r>
              <w:rPr>
                <w:rFonts w:cs="Arial"/>
                <w:sz w:val="16"/>
                <w:szCs w:val="16"/>
              </w:rPr>
              <w:t xml:space="preserve"> 8</w:t>
            </w:r>
            <w:r w:rsidR="002944EF">
              <w:rPr>
                <w:rFonts w:cs="Arial"/>
                <w:sz w:val="16"/>
                <w:szCs w:val="16"/>
              </w:rPr>
              <w:t>.</w:t>
            </w:r>
          </w:p>
        </w:tc>
      </w:tr>
      <w:tr w:rsidR="001336F6" w:rsidRPr="00D54A64" w14:paraId="6ECBD5A7" w14:textId="77777777" w:rsidTr="00A93BDC">
        <w:trPr>
          <w:cantSplit/>
        </w:trPr>
        <w:tc>
          <w:tcPr>
            <w:tcW w:w="1843" w:type="dxa"/>
          </w:tcPr>
          <w:p w14:paraId="53463305" w14:textId="77777777" w:rsidR="001336F6" w:rsidRPr="000561AA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Classificazione CND etichetta 8</w:t>
            </w:r>
          </w:p>
        </w:tc>
        <w:tc>
          <w:tcPr>
            <w:tcW w:w="2835" w:type="dxa"/>
          </w:tcPr>
          <w:p w14:paraId="472035A3" w14:textId="77777777" w:rsidR="001336F6" w:rsidRPr="000561AA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9B67A7E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28860A2B" w14:textId="77777777" w:rsidR="001336F6" w:rsidRPr="000561AA" w:rsidRDefault="00523A71" w:rsidP="000634F8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25</w:t>
            </w:r>
            <w:r w:rsidR="000634F8">
              <w:rPr>
                <w:rFonts w:cs="Arial"/>
                <w:sz w:val="16"/>
                <w:szCs w:val="16"/>
              </w:rPr>
              <w:t>2</w:t>
            </w:r>
            <w:r w:rsidR="001336F6" w:rsidRPr="000561AA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540" w:type="dxa"/>
            <w:vAlign w:val="center"/>
          </w:tcPr>
          <w:p w14:paraId="3940D7A8" w14:textId="77777777" w:rsidR="001336F6" w:rsidRPr="000561AA" w:rsidRDefault="00905E74" w:rsidP="000634F8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25</w:t>
            </w:r>
            <w:r w:rsidR="000634F8">
              <w:rPr>
                <w:rFonts w:cs="Arial"/>
                <w:sz w:val="16"/>
                <w:szCs w:val="16"/>
              </w:rPr>
              <w:t>4</w:t>
            </w:r>
            <w:r w:rsidR="001336F6" w:rsidRPr="000561AA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549" w:type="dxa"/>
            <w:vAlign w:val="center"/>
          </w:tcPr>
          <w:p w14:paraId="079E1F2D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14:paraId="581EBE57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(**)</w:t>
            </w:r>
          </w:p>
        </w:tc>
        <w:tc>
          <w:tcPr>
            <w:tcW w:w="2198" w:type="dxa"/>
          </w:tcPr>
          <w:p w14:paraId="2E78E3E7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OBB</w:t>
            </w:r>
          </w:p>
        </w:tc>
      </w:tr>
      <w:tr w:rsidR="001336F6" w:rsidRPr="00D54A64" w14:paraId="380EF1A4" w14:textId="77777777" w:rsidTr="00A93BDC">
        <w:trPr>
          <w:cantSplit/>
        </w:trPr>
        <w:tc>
          <w:tcPr>
            <w:tcW w:w="1843" w:type="dxa"/>
          </w:tcPr>
          <w:p w14:paraId="1CD0657A" w14:textId="77777777" w:rsidR="001336F6" w:rsidRPr="000561AA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 xml:space="preserve">Ditta </w:t>
            </w:r>
            <w:proofErr w:type="gramStart"/>
            <w:r w:rsidRPr="000561AA">
              <w:rPr>
                <w:rFonts w:cs="Arial"/>
                <w:sz w:val="16"/>
                <w:szCs w:val="16"/>
              </w:rPr>
              <w:t>produttrice  etichetta</w:t>
            </w:r>
            <w:proofErr w:type="gramEnd"/>
            <w:r w:rsidRPr="000561AA">
              <w:rPr>
                <w:rFonts w:cs="Arial"/>
                <w:sz w:val="16"/>
                <w:szCs w:val="16"/>
              </w:rPr>
              <w:t xml:space="preserve"> 8</w:t>
            </w:r>
          </w:p>
        </w:tc>
        <w:tc>
          <w:tcPr>
            <w:tcW w:w="2835" w:type="dxa"/>
          </w:tcPr>
          <w:p w14:paraId="01D1ABE7" w14:textId="77777777" w:rsidR="001336F6" w:rsidRPr="000561AA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3BC6155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4CEEDE5C" w14:textId="77777777" w:rsidR="001336F6" w:rsidRPr="000561AA" w:rsidRDefault="00523A71" w:rsidP="000634F8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25</w:t>
            </w:r>
            <w:r w:rsidR="000634F8">
              <w:rPr>
                <w:rFonts w:cs="Arial"/>
                <w:sz w:val="16"/>
                <w:szCs w:val="16"/>
              </w:rPr>
              <w:t>4</w:t>
            </w:r>
            <w:r w:rsidR="001336F6" w:rsidRPr="000561AA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540" w:type="dxa"/>
            <w:vAlign w:val="center"/>
          </w:tcPr>
          <w:p w14:paraId="02D55029" w14:textId="77777777" w:rsidR="001336F6" w:rsidRPr="000561AA" w:rsidRDefault="00905E74" w:rsidP="00BC69AA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25</w:t>
            </w:r>
            <w:r w:rsidR="00BC69AA">
              <w:rPr>
                <w:rFonts w:cs="Arial"/>
                <w:sz w:val="16"/>
                <w:szCs w:val="16"/>
              </w:rPr>
              <w:t>4</w:t>
            </w:r>
            <w:r w:rsidR="001336F6" w:rsidRPr="000561AA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549" w:type="dxa"/>
            <w:vAlign w:val="center"/>
          </w:tcPr>
          <w:p w14:paraId="4C70D51D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14:paraId="1FAC976D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(***)</w:t>
            </w:r>
          </w:p>
        </w:tc>
        <w:tc>
          <w:tcPr>
            <w:tcW w:w="2198" w:type="dxa"/>
          </w:tcPr>
          <w:p w14:paraId="3B39EB91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OBB</w:t>
            </w:r>
          </w:p>
        </w:tc>
      </w:tr>
      <w:tr w:rsidR="001336F6" w:rsidRPr="00D54A64" w14:paraId="6B39841D" w14:textId="77777777" w:rsidTr="00A93BDC">
        <w:trPr>
          <w:cantSplit/>
        </w:trPr>
        <w:tc>
          <w:tcPr>
            <w:tcW w:w="1843" w:type="dxa"/>
          </w:tcPr>
          <w:p w14:paraId="305903DC" w14:textId="77777777" w:rsidR="001336F6" w:rsidRPr="000561AA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Altra ditta produttrice etichetta 8</w:t>
            </w:r>
          </w:p>
        </w:tc>
        <w:tc>
          <w:tcPr>
            <w:tcW w:w="2835" w:type="dxa"/>
          </w:tcPr>
          <w:p w14:paraId="61F5DC3F" w14:textId="77777777" w:rsidR="001336F6" w:rsidRPr="000561AA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00F481C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554E313D" w14:textId="77777777" w:rsidR="001336F6" w:rsidRPr="000561AA" w:rsidRDefault="00523A71" w:rsidP="000634F8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F32D7D">
              <w:rPr>
                <w:rFonts w:cs="Arial"/>
                <w:sz w:val="16"/>
                <w:szCs w:val="16"/>
              </w:rPr>
              <w:t>25</w:t>
            </w:r>
            <w:r w:rsidR="000634F8">
              <w:rPr>
                <w:rFonts w:cs="Arial"/>
                <w:sz w:val="16"/>
                <w:szCs w:val="16"/>
              </w:rPr>
              <w:t>5</w:t>
            </w:r>
            <w:r w:rsidR="001336F6" w:rsidRPr="00F32D7D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540" w:type="dxa"/>
            <w:vAlign w:val="center"/>
          </w:tcPr>
          <w:p w14:paraId="33C3CD8C" w14:textId="77777777" w:rsidR="001336F6" w:rsidRPr="000561AA" w:rsidRDefault="003435D5" w:rsidP="00BC69AA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26</w:t>
            </w:r>
            <w:r w:rsidR="00BC69AA">
              <w:rPr>
                <w:rFonts w:cs="Arial"/>
                <w:sz w:val="16"/>
                <w:szCs w:val="16"/>
              </w:rPr>
              <w:t>4</w:t>
            </w:r>
            <w:r w:rsidR="001336F6" w:rsidRPr="000561AA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549" w:type="dxa"/>
            <w:vAlign w:val="center"/>
          </w:tcPr>
          <w:p w14:paraId="79B14C46" w14:textId="77777777" w:rsidR="001336F6" w:rsidRPr="000561AA" w:rsidRDefault="00EB13EB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</w:t>
            </w:r>
            <w:r w:rsidR="001336F6" w:rsidRPr="000561AA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14:paraId="21C80029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198" w:type="dxa"/>
          </w:tcPr>
          <w:p w14:paraId="10BAD993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 xml:space="preserve">OBB se </w:t>
            </w:r>
            <w:r w:rsidRPr="000561AA">
              <w:rPr>
                <w:bCs/>
                <w:i/>
                <w:sz w:val="16"/>
                <w:szCs w:val="16"/>
              </w:rPr>
              <w:t xml:space="preserve">Ditta produttrice etichetta 8 </w:t>
            </w:r>
            <w:r w:rsidRPr="000561AA">
              <w:rPr>
                <w:bCs/>
                <w:sz w:val="16"/>
                <w:szCs w:val="16"/>
              </w:rPr>
              <w:t>è uguale “Altro”</w:t>
            </w:r>
          </w:p>
        </w:tc>
      </w:tr>
      <w:tr w:rsidR="001336F6" w:rsidRPr="00D54A64" w14:paraId="229BEC1A" w14:textId="77777777" w:rsidTr="00A93BDC">
        <w:trPr>
          <w:cantSplit/>
        </w:trPr>
        <w:tc>
          <w:tcPr>
            <w:tcW w:w="1843" w:type="dxa"/>
          </w:tcPr>
          <w:p w14:paraId="188E30B8" w14:textId="77777777" w:rsidR="001336F6" w:rsidRPr="000561AA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Numero lotto etichetta 8</w:t>
            </w:r>
          </w:p>
        </w:tc>
        <w:tc>
          <w:tcPr>
            <w:tcW w:w="2835" w:type="dxa"/>
          </w:tcPr>
          <w:p w14:paraId="21EFB0C7" w14:textId="77777777" w:rsidR="001336F6" w:rsidRPr="000561AA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35D8309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3578A159" w14:textId="77777777" w:rsidR="001336F6" w:rsidRPr="000561AA" w:rsidRDefault="00D034E0" w:rsidP="000634F8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3435D5">
              <w:rPr>
                <w:rFonts w:cs="Arial"/>
                <w:i/>
                <w:sz w:val="16"/>
                <w:szCs w:val="16"/>
              </w:rPr>
              <w:t>26</w:t>
            </w:r>
            <w:r w:rsidR="000634F8">
              <w:rPr>
                <w:rFonts w:cs="Arial"/>
                <w:sz w:val="16"/>
                <w:szCs w:val="16"/>
              </w:rPr>
              <w:t>5</w:t>
            </w:r>
            <w:r w:rsidR="001336F6" w:rsidRPr="000561AA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540" w:type="dxa"/>
            <w:vAlign w:val="center"/>
          </w:tcPr>
          <w:p w14:paraId="6FD2AC32" w14:textId="77777777" w:rsidR="001336F6" w:rsidRPr="000561AA" w:rsidRDefault="003435D5" w:rsidP="00BC69AA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  <w:r w:rsidR="00BC69AA">
              <w:rPr>
                <w:rFonts w:cs="Arial"/>
                <w:sz w:val="16"/>
                <w:szCs w:val="16"/>
              </w:rPr>
              <w:t>69</w:t>
            </w:r>
            <w:r w:rsidR="001336F6" w:rsidRPr="000561AA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549" w:type="dxa"/>
            <w:vAlign w:val="center"/>
          </w:tcPr>
          <w:p w14:paraId="0024E457" w14:textId="77777777" w:rsidR="001336F6" w:rsidRPr="000561AA" w:rsidRDefault="00EB13EB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</w:t>
            </w:r>
            <w:r w:rsidR="001336F6" w:rsidRPr="000561AA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14:paraId="22589FEB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198" w:type="dxa"/>
          </w:tcPr>
          <w:p w14:paraId="3CFBCAB2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OBB</w:t>
            </w:r>
          </w:p>
        </w:tc>
      </w:tr>
      <w:tr w:rsidR="001336F6" w:rsidRPr="00D54A64" w14:paraId="0501A21D" w14:textId="77777777" w:rsidTr="00A93BDC">
        <w:trPr>
          <w:cantSplit/>
        </w:trPr>
        <w:tc>
          <w:tcPr>
            <w:tcW w:w="1843" w:type="dxa"/>
          </w:tcPr>
          <w:p w14:paraId="52BD6854" w14:textId="77777777" w:rsidR="001336F6" w:rsidRPr="000561AA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Codice prodotto etichetta 9</w:t>
            </w:r>
          </w:p>
        </w:tc>
        <w:tc>
          <w:tcPr>
            <w:tcW w:w="2835" w:type="dxa"/>
          </w:tcPr>
          <w:p w14:paraId="475831E9" w14:textId="77777777" w:rsidR="001336F6" w:rsidRPr="000561AA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D7F97DB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42F168BA" w14:textId="77777777" w:rsidR="001336F6" w:rsidRPr="000561AA" w:rsidRDefault="00D034E0" w:rsidP="000634F8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27</w:t>
            </w:r>
            <w:r w:rsidR="000634F8">
              <w:rPr>
                <w:rFonts w:cs="Arial"/>
                <w:sz w:val="16"/>
                <w:szCs w:val="16"/>
              </w:rPr>
              <w:t>0</w:t>
            </w:r>
            <w:r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540" w:type="dxa"/>
            <w:vAlign w:val="center"/>
          </w:tcPr>
          <w:p w14:paraId="424B7BF1" w14:textId="77777777" w:rsidR="001336F6" w:rsidRPr="000561AA" w:rsidRDefault="003435D5" w:rsidP="00BC69AA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  <w:r w:rsidR="00BC69AA">
              <w:rPr>
                <w:rFonts w:cs="Arial"/>
                <w:sz w:val="16"/>
                <w:szCs w:val="16"/>
              </w:rPr>
              <w:t>74</w:t>
            </w:r>
            <w:r w:rsidR="001336F6" w:rsidRPr="000561AA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549" w:type="dxa"/>
            <w:vAlign w:val="center"/>
          </w:tcPr>
          <w:p w14:paraId="64DE9441" w14:textId="77777777" w:rsidR="001336F6" w:rsidRPr="000561AA" w:rsidRDefault="00EB13EB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</w:t>
            </w:r>
            <w:r w:rsidR="001336F6" w:rsidRPr="000561AA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14:paraId="49EA7B4C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(*)</w:t>
            </w:r>
          </w:p>
        </w:tc>
        <w:tc>
          <w:tcPr>
            <w:tcW w:w="2198" w:type="dxa"/>
          </w:tcPr>
          <w:p w14:paraId="4388EBD9" w14:textId="77777777" w:rsidR="002944EF" w:rsidRPr="007663A2" w:rsidRDefault="002944EF" w:rsidP="002944EF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7663A2">
              <w:rPr>
                <w:bCs/>
                <w:sz w:val="16"/>
                <w:szCs w:val="16"/>
              </w:rPr>
              <w:t xml:space="preserve">OBB </w:t>
            </w:r>
          </w:p>
          <w:p w14:paraId="76CCCA7B" w14:textId="77777777" w:rsidR="002944EF" w:rsidRPr="007663A2" w:rsidRDefault="002944EF" w:rsidP="002944EF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7663A2">
              <w:rPr>
                <w:bCs/>
                <w:sz w:val="16"/>
                <w:szCs w:val="16"/>
              </w:rPr>
              <w:t xml:space="preserve">in caso di </w:t>
            </w:r>
            <w:r w:rsidRPr="007663A2">
              <w:rPr>
                <w:bCs/>
                <w:i/>
                <w:sz w:val="16"/>
                <w:szCs w:val="16"/>
              </w:rPr>
              <w:t>Tipologia protesi</w:t>
            </w:r>
            <w:r w:rsidRPr="007663A2">
              <w:rPr>
                <w:bCs/>
                <w:sz w:val="16"/>
                <w:szCs w:val="16"/>
              </w:rPr>
              <w:t xml:space="preserve"> uguale a “S”.</w:t>
            </w:r>
          </w:p>
          <w:p w14:paraId="2980CB0B" w14:textId="77777777" w:rsidR="002944EF" w:rsidRPr="007663A2" w:rsidRDefault="002944EF" w:rsidP="002944EF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7663A2">
              <w:rPr>
                <w:bCs/>
                <w:sz w:val="16"/>
                <w:szCs w:val="16"/>
              </w:rPr>
              <w:t xml:space="preserve">In caso di </w:t>
            </w:r>
            <w:r w:rsidRPr="007663A2">
              <w:rPr>
                <w:bCs/>
                <w:i/>
                <w:sz w:val="16"/>
                <w:szCs w:val="16"/>
              </w:rPr>
              <w:t>Tipologia protesi</w:t>
            </w:r>
            <w:r w:rsidRPr="007663A2">
              <w:rPr>
                <w:bCs/>
                <w:sz w:val="16"/>
                <w:szCs w:val="16"/>
              </w:rPr>
              <w:t xml:space="preserve"> uguale a “A” </w:t>
            </w:r>
            <w:proofErr w:type="gramStart"/>
            <w:r w:rsidRPr="007663A2">
              <w:rPr>
                <w:bCs/>
                <w:sz w:val="16"/>
                <w:szCs w:val="16"/>
              </w:rPr>
              <w:t>o  “</w:t>
            </w:r>
            <w:proofErr w:type="gramEnd"/>
            <w:r w:rsidRPr="007663A2">
              <w:rPr>
                <w:bCs/>
                <w:sz w:val="16"/>
                <w:szCs w:val="16"/>
              </w:rPr>
              <w:t>G”,</w:t>
            </w:r>
          </w:p>
          <w:p w14:paraId="4CFA304C" w14:textId="77777777" w:rsidR="002944EF" w:rsidRPr="007663A2" w:rsidRDefault="002944EF" w:rsidP="002944EF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7663A2">
              <w:rPr>
                <w:bCs/>
                <w:sz w:val="16"/>
                <w:szCs w:val="16"/>
              </w:rPr>
              <w:t xml:space="preserve">il campo è obbligatorio in alternativa al campo </w:t>
            </w:r>
          </w:p>
          <w:p w14:paraId="351BC281" w14:textId="77777777" w:rsidR="001336F6" w:rsidRPr="000561AA" w:rsidRDefault="001E0152" w:rsidP="002944EF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3C29E2">
              <w:rPr>
                <w:rFonts w:cs="Arial"/>
                <w:sz w:val="16"/>
                <w:szCs w:val="16"/>
              </w:rPr>
              <w:t>codice</w:t>
            </w:r>
            <w:r>
              <w:rPr>
                <w:rFonts w:cs="Arial"/>
                <w:sz w:val="16"/>
                <w:szCs w:val="16"/>
              </w:rPr>
              <w:t xml:space="preserve"> p</w:t>
            </w:r>
            <w:r w:rsidRPr="003C29E2">
              <w:rPr>
                <w:rFonts w:cs="Arial"/>
                <w:sz w:val="16"/>
                <w:szCs w:val="16"/>
              </w:rPr>
              <w:t>rodotto</w:t>
            </w:r>
            <w:r>
              <w:rPr>
                <w:rFonts w:cs="Arial"/>
                <w:sz w:val="16"/>
                <w:szCs w:val="16"/>
              </w:rPr>
              <w:t xml:space="preserve"> codificato e</w:t>
            </w:r>
            <w:r w:rsidRPr="003C29E2">
              <w:rPr>
                <w:rFonts w:cs="Arial"/>
                <w:sz w:val="16"/>
                <w:szCs w:val="16"/>
              </w:rPr>
              <w:t>tichetta</w:t>
            </w:r>
            <w:r>
              <w:rPr>
                <w:rFonts w:cs="Arial"/>
                <w:sz w:val="16"/>
                <w:szCs w:val="16"/>
              </w:rPr>
              <w:t xml:space="preserve"> 9</w:t>
            </w:r>
            <w:r w:rsidR="002944EF">
              <w:rPr>
                <w:rFonts w:cs="Arial"/>
                <w:sz w:val="16"/>
                <w:szCs w:val="16"/>
              </w:rPr>
              <w:t>.</w:t>
            </w:r>
          </w:p>
        </w:tc>
      </w:tr>
      <w:tr w:rsidR="001336F6" w:rsidRPr="00D54A64" w14:paraId="29DEEB23" w14:textId="77777777" w:rsidTr="00A93BDC">
        <w:trPr>
          <w:cantSplit/>
        </w:trPr>
        <w:tc>
          <w:tcPr>
            <w:tcW w:w="1843" w:type="dxa"/>
          </w:tcPr>
          <w:p w14:paraId="2AB4DE72" w14:textId="77777777" w:rsidR="001336F6" w:rsidRPr="000561AA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Classificazione CND etichetta 9</w:t>
            </w:r>
          </w:p>
        </w:tc>
        <w:tc>
          <w:tcPr>
            <w:tcW w:w="2835" w:type="dxa"/>
          </w:tcPr>
          <w:p w14:paraId="77C67FD2" w14:textId="77777777" w:rsidR="001336F6" w:rsidRPr="000561AA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5229546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6AC56D2D" w14:textId="77777777" w:rsidR="001336F6" w:rsidRPr="000561AA" w:rsidRDefault="00D034E0" w:rsidP="000634F8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27</w:t>
            </w:r>
            <w:r w:rsidR="000634F8">
              <w:rPr>
                <w:rFonts w:cs="Arial"/>
                <w:sz w:val="16"/>
                <w:szCs w:val="16"/>
              </w:rPr>
              <w:t>5</w:t>
            </w:r>
            <w:r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540" w:type="dxa"/>
            <w:vAlign w:val="center"/>
          </w:tcPr>
          <w:p w14:paraId="32FA53E1" w14:textId="77777777" w:rsidR="001336F6" w:rsidRPr="000561AA" w:rsidRDefault="009A41AB" w:rsidP="00BC69AA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27</w:t>
            </w:r>
            <w:r w:rsidR="00BC69AA">
              <w:rPr>
                <w:rFonts w:cs="Arial"/>
                <w:sz w:val="16"/>
                <w:szCs w:val="16"/>
              </w:rPr>
              <w:t>6</w:t>
            </w:r>
            <w:r w:rsidR="001336F6" w:rsidRPr="000561AA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549" w:type="dxa"/>
            <w:vAlign w:val="center"/>
          </w:tcPr>
          <w:p w14:paraId="4870B462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14:paraId="26C4DEAE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(**)</w:t>
            </w:r>
          </w:p>
        </w:tc>
        <w:tc>
          <w:tcPr>
            <w:tcW w:w="2198" w:type="dxa"/>
          </w:tcPr>
          <w:p w14:paraId="699F9333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OBB</w:t>
            </w:r>
          </w:p>
        </w:tc>
      </w:tr>
      <w:tr w:rsidR="001336F6" w:rsidRPr="00D54A64" w14:paraId="10CD840E" w14:textId="77777777" w:rsidTr="00A93BDC">
        <w:trPr>
          <w:cantSplit/>
        </w:trPr>
        <w:tc>
          <w:tcPr>
            <w:tcW w:w="1843" w:type="dxa"/>
          </w:tcPr>
          <w:p w14:paraId="67EF6EDC" w14:textId="77777777" w:rsidR="001336F6" w:rsidRPr="000561AA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lastRenderedPageBreak/>
              <w:t xml:space="preserve">Ditta </w:t>
            </w:r>
            <w:proofErr w:type="gramStart"/>
            <w:r w:rsidRPr="000561AA">
              <w:rPr>
                <w:rFonts w:cs="Arial"/>
                <w:sz w:val="16"/>
                <w:szCs w:val="16"/>
              </w:rPr>
              <w:t>produttrice  etichetta</w:t>
            </w:r>
            <w:proofErr w:type="gramEnd"/>
            <w:r w:rsidRPr="000561AA">
              <w:rPr>
                <w:rFonts w:cs="Arial"/>
                <w:sz w:val="16"/>
                <w:szCs w:val="16"/>
              </w:rPr>
              <w:t xml:space="preserve"> 9</w:t>
            </w:r>
          </w:p>
        </w:tc>
        <w:tc>
          <w:tcPr>
            <w:tcW w:w="2835" w:type="dxa"/>
          </w:tcPr>
          <w:p w14:paraId="677CE342" w14:textId="77777777" w:rsidR="001336F6" w:rsidRPr="000561AA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D27460D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26B729DB" w14:textId="77777777" w:rsidR="001336F6" w:rsidRPr="000561AA" w:rsidRDefault="00D034E0" w:rsidP="000634F8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27</w:t>
            </w:r>
            <w:r w:rsidR="000634F8">
              <w:rPr>
                <w:rFonts w:cs="Arial"/>
                <w:sz w:val="16"/>
                <w:szCs w:val="16"/>
              </w:rPr>
              <w:t>7</w:t>
            </w:r>
            <w:r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540" w:type="dxa"/>
            <w:vAlign w:val="center"/>
          </w:tcPr>
          <w:p w14:paraId="5BCD74D3" w14:textId="77777777" w:rsidR="001336F6" w:rsidRPr="000561AA" w:rsidRDefault="00E3401B" w:rsidP="00BC69AA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27</w:t>
            </w:r>
            <w:r w:rsidR="00BC69AA">
              <w:rPr>
                <w:rFonts w:cs="Arial"/>
                <w:sz w:val="16"/>
                <w:szCs w:val="16"/>
              </w:rPr>
              <w:t>7</w:t>
            </w:r>
            <w:r w:rsidR="001336F6" w:rsidRPr="000561AA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549" w:type="dxa"/>
            <w:vAlign w:val="center"/>
          </w:tcPr>
          <w:p w14:paraId="74079A51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14:paraId="62B80332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(***)</w:t>
            </w:r>
          </w:p>
        </w:tc>
        <w:tc>
          <w:tcPr>
            <w:tcW w:w="2198" w:type="dxa"/>
          </w:tcPr>
          <w:p w14:paraId="485F730D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OBB</w:t>
            </w:r>
          </w:p>
        </w:tc>
      </w:tr>
      <w:tr w:rsidR="001336F6" w:rsidRPr="00D54A64" w14:paraId="09DEDBC9" w14:textId="77777777" w:rsidTr="00A93BDC">
        <w:trPr>
          <w:cantSplit/>
        </w:trPr>
        <w:tc>
          <w:tcPr>
            <w:tcW w:w="1843" w:type="dxa"/>
          </w:tcPr>
          <w:p w14:paraId="374FC7C1" w14:textId="77777777" w:rsidR="001336F6" w:rsidRPr="000561AA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Altra ditta produttrice etichetta 9</w:t>
            </w:r>
          </w:p>
        </w:tc>
        <w:tc>
          <w:tcPr>
            <w:tcW w:w="2835" w:type="dxa"/>
          </w:tcPr>
          <w:p w14:paraId="0AAF1993" w14:textId="77777777" w:rsidR="001336F6" w:rsidRPr="000561AA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A74C370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6C7A91E0" w14:textId="77777777" w:rsidR="001336F6" w:rsidRPr="000561AA" w:rsidRDefault="00D034E0" w:rsidP="000634F8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27</w:t>
            </w:r>
            <w:r w:rsidR="000634F8">
              <w:rPr>
                <w:rFonts w:cs="Arial"/>
                <w:sz w:val="16"/>
                <w:szCs w:val="16"/>
              </w:rPr>
              <w:t>7</w:t>
            </w:r>
            <w:r w:rsidR="001336F6" w:rsidRPr="000561AA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540" w:type="dxa"/>
            <w:vAlign w:val="center"/>
          </w:tcPr>
          <w:p w14:paraId="353B37AF" w14:textId="77777777" w:rsidR="001336F6" w:rsidRPr="000561AA" w:rsidRDefault="00E3401B" w:rsidP="00BC69AA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28</w:t>
            </w:r>
            <w:r w:rsidR="00BC69AA">
              <w:rPr>
                <w:rFonts w:cs="Arial"/>
                <w:sz w:val="16"/>
                <w:szCs w:val="16"/>
              </w:rPr>
              <w:t>7</w:t>
            </w:r>
            <w:r w:rsidR="001336F6" w:rsidRPr="000561AA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549" w:type="dxa"/>
            <w:vAlign w:val="center"/>
          </w:tcPr>
          <w:p w14:paraId="3BD41169" w14:textId="77777777" w:rsidR="001336F6" w:rsidRPr="000561AA" w:rsidRDefault="00EB13EB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</w:t>
            </w:r>
            <w:r w:rsidR="001336F6" w:rsidRPr="000561AA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14:paraId="51ACC502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198" w:type="dxa"/>
          </w:tcPr>
          <w:p w14:paraId="6C0EABB9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 xml:space="preserve">OBB </w:t>
            </w:r>
            <w:r w:rsidRPr="000561AA">
              <w:rPr>
                <w:bCs/>
                <w:i/>
                <w:sz w:val="16"/>
                <w:szCs w:val="16"/>
              </w:rPr>
              <w:t xml:space="preserve">se Ditta produttrice etichetta 9 </w:t>
            </w:r>
            <w:r w:rsidRPr="000561AA">
              <w:rPr>
                <w:bCs/>
                <w:sz w:val="16"/>
                <w:szCs w:val="16"/>
              </w:rPr>
              <w:t>è uguale a “Altro”</w:t>
            </w:r>
          </w:p>
        </w:tc>
      </w:tr>
      <w:tr w:rsidR="001336F6" w:rsidRPr="00D54A64" w14:paraId="1716B81D" w14:textId="77777777" w:rsidTr="00A93BDC">
        <w:trPr>
          <w:cantSplit/>
        </w:trPr>
        <w:tc>
          <w:tcPr>
            <w:tcW w:w="1843" w:type="dxa"/>
          </w:tcPr>
          <w:p w14:paraId="45A25FFF" w14:textId="77777777" w:rsidR="001336F6" w:rsidRPr="000561AA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Numero lotto etichetta 9</w:t>
            </w:r>
          </w:p>
        </w:tc>
        <w:tc>
          <w:tcPr>
            <w:tcW w:w="2835" w:type="dxa"/>
          </w:tcPr>
          <w:p w14:paraId="01499966" w14:textId="77777777" w:rsidR="001336F6" w:rsidRPr="000561AA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F8E96C6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1C3B1707" w14:textId="77777777" w:rsidR="001336F6" w:rsidRPr="000561AA" w:rsidRDefault="00D034E0" w:rsidP="000634F8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28</w:t>
            </w:r>
            <w:r w:rsidR="000634F8">
              <w:rPr>
                <w:rFonts w:cs="Arial"/>
                <w:sz w:val="16"/>
                <w:szCs w:val="16"/>
              </w:rPr>
              <w:t>7</w:t>
            </w:r>
            <w:r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540" w:type="dxa"/>
            <w:vAlign w:val="center"/>
          </w:tcPr>
          <w:p w14:paraId="21EF388B" w14:textId="77777777" w:rsidR="001336F6" w:rsidRPr="000561AA" w:rsidRDefault="00E3401B" w:rsidP="00BC69AA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29</w:t>
            </w:r>
            <w:r w:rsidR="00BC69AA">
              <w:rPr>
                <w:rFonts w:cs="Arial"/>
                <w:sz w:val="16"/>
                <w:szCs w:val="16"/>
              </w:rPr>
              <w:t>2</w:t>
            </w:r>
            <w:r w:rsidR="001336F6" w:rsidRPr="000561AA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549" w:type="dxa"/>
            <w:vAlign w:val="center"/>
          </w:tcPr>
          <w:p w14:paraId="7158ED88" w14:textId="77777777" w:rsidR="001336F6" w:rsidRPr="000561AA" w:rsidRDefault="00EB13EB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</w:t>
            </w:r>
            <w:r w:rsidR="001336F6" w:rsidRPr="000561AA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14:paraId="7B9D6DB8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198" w:type="dxa"/>
          </w:tcPr>
          <w:p w14:paraId="61871AA9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OBB</w:t>
            </w:r>
          </w:p>
        </w:tc>
      </w:tr>
      <w:tr w:rsidR="001336F6" w:rsidRPr="00D54A64" w14:paraId="36507EB2" w14:textId="77777777" w:rsidTr="00A93BDC">
        <w:trPr>
          <w:cantSplit/>
        </w:trPr>
        <w:tc>
          <w:tcPr>
            <w:tcW w:w="1843" w:type="dxa"/>
          </w:tcPr>
          <w:p w14:paraId="5DA1E788" w14:textId="77777777" w:rsidR="001336F6" w:rsidRPr="000561AA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Codice prodotto etichetta 10</w:t>
            </w:r>
          </w:p>
        </w:tc>
        <w:tc>
          <w:tcPr>
            <w:tcW w:w="2835" w:type="dxa"/>
          </w:tcPr>
          <w:p w14:paraId="273C32AF" w14:textId="77777777" w:rsidR="001336F6" w:rsidRPr="000561AA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B713B17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51F4C130" w14:textId="77777777" w:rsidR="001336F6" w:rsidRPr="000561AA" w:rsidRDefault="00D034E0" w:rsidP="00605D4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29</w:t>
            </w:r>
            <w:r w:rsidR="00605D4C">
              <w:rPr>
                <w:rFonts w:cs="Arial"/>
                <w:sz w:val="16"/>
                <w:szCs w:val="16"/>
              </w:rPr>
              <w:t>2</w:t>
            </w:r>
            <w:r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540" w:type="dxa"/>
            <w:vAlign w:val="center"/>
          </w:tcPr>
          <w:p w14:paraId="35A4347E" w14:textId="77777777" w:rsidR="001336F6" w:rsidRPr="000561AA" w:rsidRDefault="00E3401B" w:rsidP="00931E33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29</w:t>
            </w:r>
            <w:r w:rsidR="00931E33">
              <w:rPr>
                <w:rFonts w:cs="Arial"/>
                <w:sz w:val="16"/>
                <w:szCs w:val="16"/>
              </w:rPr>
              <w:t>7</w:t>
            </w:r>
            <w:r w:rsidR="001336F6" w:rsidRPr="000561AA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549" w:type="dxa"/>
            <w:vAlign w:val="center"/>
          </w:tcPr>
          <w:p w14:paraId="777E8862" w14:textId="77777777" w:rsidR="001336F6" w:rsidRPr="000561AA" w:rsidRDefault="00EB13EB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</w:t>
            </w:r>
            <w:r w:rsidR="001336F6" w:rsidRPr="000561AA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14:paraId="4C4303CC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(*)</w:t>
            </w:r>
          </w:p>
        </w:tc>
        <w:tc>
          <w:tcPr>
            <w:tcW w:w="2198" w:type="dxa"/>
          </w:tcPr>
          <w:p w14:paraId="41F58E0A" w14:textId="77777777" w:rsidR="002944EF" w:rsidRPr="007663A2" w:rsidRDefault="002944EF" w:rsidP="002944EF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7663A2">
              <w:rPr>
                <w:bCs/>
                <w:sz w:val="16"/>
                <w:szCs w:val="16"/>
              </w:rPr>
              <w:t xml:space="preserve">OBB </w:t>
            </w:r>
          </w:p>
          <w:p w14:paraId="0456E2D0" w14:textId="77777777" w:rsidR="002944EF" w:rsidRPr="007663A2" w:rsidRDefault="002944EF" w:rsidP="002944EF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i</w:t>
            </w:r>
            <w:r w:rsidRPr="007663A2">
              <w:rPr>
                <w:bCs/>
                <w:sz w:val="16"/>
                <w:szCs w:val="16"/>
              </w:rPr>
              <w:t xml:space="preserve">n caso di </w:t>
            </w:r>
            <w:r w:rsidRPr="007663A2">
              <w:rPr>
                <w:bCs/>
                <w:i/>
                <w:sz w:val="16"/>
                <w:szCs w:val="16"/>
              </w:rPr>
              <w:t>Tipologia protesi</w:t>
            </w:r>
            <w:r w:rsidRPr="007663A2">
              <w:rPr>
                <w:bCs/>
                <w:sz w:val="16"/>
                <w:szCs w:val="16"/>
              </w:rPr>
              <w:t xml:space="preserve"> uguale a “A</w:t>
            </w:r>
          </w:p>
          <w:p w14:paraId="1447FC7D" w14:textId="77777777" w:rsidR="002944EF" w:rsidRPr="007663A2" w:rsidRDefault="002944EF" w:rsidP="002944EF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7663A2">
              <w:rPr>
                <w:bCs/>
                <w:sz w:val="16"/>
                <w:szCs w:val="16"/>
              </w:rPr>
              <w:t xml:space="preserve">in alternativa al campo </w:t>
            </w:r>
          </w:p>
          <w:p w14:paraId="28AE005B" w14:textId="77777777" w:rsidR="001336F6" w:rsidRPr="000561AA" w:rsidRDefault="0037798C" w:rsidP="002944EF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3C29E2">
              <w:rPr>
                <w:rFonts w:cs="Arial"/>
                <w:sz w:val="16"/>
                <w:szCs w:val="16"/>
              </w:rPr>
              <w:t>codice</w:t>
            </w:r>
            <w:r>
              <w:rPr>
                <w:rFonts w:cs="Arial"/>
                <w:sz w:val="16"/>
                <w:szCs w:val="16"/>
              </w:rPr>
              <w:t xml:space="preserve"> p</w:t>
            </w:r>
            <w:r w:rsidRPr="003C29E2">
              <w:rPr>
                <w:rFonts w:cs="Arial"/>
                <w:sz w:val="16"/>
                <w:szCs w:val="16"/>
              </w:rPr>
              <w:t>rodotto</w:t>
            </w:r>
            <w:r>
              <w:rPr>
                <w:rFonts w:cs="Arial"/>
                <w:sz w:val="16"/>
                <w:szCs w:val="16"/>
              </w:rPr>
              <w:t xml:space="preserve"> codificato e</w:t>
            </w:r>
            <w:r w:rsidRPr="003C29E2">
              <w:rPr>
                <w:rFonts w:cs="Arial"/>
                <w:sz w:val="16"/>
                <w:szCs w:val="16"/>
              </w:rPr>
              <w:t>tichetta</w:t>
            </w:r>
            <w:r>
              <w:rPr>
                <w:rFonts w:cs="Arial"/>
                <w:sz w:val="16"/>
                <w:szCs w:val="16"/>
              </w:rPr>
              <w:t>1</w:t>
            </w:r>
            <w:r w:rsidR="002944EF">
              <w:rPr>
                <w:rFonts w:cs="Arial"/>
                <w:sz w:val="16"/>
                <w:szCs w:val="16"/>
              </w:rPr>
              <w:t>0.</w:t>
            </w:r>
          </w:p>
        </w:tc>
      </w:tr>
      <w:tr w:rsidR="001336F6" w:rsidRPr="00D54A64" w14:paraId="1A910C78" w14:textId="77777777" w:rsidTr="00A93BDC">
        <w:trPr>
          <w:cantSplit/>
        </w:trPr>
        <w:tc>
          <w:tcPr>
            <w:tcW w:w="1843" w:type="dxa"/>
          </w:tcPr>
          <w:p w14:paraId="4919521F" w14:textId="77777777" w:rsidR="001336F6" w:rsidRPr="000561AA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Classificazione CND etichetta 10</w:t>
            </w:r>
          </w:p>
        </w:tc>
        <w:tc>
          <w:tcPr>
            <w:tcW w:w="2835" w:type="dxa"/>
          </w:tcPr>
          <w:p w14:paraId="6B7058D5" w14:textId="77777777" w:rsidR="001336F6" w:rsidRPr="000561AA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00CE0F5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191F0154" w14:textId="77777777" w:rsidR="001336F6" w:rsidRPr="000561AA" w:rsidRDefault="00D034E0" w:rsidP="00605D4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29</w:t>
            </w:r>
            <w:r w:rsidR="00605D4C">
              <w:rPr>
                <w:rFonts w:cs="Arial"/>
                <w:sz w:val="16"/>
                <w:szCs w:val="16"/>
              </w:rPr>
              <w:t>7</w:t>
            </w:r>
            <w:r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540" w:type="dxa"/>
            <w:vAlign w:val="center"/>
          </w:tcPr>
          <w:p w14:paraId="5582C3B0" w14:textId="77777777" w:rsidR="001336F6" w:rsidRPr="000561AA" w:rsidRDefault="00931E33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299</w:t>
            </w:r>
            <w:r w:rsidR="001336F6" w:rsidRPr="000561AA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549" w:type="dxa"/>
            <w:vAlign w:val="center"/>
          </w:tcPr>
          <w:p w14:paraId="149A1E6B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14:paraId="778D9C6D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(**)</w:t>
            </w:r>
          </w:p>
        </w:tc>
        <w:tc>
          <w:tcPr>
            <w:tcW w:w="2198" w:type="dxa"/>
          </w:tcPr>
          <w:p w14:paraId="0EB6EC39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OBB</w:t>
            </w:r>
          </w:p>
        </w:tc>
      </w:tr>
      <w:tr w:rsidR="001336F6" w:rsidRPr="00D54A64" w14:paraId="433849B3" w14:textId="77777777" w:rsidTr="00A93BDC">
        <w:trPr>
          <w:cantSplit/>
        </w:trPr>
        <w:tc>
          <w:tcPr>
            <w:tcW w:w="1843" w:type="dxa"/>
          </w:tcPr>
          <w:p w14:paraId="49980F31" w14:textId="77777777" w:rsidR="001336F6" w:rsidRPr="000561AA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 xml:space="preserve">Ditta </w:t>
            </w:r>
            <w:proofErr w:type="gramStart"/>
            <w:r w:rsidRPr="000561AA">
              <w:rPr>
                <w:rFonts w:cs="Arial"/>
                <w:sz w:val="16"/>
                <w:szCs w:val="16"/>
              </w:rPr>
              <w:t>produttrice  etichetta</w:t>
            </w:r>
            <w:proofErr w:type="gramEnd"/>
            <w:r w:rsidRPr="000561AA">
              <w:rPr>
                <w:rFonts w:cs="Arial"/>
                <w:sz w:val="16"/>
                <w:szCs w:val="16"/>
              </w:rPr>
              <w:t xml:space="preserve"> 10</w:t>
            </w:r>
          </w:p>
        </w:tc>
        <w:tc>
          <w:tcPr>
            <w:tcW w:w="2835" w:type="dxa"/>
          </w:tcPr>
          <w:p w14:paraId="698B9C19" w14:textId="77777777" w:rsidR="001336F6" w:rsidRPr="000561AA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BF047FF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3C06BE1B" w14:textId="77777777" w:rsidR="001336F6" w:rsidRPr="000561AA" w:rsidRDefault="00605D4C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299</w:t>
            </w:r>
            <w:r w:rsidR="001336F6" w:rsidRPr="000561AA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540" w:type="dxa"/>
            <w:vAlign w:val="center"/>
          </w:tcPr>
          <w:p w14:paraId="69B7DBB0" w14:textId="77777777" w:rsidR="001336F6" w:rsidRPr="000561AA" w:rsidRDefault="00931E33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299</w:t>
            </w:r>
            <w:r w:rsidR="001336F6" w:rsidRPr="000561AA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549" w:type="dxa"/>
            <w:vAlign w:val="center"/>
          </w:tcPr>
          <w:p w14:paraId="4D73CC86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14:paraId="6E7A057F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(***)</w:t>
            </w:r>
          </w:p>
        </w:tc>
        <w:tc>
          <w:tcPr>
            <w:tcW w:w="2198" w:type="dxa"/>
          </w:tcPr>
          <w:p w14:paraId="5A31CAA7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OBB</w:t>
            </w:r>
          </w:p>
        </w:tc>
      </w:tr>
      <w:tr w:rsidR="001336F6" w:rsidRPr="00D54A64" w14:paraId="0996ABDF" w14:textId="77777777" w:rsidTr="00A93BDC">
        <w:trPr>
          <w:cantSplit/>
        </w:trPr>
        <w:tc>
          <w:tcPr>
            <w:tcW w:w="1843" w:type="dxa"/>
          </w:tcPr>
          <w:p w14:paraId="61703A7B" w14:textId="77777777" w:rsidR="001336F6" w:rsidRPr="000561AA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Altra ditta produttrice etichetta 10</w:t>
            </w:r>
          </w:p>
        </w:tc>
        <w:tc>
          <w:tcPr>
            <w:tcW w:w="2835" w:type="dxa"/>
          </w:tcPr>
          <w:p w14:paraId="29807473" w14:textId="77777777" w:rsidR="001336F6" w:rsidRPr="000561AA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0002B9B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6195AC41" w14:textId="77777777" w:rsidR="001336F6" w:rsidRPr="000561AA" w:rsidRDefault="00605D4C" w:rsidP="00D034E0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299</w:t>
            </w:r>
            <w:r w:rsidR="00D034E0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540" w:type="dxa"/>
            <w:vAlign w:val="center"/>
          </w:tcPr>
          <w:p w14:paraId="45FE1660" w14:textId="77777777" w:rsidR="001336F6" w:rsidRPr="000561AA" w:rsidRDefault="00E3401B" w:rsidP="00931E33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  <w:r w:rsidR="00931E33">
              <w:rPr>
                <w:rFonts w:cs="Arial"/>
                <w:sz w:val="16"/>
                <w:szCs w:val="16"/>
              </w:rPr>
              <w:t>09</w:t>
            </w:r>
            <w:r w:rsidR="001336F6" w:rsidRPr="000561AA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549" w:type="dxa"/>
            <w:vAlign w:val="center"/>
          </w:tcPr>
          <w:p w14:paraId="3FAD35C5" w14:textId="77777777" w:rsidR="001336F6" w:rsidRPr="000561AA" w:rsidRDefault="001A550A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</w:t>
            </w:r>
            <w:r w:rsidR="001336F6" w:rsidRPr="000561AA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14:paraId="72F498AF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198" w:type="dxa"/>
          </w:tcPr>
          <w:p w14:paraId="2C9274C6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OBB se</w:t>
            </w:r>
            <w:r w:rsidRPr="000561AA">
              <w:rPr>
                <w:bCs/>
                <w:i/>
                <w:sz w:val="16"/>
                <w:szCs w:val="16"/>
              </w:rPr>
              <w:t xml:space="preserve"> Ditta produttrice etichetta 10 </w:t>
            </w:r>
            <w:r w:rsidRPr="000561AA">
              <w:rPr>
                <w:bCs/>
                <w:sz w:val="16"/>
                <w:szCs w:val="16"/>
              </w:rPr>
              <w:t>è uguale a “Altro”</w:t>
            </w:r>
          </w:p>
        </w:tc>
      </w:tr>
      <w:tr w:rsidR="001336F6" w:rsidRPr="00D54A64" w14:paraId="34D24F56" w14:textId="77777777" w:rsidTr="00A93BDC">
        <w:trPr>
          <w:cantSplit/>
        </w:trPr>
        <w:tc>
          <w:tcPr>
            <w:tcW w:w="1843" w:type="dxa"/>
          </w:tcPr>
          <w:p w14:paraId="744C389D" w14:textId="77777777" w:rsidR="001336F6" w:rsidRPr="000561AA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Numero lotto etichetta 10</w:t>
            </w:r>
          </w:p>
        </w:tc>
        <w:tc>
          <w:tcPr>
            <w:tcW w:w="2835" w:type="dxa"/>
          </w:tcPr>
          <w:p w14:paraId="2B24DE7D" w14:textId="77777777" w:rsidR="001336F6" w:rsidRPr="000561AA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0783A33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5F5D99BB" w14:textId="77777777" w:rsidR="001336F6" w:rsidRPr="000561AA" w:rsidRDefault="00D034E0" w:rsidP="00605D4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  <w:r w:rsidR="00605D4C">
              <w:rPr>
                <w:rFonts w:cs="Arial"/>
                <w:sz w:val="16"/>
                <w:szCs w:val="16"/>
              </w:rPr>
              <w:t>09</w:t>
            </w:r>
            <w:r w:rsidR="001336F6" w:rsidRPr="000561AA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540" w:type="dxa"/>
            <w:vAlign w:val="center"/>
          </w:tcPr>
          <w:p w14:paraId="24DF87A8" w14:textId="77777777" w:rsidR="001336F6" w:rsidRPr="000561AA" w:rsidRDefault="00E3401B" w:rsidP="00931E33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31</w:t>
            </w:r>
            <w:r w:rsidR="00931E33">
              <w:rPr>
                <w:rFonts w:cs="Arial"/>
                <w:sz w:val="16"/>
                <w:szCs w:val="16"/>
              </w:rPr>
              <w:t>4</w:t>
            </w:r>
            <w:r w:rsidR="001336F6" w:rsidRPr="000561AA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549" w:type="dxa"/>
            <w:vAlign w:val="center"/>
          </w:tcPr>
          <w:p w14:paraId="2E640103" w14:textId="77777777" w:rsidR="001336F6" w:rsidRPr="000561AA" w:rsidRDefault="00353062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</w:t>
            </w:r>
            <w:r w:rsidR="001336F6" w:rsidRPr="000561AA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14:paraId="4D87A6C8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198" w:type="dxa"/>
          </w:tcPr>
          <w:p w14:paraId="68162690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OBB</w:t>
            </w:r>
          </w:p>
        </w:tc>
      </w:tr>
      <w:tr w:rsidR="001336F6" w:rsidRPr="00D54A64" w14:paraId="221D6E87" w14:textId="77777777" w:rsidTr="00A93BDC">
        <w:trPr>
          <w:cantSplit/>
        </w:trPr>
        <w:tc>
          <w:tcPr>
            <w:tcW w:w="1843" w:type="dxa"/>
          </w:tcPr>
          <w:p w14:paraId="033A54BD" w14:textId="77777777" w:rsidR="001336F6" w:rsidRPr="000561AA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Codice prodotto etichetta 11</w:t>
            </w:r>
          </w:p>
        </w:tc>
        <w:tc>
          <w:tcPr>
            <w:tcW w:w="2835" w:type="dxa"/>
          </w:tcPr>
          <w:p w14:paraId="6FD17681" w14:textId="77777777" w:rsidR="001336F6" w:rsidRPr="000561AA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1BC1446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37629114" w14:textId="77777777" w:rsidR="001336F6" w:rsidRPr="000561AA" w:rsidRDefault="00D034E0" w:rsidP="00605D4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31</w:t>
            </w:r>
            <w:r w:rsidR="00605D4C">
              <w:rPr>
                <w:rFonts w:cs="Arial"/>
                <w:sz w:val="16"/>
                <w:szCs w:val="16"/>
              </w:rPr>
              <w:t>4</w:t>
            </w:r>
            <w:r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540" w:type="dxa"/>
            <w:vAlign w:val="center"/>
          </w:tcPr>
          <w:p w14:paraId="5B648953" w14:textId="77777777" w:rsidR="001336F6" w:rsidRPr="000561AA" w:rsidRDefault="00251734" w:rsidP="00931E33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  <w:r w:rsidR="00931E33">
              <w:rPr>
                <w:rFonts w:cs="Arial"/>
                <w:sz w:val="16"/>
                <w:szCs w:val="16"/>
              </w:rPr>
              <w:t>19</w:t>
            </w:r>
            <w:r w:rsidR="001336F6" w:rsidRPr="000561AA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549" w:type="dxa"/>
            <w:vAlign w:val="center"/>
          </w:tcPr>
          <w:p w14:paraId="3AF525EC" w14:textId="77777777" w:rsidR="001336F6" w:rsidRPr="000561AA" w:rsidRDefault="00353062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</w:t>
            </w:r>
            <w:r w:rsidR="001336F6" w:rsidRPr="000561AA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14:paraId="69BC905F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(*)</w:t>
            </w:r>
          </w:p>
        </w:tc>
        <w:tc>
          <w:tcPr>
            <w:tcW w:w="2198" w:type="dxa"/>
          </w:tcPr>
          <w:p w14:paraId="01FB6ADA" w14:textId="77777777" w:rsidR="002944EF" w:rsidRPr="007663A2" w:rsidRDefault="002944EF" w:rsidP="002944EF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7663A2">
              <w:rPr>
                <w:bCs/>
                <w:sz w:val="16"/>
                <w:szCs w:val="16"/>
              </w:rPr>
              <w:t xml:space="preserve">OBB </w:t>
            </w:r>
          </w:p>
          <w:p w14:paraId="253ED49C" w14:textId="77777777" w:rsidR="002944EF" w:rsidRPr="007663A2" w:rsidRDefault="002944EF" w:rsidP="002944EF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i</w:t>
            </w:r>
            <w:r w:rsidRPr="007663A2">
              <w:rPr>
                <w:bCs/>
                <w:sz w:val="16"/>
                <w:szCs w:val="16"/>
              </w:rPr>
              <w:t xml:space="preserve">n caso di </w:t>
            </w:r>
            <w:r w:rsidRPr="007663A2">
              <w:rPr>
                <w:bCs/>
                <w:i/>
                <w:sz w:val="16"/>
                <w:szCs w:val="16"/>
              </w:rPr>
              <w:t>Tipologia protesi</w:t>
            </w:r>
            <w:r w:rsidRPr="007663A2">
              <w:rPr>
                <w:bCs/>
                <w:sz w:val="16"/>
                <w:szCs w:val="16"/>
              </w:rPr>
              <w:t xml:space="preserve"> uguale a “A</w:t>
            </w:r>
          </w:p>
          <w:p w14:paraId="766F2CFA" w14:textId="77777777" w:rsidR="001336F6" w:rsidRPr="000561AA" w:rsidRDefault="002944EF" w:rsidP="002944EF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7663A2">
              <w:rPr>
                <w:bCs/>
                <w:sz w:val="16"/>
                <w:szCs w:val="16"/>
              </w:rPr>
              <w:t xml:space="preserve">in alternativa al campo </w:t>
            </w:r>
            <w:r w:rsidR="0037798C" w:rsidRPr="003C29E2">
              <w:rPr>
                <w:rFonts w:cs="Arial"/>
                <w:sz w:val="16"/>
                <w:szCs w:val="16"/>
              </w:rPr>
              <w:t>codice</w:t>
            </w:r>
            <w:r w:rsidR="0037798C">
              <w:rPr>
                <w:rFonts w:cs="Arial"/>
                <w:sz w:val="16"/>
                <w:szCs w:val="16"/>
              </w:rPr>
              <w:t xml:space="preserve"> p</w:t>
            </w:r>
            <w:r w:rsidR="0037798C" w:rsidRPr="003C29E2">
              <w:rPr>
                <w:rFonts w:cs="Arial"/>
                <w:sz w:val="16"/>
                <w:szCs w:val="16"/>
              </w:rPr>
              <w:t>rodotto</w:t>
            </w:r>
            <w:r w:rsidR="0037798C">
              <w:rPr>
                <w:rFonts w:cs="Arial"/>
                <w:sz w:val="16"/>
                <w:szCs w:val="16"/>
              </w:rPr>
              <w:t xml:space="preserve"> codificato e</w:t>
            </w:r>
            <w:r w:rsidR="0037798C" w:rsidRPr="003C29E2">
              <w:rPr>
                <w:rFonts w:cs="Arial"/>
                <w:sz w:val="16"/>
                <w:szCs w:val="16"/>
              </w:rPr>
              <w:t>tichetta</w:t>
            </w:r>
            <w:r>
              <w:rPr>
                <w:rFonts w:cs="Arial"/>
                <w:sz w:val="16"/>
                <w:szCs w:val="16"/>
              </w:rPr>
              <w:t>11</w:t>
            </w:r>
          </w:p>
        </w:tc>
      </w:tr>
      <w:tr w:rsidR="001336F6" w:rsidRPr="00D54A64" w14:paraId="57CC4AC9" w14:textId="77777777" w:rsidTr="00A93BDC">
        <w:trPr>
          <w:cantSplit/>
        </w:trPr>
        <w:tc>
          <w:tcPr>
            <w:tcW w:w="1843" w:type="dxa"/>
          </w:tcPr>
          <w:p w14:paraId="5E2606AF" w14:textId="77777777" w:rsidR="001336F6" w:rsidRPr="000561AA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Classificazione CND etichetta 11</w:t>
            </w:r>
          </w:p>
        </w:tc>
        <w:tc>
          <w:tcPr>
            <w:tcW w:w="2835" w:type="dxa"/>
          </w:tcPr>
          <w:p w14:paraId="73DB5903" w14:textId="77777777" w:rsidR="001336F6" w:rsidRPr="000561AA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0F2C871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3D0076BC" w14:textId="77777777" w:rsidR="001336F6" w:rsidRPr="000561AA" w:rsidRDefault="00D034E0" w:rsidP="00605D4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  <w:r w:rsidR="00605D4C">
              <w:rPr>
                <w:rFonts w:cs="Arial"/>
                <w:sz w:val="16"/>
                <w:szCs w:val="16"/>
              </w:rPr>
              <w:t>19</w:t>
            </w:r>
            <w:r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540" w:type="dxa"/>
            <w:vAlign w:val="center"/>
          </w:tcPr>
          <w:p w14:paraId="55D7E269" w14:textId="77777777" w:rsidR="001336F6" w:rsidRPr="000561AA" w:rsidRDefault="00C94483" w:rsidP="00931E33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32</w:t>
            </w:r>
            <w:r w:rsidR="00931E33">
              <w:rPr>
                <w:rFonts w:cs="Arial"/>
                <w:sz w:val="16"/>
                <w:szCs w:val="16"/>
              </w:rPr>
              <w:t>1</w:t>
            </w:r>
            <w:r w:rsidR="001336F6" w:rsidRPr="000561AA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549" w:type="dxa"/>
            <w:vAlign w:val="center"/>
          </w:tcPr>
          <w:p w14:paraId="5615C75C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14:paraId="1C8DFFDF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(**)</w:t>
            </w:r>
          </w:p>
        </w:tc>
        <w:tc>
          <w:tcPr>
            <w:tcW w:w="2198" w:type="dxa"/>
          </w:tcPr>
          <w:p w14:paraId="0E9DD3A0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OBB</w:t>
            </w:r>
          </w:p>
        </w:tc>
      </w:tr>
      <w:tr w:rsidR="001336F6" w:rsidRPr="00D54A64" w14:paraId="69158189" w14:textId="77777777" w:rsidTr="00A93BDC">
        <w:trPr>
          <w:cantSplit/>
        </w:trPr>
        <w:tc>
          <w:tcPr>
            <w:tcW w:w="1843" w:type="dxa"/>
          </w:tcPr>
          <w:p w14:paraId="535DDA8F" w14:textId="77777777" w:rsidR="001336F6" w:rsidRPr="000561AA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 xml:space="preserve">Ditta </w:t>
            </w:r>
            <w:proofErr w:type="gramStart"/>
            <w:r w:rsidRPr="000561AA">
              <w:rPr>
                <w:rFonts w:cs="Arial"/>
                <w:sz w:val="16"/>
                <w:szCs w:val="16"/>
              </w:rPr>
              <w:t>produttrice  etichetta</w:t>
            </w:r>
            <w:proofErr w:type="gramEnd"/>
            <w:r w:rsidRPr="000561AA">
              <w:rPr>
                <w:rFonts w:cs="Arial"/>
                <w:sz w:val="16"/>
                <w:szCs w:val="16"/>
              </w:rPr>
              <w:t xml:space="preserve"> 11</w:t>
            </w:r>
          </w:p>
        </w:tc>
        <w:tc>
          <w:tcPr>
            <w:tcW w:w="2835" w:type="dxa"/>
          </w:tcPr>
          <w:p w14:paraId="52967C1C" w14:textId="77777777" w:rsidR="001336F6" w:rsidRPr="000561AA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224280B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70212115" w14:textId="77777777" w:rsidR="001336F6" w:rsidRPr="000561AA" w:rsidRDefault="00A00B7C" w:rsidP="00E87D47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32</w:t>
            </w:r>
            <w:r w:rsidR="00E87D47">
              <w:rPr>
                <w:rFonts w:cs="Arial"/>
                <w:sz w:val="16"/>
                <w:szCs w:val="16"/>
              </w:rPr>
              <w:t>1</w:t>
            </w:r>
            <w:r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540" w:type="dxa"/>
            <w:vAlign w:val="center"/>
          </w:tcPr>
          <w:p w14:paraId="41FF22D5" w14:textId="77777777" w:rsidR="001336F6" w:rsidRPr="000561AA" w:rsidRDefault="000B0362" w:rsidP="002C15A0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32</w:t>
            </w:r>
            <w:r w:rsidR="002C15A0">
              <w:rPr>
                <w:rFonts w:cs="Arial"/>
                <w:sz w:val="16"/>
                <w:szCs w:val="16"/>
              </w:rPr>
              <w:t>2</w:t>
            </w:r>
            <w:r w:rsidR="001336F6" w:rsidRPr="000561AA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549" w:type="dxa"/>
            <w:vAlign w:val="center"/>
          </w:tcPr>
          <w:p w14:paraId="73E8171F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14:paraId="29CC06FC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(***)</w:t>
            </w:r>
          </w:p>
        </w:tc>
        <w:tc>
          <w:tcPr>
            <w:tcW w:w="2198" w:type="dxa"/>
          </w:tcPr>
          <w:p w14:paraId="1334BBCE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OBB</w:t>
            </w:r>
          </w:p>
        </w:tc>
      </w:tr>
      <w:tr w:rsidR="001336F6" w:rsidRPr="00D54A64" w14:paraId="79FC1841" w14:textId="77777777" w:rsidTr="00A93BDC">
        <w:trPr>
          <w:cantSplit/>
        </w:trPr>
        <w:tc>
          <w:tcPr>
            <w:tcW w:w="1843" w:type="dxa"/>
          </w:tcPr>
          <w:p w14:paraId="79174B58" w14:textId="77777777" w:rsidR="001336F6" w:rsidRPr="000561AA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Altra ditta produttrice etichetta 11</w:t>
            </w:r>
          </w:p>
        </w:tc>
        <w:tc>
          <w:tcPr>
            <w:tcW w:w="2835" w:type="dxa"/>
          </w:tcPr>
          <w:p w14:paraId="0DB2625D" w14:textId="77777777" w:rsidR="001336F6" w:rsidRPr="000561AA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F7432C6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77CC971D" w14:textId="77777777" w:rsidR="001336F6" w:rsidRPr="000561AA" w:rsidRDefault="00A00B7C" w:rsidP="00605D4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32</w:t>
            </w:r>
            <w:r w:rsidR="00605D4C">
              <w:rPr>
                <w:rFonts w:cs="Arial"/>
                <w:sz w:val="16"/>
                <w:szCs w:val="16"/>
              </w:rPr>
              <w:t>2</w:t>
            </w: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40" w:type="dxa"/>
            <w:vAlign w:val="center"/>
          </w:tcPr>
          <w:p w14:paraId="7ECE34C8" w14:textId="77777777" w:rsidR="001336F6" w:rsidRPr="000561AA" w:rsidRDefault="000B0362" w:rsidP="002C15A0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33</w:t>
            </w:r>
            <w:r w:rsidR="002C15A0">
              <w:rPr>
                <w:rFonts w:cs="Arial"/>
                <w:sz w:val="16"/>
                <w:szCs w:val="16"/>
              </w:rPr>
              <w:t>2</w:t>
            </w:r>
            <w:r w:rsidR="001336F6" w:rsidRPr="000561AA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549" w:type="dxa"/>
            <w:vAlign w:val="center"/>
          </w:tcPr>
          <w:p w14:paraId="47CBE999" w14:textId="77777777" w:rsidR="001336F6" w:rsidRPr="000561AA" w:rsidRDefault="00353062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</w:t>
            </w:r>
            <w:r w:rsidR="001336F6" w:rsidRPr="000561AA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14:paraId="74CD5FAE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198" w:type="dxa"/>
          </w:tcPr>
          <w:p w14:paraId="05DC92E5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 xml:space="preserve">OBB </w:t>
            </w:r>
            <w:r w:rsidRPr="000561AA">
              <w:rPr>
                <w:bCs/>
                <w:i/>
                <w:sz w:val="16"/>
                <w:szCs w:val="16"/>
              </w:rPr>
              <w:t xml:space="preserve">se Ditta produttrice etichetta 11 </w:t>
            </w:r>
            <w:r w:rsidRPr="000561AA">
              <w:rPr>
                <w:bCs/>
                <w:sz w:val="16"/>
                <w:szCs w:val="16"/>
              </w:rPr>
              <w:t xml:space="preserve">è uguale </w:t>
            </w:r>
            <w:proofErr w:type="spellStart"/>
            <w:proofErr w:type="gramStart"/>
            <w:r w:rsidRPr="000561AA">
              <w:rPr>
                <w:bCs/>
                <w:sz w:val="16"/>
                <w:szCs w:val="16"/>
              </w:rPr>
              <w:t>a“</w:t>
            </w:r>
            <w:proofErr w:type="gramEnd"/>
            <w:r w:rsidRPr="000561AA">
              <w:rPr>
                <w:bCs/>
                <w:sz w:val="16"/>
                <w:szCs w:val="16"/>
              </w:rPr>
              <w:t>Altro</w:t>
            </w:r>
            <w:proofErr w:type="spellEnd"/>
            <w:r w:rsidRPr="000561AA">
              <w:rPr>
                <w:bCs/>
                <w:sz w:val="16"/>
                <w:szCs w:val="16"/>
              </w:rPr>
              <w:t>”</w:t>
            </w:r>
          </w:p>
        </w:tc>
      </w:tr>
      <w:tr w:rsidR="001336F6" w:rsidRPr="00D54A64" w14:paraId="37DA9A81" w14:textId="77777777" w:rsidTr="00A93BDC">
        <w:trPr>
          <w:cantSplit/>
        </w:trPr>
        <w:tc>
          <w:tcPr>
            <w:tcW w:w="1843" w:type="dxa"/>
          </w:tcPr>
          <w:p w14:paraId="573B773D" w14:textId="77777777" w:rsidR="001336F6" w:rsidRPr="000561AA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Numero lotto etichetta 11</w:t>
            </w:r>
          </w:p>
        </w:tc>
        <w:tc>
          <w:tcPr>
            <w:tcW w:w="2835" w:type="dxa"/>
          </w:tcPr>
          <w:p w14:paraId="1F5A424B" w14:textId="77777777" w:rsidR="001336F6" w:rsidRPr="000561AA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4ADF6A2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00DB9852" w14:textId="77777777" w:rsidR="001336F6" w:rsidRPr="000561AA" w:rsidRDefault="00A00B7C" w:rsidP="00E87D47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33</w:t>
            </w:r>
            <w:r w:rsidR="00E87D47">
              <w:rPr>
                <w:rFonts w:cs="Arial"/>
                <w:sz w:val="16"/>
                <w:szCs w:val="16"/>
              </w:rPr>
              <w:t>2</w:t>
            </w: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40" w:type="dxa"/>
            <w:vAlign w:val="center"/>
          </w:tcPr>
          <w:p w14:paraId="036F31BF" w14:textId="77777777" w:rsidR="001336F6" w:rsidRPr="000561AA" w:rsidRDefault="000B0362" w:rsidP="002C15A0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33</w:t>
            </w:r>
            <w:r w:rsidR="002C15A0">
              <w:rPr>
                <w:rFonts w:cs="Arial"/>
                <w:sz w:val="16"/>
                <w:szCs w:val="16"/>
              </w:rPr>
              <w:t>7</w:t>
            </w:r>
            <w:r w:rsidR="001336F6" w:rsidRPr="000561AA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549" w:type="dxa"/>
            <w:vAlign w:val="center"/>
          </w:tcPr>
          <w:p w14:paraId="5BD42974" w14:textId="77777777" w:rsidR="001336F6" w:rsidRPr="000561AA" w:rsidRDefault="00353062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</w:t>
            </w:r>
            <w:r w:rsidR="001336F6" w:rsidRPr="000561AA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14:paraId="75472DE6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198" w:type="dxa"/>
          </w:tcPr>
          <w:p w14:paraId="46B8BA94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>OBB</w:t>
            </w:r>
          </w:p>
        </w:tc>
      </w:tr>
      <w:tr w:rsidR="003C29E2" w:rsidRPr="00D54A64" w14:paraId="1C8A987D" w14:textId="77777777" w:rsidTr="00A93BDC">
        <w:trPr>
          <w:cantSplit/>
        </w:trPr>
        <w:tc>
          <w:tcPr>
            <w:tcW w:w="1843" w:type="dxa"/>
          </w:tcPr>
          <w:p w14:paraId="58661F6D" w14:textId="77777777" w:rsidR="003C29E2" w:rsidRPr="000561AA" w:rsidRDefault="003C29E2" w:rsidP="006C53FA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proofErr w:type="spellStart"/>
            <w:r w:rsidRPr="003C29E2">
              <w:rPr>
                <w:rFonts w:cs="Arial"/>
                <w:sz w:val="16"/>
                <w:szCs w:val="16"/>
              </w:rPr>
              <w:t>Ccodice</w:t>
            </w:r>
            <w:proofErr w:type="spellEnd"/>
            <w:r w:rsidR="008B05BD">
              <w:rPr>
                <w:rFonts w:cs="Arial"/>
                <w:sz w:val="16"/>
                <w:szCs w:val="16"/>
              </w:rPr>
              <w:t xml:space="preserve"> </w:t>
            </w:r>
            <w:r w:rsidR="006C53FA">
              <w:rPr>
                <w:rFonts w:cs="Arial"/>
                <w:sz w:val="16"/>
                <w:szCs w:val="16"/>
              </w:rPr>
              <w:t>p</w:t>
            </w:r>
            <w:r w:rsidRPr="003C29E2">
              <w:rPr>
                <w:rFonts w:cs="Arial"/>
                <w:sz w:val="16"/>
                <w:szCs w:val="16"/>
              </w:rPr>
              <w:t>rodotto</w:t>
            </w:r>
            <w:r w:rsidR="008B05BD">
              <w:rPr>
                <w:rFonts w:cs="Arial"/>
                <w:sz w:val="16"/>
                <w:szCs w:val="16"/>
              </w:rPr>
              <w:t xml:space="preserve"> </w:t>
            </w:r>
            <w:r w:rsidR="006C53FA">
              <w:rPr>
                <w:rFonts w:cs="Arial"/>
                <w:sz w:val="16"/>
                <w:szCs w:val="16"/>
              </w:rPr>
              <w:t>c</w:t>
            </w:r>
            <w:r w:rsidR="008B05BD">
              <w:rPr>
                <w:rFonts w:cs="Arial"/>
                <w:sz w:val="16"/>
                <w:szCs w:val="16"/>
              </w:rPr>
              <w:t xml:space="preserve">odificato </w:t>
            </w:r>
            <w:r w:rsidRPr="003C29E2">
              <w:rPr>
                <w:rFonts w:cs="Arial"/>
                <w:sz w:val="16"/>
                <w:szCs w:val="16"/>
              </w:rPr>
              <w:t>Etichetta</w:t>
            </w:r>
            <w:r w:rsidR="00EC726C">
              <w:rPr>
                <w:rFonts w:cs="Arial"/>
                <w:sz w:val="16"/>
                <w:szCs w:val="16"/>
              </w:rPr>
              <w:t xml:space="preserve"> </w:t>
            </w:r>
            <w:r w:rsidRPr="003C29E2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2835" w:type="dxa"/>
          </w:tcPr>
          <w:p w14:paraId="60D08D42" w14:textId="77777777" w:rsidR="003C29E2" w:rsidRPr="000561AA" w:rsidRDefault="003C29E2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BC81610" w14:textId="77777777" w:rsidR="003C29E2" w:rsidRPr="000561AA" w:rsidRDefault="003C29E2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06032BAC" w14:textId="77777777" w:rsidR="003C29E2" w:rsidRPr="000561AA" w:rsidRDefault="00A00B7C" w:rsidP="00BD781F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33</w:t>
            </w:r>
            <w:r w:rsidR="00BD781F">
              <w:rPr>
                <w:rFonts w:cs="Arial"/>
                <w:sz w:val="16"/>
                <w:szCs w:val="16"/>
              </w:rPr>
              <w:t>7</w:t>
            </w: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40" w:type="dxa"/>
            <w:vAlign w:val="center"/>
          </w:tcPr>
          <w:p w14:paraId="42AF2061" w14:textId="77777777" w:rsidR="003C29E2" w:rsidRPr="000561AA" w:rsidRDefault="0034728B" w:rsidP="002C15A0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34</w:t>
            </w:r>
            <w:r w:rsidR="002C15A0">
              <w:rPr>
                <w:rFonts w:cs="Arial"/>
                <w:sz w:val="16"/>
                <w:szCs w:val="16"/>
              </w:rPr>
              <w:t>2</w:t>
            </w:r>
            <w:r w:rsidR="003C29E2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549" w:type="dxa"/>
            <w:vAlign w:val="center"/>
          </w:tcPr>
          <w:p w14:paraId="5379FA3C" w14:textId="77777777" w:rsidR="003C29E2" w:rsidRPr="000561AA" w:rsidRDefault="00353062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</w:t>
            </w:r>
            <w:r w:rsidR="003C29E2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14:paraId="0981B734" w14:textId="77777777" w:rsidR="003C29E2" w:rsidRPr="000561AA" w:rsidRDefault="003C29E2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198" w:type="dxa"/>
          </w:tcPr>
          <w:p w14:paraId="505DEC7A" w14:textId="77777777" w:rsidR="0037798C" w:rsidRDefault="00FA4D61" w:rsidP="0037798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 xml:space="preserve">OBB </w:t>
            </w:r>
          </w:p>
          <w:p w14:paraId="3E45F311" w14:textId="77777777" w:rsidR="003C29E2" w:rsidRPr="000561AA" w:rsidRDefault="0037798C" w:rsidP="0037798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</w:t>
            </w:r>
            <w:r w:rsidRPr="000561AA">
              <w:rPr>
                <w:bCs/>
                <w:sz w:val="16"/>
                <w:szCs w:val="16"/>
              </w:rPr>
              <w:t xml:space="preserve">in caso di </w:t>
            </w:r>
            <w:r w:rsidRPr="000561AA">
              <w:rPr>
                <w:bCs/>
                <w:i/>
                <w:sz w:val="16"/>
                <w:szCs w:val="16"/>
              </w:rPr>
              <w:t>Tipologia</w:t>
            </w:r>
            <w:r>
              <w:rPr>
                <w:bCs/>
                <w:i/>
                <w:sz w:val="16"/>
                <w:szCs w:val="16"/>
              </w:rPr>
              <w:t xml:space="preserve"> </w:t>
            </w:r>
            <w:r w:rsidRPr="000561AA">
              <w:rPr>
                <w:bCs/>
                <w:i/>
                <w:sz w:val="16"/>
                <w:szCs w:val="16"/>
              </w:rPr>
              <w:t>protesi</w:t>
            </w:r>
            <w:r w:rsidRPr="000561AA">
              <w:rPr>
                <w:bCs/>
                <w:sz w:val="16"/>
                <w:szCs w:val="16"/>
              </w:rPr>
              <w:t xml:space="preserve"> uguale a “</w:t>
            </w:r>
            <w:r>
              <w:rPr>
                <w:bCs/>
                <w:sz w:val="16"/>
                <w:szCs w:val="16"/>
              </w:rPr>
              <w:t>A</w:t>
            </w:r>
            <w:r w:rsidRPr="000561AA">
              <w:rPr>
                <w:bCs/>
                <w:sz w:val="16"/>
                <w:szCs w:val="16"/>
              </w:rPr>
              <w:t>”</w:t>
            </w:r>
            <w:r>
              <w:rPr>
                <w:bCs/>
                <w:sz w:val="16"/>
                <w:szCs w:val="16"/>
              </w:rPr>
              <w:t xml:space="preserve"> </w:t>
            </w:r>
            <w:proofErr w:type="gramStart"/>
            <w:r>
              <w:rPr>
                <w:bCs/>
                <w:sz w:val="16"/>
                <w:szCs w:val="16"/>
              </w:rPr>
              <w:t xml:space="preserve">o </w:t>
            </w:r>
            <w:r w:rsidRPr="000561AA">
              <w:rPr>
                <w:bCs/>
                <w:sz w:val="16"/>
                <w:szCs w:val="16"/>
              </w:rPr>
              <w:t xml:space="preserve"> “</w:t>
            </w:r>
            <w:proofErr w:type="gramEnd"/>
            <w:r>
              <w:rPr>
                <w:bCs/>
                <w:sz w:val="16"/>
                <w:szCs w:val="16"/>
              </w:rPr>
              <w:t>G</w:t>
            </w:r>
            <w:r w:rsidRPr="000561AA">
              <w:rPr>
                <w:bCs/>
                <w:sz w:val="16"/>
                <w:szCs w:val="16"/>
              </w:rPr>
              <w:t>”</w:t>
            </w:r>
          </w:p>
        </w:tc>
      </w:tr>
      <w:tr w:rsidR="000E22DF" w:rsidRPr="00D54A64" w14:paraId="0BD676BF" w14:textId="77777777" w:rsidTr="00A93BDC">
        <w:trPr>
          <w:cantSplit/>
        </w:trPr>
        <w:tc>
          <w:tcPr>
            <w:tcW w:w="1843" w:type="dxa"/>
          </w:tcPr>
          <w:p w14:paraId="0C08A790" w14:textId="77777777" w:rsidR="000E22DF" w:rsidRDefault="000E22DF" w:rsidP="00EC726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Ccodice</w:t>
            </w:r>
            <w:proofErr w:type="spellEnd"/>
            <w:r w:rsidR="00EC726C">
              <w:rPr>
                <w:rFonts w:cs="Arial"/>
                <w:sz w:val="16"/>
                <w:szCs w:val="16"/>
              </w:rPr>
              <w:t xml:space="preserve"> p</w:t>
            </w:r>
            <w:r>
              <w:rPr>
                <w:rFonts w:cs="Arial"/>
                <w:sz w:val="16"/>
                <w:szCs w:val="16"/>
              </w:rPr>
              <w:t>rodotto</w:t>
            </w:r>
            <w:r w:rsidR="00EC726C">
              <w:rPr>
                <w:rFonts w:cs="Arial"/>
                <w:sz w:val="16"/>
                <w:szCs w:val="16"/>
              </w:rPr>
              <w:t xml:space="preserve"> codificato </w:t>
            </w:r>
            <w:proofErr w:type="gramStart"/>
            <w:r w:rsidR="00EC726C">
              <w:rPr>
                <w:rFonts w:cs="Arial"/>
                <w:sz w:val="16"/>
                <w:szCs w:val="16"/>
              </w:rPr>
              <w:t>e</w:t>
            </w:r>
            <w:r>
              <w:rPr>
                <w:rFonts w:cs="Arial"/>
                <w:sz w:val="16"/>
                <w:szCs w:val="16"/>
              </w:rPr>
              <w:t>tichetta</w:t>
            </w:r>
            <w:r w:rsidR="00EC726C">
              <w:rPr>
                <w:rFonts w:cs="Arial"/>
                <w:sz w:val="16"/>
                <w:szCs w:val="16"/>
              </w:rPr>
              <w:t xml:space="preserve"> </w:t>
            </w:r>
            <w:r w:rsidR="0037798C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2</w:t>
            </w:r>
            <w:proofErr w:type="gramEnd"/>
          </w:p>
        </w:tc>
        <w:tc>
          <w:tcPr>
            <w:tcW w:w="2835" w:type="dxa"/>
          </w:tcPr>
          <w:p w14:paraId="431102F9" w14:textId="77777777" w:rsidR="000E22DF" w:rsidRPr="000561AA" w:rsidRDefault="000E22DF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EABE51E" w14:textId="77777777" w:rsidR="000E22DF" w:rsidRDefault="00FA4D61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2381A7DC" w14:textId="77777777" w:rsidR="000E22DF" w:rsidRDefault="00A00B7C" w:rsidP="00BD781F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34</w:t>
            </w:r>
            <w:r w:rsidR="00BD781F">
              <w:rPr>
                <w:rFonts w:cs="Arial"/>
                <w:sz w:val="16"/>
                <w:szCs w:val="16"/>
              </w:rPr>
              <w:t>2</w:t>
            </w: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40" w:type="dxa"/>
            <w:vAlign w:val="center"/>
          </w:tcPr>
          <w:p w14:paraId="4011756B" w14:textId="77777777" w:rsidR="000E22DF" w:rsidRDefault="00AB7079" w:rsidP="00C87EF2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34</w:t>
            </w:r>
            <w:r w:rsidR="00C87EF2">
              <w:rPr>
                <w:rFonts w:cs="Arial"/>
                <w:sz w:val="16"/>
                <w:szCs w:val="16"/>
              </w:rPr>
              <w:t>7</w:t>
            </w:r>
            <w:r w:rsidR="00A263C9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549" w:type="dxa"/>
            <w:vAlign w:val="center"/>
          </w:tcPr>
          <w:p w14:paraId="78D2632F" w14:textId="77777777" w:rsidR="000E22DF" w:rsidRDefault="00353062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</w:t>
            </w:r>
            <w:r w:rsidR="00FA4D61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14:paraId="3A33EFB2" w14:textId="77777777" w:rsidR="000E22DF" w:rsidRPr="000561AA" w:rsidRDefault="000E22DF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198" w:type="dxa"/>
          </w:tcPr>
          <w:p w14:paraId="757F4F9C" w14:textId="77777777" w:rsidR="0037798C" w:rsidRDefault="0037798C" w:rsidP="0037798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 xml:space="preserve">OBB </w:t>
            </w:r>
          </w:p>
          <w:p w14:paraId="301E0C9C" w14:textId="77777777" w:rsidR="000E22DF" w:rsidRPr="000561AA" w:rsidRDefault="0037798C" w:rsidP="0037798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</w:t>
            </w:r>
            <w:r w:rsidRPr="000561AA">
              <w:rPr>
                <w:bCs/>
                <w:sz w:val="16"/>
                <w:szCs w:val="16"/>
              </w:rPr>
              <w:t xml:space="preserve">in caso di </w:t>
            </w:r>
            <w:r w:rsidRPr="000561AA">
              <w:rPr>
                <w:bCs/>
                <w:i/>
                <w:sz w:val="16"/>
                <w:szCs w:val="16"/>
              </w:rPr>
              <w:t>Tipologia</w:t>
            </w:r>
            <w:r>
              <w:rPr>
                <w:bCs/>
                <w:i/>
                <w:sz w:val="16"/>
                <w:szCs w:val="16"/>
              </w:rPr>
              <w:t xml:space="preserve"> </w:t>
            </w:r>
            <w:r w:rsidRPr="000561AA">
              <w:rPr>
                <w:bCs/>
                <w:i/>
                <w:sz w:val="16"/>
                <w:szCs w:val="16"/>
              </w:rPr>
              <w:t>protesi</w:t>
            </w:r>
            <w:r w:rsidRPr="000561AA">
              <w:rPr>
                <w:bCs/>
                <w:sz w:val="16"/>
                <w:szCs w:val="16"/>
              </w:rPr>
              <w:t xml:space="preserve"> uguale a “</w:t>
            </w:r>
            <w:r>
              <w:rPr>
                <w:bCs/>
                <w:sz w:val="16"/>
                <w:szCs w:val="16"/>
              </w:rPr>
              <w:t>A</w:t>
            </w:r>
            <w:r w:rsidRPr="000561AA">
              <w:rPr>
                <w:bCs/>
                <w:sz w:val="16"/>
                <w:szCs w:val="16"/>
              </w:rPr>
              <w:t>”</w:t>
            </w:r>
            <w:r>
              <w:rPr>
                <w:bCs/>
                <w:sz w:val="16"/>
                <w:szCs w:val="16"/>
              </w:rPr>
              <w:t xml:space="preserve"> </w:t>
            </w:r>
            <w:proofErr w:type="gramStart"/>
            <w:r>
              <w:rPr>
                <w:bCs/>
                <w:sz w:val="16"/>
                <w:szCs w:val="16"/>
              </w:rPr>
              <w:t xml:space="preserve">o </w:t>
            </w:r>
            <w:r w:rsidRPr="000561AA">
              <w:rPr>
                <w:bCs/>
                <w:sz w:val="16"/>
                <w:szCs w:val="16"/>
              </w:rPr>
              <w:t xml:space="preserve"> “</w:t>
            </w:r>
            <w:proofErr w:type="gramEnd"/>
            <w:r>
              <w:rPr>
                <w:bCs/>
                <w:sz w:val="16"/>
                <w:szCs w:val="16"/>
              </w:rPr>
              <w:t>G</w:t>
            </w:r>
            <w:r w:rsidRPr="000561AA">
              <w:rPr>
                <w:bCs/>
                <w:sz w:val="16"/>
                <w:szCs w:val="16"/>
              </w:rPr>
              <w:t>”</w:t>
            </w:r>
          </w:p>
        </w:tc>
      </w:tr>
      <w:tr w:rsidR="000E22DF" w:rsidRPr="00D54A64" w14:paraId="380D83F1" w14:textId="77777777" w:rsidTr="00A93BDC">
        <w:trPr>
          <w:cantSplit/>
        </w:trPr>
        <w:tc>
          <w:tcPr>
            <w:tcW w:w="1843" w:type="dxa"/>
          </w:tcPr>
          <w:p w14:paraId="3D962819" w14:textId="77777777" w:rsidR="000E22DF" w:rsidRDefault="003F6FE9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Ccodice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prodotto codificato </w:t>
            </w:r>
            <w:proofErr w:type="gramStart"/>
            <w:r>
              <w:rPr>
                <w:rFonts w:cs="Arial"/>
                <w:sz w:val="16"/>
                <w:szCs w:val="16"/>
              </w:rPr>
              <w:t>etichetta</w:t>
            </w:r>
            <w:r w:rsidR="0037798C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="000E22DF">
              <w:rPr>
                <w:rFonts w:cs="Arial"/>
                <w:sz w:val="16"/>
                <w:szCs w:val="16"/>
              </w:rPr>
              <w:t>3</w:t>
            </w:r>
            <w:proofErr w:type="gramEnd"/>
          </w:p>
        </w:tc>
        <w:tc>
          <w:tcPr>
            <w:tcW w:w="2835" w:type="dxa"/>
          </w:tcPr>
          <w:p w14:paraId="448D0F17" w14:textId="77777777" w:rsidR="000E22DF" w:rsidRPr="000561AA" w:rsidRDefault="000E22DF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288AE2F" w14:textId="77777777" w:rsidR="000E22DF" w:rsidRDefault="00FA4D61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008F3032" w14:textId="77777777" w:rsidR="000E22DF" w:rsidRDefault="00A00B7C" w:rsidP="00BD781F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34</w:t>
            </w:r>
            <w:r w:rsidR="00BD781F">
              <w:rPr>
                <w:rFonts w:cs="Arial"/>
                <w:sz w:val="16"/>
                <w:szCs w:val="16"/>
              </w:rPr>
              <w:t>7</w:t>
            </w: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40" w:type="dxa"/>
            <w:vAlign w:val="center"/>
          </w:tcPr>
          <w:p w14:paraId="1038B007" w14:textId="77777777" w:rsidR="000E22DF" w:rsidRDefault="004F45F5" w:rsidP="00C87EF2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35</w:t>
            </w:r>
            <w:r w:rsidR="00C87EF2">
              <w:rPr>
                <w:rFonts w:cs="Arial"/>
                <w:sz w:val="16"/>
                <w:szCs w:val="16"/>
              </w:rPr>
              <w:t>2</w:t>
            </w:r>
            <w:r w:rsidR="00A263C9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549" w:type="dxa"/>
            <w:vAlign w:val="center"/>
          </w:tcPr>
          <w:p w14:paraId="69C5C96B" w14:textId="77777777" w:rsidR="000E22DF" w:rsidRDefault="00353062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</w:t>
            </w:r>
            <w:r w:rsidR="00FA4D61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14:paraId="63CD0125" w14:textId="77777777" w:rsidR="000E22DF" w:rsidRPr="000561AA" w:rsidRDefault="000E22DF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198" w:type="dxa"/>
          </w:tcPr>
          <w:p w14:paraId="4AB1E6EC" w14:textId="77777777" w:rsidR="0037798C" w:rsidRDefault="0037798C" w:rsidP="0037798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 xml:space="preserve">OBB </w:t>
            </w:r>
          </w:p>
          <w:p w14:paraId="25F4B697" w14:textId="77777777" w:rsidR="000E22DF" w:rsidRPr="000561AA" w:rsidRDefault="0037798C" w:rsidP="0037798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</w:t>
            </w:r>
            <w:r w:rsidRPr="000561AA">
              <w:rPr>
                <w:bCs/>
                <w:sz w:val="16"/>
                <w:szCs w:val="16"/>
              </w:rPr>
              <w:t xml:space="preserve">in caso di </w:t>
            </w:r>
            <w:r w:rsidRPr="000561AA">
              <w:rPr>
                <w:bCs/>
                <w:i/>
                <w:sz w:val="16"/>
                <w:szCs w:val="16"/>
              </w:rPr>
              <w:t>Tipologia</w:t>
            </w:r>
            <w:r>
              <w:rPr>
                <w:bCs/>
                <w:i/>
                <w:sz w:val="16"/>
                <w:szCs w:val="16"/>
              </w:rPr>
              <w:t xml:space="preserve"> </w:t>
            </w:r>
            <w:r w:rsidRPr="000561AA">
              <w:rPr>
                <w:bCs/>
                <w:i/>
                <w:sz w:val="16"/>
                <w:szCs w:val="16"/>
              </w:rPr>
              <w:t>protesi</w:t>
            </w:r>
            <w:r w:rsidRPr="000561AA">
              <w:rPr>
                <w:bCs/>
                <w:sz w:val="16"/>
                <w:szCs w:val="16"/>
              </w:rPr>
              <w:t xml:space="preserve"> uguale a “</w:t>
            </w:r>
            <w:r>
              <w:rPr>
                <w:bCs/>
                <w:sz w:val="16"/>
                <w:szCs w:val="16"/>
              </w:rPr>
              <w:t>A</w:t>
            </w:r>
            <w:r w:rsidRPr="000561AA">
              <w:rPr>
                <w:bCs/>
                <w:sz w:val="16"/>
                <w:szCs w:val="16"/>
              </w:rPr>
              <w:t>”</w:t>
            </w:r>
            <w:r>
              <w:rPr>
                <w:bCs/>
                <w:sz w:val="16"/>
                <w:szCs w:val="16"/>
              </w:rPr>
              <w:t xml:space="preserve"> </w:t>
            </w:r>
            <w:proofErr w:type="gramStart"/>
            <w:r>
              <w:rPr>
                <w:bCs/>
                <w:sz w:val="16"/>
                <w:szCs w:val="16"/>
              </w:rPr>
              <w:t xml:space="preserve">o </w:t>
            </w:r>
            <w:r w:rsidRPr="000561AA">
              <w:rPr>
                <w:bCs/>
                <w:sz w:val="16"/>
                <w:szCs w:val="16"/>
              </w:rPr>
              <w:t xml:space="preserve"> “</w:t>
            </w:r>
            <w:r>
              <w:rPr>
                <w:bCs/>
                <w:sz w:val="16"/>
                <w:szCs w:val="16"/>
              </w:rPr>
              <w:t>G</w:t>
            </w:r>
            <w:r w:rsidRPr="000561AA">
              <w:rPr>
                <w:bCs/>
                <w:sz w:val="16"/>
                <w:szCs w:val="16"/>
              </w:rPr>
              <w:t>”B</w:t>
            </w:r>
            <w:proofErr w:type="gramEnd"/>
          </w:p>
        </w:tc>
      </w:tr>
      <w:tr w:rsidR="000E22DF" w:rsidRPr="00D54A64" w14:paraId="3A5D5373" w14:textId="77777777" w:rsidTr="00A93BDC">
        <w:trPr>
          <w:cantSplit/>
        </w:trPr>
        <w:tc>
          <w:tcPr>
            <w:tcW w:w="1843" w:type="dxa"/>
          </w:tcPr>
          <w:p w14:paraId="798B7A28" w14:textId="77777777" w:rsidR="000E22DF" w:rsidRDefault="003F6FE9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Ccodice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prodotto codificato </w:t>
            </w:r>
            <w:proofErr w:type="gramStart"/>
            <w:r>
              <w:rPr>
                <w:rFonts w:cs="Arial"/>
                <w:sz w:val="16"/>
                <w:szCs w:val="16"/>
              </w:rPr>
              <w:t xml:space="preserve">etichetta </w:t>
            </w:r>
            <w:r w:rsidR="0037798C">
              <w:rPr>
                <w:rFonts w:cs="Arial"/>
                <w:sz w:val="16"/>
                <w:szCs w:val="16"/>
              </w:rPr>
              <w:t xml:space="preserve"> </w:t>
            </w:r>
            <w:r w:rsidR="000E22DF">
              <w:rPr>
                <w:rFonts w:cs="Arial"/>
                <w:sz w:val="16"/>
                <w:szCs w:val="16"/>
              </w:rPr>
              <w:t>4</w:t>
            </w:r>
            <w:proofErr w:type="gramEnd"/>
          </w:p>
        </w:tc>
        <w:tc>
          <w:tcPr>
            <w:tcW w:w="2835" w:type="dxa"/>
          </w:tcPr>
          <w:p w14:paraId="76DA46EA" w14:textId="77777777" w:rsidR="000E22DF" w:rsidRPr="000561AA" w:rsidRDefault="000E22DF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EDF7EE9" w14:textId="77777777" w:rsidR="000E22DF" w:rsidRDefault="00FA4D61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4F148CE1" w14:textId="77777777" w:rsidR="000E22DF" w:rsidRDefault="00A00B7C" w:rsidP="00BD781F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35</w:t>
            </w:r>
            <w:r w:rsidR="00BD781F">
              <w:rPr>
                <w:rFonts w:cs="Arial"/>
                <w:sz w:val="16"/>
                <w:szCs w:val="16"/>
              </w:rPr>
              <w:t>2</w:t>
            </w:r>
            <w:r w:rsidR="00FA4D61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40" w:type="dxa"/>
            <w:vAlign w:val="center"/>
          </w:tcPr>
          <w:p w14:paraId="626D8494" w14:textId="77777777" w:rsidR="000E22DF" w:rsidRDefault="00136449" w:rsidP="00C87EF2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35</w:t>
            </w:r>
            <w:r w:rsidR="00C87EF2">
              <w:rPr>
                <w:rFonts w:cs="Arial"/>
                <w:sz w:val="16"/>
                <w:szCs w:val="16"/>
              </w:rPr>
              <w:t>7</w:t>
            </w:r>
            <w:r w:rsidR="00A263C9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549" w:type="dxa"/>
            <w:vAlign w:val="center"/>
          </w:tcPr>
          <w:p w14:paraId="1E8410BD" w14:textId="77777777" w:rsidR="000E22DF" w:rsidRDefault="00353062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</w:t>
            </w:r>
            <w:r w:rsidR="00FA4D61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14:paraId="4B82D683" w14:textId="77777777" w:rsidR="000E22DF" w:rsidRPr="000561AA" w:rsidRDefault="000E22DF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198" w:type="dxa"/>
          </w:tcPr>
          <w:p w14:paraId="756C2DBD" w14:textId="77777777" w:rsidR="0037798C" w:rsidRDefault="0037798C" w:rsidP="0037798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 xml:space="preserve">OBB </w:t>
            </w:r>
          </w:p>
          <w:p w14:paraId="522396CF" w14:textId="77777777" w:rsidR="000E22DF" w:rsidRPr="000561AA" w:rsidRDefault="0037798C" w:rsidP="0037798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</w:t>
            </w:r>
            <w:r w:rsidRPr="000561AA">
              <w:rPr>
                <w:bCs/>
                <w:sz w:val="16"/>
                <w:szCs w:val="16"/>
              </w:rPr>
              <w:t xml:space="preserve">in caso di </w:t>
            </w:r>
            <w:r w:rsidRPr="000561AA">
              <w:rPr>
                <w:bCs/>
                <w:i/>
                <w:sz w:val="16"/>
                <w:szCs w:val="16"/>
              </w:rPr>
              <w:t>Tipologia</w:t>
            </w:r>
            <w:r>
              <w:rPr>
                <w:bCs/>
                <w:i/>
                <w:sz w:val="16"/>
                <w:szCs w:val="16"/>
              </w:rPr>
              <w:t xml:space="preserve"> </w:t>
            </w:r>
            <w:r w:rsidRPr="000561AA">
              <w:rPr>
                <w:bCs/>
                <w:i/>
                <w:sz w:val="16"/>
                <w:szCs w:val="16"/>
              </w:rPr>
              <w:t>protesi</w:t>
            </w:r>
            <w:r w:rsidRPr="000561AA">
              <w:rPr>
                <w:bCs/>
                <w:sz w:val="16"/>
                <w:szCs w:val="16"/>
              </w:rPr>
              <w:t xml:space="preserve"> uguale a “</w:t>
            </w:r>
            <w:r>
              <w:rPr>
                <w:bCs/>
                <w:sz w:val="16"/>
                <w:szCs w:val="16"/>
              </w:rPr>
              <w:t>A</w:t>
            </w:r>
            <w:r w:rsidRPr="000561AA">
              <w:rPr>
                <w:bCs/>
                <w:sz w:val="16"/>
                <w:szCs w:val="16"/>
              </w:rPr>
              <w:t>”</w:t>
            </w:r>
            <w:r>
              <w:rPr>
                <w:bCs/>
                <w:sz w:val="16"/>
                <w:szCs w:val="16"/>
              </w:rPr>
              <w:t xml:space="preserve"> </w:t>
            </w:r>
            <w:proofErr w:type="gramStart"/>
            <w:r>
              <w:rPr>
                <w:bCs/>
                <w:sz w:val="16"/>
                <w:szCs w:val="16"/>
              </w:rPr>
              <w:t xml:space="preserve">o </w:t>
            </w:r>
            <w:r w:rsidRPr="000561AA">
              <w:rPr>
                <w:bCs/>
                <w:sz w:val="16"/>
                <w:szCs w:val="16"/>
              </w:rPr>
              <w:t xml:space="preserve"> “</w:t>
            </w:r>
            <w:proofErr w:type="gramEnd"/>
            <w:r>
              <w:rPr>
                <w:bCs/>
                <w:sz w:val="16"/>
                <w:szCs w:val="16"/>
              </w:rPr>
              <w:t>G</w:t>
            </w:r>
            <w:r w:rsidRPr="000561AA">
              <w:rPr>
                <w:bCs/>
                <w:sz w:val="16"/>
                <w:szCs w:val="16"/>
              </w:rPr>
              <w:t>”</w:t>
            </w:r>
          </w:p>
        </w:tc>
      </w:tr>
      <w:tr w:rsidR="000E22DF" w:rsidRPr="00D54A64" w14:paraId="6D31FDD1" w14:textId="77777777" w:rsidTr="00A93BDC">
        <w:trPr>
          <w:cantSplit/>
        </w:trPr>
        <w:tc>
          <w:tcPr>
            <w:tcW w:w="1843" w:type="dxa"/>
          </w:tcPr>
          <w:p w14:paraId="29572ADC" w14:textId="77777777" w:rsidR="000E22DF" w:rsidRDefault="003F6FE9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Ccodice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prodotto codificato </w:t>
            </w:r>
            <w:proofErr w:type="gramStart"/>
            <w:r>
              <w:rPr>
                <w:rFonts w:cs="Arial"/>
                <w:sz w:val="16"/>
                <w:szCs w:val="16"/>
              </w:rPr>
              <w:t xml:space="preserve">etichetta </w:t>
            </w:r>
            <w:r w:rsidR="0037798C">
              <w:rPr>
                <w:rFonts w:cs="Arial"/>
                <w:sz w:val="16"/>
                <w:szCs w:val="16"/>
              </w:rPr>
              <w:t xml:space="preserve"> </w:t>
            </w:r>
            <w:r w:rsidR="000E22DF">
              <w:rPr>
                <w:rFonts w:cs="Arial"/>
                <w:sz w:val="16"/>
                <w:szCs w:val="16"/>
              </w:rPr>
              <w:t>5</w:t>
            </w:r>
            <w:proofErr w:type="gramEnd"/>
          </w:p>
        </w:tc>
        <w:tc>
          <w:tcPr>
            <w:tcW w:w="2835" w:type="dxa"/>
          </w:tcPr>
          <w:p w14:paraId="101409B9" w14:textId="77777777" w:rsidR="000E22DF" w:rsidRPr="000561AA" w:rsidRDefault="000E22DF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BC5C2D7" w14:textId="77777777" w:rsidR="000E22DF" w:rsidRDefault="00FA4D61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1CD09AA2" w14:textId="77777777" w:rsidR="000E22DF" w:rsidRDefault="00A00B7C" w:rsidP="00BD781F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35</w:t>
            </w:r>
            <w:r w:rsidR="00BD781F">
              <w:rPr>
                <w:rFonts w:cs="Arial"/>
                <w:sz w:val="16"/>
                <w:szCs w:val="16"/>
              </w:rPr>
              <w:t>7</w:t>
            </w:r>
            <w:r w:rsidR="00FA4D61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40" w:type="dxa"/>
            <w:vAlign w:val="center"/>
          </w:tcPr>
          <w:p w14:paraId="09C8FB51" w14:textId="77777777" w:rsidR="000E22DF" w:rsidRDefault="005A7205" w:rsidP="00C87EF2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36</w:t>
            </w:r>
            <w:r w:rsidR="00C87EF2">
              <w:rPr>
                <w:rFonts w:cs="Arial"/>
                <w:sz w:val="16"/>
                <w:szCs w:val="16"/>
              </w:rPr>
              <w:t>2</w:t>
            </w:r>
            <w:r w:rsidR="00A263C9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549" w:type="dxa"/>
            <w:vAlign w:val="center"/>
          </w:tcPr>
          <w:p w14:paraId="7E5E0A52" w14:textId="77777777" w:rsidR="000E22DF" w:rsidRDefault="00353062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</w:t>
            </w:r>
            <w:r w:rsidR="00FA4D61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14:paraId="78BED8F5" w14:textId="77777777" w:rsidR="000E22DF" w:rsidRPr="000561AA" w:rsidRDefault="000E22DF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198" w:type="dxa"/>
          </w:tcPr>
          <w:p w14:paraId="4C9621DE" w14:textId="77777777" w:rsidR="0037798C" w:rsidRDefault="0037798C" w:rsidP="0037798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 xml:space="preserve">OBB </w:t>
            </w:r>
          </w:p>
          <w:p w14:paraId="369E2D06" w14:textId="77777777" w:rsidR="000E22DF" w:rsidRPr="000561AA" w:rsidRDefault="0037798C" w:rsidP="0037798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</w:t>
            </w:r>
            <w:r w:rsidRPr="000561AA">
              <w:rPr>
                <w:bCs/>
                <w:sz w:val="16"/>
                <w:szCs w:val="16"/>
              </w:rPr>
              <w:t xml:space="preserve">in caso di </w:t>
            </w:r>
            <w:r w:rsidRPr="000561AA">
              <w:rPr>
                <w:bCs/>
                <w:i/>
                <w:sz w:val="16"/>
                <w:szCs w:val="16"/>
              </w:rPr>
              <w:t>Tipologia</w:t>
            </w:r>
            <w:r>
              <w:rPr>
                <w:bCs/>
                <w:i/>
                <w:sz w:val="16"/>
                <w:szCs w:val="16"/>
              </w:rPr>
              <w:t xml:space="preserve"> </w:t>
            </w:r>
            <w:r w:rsidRPr="000561AA">
              <w:rPr>
                <w:bCs/>
                <w:i/>
                <w:sz w:val="16"/>
                <w:szCs w:val="16"/>
              </w:rPr>
              <w:t>protesi</w:t>
            </w:r>
            <w:r w:rsidRPr="000561AA">
              <w:rPr>
                <w:bCs/>
                <w:sz w:val="16"/>
                <w:szCs w:val="16"/>
              </w:rPr>
              <w:t xml:space="preserve"> uguale a “</w:t>
            </w:r>
            <w:r>
              <w:rPr>
                <w:bCs/>
                <w:sz w:val="16"/>
                <w:szCs w:val="16"/>
              </w:rPr>
              <w:t>A</w:t>
            </w:r>
            <w:r w:rsidRPr="000561AA">
              <w:rPr>
                <w:bCs/>
                <w:sz w:val="16"/>
                <w:szCs w:val="16"/>
              </w:rPr>
              <w:t>”</w:t>
            </w:r>
            <w:r>
              <w:rPr>
                <w:bCs/>
                <w:sz w:val="16"/>
                <w:szCs w:val="16"/>
              </w:rPr>
              <w:t xml:space="preserve"> </w:t>
            </w:r>
            <w:proofErr w:type="gramStart"/>
            <w:r>
              <w:rPr>
                <w:bCs/>
                <w:sz w:val="16"/>
                <w:szCs w:val="16"/>
              </w:rPr>
              <w:t xml:space="preserve">o </w:t>
            </w:r>
            <w:r w:rsidRPr="000561AA">
              <w:rPr>
                <w:bCs/>
                <w:sz w:val="16"/>
                <w:szCs w:val="16"/>
              </w:rPr>
              <w:t xml:space="preserve"> “</w:t>
            </w:r>
            <w:proofErr w:type="gramEnd"/>
            <w:r>
              <w:rPr>
                <w:bCs/>
                <w:sz w:val="16"/>
                <w:szCs w:val="16"/>
              </w:rPr>
              <w:t>G</w:t>
            </w:r>
            <w:r w:rsidRPr="000561AA">
              <w:rPr>
                <w:bCs/>
                <w:sz w:val="16"/>
                <w:szCs w:val="16"/>
              </w:rPr>
              <w:t>”</w:t>
            </w:r>
          </w:p>
        </w:tc>
      </w:tr>
      <w:tr w:rsidR="000E22DF" w:rsidRPr="00D54A64" w14:paraId="1AA15DA3" w14:textId="77777777" w:rsidTr="00A93BDC">
        <w:trPr>
          <w:cantSplit/>
        </w:trPr>
        <w:tc>
          <w:tcPr>
            <w:tcW w:w="1843" w:type="dxa"/>
          </w:tcPr>
          <w:p w14:paraId="31E3356F" w14:textId="77777777" w:rsidR="000E22DF" w:rsidRDefault="003F6FE9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Ccodice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prodotto codificato </w:t>
            </w:r>
            <w:proofErr w:type="gramStart"/>
            <w:r>
              <w:rPr>
                <w:rFonts w:cs="Arial"/>
                <w:sz w:val="16"/>
                <w:szCs w:val="16"/>
              </w:rPr>
              <w:t>etichetta</w:t>
            </w:r>
            <w:r w:rsidR="0037798C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="000E22DF">
              <w:rPr>
                <w:rFonts w:cs="Arial"/>
                <w:sz w:val="16"/>
                <w:szCs w:val="16"/>
              </w:rPr>
              <w:t>6</w:t>
            </w:r>
            <w:proofErr w:type="gramEnd"/>
          </w:p>
        </w:tc>
        <w:tc>
          <w:tcPr>
            <w:tcW w:w="2835" w:type="dxa"/>
          </w:tcPr>
          <w:p w14:paraId="7485BC90" w14:textId="77777777" w:rsidR="000E22DF" w:rsidRPr="000561AA" w:rsidRDefault="000E22DF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99FC6F7" w14:textId="77777777" w:rsidR="000E22DF" w:rsidRDefault="00FA4D61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11A0C5E1" w14:textId="77777777" w:rsidR="000E22DF" w:rsidRDefault="00A00B7C" w:rsidP="00BD781F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36</w:t>
            </w:r>
            <w:r w:rsidR="00BD781F">
              <w:rPr>
                <w:rFonts w:cs="Arial"/>
                <w:sz w:val="16"/>
                <w:szCs w:val="16"/>
              </w:rPr>
              <w:t>2</w:t>
            </w:r>
            <w:r w:rsidR="00FA4D61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40" w:type="dxa"/>
            <w:vAlign w:val="center"/>
          </w:tcPr>
          <w:p w14:paraId="5FD3FB8A" w14:textId="77777777" w:rsidR="000E22DF" w:rsidRDefault="005A7205" w:rsidP="00C87EF2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36</w:t>
            </w:r>
            <w:r w:rsidR="00C87EF2">
              <w:rPr>
                <w:rFonts w:cs="Arial"/>
                <w:sz w:val="16"/>
                <w:szCs w:val="16"/>
              </w:rPr>
              <w:t>7</w:t>
            </w:r>
            <w:r w:rsidR="00A263C9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549" w:type="dxa"/>
            <w:vAlign w:val="center"/>
          </w:tcPr>
          <w:p w14:paraId="6265BCD1" w14:textId="77777777" w:rsidR="000E22DF" w:rsidRDefault="00353062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</w:t>
            </w:r>
            <w:r w:rsidR="00FA4D61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14:paraId="7409760A" w14:textId="77777777" w:rsidR="000E22DF" w:rsidRPr="000561AA" w:rsidRDefault="000E22DF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198" w:type="dxa"/>
          </w:tcPr>
          <w:p w14:paraId="2A024EDA" w14:textId="77777777" w:rsidR="0037798C" w:rsidRDefault="0037798C" w:rsidP="0037798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 xml:space="preserve">OBB </w:t>
            </w:r>
          </w:p>
          <w:p w14:paraId="3597C65B" w14:textId="77777777" w:rsidR="000E22DF" w:rsidRPr="000561AA" w:rsidRDefault="0037798C" w:rsidP="0037798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</w:t>
            </w:r>
            <w:r w:rsidRPr="000561AA">
              <w:rPr>
                <w:bCs/>
                <w:sz w:val="16"/>
                <w:szCs w:val="16"/>
              </w:rPr>
              <w:t xml:space="preserve">in caso di </w:t>
            </w:r>
            <w:r w:rsidRPr="000561AA">
              <w:rPr>
                <w:bCs/>
                <w:i/>
                <w:sz w:val="16"/>
                <w:szCs w:val="16"/>
              </w:rPr>
              <w:t>Tipologia</w:t>
            </w:r>
            <w:r>
              <w:rPr>
                <w:bCs/>
                <w:i/>
                <w:sz w:val="16"/>
                <w:szCs w:val="16"/>
              </w:rPr>
              <w:t xml:space="preserve"> </w:t>
            </w:r>
            <w:r w:rsidRPr="000561AA">
              <w:rPr>
                <w:bCs/>
                <w:i/>
                <w:sz w:val="16"/>
                <w:szCs w:val="16"/>
              </w:rPr>
              <w:t>protesi</w:t>
            </w:r>
            <w:r w:rsidRPr="000561AA">
              <w:rPr>
                <w:bCs/>
                <w:sz w:val="16"/>
                <w:szCs w:val="16"/>
              </w:rPr>
              <w:t xml:space="preserve"> uguale a “</w:t>
            </w:r>
            <w:r>
              <w:rPr>
                <w:bCs/>
                <w:sz w:val="16"/>
                <w:szCs w:val="16"/>
              </w:rPr>
              <w:t>A</w:t>
            </w:r>
            <w:r w:rsidRPr="000561AA">
              <w:rPr>
                <w:bCs/>
                <w:sz w:val="16"/>
                <w:szCs w:val="16"/>
              </w:rPr>
              <w:t>”</w:t>
            </w:r>
            <w:r>
              <w:rPr>
                <w:bCs/>
                <w:sz w:val="16"/>
                <w:szCs w:val="16"/>
              </w:rPr>
              <w:t xml:space="preserve"> </w:t>
            </w:r>
            <w:proofErr w:type="gramStart"/>
            <w:r>
              <w:rPr>
                <w:bCs/>
                <w:sz w:val="16"/>
                <w:szCs w:val="16"/>
              </w:rPr>
              <w:t xml:space="preserve">o </w:t>
            </w:r>
            <w:r w:rsidRPr="000561AA">
              <w:rPr>
                <w:bCs/>
                <w:sz w:val="16"/>
                <w:szCs w:val="16"/>
              </w:rPr>
              <w:t xml:space="preserve"> “</w:t>
            </w:r>
            <w:proofErr w:type="gramEnd"/>
            <w:r>
              <w:rPr>
                <w:bCs/>
                <w:sz w:val="16"/>
                <w:szCs w:val="16"/>
              </w:rPr>
              <w:t>G</w:t>
            </w:r>
            <w:r w:rsidRPr="000561AA">
              <w:rPr>
                <w:bCs/>
                <w:sz w:val="16"/>
                <w:szCs w:val="16"/>
              </w:rPr>
              <w:t>”</w:t>
            </w:r>
          </w:p>
        </w:tc>
      </w:tr>
      <w:tr w:rsidR="000E22DF" w:rsidRPr="00D54A64" w14:paraId="4474AB3D" w14:textId="77777777" w:rsidTr="00A93BDC">
        <w:trPr>
          <w:cantSplit/>
        </w:trPr>
        <w:tc>
          <w:tcPr>
            <w:tcW w:w="1843" w:type="dxa"/>
          </w:tcPr>
          <w:p w14:paraId="3B92021E" w14:textId="77777777" w:rsidR="000E22DF" w:rsidRDefault="003F6FE9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Ccodice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prodotto codificato </w:t>
            </w:r>
            <w:proofErr w:type="gramStart"/>
            <w:r>
              <w:rPr>
                <w:rFonts w:cs="Arial"/>
                <w:sz w:val="16"/>
                <w:szCs w:val="16"/>
              </w:rPr>
              <w:t xml:space="preserve">etichetta </w:t>
            </w:r>
            <w:r w:rsidR="0037798C">
              <w:rPr>
                <w:rFonts w:cs="Arial"/>
                <w:sz w:val="16"/>
                <w:szCs w:val="16"/>
              </w:rPr>
              <w:t xml:space="preserve"> </w:t>
            </w:r>
            <w:r w:rsidR="000E22DF">
              <w:rPr>
                <w:rFonts w:cs="Arial"/>
                <w:sz w:val="16"/>
                <w:szCs w:val="16"/>
              </w:rPr>
              <w:t>7</w:t>
            </w:r>
            <w:proofErr w:type="gramEnd"/>
          </w:p>
        </w:tc>
        <w:tc>
          <w:tcPr>
            <w:tcW w:w="2835" w:type="dxa"/>
          </w:tcPr>
          <w:p w14:paraId="6B6812CF" w14:textId="77777777" w:rsidR="000E22DF" w:rsidRPr="000561AA" w:rsidRDefault="000E22DF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2A68E35" w14:textId="77777777" w:rsidR="000E22DF" w:rsidRDefault="00FA4D61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1AAA363D" w14:textId="77777777" w:rsidR="000E22DF" w:rsidRDefault="00A00B7C" w:rsidP="00BD781F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36</w:t>
            </w:r>
            <w:r w:rsidR="00BD781F">
              <w:rPr>
                <w:rFonts w:cs="Arial"/>
                <w:sz w:val="16"/>
                <w:szCs w:val="16"/>
              </w:rPr>
              <w:t>7</w:t>
            </w:r>
            <w:r w:rsidR="00FA4D61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40" w:type="dxa"/>
            <w:vAlign w:val="center"/>
          </w:tcPr>
          <w:p w14:paraId="0EEF715E" w14:textId="77777777" w:rsidR="000E22DF" w:rsidRDefault="005A7205" w:rsidP="00C87EF2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37</w:t>
            </w:r>
            <w:r w:rsidR="00C87EF2">
              <w:rPr>
                <w:rFonts w:cs="Arial"/>
                <w:sz w:val="16"/>
                <w:szCs w:val="16"/>
              </w:rPr>
              <w:t>2</w:t>
            </w:r>
            <w:r w:rsidR="00A263C9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549" w:type="dxa"/>
            <w:vAlign w:val="center"/>
          </w:tcPr>
          <w:p w14:paraId="12DCE743" w14:textId="77777777" w:rsidR="000E22DF" w:rsidRDefault="00353062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</w:t>
            </w:r>
            <w:r w:rsidR="00FA4D61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14:paraId="3FA0AD16" w14:textId="77777777" w:rsidR="000E22DF" w:rsidRPr="000561AA" w:rsidRDefault="000E22DF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198" w:type="dxa"/>
          </w:tcPr>
          <w:p w14:paraId="121D043B" w14:textId="77777777" w:rsidR="0037798C" w:rsidRDefault="0037798C" w:rsidP="0037798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 xml:space="preserve">OBB </w:t>
            </w:r>
          </w:p>
          <w:p w14:paraId="7E37F9BC" w14:textId="77777777" w:rsidR="000E22DF" w:rsidRPr="000561AA" w:rsidRDefault="0037798C" w:rsidP="0037798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</w:t>
            </w:r>
            <w:r w:rsidRPr="000561AA">
              <w:rPr>
                <w:bCs/>
                <w:sz w:val="16"/>
                <w:szCs w:val="16"/>
              </w:rPr>
              <w:t xml:space="preserve">in caso di </w:t>
            </w:r>
            <w:r w:rsidRPr="000561AA">
              <w:rPr>
                <w:bCs/>
                <w:i/>
                <w:sz w:val="16"/>
                <w:szCs w:val="16"/>
              </w:rPr>
              <w:t>Tipologia</w:t>
            </w:r>
            <w:r>
              <w:rPr>
                <w:bCs/>
                <w:i/>
                <w:sz w:val="16"/>
                <w:szCs w:val="16"/>
              </w:rPr>
              <w:t xml:space="preserve"> </w:t>
            </w:r>
            <w:r w:rsidRPr="000561AA">
              <w:rPr>
                <w:bCs/>
                <w:i/>
                <w:sz w:val="16"/>
                <w:szCs w:val="16"/>
              </w:rPr>
              <w:t>protesi</w:t>
            </w:r>
            <w:r w:rsidRPr="000561AA">
              <w:rPr>
                <w:bCs/>
                <w:sz w:val="16"/>
                <w:szCs w:val="16"/>
              </w:rPr>
              <w:t xml:space="preserve"> uguale a “</w:t>
            </w:r>
            <w:r>
              <w:rPr>
                <w:bCs/>
                <w:sz w:val="16"/>
                <w:szCs w:val="16"/>
              </w:rPr>
              <w:t>A</w:t>
            </w:r>
            <w:r w:rsidRPr="000561AA">
              <w:rPr>
                <w:bCs/>
                <w:sz w:val="16"/>
                <w:szCs w:val="16"/>
              </w:rPr>
              <w:t>”</w:t>
            </w:r>
            <w:r>
              <w:rPr>
                <w:bCs/>
                <w:sz w:val="16"/>
                <w:szCs w:val="16"/>
              </w:rPr>
              <w:t xml:space="preserve"> </w:t>
            </w:r>
            <w:proofErr w:type="gramStart"/>
            <w:r>
              <w:rPr>
                <w:bCs/>
                <w:sz w:val="16"/>
                <w:szCs w:val="16"/>
              </w:rPr>
              <w:t xml:space="preserve">o </w:t>
            </w:r>
            <w:r w:rsidRPr="000561AA">
              <w:rPr>
                <w:bCs/>
                <w:sz w:val="16"/>
                <w:szCs w:val="16"/>
              </w:rPr>
              <w:t xml:space="preserve"> “</w:t>
            </w:r>
            <w:proofErr w:type="gramEnd"/>
            <w:r>
              <w:rPr>
                <w:bCs/>
                <w:sz w:val="16"/>
                <w:szCs w:val="16"/>
              </w:rPr>
              <w:t>G</w:t>
            </w:r>
            <w:r w:rsidRPr="000561AA">
              <w:rPr>
                <w:bCs/>
                <w:sz w:val="16"/>
                <w:szCs w:val="16"/>
              </w:rPr>
              <w:t>”</w:t>
            </w:r>
          </w:p>
        </w:tc>
      </w:tr>
      <w:tr w:rsidR="000E22DF" w:rsidRPr="00D54A64" w14:paraId="0BE39E2C" w14:textId="77777777" w:rsidTr="00A93BDC">
        <w:trPr>
          <w:cantSplit/>
        </w:trPr>
        <w:tc>
          <w:tcPr>
            <w:tcW w:w="1843" w:type="dxa"/>
          </w:tcPr>
          <w:p w14:paraId="4ADA2C6F" w14:textId="77777777" w:rsidR="000E22DF" w:rsidRDefault="003F6FE9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Ccodice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prodotto codificato </w:t>
            </w:r>
            <w:proofErr w:type="gramStart"/>
            <w:r>
              <w:rPr>
                <w:rFonts w:cs="Arial"/>
                <w:sz w:val="16"/>
                <w:szCs w:val="16"/>
              </w:rPr>
              <w:t xml:space="preserve">etichetta </w:t>
            </w:r>
            <w:r w:rsidR="0037798C">
              <w:rPr>
                <w:rFonts w:cs="Arial"/>
                <w:sz w:val="16"/>
                <w:szCs w:val="16"/>
              </w:rPr>
              <w:t xml:space="preserve"> </w:t>
            </w:r>
            <w:r w:rsidR="000E22DF">
              <w:rPr>
                <w:rFonts w:cs="Arial"/>
                <w:sz w:val="16"/>
                <w:szCs w:val="16"/>
              </w:rPr>
              <w:t>8</w:t>
            </w:r>
            <w:proofErr w:type="gramEnd"/>
          </w:p>
        </w:tc>
        <w:tc>
          <w:tcPr>
            <w:tcW w:w="2835" w:type="dxa"/>
          </w:tcPr>
          <w:p w14:paraId="2EE78008" w14:textId="77777777" w:rsidR="000E22DF" w:rsidRPr="000561AA" w:rsidRDefault="000E22DF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227875B" w14:textId="77777777" w:rsidR="000E22DF" w:rsidRDefault="00FA4D61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4180565F" w14:textId="77777777" w:rsidR="000E22DF" w:rsidRDefault="00A00B7C" w:rsidP="00BD781F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37</w:t>
            </w:r>
            <w:r w:rsidR="00BD781F">
              <w:rPr>
                <w:rFonts w:cs="Arial"/>
                <w:sz w:val="16"/>
                <w:szCs w:val="16"/>
              </w:rPr>
              <w:t>2</w:t>
            </w:r>
            <w:r w:rsidR="00FA4D61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40" w:type="dxa"/>
            <w:vAlign w:val="center"/>
          </w:tcPr>
          <w:p w14:paraId="737E49B6" w14:textId="77777777" w:rsidR="000E22DF" w:rsidRDefault="005A7205" w:rsidP="00C87EF2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37</w:t>
            </w:r>
            <w:r w:rsidR="00C87EF2">
              <w:rPr>
                <w:rFonts w:cs="Arial"/>
                <w:sz w:val="16"/>
                <w:szCs w:val="16"/>
              </w:rPr>
              <w:t>7</w:t>
            </w:r>
            <w:r w:rsidR="00A263C9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549" w:type="dxa"/>
            <w:vAlign w:val="center"/>
          </w:tcPr>
          <w:p w14:paraId="4EDEBBBC" w14:textId="77777777" w:rsidR="000E22DF" w:rsidRDefault="00353062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</w:t>
            </w:r>
            <w:r w:rsidR="00FA4D61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14:paraId="51D4F56F" w14:textId="77777777" w:rsidR="000E22DF" w:rsidRPr="000561AA" w:rsidRDefault="000E22DF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198" w:type="dxa"/>
          </w:tcPr>
          <w:p w14:paraId="71D890DE" w14:textId="77777777" w:rsidR="0037798C" w:rsidRDefault="0037798C" w:rsidP="0037798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 xml:space="preserve">OBB </w:t>
            </w:r>
          </w:p>
          <w:p w14:paraId="1C3A83EB" w14:textId="77777777" w:rsidR="000E22DF" w:rsidRPr="000561AA" w:rsidRDefault="0037798C" w:rsidP="0037798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</w:t>
            </w:r>
            <w:r w:rsidRPr="000561AA">
              <w:rPr>
                <w:bCs/>
                <w:sz w:val="16"/>
                <w:szCs w:val="16"/>
              </w:rPr>
              <w:t xml:space="preserve">in caso di </w:t>
            </w:r>
            <w:r w:rsidRPr="000561AA">
              <w:rPr>
                <w:bCs/>
                <w:i/>
                <w:sz w:val="16"/>
                <w:szCs w:val="16"/>
              </w:rPr>
              <w:t>Tipologia</w:t>
            </w:r>
            <w:r>
              <w:rPr>
                <w:bCs/>
                <w:i/>
                <w:sz w:val="16"/>
                <w:szCs w:val="16"/>
              </w:rPr>
              <w:t xml:space="preserve"> </w:t>
            </w:r>
            <w:r w:rsidRPr="000561AA">
              <w:rPr>
                <w:bCs/>
                <w:i/>
                <w:sz w:val="16"/>
                <w:szCs w:val="16"/>
              </w:rPr>
              <w:t>protesi</w:t>
            </w:r>
            <w:r w:rsidRPr="000561AA">
              <w:rPr>
                <w:bCs/>
                <w:sz w:val="16"/>
                <w:szCs w:val="16"/>
              </w:rPr>
              <w:t xml:space="preserve"> uguale a “</w:t>
            </w:r>
            <w:r>
              <w:rPr>
                <w:bCs/>
                <w:sz w:val="16"/>
                <w:szCs w:val="16"/>
              </w:rPr>
              <w:t>A</w:t>
            </w:r>
            <w:r w:rsidRPr="000561AA">
              <w:rPr>
                <w:bCs/>
                <w:sz w:val="16"/>
                <w:szCs w:val="16"/>
              </w:rPr>
              <w:t>”</w:t>
            </w:r>
            <w:r>
              <w:rPr>
                <w:bCs/>
                <w:sz w:val="16"/>
                <w:szCs w:val="16"/>
              </w:rPr>
              <w:t xml:space="preserve"> </w:t>
            </w:r>
            <w:proofErr w:type="gramStart"/>
            <w:r>
              <w:rPr>
                <w:bCs/>
                <w:sz w:val="16"/>
                <w:szCs w:val="16"/>
              </w:rPr>
              <w:t xml:space="preserve">o </w:t>
            </w:r>
            <w:r w:rsidRPr="000561AA">
              <w:rPr>
                <w:bCs/>
                <w:sz w:val="16"/>
                <w:szCs w:val="16"/>
              </w:rPr>
              <w:t xml:space="preserve"> “</w:t>
            </w:r>
            <w:proofErr w:type="gramEnd"/>
            <w:r>
              <w:rPr>
                <w:bCs/>
                <w:sz w:val="16"/>
                <w:szCs w:val="16"/>
              </w:rPr>
              <w:t>G</w:t>
            </w:r>
            <w:r w:rsidRPr="000561AA">
              <w:rPr>
                <w:bCs/>
                <w:sz w:val="16"/>
                <w:szCs w:val="16"/>
              </w:rPr>
              <w:t>”</w:t>
            </w:r>
          </w:p>
        </w:tc>
      </w:tr>
      <w:tr w:rsidR="000E22DF" w:rsidRPr="00D54A64" w14:paraId="4ADDF429" w14:textId="77777777" w:rsidTr="00A93BDC">
        <w:trPr>
          <w:cantSplit/>
        </w:trPr>
        <w:tc>
          <w:tcPr>
            <w:tcW w:w="1843" w:type="dxa"/>
          </w:tcPr>
          <w:p w14:paraId="3637C29F" w14:textId="77777777" w:rsidR="000E22DF" w:rsidRDefault="003F6FE9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Ccodice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prodotto codificato </w:t>
            </w:r>
            <w:proofErr w:type="gramStart"/>
            <w:r>
              <w:rPr>
                <w:rFonts w:cs="Arial"/>
                <w:sz w:val="16"/>
                <w:szCs w:val="16"/>
              </w:rPr>
              <w:t xml:space="preserve">etichetta </w:t>
            </w:r>
            <w:r w:rsidR="0037798C">
              <w:rPr>
                <w:rFonts w:cs="Arial"/>
                <w:sz w:val="16"/>
                <w:szCs w:val="16"/>
              </w:rPr>
              <w:t xml:space="preserve"> </w:t>
            </w:r>
            <w:r w:rsidR="000E22DF">
              <w:rPr>
                <w:rFonts w:cs="Arial"/>
                <w:sz w:val="16"/>
                <w:szCs w:val="16"/>
              </w:rPr>
              <w:t>9</w:t>
            </w:r>
            <w:proofErr w:type="gramEnd"/>
          </w:p>
        </w:tc>
        <w:tc>
          <w:tcPr>
            <w:tcW w:w="2835" w:type="dxa"/>
          </w:tcPr>
          <w:p w14:paraId="14320FED" w14:textId="77777777" w:rsidR="000E22DF" w:rsidRPr="000561AA" w:rsidRDefault="000E22DF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F99B97C" w14:textId="77777777" w:rsidR="000E22DF" w:rsidRDefault="00FA4D61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276DA157" w14:textId="77777777" w:rsidR="000E22DF" w:rsidRDefault="00A00B7C" w:rsidP="00BD781F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37</w:t>
            </w:r>
            <w:r w:rsidR="00BD781F">
              <w:rPr>
                <w:rFonts w:cs="Arial"/>
                <w:sz w:val="16"/>
                <w:szCs w:val="16"/>
              </w:rPr>
              <w:t>7</w:t>
            </w:r>
            <w:r w:rsidR="00FA4D61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40" w:type="dxa"/>
            <w:vAlign w:val="center"/>
          </w:tcPr>
          <w:p w14:paraId="33D35189" w14:textId="77777777" w:rsidR="000E22DF" w:rsidRDefault="00FE6518" w:rsidP="00C87EF2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38</w:t>
            </w:r>
            <w:r w:rsidR="00C87EF2">
              <w:rPr>
                <w:rFonts w:cs="Arial"/>
                <w:sz w:val="16"/>
                <w:szCs w:val="16"/>
              </w:rPr>
              <w:t>2</w:t>
            </w:r>
            <w:r w:rsidR="00A263C9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549" w:type="dxa"/>
            <w:vAlign w:val="center"/>
          </w:tcPr>
          <w:p w14:paraId="4CEBC0D2" w14:textId="77777777" w:rsidR="000E22DF" w:rsidRDefault="00353062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</w:t>
            </w:r>
            <w:r w:rsidR="00FA4D61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14:paraId="0B512025" w14:textId="77777777" w:rsidR="000E22DF" w:rsidRPr="000561AA" w:rsidRDefault="000E22DF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198" w:type="dxa"/>
          </w:tcPr>
          <w:p w14:paraId="424AD57A" w14:textId="77777777" w:rsidR="0037798C" w:rsidRDefault="0037798C" w:rsidP="0037798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 xml:space="preserve">OBB </w:t>
            </w:r>
          </w:p>
          <w:p w14:paraId="4BEC7F56" w14:textId="77777777" w:rsidR="000E22DF" w:rsidRPr="000561AA" w:rsidRDefault="0037798C" w:rsidP="0037798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</w:t>
            </w:r>
            <w:r w:rsidRPr="000561AA">
              <w:rPr>
                <w:bCs/>
                <w:sz w:val="16"/>
                <w:szCs w:val="16"/>
              </w:rPr>
              <w:t xml:space="preserve">in caso di </w:t>
            </w:r>
            <w:r w:rsidRPr="000561AA">
              <w:rPr>
                <w:bCs/>
                <w:i/>
                <w:sz w:val="16"/>
                <w:szCs w:val="16"/>
              </w:rPr>
              <w:t>Tipologia</w:t>
            </w:r>
            <w:r>
              <w:rPr>
                <w:bCs/>
                <w:i/>
                <w:sz w:val="16"/>
                <w:szCs w:val="16"/>
              </w:rPr>
              <w:t xml:space="preserve"> </w:t>
            </w:r>
            <w:r w:rsidRPr="000561AA">
              <w:rPr>
                <w:bCs/>
                <w:i/>
                <w:sz w:val="16"/>
                <w:szCs w:val="16"/>
              </w:rPr>
              <w:t>protesi</w:t>
            </w:r>
            <w:r w:rsidRPr="000561AA">
              <w:rPr>
                <w:bCs/>
                <w:sz w:val="16"/>
                <w:szCs w:val="16"/>
              </w:rPr>
              <w:t xml:space="preserve"> uguale a “</w:t>
            </w:r>
            <w:r>
              <w:rPr>
                <w:bCs/>
                <w:sz w:val="16"/>
                <w:szCs w:val="16"/>
              </w:rPr>
              <w:t>A</w:t>
            </w:r>
            <w:r w:rsidRPr="000561AA">
              <w:rPr>
                <w:bCs/>
                <w:sz w:val="16"/>
                <w:szCs w:val="16"/>
              </w:rPr>
              <w:t>”</w:t>
            </w:r>
            <w:r>
              <w:rPr>
                <w:bCs/>
                <w:sz w:val="16"/>
                <w:szCs w:val="16"/>
              </w:rPr>
              <w:t xml:space="preserve"> </w:t>
            </w:r>
            <w:proofErr w:type="gramStart"/>
            <w:r>
              <w:rPr>
                <w:bCs/>
                <w:sz w:val="16"/>
                <w:szCs w:val="16"/>
              </w:rPr>
              <w:t xml:space="preserve">o </w:t>
            </w:r>
            <w:r w:rsidRPr="000561AA">
              <w:rPr>
                <w:bCs/>
                <w:sz w:val="16"/>
                <w:szCs w:val="16"/>
              </w:rPr>
              <w:t xml:space="preserve"> “</w:t>
            </w:r>
            <w:proofErr w:type="gramEnd"/>
            <w:r>
              <w:rPr>
                <w:bCs/>
                <w:sz w:val="16"/>
                <w:szCs w:val="16"/>
              </w:rPr>
              <w:t>G</w:t>
            </w:r>
            <w:r w:rsidRPr="000561AA">
              <w:rPr>
                <w:bCs/>
                <w:sz w:val="16"/>
                <w:szCs w:val="16"/>
              </w:rPr>
              <w:t>”</w:t>
            </w:r>
          </w:p>
        </w:tc>
      </w:tr>
      <w:tr w:rsidR="000E22DF" w:rsidRPr="00D54A64" w14:paraId="53D5DEB4" w14:textId="77777777" w:rsidTr="00A93BDC">
        <w:trPr>
          <w:cantSplit/>
        </w:trPr>
        <w:tc>
          <w:tcPr>
            <w:tcW w:w="1843" w:type="dxa"/>
          </w:tcPr>
          <w:p w14:paraId="3FECB4A4" w14:textId="77777777" w:rsidR="000E22DF" w:rsidRDefault="003F6FE9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Ccodice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prodotto codificato </w:t>
            </w:r>
            <w:proofErr w:type="gramStart"/>
            <w:r>
              <w:rPr>
                <w:rFonts w:cs="Arial"/>
                <w:sz w:val="16"/>
                <w:szCs w:val="16"/>
              </w:rPr>
              <w:t xml:space="preserve">etichetta </w:t>
            </w:r>
            <w:r w:rsidR="0037798C">
              <w:rPr>
                <w:rFonts w:cs="Arial"/>
                <w:sz w:val="16"/>
                <w:szCs w:val="16"/>
              </w:rPr>
              <w:t xml:space="preserve"> </w:t>
            </w:r>
            <w:r w:rsidR="000E22DF">
              <w:rPr>
                <w:rFonts w:cs="Arial"/>
                <w:sz w:val="16"/>
                <w:szCs w:val="16"/>
              </w:rPr>
              <w:t>10</w:t>
            </w:r>
            <w:proofErr w:type="gramEnd"/>
          </w:p>
        </w:tc>
        <w:tc>
          <w:tcPr>
            <w:tcW w:w="2835" w:type="dxa"/>
          </w:tcPr>
          <w:p w14:paraId="76DAD90F" w14:textId="77777777" w:rsidR="000E22DF" w:rsidRPr="000561AA" w:rsidRDefault="000E22DF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4C5FA5A" w14:textId="77777777" w:rsidR="000E22DF" w:rsidRDefault="00FA4D61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7A2229BB" w14:textId="77777777" w:rsidR="000E22DF" w:rsidRDefault="00A00B7C" w:rsidP="00BD781F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38</w:t>
            </w:r>
            <w:r w:rsidR="00BD781F">
              <w:rPr>
                <w:rFonts w:cs="Arial"/>
                <w:sz w:val="16"/>
                <w:szCs w:val="16"/>
              </w:rPr>
              <w:t>2</w:t>
            </w:r>
            <w:r w:rsidR="00FA4D61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40" w:type="dxa"/>
            <w:vAlign w:val="center"/>
          </w:tcPr>
          <w:p w14:paraId="0BA7DF60" w14:textId="77777777" w:rsidR="000E22DF" w:rsidRDefault="00A263C9" w:rsidP="00C87EF2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  <w:r w:rsidR="00A52615">
              <w:rPr>
                <w:rFonts w:cs="Arial"/>
                <w:sz w:val="16"/>
                <w:szCs w:val="16"/>
              </w:rPr>
              <w:t>8</w:t>
            </w:r>
            <w:r w:rsidR="00C87EF2">
              <w:rPr>
                <w:rFonts w:cs="Arial"/>
                <w:sz w:val="16"/>
                <w:szCs w:val="16"/>
              </w:rPr>
              <w:t>7</w:t>
            </w: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549" w:type="dxa"/>
            <w:vAlign w:val="center"/>
          </w:tcPr>
          <w:p w14:paraId="423123D7" w14:textId="77777777" w:rsidR="000E22DF" w:rsidRDefault="00353062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</w:t>
            </w:r>
            <w:r w:rsidR="00FA4D61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14:paraId="7238D142" w14:textId="77777777" w:rsidR="000E22DF" w:rsidRPr="000561AA" w:rsidRDefault="000E22DF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198" w:type="dxa"/>
          </w:tcPr>
          <w:p w14:paraId="08C0CF3C" w14:textId="77777777" w:rsidR="000F0660" w:rsidRDefault="000F0660" w:rsidP="000F0660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 xml:space="preserve">OBB </w:t>
            </w:r>
          </w:p>
          <w:p w14:paraId="67DAE6D1" w14:textId="77777777" w:rsidR="000E22DF" w:rsidRPr="000561AA" w:rsidRDefault="000F0660" w:rsidP="000F0660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</w:t>
            </w:r>
            <w:r w:rsidRPr="000561AA">
              <w:rPr>
                <w:bCs/>
                <w:sz w:val="16"/>
                <w:szCs w:val="16"/>
              </w:rPr>
              <w:t xml:space="preserve">in caso di </w:t>
            </w:r>
            <w:r w:rsidRPr="000561AA">
              <w:rPr>
                <w:bCs/>
                <w:i/>
                <w:sz w:val="16"/>
                <w:szCs w:val="16"/>
              </w:rPr>
              <w:t>Tipologia</w:t>
            </w:r>
            <w:r>
              <w:rPr>
                <w:bCs/>
                <w:i/>
                <w:sz w:val="16"/>
                <w:szCs w:val="16"/>
              </w:rPr>
              <w:t xml:space="preserve"> </w:t>
            </w:r>
            <w:r w:rsidRPr="000561AA">
              <w:rPr>
                <w:bCs/>
                <w:i/>
                <w:sz w:val="16"/>
                <w:szCs w:val="16"/>
              </w:rPr>
              <w:t>protesi</w:t>
            </w:r>
            <w:r w:rsidRPr="000561AA">
              <w:rPr>
                <w:bCs/>
                <w:sz w:val="16"/>
                <w:szCs w:val="16"/>
              </w:rPr>
              <w:t xml:space="preserve"> uguale a “</w:t>
            </w:r>
            <w:r>
              <w:rPr>
                <w:bCs/>
                <w:sz w:val="16"/>
                <w:szCs w:val="16"/>
              </w:rPr>
              <w:t>A</w:t>
            </w:r>
            <w:r w:rsidRPr="000561AA">
              <w:rPr>
                <w:bCs/>
                <w:sz w:val="16"/>
                <w:szCs w:val="16"/>
              </w:rPr>
              <w:t>”</w:t>
            </w:r>
            <w:r>
              <w:rPr>
                <w:bCs/>
                <w:sz w:val="16"/>
                <w:szCs w:val="16"/>
              </w:rPr>
              <w:t xml:space="preserve"> </w:t>
            </w:r>
          </w:p>
        </w:tc>
      </w:tr>
      <w:tr w:rsidR="000E22DF" w:rsidRPr="00D54A64" w14:paraId="04E40743" w14:textId="77777777" w:rsidTr="00A93BDC">
        <w:trPr>
          <w:cantSplit/>
        </w:trPr>
        <w:tc>
          <w:tcPr>
            <w:tcW w:w="1843" w:type="dxa"/>
          </w:tcPr>
          <w:p w14:paraId="4ECD861E" w14:textId="77777777" w:rsidR="000E22DF" w:rsidRDefault="003F6FE9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Ccodice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prodotto codificato </w:t>
            </w:r>
            <w:proofErr w:type="gramStart"/>
            <w:r>
              <w:rPr>
                <w:rFonts w:cs="Arial"/>
                <w:sz w:val="16"/>
                <w:szCs w:val="16"/>
              </w:rPr>
              <w:t xml:space="preserve">etichetta </w:t>
            </w:r>
            <w:r w:rsidR="0037798C">
              <w:rPr>
                <w:rFonts w:cs="Arial"/>
                <w:sz w:val="16"/>
                <w:szCs w:val="16"/>
              </w:rPr>
              <w:t xml:space="preserve"> </w:t>
            </w:r>
            <w:r w:rsidR="000E22DF">
              <w:rPr>
                <w:rFonts w:cs="Arial"/>
                <w:sz w:val="16"/>
                <w:szCs w:val="16"/>
              </w:rPr>
              <w:t>11</w:t>
            </w:r>
            <w:proofErr w:type="gramEnd"/>
          </w:p>
        </w:tc>
        <w:tc>
          <w:tcPr>
            <w:tcW w:w="2835" w:type="dxa"/>
          </w:tcPr>
          <w:p w14:paraId="3D9F07DD" w14:textId="77777777" w:rsidR="000E22DF" w:rsidRPr="000561AA" w:rsidRDefault="000E22DF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8FD7065" w14:textId="77777777" w:rsidR="000E22DF" w:rsidRDefault="00FA4D61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4DCD94A1" w14:textId="77777777" w:rsidR="000E22DF" w:rsidRDefault="00A00B7C" w:rsidP="00BD781F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38</w:t>
            </w:r>
            <w:r w:rsidR="00BD781F">
              <w:rPr>
                <w:rFonts w:cs="Arial"/>
                <w:sz w:val="16"/>
                <w:szCs w:val="16"/>
              </w:rPr>
              <w:t>7</w:t>
            </w: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40" w:type="dxa"/>
            <w:vAlign w:val="center"/>
          </w:tcPr>
          <w:p w14:paraId="62CBB855" w14:textId="77777777" w:rsidR="000E22DF" w:rsidRDefault="006016E6" w:rsidP="00C87EF2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39</w:t>
            </w:r>
            <w:r w:rsidR="00C87EF2">
              <w:rPr>
                <w:rFonts w:cs="Arial"/>
                <w:sz w:val="16"/>
                <w:szCs w:val="16"/>
              </w:rPr>
              <w:t>2</w:t>
            </w:r>
            <w:r w:rsidR="00A263C9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549" w:type="dxa"/>
            <w:vAlign w:val="center"/>
          </w:tcPr>
          <w:p w14:paraId="3C6B7889" w14:textId="77777777" w:rsidR="000E22DF" w:rsidRDefault="00353062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</w:t>
            </w:r>
            <w:r w:rsidR="00FA4D61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14:paraId="01FBE994" w14:textId="77777777" w:rsidR="000E22DF" w:rsidRPr="000561AA" w:rsidRDefault="000E22DF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198" w:type="dxa"/>
          </w:tcPr>
          <w:p w14:paraId="383C8305" w14:textId="77777777" w:rsidR="00CD682B" w:rsidRDefault="00CD682B" w:rsidP="00CD682B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 w:rsidRPr="000561AA">
              <w:rPr>
                <w:bCs/>
                <w:sz w:val="16"/>
                <w:szCs w:val="16"/>
              </w:rPr>
              <w:t xml:space="preserve">OBB </w:t>
            </w:r>
          </w:p>
          <w:p w14:paraId="047B2FC3" w14:textId="77777777" w:rsidR="000E22DF" w:rsidRPr="000561AA" w:rsidRDefault="00CD682B" w:rsidP="00CD682B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</w:t>
            </w:r>
            <w:r w:rsidRPr="000561AA">
              <w:rPr>
                <w:bCs/>
                <w:sz w:val="16"/>
                <w:szCs w:val="16"/>
              </w:rPr>
              <w:t xml:space="preserve">in caso di </w:t>
            </w:r>
            <w:r w:rsidRPr="000561AA">
              <w:rPr>
                <w:bCs/>
                <w:i/>
                <w:sz w:val="16"/>
                <w:szCs w:val="16"/>
              </w:rPr>
              <w:t>Tipologia</w:t>
            </w:r>
            <w:r>
              <w:rPr>
                <w:bCs/>
                <w:i/>
                <w:sz w:val="16"/>
                <w:szCs w:val="16"/>
              </w:rPr>
              <w:t xml:space="preserve"> </w:t>
            </w:r>
            <w:r w:rsidRPr="000561AA">
              <w:rPr>
                <w:bCs/>
                <w:i/>
                <w:sz w:val="16"/>
                <w:szCs w:val="16"/>
              </w:rPr>
              <w:t>protesi</w:t>
            </w:r>
            <w:r w:rsidRPr="000561AA">
              <w:rPr>
                <w:bCs/>
                <w:sz w:val="16"/>
                <w:szCs w:val="16"/>
              </w:rPr>
              <w:t xml:space="preserve"> uguale a “</w:t>
            </w:r>
            <w:r>
              <w:rPr>
                <w:bCs/>
                <w:sz w:val="16"/>
                <w:szCs w:val="16"/>
              </w:rPr>
              <w:t>A</w:t>
            </w:r>
            <w:r w:rsidRPr="000561AA">
              <w:rPr>
                <w:bCs/>
                <w:sz w:val="16"/>
                <w:szCs w:val="16"/>
              </w:rPr>
              <w:t>”</w:t>
            </w:r>
          </w:p>
        </w:tc>
      </w:tr>
      <w:tr w:rsidR="001336F6" w:rsidRPr="00D54A64" w14:paraId="4847C19F" w14:textId="77777777" w:rsidTr="00A93BDC">
        <w:trPr>
          <w:cantSplit/>
        </w:trPr>
        <w:tc>
          <w:tcPr>
            <w:tcW w:w="1843" w:type="dxa"/>
          </w:tcPr>
          <w:p w14:paraId="3AF74A64" w14:textId="77777777" w:rsidR="001336F6" w:rsidRPr="000561AA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Campo vuoto</w:t>
            </w:r>
          </w:p>
        </w:tc>
        <w:tc>
          <w:tcPr>
            <w:tcW w:w="2835" w:type="dxa"/>
          </w:tcPr>
          <w:p w14:paraId="3BEDA8E2" w14:textId="77777777" w:rsidR="001336F6" w:rsidRPr="000561AA" w:rsidRDefault="001336F6" w:rsidP="00A93BDC">
            <w:pPr>
              <w:spacing w:before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Per usi futuri.</w:t>
            </w:r>
          </w:p>
        </w:tc>
        <w:tc>
          <w:tcPr>
            <w:tcW w:w="567" w:type="dxa"/>
            <w:vAlign w:val="center"/>
          </w:tcPr>
          <w:p w14:paraId="2774B5AD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561AA">
              <w:rPr>
                <w:rFonts w:cs="Arial"/>
                <w:sz w:val="16"/>
                <w:szCs w:val="16"/>
              </w:rPr>
              <w:t>AN</w:t>
            </w:r>
          </w:p>
        </w:tc>
        <w:tc>
          <w:tcPr>
            <w:tcW w:w="540" w:type="dxa"/>
            <w:vAlign w:val="center"/>
          </w:tcPr>
          <w:p w14:paraId="436A83F1" w14:textId="77777777" w:rsidR="001336F6" w:rsidRPr="000561AA" w:rsidRDefault="00A00B7C" w:rsidP="00BD781F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C062D1">
              <w:rPr>
                <w:rFonts w:cs="Arial"/>
                <w:sz w:val="16"/>
                <w:szCs w:val="16"/>
              </w:rPr>
              <w:t>39</w:t>
            </w:r>
            <w:r w:rsidR="00BD781F">
              <w:rPr>
                <w:rFonts w:cs="Arial"/>
                <w:sz w:val="16"/>
                <w:szCs w:val="16"/>
              </w:rPr>
              <w:t>2</w:t>
            </w:r>
            <w:r w:rsidR="00FA4D61" w:rsidRPr="00C062D1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40" w:type="dxa"/>
            <w:vAlign w:val="center"/>
          </w:tcPr>
          <w:p w14:paraId="68548313" w14:textId="77777777" w:rsidR="001336F6" w:rsidRPr="000561AA" w:rsidRDefault="00BF3BCC" w:rsidP="00BF3BCC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4800</w:t>
            </w:r>
          </w:p>
        </w:tc>
        <w:tc>
          <w:tcPr>
            <w:tcW w:w="549" w:type="dxa"/>
            <w:vAlign w:val="center"/>
          </w:tcPr>
          <w:p w14:paraId="0D355788" w14:textId="77777777" w:rsidR="001336F6" w:rsidRPr="000561AA" w:rsidRDefault="00BF3BCC" w:rsidP="00C87EF2">
            <w:pPr>
              <w:spacing w:before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</w:t>
            </w:r>
            <w:r w:rsidR="00C87EF2">
              <w:rPr>
                <w:rFonts w:cs="Arial"/>
                <w:sz w:val="16"/>
                <w:szCs w:val="16"/>
              </w:rPr>
              <w:t>7</w:t>
            </w:r>
            <w:r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709" w:type="dxa"/>
          </w:tcPr>
          <w:p w14:paraId="526BB7E6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198" w:type="dxa"/>
          </w:tcPr>
          <w:p w14:paraId="097AD4F0" w14:textId="77777777" w:rsidR="001336F6" w:rsidRPr="000561AA" w:rsidRDefault="001336F6" w:rsidP="00A93BDC">
            <w:pPr>
              <w:spacing w:before="0" w:line="240" w:lineRule="auto"/>
              <w:ind w:left="0"/>
              <w:jc w:val="center"/>
              <w:rPr>
                <w:bCs/>
                <w:i/>
                <w:sz w:val="16"/>
                <w:szCs w:val="16"/>
              </w:rPr>
            </w:pPr>
          </w:p>
        </w:tc>
      </w:tr>
    </w:tbl>
    <w:p w14:paraId="03DBC0B7" w14:textId="77777777" w:rsidR="001336F6" w:rsidRDefault="001336F6" w:rsidP="00E51375">
      <w:pPr>
        <w:ind w:left="567"/>
        <w:jc w:val="both"/>
        <w:rPr>
          <w:bCs/>
        </w:rPr>
      </w:pPr>
    </w:p>
    <w:p w14:paraId="207CD8B1" w14:textId="77777777" w:rsidR="001336F6" w:rsidRDefault="001336F6" w:rsidP="00E51375">
      <w:pPr>
        <w:ind w:left="567"/>
        <w:jc w:val="both"/>
        <w:rPr>
          <w:bCs/>
        </w:rPr>
      </w:pPr>
    </w:p>
    <w:p w14:paraId="7091B838" w14:textId="77777777" w:rsidR="001336F6" w:rsidRDefault="001336F6" w:rsidP="00E51375">
      <w:pPr>
        <w:ind w:left="567"/>
        <w:jc w:val="both"/>
        <w:rPr>
          <w:bCs/>
        </w:rPr>
      </w:pPr>
    </w:p>
    <w:p w14:paraId="215525D8" w14:textId="77777777" w:rsidR="001336F6" w:rsidRDefault="001336F6" w:rsidP="00E51375">
      <w:pPr>
        <w:ind w:left="567"/>
        <w:jc w:val="both"/>
        <w:rPr>
          <w:bCs/>
        </w:rPr>
      </w:pPr>
    </w:p>
    <w:p w14:paraId="5A999FB7" w14:textId="77777777" w:rsidR="00D54A64" w:rsidRPr="00D54A64" w:rsidRDefault="00D54A64" w:rsidP="00E51375">
      <w:pPr>
        <w:ind w:left="567"/>
        <w:jc w:val="both"/>
      </w:pPr>
      <w:r w:rsidRPr="00D54A64">
        <w:rPr>
          <w:bCs/>
        </w:rPr>
        <w:t>(*)</w:t>
      </w:r>
      <w:r w:rsidRPr="00D54A64">
        <w:t xml:space="preserve"> Le etichette sono numerate da 1 a 11 (11 è il numero massimo di etichette previsto per una tipologia di protesi). In particolare per protesi Anca sono previste 11</w:t>
      </w:r>
      <w:r w:rsidR="00165AE6">
        <w:t xml:space="preserve"> </w:t>
      </w:r>
      <w:r w:rsidRPr="00D54A64">
        <w:t xml:space="preserve">etichette, per protesi </w:t>
      </w:r>
      <w:r w:rsidR="00717DD1">
        <w:t>G</w:t>
      </w:r>
      <w:r w:rsidRPr="00D54A64">
        <w:t xml:space="preserve">inocchio 9, per protesi Spalla 9. </w:t>
      </w:r>
    </w:p>
    <w:p w14:paraId="52911DED" w14:textId="77777777" w:rsidR="00D54A64" w:rsidRPr="00D54A64" w:rsidRDefault="00D54A64" w:rsidP="00E51375">
      <w:pPr>
        <w:ind w:left="567"/>
        <w:jc w:val="both"/>
        <w:rPr>
          <w:bCs/>
        </w:rPr>
      </w:pPr>
      <w:r w:rsidRPr="00D54A64">
        <w:rPr>
          <w:bCs/>
        </w:rPr>
        <w:t xml:space="preserve">Affinché la scheda di implantologia sia valida, è obbligatorio specificare tutti i dati di almeno una etichetta ossia: </w:t>
      </w:r>
      <w:r w:rsidRPr="00D54A64">
        <w:rPr>
          <w:bCs/>
          <w:i/>
        </w:rPr>
        <w:t>Codice prodotto etichetta</w:t>
      </w:r>
      <w:r w:rsidRPr="00D54A64">
        <w:rPr>
          <w:bCs/>
        </w:rPr>
        <w:t xml:space="preserve">, </w:t>
      </w:r>
      <w:r w:rsidRPr="00D54A64">
        <w:rPr>
          <w:bCs/>
          <w:i/>
        </w:rPr>
        <w:t>Classificazione CND etichetta</w:t>
      </w:r>
      <w:r w:rsidRPr="00D54A64">
        <w:rPr>
          <w:bCs/>
        </w:rPr>
        <w:t xml:space="preserve">, </w:t>
      </w:r>
      <w:r w:rsidRPr="00D54A64">
        <w:rPr>
          <w:bCs/>
          <w:i/>
        </w:rPr>
        <w:t>Ditta produttrice etichetta</w:t>
      </w:r>
      <w:r w:rsidRPr="00D54A64">
        <w:rPr>
          <w:bCs/>
        </w:rPr>
        <w:t xml:space="preserve">, </w:t>
      </w:r>
      <w:r w:rsidRPr="00D54A64">
        <w:rPr>
          <w:bCs/>
          <w:i/>
        </w:rPr>
        <w:t>Altra ditta produttrice etichetta</w:t>
      </w:r>
      <w:r w:rsidRPr="00D54A64">
        <w:rPr>
          <w:bCs/>
        </w:rPr>
        <w:t xml:space="preserve">, </w:t>
      </w:r>
      <w:r w:rsidRPr="00D54A64">
        <w:rPr>
          <w:bCs/>
          <w:i/>
        </w:rPr>
        <w:t>Numero lotto etichetta</w:t>
      </w:r>
      <w:r w:rsidRPr="00D54A64">
        <w:rPr>
          <w:bCs/>
        </w:rPr>
        <w:t xml:space="preserve">. Tale obbligo viene meno solo nel caso di </w:t>
      </w:r>
      <w:r w:rsidRPr="00D54A64">
        <w:rPr>
          <w:bCs/>
          <w:i/>
        </w:rPr>
        <w:t>Tipologia protesti</w:t>
      </w:r>
      <w:r w:rsidRPr="00D54A64">
        <w:rPr>
          <w:bCs/>
        </w:rPr>
        <w:t xml:space="preserve"> uguale a “A” e </w:t>
      </w:r>
      <w:r w:rsidRPr="00D54A64">
        <w:rPr>
          <w:bCs/>
          <w:i/>
        </w:rPr>
        <w:t>Tipo intervento</w:t>
      </w:r>
      <w:r w:rsidRPr="00D54A64">
        <w:rPr>
          <w:bCs/>
        </w:rPr>
        <w:t xml:space="preserve"> uguale a “A_D_1” oppure </w:t>
      </w:r>
      <w:r w:rsidRPr="00D54A64">
        <w:rPr>
          <w:bCs/>
          <w:i/>
        </w:rPr>
        <w:t>Tipologia protesti</w:t>
      </w:r>
      <w:r w:rsidRPr="00D54A64">
        <w:rPr>
          <w:bCs/>
        </w:rPr>
        <w:t xml:space="preserve"> uguale a “G” e </w:t>
      </w:r>
      <w:r w:rsidRPr="00D54A64">
        <w:rPr>
          <w:bCs/>
          <w:i/>
        </w:rPr>
        <w:t>Tipo intervento</w:t>
      </w:r>
      <w:r w:rsidRPr="00D54A64">
        <w:rPr>
          <w:bCs/>
        </w:rPr>
        <w:t xml:space="preserve"> uguale a “G_E_</w:t>
      </w:r>
      <w:proofErr w:type="gramStart"/>
      <w:r w:rsidRPr="00D54A64">
        <w:rPr>
          <w:bCs/>
        </w:rPr>
        <w:t>1”  o</w:t>
      </w:r>
      <w:proofErr w:type="gramEnd"/>
      <w:r w:rsidRPr="00D54A64">
        <w:rPr>
          <w:bCs/>
        </w:rPr>
        <w:t xml:space="preserve"> “G_E_2”. </w:t>
      </w:r>
    </w:p>
    <w:p w14:paraId="2435DCE6" w14:textId="77777777" w:rsidR="00D54A64" w:rsidRDefault="00D54A64" w:rsidP="00EC3AB0">
      <w:pPr>
        <w:spacing w:line="240" w:lineRule="atLeast"/>
        <w:ind w:left="567"/>
        <w:jc w:val="both"/>
      </w:pPr>
      <w:r w:rsidRPr="00D54A64">
        <w:t>Ogni etichetta ha il significato di seguito descritto</w:t>
      </w:r>
    </w:p>
    <w:p w14:paraId="41682830" w14:textId="77777777" w:rsidR="006E4F86" w:rsidRDefault="006E4F86" w:rsidP="00EC3AB0">
      <w:pPr>
        <w:spacing w:line="240" w:lineRule="atLeast"/>
        <w:ind w:left="567"/>
        <w:jc w:val="both"/>
      </w:pPr>
    </w:p>
    <w:tbl>
      <w:tblPr>
        <w:tblW w:w="72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3"/>
        <w:gridCol w:w="5421"/>
      </w:tblGrid>
      <w:tr w:rsidR="00D54A64" w:rsidRPr="00D54A64" w14:paraId="3E0FAD31" w14:textId="77777777" w:rsidTr="006E4F86">
        <w:trPr>
          <w:trHeight w:val="20"/>
          <w:tblHeader/>
          <w:jc w:val="center"/>
        </w:trPr>
        <w:tc>
          <w:tcPr>
            <w:tcW w:w="1843" w:type="dxa"/>
            <w:shd w:val="clear" w:color="auto" w:fill="auto"/>
          </w:tcPr>
          <w:p w14:paraId="53DAA1F6" w14:textId="77777777" w:rsidR="00D54A64" w:rsidRPr="00D54A64" w:rsidRDefault="00D54A64" w:rsidP="00E51375">
            <w:pPr>
              <w:spacing w:before="0"/>
              <w:ind w:left="0"/>
              <w:rPr>
                <w:b/>
                <w:sz w:val="16"/>
                <w:szCs w:val="16"/>
              </w:rPr>
            </w:pPr>
            <w:r w:rsidRPr="00D54A64">
              <w:rPr>
                <w:b/>
                <w:sz w:val="16"/>
                <w:szCs w:val="16"/>
              </w:rPr>
              <w:t>Etichetta</w:t>
            </w:r>
          </w:p>
        </w:tc>
        <w:tc>
          <w:tcPr>
            <w:tcW w:w="5421" w:type="dxa"/>
            <w:shd w:val="clear" w:color="auto" w:fill="auto"/>
          </w:tcPr>
          <w:p w14:paraId="0584431F" w14:textId="77777777" w:rsidR="00D54A64" w:rsidRPr="00D54A64" w:rsidRDefault="00D54A64" w:rsidP="00E51375">
            <w:pPr>
              <w:spacing w:before="0"/>
              <w:ind w:left="0"/>
              <w:rPr>
                <w:b/>
                <w:sz w:val="16"/>
                <w:szCs w:val="16"/>
              </w:rPr>
            </w:pPr>
            <w:r w:rsidRPr="00D54A64">
              <w:rPr>
                <w:b/>
                <w:sz w:val="16"/>
                <w:szCs w:val="16"/>
              </w:rPr>
              <w:t>Descrizione</w:t>
            </w:r>
          </w:p>
        </w:tc>
      </w:tr>
      <w:tr w:rsidR="00D54A64" w:rsidRPr="00D54A64" w14:paraId="126BAB7A" w14:textId="77777777" w:rsidTr="006E4F86">
        <w:trPr>
          <w:trHeight w:val="20"/>
          <w:jc w:val="center"/>
        </w:trPr>
        <w:tc>
          <w:tcPr>
            <w:tcW w:w="1843" w:type="dxa"/>
            <w:shd w:val="clear" w:color="auto" w:fill="auto"/>
          </w:tcPr>
          <w:p w14:paraId="7A73FBBA" w14:textId="77777777" w:rsidR="00D54A64" w:rsidRPr="00D54A64" w:rsidRDefault="00D54A64" w:rsidP="00E51375">
            <w:pPr>
              <w:spacing w:before="0"/>
              <w:ind w:left="0"/>
              <w:rPr>
                <w:sz w:val="16"/>
                <w:szCs w:val="16"/>
              </w:rPr>
            </w:pPr>
            <w:r w:rsidRPr="00D54A64">
              <w:rPr>
                <w:sz w:val="16"/>
                <w:szCs w:val="16"/>
              </w:rPr>
              <w:t>Anca etichetta1</w:t>
            </w:r>
          </w:p>
        </w:tc>
        <w:tc>
          <w:tcPr>
            <w:tcW w:w="5421" w:type="dxa"/>
            <w:shd w:val="clear" w:color="auto" w:fill="auto"/>
          </w:tcPr>
          <w:p w14:paraId="4E8D00FC" w14:textId="77777777" w:rsidR="00D54A64" w:rsidRPr="00D54A64" w:rsidRDefault="00D54A64" w:rsidP="00E51375">
            <w:pPr>
              <w:spacing w:before="0"/>
              <w:ind w:left="0"/>
              <w:rPr>
                <w:sz w:val="16"/>
                <w:szCs w:val="16"/>
              </w:rPr>
            </w:pPr>
            <w:r w:rsidRPr="00D54A64">
              <w:rPr>
                <w:sz w:val="16"/>
                <w:szCs w:val="16"/>
              </w:rPr>
              <w:t>ETICHETTA COTILE</w:t>
            </w:r>
          </w:p>
        </w:tc>
      </w:tr>
      <w:tr w:rsidR="00D54A64" w:rsidRPr="00D54A64" w14:paraId="0DE08CA8" w14:textId="77777777" w:rsidTr="006E4F86">
        <w:trPr>
          <w:trHeight w:val="20"/>
          <w:jc w:val="center"/>
        </w:trPr>
        <w:tc>
          <w:tcPr>
            <w:tcW w:w="1843" w:type="dxa"/>
            <w:shd w:val="clear" w:color="auto" w:fill="auto"/>
          </w:tcPr>
          <w:p w14:paraId="479E1853" w14:textId="77777777" w:rsidR="00D54A64" w:rsidRPr="00D54A64" w:rsidRDefault="00D54A64" w:rsidP="00E51375">
            <w:pPr>
              <w:spacing w:before="0"/>
              <w:ind w:left="0"/>
              <w:rPr>
                <w:sz w:val="16"/>
                <w:szCs w:val="16"/>
              </w:rPr>
            </w:pPr>
            <w:r w:rsidRPr="00D54A64">
              <w:rPr>
                <w:sz w:val="16"/>
                <w:szCs w:val="16"/>
              </w:rPr>
              <w:t>Anca etichetta2</w:t>
            </w:r>
          </w:p>
        </w:tc>
        <w:tc>
          <w:tcPr>
            <w:tcW w:w="5421" w:type="dxa"/>
            <w:shd w:val="clear" w:color="auto" w:fill="auto"/>
          </w:tcPr>
          <w:p w14:paraId="1717FA0D" w14:textId="77777777" w:rsidR="00D54A64" w:rsidRPr="00D54A64" w:rsidRDefault="00D54A64" w:rsidP="00E51375">
            <w:pPr>
              <w:spacing w:before="0"/>
              <w:ind w:left="0"/>
              <w:rPr>
                <w:sz w:val="16"/>
                <w:szCs w:val="16"/>
              </w:rPr>
            </w:pPr>
            <w:r w:rsidRPr="00D54A64">
              <w:rPr>
                <w:sz w:val="16"/>
                <w:szCs w:val="16"/>
              </w:rPr>
              <w:t>ETICHETTA COLLO</w:t>
            </w:r>
          </w:p>
        </w:tc>
      </w:tr>
      <w:tr w:rsidR="00D54A64" w:rsidRPr="00D54A64" w14:paraId="73E1F419" w14:textId="77777777" w:rsidTr="006E4F86">
        <w:trPr>
          <w:trHeight w:val="20"/>
          <w:jc w:val="center"/>
        </w:trPr>
        <w:tc>
          <w:tcPr>
            <w:tcW w:w="1843" w:type="dxa"/>
            <w:shd w:val="clear" w:color="auto" w:fill="auto"/>
          </w:tcPr>
          <w:p w14:paraId="7A80CAE4" w14:textId="77777777" w:rsidR="00D54A64" w:rsidRPr="00D54A64" w:rsidRDefault="00D54A64" w:rsidP="00E51375">
            <w:pPr>
              <w:spacing w:before="0"/>
              <w:ind w:left="0"/>
              <w:rPr>
                <w:sz w:val="16"/>
                <w:szCs w:val="16"/>
              </w:rPr>
            </w:pPr>
            <w:r w:rsidRPr="00D54A64">
              <w:rPr>
                <w:sz w:val="16"/>
                <w:szCs w:val="16"/>
              </w:rPr>
              <w:t>Anca etichetta3</w:t>
            </w:r>
          </w:p>
        </w:tc>
        <w:tc>
          <w:tcPr>
            <w:tcW w:w="5421" w:type="dxa"/>
            <w:shd w:val="clear" w:color="auto" w:fill="auto"/>
          </w:tcPr>
          <w:p w14:paraId="39F48012" w14:textId="77777777" w:rsidR="00D54A64" w:rsidRPr="00D54A64" w:rsidRDefault="00D54A64" w:rsidP="00E51375">
            <w:pPr>
              <w:spacing w:before="0"/>
              <w:ind w:left="0"/>
              <w:rPr>
                <w:sz w:val="16"/>
                <w:szCs w:val="16"/>
              </w:rPr>
            </w:pPr>
            <w:r w:rsidRPr="00D54A64">
              <w:rPr>
                <w:sz w:val="16"/>
                <w:szCs w:val="16"/>
              </w:rPr>
              <w:t>ETICHETTA INSERTO</w:t>
            </w:r>
          </w:p>
        </w:tc>
      </w:tr>
      <w:tr w:rsidR="00D54A64" w:rsidRPr="00D54A64" w14:paraId="46A67F8A" w14:textId="77777777" w:rsidTr="006E4F86">
        <w:trPr>
          <w:trHeight w:val="20"/>
          <w:jc w:val="center"/>
        </w:trPr>
        <w:tc>
          <w:tcPr>
            <w:tcW w:w="1843" w:type="dxa"/>
            <w:shd w:val="clear" w:color="auto" w:fill="auto"/>
          </w:tcPr>
          <w:p w14:paraId="3E5E60D0" w14:textId="77777777" w:rsidR="00D54A64" w:rsidRPr="00D54A64" w:rsidRDefault="00D54A64" w:rsidP="00E51375">
            <w:pPr>
              <w:spacing w:before="0"/>
              <w:ind w:left="0"/>
              <w:rPr>
                <w:sz w:val="16"/>
                <w:szCs w:val="16"/>
              </w:rPr>
            </w:pPr>
            <w:r w:rsidRPr="00D54A64">
              <w:rPr>
                <w:sz w:val="16"/>
                <w:szCs w:val="16"/>
              </w:rPr>
              <w:t>Anca etichetta4</w:t>
            </w:r>
          </w:p>
        </w:tc>
        <w:tc>
          <w:tcPr>
            <w:tcW w:w="5421" w:type="dxa"/>
            <w:shd w:val="clear" w:color="auto" w:fill="auto"/>
          </w:tcPr>
          <w:p w14:paraId="45B4DD9C" w14:textId="77777777" w:rsidR="00D54A64" w:rsidRPr="00D54A64" w:rsidRDefault="00D54A64" w:rsidP="00E51375">
            <w:pPr>
              <w:spacing w:before="0"/>
              <w:ind w:left="0"/>
              <w:rPr>
                <w:sz w:val="16"/>
                <w:szCs w:val="16"/>
              </w:rPr>
            </w:pPr>
            <w:r w:rsidRPr="00D54A64">
              <w:rPr>
                <w:sz w:val="16"/>
                <w:szCs w:val="16"/>
              </w:rPr>
              <w:t>ETICHETTA TAPPO ENDOMIDOLLARE</w:t>
            </w:r>
          </w:p>
        </w:tc>
      </w:tr>
      <w:tr w:rsidR="00D54A64" w:rsidRPr="00D54A64" w14:paraId="28588A6A" w14:textId="77777777" w:rsidTr="006E4F86">
        <w:trPr>
          <w:trHeight w:val="20"/>
          <w:jc w:val="center"/>
        </w:trPr>
        <w:tc>
          <w:tcPr>
            <w:tcW w:w="1843" w:type="dxa"/>
            <w:shd w:val="clear" w:color="auto" w:fill="auto"/>
          </w:tcPr>
          <w:p w14:paraId="7C77B11D" w14:textId="77777777" w:rsidR="00D54A64" w:rsidRPr="00D54A64" w:rsidRDefault="00D54A64" w:rsidP="00E51375">
            <w:pPr>
              <w:spacing w:before="0"/>
              <w:ind w:left="0"/>
              <w:rPr>
                <w:sz w:val="16"/>
                <w:szCs w:val="16"/>
              </w:rPr>
            </w:pPr>
            <w:r w:rsidRPr="00D54A64">
              <w:rPr>
                <w:sz w:val="16"/>
                <w:szCs w:val="16"/>
              </w:rPr>
              <w:t>Anca etichetta5</w:t>
            </w:r>
          </w:p>
        </w:tc>
        <w:tc>
          <w:tcPr>
            <w:tcW w:w="5421" w:type="dxa"/>
            <w:shd w:val="clear" w:color="auto" w:fill="auto"/>
          </w:tcPr>
          <w:p w14:paraId="16D29987" w14:textId="77777777" w:rsidR="00D54A64" w:rsidRPr="00D54A64" w:rsidRDefault="00D54A64" w:rsidP="00E51375">
            <w:pPr>
              <w:spacing w:before="0"/>
              <w:ind w:left="0"/>
              <w:rPr>
                <w:sz w:val="16"/>
                <w:szCs w:val="16"/>
              </w:rPr>
            </w:pPr>
            <w:r w:rsidRPr="00D54A64">
              <w:rPr>
                <w:sz w:val="16"/>
                <w:szCs w:val="16"/>
              </w:rPr>
              <w:t>ETICHETTA ANELLI DI RINFORZO</w:t>
            </w:r>
          </w:p>
        </w:tc>
      </w:tr>
      <w:tr w:rsidR="00D54A64" w:rsidRPr="00D54A64" w14:paraId="18B387DB" w14:textId="77777777" w:rsidTr="006E4F86">
        <w:trPr>
          <w:trHeight w:val="20"/>
          <w:jc w:val="center"/>
        </w:trPr>
        <w:tc>
          <w:tcPr>
            <w:tcW w:w="1843" w:type="dxa"/>
            <w:shd w:val="clear" w:color="auto" w:fill="auto"/>
          </w:tcPr>
          <w:p w14:paraId="67C2CB17" w14:textId="77777777" w:rsidR="00D54A64" w:rsidRPr="00D54A64" w:rsidRDefault="00D54A64" w:rsidP="00E51375">
            <w:pPr>
              <w:spacing w:before="0"/>
              <w:ind w:left="0"/>
              <w:rPr>
                <w:sz w:val="16"/>
                <w:szCs w:val="16"/>
              </w:rPr>
            </w:pPr>
            <w:r w:rsidRPr="00D54A64">
              <w:rPr>
                <w:sz w:val="16"/>
                <w:szCs w:val="16"/>
              </w:rPr>
              <w:t>Anca etichetta6</w:t>
            </w:r>
          </w:p>
        </w:tc>
        <w:tc>
          <w:tcPr>
            <w:tcW w:w="5421" w:type="dxa"/>
            <w:shd w:val="clear" w:color="auto" w:fill="auto"/>
          </w:tcPr>
          <w:p w14:paraId="36F60F3E" w14:textId="77777777" w:rsidR="00D54A64" w:rsidRPr="00D54A64" w:rsidRDefault="00D54A64" w:rsidP="00E51375">
            <w:pPr>
              <w:spacing w:before="0"/>
              <w:ind w:left="0"/>
              <w:rPr>
                <w:sz w:val="16"/>
                <w:szCs w:val="16"/>
              </w:rPr>
            </w:pPr>
            <w:r w:rsidRPr="00D54A64">
              <w:rPr>
                <w:sz w:val="16"/>
                <w:szCs w:val="16"/>
              </w:rPr>
              <w:t>ETICHETTA TESTINA</w:t>
            </w:r>
          </w:p>
        </w:tc>
      </w:tr>
      <w:tr w:rsidR="00D54A64" w:rsidRPr="00D54A64" w14:paraId="12E1FE72" w14:textId="77777777" w:rsidTr="006E4F86">
        <w:trPr>
          <w:trHeight w:val="20"/>
          <w:jc w:val="center"/>
        </w:trPr>
        <w:tc>
          <w:tcPr>
            <w:tcW w:w="1843" w:type="dxa"/>
            <w:shd w:val="clear" w:color="auto" w:fill="auto"/>
          </w:tcPr>
          <w:p w14:paraId="3A6F973A" w14:textId="77777777" w:rsidR="00D54A64" w:rsidRPr="00D54A64" w:rsidRDefault="00D54A64" w:rsidP="00E51375">
            <w:pPr>
              <w:spacing w:before="0"/>
              <w:ind w:left="0"/>
              <w:rPr>
                <w:sz w:val="16"/>
                <w:szCs w:val="16"/>
              </w:rPr>
            </w:pPr>
            <w:r w:rsidRPr="00D54A64">
              <w:rPr>
                <w:sz w:val="16"/>
                <w:szCs w:val="16"/>
              </w:rPr>
              <w:t>Anca etichetta7</w:t>
            </w:r>
          </w:p>
        </w:tc>
        <w:tc>
          <w:tcPr>
            <w:tcW w:w="5421" w:type="dxa"/>
            <w:shd w:val="clear" w:color="auto" w:fill="auto"/>
          </w:tcPr>
          <w:p w14:paraId="66096E86" w14:textId="77777777" w:rsidR="00D54A64" w:rsidRPr="00D54A64" w:rsidRDefault="00D54A64" w:rsidP="00E51375">
            <w:pPr>
              <w:spacing w:before="0"/>
              <w:ind w:left="0"/>
              <w:rPr>
                <w:sz w:val="16"/>
                <w:szCs w:val="16"/>
              </w:rPr>
            </w:pPr>
            <w:r w:rsidRPr="00D54A64">
              <w:rPr>
                <w:sz w:val="16"/>
                <w:szCs w:val="16"/>
              </w:rPr>
              <w:t>ETICHETTA VITI</w:t>
            </w:r>
          </w:p>
        </w:tc>
      </w:tr>
      <w:tr w:rsidR="00D54A64" w:rsidRPr="00D54A64" w14:paraId="39E2005C" w14:textId="77777777" w:rsidTr="006E4F86">
        <w:trPr>
          <w:trHeight w:val="20"/>
          <w:jc w:val="center"/>
        </w:trPr>
        <w:tc>
          <w:tcPr>
            <w:tcW w:w="1843" w:type="dxa"/>
            <w:shd w:val="clear" w:color="auto" w:fill="auto"/>
          </w:tcPr>
          <w:p w14:paraId="02EB273F" w14:textId="77777777" w:rsidR="00D54A64" w:rsidRPr="00D54A64" w:rsidRDefault="00D54A64" w:rsidP="00E51375">
            <w:pPr>
              <w:spacing w:before="0"/>
              <w:ind w:left="0"/>
              <w:rPr>
                <w:sz w:val="16"/>
                <w:szCs w:val="16"/>
              </w:rPr>
            </w:pPr>
            <w:r w:rsidRPr="00D54A64">
              <w:rPr>
                <w:sz w:val="16"/>
                <w:szCs w:val="16"/>
              </w:rPr>
              <w:t>Anca etichetta8</w:t>
            </w:r>
          </w:p>
        </w:tc>
        <w:tc>
          <w:tcPr>
            <w:tcW w:w="5421" w:type="dxa"/>
            <w:shd w:val="clear" w:color="auto" w:fill="auto"/>
          </w:tcPr>
          <w:p w14:paraId="124D4879" w14:textId="77777777" w:rsidR="00D54A64" w:rsidRPr="00D54A64" w:rsidRDefault="00D54A64" w:rsidP="00E51375">
            <w:pPr>
              <w:spacing w:before="0"/>
              <w:ind w:left="0"/>
              <w:rPr>
                <w:sz w:val="16"/>
                <w:szCs w:val="16"/>
              </w:rPr>
            </w:pPr>
            <w:r w:rsidRPr="00D54A64">
              <w:rPr>
                <w:sz w:val="16"/>
                <w:szCs w:val="16"/>
              </w:rPr>
              <w:t>ETICHETTA CEMENTO</w:t>
            </w:r>
          </w:p>
        </w:tc>
      </w:tr>
      <w:tr w:rsidR="00D54A64" w:rsidRPr="00D54A64" w14:paraId="5B241B1C" w14:textId="77777777" w:rsidTr="006E4F86">
        <w:trPr>
          <w:trHeight w:val="20"/>
          <w:jc w:val="center"/>
        </w:trPr>
        <w:tc>
          <w:tcPr>
            <w:tcW w:w="1843" w:type="dxa"/>
            <w:shd w:val="clear" w:color="auto" w:fill="auto"/>
          </w:tcPr>
          <w:p w14:paraId="2E348EF5" w14:textId="77777777" w:rsidR="00D54A64" w:rsidRPr="00D54A64" w:rsidRDefault="00D54A64" w:rsidP="00E51375">
            <w:pPr>
              <w:spacing w:before="0"/>
              <w:ind w:left="0"/>
              <w:rPr>
                <w:sz w:val="16"/>
                <w:szCs w:val="16"/>
              </w:rPr>
            </w:pPr>
            <w:r w:rsidRPr="00D54A64">
              <w:rPr>
                <w:sz w:val="16"/>
                <w:szCs w:val="16"/>
              </w:rPr>
              <w:t>Anca etichetta9</w:t>
            </w:r>
          </w:p>
        </w:tc>
        <w:tc>
          <w:tcPr>
            <w:tcW w:w="5421" w:type="dxa"/>
            <w:shd w:val="clear" w:color="auto" w:fill="auto"/>
          </w:tcPr>
          <w:p w14:paraId="315D160F" w14:textId="77777777" w:rsidR="00D54A64" w:rsidRPr="00D54A64" w:rsidRDefault="00D54A64" w:rsidP="00E51375">
            <w:pPr>
              <w:spacing w:before="0"/>
              <w:ind w:left="0"/>
              <w:rPr>
                <w:sz w:val="16"/>
                <w:szCs w:val="16"/>
              </w:rPr>
            </w:pPr>
            <w:r w:rsidRPr="00D54A64">
              <w:rPr>
                <w:sz w:val="16"/>
                <w:szCs w:val="16"/>
              </w:rPr>
              <w:t>ETICHETTA STELO</w:t>
            </w:r>
          </w:p>
        </w:tc>
      </w:tr>
      <w:tr w:rsidR="00D54A64" w:rsidRPr="00D54A64" w14:paraId="22457A64" w14:textId="77777777" w:rsidTr="006E4F86">
        <w:trPr>
          <w:trHeight w:val="20"/>
          <w:jc w:val="center"/>
        </w:trPr>
        <w:tc>
          <w:tcPr>
            <w:tcW w:w="1843" w:type="dxa"/>
            <w:shd w:val="clear" w:color="auto" w:fill="auto"/>
          </w:tcPr>
          <w:p w14:paraId="1330DCF6" w14:textId="77777777" w:rsidR="00D54A64" w:rsidRPr="00D54A64" w:rsidRDefault="00D54A64" w:rsidP="00E51375">
            <w:pPr>
              <w:spacing w:before="0"/>
              <w:ind w:left="0"/>
              <w:rPr>
                <w:sz w:val="16"/>
                <w:szCs w:val="16"/>
              </w:rPr>
            </w:pPr>
            <w:r w:rsidRPr="00D54A64">
              <w:rPr>
                <w:sz w:val="16"/>
                <w:szCs w:val="16"/>
              </w:rPr>
              <w:t>Anca etichetta10</w:t>
            </w:r>
          </w:p>
        </w:tc>
        <w:tc>
          <w:tcPr>
            <w:tcW w:w="5421" w:type="dxa"/>
            <w:shd w:val="clear" w:color="auto" w:fill="auto"/>
          </w:tcPr>
          <w:p w14:paraId="54999066" w14:textId="77777777" w:rsidR="00D54A64" w:rsidRPr="00D54A64" w:rsidRDefault="00D54A64" w:rsidP="00E51375">
            <w:pPr>
              <w:spacing w:before="0"/>
              <w:ind w:left="0"/>
              <w:rPr>
                <w:sz w:val="16"/>
                <w:szCs w:val="16"/>
              </w:rPr>
            </w:pPr>
            <w:r w:rsidRPr="00D54A64">
              <w:rPr>
                <w:sz w:val="16"/>
                <w:szCs w:val="16"/>
              </w:rPr>
              <w:t>ETICHETTA CUPOLA</w:t>
            </w:r>
          </w:p>
        </w:tc>
      </w:tr>
      <w:tr w:rsidR="00D54A64" w:rsidRPr="00D54A64" w14:paraId="7BD9B659" w14:textId="77777777" w:rsidTr="006E4F86">
        <w:trPr>
          <w:trHeight w:val="20"/>
          <w:jc w:val="center"/>
        </w:trPr>
        <w:tc>
          <w:tcPr>
            <w:tcW w:w="1843" w:type="dxa"/>
            <w:shd w:val="clear" w:color="auto" w:fill="auto"/>
          </w:tcPr>
          <w:p w14:paraId="5E74FFEE" w14:textId="77777777" w:rsidR="00D54A64" w:rsidRPr="00D54A64" w:rsidRDefault="00D54A64" w:rsidP="00E51375">
            <w:pPr>
              <w:spacing w:before="0"/>
              <w:ind w:left="0"/>
              <w:rPr>
                <w:sz w:val="16"/>
                <w:szCs w:val="16"/>
              </w:rPr>
            </w:pPr>
            <w:r w:rsidRPr="00D54A64">
              <w:rPr>
                <w:sz w:val="16"/>
                <w:szCs w:val="16"/>
              </w:rPr>
              <w:t>Anca etichetta11</w:t>
            </w:r>
          </w:p>
        </w:tc>
        <w:tc>
          <w:tcPr>
            <w:tcW w:w="5421" w:type="dxa"/>
            <w:shd w:val="clear" w:color="auto" w:fill="auto"/>
          </w:tcPr>
          <w:p w14:paraId="498B30BE" w14:textId="77777777" w:rsidR="00D54A64" w:rsidRPr="00D54A64" w:rsidRDefault="00D54A64" w:rsidP="00E51375">
            <w:pPr>
              <w:spacing w:before="0"/>
              <w:ind w:left="0"/>
              <w:rPr>
                <w:sz w:val="16"/>
                <w:szCs w:val="16"/>
              </w:rPr>
            </w:pPr>
            <w:r w:rsidRPr="00D54A64">
              <w:rPr>
                <w:sz w:val="16"/>
                <w:szCs w:val="16"/>
              </w:rPr>
              <w:t>ETICHETTE ACCESSORI</w:t>
            </w:r>
          </w:p>
        </w:tc>
      </w:tr>
      <w:tr w:rsidR="00D54A64" w:rsidRPr="00D54A64" w14:paraId="330C3FED" w14:textId="77777777" w:rsidTr="006E4F86">
        <w:trPr>
          <w:trHeight w:val="20"/>
          <w:jc w:val="center"/>
        </w:trPr>
        <w:tc>
          <w:tcPr>
            <w:tcW w:w="1843" w:type="dxa"/>
            <w:shd w:val="clear" w:color="auto" w:fill="auto"/>
          </w:tcPr>
          <w:p w14:paraId="6A355F8D" w14:textId="77777777" w:rsidR="00D54A64" w:rsidRPr="00D54A64" w:rsidRDefault="00D54A64" w:rsidP="00E51375">
            <w:pPr>
              <w:spacing w:before="0"/>
              <w:ind w:left="0"/>
              <w:rPr>
                <w:sz w:val="16"/>
                <w:szCs w:val="16"/>
              </w:rPr>
            </w:pPr>
            <w:r w:rsidRPr="00D54A64">
              <w:rPr>
                <w:sz w:val="16"/>
                <w:szCs w:val="16"/>
              </w:rPr>
              <w:t>Ginocchio etichetta1</w:t>
            </w:r>
          </w:p>
        </w:tc>
        <w:tc>
          <w:tcPr>
            <w:tcW w:w="5421" w:type="dxa"/>
            <w:shd w:val="clear" w:color="auto" w:fill="auto"/>
          </w:tcPr>
          <w:p w14:paraId="1C9FA1BB" w14:textId="77777777" w:rsidR="00D54A64" w:rsidRPr="00D54A64" w:rsidRDefault="00D54A64" w:rsidP="00E51375">
            <w:pPr>
              <w:spacing w:before="0"/>
              <w:ind w:left="0"/>
              <w:rPr>
                <w:sz w:val="16"/>
                <w:szCs w:val="16"/>
              </w:rPr>
            </w:pPr>
            <w:r w:rsidRPr="00D54A64">
              <w:rPr>
                <w:sz w:val="16"/>
                <w:szCs w:val="16"/>
              </w:rPr>
              <w:t>ETICHETTA COMP. FEMORALE</w:t>
            </w:r>
          </w:p>
        </w:tc>
      </w:tr>
      <w:tr w:rsidR="00D54A64" w:rsidRPr="00D54A64" w14:paraId="47531D67" w14:textId="77777777" w:rsidTr="006E4F86">
        <w:trPr>
          <w:trHeight w:val="20"/>
          <w:jc w:val="center"/>
        </w:trPr>
        <w:tc>
          <w:tcPr>
            <w:tcW w:w="1843" w:type="dxa"/>
            <w:shd w:val="clear" w:color="auto" w:fill="auto"/>
          </w:tcPr>
          <w:p w14:paraId="77FD3B64" w14:textId="77777777" w:rsidR="00D54A64" w:rsidRPr="00D54A64" w:rsidRDefault="00D54A64" w:rsidP="00E51375">
            <w:pPr>
              <w:spacing w:before="0"/>
              <w:ind w:left="0"/>
              <w:rPr>
                <w:sz w:val="16"/>
                <w:szCs w:val="16"/>
              </w:rPr>
            </w:pPr>
            <w:r w:rsidRPr="00D54A64">
              <w:rPr>
                <w:sz w:val="16"/>
                <w:szCs w:val="16"/>
              </w:rPr>
              <w:t>Ginocchio etichetta2</w:t>
            </w:r>
          </w:p>
        </w:tc>
        <w:tc>
          <w:tcPr>
            <w:tcW w:w="5421" w:type="dxa"/>
            <w:shd w:val="clear" w:color="auto" w:fill="auto"/>
          </w:tcPr>
          <w:p w14:paraId="48DC526E" w14:textId="77777777" w:rsidR="00D54A64" w:rsidRPr="00D54A64" w:rsidRDefault="00D54A64" w:rsidP="00E51375">
            <w:pPr>
              <w:spacing w:before="0"/>
              <w:ind w:left="0"/>
              <w:rPr>
                <w:sz w:val="16"/>
                <w:szCs w:val="16"/>
              </w:rPr>
            </w:pPr>
            <w:r w:rsidRPr="00D54A64">
              <w:rPr>
                <w:sz w:val="16"/>
                <w:szCs w:val="16"/>
              </w:rPr>
              <w:t>ETICHETTA INSERTO TIBIALE</w:t>
            </w:r>
          </w:p>
        </w:tc>
      </w:tr>
      <w:tr w:rsidR="00D54A64" w:rsidRPr="00D54A64" w14:paraId="1411FC1E" w14:textId="77777777" w:rsidTr="006E4F86">
        <w:trPr>
          <w:trHeight w:val="20"/>
          <w:jc w:val="center"/>
        </w:trPr>
        <w:tc>
          <w:tcPr>
            <w:tcW w:w="1843" w:type="dxa"/>
            <w:shd w:val="clear" w:color="auto" w:fill="auto"/>
          </w:tcPr>
          <w:p w14:paraId="5A9BD148" w14:textId="77777777" w:rsidR="00D54A64" w:rsidRPr="00D54A64" w:rsidRDefault="00D54A64" w:rsidP="00E51375">
            <w:pPr>
              <w:spacing w:before="0"/>
              <w:ind w:left="0"/>
              <w:rPr>
                <w:sz w:val="16"/>
                <w:szCs w:val="16"/>
              </w:rPr>
            </w:pPr>
            <w:r w:rsidRPr="00D54A64">
              <w:rPr>
                <w:sz w:val="16"/>
                <w:szCs w:val="16"/>
              </w:rPr>
              <w:t>Ginocchio etichetta3</w:t>
            </w:r>
          </w:p>
        </w:tc>
        <w:tc>
          <w:tcPr>
            <w:tcW w:w="5421" w:type="dxa"/>
            <w:shd w:val="clear" w:color="auto" w:fill="auto"/>
          </w:tcPr>
          <w:p w14:paraId="26B8A155" w14:textId="77777777" w:rsidR="00D54A64" w:rsidRPr="00D54A64" w:rsidRDefault="00D54A64" w:rsidP="00E51375">
            <w:pPr>
              <w:spacing w:before="0"/>
              <w:ind w:left="0"/>
              <w:rPr>
                <w:sz w:val="16"/>
                <w:szCs w:val="16"/>
              </w:rPr>
            </w:pPr>
            <w:r w:rsidRPr="00D54A64">
              <w:rPr>
                <w:sz w:val="16"/>
                <w:szCs w:val="16"/>
              </w:rPr>
              <w:t>ETICHETTA COMP. ROTULEA</w:t>
            </w:r>
          </w:p>
        </w:tc>
      </w:tr>
      <w:tr w:rsidR="00D54A64" w:rsidRPr="00D54A64" w14:paraId="2BB0AE53" w14:textId="77777777" w:rsidTr="006E4F86">
        <w:trPr>
          <w:trHeight w:val="20"/>
          <w:jc w:val="center"/>
        </w:trPr>
        <w:tc>
          <w:tcPr>
            <w:tcW w:w="1843" w:type="dxa"/>
            <w:shd w:val="clear" w:color="auto" w:fill="auto"/>
          </w:tcPr>
          <w:p w14:paraId="1101D442" w14:textId="77777777" w:rsidR="00D54A64" w:rsidRPr="00D54A64" w:rsidRDefault="00D54A64" w:rsidP="00E51375">
            <w:pPr>
              <w:spacing w:before="0"/>
              <w:ind w:left="0"/>
              <w:rPr>
                <w:sz w:val="16"/>
                <w:szCs w:val="16"/>
              </w:rPr>
            </w:pPr>
            <w:r w:rsidRPr="00D54A64">
              <w:rPr>
                <w:sz w:val="16"/>
                <w:szCs w:val="16"/>
              </w:rPr>
              <w:t>Ginocchio etichetta4</w:t>
            </w:r>
          </w:p>
        </w:tc>
        <w:tc>
          <w:tcPr>
            <w:tcW w:w="5421" w:type="dxa"/>
            <w:shd w:val="clear" w:color="auto" w:fill="auto"/>
          </w:tcPr>
          <w:p w14:paraId="0E3894C9" w14:textId="77777777" w:rsidR="00D54A64" w:rsidRPr="00D54A64" w:rsidRDefault="00D54A64" w:rsidP="00E51375">
            <w:pPr>
              <w:spacing w:before="0"/>
              <w:ind w:left="0"/>
              <w:rPr>
                <w:sz w:val="16"/>
                <w:szCs w:val="16"/>
              </w:rPr>
            </w:pPr>
            <w:r w:rsidRPr="00D54A64">
              <w:rPr>
                <w:sz w:val="16"/>
                <w:szCs w:val="16"/>
              </w:rPr>
              <w:t>ETICHETTA BLOCCHETTI (FEMORALI/TIBIALI DI RIEMPIMENTO)</w:t>
            </w:r>
          </w:p>
        </w:tc>
      </w:tr>
      <w:tr w:rsidR="00D54A64" w:rsidRPr="00D54A64" w14:paraId="3DAC0490" w14:textId="77777777" w:rsidTr="006E4F86">
        <w:trPr>
          <w:trHeight w:val="20"/>
          <w:jc w:val="center"/>
        </w:trPr>
        <w:tc>
          <w:tcPr>
            <w:tcW w:w="1843" w:type="dxa"/>
            <w:shd w:val="clear" w:color="auto" w:fill="auto"/>
          </w:tcPr>
          <w:p w14:paraId="341C6EAF" w14:textId="77777777" w:rsidR="00D54A64" w:rsidRPr="00D54A64" w:rsidRDefault="00D54A64" w:rsidP="00E51375">
            <w:pPr>
              <w:spacing w:before="0"/>
              <w:ind w:left="0"/>
              <w:rPr>
                <w:sz w:val="16"/>
                <w:szCs w:val="16"/>
              </w:rPr>
            </w:pPr>
            <w:r w:rsidRPr="00D54A64">
              <w:rPr>
                <w:sz w:val="16"/>
                <w:szCs w:val="16"/>
              </w:rPr>
              <w:t>Ginocchio etichetta5</w:t>
            </w:r>
          </w:p>
        </w:tc>
        <w:tc>
          <w:tcPr>
            <w:tcW w:w="5421" w:type="dxa"/>
            <w:shd w:val="clear" w:color="auto" w:fill="auto"/>
          </w:tcPr>
          <w:p w14:paraId="41CF02D2" w14:textId="77777777" w:rsidR="00D54A64" w:rsidRPr="00D54A64" w:rsidRDefault="00D54A64" w:rsidP="00E51375">
            <w:pPr>
              <w:spacing w:before="0"/>
              <w:ind w:left="0"/>
              <w:rPr>
                <w:sz w:val="16"/>
                <w:szCs w:val="16"/>
              </w:rPr>
            </w:pPr>
            <w:r w:rsidRPr="00D54A64">
              <w:rPr>
                <w:sz w:val="16"/>
                <w:szCs w:val="16"/>
              </w:rPr>
              <w:t>ETICHETTA COMP. TIBIALE</w:t>
            </w:r>
          </w:p>
        </w:tc>
      </w:tr>
      <w:tr w:rsidR="00D54A64" w:rsidRPr="00D54A64" w14:paraId="321A9BC4" w14:textId="77777777" w:rsidTr="006E4F86">
        <w:trPr>
          <w:trHeight w:val="20"/>
          <w:jc w:val="center"/>
        </w:trPr>
        <w:tc>
          <w:tcPr>
            <w:tcW w:w="1843" w:type="dxa"/>
            <w:shd w:val="clear" w:color="auto" w:fill="auto"/>
          </w:tcPr>
          <w:p w14:paraId="0B37CCBA" w14:textId="77777777" w:rsidR="00D54A64" w:rsidRPr="00D54A64" w:rsidRDefault="00D54A64" w:rsidP="00E51375">
            <w:pPr>
              <w:spacing w:before="0"/>
              <w:ind w:left="0"/>
              <w:rPr>
                <w:sz w:val="16"/>
                <w:szCs w:val="16"/>
              </w:rPr>
            </w:pPr>
            <w:r w:rsidRPr="00D54A64">
              <w:rPr>
                <w:sz w:val="16"/>
                <w:szCs w:val="16"/>
              </w:rPr>
              <w:t>Ginocchio etichetta6</w:t>
            </w:r>
          </w:p>
        </w:tc>
        <w:tc>
          <w:tcPr>
            <w:tcW w:w="5421" w:type="dxa"/>
            <w:shd w:val="clear" w:color="auto" w:fill="auto"/>
          </w:tcPr>
          <w:p w14:paraId="76B5A8D3" w14:textId="77777777" w:rsidR="00D54A64" w:rsidRPr="00D54A64" w:rsidRDefault="00D54A64" w:rsidP="00E51375">
            <w:pPr>
              <w:spacing w:before="0"/>
              <w:ind w:left="0"/>
              <w:rPr>
                <w:sz w:val="16"/>
                <w:szCs w:val="16"/>
              </w:rPr>
            </w:pPr>
            <w:r w:rsidRPr="00D54A64">
              <w:rPr>
                <w:sz w:val="16"/>
                <w:szCs w:val="16"/>
              </w:rPr>
              <w:t>ETICHETTA INTRAMIDOLLARE FEMORALE</w:t>
            </w:r>
          </w:p>
        </w:tc>
      </w:tr>
      <w:tr w:rsidR="00D54A64" w:rsidRPr="00D54A64" w14:paraId="73B6A1C2" w14:textId="77777777" w:rsidTr="006E4F86">
        <w:trPr>
          <w:trHeight w:val="20"/>
          <w:jc w:val="center"/>
        </w:trPr>
        <w:tc>
          <w:tcPr>
            <w:tcW w:w="1843" w:type="dxa"/>
            <w:shd w:val="clear" w:color="auto" w:fill="auto"/>
          </w:tcPr>
          <w:p w14:paraId="41D68472" w14:textId="77777777" w:rsidR="00D54A64" w:rsidRPr="00D54A64" w:rsidRDefault="00D54A64" w:rsidP="00E51375">
            <w:pPr>
              <w:spacing w:before="0"/>
              <w:ind w:left="0"/>
              <w:rPr>
                <w:sz w:val="16"/>
                <w:szCs w:val="16"/>
              </w:rPr>
            </w:pPr>
            <w:r w:rsidRPr="00D54A64">
              <w:rPr>
                <w:sz w:val="16"/>
                <w:szCs w:val="16"/>
              </w:rPr>
              <w:t>Ginocchio etichetta7</w:t>
            </w:r>
          </w:p>
        </w:tc>
        <w:tc>
          <w:tcPr>
            <w:tcW w:w="5421" w:type="dxa"/>
            <w:shd w:val="clear" w:color="auto" w:fill="auto"/>
          </w:tcPr>
          <w:p w14:paraId="5DA3E5E0" w14:textId="77777777" w:rsidR="00D54A64" w:rsidRPr="00D54A64" w:rsidRDefault="00D54A64" w:rsidP="00E51375">
            <w:pPr>
              <w:spacing w:before="0"/>
              <w:ind w:left="0"/>
              <w:rPr>
                <w:sz w:val="16"/>
                <w:szCs w:val="16"/>
              </w:rPr>
            </w:pPr>
            <w:r w:rsidRPr="00D54A64">
              <w:rPr>
                <w:sz w:val="16"/>
                <w:szCs w:val="16"/>
              </w:rPr>
              <w:t>ETICHETTA VITI</w:t>
            </w:r>
          </w:p>
        </w:tc>
      </w:tr>
      <w:tr w:rsidR="00D54A64" w:rsidRPr="00D54A64" w14:paraId="0C2D6FAF" w14:textId="77777777" w:rsidTr="006E4F86">
        <w:trPr>
          <w:trHeight w:val="20"/>
          <w:jc w:val="center"/>
        </w:trPr>
        <w:tc>
          <w:tcPr>
            <w:tcW w:w="1843" w:type="dxa"/>
            <w:shd w:val="clear" w:color="auto" w:fill="auto"/>
          </w:tcPr>
          <w:p w14:paraId="40687215" w14:textId="77777777" w:rsidR="00D54A64" w:rsidRPr="00D54A64" w:rsidRDefault="00D54A64" w:rsidP="00E51375">
            <w:pPr>
              <w:spacing w:before="0"/>
              <w:ind w:left="0"/>
              <w:rPr>
                <w:sz w:val="16"/>
                <w:szCs w:val="16"/>
              </w:rPr>
            </w:pPr>
            <w:r w:rsidRPr="00D54A64">
              <w:rPr>
                <w:sz w:val="16"/>
                <w:szCs w:val="16"/>
              </w:rPr>
              <w:t>Ginocchio etichetta8</w:t>
            </w:r>
          </w:p>
        </w:tc>
        <w:tc>
          <w:tcPr>
            <w:tcW w:w="5421" w:type="dxa"/>
            <w:shd w:val="clear" w:color="auto" w:fill="auto"/>
          </w:tcPr>
          <w:p w14:paraId="01ED6AF8" w14:textId="77777777" w:rsidR="00D54A64" w:rsidRPr="00D54A64" w:rsidRDefault="00D54A64" w:rsidP="00E51375">
            <w:pPr>
              <w:spacing w:before="0"/>
              <w:ind w:left="0"/>
              <w:rPr>
                <w:sz w:val="16"/>
                <w:szCs w:val="16"/>
              </w:rPr>
            </w:pPr>
            <w:r w:rsidRPr="00D54A64">
              <w:rPr>
                <w:sz w:val="16"/>
                <w:szCs w:val="16"/>
              </w:rPr>
              <w:t>ETICHETTA STELO INTRAMIDOLLARE TIBIALE</w:t>
            </w:r>
          </w:p>
        </w:tc>
      </w:tr>
      <w:tr w:rsidR="00D54A64" w:rsidRPr="00D54A64" w14:paraId="6B99A154" w14:textId="77777777" w:rsidTr="006E4F86">
        <w:trPr>
          <w:trHeight w:val="20"/>
          <w:jc w:val="center"/>
        </w:trPr>
        <w:tc>
          <w:tcPr>
            <w:tcW w:w="1843" w:type="dxa"/>
            <w:shd w:val="clear" w:color="auto" w:fill="auto"/>
          </w:tcPr>
          <w:p w14:paraId="462239E8" w14:textId="77777777" w:rsidR="00D54A64" w:rsidRPr="00D54A64" w:rsidRDefault="00D54A64" w:rsidP="00E51375">
            <w:pPr>
              <w:spacing w:before="0"/>
              <w:ind w:left="0"/>
              <w:rPr>
                <w:sz w:val="16"/>
                <w:szCs w:val="16"/>
              </w:rPr>
            </w:pPr>
            <w:r w:rsidRPr="00D54A64">
              <w:rPr>
                <w:sz w:val="16"/>
                <w:szCs w:val="16"/>
              </w:rPr>
              <w:t>Ginocchio etichetta9</w:t>
            </w:r>
          </w:p>
        </w:tc>
        <w:tc>
          <w:tcPr>
            <w:tcW w:w="5421" w:type="dxa"/>
            <w:shd w:val="clear" w:color="auto" w:fill="auto"/>
          </w:tcPr>
          <w:p w14:paraId="2A1465FF" w14:textId="77777777" w:rsidR="00D54A64" w:rsidRPr="00D54A64" w:rsidRDefault="00D54A64" w:rsidP="00E51375">
            <w:pPr>
              <w:spacing w:before="0"/>
              <w:ind w:left="0"/>
              <w:rPr>
                <w:sz w:val="16"/>
                <w:szCs w:val="16"/>
              </w:rPr>
            </w:pPr>
            <w:r w:rsidRPr="00D54A64">
              <w:rPr>
                <w:sz w:val="16"/>
                <w:szCs w:val="16"/>
              </w:rPr>
              <w:t>ETICHETTA CEMENTO</w:t>
            </w:r>
          </w:p>
        </w:tc>
      </w:tr>
      <w:tr w:rsidR="00D54A64" w:rsidRPr="00D54A64" w14:paraId="3803CBF1" w14:textId="77777777" w:rsidTr="006E4F86">
        <w:trPr>
          <w:trHeight w:val="20"/>
          <w:jc w:val="center"/>
        </w:trPr>
        <w:tc>
          <w:tcPr>
            <w:tcW w:w="1843" w:type="dxa"/>
            <w:shd w:val="clear" w:color="auto" w:fill="auto"/>
          </w:tcPr>
          <w:p w14:paraId="7FCF0E78" w14:textId="77777777" w:rsidR="00D54A64" w:rsidRPr="00D54A64" w:rsidRDefault="00D54A64" w:rsidP="00E51375">
            <w:pPr>
              <w:spacing w:before="0"/>
              <w:ind w:left="0"/>
              <w:rPr>
                <w:sz w:val="16"/>
                <w:szCs w:val="16"/>
              </w:rPr>
            </w:pPr>
            <w:r w:rsidRPr="00D54A64">
              <w:rPr>
                <w:sz w:val="16"/>
                <w:szCs w:val="16"/>
              </w:rPr>
              <w:t>Spalla etichetta1</w:t>
            </w:r>
          </w:p>
        </w:tc>
        <w:tc>
          <w:tcPr>
            <w:tcW w:w="5421" w:type="dxa"/>
            <w:shd w:val="clear" w:color="auto" w:fill="auto"/>
          </w:tcPr>
          <w:p w14:paraId="456B14A5" w14:textId="77777777" w:rsidR="00D54A64" w:rsidRPr="00D54A64" w:rsidRDefault="00D54A64" w:rsidP="00E51375">
            <w:pPr>
              <w:spacing w:before="0"/>
              <w:ind w:left="0"/>
              <w:rPr>
                <w:sz w:val="16"/>
                <w:szCs w:val="16"/>
              </w:rPr>
            </w:pPr>
            <w:r w:rsidRPr="00D54A64">
              <w:rPr>
                <w:sz w:val="16"/>
                <w:szCs w:val="16"/>
              </w:rPr>
              <w:t>ETICHETTA STELO PROSSIMALE</w:t>
            </w:r>
          </w:p>
        </w:tc>
      </w:tr>
      <w:tr w:rsidR="00D54A64" w:rsidRPr="00D54A64" w14:paraId="1F933279" w14:textId="77777777" w:rsidTr="006E4F86">
        <w:trPr>
          <w:trHeight w:val="20"/>
          <w:jc w:val="center"/>
        </w:trPr>
        <w:tc>
          <w:tcPr>
            <w:tcW w:w="1843" w:type="dxa"/>
            <w:shd w:val="clear" w:color="auto" w:fill="auto"/>
          </w:tcPr>
          <w:p w14:paraId="04B3B9C4" w14:textId="77777777" w:rsidR="00D54A64" w:rsidRPr="00D54A64" w:rsidRDefault="00D54A64" w:rsidP="00E51375">
            <w:pPr>
              <w:spacing w:before="0"/>
              <w:ind w:left="0"/>
              <w:rPr>
                <w:sz w:val="16"/>
                <w:szCs w:val="16"/>
              </w:rPr>
            </w:pPr>
            <w:r w:rsidRPr="00D54A64">
              <w:rPr>
                <w:sz w:val="16"/>
                <w:szCs w:val="16"/>
              </w:rPr>
              <w:t>Spalla etichetta2</w:t>
            </w:r>
          </w:p>
        </w:tc>
        <w:tc>
          <w:tcPr>
            <w:tcW w:w="5421" w:type="dxa"/>
            <w:shd w:val="clear" w:color="auto" w:fill="auto"/>
          </w:tcPr>
          <w:p w14:paraId="7DEA462D" w14:textId="77777777" w:rsidR="00D54A64" w:rsidRPr="00D54A64" w:rsidRDefault="00D54A64" w:rsidP="00E51375">
            <w:pPr>
              <w:spacing w:before="0"/>
              <w:ind w:left="0"/>
              <w:rPr>
                <w:sz w:val="16"/>
                <w:szCs w:val="16"/>
              </w:rPr>
            </w:pPr>
            <w:r w:rsidRPr="00D54A64">
              <w:rPr>
                <w:sz w:val="16"/>
                <w:szCs w:val="16"/>
              </w:rPr>
              <w:t>ETICHETTA INSERTO GLENOIDEO/OMERALE</w:t>
            </w:r>
          </w:p>
        </w:tc>
      </w:tr>
      <w:tr w:rsidR="00D54A64" w:rsidRPr="00D54A64" w14:paraId="242BD64E" w14:textId="77777777" w:rsidTr="006E4F86">
        <w:trPr>
          <w:trHeight w:val="20"/>
          <w:jc w:val="center"/>
        </w:trPr>
        <w:tc>
          <w:tcPr>
            <w:tcW w:w="1843" w:type="dxa"/>
            <w:shd w:val="clear" w:color="auto" w:fill="auto"/>
          </w:tcPr>
          <w:p w14:paraId="6D0404D3" w14:textId="77777777" w:rsidR="00D54A64" w:rsidRPr="00D54A64" w:rsidRDefault="00D54A64" w:rsidP="00E51375">
            <w:pPr>
              <w:spacing w:before="0"/>
              <w:ind w:left="0"/>
              <w:rPr>
                <w:sz w:val="16"/>
                <w:szCs w:val="16"/>
              </w:rPr>
            </w:pPr>
            <w:r w:rsidRPr="00D54A64">
              <w:rPr>
                <w:sz w:val="16"/>
                <w:szCs w:val="16"/>
              </w:rPr>
              <w:t>Spalla etichetta3</w:t>
            </w:r>
          </w:p>
        </w:tc>
        <w:tc>
          <w:tcPr>
            <w:tcW w:w="5421" w:type="dxa"/>
            <w:shd w:val="clear" w:color="auto" w:fill="auto"/>
          </w:tcPr>
          <w:p w14:paraId="4E3A0DAF" w14:textId="77777777" w:rsidR="00D54A64" w:rsidRPr="00D54A64" w:rsidRDefault="00D54A64" w:rsidP="00E51375">
            <w:pPr>
              <w:spacing w:before="0"/>
              <w:ind w:left="0"/>
              <w:rPr>
                <w:sz w:val="16"/>
                <w:szCs w:val="16"/>
              </w:rPr>
            </w:pPr>
            <w:r w:rsidRPr="00D54A64">
              <w:rPr>
                <w:sz w:val="16"/>
                <w:szCs w:val="16"/>
              </w:rPr>
              <w:t>ETICHETTA STELO DISTALE</w:t>
            </w:r>
          </w:p>
        </w:tc>
      </w:tr>
      <w:tr w:rsidR="00D54A64" w:rsidRPr="00D54A64" w14:paraId="6972646F" w14:textId="77777777" w:rsidTr="006E4F86">
        <w:trPr>
          <w:trHeight w:val="20"/>
          <w:jc w:val="center"/>
        </w:trPr>
        <w:tc>
          <w:tcPr>
            <w:tcW w:w="1843" w:type="dxa"/>
            <w:shd w:val="clear" w:color="auto" w:fill="auto"/>
          </w:tcPr>
          <w:p w14:paraId="40C93F1C" w14:textId="77777777" w:rsidR="00D54A64" w:rsidRPr="00D54A64" w:rsidRDefault="00D54A64" w:rsidP="00E51375">
            <w:pPr>
              <w:spacing w:before="0"/>
              <w:ind w:left="0"/>
              <w:rPr>
                <w:sz w:val="16"/>
                <w:szCs w:val="16"/>
              </w:rPr>
            </w:pPr>
            <w:r w:rsidRPr="00D54A64">
              <w:rPr>
                <w:sz w:val="16"/>
                <w:szCs w:val="16"/>
              </w:rPr>
              <w:t>Spalla etichetta4</w:t>
            </w:r>
          </w:p>
        </w:tc>
        <w:tc>
          <w:tcPr>
            <w:tcW w:w="5421" w:type="dxa"/>
            <w:shd w:val="clear" w:color="auto" w:fill="auto"/>
          </w:tcPr>
          <w:p w14:paraId="0386E7AC" w14:textId="77777777" w:rsidR="00D54A64" w:rsidRPr="00D54A64" w:rsidRDefault="00D54A64" w:rsidP="00E51375">
            <w:pPr>
              <w:spacing w:before="0"/>
              <w:ind w:left="0"/>
              <w:rPr>
                <w:sz w:val="16"/>
                <w:szCs w:val="16"/>
              </w:rPr>
            </w:pPr>
            <w:r w:rsidRPr="00D54A64">
              <w:rPr>
                <w:sz w:val="16"/>
                <w:szCs w:val="16"/>
              </w:rPr>
              <w:t>ETICHETTA TESTINA/GLENOSFERA</w:t>
            </w:r>
          </w:p>
        </w:tc>
      </w:tr>
      <w:tr w:rsidR="00D54A64" w:rsidRPr="00D54A64" w14:paraId="6BF532FC" w14:textId="77777777" w:rsidTr="006E4F86">
        <w:trPr>
          <w:trHeight w:val="20"/>
          <w:jc w:val="center"/>
        </w:trPr>
        <w:tc>
          <w:tcPr>
            <w:tcW w:w="1843" w:type="dxa"/>
            <w:shd w:val="clear" w:color="auto" w:fill="auto"/>
          </w:tcPr>
          <w:p w14:paraId="6483E3F1" w14:textId="77777777" w:rsidR="00D54A64" w:rsidRPr="00D54A64" w:rsidRDefault="00D54A64" w:rsidP="00E51375">
            <w:pPr>
              <w:spacing w:before="0"/>
              <w:ind w:left="0"/>
              <w:rPr>
                <w:sz w:val="16"/>
                <w:szCs w:val="16"/>
              </w:rPr>
            </w:pPr>
            <w:r w:rsidRPr="00D54A64">
              <w:rPr>
                <w:sz w:val="16"/>
                <w:szCs w:val="16"/>
              </w:rPr>
              <w:t>Spalla etichetta5</w:t>
            </w:r>
          </w:p>
        </w:tc>
        <w:tc>
          <w:tcPr>
            <w:tcW w:w="5421" w:type="dxa"/>
            <w:shd w:val="clear" w:color="auto" w:fill="auto"/>
          </w:tcPr>
          <w:p w14:paraId="32CC8ACA" w14:textId="77777777" w:rsidR="00D54A64" w:rsidRPr="00D54A64" w:rsidRDefault="00D54A64" w:rsidP="00E51375">
            <w:pPr>
              <w:spacing w:before="0"/>
              <w:ind w:left="0"/>
              <w:rPr>
                <w:sz w:val="16"/>
                <w:szCs w:val="16"/>
              </w:rPr>
            </w:pPr>
            <w:r w:rsidRPr="00D54A64">
              <w:rPr>
                <w:sz w:val="16"/>
                <w:szCs w:val="16"/>
              </w:rPr>
              <w:t>ETICHETTA CEMENTO</w:t>
            </w:r>
          </w:p>
        </w:tc>
      </w:tr>
      <w:tr w:rsidR="00D54A64" w:rsidRPr="00D54A64" w14:paraId="08438331" w14:textId="77777777" w:rsidTr="006E4F86">
        <w:trPr>
          <w:trHeight w:val="20"/>
          <w:jc w:val="center"/>
        </w:trPr>
        <w:tc>
          <w:tcPr>
            <w:tcW w:w="1843" w:type="dxa"/>
            <w:shd w:val="clear" w:color="auto" w:fill="auto"/>
          </w:tcPr>
          <w:p w14:paraId="38B1D1F4" w14:textId="77777777" w:rsidR="00D54A64" w:rsidRPr="00D54A64" w:rsidRDefault="00D54A64" w:rsidP="00E51375">
            <w:pPr>
              <w:spacing w:before="0"/>
              <w:ind w:left="0"/>
              <w:rPr>
                <w:sz w:val="16"/>
                <w:szCs w:val="16"/>
              </w:rPr>
            </w:pPr>
            <w:r w:rsidRPr="00D54A64">
              <w:rPr>
                <w:sz w:val="16"/>
                <w:szCs w:val="16"/>
              </w:rPr>
              <w:t>Spalla etichetta6</w:t>
            </w:r>
          </w:p>
        </w:tc>
        <w:tc>
          <w:tcPr>
            <w:tcW w:w="5421" w:type="dxa"/>
            <w:shd w:val="clear" w:color="auto" w:fill="auto"/>
          </w:tcPr>
          <w:p w14:paraId="18D04068" w14:textId="77777777" w:rsidR="00D54A64" w:rsidRPr="00D54A64" w:rsidRDefault="00D54A64" w:rsidP="00E51375">
            <w:pPr>
              <w:spacing w:before="0"/>
              <w:ind w:left="0"/>
              <w:rPr>
                <w:sz w:val="16"/>
                <w:szCs w:val="16"/>
              </w:rPr>
            </w:pPr>
            <w:r w:rsidRPr="00D54A64">
              <w:rPr>
                <w:sz w:val="16"/>
                <w:szCs w:val="16"/>
              </w:rPr>
              <w:t>ETICHETTA ADATTATORE TESTINA</w:t>
            </w:r>
          </w:p>
        </w:tc>
      </w:tr>
      <w:tr w:rsidR="00D54A64" w:rsidRPr="00D54A64" w14:paraId="70FB1976" w14:textId="77777777" w:rsidTr="006E4F86">
        <w:trPr>
          <w:trHeight w:val="20"/>
          <w:jc w:val="center"/>
        </w:trPr>
        <w:tc>
          <w:tcPr>
            <w:tcW w:w="1843" w:type="dxa"/>
            <w:shd w:val="clear" w:color="auto" w:fill="auto"/>
          </w:tcPr>
          <w:p w14:paraId="210CA520" w14:textId="77777777" w:rsidR="00D54A64" w:rsidRPr="00D54A64" w:rsidRDefault="00D54A64" w:rsidP="00E51375">
            <w:pPr>
              <w:spacing w:before="0"/>
              <w:ind w:left="0"/>
              <w:rPr>
                <w:sz w:val="16"/>
                <w:szCs w:val="16"/>
              </w:rPr>
            </w:pPr>
            <w:r w:rsidRPr="00D54A64">
              <w:rPr>
                <w:sz w:val="16"/>
                <w:szCs w:val="16"/>
              </w:rPr>
              <w:t>Spalla etichetta7</w:t>
            </w:r>
          </w:p>
        </w:tc>
        <w:tc>
          <w:tcPr>
            <w:tcW w:w="5421" w:type="dxa"/>
            <w:shd w:val="clear" w:color="auto" w:fill="auto"/>
          </w:tcPr>
          <w:p w14:paraId="7D278A8C" w14:textId="77777777" w:rsidR="00D54A64" w:rsidRPr="00D54A64" w:rsidRDefault="00D54A64" w:rsidP="00E51375">
            <w:pPr>
              <w:spacing w:before="0"/>
              <w:ind w:left="0"/>
              <w:rPr>
                <w:sz w:val="16"/>
                <w:szCs w:val="16"/>
              </w:rPr>
            </w:pPr>
            <w:r w:rsidRPr="00D54A64">
              <w:rPr>
                <w:sz w:val="16"/>
                <w:szCs w:val="16"/>
              </w:rPr>
              <w:t>ETICHETTA METAL BACK</w:t>
            </w:r>
          </w:p>
        </w:tc>
      </w:tr>
      <w:tr w:rsidR="00D54A64" w:rsidRPr="00D54A64" w14:paraId="3DF38D04" w14:textId="77777777" w:rsidTr="006E4F86">
        <w:trPr>
          <w:trHeight w:val="20"/>
          <w:jc w:val="center"/>
        </w:trPr>
        <w:tc>
          <w:tcPr>
            <w:tcW w:w="1843" w:type="dxa"/>
            <w:shd w:val="clear" w:color="auto" w:fill="auto"/>
          </w:tcPr>
          <w:p w14:paraId="6C0CC6C4" w14:textId="77777777" w:rsidR="00D54A64" w:rsidRPr="00D54A64" w:rsidRDefault="00D54A64" w:rsidP="00E51375">
            <w:pPr>
              <w:spacing w:before="0"/>
              <w:ind w:left="0"/>
              <w:rPr>
                <w:sz w:val="16"/>
                <w:szCs w:val="16"/>
              </w:rPr>
            </w:pPr>
            <w:r w:rsidRPr="00D54A64">
              <w:rPr>
                <w:sz w:val="16"/>
                <w:szCs w:val="16"/>
              </w:rPr>
              <w:lastRenderedPageBreak/>
              <w:t>Spalla etichetta8</w:t>
            </w:r>
          </w:p>
        </w:tc>
        <w:tc>
          <w:tcPr>
            <w:tcW w:w="5421" w:type="dxa"/>
            <w:shd w:val="clear" w:color="auto" w:fill="auto"/>
          </w:tcPr>
          <w:p w14:paraId="413233A1" w14:textId="77777777" w:rsidR="00D54A64" w:rsidRPr="00D54A64" w:rsidRDefault="00D54A64" w:rsidP="00E51375">
            <w:pPr>
              <w:spacing w:before="0"/>
              <w:ind w:left="0"/>
              <w:rPr>
                <w:sz w:val="16"/>
                <w:szCs w:val="16"/>
              </w:rPr>
            </w:pPr>
            <w:r w:rsidRPr="00D54A64">
              <w:rPr>
                <w:sz w:val="16"/>
                <w:szCs w:val="16"/>
              </w:rPr>
              <w:t>ETICHETTA VITI</w:t>
            </w:r>
          </w:p>
        </w:tc>
      </w:tr>
      <w:tr w:rsidR="00D54A64" w:rsidRPr="00D54A64" w14:paraId="53B541DF" w14:textId="77777777" w:rsidTr="006E4F86">
        <w:trPr>
          <w:trHeight w:val="20"/>
          <w:jc w:val="center"/>
        </w:trPr>
        <w:tc>
          <w:tcPr>
            <w:tcW w:w="1843" w:type="dxa"/>
            <w:shd w:val="clear" w:color="auto" w:fill="auto"/>
          </w:tcPr>
          <w:p w14:paraId="4375B103" w14:textId="77777777" w:rsidR="00D54A64" w:rsidRPr="00D54A64" w:rsidRDefault="00D54A64" w:rsidP="00E51375">
            <w:pPr>
              <w:spacing w:before="0"/>
              <w:ind w:left="0"/>
              <w:rPr>
                <w:sz w:val="16"/>
                <w:szCs w:val="16"/>
              </w:rPr>
            </w:pPr>
            <w:r w:rsidRPr="00D54A64">
              <w:rPr>
                <w:sz w:val="16"/>
                <w:szCs w:val="16"/>
              </w:rPr>
              <w:t>Spalla etichetta9</w:t>
            </w:r>
          </w:p>
        </w:tc>
        <w:tc>
          <w:tcPr>
            <w:tcW w:w="5421" w:type="dxa"/>
            <w:shd w:val="clear" w:color="auto" w:fill="auto"/>
          </w:tcPr>
          <w:p w14:paraId="1514A2C6" w14:textId="77777777" w:rsidR="00D54A64" w:rsidRPr="00D54A64" w:rsidRDefault="00D54A64" w:rsidP="00E51375">
            <w:pPr>
              <w:spacing w:before="0"/>
              <w:ind w:left="0"/>
              <w:rPr>
                <w:sz w:val="16"/>
                <w:szCs w:val="16"/>
              </w:rPr>
            </w:pPr>
            <w:r w:rsidRPr="00D54A64">
              <w:rPr>
                <w:sz w:val="16"/>
                <w:szCs w:val="16"/>
              </w:rPr>
              <w:t>ETICHETTA DISTANZIATORE</w:t>
            </w:r>
          </w:p>
        </w:tc>
      </w:tr>
    </w:tbl>
    <w:p w14:paraId="6BACEDD6" w14:textId="7D28BBC1" w:rsidR="00D54A64" w:rsidRPr="00D54A64" w:rsidRDefault="00D54A64" w:rsidP="00E51375">
      <w:pPr>
        <w:spacing w:after="120"/>
        <w:ind w:left="567"/>
        <w:jc w:val="both"/>
      </w:pPr>
      <w:r w:rsidRPr="00D54A64">
        <w:t xml:space="preserve">(**) I possibili valori dei codici CND associati a ciascuna etichetta sono riportati nei seguenti paragrafi: </w:t>
      </w:r>
      <w:r w:rsidRPr="00D54A64">
        <w:rPr>
          <w:i/>
        </w:rPr>
        <w:fldChar w:fldCharType="begin"/>
      </w:r>
      <w:r w:rsidRPr="00D54A64">
        <w:rPr>
          <w:i/>
        </w:rPr>
        <w:instrText xml:space="preserve"> REF _Ref356894664 \r \h  \* MERGEFORMAT </w:instrText>
      </w:r>
      <w:r w:rsidRPr="00D54A64">
        <w:rPr>
          <w:i/>
        </w:rPr>
      </w:r>
      <w:r w:rsidRPr="00D54A64">
        <w:rPr>
          <w:i/>
        </w:rPr>
        <w:fldChar w:fldCharType="separate"/>
      </w:r>
      <w:r w:rsidR="000B2946">
        <w:rPr>
          <w:i/>
        </w:rPr>
        <w:t>4.2.1</w:t>
      </w:r>
      <w:r w:rsidRPr="00D54A64">
        <w:rPr>
          <w:i/>
        </w:rPr>
        <w:fldChar w:fldCharType="end"/>
      </w:r>
      <w:r w:rsidRPr="00D54A64">
        <w:rPr>
          <w:i/>
        </w:rPr>
        <w:t xml:space="preserve"> </w:t>
      </w:r>
      <w:r w:rsidRPr="00D54A64">
        <w:rPr>
          <w:i/>
        </w:rPr>
        <w:fldChar w:fldCharType="begin"/>
      </w:r>
      <w:r w:rsidRPr="00D54A64">
        <w:rPr>
          <w:i/>
        </w:rPr>
        <w:instrText xml:space="preserve"> REF _Ref356894666 \h  \* MERGEFORMAT </w:instrText>
      </w:r>
      <w:r w:rsidRPr="00D54A64">
        <w:rPr>
          <w:i/>
        </w:rPr>
      </w:r>
      <w:r w:rsidRPr="00D54A64">
        <w:rPr>
          <w:i/>
        </w:rPr>
        <w:fldChar w:fldCharType="separate"/>
      </w:r>
      <w:r w:rsidR="000B2946" w:rsidRPr="000B2946">
        <w:rPr>
          <w:i/>
        </w:rPr>
        <w:t>CND scheda implantologia Anca</w:t>
      </w:r>
      <w:r w:rsidRPr="00D54A64">
        <w:rPr>
          <w:i/>
        </w:rPr>
        <w:fldChar w:fldCharType="end"/>
      </w:r>
      <w:r w:rsidRPr="00D54A64">
        <w:t>,</w:t>
      </w:r>
      <w:r w:rsidR="006E4F86">
        <w:t xml:space="preserve"> </w:t>
      </w:r>
      <w:r w:rsidR="006E4F86" w:rsidRPr="006E4F86">
        <w:rPr>
          <w:i/>
        </w:rPr>
        <w:fldChar w:fldCharType="begin"/>
      </w:r>
      <w:r w:rsidR="006E4F86" w:rsidRPr="006E4F86">
        <w:rPr>
          <w:i/>
        </w:rPr>
        <w:instrText xml:space="preserve"> REF _Ref356985790 \r \h </w:instrText>
      </w:r>
      <w:r w:rsidR="006E4F86">
        <w:rPr>
          <w:i/>
        </w:rPr>
        <w:instrText xml:space="preserve"> \* MERGEFORMAT </w:instrText>
      </w:r>
      <w:r w:rsidR="006E4F86" w:rsidRPr="006E4F86">
        <w:rPr>
          <w:i/>
        </w:rPr>
      </w:r>
      <w:r w:rsidR="006E4F86" w:rsidRPr="006E4F86">
        <w:rPr>
          <w:i/>
        </w:rPr>
        <w:fldChar w:fldCharType="separate"/>
      </w:r>
      <w:r w:rsidR="000B2946">
        <w:rPr>
          <w:i/>
        </w:rPr>
        <w:t>4.2.2</w:t>
      </w:r>
      <w:r w:rsidR="006E4F86" w:rsidRPr="006E4F86">
        <w:rPr>
          <w:i/>
        </w:rPr>
        <w:fldChar w:fldCharType="end"/>
      </w:r>
      <w:r w:rsidR="006E4F86">
        <w:t xml:space="preserve"> </w:t>
      </w:r>
      <w:r w:rsidR="006E4F86">
        <w:fldChar w:fldCharType="begin"/>
      </w:r>
      <w:r w:rsidR="006E4F86">
        <w:instrText xml:space="preserve"> REF _Ref356985790 \h </w:instrText>
      </w:r>
      <w:r w:rsidR="006E4F86">
        <w:fldChar w:fldCharType="separate"/>
      </w:r>
      <w:r w:rsidR="000B2946" w:rsidRPr="00BE5D3D">
        <w:t>CND scheda implantologia Ginocchio</w:t>
      </w:r>
      <w:r w:rsidR="006E4F86">
        <w:fldChar w:fldCharType="end"/>
      </w:r>
      <w:r w:rsidR="006E4F86">
        <w:t xml:space="preserve">, </w:t>
      </w:r>
      <w:r w:rsidR="006E4F86" w:rsidRPr="006E4F86">
        <w:rPr>
          <w:i/>
        </w:rPr>
        <w:fldChar w:fldCharType="begin"/>
      </w:r>
      <w:r w:rsidR="006E4F86" w:rsidRPr="006E4F86">
        <w:rPr>
          <w:i/>
        </w:rPr>
        <w:instrText xml:space="preserve"> REF _Ref356985805 \r \h </w:instrText>
      </w:r>
      <w:r w:rsidR="006E4F86">
        <w:rPr>
          <w:i/>
        </w:rPr>
        <w:instrText xml:space="preserve"> \* MERGEFORMAT </w:instrText>
      </w:r>
      <w:r w:rsidR="006E4F86" w:rsidRPr="006E4F86">
        <w:rPr>
          <w:i/>
        </w:rPr>
      </w:r>
      <w:r w:rsidR="006E4F86" w:rsidRPr="006E4F86">
        <w:rPr>
          <w:i/>
        </w:rPr>
        <w:fldChar w:fldCharType="separate"/>
      </w:r>
      <w:r w:rsidR="000B2946">
        <w:rPr>
          <w:i/>
        </w:rPr>
        <w:t>4.2.3</w:t>
      </w:r>
      <w:r w:rsidR="006E4F86" w:rsidRPr="006E4F86">
        <w:rPr>
          <w:i/>
        </w:rPr>
        <w:fldChar w:fldCharType="end"/>
      </w:r>
      <w:r w:rsidR="006E4F86">
        <w:t xml:space="preserve"> </w:t>
      </w:r>
      <w:r w:rsidR="006E4F86">
        <w:fldChar w:fldCharType="begin"/>
      </w:r>
      <w:r w:rsidR="006E4F86">
        <w:instrText xml:space="preserve"> REF _Ref356985805 \h </w:instrText>
      </w:r>
      <w:r w:rsidR="006E4F86">
        <w:fldChar w:fldCharType="separate"/>
      </w:r>
      <w:r w:rsidR="000B2946">
        <w:t xml:space="preserve">CND scheda implantologia </w:t>
      </w:r>
      <w:r w:rsidR="000B2946" w:rsidRPr="009122C9">
        <w:t>Spalla</w:t>
      </w:r>
      <w:r w:rsidR="006E4F86">
        <w:fldChar w:fldCharType="end"/>
      </w:r>
      <w:r w:rsidR="006E4F86">
        <w:t>.</w:t>
      </w:r>
      <w:r w:rsidRPr="00D54A64">
        <w:rPr>
          <w:i/>
        </w:rPr>
        <w:t xml:space="preserve"> </w:t>
      </w:r>
    </w:p>
    <w:p w14:paraId="642D252C" w14:textId="1B7198D2" w:rsidR="00D54A64" w:rsidRPr="00D54A64" w:rsidRDefault="00D54A64" w:rsidP="00C35CB2">
      <w:pPr>
        <w:spacing w:before="0"/>
        <w:ind w:left="567"/>
        <w:jc w:val="both"/>
      </w:pPr>
      <w:r w:rsidRPr="00D54A64">
        <w:t xml:space="preserve">(***) I possibili valori delle aziende produttrici sono riportati nel seguente paragrafo </w:t>
      </w:r>
      <w:r w:rsidRPr="00D54A64">
        <w:rPr>
          <w:i/>
        </w:rPr>
        <w:fldChar w:fldCharType="begin"/>
      </w:r>
      <w:r w:rsidRPr="00D54A64">
        <w:rPr>
          <w:i/>
        </w:rPr>
        <w:instrText xml:space="preserve"> REF _Ref356898833 \r \h  \* MERGEFORMAT </w:instrText>
      </w:r>
      <w:r w:rsidRPr="00D54A64">
        <w:rPr>
          <w:i/>
        </w:rPr>
      </w:r>
      <w:r w:rsidRPr="00D54A64">
        <w:rPr>
          <w:i/>
        </w:rPr>
        <w:fldChar w:fldCharType="separate"/>
      </w:r>
      <w:r w:rsidR="000B2946">
        <w:rPr>
          <w:i/>
        </w:rPr>
        <w:t>4.2.4</w:t>
      </w:r>
      <w:r w:rsidRPr="00D54A64">
        <w:rPr>
          <w:i/>
        </w:rPr>
        <w:fldChar w:fldCharType="end"/>
      </w:r>
      <w:r w:rsidRPr="00D54A64">
        <w:rPr>
          <w:i/>
        </w:rPr>
        <w:t xml:space="preserve"> </w:t>
      </w:r>
      <w:r w:rsidRPr="00D54A64">
        <w:rPr>
          <w:i/>
        </w:rPr>
        <w:fldChar w:fldCharType="begin"/>
      </w:r>
      <w:r w:rsidRPr="00D54A64">
        <w:rPr>
          <w:i/>
        </w:rPr>
        <w:instrText xml:space="preserve"> REF _Ref356898835 \h  \* MERGEFORMAT </w:instrText>
      </w:r>
      <w:r w:rsidRPr="00D54A64">
        <w:rPr>
          <w:i/>
        </w:rPr>
      </w:r>
      <w:r w:rsidRPr="00D54A64">
        <w:rPr>
          <w:i/>
        </w:rPr>
        <w:fldChar w:fldCharType="separate"/>
      </w:r>
      <w:r w:rsidR="000B2946" w:rsidRPr="000B2946">
        <w:rPr>
          <w:i/>
        </w:rPr>
        <w:t>Azienda produttrice</w:t>
      </w:r>
      <w:r w:rsidRPr="00D54A64">
        <w:rPr>
          <w:i/>
        </w:rPr>
        <w:fldChar w:fldCharType="end"/>
      </w:r>
      <w:r w:rsidRPr="00D54A64">
        <w:t>.</w:t>
      </w:r>
    </w:p>
    <w:p w14:paraId="32F801B2" w14:textId="77777777" w:rsidR="00D54A64" w:rsidRPr="00D54A64" w:rsidRDefault="00D54A64" w:rsidP="00C35CB2">
      <w:pPr>
        <w:spacing w:before="0"/>
        <w:ind w:left="567"/>
      </w:pPr>
      <w:r w:rsidRPr="00D54A64">
        <w:t xml:space="preserve">(****) I valori delle diagnosi sono riportati nel seguente paragrafo </w:t>
      </w:r>
      <w:r w:rsidR="00362285" w:rsidRPr="00362285">
        <w:rPr>
          <w:i/>
        </w:rPr>
        <w:t>4.1.1.5 Diagnosi</w:t>
      </w:r>
      <w:r w:rsidRPr="00362285">
        <w:rPr>
          <w:i/>
        </w:rPr>
        <w:t>.</w:t>
      </w:r>
    </w:p>
    <w:bookmarkEnd w:id="47"/>
    <w:bookmarkEnd w:id="48"/>
    <w:bookmarkEnd w:id="49"/>
    <w:p w14:paraId="6F65D50A" w14:textId="77777777" w:rsidR="00D54A64" w:rsidRPr="00D54A64" w:rsidRDefault="00F45F8D" w:rsidP="00FF1AEF">
      <w:pPr>
        <w:spacing w:after="240"/>
        <w:ind w:left="567"/>
        <w:jc w:val="both"/>
        <w:rPr>
          <w:b/>
          <w:sz w:val="24"/>
          <w:szCs w:val="24"/>
        </w:rPr>
      </w:pPr>
      <w:r w:rsidRPr="00F45F8D">
        <w:t>(*****)</w:t>
      </w:r>
      <w:r>
        <w:t xml:space="preserve"> Numero progressivo</w:t>
      </w:r>
      <w:r>
        <w:rPr>
          <w:color w:val="1F497D"/>
        </w:rPr>
        <w:t xml:space="preserve"> </w:t>
      </w:r>
      <w:r>
        <w:t xml:space="preserve">univoco </w:t>
      </w:r>
      <w:r w:rsidR="00047B0D">
        <w:t>della scheda implantologia protesi</w:t>
      </w:r>
      <w:r>
        <w:rPr>
          <w:color w:val="1F497D"/>
        </w:rPr>
        <w:t xml:space="preserve"> </w:t>
      </w:r>
      <w:r>
        <w:t xml:space="preserve">per la </w:t>
      </w:r>
      <w:r w:rsidR="00047B0D">
        <w:t>specifica</w:t>
      </w:r>
      <w:r>
        <w:rPr>
          <w:color w:val="1F497D"/>
        </w:rPr>
        <w:t xml:space="preserve"> </w:t>
      </w:r>
      <w:r>
        <w:t>SDO. Quindi, nel caso in cui per una SDO è associata una sola Scheda di Implantologia, il numero deve essere impostato a 1</w:t>
      </w:r>
      <w:r>
        <w:rPr>
          <w:color w:val="1F497D"/>
        </w:rPr>
        <w:t xml:space="preserve">. </w:t>
      </w:r>
      <w:r>
        <w:t xml:space="preserve">Il sistema verifica la presenza in archivio della specifica </w:t>
      </w:r>
      <w:r w:rsidR="00047B0D">
        <w:t>scheda implantologia protesi</w:t>
      </w:r>
      <w:r>
        <w:t xml:space="preserve"> attraverso l’identificativo SDO e il “numero progressivo scheda protesi” se esiste viene sostituita con la scheda protesi impostata nel flusso. Non è possibile registrare un numero progressivo scheda protesi per ricovero</w:t>
      </w:r>
      <w:r w:rsidR="00047B0D">
        <w:t xml:space="preserve"> </w:t>
      </w:r>
      <w:r>
        <w:t xml:space="preserve">maggiore di 1 se non esiste il precedente. </w:t>
      </w:r>
      <w:r w:rsidR="00C35CB2">
        <w:rPr>
          <w:b/>
          <w:sz w:val="24"/>
          <w:szCs w:val="24"/>
        </w:rPr>
        <w:br w:type="page"/>
      </w:r>
      <w:r w:rsidR="00D54A64" w:rsidRPr="00D54A64">
        <w:rPr>
          <w:b/>
          <w:sz w:val="24"/>
          <w:szCs w:val="24"/>
        </w:rPr>
        <w:lastRenderedPageBreak/>
        <w:t>Legenda per la colonna “Valori ammessi”</w:t>
      </w:r>
      <w:r w:rsidR="00285F0E">
        <w:rPr>
          <w:b/>
          <w:sz w:val="24"/>
          <w:szCs w:val="24"/>
        </w:rPr>
        <w:t xml:space="preserve"> fino al 31/12/2014</w:t>
      </w: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992"/>
        <w:gridCol w:w="5953"/>
      </w:tblGrid>
      <w:tr w:rsidR="00D54A64" w:rsidRPr="00D54A64" w14:paraId="48AFFDB0" w14:textId="77777777" w:rsidTr="001A4729">
        <w:trPr>
          <w:trHeight w:val="20"/>
          <w:tblHeader/>
        </w:trPr>
        <w:tc>
          <w:tcPr>
            <w:tcW w:w="2127" w:type="dxa"/>
          </w:tcPr>
          <w:p w14:paraId="30AAD67F" w14:textId="77777777" w:rsidR="00D54A64" w:rsidRPr="00D54A64" w:rsidRDefault="00D54A64" w:rsidP="00E51375">
            <w:pPr>
              <w:tabs>
                <w:tab w:val="left" w:pos="176"/>
              </w:tabs>
              <w:spacing w:before="0"/>
              <w:ind w:left="318" w:hanging="318"/>
              <w:rPr>
                <w:b/>
                <w:i/>
                <w:sz w:val="18"/>
                <w:szCs w:val="18"/>
              </w:rPr>
            </w:pPr>
            <w:r w:rsidRPr="00D54A64">
              <w:rPr>
                <w:b/>
                <w:i/>
                <w:sz w:val="18"/>
                <w:szCs w:val="18"/>
              </w:rPr>
              <w:lastRenderedPageBreak/>
              <w:t>Campo</w:t>
            </w:r>
          </w:p>
        </w:tc>
        <w:tc>
          <w:tcPr>
            <w:tcW w:w="992" w:type="dxa"/>
          </w:tcPr>
          <w:p w14:paraId="24F39557" w14:textId="77777777" w:rsidR="00D54A64" w:rsidRPr="00D54A64" w:rsidRDefault="00D54A64" w:rsidP="00E51375">
            <w:pPr>
              <w:spacing w:before="0"/>
              <w:ind w:left="0"/>
              <w:jc w:val="center"/>
              <w:rPr>
                <w:b/>
                <w:i/>
                <w:sz w:val="18"/>
                <w:szCs w:val="18"/>
              </w:rPr>
            </w:pPr>
            <w:r w:rsidRPr="00D54A64">
              <w:rPr>
                <w:b/>
                <w:i/>
                <w:sz w:val="18"/>
                <w:szCs w:val="18"/>
              </w:rPr>
              <w:t>Codice</w:t>
            </w:r>
          </w:p>
        </w:tc>
        <w:tc>
          <w:tcPr>
            <w:tcW w:w="5953" w:type="dxa"/>
          </w:tcPr>
          <w:p w14:paraId="2FB4DDDC" w14:textId="77777777" w:rsidR="00D54A64" w:rsidRPr="00D54A64" w:rsidRDefault="00D54A64" w:rsidP="00E51375">
            <w:pPr>
              <w:spacing w:before="0"/>
              <w:ind w:left="0"/>
              <w:rPr>
                <w:b/>
                <w:i/>
                <w:sz w:val="18"/>
                <w:szCs w:val="18"/>
              </w:rPr>
            </w:pPr>
            <w:r w:rsidRPr="00D54A64">
              <w:rPr>
                <w:b/>
                <w:i/>
                <w:sz w:val="18"/>
                <w:szCs w:val="18"/>
              </w:rPr>
              <w:t>Descrizione</w:t>
            </w:r>
          </w:p>
        </w:tc>
      </w:tr>
      <w:tr w:rsidR="00D54A64" w:rsidRPr="00D54A64" w14:paraId="48F831BA" w14:textId="77777777" w:rsidTr="001A4729">
        <w:trPr>
          <w:trHeight w:val="20"/>
          <w:tblHeader/>
        </w:trPr>
        <w:tc>
          <w:tcPr>
            <w:tcW w:w="2127" w:type="dxa"/>
            <w:vMerge w:val="restart"/>
          </w:tcPr>
          <w:p w14:paraId="22A42EB1" w14:textId="77777777" w:rsidR="00D54A64" w:rsidRPr="00D54A64" w:rsidRDefault="00D54A64" w:rsidP="00E5137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  <w:r w:rsidRPr="00D54A64">
              <w:rPr>
                <w:bCs/>
                <w:i/>
                <w:sz w:val="18"/>
                <w:szCs w:val="18"/>
              </w:rPr>
              <w:t>1. Tipologia protesi</w:t>
            </w:r>
          </w:p>
        </w:tc>
        <w:tc>
          <w:tcPr>
            <w:tcW w:w="992" w:type="dxa"/>
          </w:tcPr>
          <w:p w14:paraId="0FA00968" w14:textId="77777777" w:rsidR="00D54A64" w:rsidRPr="00D54A64" w:rsidRDefault="00D54A64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A</w:t>
            </w:r>
          </w:p>
        </w:tc>
        <w:tc>
          <w:tcPr>
            <w:tcW w:w="5953" w:type="dxa"/>
          </w:tcPr>
          <w:p w14:paraId="09958ABD" w14:textId="77777777" w:rsidR="00D54A64" w:rsidRPr="00D54A64" w:rsidRDefault="00D54A64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ANCA</w:t>
            </w:r>
          </w:p>
        </w:tc>
      </w:tr>
      <w:tr w:rsidR="00D54A64" w:rsidRPr="00D54A64" w14:paraId="3961B760" w14:textId="77777777" w:rsidTr="001A4729">
        <w:trPr>
          <w:trHeight w:val="20"/>
          <w:tblHeader/>
        </w:trPr>
        <w:tc>
          <w:tcPr>
            <w:tcW w:w="2127" w:type="dxa"/>
            <w:vMerge/>
          </w:tcPr>
          <w:p w14:paraId="749887D5" w14:textId="77777777" w:rsidR="00D54A64" w:rsidRPr="00D54A64" w:rsidRDefault="00D54A64" w:rsidP="00E51375">
            <w:pPr>
              <w:tabs>
                <w:tab w:val="left" w:pos="176"/>
              </w:tabs>
              <w:spacing w:before="0" w:line="240" w:lineRule="atLeast"/>
              <w:ind w:left="318" w:hanging="318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1A9FD95D" w14:textId="77777777" w:rsidR="00D54A64" w:rsidRPr="00D54A64" w:rsidRDefault="00D54A64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G</w:t>
            </w:r>
          </w:p>
        </w:tc>
        <w:tc>
          <w:tcPr>
            <w:tcW w:w="5953" w:type="dxa"/>
          </w:tcPr>
          <w:p w14:paraId="01627651" w14:textId="77777777" w:rsidR="00D54A64" w:rsidRPr="00D54A64" w:rsidRDefault="00D54A64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GINOCCHIO</w:t>
            </w:r>
          </w:p>
        </w:tc>
      </w:tr>
      <w:tr w:rsidR="00D54A64" w:rsidRPr="00D54A64" w14:paraId="4415DC9B" w14:textId="77777777" w:rsidTr="001A4729">
        <w:trPr>
          <w:trHeight w:val="20"/>
          <w:tblHeader/>
        </w:trPr>
        <w:tc>
          <w:tcPr>
            <w:tcW w:w="2127" w:type="dxa"/>
            <w:vMerge/>
          </w:tcPr>
          <w:p w14:paraId="74C4AF52" w14:textId="77777777" w:rsidR="00D54A64" w:rsidRPr="00D54A64" w:rsidRDefault="00D54A64" w:rsidP="00E51375">
            <w:pPr>
              <w:tabs>
                <w:tab w:val="left" w:pos="176"/>
              </w:tabs>
              <w:spacing w:before="0" w:line="240" w:lineRule="atLeast"/>
              <w:ind w:left="318" w:hanging="318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3886D31A" w14:textId="77777777" w:rsidR="00D54A64" w:rsidRPr="00D54A64" w:rsidRDefault="00D54A64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S</w:t>
            </w:r>
          </w:p>
        </w:tc>
        <w:tc>
          <w:tcPr>
            <w:tcW w:w="5953" w:type="dxa"/>
          </w:tcPr>
          <w:p w14:paraId="275D5F18" w14:textId="77777777" w:rsidR="00D54A64" w:rsidRPr="00D54A64" w:rsidRDefault="00D54A64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SPALLA</w:t>
            </w:r>
          </w:p>
        </w:tc>
      </w:tr>
      <w:tr w:rsidR="00D54A64" w:rsidRPr="00D54A64" w14:paraId="4E362B91" w14:textId="77777777" w:rsidTr="001A4729">
        <w:trPr>
          <w:trHeight w:val="20"/>
          <w:tblHeader/>
        </w:trPr>
        <w:tc>
          <w:tcPr>
            <w:tcW w:w="2127" w:type="dxa"/>
            <w:vMerge w:val="restart"/>
          </w:tcPr>
          <w:p w14:paraId="15BD0BB1" w14:textId="77777777" w:rsidR="00D54A64" w:rsidRPr="00D54A64" w:rsidRDefault="00D54A64" w:rsidP="00285F0E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  <w:r w:rsidRPr="00D54A64">
              <w:rPr>
                <w:bCs/>
                <w:i/>
                <w:sz w:val="18"/>
                <w:szCs w:val="18"/>
              </w:rPr>
              <w:t>2. Tipo intervento (specifico per anca)</w:t>
            </w:r>
            <w:r w:rsidR="00C373B5">
              <w:rPr>
                <w:bCs/>
                <w:i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</w:tcPr>
          <w:p w14:paraId="10762F90" w14:textId="77777777" w:rsidR="00D54A64" w:rsidRPr="00D54A64" w:rsidRDefault="00D54A64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A_A_1</w:t>
            </w:r>
          </w:p>
        </w:tc>
        <w:tc>
          <w:tcPr>
            <w:tcW w:w="5953" w:type="dxa"/>
          </w:tcPr>
          <w:p w14:paraId="210B6BE0" w14:textId="77777777" w:rsidR="00D54A64" w:rsidRPr="00D54A64" w:rsidRDefault="00D54A64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ARTROPROTESI PRIMARIA</w:t>
            </w:r>
          </w:p>
        </w:tc>
      </w:tr>
      <w:tr w:rsidR="00D54A64" w:rsidRPr="00D54A64" w14:paraId="45EAF0AE" w14:textId="77777777" w:rsidTr="001A4729">
        <w:trPr>
          <w:trHeight w:val="20"/>
          <w:tblHeader/>
        </w:trPr>
        <w:tc>
          <w:tcPr>
            <w:tcW w:w="2127" w:type="dxa"/>
            <w:vMerge/>
          </w:tcPr>
          <w:p w14:paraId="0F32468D" w14:textId="77777777" w:rsidR="00D54A64" w:rsidRPr="00D54A64" w:rsidRDefault="00D54A64" w:rsidP="00E51375">
            <w:pPr>
              <w:tabs>
                <w:tab w:val="left" w:pos="176"/>
              </w:tabs>
              <w:spacing w:before="0" w:line="240" w:lineRule="atLeast"/>
              <w:ind w:left="318" w:hanging="318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16C93FC7" w14:textId="77777777" w:rsidR="00D54A64" w:rsidRPr="00D54A64" w:rsidRDefault="00D54A64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A_A_2</w:t>
            </w:r>
          </w:p>
        </w:tc>
        <w:tc>
          <w:tcPr>
            <w:tcW w:w="5953" w:type="dxa"/>
          </w:tcPr>
          <w:p w14:paraId="41A083BE" w14:textId="77777777" w:rsidR="00D54A64" w:rsidRPr="00D54A64" w:rsidRDefault="00D54A64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ENDOPROTESI</w:t>
            </w:r>
          </w:p>
        </w:tc>
      </w:tr>
      <w:tr w:rsidR="00D54A64" w:rsidRPr="00D54A64" w14:paraId="7681B5B3" w14:textId="77777777" w:rsidTr="001A4729">
        <w:trPr>
          <w:trHeight w:val="20"/>
          <w:tblHeader/>
        </w:trPr>
        <w:tc>
          <w:tcPr>
            <w:tcW w:w="2127" w:type="dxa"/>
            <w:vMerge/>
          </w:tcPr>
          <w:p w14:paraId="61202930" w14:textId="77777777" w:rsidR="00D54A64" w:rsidRPr="00D54A64" w:rsidRDefault="00D54A64" w:rsidP="00E51375">
            <w:pPr>
              <w:tabs>
                <w:tab w:val="left" w:pos="176"/>
              </w:tabs>
              <w:spacing w:before="0" w:line="240" w:lineRule="atLeast"/>
              <w:ind w:left="318" w:hanging="318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29D8F872" w14:textId="77777777" w:rsidR="00D54A64" w:rsidRPr="00D54A64" w:rsidRDefault="00D54A64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A_B_1</w:t>
            </w:r>
          </w:p>
        </w:tc>
        <w:tc>
          <w:tcPr>
            <w:tcW w:w="5953" w:type="dxa"/>
          </w:tcPr>
          <w:p w14:paraId="03BFF75F" w14:textId="77777777" w:rsidR="00D54A64" w:rsidRPr="00D54A64" w:rsidRDefault="00D54A64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REIMPIANTO STELO</w:t>
            </w:r>
          </w:p>
        </w:tc>
      </w:tr>
      <w:tr w:rsidR="00D54A64" w:rsidRPr="00D54A64" w14:paraId="443B69E8" w14:textId="77777777" w:rsidTr="001A4729">
        <w:trPr>
          <w:trHeight w:val="20"/>
          <w:tblHeader/>
        </w:trPr>
        <w:tc>
          <w:tcPr>
            <w:tcW w:w="2127" w:type="dxa"/>
            <w:vMerge/>
          </w:tcPr>
          <w:p w14:paraId="69248B16" w14:textId="77777777" w:rsidR="00D54A64" w:rsidRPr="00D54A64" w:rsidRDefault="00D54A64" w:rsidP="00E51375">
            <w:pPr>
              <w:tabs>
                <w:tab w:val="left" w:pos="176"/>
              </w:tabs>
              <w:spacing w:before="0" w:line="240" w:lineRule="atLeast"/>
              <w:ind w:left="318" w:hanging="318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39F8BCF5" w14:textId="77777777" w:rsidR="00D54A64" w:rsidRPr="00D54A64" w:rsidRDefault="00D54A64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A_B_2</w:t>
            </w:r>
          </w:p>
        </w:tc>
        <w:tc>
          <w:tcPr>
            <w:tcW w:w="5953" w:type="dxa"/>
          </w:tcPr>
          <w:p w14:paraId="1675E769" w14:textId="77777777" w:rsidR="00D54A64" w:rsidRPr="00D54A64" w:rsidRDefault="00D54A64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REIMPIANTO COTILE</w:t>
            </w:r>
          </w:p>
        </w:tc>
      </w:tr>
      <w:tr w:rsidR="00D54A64" w:rsidRPr="00D54A64" w14:paraId="09CAE2C9" w14:textId="77777777" w:rsidTr="001A4729">
        <w:trPr>
          <w:trHeight w:val="20"/>
          <w:tblHeader/>
        </w:trPr>
        <w:tc>
          <w:tcPr>
            <w:tcW w:w="2127" w:type="dxa"/>
            <w:vMerge/>
          </w:tcPr>
          <w:p w14:paraId="365ABD0D" w14:textId="77777777" w:rsidR="00D54A64" w:rsidRPr="00D54A64" w:rsidRDefault="00D54A64" w:rsidP="00E51375">
            <w:pPr>
              <w:tabs>
                <w:tab w:val="left" w:pos="176"/>
              </w:tabs>
              <w:spacing w:before="0" w:line="240" w:lineRule="atLeast"/>
              <w:ind w:left="318" w:hanging="318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52137868" w14:textId="77777777" w:rsidR="00D54A64" w:rsidRPr="00D54A64" w:rsidRDefault="00D54A64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A_B_3</w:t>
            </w:r>
          </w:p>
        </w:tc>
        <w:tc>
          <w:tcPr>
            <w:tcW w:w="5953" w:type="dxa"/>
          </w:tcPr>
          <w:p w14:paraId="4FFF2212" w14:textId="77777777" w:rsidR="00D54A64" w:rsidRPr="00D54A64" w:rsidRDefault="00D54A64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REIMPIANTO TESTINA</w:t>
            </w:r>
          </w:p>
        </w:tc>
      </w:tr>
      <w:tr w:rsidR="00D54A64" w:rsidRPr="00D54A64" w14:paraId="1823092E" w14:textId="77777777" w:rsidTr="001A4729">
        <w:trPr>
          <w:trHeight w:val="20"/>
          <w:tblHeader/>
        </w:trPr>
        <w:tc>
          <w:tcPr>
            <w:tcW w:w="2127" w:type="dxa"/>
            <w:vMerge/>
          </w:tcPr>
          <w:p w14:paraId="476AEF1E" w14:textId="77777777" w:rsidR="00D54A64" w:rsidRPr="00D54A64" w:rsidRDefault="00D54A64" w:rsidP="00E51375">
            <w:pPr>
              <w:tabs>
                <w:tab w:val="left" w:pos="176"/>
              </w:tabs>
              <w:spacing w:before="0" w:line="240" w:lineRule="atLeast"/>
              <w:ind w:left="318" w:hanging="318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6C643148" w14:textId="77777777" w:rsidR="00D54A64" w:rsidRPr="00D54A64" w:rsidRDefault="00D54A64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A_B_4</w:t>
            </w:r>
          </w:p>
        </w:tc>
        <w:tc>
          <w:tcPr>
            <w:tcW w:w="5953" w:type="dxa"/>
          </w:tcPr>
          <w:p w14:paraId="5AC379C3" w14:textId="77777777" w:rsidR="00D54A64" w:rsidRPr="00D54A64" w:rsidRDefault="00D54A64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REIMPIANTO INSERTO</w:t>
            </w:r>
          </w:p>
        </w:tc>
      </w:tr>
      <w:tr w:rsidR="00D54A64" w:rsidRPr="00D54A64" w14:paraId="0E556923" w14:textId="77777777" w:rsidTr="001A4729">
        <w:trPr>
          <w:trHeight w:val="20"/>
          <w:tblHeader/>
        </w:trPr>
        <w:tc>
          <w:tcPr>
            <w:tcW w:w="2127" w:type="dxa"/>
            <w:vMerge/>
          </w:tcPr>
          <w:p w14:paraId="1323ED4D" w14:textId="77777777" w:rsidR="00D54A64" w:rsidRPr="00D54A64" w:rsidRDefault="00D54A64" w:rsidP="00E51375">
            <w:pPr>
              <w:tabs>
                <w:tab w:val="left" w:pos="176"/>
              </w:tabs>
              <w:spacing w:before="0" w:line="240" w:lineRule="atLeast"/>
              <w:ind w:left="318" w:hanging="318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6453504D" w14:textId="77777777" w:rsidR="00D54A64" w:rsidRPr="00D54A64" w:rsidRDefault="00D54A64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A_C_1</w:t>
            </w:r>
          </w:p>
        </w:tc>
        <w:tc>
          <w:tcPr>
            <w:tcW w:w="5953" w:type="dxa"/>
          </w:tcPr>
          <w:p w14:paraId="6B3C960D" w14:textId="77777777" w:rsidR="00D54A64" w:rsidRPr="00D54A64" w:rsidRDefault="00D54A64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REIMPIANTO TOTALE</w:t>
            </w:r>
          </w:p>
        </w:tc>
      </w:tr>
      <w:tr w:rsidR="00D54A64" w:rsidRPr="00D54A64" w14:paraId="529F6CC1" w14:textId="77777777" w:rsidTr="001A4729">
        <w:trPr>
          <w:trHeight w:val="20"/>
          <w:tblHeader/>
        </w:trPr>
        <w:tc>
          <w:tcPr>
            <w:tcW w:w="2127" w:type="dxa"/>
            <w:vMerge/>
          </w:tcPr>
          <w:p w14:paraId="7DAF134A" w14:textId="77777777" w:rsidR="00D54A64" w:rsidRPr="00D54A64" w:rsidRDefault="00D54A64" w:rsidP="00E51375">
            <w:pPr>
              <w:tabs>
                <w:tab w:val="left" w:pos="176"/>
              </w:tabs>
              <w:spacing w:before="0" w:line="240" w:lineRule="atLeast"/>
              <w:ind w:left="318" w:hanging="318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40840B33" w14:textId="77777777" w:rsidR="00D54A64" w:rsidRPr="00D54A64" w:rsidRDefault="00D54A64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A_D_1</w:t>
            </w:r>
          </w:p>
        </w:tc>
        <w:tc>
          <w:tcPr>
            <w:tcW w:w="5953" w:type="dxa"/>
          </w:tcPr>
          <w:p w14:paraId="24AE6D2F" w14:textId="77777777" w:rsidR="00D54A64" w:rsidRPr="00D54A64" w:rsidRDefault="00D54A64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ESPIANTO</w:t>
            </w:r>
          </w:p>
        </w:tc>
      </w:tr>
      <w:tr w:rsidR="00D54A64" w:rsidRPr="00D54A64" w14:paraId="7492993C" w14:textId="77777777" w:rsidTr="001A4729">
        <w:trPr>
          <w:trHeight w:val="20"/>
          <w:tblHeader/>
        </w:trPr>
        <w:tc>
          <w:tcPr>
            <w:tcW w:w="2127" w:type="dxa"/>
            <w:vMerge/>
          </w:tcPr>
          <w:p w14:paraId="491C094C" w14:textId="77777777" w:rsidR="00D54A64" w:rsidRPr="00D54A64" w:rsidRDefault="00D54A64" w:rsidP="00E51375">
            <w:pPr>
              <w:tabs>
                <w:tab w:val="left" w:pos="176"/>
              </w:tabs>
              <w:spacing w:before="0" w:line="240" w:lineRule="atLeast"/>
              <w:ind w:left="318" w:hanging="318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539D72A3" w14:textId="77777777" w:rsidR="00D54A64" w:rsidRPr="00D54A64" w:rsidRDefault="00D54A64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A_D_2</w:t>
            </w:r>
          </w:p>
        </w:tc>
        <w:tc>
          <w:tcPr>
            <w:tcW w:w="5953" w:type="dxa"/>
          </w:tcPr>
          <w:p w14:paraId="5A43C2BC" w14:textId="77777777" w:rsidR="00D54A64" w:rsidRPr="00D54A64" w:rsidRDefault="00D54A64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PULIZIA CHIRURGICA</w:t>
            </w:r>
          </w:p>
        </w:tc>
      </w:tr>
      <w:tr w:rsidR="00D54A64" w:rsidRPr="00D54A64" w14:paraId="361D3EC7" w14:textId="77777777" w:rsidTr="001A4729">
        <w:trPr>
          <w:trHeight w:val="20"/>
          <w:tblHeader/>
        </w:trPr>
        <w:tc>
          <w:tcPr>
            <w:tcW w:w="2127" w:type="dxa"/>
            <w:vMerge/>
          </w:tcPr>
          <w:p w14:paraId="370D8510" w14:textId="77777777" w:rsidR="00D54A64" w:rsidRPr="00D54A64" w:rsidRDefault="00D54A64" w:rsidP="00E51375">
            <w:pPr>
              <w:tabs>
                <w:tab w:val="left" w:pos="176"/>
              </w:tabs>
              <w:spacing w:before="0" w:line="240" w:lineRule="atLeast"/>
              <w:ind w:left="318" w:hanging="318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1CB690CE" w14:textId="77777777" w:rsidR="00D54A64" w:rsidRPr="00D54A64" w:rsidRDefault="00D54A64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A_Z_1</w:t>
            </w:r>
          </w:p>
        </w:tc>
        <w:tc>
          <w:tcPr>
            <w:tcW w:w="5953" w:type="dxa"/>
          </w:tcPr>
          <w:p w14:paraId="22DDE815" w14:textId="77777777" w:rsidR="00D54A64" w:rsidRPr="00D54A64" w:rsidRDefault="00D54A64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RIDUZ. LUSS.</w:t>
            </w:r>
          </w:p>
        </w:tc>
      </w:tr>
      <w:tr w:rsidR="00D54A64" w:rsidRPr="00D54A64" w14:paraId="001B58DE" w14:textId="77777777" w:rsidTr="001A4729">
        <w:trPr>
          <w:trHeight w:val="20"/>
          <w:tblHeader/>
        </w:trPr>
        <w:tc>
          <w:tcPr>
            <w:tcW w:w="2127" w:type="dxa"/>
            <w:vMerge/>
          </w:tcPr>
          <w:p w14:paraId="1AFE2745" w14:textId="77777777" w:rsidR="00D54A64" w:rsidRPr="00D54A64" w:rsidRDefault="00D54A64" w:rsidP="00E51375">
            <w:pPr>
              <w:tabs>
                <w:tab w:val="left" w:pos="176"/>
              </w:tabs>
              <w:spacing w:before="0" w:line="240" w:lineRule="atLeast"/>
              <w:ind w:left="318" w:hanging="318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233546C7" w14:textId="77777777" w:rsidR="00D54A64" w:rsidRPr="00D54A64" w:rsidRDefault="00D54A64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A_Z_2</w:t>
            </w:r>
          </w:p>
        </w:tc>
        <w:tc>
          <w:tcPr>
            <w:tcW w:w="5953" w:type="dxa"/>
          </w:tcPr>
          <w:p w14:paraId="4DE9096C" w14:textId="77777777" w:rsidR="00D54A64" w:rsidRPr="00D54A64" w:rsidRDefault="00D54A64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ASPORT. OSSIF.</w:t>
            </w:r>
          </w:p>
        </w:tc>
      </w:tr>
      <w:tr w:rsidR="00D54A64" w:rsidRPr="00D54A64" w14:paraId="0389BD85" w14:textId="77777777" w:rsidTr="001A4729">
        <w:trPr>
          <w:trHeight w:val="20"/>
          <w:tblHeader/>
        </w:trPr>
        <w:tc>
          <w:tcPr>
            <w:tcW w:w="2127" w:type="dxa"/>
            <w:vMerge/>
          </w:tcPr>
          <w:p w14:paraId="342CEDF4" w14:textId="77777777" w:rsidR="00D54A64" w:rsidRPr="00D54A64" w:rsidRDefault="00D54A64" w:rsidP="00E51375">
            <w:pPr>
              <w:tabs>
                <w:tab w:val="left" w:pos="176"/>
              </w:tabs>
              <w:spacing w:before="0" w:line="240" w:lineRule="atLeast"/>
              <w:ind w:left="318" w:hanging="318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3AB1710D" w14:textId="77777777" w:rsidR="00D54A64" w:rsidRPr="00D54A64" w:rsidRDefault="00D54A64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A_Z_3</w:t>
            </w:r>
          </w:p>
        </w:tc>
        <w:tc>
          <w:tcPr>
            <w:tcW w:w="5953" w:type="dxa"/>
          </w:tcPr>
          <w:p w14:paraId="444AC58E" w14:textId="77777777" w:rsidR="00D54A64" w:rsidRPr="00D54A64" w:rsidRDefault="00D54A64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ALTRO</w:t>
            </w:r>
          </w:p>
        </w:tc>
      </w:tr>
      <w:tr w:rsidR="00C373B5" w:rsidRPr="00D54A64" w14:paraId="7BA5574B" w14:textId="77777777" w:rsidTr="001A4729">
        <w:trPr>
          <w:trHeight w:val="20"/>
          <w:tblHeader/>
        </w:trPr>
        <w:tc>
          <w:tcPr>
            <w:tcW w:w="2127" w:type="dxa"/>
            <w:vMerge w:val="restart"/>
          </w:tcPr>
          <w:p w14:paraId="56383E21" w14:textId="77777777" w:rsidR="00C373B5" w:rsidRPr="00D54A64" w:rsidRDefault="00C373B5" w:rsidP="00285F0E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  <w:r w:rsidRPr="00D54A64">
              <w:rPr>
                <w:bCs/>
                <w:i/>
                <w:sz w:val="18"/>
                <w:szCs w:val="18"/>
              </w:rPr>
              <w:t>3. Tipo intervento (specifico per ginocchio)</w:t>
            </w:r>
            <w:r w:rsidR="0048050E">
              <w:rPr>
                <w:bCs/>
                <w:i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</w:tcPr>
          <w:p w14:paraId="46B45546" w14:textId="77777777" w:rsidR="00C373B5" w:rsidRPr="00D54A64" w:rsidRDefault="00C373B5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G_A_1</w:t>
            </w:r>
          </w:p>
        </w:tc>
        <w:tc>
          <w:tcPr>
            <w:tcW w:w="5953" w:type="dxa"/>
          </w:tcPr>
          <w:p w14:paraId="0F383DBE" w14:textId="77777777" w:rsidR="00C373B5" w:rsidRPr="00D54A64" w:rsidRDefault="00C373B5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ARTROPROTESI PRIMARIA</w:t>
            </w:r>
          </w:p>
        </w:tc>
      </w:tr>
      <w:tr w:rsidR="00C373B5" w:rsidRPr="00D54A64" w14:paraId="0356A0D7" w14:textId="77777777" w:rsidTr="001A4729">
        <w:trPr>
          <w:trHeight w:val="20"/>
          <w:tblHeader/>
        </w:trPr>
        <w:tc>
          <w:tcPr>
            <w:tcW w:w="2127" w:type="dxa"/>
            <w:vMerge/>
          </w:tcPr>
          <w:p w14:paraId="1112DE12" w14:textId="77777777" w:rsidR="00C373B5" w:rsidRPr="00D54A64" w:rsidRDefault="00C373B5" w:rsidP="00E51375">
            <w:pPr>
              <w:tabs>
                <w:tab w:val="left" w:pos="176"/>
              </w:tabs>
              <w:spacing w:before="0" w:line="240" w:lineRule="atLeast"/>
              <w:ind w:left="318" w:hanging="318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1BDE1BE7" w14:textId="77777777" w:rsidR="00C373B5" w:rsidRPr="00D54A64" w:rsidRDefault="00C373B5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G_B_1</w:t>
            </w:r>
          </w:p>
        </w:tc>
        <w:tc>
          <w:tcPr>
            <w:tcW w:w="5953" w:type="dxa"/>
          </w:tcPr>
          <w:p w14:paraId="32E12BB6" w14:textId="77777777" w:rsidR="00C373B5" w:rsidRPr="00D54A64" w:rsidRDefault="00C373B5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IMPIANTO DI SOLA ROTULA</w:t>
            </w:r>
          </w:p>
        </w:tc>
      </w:tr>
      <w:tr w:rsidR="00C373B5" w:rsidRPr="00D54A64" w14:paraId="29889562" w14:textId="77777777" w:rsidTr="001A4729">
        <w:trPr>
          <w:trHeight w:val="20"/>
          <w:tblHeader/>
        </w:trPr>
        <w:tc>
          <w:tcPr>
            <w:tcW w:w="2127" w:type="dxa"/>
            <w:vMerge/>
          </w:tcPr>
          <w:p w14:paraId="2D6502AB" w14:textId="77777777" w:rsidR="00C373B5" w:rsidRPr="00D54A64" w:rsidRDefault="00C373B5" w:rsidP="00E51375">
            <w:pPr>
              <w:tabs>
                <w:tab w:val="left" w:pos="176"/>
              </w:tabs>
              <w:spacing w:before="0" w:line="240" w:lineRule="atLeast"/>
              <w:ind w:left="318" w:hanging="318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17241431" w14:textId="77777777" w:rsidR="00C373B5" w:rsidRPr="00D54A64" w:rsidRDefault="00C373B5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G_C_1</w:t>
            </w:r>
          </w:p>
        </w:tc>
        <w:tc>
          <w:tcPr>
            <w:tcW w:w="5953" w:type="dxa"/>
          </w:tcPr>
          <w:p w14:paraId="5E276CDF" w14:textId="77777777" w:rsidR="00C373B5" w:rsidRPr="00D54A64" w:rsidRDefault="00C373B5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REIMPIANTO COMP. FEMORALE</w:t>
            </w:r>
          </w:p>
        </w:tc>
      </w:tr>
      <w:tr w:rsidR="00C373B5" w:rsidRPr="00D54A64" w14:paraId="050699A7" w14:textId="77777777" w:rsidTr="001A4729">
        <w:trPr>
          <w:trHeight w:val="20"/>
          <w:tblHeader/>
        </w:trPr>
        <w:tc>
          <w:tcPr>
            <w:tcW w:w="2127" w:type="dxa"/>
            <w:vMerge/>
          </w:tcPr>
          <w:p w14:paraId="77D7996E" w14:textId="77777777" w:rsidR="00C373B5" w:rsidRPr="00D54A64" w:rsidRDefault="00C373B5" w:rsidP="00E51375">
            <w:pPr>
              <w:tabs>
                <w:tab w:val="left" w:pos="176"/>
              </w:tabs>
              <w:spacing w:before="0" w:line="240" w:lineRule="atLeast"/>
              <w:ind w:left="318" w:hanging="318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25260015" w14:textId="77777777" w:rsidR="00C373B5" w:rsidRPr="00D54A64" w:rsidRDefault="00C373B5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G_C_2</w:t>
            </w:r>
          </w:p>
        </w:tc>
        <w:tc>
          <w:tcPr>
            <w:tcW w:w="5953" w:type="dxa"/>
          </w:tcPr>
          <w:p w14:paraId="3DDDE77E" w14:textId="77777777" w:rsidR="00C373B5" w:rsidRPr="00D54A64" w:rsidRDefault="00C373B5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REIMPIANTO COMP.TIBIALE</w:t>
            </w:r>
          </w:p>
        </w:tc>
      </w:tr>
      <w:tr w:rsidR="00C373B5" w:rsidRPr="00D54A64" w14:paraId="4739F50A" w14:textId="77777777" w:rsidTr="001A4729">
        <w:trPr>
          <w:trHeight w:val="20"/>
          <w:tblHeader/>
        </w:trPr>
        <w:tc>
          <w:tcPr>
            <w:tcW w:w="2127" w:type="dxa"/>
            <w:vMerge/>
          </w:tcPr>
          <w:p w14:paraId="69415D14" w14:textId="77777777" w:rsidR="00C373B5" w:rsidRPr="00D54A64" w:rsidRDefault="00C373B5" w:rsidP="00E51375">
            <w:pPr>
              <w:tabs>
                <w:tab w:val="left" w:pos="176"/>
              </w:tabs>
              <w:spacing w:before="0" w:line="240" w:lineRule="atLeast"/>
              <w:ind w:left="318" w:hanging="318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0B9CB810" w14:textId="77777777" w:rsidR="00C373B5" w:rsidRPr="00D54A64" w:rsidRDefault="00C373B5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G_C_3</w:t>
            </w:r>
          </w:p>
        </w:tc>
        <w:tc>
          <w:tcPr>
            <w:tcW w:w="5953" w:type="dxa"/>
          </w:tcPr>
          <w:p w14:paraId="164DF197" w14:textId="77777777" w:rsidR="00C373B5" w:rsidRPr="00D54A64" w:rsidRDefault="00C373B5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REIMPIANTO INSERTO</w:t>
            </w:r>
          </w:p>
        </w:tc>
      </w:tr>
      <w:tr w:rsidR="00C373B5" w:rsidRPr="00D54A64" w14:paraId="2C9BBA24" w14:textId="77777777" w:rsidTr="001A4729">
        <w:trPr>
          <w:trHeight w:val="20"/>
          <w:tblHeader/>
        </w:trPr>
        <w:tc>
          <w:tcPr>
            <w:tcW w:w="2127" w:type="dxa"/>
            <w:vMerge/>
          </w:tcPr>
          <w:p w14:paraId="157A498A" w14:textId="77777777" w:rsidR="00C373B5" w:rsidRPr="00D54A64" w:rsidRDefault="00C373B5" w:rsidP="00E51375">
            <w:pPr>
              <w:tabs>
                <w:tab w:val="left" w:pos="176"/>
              </w:tabs>
              <w:spacing w:before="0" w:line="240" w:lineRule="atLeast"/>
              <w:ind w:left="318" w:hanging="318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0F6402DC" w14:textId="77777777" w:rsidR="00C373B5" w:rsidRPr="00D54A64" w:rsidRDefault="00C373B5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G_C_4</w:t>
            </w:r>
          </w:p>
        </w:tc>
        <w:tc>
          <w:tcPr>
            <w:tcW w:w="5953" w:type="dxa"/>
          </w:tcPr>
          <w:p w14:paraId="0ACE6F97" w14:textId="77777777" w:rsidR="00C373B5" w:rsidRPr="00D54A64" w:rsidRDefault="00C373B5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REIMPIANTO ROTULA</w:t>
            </w:r>
          </w:p>
        </w:tc>
      </w:tr>
      <w:tr w:rsidR="00C373B5" w:rsidRPr="00D54A64" w14:paraId="388E47B6" w14:textId="77777777" w:rsidTr="001A4729">
        <w:trPr>
          <w:trHeight w:val="20"/>
          <w:tblHeader/>
        </w:trPr>
        <w:tc>
          <w:tcPr>
            <w:tcW w:w="2127" w:type="dxa"/>
            <w:vMerge/>
          </w:tcPr>
          <w:p w14:paraId="6D40B916" w14:textId="77777777" w:rsidR="00C373B5" w:rsidRPr="00D54A64" w:rsidRDefault="00C373B5" w:rsidP="00E51375">
            <w:pPr>
              <w:tabs>
                <w:tab w:val="left" w:pos="176"/>
              </w:tabs>
              <w:spacing w:before="0" w:line="240" w:lineRule="atLeast"/>
              <w:ind w:left="318" w:hanging="318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6709822B" w14:textId="77777777" w:rsidR="00C373B5" w:rsidRPr="00D54A64" w:rsidRDefault="00C373B5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G_D_1</w:t>
            </w:r>
          </w:p>
        </w:tc>
        <w:tc>
          <w:tcPr>
            <w:tcW w:w="5953" w:type="dxa"/>
          </w:tcPr>
          <w:p w14:paraId="72D38B27" w14:textId="77777777" w:rsidR="00C373B5" w:rsidRPr="00D54A64" w:rsidRDefault="00C373B5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REIMPIANTO TOTALE</w:t>
            </w:r>
          </w:p>
        </w:tc>
      </w:tr>
      <w:tr w:rsidR="00C373B5" w:rsidRPr="00D54A64" w14:paraId="3259A88B" w14:textId="77777777" w:rsidTr="001A4729">
        <w:trPr>
          <w:trHeight w:val="20"/>
          <w:tblHeader/>
        </w:trPr>
        <w:tc>
          <w:tcPr>
            <w:tcW w:w="2127" w:type="dxa"/>
            <w:vMerge/>
          </w:tcPr>
          <w:p w14:paraId="4561E45D" w14:textId="77777777" w:rsidR="00C373B5" w:rsidRPr="00D54A64" w:rsidRDefault="00C373B5" w:rsidP="00E51375">
            <w:pPr>
              <w:tabs>
                <w:tab w:val="left" w:pos="176"/>
              </w:tabs>
              <w:spacing w:before="0" w:line="240" w:lineRule="atLeast"/>
              <w:ind w:left="318" w:hanging="318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5782960E" w14:textId="77777777" w:rsidR="00C373B5" w:rsidRPr="00D54A64" w:rsidRDefault="00C373B5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G_E_1</w:t>
            </w:r>
          </w:p>
        </w:tc>
        <w:tc>
          <w:tcPr>
            <w:tcW w:w="5953" w:type="dxa"/>
          </w:tcPr>
          <w:p w14:paraId="47C381DC" w14:textId="77777777" w:rsidR="00C373B5" w:rsidRPr="00D54A64" w:rsidRDefault="00C373B5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ESPIANTO SENZA SPAZIATORE</w:t>
            </w:r>
          </w:p>
        </w:tc>
      </w:tr>
      <w:tr w:rsidR="00C373B5" w:rsidRPr="00D54A64" w14:paraId="2C969D46" w14:textId="77777777" w:rsidTr="001A4729">
        <w:trPr>
          <w:trHeight w:val="20"/>
          <w:tblHeader/>
        </w:trPr>
        <w:tc>
          <w:tcPr>
            <w:tcW w:w="2127" w:type="dxa"/>
            <w:vMerge/>
          </w:tcPr>
          <w:p w14:paraId="34A3AB3F" w14:textId="77777777" w:rsidR="00C373B5" w:rsidRPr="00D54A64" w:rsidRDefault="00C373B5" w:rsidP="00E51375">
            <w:pPr>
              <w:tabs>
                <w:tab w:val="left" w:pos="176"/>
              </w:tabs>
              <w:spacing w:before="0" w:line="240" w:lineRule="atLeast"/>
              <w:ind w:left="318" w:hanging="318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05ED660F" w14:textId="77777777" w:rsidR="00C373B5" w:rsidRPr="00D54A64" w:rsidRDefault="00C373B5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G_E_2</w:t>
            </w:r>
          </w:p>
        </w:tc>
        <w:tc>
          <w:tcPr>
            <w:tcW w:w="5953" w:type="dxa"/>
          </w:tcPr>
          <w:p w14:paraId="7F70FC93" w14:textId="77777777" w:rsidR="00C373B5" w:rsidRPr="00D54A64" w:rsidRDefault="00C373B5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ESPIANTO CON SPAZIATORE</w:t>
            </w:r>
          </w:p>
        </w:tc>
      </w:tr>
      <w:tr w:rsidR="00C373B5" w:rsidRPr="00D54A64" w14:paraId="3C92B3D7" w14:textId="77777777" w:rsidTr="001A4729">
        <w:trPr>
          <w:trHeight w:val="20"/>
          <w:tblHeader/>
        </w:trPr>
        <w:tc>
          <w:tcPr>
            <w:tcW w:w="2127" w:type="dxa"/>
            <w:vMerge w:val="restart"/>
          </w:tcPr>
          <w:p w14:paraId="291C424D" w14:textId="77777777" w:rsidR="00C373B5" w:rsidRPr="00D54A64" w:rsidRDefault="00C373B5" w:rsidP="00E5137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  <w:r w:rsidRPr="00D54A64">
              <w:rPr>
                <w:bCs/>
                <w:i/>
                <w:sz w:val="18"/>
                <w:szCs w:val="18"/>
              </w:rPr>
              <w:t>4. Tipo intervento (specifico per spalla)</w:t>
            </w:r>
          </w:p>
        </w:tc>
        <w:tc>
          <w:tcPr>
            <w:tcW w:w="992" w:type="dxa"/>
          </w:tcPr>
          <w:p w14:paraId="3C283C78" w14:textId="77777777" w:rsidR="00C373B5" w:rsidRPr="00D54A64" w:rsidRDefault="00C373B5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S_A_1</w:t>
            </w:r>
          </w:p>
        </w:tc>
        <w:tc>
          <w:tcPr>
            <w:tcW w:w="5953" w:type="dxa"/>
          </w:tcPr>
          <w:p w14:paraId="6EA49FC8" w14:textId="77777777" w:rsidR="00C373B5" w:rsidRPr="00D54A64" w:rsidRDefault="00C373B5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ARTROPLASTICA TOTALE ANATOMICA</w:t>
            </w:r>
          </w:p>
        </w:tc>
      </w:tr>
      <w:tr w:rsidR="00C373B5" w:rsidRPr="00D54A64" w14:paraId="61FB2CD3" w14:textId="77777777" w:rsidTr="001A4729">
        <w:trPr>
          <w:trHeight w:val="20"/>
          <w:tblHeader/>
        </w:trPr>
        <w:tc>
          <w:tcPr>
            <w:tcW w:w="2127" w:type="dxa"/>
            <w:vMerge/>
          </w:tcPr>
          <w:p w14:paraId="630A266E" w14:textId="77777777" w:rsidR="00C373B5" w:rsidRPr="00D54A64" w:rsidRDefault="00C373B5" w:rsidP="00E51375">
            <w:pPr>
              <w:tabs>
                <w:tab w:val="left" w:pos="176"/>
              </w:tabs>
              <w:spacing w:before="0" w:line="240" w:lineRule="atLeast"/>
              <w:ind w:left="318" w:hanging="318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1771364F" w14:textId="77777777" w:rsidR="00C373B5" w:rsidRPr="00D54A64" w:rsidRDefault="00C373B5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S_A_2</w:t>
            </w:r>
          </w:p>
        </w:tc>
        <w:tc>
          <w:tcPr>
            <w:tcW w:w="5953" w:type="dxa"/>
          </w:tcPr>
          <w:p w14:paraId="6D3D4133" w14:textId="77777777" w:rsidR="00C373B5" w:rsidRPr="00D54A64" w:rsidRDefault="00C373B5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ARTROPLASTICA TOTALE INVERSA</w:t>
            </w:r>
          </w:p>
        </w:tc>
      </w:tr>
      <w:tr w:rsidR="00C373B5" w:rsidRPr="00D54A64" w14:paraId="19823D29" w14:textId="77777777" w:rsidTr="001A4729">
        <w:trPr>
          <w:trHeight w:val="20"/>
          <w:tblHeader/>
        </w:trPr>
        <w:tc>
          <w:tcPr>
            <w:tcW w:w="2127" w:type="dxa"/>
            <w:vMerge/>
          </w:tcPr>
          <w:p w14:paraId="7BF378AF" w14:textId="77777777" w:rsidR="00C373B5" w:rsidRPr="00D54A64" w:rsidRDefault="00C373B5" w:rsidP="00E51375">
            <w:pPr>
              <w:tabs>
                <w:tab w:val="left" w:pos="176"/>
              </w:tabs>
              <w:spacing w:before="0" w:line="240" w:lineRule="atLeast"/>
              <w:ind w:left="318" w:hanging="318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4669D034" w14:textId="77777777" w:rsidR="00C373B5" w:rsidRPr="00D54A64" w:rsidRDefault="00C373B5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S_A_3</w:t>
            </w:r>
          </w:p>
        </w:tc>
        <w:tc>
          <w:tcPr>
            <w:tcW w:w="5953" w:type="dxa"/>
          </w:tcPr>
          <w:p w14:paraId="646533D4" w14:textId="77777777" w:rsidR="00C373B5" w:rsidRPr="00D54A64" w:rsidRDefault="00C373B5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EMIARTROPLASTICA</w:t>
            </w:r>
          </w:p>
        </w:tc>
      </w:tr>
      <w:tr w:rsidR="00C373B5" w:rsidRPr="00D54A64" w14:paraId="0F15F754" w14:textId="77777777" w:rsidTr="001A4729">
        <w:trPr>
          <w:trHeight w:val="20"/>
          <w:tblHeader/>
        </w:trPr>
        <w:tc>
          <w:tcPr>
            <w:tcW w:w="2127" w:type="dxa"/>
            <w:vMerge/>
          </w:tcPr>
          <w:p w14:paraId="34710C03" w14:textId="77777777" w:rsidR="00C373B5" w:rsidRPr="00D54A64" w:rsidRDefault="00C373B5" w:rsidP="00E51375">
            <w:pPr>
              <w:tabs>
                <w:tab w:val="left" w:pos="176"/>
              </w:tabs>
              <w:spacing w:before="0" w:line="240" w:lineRule="atLeast"/>
              <w:ind w:left="318" w:hanging="318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6FE698D1" w14:textId="77777777" w:rsidR="00C373B5" w:rsidRPr="00D54A64" w:rsidRDefault="00C373B5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S_A_4</w:t>
            </w:r>
          </w:p>
        </w:tc>
        <w:tc>
          <w:tcPr>
            <w:tcW w:w="5953" w:type="dxa"/>
          </w:tcPr>
          <w:p w14:paraId="7C817FEF" w14:textId="77777777" w:rsidR="00C373B5" w:rsidRPr="00D54A64" w:rsidRDefault="00C373B5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PROTESI DI COPERTURA</w:t>
            </w:r>
          </w:p>
        </w:tc>
      </w:tr>
      <w:tr w:rsidR="00C373B5" w:rsidRPr="00D54A64" w14:paraId="19C0ADDB" w14:textId="77777777" w:rsidTr="001A4729">
        <w:trPr>
          <w:trHeight w:val="20"/>
          <w:tblHeader/>
        </w:trPr>
        <w:tc>
          <w:tcPr>
            <w:tcW w:w="2127" w:type="dxa"/>
            <w:vMerge/>
          </w:tcPr>
          <w:p w14:paraId="58BDFC99" w14:textId="77777777" w:rsidR="00C373B5" w:rsidRPr="00D54A64" w:rsidRDefault="00C373B5" w:rsidP="00E51375">
            <w:pPr>
              <w:tabs>
                <w:tab w:val="left" w:pos="176"/>
              </w:tabs>
              <w:spacing w:before="0" w:line="240" w:lineRule="atLeast"/>
              <w:ind w:left="318" w:hanging="318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0B90646F" w14:textId="77777777" w:rsidR="00C373B5" w:rsidRPr="00D54A64" w:rsidRDefault="00C373B5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S_A_5</w:t>
            </w:r>
          </w:p>
        </w:tc>
        <w:tc>
          <w:tcPr>
            <w:tcW w:w="5953" w:type="dxa"/>
          </w:tcPr>
          <w:p w14:paraId="3D69AA8D" w14:textId="77777777" w:rsidR="00C373B5" w:rsidRPr="00D54A64" w:rsidRDefault="00C373B5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ARTRODESI</w:t>
            </w:r>
          </w:p>
        </w:tc>
      </w:tr>
      <w:tr w:rsidR="00C373B5" w:rsidRPr="00D54A64" w14:paraId="1B3550DB" w14:textId="77777777" w:rsidTr="001A4729">
        <w:trPr>
          <w:trHeight w:val="20"/>
          <w:tblHeader/>
        </w:trPr>
        <w:tc>
          <w:tcPr>
            <w:tcW w:w="2127" w:type="dxa"/>
            <w:vMerge/>
          </w:tcPr>
          <w:p w14:paraId="0FDA5ABE" w14:textId="77777777" w:rsidR="00C373B5" w:rsidRPr="00D54A64" w:rsidRDefault="00C373B5" w:rsidP="00E51375">
            <w:pPr>
              <w:tabs>
                <w:tab w:val="left" w:pos="176"/>
              </w:tabs>
              <w:spacing w:before="0" w:line="240" w:lineRule="atLeast"/>
              <w:ind w:left="318" w:hanging="318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46D7D6A2" w14:textId="77777777" w:rsidR="00C373B5" w:rsidRPr="00D54A64" w:rsidRDefault="00C373B5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S_B_1</w:t>
            </w:r>
          </w:p>
        </w:tc>
        <w:tc>
          <w:tcPr>
            <w:tcW w:w="5953" w:type="dxa"/>
          </w:tcPr>
          <w:p w14:paraId="6151D3C0" w14:textId="77777777" w:rsidR="00C373B5" w:rsidRPr="00D54A64" w:rsidRDefault="00C373B5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REVISIONE STELO</w:t>
            </w:r>
          </w:p>
        </w:tc>
      </w:tr>
      <w:tr w:rsidR="00C373B5" w:rsidRPr="00D54A64" w14:paraId="18ACF288" w14:textId="77777777" w:rsidTr="001A4729">
        <w:trPr>
          <w:trHeight w:val="20"/>
          <w:tblHeader/>
        </w:trPr>
        <w:tc>
          <w:tcPr>
            <w:tcW w:w="2127" w:type="dxa"/>
            <w:vMerge/>
          </w:tcPr>
          <w:p w14:paraId="676BAECF" w14:textId="77777777" w:rsidR="00C373B5" w:rsidRPr="00D54A64" w:rsidRDefault="00C373B5" w:rsidP="00E51375">
            <w:pPr>
              <w:tabs>
                <w:tab w:val="left" w:pos="176"/>
              </w:tabs>
              <w:spacing w:before="0" w:line="240" w:lineRule="atLeast"/>
              <w:ind w:left="318" w:hanging="318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291E1F74" w14:textId="77777777" w:rsidR="00C373B5" w:rsidRPr="00D54A64" w:rsidRDefault="00C373B5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S_B_2</w:t>
            </w:r>
          </w:p>
        </w:tc>
        <w:tc>
          <w:tcPr>
            <w:tcW w:w="5953" w:type="dxa"/>
          </w:tcPr>
          <w:p w14:paraId="03A98055" w14:textId="77777777" w:rsidR="00C373B5" w:rsidRPr="00D54A64" w:rsidRDefault="00C373B5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REVISIONE TESTINA</w:t>
            </w:r>
          </w:p>
        </w:tc>
      </w:tr>
      <w:tr w:rsidR="00C373B5" w:rsidRPr="00D54A64" w14:paraId="5B518BC4" w14:textId="77777777" w:rsidTr="001A4729">
        <w:trPr>
          <w:trHeight w:val="20"/>
          <w:tblHeader/>
        </w:trPr>
        <w:tc>
          <w:tcPr>
            <w:tcW w:w="2127" w:type="dxa"/>
            <w:vMerge/>
          </w:tcPr>
          <w:p w14:paraId="3DE100FB" w14:textId="77777777" w:rsidR="00C373B5" w:rsidRPr="00D54A64" w:rsidRDefault="00C373B5" w:rsidP="00E51375">
            <w:pPr>
              <w:tabs>
                <w:tab w:val="left" w:pos="176"/>
              </w:tabs>
              <w:spacing w:before="0" w:line="240" w:lineRule="atLeast"/>
              <w:ind w:left="318" w:hanging="318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7BEF7226" w14:textId="77777777" w:rsidR="00C373B5" w:rsidRPr="00D54A64" w:rsidRDefault="00C373B5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S_B_3</w:t>
            </w:r>
          </w:p>
        </w:tc>
        <w:tc>
          <w:tcPr>
            <w:tcW w:w="5953" w:type="dxa"/>
          </w:tcPr>
          <w:p w14:paraId="2BFB1B42" w14:textId="77777777" w:rsidR="00C373B5" w:rsidRPr="00D54A64" w:rsidRDefault="00C373B5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REVISIONE GLENOIDE</w:t>
            </w:r>
          </w:p>
        </w:tc>
      </w:tr>
      <w:tr w:rsidR="00C373B5" w:rsidRPr="00D54A64" w14:paraId="3B649529" w14:textId="77777777" w:rsidTr="001A4729">
        <w:trPr>
          <w:trHeight w:val="20"/>
          <w:tblHeader/>
        </w:trPr>
        <w:tc>
          <w:tcPr>
            <w:tcW w:w="2127" w:type="dxa"/>
            <w:vMerge/>
          </w:tcPr>
          <w:p w14:paraId="626BC168" w14:textId="77777777" w:rsidR="00C373B5" w:rsidRPr="00D54A64" w:rsidRDefault="00C373B5" w:rsidP="00E51375">
            <w:pPr>
              <w:tabs>
                <w:tab w:val="left" w:pos="176"/>
              </w:tabs>
              <w:spacing w:before="0" w:line="240" w:lineRule="atLeast"/>
              <w:ind w:left="318" w:hanging="318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5AE79F80" w14:textId="77777777" w:rsidR="00C373B5" w:rsidRPr="00D54A64" w:rsidRDefault="00C373B5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S_C_1</w:t>
            </w:r>
          </w:p>
        </w:tc>
        <w:tc>
          <w:tcPr>
            <w:tcW w:w="5953" w:type="dxa"/>
          </w:tcPr>
          <w:p w14:paraId="02DEE0D9" w14:textId="77777777" w:rsidR="00C373B5" w:rsidRPr="00D54A64" w:rsidRDefault="00C373B5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REVISIONE TOTALE</w:t>
            </w:r>
          </w:p>
        </w:tc>
      </w:tr>
      <w:tr w:rsidR="00C373B5" w:rsidRPr="00D54A64" w14:paraId="582A1721" w14:textId="77777777" w:rsidTr="001A4729">
        <w:trPr>
          <w:trHeight w:val="20"/>
          <w:tblHeader/>
        </w:trPr>
        <w:tc>
          <w:tcPr>
            <w:tcW w:w="2127" w:type="dxa"/>
            <w:vMerge/>
          </w:tcPr>
          <w:p w14:paraId="1CBB25CF" w14:textId="77777777" w:rsidR="00C373B5" w:rsidRPr="00D54A64" w:rsidRDefault="00C373B5" w:rsidP="00E51375">
            <w:pPr>
              <w:tabs>
                <w:tab w:val="left" w:pos="176"/>
              </w:tabs>
              <w:spacing w:before="0" w:line="240" w:lineRule="atLeast"/>
              <w:ind w:left="318" w:hanging="318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52A62D7F" w14:textId="77777777" w:rsidR="00C373B5" w:rsidRPr="00D54A64" w:rsidRDefault="00C373B5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S_C_2</w:t>
            </w:r>
          </w:p>
        </w:tc>
        <w:tc>
          <w:tcPr>
            <w:tcW w:w="5953" w:type="dxa"/>
          </w:tcPr>
          <w:p w14:paraId="4C2C3CEC" w14:textId="77777777" w:rsidR="00C373B5" w:rsidRPr="00D54A64" w:rsidRDefault="00C373B5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REVISIONE DA ANATOMICA AD INVERSA</w:t>
            </w:r>
          </w:p>
        </w:tc>
      </w:tr>
      <w:tr w:rsidR="00C373B5" w:rsidRPr="00D54A64" w14:paraId="47ECF204" w14:textId="77777777" w:rsidTr="001A4729">
        <w:trPr>
          <w:trHeight w:val="20"/>
          <w:tblHeader/>
        </w:trPr>
        <w:tc>
          <w:tcPr>
            <w:tcW w:w="2127" w:type="dxa"/>
            <w:vMerge/>
          </w:tcPr>
          <w:p w14:paraId="61C62E52" w14:textId="77777777" w:rsidR="00C373B5" w:rsidRPr="00D54A64" w:rsidRDefault="00C373B5" w:rsidP="00E51375">
            <w:pPr>
              <w:tabs>
                <w:tab w:val="left" w:pos="176"/>
              </w:tabs>
              <w:spacing w:before="0" w:line="240" w:lineRule="atLeast"/>
              <w:ind w:left="318" w:hanging="318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0AEBD7C2" w14:textId="77777777" w:rsidR="00C373B5" w:rsidRPr="00D54A64" w:rsidRDefault="00C373B5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S_D_1</w:t>
            </w:r>
          </w:p>
        </w:tc>
        <w:tc>
          <w:tcPr>
            <w:tcW w:w="5953" w:type="dxa"/>
          </w:tcPr>
          <w:p w14:paraId="14C0EA65" w14:textId="77777777" w:rsidR="00C373B5" w:rsidRPr="00D54A64" w:rsidRDefault="00C373B5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ESPIANTO</w:t>
            </w:r>
          </w:p>
        </w:tc>
      </w:tr>
      <w:tr w:rsidR="00C373B5" w:rsidRPr="00D54A64" w14:paraId="354C551C" w14:textId="77777777" w:rsidTr="001A4729">
        <w:trPr>
          <w:trHeight w:val="20"/>
          <w:tblHeader/>
        </w:trPr>
        <w:tc>
          <w:tcPr>
            <w:tcW w:w="2127" w:type="dxa"/>
            <w:vMerge w:val="restart"/>
          </w:tcPr>
          <w:p w14:paraId="680D6EAC" w14:textId="77777777" w:rsidR="00C373B5" w:rsidRPr="00D54A64" w:rsidRDefault="00C373B5" w:rsidP="00E5137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  <w:r w:rsidRPr="00D54A64">
              <w:rPr>
                <w:bCs/>
                <w:i/>
                <w:sz w:val="18"/>
                <w:szCs w:val="18"/>
              </w:rPr>
              <w:t xml:space="preserve">5. Flag protesizzato </w:t>
            </w:r>
            <w:proofErr w:type="spellStart"/>
            <w:r w:rsidRPr="00D54A64">
              <w:rPr>
                <w:bCs/>
                <w:i/>
                <w:sz w:val="18"/>
                <w:szCs w:val="18"/>
              </w:rPr>
              <w:t>controlateralmente</w:t>
            </w:r>
            <w:proofErr w:type="spellEnd"/>
          </w:p>
        </w:tc>
        <w:tc>
          <w:tcPr>
            <w:tcW w:w="992" w:type="dxa"/>
          </w:tcPr>
          <w:p w14:paraId="665BB9EA" w14:textId="77777777" w:rsidR="00C373B5" w:rsidRPr="00D54A64" w:rsidRDefault="00C373B5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0</w:t>
            </w:r>
          </w:p>
        </w:tc>
        <w:tc>
          <w:tcPr>
            <w:tcW w:w="5953" w:type="dxa"/>
          </w:tcPr>
          <w:p w14:paraId="67F82264" w14:textId="77777777" w:rsidR="00C373B5" w:rsidRPr="00D54A64" w:rsidRDefault="00C373B5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NO</w:t>
            </w:r>
          </w:p>
        </w:tc>
      </w:tr>
      <w:tr w:rsidR="00C373B5" w:rsidRPr="00D54A64" w14:paraId="3187AFB8" w14:textId="77777777" w:rsidTr="001A4729">
        <w:trPr>
          <w:trHeight w:val="20"/>
          <w:tblHeader/>
        </w:trPr>
        <w:tc>
          <w:tcPr>
            <w:tcW w:w="2127" w:type="dxa"/>
            <w:vMerge/>
          </w:tcPr>
          <w:p w14:paraId="4C69D389" w14:textId="77777777" w:rsidR="00C373B5" w:rsidRPr="00D54A64" w:rsidRDefault="00C373B5" w:rsidP="00E51375">
            <w:pPr>
              <w:tabs>
                <w:tab w:val="left" w:pos="176"/>
              </w:tabs>
              <w:spacing w:before="0" w:line="240" w:lineRule="atLeast"/>
              <w:ind w:left="318" w:hanging="318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12E509BC" w14:textId="77777777" w:rsidR="00C373B5" w:rsidRPr="00D54A64" w:rsidRDefault="00C373B5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1</w:t>
            </w:r>
          </w:p>
        </w:tc>
        <w:tc>
          <w:tcPr>
            <w:tcW w:w="5953" w:type="dxa"/>
          </w:tcPr>
          <w:p w14:paraId="77B33867" w14:textId="77777777" w:rsidR="00C373B5" w:rsidRPr="00D54A64" w:rsidRDefault="00C373B5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SI’</w:t>
            </w:r>
          </w:p>
        </w:tc>
      </w:tr>
      <w:tr w:rsidR="00C373B5" w:rsidRPr="00D54A64" w14:paraId="1A72E1CD" w14:textId="77777777" w:rsidTr="001A4729">
        <w:trPr>
          <w:trHeight w:val="20"/>
          <w:tblHeader/>
        </w:trPr>
        <w:tc>
          <w:tcPr>
            <w:tcW w:w="2127" w:type="dxa"/>
            <w:vMerge w:val="restart"/>
          </w:tcPr>
          <w:p w14:paraId="3D6CF9B0" w14:textId="77777777" w:rsidR="00C373B5" w:rsidRPr="00D54A64" w:rsidRDefault="00C373B5" w:rsidP="00E5137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  <w:r w:rsidRPr="00D54A64">
              <w:rPr>
                <w:bCs/>
                <w:i/>
                <w:sz w:val="18"/>
                <w:szCs w:val="18"/>
              </w:rPr>
              <w:t>6. Lato</w:t>
            </w:r>
          </w:p>
        </w:tc>
        <w:tc>
          <w:tcPr>
            <w:tcW w:w="992" w:type="dxa"/>
          </w:tcPr>
          <w:p w14:paraId="18B3B898" w14:textId="77777777" w:rsidR="00C373B5" w:rsidRPr="00D54A64" w:rsidRDefault="00C373B5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D</w:t>
            </w:r>
          </w:p>
        </w:tc>
        <w:tc>
          <w:tcPr>
            <w:tcW w:w="5953" w:type="dxa"/>
          </w:tcPr>
          <w:p w14:paraId="41BD6906" w14:textId="77777777" w:rsidR="00C373B5" w:rsidRPr="00D54A64" w:rsidRDefault="00C373B5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DESTRO</w:t>
            </w:r>
          </w:p>
        </w:tc>
      </w:tr>
      <w:tr w:rsidR="00C373B5" w:rsidRPr="00D54A64" w14:paraId="70621DE9" w14:textId="77777777" w:rsidTr="001A4729">
        <w:trPr>
          <w:trHeight w:val="20"/>
          <w:tblHeader/>
        </w:trPr>
        <w:tc>
          <w:tcPr>
            <w:tcW w:w="2127" w:type="dxa"/>
            <w:vMerge/>
          </w:tcPr>
          <w:p w14:paraId="444D280D" w14:textId="77777777" w:rsidR="00C373B5" w:rsidRPr="00D54A64" w:rsidRDefault="00C373B5" w:rsidP="00E51375">
            <w:pPr>
              <w:tabs>
                <w:tab w:val="left" w:pos="176"/>
              </w:tabs>
              <w:spacing w:before="0" w:line="240" w:lineRule="atLeast"/>
              <w:ind w:left="318" w:hanging="318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5F064580" w14:textId="77777777" w:rsidR="00C373B5" w:rsidRPr="00D54A64" w:rsidRDefault="00C373B5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S</w:t>
            </w:r>
          </w:p>
        </w:tc>
        <w:tc>
          <w:tcPr>
            <w:tcW w:w="5953" w:type="dxa"/>
          </w:tcPr>
          <w:p w14:paraId="0EA523FB" w14:textId="77777777" w:rsidR="00C373B5" w:rsidRPr="00D54A64" w:rsidRDefault="00C373B5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SNISTRO</w:t>
            </w:r>
          </w:p>
        </w:tc>
      </w:tr>
      <w:tr w:rsidR="00C373B5" w:rsidRPr="00D54A64" w14:paraId="11F4B507" w14:textId="77777777" w:rsidTr="001A4729">
        <w:trPr>
          <w:trHeight w:val="20"/>
          <w:tblHeader/>
        </w:trPr>
        <w:tc>
          <w:tcPr>
            <w:tcW w:w="2127" w:type="dxa"/>
            <w:vMerge/>
          </w:tcPr>
          <w:p w14:paraId="7F2269A7" w14:textId="77777777" w:rsidR="00C373B5" w:rsidRPr="00D54A64" w:rsidRDefault="00C373B5" w:rsidP="00E51375">
            <w:pPr>
              <w:tabs>
                <w:tab w:val="left" w:pos="176"/>
              </w:tabs>
              <w:spacing w:before="0" w:line="240" w:lineRule="atLeast"/>
              <w:ind w:left="318" w:hanging="318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663C2F2A" w14:textId="77777777" w:rsidR="00C373B5" w:rsidRPr="00D54A64" w:rsidRDefault="00C373B5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BD</w:t>
            </w:r>
          </w:p>
        </w:tc>
        <w:tc>
          <w:tcPr>
            <w:tcW w:w="5953" w:type="dxa"/>
          </w:tcPr>
          <w:p w14:paraId="2DEA5612" w14:textId="77777777" w:rsidR="00C373B5" w:rsidRPr="00D54A64" w:rsidRDefault="00C373B5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PROTESI BILATERALE DESTRO</w:t>
            </w:r>
          </w:p>
        </w:tc>
      </w:tr>
      <w:tr w:rsidR="00C373B5" w:rsidRPr="00D54A64" w14:paraId="7A2ACAB9" w14:textId="77777777" w:rsidTr="001A4729">
        <w:trPr>
          <w:trHeight w:val="20"/>
          <w:tblHeader/>
        </w:trPr>
        <w:tc>
          <w:tcPr>
            <w:tcW w:w="2127" w:type="dxa"/>
            <w:vMerge/>
          </w:tcPr>
          <w:p w14:paraId="73D181C4" w14:textId="77777777" w:rsidR="00C373B5" w:rsidRPr="00D54A64" w:rsidRDefault="00C373B5" w:rsidP="00E51375">
            <w:pPr>
              <w:tabs>
                <w:tab w:val="left" w:pos="176"/>
              </w:tabs>
              <w:spacing w:before="0" w:line="240" w:lineRule="atLeast"/>
              <w:ind w:left="318" w:hanging="318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476C2D32" w14:textId="77777777" w:rsidR="00C373B5" w:rsidRPr="00D54A64" w:rsidRDefault="00C373B5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BS</w:t>
            </w:r>
          </w:p>
        </w:tc>
        <w:tc>
          <w:tcPr>
            <w:tcW w:w="5953" w:type="dxa"/>
          </w:tcPr>
          <w:p w14:paraId="1C0EADB5" w14:textId="77777777" w:rsidR="00C373B5" w:rsidRPr="00D54A64" w:rsidRDefault="00C373B5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PROTESI BILATERALE SINISTRO</w:t>
            </w:r>
          </w:p>
        </w:tc>
      </w:tr>
      <w:tr w:rsidR="00C373B5" w:rsidRPr="00D54A64" w14:paraId="2D5378F0" w14:textId="77777777" w:rsidTr="001A4729">
        <w:trPr>
          <w:trHeight w:val="20"/>
          <w:tblHeader/>
        </w:trPr>
        <w:tc>
          <w:tcPr>
            <w:tcW w:w="2127" w:type="dxa"/>
            <w:vMerge w:val="restart"/>
          </w:tcPr>
          <w:p w14:paraId="56B01078" w14:textId="77777777" w:rsidR="00C373B5" w:rsidRPr="00D54A64" w:rsidRDefault="00C373B5" w:rsidP="00E5137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  <w:r w:rsidRPr="00D54A64">
              <w:rPr>
                <w:bCs/>
                <w:i/>
                <w:sz w:val="18"/>
                <w:szCs w:val="18"/>
              </w:rPr>
              <w:t>8. Codice portatore protesi (specifico per anca)</w:t>
            </w:r>
          </w:p>
        </w:tc>
        <w:tc>
          <w:tcPr>
            <w:tcW w:w="992" w:type="dxa"/>
          </w:tcPr>
          <w:p w14:paraId="3B74AFC6" w14:textId="77777777" w:rsidR="00C373B5" w:rsidRPr="00D54A64" w:rsidRDefault="00C373B5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A01</w:t>
            </w:r>
          </w:p>
        </w:tc>
        <w:tc>
          <w:tcPr>
            <w:tcW w:w="5953" w:type="dxa"/>
          </w:tcPr>
          <w:p w14:paraId="06881327" w14:textId="77777777" w:rsidR="00C373B5" w:rsidRPr="00D54A64" w:rsidRDefault="00C373B5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NO</w:t>
            </w:r>
          </w:p>
        </w:tc>
      </w:tr>
      <w:tr w:rsidR="00C373B5" w:rsidRPr="00D54A64" w14:paraId="007ED55A" w14:textId="77777777" w:rsidTr="001A4729">
        <w:trPr>
          <w:trHeight w:val="20"/>
          <w:tblHeader/>
        </w:trPr>
        <w:tc>
          <w:tcPr>
            <w:tcW w:w="2127" w:type="dxa"/>
            <w:vMerge/>
          </w:tcPr>
          <w:p w14:paraId="76536ABF" w14:textId="77777777" w:rsidR="00C373B5" w:rsidRPr="00D54A64" w:rsidRDefault="00C373B5" w:rsidP="00E51375">
            <w:pPr>
              <w:tabs>
                <w:tab w:val="left" w:pos="176"/>
              </w:tabs>
              <w:spacing w:before="0" w:line="240" w:lineRule="atLeast"/>
              <w:ind w:left="318" w:hanging="318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7933203D" w14:textId="77777777" w:rsidR="00C373B5" w:rsidRPr="00D54A64" w:rsidRDefault="00C373B5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A02</w:t>
            </w:r>
          </w:p>
        </w:tc>
        <w:tc>
          <w:tcPr>
            <w:tcW w:w="5953" w:type="dxa"/>
          </w:tcPr>
          <w:p w14:paraId="3968B1EE" w14:textId="77777777" w:rsidR="00C373B5" w:rsidRPr="00D54A64" w:rsidRDefault="00C373B5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SI’, ANCA DX</w:t>
            </w:r>
          </w:p>
        </w:tc>
      </w:tr>
      <w:tr w:rsidR="00C373B5" w:rsidRPr="00D54A64" w14:paraId="7DD9D398" w14:textId="77777777" w:rsidTr="001A4729">
        <w:trPr>
          <w:trHeight w:val="20"/>
          <w:tblHeader/>
        </w:trPr>
        <w:tc>
          <w:tcPr>
            <w:tcW w:w="2127" w:type="dxa"/>
            <w:vMerge/>
          </w:tcPr>
          <w:p w14:paraId="1CCB81AA" w14:textId="77777777" w:rsidR="00C373B5" w:rsidRPr="00D54A64" w:rsidRDefault="00C373B5" w:rsidP="00E51375">
            <w:pPr>
              <w:tabs>
                <w:tab w:val="left" w:pos="176"/>
              </w:tabs>
              <w:spacing w:before="0" w:line="240" w:lineRule="atLeast"/>
              <w:ind w:left="318" w:hanging="318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463A116E" w14:textId="77777777" w:rsidR="00C373B5" w:rsidRPr="00D54A64" w:rsidRDefault="00C373B5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A03</w:t>
            </w:r>
          </w:p>
        </w:tc>
        <w:tc>
          <w:tcPr>
            <w:tcW w:w="5953" w:type="dxa"/>
          </w:tcPr>
          <w:p w14:paraId="3CBB708E" w14:textId="77777777" w:rsidR="00C373B5" w:rsidRPr="00D54A64" w:rsidRDefault="00C373B5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SI’, ANCA SX</w:t>
            </w:r>
          </w:p>
        </w:tc>
      </w:tr>
      <w:tr w:rsidR="00C373B5" w:rsidRPr="00D54A64" w14:paraId="4D09F347" w14:textId="77777777" w:rsidTr="001A4729">
        <w:trPr>
          <w:trHeight w:val="20"/>
          <w:tblHeader/>
        </w:trPr>
        <w:tc>
          <w:tcPr>
            <w:tcW w:w="2127" w:type="dxa"/>
            <w:vMerge/>
          </w:tcPr>
          <w:p w14:paraId="28977085" w14:textId="77777777" w:rsidR="00C373B5" w:rsidRPr="00D54A64" w:rsidRDefault="00C373B5" w:rsidP="00E51375">
            <w:pPr>
              <w:tabs>
                <w:tab w:val="left" w:pos="176"/>
              </w:tabs>
              <w:spacing w:before="0" w:line="240" w:lineRule="atLeast"/>
              <w:ind w:left="318" w:hanging="318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54C4735C" w14:textId="77777777" w:rsidR="00C373B5" w:rsidRPr="00D54A64" w:rsidRDefault="00C373B5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A04</w:t>
            </w:r>
          </w:p>
        </w:tc>
        <w:tc>
          <w:tcPr>
            <w:tcW w:w="5953" w:type="dxa"/>
          </w:tcPr>
          <w:p w14:paraId="0F8A707C" w14:textId="77777777" w:rsidR="00C373B5" w:rsidRPr="00D54A64" w:rsidRDefault="00C373B5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SI’, ENTRAMBE LE ANCHE</w:t>
            </w:r>
          </w:p>
        </w:tc>
      </w:tr>
      <w:tr w:rsidR="00C373B5" w:rsidRPr="00D54A64" w14:paraId="1C3B3A45" w14:textId="77777777" w:rsidTr="001A4729">
        <w:trPr>
          <w:trHeight w:val="20"/>
          <w:tblHeader/>
        </w:trPr>
        <w:tc>
          <w:tcPr>
            <w:tcW w:w="2127" w:type="dxa"/>
            <w:vMerge w:val="restart"/>
          </w:tcPr>
          <w:p w14:paraId="11C6C768" w14:textId="77777777" w:rsidR="00C373B5" w:rsidRPr="00D54A64" w:rsidRDefault="00C373B5" w:rsidP="00E51375">
            <w:pPr>
              <w:tabs>
                <w:tab w:val="left" w:pos="176"/>
              </w:tabs>
              <w:spacing w:before="0" w:line="240" w:lineRule="atLeast"/>
              <w:ind w:left="0"/>
              <w:rPr>
                <w:i/>
                <w:sz w:val="18"/>
                <w:szCs w:val="18"/>
              </w:rPr>
            </w:pPr>
            <w:r w:rsidRPr="00D54A64">
              <w:rPr>
                <w:bCs/>
                <w:i/>
                <w:sz w:val="18"/>
                <w:szCs w:val="18"/>
              </w:rPr>
              <w:t>9. Codice portatore protesi (specifico per ginocchio)</w:t>
            </w:r>
          </w:p>
        </w:tc>
        <w:tc>
          <w:tcPr>
            <w:tcW w:w="992" w:type="dxa"/>
          </w:tcPr>
          <w:p w14:paraId="11DCA7BE" w14:textId="77777777" w:rsidR="00C373B5" w:rsidRPr="00D54A64" w:rsidRDefault="00C373B5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G01</w:t>
            </w:r>
          </w:p>
        </w:tc>
        <w:tc>
          <w:tcPr>
            <w:tcW w:w="5953" w:type="dxa"/>
          </w:tcPr>
          <w:p w14:paraId="591BD806" w14:textId="77777777" w:rsidR="00C373B5" w:rsidRPr="00D54A64" w:rsidRDefault="00C373B5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NO</w:t>
            </w:r>
          </w:p>
        </w:tc>
      </w:tr>
      <w:tr w:rsidR="00C373B5" w:rsidRPr="00D54A64" w14:paraId="42304ADA" w14:textId="77777777" w:rsidTr="001A4729">
        <w:trPr>
          <w:trHeight w:val="20"/>
          <w:tblHeader/>
        </w:trPr>
        <w:tc>
          <w:tcPr>
            <w:tcW w:w="2127" w:type="dxa"/>
            <w:vMerge/>
          </w:tcPr>
          <w:p w14:paraId="2737259C" w14:textId="77777777" w:rsidR="00C373B5" w:rsidRPr="00D54A64" w:rsidRDefault="00C373B5" w:rsidP="00E51375">
            <w:pPr>
              <w:tabs>
                <w:tab w:val="left" w:pos="176"/>
              </w:tabs>
              <w:spacing w:before="0" w:line="240" w:lineRule="atLeast"/>
              <w:ind w:left="318" w:hanging="318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09AAA286" w14:textId="77777777" w:rsidR="00C373B5" w:rsidRPr="00D54A64" w:rsidRDefault="00C373B5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G02</w:t>
            </w:r>
          </w:p>
        </w:tc>
        <w:tc>
          <w:tcPr>
            <w:tcW w:w="5953" w:type="dxa"/>
          </w:tcPr>
          <w:p w14:paraId="7229A1C7" w14:textId="77777777" w:rsidR="00C373B5" w:rsidRPr="00D54A64" w:rsidRDefault="00C373B5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SI’, GINOCCHIO DX</w:t>
            </w:r>
          </w:p>
        </w:tc>
      </w:tr>
      <w:tr w:rsidR="00C373B5" w:rsidRPr="00D54A64" w14:paraId="197975B6" w14:textId="77777777" w:rsidTr="001A4729">
        <w:trPr>
          <w:trHeight w:val="20"/>
          <w:tblHeader/>
        </w:trPr>
        <w:tc>
          <w:tcPr>
            <w:tcW w:w="2127" w:type="dxa"/>
            <w:vMerge/>
          </w:tcPr>
          <w:p w14:paraId="51B454E7" w14:textId="77777777" w:rsidR="00C373B5" w:rsidRPr="00D54A64" w:rsidRDefault="00C373B5" w:rsidP="00E51375">
            <w:pPr>
              <w:tabs>
                <w:tab w:val="left" w:pos="176"/>
              </w:tabs>
              <w:spacing w:before="0" w:line="240" w:lineRule="atLeast"/>
              <w:ind w:left="318" w:hanging="318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0E29F53E" w14:textId="77777777" w:rsidR="00C373B5" w:rsidRPr="00D54A64" w:rsidRDefault="00C373B5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G03</w:t>
            </w:r>
          </w:p>
        </w:tc>
        <w:tc>
          <w:tcPr>
            <w:tcW w:w="5953" w:type="dxa"/>
          </w:tcPr>
          <w:p w14:paraId="7AB1FE66" w14:textId="77777777" w:rsidR="00C373B5" w:rsidRPr="00D54A64" w:rsidRDefault="00C373B5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SI’, GINOCCHIO SX</w:t>
            </w:r>
          </w:p>
        </w:tc>
      </w:tr>
      <w:tr w:rsidR="00C373B5" w:rsidRPr="00D54A64" w14:paraId="40CF9129" w14:textId="77777777" w:rsidTr="001A4729">
        <w:trPr>
          <w:trHeight w:val="20"/>
          <w:tblHeader/>
        </w:trPr>
        <w:tc>
          <w:tcPr>
            <w:tcW w:w="2127" w:type="dxa"/>
            <w:vMerge/>
          </w:tcPr>
          <w:p w14:paraId="63A574E6" w14:textId="77777777" w:rsidR="00C373B5" w:rsidRPr="00D54A64" w:rsidRDefault="00C373B5" w:rsidP="00E51375">
            <w:pPr>
              <w:tabs>
                <w:tab w:val="left" w:pos="176"/>
              </w:tabs>
              <w:spacing w:before="0" w:line="240" w:lineRule="atLeast"/>
              <w:ind w:left="318" w:hanging="318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5D8274B8" w14:textId="77777777" w:rsidR="00C373B5" w:rsidRPr="00D54A64" w:rsidRDefault="00C373B5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G04</w:t>
            </w:r>
          </w:p>
        </w:tc>
        <w:tc>
          <w:tcPr>
            <w:tcW w:w="5953" w:type="dxa"/>
          </w:tcPr>
          <w:p w14:paraId="70C49686" w14:textId="77777777" w:rsidR="00C373B5" w:rsidRPr="00D54A64" w:rsidRDefault="00C373B5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SI’, ENTRAMBE LE GINOCCHIA</w:t>
            </w:r>
          </w:p>
        </w:tc>
      </w:tr>
      <w:tr w:rsidR="00C373B5" w:rsidRPr="00D54A64" w14:paraId="72B68D75" w14:textId="77777777" w:rsidTr="001A4729">
        <w:trPr>
          <w:trHeight w:val="20"/>
          <w:tblHeader/>
        </w:trPr>
        <w:tc>
          <w:tcPr>
            <w:tcW w:w="2127" w:type="dxa"/>
            <w:vMerge w:val="restart"/>
          </w:tcPr>
          <w:p w14:paraId="76009CBF" w14:textId="77777777" w:rsidR="00C373B5" w:rsidRPr="00D54A64" w:rsidRDefault="00C373B5" w:rsidP="00E51375">
            <w:pPr>
              <w:tabs>
                <w:tab w:val="left" w:pos="176"/>
              </w:tabs>
              <w:spacing w:before="0" w:line="240" w:lineRule="atLeast"/>
              <w:ind w:left="0"/>
              <w:rPr>
                <w:i/>
                <w:sz w:val="18"/>
                <w:szCs w:val="18"/>
              </w:rPr>
            </w:pPr>
            <w:r w:rsidRPr="00D54A64">
              <w:rPr>
                <w:bCs/>
                <w:i/>
                <w:sz w:val="18"/>
                <w:szCs w:val="18"/>
              </w:rPr>
              <w:t>10. Codice portatore protesi (specifico per spalla)</w:t>
            </w:r>
          </w:p>
        </w:tc>
        <w:tc>
          <w:tcPr>
            <w:tcW w:w="992" w:type="dxa"/>
          </w:tcPr>
          <w:p w14:paraId="108A36D6" w14:textId="77777777" w:rsidR="00C373B5" w:rsidRPr="00D54A64" w:rsidRDefault="00C373B5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S01</w:t>
            </w:r>
          </w:p>
        </w:tc>
        <w:tc>
          <w:tcPr>
            <w:tcW w:w="5953" w:type="dxa"/>
          </w:tcPr>
          <w:p w14:paraId="21667581" w14:textId="77777777" w:rsidR="00C373B5" w:rsidRPr="00D54A64" w:rsidRDefault="00C373B5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NO</w:t>
            </w:r>
          </w:p>
        </w:tc>
      </w:tr>
      <w:tr w:rsidR="00C373B5" w:rsidRPr="00D54A64" w14:paraId="11D11EEA" w14:textId="77777777" w:rsidTr="001A4729">
        <w:trPr>
          <w:trHeight w:val="20"/>
          <w:tblHeader/>
        </w:trPr>
        <w:tc>
          <w:tcPr>
            <w:tcW w:w="2127" w:type="dxa"/>
            <w:vMerge/>
          </w:tcPr>
          <w:p w14:paraId="605DB92A" w14:textId="77777777" w:rsidR="00C373B5" w:rsidRPr="00D54A64" w:rsidRDefault="00C373B5" w:rsidP="00E51375">
            <w:pPr>
              <w:tabs>
                <w:tab w:val="left" w:pos="176"/>
              </w:tabs>
              <w:spacing w:before="0" w:line="240" w:lineRule="atLeast"/>
              <w:ind w:left="318" w:hanging="318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6955D3F" w14:textId="77777777" w:rsidR="00C373B5" w:rsidRPr="00D54A64" w:rsidRDefault="00C373B5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S02</w:t>
            </w:r>
          </w:p>
        </w:tc>
        <w:tc>
          <w:tcPr>
            <w:tcW w:w="5953" w:type="dxa"/>
            <w:vAlign w:val="center"/>
          </w:tcPr>
          <w:p w14:paraId="2B26FD53" w14:textId="77777777" w:rsidR="00C373B5" w:rsidRPr="00D54A64" w:rsidRDefault="00C373B5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SI’, SPALLA DX</w:t>
            </w:r>
          </w:p>
        </w:tc>
      </w:tr>
      <w:tr w:rsidR="00C373B5" w:rsidRPr="00D54A64" w14:paraId="1601AB2D" w14:textId="77777777" w:rsidTr="001A4729">
        <w:trPr>
          <w:trHeight w:val="20"/>
          <w:tblHeader/>
        </w:trPr>
        <w:tc>
          <w:tcPr>
            <w:tcW w:w="2127" w:type="dxa"/>
            <w:vMerge/>
          </w:tcPr>
          <w:p w14:paraId="1E9BAE9B" w14:textId="77777777" w:rsidR="00C373B5" w:rsidRPr="00D54A64" w:rsidRDefault="00C373B5" w:rsidP="00E51375">
            <w:pPr>
              <w:tabs>
                <w:tab w:val="left" w:pos="176"/>
              </w:tabs>
              <w:spacing w:before="0" w:line="240" w:lineRule="atLeast"/>
              <w:ind w:left="318" w:hanging="318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586419B" w14:textId="77777777" w:rsidR="00C373B5" w:rsidRPr="00D54A64" w:rsidRDefault="00C373B5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S03</w:t>
            </w:r>
          </w:p>
        </w:tc>
        <w:tc>
          <w:tcPr>
            <w:tcW w:w="5953" w:type="dxa"/>
            <w:vAlign w:val="center"/>
          </w:tcPr>
          <w:p w14:paraId="1A8FB439" w14:textId="77777777" w:rsidR="00C373B5" w:rsidRPr="00D54A64" w:rsidRDefault="00C373B5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SI’, SPALLA SX</w:t>
            </w:r>
          </w:p>
        </w:tc>
      </w:tr>
      <w:tr w:rsidR="00C373B5" w:rsidRPr="00D54A64" w14:paraId="20AF945A" w14:textId="77777777" w:rsidTr="001A4729">
        <w:trPr>
          <w:trHeight w:val="20"/>
          <w:tblHeader/>
        </w:trPr>
        <w:tc>
          <w:tcPr>
            <w:tcW w:w="2127" w:type="dxa"/>
            <w:vMerge/>
          </w:tcPr>
          <w:p w14:paraId="5910A73A" w14:textId="77777777" w:rsidR="00C373B5" w:rsidRPr="00D54A64" w:rsidRDefault="00C373B5" w:rsidP="00E51375">
            <w:pPr>
              <w:tabs>
                <w:tab w:val="left" w:pos="176"/>
              </w:tabs>
              <w:spacing w:before="0" w:line="240" w:lineRule="atLeast"/>
              <w:ind w:left="318" w:hanging="318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EEC39A7" w14:textId="77777777" w:rsidR="00C373B5" w:rsidRPr="00D54A64" w:rsidRDefault="00C373B5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S04</w:t>
            </w:r>
          </w:p>
        </w:tc>
        <w:tc>
          <w:tcPr>
            <w:tcW w:w="5953" w:type="dxa"/>
            <w:vAlign w:val="center"/>
          </w:tcPr>
          <w:p w14:paraId="776CB6D9" w14:textId="77777777" w:rsidR="00C373B5" w:rsidRPr="00D54A64" w:rsidRDefault="00C373B5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SI’, ENTRAMBE LE SPALLE</w:t>
            </w:r>
          </w:p>
        </w:tc>
      </w:tr>
      <w:tr w:rsidR="00C373B5" w:rsidRPr="00D54A64" w14:paraId="281873ED" w14:textId="77777777" w:rsidTr="001A4729">
        <w:trPr>
          <w:trHeight w:val="20"/>
          <w:tblHeader/>
        </w:trPr>
        <w:tc>
          <w:tcPr>
            <w:tcW w:w="2127" w:type="dxa"/>
            <w:vMerge w:val="restart"/>
          </w:tcPr>
          <w:p w14:paraId="0ADAFB5E" w14:textId="77777777" w:rsidR="00C373B5" w:rsidRPr="002220B7" w:rsidRDefault="00C373B5" w:rsidP="00E51375">
            <w:pPr>
              <w:tabs>
                <w:tab w:val="left" w:pos="176"/>
              </w:tabs>
              <w:spacing w:before="0" w:line="240" w:lineRule="atLeast"/>
              <w:ind w:left="0"/>
              <w:rPr>
                <w:i/>
                <w:sz w:val="18"/>
                <w:szCs w:val="18"/>
              </w:rPr>
            </w:pPr>
            <w:r w:rsidRPr="002220B7">
              <w:rPr>
                <w:bCs/>
                <w:i/>
                <w:sz w:val="18"/>
                <w:szCs w:val="18"/>
              </w:rPr>
              <w:t>11.Codice intervento precedente (anca)</w:t>
            </w:r>
          </w:p>
        </w:tc>
        <w:tc>
          <w:tcPr>
            <w:tcW w:w="992" w:type="dxa"/>
          </w:tcPr>
          <w:p w14:paraId="0DEA013F" w14:textId="77777777" w:rsidR="00C373B5" w:rsidRPr="002220B7" w:rsidRDefault="00C373B5" w:rsidP="002041B3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2220B7">
              <w:rPr>
                <w:sz w:val="18"/>
                <w:szCs w:val="18"/>
              </w:rPr>
              <w:t>A_D_01</w:t>
            </w:r>
          </w:p>
        </w:tc>
        <w:tc>
          <w:tcPr>
            <w:tcW w:w="5953" w:type="dxa"/>
            <w:vAlign w:val="bottom"/>
          </w:tcPr>
          <w:p w14:paraId="653E74EC" w14:textId="77777777" w:rsidR="00C373B5" w:rsidRPr="002220B7" w:rsidRDefault="00C373B5" w:rsidP="00E51375">
            <w:pPr>
              <w:spacing w:before="0" w:line="240" w:lineRule="auto"/>
              <w:ind w:left="0"/>
              <w:jc w:val="both"/>
              <w:rPr>
                <w:sz w:val="18"/>
                <w:szCs w:val="18"/>
                <w:highlight w:val="yellow"/>
              </w:rPr>
            </w:pPr>
            <w:r w:rsidRPr="002220B7">
              <w:rPr>
                <w:sz w:val="18"/>
                <w:szCs w:val="18"/>
              </w:rPr>
              <w:t>ARTROPROTESI PRIMARIA</w:t>
            </w:r>
          </w:p>
        </w:tc>
      </w:tr>
      <w:tr w:rsidR="00C373B5" w:rsidRPr="00D54A64" w14:paraId="1720A1B6" w14:textId="77777777" w:rsidTr="001A4729">
        <w:trPr>
          <w:trHeight w:val="20"/>
          <w:tblHeader/>
        </w:trPr>
        <w:tc>
          <w:tcPr>
            <w:tcW w:w="2127" w:type="dxa"/>
            <w:vMerge/>
          </w:tcPr>
          <w:p w14:paraId="4D241E0B" w14:textId="77777777" w:rsidR="00C373B5" w:rsidRPr="002220B7" w:rsidRDefault="00C373B5" w:rsidP="00E51375">
            <w:pPr>
              <w:tabs>
                <w:tab w:val="left" w:pos="176"/>
              </w:tabs>
              <w:spacing w:before="0" w:line="240" w:lineRule="atLeast"/>
              <w:ind w:left="318" w:hanging="318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7DA168C1" w14:textId="77777777" w:rsidR="00C373B5" w:rsidRPr="002220B7" w:rsidRDefault="00C373B5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2220B7">
              <w:rPr>
                <w:sz w:val="18"/>
                <w:szCs w:val="18"/>
              </w:rPr>
              <w:t>A_E_01</w:t>
            </w:r>
          </w:p>
        </w:tc>
        <w:tc>
          <w:tcPr>
            <w:tcW w:w="5953" w:type="dxa"/>
            <w:vAlign w:val="bottom"/>
          </w:tcPr>
          <w:p w14:paraId="343CAF5F" w14:textId="77777777" w:rsidR="00C373B5" w:rsidRPr="002220B7" w:rsidRDefault="00C373B5" w:rsidP="00E51375">
            <w:pPr>
              <w:spacing w:before="0" w:line="240" w:lineRule="auto"/>
              <w:ind w:left="0"/>
              <w:jc w:val="both"/>
              <w:rPr>
                <w:sz w:val="18"/>
                <w:szCs w:val="18"/>
                <w:highlight w:val="yellow"/>
              </w:rPr>
            </w:pPr>
            <w:r w:rsidRPr="002220B7">
              <w:rPr>
                <w:sz w:val="18"/>
                <w:szCs w:val="18"/>
              </w:rPr>
              <w:t>REIMPIANTO</w:t>
            </w:r>
          </w:p>
        </w:tc>
      </w:tr>
      <w:tr w:rsidR="00C373B5" w:rsidRPr="00D54A64" w14:paraId="4A4BF789" w14:textId="77777777" w:rsidTr="001A4729">
        <w:trPr>
          <w:trHeight w:val="20"/>
          <w:tblHeader/>
        </w:trPr>
        <w:tc>
          <w:tcPr>
            <w:tcW w:w="2127" w:type="dxa"/>
            <w:vMerge/>
          </w:tcPr>
          <w:p w14:paraId="59E8808F" w14:textId="77777777" w:rsidR="00C373B5" w:rsidRPr="002220B7" w:rsidRDefault="00C373B5" w:rsidP="00E51375">
            <w:pPr>
              <w:tabs>
                <w:tab w:val="left" w:pos="176"/>
              </w:tabs>
              <w:spacing w:before="0" w:line="240" w:lineRule="atLeast"/>
              <w:ind w:left="318" w:hanging="318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4798C5B1" w14:textId="77777777" w:rsidR="00C373B5" w:rsidRPr="002220B7" w:rsidRDefault="00C373B5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2220B7">
              <w:rPr>
                <w:sz w:val="18"/>
                <w:szCs w:val="18"/>
              </w:rPr>
              <w:t>A_H_01</w:t>
            </w:r>
          </w:p>
        </w:tc>
        <w:tc>
          <w:tcPr>
            <w:tcW w:w="5953" w:type="dxa"/>
            <w:vAlign w:val="bottom"/>
          </w:tcPr>
          <w:p w14:paraId="4AE4E5AD" w14:textId="77777777" w:rsidR="00C373B5" w:rsidRPr="002220B7" w:rsidRDefault="00C373B5" w:rsidP="00E51375">
            <w:pPr>
              <w:spacing w:before="0" w:line="240" w:lineRule="auto"/>
              <w:ind w:left="0"/>
              <w:jc w:val="both"/>
              <w:rPr>
                <w:sz w:val="18"/>
                <w:szCs w:val="18"/>
              </w:rPr>
            </w:pPr>
            <w:r w:rsidRPr="002220B7">
              <w:rPr>
                <w:sz w:val="18"/>
                <w:szCs w:val="18"/>
              </w:rPr>
              <w:t>ENDOPROTESI</w:t>
            </w:r>
          </w:p>
        </w:tc>
      </w:tr>
      <w:tr w:rsidR="00C373B5" w:rsidRPr="00D54A64" w14:paraId="19BFA6A6" w14:textId="77777777" w:rsidTr="001A4729">
        <w:trPr>
          <w:trHeight w:val="20"/>
          <w:tblHeader/>
        </w:trPr>
        <w:tc>
          <w:tcPr>
            <w:tcW w:w="2127" w:type="dxa"/>
            <w:vMerge w:val="restart"/>
          </w:tcPr>
          <w:p w14:paraId="5F642CDE" w14:textId="77777777" w:rsidR="00C373B5" w:rsidRPr="002220B7" w:rsidRDefault="00C373B5" w:rsidP="00E5137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  <w:r w:rsidRPr="002220B7">
              <w:rPr>
                <w:bCs/>
                <w:i/>
                <w:sz w:val="18"/>
                <w:szCs w:val="18"/>
              </w:rPr>
              <w:t>12. Codice intervento precedente (ginocchio)</w:t>
            </w:r>
          </w:p>
        </w:tc>
        <w:tc>
          <w:tcPr>
            <w:tcW w:w="992" w:type="dxa"/>
          </w:tcPr>
          <w:p w14:paraId="211A2248" w14:textId="77777777" w:rsidR="00C373B5" w:rsidRPr="002220B7" w:rsidRDefault="00C373B5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2220B7">
              <w:rPr>
                <w:sz w:val="18"/>
                <w:szCs w:val="18"/>
              </w:rPr>
              <w:t>G102</w:t>
            </w:r>
          </w:p>
        </w:tc>
        <w:tc>
          <w:tcPr>
            <w:tcW w:w="5953" w:type="dxa"/>
          </w:tcPr>
          <w:p w14:paraId="02A1F1A3" w14:textId="77777777" w:rsidR="00C373B5" w:rsidRPr="002220B7" w:rsidRDefault="00C373B5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2220B7">
              <w:rPr>
                <w:sz w:val="18"/>
                <w:szCs w:val="18"/>
              </w:rPr>
              <w:t>REIMPIANTO</w:t>
            </w:r>
          </w:p>
        </w:tc>
      </w:tr>
      <w:tr w:rsidR="00C373B5" w:rsidRPr="00D54A64" w14:paraId="3AB53AF3" w14:textId="77777777" w:rsidTr="001A4729">
        <w:trPr>
          <w:trHeight w:val="20"/>
          <w:tblHeader/>
        </w:trPr>
        <w:tc>
          <w:tcPr>
            <w:tcW w:w="2127" w:type="dxa"/>
            <w:vMerge/>
          </w:tcPr>
          <w:p w14:paraId="6868FD21" w14:textId="77777777" w:rsidR="00C373B5" w:rsidRPr="002220B7" w:rsidRDefault="00C373B5" w:rsidP="00E5137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1EC3CF21" w14:textId="77777777" w:rsidR="00C373B5" w:rsidRPr="002220B7" w:rsidRDefault="00C373B5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2220B7">
              <w:rPr>
                <w:sz w:val="18"/>
                <w:szCs w:val="18"/>
              </w:rPr>
              <w:t>G100</w:t>
            </w:r>
          </w:p>
        </w:tc>
        <w:tc>
          <w:tcPr>
            <w:tcW w:w="5953" w:type="dxa"/>
          </w:tcPr>
          <w:p w14:paraId="58EDED4B" w14:textId="77777777" w:rsidR="00C373B5" w:rsidRPr="002220B7" w:rsidRDefault="00C373B5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2220B7">
              <w:rPr>
                <w:sz w:val="18"/>
                <w:szCs w:val="18"/>
              </w:rPr>
              <w:t>PROTESI UNICOMPARTIMENTALE</w:t>
            </w:r>
          </w:p>
        </w:tc>
      </w:tr>
      <w:tr w:rsidR="00C373B5" w:rsidRPr="00D54A64" w14:paraId="5373673D" w14:textId="77777777" w:rsidTr="001A4729">
        <w:trPr>
          <w:trHeight w:val="20"/>
          <w:tblHeader/>
        </w:trPr>
        <w:tc>
          <w:tcPr>
            <w:tcW w:w="2127" w:type="dxa"/>
            <w:vMerge/>
          </w:tcPr>
          <w:p w14:paraId="55A35AE9" w14:textId="77777777" w:rsidR="00C373B5" w:rsidRPr="002220B7" w:rsidRDefault="00C373B5" w:rsidP="00E5137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76E3864A" w14:textId="77777777" w:rsidR="00C373B5" w:rsidRPr="002220B7" w:rsidRDefault="00C373B5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2220B7">
              <w:rPr>
                <w:sz w:val="18"/>
                <w:szCs w:val="18"/>
              </w:rPr>
              <w:t>G101</w:t>
            </w:r>
          </w:p>
        </w:tc>
        <w:tc>
          <w:tcPr>
            <w:tcW w:w="5953" w:type="dxa"/>
          </w:tcPr>
          <w:p w14:paraId="11A3C96F" w14:textId="77777777" w:rsidR="00C373B5" w:rsidRPr="002220B7" w:rsidRDefault="00C373B5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2220B7">
              <w:rPr>
                <w:sz w:val="18"/>
                <w:szCs w:val="18"/>
              </w:rPr>
              <w:t>PROTESI BICOMPARTIMENTALE</w:t>
            </w:r>
          </w:p>
        </w:tc>
      </w:tr>
      <w:tr w:rsidR="00C373B5" w:rsidRPr="00D54A64" w14:paraId="6F759250" w14:textId="77777777" w:rsidTr="001A4729">
        <w:trPr>
          <w:trHeight w:val="20"/>
          <w:tblHeader/>
        </w:trPr>
        <w:tc>
          <w:tcPr>
            <w:tcW w:w="2127" w:type="dxa"/>
            <w:vMerge w:val="restart"/>
          </w:tcPr>
          <w:p w14:paraId="0D4C66AE" w14:textId="77777777" w:rsidR="00C373B5" w:rsidRPr="002220B7" w:rsidRDefault="00C373B5" w:rsidP="00E5137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  <w:r w:rsidRPr="002220B7">
              <w:rPr>
                <w:bCs/>
                <w:i/>
                <w:sz w:val="18"/>
                <w:szCs w:val="18"/>
              </w:rPr>
              <w:t>13. Codice intervento precedente (spalla)</w:t>
            </w:r>
          </w:p>
        </w:tc>
        <w:tc>
          <w:tcPr>
            <w:tcW w:w="992" w:type="dxa"/>
          </w:tcPr>
          <w:p w14:paraId="470BDAAE" w14:textId="77777777" w:rsidR="00C373B5" w:rsidRPr="002220B7" w:rsidRDefault="00C373B5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2220B7">
              <w:rPr>
                <w:sz w:val="18"/>
                <w:szCs w:val="18"/>
              </w:rPr>
              <w:t>S200</w:t>
            </w:r>
          </w:p>
        </w:tc>
        <w:tc>
          <w:tcPr>
            <w:tcW w:w="5953" w:type="dxa"/>
          </w:tcPr>
          <w:p w14:paraId="2CD12B44" w14:textId="77777777" w:rsidR="00C373B5" w:rsidRPr="002220B7" w:rsidRDefault="00C373B5" w:rsidP="00E51375">
            <w:pPr>
              <w:spacing w:before="0" w:line="240" w:lineRule="atLeast"/>
              <w:ind w:left="0"/>
              <w:jc w:val="both"/>
              <w:rPr>
                <w:sz w:val="18"/>
                <w:szCs w:val="18"/>
              </w:rPr>
            </w:pPr>
            <w:r w:rsidRPr="002220B7">
              <w:rPr>
                <w:sz w:val="18"/>
                <w:szCs w:val="18"/>
              </w:rPr>
              <w:t>PROTESI PRIMARIA TOTALE</w:t>
            </w:r>
          </w:p>
        </w:tc>
      </w:tr>
      <w:tr w:rsidR="00C373B5" w:rsidRPr="00D54A64" w14:paraId="6EB5D9C9" w14:textId="77777777" w:rsidTr="001A4729">
        <w:trPr>
          <w:trHeight w:val="20"/>
          <w:tblHeader/>
        </w:trPr>
        <w:tc>
          <w:tcPr>
            <w:tcW w:w="2127" w:type="dxa"/>
            <w:vMerge/>
          </w:tcPr>
          <w:p w14:paraId="0C7AF343" w14:textId="77777777" w:rsidR="00C373B5" w:rsidRPr="002220B7" w:rsidRDefault="00C373B5" w:rsidP="00E51375">
            <w:pPr>
              <w:tabs>
                <w:tab w:val="left" w:pos="176"/>
              </w:tabs>
              <w:spacing w:before="0" w:line="240" w:lineRule="atLeast"/>
              <w:ind w:left="318" w:hanging="318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63D30FE7" w14:textId="77777777" w:rsidR="00C373B5" w:rsidRPr="002220B7" w:rsidRDefault="00C373B5" w:rsidP="00BD19E4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2220B7">
              <w:rPr>
                <w:sz w:val="18"/>
                <w:szCs w:val="18"/>
              </w:rPr>
              <w:t>S201</w:t>
            </w:r>
          </w:p>
        </w:tc>
        <w:tc>
          <w:tcPr>
            <w:tcW w:w="5953" w:type="dxa"/>
          </w:tcPr>
          <w:p w14:paraId="33160475" w14:textId="77777777" w:rsidR="00C373B5" w:rsidRPr="002220B7" w:rsidRDefault="00C373B5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2220B7">
              <w:rPr>
                <w:sz w:val="18"/>
                <w:szCs w:val="18"/>
              </w:rPr>
              <w:t>PROTESI PRIM. TOTALE INVERSA</w:t>
            </w:r>
          </w:p>
        </w:tc>
      </w:tr>
      <w:tr w:rsidR="00C373B5" w:rsidRPr="00D54A64" w14:paraId="13EC67AB" w14:textId="77777777" w:rsidTr="001A4729">
        <w:trPr>
          <w:trHeight w:val="20"/>
          <w:tblHeader/>
        </w:trPr>
        <w:tc>
          <w:tcPr>
            <w:tcW w:w="2127" w:type="dxa"/>
            <w:vMerge/>
          </w:tcPr>
          <w:p w14:paraId="5170F9B1" w14:textId="77777777" w:rsidR="00C373B5" w:rsidRPr="002220B7" w:rsidRDefault="00C373B5" w:rsidP="00E51375">
            <w:pPr>
              <w:tabs>
                <w:tab w:val="left" w:pos="176"/>
              </w:tabs>
              <w:spacing w:before="0" w:line="240" w:lineRule="atLeast"/>
              <w:ind w:left="318" w:hanging="318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7627D6EF" w14:textId="77777777" w:rsidR="00C373B5" w:rsidRPr="002220B7" w:rsidRDefault="00C373B5" w:rsidP="00BD19E4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2220B7">
              <w:rPr>
                <w:sz w:val="18"/>
                <w:szCs w:val="18"/>
              </w:rPr>
              <w:t>S202</w:t>
            </w:r>
          </w:p>
        </w:tc>
        <w:tc>
          <w:tcPr>
            <w:tcW w:w="5953" w:type="dxa"/>
          </w:tcPr>
          <w:p w14:paraId="716D94A5" w14:textId="77777777" w:rsidR="00C373B5" w:rsidRPr="002220B7" w:rsidRDefault="00C373B5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2220B7">
              <w:rPr>
                <w:sz w:val="18"/>
                <w:szCs w:val="18"/>
              </w:rPr>
              <w:t>PROTESI PARZIALE</w:t>
            </w:r>
          </w:p>
        </w:tc>
      </w:tr>
      <w:tr w:rsidR="00C373B5" w:rsidRPr="00D54A64" w14:paraId="191DDB27" w14:textId="77777777" w:rsidTr="001A4729">
        <w:trPr>
          <w:trHeight w:val="20"/>
          <w:tblHeader/>
        </w:trPr>
        <w:tc>
          <w:tcPr>
            <w:tcW w:w="2127" w:type="dxa"/>
            <w:vMerge/>
          </w:tcPr>
          <w:p w14:paraId="6F51C9FC" w14:textId="77777777" w:rsidR="00C373B5" w:rsidRPr="002220B7" w:rsidRDefault="00C373B5" w:rsidP="00E51375">
            <w:pPr>
              <w:tabs>
                <w:tab w:val="left" w:pos="176"/>
              </w:tabs>
              <w:spacing w:before="0" w:line="240" w:lineRule="atLeast"/>
              <w:ind w:left="318" w:hanging="318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2FBEB199" w14:textId="77777777" w:rsidR="00C373B5" w:rsidRPr="002220B7" w:rsidRDefault="00C373B5" w:rsidP="00BD19E4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2220B7">
              <w:rPr>
                <w:sz w:val="18"/>
                <w:szCs w:val="18"/>
              </w:rPr>
              <w:t>S203</w:t>
            </w:r>
          </w:p>
        </w:tc>
        <w:tc>
          <w:tcPr>
            <w:tcW w:w="5953" w:type="dxa"/>
          </w:tcPr>
          <w:p w14:paraId="41B00789" w14:textId="77777777" w:rsidR="00C373B5" w:rsidRPr="002220B7" w:rsidRDefault="00C373B5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2220B7">
              <w:rPr>
                <w:sz w:val="18"/>
                <w:szCs w:val="18"/>
              </w:rPr>
              <w:t>REIMPIANTO</w:t>
            </w:r>
          </w:p>
        </w:tc>
      </w:tr>
      <w:tr w:rsidR="00C373B5" w:rsidRPr="00D54A64" w14:paraId="25113915" w14:textId="77777777" w:rsidTr="001A4729">
        <w:trPr>
          <w:trHeight w:val="20"/>
          <w:tblHeader/>
        </w:trPr>
        <w:tc>
          <w:tcPr>
            <w:tcW w:w="2127" w:type="dxa"/>
            <w:vMerge w:val="restart"/>
          </w:tcPr>
          <w:p w14:paraId="296D2C7A" w14:textId="77777777" w:rsidR="00C373B5" w:rsidRPr="00D54A64" w:rsidRDefault="00C373B5" w:rsidP="00E51375">
            <w:pPr>
              <w:tabs>
                <w:tab w:val="left" w:pos="176"/>
              </w:tabs>
              <w:spacing w:before="0" w:line="240" w:lineRule="atLeast"/>
              <w:ind w:left="0"/>
              <w:rPr>
                <w:i/>
                <w:sz w:val="18"/>
                <w:szCs w:val="18"/>
              </w:rPr>
            </w:pPr>
            <w:r w:rsidRPr="00D54A64">
              <w:rPr>
                <w:bCs/>
                <w:i/>
                <w:sz w:val="18"/>
                <w:szCs w:val="18"/>
              </w:rPr>
              <w:t>14. Tipo intervento chirurgico precedente (spalla)</w:t>
            </w:r>
          </w:p>
        </w:tc>
        <w:tc>
          <w:tcPr>
            <w:tcW w:w="992" w:type="dxa"/>
          </w:tcPr>
          <w:p w14:paraId="5C501ED5" w14:textId="77777777" w:rsidR="00C373B5" w:rsidRPr="00D54A64" w:rsidRDefault="00C373B5" w:rsidP="00E51375">
            <w:pPr>
              <w:spacing w:before="0" w:line="240" w:lineRule="atLeast"/>
              <w:ind w:left="0"/>
              <w:jc w:val="center"/>
              <w:rPr>
                <w:i/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S01</w:t>
            </w:r>
          </w:p>
        </w:tc>
        <w:tc>
          <w:tcPr>
            <w:tcW w:w="5953" w:type="dxa"/>
          </w:tcPr>
          <w:p w14:paraId="08BBBB68" w14:textId="77777777" w:rsidR="00C373B5" w:rsidRPr="00D54A64" w:rsidRDefault="00C373B5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ARTROSCOPIA</w:t>
            </w:r>
          </w:p>
        </w:tc>
      </w:tr>
      <w:tr w:rsidR="00C373B5" w:rsidRPr="00D54A64" w14:paraId="732F0BA3" w14:textId="77777777" w:rsidTr="001A4729">
        <w:trPr>
          <w:trHeight w:val="20"/>
          <w:tblHeader/>
        </w:trPr>
        <w:tc>
          <w:tcPr>
            <w:tcW w:w="2127" w:type="dxa"/>
            <w:vMerge/>
          </w:tcPr>
          <w:p w14:paraId="20C7AC3A" w14:textId="77777777" w:rsidR="00C373B5" w:rsidRPr="00D54A64" w:rsidRDefault="00C373B5" w:rsidP="00E51375">
            <w:pPr>
              <w:tabs>
                <w:tab w:val="left" w:pos="176"/>
              </w:tabs>
              <w:spacing w:before="0" w:line="240" w:lineRule="atLeast"/>
              <w:ind w:left="318" w:hanging="318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2726FF7E" w14:textId="77777777" w:rsidR="00C373B5" w:rsidRPr="00D54A64" w:rsidRDefault="00C373B5" w:rsidP="00E51375">
            <w:pPr>
              <w:spacing w:before="0" w:line="240" w:lineRule="atLeast"/>
              <w:ind w:left="0"/>
              <w:jc w:val="center"/>
              <w:rPr>
                <w:i/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S02</w:t>
            </w:r>
          </w:p>
        </w:tc>
        <w:tc>
          <w:tcPr>
            <w:tcW w:w="5953" w:type="dxa"/>
          </w:tcPr>
          <w:p w14:paraId="1E24571F" w14:textId="77777777" w:rsidR="00C373B5" w:rsidRPr="00D54A64" w:rsidRDefault="00C373B5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ARTROTOMIA</w:t>
            </w:r>
          </w:p>
        </w:tc>
      </w:tr>
      <w:tr w:rsidR="00C373B5" w:rsidRPr="00D54A64" w14:paraId="4C8FFF78" w14:textId="77777777" w:rsidTr="001A4729">
        <w:trPr>
          <w:trHeight w:val="20"/>
          <w:tblHeader/>
        </w:trPr>
        <w:tc>
          <w:tcPr>
            <w:tcW w:w="2127" w:type="dxa"/>
            <w:vMerge/>
          </w:tcPr>
          <w:p w14:paraId="6EDE6213" w14:textId="77777777" w:rsidR="00C373B5" w:rsidRPr="00D54A64" w:rsidRDefault="00C373B5" w:rsidP="00E51375">
            <w:pPr>
              <w:tabs>
                <w:tab w:val="left" w:pos="176"/>
              </w:tabs>
              <w:spacing w:before="0" w:line="240" w:lineRule="atLeast"/>
              <w:ind w:left="318" w:hanging="318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64656877" w14:textId="77777777" w:rsidR="00C373B5" w:rsidRPr="00D54A64" w:rsidRDefault="00C373B5" w:rsidP="00E51375">
            <w:pPr>
              <w:spacing w:before="0" w:line="240" w:lineRule="atLeast"/>
              <w:ind w:left="0"/>
              <w:jc w:val="center"/>
              <w:rPr>
                <w:i/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S03</w:t>
            </w:r>
          </w:p>
        </w:tc>
        <w:tc>
          <w:tcPr>
            <w:tcW w:w="5953" w:type="dxa"/>
          </w:tcPr>
          <w:p w14:paraId="216576EC" w14:textId="77777777" w:rsidR="00C373B5" w:rsidRPr="00D54A64" w:rsidRDefault="00C373B5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OSTEOSINTESI</w:t>
            </w:r>
            <w:r w:rsidRPr="00D54A64">
              <w:rPr>
                <w:sz w:val="18"/>
                <w:szCs w:val="18"/>
              </w:rPr>
              <w:tab/>
            </w:r>
          </w:p>
        </w:tc>
      </w:tr>
      <w:tr w:rsidR="00C373B5" w:rsidRPr="00D54A64" w14:paraId="3B2BE2DB" w14:textId="77777777" w:rsidTr="001A4729">
        <w:trPr>
          <w:trHeight w:val="20"/>
          <w:tblHeader/>
        </w:trPr>
        <w:tc>
          <w:tcPr>
            <w:tcW w:w="2127" w:type="dxa"/>
            <w:vMerge w:val="restart"/>
          </w:tcPr>
          <w:p w14:paraId="4B48803A" w14:textId="77777777" w:rsidR="00C373B5" w:rsidRPr="00D54A64" w:rsidRDefault="00C373B5" w:rsidP="00E5137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  <w:r w:rsidRPr="00D54A64">
              <w:rPr>
                <w:bCs/>
                <w:i/>
                <w:sz w:val="18"/>
                <w:szCs w:val="18"/>
              </w:rPr>
              <w:t>15. Trasfusioni</w:t>
            </w:r>
            <w:r>
              <w:rPr>
                <w:bCs/>
                <w:i/>
                <w:sz w:val="18"/>
                <w:szCs w:val="18"/>
              </w:rPr>
              <w:t xml:space="preserve"> (ginocchio)</w:t>
            </w:r>
          </w:p>
        </w:tc>
        <w:tc>
          <w:tcPr>
            <w:tcW w:w="992" w:type="dxa"/>
            <w:vAlign w:val="bottom"/>
          </w:tcPr>
          <w:p w14:paraId="376BFE8C" w14:textId="77777777" w:rsidR="00C373B5" w:rsidRPr="00D54A64" w:rsidRDefault="00C373B5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100</w:t>
            </w:r>
          </w:p>
        </w:tc>
        <w:tc>
          <w:tcPr>
            <w:tcW w:w="5953" w:type="dxa"/>
            <w:vAlign w:val="bottom"/>
          </w:tcPr>
          <w:p w14:paraId="451113A8" w14:textId="77777777" w:rsidR="00C373B5" w:rsidRPr="00D54A64" w:rsidRDefault="00C373B5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NESSUNA</w:t>
            </w:r>
          </w:p>
        </w:tc>
      </w:tr>
      <w:tr w:rsidR="00C373B5" w:rsidRPr="00D54A64" w14:paraId="60EA8F83" w14:textId="77777777" w:rsidTr="001A4729">
        <w:trPr>
          <w:trHeight w:val="20"/>
          <w:tblHeader/>
        </w:trPr>
        <w:tc>
          <w:tcPr>
            <w:tcW w:w="2127" w:type="dxa"/>
            <w:vMerge/>
          </w:tcPr>
          <w:p w14:paraId="1DAAC8B2" w14:textId="77777777" w:rsidR="00C373B5" w:rsidRPr="00D54A64" w:rsidRDefault="00C373B5" w:rsidP="00E5137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3BE22609" w14:textId="77777777" w:rsidR="00C373B5" w:rsidRPr="00D54A64" w:rsidRDefault="00C373B5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101</w:t>
            </w:r>
          </w:p>
        </w:tc>
        <w:tc>
          <w:tcPr>
            <w:tcW w:w="5953" w:type="dxa"/>
            <w:vAlign w:val="bottom"/>
          </w:tcPr>
          <w:p w14:paraId="6DDA0B25" w14:textId="77777777" w:rsidR="00C373B5" w:rsidRPr="00D54A64" w:rsidRDefault="00C373B5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AUTOLOGA, DA RECUPERO INTRAOPERATORIO</w:t>
            </w:r>
          </w:p>
        </w:tc>
      </w:tr>
      <w:tr w:rsidR="00C373B5" w:rsidRPr="00D54A64" w14:paraId="6B8E9163" w14:textId="77777777" w:rsidTr="001A4729">
        <w:trPr>
          <w:trHeight w:val="20"/>
          <w:tblHeader/>
        </w:trPr>
        <w:tc>
          <w:tcPr>
            <w:tcW w:w="2127" w:type="dxa"/>
            <w:vMerge/>
          </w:tcPr>
          <w:p w14:paraId="21908536" w14:textId="77777777" w:rsidR="00C373B5" w:rsidRPr="00D54A64" w:rsidRDefault="00C373B5" w:rsidP="00E5137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40531C51" w14:textId="77777777" w:rsidR="00C373B5" w:rsidRPr="00D54A64" w:rsidRDefault="00C373B5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102</w:t>
            </w:r>
          </w:p>
        </w:tc>
        <w:tc>
          <w:tcPr>
            <w:tcW w:w="5953" w:type="dxa"/>
            <w:vAlign w:val="bottom"/>
          </w:tcPr>
          <w:p w14:paraId="4F723601" w14:textId="77777777" w:rsidR="00C373B5" w:rsidRPr="00D54A64" w:rsidRDefault="00C373B5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AUTOLOGA, DA RECUPERO POSTOPERATORIO</w:t>
            </w:r>
          </w:p>
        </w:tc>
      </w:tr>
      <w:tr w:rsidR="00C373B5" w:rsidRPr="00D54A64" w14:paraId="12C0F119" w14:textId="77777777" w:rsidTr="001A4729">
        <w:trPr>
          <w:trHeight w:val="20"/>
          <w:tblHeader/>
        </w:trPr>
        <w:tc>
          <w:tcPr>
            <w:tcW w:w="2127" w:type="dxa"/>
            <w:vMerge/>
          </w:tcPr>
          <w:p w14:paraId="576C78AD" w14:textId="77777777" w:rsidR="00C373B5" w:rsidRPr="00D54A64" w:rsidRDefault="00C373B5" w:rsidP="00E5137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775E6C78" w14:textId="77777777" w:rsidR="00C373B5" w:rsidRPr="00D54A64" w:rsidRDefault="00C373B5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103</w:t>
            </w:r>
          </w:p>
        </w:tc>
        <w:tc>
          <w:tcPr>
            <w:tcW w:w="5953" w:type="dxa"/>
            <w:vAlign w:val="bottom"/>
          </w:tcPr>
          <w:p w14:paraId="7C743FCF" w14:textId="77777777" w:rsidR="00C373B5" w:rsidRPr="00D54A64" w:rsidRDefault="00C373B5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AUTOLOGA, PREDEPOSITO</w:t>
            </w:r>
          </w:p>
        </w:tc>
      </w:tr>
      <w:tr w:rsidR="00C373B5" w:rsidRPr="00D54A64" w14:paraId="79E162CA" w14:textId="77777777" w:rsidTr="001A4729">
        <w:trPr>
          <w:trHeight w:val="20"/>
          <w:tblHeader/>
        </w:trPr>
        <w:tc>
          <w:tcPr>
            <w:tcW w:w="2127" w:type="dxa"/>
            <w:vMerge/>
          </w:tcPr>
          <w:p w14:paraId="0EEDFA2B" w14:textId="77777777" w:rsidR="00C373B5" w:rsidRPr="00D54A64" w:rsidRDefault="00C373B5" w:rsidP="00E5137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5AA2EBEE" w14:textId="77777777" w:rsidR="00C373B5" w:rsidRPr="00D54A64" w:rsidRDefault="00C373B5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104</w:t>
            </w:r>
          </w:p>
        </w:tc>
        <w:tc>
          <w:tcPr>
            <w:tcW w:w="5953" w:type="dxa"/>
            <w:vAlign w:val="bottom"/>
          </w:tcPr>
          <w:p w14:paraId="3741FF06" w14:textId="77777777" w:rsidR="00C373B5" w:rsidRPr="00D54A64" w:rsidRDefault="00C373B5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OMOLOGA</w:t>
            </w:r>
          </w:p>
        </w:tc>
      </w:tr>
      <w:tr w:rsidR="00C373B5" w:rsidRPr="00D54A64" w14:paraId="05B10C91" w14:textId="77777777" w:rsidTr="001A4729">
        <w:trPr>
          <w:trHeight w:val="20"/>
          <w:tblHeader/>
        </w:trPr>
        <w:tc>
          <w:tcPr>
            <w:tcW w:w="2127" w:type="dxa"/>
            <w:vMerge w:val="restart"/>
          </w:tcPr>
          <w:p w14:paraId="5697E8E0" w14:textId="77777777" w:rsidR="00C373B5" w:rsidRPr="00D54A64" w:rsidRDefault="00C373B5" w:rsidP="00E5137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  <w:r w:rsidRPr="00D54A64">
              <w:rPr>
                <w:bCs/>
                <w:i/>
                <w:sz w:val="18"/>
                <w:szCs w:val="18"/>
              </w:rPr>
              <w:t>16. Profilassi antibiotica (anca)</w:t>
            </w:r>
          </w:p>
        </w:tc>
        <w:tc>
          <w:tcPr>
            <w:tcW w:w="992" w:type="dxa"/>
          </w:tcPr>
          <w:p w14:paraId="1CCDBF34" w14:textId="77777777" w:rsidR="00C373B5" w:rsidRPr="00D54A64" w:rsidRDefault="00C373B5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1</w:t>
            </w:r>
          </w:p>
        </w:tc>
        <w:tc>
          <w:tcPr>
            <w:tcW w:w="5953" w:type="dxa"/>
          </w:tcPr>
          <w:p w14:paraId="1C2D01F6" w14:textId="77777777" w:rsidR="00C373B5" w:rsidRPr="00D54A64" w:rsidRDefault="00C373B5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CEFTIZOXINA (EPOSIRIN)</w:t>
            </w:r>
          </w:p>
        </w:tc>
      </w:tr>
      <w:tr w:rsidR="00C373B5" w:rsidRPr="00D54A64" w14:paraId="7A143132" w14:textId="77777777" w:rsidTr="001A4729">
        <w:trPr>
          <w:trHeight w:val="20"/>
          <w:tblHeader/>
        </w:trPr>
        <w:tc>
          <w:tcPr>
            <w:tcW w:w="2127" w:type="dxa"/>
            <w:vMerge/>
          </w:tcPr>
          <w:p w14:paraId="743BD41D" w14:textId="77777777" w:rsidR="00C373B5" w:rsidRPr="00D54A64" w:rsidRDefault="00C373B5" w:rsidP="00E51375">
            <w:pPr>
              <w:tabs>
                <w:tab w:val="left" w:pos="176"/>
              </w:tabs>
              <w:spacing w:before="0" w:line="240" w:lineRule="atLeast"/>
              <w:ind w:left="318" w:hanging="318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36455AA4" w14:textId="77777777" w:rsidR="00C373B5" w:rsidRPr="00D54A64" w:rsidRDefault="00C373B5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2</w:t>
            </w:r>
          </w:p>
        </w:tc>
        <w:tc>
          <w:tcPr>
            <w:tcW w:w="5953" w:type="dxa"/>
          </w:tcPr>
          <w:p w14:paraId="1DB31408" w14:textId="77777777" w:rsidR="00C373B5" w:rsidRPr="00D54A64" w:rsidRDefault="00C373B5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CEFTRIAZONE (ROCEFIN)</w:t>
            </w:r>
          </w:p>
        </w:tc>
      </w:tr>
      <w:tr w:rsidR="00C373B5" w:rsidRPr="00D54A64" w14:paraId="5E8E2F0B" w14:textId="77777777" w:rsidTr="001A4729">
        <w:trPr>
          <w:trHeight w:val="20"/>
          <w:tblHeader/>
        </w:trPr>
        <w:tc>
          <w:tcPr>
            <w:tcW w:w="2127" w:type="dxa"/>
            <w:vMerge/>
          </w:tcPr>
          <w:p w14:paraId="73B05780" w14:textId="77777777" w:rsidR="00C373B5" w:rsidRPr="00D54A64" w:rsidRDefault="00C373B5" w:rsidP="00E51375">
            <w:pPr>
              <w:tabs>
                <w:tab w:val="left" w:pos="176"/>
              </w:tabs>
              <w:spacing w:before="0" w:line="240" w:lineRule="atLeast"/>
              <w:ind w:left="318" w:hanging="318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4F19D1F2" w14:textId="77777777" w:rsidR="00C373B5" w:rsidRPr="00D54A64" w:rsidRDefault="00C373B5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3</w:t>
            </w:r>
          </w:p>
        </w:tc>
        <w:tc>
          <w:tcPr>
            <w:tcW w:w="5953" w:type="dxa"/>
          </w:tcPr>
          <w:p w14:paraId="2C9801EA" w14:textId="77777777" w:rsidR="00C373B5" w:rsidRPr="00D54A64" w:rsidRDefault="00C373B5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CEFUROXINA (CUROXIN)</w:t>
            </w:r>
          </w:p>
        </w:tc>
      </w:tr>
      <w:tr w:rsidR="00C373B5" w:rsidRPr="00D54A64" w14:paraId="3F0ECEB9" w14:textId="77777777" w:rsidTr="001A4729">
        <w:trPr>
          <w:trHeight w:val="20"/>
          <w:tblHeader/>
        </w:trPr>
        <w:tc>
          <w:tcPr>
            <w:tcW w:w="2127" w:type="dxa"/>
            <w:vMerge/>
          </w:tcPr>
          <w:p w14:paraId="0FAFAC50" w14:textId="77777777" w:rsidR="00C373B5" w:rsidRPr="00D54A64" w:rsidRDefault="00C373B5" w:rsidP="00E51375">
            <w:pPr>
              <w:tabs>
                <w:tab w:val="left" w:pos="176"/>
              </w:tabs>
              <w:spacing w:before="0" w:line="240" w:lineRule="atLeast"/>
              <w:ind w:left="318" w:hanging="318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61724171" w14:textId="77777777" w:rsidR="00C373B5" w:rsidRPr="00D54A64" w:rsidRDefault="00C373B5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4</w:t>
            </w:r>
          </w:p>
        </w:tc>
        <w:tc>
          <w:tcPr>
            <w:tcW w:w="5953" w:type="dxa"/>
          </w:tcPr>
          <w:p w14:paraId="774577B8" w14:textId="77777777" w:rsidR="00C373B5" w:rsidRPr="00D54A64" w:rsidRDefault="00C373B5" w:rsidP="00E51375">
            <w:pPr>
              <w:spacing w:before="0" w:line="240" w:lineRule="atLeast"/>
              <w:ind w:left="0"/>
              <w:rPr>
                <w:color w:val="000000"/>
                <w:sz w:val="18"/>
                <w:szCs w:val="18"/>
                <w:highlight w:val="white"/>
                <w:lang w:val="en-US"/>
              </w:rPr>
            </w:pPr>
            <w:r w:rsidRPr="00D54A64">
              <w:rPr>
                <w:color w:val="000000"/>
                <w:sz w:val="18"/>
                <w:szCs w:val="18"/>
                <w:lang w:val="en-US"/>
              </w:rPr>
              <w:t>CEFAMANDOLO (MANDOKEF, CEDOL, KEZOLIN)</w:t>
            </w:r>
          </w:p>
        </w:tc>
      </w:tr>
      <w:tr w:rsidR="00C373B5" w:rsidRPr="00D54A64" w14:paraId="3378ECD1" w14:textId="77777777" w:rsidTr="001A4729">
        <w:trPr>
          <w:trHeight w:val="20"/>
          <w:tblHeader/>
        </w:trPr>
        <w:tc>
          <w:tcPr>
            <w:tcW w:w="2127" w:type="dxa"/>
            <w:vMerge/>
          </w:tcPr>
          <w:p w14:paraId="361D52DE" w14:textId="77777777" w:rsidR="00C373B5" w:rsidRPr="00D54A64" w:rsidRDefault="00C373B5" w:rsidP="00E51375">
            <w:pPr>
              <w:tabs>
                <w:tab w:val="left" w:pos="176"/>
              </w:tabs>
              <w:spacing w:before="0" w:line="240" w:lineRule="atLeast"/>
              <w:ind w:left="318" w:hanging="318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1E00E950" w14:textId="77777777" w:rsidR="00C373B5" w:rsidRPr="00D54A64" w:rsidRDefault="00C373B5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5</w:t>
            </w:r>
          </w:p>
        </w:tc>
        <w:tc>
          <w:tcPr>
            <w:tcW w:w="5953" w:type="dxa"/>
          </w:tcPr>
          <w:p w14:paraId="240373A9" w14:textId="77777777" w:rsidR="00C373B5" w:rsidRPr="00D54A64" w:rsidRDefault="00C373B5" w:rsidP="00E51375">
            <w:pPr>
              <w:spacing w:before="0" w:line="240" w:lineRule="atLeast"/>
              <w:ind w:left="0"/>
              <w:rPr>
                <w:color w:val="000000"/>
                <w:sz w:val="18"/>
                <w:szCs w:val="18"/>
                <w:highlight w:val="white"/>
                <w:lang w:val="en-US"/>
              </w:rPr>
            </w:pPr>
            <w:r w:rsidRPr="00D54A64">
              <w:rPr>
                <w:color w:val="000000"/>
                <w:sz w:val="18"/>
                <w:szCs w:val="18"/>
                <w:lang w:val="en-US"/>
              </w:rPr>
              <w:t>GENTAMICINA (GENTALYN, GENTOMIL)</w:t>
            </w:r>
          </w:p>
        </w:tc>
      </w:tr>
      <w:tr w:rsidR="00C373B5" w:rsidRPr="00D54A64" w14:paraId="05A48E28" w14:textId="77777777" w:rsidTr="001A4729">
        <w:trPr>
          <w:trHeight w:val="20"/>
          <w:tblHeader/>
        </w:trPr>
        <w:tc>
          <w:tcPr>
            <w:tcW w:w="2127" w:type="dxa"/>
            <w:vMerge/>
          </w:tcPr>
          <w:p w14:paraId="4121E046" w14:textId="77777777" w:rsidR="00C373B5" w:rsidRPr="00D54A64" w:rsidRDefault="00C373B5" w:rsidP="00E51375">
            <w:pPr>
              <w:tabs>
                <w:tab w:val="left" w:pos="176"/>
              </w:tabs>
              <w:spacing w:before="0" w:line="240" w:lineRule="atLeast"/>
              <w:ind w:left="318" w:hanging="318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4BA5A8CF" w14:textId="77777777" w:rsidR="00C373B5" w:rsidRPr="00D54A64" w:rsidRDefault="00C373B5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6</w:t>
            </w:r>
          </w:p>
        </w:tc>
        <w:tc>
          <w:tcPr>
            <w:tcW w:w="5953" w:type="dxa"/>
          </w:tcPr>
          <w:p w14:paraId="2D49DCB3" w14:textId="77777777" w:rsidR="00C373B5" w:rsidRPr="00D54A64" w:rsidRDefault="00C373B5" w:rsidP="00E51375">
            <w:pPr>
              <w:spacing w:before="0" w:line="240" w:lineRule="atLeast"/>
              <w:ind w:left="0"/>
              <w:rPr>
                <w:color w:val="000000"/>
                <w:sz w:val="18"/>
                <w:szCs w:val="18"/>
                <w:highlight w:val="white"/>
                <w:lang w:val="en-US"/>
              </w:rPr>
            </w:pPr>
            <w:r w:rsidRPr="00D54A64">
              <w:rPr>
                <w:color w:val="000000"/>
                <w:sz w:val="18"/>
                <w:szCs w:val="18"/>
                <w:lang w:val="en-US"/>
              </w:rPr>
              <w:t>TOBRAMICINA (NEBICINA)</w:t>
            </w:r>
          </w:p>
        </w:tc>
      </w:tr>
      <w:tr w:rsidR="00C373B5" w:rsidRPr="00D54A64" w14:paraId="1C1E202D" w14:textId="77777777" w:rsidTr="001A4729">
        <w:trPr>
          <w:trHeight w:val="20"/>
          <w:tblHeader/>
        </w:trPr>
        <w:tc>
          <w:tcPr>
            <w:tcW w:w="2127" w:type="dxa"/>
            <w:vMerge/>
          </w:tcPr>
          <w:p w14:paraId="14EE40D1" w14:textId="77777777" w:rsidR="00C373B5" w:rsidRPr="00D54A64" w:rsidRDefault="00C373B5" w:rsidP="00E51375">
            <w:pPr>
              <w:tabs>
                <w:tab w:val="left" w:pos="176"/>
              </w:tabs>
              <w:spacing w:before="0" w:line="240" w:lineRule="atLeast"/>
              <w:ind w:left="318" w:hanging="318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133952D1" w14:textId="77777777" w:rsidR="00C373B5" w:rsidRPr="00D54A64" w:rsidRDefault="00C373B5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7</w:t>
            </w:r>
          </w:p>
        </w:tc>
        <w:tc>
          <w:tcPr>
            <w:tcW w:w="5953" w:type="dxa"/>
          </w:tcPr>
          <w:p w14:paraId="192ADAF1" w14:textId="77777777" w:rsidR="00C373B5" w:rsidRPr="00D54A64" w:rsidRDefault="00C373B5" w:rsidP="00E51375">
            <w:pPr>
              <w:spacing w:before="0" w:line="240" w:lineRule="atLeast"/>
              <w:ind w:left="0"/>
              <w:rPr>
                <w:color w:val="000000"/>
                <w:sz w:val="18"/>
                <w:szCs w:val="18"/>
                <w:highlight w:val="white"/>
                <w:lang w:val="en-US"/>
              </w:rPr>
            </w:pPr>
            <w:r w:rsidRPr="00D54A64">
              <w:rPr>
                <w:color w:val="000000"/>
                <w:sz w:val="18"/>
                <w:szCs w:val="18"/>
                <w:lang w:val="en-US"/>
              </w:rPr>
              <w:t>TRIMETOPRIN + SULFAMETOXAZOLO (BACTRIM)</w:t>
            </w:r>
          </w:p>
        </w:tc>
      </w:tr>
      <w:tr w:rsidR="00C373B5" w:rsidRPr="00D54A64" w14:paraId="46D3DAF4" w14:textId="77777777" w:rsidTr="001A4729">
        <w:trPr>
          <w:trHeight w:val="20"/>
          <w:tblHeader/>
        </w:trPr>
        <w:tc>
          <w:tcPr>
            <w:tcW w:w="2127" w:type="dxa"/>
            <w:vMerge/>
          </w:tcPr>
          <w:p w14:paraId="4AC522E8" w14:textId="77777777" w:rsidR="00C373B5" w:rsidRPr="00D54A64" w:rsidRDefault="00C373B5" w:rsidP="00E51375">
            <w:pPr>
              <w:tabs>
                <w:tab w:val="left" w:pos="176"/>
              </w:tabs>
              <w:spacing w:before="0" w:line="240" w:lineRule="atLeast"/>
              <w:ind w:left="318" w:hanging="318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07D8FFD7" w14:textId="77777777" w:rsidR="00C373B5" w:rsidRPr="00D54A64" w:rsidRDefault="00C373B5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8</w:t>
            </w:r>
          </w:p>
        </w:tc>
        <w:tc>
          <w:tcPr>
            <w:tcW w:w="5953" w:type="dxa"/>
          </w:tcPr>
          <w:p w14:paraId="2ADBA19D" w14:textId="77777777" w:rsidR="00C373B5" w:rsidRPr="00D54A64" w:rsidRDefault="00C373B5" w:rsidP="00E51375">
            <w:pPr>
              <w:spacing w:before="0" w:line="240" w:lineRule="atLeast"/>
              <w:ind w:left="0"/>
              <w:rPr>
                <w:color w:val="000000"/>
                <w:sz w:val="18"/>
                <w:szCs w:val="18"/>
                <w:highlight w:val="white"/>
                <w:lang w:val="en-US"/>
              </w:rPr>
            </w:pPr>
            <w:r w:rsidRPr="00D54A64">
              <w:rPr>
                <w:color w:val="000000"/>
                <w:sz w:val="18"/>
                <w:szCs w:val="18"/>
                <w:lang w:val="en-US"/>
              </w:rPr>
              <w:t>CEFAZOLINA (TOTACEF, CEFAMEZIN)</w:t>
            </w:r>
          </w:p>
        </w:tc>
      </w:tr>
      <w:tr w:rsidR="00C373B5" w:rsidRPr="00D54A64" w14:paraId="5B10C341" w14:textId="77777777" w:rsidTr="001A4729">
        <w:trPr>
          <w:trHeight w:val="20"/>
          <w:tblHeader/>
        </w:trPr>
        <w:tc>
          <w:tcPr>
            <w:tcW w:w="2127" w:type="dxa"/>
            <w:vMerge/>
          </w:tcPr>
          <w:p w14:paraId="48839117" w14:textId="77777777" w:rsidR="00C373B5" w:rsidRPr="00D54A64" w:rsidRDefault="00C373B5" w:rsidP="00E51375">
            <w:pPr>
              <w:tabs>
                <w:tab w:val="left" w:pos="176"/>
              </w:tabs>
              <w:spacing w:before="0" w:line="240" w:lineRule="atLeast"/>
              <w:ind w:left="318" w:hanging="318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7A620002" w14:textId="77777777" w:rsidR="00C373B5" w:rsidRPr="00D54A64" w:rsidRDefault="00C373B5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9</w:t>
            </w:r>
          </w:p>
        </w:tc>
        <w:tc>
          <w:tcPr>
            <w:tcW w:w="5953" w:type="dxa"/>
          </w:tcPr>
          <w:p w14:paraId="1CA75912" w14:textId="77777777" w:rsidR="00C373B5" w:rsidRPr="00D54A64" w:rsidRDefault="00C373B5" w:rsidP="00E51375">
            <w:pPr>
              <w:spacing w:before="0" w:line="240" w:lineRule="atLeast"/>
              <w:ind w:left="0"/>
              <w:rPr>
                <w:color w:val="000000"/>
                <w:sz w:val="18"/>
                <w:szCs w:val="18"/>
                <w:highlight w:val="white"/>
                <w:lang w:val="en-US"/>
              </w:rPr>
            </w:pPr>
            <w:r w:rsidRPr="00D54A64">
              <w:rPr>
                <w:color w:val="000000"/>
                <w:sz w:val="18"/>
                <w:szCs w:val="18"/>
                <w:lang w:val="en-US"/>
              </w:rPr>
              <w:t>CEFOTAXIME (ZARIVIZ)</w:t>
            </w:r>
          </w:p>
        </w:tc>
      </w:tr>
      <w:tr w:rsidR="00C373B5" w:rsidRPr="00D54A64" w14:paraId="4FD8238D" w14:textId="77777777" w:rsidTr="001A4729">
        <w:trPr>
          <w:trHeight w:val="20"/>
          <w:tblHeader/>
        </w:trPr>
        <w:tc>
          <w:tcPr>
            <w:tcW w:w="2127" w:type="dxa"/>
            <w:vMerge/>
          </w:tcPr>
          <w:p w14:paraId="2D1F8BE7" w14:textId="77777777" w:rsidR="00C373B5" w:rsidRPr="00D54A64" w:rsidRDefault="00C373B5" w:rsidP="00E51375">
            <w:pPr>
              <w:tabs>
                <w:tab w:val="left" w:pos="176"/>
              </w:tabs>
              <w:spacing w:before="0" w:line="240" w:lineRule="atLeast"/>
              <w:ind w:left="318" w:hanging="318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2E46D6FD" w14:textId="77777777" w:rsidR="00C373B5" w:rsidRPr="00D54A64" w:rsidRDefault="00C373B5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10</w:t>
            </w:r>
          </w:p>
        </w:tc>
        <w:tc>
          <w:tcPr>
            <w:tcW w:w="5953" w:type="dxa"/>
          </w:tcPr>
          <w:p w14:paraId="6EB278FB" w14:textId="77777777" w:rsidR="00C373B5" w:rsidRPr="00D54A64" w:rsidRDefault="00C373B5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color w:val="000000"/>
                <w:sz w:val="18"/>
                <w:szCs w:val="18"/>
                <w:highlight w:val="white"/>
                <w:lang w:val="en-US"/>
              </w:rPr>
              <w:t>TEICOPLANINA (TARGOSID)</w:t>
            </w:r>
          </w:p>
        </w:tc>
      </w:tr>
      <w:tr w:rsidR="00C373B5" w:rsidRPr="00D54A64" w14:paraId="4CF6CFE7" w14:textId="77777777" w:rsidTr="001A4729">
        <w:trPr>
          <w:trHeight w:val="20"/>
          <w:tblHeader/>
        </w:trPr>
        <w:tc>
          <w:tcPr>
            <w:tcW w:w="2127" w:type="dxa"/>
            <w:vMerge/>
          </w:tcPr>
          <w:p w14:paraId="31D8C77E" w14:textId="77777777" w:rsidR="00C373B5" w:rsidRPr="00D54A64" w:rsidRDefault="00C373B5" w:rsidP="00E51375">
            <w:pPr>
              <w:tabs>
                <w:tab w:val="left" w:pos="176"/>
              </w:tabs>
              <w:spacing w:before="0" w:line="240" w:lineRule="atLeast"/>
              <w:ind w:left="318" w:hanging="318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6469FC7F" w14:textId="77777777" w:rsidR="00C373B5" w:rsidRPr="00D54A64" w:rsidRDefault="00C373B5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11</w:t>
            </w:r>
          </w:p>
        </w:tc>
        <w:tc>
          <w:tcPr>
            <w:tcW w:w="5953" w:type="dxa"/>
          </w:tcPr>
          <w:p w14:paraId="5108782A" w14:textId="77777777" w:rsidR="00C373B5" w:rsidRPr="00D54A64" w:rsidRDefault="00C373B5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CEFTAZIDIMA (GLAZIDIM)</w:t>
            </w:r>
          </w:p>
        </w:tc>
      </w:tr>
      <w:tr w:rsidR="00C373B5" w:rsidRPr="00D54A64" w14:paraId="432CE8BA" w14:textId="77777777" w:rsidTr="001A4729">
        <w:trPr>
          <w:trHeight w:val="20"/>
          <w:tblHeader/>
        </w:trPr>
        <w:tc>
          <w:tcPr>
            <w:tcW w:w="2127" w:type="dxa"/>
            <w:vMerge w:val="restart"/>
          </w:tcPr>
          <w:p w14:paraId="3392B94B" w14:textId="77777777" w:rsidR="00C373B5" w:rsidRPr="00D54A64" w:rsidRDefault="00C373B5" w:rsidP="00E5137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  <w:r w:rsidRPr="00D54A64">
              <w:rPr>
                <w:bCs/>
                <w:i/>
                <w:sz w:val="18"/>
                <w:szCs w:val="18"/>
              </w:rPr>
              <w:t>17. Profilassi antibiotica (spalla)</w:t>
            </w:r>
          </w:p>
        </w:tc>
        <w:tc>
          <w:tcPr>
            <w:tcW w:w="992" w:type="dxa"/>
          </w:tcPr>
          <w:p w14:paraId="1EDB4D10" w14:textId="77777777" w:rsidR="00C373B5" w:rsidRPr="00D54A64" w:rsidRDefault="00C373B5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200</w:t>
            </w:r>
          </w:p>
        </w:tc>
        <w:tc>
          <w:tcPr>
            <w:tcW w:w="5953" w:type="dxa"/>
          </w:tcPr>
          <w:p w14:paraId="5E2817FB" w14:textId="77777777" w:rsidR="00C373B5" w:rsidRPr="00D54A64" w:rsidRDefault="00C373B5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CEFTADIZIMA (GLAZYDIM)</w:t>
            </w:r>
          </w:p>
        </w:tc>
      </w:tr>
      <w:tr w:rsidR="00C373B5" w:rsidRPr="00D54A64" w14:paraId="2C8B1868" w14:textId="77777777" w:rsidTr="001A4729">
        <w:trPr>
          <w:trHeight w:val="20"/>
          <w:tblHeader/>
        </w:trPr>
        <w:tc>
          <w:tcPr>
            <w:tcW w:w="2127" w:type="dxa"/>
            <w:vMerge/>
          </w:tcPr>
          <w:p w14:paraId="2CE8FAAB" w14:textId="77777777" w:rsidR="00C373B5" w:rsidRPr="00D54A64" w:rsidRDefault="00C373B5" w:rsidP="00E5137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00E53676" w14:textId="77777777" w:rsidR="00C373B5" w:rsidRPr="00D54A64" w:rsidRDefault="00C373B5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201</w:t>
            </w:r>
          </w:p>
        </w:tc>
        <w:tc>
          <w:tcPr>
            <w:tcW w:w="5953" w:type="dxa"/>
          </w:tcPr>
          <w:p w14:paraId="7466F327" w14:textId="77777777" w:rsidR="00C373B5" w:rsidRPr="00D54A64" w:rsidRDefault="00C373B5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CEFTIZOXINA (EPOSERIN)</w:t>
            </w:r>
          </w:p>
        </w:tc>
      </w:tr>
      <w:tr w:rsidR="00C373B5" w:rsidRPr="00D54A64" w14:paraId="0E67E5E9" w14:textId="77777777" w:rsidTr="001A4729">
        <w:trPr>
          <w:trHeight w:val="20"/>
          <w:tblHeader/>
        </w:trPr>
        <w:tc>
          <w:tcPr>
            <w:tcW w:w="2127" w:type="dxa"/>
            <w:vMerge/>
          </w:tcPr>
          <w:p w14:paraId="6F3408BF" w14:textId="77777777" w:rsidR="00C373B5" w:rsidRPr="00D54A64" w:rsidRDefault="00C373B5" w:rsidP="00E5137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3A4085B7" w14:textId="77777777" w:rsidR="00C373B5" w:rsidRPr="00D54A64" w:rsidRDefault="00C373B5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202</w:t>
            </w:r>
          </w:p>
        </w:tc>
        <w:tc>
          <w:tcPr>
            <w:tcW w:w="5953" w:type="dxa"/>
          </w:tcPr>
          <w:p w14:paraId="5856A0E9" w14:textId="77777777" w:rsidR="00C373B5" w:rsidRPr="00D54A64" w:rsidRDefault="00C373B5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CEFTRIAXONE (ROCEFIN)</w:t>
            </w:r>
          </w:p>
        </w:tc>
      </w:tr>
      <w:tr w:rsidR="00C373B5" w:rsidRPr="00D54A64" w14:paraId="1B83B805" w14:textId="77777777" w:rsidTr="001A4729">
        <w:trPr>
          <w:trHeight w:val="20"/>
          <w:tblHeader/>
        </w:trPr>
        <w:tc>
          <w:tcPr>
            <w:tcW w:w="2127" w:type="dxa"/>
            <w:vMerge/>
          </w:tcPr>
          <w:p w14:paraId="42EBD843" w14:textId="77777777" w:rsidR="00C373B5" w:rsidRPr="00D54A64" w:rsidRDefault="00C373B5" w:rsidP="00E5137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6CD45A27" w14:textId="77777777" w:rsidR="00C373B5" w:rsidRPr="00D54A64" w:rsidRDefault="00C373B5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203</w:t>
            </w:r>
          </w:p>
        </w:tc>
        <w:tc>
          <w:tcPr>
            <w:tcW w:w="5953" w:type="dxa"/>
          </w:tcPr>
          <w:p w14:paraId="299385E0" w14:textId="77777777" w:rsidR="00C373B5" w:rsidRPr="00D54A64" w:rsidRDefault="00C373B5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CEFUROXINA (CUROXIM)</w:t>
            </w:r>
          </w:p>
        </w:tc>
      </w:tr>
      <w:tr w:rsidR="00C373B5" w:rsidRPr="00D54A64" w14:paraId="6ECBFBEF" w14:textId="77777777" w:rsidTr="001A4729">
        <w:trPr>
          <w:trHeight w:val="20"/>
          <w:tblHeader/>
        </w:trPr>
        <w:tc>
          <w:tcPr>
            <w:tcW w:w="2127" w:type="dxa"/>
            <w:vMerge/>
          </w:tcPr>
          <w:p w14:paraId="273762E5" w14:textId="77777777" w:rsidR="00C373B5" w:rsidRPr="00D54A64" w:rsidRDefault="00C373B5" w:rsidP="00E5137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12D9C52F" w14:textId="77777777" w:rsidR="00C373B5" w:rsidRPr="00D54A64" w:rsidRDefault="00C373B5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204</w:t>
            </w:r>
          </w:p>
        </w:tc>
        <w:tc>
          <w:tcPr>
            <w:tcW w:w="5953" w:type="dxa"/>
          </w:tcPr>
          <w:p w14:paraId="476E5552" w14:textId="77777777" w:rsidR="00C373B5" w:rsidRPr="00D54A64" w:rsidRDefault="00C373B5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CEFAMANDOLO (MANDOKEF, CEDOL, KEZOTIN)</w:t>
            </w:r>
          </w:p>
        </w:tc>
      </w:tr>
      <w:tr w:rsidR="00C373B5" w:rsidRPr="00D54A64" w14:paraId="030C1A1F" w14:textId="77777777" w:rsidTr="001A4729">
        <w:trPr>
          <w:trHeight w:val="20"/>
          <w:tblHeader/>
        </w:trPr>
        <w:tc>
          <w:tcPr>
            <w:tcW w:w="2127" w:type="dxa"/>
            <w:vMerge/>
          </w:tcPr>
          <w:p w14:paraId="228CF52A" w14:textId="77777777" w:rsidR="00C373B5" w:rsidRPr="00D54A64" w:rsidRDefault="00C373B5" w:rsidP="00E5137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14A6111F" w14:textId="77777777" w:rsidR="00C373B5" w:rsidRPr="00D54A64" w:rsidRDefault="00C373B5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205</w:t>
            </w:r>
          </w:p>
        </w:tc>
        <w:tc>
          <w:tcPr>
            <w:tcW w:w="5953" w:type="dxa"/>
          </w:tcPr>
          <w:p w14:paraId="41EB82F7" w14:textId="77777777" w:rsidR="00C373B5" w:rsidRPr="00D54A64" w:rsidRDefault="00C373B5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GENTAMICINA (GENTALYN, GENTOMIL, MEGENTAL)</w:t>
            </w:r>
          </w:p>
        </w:tc>
      </w:tr>
      <w:tr w:rsidR="00C373B5" w:rsidRPr="00D54A64" w14:paraId="4ABE2FBB" w14:textId="77777777" w:rsidTr="001A4729">
        <w:trPr>
          <w:trHeight w:val="20"/>
          <w:tblHeader/>
        </w:trPr>
        <w:tc>
          <w:tcPr>
            <w:tcW w:w="2127" w:type="dxa"/>
            <w:vMerge/>
          </w:tcPr>
          <w:p w14:paraId="0252C951" w14:textId="77777777" w:rsidR="00C373B5" w:rsidRPr="00D54A64" w:rsidRDefault="00C373B5" w:rsidP="00E5137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3D01E8CB" w14:textId="77777777" w:rsidR="00C373B5" w:rsidRPr="00D54A64" w:rsidRDefault="00C373B5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206</w:t>
            </w:r>
          </w:p>
        </w:tc>
        <w:tc>
          <w:tcPr>
            <w:tcW w:w="5953" w:type="dxa"/>
          </w:tcPr>
          <w:p w14:paraId="0D4C7F59" w14:textId="77777777" w:rsidR="00C373B5" w:rsidRPr="00D54A64" w:rsidRDefault="00C373B5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PEFLOXACINA (PEFLOX)</w:t>
            </w:r>
          </w:p>
        </w:tc>
      </w:tr>
      <w:tr w:rsidR="00C373B5" w:rsidRPr="00D54A64" w14:paraId="157EFC16" w14:textId="77777777" w:rsidTr="001A4729">
        <w:trPr>
          <w:trHeight w:val="20"/>
          <w:tblHeader/>
        </w:trPr>
        <w:tc>
          <w:tcPr>
            <w:tcW w:w="2127" w:type="dxa"/>
            <w:vMerge/>
          </w:tcPr>
          <w:p w14:paraId="7D39EDD3" w14:textId="77777777" w:rsidR="00C373B5" w:rsidRPr="00D54A64" w:rsidRDefault="00C373B5" w:rsidP="00E5137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3265B023" w14:textId="77777777" w:rsidR="00C373B5" w:rsidRPr="00D54A64" w:rsidRDefault="00C373B5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207</w:t>
            </w:r>
          </w:p>
        </w:tc>
        <w:tc>
          <w:tcPr>
            <w:tcW w:w="5953" w:type="dxa"/>
          </w:tcPr>
          <w:p w14:paraId="02230B8E" w14:textId="77777777" w:rsidR="00C373B5" w:rsidRPr="00D54A64" w:rsidRDefault="00C373B5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TOBRAMICINA (NEBICINA)</w:t>
            </w:r>
          </w:p>
        </w:tc>
      </w:tr>
      <w:tr w:rsidR="00C373B5" w:rsidRPr="00D54A64" w14:paraId="7F02994E" w14:textId="77777777" w:rsidTr="001A4729">
        <w:trPr>
          <w:trHeight w:val="20"/>
          <w:tblHeader/>
        </w:trPr>
        <w:tc>
          <w:tcPr>
            <w:tcW w:w="2127" w:type="dxa"/>
            <w:vMerge/>
          </w:tcPr>
          <w:p w14:paraId="4399A5FF" w14:textId="77777777" w:rsidR="00C373B5" w:rsidRPr="00D54A64" w:rsidRDefault="00C373B5" w:rsidP="00E5137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7881F57C" w14:textId="77777777" w:rsidR="00C373B5" w:rsidRPr="00D54A64" w:rsidRDefault="00C373B5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208</w:t>
            </w:r>
          </w:p>
        </w:tc>
        <w:tc>
          <w:tcPr>
            <w:tcW w:w="5953" w:type="dxa"/>
          </w:tcPr>
          <w:p w14:paraId="2CB38BB0" w14:textId="77777777" w:rsidR="00C373B5" w:rsidRPr="00D54A64" w:rsidRDefault="00C373B5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TIMETROPIN + SULFAMETOXAZOLO (BACTRIM, EUSAPRIM)</w:t>
            </w:r>
          </w:p>
        </w:tc>
      </w:tr>
      <w:tr w:rsidR="00C373B5" w:rsidRPr="00D54A64" w14:paraId="0AF0B6F8" w14:textId="77777777" w:rsidTr="001A4729">
        <w:trPr>
          <w:trHeight w:val="20"/>
          <w:tblHeader/>
        </w:trPr>
        <w:tc>
          <w:tcPr>
            <w:tcW w:w="2127" w:type="dxa"/>
            <w:vMerge/>
          </w:tcPr>
          <w:p w14:paraId="21C03249" w14:textId="77777777" w:rsidR="00C373B5" w:rsidRPr="00D54A64" w:rsidRDefault="00C373B5" w:rsidP="00E5137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6555D230" w14:textId="77777777" w:rsidR="00C373B5" w:rsidRPr="00D54A64" w:rsidRDefault="00C373B5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209</w:t>
            </w:r>
          </w:p>
        </w:tc>
        <w:tc>
          <w:tcPr>
            <w:tcW w:w="5953" w:type="dxa"/>
          </w:tcPr>
          <w:p w14:paraId="286D7A11" w14:textId="77777777" w:rsidR="00C373B5" w:rsidRPr="00D54A64" w:rsidRDefault="00C373B5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CEFAZOLINA (TOTACEF, CEFAMEZIN)</w:t>
            </w:r>
          </w:p>
        </w:tc>
      </w:tr>
      <w:tr w:rsidR="00C373B5" w:rsidRPr="00D54A64" w14:paraId="6E985EF2" w14:textId="77777777" w:rsidTr="001A4729">
        <w:trPr>
          <w:trHeight w:val="20"/>
          <w:tblHeader/>
        </w:trPr>
        <w:tc>
          <w:tcPr>
            <w:tcW w:w="2127" w:type="dxa"/>
            <w:vMerge w:val="restart"/>
          </w:tcPr>
          <w:p w14:paraId="4FA804EF" w14:textId="77777777" w:rsidR="00C373B5" w:rsidRPr="00D54A64" w:rsidRDefault="00C373B5" w:rsidP="00E5137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  <w:r w:rsidRPr="00D54A64">
              <w:rPr>
                <w:bCs/>
                <w:i/>
                <w:sz w:val="18"/>
                <w:szCs w:val="18"/>
              </w:rPr>
              <w:t>18. Modalità somministrazione antibiotici</w:t>
            </w:r>
          </w:p>
        </w:tc>
        <w:tc>
          <w:tcPr>
            <w:tcW w:w="992" w:type="dxa"/>
            <w:vAlign w:val="bottom"/>
          </w:tcPr>
          <w:p w14:paraId="7BD2318B" w14:textId="77777777" w:rsidR="00C373B5" w:rsidRPr="00D54A64" w:rsidRDefault="00C373B5" w:rsidP="00E51375">
            <w:pPr>
              <w:tabs>
                <w:tab w:val="left" w:pos="176"/>
              </w:tabs>
              <w:spacing w:before="0" w:line="240" w:lineRule="atLeast"/>
              <w:ind w:left="0"/>
              <w:jc w:val="center"/>
              <w:rPr>
                <w:bCs/>
                <w:sz w:val="18"/>
                <w:szCs w:val="18"/>
              </w:rPr>
            </w:pPr>
            <w:r w:rsidRPr="00D54A64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5953" w:type="dxa"/>
            <w:vAlign w:val="bottom"/>
          </w:tcPr>
          <w:p w14:paraId="49C390D7" w14:textId="77777777" w:rsidR="00C373B5" w:rsidRPr="00D54A64" w:rsidRDefault="00C373B5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DOSI MULTIPLE</w:t>
            </w:r>
          </w:p>
        </w:tc>
      </w:tr>
      <w:tr w:rsidR="00C373B5" w:rsidRPr="00D54A64" w14:paraId="74CFD049" w14:textId="77777777" w:rsidTr="001A4729">
        <w:trPr>
          <w:trHeight w:val="20"/>
          <w:tblHeader/>
        </w:trPr>
        <w:tc>
          <w:tcPr>
            <w:tcW w:w="2127" w:type="dxa"/>
            <w:vMerge/>
          </w:tcPr>
          <w:p w14:paraId="667F57C2" w14:textId="77777777" w:rsidR="00C373B5" w:rsidRPr="00D54A64" w:rsidRDefault="00C373B5" w:rsidP="00E5137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3E569268" w14:textId="77777777" w:rsidR="00C373B5" w:rsidRPr="00D54A64" w:rsidRDefault="00C373B5" w:rsidP="00E51375">
            <w:pPr>
              <w:tabs>
                <w:tab w:val="left" w:pos="176"/>
              </w:tabs>
              <w:spacing w:before="0" w:line="240" w:lineRule="atLeast"/>
              <w:ind w:left="0"/>
              <w:jc w:val="center"/>
              <w:rPr>
                <w:bCs/>
                <w:sz w:val="18"/>
                <w:szCs w:val="18"/>
              </w:rPr>
            </w:pPr>
            <w:r w:rsidRPr="00D54A64">
              <w:rPr>
                <w:bCs/>
                <w:sz w:val="18"/>
                <w:szCs w:val="18"/>
              </w:rPr>
              <w:t>201</w:t>
            </w:r>
          </w:p>
        </w:tc>
        <w:tc>
          <w:tcPr>
            <w:tcW w:w="5953" w:type="dxa"/>
          </w:tcPr>
          <w:p w14:paraId="1A3B6CF6" w14:textId="77777777" w:rsidR="00C373B5" w:rsidRPr="00D54A64" w:rsidRDefault="00C373B5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DOSE SINGOLA</w:t>
            </w:r>
          </w:p>
        </w:tc>
      </w:tr>
      <w:tr w:rsidR="00C373B5" w:rsidRPr="00D54A64" w14:paraId="114C2605" w14:textId="77777777" w:rsidTr="001A4729">
        <w:trPr>
          <w:trHeight w:val="20"/>
          <w:tblHeader/>
        </w:trPr>
        <w:tc>
          <w:tcPr>
            <w:tcW w:w="2127" w:type="dxa"/>
            <w:vMerge w:val="restart"/>
          </w:tcPr>
          <w:p w14:paraId="63768631" w14:textId="77777777" w:rsidR="00C373B5" w:rsidRPr="002220B7" w:rsidRDefault="00C373B5" w:rsidP="00E5137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  <w:r w:rsidRPr="002220B7">
              <w:rPr>
                <w:bCs/>
                <w:i/>
                <w:sz w:val="18"/>
                <w:szCs w:val="18"/>
              </w:rPr>
              <w:t>19. Incisione chirurgica (anca)</w:t>
            </w:r>
          </w:p>
        </w:tc>
        <w:tc>
          <w:tcPr>
            <w:tcW w:w="992" w:type="dxa"/>
            <w:vAlign w:val="bottom"/>
          </w:tcPr>
          <w:p w14:paraId="5506E170" w14:textId="77777777" w:rsidR="00C373B5" w:rsidRPr="002220B7" w:rsidRDefault="00C373B5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2220B7">
              <w:rPr>
                <w:sz w:val="18"/>
                <w:szCs w:val="18"/>
              </w:rPr>
              <w:t>A_A_01</w:t>
            </w:r>
          </w:p>
        </w:tc>
        <w:tc>
          <w:tcPr>
            <w:tcW w:w="5953" w:type="dxa"/>
            <w:vAlign w:val="bottom"/>
          </w:tcPr>
          <w:p w14:paraId="04036526" w14:textId="77777777" w:rsidR="00C373B5" w:rsidRPr="002220B7" w:rsidRDefault="00C373B5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2220B7">
              <w:rPr>
                <w:sz w:val="18"/>
                <w:szCs w:val="18"/>
              </w:rPr>
              <w:t>ANTERIORE</w:t>
            </w:r>
          </w:p>
        </w:tc>
      </w:tr>
      <w:tr w:rsidR="00C373B5" w:rsidRPr="00D54A64" w14:paraId="795A22F7" w14:textId="77777777" w:rsidTr="001A4729">
        <w:trPr>
          <w:trHeight w:val="20"/>
          <w:tblHeader/>
        </w:trPr>
        <w:tc>
          <w:tcPr>
            <w:tcW w:w="2127" w:type="dxa"/>
            <w:vMerge/>
          </w:tcPr>
          <w:p w14:paraId="315B3EAC" w14:textId="77777777" w:rsidR="00C373B5" w:rsidRPr="002220B7" w:rsidRDefault="00C373B5" w:rsidP="00E5137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14801073" w14:textId="77777777" w:rsidR="00C373B5" w:rsidRPr="002220B7" w:rsidRDefault="00C373B5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2220B7">
              <w:rPr>
                <w:sz w:val="18"/>
                <w:szCs w:val="18"/>
              </w:rPr>
              <w:t>A_B_01</w:t>
            </w:r>
          </w:p>
        </w:tc>
        <w:tc>
          <w:tcPr>
            <w:tcW w:w="5953" w:type="dxa"/>
            <w:vAlign w:val="bottom"/>
          </w:tcPr>
          <w:p w14:paraId="1003B597" w14:textId="77777777" w:rsidR="00C373B5" w:rsidRPr="002220B7" w:rsidRDefault="00C373B5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2220B7">
              <w:rPr>
                <w:sz w:val="18"/>
                <w:szCs w:val="18"/>
              </w:rPr>
              <w:t>LATERALE CON OSTEOTOMIA TROCANTERICA</w:t>
            </w:r>
          </w:p>
        </w:tc>
      </w:tr>
      <w:tr w:rsidR="00C373B5" w:rsidRPr="00D54A64" w14:paraId="74EE093F" w14:textId="77777777" w:rsidTr="001A4729">
        <w:trPr>
          <w:trHeight w:val="20"/>
          <w:tblHeader/>
        </w:trPr>
        <w:tc>
          <w:tcPr>
            <w:tcW w:w="2127" w:type="dxa"/>
            <w:vMerge/>
          </w:tcPr>
          <w:p w14:paraId="11FC5804" w14:textId="77777777" w:rsidR="00C373B5" w:rsidRPr="002220B7" w:rsidRDefault="00C373B5" w:rsidP="00E5137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18C955B7" w14:textId="77777777" w:rsidR="00C373B5" w:rsidRPr="002220B7" w:rsidRDefault="00C373B5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2220B7">
              <w:rPr>
                <w:sz w:val="18"/>
                <w:szCs w:val="18"/>
              </w:rPr>
              <w:t>A_C_01</w:t>
            </w:r>
          </w:p>
        </w:tc>
        <w:tc>
          <w:tcPr>
            <w:tcW w:w="5953" w:type="dxa"/>
            <w:vAlign w:val="bottom"/>
          </w:tcPr>
          <w:p w14:paraId="7EEA1329" w14:textId="77777777" w:rsidR="00C373B5" w:rsidRPr="002220B7" w:rsidRDefault="00C373B5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2220B7">
              <w:rPr>
                <w:sz w:val="18"/>
                <w:szCs w:val="18"/>
              </w:rPr>
              <w:t>LATERALE</w:t>
            </w:r>
          </w:p>
        </w:tc>
      </w:tr>
      <w:tr w:rsidR="00C373B5" w:rsidRPr="00D54A64" w14:paraId="3ADFE00D" w14:textId="77777777" w:rsidTr="001A4729">
        <w:trPr>
          <w:trHeight w:val="20"/>
          <w:tblHeader/>
        </w:trPr>
        <w:tc>
          <w:tcPr>
            <w:tcW w:w="2127" w:type="dxa"/>
            <w:vMerge/>
          </w:tcPr>
          <w:p w14:paraId="6AE5B1BE" w14:textId="77777777" w:rsidR="00C373B5" w:rsidRPr="002220B7" w:rsidRDefault="00C373B5" w:rsidP="00E5137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08E0A99B" w14:textId="77777777" w:rsidR="00C373B5" w:rsidRPr="002220B7" w:rsidRDefault="00C373B5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2220B7">
              <w:rPr>
                <w:sz w:val="18"/>
                <w:szCs w:val="18"/>
              </w:rPr>
              <w:t>A_D_01</w:t>
            </w:r>
          </w:p>
        </w:tc>
        <w:tc>
          <w:tcPr>
            <w:tcW w:w="5953" w:type="dxa"/>
            <w:vAlign w:val="bottom"/>
          </w:tcPr>
          <w:p w14:paraId="2DD76239" w14:textId="77777777" w:rsidR="00C373B5" w:rsidRPr="002220B7" w:rsidRDefault="00C373B5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2220B7">
              <w:rPr>
                <w:sz w:val="18"/>
                <w:szCs w:val="18"/>
              </w:rPr>
              <w:t>POSTERO-LATERALE</w:t>
            </w:r>
          </w:p>
        </w:tc>
      </w:tr>
      <w:tr w:rsidR="00C373B5" w:rsidRPr="00D54A64" w14:paraId="7E670BCF" w14:textId="77777777" w:rsidTr="001A4729">
        <w:trPr>
          <w:trHeight w:val="20"/>
          <w:tblHeader/>
        </w:trPr>
        <w:tc>
          <w:tcPr>
            <w:tcW w:w="2127" w:type="dxa"/>
            <w:vMerge w:val="restart"/>
          </w:tcPr>
          <w:p w14:paraId="39A3272B" w14:textId="77777777" w:rsidR="00C373B5" w:rsidRPr="002220B7" w:rsidRDefault="00C373B5" w:rsidP="00E5137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  <w:r w:rsidRPr="002220B7">
              <w:rPr>
                <w:bCs/>
                <w:i/>
                <w:sz w:val="18"/>
                <w:szCs w:val="18"/>
              </w:rPr>
              <w:t>20. Incisione chirurgica (ginocchio)</w:t>
            </w:r>
          </w:p>
        </w:tc>
        <w:tc>
          <w:tcPr>
            <w:tcW w:w="992" w:type="dxa"/>
            <w:vAlign w:val="bottom"/>
          </w:tcPr>
          <w:p w14:paraId="43226B4C" w14:textId="77777777" w:rsidR="00C373B5" w:rsidRPr="002220B7" w:rsidRDefault="00C373B5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2220B7">
              <w:rPr>
                <w:sz w:val="18"/>
                <w:szCs w:val="18"/>
              </w:rPr>
              <w:t>G_A_01</w:t>
            </w:r>
          </w:p>
        </w:tc>
        <w:tc>
          <w:tcPr>
            <w:tcW w:w="5953" w:type="dxa"/>
            <w:vAlign w:val="bottom"/>
          </w:tcPr>
          <w:p w14:paraId="1A7B11D0" w14:textId="77777777" w:rsidR="00C373B5" w:rsidRPr="002220B7" w:rsidRDefault="00C373B5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2220B7">
              <w:rPr>
                <w:sz w:val="18"/>
                <w:szCs w:val="18"/>
              </w:rPr>
              <w:t>ANTERIORE-MEDIALE</w:t>
            </w:r>
          </w:p>
        </w:tc>
      </w:tr>
      <w:tr w:rsidR="00C373B5" w:rsidRPr="00D54A64" w14:paraId="18F10CA6" w14:textId="77777777" w:rsidTr="001A4729">
        <w:trPr>
          <w:trHeight w:val="20"/>
          <w:tblHeader/>
        </w:trPr>
        <w:tc>
          <w:tcPr>
            <w:tcW w:w="2127" w:type="dxa"/>
            <w:vMerge/>
          </w:tcPr>
          <w:p w14:paraId="523D0DB1" w14:textId="77777777" w:rsidR="00C373B5" w:rsidRPr="002220B7" w:rsidRDefault="00C373B5" w:rsidP="00E5137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0B432522" w14:textId="77777777" w:rsidR="00C373B5" w:rsidRPr="002220B7" w:rsidRDefault="00C373B5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2220B7">
              <w:rPr>
                <w:sz w:val="18"/>
                <w:szCs w:val="18"/>
              </w:rPr>
              <w:t>G_B_01</w:t>
            </w:r>
          </w:p>
        </w:tc>
        <w:tc>
          <w:tcPr>
            <w:tcW w:w="5953" w:type="dxa"/>
            <w:vAlign w:val="bottom"/>
          </w:tcPr>
          <w:p w14:paraId="29F4370F" w14:textId="77777777" w:rsidR="00C373B5" w:rsidRPr="002220B7" w:rsidRDefault="00C373B5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2220B7">
              <w:rPr>
                <w:sz w:val="18"/>
                <w:szCs w:val="18"/>
              </w:rPr>
              <w:t>ANTERO-LATERALE</w:t>
            </w:r>
          </w:p>
        </w:tc>
      </w:tr>
      <w:tr w:rsidR="00C373B5" w:rsidRPr="00D54A64" w14:paraId="767CB558" w14:textId="77777777" w:rsidTr="001A4729">
        <w:trPr>
          <w:trHeight w:val="20"/>
          <w:tblHeader/>
        </w:trPr>
        <w:tc>
          <w:tcPr>
            <w:tcW w:w="2127" w:type="dxa"/>
            <w:vMerge/>
          </w:tcPr>
          <w:p w14:paraId="727EF9BE" w14:textId="77777777" w:rsidR="00C373B5" w:rsidRPr="002220B7" w:rsidRDefault="00C373B5" w:rsidP="00E5137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0C3FEC22" w14:textId="77777777" w:rsidR="00C373B5" w:rsidRPr="002220B7" w:rsidRDefault="00C373B5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2220B7">
              <w:rPr>
                <w:sz w:val="18"/>
                <w:szCs w:val="18"/>
              </w:rPr>
              <w:t>G_D_01</w:t>
            </w:r>
          </w:p>
        </w:tc>
        <w:tc>
          <w:tcPr>
            <w:tcW w:w="5953" w:type="dxa"/>
            <w:vAlign w:val="bottom"/>
          </w:tcPr>
          <w:p w14:paraId="0B527C71" w14:textId="77777777" w:rsidR="00C373B5" w:rsidRPr="002220B7" w:rsidRDefault="00C373B5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2220B7">
              <w:rPr>
                <w:sz w:val="18"/>
                <w:szCs w:val="18"/>
              </w:rPr>
              <w:t>MINI-INVASIVA</w:t>
            </w:r>
          </w:p>
        </w:tc>
      </w:tr>
      <w:tr w:rsidR="00C373B5" w:rsidRPr="00D54A64" w14:paraId="0C2A1463" w14:textId="77777777" w:rsidTr="00764527">
        <w:trPr>
          <w:trHeight w:val="77"/>
          <w:tblHeader/>
        </w:trPr>
        <w:tc>
          <w:tcPr>
            <w:tcW w:w="2127" w:type="dxa"/>
            <w:vMerge/>
          </w:tcPr>
          <w:p w14:paraId="2945D6F3" w14:textId="77777777" w:rsidR="00C373B5" w:rsidRPr="002220B7" w:rsidRDefault="00C373B5" w:rsidP="00E5137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7753E3FE" w14:textId="77777777" w:rsidR="00C373B5" w:rsidRPr="002220B7" w:rsidRDefault="00C373B5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2220B7">
              <w:rPr>
                <w:sz w:val="18"/>
                <w:szCs w:val="18"/>
              </w:rPr>
              <w:t>G_C_01</w:t>
            </w:r>
          </w:p>
        </w:tc>
        <w:tc>
          <w:tcPr>
            <w:tcW w:w="5953" w:type="dxa"/>
            <w:vAlign w:val="bottom"/>
          </w:tcPr>
          <w:p w14:paraId="685E7E8F" w14:textId="77777777" w:rsidR="00C373B5" w:rsidRPr="002220B7" w:rsidRDefault="00C373B5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2220B7">
              <w:rPr>
                <w:sz w:val="18"/>
                <w:szCs w:val="18"/>
              </w:rPr>
              <w:t>SUB VASTO MEDIALIS</w:t>
            </w:r>
          </w:p>
        </w:tc>
      </w:tr>
      <w:tr w:rsidR="00C373B5" w:rsidRPr="00D54A64" w14:paraId="4FBFDF15" w14:textId="77777777" w:rsidTr="001A4729">
        <w:trPr>
          <w:trHeight w:val="20"/>
          <w:tblHeader/>
        </w:trPr>
        <w:tc>
          <w:tcPr>
            <w:tcW w:w="2127" w:type="dxa"/>
            <w:vMerge/>
          </w:tcPr>
          <w:p w14:paraId="455CC4AD" w14:textId="77777777" w:rsidR="00C373B5" w:rsidRPr="002220B7" w:rsidRDefault="00C373B5" w:rsidP="00E5137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12F1E8DB" w14:textId="77777777" w:rsidR="00C373B5" w:rsidRPr="002220B7" w:rsidRDefault="00C373B5" w:rsidP="00764527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2220B7">
              <w:rPr>
                <w:sz w:val="18"/>
                <w:szCs w:val="18"/>
              </w:rPr>
              <w:t>G_E_01</w:t>
            </w:r>
          </w:p>
        </w:tc>
        <w:tc>
          <w:tcPr>
            <w:tcW w:w="5953" w:type="dxa"/>
            <w:vAlign w:val="bottom"/>
          </w:tcPr>
          <w:p w14:paraId="657EE263" w14:textId="77777777" w:rsidR="00C373B5" w:rsidRPr="002220B7" w:rsidRDefault="00C373B5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2220B7">
              <w:rPr>
                <w:sz w:val="18"/>
                <w:szCs w:val="18"/>
              </w:rPr>
              <w:t>OSTEOTOMIA TUBEROSITA' TIBIALE</w:t>
            </w:r>
          </w:p>
        </w:tc>
      </w:tr>
      <w:tr w:rsidR="00C373B5" w:rsidRPr="00D54A64" w14:paraId="3148DEAC" w14:textId="77777777" w:rsidTr="001A4729">
        <w:trPr>
          <w:trHeight w:val="20"/>
          <w:tblHeader/>
        </w:trPr>
        <w:tc>
          <w:tcPr>
            <w:tcW w:w="2127" w:type="dxa"/>
            <w:vMerge w:val="restart"/>
          </w:tcPr>
          <w:p w14:paraId="0EDE10C8" w14:textId="77777777" w:rsidR="00C373B5" w:rsidRPr="00D54A64" w:rsidRDefault="00C373B5" w:rsidP="00E5137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  <w:r w:rsidRPr="00D54A64">
              <w:rPr>
                <w:bCs/>
                <w:i/>
                <w:sz w:val="18"/>
                <w:szCs w:val="18"/>
              </w:rPr>
              <w:t>21. Tecnica chirurgica: innesto osseo (anca)</w:t>
            </w:r>
          </w:p>
        </w:tc>
        <w:tc>
          <w:tcPr>
            <w:tcW w:w="992" w:type="dxa"/>
            <w:vAlign w:val="bottom"/>
          </w:tcPr>
          <w:p w14:paraId="78368E90" w14:textId="77777777" w:rsidR="00C373B5" w:rsidRPr="00D54A64" w:rsidRDefault="00C373B5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1</w:t>
            </w:r>
          </w:p>
        </w:tc>
        <w:tc>
          <w:tcPr>
            <w:tcW w:w="5953" w:type="dxa"/>
            <w:vAlign w:val="bottom"/>
          </w:tcPr>
          <w:p w14:paraId="60081635" w14:textId="77777777" w:rsidR="00C373B5" w:rsidRPr="00D54A64" w:rsidRDefault="00C373B5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NO</w:t>
            </w:r>
          </w:p>
        </w:tc>
      </w:tr>
      <w:tr w:rsidR="00C373B5" w:rsidRPr="00D54A64" w14:paraId="099B6D91" w14:textId="77777777" w:rsidTr="001A4729">
        <w:trPr>
          <w:trHeight w:val="20"/>
          <w:tblHeader/>
        </w:trPr>
        <w:tc>
          <w:tcPr>
            <w:tcW w:w="2127" w:type="dxa"/>
            <w:vMerge/>
          </w:tcPr>
          <w:p w14:paraId="53934A25" w14:textId="77777777" w:rsidR="00C373B5" w:rsidRPr="00D54A64" w:rsidRDefault="00C373B5" w:rsidP="00E5137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5490493A" w14:textId="77777777" w:rsidR="00C373B5" w:rsidRPr="00D54A64" w:rsidRDefault="00C373B5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2</w:t>
            </w:r>
          </w:p>
        </w:tc>
        <w:tc>
          <w:tcPr>
            <w:tcW w:w="5953" w:type="dxa"/>
            <w:vAlign w:val="bottom"/>
          </w:tcPr>
          <w:p w14:paraId="3E562377" w14:textId="77777777" w:rsidR="00C373B5" w:rsidRPr="00D54A64" w:rsidRDefault="00C373B5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ACETABOLARI</w:t>
            </w:r>
          </w:p>
        </w:tc>
      </w:tr>
      <w:tr w:rsidR="00C373B5" w:rsidRPr="00D54A64" w14:paraId="1058024C" w14:textId="77777777" w:rsidTr="001A4729">
        <w:trPr>
          <w:trHeight w:val="20"/>
          <w:tblHeader/>
        </w:trPr>
        <w:tc>
          <w:tcPr>
            <w:tcW w:w="2127" w:type="dxa"/>
            <w:vMerge/>
          </w:tcPr>
          <w:p w14:paraId="2AC70548" w14:textId="77777777" w:rsidR="00C373B5" w:rsidRPr="00D54A64" w:rsidRDefault="00C373B5" w:rsidP="00E5137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30225813" w14:textId="77777777" w:rsidR="00C373B5" w:rsidRPr="00D54A64" w:rsidRDefault="00C373B5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2</w:t>
            </w:r>
          </w:p>
        </w:tc>
        <w:tc>
          <w:tcPr>
            <w:tcW w:w="5953" w:type="dxa"/>
            <w:vAlign w:val="bottom"/>
          </w:tcPr>
          <w:p w14:paraId="30999E3B" w14:textId="77777777" w:rsidR="00C373B5" w:rsidRPr="00D54A64" w:rsidRDefault="00C373B5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FEMORALI</w:t>
            </w:r>
          </w:p>
        </w:tc>
      </w:tr>
      <w:tr w:rsidR="00C373B5" w:rsidRPr="00D54A64" w14:paraId="4570E987" w14:textId="77777777" w:rsidTr="001A4729">
        <w:trPr>
          <w:trHeight w:val="20"/>
          <w:tblHeader/>
        </w:trPr>
        <w:tc>
          <w:tcPr>
            <w:tcW w:w="2127" w:type="dxa"/>
            <w:vMerge/>
          </w:tcPr>
          <w:p w14:paraId="1B5CCE51" w14:textId="77777777" w:rsidR="00C373B5" w:rsidRPr="00D54A64" w:rsidRDefault="00C373B5" w:rsidP="00E5137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5263AF73" w14:textId="77777777" w:rsidR="00C373B5" w:rsidRPr="00D54A64" w:rsidRDefault="00C373B5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4</w:t>
            </w:r>
          </w:p>
        </w:tc>
        <w:tc>
          <w:tcPr>
            <w:tcW w:w="5953" w:type="dxa"/>
            <w:vAlign w:val="bottom"/>
          </w:tcPr>
          <w:p w14:paraId="554EA731" w14:textId="77777777" w:rsidR="00C373B5" w:rsidRPr="00D54A64" w:rsidRDefault="00C373B5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ENTRAMBI</w:t>
            </w:r>
          </w:p>
        </w:tc>
      </w:tr>
      <w:tr w:rsidR="00C373B5" w:rsidRPr="00D54A64" w14:paraId="74CF200E" w14:textId="77777777" w:rsidTr="001A4729">
        <w:trPr>
          <w:trHeight w:val="20"/>
          <w:tblHeader/>
        </w:trPr>
        <w:tc>
          <w:tcPr>
            <w:tcW w:w="2127" w:type="dxa"/>
            <w:vMerge w:val="restart"/>
          </w:tcPr>
          <w:p w14:paraId="17BBBB02" w14:textId="77777777" w:rsidR="00C373B5" w:rsidRPr="00D54A64" w:rsidRDefault="00C373B5" w:rsidP="00E5137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  <w:r w:rsidRPr="00D54A64">
              <w:rPr>
                <w:bCs/>
                <w:i/>
                <w:sz w:val="18"/>
                <w:szCs w:val="18"/>
              </w:rPr>
              <w:t>22. Tecnica chirurgica: innesto osseo (ginocchio)</w:t>
            </w:r>
          </w:p>
        </w:tc>
        <w:tc>
          <w:tcPr>
            <w:tcW w:w="992" w:type="dxa"/>
            <w:vAlign w:val="bottom"/>
          </w:tcPr>
          <w:p w14:paraId="180202D6" w14:textId="77777777" w:rsidR="00C373B5" w:rsidRPr="00D54A64" w:rsidRDefault="00C373B5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100</w:t>
            </w:r>
          </w:p>
        </w:tc>
        <w:tc>
          <w:tcPr>
            <w:tcW w:w="5953" w:type="dxa"/>
            <w:vAlign w:val="bottom"/>
          </w:tcPr>
          <w:p w14:paraId="20338DAE" w14:textId="77777777" w:rsidR="00C373B5" w:rsidRPr="00D54A64" w:rsidRDefault="00C373B5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NO</w:t>
            </w:r>
          </w:p>
        </w:tc>
      </w:tr>
      <w:tr w:rsidR="00C373B5" w:rsidRPr="00D54A64" w14:paraId="202B2093" w14:textId="77777777" w:rsidTr="001A4729">
        <w:trPr>
          <w:trHeight w:val="20"/>
          <w:tblHeader/>
        </w:trPr>
        <w:tc>
          <w:tcPr>
            <w:tcW w:w="2127" w:type="dxa"/>
            <w:vMerge/>
          </w:tcPr>
          <w:p w14:paraId="490D9CBE" w14:textId="77777777" w:rsidR="00C373B5" w:rsidRPr="00D54A64" w:rsidRDefault="00C373B5" w:rsidP="00E5137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2A42EEFB" w14:textId="77777777" w:rsidR="00C373B5" w:rsidRPr="00D54A64" w:rsidRDefault="00C373B5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101</w:t>
            </w:r>
          </w:p>
        </w:tc>
        <w:tc>
          <w:tcPr>
            <w:tcW w:w="5953" w:type="dxa"/>
            <w:vAlign w:val="bottom"/>
          </w:tcPr>
          <w:p w14:paraId="64D6D15F" w14:textId="77777777" w:rsidR="00C373B5" w:rsidRPr="00D54A64" w:rsidRDefault="00C373B5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TIBIALI</w:t>
            </w:r>
          </w:p>
        </w:tc>
      </w:tr>
      <w:tr w:rsidR="00C373B5" w:rsidRPr="00D54A64" w14:paraId="53135B15" w14:textId="77777777" w:rsidTr="001A4729">
        <w:trPr>
          <w:trHeight w:val="20"/>
          <w:tblHeader/>
        </w:trPr>
        <w:tc>
          <w:tcPr>
            <w:tcW w:w="2127" w:type="dxa"/>
            <w:vMerge/>
          </w:tcPr>
          <w:p w14:paraId="318D72EE" w14:textId="77777777" w:rsidR="00C373B5" w:rsidRPr="00D54A64" w:rsidRDefault="00C373B5" w:rsidP="00E5137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1A7EF1E6" w14:textId="77777777" w:rsidR="00C373B5" w:rsidRPr="00D54A64" w:rsidRDefault="00C373B5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102</w:t>
            </w:r>
          </w:p>
        </w:tc>
        <w:tc>
          <w:tcPr>
            <w:tcW w:w="5953" w:type="dxa"/>
            <w:vAlign w:val="bottom"/>
          </w:tcPr>
          <w:p w14:paraId="1312CB71" w14:textId="77777777" w:rsidR="00C373B5" w:rsidRPr="00D54A64" w:rsidRDefault="00C373B5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FEMORALI</w:t>
            </w:r>
          </w:p>
        </w:tc>
      </w:tr>
      <w:tr w:rsidR="00C373B5" w:rsidRPr="00D54A64" w14:paraId="21BBE52E" w14:textId="77777777" w:rsidTr="001A4729">
        <w:trPr>
          <w:trHeight w:val="20"/>
          <w:tblHeader/>
        </w:trPr>
        <w:tc>
          <w:tcPr>
            <w:tcW w:w="2127" w:type="dxa"/>
            <w:vMerge/>
          </w:tcPr>
          <w:p w14:paraId="289A14D7" w14:textId="77777777" w:rsidR="00C373B5" w:rsidRPr="00D54A64" w:rsidRDefault="00C373B5" w:rsidP="00E5137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3A1E3846" w14:textId="77777777" w:rsidR="00C373B5" w:rsidRPr="00D54A64" w:rsidRDefault="00C373B5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103</w:t>
            </w:r>
          </w:p>
        </w:tc>
        <w:tc>
          <w:tcPr>
            <w:tcW w:w="5953" w:type="dxa"/>
            <w:vAlign w:val="bottom"/>
          </w:tcPr>
          <w:p w14:paraId="3461A9CD" w14:textId="77777777" w:rsidR="00C373B5" w:rsidRPr="00D54A64" w:rsidRDefault="00C373B5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ENTRAMBI</w:t>
            </w:r>
          </w:p>
        </w:tc>
      </w:tr>
      <w:tr w:rsidR="00C373B5" w:rsidRPr="00D54A64" w14:paraId="193ECFDE" w14:textId="77777777" w:rsidTr="001A4729">
        <w:trPr>
          <w:trHeight w:val="20"/>
          <w:tblHeader/>
        </w:trPr>
        <w:tc>
          <w:tcPr>
            <w:tcW w:w="2127" w:type="dxa"/>
            <w:vMerge w:val="restart"/>
          </w:tcPr>
          <w:p w14:paraId="4053E908" w14:textId="77777777" w:rsidR="00C373B5" w:rsidRPr="00D54A64" w:rsidRDefault="00C373B5" w:rsidP="00E5137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  <w:r w:rsidRPr="00D54A64">
              <w:rPr>
                <w:bCs/>
                <w:i/>
                <w:sz w:val="18"/>
                <w:szCs w:val="18"/>
              </w:rPr>
              <w:t>23. Tecnica chirurgica: anelli rinforzo cotile</w:t>
            </w:r>
          </w:p>
        </w:tc>
        <w:tc>
          <w:tcPr>
            <w:tcW w:w="992" w:type="dxa"/>
            <w:vAlign w:val="bottom"/>
          </w:tcPr>
          <w:p w14:paraId="6E1FB125" w14:textId="77777777" w:rsidR="00C373B5" w:rsidRPr="00D54A64" w:rsidRDefault="00C373B5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0</w:t>
            </w:r>
          </w:p>
        </w:tc>
        <w:tc>
          <w:tcPr>
            <w:tcW w:w="5953" w:type="dxa"/>
            <w:vAlign w:val="bottom"/>
          </w:tcPr>
          <w:p w14:paraId="50DBBF18" w14:textId="77777777" w:rsidR="00C373B5" w:rsidRPr="00D54A64" w:rsidRDefault="00C373B5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NO</w:t>
            </w:r>
          </w:p>
        </w:tc>
      </w:tr>
      <w:tr w:rsidR="00C373B5" w:rsidRPr="00D54A64" w14:paraId="6E2D4166" w14:textId="77777777" w:rsidTr="001A4729">
        <w:trPr>
          <w:trHeight w:val="20"/>
          <w:tblHeader/>
        </w:trPr>
        <w:tc>
          <w:tcPr>
            <w:tcW w:w="2127" w:type="dxa"/>
            <w:vMerge/>
          </w:tcPr>
          <w:p w14:paraId="19B92A74" w14:textId="77777777" w:rsidR="00C373B5" w:rsidRPr="00D54A64" w:rsidRDefault="00C373B5" w:rsidP="00E5137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6F9E5D75" w14:textId="77777777" w:rsidR="00C373B5" w:rsidRPr="00D54A64" w:rsidRDefault="00C373B5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1</w:t>
            </w:r>
          </w:p>
        </w:tc>
        <w:tc>
          <w:tcPr>
            <w:tcW w:w="5953" w:type="dxa"/>
            <w:vAlign w:val="bottom"/>
          </w:tcPr>
          <w:p w14:paraId="29744FFC" w14:textId="77777777" w:rsidR="00C373B5" w:rsidRPr="00D54A64" w:rsidRDefault="00C373B5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SI’</w:t>
            </w:r>
          </w:p>
        </w:tc>
      </w:tr>
      <w:tr w:rsidR="00C373B5" w:rsidRPr="00D54A64" w14:paraId="036F5682" w14:textId="77777777" w:rsidTr="001A4729">
        <w:trPr>
          <w:trHeight w:val="20"/>
          <w:tblHeader/>
        </w:trPr>
        <w:tc>
          <w:tcPr>
            <w:tcW w:w="2127" w:type="dxa"/>
            <w:vMerge w:val="restart"/>
          </w:tcPr>
          <w:p w14:paraId="5932D180" w14:textId="77777777" w:rsidR="00C373B5" w:rsidRPr="00D54A64" w:rsidRDefault="00C373B5" w:rsidP="00E5137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  <w:r w:rsidRPr="00D54A64">
              <w:rPr>
                <w:bCs/>
                <w:i/>
                <w:sz w:val="18"/>
                <w:szCs w:val="18"/>
              </w:rPr>
              <w:t>24. Tecnica chirurgica: modalità fissazione</w:t>
            </w:r>
          </w:p>
        </w:tc>
        <w:tc>
          <w:tcPr>
            <w:tcW w:w="992" w:type="dxa"/>
            <w:vAlign w:val="bottom"/>
          </w:tcPr>
          <w:p w14:paraId="0D9C07A0" w14:textId="77777777" w:rsidR="00C373B5" w:rsidRPr="00D54A64" w:rsidRDefault="00C373B5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A_A_01</w:t>
            </w:r>
          </w:p>
        </w:tc>
        <w:tc>
          <w:tcPr>
            <w:tcW w:w="5953" w:type="dxa"/>
            <w:vAlign w:val="bottom"/>
          </w:tcPr>
          <w:p w14:paraId="35DD3CB9" w14:textId="77777777" w:rsidR="00C373B5" w:rsidRPr="00D54A64" w:rsidRDefault="00C373B5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CEMENTATO, SENZA ANTIBIOTICO</w:t>
            </w:r>
          </w:p>
        </w:tc>
      </w:tr>
      <w:tr w:rsidR="00C373B5" w:rsidRPr="00D54A64" w14:paraId="515ED36E" w14:textId="77777777" w:rsidTr="001A4729">
        <w:trPr>
          <w:trHeight w:val="20"/>
          <w:tblHeader/>
        </w:trPr>
        <w:tc>
          <w:tcPr>
            <w:tcW w:w="2127" w:type="dxa"/>
            <w:vMerge/>
          </w:tcPr>
          <w:p w14:paraId="61566FC6" w14:textId="77777777" w:rsidR="00C373B5" w:rsidRPr="00D54A64" w:rsidRDefault="00C373B5" w:rsidP="00E5137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4C0AE1C2" w14:textId="77777777" w:rsidR="00C373B5" w:rsidRPr="00D54A64" w:rsidRDefault="00C373B5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A_A_02</w:t>
            </w:r>
          </w:p>
        </w:tc>
        <w:tc>
          <w:tcPr>
            <w:tcW w:w="5953" w:type="dxa"/>
            <w:vAlign w:val="bottom"/>
          </w:tcPr>
          <w:p w14:paraId="5883BFB8" w14:textId="77777777" w:rsidR="00C373B5" w:rsidRPr="00D54A64" w:rsidRDefault="00C373B5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CEMENTATO, CON ANTIBIOTICO</w:t>
            </w:r>
          </w:p>
        </w:tc>
      </w:tr>
      <w:tr w:rsidR="00C373B5" w:rsidRPr="00D54A64" w14:paraId="35155605" w14:textId="77777777" w:rsidTr="001A4729">
        <w:trPr>
          <w:trHeight w:val="20"/>
          <w:tblHeader/>
        </w:trPr>
        <w:tc>
          <w:tcPr>
            <w:tcW w:w="2127" w:type="dxa"/>
            <w:vMerge/>
          </w:tcPr>
          <w:p w14:paraId="3DE1F7C8" w14:textId="77777777" w:rsidR="00C373B5" w:rsidRPr="00D54A64" w:rsidRDefault="00C373B5" w:rsidP="00E5137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20EB7ED0" w14:textId="77777777" w:rsidR="00C373B5" w:rsidRPr="00D54A64" w:rsidRDefault="00C373B5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A_A_03</w:t>
            </w:r>
          </w:p>
        </w:tc>
        <w:tc>
          <w:tcPr>
            <w:tcW w:w="5953" w:type="dxa"/>
            <w:vAlign w:val="bottom"/>
          </w:tcPr>
          <w:p w14:paraId="056CAC29" w14:textId="77777777" w:rsidR="00C373B5" w:rsidRPr="00D54A64" w:rsidRDefault="00C373B5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NON CEMENTATO, PRESS FIT</w:t>
            </w:r>
          </w:p>
        </w:tc>
      </w:tr>
      <w:tr w:rsidR="00C373B5" w:rsidRPr="00D54A64" w14:paraId="40E2EB60" w14:textId="77777777" w:rsidTr="001A4729">
        <w:trPr>
          <w:trHeight w:val="20"/>
          <w:tblHeader/>
        </w:trPr>
        <w:tc>
          <w:tcPr>
            <w:tcW w:w="2127" w:type="dxa"/>
            <w:vMerge/>
          </w:tcPr>
          <w:p w14:paraId="0E91CF57" w14:textId="77777777" w:rsidR="00C373B5" w:rsidRPr="00D54A64" w:rsidRDefault="00C373B5" w:rsidP="00E5137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0ACC0810" w14:textId="77777777" w:rsidR="00C373B5" w:rsidRPr="00D54A64" w:rsidRDefault="00C373B5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A_A_04</w:t>
            </w:r>
          </w:p>
        </w:tc>
        <w:tc>
          <w:tcPr>
            <w:tcW w:w="5953" w:type="dxa"/>
            <w:vAlign w:val="bottom"/>
          </w:tcPr>
          <w:p w14:paraId="505DFDEA" w14:textId="77777777" w:rsidR="00C373B5" w:rsidRPr="00D54A64" w:rsidRDefault="00C373B5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NON CEMENTATO, AVVITATO</w:t>
            </w:r>
          </w:p>
        </w:tc>
      </w:tr>
      <w:tr w:rsidR="00C373B5" w:rsidRPr="00D54A64" w14:paraId="3DA7BBB9" w14:textId="77777777" w:rsidTr="001A4729">
        <w:trPr>
          <w:trHeight w:val="20"/>
          <w:tblHeader/>
        </w:trPr>
        <w:tc>
          <w:tcPr>
            <w:tcW w:w="2127" w:type="dxa"/>
            <w:vMerge/>
          </w:tcPr>
          <w:p w14:paraId="5C6C94E5" w14:textId="77777777" w:rsidR="00C373B5" w:rsidRPr="00D54A64" w:rsidRDefault="00C373B5" w:rsidP="00E5137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4C98F8EC" w14:textId="77777777" w:rsidR="00C373B5" w:rsidRPr="00D54A64" w:rsidRDefault="00C373B5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A_A_05</w:t>
            </w:r>
          </w:p>
        </w:tc>
        <w:tc>
          <w:tcPr>
            <w:tcW w:w="5953" w:type="dxa"/>
            <w:vAlign w:val="bottom"/>
          </w:tcPr>
          <w:p w14:paraId="23924682" w14:textId="77777777" w:rsidR="00C373B5" w:rsidRPr="00D54A64" w:rsidRDefault="00C373B5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NON CEMENTATO, PRESS FIT CON VITI</w:t>
            </w:r>
          </w:p>
        </w:tc>
      </w:tr>
      <w:tr w:rsidR="00C373B5" w:rsidRPr="00D54A64" w14:paraId="6ED3F46A" w14:textId="77777777" w:rsidTr="001A4729">
        <w:trPr>
          <w:trHeight w:val="20"/>
          <w:tblHeader/>
        </w:trPr>
        <w:tc>
          <w:tcPr>
            <w:tcW w:w="2127" w:type="dxa"/>
            <w:vMerge/>
          </w:tcPr>
          <w:p w14:paraId="66D98185" w14:textId="77777777" w:rsidR="00C373B5" w:rsidRPr="00D54A64" w:rsidRDefault="00C373B5" w:rsidP="00E5137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414AB8F0" w14:textId="77777777" w:rsidR="00C373B5" w:rsidRPr="00D54A64" w:rsidRDefault="00C373B5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A_A_06</w:t>
            </w:r>
          </w:p>
        </w:tc>
        <w:tc>
          <w:tcPr>
            <w:tcW w:w="5953" w:type="dxa"/>
            <w:vAlign w:val="bottom"/>
          </w:tcPr>
          <w:p w14:paraId="6AA59F0F" w14:textId="77777777" w:rsidR="00C373B5" w:rsidRPr="00D54A64" w:rsidRDefault="00C373B5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NON CEMENTATO, PRESS FIT CON ALETTE</w:t>
            </w:r>
          </w:p>
        </w:tc>
      </w:tr>
      <w:tr w:rsidR="00C373B5" w:rsidRPr="00D54A64" w14:paraId="4D7BD1EE" w14:textId="77777777" w:rsidTr="001A4729">
        <w:trPr>
          <w:trHeight w:val="20"/>
          <w:tblHeader/>
        </w:trPr>
        <w:tc>
          <w:tcPr>
            <w:tcW w:w="2127" w:type="dxa"/>
            <w:vMerge/>
          </w:tcPr>
          <w:p w14:paraId="54546AE9" w14:textId="77777777" w:rsidR="00C373B5" w:rsidRPr="00D54A64" w:rsidRDefault="00C373B5" w:rsidP="00E5137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459655C5" w14:textId="77777777" w:rsidR="00C373B5" w:rsidRPr="00D54A64" w:rsidRDefault="00C373B5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A_A_07</w:t>
            </w:r>
          </w:p>
        </w:tc>
        <w:tc>
          <w:tcPr>
            <w:tcW w:w="5953" w:type="dxa"/>
            <w:vAlign w:val="bottom"/>
          </w:tcPr>
          <w:p w14:paraId="33653A56" w14:textId="77777777" w:rsidR="00C373B5" w:rsidRPr="00D54A64" w:rsidRDefault="00C373B5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NON CEMENTATO SENZA RIVESTIMENTO</w:t>
            </w:r>
          </w:p>
        </w:tc>
      </w:tr>
      <w:tr w:rsidR="00C373B5" w:rsidRPr="00D54A64" w14:paraId="13B9C9DE" w14:textId="77777777" w:rsidTr="001A4729">
        <w:trPr>
          <w:trHeight w:val="20"/>
          <w:tblHeader/>
        </w:trPr>
        <w:tc>
          <w:tcPr>
            <w:tcW w:w="2127" w:type="dxa"/>
            <w:vMerge/>
          </w:tcPr>
          <w:p w14:paraId="22316563" w14:textId="77777777" w:rsidR="00C373B5" w:rsidRPr="00D54A64" w:rsidRDefault="00C373B5" w:rsidP="00E5137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5C0B5D35" w14:textId="77777777" w:rsidR="00C373B5" w:rsidRPr="00D54A64" w:rsidRDefault="00C373B5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A_A_08</w:t>
            </w:r>
          </w:p>
        </w:tc>
        <w:tc>
          <w:tcPr>
            <w:tcW w:w="5953" w:type="dxa"/>
            <w:vAlign w:val="bottom"/>
          </w:tcPr>
          <w:p w14:paraId="3B0396B7" w14:textId="77777777" w:rsidR="00C373B5" w:rsidRPr="00D54A64" w:rsidRDefault="00C373B5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NON CEMENTATO CON RIVESTIMENTO</w:t>
            </w:r>
          </w:p>
        </w:tc>
      </w:tr>
      <w:tr w:rsidR="00C373B5" w:rsidRPr="00D54A64" w14:paraId="46B8D519" w14:textId="77777777" w:rsidTr="001A4729">
        <w:trPr>
          <w:trHeight w:val="20"/>
          <w:tblHeader/>
        </w:trPr>
        <w:tc>
          <w:tcPr>
            <w:tcW w:w="2127" w:type="dxa"/>
            <w:vMerge w:val="restart"/>
          </w:tcPr>
          <w:p w14:paraId="598205E4" w14:textId="77777777" w:rsidR="00C373B5" w:rsidRPr="00D54A64" w:rsidRDefault="00C373B5" w:rsidP="00E5137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  <w:r w:rsidRPr="00D54A64">
              <w:rPr>
                <w:bCs/>
                <w:i/>
                <w:sz w:val="18"/>
                <w:szCs w:val="18"/>
              </w:rPr>
              <w:t>25. Tecnica chirurgica: parti fissazione</w:t>
            </w:r>
          </w:p>
        </w:tc>
        <w:tc>
          <w:tcPr>
            <w:tcW w:w="992" w:type="dxa"/>
            <w:vAlign w:val="bottom"/>
          </w:tcPr>
          <w:p w14:paraId="6C28D72A" w14:textId="77777777" w:rsidR="00C373B5" w:rsidRPr="00D54A64" w:rsidRDefault="00C373B5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C</w:t>
            </w:r>
          </w:p>
        </w:tc>
        <w:tc>
          <w:tcPr>
            <w:tcW w:w="5953" w:type="dxa"/>
            <w:vAlign w:val="bottom"/>
          </w:tcPr>
          <w:p w14:paraId="75D35034" w14:textId="77777777" w:rsidR="00C373B5" w:rsidRPr="00D54A64" w:rsidRDefault="00C373B5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COTILE</w:t>
            </w:r>
          </w:p>
        </w:tc>
      </w:tr>
      <w:tr w:rsidR="00C373B5" w:rsidRPr="00D54A64" w14:paraId="5D6ED7F9" w14:textId="77777777" w:rsidTr="001A4729">
        <w:trPr>
          <w:trHeight w:val="20"/>
          <w:tblHeader/>
        </w:trPr>
        <w:tc>
          <w:tcPr>
            <w:tcW w:w="2127" w:type="dxa"/>
            <w:vMerge/>
          </w:tcPr>
          <w:p w14:paraId="3BD403D0" w14:textId="77777777" w:rsidR="00C373B5" w:rsidRPr="00D54A64" w:rsidRDefault="00C373B5" w:rsidP="00E5137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4FA31356" w14:textId="77777777" w:rsidR="00C373B5" w:rsidRPr="00D54A64" w:rsidRDefault="00C373B5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E</w:t>
            </w:r>
          </w:p>
        </w:tc>
        <w:tc>
          <w:tcPr>
            <w:tcW w:w="5953" w:type="dxa"/>
            <w:vAlign w:val="bottom"/>
          </w:tcPr>
          <w:p w14:paraId="3E299CBD" w14:textId="77777777" w:rsidR="00C373B5" w:rsidRPr="00D54A64" w:rsidRDefault="00C373B5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ENTRAMBI</w:t>
            </w:r>
          </w:p>
        </w:tc>
      </w:tr>
      <w:tr w:rsidR="00C373B5" w:rsidRPr="00D54A64" w14:paraId="2288B9FE" w14:textId="77777777" w:rsidTr="001A4729">
        <w:trPr>
          <w:trHeight w:val="20"/>
          <w:tblHeader/>
        </w:trPr>
        <w:tc>
          <w:tcPr>
            <w:tcW w:w="2127" w:type="dxa"/>
            <w:vMerge/>
          </w:tcPr>
          <w:p w14:paraId="00605915" w14:textId="77777777" w:rsidR="00C373B5" w:rsidRPr="00D54A64" w:rsidRDefault="00C373B5" w:rsidP="00E5137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0B462425" w14:textId="77777777" w:rsidR="00C373B5" w:rsidRPr="00D54A64" w:rsidRDefault="00C373B5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S</w:t>
            </w:r>
          </w:p>
        </w:tc>
        <w:tc>
          <w:tcPr>
            <w:tcW w:w="5953" w:type="dxa"/>
            <w:vAlign w:val="bottom"/>
          </w:tcPr>
          <w:p w14:paraId="1CE544AF" w14:textId="77777777" w:rsidR="00C373B5" w:rsidRPr="00D54A64" w:rsidRDefault="00C373B5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STELO</w:t>
            </w:r>
          </w:p>
        </w:tc>
      </w:tr>
      <w:tr w:rsidR="00C373B5" w:rsidRPr="00D54A64" w14:paraId="399DEA19" w14:textId="77777777" w:rsidTr="001A4729">
        <w:trPr>
          <w:trHeight w:val="20"/>
          <w:tblHeader/>
        </w:trPr>
        <w:tc>
          <w:tcPr>
            <w:tcW w:w="2127" w:type="dxa"/>
            <w:vMerge w:val="restart"/>
          </w:tcPr>
          <w:p w14:paraId="72541A5A" w14:textId="77777777" w:rsidR="00C373B5" w:rsidRPr="00D54A64" w:rsidRDefault="00C373B5" w:rsidP="00E5137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  <w:r w:rsidRPr="00D54A64">
              <w:rPr>
                <w:bCs/>
                <w:i/>
                <w:sz w:val="18"/>
                <w:szCs w:val="18"/>
              </w:rPr>
              <w:t>26. Intervento sulla rotula</w:t>
            </w:r>
          </w:p>
        </w:tc>
        <w:tc>
          <w:tcPr>
            <w:tcW w:w="992" w:type="dxa"/>
            <w:vAlign w:val="bottom"/>
          </w:tcPr>
          <w:p w14:paraId="1F83E56C" w14:textId="77777777" w:rsidR="00C373B5" w:rsidRPr="00D54A64" w:rsidRDefault="00C373B5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G01</w:t>
            </w:r>
          </w:p>
        </w:tc>
        <w:tc>
          <w:tcPr>
            <w:tcW w:w="5953" w:type="dxa"/>
            <w:vAlign w:val="bottom"/>
          </w:tcPr>
          <w:p w14:paraId="22051FB3" w14:textId="77777777" w:rsidR="00C373B5" w:rsidRPr="00D54A64" w:rsidRDefault="00C373B5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PLASTICA ROTULEA</w:t>
            </w:r>
          </w:p>
        </w:tc>
      </w:tr>
      <w:tr w:rsidR="00C373B5" w:rsidRPr="00D54A64" w14:paraId="7226AD86" w14:textId="77777777" w:rsidTr="001A4729">
        <w:trPr>
          <w:trHeight w:val="20"/>
          <w:tblHeader/>
        </w:trPr>
        <w:tc>
          <w:tcPr>
            <w:tcW w:w="2127" w:type="dxa"/>
            <w:vMerge/>
          </w:tcPr>
          <w:p w14:paraId="7A2A9346" w14:textId="77777777" w:rsidR="00C373B5" w:rsidRPr="00D54A64" w:rsidRDefault="00C373B5" w:rsidP="00E5137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4E60EE99" w14:textId="77777777" w:rsidR="00C373B5" w:rsidRPr="00D54A64" w:rsidRDefault="00C373B5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G02</w:t>
            </w:r>
          </w:p>
        </w:tc>
        <w:tc>
          <w:tcPr>
            <w:tcW w:w="5953" w:type="dxa"/>
            <w:vAlign w:val="bottom"/>
          </w:tcPr>
          <w:p w14:paraId="77AE3B52" w14:textId="77777777" w:rsidR="00C373B5" w:rsidRPr="00D54A64" w:rsidRDefault="00C373B5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SOLO DENERVAZIONE</w:t>
            </w:r>
          </w:p>
        </w:tc>
      </w:tr>
      <w:tr w:rsidR="00C373B5" w:rsidRPr="00D54A64" w14:paraId="53DDDAE7" w14:textId="77777777" w:rsidTr="001A4729">
        <w:trPr>
          <w:trHeight w:val="20"/>
          <w:tblHeader/>
        </w:trPr>
        <w:tc>
          <w:tcPr>
            <w:tcW w:w="2127" w:type="dxa"/>
            <w:vMerge w:val="restart"/>
          </w:tcPr>
          <w:p w14:paraId="50DBEDE2" w14:textId="77777777" w:rsidR="00C373B5" w:rsidRPr="00D54A64" w:rsidRDefault="00C373B5" w:rsidP="00E5137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  <w:r w:rsidRPr="00D54A64">
              <w:rPr>
                <w:bCs/>
                <w:i/>
                <w:sz w:val="18"/>
                <w:szCs w:val="18"/>
              </w:rPr>
              <w:t>27. Tecnica chirurgica: approccio chirurgico</w:t>
            </w:r>
          </w:p>
        </w:tc>
        <w:tc>
          <w:tcPr>
            <w:tcW w:w="992" w:type="dxa"/>
            <w:vAlign w:val="bottom"/>
          </w:tcPr>
          <w:p w14:paraId="2041C8DA" w14:textId="77777777" w:rsidR="00C373B5" w:rsidRPr="00D54A64" w:rsidRDefault="00C373B5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A</w:t>
            </w:r>
          </w:p>
        </w:tc>
        <w:tc>
          <w:tcPr>
            <w:tcW w:w="5953" w:type="dxa"/>
            <w:vAlign w:val="bottom"/>
          </w:tcPr>
          <w:p w14:paraId="16C30D31" w14:textId="77777777" w:rsidR="00C373B5" w:rsidRPr="00D54A64" w:rsidRDefault="00C373B5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DELTOIDEO-PETTORALE</w:t>
            </w:r>
          </w:p>
        </w:tc>
      </w:tr>
      <w:tr w:rsidR="00C373B5" w:rsidRPr="00D54A64" w14:paraId="78783A8F" w14:textId="77777777" w:rsidTr="001A4729">
        <w:trPr>
          <w:trHeight w:val="20"/>
          <w:tblHeader/>
        </w:trPr>
        <w:tc>
          <w:tcPr>
            <w:tcW w:w="2127" w:type="dxa"/>
            <w:vMerge/>
          </w:tcPr>
          <w:p w14:paraId="0123C26A" w14:textId="77777777" w:rsidR="00C373B5" w:rsidRPr="00D54A64" w:rsidRDefault="00C373B5" w:rsidP="00E5137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53E5FE99" w14:textId="77777777" w:rsidR="00C373B5" w:rsidRPr="00D54A64" w:rsidRDefault="00C373B5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B</w:t>
            </w:r>
          </w:p>
        </w:tc>
        <w:tc>
          <w:tcPr>
            <w:tcW w:w="5953" w:type="dxa"/>
            <w:vAlign w:val="bottom"/>
          </w:tcPr>
          <w:p w14:paraId="39652639" w14:textId="77777777" w:rsidR="00C373B5" w:rsidRPr="00D54A64" w:rsidRDefault="00C373B5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TRANS-DELTOIDEO</w:t>
            </w:r>
          </w:p>
        </w:tc>
      </w:tr>
      <w:tr w:rsidR="00C373B5" w:rsidRPr="00D54A64" w14:paraId="41CC555E" w14:textId="77777777" w:rsidTr="001A4729">
        <w:trPr>
          <w:trHeight w:val="20"/>
          <w:tblHeader/>
        </w:trPr>
        <w:tc>
          <w:tcPr>
            <w:tcW w:w="2127" w:type="dxa"/>
            <w:vMerge/>
          </w:tcPr>
          <w:p w14:paraId="376B88B2" w14:textId="77777777" w:rsidR="00C373B5" w:rsidRPr="00D54A64" w:rsidRDefault="00C373B5" w:rsidP="00E5137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3367DB2C" w14:textId="77777777" w:rsidR="00C373B5" w:rsidRPr="00D54A64" w:rsidRDefault="00C373B5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Z</w:t>
            </w:r>
          </w:p>
        </w:tc>
        <w:tc>
          <w:tcPr>
            <w:tcW w:w="5953" w:type="dxa"/>
            <w:vAlign w:val="bottom"/>
          </w:tcPr>
          <w:p w14:paraId="324FFDE7" w14:textId="77777777" w:rsidR="00C373B5" w:rsidRPr="00D54A64" w:rsidRDefault="00C373B5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ALTRO</w:t>
            </w:r>
          </w:p>
        </w:tc>
      </w:tr>
      <w:tr w:rsidR="00C373B5" w:rsidRPr="00D54A64" w14:paraId="4CDD7AFE" w14:textId="77777777" w:rsidTr="001A4729">
        <w:trPr>
          <w:trHeight w:val="20"/>
          <w:tblHeader/>
        </w:trPr>
        <w:tc>
          <w:tcPr>
            <w:tcW w:w="2127" w:type="dxa"/>
            <w:vMerge w:val="restart"/>
          </w:tcPr>
          <w:p w14:paraId="56F3D7CE" w14:textId="77777777" w:rsidR="00C373B5" w:rsidRPr="00D54A64" w:rsidRDefault="00C373B5" w:rsidP="00E5137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  <w:r w:rsidRPr="00D54A64">
              <w:rPr>
                <w:bCs/>
                <w:i/>
                <w:sz w:val="18"/>
                <w:szCs w:val="18"/>
              </w:rPr>
              <w:t>28. Tecnica chirurgica: drenaggio aspirante</w:t>
            </w:r>
          </w:p>
        </w:tc>
        <w:tc>
          <w:tcPr>
            <w:tcW w:w="992" w:type="dxa"/>
            <w:vAlign w:val="bottom"/>
          </w:tcPr>
          <w:p w14:paraId="63AADFD0" w14:textId="77777777" w:rsidR="00C373B5" w:rsidRPr="00D54A64" w:rsidRDefault="00C373B5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0</w:t>
            </w:r>
          </w:p>
        </w:tc>
        <w:tc>
          <w:tcPr>
            <w:tcW w:w="5953" w:type="dxa"/>
            <w:vAlign w:val="bottom"/>
          </w:tcPr>
          <w:p w14:paraId="2D591092" w14:textId="77777777" w:rsidR="00C373B5" w:rsidRPr="00D54A64" w:rsidRDefault="00C373B5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NO</w:t>
            </w:r>
          </w:p>
        </w:tc>
      </w:tr>
      <w:tr w:rsidR="00C373B5" w:rsidRPr="00D54A64" w14:paraId="6B80DD29" w14:textId="77777777" w:rsidTr="001A4729">
        <w:trPr>
          <w:trHeight w:val="20"/>
          <w:tblHeader/>
        </w:trPr>
        <w:tc>
          <w:tcPr>
            <w:tcW w:w="2127" w:type="dxa"/>
            <w:vMerge/>
          </w:tcPr>
          <w:p w14:paraId="67C446D3" w14:textId="77777777" w:rsidR="00C373B5" w:rsidRPr="00D54A64" w:rsidRDefault="00C373B5" w:rsidP="00E5137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6FDE03B6" w14:textId="77777777" w:rsidR="00C373B5" w:rsidRPr="00D54A64" w:rsidRDefault="00C373B5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1</w:t>
            </w:r>
          </w:p>
        </w:tc>
        <w:tc>
          <w:tcPr>
            <w:tcW w:w="5953" w:type="dxa"/>
            <w:vAlign w:val="bottom"/>
          </w:tcPr>
          <w:p w14:paraId="33414F02" w14:textId="77777777" w:rsidR="00C373B5" w:rsidRPr="00D54A64" w:rsidRDefault="00C373B5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SI’</w:t>
            </w:r>
          </w:p>
        </w:tc>
      </w:tr>
      <w:tr w:rsidR="00C373B5" w:rsidRPr="00D54A64" w14:paraId="69647A91" w14:textId="77777777" w:rsidTr="001A4729">
        <w:trPr>
          <w:trHeight w:val="20"/>
          <w:tblHeader/>
        </w:trPr>
        <w:tc>
          <w:tcPr>
            <w:tcW w:w="2127" w:type="dxa"/>
            <w:vMerge w:val="restart"/>
          </w:tcPr>
          <w:p w14:paraId="49B15B24" w14:textId="77777777" w:rsidR="00C373B5" w:rsidRPr="00D54A64" w:rsidRDefault="00C373B5" w:rsidP="00E5137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  <w:r w:rsidRPr="00D54A64">
              <w:rPr>
                <w:bCs/>
                <w:i/>
                <w:sz w:val="18"/>
                <w:szCs w:val="18"/>
              </w:rPr>
              <w:t>29. Tecnica chirurgica: riparazione della cuffia</w:t>
            </w:r>
          </w:p>
        </w:tc>
        <w:tc>
          <w:tcPr>
            <w:tcW w:w="992" w:type="dxa"/>
            <w:vAlign w:val="bottom"/>
          </w:tcPr>
          <w:p w14:paraId="340247A0" w14:textId="77777777" w:rsidR="00C373B5" w:rsidRPr="00D54A64" w:rsidRDefault="00C373B5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1</w:t>
            </w:r>
          </w:p>
        </w:tc>
        <w:tc>
          <w:tcPr>
            <w:tcW w:w="5953" w:type="dxa"/>
            <w:vAlign w:val="bottom"/>
          </w:tcPr>
          <w:p w14:paraId="56828CE8" w14:textId="77777777" w:rsidR="00C373B5" w:rsidRPr="00D54A64" w:rsidRDefault="00C373B5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SUTURA</w:t>
            </w:r>
          </w:p>
        </w:tc>
      </w:tr>
      <w:tr w:rsidR="00C373B5" w:rsidRPr="00D54A64" w14:paraId="7BA38738" w14:textId="77777777" w:rsidTr="001A4729">
        <w:trPr>
          <w:trHeight w:val="20"/>
          <w:tblHeader/>
        </w:trPr>
        <w:tc>
          <w:tcPr>
            <w:tcW w:w="2127" w:type="dxa"/>
            <w:vMerge/>
          </w:tcPr>
          <w:p w14:paraId="4EBF0828" w14:textId="77777777" w:rsidR="00C373B5" w:rsidRPr="00D54A64" w:rsidRDefault="00C373B5" w:rsidP="00E5137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11A8CD90" w14:textId="77777777" w:rsidR="00C373B5" w:rsidRPr="00D54A64" w:rsidRDefault="00C373B5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2</w:t>
            </w:r>
          </w:p>
        </w:tc>
        <w:tc>
          <w:tcPr>
            <w:tcW w:w="5953" w:type="dxa"/>
            <w:vAlign w:val="bottom"/>
          </w:tcPr>
          <w:p w14:paraId="13E2B76D" w14:textId="77777777" w:rsidR="00C373B5" w:rsidRPr="00D54A64" w:rsidRDefault="00C373B5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NESSUNA</w:t>
            </w:r>
          </w:p>
        </w:tc>
      </w:tr>
      <w:tr w:rsidR="00C373B5" w:rsidRPr="00D54A64" w14:paraId="453A1CB5" w14:textId="77777777" w:rsidTr="001A4729">
        <w:trPr>
          <w:trHeight w:val="20"/>
          <w:tblHeader/>
        </w:trPr>
        <w:tc>
          <w:tcPr>
            <w:tcW w:w="2127" w:type="dxa"/>
            <w:vMerge/>
          </w:tcPr>
          <w:p w14:paraId="4B875924" w14:textId="77777777" w:rsidR="00C373B5" w:rsidRPr="00D54A64" w:rsidRDefault="00C373B5" w:rsidP="00E5137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2273A634" w14:textId="77777777" w:rsidR="00C373B5" w:rsidRPr="00D54A64" w:rsidRDefault="00C373B5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3</w:t>
            </w:r>
          </w:p>
        </w:tc>
        <w:tc>
          <w:tcPr>
            <w:tcW w:w="5953" w:type="dxa"/>
            <w:vAlign w:val="bottom"/>
          </w:tcPr>
          <w:p w14:paraId="49BBD07D" w14:textId="77777777" w:rsidR="00C373B5" w:rsidRPr="00D54A64" w:rsidRDefault="00C373B5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ALTRO</w:t>
            </w:r>
          </w:p>
        </w:tc>
      </w:tr>
      <w:tr w:rsidR="00C373B5" w:rsidRPr="00D54A64" w14:paraId="5E298FE1" w14:textId="77777777" w:rsidTr="001A4729">
        <w:trPr>
          <w:trHeight w:val="20"/>
          <w:tblHeader/>
        </w:trPr>
        <w:tc>
          <w:tcPr>
            <w:tcW w:w="2127" w:type="dxa"/>
            <w:vMerge w:val="restart"/>
          </w:tcPr>
          <w:p w14:paraId="616C28AA" w14:textId="77777777" w:rsidR="00C373B5" w:rsidRPr="00D54A64" w:rsidRDefault="00C373B5" w:rsidP="00E5137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  <w:r w:rsidRPr="00D54A64">
              <w:rPr>
                <w:bCs/>
                <w:i/>
                <w:sz w:val="18"/>
                <w:szCs w:val="18"/>
              </w:rPr>
              <w:t>30. Tipo protesi impiantata</w:t>
            </w:r>
          </w:p>
        </w:tc>
        <w:tc>
          <w:tcPr>
            <w:tcW w:w="992" w:type="dxa"/>
            <w:vAlign w:val="bottom"/>
          </w:tcPr>
          <w:p w14:paraId="0D60E497" w14:textId="77777777" w:rsidR="00C373B5" w:rsidRPr="00D54A64" w:rsidRDefault="00C373B5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G01</w:t>
            </w:r>
          </w:p>
        </w:tc>
        <w:tc>
          <w:tcPr>
            <w:tcW w:w="5953" w:type="dxa"/>
            <w:vAlign w:val="bottom"/>
          </w:tcPr>
          <w:p w14:paraId="592E3EBC" w14:textId="77777777" w:rsidR="00C373B5" w:rsidRPr="00D54A64" w:rsidRDefault="00C373B5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UNICOMPARTIMENTALE</w:t>
            </w:r>
          </w:p>
        </w:tc>
      </w:tr>
      <w:tr w:rsidR="00C373B5" w:rsidRPr="00D54A64" w14:paraId="60EEBC97" w14:textId="77777777" w:rsidTr="001A4729">
        <w:trPr>
          <w:trHeight w:val="20"/>
          <w:tblHeader/>
        </w:trPr>
        <w:tc>
          <w:tcPr>
            <w:tcW w:w="2127" w:type="dxa"/>
            <w:vMerge/>
          </w:tcPr>
          <w:p w14:paraId="7B81A5EB" w14:textId="77777777" w:rsidR="00C373B5" w:rsidRPr="00D54A64" w:rsidRDefault="00C373B5" w:rsidP="00E5137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37C719E3" w14:textId="77777777" w:rsidR="00C373B5" w:rsidRPr="00D54A64" w:rsidRDefault="00C373B5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G02</w:t>
            </w:r>
          </w:p>
        </w:tc>
        <w:tc>
          <w:tcPr>
            <w:tcW w:w="5953" w:type="dxa"/>
            <w:vAlign w:val="bottom"/>
          </w:tcPr>
          <w:p w14:paraId="6C38FA7F" w14:textId="77777777" w:rsidR="00C373B5" w:rsidRPr="00D54A64" w:rsidRDefault="00C373B5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BICOMPARTIMENTALE</w:t>
            </w:r>
          </w:p>
        </w:tc>
      </w:tr>
      <w:tr w:rsidR="00C373B5" w:rsidRPr="00D54A64" w14:paraId="3AB833A4" w14:textId="77777777" w:rsidTr="001A4729">
        <w:trPr>
          <w:trHeight w:val="20"/>
          <w:tblHeader/>
        </w:trPr>
        <w:tc>
          <w:tcPr>
            <w:tcW w:w="2127" w:type="dxa"/>
            <w:vMerge/>
          </w:tcPr>
          <w:p w14:paraId="41C5E0C5" w14:textId="77777777" w:rsidR="00C373B5" w:rsidRPr="00D54A64" w:rsidRDefault="00C373B5" w:rsidP="00E5137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5F4CBF54" w14:textId="77777777" w:rsidR="00C373B5" w:rsidRPr="00D54A64" w:rsidRDefault="00C373B5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G03</w:t>
            </w:r>
          </w:p>
        </w:tc>
        <w:tc>
          <w:tcPr>
            <w:tcW w:w="5953" w:type="dxa"/>
            <w:vAlign w:val="bottom"/>
          </w:tcPr>
          <w:p w14:paraId="1E54EA96" w14:textId="77777777" w:rsidR="00C373B5" w:rsidRPr="00D54A64" w:rsidRDefault="00C373B5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TRICOMPARTIMENTALE (PROTESI ANCHE ROTULA)</w:t>
            </w:r>
          </w:p>
        </w:tc>
      </w:tr>
      <w:tr w:rsidR="00C373B5" w:rsidRPr="00D54A64" w14:paraId="2BC97940" w14:textId="77777777" w:rsidTr="001A4729">
        <w:trPr>
          <w:trHeight w:val="20"/>
          <w:tblHeader/>
        </w:trPr>
        <w:tc>
          <w:tcPr>
            <w:tcW w:w="2127" w:type="dxa"/>
            <w:vMerge w:val="restart"/>
          </w:tcPr>
          <w:p w14:paraId="47A1E86E" w14:textId="77777777" w:rsidR="00C373B5" w:rsidRPr="00D54A64" w:rsidRDefault="00C373B5" w:rsidP="00E5137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  <w:r w:rsidRPr="00D54A64">
              <w:rPr>
                <w:bCs/>
                <w:i/>
                <w:sz w:val="18"/>
                <w:szCs w:val="18"/>
              </w:rPr>
              <w:t>31. Rapporto componenti femoro-tibiali</w:t>
            </w:r>
          </w:p>
        </w:tc>
        <w:tc>
          <w:tcPr>
            <w:tcW w:w="992" w:type="dxa"/>
            <w:vAlign w:val="bottom"/>
          </w:tcPr>
          <w:p w14:paraId="295E933D" w14:textId="77777777" w:rsidR="00C373B5" w:rsidRPr="00D54A64" w:rsidRDefault="00C373B5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G01</w:t>
            </w:r>
          </w:p>
        </w:tc>
        <w:tc>
          <w:tcPr>
            <w:tcW w:w="5953" w:type="dxa"/>
            <w:vAlign w:val="bottom"/>
          </w:tcPr>
          <w:p w14:paraId="2C434562" w14:textId="77777777" w:rsidR="00C373B5" w:rsidRPr="00D54A64" w:rsidRDefault="00C373B5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SENZA STABILIZZAZIONE</w:t>
            </w:r>
          </w:p>
        </w:tc>
      </w:tr>
      <w:tr w:rsidR="00C373B5" w:rsidRPr="00D54A64" w14:paraId="235FEB3B" w14:textId="77777777" w:rsidTr="001A4729">
        <w:trPr>
          <w:trHeight w:val="20"/>
          <w:tblHeader/>
        </w:trPr>
        <w:tc>
          <w:tcPr>
            <w:tcW w:w="2127" w:type="dxa"/>
            <w:vMerge/>
          </w:tcPr>
          <w:p w14:paraId="6B3D4C03" w14:textId="77777777" w:rsidR="00C373B5" w:rsidRPr="00D54A64" w:rsidRDefault="00C373B5" w:rsidP="00E5137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2999FF09" w14:textId="77777777" w:rsidR="00C373B5" w:rsidRPr="00D54A64" w:rsidRDefault="00C373B5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G02</w:t>
            </w:r>
          </w:p>
        </w:tc>
        <w:tc>
          <w:tcPr>
            <w:tcW w:w="5953" w:type="dxa"/>
            <w:vAlign w:val="bottom"/>
          </w:tcPr>
          <w:p w14:paraId="13D9BE22" w14:textId="77777777" w:rsidR="00C373B5" w:rsidRPr="00D54A64" w:rsidRDefault="00C373B5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STABILIZZAZIONE POSTERIORE</w:t>
            </w:r>
          </w:p>
        </w:tc>
      </w:tr>
      <w:tr w:rsidR="00C373B5" w:rsidRPr="00D54A64" w14:paraId="5A781ADD" w14:textId="77777777" w:rsidTr="001A4729">
        <w:trPr>
          <w:trHeight w:val="20"/>
          <w:tblHeader/>
        </w:trPr>
        <w:tc>
          <w:tcPr>
            <w:tcW w:w="2127" w:type="dxa"/>
            <w:vMerge/>
          </w:tcPr>
          <w:p w14:paraId="31CFF7D9" w14:textId="77777777" w:rsidR="00C373B5" w:rsidRPr="00D54A64" w:rsidRDefault="00C373B5" w:rsidP="00E5137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12640944" w14:textId="77777777" w:rsidR="00C373B5" w:rsidRPr="00D54A64" w:rsidRDefault="00C373B5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G03</w:t>
            </w:r>
          </w:p>
        </w:tc>
        <w:tc>
          <w:tcPr>
            <w:tcW w:w="5953" w:type="dxa"/>
            <w:vAlign w:val="bottom"/>
          </w:tcPr>
          <w:p w14:paraId="22C4297B" w14:textId="77777777" w:rsidR="00C373B5" w:rsidRPr="00D54A64" w:rsidRDefault="00C373B5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PIVOT</w:t>
            </w:r>
          </w:p>
        </w:tc>
      </w:tr>
      <w:tr w:rsidR="00C373B5" w:rsidRPr="00D54A64" w14:paraId="6810E837" w14:textId="77777777" w:rsidTr="001A4729">
        <w:trPr>
          <w:trHeight w:val="20"/>
          <w:tblHeader/>
        </w:trPr>
        <w:tc>
          <w:tcPr>
            <w:tcW w:w="2127" w:type="dxa"/>
            <w:vMerge/>
          </w:tcPr>
          <w:p w14:paraId="4CAB7F8E" w14:textId="77777777" w:rsidR="00C373B5" w:rsidRPr="00D54A64" w:rsidRDefault="00C373B5" w:rsidP="00E5137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6A493A4F" w14:textId="77777777" w:rsidR="00C373B5" w:rsidRPr="00D54A64" w:rsidRDefault="00C373B5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G04</w:t>
            </w:r>
          </w:p>
        </w:tc>
        <w:tc>
          <w:tcPr>
            <w:tcW w:w="5953" w:type="dxa"/>
            <w:vAlign w:val="bottom"/>
          </w:tcPr>
          <w:p w14:paraId="164ECCBB" w14:textId="77777777" w:rsidR="00C373B5" w:rsidRPr="00D54A64" w:rsidRDefault="00C373B5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CERNIERA</w:t>
            </w:r>
          </w:p>
        </w:tc>
      </w:tr>
      <w:tr w:rsidR="00C373B5" w:rsidRPr="00D54A64" w14:paraId="1542F20B" w14:textId="77777777" w:rsidTr="001A4729">
        <w:trPr>
          <w:trHeight w:val="20"/>
          <w:tblHeader/>
        </w:trPr>
        <w:tc>
          <w:tcPr>
            <w:tcW w:w="2127" w:type="dxa"/>
            <w:vMerge w:val="restart"/>
          </w:tcPr>
          <w:p w14:paraId="6BA96E5A" w14:textId="77777777" w:rsidR="00C373B5" w:rsidRPr="00D54A64" w:rsidRDefault="00C373B5" w:rsidP="00E5137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  <w:r w:rsidRPr="00D54A64">
              <w:rPr>
                <w:bCs/>
                <w:i/>
                <w:sz w:val="18"/>
                <w:szCs w:val="18"/>
              </w:rPr>
              <w:t>32. Tipo fissazione femorale</w:t>
            </w:r>
          </w:p>
        </w:tc>
        <w:tc>
          <w:tcPr>
            <w:tcW w:w="992" w:type="dxa"/>
            <w:vAlign w:val="bottom"/>
          </w:tcPr>
          <w:p w14:paraId="5DFB73DF" w14:textId="77777777" w:rsidR="00C373B5" w:rsidRPr="00D54A64" w:rsidRDefault="00C373B5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G01</w:t>
            </w:r>
          </w:p>
        </w:tc>
        <w:tc>
          <w:tcPr>
            <w:tcW w:w="5953" w:type="dxa"/>
            <w:vAlign w:val="bottom"/>
          </w:tcPr>
          <w:p w14:paraId="1299118C" w14:textId="77777777" w:rsidR="00C373B5" w:rsidRPr="00D54A64" w:rsidRDefault="00C373B5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CEMENTATA</w:t>
            </w:r>
          </w:p>
        </w:tc>
      </w:tr>
      <w:tr w:rsidR="00C373B5" w:rsidRPr="00D54A64" w14:paraId="6047E2B6" w14:textId="77777777" w:rsidTr="001A4729">
        <w:trPr>
          <w:trHeight w:val="20"/>
          <w:tblHeader/>
        </w:trPr>
        <w:tc>
          <w:tcPr>
            <w:tcW w:w="2127" w:type="dxa"/>
            <w:vMerge/>
          </w:tcPr>
          <w:p w14:paraId="444C3CBA" w14:textId="77777777" w:rsidR="00C373B5" w:rsidRPr="00D54A64" w:rsidRDefault="00C373B5" w:rsidP="00E5137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3BC29645" w14:textId="77777777" w:rsidR="00C373B5" w:rsidRPr="00D54A64" w:rsidRDefault="00C373B5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G02</w:t>
            </w:r>
          </w:p>
        </w:tc>
        <w:tc>
          <w:tcPr>
            <w:tcW w:w="5953" w:type="dxa"/>
            <w:vAlign w:val="bottom"/>
          </w:tcPr>
          <w:p w14:paraId="330BA1B8" w14:textId="77777777" w:rsidR="00C373B5" w:rsidRPr="00D54A64" w:rsidRDefault="00C373B5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CEMENTATA CON STELO INTRAMIDOLLARE</w:t>
            </w:r>
          </w:p>
        </w:tc>
      </w:tr>
      <w:tr w:rsidR="00C373B5" w:rsidRPr="00D54A64" w14:paraId="37014241" w14:textId="77777777" w:rsidTr="001A4729">
        <w:trPr>
          <w:trHeight w:val="20"/>
          <w:tblHeader/>
        </w:trPr>
        <w:tc>
          <w:tcPr>
            <w:tcW w:w="2127" w:type="dxa"/>
            <w:vMerge/>
          </w:tcPr>
          <w:p w14:paraId="40D15C46" w14:textId="77777777" w:rsidR="00C373B5" w:rsidRPr="00D54A64" w:rsidRDefault="00C373B5" w:rsidP="00E5137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3ACDC272" w14:textId="77777777" w:rsidR="00C373B5" w:rsidRPr="00D54A64" w:rsidRDefault="00C373B5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G03</w:t>
            </w:r>
          </w:p>
        </w:tc>
        <w:tc>
          <w:tcPr>
            <w:tcW w:w="5953" w:type="dxa"/>
            <w:vAlign w:val="bottom"/>
          </w:tcPr>
          <w:p w14:paraId="02A9612A" w14:textId="77777777" w:rsidR="00C373B5" w:rsidRPr="00D54A64" w:rsidRDefault="00C373B5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NON CEMENTATA CON VITI</w:t>
            </w:r>
          </w:p>
        </w:tc>
      </w:tr>
      <w:tr w:rsidR="00C373B5" w:rsidRPr="00D54A64" w14:paraId="7BF8E4B7" w14:textId="77777777" w:rsidTr="001A4729">
        <w:trPr>
          <w:trHeight w:val="20"/>
          <w:tblHeader/>
        </w:trPr>
        <w:tc>
          <w:tcPr>
            <w:tcW w:w="2127" w:type="dxa"/>
            <w:vMerge/>
          </w:tcPr>
          <w:p w14:paraId="465781B8" w14:textId="77777777" w:rsidR="00C373B5" w:rsidRPr="00D54A64" w:rsidRDefault="00C373B5" w:rsidP="00E5137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261852FA" w14:textId="77777777" w:rsidR="00C373B5" w:rsidRPr="00D54A64" w:rsidRDefault="00C373B5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G04</w:t>
            </w:r>
          </w:p>
        </w:tc>
        <w:tc>
          <w:tcPr>
            <w:tcW w:w="5953" w:type="dxa"/>
            <w:vAlign w:val="bottom"/>
          </w:tcPr>
          <w:p w14:paraId="0E340037" w14:textId="77777777" w:rsidR="00C373B5" w:rsidRPr="00D54A64" w:rsidRDefault="00C373B5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NON CEMENTATA SENZA VITI</w:t>
            </w:r>
          </w:p>
        </w:tc>
      </w:tr>
      <w:tr w:rsidR="00C373B5" w:rsidRPr="00D54A64" w14:paraId="7A087D7C" w14:textId="77777777" w:rsidTr="001A4729">
        <w:trPr>
          <w:trHeight w:val="20"/>
          <w:tblHeader/>
        </w:trPr>
        <w:tc>
          <w:tcPr>
            <w:tcW w:w="2127" w:type="dxa"/>
            <w:vMerge/>
          </w:tcPr>
          <w:p w14:paraId="166B3D2A" w14:textId="77777777" w:rsidR="00C373B5" w:rsidRPr="00D54A64" w:rsidRDefault="00C373B5" w:rsidP="00E5137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2B163153" w14:textId="77777777" w:rsidR="00C373B5" w:rsidRPr="00D54A64" w:rsidRDefault="00C373B5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G05</w:t>
            </w:r>
          </w:p>
        </w:tc>
        <w:tc>
          <w:tcPr>
            <w:tcW w:w="5953" w:type="dxa"/>
            <w:vAlign w:val="bottom"/>
          </w:tcPr>
          <w:p w14:paraId="0D6F186B" w14:textId="77777777" w:rsidR="00C373B5" w:rsidRPr="00D54A64" w:rsidRDefault="00C373B5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NON CEMENTATA CON STELO INTRAMIDOLLARE</w:t>
            </w:r>
          </w:p>
        </w:tc>
      </w:tr>
      <w:tr w:rsidR="00C373B5" w:rsidRPr="00D54A64" w14:paraId="6051BD86" w14:textId="77777777" w:rsidTr="001A4729">
        <w:trPr>
          <w:trHeight w:val="20"/>
          <w:tblHeader/>
        </w:trPr>
        <w:tc>
          <w:tcPr>
            <w:tcW w:w="2127" w:type="dxa"/>
            <w:vMerge w:val="restart"/>
          </w:tcPr>
          <w:p w14:paraId="32C2FC3A" w14:textId="77777777" w:rsidR="00C373B5" w:rsidRPr="00D54A64" w:rsidRDefault="00C373B5" w:rsidP="00E5137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  <w:r w:rsidRPr="00D54A64">
              <w:rPr>
                <w:bCs/>
                <w:i/>
                <w:sz w:val="18"/>
                <w:szCs w:val="18"/>
              </w:rPr>
              <w:t>33. Tipo fissazione tibiale</w:t>
            </w:r>
          </w:p>
        </w:tc>
        <w:tc>
          <w:tcPr>
            <w:tcW w:w="992" w:type="dxa"/>
            <w:vAlign w:val="bottom"/>
          </w:tcPr>
          <w:p w14:paraId="7D531269" w14:textId="77777777" w:rsidR="00C373B5" w:rsidRPr="00D54A64" w:rsidRDefault="00C373B5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G01</w:t>
            </w:r>
          </w:p>
        </w:tc>
        <w:tc>
          <w:tcPr>
            <w:tcW w:w="5953" w:type="dxa"/>
            <w:vAlign w:val="bottom"/>
          </w:tcPr>
          <w:p w14:paraId="76F64213" w14:textId="77777777" w:rsidR="00C373B5" w:rsidRPr="00D54A64" w:rsidRDefault="00C373B5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CEMENTATA</w:t>
            </w:r>
          </w:p>
        </w:tc>
      </w:tr>
      <w:tr w:rsidR="00C373B5" w:rsidRPr="00D54A64" w14:paraId="364B8AAC" w14:textId="77777777" w:rsidTr="001A4729">
        <w:trPr>
          <w:trHeight w:val="20"/>
          <w:tblHeader/>
        </w:trPr>
        <w:tc>
          <w:tcPr>
            <w:tcW w:w="2127" w:type="dxa"/>
            <w:vMerge/>
          </w:tcPr>
          <w:p w14:paraId="3AE0A9CD" w14:textId="77777777" w:rsidR="00C373B5" w:rsidRPr="00D54A64" w:rsidRDefault="00C373B5" w:rsidP="00E5137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57DEFB6E" w14:textId="77777777" w:rsidR="00C373B5" w:rsidRPr="00D54A64" w:rsidRDefault="00C373B5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G02</w:t>
            </w:r>
          </w:p>
        </w:tc>
        <w:tc>
          <w:tcPr>
            <w:tcW w:w="5953" w:type="dxa"/>
            <w:vAlign w:val="bottom"/>
          </w:tcPr>
          <w:p w14:paraId="2060A2A0" w14:textId="77777777" w:rsidR="00C373B5" w:rsidRPr="00D54A64" w:rsidRDefault="00C373B5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CEMENTATA CON STELO INTRAMIDOLLARE</w:t>
            </w:r>
          </w:p>
        </w:tc>
      </w:tr>
      <w:tr w:rsidR="00C373B5" w:rsidRPr="00D54A64" w14:paraId="178F778E" w14:textId="77777777" w:rsidTr="001A4729">
        <w:trPr>
          <w:trHeight w:val="20"/>
          <w:tblHeader/>
        </w:trPr>
        <w:tc>
          <w:tcPr>
            <w:tcW w:w="2127" w:type="dxa"/>
            <w:vMerge/>
          </w:tcPr>
          <w:p w14:paraId="0B13CB51" w14:textId="77777777" w:rsidR="00C373B5" w:rsidRPr="00D54A64" w:rsidRDefault="00C373B5" w:rsidP="00E5137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116BAC4F" w14:textId="77777777" w:rsidR="00C373B5" w:rsidRPr="00D54A64" w:rsidRDefault="00C373B5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G03</w:t>
            </w:r>
          </w:p>
        </w:tc>
        <w:tc>
          <w:tcPr>
            <w:tcW w:w="5953" w:type="dxa"/>
            <w:vAlign w:val="bottom"/>
          </w:tcPr>
          <w:p w14:paraId="6ABE09EB" w14:textId="77777777" w:rsidR="00C373B5" w:rsidRPr="00D54A64" w:rsidRDefault="00C373B5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NON CEMENTATA CON VITI</w:t>
            </w:r>
          </w:p>
        </w:tc>
      </w:tr>
      <w:tr w:rsidR="00C373B5" w:rsidRPr="00D54A64" w14:paraId="7F6589BA" w14:textId="77777777" w:rsidTr="001A4729">
        <w:trPr>
          <w:trHeight w:val="20"/>
          <w:tblHeader/>
        </w:trPr>
        <w:tc>
          <w:tcPr>
            <w:tcW w:w="2127" w:type="dxa"/>
            <w:vMerge/>
          </w:tcPr>
          <w:p w14:paraId="75EA4DBC" w14:textId="77777777" w:rsidR="00C373B5" w:rsidRPr="00D54A64" w:rsidRDefault="00C373B5" w:rsidP="00E5137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38B52C9E" w14:textId="77777777" w:rsidR="00C373B5" w:rsidRPr="00D54A64" w:rsidRDefault="00C373B5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G04</w:t>
            </w:r>
          </w:p>
        </w:tc>
        <w:tc>
          <w:tcPr>
            <w:tcW w:w="5953" w:type="dxa"/>
            <w:vAlign w:val="bottom"/>
          </w:tcPr>
          <w:p w14:paraId="197D850A" w14:textId="77777777" w:rsidR="00C373B5" w:rsidRPr="00D54A64" w:rsidRDefault="00C373B5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NON CEMENTATA SENZA VITI</w:t>
            </w:r>
          </w:p>
        </w:tc>
      </w:tr>
      <w:tr w:rsidR="00C373B5" w:rsidRPr="00D54A64" w14:paraId="0B44CFFF" w14:textId="77777777" w:rsidTr="001A4729">
        <w:trPr>
          <w:trHeight w:val="20"/>
          <w:tblHeader/>
        </w:trPr>
        <w:tc>
          <w:tcPr>
            <w:tcW w:w="2127" w:type="dxa"/>
            <w:vMerge/>
          </w:tcPr>
          <w:p w14:paraId="75618E24" w14:textId="77777777" w:rsidR="00C373B5" w:rsidRPr="00D54A64" w:rsidRDefault="00C373B5" w:rsidP="00E5137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3A96F8BC" w14:textId="77777777" w:rsidR="00C373B5" w:rsidRPr="00D54A64" w:rsidRDefault="00C373B5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G05</w:t>
            </w:r>
          </w:p>
        </w:tc>
        <w:tc>
          <w:tcPr>
            <w:tcW w:w="5953" w:type="dxa"/>
            <w:vAlign w:val="bottom"/>
          </w:tcPr>
          <w:p w14:paraId="4CD10F4D" w14:textId="77777777" w:rsidR="00C373B5" w:rsidRPr="00D54A64" w:rsidRDefault="00C373B5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NON CEMENTATA CON STELO INTRAMIDOLLARE</w:t>
            </w:r>
          </w:p>
        </w:tc>
      </w:tr>
      <w:tr w:rsidR="00C373B5" w:rsidRPr="00D54A64" w14:paraId="6CC8CFEE" w14:textId="77777777" w:rsidTr="001A4729">
        <w:trPr>
          <w:trHeight w:val="20"/>
          <w:tblHeader/>
        </w:trPr>
        <w:tc>
          <w:tcPr>
            <w:tcW w:w="2127" w:type="dxa"/>
            <w:vMerge w:val="restart"/>
          </w:tcPr>
          <w:p w14:paraId="69EC2700" w14:textId="77777777" w:rsidR="00C373B5" w:rsidRPr="00D54A64" w:rsidRDefault="00C373B5" w:rsidP="00E5137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  <w:r w:rsidRPr="00D54A64">
              <w:rPr>
                <w:bCs/>
                <w:i/>
                <w:sz w:val="18"/>
                <w:szCs w:val="18"/>
              </w:rPr>
              <w:lastRenderedPageBreak/>
              <w:t>34. Inserto polietilene</w:t>
            </w:r>
          </w:p>
        </w:tc>
        <w:tc>
          <w:tcPr>
            <w:tcW w:w="992" w:type="dxa"/>
            <w:vAlign w:val="bottom"/>
          </w:tcPr>
          <w:p w14:paraId="23A12223" w14:textId="77777777" w:rsidR="00C373B5" w:rsidRPr="00D54A64" w:rsidRDefault="00C373B5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f</w:t>
            </w:r>
          </w:p>
        </w:tc>
        <w:tc>
          <w:tcPr>
            <w:tcW w:w="5953" w:type="dxa"/>
            <w:vAlign w:val="bottom"/>
          </w:tcPr>
          <w:p w14:paraId="77A76B35" w14:textId="77777777" w:rsidR="00C373B5" w:rsidRPr="00D54A64" w:rsidRDefault="00C373B5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FISSO</w:t>
            </w:r>
          </w:p>
        </w:tc>
      </w:tr>
      <w:tr w:rsidR="00C373B5" w:rsidRPr="00D54A64" w14:paraId="3D28F765" w14:textId="77777777" w:rsidTr="001A4729">
        <w:trPr>
          <w:trHeight w:val="20"/>
          <w:tblHeader/>
        </w:trPr>
        <w:tc>
          <w:tcPr>
            <w:tcW w:w="2127" w:type="dxa"/>
            <w:vMerge/>
          </w:tcPr>
          <w:p w14:paraId="6EDDCB14" w14:textId="77777777" w:rsidR="00C373B5" w:rsidRPr="00D54A64" w:rsidRDefault="00C373B5" w:rsidP="00E5137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4DC4B494" w14:textId="77777777" w:rsidR="00C373B5" w:rsidRPr="00D54A64" w:rsidRDefault="00C373B5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m</w:t>
            </w:r>
          </w:p>
        </w:tc>
        <w:tc>
          <w:tcPr>
            <w:tcW w:w="5953" w:type="dxa"/>
            <w:vAlign w:val="bottom"/>
          </w:tcPr>
          <w:p w14:paraId="0E50646A" w14:textId="77777777" w:rsidR="00C373B5" w:rsidRPr="00D54A64" w:rsidRDefault="00C373B5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MOBILE</w:t>
            </w:r>
          </w:p>
        </w:tc>
      </w:tr>
      <w:tr w:rsidR="00C373B5" w:rsidRPr="00D54A64" w14:paraId="04D6507D" w14:textId="77777777" w:rsidTr="001A4729">
        <w:trPr>
          <w:trHeight w:val="20"/>
          <w:tblHeader/>
        </w:trPr>
        <w:tc>
          <w:tcPr>
            <w:tcW w:w="2127" w:type="dxa"/>
            <w:vMerge w:val="restart"/>
          </w:tcPr>
          <w:p w14:paraId="67A7C311" w14:textId="77777777" w:rsidR="00C373B5" w:rsidRPr="00D54A64" w:rsidRDefault="00C373B5" w:rsidP="00E5137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  <w:r w:rsidRPr="00D54A64">
              <w:rPr>
                <w:bCs/>
                <w:i/>
                <w:sz w:val="18"/>
                <w:szCs w:val="18"/>
              </w:rPr>
              <w:t>35. Accoppiamento articolare</w:t>
            </w:r>
          </w:p>
        </w:tc>
        <w:tc>
          <w:tcPr>
            <w:tcW w:w="992" w:type="dxa"/>
            <w:vAlign w:val="bottom"/>
          </w:tcPr>
          <w:p w14:paraId="29F35A2A" w14:textId="77777777" w:rsidR="00C373B5" w:rsidRPr="00D54A64" w:rsidRDefault="00C373B5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G01</w:t>
            </w:r>
          </w:p>
        </w:tc>
        <w:tc>
          <w:tcPr>
            <w:tcW w:w="5953" w:type="dxa"/>
            <w:vAlign w:val="bottom"/>
          </w:tcPr>
          <w:p w14:paraId="77D6C1D0" w14:textId="77777777" w:rsidR="00C373B5" w:rsidRPr="00D54A64" w:rsidRDefault="00C373B5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METALLO-METALLO</w:t>
            </w:r>
          </w:p>
        </w:tc>
      </w:tr>
      <w:tr w:rsidR="00C373B5" w:rsidRPr="00D54A64" w14:paraId="565BDA20" w14:textId="77777777" w:rsidTr="001A4729">
        <w:trPr>
          <w:trHeight w:val="20"/>
          <w:tblHeader/>
        </w:trPr>
        <w:tc>
          <w:tcPr>
            <w:tcW w:w="2127" w:type="dxa"/>
            <w:vMerge/>
          </w:tcPr>
          <w:p w14:paraId="2CDA6BB5" w14:textId="77777777" w:rsidR="00C373B5" w:rsidRPr="00D54A64" w:rsidRDefault="00C373B5" w:rsidP="00E5137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5262BD3E" w14:textId="77777777" w:rsidR="00C373B5" w:rsidRPr="00D54A64" w:rsidRDefault="00C373B5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G02</w:t>
            </w:r>
          </w:p>
        </w:tc>
        <w:tc>
          <w:tcPr>
            <w:tcW w:w="5953" w:type="dxa"/>
            <w:vAlign w:val="bottom"/>
          </w:tcPr>
          <w:p w14:paraId="3102E019" w14:textId="77777777" w:rsidR="00C373B5" w:rsidRPr="00D54A64" w:rsidRDefault="00C373B5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CERAMICA-POLIETILENE</w:t>
            </w:r>
          </w:p>
        </w:tc>
      </w:tr>
      <w:tr w:rsidR="00C373B5" w:rsidRPr="00D54A64" w14:paraId="31D7B6B7" w14:textId="77777777" w:rsidTr="001A4729">
        <w:trPr>
          <w:trHeight w:val="20"/>
          <w:tblHeader/>
        </w:trPr>
        <w:tc>
          <w:tcPr>
            <w:tcW w:w="2127" w:type="dxa"/>
            <w:vMerge/>
          </w:tcPr>
          <w:p w14:paraId="1CCBDC90" w14:textId="77777777" w:rsidR="00C373B5" w:rsidRPr="00D54A64" w:rsidRDefault="00C373B5" w:rsidP="00E5137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53D9391B" w14:textId="77777777" w:rsidR="00C373B5" w:rsidRPr="00D54A64" w:rsidRDefault="00C373B5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G03</w:t>
            </w:r>
          </w:p>
        </w:tc>
        <w:tc>
          <w:tcPr>
            <w:tcW w:w="5953" w:type="dxa"/>
            <w:vAlign w:val="bottom"/>
          </w:tcPr>
          <w:p w14:paraId="4F70B4DF" w14:textId="77777777" w:rsidR="00C373B5" w:rsidRPr="00D54A64" w:rsidRDefault="00C373B5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CERAMICA-CERAMICA</w:t>
            </w:r>
          </w:p>
        </w:tc>
      </w:tr>
      <w:tr w:rsidR="00C373B5" w:rsidRPr="00D54A64" w14:paraId="58D081F0" w14:textId="77777777" w:rsidTr="001A4729">
        <w:trPr>
          <w:trHeight w:val="20"/>
          <w:tblHeader/>
        </w:trPr>
        <w:tc>
          <w:tcPr>
            <w:tcW w:w="2127" w:type="dxa"/>
            <w:vMerge w:val="restart"/>
          </w:tcPr>
          <w:p w14:paraId="3B894CF1" w14:textId="77777777" w:rsidR="00C373B5" w:rsidRPr="00D54A64" w:rsidRDefault="00C373B5" w:rsidP="00E5137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  <w:r w:rsidRPr="00D54A64">
              <w:rPr>
                <w:bCs/>
                <w:i/>
                <w:sz w:val="18"/>
                <w:szCs w:val="18"/>
              </w:rPr>
              <w:t>36. Tipo di fissazione rotulea</w:t>
            </w:r>
          </w:p>
        </w:tc>
        <w:tc>
          <w:tcPr>
            <w:tcW w:w="992" w:type="dxa"/>
            <w:vAlign w:val="bottom"/>
          </w:tcPr>
          <w:p w14:paraId="1D5997D0" w14:textId="77777777" w:rsidR="00C373B5" w:rsidRPr="00D54A64" w:rsidRDefault="00C373B5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G01</w:t>
            </w:r>
          </w:p>
        </w:tc>
        <w:tc>
          <w:tcPr>
            <w:tcW w:w="5953" w:type="dxa"/>
            <w:vAlign w:val="bottom"/>
          </w:tcPr>
          <w:p w14:paraId="1121CD5F" w14:textId="77777777" w:rsidR="00C373B5" w:rsidRPr="00D54A64" w:rsidRDefault="00C373B5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CEMENTATA</w:t>
            </w:r>
          </w:p>
        </w:tc>
      </w:tr>
      <w:tr w:rsidR="00C373B5" w:rsidRPr="00D54A64" w14:paraId="720FF61F" w14:textId="77777777" w:rsidTr="001A4729">
        <w:trPr>
          <w:trHeight w:val="20"/>
          <w:tblHeader/>
        </w:trPr>
        <w:tc>
          <w:tcPr>
            <w:tcW w:w="2127" w:type="dxa"/>
            <w:vMerge/>
          </w:tcPr>
          <w:p w14:paraId="5215B884" w14:textId="77777777" w:rsidR="00C373B5" w:rsidRPr="00D54A64" w:rsidRDefault="00C373B5" w:rsidP="00E5137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2654821C" w14:textId="77777777" w:rsidR="00C373B5" w:rsidRPr="00D54A64" w:rsidRDefault="00C373B5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G02</w:t>
            </w:r>
          </w:p>
        </w:tc>
        <w:tc>
          <w:tcPr>
            <w:tcW w:w="5953" w:type="dxa"/>
            <w:vAlign w:val="bottom"/>
          </w:tcPr>
          <w:p w14:paraId="13104411" w14:textId="77777777" w:rsidR="00C373B5" w:rsidRPr="00D54A64" w:rsidRDefault="00C373B5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NON CEMENTATA</w:t>
            </w:r>
          </w:p>
        </w:tc>
      </w:tr>
      <w:tr w:rsidR="00C373B5" w:rsidRPr="00D54A64" w14:paraId="63C49841" w14:textId="77777777" w:rsidTr="001A4729">
        <w:trPr>
          <w:trHeight w:val="20"/>
          <w:tblHeader/>
        </w:trPr>
        <w:tc>
          <w:tcPr>
            <w:tcW w:w="2127" w:type="dxa"/>
            <w:vMerge w:val="restart"/>
          </w:tcPr>
          <w:p w14:paraId="6961FB12" w14:textId="77777777" w:rsidR="00C373B5" w:rsidRPr="00D54A64" w:rsidRDefault="00C373B5" w:rsidP="00E5137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  <w:r w:rsidRPr="00D54A64">
              <w:rPr>
                <w:bCs/>
                <w:i/>
                <w:sz w:val="18"/>
                <w:szCs w:val="18"/>
              </w:rPr>
              <w:t>37. Utilizzo di blocchetti/cunei di riempimento</w:t>
            </w:r>
          </w:p>
        </w:tc>
        <w:tc>
          <w:tcPr>
            <w:tcW w:w="992" w:type="dxa"/>
            <w:vAlign w:val="bottom"/>
          </w:tcPr>
          <w:p w14:paraId="6EE9CC76" w14:textId="77777777" w:rsidR="00C373B5" w:rsidRPr="00D54A64" w:rsidRDefault="00C373B5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G01</w:t>
            </w:r>
          </w:p>
        </w:tc>
        <w:tc>
          <w:tcPr>
            <w:tcW w:w="5953" w:type="dxa"/>
            <w:vAlign w:val="bottom"/>
          </w:tcPr>
          <w:p w14:paraId="1A55AC6D" w14:textId="77777777" w:rsidR="00C373B5" w:rsidRPr="00D54A64" w:rsidRDefault="00C373B5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NO</w:t>
            </w:r>
          </w:p>
        </w:tc>
      </w:tr>
      <w:tr w:rsidR="00C373B5" w:rsidRPr="00D54A64" w14:paraId="3A06F6AC" w14:textId="77777777" w:rsidTr="001A4729">
        <w:trPr>
          <w:trHeight w:val="20"/>
          <w:tblHeader/>
        </w:trPr>
        <w:tc>
          <w:tcPr>
            <w:tcW w:w="2127" w:type="dxa"/>
            <w:vMerge/>
          </w:tcPr>
          <w:p w14:paraId="0811DA78" w14:textId="77777777" w:rsidR="00C373B5" w:rsidRPr="00D54A64" w:rsidRDefault="00C373B5" w:rsidP="00E5137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2FF6F3CE" w14:textId="77777777" w:rsidR="00C373B5" w:rsidRPr="00D54A64" w:rsidRDefault="00C373B5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G02</w:t>
            </w:r>
          </w:p>
        </w:tc>
        <w:tc>
          <w:tcPr>
            <w:tcW w:w="5953" w:type="dxa"/>
            <w:vAlign w:val="bottom"/>
          </w:tcPr>
          <w:p w14:paraId="2FF3E0E1" w14:textId="77777777" w:rsidR="00C373B5" w:rsidRPr="00D54A64" w:rsidRDefault="00C373B5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SI, TIBIALI</w:t>
            </w:r>
          </w:p>
        </w:tc>
      </w:tr>
      <w:tr w:rsidR="00C373B5" w:rsidRPr="00D54A64" w14:paraId="6A6B499E" w14:textId="77777777" w:rsidTr="001A4729">
        <w:trPr>
          <w:trHeight w:val="20"/>
          <w:tblHeader/>
        </w:trPr>
        <w:tc>
          <w:tcPr>
            <w:tcW w:w="2127" w:type="dxa"/>
            <w:vMerge/>
          </w:tcPr>
          <w:p w14:paraId="383203A5" w14:textId="77777777" w:rsidR="00C373B5" w:rsidRPr="00D54A64" w:rsidRDefault="00C373B5" w:rsidP="00E5137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71C29EA4" w14:textId="77777777" w:rsidR="00C373B5" w:rsidRPr="00D54A64" w:rsidRDefault="00C373B5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G03</w:t>
            </w:r>
          </w:p>
        </w:tc>
        <w:tc>
          <w:tcPr>
            <w:tcW w:w="5953" w:type="dxa"/>
            <w:vAlign w:val="bottom"/>
          </w:tcPr>
          <w:p w14:paraId="524CE147" w14:textId="77777777" w:rsidR="00C373B5" w:rsidRPr="00D54A64" w:rsidRDefault="00C373B5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SI, FEMORALI</w:t>
            </w:r>
          </w:p>
        </w:tc>
      </w:tr>
      <w:tr w:rsidR="00C373B5" w:rsidRPr="00D54A64" w14:paraId="295E9CC2" w14:textId="77777777" w:rsidTr="001A4729">
        <w:trPr>
          <w:trHeight w:val="20"/>
          <w:tblHeader/>
        </w:trPr>
        <w:tc>
          <w:tcPr>
            <w:tcW w:w="2127" w:type="dxa"/>
            <w:vMerge/>
          </w:tcPr>
          <w:p w14:paraId="30F410A9" w14:textId="77777777" w:rsidR="00C373B5" w:rsidRPr="00D54A64" w:rsidRDefault="00C373B5" w:rsidP="00E5137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1E2FEA34" w14:textId="77777777" w:rsidR="00C373B5" w:rsidRPr="00D54A64" w:rsidRDefault="00C373B5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G04</w:t>
            </w:r>
          </w:p>
        </w:tc>
        <w:tc>
          <w:tcPr>
            <w:tcW w:w="5953" w:type="dxa"/>
            <w:vAlign w:val="bottom"/>
          </w:tcPr>
          <w:p w14:paraId="2F389952" w14:textId="77777777" w:rsidR="00C373B5" w:rsidRPr="00D54A64" w:rsidRDefault="00C373B5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SI, ENTRAMBI</w:t>
            </w:r>
          </w:p>
        </w:tc>
      </w:tr>
      <w:tr w:rsidR="00C373B5" w:rsidRPr="00D54A64" w14:paraId="5DD8DBDF" w14:textId="77777777" w:rsidTr="001A4729">
        <w:trPr>
          <w:trHeight w:val="20"/>
          <w:tblHeader/>
        </w:trPr>
        <w:tc>
          <w:tcPr>
            <w:tcW w:w="2127" w:type="dxa"/>
            <w:vMerge w:val="restart"/>
          </w:tcPr>
          <w:p w14:paraId="2DB07A45" w14:textId="77777777" w:rsidR="00C373B5" w:rsidRPr="00D54A64" w:rsidRDefault="00C373B5" w:rsidP="00E5137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  <w:r w:rsidRPr="00D54A64">
              <w:rPr>
                <w:bCs/>
                <w:i/>
                <w:sz w:val="18"/>
                <w:szCs w:val="18"/>
              </w:rPr>
              <w:t>38. Complicazioni intraoperatorie</w:t>
            </w:r>
          </w:p>
        </w:tc>
        <w:tc>
          <w:tcPr>
            <w:tcW w:w="992" w:type="dxa"/>
            <w:vAlign w:val="bottom"/>
          </w:tcPr>
          <w:p w14:paraId="664F80F5" w14:textId="77777777" w:rsidR="00C373B5" w:rsidRPr="00D54A64" w:rsidRDefault="00C373B5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200</w:t>
            </w:r>
          </w:p>
        </w:tc>
        <w:tc>
          <w:tcPr>
            <w:tcW w:w="5953" w:type="dxa"/>
            <w:vAlign w:val="bottom"/>
          </w:tcPr>
          <w:p w14:paraId="13131352" w14:textId="77777777" w:rsidR="00C373B5" w:rsidRPr="00D54A64" w:rsidRDefault="00C373B5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LESIONI MUSCOLARI</w:t>
            </w:r>
          </w:p>
        </w:tc>
      </w:tr>
      <w:tr w:rsidR="00C373B5" w:rsidRPr="00D54A64" w14:paraId="265FCCE3" w14:textId="77777777" w:rsidTr="001A4729">
        <w:trPr>
          <w:trHeight w:val="20"/>
          <w:tblHeader/>
        </w:trPr>
        <w:tc>
          <w:tcPr>
            <w:tcW w:w="2127" w:type="dxa"/>
            <w:vMerge/>
          </w:tcPr>
          <w:p w14:paraId="6377E4DC" w14:textId="77777777" w:rsidR="00C373B5" w:rsidRPr="00D54A64" w:rsidRDefault="00C373B5" w:rsidP="00E5137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0993A684" w14:textId="77777777" w:rsidR="00C373B5" w:rsidRPr="00D54A64" w:rsidRDefault="00C373B5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201</w:t>
            </w:r>
          </w:p>
        </w:tc>
        <w:tc>
          <w:tcPr>
            <w:tcW w:w="5953" w:type="dxa"/>
            <w:vAlign w:val="bottom"/>
          </w:tcPr>
          <w:p w14:paraId="0067BA39" w14:textId="77777777" w:rsidR="00C373B5" w:rsidRPr="00D54A64" w:rsidRDefault="00C373B5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LESIONI TENDINEE</w:t>
            </w:r>
          </w:p>
        </w:tc>
      </w:tr>
      <w:tr w:rsidR="00C373B5" w:rsidRPr="00D54A64" w14:paraId="17DA94D8" w14:textId="77777777" w:rsidTr="001A4729">
        <w:trPr>
          <w:trHeight w:val="20"/>
          <w:tblHeader/>
        </w:trPr>
        <w:tc>
          <w:tcPr>
            <w:tcW w:w="2127" w:type="dxa"/>
            <w:vMerge/>
          </w:tcPr>
          <w:p w14:paraId="4443F270" w14:textId="77777777" w:rsidR="00C373B5" w:rsidRPr="00D54A64" w:rsidRDefault="00C373B5" w:rsidP="00E5137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7DB88FF8" w14:textId="77777777" w:rsidR="00C373B5" w:rsidRPr="00D54A64" w:rsidRDefault="00C373B5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202</w:t>
            </w:r>
          </w:p>
        </w:tc>
        <w:tc>
          <w:tcPr>
            <w:tcW w:w="5953" w:type="dxa"/>
            <w:vAlign w:val="bottom"/>
          </w:tcPr>
          <w:p w14:paraId="2C7822C4" w14:textId="77777777" w:rsidR="00C373B5" w:rsidRPr="00D54A64" w:rsidRDefault="00C373B5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LESIONI VASCOLARI</w:t>
            </w:r>
          </w:p>
        </w:tc>
      </w:tr>
      <w:tr w:rsidR="00C373B5" w:rsidRPr="00D54A64" w14:paraId="18E3F889" w14:textId="77777777" w:rsidTr="001A4729">
        <w:trPr>
          <w:trHeight w:val="20"/>
          <w:tblHeader/>
        </w:trPr>
        <w:tc>
          <w:tcPr>
            <w:tcW w:w="2127" w:type="dxa"/>
            <w:vMerge/>
          </w:tcPr>
          <w:p w14:paraId="378CDB91" w14:textId="77777777" w:rsidR="00C373B5" w:rsidRPr="00D54A64" w:rsidRDefault="00C373B5" w:rsidP="00E5137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31D00CE3" w14:textId="77777777" w:rsidR="00C373B5" w:rsidRPr="00D54A64" w:rsidRDefault="00C373B5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203</w:t>
            </w:r>
          </w:p>
        </w:tc>
        <w:tc>
          <w:tcPr>
            <w:tcW w:w="5953" w:type="dxa"/>
            <w:vAlign w:val="bottom"/>
          </w:tcPr>
          <w:p w14:paraId="158B37AF" w14:textId="77777777" w:rsidR="00C373B5" w:rsidRPr="00D54A64" w:rsidRDefault="00C373B5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LESIONI NERVOSE ASCELLARE</w:t>
            </w:r>
          </w:p>
        </w:tc>
      </w:tr>
      <w:tr w:rsidR="00C373B5" w:rsidRPr="00D54A64" w14:paraId="171DF15D" w14:textId="77777777" w:rsidTr="001A4729">
        <w:trPr>
          <w:trHeight w:val="20"/>
          <w:tblHeader/>
        </w:trPr>
        <w:tc>
          <w:tcPr>
            <w:tcW w:w="2127" w:type="dxa"/>
            <w:vMerge/>
          </w:tcPr>
          <w:p w14:paraId="7CC26FF0" w14:textId="77777777" w:rsidR="00C373B5" w:rsidRPr="00D54A64" w:rsidRDefault="00C373B5" w:rsidP="00E5137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4A4D5807" w14:textId="77777777" w:rsidR="00C373B5" w:rsidRPr="00D54A64" w:rsidRDefault="00C373B5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204</w:t>
            </w:r>
          </w:p>
        </w:tc>
        <w:tc>
          <w:tcPr>
            <w:tcW w:w="5953" w:type="dxa"/>
            <w:vAlign w:val="bottom"/>
          </w:tcPr>
          <w:p w14:paraId="1436D88A" w14:textId="77777777" w:rsidR="00C373B5" w:rsidRPr="00D54A64" w:rsidRDefault="00C373B5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ALTRE LESIONI NERVOSE</w:t>
            </w:r>
          </w:p>
        </w:tc>
      </w:tr>
      <w:tr w:rsidR="00C373B5" w:rsidRPr="00D54A64" w14:paraId="58F12AD8" w14:textId="77777777" w:rsidTr="001A4729">
        <w:trPr>
          <w:trHeight w:val="20"/>
          <w:tblHeader/>
        </w:trPr>
        <w:tc>
          <w:tcPr>
            <w:tcW w:w="2127" w:type="dxa"/>
            <w:vMerge/>
          </w:tcPr>
          <w:p w14:paraId="72C13E58" w14:textId="77777777" w:rsidR="00C373B5" w:rsidRPr="00D54A64" w:rsidRDefault="00C373B5" w:rsidP="00E5137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7A81B3B2" w14:textId="77777777" w:rsidR="00C373B5" w:rsidRPr="00D54A64" w:rsidRDefault="00C373B5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205</w:t>
            </w:r>
          </w:p>
        </w:tc>
        <w:tc>
          <w:tcPr>
            <w:tcW w:w="5953" w:type="dxa"/>
            <w:vAlign w:val="bottom"/>
          </w:tcPr>
          <w:p w14:paraId="5CD7AC13" w14:textId="77777777" w:rsidR="00C373B5" w:rsidRPr="00D54A64" w:rsidRDefault="00C373B5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FRATTURE</w:t>
            </w:r>
          </w:p>
        </w:tc>
      </w:tr>
      <w:tr w:rsidR="00C373B5" w:rsidRPr="00D54A64" w14:paraId="751E2AA0" w14:textId="77777777" w:rsidTr="001A4729">
        <w:trPr>
          <w:trHeight w:val="20"/>
          <w:tblHeader/>
        </w:trPr>
        <w:tc>
          <w:tcPr>
            <w:tcW w:w="2127" w:type="dxa"/>
            <w:vMerge/>
          </w:tcPr>
          <w:p w14:paraId="3705876C" w14:textId="77777777" w:rsidR="00C373B5" w:rsidRPr="00D54A64" w:rsidRDefault="00C373B5" w:rsidP="00E5137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6A2903BD" w14:textId="77777777" w:rsidR="00C373B5" w:rsidRPr="00D54A64" w:rsidRDefault="00C373B5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206</w:t>
            </w:r>
          </w:p>
        </w:tc>
        <w:tc>
          <w:tcPr>
            <w:tcW w:w="5953" w:type="dxa"/>
            <w:vAlign w:val="bottom"/>
          </w:tcPr>
          <w:p w14:paraId="42814AC4" w14:textId="77777777" w:rsidR="00C373B5" w:rsidRPr="00D54A64" w:rsidRDefault="00C373B5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COMPLICAZIONI ANESTESIOLOGICHE</w:t>
            </w:r>
          </w:p>
        </w:tc>
      </w:tr>
      <w:tr w:rsidR="00C373B5" w:rsidRPr="00D54A64" w14:paraId="08E5A037" w14:textId="77777777" w:rsidTr="001A4729">
        <w:trPr>
          <w:trHeight w:val="20"/>
          <w:tblHeader/>
        </w:trPr>
        <w:tc>
          <w:tcPr>
            <w:tcW w:w="2127" w:type="dxa"/>
            <w:vMerge w:val="restart"/>
          </w:tcPr>
          <w:p w14:paraId="21562BC5" w14:textId="77777777" w:rsidR="00C373B5" w:rsidRPr="00D54A64" w:rsidRDefault="00C373B5" w:rsidP="00E5137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  <w:r w:rsidRPr="00D54A64">
              <w:rPr>
                <w:bCs/>
                <w:i/>
                <w:sz w:val="18"/>
                <w:szCs w:val="18"/>
              </w:rPr>
              <w:t>39. Complicazioni postoperatorie locali</w:t>
            </w:r>
          </w:p>
        </w:tc>
        <w:tc>
          <w:tcPr>
            <w:tcW w:w="992" w:type="dxa"/>
            <w:vAlign w:val="bottom"/>
          </w:tcPr>
          <w:p w14:paraId="01D9F0EC" w14:textId="77777777" w:rsidR="00C373B5" w:rsidRPr="00D54A64" w:rsidRDefault="00C373B5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200</w:t>
            </w:r>
          </w:p>
        </w:tc>
        <w:tc>
          <w:tcPr>
            <w:tcW w:w="5953" w:type="dxa"/>
            <w:vAlign w:val="bottom"/>
          </w:tcPr>
          <w:p w14:paraId="20FC44BC" w14:textId="77777777" w:rsidR="00C373B5" w:rsidRPr="00D54A64" w:rsidRDefault="00C373B5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DEISCENZA FERITA</w:t>
            </w:r>
          </w:p>
        </w:tc>
      </w:tr>
      <w:tr w:rsidR="00C373B5" w:rsidRPr="00D54A64" w14:paraId="6ECC32AA" w14:textId="77777777" w:rsidTr="001A4729">
        <w:trPr>
          <w:trHeight w:val="20"/>
          <w:tblHeader/>
        </w:trPr>
        <w:tc>
          <w:tcPr>
            <w:tcW w:w="2127" w:type="dxa"/>
            <w:vMerge/>
          </w:tcPr>
          <w:p w14:paraId="6C402622" w14:textId="77777777" w:rsidR="00C373B5" w:rsidRPr="00D54A64" w:rsidRDefault="00C373B5" w:rsidP="00E5137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7403E37B" w14:textId="77777777" w:rsidR="00C373B5" w:rsidRPr="00D54A64" w:rsidRDefault="00C373B5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201</w:t>
            </w:r>
          </w:p>
        </w:tc>
        <w:tc>
          <w:tcPr>
            <w:tcW w:w="5953" w:type="dxa"/>
            <w:vAlign w:val="bottom"/>
          </w:tcPr>
          <w:p w14:paraId="543ACCB6" w14:textId="77777777" w:rsidR="00C373B5" w:rsidRPr="00D54A64" w:rsidRDefault="00C373B5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INFEZIONE</w:t>
            </w:r>
          </w:p>
        </w:tc>
      </w:tr>
      <w:tr w:rsidR="00C373B5" w:rsidRPr="00D54A64" w14:paraId="58F556BE" w14:textId="77777777" w:rsidTr="001A4729">
        <w:trPr>
          <w:trHeight w:val="20"/>
          <w:tblHeader/>
        </w:trPr>
        <w:tc>
          <w:tcPr>
            <w:tcW w:w="2127" w:type="dxa"/>
            <w:vMerge/>
          </w:tcPr>
          <w:p w14:paraId="2AC087B7" w14:textId="77777777" w:rsidR="00C373B5" w:rsidRPr="00D54A64" w:rsidRDefault="00C373B5" w:rsidP="00E5137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372336F2" w14:textId="77777777" w:rsidR="00C373B5" w:rsidRPr="00D54A64" w:rsidRDefault="00C373B5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202</w:t>
            </w:r>
          </w:p>
        </w:tc>
        <w:tc>
          <w:tcPr>
            <w:tcW w:w="5953" w:type="dxa"/>
            <w:vAlign w:val="bottom"/>
          </w:tcPr>
          <w:p w14:paraId="5CFFB5FB" w14:textId="77777777" w:rsidR="00C373B5" w:rsidRPr="00D54A64" w:rsidRDefault="00C373B5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EDEMA</w:t>
            </w:r>
          </w:p>
        </w:tc>
      </w:tr>
      <w:tr w:rsidR="00C373B5" w:rsidRPr="00D54A64" w14:paraId="1B6A62E3" w14:textId="77777777" w:rsidTr="001A4729">
        <w:trPr>
          <w:trHeight w:val="20"/>
          <w:tblHeader/>
        </w:trPr>
        <w:tc>
          <w:tcPr>
            <w:tcW w:w="2127" w:type="dxa"/>
            <w:vMerge/>
          </w:tcPr>
          <w:p w14:paraId="570D9AD4" w14:textId="77777777" w:rsidR="00C373B5" w:rsidRPr="00D54A64" w:rsidRDefault="00C373B5" w:rsidP="00E5137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3FF98EC2" w14:textId="77777777" w:rsidR="00C373B5" w:rsidRPr="00D54A64" w:rsidRDefault="00C373B5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203</w:t>
            </w:r>
          </w:p>
        </w:tc>
        <w:tc>
          <w:tcPr>
            <w:tcW w:w="5953" w:type="dxa"/>
            <w:vAlign w:val="bottom"/>
          </w:tcPr>
          <w:p w14:paraId="63E676DA" w14:textId="77777777" w:rsidR="00C373B5" w:rsidRPr="00D54A64" w:rsidRDefault="00C373B5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EMATOMA</w:t>
            </w:r>
          </w:p>
        </w:tc>
      </w:tr>
      <w:tr w:rsidR="00C373B5" w:rsidRPr="00D54A64" w14:paraId="00661950" w14:textId="77777777" w:rsidTr="001A4729">
        <w:trPr>
          <w:trHeight w:val="20"/>
          <w:tblHeader/>
        </w:trPr>
        <w:tc>
          <w:tcPr>
            <w:tcW w:w="2127" w:type="dxa"/>
            <w:vMerge/>
          </w:tcPr>
          <w:p w14:paraId="5B606233" w14:textId="77777777" w:rsidR="00C373B5" w:rsidRPr="00D54A64" w:rsidRDefault="00C373B5" w:rsidP="00E5137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1BA42029" w14:textId="77777777" w:rsidR="00C373B5" w:rsidRPr="00D54A64" w:rsidRDefault="00C373B5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204</w:t>
            </w:r>
          </w:p>
        </w:tc>
        <w:tc>
          <w:tcPr>
            <w:tcW w:w="5953" w:type="dxa"/>
            <w:vAlign w:val="bottom"/>
          </w:tcPr>
          <w:p w14:paraId="02729260" w14:textId="77777777" w:rsidR="00C373B5" w:rsidRPr="00D54A64" w:rsidRDefault="00C373B5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LUSSANZIONE ANTERIORE</w:t>
            </w:r>
          </w:p>
        </w:tc>
      </w:tr>
      <w:tr w:rsidR="00C373B5" w:rsidRPr="00D54A64" w14:paraId="7A2B5433" w14:textId="77777777" w:rsidTr="001A4729">
        <w:trPr>
          <w:trHeight w:val="20"/>
          <w:tblHeader/>
        </w:trPr>
        <w:tc>
          <w:tcPr>
            <w:tcW w:w="2127" w:type="dxa"/>
            <w:vMerge/>
          </w:tcPr>
          <w:p w14:paraId="67E5BA86" w14:textId="77777777" w:rsidR="00C373B5" w:rsidRPr="00D54A64" w:rsidRDefault="00C373B5" w:rsidP="00E5137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73319ACF" w14:textId="77777777" w:rsidR="00C373B5" w:rsidRPr="00D54A64" w:rsidRDefault="00C373B5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205</w:t>
            </w:r>
          </w:p>
        </w:tc>
        <w:tc>
          <w:tcPr>
            <w:tcW w:w="5953" w:type="dxa"/>
            <w:vAlign w:val="bottom"/>
          </w:tcPr>
          <w:p w14:paraId="510CFBF9" w14:textId="77777777" w:rsidR="00C373B5" w:rsidRPr="00D54A64" w:rsidRDefault="00C373B5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LUSSAZIONE POSTERIORE</w:t>
            </w:r>
          </w:p>
        </w:tc>
      </w:tr>
      <w:tr w:rsidR="00C373B5" w:rsidRPr="00D54A64" w14:paraId="57FC484E" w14:textId="77777777" w:rsidTr="001A4729">
        <w:trPr>
          <w:trHeight w:val="20"/>
          <w:tblHeader/>
        </w:trPr>
        <w:tc>
          <w:tcPr>
            <w:tcW w:w="2127" w:type="dxa"/>
            <w:vMerge/>
          </w:tcPr>
          <w:p w14:paraId="6B4A1313" w14:textId="77777777" w:rsidR="00C373B5" w:rsidRPr="00D54A64" w:rsidRDefault="00C373B5" w:rsidP="00E5137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13CAA522" w14:textId="77777777" w:rsidR="00C373B5" w:rsidRPr="00D54A64" w:rsidRDefault="00C373B5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206</w:t>
            </w:r>
          </w:p>
        </w:tc>
        <w:tc>
          <w:tcPr>
            <w:tcW w:w="5953" w:type="dxa"/>
            <w:vAlign w:val="bottom"/>
          </w:tcPr>
          <w:p w14:paraId="602DCC1C" w14:textId="77777777" w:rsidR="00C373B5" w:rsidRPr="00D54A64" w:rsidRDefault="00C373B5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LUSSANZIONE SUPERIORE</w:t>
            </w:r>
          </w:p>
        </w:tc>
      </w:tr>
      <w:tr w:rsidR="00C373B5" w:rsidRPr="00D54A64" w14:paraId="5BF4C62F" w14:textId="77777777" w:rsidTr="001A4729">
        <w:trPr>
          <w:trHeight w:val="20"/>
          <w:tblHeader/>
        </w:trPr>
        <w:tc>
          <w:tcPr>
            <w:tcW w:w="2127" w:type="dxa"/>
            <w:vMerge/>
          </w:tcPr>
          <w:p w14:paraId="046EB507" w14:textId="77777777" w:rsidR="00C373B5" w:rsidRPr="00D54A64" w:rsidRDefault="00C373B5" w:rsidP="00E5137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2623751B" w14:textId="77777777" w:rsidR="00C373B5" w:rsidRPr="00D54A64" w:rsidRDefault="00C373B5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207</w:t>
            </w:r>
          </w:p>
        </w:tc>
        <w:tc>
          <w:tcPr>
            <w:tcW w:w="5953" w:type="dxa"/>
            <w:vAlign w:val="bottom"/>
          </w:tcPr>
          <w:p w14:paraId="3950630D" w14:textId="77777777" w:rsidR="00C373B5" w:rsidRPr="00D54A64" w:rsidRDefault="00C373B5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LUSSANZIONE INFERIORE</w:t>
            </w:r>
          </w:p>
        </w:tc>
      </w:tr>
      <w:tr w:rsidR="00C373B5" w:rsidRPr="00D54A64" w14:paraId="4FD4592D" w14:textId="77777777" w:rsidTr="001A4729">
        <w:trPr>
          <w:trHeight w:val="20"/>
          <w:tblHeader/>
        </w:trPr>
        <w:tc>
          <w:tcPr>
            <w:tcW w:w="2127" w:type="dxa"/>
            <w:vMerge w:val="restart"/>
          </w:tcPr>
          <w:p w14:paraId="5863D875" w14:textId="77777777" w:rsidR="00C373B5" w:rsidRPr="00D54A64" w:rsidRDefault="00C373B5" w:rsidP="00E5137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  <w:r w:rsidRPr="00D54A64">
              <w:rPr>
                <w:bCs/>
                <w:i/>
                <w:sz w:val="18"/>
                <w:szCs w:val="18"/>
              </w:rPr>
              <w:t>40. Complicazioni postoperatorie generali</w:t>
            </w:r>
          </w:p>
        </w:tc>
        <w:tc>
          <w:tcPr>
            <w:tcW w:w="992" w:type="dxa"/>
            <w:vAlign w:val="bottom"/>
          </w:tcPr>
          <w:p w14:paraId="0973E31D" w14:textId="77777777" w:rsidR="00C373B5" w:rsidRPr="00D54A64" w:rsidRDefault="00C373B5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1</w:t>
            </w:r>
          </w:p>
        </w:tc>
        <w:tc>
          <w:tcPr>
            <w:tcW w:w="5953" w:type="dxa"/>
            <w:vAlign w:val="bottom"/>
          </w:tcPr>
          <w:p w14:paraId="3DDC8483" w14:textId="77777777" w:rsidR="00C373B5" w:rsidRPr="00D54A64" w:rsidRDefault="00C373B5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TROMBOEMBOLICA</w:t>
            </w:r>
          </w:p>
        </w:tc>
      </w:tr>
      <w:tr w:rsidR="00C373B5" w:rsidRPr="00D54A64" w14:paraId="09BEACEA" w14:textId="77777777" w:rsidTr="001A4729">
        <w:trPr>
          <w:trHeight w:val="20"/>
          <w:tblHeader/>
        </w:trPr>
        <w:tc>
          <w:tcPr>
            <w:tcW w:w="2127" w:type="dxa"/>
            <w:vMerge/>
          </w:tcPr>
          <w:p w14:paraId="206DE70B" w14:textId="77777777" w:rsidR="00C373B5" w:rsidRPr="00D54A64" w:rsidRDefault="00C373B5" w:rsidP="00E5137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334566B7" w14:textId="77777777" w:rsidR="00C373B5" w:rsidRPr="00D54A64" w:rsidRDefault="00C373B5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2</w:t>
            </w:r>
          </w:p>
        </w:tc>
        <w:tc>
          <w:tcPr>
            <w:tcW w:w="5953" w:type="dxa"/>
            <w:vAlign w:val="bottom"/>
          </w:tcPr>
          <w:p w14:paraId="08824C88" w14:textId="77777777" w:rsidR="00C373B5" w:rsidRPr="00D54A64" w:rsidRDefault="00C373B5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ANEMIA</w:t>
            </w:r>
          </w:p>
        </w:tc>
      </w:tr>
      <w:tr w:rsidR="00C373B5" w:rsidRPr="00D54A64" w14:paraId="2C210EA7" w14:textId="77777777" w:rsidTr="009122C9">
        <w:trPr>
          <w:trHeight w:val="20"/>
          <w:tblHeader/>
        </w:trPr>
        <w:tc>
          <w:tcPr>
            <w:tcW w:w="2127" w:type="dxa"/>
            <w:vMerge/>
            <w:tcBorders>
              <w:bottom w:val="single" w:sz="4" w:space="0" w:color="000000"/>
            </w:tcBorders>
          </w:tcPr>
          <w:p w14:paraId="72FC46A0" w14:textId="77777777" w:rsidR="00C373B5" w:rsidRPr="00D54A64" w:rsidRDefault="00C373B5" w:rsidP="00E5137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532E5C1D" w14:textId="77777777" w:rsidR="00C373B5" w:rsidRPr="00D54A64" w:rsidRDefault="00C373B5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3</w:t>
            </w:r>
          </w:p>
        </w:tc>
        <w:tc>
          <w:tcPr>
            <w:tcW w:w="5953" w:type="dxa"/>
            <w:vAlign w:val="bottom"/>
          </w:tcPr>
          <w:p w14:paraId="3490A545" w14:textId="77777777" w:rsidR="00C373B5" w:rsidRPr="00D54A64" w:rsidRDefault="00C373B5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ALLERGIE</w:t>
            </w:r>
          </w:p>
        </w:tc>
      </w:tr>
      <w:tr w:rsidR="00C373B5" w:rsidRPr="00D54A64" w14:paraId="458D1F46" w14:textId="77777777" w:rsidTr="009122C9">
        <w:trPr>
          <w:trHeight w:val="20"/>
          <w:tblHeader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BD432" w14:textId="77777777" w:rsidR="00C373B5" w:rsidRPr="00D54A64" w:rsidRDefault="00C373B5" w:rsidP="00E5137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  <w:r w:rsidRPr="00D54A64">
              <w:rPr>
                <w:bCs/>
                <w:i/>
                <w:sz w:val="18"/>
                <w:szCs w:val="18"/>
              </w:rPr>
              <w:t>41. Tipo anestesia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1482622" w14:textId="77777777" w:rsidR="00C373B5" w:rsidRPr="00D54A64" w:rsidRDefault="00C373B5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1</w:t>
            </w:r>
          </w:p>
        </w:tc>
        <w:tc>
          <w:tcPr>
            <w:tcW w:w="5953" w:type="dxa"/>
            <w:tcBorders>
              <w:bottom w:val="single" w:sz="4" w:space="0" w:color="000000"/>
            </w:tcBorders>
            <w:vAlign w:val="bottom"/>
          </w:tcPr>
          <w:p w14:paraId="17EBA106" w14:textId="77777777" w:rsidR="00C373B5" w:rsidRPr="00D54A64" w:rsidRDefault="00C373B5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GENERALE</w:t>
            </w:r>
          </w:p>
        </w:tc>
      </w:tr>
      <w:tr w:rsidR="00C373B5" w:rsidRPr="00D54A64" w14:paraId="0FE2254B" w14:textId="77777777" w:rsidTr="009122C9">
        <w:trPr>
          <w:trHeight w:val="20"/>
          <w:tblHeader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58DD4" w14:textId="77777777" w:rsidR="00C373B5" w:rsidRPr="00D54A64" w:rsidRDefault="00C373B5" w:rsidP="00E5137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vAlign w:val="bottom"/>
          </w:tcPr>
          <w:p w14:paraId="544EF035" w14:textId="77777777" w:rsidR="00C373B5" w:rsidRPr="00D54A64" w:rsidRDefault="00C373B5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2</w:t>
            </w:r>
          </w:p>
        </w:tc>
        <w:tc>
          <w:tcPr>
            <w:tcW w:w="5953" w:type="dxa"/>
            <w:tcBorders>
              <w:top w:val="single" w:sz="4" w:space="0" w:color="000000"/>
            </w:tcBorders>
            <w:vAlign w:val="bottom"/>
          </w:tcPr>
          <w:p w14:paraId="7361F432" w14:textId="77777777" w:rsidR="00C373B5" w:rsidRPr="00D54A64" w:rsidRDefault="00C373B5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LOCO-REGIONALE</w:t>
            </w:r>
          </w:p>
        </w:tc>
      </w:tr>
      <w:tr w:rsidR="00C373B5" w:rsidRPr="00D54A64" w14:paraId="67A55EFA" w14:textId="77777777" w:rsidTr="009122C9">
        <w:trPr>
          <w:trHeight w:val="20"/>
          <w:tblHeader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D5CEC" w14:textId="77777777" w:rsidR="00C373B5" w:rsidRPr="00D54A64" w:rsidRDefault="00C373B5" w:rsidP="00E5137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000000"/>
            </w:tcBorders>
            <w:vAlign w:val="bottom"/>
          </w:tcPr>
          <w:p w14:paraId="08A2D029" w14:textId="77777777" w:rsidR="00C373B5" w:rsidRPr="00D54A64" w:rsidRDefault="00C373B5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3</w:t>
            </w:r>
          </w:p>
        </w:tc>
        <w:tc>
          <w:tcPr>
            <w:tcW w:w="5953" w:type="dxa"/>
            <w:vAlign w:val="bottom"/>
          </w:tcPr>
          <w:p w14:paraId="69186346" w14:textId="77777777" w:rsidR="00C373B5" w:rsidRPr="00D54A64" w:rsidRDefault="00C373B5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MISTA</w:t>
            </w:r>
          </w:p>
        </w:tc>
      </w:tr>
      <w:tr w:rsidR="00C373B5" w:rsidRPr="00D54A64" w14:paraId="6A029350" w14:textId="77777777" w:rsidTr="009122C9">
        <w:trPr>
          <w:trHeight w:val="20"/>
          <w:tblHeader/>
        </w:trPr>
        <w:tc>
          <w:tcPr>
            <w:tcW w:w="2127" w:type="dxa"/>
            <w:vMerge w:val="restart"/>
            <w:tcBorders>
              <w:top w:val="single" w:sz="4" w:space="0" w:color="000000"/>
            </w:tcBorders>
          </w:tcPr>
          <w:p w14:paraId="4E3981E6" w14:textId="77777777" w:rsidR="00C373B5" w:rsidRPr="00D54A64" w:rsidRDefault="00C373B5" w:rsidP="00E5137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  <w:r w:rsidRPr="00D54A64">
              <w:rPr>
                <w:bCs/>
                <w:i/>
                <w:sz w:val="18"/>
                <w:szCs w:val="18"/>
              </w:rPr>
              <w:t>42. Tipo protesi anatomica/inversa: stelo</w:t>
            </w:r>
          </w:p>
        </w:tc>
        <w:tc>
          <w:tcPr>
            <w:tcW w:w="992" w:type="dxa"/>
            <w:vAlign w:val="bottom"/>
          </w:tcPr>
          <w:p w14:paraId="0F392FAC" w14:textId="77777777" w:rsidR="00C373B5" w:rsidRPr="00D54A64" w:rsidRDefault="00C373B5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S01</w:t>
            </w:r>
          </w:p>
        </w:tc>
        <w:tc>
          <w:tcPr>
            <w:tcW w:w="5953" w:type="dxa"/>
            <w:vAlign w:val="bottom"/>
          </w:tcPr>
          <w:p w14:paraId="1FE6882B" w14:textId="77777777" w:rsidR="00C373B5" w:rsidRPr="00D54A64" w:rsidRDefault="00C373B5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MODULARE</w:t>
            </w:r>
          </w:p>
        </w:tc>
      </w:tr>
      <w:tr w:rsidR="00C373B5" w:rsidRPr="00D54A64" w14:paraId="60F462CF" w14:textId="77777777" w:rsidTr="001A4729">
        <w:trPr>
          <w:trHeight w:val="20"/>
          <w:tblHeader/>
        </w:trPr>
        <w:tc>
          <w:tcPr>
            <w:tcW w:w="2127" w:type="dxa"/>
            <w:vMerge/>
          </w:tcPr>
          <w:p w14:paraId="7FDA5F04" w14:textId="77777777" w:rsidR="00C373B5" w:rsidRPr="00D54A64" w:rsidRDefault="00C373B5" w:rsidP="00E5137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777C1F6D" w14:textId="77777777" w:rsidR="00C373B5" w:rsidRPr="00D54A64" w:rsidRDefault="00C373B5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S02</w:t>
            </w:r>
          </w:p>
        </w:tc>
        <w:tc>
          <w:tcPr>
            <w:tcW w:w="5953" w:type="dxa"/>
            <w:vAlign w:val="bottom"/>
          </w:tcPr>
          <w:p w14:paraId="6FCE85EA" w14:textId="77777777" w:rsidR="00C373B5" w:rsidRPr="00D54A64" w:rsidRDefault="00C373B5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MONOBLOCCO</w:t>
            </w:r>
          </w:p>
        </w:tc>
      </w:tr>
      <w:tr w:rsidR="00C373B5" w:rsidRPr="00D54A64" w14:paraId="456F41F0" w14:textId="77777777" w:rsidTr="001A4729">
        <w:trPr>
          <w:trHeight w:val="20"/>
          <w:tblHeader/>
        </w:trPr>
        <w:tc>
          <w:tcPr>
            <w:tcW w:w="2127" w:type="dxa"/>
            <w:vMerge/>
          </w:tcPr>
          <w:p w14:paraId="1A7F8255" w14:textId="77777777" w:rsidR="00C373B5" w:rsidRPr="00D54A64" w:rsidRDefault="00C373B5" w:rsidP="00E5137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28B7B645" w14:textId="77777777" w:rsidR="00C373B5" w:rsidRPr="00D54A64" w:rsidRDefault="00C373B5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S03</w:t>
            </w:r>
          </w:p>
        </w:tc>
        <w:tc>
          <w:tcPr>
            <w:tcW w:w="5953" w:type="dxa"/>
            <w:vAlign w:val="bottom"/>
          </w:tcPr>
          <w:p w14:paraId="2AD8422B" w14:textId="77777777" w:rsidR="00C373B5" w:rsidRPr="00D54A64" w:rsidRDefault="00C373B5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CEMENTATO</w:t>
            </w:r>
          </w:p>
        </w:tc>
      </w:tr>
      <w:tr w:rsidR="00C373B5" w:rsidRPr="00D54A64" w14:paraId="5756F3B1" w14:textId="77777777" w:rsidTr="001A4729">
        <w:trPr>
          <w:trHeight w:val="20"/>
          <w:tblHeader/>
        </w:trPr>
        <w:tc>
          <w:tcPr>
            <w:tcW w:w="2127" w:type="dxa"/>
            <w:vMerge/>
          </w:tcPr>
          <w:p w14:paraId="5841779E" w14:textId="77777777" w:rsidR="00C373B5" w:rsidRPr="00D54A64" w:rsidRDefault="00C373B5" w:rsidP="00E5137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6296C3A9" w14:textId="77777777" w:rsidR="00C373B5" w:rsidRPr="00D54A64" w:rsidRDefault="00C373B5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S04</w:t>
            </w:r>
          </w:p>
        </w:tc>
        <w:tc>
          <w:tcPr>
            <w:tcW w:w="5953" w:type="dxa"/>
            <w:vAlign w:val="bottom"/>
          </w:tcPr>
          <w:p w14:paraId="4CDD0D60" w14:textId="77777777" w:rsidR="00C373B5" w:rsidRPr="00D54A64" w:rsidRDefault="00C373B5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NON CEMENTATO</w:t>
            </w:r>
          </w:p>
        </w:tc>
      </w:tr>
      <w:tr w:rsidR="00C373B5" w:rsidRPr="00D54A64" w14:paraId="7298D322" w14:textId="77777777" w:rsidTr="001A4729">
        <w:trPr>
          <w:trHeight w:val="20"/>
          <w:tblHeader/>
        </w:trPr>
        <w:tc>
          <w:tcPr>
            <w:tcW w:w="2127" w:type="dxa"/>
            <w:vMerge w:val="restart"/>
          </w:tcPr>
          <w:p w14:paraId="3DCFA2A5" w14:textId="77777777" w:rsidR="00C373B5" w:rsidRPr="00D54A64" w:rsidRDefault="00C373B5" w:rsidP="00E5137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  <w:r w:rsidRPr="00D54A64">
              <w:rPr>
                <w:bCs/>
                <w:i/>
                <w:sz w:val="18"/>
                <w:szCs w:val="18"/>
              </w:rPr>
              <w:t>43. Tipo protesi anatomica: testina</w:t>
            </w:r>
          </w:p>
        </w:tc>
        <w:tc>
          <w:tcPr>
            <w:tcW w:w="992" w:type="dxa"/>
            <w:vAlign w:val="bottom"/>
          </w:tcPr>
          <w:p w14:paraId="619F6982" w14:textId="77777777" w:rsidR="00C373B5" w:rsidRPr="00D54A64" w:rsidRDefault="00C373B5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S01</w:t>
            </w:r>
          </w:p>
        </w:tc>
        <w:tc>
          <w:tcPr>
            <w:tcW w:w="5953" w:type="dxa"/>
            <w:vAlign w:val="bottom"/>
          </w:tcPr>
          <w:p w14:paraId="3B9F8AB3" w14:textId="77777777" w:rsidR="00C373B5" w:rsidRPr="00D54A64" w:rsidRDefault="00C373B5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CONVENZIONALE</w:t>
            </w:r>
          </w:p>
        </w:tc>
      </w:tr>
      <w:tr w:rsidR="00C373B5" w:rsidRPr="00D54A64" w14:paraId="2D29C1BC" w14:textId="77777777" w:rsidTr="001A4729">
        <w:trPr>
          <w:trHeight w:val="20"/>
          <w:tblHeader/>
        </w:trPr>
        <w:tc>
          <w:tcPr>
            <w:tcW w:w="2127" w:type="dxa"/>
            <w:vMerge/>
          </w:tcPr>
          <w:p w14:paraId="6BE8C4F2" w14:textId="77777777" w:rsidR="00C373B5" w:rsidRPr="00D54A64" w:rsidRDefault="00C373B5" w:rsidP="00E5137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5BD87305" w14:textId="77777777" w:rsidR="00C373B5" w:rsidRPr="00D54A64" w:rsidRDefault="00C373B5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S02</w:t>
            </w:r>
          </w:p>
        </w:tc>
        <w:tc>
          <w:tcPr>
            <w:tcW w:w="5953" w:type="dxa"/>
            <w:vAlign w:val="bottom"/>
          </w:tcPr>
          <w:p w14:paraId="19C17171" w14:textId="77777777" w:rsidR="00C373B5" w:rsidRPr="00D54A64" w:rsidRDefault="00C373B5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OFFSET VARIABILE</w:t>
            </w:r>
          </w:p>
        </w:tc>
      </w:tr>
      <w:tr w:rsidR="00C373B5" w:rsidRPr="00D54A64" w14:paraId="6C085B94" w14:textId="77777777" w:rsidTr="001A4729">
        <w:trPr>
          <w:trHeight w:val="20"/>
          <w:tblHeader/>
        </w:trPr>
        <w:tc>
          <w:tcPr>
            <w:tcW w:w="2127" w:type="dxa"/>
            <w:vMerge/>
          </w:tcPr>
          <w:p w14:paraId="35FA204A" w14:textId="77777777" w:rsidR="00C373B5" w:rsidRPr="00D54A64" w:rsidRDefault="00C373B5" w:rsidP="00E5137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57B58C4D" w14:textId="77777777" w:rsidR="00C373B5" w:rsidRPr="00D54A64" w:rsidRDefault="00C373B5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S03</w:t>
            </w:r>
          </w:p>
        </w:tc>
        <w:tc>
          <w:tcPr>
            <w:tcW w:w="5953" w:type="dxa"/>
            <w:vAlign w:val="bottom"/>
          </w:tcPr>
          <w:p w14:paraId="6AD44282" w14:textId="77777777" w:rsidR="00C373B5" w:rsidRPr="00D54A64" w:rsidRDefault="00C373B5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ASIMMETRICA</w:t>
            </w:r>
          </w:p>
        </w:tc>
      </w:tr>
      <w:tr w:rsidR="00C373B5" w:rsidRPr="00D54A64" w14:paraId="75583B7E" w14:textId="77777777" w:rsidTr="001A4729">
        <w:trPr>
          <w:trHeight w:val="20"/>
          <w:tblHeader/>
        </w:trPr>
        <w:tc>
          <w:tcPr>
            <w:tcW w:w="2127" w:type="dxa"/>
            <w:vMerge w:val="restart"/>
          </w:tcPr>
          <w:p w14:paraId="17AE1B67" w14:textId="77777777" w:rsidR="00C373B5" w:rsidRPr="00D54A64" w:rsidRDefault="00C373B5" w:rsidP="00E5137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  <w:r w:rsidRPr="00D54A64">
              <w:rPr>
                <w:bCs/>
                <w:i/>
                <w:sz w:val="18"/>
                <w:szCs w:val="18"/>
              </w:rPr>
              <w:t>44. Tipo protesi anatomica: glenoide</w:t>
            </w:r>
          </w:p>
        </w:tc>
        <w:tc>
          <w:tcPr>
            <w:tcW w:w="992" w:type="dxa"/>
            <w:vAlign w:val="bottom"/>
          </w:tcPr>
          <w:p w14:paraId="0D5E01C8" w14:textId="77777777" w:rsidR="00C373B5" w:rsidRPr="00D54A64" w:rsidRDefault="00C373B5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S01</w:t>
            </w:r>
          </w:p>
        </w:tc>
        <w:tc>
          <w:tcPr>
            <w:tcW w:w="5953" w:type="dxa"/>
            <w:vAlign w:val="bottom"/>
          </w:tcPr>
          <w:p w14:paraId="6A771472" w14:textId="77777777" w:rsidR="00C373B5" w:rsidRPr="00D54A64" w:rsidRDefault="00C373B5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POLIETILENE</w:t>
            </w:r>
          </w:p>
        </w:tc>
      </w:tr>
      <w:tr w:rsidR="00C373B5" w:rsidRPr="00D54A64" w14:paraId="63B1D880" w14:textId="77777777" w:rsidTr="001A4729">
        <w:trPr>
          <w:trHeight w:val="20"/>
          <w:tblHeader/>
        </w:trPr>
        <w:tc>
          <w:tcPr>
            <w:tcW w:w="2127" w:type="dxa"/>
            <w:vMerge/>
          </w:tcPr>
          <w:p w14:paraId="54EF480F" w14:textId="77777777" w:rsidR="00C373B5" w:rsidRPr="00D54A64" w:rsidRDefault="00C373B5" w:rsidP="00E5137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7AAC47E1" w14:textId="77777777" w:rsidR="00C373B5" w:rsidRPr="00D54A64" w:rsidRDefault="00C373B5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S02</w:t>
            </w:r>
          </w:p>
        </w:tc>
        <w:tc>
          <w:tcPr>
            <w:tcW w:w="5953" w:type="dxa"/>
            <w:vAlign w:val="bottom"/>
          </w:tcPr>
          <w:p w14:paraId="3E4E7A2D" w14:textId="77777777" w:rsidR="00C373B5" w:rsidRPr="00D54A64" w:rsidRDefault="00C373B5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METAL BACKET</w:t>
            </w:r>
          </w:p>
        </w:tc>
      </w:tr>
      <w:tr w:rsidR="00C373B5" w:rsidRPr="00D54A64" w14:paraId="5B8744CD" w14:textId="77777777" w:rsidTr="001A4729">
        <w:trPr>
          <w:trHeight w:val="20"/>
          <w:tblHeader/>
        </w:trPr>
        <w:tc>
          <w:tcPr>
            <w:tcW w:w="2127" w:type="dxa"/>
            <w:vMerge/>
          </w:tcPr>
          <w:p w14:paraId="38CBA3A2" w14:textId="77777777" w:rsidR="00C373B5" w:rsidRPr="00D54A64" w:rsidRDefault="00C373B5" w:rsidP="00E5137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77513E5D" w14:textId="77777777" w:rsidR="00C373B5" w:rsidRPr="00D54A64" w:rsidRDefault="00C373B5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S03</w:t>
            </w:r>
          </w:p>
        </w:tc>
        <w:tc>
          <w:tcPr>
            <w:tcW w:w="5953" w:type="dxa"/>
            <w:vAlign w:val="bottom"/>
          </w:tcPr>
          <w:p w14:paraId="02D25EB0" w14:textId="77777777" w:rsidR="00C373B5" w:rsidRPr="00D54A64" w:rsidRDefault="00C373B5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BIOLOGICA</w:t>
            </w:r>
          </w:p>
        </w:tc>
      </w:tr>
      <w:tr w:rsidR="00C373B5" w:rsidRPr="00D54A64" w14:paraId="4204B0C2" w14:textId="77777777" w:rsidTr="001A4729">
        <w:trPr>
          <w:trHeight w:val="20"/>
          <w:tblHeader/>
        </w:trPr>
        <w:tc>
          <w:tcPr>
            <w:tcW w:w="2127" w:type="dxa"/>
            <w:vMerge/>
          </w:tcPr>
          <w:p w14:paraId="6F675586" w14:textId="77777777" w:rsidR="00C373B5" w:rsidRPr="00D54A64" w:rsidRDefault="00C373B5" w:rsidP="00E5137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6A48D97B" w14:textId="77777777" w:rsidR="00C373B5" w:rsidRPr="00D54A64" w:rsidRDefault="00C373B5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S04</w:t>
            </w:r>
          </w:p>
        </w:tc>
        <w:tc>
          <w:tcPr>
            <w:tcW w:w="5953" w:type="dxa"/>
            <w:vAlign w:val="bottom"/>
          </w:tcPr>
          <w:p w14:paraId="07CC41CB" w14:textId="77777777" w:rsidR="00C373B5" w:rsidRPr="00D54A64" w:rsidRDefault="00C373B5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CHIGLIA</w:t>
            </w:r>
          </w:p>
        </w:tc>
      </w:tr>
      <w:tr w:rsidR="00C373B5" w:rsidRPr="00D54A64" w14:paraId="736C30C6" w14:textId="77777777" w:rsidTr="001A4729">
        <w:trPr>
          <w:trHeight w:val="20"/>
          <w:tblHeader/>
        </w:trPr>
        <w:tc>
          <w:tcPr>
            <w:tcW w:w="2127" w:type="dxa"/>
            <w:vMerge/>
          </w:tcPr>
          <w:p w14:paraId="48FDDC2A" w14:textId="77777777" w:rsidR="00C373B5" w:rsidRPr="00D54A64" w:rsidRDefault="00C373B5" w:rsidP="00E5137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4DF4215B" w14:textId="77777777" w:rsidR="00C373B5" w:rsidRPr="00D54A64" w:rsidRDefault="00C373B5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S05</w:t>
            </w:r>
          </w:p>
        </w:tc>
        <w:tc>
          <w:tcPr>
            <w:tcW w:w="5953" w:type="dxa"/>
            <w:vAlign w:val="bottom"/>
          </w:tcPr>
          <w:p w14:paraId="29B081B1" w14:textId="77777777" w:rsidR="00C373B5" w:rsidRPr="00D54A64" w:rsidRDefault="00C373B5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PEGS</w:t>
            </w:r>
          </w:p>
        </w:tc>
      </w:tr>
      <w:tr w:rsidR="00C373B5" w:rsidRPr="00D54A64" w14:paraId="27674F19" w14:textId="77777777" w:rsidTr="001A4729">
        <w:trPr>
          <w:trHeight w:val="20"/>
          <w:tblHeader/>
        </w:trPr>
        <w:tc>
          <w:tcPr>
            <w:tcW w:w="2127" w:type="dxa"/>
            <w:vMerge/>
          </w:tcPr>
          <w:p w14:paraId="18981517" w14:textId="77777777" w:rsidR="00C373B5" w:rsidRPr="00D54A64" w:rsidRDefault="00C373B5" w:rsidP="00E5137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1D6DE242" w14:textId="77777777" w:rsidR="00C373B5" w:rsidRPr="00D54A64" w:rsidRDefault="00C373B5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S06</w:t>
            </w:r>
          </w:p>
        </w:tc>
        <w:tc>
          <w:tcPr>
            <w:tcW w:w="5953" w:type="dxa"/>
            <w:vAlign w:val="bottom"/>
          </w:tcPr>
          <w:p w14:paraId="1B8DBBB8" w14:textId="77777777" w:rsidR="00C373B5" w:rsidRPr="00D54A64" w:rsidRDefault="00C373B5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VITI</w:t>
            </w:r>
          </w:p>
        </w:tc>
      </w:tr>
      <w:tr w:rsidR="00C373B5" w:rsidRPr="00D54A64" w14:paraId="3D6C3B94" w14:textId="77777777" w:rsidTr="001A4729">
        <w:trPr>
          <w:trHeight w:val="20"/>
          <w:tblHeader/>
        </w:trPr>
        <w:tc>
          <w:tcPr>
            <w:tcW w:w="2127" w:type="dxa"/>
            <w:vMerge/>
          </w:tcPr>
          <w:p w14:paraId="41522FF9" w14:textId="77777777" w:rsidR="00C373B5" w:rsidRPr="00D54A64" w:rsidRDefault="00C373B5" w:rsidP="00E5137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09073EA6" w14:textId="77777777" w:rsidR="00C373B5" w:rsidRPr="00D54A64" w:rsidRDefault="00C373B5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S07</w:t>
            </w:r>
          </w:p>
        </w:tc>
        <w:tc>
          <w:tcPr>
            <w:tcW w:w="5953" w:type="dxa"/>
            <w:vAlign w:val="bottom"/>
          </w:tcPr>
          <w:p w14:paraId="75FB1BF3" w14:textId="77777777" w:rsidR="00C373B5" w:rsidRPr="00D54A64" w:rsidRDefault="00C373B5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CEMENTATA</w:t>
            </w:r>
          </w:p>
        </w:tc>
      </w:tr>
      <w:tr w:rsidR="00C373B5" w:rsidRPr="00D54A64" w14:paraId="02995765" w14:textId="77777777" w:rsidTr="001A4729">
        <w:trPr>
          <w:trHeight w:val="20"/>
          <w:tblHeader/>
        </w:trPr>
        <w:tc>
          <w:tcPr>
            <w:tcW w:w="2127" w:type="dxa"/>
            <w:vMerge/>
          </w:tcPr>
          <w:p w14:paraId="7C3671CE" w14:textId="77777777" w:rsidR="00C373B5" w:rsidRPr="00D54A64" w:rsidRDefault="00C373B5" w:rsidP="00E5137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4FB8F242" w14:textId="77777777" w:rsidR="00C373B5" w:rsidRPr="00D54A64" w:rsidRDefault="00C373B5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S08</w:t>
            </w:r>
          </w:p>
        </w:tc>
        <w:tc>
          <w:tcPr>
            <w:tcW w:w="5953" w:type="dxa"/>
            <w:vAlign w:val="bottom"/>
          </w:tcPr>
          <w:p w14:paraId="0532A2B9" w14:textId="77777777" w:rsidR="00C373B5" w:rsidRPr="00D54A64" w:rsidRDefault="00C373B5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NON CEMENTATA</w:t>
            </w:r>
          </w:p>
        </w:tc>
      </w:tr>
      <w:tr w:rsidR="00C373B5" w:rsidRPr="00D54A64" w14:paraId="49D58027" w14:textId="77777777" w:rsidTr="001A4729">
        <w:trPr>
          <w:trHeight w:val="20"/>
          <w:tblHeader/>
        </w:trPr>
        <w:tc>
          <w:tcPr>
            <w:tcW w:w="2127" w:type="dxa"/>
            <w:vMerge w:val="restart"/>
          </w:tcPr>
          <w:p w14:paraId="4FBA7C68" w14:textId="77777777" w:rsidR="00C373B5" w:rsidRPr="00D54A64" w:rsidRDefault="00C373B5" w:rsidP="00E5137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  <w:r w:rsidRPr="00D54A64">
              <w:rPr>
                <w:bCs/>
                <w:i/>
                <w:sz w:val="18"/>
                <w:szCs w:val="18"/>
              </w:rPr>
              <w:t>45. Tipo protesi inversa: inserto</w:t>
            </w:r>
          </w:p>
        </w:tc>
        <w:tc>
          <w:tcPr>
            <w:tcW w:w="992" w:type="dxa"/>
            <w:vAlign w:val="bottom"/>
          </w:tcPr>
          <w:p w14:paraId="40437CE6" w14:textId="77777777" w:rsidR="00C373B5" w:rsidRPr="00D54A64" w:rsidRDefault="00C373B5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S01</w:t>
            </w:r>
          </w:p>
        </w:tc>
        <w:tc>
          <w:tcPr>
            <w:tcW w:w="5953" w:type="dxa"/>
            <w:vAlign w:val="bottom"/>
          </w:tcPr>
          <w:p w14:paraId="781B493C" w14:textId="77777777" w:rsidR="00C373B5" w:rsidRPr="00D54A64" w:rsidRDefault="00C373B5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POLIETILENE</w:t>
            </w:r>
          </w:p>
        </w:tc>
      </w:tr>
      <w:tr w:rsidR="00C373B5" w:rsidRPr="00D54A64" w14:paraId="36C599E1" w14:textId="77777777" w:rsidTr="001A4729">
        <w:trPr>
          <w:trHeight w:val="20"/>
          <w:tblHeader/>
        </w:trPr>
        <w:tc>
          <w:tcPr>
            <w:tcW w:w="2127" w:type="dxa"/>
            <w:vMerge/>
          </w:tcPr>
          <w:p w14:paraId="1EA22DAA" w14:textId="77777777" w:rsidR="00C373B5" w:rsidRPr="00D54A64" w:rsidRDefault="00C373B5" w:rsidP="00E5137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4EBE8FE6" w14:textId="77777777" w:rsidR="00C373B5" w:rsidRPr="00D54A64" w:rsidRDefault="00C373B5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S02</w:t>
            </w:r>
          </w:p>
        </w:tc>
        <w:tc>
          <w:tcPr>
            <w:tcW w:w="5953" w:type="dxa"/>
            <w:vAlign w:val="bottom"/>
          </w:tcPr>
          <w:p w14:paraId="7FA34CC8" w14:textId="77777777" w:rsidR="00C373B5" w:rsidRPr="00D54A64" w:rsidRDefault="00C373B5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METALLO</w:t>
            </w:r>
          </w:p>
        </w:tc>
      </w:tr>
      <w:tr w:rsidR="00C373B5" w:rsidRPr="00D54A64" w14:paraId="42B85883" w14:textId="77777777" w:rsidTr="001A4729">
        <w:trPr>
          <w:trHeight w:val="20"/>
          <w:tblHeader/>
        </w:trPr>
        <w:tc>
          <w:tcPr>
            <w:tcW w:w="2127" w:type="dxa"/>
            <w:vMerge w:val="restart"/>
          </w:tcPr>
          <w:p w14:paraId="55AD2514" w14:textId="77777777" w:rsidR="00C373B5" w:rsidRPr="00D54A64" w:rsidRDefault="00C373B5" w:rsidP="00E5137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  <w:r w:rsidRPr="00D54A64">
              <w:rPr>
                <w:bCs/>
                <w:i/>
                <w:sz w:val="18"/>
                <w:szCs w:val="18"/>
              </w:rPr>
              <w:t xml:space="preserve">46. Tipo protesi inversa: </w:t>
            </w:r>
            <w:proofErr w:type="spellStart"/>
            <w:r w:rsidRPr="00D54A64">
              <w:rPr>
                <w:bCs/>
                <w:i/>
                <w:sz w:val="18"/>
                <w:szCs w:val="18"/>
              </w:rPr>
              <w:t>glenosfera</w:t>
            </w:r>
            <w:proofErr w:type="spellEnd"/>
          </w:p>
        </w:tc>
        <w:tc>
          <w:tcPr>
            <w:tcW w:w="992" w:type="dxa"/>
            <w:vAlign w:val="bottom"/>
          </w:tcPr>
          <w:p w14:paraId="6E745005" w14:textId="77777777" w:rsidR="00C373B5" w:rsidRPr="00D54A64" w:rsidRDefault="00C373B5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S01</w:t>
            </w:r>
          </w:p>
        </w:tc>
        <w:tc>
          <w:tcPr>
            <w:tcW w:w="5953" w:type="dxa"/>
            <w:vAlign w:val="bottom"/>
          </w:tcPr>
          <w:p w14:paraId="7F2ED543" w14:textId="77777777" w:rsidR="00C373B5" w:rsidRPr="00D54A64" w:rsidRDefault="00C373B5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POLIETILENE</w:t>
            </w:r>
          </w:p>
        </w:tc>
      </w:tr>
      <w:tr w:rsidR="00C373B5" w:rsidRPr="00D54A64" w14:paraId="7ABFA8A7" w14:textId="77777777" w:rsidTr="001A4729">
        <w:trPr>
          <w:trHeight w:val="20"/>
          <w:tblHeader/>
        </w:trPr>
        <w:tc>
          <w:tcPr>
            <w:tcW w:w="2127" w:type="dxa"/>
            <w:vMerge/>
          </w:tcPr>
          <w:p w14:paraId="35286618" w14:textId="77777777" w:rsidR="00C373B5" w:rsidRPr="00D54A64" w:rsidRDefault="00C373B5" w:rsidP="00E5137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69E16BA7" w14:textId="77777777" w:rsidR="00C373B5" w:rsidRPr="00D54A64" w:rsidRDefault="00C373B5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S02</w:t>
            </w:r>
          </w:p>
        </w:tc>
        <w:tc>
          <w:tcPr>
            <w:tcW w:w="5953" w:type="dxa"/>
            <w:vAlign w:val="bottom"/>
          </w:tcPr>
          <w:p w14:paraId="07EBC3B5" w14:textId="77777777" w:rsidR="00C373B5" w:rsidRPr="00D54A64" w:rsidRDefault="00C373B5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METALLO</w:t>
            </w:r>
          </w:p>
        </w:tc>
      </w:tr>
      <w:tr w:rsidR="00C373B5" w:rsidRPr="00D54A64" w14:paraId="4440C502" w14:textId="77777777" w:rsidTr="001A4729">
        <w:trPr>
          <w:trHeight w:val="20"/>
          <w:tblHeader/>
        </w:trPr>
        <w:tc>
          <w:tcPr>
            <w:tcW w:w="2127" w:type="dxa"/>
            <w:vMerge w:val="restart"/>
          </w:tcPr>
          <w:p w14:paraId="25B60DD3" w14:textId="77777777" w:rsidR="00C373B5" w:rsidRPr="00D54A64" w:rsidRDefault="00C373B5" w:rsidP="00E5137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  <w:r w:rsidRPr="00D54A64">
              <w:rPr>
                <w:bCs/>
                <w:i/>
                <w:sz w:val="18"/>
                <w:szCs w:val="18"/>
              </w:rPr>
              <w:lastRenderedPageBreak/>
              <w:t xml:space="preserve">47. Tipo protesi inversa: </w:t>
            </w:r>
            <w:proofErr w:type="spellStart"/>
            <w:r w:rsidRPr="00D54A64">
              <w:rPr>
                <w:bCs/>
                <w:i/>
                <w:sz w:val="18"/>
                <w:szCs w:val="18"/>
              </w:rPr>
              <w:t>metagliena</w:t>
            </w:r>
            <w:proofErr w:type="spellEnd"/>
          </w:p>
        </w:tc>
        <w:tc>
          <w:tcPr>
            <w:tcW w:w="992" w:type="dxa"/>
            <w:vAlign w:val="bottom"/>
          </w:tcPr>
          <w:p w14:paraId="543D1491" w14:textId="77777777" w:rsidR="00C373B5" w:rsidRPr="00D54A64" w:rsidRDefault="00C373B5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S01</w:t>
            </w:r>
          </w:p>
        </w:tc>
        <w:tc>
          <w:tcPr>
            <w:tcW w:w="5953" w:type="dxa"/>
            <w:vAlign w:val="bottom"/>
          </w:tcPr>
          <w:p w14:paraId="464AF25D" w14:textId="77777777" w:rsidR="00C373B5" w:rsidRPr="00D54A64" w:rsidRDefault="00C373B5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1 VITE</w:t>
            </w:r>
          </w:p>
        </w:tc>
      </w:tr>
      <w:tr w:rsidR="00C373B5" w:rsidRPr="00D54A64" w14:paraId="272F81EF" w14:textId="77777777" w:rsidTr="001A4729">
        <w:trPr>
          <w:trHeight w:val="20"/>
          <w:tblHeader/>
        </w:trPr>
        <w:tc>
          <w:tcPr>
            <w:tcW w:w="2127" w:type="dxa"/>
            <w:vMerge/>
          </w:tcPr>
          <w:p w14:paraId="03D2B4CC" w14:textId="77777777" w:rsidR="00C373B5" w:rsidRPr="00D54A64" w:rsidRDefault="00C373B5" w:rsidP="00E5137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456EAC22" w14:textId="77777777" w:rsidR="00C373B5" w:rsidRPr="00D54A64" w:rsidRDefault="00C373B5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S02</w:t>
            </w:r>
          </w:p>
        </w:tc>
        <w:tc>
          <w:tcPr>
            <w:tcW w:w="5953" w:type="dxa"/>
            <w:vAlign w:val="bottom"/>
          </w:tcPr>
          <w:p w14:paraId="41CE6CC4" w14:textId="77777777" w:rsidR="00C373B5" w:rsidRPr="00D54A64" w:rsidRDefault="00C373B5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2 VITI</w:t>
            </w:r>
          </w:p>
        </w:tc>
      </w:tr>
      <w:tr w:rsidR="00C373B5" w:rsidRPr="00D54A64" w14:paraId="591AFD25" w14:textId="77777777" w:rsidTr="001A4729">
        <w:trPr>
          <w:trHeight w:val="20"/>
          <w:tblHeader/>
        </w:trPr>
        <w:tc>
          <w:tcPr>
            <w:tcW w:w="2127" w:type="dxa"/>
            <w:vMerge/>
          </w:tcPr>
          <w:p w14:paraId="6498626C" w14:textId="77777777" w:rsidR="00C373B5" w:rsidRPr="00D54A64" w:rsidRDefault="00C373B5" w:rsidP="00E5137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4504B6B4" w14:textId="77777777" w:rsidR="00C373B5" w:rsidRPr="00D54A64" w:rsidRDefault="00C373B5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S03</w:t>
            </w:r>
          </w:p>
        </w:tc>
        <w:tc>
          <w:tcPr>
            <w:tcW w:w="5953" w:type="dxa"/>
            <w:vAlign w:val="bottom"/>
          </w:tcPr>
          <w:p w14:paraId="60E1FFB0" w14:textId="77777777" w:rsidR="00C373B5" w:rsidRPr="00D54A64" w:rsidRDefault="00C373B5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3 VITI</w:t>
            </w:r>
          </w:p>
        </w:tc>
      </w:tr>
      <w:tr w:rsidR="00C373B5" w:rsidRPr="00D54A64" w14:paraId="01E4ED72" w14:textId="77777777" w:rsidTr="001A4729">
        <w:trPr>
          <w:trHeight w:val="20"/>
          <w:tblHeader/>
        </w:trPr>
        <w:tc>
          <w:tcPr>
            <w:tcW w:w="2127" w:type="dxa"/>
            <w:vMerge/>
          </w:tcPr>
          <w:p w14:paraId="7B6E5818" w14:textId="77777777" w:rsidR="00C373B5" w:rsidRPr="00D54A64" w:rsidRDefault="00C373B5" w:rsidP="00E5137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533680E3" w14:textId="77777777" w:rsidR="00C373B5" w:rsidRPr="00D54A64" w:rsidRDefault="00C373B5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S04</w:t>
            </w:r>
          </w:p>
        </w:tc>
        <w:tc>
          <w:tcPr>
            <w:tcW w:w="5953" w:type="dxa"/>
            <w:vAlign w:val="bottom"/>
          </w:tcPr>
          <w:p w14:paraId="6CFB5B28" w14:textId="77777777" w:rsidR="00C373B5" w:rsidRPr="00D54A64" w:rsidRDefault="00C373B5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4 VITI</w:t>
            </w:r>
          </w:p>
        </w:tc>
      </w:tr>
      <w:tr w:rsidR="00C373B5" w:rsidRPr="00D54A64" w14:paraId="65030971" w14:textId="77777777" w:rsidTr="001A4729">
        <w:trPr>
          <w:trHeight w:val="20"/>
          <w:tblHeader/>
        </w:trPr>
        <w:tc>
          <w:tcPr>
            <w:tcW w:w="2127" w:type="dxa"/>
            <w:vMerge w:val="restart"/>
          </w:tcPr>
          <w:p w14:paraId="4675CEB5" w14:textId="77777777" w:rsidR="00C373B5" w:rsidRPr="00D54A64" w:rsidRDefault="00C373B5" w:rsidP="00E5137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  <w:r w:rsidRPr="00D54A64">
              <w:rPr>
                <w:bCs/>
                <w:i/>
                <w:sz w:val="18"/>
                <w:szCs w:val="18"/>
              </w:rPr>
              <w:t xml:space="preserve">48. Profilassi </w:t>
            </w:r>
            <w:proofErr w:type="spellStart"/>
            <w:r w:rsidRPr="00D54A64">
              <w:rPr>
                <w:bCs/>
                <w:i/>
                <w:sz w:val="18"/>
                <w:szCs w:val="18"/>
              </w:rPr>
              <w:t>antitromboembolica</w:t>
            </w:r>
            <w:proofErr w:type="spellEnd"/>
          </w:p>
        </w:tc>
        <w:tc>
          <w:tcPr>
            <w:tcW w:w="992" w:type="dxa"/>
            <w:vAlign w:val="bottom"/>
          </w:tcPr>
          <w:p w14:paraId="3087DA9C" w14:textId="77777777" w:rsidR="00C373B5" w:rsidRPr="00D54A64" w:rsidRDefault="00C373B5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1</w:t>
            </w:r>
          </w:p>
        </w:tc>
        <w:tc>
          <w:tcPr>
            <w:tcW w:w="5953" w:type="dxa"/>
            <w:vAlign w:val="bottom"/>
          </w:tcPr>
          <w:p w14:paraId="66DA6FE1" w14:textId="77777777" w:rsidR="00C373B5" w:rsidRPr="00D54A64" w:rsidRDefault="00C373B5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NO</w:t>
            </w:r>
          </w:p>
        </w:tc>
      </w:tr>
      <w:tr w:rsidR="00C373B5" w:rsidRPr="00D54A64" w14:paraId="3B466113" w14:textId="77777777" w:rsidTr="001A4729">
        <w:trPr>
          <w:trHeight w:val="20"/>
          <w:tblHeader/>
        </w:trPr>
        <w:tc>
          <w:tcPr>
            <w:tcW w:w="2127" w:type="dxa"/>
            <w:vMerge/>
          </w:tcPr>
          <w:p w14:paraId="408E13CF" w14:textId="77777777" w:rsidR="00C373B5" w:rsidRPr="00D54A64" w:rsidRDefault="00C373B5" w:rsidP="00E51375">
            <w:pPr>
              <w:tabs>
                <w:tab w:val="left" w:pos="176"/>
              </w:tabs>
              <w:spacing w:before="0" w:line="240" w:lineRule="atLeast"/>
              <w:ind w:left="318" w:hanging="318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259ACB49" w14:textId="77777777" w:rsidR="00C373B5" w:rsidRPr="00D54A64" w:rsidRDefault="00C373B5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2</w:t>
            </w:r>
          </w:p>
        </w:tc>
        <w:tc>
          <w:tcPr>
            <w:tcW w:w="5953" w:type="dxa"/>
            <w:vAlign w:val="bottom"/>
          </w:tcPr>
          <w:p w14:paraId="3E757641" w14:textId="77777777" w:rsidR="00C373B5" w:rsidRPr="00D54A64" w:rsidRDefault="00C373B5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EPARINE</w:t>
            </w:r>
          </w:p>
        </w:tc>
      </w:tr>
      <w:tr w:rsidR="00C373B5" w:rsidRPr="00D54A64" w14:paraId="1BB70A09" w14:textId="77777777" w:rsidTr="001A4729">
        <w:trPr>
          <w:trHeight w:val="20"/>
          <w:tblHeader/>
        </w:trPr>
        <w:tc>
          <w:tcPr>
            <w:tcW w:w="2127" w:type="dxa"/>
            <w:vMerge/>
          </w:tcPr>
          <w:p w14:paraId="1606D7FE" w14:textId="77777777" w:rsidR="00C373B5" w:rsidRPr="00D54A64" w:rsidRDefault="00C373B5" w:rsidP="00E51375">
            <w:pPr>
              <w:tabs>
                <w:tab w:val="left" w:pos="176"/>
              </w:tabs>
              <w:spacing w:before="0" w:line="240" w:lineRule="atLeast"/>
              <w:ind w:left="318" w:hanging="318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1F98E6B2" w14:textId="77777777" w:rsidR="00C373B5" w:rsidRPr="00D54A64" w:rsidRDefault="00C373B5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3</w:t>
            </w:r>
          </w:p>
        </w:tc>
        <w:tc>
          <w:tcPr>
            <w:tcW w:w="5953" w:type="dxa"/>
            <w:vAlign w:val="bottom"/>
          </w:tcPr>
          <w:p w14:paraId="47D6EFB7" w14:textId="77777777" w:rsidR="00C373B5" w:rsidRPr="00D54A64" w:rsidRDefault="00C373B5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DICUMAROLICI</w:t>
            </w:r>
          </w:p>
        </w:tc>
      </w:tr>
      <w:tr w:rsidR="00C373B5" w:rsidRPr="00D54A64" w14:paraId="2714595F" w14:textId="77777777" w:rsidTr="001A4729">
        <w:trPr>
          <w:trHeight w:val="20"/>
          <w:tblHeader/>
        </w:trPr>
        <w:tc>
          <w:tcPr>
            <w:tcW w:w="2127" w:type="dxa"/>
            <w:vMerge/>
          </w:tcPr>
          <w:p w14:paraId="5808CAD8" w14:textId="77777777" w:rsidR="00C373B5" w:rsidRPr="00D54A64" w:rsidRDefault="00C373B5" w:rsidP="00E51375">
            <w:pPr>
              <w:tabs>
                <w:tab w:val="left" w:pos="176"/>
              </w:tabs>
              <w:spacing w:before="0" w:line="240" w:lineRule="atLeast"/>
              <w:ind w:left="318" w:hanging="318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645A968F" w14:textId="77777777" w:rsidR="00C373B5" w:rsidRPr="00D54A64" w:rsidRDefault="00C373B5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4</w:t>
            </w:r>
          </w:p>
        </w:tc>
        <w:tc>
          <w:tcPr>
            <w:tcW w:w="5953" w:type="dxa"/>
            <w:vAlign w:val="bottom"/>
          </w:tcPr>
          <w:p w14:paraId="024EE0D7" w14:textId="77777777" w:rsidR="00C373B5" w:rsidRPr="00D54A64" w:rsidRDefault="00C373B5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ANTIAGGREGANTI</w:t>
            </w:r>
          </w:p>
        </w:tc>
      </w:tr>
      <w:tr w:rsidR="00C373B5" w:rsidRPr="00D54A64" w14:paraId="697ABEAB" w14:textId="77777777" w:rsidTr="001A4729">
        <w:trPr>
          <w:trHeight w:val="20"/>
          <w:tblHeader/>
        </w:trPr>
        <w:tc>
          <w:tcPr>
            <w:tcW w:w="2127" w:type="dxa"/>
            <w:vMerge w:val="restart"/>
          </w:tcPr>
          <w:p w14:paraId="52B54D02" w14:textId="77777777" w:rsidR="00C373B5" w:rsidRPr="00D54A64" w:rsidRDefault="00C373B5" w:rsidP="005A68D9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  <w:r w:rsidRPr="00D54A64">
              <w:rPr>
                <w:bCs/>
                <w:i/>
                <w:sz w:val="18"/>
                <w:szCs w:val="18"/>
              </w:rPr>
              <w:t xml:space="preserve">49. Condizione clinica </w:t>
            </w:r>
          </w:p>
        </w:tc>
        <w:tc>
          <w:tcPr>
            <w:tcW w:w="992" w:type="dxa"/>
            <w:vAlign w:val="bottom"/>
          </w:tcPr>
          <w:p w14:paraId="105818C0" w14:textId="77777777" w:rsidR="00C373B5" w:rsidRPr="00D54A64" w:rsidRDefault="00C373B5" w:rsidP="005A68D9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S01</w:t>
            </w:r>
          </w:p>
        </w:tc>
        <w:tc>
          <w:tcPr>
            <w:tcW w:w="5953" w:type="dxa"/>
            <w:vAlign w:val="bottom"/>
          </w:tcPr>
          <w:p w14:paraId="1EBA3B1E" w14:textId="77777777" w:rsidR="00C373B5" w:rsidRPr="00D54A64" w:rsidRDefault="00C373B5" w:rsidP="005A68D9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CUFFIA DEI ROTATORI INTEGRA</w:t>
            </w:r>
          </w:p>
        </w:tc>
      </w:tr>
      <w:tr w:rsidR="00C373B5" w:rsidRPr="00D54A64" w14:paraId="10089F5A" w14:textId="77777777" w:rsidTr="001A4729">
        <w:trPr>
          <w:trHeight w:val="20"/>
          <w:tblHeader/>
        </w:trPr>
        <w:tc>
          <w:tcPr>
            <w:tcW w:w="2127" w:type="dxa"/>
            <w:vMerge/>
          </w:tcPr>
          <w:p w14:paraId="24F19EFB" w14:textId="77777777" w:rsidR="00C373B5" w:rsidRPr="00D54A64" w:rsidRDefault="00C373B5" w:rsidP="005A68D9">
            <w:pPr>
              <w:tabs>
                <w:tab w:val="left" w:pos="176"/>
              </w:tabs>
              <w:spacing w:before="0" w:line="240" w:lineRule="atLeast"/>
              <w:ind w:left="318" w:hanging="318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646CDC7F" w14:textId="77777777" w:rsidR="00C373B5" w:rsidRPr="00D54A64" w:rsidRDefault="00C373B5" w:rsidP="005A68D9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S02</w:t>
            </w:r>
          </w:p>
        </w:tc>
        <w:tc>
          <w:tcPr>
            <w:tcW w:w="5953" w:type="dxa"/>
            <w:vAlign w:val="bottom"/>
          </w:tcPr>
          <w:p w14:paraId="3F53E1C2" w14:textId="77777777" w:rsidR="00C373B5" w:rsidRPr="00D54A64" w:rsidRDefault="00C373B5" w:rsidP="005A68D9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LESIONE A TUTTO SPESSORE DI TENDINE: SOVRASPINOSO</w:t>
            </w:r>
          </w:p>
        </w:tc>
      </w:tr>
      <w:tr w:rsidR="00C373B5" w:rsidRPr="00D54A64" w14:paraId="2C963CD4" w14:textId="77777777" w:rsidTr="001A4729">
        <w:trPr>
          <w:trHeight w:val="20"/>
          <w:tblHeader/>
        </w:trPr>
        <w:tc>
          <w:tcPr>
            <w:tcW w:w="2127" w:type="dxa"/>
            <w:vMerge/>
          </w:tcPr>
          <w:p w14:paraId="35D60B4D" w14:textId="77777777" w:rsidR="00C373B5" w:rsidRPr="00D54A64" w:rsidRDefault="00C373B5" w:rsidP="005A68D9">
            <w:pPr>
              <w:tabs>
                <w:tab w:val="left" w:pos="176"/>
              </w:tabs>
              <w:spacing w:before="0" w:line="240" w:lineRule="atLeast"/>
              <w:ind w:left="318" w:hanging="318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6F7C4703" w14:textId="77777777" w:rsidR="00C373B5" w:rsidRPr="00D54A64" w:rsidRDefault="00C373B5" w:rsidP="005A68D9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S03</w:t>
            </w:r>
          </w:p>
        </w:tc>
        <w:tc>
          <w:tcPr>
            <w:tcW w:w="5953" w:type="dxa"/>
            <w:vAlign w:val="bottom"/>
          </w:tcPr>
          <w:p w14:paraId="0DBD2738" w14:textId="77777777" w:rsidR="00C373B5" w:rsidRPr="00D54A64" w:rsidRDefault="00C373B5" w:rsidP="005A68D9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LESIONE A TUTTO SPESSORE DI TENDINE: SOTTOSPINOSO</w:t>
            </w:r>
          </w:p>
        </w:tc>
      </w:tr>
      <w:tr w:rsidR="00C373B5" w:rsidRPr="00D54A64" w14:paraId="5CE00C9F" w14:textId="77777777" w:rsidTr="001A4729">
        <w:trPr>
          <w:trHeight w:val="20"/>
          <w:tblHeader/>
        </w:trPr>
        <w:tc>
          <w:tcPr>
            <w:tcW w:w="2127" w:type="dxa"/>
            <w:vMerge/>
          </w:tcPr>
          <w:p w14:paraId="1AA84E4F" w14:textId="77777777" w:rsidR="00C373B5" w:rsidRPr="00D54A64" w:rsidRDefault="00C373B5" w:rsidP="005A68D9">
            <w:pPr>
              <w:tabs>
                <w:tab w:val="left" w:pos="176"/>
              </w:tabs>
              <w:spacing w:before="0" w:line="240" w:lineRule="atLeast"/>
              <w:ind w:left="318" w:hanging="318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45D0F681" w14:textId="77777777" w:rsidR="00C373B5" w:rsidRPr="00D54A64" w:rsidRDefault="00C373B5" w:rsidP="005A68D9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S04</w:t>
            </w:r>
          </w:p>
        </w:tc>
        <w:tc>
          <w:tcPr>
            <w:tcW w:w="5953" w:type="dxa"/>
            <w:vAlign w:val="bottom"/>
          </w:tcPr>
          <w:p w14:paraId="7C8D897A" w14:textId="77777777" w:rsidR="00C373B5" w:rsidRPr="00D54A64" w:rsidRDefault="00C373B5" w:rsidP="005A68D9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LESIONE A TUTTO SPESSORE DI TENDINE: PICCOLO ROTONDO</w:t>
            </w:r>
          </w:p>
        </w:tc>
      </w:tr>
      <w:tr w:rsidR="00C373B5" w:rsidRPr="00D54A64" w14:paraId="50327ADF" w14:textId="77777777" w:rsidTr="001A4729">
        <w:trPr>
          <w:trHeight w:val="20"/>
          <w:tblHeader/>
        </w:trPr>
        <w:tc>
          <w:tcPr>
            <w:tcW w:w="2127" w:type="dxa"/>
            <w:vMerge/>
          </w:tcPr>
          <w:p w14:paraId="1A5120FB" w14:textId="77777777" w:rsidR="00C373B5" w:rsidRPr="00D54A64" w:rsidRDefault="00C373B5" w:rsidP="005A68D9">
            <w:pPr>
              <w:tabs>
                <w:tab w:val="left" w:pos="176"/>
              </w:tabs>
              <w:spacing w:before="0" w:line="240" w:lineRule="atLeast"/>
              <w:ind w:left="318" w:hanging="318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356B0245" w14:textId="77777777" w:rsidR="00C373B5" w:rsidRPr="00D54A64" w:rsidRDefault="00C373B5" w:rsidP="005A68D9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S05</w:t>
            </w:r>
          </w:p>
        </w:tc>
        <w:tc>
          <w:tcPr>
            <w:tcW w:w="5953" w:type="dxa"/>
            <w:vAlign w:val="bottom"/>
          </w:tcPr>
          <w:p w14:paraId="6542D6AC" w14:textId="77777777" w:rsidR="00C373B5" w:rsidRPr="00D54A64" w:rsidRDefault="00C373B5" w:rsidP="005A68D9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LESIONE A TUTTO SPESSORE DI TENDINE: SOTTOSCAPOLARE</w:t>
            </w:r>
          </w:p>
        </w:tc>
      </w:tr>
      <w:tr w:rsidR="00C373B5" w:rsidRPr="00D54A64" w14:paraId="76A73D0B" w14:textId="77777777" w:rsidTr="001A4729">
        <w:trPr>
          <w:trHeight w:val="20"/>
          <w:tblHeader/>
        </w:trPr>
        <w:tc>
          <w:tcPr>
            <w:tcW w:w="2127" w:type="dxa"/>
            <w:vMerge w:val="restart"/>
          </w:tcPr>
          <w:p w14:paraId="3BA0968D" w14:textId="77777777" w:rsidR="00C373B5" w:rsidRPr="00D54A64" w:rsidRDefault="00C373B5" w:rsidP="00930770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  <w:r>
              <w:rPr>
                <w:bCs/>
                <w:i/>
                <w:sz w:val="18"/>
                <w:szCs w:val="18"/>
              </w:rPr>
              <w:t>50</w:t>
            </w:r>
            <w:r w:rsidRPr="00D54A64">
              <w:rPr>
                <w:bCs/>
                <w:i/>
                <w:sz w:val="18"/>
                <w:szCs w:val="18"/>
              </w:rPr>
              <w:t>.</w:t>
            </w:r>
            <w:r>
              <w:rPr>
                <w:bCs/>
                <w:i/>
                <w:sz w:val="18"/>
                <w:szCs w:val="18"/>
              </w:rPr>
              <w:t>Trasfusioni (anca)</w:t>
            </w:r>
          </w:p>
        </w:tc>
        <w:tc>
          <w:tcPr>
            <w:tcW w:w="992" w:type="dxa"/>
            <w:vAlign w:val="bottom"/>
          </w:tcPr>
          <w:p w14:paraId="1ABC7B63" w14:textId="77777777" w:rsidR="00C373B5" w:rsidRPr="00D54A64" w:rsidRDefault="00C373B5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1</w:t>
            </w:r>
          </w:p>
        </w:tc>
        <w:tc>
          <w:tcPr>
            <w:tcW w:w="5953" w:type="dxa"/>
            <w:vAlign w:val="bottom"/>
          </w:tcPr>
          <w:p w14:paraId="4BD6487A" w14:textId="77777777" w:rsidR="00C373B5" w:rsidRPr="00D54A64" w:rsidRDefault="00C373B5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NESSUNA</w:t>
            </w:r>
          </w:p>
        </w:tc>
      </w:tr>
      <w:tr w:rsidR="00C373B5" w:rsidRPr="00D54A64" w14:paraId="65B1897C" w14:textId="77777777" w:rsidTr="001A4729">
        <w:trPr>
          <w:trHeight w:val="20"/>
          <w:tblHeader/>
        </w:trPr>
        <w:tc>
          <w:tcPr>
            <w:tcW w:w="2127" w:type="dxa"/>
            <w:vMerge/>
          </w:tcPr>
          <w:p w14:paraId="08DDCF34" w14:textId="77777777" w:rsidR="00C373B5" w:rsidRPr="00D54A64" w:rsidRDefault="00C373B5" w:rsidP="00E51375">
            <w:pPr>
              <w:tabs>
                <w:tab w:val="left" w:pos="176"/>
              </w:tabs>
              <w:spacing w:before="0" w:line="240" w:lineRule="atLeast"/>
              <w:ind w:left="318" w:hanging="318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4062A946" w14:textId="77777777" w:rsidR="00C373B5" w:rsidRPr="00D54A64" w:rsidRDefault="00C373B5" w:rsidP="00930770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2</w:t>
            </w:r>
          </w:p>
        </w:tc>
        <w:tc>
          <w:tcPr>
            <w:tcW w:w="5953" w:type="dxa"/>
            <w:vAlign w:val="bottom"/>
          </w:tcPr>
          <w:p w14:paraId="2404C2CA" w14:textId="77777777" w:rsidR="00C373B5" w:rsidRPr="00D54A64" w:rsidRDefault="00C373B5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AUTOLOGA, DA RECUPERO INTRAOPERATORIO</w:t>
            </w:r>
          </w:p>
        </w:tc>
      </w:tr>
      <w:tr w:rsidR="00C373B5" w:rsidRPr="00D54A64" w14:paraId="46A7A9BE" w14:textId="77777777" w:rsidTr="001A4729">
        <w:trPr>
          <w:trHeight w:val="20"/>
          <w:tblHeader/>
        </w:trPr>
        <w:tc>
          <w:tcPr>
            <w:tcW w:w="2127" w:type="dxa"/>
            <w:vMerge/>
          </w:tcPr>
          <w:p w14:paraId="66F44C89" w14:textId="77777777" w:rsidR="00C373B5" w:rsidRPr="00D54A64" w:rsidRDefault="00C373B5" w:rsidP="00E51375">
            <w:pPr>
              <w:tabs>
                <w:tab w:val="left" w:pos="176"/>
              </w:tabs>
              <w:spacing w:before="0" w:line="240" w:lineRule="atLeast"/>
              <w:ind w:left="318" w:hanging="318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45291297" w14:textId="77777777" w:rsidR="00C373B5" w:rsidRPr="00D54A64" w:rsidRDefault="00C373B5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3</w:t>
            </w:r>
          </w:p>
        </w:tc>
        <w:tc>
          <w:tcPr>
            <w:tcW w:w="5953" w:type="dxa"/>
            <w:vAlign w:val="bottom"/>
          </w:tcPr>
          <w:p w14:paraId="53BAF722" w14:textId="77777777" w:rsidR="00C373B5" w:rsidRPr="00D54A64" w:rsidRDefault="00C373B5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AUTOLOGA, PREDEPOSITO</w:t>
            </w:r>
          </w:p>
        </w:tc>
      </w:tr>
      <w:tr w:rsidR="00C373B5" w:rsidRPr="00D54A64" w14:paraId="6BA0B7E0" w14:textId="77777777" w:rsidTr="001A4729">
        <w:trPr>
          <w:trHeight w:val="20"/>
          <w:tblHeader/>
        </w:trPr>
        <w:tc>
          <w:tcPr>
            <w:tcW w:w="2127" w:type="dxa"/>
            <w:vMerge/>
          </w:tcPr>
          <w:p w14:paraId="2927C86C" w14:textId="77777777" w:rsidR="00C373B5" w:rsidRPr="00D54A64" w:rsidRDefault="00C373B5" w:rsidP="00E51375">
            <w:pPr>
              <w:tabs>
                <w:tab w:val="left" w:pos="176"/>
              </w:tabs>
              <w:spacing w:before="0" w:line="240" w:lineRule="atLeast"/>
              <w:ind w:left="318" w:hanging="318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7640AE5F" w14:textId="77777777" w:rsidR="00C373B5" w:rsidRPr="00D54A64" w:rsidRDefault="00C373B5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4</w:t>
            </w:r>
          </w:p>
        </w:tc>
        <w:tc>
          <w:tcPr>
            <w:tcW w:w="5953" w:type="dxa"/>
            <w:vAlign w:val="bottom"/>
          </w:tcPr>
          <w:p w14:paraId="2A6E7C3B" w14:textId="77777777" w:rsidR="00C373B5" w:rsidRPr="00D54A64" w:rsidRDefault="00C373B5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OMOLOGA</w:t>
            </w:r>
          </w:p>
        </w:tc>
      </w:tr>
    </w:tbl>
    <w:p w14:paraId="0FBB016B" w14:textId="77777777" w:rsidR="00D54A64" w:rsidRPr="00D54A64" w:rsidRDefault="00D54A64" w:rsidP="00E51375"/>
    <w:p w14:paraId="14320EDC" w14:textId="77777777" w:rsidR="00285F0E" w:rsidRPr="00D54A64" w:rsidRDefault="00285F0E" w:rsidP="00285F0E">
      <w:pPr>
        <w:spacing w:after="240"/>
        <w:ind w:left="0"/>
        <w:jc w:val="both"/>
        <w:rPr>
          <w:b/>
          <w:sz w:val="24"/>
          <w:szCs w:val="24"/>
        </w:rPr>
      </w:pPr>
      <w:r w:rsidRPr="00D54A64">
        <w:rPr>
          <w:b/>
          <w:sz w:val="24"/>
          <w:szCs w:val="24"/>
        </w:rPr>
        <w:t>Legenda per la colonna “Valori ammessi”</w:t>
      </w:r>
      <w:r>
        <w:rPr>
          <w:b/>
          <w:sz w:val="24"/>
          <w:szCs w:val="24"/>
        </w:rPr>
        <w:t xml:space="preserve"> dal 01/01/2015</w:t>
      </w: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992"/>
        <w:gridCol w:w="5953"/>
      </w:tblGrid>
      <w:tr w:rsidR="00285F0E" w:rsidRPr="00D54A64" w14:paraId="551807B3" w14:textId="77777777" w:rsidTr="001C2915">
        <w:trPr>
          <w:trHeight w:val="20"/>
          <w:tblHeader/>
        </w:trPr>
        <w:tc>
          <w:tcPr>
            <w:tcW w:w="2127" w:type="dxa"/>
          </w:tcPr>
          <w:p w14:paraId="5F70CF1C" w14:textId="77777777" w:rsidR="00285F0E" w:rsidRPr="00D54A64" w:rsidRDefault="00285F0E" w:rsidP="001C2915">
            <w:pPr>
              <w:tabs>
                <w:tab w:val="left" w:pos="176"/>
              </w:tabs>
              <w:spacing w:before="0"/>
              <w:ind w:left="318" w:hanging="318"/>
              <w:rPr>
                <w:b/>
                <w:i/>
                <w:sz w:val="18"/>
                <w:szCs w:val="18"/>
              </w:rPr>
            </w:pPr>
            <w:r w:rsidRPr="00D54A64">
              <w:rPr>
                <w:b/>
                <w:i/>
                <w:sz w:val="18"/>
                <w:szCs w:val="18"/>
              </w:rPr>
              <w:lastRenderedPageBreak/>
              <w:t>Campo</w:t>
            </w:r>
          </w:p>
        </w:tc>
        <w:tc>
          <w:tcPr>
            <w:tcW w:w="992" w:type="dxa"/>
          </w:tcPr>
          <w:p w14:paraId="05C64010" w14:textId="77777777" w:rsidR="00285F0E" w:rsidRPr="00D54A64" w:rsidRDefault="00285F0E" w:rsidP="001C2915">
            <w:pPr>
              <w:spacing w:before="0"/>
              <w:ind w:left="0"/>
              <w:jc w:val="center"/>
              <w:rPr>
                <w:b/>
                <w:i/>
                <w:sz w:val="18"/>
                <w:szCs w:val="18"/>
              </w:rPr>
            </w:pPr>
            <w:r w:rsidRPr="00D54A64">
              <w:rPr>
                <w:b/>
                <w:i/>
                <w:sz w:val="18"/>
                <w:szCs w:val="18"/>
              </w:rPr>
              <w:t>Codice</w:t>
            </w:r>
          </w:p>
        </w:tc>
        <w:tc>
          <w:tcPr>
            <w:tcW w:w="5953" w:type="dxa"/>
          </w:tcPr>
          <w:p w14:paraId="219465F4" w14:textId="77777777" w:rsidR="00285F0E" w:rsidRPr="00D54A64" w:rsidRDefault="00285F0E" w:rsidP="001C2915">
            <w:pPr>
              <w:spacing w:before="0"/>
              <w:ind w:left="0"/>
              <w:rPr>
                <w:b/>
                <w:i/>
                <w:sz w:val="18"/>
                <w:szCs w:val="18"/>
              </w:rPr>
            </w:pPr>
            <w:r w:rsidRPr="00D54A64">
              <w:rPr>
                <w:b/>
                <w:i/>
                <w:sz w:val="18"/>
                <w:szCs w:val="18"/>
              </w:rPr>
              <w:t>Descrizione</w:t>
            </w:r>
          </w:p>
        </w:tc>
      </w:tr>
      <w:tr w:rsidR="00285F0E" w:rsidRPr="00D54A64" w14:paraId="2B1321B4" w14:textId="77777777" w:rsidTr="001C2915">
        <w:trPr>
          <w:trHeight w:val="20"/>
          <w:tblHeader/>
        </w:trPr>
        <w:tc>
          <w:tcPr>
            <w:tcW w:w="2127" w:type="dxa"/>
            <w:vMerge w:val="restart"/>
          </w:tcPr>
          <w:p w14:paraId="15EC3180" w14:textId="77777777" w:rsidR="00285F0E" w:rsidRPr="00D54A64" w:rsidRDefault="00285F0E" w:rsidP="001C291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  <w:r w:rsidRPr="00D54A64">
              <w:rPr>
                <w:bCs/>
                <w:i/>
                <w:sz w:val="18"/>
                <w:szCs w:val="18"/>
              </w:rPr>
              <w:t xml:space="preserve">1. </w:t>
            </w:r>
            <w:r w:rsidRPr="00FB7288">
              <w:rPr>
                <w:bCs/>
                <w:i/>
                <w:sz w:val="18"/>
                <w:szCs w:val="18"/>
              </w:rPr>
              <w:t>Tipologia protesi</w:t>
            </w:r>
          </w:p>
        </w:tc>
        <w:tc>
          <w:tcPr>
            <w:tcW w:w="992" w:type="dxa"/>
          </w:tcPr>
          <w:p w14:paraId="2133BC51" w14:textId="77777777" w:rsidR="00285F0E" w:rsidRPr="00D54A64" w:rsidRDefault="00285F0E" w:rsidP="001C291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A</w:t>
            </w:r>
          </w:p>
        </w:tc>
        <w:tc>
          <w:tcPr>
            <w:tcW w:w="5953" w:type="dxa"/>
          </w:tcPr>
          <w:p w14:paraId="58CC2779" w14:textId="77777777" w:rsidR="00285F0E" w:rsidRPr="00D54A64" w:rsidRDefault="00285F0E" w:rsidP="001C291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ANCA</w:t>
            </w:r>
          </w:p>
        </w:tc>
      </w:tr>
      <w:tr w:rsidR="00285F0E" w:rsidRPr="00D54A64" w14:paraId="1C59DA28" w14:textId="77777777" w:rsidTr="001C2915">
        <w:trPr>
          <w:trHeight w:val="20"/>
          <w:tblHeader/>
        </w:trPr>
        <w:tc>
          <w:tcPr>
            <w:tcW w:w="2127" w:type="dxa"/>
            <w:vMerge/>
          </w:tcPr>
          <w:p w14:paraId="1800BA94" w14:textId="77777777" w:rsidR="00285F0E" w:rsidRPr="00D54A64" w:rsidRDefault="00285F0E" w:rsidP="001C2915">
            <w:pPr>
              <w:tabs>
                <w:tab w:val="left" w:pos="176"/>
              </w:tabs>
              <w:spacing w:before="0" w:line="240" w:lineRule="atLeast"/>
              <w:ind w:left="318" w:hanging="318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6F027E7A" w14:textId="77777777" w:rsidR="00285F0E" w:rsidRPr="00D54A64" w:rsidRDefault="00285F0E" w:rsidP="001C291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G</w:t>
            </w:r>
          </w:p>
        </w:tc>
        <w:tc>
          <w:tcPr>
            <w:tcW w:w="5953" w:type="dxa"/>
          </w:tcPr>
          <w:p w14:paraId="4DBB0FCC" w14:textId="77777777" w:rsidR="00285F0E" w:rsidRPr="00D54A64" w:rsidRDefault="00285F0E" w:rsidP="001C291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GINOCCHIO</w:t>
            </w:r>
          </w:p>
        </w:tc>
      </w:tr>
      <w:tr w:rsidR="00285F0E" w:rsidRPr="00D54A64" w14:paraId="66114078" w14:textId="77777777" w:rsidTr="001C2915">
        <w:trPr>
          <w:trHeight w:val="20"/>
          <w:tblHeader/>
        </w:trPr>
        <w:tc>
          <w:tcPr>
            <w:tcW w:w="2127" w:type="dxa"/>
            <w:vMerge/>
          </w:tcPr>
          <w:p w14:paraId="3E12EA3A" w14:textId="77777777" w:rsidR="00285F0E" w:rsidRPr="00D54A64" w:rsidRDefault="00285F0E" w:rsidP="001C2915">
            <w:pPr>
              <w:tabs>
                <w:tab w:val="left" w:pos="176"/>
              </w:tabs>
              <w:spacing w:before="0" w:line="240" w:lineRule="atLeast"/>
              <w:ind w:left="318" w:hanging="318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76B087A9" w14:textId="77777777" w:rsidR="00285F0E" w:rsidRPr="00D54A64" w:rsidRDefault="00285F0E" w:rsidP="001C291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S</w:t>
            </w:r>
          </w:p>
        </w:tc>
        <w:tc>
          <w:tcPr>
            <w:tcW w:w="5953" w:type="dxa"/>
          </w:tcPr>
          <w:p w14:paraId="6D51615E" w14:textId="77777777" w:rsidR="00285F0E" w:rsidRPr="00D54A64" w:rsidRDefault="00285F0E" w:rsidP="001C291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SPALLA</w:t>
            </w:r>
          </w:p>
        </w:tc>
      </w:tr>
      <w:tr w:rsidR="00285F0E" w:rsidRPr="00D54A64" w14:paraId="723AE063" w14:textId="77777777" w:rsidTr="001C2915">
        <w:trPr>
          <w:trHeight w:val="20"/>
          <w:tblHeader/>
        </w:trPr>
        <w:tc>
          <w:tcPr>
            <w:tcW w:w="2127" w:type="dxa"/>
            <w:vMerge w:val="restart"/>
          </w:tcPr>
          <w:p w14:paraId="3EE31608" w14:textId="77777777" w:rsidR="00285F0E" w:rsidRPr="00D54A64" w:rsidRDefault="00285F0E" w:rsidP="00285F0E">
            <w:pPr>
              <w:tabs>
                <w:tab w:val="left" w:pos="176"/>
              </w:tabs>
              <w:spacing w:before="0" w:line="240" w:lineRule="atLeast"/>
              <w:ind w:left="318" w:hanging="318"/>
              <w:rPr>
                <w:i/>
                <w:sz w:val="18"/>
                <w:szCs w:val="18"/>
              </w:rPr>
            </w:pPr>
            <w:r>
              <w:rPr>
                <w:bCs/>
                <w:i/>
                <w:sz w:val="18"/>
                <w:szCs w:val="18"/>
              </w:rPr>
              <w:t>2</w:t>
            </w:r>
            <w:r w:rsidRPr="00D54A64">
              <w:rPr>
                <w:bCs/>
                <w:i/>
                <w:sz w:val="18"/>
                <w:szCs w:val="18"/>
              </w:rPr>
              <w:t xml:space="preserve">. </w:t>
            </w:r>
            <w:r w:rsidRPr="00FB7288">
              <w:rPr>
                <w:bCs/>
                <w:i/>
                <w:sz w:val="18"/>
                <w:szCs w:val="18"/>
              </w:rPr>
              <w:t>Tipo intervento (specifico per anca)</w:t>
            </w:r>
            <w:r>
              <w:rPr>
                <w:bCs/>
                <w:i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</w:tcPr>
          <w:p w14:paraId="28D113F7" w14:textId="77777777" w:rsidR="00285F0E" w:rsidRPr="00D54A64" w:rsidRDefault="00285F0E" w:rsidP="001C291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A_A_1</w:t>
            </w:r>
          </w:p>
        </w:tc>
        <w:tc>
          <w:tcPr>
            <w:tcW w:w="5953" w:type="dxa"/>
          </w:tcPr>
          <w:p w14:paraId="77F7A326" w14:textId="77777777" w:rsidR="00285F0E" w:rsidRPr="00D54A64" w:rsidRDefault="00285F0E" w:rsidP="001C291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ARTROPROTESI PRIMARIA</w:t>
            </w:r>
          </w:p>
        </w:tc>
      </w:tr>
      <w:tr w:rsidR="00285F0E" w:rsidRPr="00D54A64" w14:paraId="5B7201C9" w14:textId="77777777" w:rsidTr="001C2915">
        <w:trPr>
          <w:trHeight w:val="20"/>
          <w:tblHeader/>
        </w:trPr>
        <w:tc>
          <w:tcPr>
            <w:tcW w:w="2127" w:type="dxa"/>
            <w:vMerge/>
          </w:tcPr>
          <w:p w14:paraId="57BF3245" w14:textId="77777777" w:rsidR="00285F0E" w:rsidRPr="00D54A64" w:rsidRDefault="00285F0E" w:rsidP="001C2915">
            <w:pPr>
              <w:tabs>
                <w:tab w:val="left" w:pos="176"/>
              </w:tabs>
              <w:spacing w:before="0" w:line="240" w:lineRule="atLeast"/>
              <w:ind w:left="318" w:hanging="318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5CF86817" w14:textId="77777777" w:rsidR="00285F0E" w:rsidRPr="00D54A64" w:rsidRDefault="00285F0E" w:rsidP="001C3D74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A_A_</w:t>
            </w:r>
            <w:r w:rsidR="001C3D74">
              <w:rPr>
                <w:sz w:val="18"/>
                <w:szCs w:val="18"/>
              </w:rPr>
              <w:t>2</w:t>
            </w:r>
          </w:p>
        </w:tc>
        <w:tc>
          <w:tcPr>
            <w:tcW w:w="5953" w:type="dxa"/>
          </w:tcPr>
          <w:p w14:paraId="40BE3131" w14:textId="77777777" w:rsidR="00285F0E" w:rsidRPr="00D54A64" w:rsidRDefault="00285F0E" w:rsidP="001C291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ENDOPROTESI</w:t>
            </w:r>
          </w:p>
        </w:tc>
      </w:tr>
      <w:tr w:rsidR="00285F0E" w:rsidRPr="00D54A64" w14:paraId="42BC8416" w14:textId="77777777" w:rsidTr="001C2915">
        <w:trPr>
          <w:trHeight w:val="20"/>
          <w:tblHeader/>
        </w:trPr>
        <w:tc>
          <w:tcPr>
            <w:tcW w:w="2127" w:type="dxa"/>
            <w:vMerge/>
          </w:tcPr>
          <w:p w14:paraId="3FBB65D2" w14:textId="77777777" w:rsidR="00285F0E" w:rsidRPr="00D54A64" w:rsidRDefault="00285F0E" w:rsidP="001C2915">
            <w:pPr>
              <w:tabs>
                <w:tab w:val="left" w:pos="176"/>
              </w:tabs>
              <w:spacing w:before="0" w:line="240" w:lineRule="atLeast"/>
              <w:ind w:left="318" w:hanging="318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133DEF0D" w14:textId="77777777" w:rsidR="00285F0E" w:rsidRPr="00D54A64" w:rsidRDefault="00285F0E" w:rsidP="001C291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A_B_1</w:t>
            </w:r>
          </w:p>
        </w:tc>
        <w:tc>
          <w:tcPr>
            <w:tcW w:w="5953" w:type="dxa"/>
          </w:tcPr>
          <w:p w14:paraId="4A087D52" w14:textId="77777777" w:rsidR="00285F0E" w:rsidRPr="00D54A64" w:rsidRDefault="00285F0E" w:rsidP="001C291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REIMPIANTO STELO</w:t>
            </w:r>
          </w:p>
        </w:tc>
      </w:tr>
      <w:tr w:rsidR="00285F0E" w:rsidRPr="00D54A64" w14:paraId="01D7FD14" w14:textId="77777777" w:rsidTr="001C2915">
        <w:trPr>
          <w:trHeight w:val="20"/>
          <w:tblHeader/>
        </w:trPr>
        <w:tc>
          <w:tcPr>
            <w:tcW w:w="2127" w:type="dxa"/>
            <w:vMerge/>
          </w:tcPr>
          <w:p w14:paraId="55241CE7" w14:textId="77777777" w:rsidR="00285F0E" w:rsidRPr="00D54A64" w:rsidRDefault="00285F0E" w:rsidP="001C2915">
            <w:pPr>
              <w:tabs>
                <w:tab w:val="left" w:pos="176"/>
              </w:tabs>
              <w:spacing w:before="0" w:line="240" w:lineRule="atLeast"/>
              <w:ind w:left="318" w:hanging="318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6575ACBF" w14:textId="77777777" w:rsidR="00285F0E" w:rsidRPr="00D54A64" w:rsidRDefault="00285F0E" w:rsidP="001C291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A_B_2</w:t>
            </w:r>
          </w:p>
        </w:tc>
        <w:tc>
          <w:tcPr>
            <w:tcW w:w="5953" w:type="dxa"/>
          </w:tcPr>
          <w:p w14:paraId="6E710BA0" w14:textId="77777777" w:rsidR="00285F0E" w:rsidRPr="00D54A64" w:rsidRDefault="00285F0E" w:rsidP="001C291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REIMPIANTO COTILE</w:t>
            </w:r>
          </w:p>
        </w:tc>
      </w:tr>
      <w:tr w:rsidR="00285F0E" w:rsidRPr="00D54A64" w14:paraId="0DA08161" w14:textId="77777777" w:rsidTr="001C2915">
        <w:trPr>
          <w:trHeight w:val="20"/>
          <w:tblHeader/>
        </w:trPr>
        <w:tc>
          <w:tcPr>
            <w:tcW w:w="2127" w:type="dxa"/>
            <w:vMerge/>
          </w:tcPr>
          <w:p w14:paraId="561496CC" w14:textId="77777777" w:rsidR="00285F0E" w:rsidRPr="00D54A64" w:rsidRDefault="00285F0E" w:rsidP="001C2915">
            <w:pPr>
              <w:tabs>
                <w:tab w:val="left" w:pos="176"/>
              </w:tabs>
              <w:spacing w:before="0" w:line="240" w:lineRule="atLeast"/>
              <w:ind w:left="318" w:hanging="318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6EE9E23B" w14:textId="77777777" w:rsidR="00285F0E" w:rsidRPr="00D54A64" w:rsidRDefault="00285F0E" w:rsidP="001C291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A_B_3</w:t>
            </w:r>
          </w:p>
        </w:tc>
        <w:tc>
          <w:tcPr>
            <w:tcW w:w="5953" w:type="dxa"/>
          </w:tcPr>
          <w:p w14:paraId="1D98E546" w14:textId="77777777" w:rsidR="00285F0E" w:rsidRPr="00D54A64" w:rsidRDefault="00285F0E" w:rsidP="001C291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REIMPIANTO TESTINA</w:t>
            </w:r>
          </w:p>
        </w:tc>
      </w:tr>
      <w:tr w:rsidR="00285F0E" w:rsidRPr="00D54A64" w14:paraId="1889EC16" w14:textId="77777777" w:rsidTr="001C2915">
        <w:trPr>
          <w:trHeight w:val="20"/>
          <w:tblHeader/>
        </w:trPr>
        <w:tc>
          <w:tcPr>
            <w:tcW w:w="2127" w:type="dxa"/>
            <w:vMerge/>
          </w:tcPr>
          <w:p w14:paraId="61901CA2" w14:textId="77777777" w:rsidR="00285F0E" w:rsidRPr="00D54A64" w:rsidRDefault="00285F0E" w:rsidP="001C2915">
            <w:pPr>
              <w:tabs>
                <w:tab w:val="left" w:pos="176"/>
              </w:tabs>
              <w:spacing w:before="0" w:line="240" w:lineRule="atLeast"/>
              <w:ind w:left="318" w:hanging="318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70A76E1B" w14:textId="77777777" w:rsidR="00285F0E" w:rsidRPr="00D54A64" w:rsidRDefault="00285F0E" w:rsidP="001C291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A_B_4</w:t>
            </w:r>
          </w:p>
        </w:tc>
        <w:tc>
          <w:tcPr>
            <w:tcW w:w="5953" w:type="dxa"/>
          </w:tcPr>
          <w:p w14:paraId="6237FA4B" w14:textId="77777777" w:rsidR="00285F0E" w:rsidRPr="00D54A64" w:rsidRDefault="00285F0E" w:rsidP="001C291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REIMPIANTO INSERTO</w:t>
            </w:r>
          </w:p>
        </w:tc>
      </w:tr>
      <w:tr w:rsidR="00285F0E" w:rsidRPr="00D54A64" w14:paraId="6C97FA5D" w14:textId="77777777" w:rsidTr="001C2915">
        <w:trPr>
          <w:trHeight w:val="20"/>
          <w:tblHeader/>
        </w:trPr>
        <w:tc>
          <w:tcPr>
            <w:tcW w:w="2127" w:type="dxa"/>
            <w:vMerge/>
          </w:tcPr>
          <w:p w14:paraId="7E32BD7D" w14:textId="77777777" w:rsidR="00285F0E" w:rsidRPr="00D54A64" w:rsidRDefault="00285F0E" w:rsidP="001C2915">
            <w:pPr>
              <w:tabs>
                <w:tab w:val="left" w:pos="176"/>
              </w:tabs>
              <w:spacing w:before="0" w:line="240" w:lineRule="atLeast"/>
              <w:ind w:left="318" w:hanging="318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7B9C58C5" w14:textId="77777777" w:rsidR="00285F0E" w:rsidRPr="00D54A64" w:rsidRDefault="00285F0E" w:rsidP="001C291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A_C_1</w:t>
            </w:r>
          </w:p>
        </w:tc>
        <w:tc>
          <w:tcPr>
            <w:tcW w:w="5953" w:type="dxa"/>
          </w:tcPr>
          <w:p w14:paraId="38068137" w14:textId="77777777" w:rsidR="00285F0E" w:rsidRPr="00D54A64" w:rsidRDefault="00285F0E" w:rsidP="001C291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REIMPIANTO TOTALE</w:t>
            </w:r>
          </w:p>
        </w:tc>
      </w:tr>
      <w:tr w:rsidR="00285F0E" w:rsidRPr="00D54A64" w14:paraId="09A1ED9A" w14:textId="77777777" w:rsidTr="001C2915">
        <w:trPr>
          <w:trHeight w:val="20"/>
          <w:tblHeader/>
        </w:trPr>
        <w:tc>
          <w:tcPr>
            <w:tcW w:w="2127" w:type="dxa"/>
            <w:vMerge/>
          </w:tcPr>
          <w:p w14:paraId="1D6CA465" w14:textId="77777777" w:rsidR="00285F0E" w:rsidRPr="00D54A64" w:rsidRDefault="00285F0E" w:rsidP="001C2915">
            <w:pPr>
              <w:tabs>
                <w:tab w:val="left" w:pos="176"/>
              </w:tabs>
              <w:spacing w:before="0" w:line="240" w:lineRule="atLeast"/>
              <w:ind w:left="318" w:hanging="318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6BEB6BAA" w14:textId="77777777" w:rsidR="00285F0E" w:rsidRPr="00D54A64" w:rsidRDefault="00285F0E" w:rsidP="001C291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A_D_1</w:t>
            </w:r>
          </w:p>
        </w:tc>
        <w:tc>
          <w:tcPr>
            <w:tcW w:w="5953" w:type="dxa"/>
          </w:tcPr>
          <w:p w14:paraId="418E42B5" w14:textId="77777777" w:rsidR="00285F0E" w:rsidRPr="00D54A64" w:rsidRDefault="00285F0E" w:rsidP="001C291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ESPIANTO</w:t>
            </w:r>
            <w:r>
              <w:rPr>
                <w:sz w:val="18"/>
                <w:szCs w:val="18"/>
              </w:rPr>
              <w:t xml:space="preserve"> SENZA SPAZIATORE</w:t>
            </w:r>
          </w:p>
        </w:tc>
      </w:tr>
      <w:tr w:rsidR="00285F0E" w:rsidRPr="00D54A64" w14:paraId="134B0846" w14:textId="77777777" w:rsidTr="001C2915">
        <w:trPr>
          <w:trHeight w:val="20"/>
          <w:tblHeader/>
        </w:trPr>
        <w:tc>
          <w:tcPr>
            <w:tcW w:w="2127" w:type="dxa"/>
            <w:vMerge/>
          </w:tcPr>
          <w:p w14:paraId="2424EA3D" w14:textId="77777777" w:rsidR="00285F0E" w:rsidRPr="00D54A64" w:rsidRDefault="00285F0E" w:rsidP="001C2915">
            <w:pPr>
              <w:tabs>
                <w:tab w:val="left" w:pos="176"/>
              </w:tabs>
              <w:spacing w:before="0" w:line="240" w:lineRule="atLeast"/>
              <w:ind w:left="318" w:hanging="318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373AEFF7" w14:textId="77777777" w:rsidR="00285F0E" w:rsidRPr="00D54A64" w:rsidRDefault="00285F0E" w:rsidP="001C291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A_D_2</w:t>
            </w:r>
          </w:p>
        </w:tc>
        <w:tc>
          <w:tcPr>
            <w:tcW w:w="5953" w:type="dxa"/>
          </w:tcPr>
          <w:p w14:paraId="6B14AD58" w14:textId="77777777" w:rsidR="00285F0E" w:rsidRPr="00D54A64" w:rsidRDefault="00285F0E" w:rsidP="001C291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PULIZIA CHIRURGICA</w:t>
            </w:r>
          </w:p>
        </w:tc>
      </w:tr>
      <w:tr w:rsidR="00285F0E" w:rsidRPr="00D54A64" w14:paraId="2089B766" w14:textId="77777777" w:rsidTr="001C2915">
        <w:trPr>
          <w:trHeight w:val="20"/>
          <w:tblHeader/>
        </w:trPr>
        <w:tc>
          <w:tcPr>
            <w:tcW w:w="2127" w:type="dxa"/>
            <w:vMerge/>
          </w:tcPr>
          <w:p w14:paraId="40893049" w14:textId="77777777" w:rsidR="00285F0E" w:rsidRPr="00D54A64" w:rsidRDefault="00285F0E" w:rsidP="001C2915">
            <w:pPr>
              <w:tabs>
                <w:tab w:val="left" w:pos="176"/>
              </w:tabs>
              <w:spacing w:before="0" w:line="240" w:lineRule="atLeast"/>
              <w:ind w:left="318" w:hanging="318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6A0E259A" w14:textId="77777777" w:rsidR="00285F0E" w:rsidRPr="00D54A64" w:rsidRDefault="00285F0E" w:rsidP="001C291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A_D_3</w:t>
            </w:r>
          </w:p>
        </w:tc>
        <w:tc>
          <w:tcPr>
            <w:tcW w:w="5953" w:type="dxa"/>
          </w:tcPr>
          <w:p w14:paraId="3BC570EB" w14:textId="77777777" w:rsidR="00285F0E" w:rsidRPr="00D54A64" w:rsidRDefault="00285F0E" w:rsidP="001C291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ESPIANTO</w:t>
            </w:r>
            <w:r>
              <w:rPr>
                <w:sz w:val="18"/>
                <w:szCs w:val="18"/>
              </w:rPr>
              <w:t xml:space="preserve"> CON SPAZIATORE</w:t>
            </w:r>
          </w:p>
        </w:tc>
      </w:tr>
      <w:tr w:rsidR="00285F0E" w:rsidRPr="00D54A64" w14:paraId="0AF99073" w14:textId="77777777" w:rsidTr="001C2915">
        <w:trPr>
          <w:trHeight w:val="20"/>
          <w:tblHeader/>
        </w:trPr>
        <w:tc>
          <w:tcPr>
            <w:tcW w:w="2127" w:type="dxa"/>
            <w:vMerge/>
          </w:tcPr>
          <w:p w14:paraId="5E4D773B" w14:textId="77777777" w:rsidR="00285F0E" w:rsidRPr="00D54A64" w:rsidRDefault="00285F0E" w:rsidP="001C2915">
            <w:pPr>
              <w:tabs>
                <w:tab w:val="left" w:pos="176"/>
              </w:tabs>
              <w:spacing w:before="0" w:line="240" w:lineRule="atLeast"/>
              <w:ind w:left="318" w:hanging="318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5CE3EE98" w14:textId="77777777" w:rsidR="00285F0E" w:rsidRPr="00D54A64" w:rsidRDefault="00285F0E" w:rsidP="001C291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A_</w:t>
            </w:r>
            <w:r>
              <w:rPr>
                <w:sz w:val="18"/>
                <w:szCs w:val="18"/>
              </w:rPr>
              <w:t>S</w:t>
            </w:r>
            <w:r w:rsidRPr="00D54A64">
              <w:rPr>
                <w:sz w:val="18"/>
                <w:szCs w:val="18"/>
              </w:rPr>
              <w:t>_1</w:t>
            </w:r>
          </w:p>
        </w:tc>
        <w:tc>
          <w:tcPr>
            <w:tcW w:w="5953" w:type="dxa"/>
          </w:tcPr>
          <w:p w14:paraId="2F452718" w14:textId="77777777" w:rsidR="00285F0E" w:rsidRPr="00D54A64" w:rsidRDefault="00E3169F" w:rsidP="001C291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RIMOZIONE SPAZIATORE + IMPIANTO SPAZIATORE</w:t>
            </w:r>
          </w:p>
        </w:tc>
      </w:tr>
      <w:tr w:rsidR="00A8671E" w:rsidRPr="00D54A64" w14:paraId="5DEF3FDE" w14:textId="77777777" w:rsidTr="001C2915">
        <w:trPr>
          <w:trHeight w:val="20"/>
          <w:tblHeader/>
        </w:trPr>
        <w:tc>
          <w:tcPr>
            <w:tcW w:w="2127" w:type="dxa"/>
            <w:vMerge w:val="restart"/>
          </w:tcPr>
          <w:p w14:paraId="23273F41" w14:textId="77777777" w:rsidR="00A8671E" w:rsidRPr="00D54A64" w:rsidRDefault="00A8671E" w:rsidP="00285F0E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  <w:r w:rsidRPr="00D54A64">
              <w:rPr>
                <w:bCs/>
                <w:i/>
                <w:sz w:val="18"/>
                <w:szCs w:val="18"/>
              </w:rPr>
              <w:t>3</w:t>
            </w:r>
            <w:r w:rsidRPr="00FB7288">
              <w:rPr>
                <w:bCs/>
                <w:i/>
                <w:sz w:val="18"/>
                <w:szCs w:val="18"/>
              </w:rPr>
              <w:t>. Tipo intervento (specifico per ginocchio)</w:t>
            </w:r>
            <w:r>
              <w:rPr>
                <w:bCs/>
                <w:i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</w:tcPr>
          <w:p w14:paraId="33B27249" w14:textId="77777777" w:rsidR="00A8671E" w:rsidRPr="00D54A64" w:rsidRDefault="00A8671E" w:rsidP="001C291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G_A</w:t>
            </w:r>
            <w:r w:rsidR="00E1580A">
              <w:rPr>
                <w:sz w:val="18"/>
                <w:szCs w:val="18"/>
              </w:rPr>
              <w:t>1</w:t>
            </w:r>
            <w:r w:rsidRPr="00D54A64">
              <w:rPr>
                <w:sz w:val="18"/>
                <w:szCs w:val="18"/>
              </w:rPr>
              <w:t>_1</w:t>
            </w:r>
          </w:p>
        </w:tc>
        <w:tc>
          <w:tcPr>
            <w:tcW w:w="5953" w:type="dxa"/>
          </w:tcPr>
          <w:p w14:paraId="5FD733E8" w14:textId="77777777" w:rsidR="00A8671E" w:rsidRPr="00D54A64" w:rsidRDefault="001C3D74" w:rsidP="001C3D74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PRIMARIO TOTALE, SENZA ROTULA</w:t>
            </w:r>
          </w:p>
        </w:tc>
      </w:tr>
      <w:tr w:rsidR="00A8671E" w:rsidRPr="00D54A64" w14:paraId="622D6CBC" w14:textId="77777777" w:rsidTr="001C2915">
        <w:trPr>
          <w:trHeight w:val="20"/>
          <w:tblHeader/>
        </w:trPr>
        <w:tc>
          <w:tcPr>
            <w:tcW w:w="2127" w:type="dxa"/>
            <w:vMerge/>
          </w:tcPr>
          <w:p w14:paraId="3E7219C4" w14:textId="77777777" w:rsidR="00A8671E" w:rsidRPr="00D54A64" w:rsidRDefault="00A8671E" w:rsidP="001C2915">
            <w:pPr>
              <w:tabs>
                <w:tab w:val="left" w:pos="176"/>
              </w:tabs>
              <w:spacing w:before="0" w:line="240" w:lineRule="atLeast"/>
              <w:ind w:left="318" w:hanging="318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3A53402E" w14:textId="77777777" w:rsidR="00A8671E" w:rsidRPr="00D54A64" w:rsidRDefault="00A8671E" w:rsidP="00E1580A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G_</w:t>
            </w:r>
            <w:r w:rsidR="00E1580A">
              <w:rPr>
                <w:sz w:val="18"/>
                <w:szCs w:val="18"/>
              </w:rPr>
              <w:t>A2</w:t>
            </w:r>
            <w:r w:rsidRPr="00D54A64">
              <w:rPr>
                <w:sz w:val="18"/>
                <w:szCs w:val="18"/>
              </w:rPr>
              <w:t>_1</w:t>
            </w:r>
          </w:p>
        </w:tc>
        <w:tc>
          <w:tcPr>
            <w:tcW w:w="5953" w:type="dxa"/>
          </w:tcPr>
          <w:p w14:paraId="26D20598" w14:textId="77777777" w:rsidR="00A8671E" w:rsidRPr="00D54A64" w:rsidRDefault="00E1580A" w:rsidP="001C291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PRIMARIO TOTALE, CON ROTULA</w:t>
            </w:r>
          </w:p>
        </w:tc>
      </w:tr>
      <w:tr w:rsidR="00E1580A" w:rsidRPr="00D54A64" w14:paraId="6B16BABE" w14:textId="77777777" w:rsidTr="001C2915">
        <w:trPr>
          <w:trHeight w:val="20"/>
          <w:tblHeader/>
        </w:trPr>
        <w:tc>
          <w:tcPr>
            <w:tcW w:w="2127" w:type="dxa"/>
            <w:vMerge/>
          </w:tcPr>
          <w:p w14:paraId="03B1644F" w14:textId="77777777" w:rsidR="00E1580A" w:rsidRPr="00D54A64" w:rsidRDefault="00E1580A" w:rsidP="001C2915">
            <w:pPr>
              <w:tabs>
                <w:tab w:val="left" w:pos="176"/>
              </w:tabs>
              <w:spacing w:before="0" w:line="240" w:lineRule="atLeast"/>
              <w:ind w:left="318" w:hanging="318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4761CF6A" w14:textId="77777777" w:rsidR="00E1580A" w:rsidRPr="00D54A64" w:rsidRDefault="00E1580A" w:rsidP="00E1580A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G_A3_1</w:t>
            </w:r>
          </w:p>
        </w:tc>
        <w:tc>
          <w:tcPr>
            <w:tcW w:w="5953" w:type="dxa"/>
          </w:tcPr>
          <w:p w14:paraId="0E5EEF80" w14:textId="77777777" w:rsidR="00E1580A" w:rsidRDefault="008D3D9F" w:rsidP="001C291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PRIMARIO MONOCOMPARTIMENTALE, MEDIALE</w:t>
            </w:r>
          </w:p>
        </w:tc>
      </w:tr>
      <w:tr w:rsidR="00E1580A" w:rsidRPr="00D54A64" w14:paraId="2995D61B" w14:textId="77777777" w:rsidTr="001C2915">
        <w:trPr>
          <w:trHeight w:val="20"/>
          <w:tblHeader/>
        </w:trPr>
        <w:tc>
          <w:tcPr>
            <w:tcW w:w="2127" w:type="dxa"/>
            <w:vMerge/>
          </w:tcPr>
          <w:p w14:paraId="62070288" w14:textId="77777777" w:rsidR="00E1580A" w:rsidRPr="00D54A64" w:rsidRDefault="00E1580A" w:rsidP="001C2915">
            <w:pPr>
              <w:tabs>
                <w:tab w:val="left" w:pos="176"/>
              </w:tabs>
              <w:spacing w:before="0" w:line="240" w:lineRule="atLeast"/>
              <w:ind w:left="318" w:hanging="318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41F910D2" w14:textId="77777777" w:rsidR="00E1580A" w:rsidRPr="00D54A64" w:rsidRDefault="00E1580A" w:rsidP="00E1580A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G_A4_1</w:t>
            </w:r>
          </w:p>
        </w:tc>
        <w:tc>
          <w:tcPr>
            <w:tcW w:w="5953" w:type="dxa"/>
          </w:tcPr>
          <w:p w14:paraId="0B0713F8" w14:textId="77777777" w:rsidR="00E1580A" w:rsidRDefault="008D3D9F" w:rsidP="001C291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PRIMARIO MONOCOMPARTIMENTALE, LATERALE</w:t>
            </w:r>
          </w:p>
        </w:tc>
      </w:tr>
      <w:tr w:rsidR="00E1580A" w:rsidRPr="00D54A64" w14:paraId="6FF8441B" w14:textId="77777777" w:rsidTr="001C2915">
        <w:trPr>
          <w:trHeight w:val="20"/>
          <w:tblHeader/>
        </w:trPr>
        <w:tc>
          <w:tcPr>
            <w:tcW w:w="2127" w:type="dxa"/>
            <w:vMerge/>
          </w:tcPr>
          <w:p w14:paraId="74438872" w14:textId="77777777" w:rsidR="00E1580A" w:rsidRPr="00D54A64" w:rsidRDefault="00E1580A" w:rsidP="001C2915">
            <w:pPr>
              <w:tabs>
                <w:tab w:val="left" w:pos="176"/>
              </w:tabs>
              <w:spacing w:before="0" w:line="240" w:lineRule="atLeast"/>
              <w:ind w:left="318" w:hanging="318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5DD677EC" w14:textId="77777777" w:rsidR="00E1580A" w:rsidRPr="00D54A64" w:rsidRDefault="00E1580A" w:rsidP="00E1580A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G_A5_1</w:t>
            </w:r>
          </w:p>
        </w:tc>
        <w:tc>
          <w:tcPr>
            <w:tcW w:w="5953" w:type="dxa"/>
          </w:tcPr>
          <w:p w14:paraId="07C371FA" w14:textId="77777777" w:rsidR="00E1580A" w:rsidRDefault="008D3D9F" w:rsidP="001C291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PRIMARIO MONOCOMPARTIMENTALE, MEDIALE E FEMORO-ROTULEO</w:t>
            </w:r>
          </w:p>
        </w:tc>
      </w:tr>
      <w:tr w:rsidR="00E1580A" w:rsidRPr="00D54A64" w14:paraId="736F4DBB" w14:textId="77777777" w:rsidTr="001C2915">
        <w:trPr>
          <w:trHeight w:val="20"/>
          <w:tblHeader/>
        </w:trPr>
        <w:tc>
          <w:tcPr>
            <w:tcW w:w="2127" w:type="dxa"/>
            <w:vMerge/>
          </w:tcPr>
          <w:p w14:paraId="2259BA2B" w14:textId="77777777" w:rsidR="00E1580A" w:rsidRPr="00D54A64" w:rsidRDefault="00E1580A" w:rsidP="001C2915">
            <w:pPr>
              <w:tabs>
                <w:tab w:val="left" w:pos="176"/>
              </w:tabs>
              <w:spacing w:before="0" w:line="240" w:lineRule="atLeast"/>
              <w:ind w:left="318" w:hanging="318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6747CEEC" w14:textId="77777777" w:rsidR="00E1580A" w:rsidRPr="00D54A64" w:rsidRDefault="00AF2232" w:rsidP="00E1580A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G_A6_1</w:t>
            </w:r>
          </w:p>
        </w:tc>
        <w:tc>
          <w:tcPr>
            <w:tcW w:w="5953" w:type="dxa"/>
          </w:tcPr>
          <w:p w14:paraId="48DA22A1" w14:textId="77777777" w:rsidR="00E1580A" w:rsidRDefault="00AF2232" w:rsidP="00AF2232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PRIMARIO BICOCOMPARTIMENTALE, MEDIALE</w:t>
            </w:r>
            <w:r w:rsidR="0049408D">
              <w:rPr>
                <w:sz w:val="18"/>
                <w:szCs w:val="18"/>
              </w:rPr>
              <w:t xml:space="preserve"> E LATERALE</w:t>
            </w:r>
          </w:p>
        </w:tc>
      </w:tr>
      <w:tr w:rsidR="0049408D" w:rsidRPr="00D54A64" w14:paraId="52E8BE96" w14:textId="77777777" w:rsidTr="001C2915">
        <w:trPr>
          <w:trHeight w:val="20"/>
          <w:tblHeader/>
        </w:trPr>
        <w:tc>
          <w:tcPr>
            <w:tcW w:w="2127" w:type="dxa"/>
            <w:vMerge/>
          </w:tcPr>
          <w:p w14:paraId="1005F792" w14:textId="77777777" w:rsidR="0049408D" w:rsidRPr="00D54A64" w:rsidRDefault="0049408D" w:rsidP="001C2915">
            <w:pPr>
              <w:tabs>
                <w:tab w:val="left" w:pos="176"/>
              </w:tabs>
              <w:spacing w:before="0" w:line="240" w:lineRule="atLeast"/>
              <w:ind w:left="318" w:hanging="318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4FF76099" w14:textId="77777777" w:rsidR="0049408D" w:rsidRDefault="0049408D" w:rsidP="0049408D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G_A7_1</w:t>
            </w:r>
          </w:p>
        </w:tc>
        <w:tc>
          <w:tcPr>
            <w:tcW w:w="5953" w:type="dxa"/>
          </w:tcPr>
          <w:p w14:paraId="6041AF23" w14:textId="77777777" w:rsidR="0049408D" w:rsidRDefault="0049408D" w:rsidP="008249D3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PRIMARIO BICOCOMPARTIMENTALE, MEDIALE E FEMORO-ROTULEO</w:t>
            </w:r>
          </w:p>
        </w:tc>
      </w:tr>
      <w:tr w:rsidR="0049408D" w:rsidRPr="00D54A64" w14:paraId="09A42F5B" w14:textId="77777777" w:rsidTr="001C2915">
        <w:trPr>
          <w:trHeight w:val="20"/>
          <w:tblHeader/>
        </w:trPr>
        <w:tc>
          <w:tcPr>
            <w:tcW w:w="2127" w:type="dxa"/>
            <w:vMerge/>
          </w:tcPr>
          <w:p w14:paraId="45E45769" w14:textId="77777777" w:rsidR="0049408D" w:rsidRPr="00D54A64" w:rsidRDefault="0049408D" w:rsidP="001C2915">
            <w:pPr>
              <w:tabs>
                <w:tab w:val="left" w:pos="176"/>
              </w:tabs>
              <w:spacing w:before="0" w:line="240" w:lineRule="atLeast"/>
              <w:ind w:left="318" w:hanging="318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63FA2598" w14:textId="77777777" w:rsidR="0049408D" w:rsidRDefault="0049408D" w:rsidP="008249D3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G_A8_1</w:t>
            </w:r>
          </w:p>
        </w:tc>
        <w:tc>
          <w:tcPr>
            <w:tcW w:w="5953" w:type="dxa"/>
          </w:tcPr>
          <w:p w14:paraId="0E8118E1" w14:textId="77777777" w:rsidR="0049408D" w:rsidRDefault="0049408D" w:rsidP="0049408D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PRIMARIO BICOCOMPARTIMENTALE, LATERALE E FEMORO-ROTULEO</w:t>
            </w:r>
          </w:p>
        </w:tc>
      </w:tr>
      <w:tr w:rsidR="0049408D" w:rsidRPr="00D54A64" w14:paraId="65AB593F" w14:textId="77777777" w:rsidTr="001C2915">
        <w:trPr>
          <w:trHeight w:val="20"/>
          <w:tblHeader/>
        </w:trPr>
        <w:tc>
          <w:tcPr>
            <w:tcW w:w="2127" w:type="dxa"/>
            <w:vMerge/>
          </w:tcPr>
          <w:p w14:paraId="7AB971B3" w14:textId="77777777" w:rsidR="0049408D" w:rsidRPr="00D54A64" w:rsidRDefault="0049408D" w:rsidP="001C2915">
            <w:pPr>
              <w:tabs>
                <w:tab w:val="left" w:pos="176"/>
              </w:tabs>
              <w:spacing w:before="0" w:line="240" w:lineRule="atLeast"/>
              <w:ind w:left="318" w:hanging="318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374BD059" w14:textId="77777777" w:rsidR="0049408D" w:rsidRDefault="0049408D" w:rsidP="00E1580A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G_A9_1</w:t>
            </w:r>
          </w:p>
        </w:tc>
        <w:tc>
          <w:tcPr>
            <w:tcW w:w="5953" w:type="dxa"/>
          </w:tcPr>
          <w:p w14:paraId="7284A498" w14:textId="77777777" w:rsidR="0049408D" w:rsidRDefault="0049408D" w:rsidP="00AF2232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PRIMARIO TRICOMPARTIMENTALE</w:t>
            </w:r>
          </w:p>
        </w:tc>
      </w:tr>
      <w:tr w:rsidR="00344CCD" w:rsidRPr="00D54A64" w14:paraId="1CE86065" w14:textId="77777777" w:rsidTr="001C2915">
        <w:trPr>
          <w:trHeight w:val="20"/>
          <w:tblHeader/>
        </w:trPr>
        <w:tc>
          <w:tcPr>
            <w:tcW w:w="2127" w:type="dxa"/>
            <w:vMerge/>
          </w:tcPr>
          <w:p w14:paraId="798BB3CE" w14:textId="77777777" w:rsidR="00344CCD" w:rsidRPr="00D54A64" w:rsidRDefault="00344CCD" w:rsidP="001C2915">
            <w:pPr>
              <w:tabs>
                <w:tab w:val="left" w:pos="176"/>
              </w:tabs>
              <w:spacing w:before="0" w:line="240" w:lineRule="atLeast"/>
              <w:ind w:left="318" w:hanging="318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7F7DD194" w14:textId="77777777" w:rsidR="00344CCD" w:rsidRPr="00D54A64" w:rsidRDefault="00344CCD" w:rsidP="008249D3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G_F_1</w:t>
            </w:r>
          </w:p>
        </w:tc>
        <w:tc>
          <w:tcPr>
            <w:tcW w:w="5953" w:type="dxa"/>
          </w:tcPr>
          <w:p w14:paraId="18DE22C3" w14:textId="77777777" w:rsidR="00344CCD" w:rsidRPr="00D54A64" w:rsidRDefault="00344CCD" w:rsidP="008249D3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PRIMARIO DI SOLA ROTULA SU PROTESI GIA’ IMPIANTATA</w:t>
            </w:r>
          </w:p>
        </w:tc>
      </w:tr>
      <w:tr w:rsidR="00344CCD" w:rsidRPr="00D54A64" w14:paraId="3B85123D" w14:textId="77777777" w:rsidTr="001C2915">
        <w:trPr>
          <w:trHeight w:val="20"/>
          <w:tblHeader/>
        </w:trPr>
        <w:tc>
          <w:tcPr>
            <w:tcW w:w="2127" w:type="dxa"/>
            <w:vMerge/>
          </w:tcPr>
          <w:p w14:paraId="19C6B618" w14:textId="77777777" w:rsidR="00344CCD" w:rsidRPr="00D54A64" w:rsidRDefault="00344CCD" w:rsidP="001C2915">
            <w:pPr>
              <w:tabs>
                <w:tab w:val="left" w:pos="176"/>
              </w:tabs>
              <w:spacing w:before="0" w:line="240" w:lineRule="atLeast"/>
              <w:ind w:left="318" w:hanging="318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7744816B" w14:textId="77777777" w:rsidR="00344CCD" w:rsidRPr="00D54A64" w:rsidRDefault="00344CCD" w:rsidP="001C291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G_C_1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5953" w:type="dxa"/>
          </w:tcPr>
          <w:p w14:paraId="1A25E9BF" w14:textId="77777777" w:rsidR="00344CCD" w:rsidRPr="00D54A64" w:rsidRDefault="00344CCD" w:rsidP="001C291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 xml:space="preserve">REIMPIANTO </w:t>
            </w:r>
            <w:r>
              <w:rPr>
                <w:sz w:val="18"/>
                <w:szCs w:val="18"/>
              </w:rPr>
              <w:t xml:space="preserve">PARZIALE </w:t>
            </w:r>
            <w:r w:rsidRPr="00D54A64">
              <w:rPr>
                <w:sz w:val="18"/>
                <w:szCs w:val="18"/>
              </w:rPr>
              <w:t>COMP. FEMORALE</w:t>
            </w:r>
          </w:p>
        </w:tc>
      </w:tr>
      <w:tr w:rsidR="00344CCD" w:rsidRPr="00D54A64" w14:paraId="76E796E1" w14:textId="77777777" w:rsidTr="001C2915">
        <w:trPr>
          <w:trHeight w:val="20"/>
          <w:tblHeader/>
        </w:trPr>
        <w:tc>
          <w:tcPr>
            <w:tcW w:w="2127" w:type="dxa"/>
            <w:vMerge/>
          </w:tcPr>
          <w:p w14:paraId="7B197D6E" w14:textId="77777777" w:rsidR="00344CCD" w:rsidRPr="00D54A64" w:rsidRDefault="00344CCD" w:rsidP="001C2915">
            <w:pPr>
              <w:tabs>
                <w:tab w:val="left" w:pos="176"/>
              </w:tabs>
              <w:spacing w:before="0" w:line="240" w:lineRule="atLeast"/>
              <w:ind w:left="318" w:hanging="318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1BEDEBE9" w14:textId="77777777" w:rsidR="00344CCD" w:rsidRPr="00D54A64" w:rsidRDefault="00344CCD" w:rsidP="001C291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G_C_2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5953" w:type="dxa"/>
          </w:tcPr>
          <w:p w14:paraId="1180025E" w14:textId="77777777" w:rsidR="00344CCD" w:rsidRPr="00D54A64" w:rsidRDefault="00344CCD" w:rsidP="001C291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REIMPIANTO</w:t>
            </w:r>
            <w:r>
              <w:rPr>
                <w:sz w:val="18"/>
                <w:szCs w:val="18"/>
              </w:rPr>
              <w:t xml:space="preserve"> PARZIALE</w:t>
            </w:r>
            <w:r w:rsidRPr="00D54A64">
              <w:rPr>
                <w:sz w:val="18"/>
                <w:szCs w:val="18"/>
              </w:rPr>
              <w:t xml:space="preserve"> COMP.TIBIALE</w:t>
            </w:r>
          </w:p>
        </w:tc>
      </w:tr>
      <w:tr w:rsidR="00344CCD" w:rsidRPr="00D54A64" w14:paraId="330AC40C" w14:textId="77777777" w:rsidTr="001C2915">
        <w:trPr>
          <w:trHeight w:val="20"/>
          <w:tblHeader/>
        </w:trPr>
        <w:tc>
          <w:tcPr>
            <w:tcW w:w="2127" w:type="dxa"/>
            <w:vMerge/>
          </w:tcPr>
          <w:p w14:paraId="2D942190" w14:textId="77777777" w:rsidR="00344CCD" w:rsidRPr="00D54A64" w:rsidRDefault="00344CCD" w:rsidP="001C2915">
            <w:pPr>
              <w:tabs>
                <w:tab w:val="left" w:pos="176"/>
              </w:tabs>
              <w:spacing w:before="0" w:line="240" w:lineRule="atLeast"/>
              <w:ind w:left="318" w:hanging="318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26D8537A" w14:textId="77777777" w:rsidR="00344CCD" w:rsidRPr="00D54A64" w:rsidRDefault="00344CCD" w:rsidP="001C291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G_C_3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5953" w:type="dxa"/>
          </w:tcPr>
          <w:p w14:paraId="540731B5" w14:textId="77777777" w:rsidR="00344CCD" w:rsidRPr="00D54A64" w:rsidRDefault="00344CCD" w:rsidP="001C291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REIMPIANTO</w:t>
            </w:r>
            <w:r>
              <w:rPr>
                <w:sz w:val="18"/>
                <w:szCs w:val="18"/>
              </w:rPr>
              <w:t xml:space="preserve"> PARZIALE</w:t>
            </w:r>
            <w:r w:rsidRPr="00D54A64">
              <w:rPr>
                <w:sz w:val="18"/>
                <w:szCs w:val="18"/>
              </w:rPr>
              <w:t xml:space="preserve"> INSERTO</w:t>
            </w:r>
            <w:r>
              <w:rPr>
                <w:sz w:val="18"/>
                <w:szCs w:val="18"/>
              </w:rPr>
              <w:t xml:space="preserve"> TIBIALE</w:t>
            </w:r>
          </w:p>
        </w:tc>
      </w:tr>
      <w:tr w:rsidR="00344CCD" w:rsidRPr="00D54A64" w14:paraId="1FAAFE3F" w14:textId="77777777" w:rsidTr="001C2915">
        <w:trPr>
          <w:trHeight w:val="20"/>
          <w:tblHeader/>
        </w:trPr>
        <w:tc>
          <w:tcPr>
            <w:tcW w:w="2127" w:type="dxa"/>
            <w:vMerge/>
          </w:tcPr>
          <w:p w14:paraId="3F0FCB4A" w14:textId="77777777" w:rsidR="00344CCD" w:rsidRPr="00D54A64" w:rsidRDefault="00344CCD" w:rsidP="001C2915">
            <w:pPr>
              <w:tabs>
                <w:tab w:val="left" w:pos="176"/>
              </w:tabs>
              <w:spacing w:before="0" w:line="240" w:lineRule="atLeast"/>
              <w:ind w:left="318" w:hanging="318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5BF6A1EF" w14:textId="77777777" w:rsidR="00344CCD" w:rsidRPr="00D54A64" w:rsidRDefault="00344CCD" w:rsidP="001C291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G_C_4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5953" w:type="dxa"/>
          </w:tcPr>
          <w:p w14:paraId="1FAF35AD" w14:textId="77777777" w:rsidR="00344CCD" w:rsidRPr="00D54A64" w:rsidRDefault="00344CCD" w:rsidP="001C291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 xml:space="preserve">REIMPIANTO </w:t>
            </w:r>
            <w:r>
              <w:rPr>
                <w:sz w:val="18"/>
                <w:szCs w:val="18"/>
              </w:rPr>
              <w:t xml:space="preserve">PARZIALE </w:t>
            </w:r>
            <w:r w:rsidRPr="00D54A64">
              <w:rPr>
                <w:sz w:val="18"/>
                <w:szCs w:val="18"/>
              </w:rPr>
              <w:t>ROTULA</w:t>
            </w:r>
          </w:p>
        </w:tc>
      </w:tr>
      <w:tr w:rsidR="00344CCD" w:rsidRPr="00D54A64" w14:paraId="55E644C3" w14:textId="77777777" w:rsidTr="001C2915">
        <w:trPr>
          <w:trHeight w:val="20"/>
          <w:tblHeader/>
        </w:trPr>
        <w:tc>
          <w:tcPr>
            <w:tcW w:w="2127" w:type="dxa"/>
            <w:vMerge/>
          </w:tcPr>
          <w:p w14:paraId="7DE88CE7" w14:textId="77777777" w:rsidR="00344CCD" w:rsidRPr="00D54A64" w:rsidRDefault="00344CCD" w:rsidP="001C2915">
            <w:pPr>
              <w:tabs>
                <w:tab w:val="left" w:pos="176"/>
              </w:tabs>
              <w:spacing w:before="0" w:line="240" w:lineRule="atLeast"/>
              <w:ind w:left="318" w:hanging="318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5D7267D6" w14:textId="77777777" w:rsidR="00344CCD" w:rsidRPr="00D54A64" w:rsidRDefault="00344CCD" w:rsidP="001C291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G_D_1</w:t>
            </w:r>
          </w:p>
        </w:tc>
        <w:tc>
          <w:tcPr>
            <w:tcW w:w="5953" w:type="dxa"/>
          </w:tcPr>
          <w:p w14:paraId="09066891" w14:textId="77777777" w:rsidR="00344CCD" w:rsidRPr="00D54A64" w:rsidRDefault="00344CCD" w:rsidP="001C291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REIMPIANTO TOTALE</w:t>
            </w:r>
          </w:p>
        </w:tc>
      </w:tr>
      <w:tr w:rsidR="00344CCD" w:rsidRPr="00D54A64" w14:paraId="6DF4427D" w14:textId="77777777" w:rsidTr="001C2915">
        <w:trPr>
          <w:trHeight w:val="20"/>
          <w:tblHeader/>
        </w:trPr>
        <w:tc>
          <w:tcPr>
            <w:tcW w:w="2127" w:type="dxa"/>
            <w:vMerge/>
          </w:tcPr>
          <w:p w14:paraId="7DE8CE9E" w14:textId="77777777" w:rsidR="00344CCD" w:rsidRPr="00D54A64" w:rsidRDefault="00344CCD" w:rsidP="001C2915">
            <w:pPr>
              <w:tabs>
                <w:tab w:val="left" w:pos="176"/>
              </w:tabs>
              <w:spacing w:before="0" w:line="240" w:lineRule="atLeast"/>
              <w:ind w:left="318" w:hanging="318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674B852C" w14:textId="77777777" w:rsidR="00344CCD" w:rsidRPr="00D54A64" w:rsidRDefault="00344CCD" w:rsidP="001C291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G_E_1</w:t>
            </w:r>
          </w:p>
        </w:tc>
        <w:tc>
          <w:tcPr>
            <w:tcW w:w="5953" w:type="dxa"/>
          </w:tcPr>
          <w:p w14:paraId="5740D9E6" w14:textId="77777777" w:rsidR="00344CCD" w:rsidRPr="00D54A64" w:rsidRDefault="00344CCD" w:rsidP="001C291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ESPIANTO SENZA SPAZIATORE</w:t>
            </w:r>
          </w:p>
        </w:tc>
      </w:tr>
      <w:tr w:rsidR="00344CCD" w:rsidRPr="00D54A64" w14:paraId="3B1C2F6B" w14:textId="77777777" w:rsidTr="001C2915">
        <w:trPr>
          <w:trHeight w:val="20"/>
          <w:tblHeader/>
        </w:trPr>
        <w:tc>
          <w:tcPr>
            <w:tcW w:w="2127" w:type="dxa"/>
            <w:vMerge/>
          </w:tcPr>
          <w:p w14:paraId="4EA7B1DE" w14:textId="77777777" w:rsidR="00344CCD" w:rsidRPr="00D54A64" w:rsidRDefault="00344CCD" w:rsidP="001C2915">
            <w:pPr>
              <w:tabs>
                <w:tab w:val="left" w:pos="176"/>
              </w:tabs>
              <w:spacing w:before="0" w:line="240" w:lineRule="atLeast"/>
              <w:ind w:left="318" w:hanging="318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125F6040" w14:textId="77777777" w:rsidR="00344CCD" w:rsidRPr="00D54A64" w:rsidRDefault="00344CCD" w:rsidP="001C291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G_E_2</w:t>
            </w:r>
          </w:p>
        </w:tc>
        <w:tc>
          <w:tcPr>
            <w:tcW w:w="5953" w:type="dxa"/>
          </w:tcPr>
          <w:p w14:paraId="6FFC3F7A" w14:textId="77777777" w:rsidR="00344CCD" w:rsidRPr="00D54A64" w:rsidRDefault="00344CCD" w:rsidP="001C291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ESPIANTO CON SPAZIATORE</w:t>
            </w:r>
          </w:p>
        </w:tc>
      </w:tr>
      <w:tr w:rsidR="00344CCD" w:rsidRPr="00D54A64" w14:paraId="578ED07C" w14:textId="77777777" w:rsidTr="001C2915">
        <w:trPr>
          <w:trHeight w:val="20"/>
          <w:tblHeader/>
        </w:trPr>
        <w:tc>
          <w:tcPr>
            <w:tcW w:w="2127" w:type="dxa"/>
            <w:vMerge/>
          </w:tcPr>
          <w:p w14:paraId="4353FEB4" w14:textId="77777777" w:rsidR="00344CCD" w:rsidRPr="00D54A64" w:rsidRDefault="00344CCD" w:rsidP="001C2915">
            <w:pPr>
              <w:tabs>
                <w:tab w:val="left" w:pos="176"/>
              </w:tabs>
              <w:spacing w:before="0" w:line="240" w:lineRule="atLeast"/>
              <w:ind w:left="318" w:hanging="318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085F0946" w14:textId="77777777" w:rsidR="00344CCD" w:rsidRPr="00D54A64" w:rsidRDefault="00344CCD" w:rsidP="001C291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G_S_1</w:t>
            </w:r>
          </w:p>
        </w:tc>
        <w:tc>
          <w:tcPr>
            <w:tcW w:w="5953" w:type="dxa"/>
          </w:tcPr>
          <w:p w14:paraId="40F379A7" w14:textId="77777777" w:rsidR="00344CCD" w:rsidRPr="00D54A64" w:rsidRDefault="00344CCD" w:rsidP="001C291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SOSTITUZIONE SPAZIATORE</w:t>
            </w:r>
          </w:p>
        </w:tc>
      </w:tr>
      <w:tr w:rsidR="00344CCD" w:rsidRPr="00D54A64" w14:paraId="78FF8E1B" w14:textId="77777777" w:rsidTr="001C2915">
        <w:trPr>
          <w:trHeight w:val="20"/>
          <w:tblHeader/>
        </w:trPr>
        <w:tc>
          <w:tcPr>
            <w:tcW w:w="2127" w:type="dxa"/>
            <w:vMerge w:val="restart"/>
          </w:tcPr>
          <w:p w14:paraId="1CE11691" w14:textId="77777777" w:rsidR="00344CCD" w:rsidRPr="00D54A64" w:rsidRDefault="00344CCD" w:rsidP="001C291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  <w:r w:rsidRPr="00D54A64">
              <w:rPr>
                <w:bCs/>
                <w:i/>
                <w:sz w:val="18"/>
                <w:szCs w:val="18"/>
              </w:rPr>
              <w:t>4. Tipo intervento (specifico per spalla)</w:t>
            </w:r>
          </w:p>
        </w:tc>
        <w:tc>
          <w:tcPr>
            <w:tcW w:w="992" w:type="dxa"/>
          </w:tcPr>
          <w:p w14:paraId="022B7346" w14:textId="77777777" w:rsidR="00344CCD" w:rsidRPr="00D54A64" w:rsidRDefault="00344CCD" w:rsidP="001C291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S_A_1</w:t>
            </w:r>
          </w:p>
        </w:tc>
        <w:tc>
          <w:tcPr>
            <w:tcW w:w="5953" w:type="dxa"/>
          </w:tcPr>
          <w:p w14:paraId="57F1F98D" w14:textId="77777777" w:rsidR="00344CCD" w:rsidRPr="00D54A64" w:rsidRDefault="00344CCD" w:rsidP="001C291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ARTROPLASTICA TOTALE ANATOMICA</w:t>
            </w:r>
          </w:p>
        </w:tc>
      </w:tr>
      <w:tr w:rsidR="00344CCD" w:rsidRPr="00D54A64" w14:paraId="6BFA78A0" w14:textId="77777777" w:rsidTr="001C2915">
        <w:trPr>
          <w:trHeight w:val="20"/>
          <w:tblHeader/>
        </w:trPr>
        <w:tc>
          <w:tcPr>
            <w:tcW w:w="2127" w:type="dxa"/>
            <w:vMerge/>
          </w:tcPr>
          <w:p w14:paraId="7EFBAAA0" w14:textId="77777777" w:rsidR="00344CCD" w:rsidRPr="00D54A64" w:rsidRDefault="00344CCD" w:rsidP="001C2915">
            <w:pPr>
              <w:tabs>
                <w:tab w:val="left" w:pos="176"/>
              </w:tabs>
              <w:spacing w:before="0" w:line="240" w:lineRule="atLeast"/>
              <w:ind w:left="318" w:hanging="318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17CDB00B" w14:textId="77777777" w:rsidR="00344CCD" w:rsidRPr="00D54A64" w:rsidRDefault="00344CCD" w:rsidP="001C291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S_A_2</w:t>
            </w:r>
          </w:p>
        </w:tc>
        <w:tc>
          <w:tcPr>
            <w:tcW w:w="5953" w:type="dxa"/>
          </w:tcPr>
          <w:p w14:paraId="48E74979" w14:textId="77777777" w:rsidR="00344CCD" w:rsidRPr="00D54A64" w:rsidRDefault="00344CCD" w:rsidP="001C291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ARTROPLASTICA TOTALE INVERSA</w:t>
            </w:r>
          </w:p>
        </w:tc>
      </w:tr>
      <w:tr w:rsidR="00344CCD" w:rsidRPr="00D54A64" w14:paraId="4CF456EB" w14:textId="77777777" w:rsidTr="001C2915">
        <w:trPr>
          <w:trHeight w:val="20"/>
          <w:tblHeader/>
        </w:trPr>
        <w:tc>
          <w:tcPr>
            <w:tcW w:w="2127" w:type="dxa"/>
            <w:vMerge/>
          </w:tcPr>
          <w:p w14:paraId="02F291E2" w14:textId="77777777" w:rsidR="00344CCD" w:rsidRPr="00D54A64" w:rsidRDefault="00344CCD" w:rsidP="001C2915">
            <w:pPr>
              <w:tabs>
                <w:tab w:val="left" w:pos="176"/>
              </w:tabs>
              <w:spacing w:before="0" w:line="240" w:lineRule="atLeast"/>
              <w:ind w:left="318" w:hanging="318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2ED3330A" w14:textId="77777777" w:rsidR="00344CCD" w:rsidRPr="00D54A64" w:rsidRDefault="00344CCD" w:rsidP="001C291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S_A_3</w:t>
            </w:r>
          </w:p>
        </w:tc>
        <w:tc>
          <w:tcPr>
            <w:tcW w:w="5953" w:type="dxa"/>
          </w:tcPr>
          <w:p w14:paraId="7759D95A" w14:textId="77777777" w:rsidR="00344CCD" w:rsidRPr="00D54A64" w:rsidRDefault="00344CCD" w:rsidP="001C291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EMIARTROPLASTICA</w:t>
            </w:r>
          </w:p>
        </w:tc>
      </w:tr>
      <w:tr w:rsidR="00344CCD" w:rsidRPr="00D54A64" w14:paraId="432FB39A" w14:textId="77777777" w:rsidTr="001C2915">
        <w:trPr>
          <w:trHeight w:val="20"/>
          <w:tblHeader/>
        </w:trPr>
        <w:tc>
          <w:tcPr>
            <w:tcW w:w="2127" w:type="dxa"/>
            <w:vMerge/>
          </w:tcPr>
          <w:p w14:paraId="54B74DB6" w14:textId="77777777" w:rsidR="00344CCD" w:rsidRPr="00D54A64" w:rsidRDefault="00344CCD" w:rsidP="001C2915">
            <w:pPr>
              <w:tabs>
                <w:tab w:val="left" w:pos="176"/>
              </w:tabs>
              <w:spacing w:before="0" w:line="240" w:lineRule="atLeast"/>
              <w:ind w:left="318" w:hanging="318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172D1EE1" w14:textId="77777777" w:rsidR="00344CCD" w:rsidRPr="00D54A64" w:rsidRDefault="00344CCD" w:rsidP="001C291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S_A_4</w:t>
            </w:r>
          </w:p>
        </w:tc>
        <w:tc>
          <w:tcPr>
            <w:tcW w:w="5953" w:type="dxa"/>
          </w:tcPr>
          <w:p w14:paraId="39065676" w14:textId="77777777" w:rsidR="00344CCD" w:rsidRPr="00D54A64" w:rsidRDefault="00344CCD" w:rsidP="001C291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PROTESI DI COPERTURA</w:t>
            </w:r>
          </w:p>
        </w:tc>
      </w:tr>
      <w:tr w:rsidR="00344CCD" w:rsidRPr="00D54A64" w14:paraId="4231D460" w14:textId="77777777" w:rsidTr="001C2915">
        <w:trPr>
          <w:trHeight w:val="20"/>
          <w:tblHeader/>
        </w:trPr>
        <w:tc>
          <w:tcPr>
            <w:tcW w:w="2127" w:type="dxa"/>
            <w:vMerge/>
          </w:tcPr>
          <w:p w14:paraId="1809E068" w14:textId="77777777" w:rsidR="00344CCD" w:rsidRPr="00D54A64" w:rsidRDefault="00344CCD" w:rsidP="001C2915">
            <w:pPr>
              <w:tabs>
                <w:tab w:val="left" w:pos="176"/>
              </w:tabs>
              <w:spacing w:before="0" w:line="240" w:lineRule="atLeast"/>
              <w:ind w:left="318" w:hanging="318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4DF2B7DE" w14:textId="77777777" w:rsidR="00344CCD" w:rsidRPr="00D54A64" w:rsidRDefault="00344CCD" w:rsidP="001C291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S_A_5</w:t>
            </w:r>
          </w:p>
        </w:tc>
        <w:tc>
          <w:tcPr>
            <w:tcW w:w="5953" w:type="dxa"/>
          </w:tcPr>
          <w:p w14:paraId="7384A16D" w14:textId="77777777" w:rsidR="00344CCD" w:rsidRPr="00D54A64" w:rsidRDefault="00344CCD" w:rsidP="001C291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ARTRODESI</w:t>
            </w:r>
          </w:p>
        </w:tc>
      </w:tr>
      <w:tr w:rsidR="00344CCD" w:rsidRPr="00D54A64" w14:paraId="3A238DE3" w14:textId="77777777" w:rsidTr="001C2915">
        <w:trPr>
          <w:trHeight w:val="20"/>
          <w:tblHeader/>
        </w:trPr>
        <w:tc>
          <w:tcPr>
            <w:tcW w:w="2127" w:type="dxa"/>
            <w:vMerge/>
          </w:tcPr>
          <w:p w14:paraId="0CAD316F" w14:textId="77777777" w:rsidR="00344CCD" w:rsidRPr="00D54A64" w:rsidRDefault="00344CCD" w:rsidP="001C2915">
            <w:pPr>
              <w:tabs>
                <w:tab w:val="left" w:pos="176"/>
              </w:tabs>
              <w:spacing w:before="0" w:line="240" w:lineRule="atLeast"/>
              <w:ind w:left="318" w:hanging="318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6B4E1888" w14:textId="77777777" w:rsidR="00344CCD" w:rsidRPr="00D54A64" w:rsidRDefault="00344CCD" w:rsidP="001C291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S_B_1</w:t>
            </w:r>
          </w:p>
        </w:tc>
        <w:tc>
          <w:tcPr>
            <w:tcW w:w="5953" w:type="dxa"/>
          </w:tcPr>
          <w:p w14:paraId="2E1015DD" w14:textId="77777777" w:rsidR="00344CCD" w:rsidRPr="00D54A64" w:rsidRDefault="00344CCD" w:rsidP="001C291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REVISIONE STELO</w:t>
            </w:r>
          </w:p>
        </w:tc>
      </w:tr>
      <w:tr w:rsidR="00344CCD" w:rsidRPr="00D54A64" w14:paraId="3BC20BF9" w14:textId="77777777" w:rsidTr="001C2915">
        <w:trPr>
          <w:trHeight w:val="20"/>
          <w:tblHeader/>
        </w:trPr>
        <w:tc>
          <w:tcPr>
            <w:tcW w:w="2127" w:type="dxa"/>
            <w:vMerge/>
          </w:tcPr>
          <w:p w14:paraId="010705B3" w14:textId="77777777" w:rsidR="00344CCD" w:rsidRPr="00D54A64" w:rsidRDefault="00344CCD" w:rsidP="001C2915">
            <w:pPr>
              <w:tabs>
                <w:tab w:val="left" w:pos="176"/>
              </w:tabs>
              <w:spacing w:before="0" w:line="240" w:lineRule="atLeast"/>
              <w:ind w:left="318" w:hanging="318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05725B67" w14:textId="77777777" w:rsidR="00344CCD" w:rsidRPr="00D54A64" w:rsidRDefault="00344CCD" w:rsidP="001C291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S_B_2</w:t>
            </w:r>
          </w:p>
        </w:tc>
        <w:tc>
          <w:tcPr>
            <w:tcW w:w="5953" w:type="dxa"/>
          </w:tcPr>
          <w:p w14:paraId="0F293AD1" w14:textId="77777777" w:rsidR="00344CCD" w:rsidRPr="00D54A64" w:rsidRDefault="00344CCD" w:rsidP="001C291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REVISIONE TESTINA</w:t>
            </w:r>
          </w:p>
        </w:tc>
      </w:tr>
      <w:tr w:rsidR="00344CCD" w:rsidRPr="00D54A64" w14:paraId="2A1FE10B" w14:textId="77777777" w:rsidTr="001C2915">
        <w:trPr>
          <w:trHeight w:val="20"/>
          <w:tblHeader/>
        </w:trPr>
        <w:tc>
          <w:tcPr>
            <w:tcW w:w="2127" w:type="dxa"/>
            <w:vMerge/>
          </w:tcPr>
          <w:p w14:paraId="1E5211D4" w14:textId="77777777" w:rsidR="00344CCD" w:rsidRPr="00D54A64" w:rsidRDefault="00344CCD" w:rsidP="001C2915">
            <w:pPr>
              <w:tabs>
                <w:tab w:val="left" w:pos="176"/>
              </w:tabs>
              <w:spacing w:before="0" w:line="240" w:lineRule="atLeast"/>
              <w:ind w:left="318" w:hanging="318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4D82AAD0" w14:textId="77777777" w:rsidR="00344CCD" w:rsidRPr="00D54A64" w:rsidRDefault="00344CCD" w:rsidP="001C291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S_B_3</w:t>
            </w:r>
          </w:p>
        </w:tc>
        <w:tc>
          <w:tcPr>
            <w:tcW w:w="5953" w:type="dxa"/>
          </w:tcPr>
          <w:p w14:paraId="28DFBB44" w14:textId="77777777" w:rsidR="00344CCD" w:rsidRPr="00D54A64" w:rsidRDefault="00344CCD" w:rsidP="001C291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REVISIONE GLENOIDE</w:t>
            </w:r>
          </w:p>
        </w:tc>
      </w:tr>
      <w:tr w:rsidR="0015554C" w:rsidRPr="00D54A64" w14:paraId="6942DC84" w14:textId="77777777" w:rsidTr="001C2915">
        <w:trPr>
          <w:trHeight w:val="20"/>
          <w:tblHeader/>
        </w:trPr>
        <w:tc>
          <w:tcPr>
            <w:tcW w:w="2127" w:type="dxa"/>
            <w:vMerge/>
          </w:tcPr>
          <w:p w14:paraId="24092576" w14:textId="77777777" w:rsidR="0015554C" w:rsidRPr="00D54A64" w:rsidRDefault="0015554C" w:rsidP="001C2915">
            <w:pPr>
              <w:tabs>
                <w:tab w:val="left" w:pos="176"/>
              </w:tabs>
              <w:spacing w:before="0" w:line="240" w:lineRule="atLeast"/>
              <w:ind w:left="318" w:hanging="318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0DEED7C4" w14:textId="77777777" w:rsidR="0015554C" w:rsidRPr="00D54A64" w:rsidRDefault="0015554C" w:rsidP="001C291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S_B_4</w:t>
            </w:r>
          </w:p>
        </w:tc>
        <w:tc>
          <w:tcPr>
            <w:tcW w:w="5953" w:type="dxa"/>
          </w:tcPr>
          <w:p w14:paraId="1ED84103" w14:textId="77777777" w:rsidR="0015554C" w:rsidRPr="00D54A64" w:rsidRDefault="0015554C" w:rsidP="001C291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15554C">
              <w:rPr>
                <w:sz w:val="18"/>
                <w:szCs w:val="18"/>
              </w:rPr>
              <w:t>ARTOPLASTICA PARZIALE ANATOMICA</w:t>
            </w:r>
          </w:p>
        </w:tc>
      </w:tr>
      <w:tr w:rsidR="00344CCD" w:rsidRPr="00D54A64" w14:paraId="5E5D7507" w14:textId="77777777" w:rsidTr="001C2915">
        <w:trPr>
          <w:trHeight w:val="20"/>
          <w:tblHeader/>
        </w:trPr>
        <w:tc>
          <w:tcPr>
            <w:tcW w:w="2127" w:type="dxa"/>
            <w:vMerge/>
          </w:tcPr>
          <w:p w14:paraId="45129848" w14:textId="77777777" w:rsidR="00344CCD" w:rsidRPr="00D54A64" w:rsidRDefault="00344CCD" w:rsidP="001C2915">
            <w:pPr>
              <w:tabs>
                <w:tab w:val="left" w:pos="176"/>
              </w:tabs>
              <w:spacing w:before="0" w:line="240" w:lineRule="atLeast"/>
              <w:ind w:left="318" w:hanging="318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7568E44F" w14:textId="77777777" w:rsidR="00344CCD" w:rsidRPr="00D54A64" w:rsidRDefault="00344CCD" w:rsidP="001C291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S_C_1</w:t>
            </w:r>
          </w:p>
        </w:tc>
        <w:tc>
          <w:tcPr>
            <w:tcW w:w="5953" w:type="dxa"/>
          </w:tcPr>
          <w:p w14:paraId="540BA8F4" w14:textId="77777777" w:rsidR="00344CCD" w:rsidRPr="00D54A64" w:rsidRDefault="00344CCD" w:rsidP="001C291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REVISIONE TOTALE</w:t>
            </w:r>
          </w:p>
        </w:tc>
      </w:tr>
      <w:tr w:rsidR="00344CCD" w:rsidRPr="00D54A64" w14:paraId="39EADCAA" w14:textId="77777777" w:rsidTr="001C2915">
        <w:trPr>
          <w:trHeight w:val="20"/>
          <w:tblHeader/>
        </w:trPr>
        <w:tc>
          <w:tcPr>
            <w:tcW w:w="2127" w:type="dxa"/>
            <w:vMerge/>
          </w:tcPr>
          <w:p w14:paraId="425F65F5" w14:textId="77777777" w:rsidR="00344CCD" w:rsidRPr="00D54A64" w:rsidRDefault="00344CCD" w:rsidP="001C2915">
            <w:pPr>
              <w:tabs>
                <w:tab w:val="left" w:pos="176"/>
              </w:tabs>
              <w:spacing w:before="0" w:line="240" w:lineRule="atLeast"/>
              <w:ind w:left="318" w:hanging="318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60D74EBB" w14:textId="77777777" w:rsidR="00344CCD" w:rsidRPr="00D54A64" w:rsidRDefault="00344CCD" w:rsidP="001C291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S_C_2</w:t>
            </w:r>
          </w:p>
        </w:tc>
        <w:tc>
          <w:tcPr>
            <w:tcW w:w="5953" w:type="dxa"/>
          </w:tcPr>
          <w:p w14:paraId="3EF436E6" w14:textId="77777777" w:rsidR="00344CCD" w:rsidRPr="00D54A64" w:rsidRDefault="00344CCD" w:rsidP="001C291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REVISIONE DA ANATOMICA AD INVERSA</w:t>
            </w:r>
          </w:p>
        </w:tc>
      </w:tr>
      <w:tr w:rsidR="00344CCD" w:rsidRPr="00D54A64" w14:paraId="0D8127EA" w14:textId="77777777" w:rsidTr="001C2915">
        <w:trPr>
          <w:trHeight w:val="20"/>
          <w:tblHeader/>
        </w:trPr>
        <w:tc>
          <w:tcPr>
            <w:tcW w:w="2127" w:type="dxa"/>
            <w:vMerge/>
          </w:tcPr>
          <w:p w14:paraId="022027B3" w14:textId="77777777" w:rsidR="00344CCD" w:rsidRPr="00D54A64" w:rsidRDefault="00344CCD" w:rsidP="001C2915">
            <w:pPr>
              <w:tabs>
                <w:tab w:val="left" w:pos="176"/>
              </w:tabs>
              <w:spacing w:before="0" w:line="240" w:lineRule="atLeast"/>
              <w:ind w:left="318" w:hanging="318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269FAB83" w14:textId="77777777" w:rsidR="00344CCD" w:rsidRPr="00D54A64" w:rsidRDefault="00344CCD" w:rsidP="001C291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S_D_1</w:t>
            </w:r>
          </w:p>
        </w:tc>
        <w:tc>
          <w:tcPr>
            <w:tcW w:w="5953" w:type="dxa"/>
          </w:tcPr>
          <w:p w14:paraId="56837DE2" w14:textId="77777777" w:rsidR="00344CCD" w:rsidRPr="00D54A64" w:rsidRDefault="00344CCD" w:rsidP="001C291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ESPIANTO</w:t>
            </w:r>
          </w:p>
        </w:tc>
      </w:tr>
      <w:tr w:rsidR="00344CCD" w:rsidRPr="00D54A64" w14:paraId="320F67C5" w14:textId="77777777" w:rsidTr="001C2915">
        <w:trPr>
          <w:trHeight w:val="20"/>
          <w:tblHeader/>
        </w:trPr>
        <w:tc>
          <w:tcPr>
            <w:tcW w:w="2127" w:type="dxa"/>
            <w:vMerge w:val="restart"/>
          </w:tcPr>
          <w:p w14:paraId="2EE4E332" w14:textId="77777777" w:rsidR="00344CCD" w:rsidRPr="00D54A64" w:rsidRDefault="00344CCD" w:rsidP="001C291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  <w:r w:rsidRPr="00557AD9">
              <w:rPr>
                <w:bCs/>
                <w:i/>
                <w:sz w:val="18"/>
                <w:szCs w:val="18"/>
              </w:rPr>
              <w:t xml:space="preserve">5. Flag protesizzato </w:t>
            </w:r>
            <w:proofErr w:type="spellStart"/>
            <w:r w:rsidRPr="00557AD9">
              <w:rPr>
                <w:bCs/>
                <w:i/>
                <w:sz w:val="18"/>
                <w:szCs w:val="18"/>
              </w:rPr>
              <w:t>controlateralmente</w:t>
            </w:r>
            <w:proofErr w:type="spellEnd"/>
          </w:p>
        </w:tc>
        <w:tc>
          <w:tcPr>
            <w:tcW w:w="992" w:type="dxa"/>
          </w:tcPr>
          <w:p w14:paraId="1DECCEEE" w14:textId="77777777" w:rsidR="00344CCD" w:rsidRPr="00D54A64" w:rsidRDefault="00344CCD" w:rsidP="001C291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0</w:t>
            </w:r>
          </w:p>
        </w:tc>
        <w:tc>
          <w:tcPr>
            <w:tcW w:w="5953" w:type="dxa"/>
          </w:tcPr>
          <w:p w14:paraId="20CB4B2B" w14:textId="77777777" w:rsidR="00344CCD" w:rsidRPr="00D54A64" w:rsidRDefault="00344CCD" w:rsidP="001C291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NO</w:t>
            </w:r>
          </w:p>
        </w:tc>
      </w:tr>
      <w:tr w:rsidR="00344CCD" w:rsidRPr="00D54A64" w14:paraId="5C944F30" w14:textId="77777777" w:rsidTr="001C2915">
        <w:trPr>
          <w:trHeight w:val="20"/>
          <w:tblHeader/>
        </w:trPr>
        <w:tc>
          <w:tcPr>
            <w:tcW w:w="2127" w:type="dxa"/>
            <w:vMerge/>
          </w:tcPr>
          <w:p w14:paraId="140CBE6B" w14:textId="77777777" w:rsidR="00344CCD" w:rsidRPr="00D54A64" w:rsidRDefault="00344CCD" w:rsidP="001C2915">
            <w:pPr>
              <w:tabs>
                <w:tab w:val="left" w:pos="176"/>
              </w:tabs>
              <w:spacing w:before="0" w:line="240" w:lineRule="atLeast"/>
              <w:ind w:left="318" w:hanging="318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47F1DE25" w14:textId="77777777" w:rsidR="00344CCD" w:rsidRPr="00D54A64" w:rsidRDefault="00344CCD" w:rsidP="001C291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1</w:t>
            </w:r>
          </w:p>
        </w:tc>
        <w:tc>
          <w:tcPr>
            <w:tcW w:w="5953" w:type="dxa"/>
          </w:tcPr>
          <w:p w14:paraId="24E41207" w14:textId="77777777" w:rsidR="00344CCD" w:rsidRPr="00D54A64" w:rsidRDefault="00344CCD" w:rsidP="001C291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SI’</w:t>
            </w:r>
          </w:p>
        </w:tc>
      </w:tr>
      <w:tr w:rsidR="00344CCD" w:rsidRPr="00D54A64" w14:paraId="63A6CC3D" w14:textId="77777777" w:rsidTr="001C2915">
        <w:trPr>
          <w:trHeight w:val="20"/>
          <w:tblHeader/>
        </w:trPr>
        <w:tc>
          <w:tcPr>
            <w:tcW w:w="2127" w:type="dxa"/>
            <w:vMerge w:val="restart"/>
          </w:tcPr>
          <w:p w14:paraId="40AECA91" w14:textId="77777777" w:rsidR="00344CCD" w:rsidRPr="00D54A64" w:rsidRDefault="00344CCD" w:rsidP="001C291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  <w:r w:rsidRPr="00557AD9">
              <w:rPr>
                <w:bCs/>
                <w:i/>
                <w:sz w:val="18"/>
                <w:szCs w:val="18"/>
              </w:rPr>
              <w:t>6. Lato</w:t>
            </w:r>
          </w:p>
        </w:tc>
        <w:tc>
          <w:tcPr>
            <w:tcW w:w="992" w:type="dxa"/>
          </w:tcPr>
          <w:p w14:paraId="0C9DE642" w14:textId="77777777" w:rsidR="00344CCD" w:rsidRPr="00D54A64" w:rsidRDefault="00344CCD" w:rsidP="001C291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D</w:t>
            </w:r>
          </w:p>
        </w:tc>
        <w:tc>
          <w:tcPr>
            <w:tcW w:w="5953" w:type="dxa"/>
          </w:tcPr>
          <w:p w14:paraId="209733B1" w14:textId="77777777" w:rsidR="00344CCD" w:rsidRPr="00D54A64" w:rsidRDefault="00344CCD" w:rsidP="001C291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DESTRO</w:t>
            </w:r>
          </w:p>
        </w:tc>
      </w:tr>
      <w:tr w:rsidR="00344CCD" w:rsidRPr="00D54A64" w14:paraId="2D88799F" w14:textId="77777777" w:rsidTr="001C2915">
        <w:trPr>
          <w:trHeight w:val="20"/>
          <w:tblHeader/>
        </w:trPr>
        <w:tc>
          <w:tcPr>
            <w:tcW w:w="2127" w:type="dxa"/>
            <w:vMerge/>
          </w:tcPr>
          <w:p w14:paraId="10F6302E" w14:textId="77777777" w:rsidR="00344CCD" w:rsidRPr="00D54A64" w:rsidRDefault="00344CCD" w:rsidP="001C2915">
            <w:pPr>
              <w:tabs>
                <w:tab w:val="left" w:pos="176"/>
              </w:tabs>
              <w:spacing w:before="0" w:line="240" w:lineRule="atLeast"/>
              <w:ind w:left="318" w:hanging="318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4FA31D64" w14:textId="77777777" w:rsidR="00344CCD" w:rsidRPr="00D54A64" w:rsidRDefault="00344CCD" w:rsidP="001C291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S</w:t>
            </w:r>
          </w:p>
        </w:tc>
        <w:tc>
          <w:tcPr>
            <w:tcW w:w="5953" w:type="dxa"/>
          </w:tcPr>
          <w:p w14:paraId="3FAB6683" w14:textId="77777777" w:rsidR="00344CCD" w:rsidRPr="00D54A64" w:rsidRDefault="00344CCD" w:rsidP="001C291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SNISTRO</w:t>
            </w:r>
          </w:p>
        </w:tc>
      </w:tr>
      <w:tr w:rsidR="00344CCD" w:rsidRPr="00D54A64" w14:paraId="7A4640A4" w14:textId="77777777" w:rsidTr="001C2915">
        <w:trPr>
          <w:trHeight w:val="20"/>
          <w:tblHeader/>
        </w:trPr>
        <w:tc>
          <w:tcPr>
            <w:tcW w:w="2127" w:type="dxa"/>
            <w:vMerge/>
          </w:tcPr>
          <w:p w14:paraId="67AE8DEB" w14:textId="77777777" w:rsidR="00344CCD" w:rsidRPr="00D54A64" w:rsidRDefault="00344CCD" w:rsidP="001C2915">
            <w:pPr>
              <w:tabs>
                <w:tab w:val="left" w:pos="176"/>
              </w:tabs>
              <w:spacing w:before="0" w:line="240" w:lineRule="atLeast"/>
              <w:ind w:left="318" w:hanging="318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2E876350" w14:textId="77777777" w:rsidR="00344CCD" w:rsidRPr="00D54A64" w:rsidRDefault="00344CCD" w:rsidP="001C291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BD</w:t>
            </w:r>
          </w:p>
        </w:tc>
        <w:tc>
          <w:tcPr>
            <w:tcW w:w="5953" w:type="dxa"/>
          </w:tcPr>
          <w:p w14:paraId="1AF9BFF8" w14:textId="77777777" w:rsidR="00344CCD" w:rsidRPr="00D54A64" w:rsidRDefault="00344CCD" w:rsidP="001C291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PROTESI BILATERALE DESTRO</w:t>
            </w:r>
          </w:p>
        </w:tc>
      </w:tr>
      <w:tr w:rsidR="00344CCD" w:rsidRPr="00D54A64" w14:paraId="37D3E506" w14:textId="77777777" w:rsidTr="001C2915">
        <w:trPr>
          <w:trHeight w:val="20"/>
          <w:tblHeader/>
        </w:trPr>
        <w:tc>
          <w:tcPr>
            <w:tcW w:w="2127" w:type="dxa"/>
            <w:vMerge/>
          </w:tcPr>
          <w:p w14:paraId="742AD294" w14:textId="77777777" w:rsidR="00344CCD" w:rsidRPr="00D54A64" w:rsidRDefault="00344CCD" w:rsidP="001C2915">
            <w:pPr>
              <w:tabs>
                <w:tab w:val="left" w:pos="176"/>
              </w:tabs>
              <w:spacing w:before="0" w:line="240" w:lineRule="atLeast"/>
              <w:ind w:left="318" w:hanging="318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29DD7379" w14:textId="77777777" w:rsidR="00344CCD" w:rsidRPr="00D54A64" w:rsidRDefault="00344CCD" w:rsidP="001C291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BS</w:t>
            </w:r>
          </w:p>
        </w:tc>
        <w:tc>
          <w:tcPr>
            <w:tcW w:w="5953" w:type="dxa"/>
          </w:tcPr>
          <w:p w14:paraId="2FA3BE9A" w14:textId="77777777" w:rsidR="00344CCD" w:rsidRPr="00D54A64" w:rsidRDefault="00344CCD" w:rsidP="001C291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PROTESI BILATERALE SINISTRO</w:t>
            </w:r>
          </w:p>
        </w:tc>
      </w:tr>
      <w:tr w:rsidR="00344CCD" w:rsidRPr="00D54A64" w14:paraId="174E791B" w14:textId="77777777" w:rsidTr="001C2915">
        <w:trPr>
          <w:trHeight w:val="20"/>
          <w:tblHeader/>
        </w:trPr>
        <w:tc>
          <w:tcPr>
            <w:tcW w:w="2127" w:type="dxa"/>
            <w:vMerge w:val="restart"/>
          </w:tcPr>
          <w:p w14:paraId="5705F12B" w14:textId="77777777" w:rsidR="00344CCD" w:rsidRPr="00D54A64" w:rsidRDefault="00344CCD" w:rsidP="001C291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  <w:r w:rsidRPr="00557AD9">
              <w:rPr>
                <w:bCs/>
                <w:i/>
                <w:sz w:val="18"/>
                <w:szCs w:val="18"/>
              </w:rPr>
              <w:t>8. Codice portatore protesi (specifico per anca)</w:t>
            </w:r>
          </w:p>
        </w:tc>
        <w:tc>
          <w:tcPr>
            <w:tcW w:w="992" w:type="dxa"/>
          </w:tcPr>
          <w:p w14:paraId="1A01DE3B" w14:textId="77777777" w:rsidR="00344CCD" w:rsidRPr="00D54A64" w:rsidRDefault="00344CCD" w:rsidP="001C291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A01</w:t>
            </w:r>
          </w:p>
        </w:tc>
        <w:tc>
          <w:tcPr>
            <w:tcW w:w="5953" w:type="dxa"/>
          </w:tcPr>
          <w:p w14:paraId="54B74E94" w14:textId="77777777" w:rsidR="00344CCD" w:rsidRPr="00D54A64" w:rsidRDefault="00344CCD" w:rsidP="001C291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NO</w:t>
            </w:r>
          </w:p>
        </w:tc>
      </w:tr>
      <w:tr w:rsidR="00344CCD" w:rsidRPr="00D54A64" w14:paraId="386CD7BD" w14:textId="77777777" w:rsidTr="001C2915">
        <w:trPr>
          <w:trHeight w:val="20"/>
          <w:tblHeader/>
        </w:trPr>
        <w:tc>
          <w:tcPr>
            <w:tcW w:w="2127" w:type="dxa"/>
            <w:vMerge/>
          </w:tcPr>
          <w:p w14:paraId="3888C585" w14:textId="77777777" w:rsidR="00344CCD" w:rsidRPr="00D54A64" w:rsidRDefault="00344CCD" w:rsidP="001C2915">
            <w:pPr>
              <w:tabs>
                <w:tab w:val="left" w:pos="176"/>
              </w:tabs>
              <w:spacing w:before="0" w:line="240" w:lineRule="atLeast"/>
              <w:ind w:left="318" w:hanging="318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720E4872" w14:textId="77777777" w:rsidR="00344CCD" w:rsidRPr="00D54A64" w:rsidRDefault="00344CCD" w:rsidP="001C291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A02</w:t>
            </w:r>
          </w:p>
        </w:tc>
        <w:tc>
          <w:tcPr>
            <w:tcW w:w="5953" w:type="dxa"/>
          </w:tcPr>
          <w:p w14:paraId="28FE220B" w14:textId="77777777" w:rsidR="00344CCD" w:rsidRPr="00D54A64" w:rsidRDefault="00344CCD" w:rsidP="001C291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SI’, ANCA DX</w:t>
            </w:r>
          </w:p>
        </w:tc>
      </w:tr>
      <w:tr w:rsidR="00344CCD" w:rsidRPr="00D54A64" w14:paraId="78FFB213" w14:textId="77777777" w:rsidTr="001C2915">
        <w:trPr>
          <w:trHeight w:val="20"/>
          <w:tblHeader/>
        </w:trPr>
        <w:tc>
          <w:tcPr>
            <w:tcW w:w="2127" w:type="dxa"/>
            <w:vMerge/>
          </w:tcPr>
          <w:p w14:paraId="429D3C09" w14:textId="77777777" w:rsidR="00344CCD" w:rsidRPr="00D54A64" w:rsidRDefault="00344CCD" w:rsidP="001C2915">
            <w:pPr>
              <w:tabs>
                <w:tab w:val="left" w:pos="176"/>
              </w:tabs>
              <w:spacing w:before="0" w:line="240" w:lineRule="atLeast"/>
              <w:ind w:left="318" w:hanging="318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2514FEF6" w14:textId="77777777" w:rsidR="00344CCD" w:rsidRPr="00D54A64" w:rsidRDefault="00344CCD" w:rsidP="001C291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A03</w:t>
            </w:r>
          </w:p>
        </w:tc>
        <w:tc>
          <w:tcPr>
            <w:tcW w:w="5953" w:type="dxa"/>
          </w:tcPr>
          <w:p w14:paraId="3185E71B" w14:textId="77777777" w:rsidR="00344CCD" w:rsidRPr="00D54A64" w:rsidRDefault="00344CCD" w:rsidP="001C291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SI’, ANCA SX</w:t>
            </w:r>
          </w:p>
        </w:tc>
      </w:tr>
      <w:tr w:rsidR="00344CCD" w:rsidRPr="00D54A64" w14:paraId="1A160574" w14:textId="77777777" w:rsidTr="001C2915">
        <w:trPr>
          <w:trHeight w:val="20"/>
          <w:tblHeader/>
        </w:trPr>
        <w:tc>
          <w:tcPr>
            <w:tcW w:w="2127" w:type="dxa"/>
            <w:vMerge/>
          </w:tcPr>
          <w:p w14:paraId="045F76BF" w14:textId="77777777" w:rsidR="00344CCD" w:rsidRPr="00D54A64" w:rsidRDefault="00344CCD" w:rsidP="001C2915">
            <w:pPr>
              <w:tabs>
                <w:tab w:val="left" w:pos="176"/>
              </w:tabs>
              <w:spacing w:before="0" w:line="240" w:lineRule="atLeast"/>
              <w:ind w:left="318" w:hanging="318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5D5B29F8" w14:textId="77777777" w:rsidR="00344CCD" w:rsidRPr="00D54A64" w:rsidRDefault="00344CCD" w:rsidP="001C291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A04</w:t>
            </w:r>
          </w:p>
        </w:tc>
        <w:tc>
          <w:tcPr>
            <w:tcW w:w="5953" w:type="dxa"/>
          </w:tcPr>
          <w:p w14:paraId="0D65EBDC" w14:textId="77777777" w:rsidR="00344CCD" w:rsidRPr="00D54A64" w:rsidRDefault="00344CCD" w:rsidP="001C291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SI’, ENTRAMBE LE ANCHE</w:t>
            </w:r>
          </w:p>
        </w:tc>
      </w:tr>
      <w:tr w:rsidR="00344CCD" w:rsidRPr="00D54A64" w14:paraId="24CA4F9F" w14:textId="77777777" w:rsidTr="001C2915">
        <w:trPr>
          <w:trHeight w:val="20"/>
          <w:tblHeader/>
        </w:trPr>
        <w:tc>
          <w:tcPr>
            <w:tcW w:w="2127" w:type="dxa"/>
            <w:vMerge w:val="restart"/>
          </w:tcPr>
          <w:p w14:paraId="59DC0543" w14:textId="77777777" w:rsidR="00344CCD" w:rsidRPr="00557AD9" w:rsidRDefault="00344CCD" w:rsidP="001C2915">
            <w:pPr>
              <w:tabs>
                <w:tab w:val="left" w:pos="176"/>
              </w:tabs>
              <w:spacing w:before="0" w:line="240" w:lineRule="atLeast"/>
              <w:ind w:left="0"/>
              <w:rPr>
                <w:i/>
                <w:sz w:val="18"/>
                <w:szCs w:val="18"/>
              </w:rPr>
            </w:pPr>
            <w:r w:rsidRPr="00557AD9">
              <w:rPr>
                <w:bCs/>
                <w:i/>
                <w:sz w:val="18"/>
                <w:szCs w:val="18"/>
              </w:rPr>
              <w:t>9. Codice portatore protesi (specifico per ginocchio)</w:t>
            </w:r>
          </w:p>
        </w:tc>
        <w:tc>
          <w:tcPr>
            <w:tcW w:w="992" w:type="dxa"/>
          </w:tcPr>
          <w:p w14:paraId="68C2B82D" w14:textId="77777777" w:rsidR="00344CCD" w:rsidRPr="00D54A64" w:rsidRDefault="00344CCD" w:rsidP="001C291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G01</w:t>
            </w:r>
          </w:p>
        </w:tc>
        <w:tc>
          <w:tcPr>
            <w:tcW w:w="5953" w:type="dxa"/>
          </w:tcPr>
          <w:p w14:paraId="11207237" w14:textId="77777777" w:rsidR="00344CCD" w:rsidRPr="00D54A64" w:rsidRDefault="00344CCD" w:rsidP="001C291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NO</w:t>
            </w:r>
          </w:p>
        </w:tc>
      </w:tr>
      <w:tr w:rsidR="00344CCD" w:rsidRPr="00D54A64" w14:paraId="1E302E49" w14:textId="77777777" w:rsidTr="001C2915">
        <w:trPr>
          <w:trHeight w:val="20"/>
          <w:tblHeader/>
        </w:trPr>
        <w:tc>
          <w:tcPr>
            <w:tcW w:w="2127" w:type="dxa"/>
            <w:vMerge/>
          </w:tcPr>
          <w:p w14:paraId="005D3D9D" w14:textId="77777777" w:rsidR="00344CCD" w:rsidRPr="00557AD9" w:rsidRDefault="00344CCD" w:rsidP="001C2915">
            <w:pPr>
              <w:tabs>
                <w:tab w:val="left" w:pos="176"/>
              </w:tabs>
              <w:spacing w:before="0" w:line="240" w:lineRule="atLeast"/>
              <w:ind w:left="318" w:hanging="318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14116204" w14:textId="77777777" w:rsidR="00344CCD" w:rsidRPr="00D54A64" w:rsidRDefault="00344CCD" w:rsidP="001C291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G02</w:t>
            </w:r>
          </w:p>
        </w:tc>
        <w:tc>
          <w:tcPr>
            <w:tcW w:w="5953" w:type="dxa"/>
          </w:tcPr>
          <w:p w14:paraId="79E9ECD9" w14:textId="77777777" w:rsidR="00344CCD" w:rsidRPr="00D54A64" w:rsidRDefault="00344CCD" w:rsidP="001C291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SI’, GINOCCHIO DX</w:t>
            </w:r>
          </w:p>
        </w:tc>
      </w:tr>
      <w:tr w:rsidR="00344CCD" w:rsidRPr="00D54A64" w14:paraId="139C9202" w14:textId="77777777" w:rsidTr="001C2915">
        <w:trPr>
          <w:trHeight w:val="20"/>
          <w:tblHeader/>
        </w:trPr>
        <w:tc>
          <w:tcPr>
            <w:tcW w:w="2127" w:type="dxa"/>
            <w:vMerge/>
          </w:tcPr>
          <w:p w14:paraId="396C7053" w14:textId="77777777" w:rsidR="00344CCD" w:rsidRPr="00557AD9" w:rsidRDefault="00344CCD" w:rsidP="001C2915">
            <w:pPr>
              <w:tabs>
                <w:tab w:val="left" w:pos="176"/>
              </w:tabs>
              <w:spacing w:before="0" w:line="240" w:lineRule="atLeast"/>
              <w:ind w:left="318" w:hanging="318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101DF6C6" w14:textId="77777777" w:rsidR="00344CCD" w:rsidRPr="00D54A64" w:rsidRDefault="00344CCD" w:rsidP="001C291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G03</w:t>
            </w:r>
          </w:p>
        </w:tc>
        <w:tc>
          <w:tcPr>
            <w:tcW w:w="5953" w:type="dxa"/>
          </w:tcPr>
          <w:p w14:paraId="6890BC81" w14:textId="77777777" w:rsidR="00344CCD" w:rsidRPr="00D54A64" w:rsidRDefault="00344CCD" w:rsidP="001C291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SI’, GINOCCHIO SX</w:t>
            </w:r>
          </w:p>
        </w:tc>
      </w:tr>
      <w:tr w:rsidR="00344CCD" w:rsidRPr="00D54A64" w14:paraId="36588B69" w14:textId="77777777" w:rsidTr="001C2915">
        <w:trPr>
          <w:trHeight w:val="20"/>
          <w:tblHeader/>
        </w:trPr>
        <w:tc>
          <w:tcPr>
            <w:tcW w:w="2127" w:type="dxa"/>
            <w:vMerge/>
          </w:tcPr>
          <w:p w14:paraId="789A14D7" w14:textId="77777777" w:rsidR="00344CCD" w:rsidRPr="00557AD9" w:rsidRDefault="00344CCD" w:rsidP="001C2915">
            <w:pPr>
              <w:tabs>
                <w:tab w:val="left" w:pos="176"/>
              </w:tabs>
              <w:spacing w:before="0" w:line="240" w:lineRule="atLeast"/>
              <w:ind w:left="318" w:hanging="318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4A1E6C33" w14:textId="77777777" w:rsidR="00344CCD" w:rsidRPr="00D54A64" w:rsidRDefault="00344CCD" w:rsidP="001C291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G04</w:t>
            </w:r>
          </w:p>
        </w:tc>
        <w:tc>
          <w:tcPr>
            <w:tcW w:w="5953" w:type="dxa"/>
          </w:tcPr>
          <w:p w14:paraId="0C29B02E" w14:textId="77777777" w:rsidR="00344CCD" w:rsidRPr="00D54A64" w:rsidRDefault="00344CCD" w:rsidP="001C291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SI’, ENTRAMBE LE GINOCCHIA</w:t>
            </w:r>
          </w:p>
        </w:tc>
      </w:tr>
      <w:tr w:rsidR="00344CCD" w:rsidRPr="00D54A64" w14:paraId="586AFAD3" w14:textId="77777777" w:rsidTr="001C2915">
        <w:trPr>
          <w:trHeight w:val="20"/>
          <w:tblHeader/>
        </w:trPr>
        <w:tc>
          <w:tcPr>
            <w:tcW w:w="2127" w:type="dxa"/>
            <w:vMerge w:val="restart"/>
          </w:tcPr>
          <w:p w14:paraId="7DE9058B" w14:textId="77777777" w:rsidR="00344CCD" w:rsidRPr="00557AD9" w:rsidRDefault="00344CCD" w:rsidP="001C2915">
            <w:pPr>
              <w:tabs>
                <w:tab w:val="left" w:pos="176"/>
              </w:tabs>
              <w:spacing w:before="0" w:line="240" w:lineRule="atLeast"/>
              <w:ind w:left="0"/>
              <w:rPr>
                <w:i/>
                <w:sz w:val="18"/>
                <w:szCs w:val="18"/>
              </w:rPr>
            </w:pPr>
            <w:r w:rsidRPr="00557AD9">
              <w:rPr>
                <w:bCs/>
                <w:i/>
                <w:sz w:val="18"/>
                <w:szCs w:val="18"/>
              </w:rPr>
              <w:t>10. Codice portatore protesi (specifico per spalla)</w:t>
            </w:r>
          </w:p>
        </w:tc>
        <w:tc>
          <w:tcPr>
            <w:tcW w:w="992" w:type="dxa"/>
          </w:tcPr>
          <w:p w14:paraId="6F86B3DB" w14:textId="77777777" w:rsidR="00344CCD" w:rsidRPr="00D54A64" w:rsidRDefault="00344CCD" w:rsidP="001C291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S01</w:t>
            </w:r>
          </w:p>
        </w:tc>
        <w:tc>
          <w:tcPr>
            <w:tcW w:w="5953" w:type="dxa"/>
          </w:tcPr>
          <w:p w14:paraId="1DAEDD42" w14:textId="77777777" w:rsidR="00344CCD" w:rsidRPr="00D54A64" w:rsidRDefault="00344CCD" w:rsidP="001C291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NO</w:t>
            </w:r>
          </w:p>
        </w:tc>
      </w:tr>
      <w:tr w:rsidR="00344CCD" w:rsidRPr="00D54A64" w14:paraId="158C5B4A" w14:textId="77777777" w:rsidTr="001C2915">
        <w:trPr>
          <w:trHeight w:val="20"/>
          <w:tblHeader/>
        </w:trPr>
        <w:tc>
          <w:tcPr>
            <w:tcW w:w="2127" w:type="dxa"/>
            <w:vMerge/>
          </w:tcPr>
          <w:p w14:paraId="1B25664B" w14:textId="77777777" w:rsidR="00344CCD" w:rsidRPr="00557AD9" w:rsidRDefault="00344CCD" w:rsidP="001C2915">
            <w:pPr>
              <w:tabs>
                <w:tab w:val="left" w:pos="176"/>
              </w:tabs>
              <w:spacing w:before="0" w:line="240" w:lineRule="atLeast"/>
              <w:ind w:left="318" w:hanging="318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4D20578" w14:textId="77777777" w:rsidR="00344CCD" w:rsidRPr="00D54A64" w:rsidRDefault="00344CCD" w:rsidP="001C291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S02</w:t>
            </w:r>
          </w:p>
        </w:tc>
        <w:tc>
          <w:tcPr>
            <w:tcW w:w="5953" w:type="dxa"/>
            <w:vAlign w:val="center"/>
          </w:tcPr>
          <w:p w14:paraId="0828853E" w14:textId="77777777" w:rsidR="00344CCD" w:rsidRPr="00D54A64" w:rsidRDefault="00344CCD" w:rsidP="001C291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SI’, SPALLA DX</w:t>
            </w:r>
          </w:p>
        </w:tc>
      </w:tr>
      <w:tr w:rsidR="00344CCD" w:rsidRPr="00D54A64" w14:paraId="4AB3C636" w14:textId="77777777" w:rsidTr="001C2915">
        <w:trPr>
          <w:trHeight w:val="20"/>
          <w:tblHeader/>
        </w:trPr>
        <w:tc>
          <w:tcPr>
            <w:tcW w:w="2127" w:type="dxa"/>
            <w:vMerge/>
          </w:tcPr>
          <w:p w14:paraId="4496EF76" w14:textId="77777777" w:rsidR="00344CCD" w:rsidRPr="00557AD9" w:rsidRDefault="00344CCD" w:rsidP="001C2915">
            <w:pPr>
              <w:tabs>
                <w:tab w:val="left" w:pos="176"/>
              </w:tabs>
              <w:spacing w:before="0" w:line="240" w:lineRule="atLeast"/>
              <w:ind w:left="318" w:hanging="318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D6D69F1" w14:textId="77777777" w:rsidR="00344CCD" w:rsidRPr="00D54A64" w:rsidRDefault="00344CCD" w:rsidP="001C291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S03</w:t>
            </w:r>
          </w:p>
        </w:tc>
        <w:tc>
          <w:tcPr>
            <w:tcW w:w="5953" w:type="dxa"/>
            <w:vAlign w:val="center"/>
          </w:tcPr>
          <w:p w14:paraId="198627DB" w14:textId="77777777" w:rsidR="00344CCD" w:rsidRPr="00D54A64" w:rsidRDefault="00344CCD" w:rsidP="001C291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SI’, SPALLA SX</w:t>
            </w:r>
          </w:p>
        </w:tc>
      </w:tr>
      <w:tr w:rsidR="00344CCD" w:rsidRPr="00D54A64" w14:paraId="70768A23" w14:textId="77777777" w:rsidTr="001C2915">
        <w:trPr>
          <w:trHeight w:val="20"/>
          <w:tblHeader/>
        </w:trPr>
        <w:tc>
          <w:tcPr>
            <w:tcW w:w="2127" w:type="dxa"/>
            <w:vMerge/>
          </w:tcPr>
          <w:p w14:paraId="6DC7F4A9" w14:textId="77777777" w:rsidR="00344CCD" w:rsidRPr="00557AD9" w:rsidRDefault="00344CCD" w:rsidP="001C2915">
            <w:pPr>
              <w:tabs>
                <w:tab w:val="left" w:pos="176"/>
              </w:tabs>
              <w:spacing w:before="0" w:line="240" w:lineRule="atLeast"/>
              <w:ind w:left="318" w:hanging="318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B01D894" w14:textId="77777777" w:rsidR="00344CCD" w:rsidRPr="00D54A64" w:rsidRDefault="00344CCD" w:rsidP="001C291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S04</w:t>
            </w:r>
          </w:p>
        </w:tc>
        <w:tc>
          <w:tcPr>
            <w:tcW w:w="5953" w:type="dxa"/>
            <w:vAlign w:val="center"/>
          </w:tcPr>
          <w:p w14:paraId="00DE6FE0" w14:textId="77777777" w:rsidR="00344CCD" w:rsidRPr="00D54A64" w:rsidRDefault="00344CCD" w:rsidP="001C291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SI’, ENTRAMBE LE SPALLE</w:t>
            </w:r>
          </w:p>
        </w:tc>
      </w:tr>
      <w:tr w:rsidR="00344CCD" w:rsidRPr="00D54A64" w14:paraId="08272634" w14:textId="77777777" w:rsidTr="001C2915">
        <w:trPr>
          <w:trHeight w:val="20"/>
          <w:tblHeader/>
        </w:trPr>
        <w:tc>
          <w:tcPr>
            <w:tcW w:w="2127" w:type="dxa"/>
            <w:vMerge w:val="restart"/>
          </w:tcPr>
          <w:p w14:paraId="0E9E4F8A" w14:textId="77777777" w:rsidR="00344CCD" w:rsidRPr="00557AD9" w:rsidRDefault="00344CCD" w:rsidP="001C291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  <w:r w:rsidRPr="00557AD9">
              <w:rPr>
                <w:bCs/>
                <w:i/>
                <w:sz w:val="18"/>
                <w:szCs w:val="18"/>
              </w:rPr>
              <w:t>11.Codice intervento precedente (anca)</w:t>
            </w:r>
          </w:p>
        </w:tc>
        <w:tc>
          <w:tcPr>
            <w:tcW w:w="992" w:type="dxa"/>
          </w:tcPr>
          <w:p w14:paraId="6A5E12A8" w14:textId="77777777" w:rsidR="00344CCD" w:rsidRPr="005A2144" w:rsidRDefault="00344CCD" w:rsidP="001C291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A_B_01</w:t>
            </w:r>
          </w:p>
        </w:tc>
        <w:tc>
          <w:tcPr>
            <w:tcW w:w="5953" w:type="dxa"/>
            <w:vAlign w:val="bottom"/>
          </w:tcPr>
          <w:p w14:paraId="35FEB9B5" w14:textId="77777777" w:rsidR="00344CCD" w:rsidRDefault="00344CCD" w:rsidP="001C2915">
            <w:pPr>
              <w:spacing w:before="0" w:line="240" w:lineRule="auto"/>
              <w:ind w:left="0"/>
              <w:jc w:val="both"/>
              <w:rPr>
                <w:sz w:val="18"/>
                <w:szCs w:val="18"/>
              </w:rPr>
            </w:pPr>
            <w:r w:rsidRPr="002F0E47">
              <w:rPr>
                <w:sz w:val="18"/>
                <w:szCs w:val="18"/>
              </w:rPr>
              <w:t>OSTEOSINTESI</w:t>
            </w:r>
          </w:p>
        </w:tc>
      </w:tr>
      <w:tr w:rsidR="00344CCD" w:rsidRPr="00D54A64" w14:paraId="04B24778" w14:textId="77777777" w:rsidTr="001C2915">
        <w:trPr>
          <w:trHeight w:val="20"/>
          <w:tblHeader/>
        </w:trPr>
        <w:tc>
          <w:tcPr>
            <w:tcW w:w="2127" w:type="dxa"/>
            <w:vMerge/>
          </w:tcPr>
          <w:p w14:paraId="60F15D60" w14:textId="77777777" w:rsidR="00344CCD" w:rsidRPr="00557AD9" w:rsidRDefault="00344CCD" w:rsidP="001C291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26980677" w14:textId="77777777" w:rsidR="00344CCD" w:rsidRPr="005A2144" w:rsidRDefault="00344CCD" w:rsidP="001C291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5A2144">
              <w:rPr>
                <w:sz w:val="18"/>
                <w:szCs w:val="18"/>
              </w:rPr>
              <w:t>A_</w:t>
            </w:r>
            <w:r>
              <w:rPr>
                <w:sz w:val="18"/>
                <w:szCs w:val="18"/>
              </w:rPr>
              <w:t>C_01</w:t>
            </w:r>
          </w:p>
        </w:tc>
        <w:tc>
          <w:tcPr>
            <w:tcW w:w="5953" w:type="dxa"/>
            <w:vAlign w:val="bottom"/>
          </w:tcPr>
          <w:p w14:paraId="313CCDDC" w14:textId="77777777" w:rsidR="00344CCD" w:rsidRPr="005A2144" w:rsidRDefault="00344CCD" w:rsidP="001C2915">
            <w:pPr>
              <w:spacing w:before="0" w:line="240" w:lineRule="auto"/>
              <w:ind w:left="0"/>
              <w:jc w:val="both"/>
              <w:rPr>
                <w:sz w:val="18"/>
                <w:szCs w:val="18"/>
              </w:rPr>
            </w:pPr>
            <w:r w:rsidRPr="002F0E47">
              <w:rPr>
                <w:sz w:val="18"/>
                <w:szCs w:val="18"/>
              </w:rPr>
              <w:t>OSTEOTOMIA</w:t>
            </w:r>
          </w:p>
        </w:tc>
      </w:tr>
      <w:tr w:rsidR="00344CCD" w:rsidRPr="00D54A64" w14:paraId="1032C8AA" w14:textId="77777777" w:rsidTr="001C2915">
        <w:trPr>
          <w:trHeight w:val="20"/>
          <w:tblHeader/>
        </w:trPr>
        <w:tc>
          <w:tcPr>
            <w:tcW w:w="2127" w:type="dxa"/>
            <w:vMerge/>
          </w:tcPr>
          <w:p w14:paraId="466C7234" w14:textId="77777777" w:rsidR="00344CCD" w:rsidRPr="00557AD9" w:rsidRDefault="00344CCD" w:rsidP="001C2915">
            <w:pPr>
              <w:tabs>
                <w:tab w:val="left" w:pos="176"/>
              </w:tabs>
              <w:spacing w:before="0" w:line="240" w:lineRule="atLeast"/>
              <w:ind w:left="0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496603CA" w14:textId="77777777" w:rsidR="00344CCD" w:rsidRPr="005A2144" w:rsidRDefault="00344CCD" w:rsidP="001C291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5A2144">
              <w:rPr>
                <w:sz w:val="18"/>
                <w:szCs w:val="18"/>
              </w:rPr>
              <w:t>A_D_01</w:t>
            </w:r>
          </w:p>
        </w:tc>
        <w:tc>
          <w:tcPr>
            <w:tcW w:w="5953" w:type="dxa"/>
            <w:vAlign w:val="bottom"/>
          </w:tcPr>
          <w:p w14:paraId="69AC407C" w14:textId="77777777" w:rsidR="00344CCD" w:rsidRPr="002F0E47" w:rsidRDefault="00344CCD" w:rsidP="001C2915">
            <w:pPr>
              <w:spacing w:before="0" w:line="240" w:lineRule="auto"/>
              <w:ind w:left="0"/>
              <w:jc w:val="both"/>
              <w:rPr>
                <w:sz w:val="18"/>
                <w:szCs w:val="18"/>
              </w:rPr>
            </w:pPr>
            <w:r w:rsidRPr="002F0E47">
              <w:rPr>
                <w:sz w:val="18"/>
                <w:szCs w:val="18"/>
              </w:rPr>
              <w:t>ARTROPROTESI PRIMARIA</w:t>
            </w:r>
            <w:r w:rsidR="002F0E47" w:rsidRPr="002F0E47">
              <w:rPr>
                <w:sz w:val="18"/>
                <w:szCs w:val="18"/>
              </w:rPr>
              <w:t xml:space="preserve"> TOTALE</w:t>
            </w:r>
          </w:p>
        </w:tc>
      </w:tr>
      <w:tr w:rsidR="00344CCD" w:rsidRPr="00D54A64" w14:paraId="3C13D1F5" w14:textId="77777777" w:rsidTr="001C2915">
        <w:trPr>
          <w:trHeight w:val="20"/>
          <w:tblHeader/>
        </w:trPr>
        <w:tc>
          <w:tcPr>
            <w:tcW w:w="2127" w:type="dxa"/>
            <w:vMerge/>
          </w:tcPr>
          <w:p w14:paraId="0748DFA7" w14:textId="77777777" w:rsidR="00344CCD" w:rsidRPr="00557AD9" w:rsidRDefault="00344CCD" w:rsidP="001C2915">
            <w:pPr>
              <w:tabs>
                <w:tab w:val="left" w:pos="176"/>
              </w:tabs>
              <w:spacing w:before="0" w:line="240" w:lineRule="atLeast"/>
              <w:ind w:left="318" w:hanging="318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11B8BE7F" w14:textId="77777777" w:rsidR="00344CCD" w:rsidRPr="005A2144" w:rsidRDefault="00344CCD" w:rsidP="001C291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5A2144">
              <w:rPr>
                <w:sz w:val="18"/>
                <w:szCs w:val="18"/>
              </w:rPr>
              <w:t>A_E_01</w:t>
            </w:r>
          </w:p>
        </w:tc>
        <w:tc>
          <w:tcPr>
            <w:tcW w:w="5953" w:type="dxa"/>
            <w:vAlign w:val="bottom"/>
          </w:tcPr>
          <w:p w14:paraId="7770C3C8" w14:textId="77777777" w:rsidR="00344CCD" w:rsidRPr="002F0E47" w:rsidRDefault="00344CCD" w:rsidP="001C2915">
            <w:pPr>
              <w:spacing w:before="0" w:line="240" w:lineRule="auto"/>
              <w:ind w:left="0"/>
              <w:jc w:val="both"/>
              <w:rPr>
                <w:sz w:val="18"/>
                <w:szCs w:val="18"/>
              </w:rPr>
            </w:pPr>
            <w:r w:rsidRPr="002F0E47">
              <w:rPr>
                <w:sz w:val="18"/>
                <w:szCs w:val="18"/>
              </w:rPr>
              <w:t>REIMPIANTO</w:t>
            </w:r>
          </w:p>
        </w:tc>
      </w:tr>
      <w:tr w:rsidR="00344CCD" w:rsidRPr="00D54A64" w14:paraId="6B8663D7" w14:textId="77777777" w:rsidTr="001C2915">
        <w:trPr>
          <w:trHeight w:val="20"/>
          <w:tblHeader/>
        </w:trPr>
        <w:tc>
          <w:tcPr>
            <w:tcW w:w="2127" w:type="dxa"/>
            <w:vMerge/>
          </w:tcPr>
          <w:p w14:paraId="5F6A790C" w14:textId="77777777" w:rsidR="00344CCD" w:rsidRPr="00557AD9" w:rsidRDefault="00344CCD" w:rsidP="001C2915">
            <w:pPr>
              <w:tabs>
                <w:tab w:val="left" w:pos="176"/>
              </w:tabs>
              <w:spacing w:before="0" w:line="240" w:lineRule="atLeast"/>
              <w:ind w:left="318" w:hanging="318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12B2A16C" w14:textId="77777777" w:rsidR="00344CCD" w:rsidRPr="005A2144" w:rsidRDefault="00344CCD" w:rsidP="001C291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A_F_01</w:t>
            </w:r>
          </w:p>
        </w:tc>
        <w:tc>
          <w:tcPr>
            <w:tcW w:w="5953" w:type="dxa"/>
            <w:vAlign w:val="bottom"/>
          </w:tcPr>
          <w:p w14:paraId="69E75A77" w14:textId="77777777" w:rsidR="00344CCD" w:rsidRPr="005A2144" w:rsidRDefault="00344CCD" w:rsidP="001C2915">
            <w:pPr>
              <w:spacing w:before="0" w:line="240" w:lineRule="auto"/>
              <w:ind w:left="0"/>
              <w:jc w:val="both"/>
              <w:rPr>
                <w:sz w:val="18"/>
                <w:szCs w:val="18"/>
              </w:rPr>
            </w:pPr>
            <w:r w:rsidRPr="002F0E47">
              <w:rPr>
                <w:sz w:val="18"/>
                <w:szCs w:val="18"/>
              </w:rPr>
              <w:t>IMPIANTO SPAZIATORE</w:t>
            </w:r>
          </w:p>
        </w:tc>
      </w:tr>
      <w:tr w:rsidR="00344CCD" w:rsidRPr="00D54A64" w14:paraId="38DD56F0" w14:textId="77777777" w:rsidTr="001C2915">
        <w:trPr>
          <w:trHeight w:val="20"/>
          <w:tblHeader/>
        </w:trPr>
        <w:tc>
          <w:tcPr>
            <w:tcW w:w="2127" w:type="dxa"/>
            <w:vMerge/>
          </w:tcPr>
          <w:p w14:paraId="1DB11C6E" w14:textId="77777777" w:rsidR="00344CCD" w:rsidRPr="00557AD9" w:rsidRDefault="00344CCD" w:rsidP="001C2915">
            <w:pPr>
              <w:tabs>
                <w:tab w:val="left" w:pos="176"/>
              </w:tabs>
              <w:spacing w:before="0" w:line="240" w:lineRule="atLeast"/>
              <w:ind w:left="318" w:hanging="318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2E9C5C0A" w14:textId="77777777" w:rsidR="00344CCD" w:rsidRDefault="00344CCD" w:rsidP="001C291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A_G_01</w:t>
            </w:r>
          </w:p>
        </w:tc>
        <w:tc>
          <w:tcPr>
            <w:tcW w:w="5953" w:type="dxa"/>
            <w:vAlign w:val="bottom"/>
          </w:tcPr>
          <w:p w14:paraId="3F83A853" w14:textId="77777777" w:rsidR="00344CCD" w:rsidRDefault="00344CCD" w:rsidP="001C2915">
            <w:pPr>
              <w:spacing w:before="0" w:line="240" w:lineRule="auto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ARTRODESI</w:t>
            </w:r>
          </w:p>
        </w:tc>
      </w:tr>
      <w:tr w:rsidR="00344CCD" w:rsidRPr="00D54A64" w14:paraId="5D38F791" w14:textId="77777777" w:rsidTr="001C2915">
        <w:trPr>
          <w:trHeight w:val="20"/>
          <w:tblHeader/>
        </w:trPr>
        <w:tc>
          <w:tcPr>
            <w:tcW w:w="2127" w:type="dxa"/>
            <w:vMerge/>
          </w:tcPr>
          <w:p w14:paraId="1E5D066A" w14:textId="77777777" w:rsidR="00344CCD" w:rsidRPr="00557AD9" w:rsidRDefault="00344CCD" w:rsidP="001C2915">
            <w:pPr>
              <w:tabs>
                <w:tab w:val="left" w:pos="176"/>
              </w:tabs>
              <w:spacing w:before="0" w:line="240" w:lineRule="atLeast"/>
              <w:ind w:left="318" w:hanging="318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71CBC016" w14:textId="77777777" w:rsidR="00344CCD" w:rsidRPr="005A2144" w:rsidRDefault="00344CCD" w:rsidP="001C291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5A2144">
              <w:rPr>
                <w:sz w:val="18"/>
                <w:szCs w:val="18"/>
              </w:rPr>
              <w:t>A_H_01</w:t>
            </w:r>
          </w:p>
        </w:tc>
        <w:tc>
          <w:tcPr>
            <w:tcW w:w="5953" w:type="dxa"/>
            <w:vAlign w:val="bottom"/>
          </w:tcPr>
          <w:p w14:paraId="3094F2F2" w14:textId="77777777" w:rsidR="00344CCD" w:rsidRPr="005A2144" w:rsidRDefault="00344CCD" w:rsidP="001C2915">
            <w:pPr>
              <w:spacing w:before="0" w:line="240" w:lineRule="auto"/>
              <w:ind w:left="0"/>
              <w:jc w:val="both"/>
              <w:rPr>
                <w:sz w:val="18"/>
                <w:szCs w:val="18"/>
              </w:rPr>
            </w:pPr>
            <w:r w:rsidRPr="002F0E47">
              <w:rPr>
                <w:sz w:val="18"/>
                <w:szCs w:val="18"/>
              </w:rPr>
              <w:t>ENDOPROTESI</w:t>
            </w:r>
          </w:p>
        </w:tc>
      </w:tr>
      <w:tr w:rsidR="00344CCD" w:rsidRPr="00D54A64" w14:paraId="06EF7270" w14:textId="77777777" w:rsidTr="001C2915">
        <w:trPr>
          <w:trHeight w:val="20"/>
          <w:tblHeader/>
        </w:trPr>
        <w:tc>
          <w:tcPr>
            <w:tcW w:w="2127" w:type="dxa"/>
            <w:vMerge/>
          </w:tcPr>
          <w:p w14:paraId="6D7E64B8" w14:textId="77777777" w:rsidR="00344CCD" w:rsidRPr="00557AD9" w:rsidRDefault="00344CCD" w:rsidP="001C2915">
            <w:pPr>
              <w:tabs>
                <w:tab w:val="left" w:pos="176"/>
              </w:tabs>
              <w:spacing w:before="0" w:line="240" w:lineRule="atLeast"/>
              <w:ind w:left="318" w:hanging="318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24EAC807" w14:textId="77777777" w:rsidR="00344CCD" w:rsidRPr="00D906C9" w:rsidRDefault="00344CCD" w:rsidP="001C291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906C9">
              <w:rPr>
                <w:sz w:val="18"/>
                <w:szCs w:val="18"/>
              </w:rPr>
              <w:t>A_Z_01</w:t>
            </w:r>
          </w:p>
        </w:tc>
        <w:tc>
          <w:tcPr>
            <w:tcW w:w="5953" w:type="dxa"/>
            <w:vAlign w:val="bottom"/>
          </w:tcPr>
          <w:p w14:paraId="5E087EA5" w14:textId="77777777" w:rsidR="00344CCD" w:rsidRPr="00D906C9" w:rsidRDefault="00344CCD" w:rsidP="001C2915">
            <w:pPr>
              <w:spacing w:before="0" w:line="240" w:lineRule="auto"/>
              <w:ind w:left="0"/>
              <w:jc w:val="both"/>
              <w:rPr>
                <w:sz w:val="18"/>
                <w:szCs w:val="18"/>
              </w:rPr>
            </w:pPr>
            <w:r w:rsidRPr="00D906C9">
              <w:rPr>
                <w:sz w:val="18"/>
                <w:szCs w:val="18"/>
              </w:rPr>
              <w:t>ALTRO</w:t>
            </w:r>
          </w:p>
        </w:tc>
      </w:tr>
      <w:tr w:rsidR="00344CCD" w:rsidRPr="00D54A64" w14:paraId="7890DB60" w14:textId="77777777" w:rsidTr="001C2915">
        <w:trPr>
          <w:trHeight w:val="20"/>
          <w:tblHeader/>
        </w:trPr>
        <w:tc>
          <w:tcPr>
            <w:tcW w:w="2127" w:type="dxa"/>
            <w:vMerge w:val="restart"/>
          </w:tcPr>
          <w:p w14:paraId="2B05D4C8" w14:textId="77777777" w:rsidR="00344CCD" w:rsidRPr="00557AD9" w:rsidRDefault="00344CCD" w:rsidP="001C291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  <w:r w:rsidRPr="00557AD9">
              <w:rPr>
                <w:bCs/>
                <w:i/>
                <w:sz w:val="18"/>
                <w:szCs w:val="18"/>
              </w:rPr>
              <w:t>12. Codice intervento precedente (ginocchio)</w:t>
            </w:r>
          </w:p>
        </w:tc>
        <w:tc>
          <w:tcPr>
            <w:tcW w:w="992" w:type="dxa"/>
          </w:tcPr>
          <w:p w14:paraId="19C0C8F0" w14:textId="77777777" w:rsidR="00344CCD" w:rsidRPr="005A2144" w:rsidRDefault="00344CCD" w:rsidP="00E77373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5A2144">
              <w:rPr>
                <w:sz w:val="18"/>
                <w:szCs w:val="18"/>
              </w:rPr>
              <w:t>G</w:t>
            </w:r>
            <w:r>
              <w:rPr>
                <w:sz w:val="18"/>
                <w:szCs w:val="18"/>
              </w:rPr>
              <w:t>_A</w:t>
            </w:r>
            <w:r w:rsidRPr="005A2144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_</w:t>
            </w:r>
            <w:r w:rsidRPr="005A2144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5953" w:type="dxa"/>
          </w:tcPr>
          <w:p w14:paraId="13E94F38" w14:textId="77777777" w:rsidR="00344CCD" w:rsidRPr="005A2144" w:rsidRDefault="00344CCD" w:rsidP="00E77373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1B4150">
              <w:rPr>
                <w:sz w:val="18"/>
                <w:szCs w:val="18"/>
              </w:rPr>
              <w:t>PROTESI PRIMARIA TOTALE</w:t>
            </w:r>
          </w:p>
        </w:tc>
      </w:tr>
      <w:tr w:rsidR="00344CCD" w:rsidRPr="00D54A64" w14:paraId="6A84B894" w14:textId="77777777" w:rsidTr="001C2915">
        <w:trPr>
          <w:trHeight w:val="20"/>
          <w:tblHeader/>
        </w:trPr>
        <w:tc>
          <w:tcPr>
            <w:tcW w:w="2127" w:type="dxa"/>
            <w:vMerge/>
          </w:tcPr>
          <w:p w14:paraId="683CEF61" w14:textId="77777777" w:rsidR="00344CCD" w:rsidRPr="00557AD9" w:rsidRDefault="00344CCD" w:rsidP="001C291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04B83FAC" w14:textId="77777777" w:rsidR="00344CCD" w:rsidRPr="005A2144" w:rsidRDefault="00344CCD" w:rsidP="00E77373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5A2144">
              <w:rPr>
                <w:sz w:val="18"/>
                <w:szCs w:val="18"/>
              </w:rPr>
              <w:t>G</w:t>
            </w:r>
            <w:r>
              <w:rPr>
                <w:sz w:val="18"/>
                <w:szCs w:val="18"/>
              </w:rPr>
              <w:t>_B_01</w:t>
            </w:r>
          </w:p>
        </w:tc>
        <w:tc>
          <w:tcPr>
            <w:tcW w:w="5953" w:type="dxa"/>
          </w:tcPr>
          <w:p w14:paraId="2B6F5E63" w14:textId="77777777" w:rsidR="00344CCD" w:rsidRPr="005A2144" w:rsidRDefault="00344CCD" w:rsidP="001C291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1B4150">
              <w:rPr>
                <w:sz w:val="18"/>
                <w:szCs w:val="18"/>
              </w:rPr>
              <w:t>ARTRODESI</w:t>
            </w:r>
          </w:p>
        </w:tc>
      </w:tr>
      <w:tr w:rsidR="00344CCD" w:rsidRPr="00D54A64" w14:paraId="6084AF78" w14:textId="77777777" w:rsidTr="001C2915">
        <w:trPr>
          <w:trHeight w:val="20"/>
          <w:tblHeader/>
        </w:trPr>
        <w:tc>
          <w:tcPr>
            <w:tcW w:w="2127" w:type="dxa"/>
            <w:vMerge/>
          </w:tcPr>
          <w:p w14:paraId="00AA03F3" w14:textId="77777777" w:rsidR="00344CCD" w:rsidRPr="00557AD9" w:rsidRDefault="00344CCD" w:rsidP="001C291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15663043" w14:textId="77777777" w:rsidR="00344CCD" w:rsidRPr="005A2144" w:rsidRDefault="00344CCD" w:rsidP="00E77373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G_C_01</w:t>
            </w:r>
          </w:p>
        </w:tc>
        <w:tc>
          <w:tcPr>
            <w:tcW w:w="5953" w:type="dxa"/>
          </w:tcPr>
          <w:p w14:paraId="0C56298D" w14:textId="77777777" w:rsidR="00344CCD" w:rsidRPr="005A2144" w:rsidRDefault="00344CCD" w:rsidP="001C291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OSTEOTOMIA</w:t>
            </w:r>
          </w:p>
        </w:tc>
      </w:tr>
      <w:tr w:rsidR="00344CCD" w:rsidRPr="00D54A64" w14:paraId="6B60E405" w14:textId="77777777" w:rsidTr="001C2915">
        <w:trPr>
          <w:trHeight w:val="20"/>
          <w:tblHeader/>
        </w:trPr>
        <w:tc>
          <w:tcPr>
            <w:tcW w:w="2127" w:type="dxa"/>
            <w:vMerge/>
          </w:tcPr>
          <w:p w14:paraId="5D4C7B5A" w14:textId="77777777" w:rsidR="00344CCD" w:rsidRPr="00557AD9" w:rsidRDefault="00344CCD" w:rsidP="001C291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5A250B4D" w14:textId="77777777" w:rsidR="00344CCD" w:rsidRDefault="00344CCD" w:rsidP="00E77373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G_F_01</w:t>
            </w:r>
          </w:p>
        </w:tc>
        <w:tc>
          <w:tcPr>
            <w:tcW w:w="5953" w:type="dxa"/>
          </w:tcPr>
          <w:p w14:paraId="5A2F807B" w14:textId="77777777" w:rsidR="00344CCD" w:rsidRPr="005A2144" w:rsidRDefault="00344CCD" w:rsidP="001C291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REIMPIANTO</w:t>
            </w:r>
          </w:p>
        </w:tc>
      </w:tr>
      <w:tr w:rsidR="00344CCD" w:rsidRPr="00D54A64" w14:paraId="0DA3F848" w14:textId="77777777" w:rsidTr="001C2915">
        <w:trPr>
          <w:trHeight w:val="20"/>
          <w:tblHeader/>
        </w:trPr>
        <w:tc>
          <w:tcPr>
            <w:tcW w:w="2127" w:type="dxa"/>
            <w:vMerge/>
          </w:tcPr>
          <w:p w14:paraId="7F187EE3" w14:textId="77777777" w:rsidR="00344CCD" w:rsidRPr="00557AD9" w:rsidRDefault="00344CCD" w:rsidP="001C291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69C8BA08" w14:textId="77777777" w:rsidR="00344CCD" w:rsidRDefault="00344CCD" w:rsidP="00E77373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G_G_01</w:t>
            </w:r>
          </w:p>
        </w:tc>
        <w:tc>
          <w:tcPr>
            <w:tcW w:w="5953" w:type="dxa"/>
          </w:tcPr>
          <w:p w14:paraId="5495B094" w14:textId="77777777" w:rsidR="00344CCD" w:rsidRDefault="00344CCD" w:rsidP="001C291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SPAZIATORE</w:t>
            </w:r>
          </w:p>
        </w:tc>
      </w:tr>
      <w:tr w:rsidR="00344CCD" w:rsidRPr="00D54A64" w14:paraId="40586390" w14:textId="77777777" w:rsidTr="001C2915">
        <w:trPr>
          <w:trHeight w:val="20"/>
          <w:tblHeader/>
        </w:trPr>
        <w:tc>
          <w:tcPr>
            <w:tcW w:w="2127" w:type="dxa"/>
            <w:vMerge/>
          </w:tcPr>
          <w:p w14:paraId="6678A5D1" w14:textId="77777777" w:rsidR="00344CCD" w:rsidRPr="00557AD9" w:rsidRDefault="00344CCD" w:rsidP="001C291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3D7E1D97" w14:textId="77777777" w:rsidR="00344CCD" w:rsidRPr="00D906C9" w:rsidRDefault="00344CCD" w:rsidP="00E77373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906C9">
              <w:rPr>
                <w:sz w:val="18"/>
                <w:szCs w:val="18"/>
              </w:rPr>
              <w:t>G_Z_01</w:t>
            </w:r>
          </w:p>
        </w:tc>
        <w:tc>
          <w:tcPr>
            <w:tcW w:w="5953" w:type="dxa"/>
          </w:tcPr>
          <w:p w14:paraId="2A41FB74" w14:textId="77777777" w:rsidR="00344CCD" w:rsidRPr="00D906C9" w:rsidRDefault="00344CCD" w:rsidP="001C291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906C9">
              <w:rPr>
                <w:sz w:val="18"/>
                <w:szCs w:val="18"/>
              </w:rPr>
              <w:t>ALTRO</w:t>
            </w:r>
          </w:p>
        </w:tc>
      </w:tr>
      <w:tr w:rsidR="00344CCD" w:rsidRPr="00D54A64" w14:paraId="103B5917" w14:textId="77777777" w:rsidTr="001C2915">
        <w:trPr>
          <w:trHeight w:val="20"/>
          <w:tblHeader/>
        </w:trPr>
        <w:tc>
          <w:tcPr>
            <w:tcW w:w="2127" w:type="dxa"/>
            <w:vMerge w:val="restart"/>
          </w:tcPr>
          <w:p w14:paraId="19F05DA9" w14:textId="77777777" w:rsidR="00344CCD" w:rsidRPr="00557AD9" w:rsidRDefault="00344CCD" w:rsidP="001C291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  <w:r w:rsidRPr="00557AD9">
              <w:rPr>
                <w:bCs/>
                <w:i/>
                <w:sz w:val="18"/>
                <w:szCs w:val="18"/>
              </w:rPr>
              <w:t>13. Codice intervento precedente (spalla)</w:t>
            </w:r>
          </w:p>
        </w:tc>
        <w:tc>
          <w:tcPr>
            <w:tcW w:w="992" w:type="dxa"/>
          </w:tcPr>
          <w:p w14:paraId="3545E7C6" w14:textId="77777777" w:rsidR="00344CCD" w:rsidRPr="005A2144" w:rsidRDefault="00344CCD" w:rsidP="001C291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5A2144">
              <w:rPr>
                <w:sz w:val="18"/>
                <w:szCs w:val="18"/>
              </w:rPr>
              <w:t>S200</w:t>
            </w:r>
          </w:p>
        </w:tc>
        <w:tc>
          <w:tcPr>
            <w:tcW w:w="5953" w:type="dxa"/>
          </w:tcPr>
          <w:p w14:paraId="55D9666D" w14:textId="77777777" w:rsidR="00344CCD" w:rsidRPr="005A2144" w:rsidRDefault="00344CCD" w:rsidP="001C2915">
            <w:pPr>
              <w:spacing w:before="0" w:line="240" w:lineRule="atLeast"/>
              <w:ind w:left="0"/>
              <w:jc w:val="both"/>
              <w:rPr>
                <w:sz w:val="18"/>
                <w:szCs w:val="18"/>
              </w:rPr>
            </w:pPr>
            <w:r w:rsidRPr="005A2144">
              <w:rPr>
                <w:sz w:val="18"/>
                <w:szCs w:val="18"/>
              </w:rPr>
              <w:t>PROTESI PRIMARIA TOTALE</w:t>
            </w:r>
          </w:p>
        </w:tc>
      </w:tr>
      <w:tr w:rsidR="00344CCD" w:rsidRPr="00D54A64" w14:paraId="2A3FF64C" w14:textId="77777777" w:rsidTr="001C2915">
        <w:trPr>
          <w:trHeight w:val="20"/>
          <w:tblHeader/>
        </w:trPr>
        <w:tc>
          <w:tcPr>
            <w:tcW w:w="2127" w:type="dxa"/>
            <w:vMerge/>
          </w:tcPr>
          <w:p w14:paraId="4FD573A3" w14:textId="77777777" w:rsidR="00344CCD" w:rsidRPr="00557AD9" w:rsidRDefault="00344CCD" w:rsidP="001C2915">
            <w:pPr>
              <w:tabs>
                <w:tab w:val="left" w:pos="176"/>
              </w:tabs>
              <w:spacing w:before="0" w:line="240" w:lineRule="atLeast"/>
              <w:ind w:left="318" w:hanging="318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4AC21B77" w14:textId="77777777" w:rsidR="00344CCD" w:rsidRPr="005A2144" w:rsidRDefault="00344CCD" w:rsidP="001C291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5A2144">
              <w:rPr>
                <w:sz w:val="18"/>
                <w:szCs w:val="18"/>
              </w:rPr>
              <w:t>S201</w:t>
            </w:r>
          </w:p>
        </w:tc>
        <w:tc>
          <w:tcPr>
            <w:tcW w:w="5953" w:type="dxa"/>
          </w:tcPr>
          <w:p w14:paraId="13A4899D" w14:textId="77777777" w:rsidR="00344CCD" w:rsidRPr="005A2144" w:rsidRDefault="00344CCD" w:rsidP="001C291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5A2144">
              <w:rPr>
                <w:sz w:val="18"/>
                <w:szCs w:val="18"/>
              </w:rPr>
              <w:t>PROTESI PRIM. TOTALE INVERSA</w:t>
            </w:r>
          </w:p>
        </w:tc>
      </w:tr>
      <w:tr w:rsidR="00344CCD" w:rsidRPr="00D54A64" w14:paraId="28FFE314" w14:textId="77777777" w:rsidTr="001C2915">
        <w:trPr>
          <w:trHeight w:val="20"/>
          <w:tblHeader/>
        </w:trPr>
        <w:tc>
          <w:tcPr>
            <w:tcW w:w="2127" w:type="dxa"/>
            <w:vMerge/>
          </w:tcPr>
          <w:p w14:paraId="72D8862A" w14:textId="77777777" w:rsidR="00344CCD" w:rsidRPr="00557AD9" w:rsidRDefault="00344CCD" w:rsidP="001C2915">
            <w:pPr>
              <w:tabs>
                <w:tab w:val="left" w:pos="176"/>
              </w:tabs>
              <w:spacing w:before="0" w:line="240" w:lineRule="atLeast"/>
              <w:ind w:left="318" w:hanging="318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77A0012D" w14:textId="77777777" w:rsidR="00344CCD" w:rsidRPr="005A2144" w:rsidRDefault="00344CCD" w:rsidP="001C291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5A2144">
              <w:rPr>
                <w:sz w:val="18"/>
                <w:szCs w:val="18"/>
              </w:rPr>
              <w:t>S202</w:t>
            </w:r>
          </w:p>
        </w:tc>
        <w:tc>
          <w:tcPr>
            <w:tcW w:w="5953" w:type="dxa"/>
          </w:tcPr>
          <w:p w14:paraId="505A085E" w14:textId="77777777" w:rsidR="00344CCD" w:rsidRPr="005A2144" w:rsidRDefault="00344CCD" w:rsidP="001C291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5A2144">
              <w:rPr>
                <w:sz w:val="18"/>
                <w:szCs w:val="18"/>
              </w:rPr>
              <w:t>PROTESI PARZIALE</w:t>
            </w:r>
          </w:p>
        </w:tc>
      </w:tr>
      <w:tr w:rsidR="00344CCD" w:rsidRPr="00D54A64" w14:paraId="1439D1BC" w14:textId="77777777" w:rsidTr="001C2915">
        <w:trPr>
          <w:trHeight w:val="20"/>
          <w:tblHeader/>
        </w:trPr>
        <w:tc>
          <w:tcPr>
            <w:tcW w:w="2127" w:type="dxa"/>
            <w:vMerge/>
          </w:tcPr>
          <w:p w14:paraId="7BB74370" w14:textId="77777777" w:rsidR="00344CCD" w:rsidRPr="00557AD9" w:rsidRDefault="00344CCD" w:rsidP="001C2915">
            <w:pPr>
              <w:tabs>
                <w:tab w:val="left" w:pos="176"/>
              </w:tabs>
              <w:spacing w:before="0" w:line="240" w:lineRule="atLeast"/>
              <w:ind w:left="318" w:hanging="318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40A32356" w14:textId="77777777" w:rsidR="00344CCD" w:rsidRPr="005A2144" w:rsidRDefault="00344CCD" w:rsidP="001C291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5A2144">
              <w:rPr>
                <w:sz w:val="18"/>
                <w:szCs w:val="18"/>
              </w:rPr>
              <w:t>S203</w:t>
            </w:r>
          </w:p>
        </w:tc>
        <w:tc>
          <w:tcPr>
            <w:tcW w:w="5953" w:type="dxa"/>
          </w:tcPr>
          <w:p w14:paraId="4D8F79A0" w14:textId="77777777" w:rsidR="00344CCD" w:rsidRPr="005A2144" w:rsidRDefault="00344CCD" w:rsidP="001C291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5A2144">
              <w:rPr>
                <w:sz w:val="18"/>
                <w:szCs w:val="18"/>
              </w:rPr>
              <w:t>REIMPIANTO</w:t>
            </w:r>
          </w:p>
        </w:tc>
      </w:tr>
      <w:tr w:rsidR="00344CCD" w:rsidRPr="00D54A64" w14:paraId="2D3F2F86" w14:textId="77777777" w:rsidTr="001C2915">
        <w:trPr>
          <w:trHeight w:val="20"/>
          <w:tblHeader/>
        </w:trPr>
        <w:tc>
          <w:tcPr>
            <w:tcW w:w="2127" w:type="dxa"/>
            <w:vMerge w:val="restart"/>
          </w:tcPr>
          <w:p w14:paraId="092FCE46" w14:textId="77777777" w:rsidR="00344CCD" w:rsidRPr="00557AD9" w:rsidRDefault="00344CCD" w:rsidP="001C2915">
            <w:pPr>
              <w:tabs>
                <w:tab w:val="left" w:pos="176"/>
              </w:tabs>
              <w:spacing w:before="0" w:line="240" w:lineRule="atLeast"/>
              <w:ind w:left="0"/>
              <w:rPr>
                <w:i/>
                <w:sz w:val="18"/>
                <w:szCs w:val="18"/>
              </w:rPr>
            </w:pPr>
            <w:r w:rsidRPr="00557AD9">
              <w:rPr>
                <w:bCs/>
                <w:i/>
                <w:sz w:val="18"/>
                <w:szCs w:val="18"/>
              </w:rPr>
              <w:t>14. Tipo intervento chirurgico precedente (spalla)</w:t>
            </w:r>
          </w:p>
        </w:tc>
        <w:tc>
          <w:tcPr>
            <w:tcW w:w="992" w:type="dxa"/>
          </w:tcPr>
          <w:p w14:paraId="0A091705" w14:textId="77777777" w:rsidR="00344CCD" w:rsidRPr="00D54A64" w:rsidRDefault="00344CCD" w:rsidP="001C2915">
            <w:pPr>
              <w:spacing w:before="0" w:line="240" w:lineRule="atLeast"/>
              <w:ind w:left="0"/>
              <w:jc w:val="center"/>
              <w:rPr>
                <w:i/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S01</w:t>
            </w:r>
          </w:p>
        </w:tc>
        <w:tc>
          <w:tcPr>
            <w:tcW w:w="5953" w:type="dxa"/>
          </w:tcPr>
          <w:p w14:paraId="19C4C827" w14:textId="77777777" w:rsidR="00344CCD" w:rsidRPr="00D54A64" w:rsidRDefault="00344CCD" w:rsidP="001C291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ARTROSCOPIA</w:t>
            </w:r>
          </w:p>
        </w:tc>
      </w:tr>
      <w:tr w:rsidR="00344CCD" w:rsidRPr="00D54A64" w14:paraId="514C55DA" w14:textId="77777777" w:rsidTr="001C2915">
        <w:trPr>
          <w:trHeight w:val="20"/>
          <w:tblHeader/>
        </w:trPr>
        <w:tc>
          <w:tcPr>
            <w:tcW w:w="2127" w:type="dxa"/>
            <w:vMerge/>
          </w:tcPr>
          <w:p w14:paraId="6C0EF9B9" w14:textId="77777777" w:rsidR="00344CCD" w:rsidRPr="00557AD9" w:rsidRDefault="00344CCD" w:rsidP="001C2915">
            <w:pPr>
              <w:tabs>
                <w:tab w:val="left" w:pos="176"/>
              </w:tabs>
              <w:spacing w:before="0" w:line="240" w:lineRule="atLeast"/>
              <w:ind w:left="318" w:hanging="318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158F2A71" w14:textId="77777777" w:rsidR="00344CCD" w:rsidRPr="00D54A64" w:rsidRDefault="00344CCD" w:rsidP="001C2915">
            <w:pPr>
              <w:spacing w:before="0" w:line="240" w:lineRule="atLeast"/>
              <w:ind w:left="0"/>
              <w:jc w:val="center"/>
              <w:rPr>
                <w:i/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S02</w:t>
            </w:r>
          </w:p>
        </w:tc>
        <w:tc>
          <w:tcPr>
            <w:tcW w:w="5953" w:type="dxa"/>
          </w:tcPr>
          <w:p w14:paraId="305BEAD2" w14:textId="77777777" w:rsidR="00344CCD" w:rsidRPr="00D54A64" w:rsidRDefault="00344CCD" w:rsidP="001C291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ARTROTOMIA</w:t>
            </w:r>
          </w:p>
        </w:tc>
      </w:tr>
      <w:tr w:rsidR="00344CCD" w:rsidRPr="00D54A64" w14:paraId="7A919E1F" w14:textId="77777777" w:rsidTr="001C2915">
        <w:trPr>
          <w:trHeight w:val="20"/>
          <w:tblHeader/>
        </w:trPr>
        <w:tc>
          <w:tcPr>
            <w:tcW w:w="2127" w:type="dxa"/>
            <w:vMerge/>
          </w:tcPr>
          <w:p w14:paraId="788664AF" w14:textId="77777777" w:rsidR="00344CCD" w:rsidRPr="00557AD9" w:rsidRDefault="00344CCD" w:rsidP="001C2915">
            <w:pPr>
              <w:tabs>
                <w:tab w:val="left" w:pos="176"/>
              </w:tabs>
              <w:spacing w:before="0" w:line="240" w:lineRule="atLeast"/>
              <w:ind w:left="318" w:hanging="318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56D17B45" w14:textId="77777777" w:rsidR="00344CCD" w:rsidRPr="00D54A64" w:rsidRDefault="00344CCD" w:rsidP="001C2915">
            <w:pPr>
              <w:spacing w:before="0" w:line="240" w:lineRule="atLeast"/>
              <w:ind w:left="0"/>
              <w:jc w:val="center"/>
              <w:rPr>
                <w:i/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S03</w:t>
            </w:r>
          </w:p>
        </w:tc>
        <w:tc>
          <w:tcPr>
            <w:tcW w:w="5953" w:type="dxa"/>
          </w:tcPr>
          <w:p w14:paraId="3D72DCE9" w14:textId="77777777" w:rsidR="00344CCD" w:rsidRPr="00D54A64" w:rsidRDefault="00344CCD" w:rsidP="001C291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OSTEOSINTESI</w:t>
            </w:r>
            <w:r w:rsidRPr="00D54A64">
              <w:rPr>
                <w:sz w:val="18"/>
                <w:szCs w:val="18"/>
              </w:rPr>
              <w:tab/>
            </w:r>
          </w:p>
        </w:tc>
      </w:tr>
      <w:tr w:rsidR="00344CCD" w:rsidRPr="00D54A64" w14:paraId="531F946B" w14:textId="77777777" w:rsidTr="001C2915">
        <w:trPr>
          <w:trHeight w:val="20"/>
          <w:tblHeader/>
        </w:trPr>
        <w:tc>
          <w:tcPr>
            <w:tcW w:w="2127" w:type="dxa"/>
            <w:vMerge w:val="restart"/>
          </w:tcPr>
          <w:p w14:paraId="3F6C1667" w14:textId="77777777" w:rsidR="00344CCD" w:rsidRPr="00557AD9" w:rsidRDefault="00344CCD" w:rsidP="00D6783F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  <w:r w:rsidRPr="00557AD9">
              <w:rPr>
                <w:bCs/>
                <w:i/>
                <w:sz w:val="18"/>
                <w:szCs w:val="18"/>
              </w:rPr>
              <w:t>15. Trasfusioni (ginocchio)</w:t>
            </w:r>
            <w:r w:rsidR="007F7788" w:rsidRPr="00557AD9">
              <w:rPr>
                <w:bCs/>
                <w:i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vAlign w:val="bottom"/>
          </w:tcPr>
          <w:p w14:paraId="30A45319" w14:textId="77777777" w:rsidR="00344CCD" w:rsidRPr="00D54A64" w:rsidRDefault="00344CCD" w:rsidP="001C291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100</w:t>
            </w:r>
          </w:p>
        </w:tc>
        <w:tc>
          <w:tcPr>
            <w:tcW w:w="5953" w:type="dxa"/>
            <w:vAlign w:val="bottom"/>
          </w:tcPr>
          <w:p w14:paraId="2B14AC37" w14:textId="77777777" w:rsidR="00344CCD" w:rsidRPr="00D54A64" w:rsidRDefault="00344CCD" w:rsidP="001C291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NESSUNA</w:t>
            </w:r>
          </w:p>
        </w:tc>
      </w:tr>
      <w:tr w:rsidR="00344CCD" w:rsidRPr="00D54A64" w14:paraId="79DF15F6" w14:textId="77777777" w:rsidTr="001C2915">
        <w:trPr>
          <w:trHeight w:val="20"/>
          <w:tblHeader/>
        </w:trPr>
        <w:tc>
          <w:tcPr>
            <w:tcW w:w="2127" w:type="dxa"/>
            <w:vMerge/>
          </w:tcPr>
          <w:p w14:paraId="7D8DAFEC" w14:textId="77777777" w:rsidR="00344CCD" w:rsidRPr="00557AD9" w:rsidRDefault="00344CCD" w:rsidP="001C291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3FA2F5E2" w14:textId="77777777" w:rsidR="00344CCD" w:rsidRPr="00D54A64" w:rsidRDefault="00344CCD" w:rsidP="001C291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101</w:t>
            </w:r>
          </w:p>
        </w:tc>
        <w:tc>
          <w:tcPr>
            <w:tcW w:w="5953" w:type="dxa"/>
            <w:vAlign w:val="bottom"/>
          </w:tcPr>
          <w:p w14:paraId="69BFB066" w14:textId="77777777" w:rsidR="00344CCD" w:rsidRPr="00D54A64" w:rsidRDefault="00344CCD" w:rsidP="001C291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AUTOLOGA, DA RECUPERO INTRAOPERATORIO</w:t>
            </w:r>
          </w:p>
        </w:tc>
      </w:tr>
      <w:tr w:rsidR="00344CCD" w:rsidRPr="00D54A64" w14:paraId="2538A69F" w14:textId="77777777" w:rsidTr="001C2915">
        <w:trPr>
          <w:trHeight w:val="20"/>
          <w:tblHeader/>
        </w:trPr>
        <w:tc>
          <w:tcPr>
            <w:tcW w:w="2127" w:type="dxa"/>
            <w:vMerge/>
          </w:tcPr>
          <w:p w14:paraId="7E5A878F" w14:textId="77777777" w:rsidR="00344CCD" w:rsidRPr="00557AD9" w:rsidRDefault="00344CCD" w:rsidP="001C291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720F6944" w14:textId="77777777" w:rsidR="00344CCD" w:rsidRPr="00D54A64" w:rsidRDefault="00344CCD" w:rsidP="001C291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102</w:t>
            </w:r>
          </w:p>
        </w:tc>
        <w:tc>
          <w:tcPr>
            <w:tcW w:w="5953" w:type="dxa"/>
            <w:vAlign w:val="bottom"/>
          </w:tcPr>
          <w:p w14:paraId="54463A55" w14:textId="77777777" w:rsidR="00344CCD" w:rsidRPr="00D54A64" w:rsidRDefault="00344CCD" w:rsidP="001C291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AUTOLOGA, DA RECUPERO POSTOPERATORIO</w:t>
            </w:r>
          </w:p>
        </w:tc>
      </w:tr>
      <w:tr w:rsidR="00344CCD" w:rsidRPr="00D54A64" w14:paraId="48E08696" w14:textId="77777777" w:rsidTr="001C2915">
        <w:trPr>
          <w:trHeight w:val="20"/>
          <w:tblHeader/>
        </w:trPr>
        <w:tc>
          <w:tcPr>
            <w:tcW w:w="2127" w:type="dxa"/>
            <w:vMerge/>
          </w:tcPr>
          <w:p w14:paraId="095CF024" w14:textId="77777777" w:rsidR="00344CCD" w:rsidRPr="00557AD9" w:rsidRDefault="00344CCD" w:rsidP="001C291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4D754867" w14:textId="77777777" w:rsidR="00344CCD" w:rsidRPr="00D54A64" w:rsidRDefault="00344CCD" w:rsidP="001C291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103</w:t>
            </w:r>
          </w:p>
        </w:tc>
        <w:tc>
          <w:tcPr>
            <w:tcW w:w="5953" w:type="dxa"/>
            <w:vAlign w:val="bottom"/>
          </w:tcPr>
          <w:p w14:paraId="27678185" w14:textId="77777777" w:rsidR="00344CCD" w:rsidRPr="00D54A64" w:rsidRDefault="00344CCD" w:rsidP="001C291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AUTOLOGA, PREDEPOSITO</w:t>
            </w:r>
          </w:p>
        </w:tc>
      </w:tr>
      <w:tr w:rsidR="00344CCD" w:rsidRPr="00D54A64" w14:paraId="6AD6FDCD" w14:textId="77777777" w:rsidTr="001C2915">
        <w:trPr>
          <w:trHeight w:val="20"/>
          <w:tblHeader/>
        </w:trPr>
        <w:tc>
          <w:tcPr>
            <w:tcW w:w="2127" w:type="dxa"/>
            <w:vMerge/>
          </w:tcPr>
          <w:p w14:paraId="6897F5F7" w14:textId="77777777" w:rsidR="00344CCD" w:rsidRPr="00557AD9" w:rsidRDefault="00344CCD" w:rsidP="001C291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28C3FDE4" w14:textId="77777777" w:rsidR="00344CCD" w:rsidRPr="00D54A64" w:rsidRDefault="00344CCD" w:rsidP="001C291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104</w:t>
            </w:r>
          </w:p>
        </w:tc>
        <w:tc>
          <w:tcPr>
            <w:tcW w:w="5953" w:type="dxa"/>
            <w:vAlign w:val="bottom"/>
          </w:tcPr>
          <w:p w14:paraId="01EFE2A8" w14:textId="77777777" w:rsidR="00344CCD" w:rsidRPr="00D54A64" w:rsidRDefault="00344CCD" w:rsidP="001C291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OMOLOGA</w:t>
            </w:r>
          </w:p>
        </w:tc>
      </w:tr>
      <w:tr w:rsidR="00344CCD" w:rsidRPr="00D54A64" w14:paraId="6A3D8B63" w14:textId="77777777" w:rsidTr="001C2915">
        <w:trPr>
          <w:trHeight w:val="20"/>
          <w:tblHeader/>
        </w:trPr>
        <w:tc>
          <w:tcPr>
            <w:tcW w:w="2127" w:type="dxa"/>
            <w:vMerge w:val="restart"/>
          </w:tcPr>
          <w:p w14:paraId="54D39936" w14:textId="77777777" w:rsidR="00344CCD" w:rsidRPr="00557AD9" w:rsidRDefault="00344CCD" w:rsidP="00D6783F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  <w:r w:rsidRPr="00557AD9">
              <w:rPr>
                <w:bCs/>
                <w:i/>
                <w:sz w:val="18"/>
                <w:szCs w:val="18"/>
              </w:rPr>
              <w:t>16. Profilassi antibiotica (anca)</w:t>
            </w:r>
            <w:r w:rsidR="007F7788" w:rsidRPr="00557AD9">
              <w:rPr>
                <w:bCs/>
                <w:i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</w:tcPr>
          <w:p w14:paraId="54A98136" w14:textId="77777777" w:rsidR="00344CCD" w:rsidRPr="00D54A64" w:rsidRDefault="00344CCD" w:rsidP="001C291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1</w:t>
            </w:r>
          </w:p>
        </w:tc>
        <w:tc>
          <w:tcPr>
            <w:tcW w:w="5953" w:type="dxa"/>
          </w:tcPr>
          <w:p w14:paraId="05CED13C" w14:textId="77777777" w:rsidR="00344CCD" w:rsidRPr="00D54A64" w:rsidRDefault="00344CCD" w:rsidP="001C291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CEFTIZOXINA (EPOSIRIN)</w:t>
            </w:r>
          </w:p>
        </w:tc>
      </w:tr>
      <w:tr w:rsidR="00344CCD" w:rsidRPr="00D54A64" w14:paraId="1CBCAEDD" w14:textId="77777777" w:rsidTr="001C2915">
        <w:trPr>
          <w:trHeight w:val="20"/>
          <w:tblHeader/>
        </w:trPr>
        <w:tc>
          <w:tcPr>
            <w:tcW w:w="2127" w:type="dxa"/>
            <w:vMerge/>
          </w:tcPr>
          <w:p w14:paraId="561955B1" w14:textId="77777777" w:rsidR="00344CCD" w:rsidRPr="00557AD9" w:rsidRDefault="00344CCD" w:rsidP="001C2915">
            <w:pPr>
              <w:tabs>
                <w:tab w:val="left" w:pos="176"/>
              </w:tabs>
              <w:spacing w:before="0" w:line="240" w:lineRule="atLeast"/>
              <w:ind w:left="318" w:hanging="318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24F94364" w14:textId="77777777" w:rsidR="00344CCD" w:rsidRPr="00D54A64" w:rsidRDefault="00344CCD" w:rsidP="001C291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2</w:t>
            </w:r>
          </w:p>
        </w:tc>
        <w:tc>
          <w:tcPr>
            <w:tcW w:w="5953" w:type="dxa"/>
          </w:tcPr>
          <w:p w14:paraId="099B0FE0" w14:textId="77777777" w:rsidR="00344CCD" w:rsidRPr="00D54A64" w:rsidRDefault="00344CCD" w:rsidP="001C291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CEFTRIAZONE (ROCEFIN)</w:t>
            </w:r>
          </w:p>
        </w:tc>
      </w:tr>
      <w:tr w:rsidR="00344CCD" w:rsidRPr="00D54A64" w14:paraId="413A2965" w14:textId="77777777" w:rsidTr="001C2915">
        <w:trPr>
          <w:trHeight w:val="20"/>
          <w:tblHeader/>
        </w:trPr>
        <w:tc>
          <w:tcPr>
            <w:tcW w:w="2127" w:type="dxa"/>
            <w:vMerge/>
          </w:tcPr>
          <w:p w14:paraId="0D8D0764" w14:textId="77777777" w:rsidR="00344CCD" w:rsidRPr="00557AD9" w:rsidRDefault="00344CCD" w:rsidP="001C2915">
            <w:pPr>
              <w:tabs>
                <w:tab w:val="left" w:pos="176"/>
              </w:tabs>
              <w:spacing w:before="0" w:line="240" w:lineRule="atLeast"/>
              <w:ind w:left="318" w:hanging="318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76613628" w14:textId="77777777" w:rsidR="00344CCD" w:rsidRPr="00D54A64" w:rsidRDefault="00344CCD" w:rsidP="001C291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3</w:t>
            </w:r>
          </w:p>
        </w:tc>
        <w:tc>
          <w:tcPr>
            <w:tcW w:w="5953" w:type="dxa"/>
          </w:tcPr>
          <w:p w14:paraId="0A678A88" w14:textId="77777777" w:rsidR="00344CCD" w:rsidRPr="00D54A64" w:rsidRDefault="00344CCD" w:rsidP="001C291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CEFUROXINA (CUROXIN)</w:t>
            </w:r>
          </w:p>
        </w:tc>
      </w:tr>
      <w:tr w:rsidR="00344CCD" w:rsidRPr="00D54A64" w14:paraId="211B7CA9" w14:textId="77777777" w:rsidTr="001C2915">
        <w:trPr>
          <w:trHeight w:val="20"/>
          <w:tblHeader/>
        </w:trPr>
        <w:tc>
          <w:tcPr>
            <w:tcW w:w="2127" w:type="dxa"/>
            <w:vMerge/>
          </w:tcPr>
          <w:p w14:paraId="6F52E50D" w14:textId="77777777" w:rsidR="00344CCD" w:rsidRPr="00557AD9" w:rsidRDefault="00344CCD" w:rsidP="001C2915">
            <w:pPr>
              <w:tabs>
                <w:tab w:val="left" w:pos="176"/>
              </w:tabs>
              <w:spacing w:before="0" w:line="240" w:lineRule="atLeast"/>
              <w:ind w:left="318" w:hanging="318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5A2A0A00" w14:textId="77777777" w:rsidR="00344CCD" w:rsidRPr="00D54A64" w:rsidRDefault="00344CCD" w:rsidP="001C291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4</w:t>
            </w:r>
          </w:p>
        </w:tc>
        <w:tc>
          <w:tcPr>
            <w:tcW w:w="5953" w:type="dxa"/>
          </w:tcPr>
          <w:p w14:paraId="19CE7998" w14:textId="77777777" w:rsidR="00344CCD" w:rsidRPr="00D54A64" w:rsidRDefault="00344CCD" w:rsidP="001C2915">
            <w:pPr>
              <w:spacing w:before="0" w:line="240" w:lineRule="atLeast"/>
              <w:ind w:left="0"/>
              <w:rPr>
                <w:color w:val="000000"/>
                <w:sz w:val="18"/>
                <w:szCs w:val="18"/>
                <w:highlight w:val="white"/>
                <w:lang w:val="en-US"/>
              </w:rPr>
            </w:pPr>
            <w:r w:rsidRPr="00D54A64">
              <w:rPr>
                <w:color w:val="000000"/>
                <w:sz w:val="18"/>
                <w:szCs w:val="18"/>
                <w:lang w:val="en-US"/>
              </w:rPr>
              <w:t>CEFAMANDOLO (MANDOKEF, CEDOL, KEZOLIN)</w:t>
            </w:r>
          </w:p>
        </w:tc>
      </w:tr>
      <w:tr w:rsidR="00344CCD" w:rsidRPr="00D54A64" w14:paraId="2B9CA7EE" w14:textId="77777777" w:rsidTr="001C2915">
        <w:trPr>
          <w:trHeight w:val="20"/>
          <w:tblHeader/>
        </w:trPr>
        <w:tc>
          <w:tcPr>
            <w:tcW w:w="2127" w:type="dxa"/>
            <w:vMerge/>
          </w:tcPr>
          <w:p w14:paraId="368A1AF7" w14:textId="77777777" w:rsidR="00344CCD" w:rsidRPr="00557AD9" w:rsidRDefault="00344CCD" w:rsidP="001C2915">
            <w:pPr>
              <w:tabs>
                <w:tab w:val="left" w:pos="176"/>
              </w:tabs>
              <w:spacing w:before="0" w:line="240" w:lineRule="atLeast"/>
              <w:ind w:left="318" w:hanging="318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6B3938B7" w14:textId="77777777" w:rsidR="00344CCD" w:rsidRPr="00D54A64" w:rsidRDefault="00344CCD" w:rsidP="001C291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5</w:t>
            </w:r>
          </w:p>
        </w:tc>
        <w:tc>
          <w:tcPr>
            <w:tcW w:w="5953" w:type="dxa"/>
          </w:tcPr>
          <w:p w14:paraId="0D41AD29" w14:textId="77777777" w:rsidR="00344CCD" w:rsidRPr="00D54A64" w:rsidRDefault="00344CCD" w:rsidP="001C2915">
            <w:pPr>
              <w:spacing w:before="0" w:line="240" w:lineRule="atLeast"/>
              <w:ind w:left="0"/>
              <w:rPr>
                <w:color w:val="000000"/>
                <w:sz w:val="18"/>
                <w:szCs w:val="18"/>
                <w:highlight w:val="white"/>
                <w:lang w:val="en-US"/>
              </w:rPr>
            </w:pPr>
            <w:r w:rsidRPr="00D54A64">
              <w:rPr>
                <w:color w:val="000000"/>
                <w:sz w:val="18"/>
                <w:szCs w:val="18"/>
                <w:lang w:val="en-US"/>
              </w:rPr>
              <w:t>GENTAMICINA (GENTALYN, GENTOMIL)</w:t>
            </w:r>
          </w:p>
        </w:tc>
      </w:tr>
      <w:tr w:rsidR="00344CCD" w:rsidRPr="00D54A64" w14:paraId="46D455C3" w14:textId="77777777" w:rsidTr="001C2915">
        <w:trPr>
          <w:trHeight w:val="20"/>
          <w:tblHeader/>
        </w:trPr>
        <w:tc>
          <w:tcPr>
            <w:tcW w:w="2127" w:type="dxa"/>
            <w:vMerge/>
          </w:tcPr>
          <w:p w14:paraId="33E32B7B" w14:textId="77777777" w:rsidR="00344CCD" w:rsidRPr="00557AD9" w:rsidRDefault="00344CCD" w:rsidP="001C2915">
            <w:pPr>
              <w:tabs>
                <w:tab w:val="left" w:pos="176"/>
              </w:tabs>
              <w:spacing w:before="0" w:line="240" w:lineRule="atLeast"/>
              <w:ind w:left="318" w:hanging="318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2D07D53E" w14:textId="77777777" w:rsidR="00344CCD" w:rsidRPr="00D54A64" w:rsidRDefault="00344CCD" w:rsidP="001C291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6</w:t>
            </w:r>
          </w:p>
        </w:tc>
        <w:tc>
          <w:tcPr>
            <w:tcW w:w="5953" w:type="dxa"/>
          </w:tcPr>
          <w:p w14:paraId="208C70E9" w14:textId="77777777" w:rsidR="00344CCD" w:rsidRPr="00D54A64" w:rsidRDefault="00344CCD" w:rsidP="001C2915">
            <w:pPr>
              <w:spacing w:before="0" w:line="240" w:lineRule="atLeast"/>
              <w:ind w:left="0"/>
              <w:rPr>
                <w:color w:val="000000"/>
                <w:sz w:val="18"/>
                <w:szCs w:val="18"/>
                <w:highlight w:val="white"/>
                <w:lang w:val="en-US"/>
              </w:rPr>
            </w:pPr>
            <w:r w:rsidRPr="00D54A64">
              <w:rPr>
                <w:color w:val="000000"/>
                <w:sz w:val="18"/>
                <w:szCs w:val="18"/>
                <w:lang w:val="en-US"/>
              </w:rPr>
              <w:t>TOBRAMICINA (NEBICINA)</w:t>
            </w:r>
          </w:p>
        </w:tc>
      </w:tr>
      <w:tr w:rsidR="00344CCD" w:rsidRPr="00D54A64" w14:paraId="3E8C5EA5" w14:textId="77777777" w:rsidTr="001C2915">
        <w:trPr>
          <w:trHeight w:val="20"/>
          <w:tblHeader/>
        </w:trPr>
        <w:tc>
          <w:tcPr>
            <w:tcW w:w="2127" w:type="dxa"/>
            <w:vMerge/>
          </w:tcPr>
          <w:p w14:paraId="5AEAFFBE" w14:textId="77777777" w:rsidR="00344CCD" w:rsidRPr="00557AD9" w:rsidRDefault="00344CCD" w:rsidP="001C2915">
            <w:pPr>
              <w:tabs>
                <w:tab w:val="left" w:pos="176"/>
              </w:tabs>
              <w:spacing w:before="0" w:line="240" w:lineRule="atLeast"/>
              <w:ind w:left="318" w:hanging="318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0461F711" w14:textId="77777777" w:rsidR="00344CCD" w:rsidRPr="00D54A64" w:rsidRDefault="00344CCD" w:rsidP="001C291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7</w:t>
            </w:r>
          </w:p>
        </w:tc>
        <w:tc>
          <w:tcPr>
            <w:tcW w:w="5953" w:type="dxa"/>
          </w:tcPr>
          <w:p w14:paraId="3D4FEEE3" w14:textId="77777777" w:rsidR="00344CCD" w:rsidRPr="00D54A64" w:rsidRDefault="00344CCD" w:rsidP="001C2915">
            <w:pPr>
              <w:spacing w:before="0" w:line="240" w:lineRule="atLeast"/>
              <w:ind w:left="0"/>
              <w:rPr>
                <w:color w:val="000000"/>
                <w:sz w:val="18"/>
                <w:szCs w:val="18"/>
                <w:highlight w:val="white"/>
                <w:lang w:val="en-US"/>
              </w:rPr>
            </w:pPr>
            <w:r w:rsidRPr="00D54A64">
              <w:rPr>
                <w:color w:val="000000"/>
                <w:sz w:val="18"/>
                <w:szCs w:val="18"/>
                <w:lang w:val="en-US"/>
              </w:rPr>
              <w:t>TRIMETOPRIN + SULFAMETOXAZOLO (BACTRIM)</w:t>
            </w:r>
          </w:p>
        </w:tc>
      </w:tr>
      <w:tr w:rsidR="00344CCD" w:rsidRPr="00D54A64" w14:paraId="3A449D4D" w14:textId="77777777" w:rsidTr="001C2915">
        <w:trPr>
          <w:trHeight w:val="20"/>
          <w:tblHeader/>
        </w:trPr>
        <w:tc>
          <w:tcPr>
            <w:tcW w:w="2127" w:type="dxa"/>
            <w:vMerge/>
          </w:tcPr>
          <w:p w14:paraId="2A17B42A" w14:textId="77777777" w:rsidR="00344CCD" w:rsidRPr="00557AD9" w:rsidRDefault="00344CCD" w:rsidP="001C2915">
            <w:pPr>
              <w:tabs>
                <w:tab w:val="left" w:pos="176"/>
              </w:tabs>
              <w:spacing w:before="0" w:line="240" w:lineRule="atLeast"/>
              <w:ind w:left="318" w:hanging="318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6A676906" w14:textId="77777777" w:rsidR="00344CCD" w:rsidRPr="00D54A64" w:rsidRDefault="00344CCD" w:rsidP="001C291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8</w:t>
            </w:r>
          </w:p>
        </w:tc>
        <w:tc>
          <w:tcPr>
            <w:tcW w:w="5953" w:type="dxa"/>
          </w:tcPr>
          <w:p w14:paraId="1C350D1C" w14:textId="77777777" w:rsidR="00344CCD" w:rsidRPr="00D54A64" w:rsidRDefault="00344CCD" w:rsidP="001C2915">
            <w:pPr>
              <w:spacing w:before="0" w:line="240" w:lineRule="atLeast"/>
              <w:ind w:left="0"/>
              <w:rPr>
                <w:color w:val="000000"/>
                <w:sz w:val="18"/>
                <w:szCs w:val="18"/>
                <w:highlight w:val="white"/>
                <w:lang w:val="en-US"/>
              </w:rPr>
            </w:pPr>
            <w:r w:rsidRPr="00D54A64">
              <w:rPr>
                <w:color w:val="000000"/>
                <w:sz w:val="18"/>
                <w:szCs w:val="18"/>
                <w:lang w:val="en-US"/>
              </w:rPr>
              <w:t>CEFAZOLINA (TOTACEF, CEFAMEZIN)</w:t>
            </w:r>
          </w:p>
        </w:tc>
      </w:tr>
      <w:tr w:rsidR="00344CCD" w:rsidRPr="00D54A64" w14:paraId="0EA25974" w14:textId="77777777" w:rsidTr="001C2915">
        <w:trPr>
          <w:trHeight w:val="20"/>
          <w:tblHeader/>
        </w:trPr>
        <w:tc>
          <w:tcPr>
            <w:tcW w:w="2127" w:type="dxa"/>
            <w:vMerge/>
          </w:tcPr>
          <w:p w14:paraId="75535A4D" w14:textId="77777777" w:rsidR="00344CCD" w:rsidRPr="00557AD9" w:rsidRDefault="00344CCD" w:rsidP="001C2915">
            <w:pPr>
              <w:tabs>
                <w:tab w:val="left" w:pos="176"/>
              </w:tabs>
              <w:spacing w:before="0" w:line="240" w:lineRule="atLeast"/>
              <w:ind w:left="318" w:hanging="318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19BC392E" w14:textId="77777777" w:rsidR="00344CCD" w:rsidRPr="00D54A64" w:rsidRDefault="00344CCD" w:rsidP="001C291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9</w:t>
            </w:r>
          </w:p>
        </w:tc>
        <w:tc>
          <w:tcPr>
            <w:tcW w:w="5953" w:type="dxa"/>
          </w:tcPr>
          <w:p w14:paraId="64EA6144" w14:textId="77777777" w:rsidR="00344CCD" w:rsidRPr="00D54A64" w:rsidRDefault="00344CCD" w:rsidP="001C2915">
            <w:pPr>
              <w:spacing w:before="0" w:line="240" w:lineRule="atLeast"/>
              <w:ind w:left="0"/>
              <w:rPr>
                <w:color w:val="000000"/>
                <w:sz w:val="18"/>
                <w:szCs w:val="18"/>
                <w:highlight w:val="white"/>
                <w:lang w:val="en-US"/>
              </w:rPr>
            </w:pPr>
            <w:r w:rsidRPr="00D54A64">
              <w:rPr>
                <w:color w:val="000000"/>
                <w:sz w:val="18"/>
                <w:szCs w:val="18"/>
                <w:lang w:val="en-US"/>
              </w:rPr>
              <w:t>CEFOTAXIME (ZARIVIZ)</w:t>
            </w:r>
          </w:p>
        </w:tc>
      </w:tr>
      <w:tr w:rsidR="00344CCD" w:rsidRPr="00D54A64" w14:paraId="4CA2B55E" w14:textId="77777777" w:rsidTr="001C2915">
        <w:trPr>
          <w:trHeight w:val="20"/>
          <w:tblHeader/>
        </w:trPr>
        <w:tc>
          <w:tcPr>
            <w:tcW w:w="2127" w:type="dxa"/>
            <w:vMerge/>
          </w:tcPr>
          <w:p w14:paraId="054E7243" w14:textId="77777777" w:rsidR="00344CCD" w:rsidRPr="00557AD9" w:rsidRDefault="00344CCD" w:rsidP="001C2915">
            <w:pPr>
              <w:tabs>
                <w:tab w:val="left" w:pos="176"/>
              </w:tabs>
              <w:spacing w:before="0" w:line="240" w:lineRule="atLeast"/>
              <w:ind w:left="318" w:hanging="318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2D8233E1" w14:textId="77777777" w:rsidR="00344CCD" w:rsidRPr="00D54A64" w:rsidRDefault="00344CCD" w:rsidP="001C291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10</w:t>
            </w:r>
          </w:p>
        </w:tc>
        <w:tc>
          <w:tcPr>
            <w:tcW w:w="5953" w:type="dxa"/>
          </w:tcPr>
          <w:p w14:paraId="770D19C6" w14:textId="77777777" w:rsidR="00344CCD" w:rsidRPr="00D54A64" w:rsidRDefault="00344CCD" w:rsidP="001C291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color w:val="000000"/>
                <w:sz w:val="18"/>
                <w:szCs w:val="18"/>
                <w:highlight w:val="white"/>
                <w:lang w:val="en-US"/>
              </w:rPr>
              <w:t>TEICOPLANINA (TARGOSID)</w:t>
            </w:r>
          </w:p>
        </w:tc>
      </w:tr>
      <w:tr w:rsidR="00344CCD" w:rsidRPr="00D54A64" w14:paraId="081D34EF" w14:textId="77777777" w:rsidTr="001C2915">
        <w:trPr>
          <w:trHeight w:val="20"/>
          <w:tblHeader/>
        </w:trPr>
        <w:tc>
          <w:tcPr>
            <w:tcW w:w="2127" w:type="dxa"/>
            <w:vMerge/>
          </w:tcPr>
          <w:p w14:paraId="1914BB7B" w14:textId="77777777" w:rsidR="00344CCD" w:rsidRPr="00557AD9" w:rsidRDefault="00344CCD" w:rsidP="001C2915">
            <w:pPr>
              <w:tabs>
                <w:tab w:val="left" w:pos="176"/>
              </w:tabs>
              <w:spacing w:before="0" w:line="240" w:lineRule="atLeast"/>
              <w:ind w:left="318" w:hanging="318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4B69197A" w14:textId="77777777" w:rsidR="00344CCD" w:rsidRPr="00D54A64" w:rsidRDefault="00344CCD" w:rsidP="001C291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11</w:t>
            </w:r>
          </w:p>
        </w:tc>
        <w:tc>
          <w:tcPr>
            <w:tcW w:w="5953" w:type="dxa"/>
          </w:tcPr>
          <w:p w14:paraId="1A033537" w14:textId="77777777" w:rsidR="00344CCD" w:rsidRPr="00D54A64" w:rsidRDefault="00344CCD" w:rsidP="001C291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CEFTAZIDIMA (GLAZIDIM)</w:t>
            </w:r>
          </w:p>
        </w:tc>
      </w:tr>
      <w:tr w:rsidR="00344CCD" w:rsidRPr="00D54A64" w14:paraId="5B535665" w14:textId="77777777" w:rsidTr="001C2915">
        <w:trPr>
          <w:trHeight w:val="20"/>
          <w:tblHeader/>
        </w:trPr>
        <w:tc>
          <w:tcPr>
            <w:tcW w:w="2127" w:type="dxa"/>
            <w:vMerge w:val="restart"/>
          </w:tcPr>
          <w:p w14:paraId="63845FE8" w14:textId="77777777" w:rsidR="00344CCD" w:rsidRPr="00557AD9" w:rsidRDefault="00344CCD" w:rsidP="001C291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  <w:r w:rsidRPr="00557AD9">
              <w:rPr>
                <w:bCs/>
                <w:i/>
                <w:sz w:val="18"/>
                <w:szCs w:val="18"/>
              </w:rPr>
              <w:t>17. Profilassi antibiotica (spalla)</w:t>
            </w:r>
          </w:p>
        </w:tc>
        <w:tc>
          <w:tcPr>
            <w:tcW w:w="992" w:type="dxa"/>
          </w:tcPr>
          <w:p w14:paraId="68603220" w14:textId="77777777" w:rsidR="00344CCD" w:rsidRPr="00D54A64" w:rsidRDefault="00344CCD" w:rsidP="001C291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200</w:t>
            </w:r>
          </w:p>
        </w:tc>
        <w:tc>
          <w:tcPr>
            <w:tcW w:w="5953" w:type="dxa"/>
          </w:tcPr>
          <w:p w14:paraId="4D6FF693" w14:textId="77777777" w:rsidR="00344CCD" w:rsidRPr="00D54A64" w:rsidRDefault="00344CCD" w:rsidP="001C291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CEFTADIZIMA (GLAZYDIM)</w:t>
            </w:r>
          </w:p>
        </w:tc>
      </w:tr>
      <w:tr w:rsidR="00344CCD" w:rsidRPr="00D54A64" w14:paraId="04A0D757" w14:textId="77777777" w:rsidTr="001C2915">
        <w:trPr>
          <w:trHeight w:val="20"/>
          <w:tblHeader/>
        </w:trPr>
        <w:tc>
          <w:tcPr>
            <w:tcW w:w="2127" w:type="dxa"/>
            <w:vMerge/>
          </w:tcPr>
          <w:p w14:paraId="2726373C" w14:textId="77777777" w:rsidR="00344CCD" w:rsidRPr="00557AD9" w:rsidRDefault="00344CCD" w:rsidP="001C291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0021CAC6" w14:textId="77777777" w:rsidR="00344CCD" w:rsidRPr="00D54A64" w:rsidRDefault="00344CCD" w:rsidP="001C291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201</w:t>
            </w:r>
          </w:p>
        </w:tc>
        <w:tc>
          <w:tcPr>
            <w:tcW w:w="5953" w:type="dxa"/>
          </w:tcPr>
          <w:p w14:paraId="2B6CB678" w14:textId="77777777" w:rsidR="00344CCD" w:rsidRPr="00D54A64" w:rsidRDefault="00344CCD" w:rsidP="001C291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CEFTIZOXINA (EPOSERIN)</w:t>
            </w:r>
          </w:p>
        </w:tc>
      </w:tr>
      <w:tr w:rsidR="00344CCD" w:rsidRPr="00D54A64" w14:paraId="7AAD60E0" w14:textId="77777777" w:rsidTr="001C2915">
        <w:trPr>
          <w:trHeight w:val="20"/>
          <w:tblHeader/>
        </w:trPr>
        <w:tc>
          <w:tcPr>
            <w:tcW w:w="2127" w:type="dxa"/>
            <w:vMerge/>
          </w:tcPr>
          <w:p w14:paraId="2971D9E2" w14:textId="77777777" w:rsidR="00344CCD" w:rsidRPr="00557AD9" w:rsidRDefault="00344CCD" w:rsidP="001C291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0FC06C33" w14:textId="77777777" w:rsidR="00344CCD" w:rsidRPr="00D54A64" w:rsidRDefault="00344CCD" w:rsidP="001C291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202</w:t>
            </w:r>
          </w:p>
        </w:tc>
        <w:tc>
          <w:tcPr>
            <w:tcW w:w="5953" w:type="dxa"/>
          </w:tcPr>
          <w:p w14:paraId="6403A3BC" w14:textId="77777777" w:rsidR="00344CCD" w:rsidRPr="00D54A64" w:rsidRDefault="00344CCD" w:rsidP="001C291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CEFTRIAXONE (ROCEFIN)</w:t>
            </w:r>
          </w:p>
        </w:tc>
      </w:tr>
      <w:tr w:rsidR="00344CCD" w:rsidRPr="00D54A64" w14:paraId="4134022D" w14:textId="77777777" w:rsidTr="001C2915">
        <w:trPr>
          <w:trHeight w:val="20"/>
          <w:tblHeader/>
        </w:trPr>
        <w:tc>
          <w:tcPr>
            <w:tcW w:w="2127" w:type="dxa"/>
            <w:vMerge/>
          </w:tcPr>
          <w:p w14:paraId="686A5BB2" w14:textId="77777777" w:rsidR="00344CCD" w:rsidRPr="00557AD9" w:rsidRDefault="00344CCD" w:rsidP="001C291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534CB246" w14:textId="77777777" w:rsidR="00344CCD" w:rsidRPr="00D54A64" w:rsidRDefault="00344CCD" w:rsidP="001C291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203</w:t>
            </w:r>
          </w:p>
        </w:tc>
        <w:tc>
          <w:tcPr>
            <w:tcW w:w="5953" w:type="dxa"/>
          </w:tcPr>
          <w:p w14:paraId="406015E0" w14:textId="77777777" w:rsidR="00344CCD" w:rsidRPr="00D54A64" w:rsidRDefault="00344CCD" w:rsidP="001C291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CEFUROXINA (CUROXIM)</w:t>
            </w:r>
          </w:p>
        </w:tc>
      </w:tr>
      <w:tr w:rsidR="00344CCD" w:rsidRPr="00D54A64" w14:paraId="1EEBC43C" w14:textId="77777777" w:rsidTr="001C2915">
        <w:trPr>
          <w:trHeight w:val="20"/>
          <w:tblHeader/>
        </w:trPr>
        <w:tc>
          <w:tcPr>
            <w:tcW w:w="2127" w:type="dxa"/>
            <w:vMerge/>
          </w:tcPr>
          <w:p w14:paraId="03443CFC" w14:textId="77777777" w:rsidR="00344CCD" w:rsidRPr="00557AD9" w:rsidRDefault="00344CCD" w:rsidP="001C291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6BE451B5" w14:textId="77777777" w:rsidR="00344CCD" w:rsidRPr="00D54A64" w:rsidRDefault="00344CCD" w:rsidP="001C291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204</w:t>
            </w:r>
          </w:p>
        </w:tc>
        <w:tc>
          <w:tcPr>
            <w:tcW w:w="5953" w:type="dxa"/>
          </w:tcPr>
          <w:p w14:paraId="311F7582" w14:textId="77777777" w:rsidR="00344CCD" w:rsidRPr="00D54A64" w:rsidRDefault="00344CCD" w:rsidP="001C291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CEFAMANDOLO (MANDOKEF, CEDOL, KEZOTIN)</w:t>
            </w:r>
          </w:p>
        </w:tc>
      </w:tr>
      <w:tr w:rsidR="00344CCD" w:rsidRPr="00D54A64" w14:paraId="7B16AFC1" w14:textId="77777777" w:rsidTr="001C2915">
        <w:trPr>
          <w:trHeight w:val="20"/>
          <w:tblHeader/>
        </w:trPr>
        <w:tc>
          <w:tcPr>
            <w:tcW w:w="2127" w:type="dxa"/>
            <w:vMerge/>
          </w:tcPr>
          <w:p w14:paraId="55D3FAA0" w14:textId="77777777" w:rsidR="00344CCD" w:rsidRPr="00557AD9" w:rsidRDefault="00344CCD" w:rsidP="001C291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4042BB3E" w14:textId="77777777" w:rsidR="00344CCD" w:rsidRPr="00D54A64" w:rsidRDefault="00344CCD" w:rsidP="001C291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205</w:t>
            </w:r>
          </w:p>
        </w:tc>
        <w:tc>
          <w:tcPr>
            <w:tcW w:w="5953" w:type="dxa"/>
          </w:tcPr>
          <w:p w14:paraId="5B1621AC" w14:textId="77777777" w:rsidR="00344CCD" w:rsidRPr="00D54A64" w:rsidRDefault="00344CCD" w:rsidP="001C291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GENTAMICINA (GENTALYN, GENTOMIL, MEGENTAL)</w:t>
            </w:r>
          </w:p>
        </w:tc>
      </w:tr>
      <w:tr w:rsidR="00344CCD" w:rsidRPr="00D54A64" w14:paraId="3186193C" w14:textId="77777777" w:rsidTr="001C2915">
        <w:trPr>
          <w:trHeight w:val="20"/>
          <w:tblHeader/>
        </w:trPr>
        <w:tc>
          <w:tcPr>
            <w:tcW w:w="2127" w:type="dxa"/>
            <w:vMerge/>
          </w:tcPr>
          <w:p w14:paraId="30616B03" w14:textId="77777777" w:rsidR="00344CCD" w:rsidRPr="00557AD9" w:rsidRDefault="00344CCD" w:rsidP="001C291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24531B26" w14:textId="77777777" w:rsidR="00344CCD" w:rsidRPr="00D54A64" w:rsidRDefault="00344CCD" w:rsidP="001C291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206</w:t>
            </w:r>
          </w:p>
        </w:tc>
        <w:tc>
          <w:tcPr>
            <w:tcW w:w="5953" w:type="dxa"/>
          </w:tcPr>
          <w:p w14:paraId="2345381B" w14:textId="77777777" w:rsidR="00344CCD" w:rsidRPr="00D54A64" w:rsidRDefault="00344CCD" w:rsidP="001C291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PEFLOXACINA (PEFLOX)</w:t>
            </w:r>
          </w:p>
        </w:tc>
      </w:tr>
      <w:tr w:rsidR="00344CCD" w:rsidRPr="00D54A64" w14:paraId="14219B5B" w14:textId="77777777" w:rsidTr="001C2915">
        <w:trPr>
          <w:trHeight w:val="20"/>
          <w:tblHeader/>
        </w:trPr>
        <w:tc>
          <w:tcPr>
            <w:tcW w:w="2127" w:type="dxa"/>
            <w:vMerge/>
          </w:tcPr>
          <w:p w14:paraId="0082D9D5" w14:textId="77777777" w:rsidR="00344CCD" w:rsidRPr="00557AD9" w:rsidRDefault="00344CCD" w:rsidP="001C291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36EB7B59" w14:textId="77777777" w:rsidR="00344CCD" w:rsidRPr="00D54A64" w:rsidRDefault="00344CCD" w:rsidP="001C291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207</w:t>
            </w:r>
          </w:p>
        </w:tc>
        <w:tc>
          <w:tcPr>
            <w:tcW w:w="5953" w:type="dxa"/>
          </w:tcPr>
          <w:p w14:paraId="02E7DD4E" w14:textId="77777777" w:rsidR="00344CCD" w:rsidRPr="00D54A64" w:rsidRDefault="00344CCD" w:rsidP="001C291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TOBRAMICINA (NEBICINA)</w:t>
            </w:r>
          </w:p>
        </w:tc>
      </w:tr>
      <w:tr w:rsidR="00344CCD" w:rsidRPr="00D54A64" w14:paraId="54670BF8" w14:textId="77777777" w:rsidTr="001C2915">
        <w:trPr>
          <w:trHeight w:val="20"/>
          <w:tblHeader/>
        </w:trPr>
        <w:tc>
          <w:tcPr>
            <w:tcW w:w="2127" w:type="dxa"/>
            <w:vMerge/>
          </w:tcPr>
          <w:p w14:paraId="6851B75E" w14:textId="77777777" w:rsidR="00344CCD" w:rsidRPr="00557AD9" w:rsidRDefault="00344CCD" w:rsidP="001C291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21F482AB" w14:textId="77777777" w:rsidR="00344CCD" w:rsidRPr="00D54A64" w:rsidRDefault="00344CCD" w:rsidP="001C291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208</w:t>
            </w:r>
          </w:p>
        </w:tc>
        <w:tc>
          <w:tcPr>
            <w:tcW w:w="5953" w:type="dxa"/>
          </w:tcPr>
          <w:p w14:paraId="3C4594B7" w14:textId="77777777" w:rsidR="00344CCD" w:rsidRPr="00D54A64" w:rsidRDefault="00344CCD" w:rsidP="001C291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TIMETROPIN + SULFAMETOXAZOLO (BACTRIM, EUSAPRIM)</w:t>
            </w:r>
          </w:p>
        </w:tc>
      </w:tr>
      <w:tr w:rsidR="00344CCD" w:rsidRPr="00D54A64" w14:paraId="32AD3BE9" w14:textId="77777777" w:rsidTr="001C2915">
        <w:trPr>
          <w:trHeight w:val="20"/>
          <w:tblHeader/>
        </w:trPr>
        <w:tc>
          <w:tcPr>
            <w:tcW w:w="2127" w:type="dxa"/>
            <w:vMerge/>
          </w:tcPr>
          <w:p w14:paraId="1042FA9E" w14:textId="77777777" w:rsidR="00344CCD" w:rsidRPr="00557AD9" w:rsidRDefault="00344CCD" w:rsidP="001C291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74954AD9" w14:textId="77777777" w:rsidR="00344CCD" w:rsidRPr="00D54A64" w:rsidRDefault="00344CCD" w:rsidP="001C291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209</w:t>
            </w:r>
          </w:p>
        </w:tc>
        <w:tc>
          <w:tcPr>
            <w:tcW w:w="5953" w:type="dxa"/>
          </w:tcPr>
          <w:p w14:paraId="1E6563AA" w14:textId="77777777" w:rsidR="00344CCD" w:rsidRPr="00D54A64" w:rsidRDefault="00344CCD" w:rsidP="001C291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CEFAZOLINA (TOTACEF, CEFAMEZIN)</w:t>
            </w:r>
          </w:p>
        </w:tc>
      </w:tr>
      <w:tr w:rsidR="00344CCD" w:rsidRPr="00D54A64" w14:paraId="294526FD" w14:textId="77777777" w:rsidTr="001C2915">
        <w:trPr>
          <w:trHeight w:val="20"/>
          <w:tblHeader/>
        </w:trPr>
        <w:tc>
          <w:tcPr>
            <w:tcW w:w="2127" w:type="dxa"/>
            <w:vMerge w:val="restart"/>
          </w:tcPr>
          <w:p w14:paraId="3AE03A9A" w14:textId="77777777" w:rsidR="00344CCD" w:rsidRPr="00557AD9" w:rsidRDefault="00344CCD" w:rsidP="001C291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  <w:r w:rsidRPr="00557AD9">
              <w:rPr>
                <w:bCs/>
                <w:i/>
                <w:sz w:val="18"/>
                <w:szCs w:val="18"/>
              </w:rPr>
              <w:t>18. Modalità somministrazione antibiotici</w:t>
            </w:r>
          </w:p>
          <w:p w14:paraId="4735016F" w14:textId="77777777" w:rsidR="007F7788" w:rsidRPr="00557AD9" w:rsidRDefault="007F7788" w:rsidP="001C291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  <w:r w:rsidRPr="00557AD9">
              <w:rPr>
                <w:bCs/>
                <w:i/>
                <w:sz w:val="18"/>
                <w:szCs w:val="18"/>
              </w:rPr>
              <w:t>(spalla)</w:t>
            </w:r>
          </w:p>
        </w:tc>
        <w:tc>
          <w:tcPr>
            <w:tcW w:w="992" w:type="dxa"/>
            <w:vAlign w:val="bottom"/>
          </w:tcPr>
          <w:p w14:paraId="5784D0D8" w14:textId="77777777" w:rsidR="00344CCD" w:rsidRPr="00D54A64" w:rsidRDefault="00344CCD" w:rsidP="001C2915">
            <w:pPr>
              <w:tabs>
                <w:tab w:val="left" w:pos="176"/>
              </w:tabs>
              <w:spacing w:before="0" w:line="240" w:lineRule="atLeast"/>
              <w:ind w:left="0"/>
              <w:jc w:val="center"/>
              <w:rPr>
                <w:bCs/>
                <w:sz w:val="18"/>
                <w:szCs w:val="18"/>
              </w:rPr>
            </w:pPr>
            <w:r w:rsidRPr="00D54A64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5953" w:type="dxa"/>
            <w:vAlign w:val="bottom"/>
          </w:tcPr>
          <w:p w14:paraId="1D4CE04A" w14:textId="77777777" w:rsidR="00344CCD" w:rsidRPr="00D54A64" w:rsidRDefault="00344CCD" w:rsidP="001C291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DOSI MULTIPLE</w:t>
            </w:r>
          </w:p>
        </w:tc>
      </w:tr>
      <w:tr w:rsidR="00344CCD" w:rsidRPr="00D54A64" w14:paraId="15110C35" w14:textId="77777777" w:rsidTr="001C2915">
        <w:trPr>
          <w:trHeight w:val="20"/>
          <w:tblHeader/>
        </w:trPr>
        <w:tc>
          <w:tcPr>
            <w:tcW w:w="2127" w:type="dxa"/>
            <w:vMerge/>
          </w:tcPr>
          <w:p w14:paraId="5CF582E9" w14:textId="77777777" w:rsidR="00344CCD" w:rsidRPr="00557AD9" w:rsidRDefault="00344CCD" w:rsidP="001C291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51AC1E07" w14:textId="77777777" w:rsidR="00344CCD" w:rsidRPr="00D54A64" w:rsidRDefault="00344CCD" w:rsidP="001C2915">
            <w:pPr>
              <w:tabs>
                <w:tab w:val="left" w:pos="176"/>
              </w:tabs>
              <w:spacing w:before="0" w:line="240" w:lineRule="atLeast"/>
              <w:ind w:left="0"/>
              <w:jc w:val="center"/>
              <w:rPr>
                <w:bCs/>
                <w:sz w:val="18"/>
                <w:szCs w:val="18"/>
              </w:rPr>
            </w:pPr>
            <w:r w:rsidRPr="00D54A64">
              <w:rPr>
                <w:bCs/>
                <w:sz w:val="18"/>
                <w:szCs w:val="18"/>
              </w:rPr>
              <w:t>201</w:t>
            </w:r>
          </w:p>
        </w:tc>
        <w:tc>
          <w:tcPr>
            <w:tcW w:w="5953" w:type="dxa"/>
          </w:tcPr>
          <w:p w14:paraId="5308D646" w14:textId="77777777" w:rsidR="00344CCD" w:rsidRPr="00D54A64" w:rsidRDefault="00344CCD" w:rsidP="001C291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DOSE SINGOLA</w:t>
            </w:r>
          </w:p>
        </w:tc>
      </w:tr>
      <w:tr w:rsidR="00344CCD" w:rsidRPr="00D54A64" w14:paraId="53EFA361" w14:textId="77777777" w:rsidTr="001C2915">
        <w:trPr>
          <w:trHeight w:val="20"/>
          <w:tblHeader/>
        </w:trPr>
        <w:tc>
          <w:tcPr>
            <w:tcW w:w="2127" w:type="dxa"/>
            <w:vMerge w:val="restart"/>
          </w:tcPr>
          <w:p w14:paraId="4A0DF963" w14:textId="77777777" w:rsidR="00344CCD" w:rsidRPr="00557AD9" w:rsidRDefault="00344CCD" w:rsidP="00557AD9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  <w:r w:rsidRPr="00557AD9">
              <w:rPr>
                <w:bCs/>
                <w:i/>
                <w:sz w:val="18"/>
                <w:szCs w:val="18"/>
              </w:rPr>
              <w:t>19. Incisione chirurgica (anca)</w:t>
            </w:r>
            <w:r w:rsidR="00CD5D72" w:rsidRPr="00557AD9">
              <w:rPr>
                <w:bCs/>
                <w:i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vAlign w:val="bottom"/>
          </w:tcPr>
          <w:p w14:paraId="15252448" w14:textId="77777777" w:rsidR="00344CCD" w:rsidRPr="00E85BD7" w:rsidRDefault="00344CCD" w:rsidP="001C291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E85BD7">
              <w:rPr>
                <w:sz w:val="18"/>
                <w:szCs w:val="18"/>
              </w:rPr>
              <w:t>A_A_01</w:t>
            </w:r>
          </w:p>
        </w:tc>
        <w:tc>
          <w:tcPr>
            <w:tcW w:w="5953" w:type="dxa"/>
            <w:vAlign w:val="bottom"/>
          </w:tcPr>
          <w:p w14:paraId="4CEDA56A" w14:textId="77777777" w:rsidR="00344CCD" w:rsidRPr="00E85BD7" w:rsidRDefault="00344CCD" w:rsidP="001C291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E85BD7">
              <w:rPr>
                <w:sz w:val="18"/>
                <w:szCs w:val="18"/>
              </w:rPr>
              <w:t>ANTERIORE</w:t>
            </w:r>
          </w:p>
        </w:tc>
      </w:tr>
      <w:tr w:rsidR="000724F7" w:rsidRPr="00D54A64" w14:paraId="53CFBF5B" w14:textId="77777777" w:rsidTr="001C2915">
        <w:trPr>
          <w:trHeight w:val="20"/>
          <w:tblHeader/>
        </w:trPr>
        <w:tc>
          <w:tcPr>
            <w:tcW w:w="2127" w:type="dxa"/>
            <w:vMerge/>
          </w:tcPr>
          <w:p w14:paraId="2B5BB235" w14:textId="77777777" w:rsidR="000724F7" w:rsidRPr="00557AD9" w:rsidRDefault="000724F7" w:rsidP="001C291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77D0594B" w14:textId="77777777" w:rsidR="000724F7" w:rsidRPr="00E85BD7" w:rsidRDefault="000724F7" w:rsidP="008249D3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E85BD7">
              <w:rPr>
                <w:sz w:val="18"/>
                <w:szCs w:val="18"/>
              </w:rPr>
              <w:t>A_</w:t>
            </w:r>
            <w:r>
              <w:rPr>
                <w:sz w:val="18"/>
                <w:szCs w:val="18"/>
              </w:rPr>
              <w:t>B</w:t>
            </w:r>
            <w:r w:rsidRPr="00E85BD7">
              <w:rPr>
                <w:sz w:val="18"/>
                <w:szCs w:val="18"/>
              </w:rPr>
              <w:t>_01</w:t>
            </w:r>
          </w:p>
        </w:tc>
        <w:tc>
          <w:tcPr>
            <w:tcW w:w="5953" w:type="dxa"/>
            <w:vAlign w:val="bottom"/>
          </w:tcPr>
          <w:p w14:paraId="0EFE7B60" w14:textId="77777777" w:rsidR="000724F7" w:rsidRPr="00E85BD7" w:rsidRDefault="000724F7" w:rsidP="008249D3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E85BD7">
              <w:rPr>
                <w:sz w:val="18"/>
                <w:szCs w:val="18"/>
              </w:rPr>
              <w:t>LATERALE</w:t>
            </w:r>
          </w:p>
        </w:tc>
      </w:tr>
      <w:tr w:rsidR="000724F7" w:rsidRPr="00D54A64" w14:paraId="5B5855A7" w14:textId="77777777" w:rsidTr="001C2915">
        <w:trPr>
          <w:trHeight w:val="20"/>
          <w:tblHeader/>
        </w:trPr>
        <w:tc>
          <w:tcPr>
            <w:tcW w:w="2127" w:type="dxa"/>
            <w:vMerge/>
          </w:tcPr>
          <w:p w14:paraId="63ECE9B6" w14:textId="77777777" w:rsidR="000724F7" w:rsidRPr="00557AD9" w:rsidRDefault="000724F7" w:rsidP="001C291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12CEDB4A" w14:textId="77777777" w:rsidR="000724F7" w:rsidRPr="00E85BD7" w:rsidRDefault="000724F7" w:rsidP="00E85BD7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E85BD7">
              <w:rPr>
                <w:sz w:val="18"/>
                <w:szCs w:val="18"/>
              </w:rPr>
              <w:t>A_</w:t>
            </w:r>
            <w:r>
              <w:rPr>
                <w:sz w:val="18"/>
                <w:szCs w:val="18"/>
              </w:rPr>
              <w:t>C</w:t>
            </w:r>
            <w:r w:rsidRPr="00E85BD7">
              <w:rPr>
                <w:sz w:val="18"/>
                <w:szCs w:val="18"/>
              </w:rPr>
              <w:t>_01</w:t>
            </w:r>
          </w:p>
        </w:tc>
        <w:tc>
          <w:tcPr>
            <w:tcW w:w="5953" w:type="dxa"/>
            <w:vAlign w:val="bottom"/>
          </w:tcPr>
          <w:p w14:paraId="24BF5623" w14:textId="77777777" w:rsidR="000724F7" w:rsidRPr="00E85BD7" w:rsidRDefault="000724F7" w:rsidP="001C291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E85BD7">
              <w:rPr>
                <w:sz w:val="18"/>
                <w:szCs w:val="18"/>
              </w:rPr>
              <w:t>LATERALE CON OSTEOTOMIA TROCANTERICA</w:t>
            </w:r>
          </w:p>
        </w:tc>
      </w:tr>
      <w:tr w:rsidR="000724F7" w:rsidRPr="00D54A64" w14:paraId="577C0233" w14:textId="77777777" w:rsidTr="001C2915">
        <w:trPr>
          <w:trHeight w:val="20"/>
          <w:tblHeader/>
        </w:trPr>
        <w:tc>
          <w:tcPr>
            <w:tcW w:w="2127" w:type="dxa"/>
            <w:vMerge/>
          </w:tcPr>
          <w:p w14:paraId="66DAD8CF" w14:textId="77777777" w:rsidR="000724F7" w:rsidRPr="00557AD9" w:rsidRDefault="000724F7" w:rsidP="001C291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74BC61AD" w14:textId="77777777" w:rsidR="000724F7" w:rsidRPr="00E85BD7" w:rsidRDefault="000724F7" w:rsidP="001C291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E85BD7">
              <w:rPr>
                <w:sz w:val="18"/>
                <w:szCs w:val="18"/>
              </w:rPr>
              <w:t>A_D_01</w:t>
            </w:r>
          </w:p>
        </w:tc>
        <w:tc>
          <w:tcPr>
            <w:tcW w:w="5953" w:type="dxa"/>
            <w:vAlign w:val="bottom"/>
          </w:tcPr>
          <w:p w14:paraId="79FC19F0" w14:textId="77777777" w:rsidR="000724F7" w:rsidRPr="00E85BD7" w:rsidRDefault="000724F7" w:rsidP="001C291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E85BD7">
              <w:rPr>
                <w:sz w:val="18"/>
                <w:szCs w:val="18"/>
              </w:rPr>
              <w:t>POSTERO-LATERALE</w:t>
            </w:r>
          </w:p>
        </w:tc>
      </w:tr>
      <w:tr w:rsidR="000724F7" w:rsidRPr="00D54A64" w14:paraId="11F08E5C" w14:textId="77777777" w:rsidTr="001C2915">
        <w:trPr>
          <w:trHeight w:val="20"/>
          <w:tblHeader/>
        </w:trPr>
        <w:tc>
          <w:tcPr>
            <w:tcW w:w="2127" w:type="dxa"/>
            <w:vMerge/>
          </w:tcPr>
          <w:p w14:paraId="4B6D3BAA" w14:textId="77777777" w:rsidR="000724F7" w:rsidRPr="00557AD9" w:rsidRDefault="000724F7" w:rsidP="001C291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3896BA21" w14:textId="77777777" w:rsidR="000724F7" w:rsidRPr="00D906C9" w:rsidRDefault="000724F7" w:rsidP="001C291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906C9">
              <w:rPr>
                <w:sz w:val="18"/>
                <w:szCs w:val="18"/>
              </w:rPr>
              <w:t>A_Z_01</w:t>
            </w:r>
          </w:p>
        </w:tc>
        <w:tc>
          <w:tcPr>
            <w:tcW w:w="5953" w:type="dxa"/>
            <w:vAlign w:val="bottom"/>
          </w:tcPr>
          <w:p w14:paraId="096F67DF" w14:textId="77777777" w:rsidR="000724F7" w:rsidRPr="00D906C9" w:rsidRDefault="000724F7" w:rsidP="001C291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906C9">
              <w:rPr>
                <w:sz w:val="18"/>
                <w:szCs w:val="18"/>
              </w:rPr>
              <w:t>ALTRO</w:t>
            </w:r>
          </w:p>
        </w:tc>
      </w:tr>
      <w:tr w:rsidR="000724F7" w:rsidRPr="00D54A64" w14:paraId="61FC87BB" w14:textId="77777777" w:rsidTr="001C2915">
        <w:trPr>
          <w:trHeight w:val="20"/>
          <w:tblHeader/>
        </w:trPr>
        <w:tc>
          <w:tcPr>
            <w:tcW w:w="2127" w:type="dxa"/>
            <w:vMerge w:val="restart"/>
          </w:tcPr>
          <w:p w14:paraId="549229AD" w14:textId="77777777" w:rsidR="000724F7" w:rsidRPr="00557AD9" w:rsidRDefault="000724F7" w:rsidP="009A20BD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color w:val="FF0000"/>
                <w:sz w:val="18"/>
                <w:szCs w:val="18"/>
              </w:rPr>
            </w:pPr>
            <w:r w:rsidRPr="00557AD9">
              <w:rPr>
                <w:bCs/>
                <w:i/>
                <w:sz w:val="18"/>
                <w:szCs w:val="18"/>
              </w:rPr>
              <w:t>20. Incisione chirurgica (ginocchio)</w:t>
            </w:r>
          </w:p>
        </w:tc>
        <w:tc>
          <w:tcPr>
            <w:tcW w:w="992" w:type="dxa"/>
            <w:vAlign w:val="bottom"/>
          </w:tcPr>
          <w:p w14:paraId="0655ABEA" w14:textId="77777777" w:rsidR="000724F7" w:rsidRPr="009A20BD" w:rsidRDefault="000724F7" w:rsidP="001C291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9A20BD">
              <w:rPr>
                <w:sz w:val="18"/>
                <w:szCs w:val="18"/>
              </w:rPr>
              <w:t>G_A_01</w:t>
            </w:r>
          </w:p>
        </w:tc>
        <w:tc>
          <w:tcPr>
            <w:tcW w:w="5953" w:type="dxa"/>
            <w:vAlign w:val="bottom"/>
          </w:tcPr>
          <w:p w14:paraId="1FB0F039" w14:textId="77777777" w:rsidR="000724F7" w:rsidRPr="009A20BD" w:rsidRDefault="000724F7" w:rsidP="001C291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9A20BD">
              <w:rPr>
                <w:sz w:val="18"/>
                <w:szCs w:val="18"/>
              </w:rPr>
              <w:t>ANTERIORE-MEDIALE</w:t>
            </w:r>
          </w:p>
        </w:tc>
      </w:tr>
      <w:tr w:rsidR="000724F7" w:rsidRPr="00D54A64" w14:paraId="495E0CE5" w14:textId="77777777" w:rsidTr="001C2915">
        <w:trPr>
          <w:trHeight w:val="20"/>
          <w:tblHeader/>
        </w:trPr>
        <w:tc>
          <w:tcPr>
            <w:tcW w:w="2127" w:type="dxa"/>
            <w:vMerge/>
          </w:tcPr>
          <w:p w14:paraId="2FF006A6" w14:textId="77777777" w:rsidR="000724F7" w:rsidRPr="009A20BD" w:rsidRDefault="000724F7" w:rsidP="001C291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263BCF7F" w14:textId="77777777" w:rsidR="000724F7" w:rsidRPr="009A20BD" w:rsidRDefault="000724F7" w:rsidP="001C291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9A20BD">
              <w:rPr>
                <w:sz w:val="18"/>
                <w:szCs w:val="18"/>
              </w:rPr>
              <w:t>G_B_01</w:t>
            </w:r>
          </w:p>
        </w:tc>
        <w:tc>
          <w:tcPr>
            <w:tcW w:w="5953" w:type="dxa"/>
            <w:vAlign w:val="bottom"/>
          </w:tcPr>
          <w:p w14:paraId="5F93EFA9" w14:textId="77777777" w:rsidR="000724F7" w:rsidRPr="009A20BD" w:rsidRDefault="000724F7" w:rsidP="001C291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9A20BD">
              <w:rPr>
                <w:sz w:val="18"/>
                <w:szCs w:val="18"/>
              </w:rPr>
              <w:t>ANTERO-LATERALE</w:t>
            </w:r>
          </w:p>
        </w:tc>
      </w:tr>
      <w:tr w:rsidR="000724F7" w:rsidRPr="00D54A64" w14:paraId="7DD8D11D" w14:textId="77777777" w:rsidTr="001C2915">
        <w:trPr>
          <w:trHeight w:val="20"/>
          <w:tblHeader/>
        </w:trPr>
        <w:tc>
          <w:tcPr>
            <w:tcW w:w="2127" w:type="dxa"/>
            <w:vMerge/>
          </w:tcPr>
          <w:p w14:paraId="3821999D" w14:textId="77777777" w:rsidR="000724F7" w:rsidRPr="009A20BD" w:rsidRDefault="000724F7" w:rsidP="001C291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7C0EEF80" w14:textId="77777777" w:rsidR="000724F7" w:rsidRPr="009A20BD" w:rsidRDefault="000724F7" w:rsidP="008249D3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9A20BD">
              <w:rPr>
                <w:sz w:val="18"/>
                <w:szCs w:val="18"/>
              </w:rPr>
              <w:t>G_</w:t>
            </w:r>
            <w:r>
              <w:rPr>
                <w:sz w:val="18"/>
                <w:szCs w:val="18"/>
              </w:rPr>
              <w:t>F</w:t>
            </w:r>
            <w:r w:rsidRPr="009A20BD">
              <w:rPr>
                <w:sz w:val="18"/>
                <w:szCs w:val="18"/>
              </w:rPr>
              <w:t>_01</w:t>
            </w:r>
          </w:p>
        </w:tc>
        <w:tc>
          <w:tcPr>
            <w:tcW w:w="5953" w:type="dxa"/>
            <w:vAlign w:val="bottom"/>
          </w:tcPr>
          <w:p w14:paraId="64070F0A" w14:textId="77777777" w:rsidR="000724F7" w:rsidRPr="009A20BD" w:rsidRDefault="000724F7" w:rsidP="008249D3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9A20BD">
              <w:rPr>
                <w:sz w:val="18"/>
                <w:szCs w:val="18"/>
              </w:rPr>
              <w:t>SUB VASTO MEDIALIS</w:t>
            </w:r>
          </w:p>
        </w:tc>
      </w:tr>
      <w:tr w:rsidR="000724F7" w:rsidRPr="00D54A64" w14:paraId="572C2C5D" w14:textId="77777777" w:rsidTr="001C2915">
        <w:trPr>
          <w:trHeight w:val="20"/>
          <w:tblHeader/>
        </w:trPr>
        <w:tc>
          <w:tcPr>
            <w:tcW w:w="2127" w:type="dxa"/>
            <w:vMerge/>
          </w:tcPr>
          <w:p w14:paraId="01DB479D" w14:textId="77777777" w:rsidR="000724F7" w:rsidRPr="009A20BD" w:rsidRDefault="000724F7" w:rsidP="001C291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54571219" w14:textId="77777777" w:rsidR="000724F7" w:rsidRPr="009A20BD" w:rsidRDefault="000724F7" w:rsidP="008249D3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9A20BD">
              <w:rPr>
                <w:sz w:val="18"/>
                <w:szCs w:val="18"/>
              </w:rPr>
              <w:t>G_</w:t>
            </w:r>
            <w:r>
              <w:rPr>
                <w:sz w:val="18"/>
                <w:szCs w:val="18"/>
              </w:rPr>
              <w:t>I</w:t>
            </w:r>
            <w:r w:rsidRPr="009A20BD">
              <w:rPr>
                <w:sz w:val="18"/>
                <w:szCs w:val="18"/>
              </w:rPr>
              <w:t>_01</w:t>
            </w:r>
          </w:p>
        </w:tc>
        <w:tc>
          <w:tcPr>
            <w:tcW w:w="5953" w:type="dxa"/>
            <w:vAlign w:val="bottom"/>
          </w:tcPr>
          <w:p w14:paraId="2B5E2E8A" w14:textId="77777777" w:rsidR="000724F7" w:rsidRPr="009A20BD" w:rsidRDefault="000724F7" w:rsidP="008249D3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9A20BD">
              <w:rPr>
                <w:sz w:val="18"/>
                <w:szCs w:val="18"/>
              </w:rPr>
              <w:t>OSTEOTOMIA TUBEROSITA' TIBIALE</w:t>
            </w:r>
          </w:p>
        </w:tc>
      </w:tr>
      <w:tr w:rsidR="000724F7" w:rsidRPr="00D54A64" w14:paraId="165C6246" w14:textId="77777777" w:rsidTr="001C2915">
        <w:trPr>
          <w:trHeight w:val="20"/>
          <w:tblHeader/>
        </w:trPr>
        <w:tc>
          <w:tcPr>
            <w:tcW w:w="2127" w:type="dxa"/>
            <w:vMerge/>
          </w:tcPr>
          <w:p w14:paraId="54AEC985" w14:textId="77777777" w:rsidR="000724F7" w:rsidRPr="009A20BD" w:rsidRDefault="000724F7" w:rsidP="001C291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5075D612" w14:textId="77777777" w:rsidR="000724F7" w:rsidRPr="009A20BD" w:rsidRDefault="000724F7" w:rsidP="00220D29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G_C_0</w:t>
            </w:r>
            <w:r w:rsidR="00220D29">
              <w:rPr>
                <w:sz w:val="18"/>
                <w:szCs w:val="18"/>
              </w:rPr>
              <w:t>2</w:t>
            </w:r>
          </w:p>
        </w:tc>
        <w:tc>
          <w:tcPr>
            <w:tcW w:w="5953" w:type="dxa"/>
            <w:vAlign w:val="bottom"/>
          </w:tcPr>
          <w:p w14:paraId="53A259D0" w14:textId="77777777" w:rsidR="000724F7" w:rsidRPr="009A20BD" w:rsidRDefault="000724F7" w:rsidP="001C291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MIDVASTUS</w:t>
            </w:r>
          </w:p>
        </w:tc>
      </w:tr>
      <w:tr w:rsidR="000724F7" w:rsidRPr="00D54A64" w14:paraId="6A77A345" w14:textId="77777777" w:rsidTr="001C2915">
        <w:trPr>
          <w:trHeight w:val="20"/>
          <w:tblHeader/>
        </w:trPr>
        <w:tc>
          <w:tcPr>
            <w:tcW w:w="2127" w:type="dxa"/>
            <w:vMerge/>
          </w:tcPr>
          <w:p w14:paraId="7132C582" w14:textId="77777777" w:rsidR="000724F7" w:rsidRPr="009A20BD" w:rsidRDefault="000724F7" w:rsidP="001C291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43D00144" w14:textId="77777777" w:rsidR="000724F7" w:rsidRPr="009A20BD" w:rsidRDefault="000724F7" w:rsidP="000724F7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9A20BD">
              <w:rPr>
                <w:sz w:val="18"/>
                <w:szCs w:val="18"/>
              </w:rPr>
              <w:t>G_D_0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5953" w:type="dxa"/>
            <w:vAlign w:val="bottom"/>
          </w:tcPr>
          <w:p w14:paraId="1DCD5D0E" w14:textId="77777777" w:rsidR="000724F7" w:rsidRPr="009A20BD" w:rsidRDefault="000724F7" w:rsidP="001C291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MIDVASTUS </w:t>
            </w:r>
            <w:r w:rsidRPr="009A20BD">
              <w:rPr>
                <w:sz w:val="18"/>
                <w:szCs w:val="18"/>
              </w:rPr>
              <w:t>MINI-I</w:t>
            </w:r>
            <w:r>
              <w:rPr>
                <w:sz w:val="18"/>
                <w:szCs w:val="18"/>
              </w:rPr>
              <w:t>NVASIVO</w:t>
            </w:r>
          </w:p>
        </w:tc>
      </w:tr>
      <w:tr w:rsidR="000724F7" w:rsidRPr="00D54A64" w14:paraId="601C4DDC" w14:textId="77777777" w:rsidTr="001C2915">
        <w:trPr>
          <w:trHeight w:val="20"/>
          <w:tblHeader/>
        </w:trPr>
        <w:tc>
          <w:tcPr>
            <w:tcW w:w="2127" w:type="dxa"/>
            <w:vMerge/>
          </w:tcPr>
          <w:p w14:paraId="0ABF8F52" w14:textId="77777777" w:rsidR="000724F7" w:rsidRPr="009A20BD" w:rsidRDefault="000724F7" w:rsidP="001C291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71E9FCED" w14:textId="77777777" w:rsidR="000724F7" w:rsidRPr="009A20BD" w:rsidRDefault="000724F7" w:rsidP="00220D29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G_E_0</w:t>
            </w:r>
            <w:r w:rsidR="00220D29">
              <w:rPr>
                <w:sz w:val="18"/>
                <w:szCs w:val="18"/>
              </w:rPr>
              <w:t>2</w:t>
            </w:r>
          </w:p>
        </w:tc>
        <w:tc>
          <w:tcPr>
            <w:tcW w:w="5953" w:type="dxa"/>
            <w:vAlign w:val="bottom"/>
          </w:tcPr>
          <w:p w14:paraId="3898FC85" w14:textId="77777777" w:rsidR="000724F7" w:rsidRPr="009A20BD" w:rsidRDefault="000724F7" w:rsidP="001C291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QUAD-SPARING</w:t>
            </w:r>
          </w:p>
        </w:tc>
      </w:tr>
      <w:tr w:rsidR="000724F7" w:rsidRPr="00D54A64" w14:paraId="298A705C" w14:textId="77777777" w:rsidTr="001C2915">
        <w:trPr>
          <w:trHeight w:val="77"/>
          <w:tblHeader/>
        </w:trPr>
        <w:tc>
          <w:tcPr>
            <w:tcW w:w="2127" w:type="dxa"/>
            <w:vMerge/>
          </w:tcPr>
          <w:p w14:paraId="38E3DF11" w14:textId="77777777" w:rsidR="000724F7" w:rsidRPr="009A20BD" w:rsidRDefault="000724F7" w:rsidP="001C291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18F16978" w14:textId="77777777" w:rsidR="000724F7" w:rsidRPr="009A20BD" w:rsidRDefault="000724F7" w:rsidP="00E03A89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9A20BD">
              <w:rPr>
                <w:sz w:val="18"/>
                <w:szCs w:val="18"/>
              </w:rPr>
              <w:t>G_</w:t>
            </w:r>
            <w:r>
              <w:rPr>
                <w:sz w:val="18"/>
                <w:szCs w:val="18"/>
              </w:rPr>
              <w:t>G</w:t>
            </w:r>
            <w:r w:rsidRPr="009A20BD">
              <w:rPr>
                <w:sz w:val="18"/>
                <w:szCs w:val="18"/>
              </w:rPr>
              <w:t>_01</w:t>
            </w:r>
          </w:p>
        </w:tc>
        <w:tc>
          <w:tcPr>
            <w:tcW w:w="5953" w:type="dxa"/>
            <w:vAlign w:val="bottom"/>
          </w:tcPr>
          <w:p w14:paraId="0067CF5A" w14:textId="77777777" w:rsidR="000724F7" w:rsidRPr="009A20BD" w:rsidRDefault="000724F7" w:rsidP="00E03A89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9A20BD">
              <w:rPr>
                <w:sz w:val="18"/>
                <w:szCs w:val="18"/>
              </w:rPr>
              <w:t>SUBVAST</w:t>
            </w:r>
            <w:r>
              <w:rPr>
                <w:sz w:val="18"/>
                <w:szCs w:val="18"/>
              </w:rPr>
              <w:t>US MINI-INVASIVO</w:t>
            </w:r>
          </w:p>
        </w:tc>
      </w:tr>
      <w:tr w:rsidR="000724F7" w:rsidRPr="00D54A64" w14:paraId="17197593" w14:textId="77777777" w:rsidTr="001C2915">
        <w:trPr>
          <w:trHeight w:val="77"/>
          <w:tblHeader/>
        </w:trPr>
        <w:tc>
          <w:tcPr>
            <w:tcW w:w="2127" w:type="dxa"/>
            <w:vMerge/>
          </w:tcPr>
          <w:p w14:paraId="3F0549E6" w14:textId="77777777" w:rsidR="000724F7" w:rsidRPr="009A20BD" w:rsidRDefault="000724F7" w:rsidP="001C291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48F0C190" w14:textId="77777777" w:rsidR="000724F7" w:rsidRPr="009A20BD" w:rsidRDefault="000724F7" w:rsidP="00E03A89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G_H_01</w:t>
            </w:r>
          </w:p>
        </w:tc>
        <w:tc>
          <w:tcPr>
            <w:tcW w:w="5953" w:type="dxa"/>
            <w:vAlign w:val="bottom"/>
          </w:tcPr>
          <w:p w14:paraId="573E9651" w14:textId="77777777" w:rsidR="000724F7" w:rsidRPr="009A20BD" w:rsidRDefault="000724F7" w:rsidP="00E03A89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 QUADRICIPITE</w:t>
            </w:r>
          </w:p>
        </w:tc>
      </w:tr>
      <w:tr w:rsidR="000724F7" w:rsidRPr="00D54A64" w14:paraId="2F7A5D2C" w14:textId="77777777" w:rsidTr="001C2915">
        <w:trPr>
          <w:trHeight w:val="20"/>
          <w:tblHeader/>
        </w:trPr>
        <w:tc>
          <w:tcPr>
            <w:tcW w:w="2127" w:type="dxa"/>
            <w:vMerge/>
          </w:tcPr>
          <w:p w14:paraId="46C03B34" w14:textId="77777777" w:rsidR="000724F7" w:rsidRPr="009A20BD" w:rsidRDefault="000724F7" w:rsidP="001C291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57AC1993" w14:textId="77777777" w:rsidR="000724F7" w:rsidRPr="00D906C9" w:rsidRDefault="000724F7" w:rsidP="009A20BD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906C9">
              <w:rPr>
                <w:sz w:val="18"/>
                <w:szCs w:val="18"/>
              </w:rPr>
              <w:t>G_Z_01</w:t>
            </w:r>
          </w:p>
        </w:tc>
        <w:tc>
          <w:tcPr>
            <w:tcW w:w="5953" w:type="dxa"/>
            <w:vAlign w:val="bottom"/>
          </w:tcPr>
          <w:p w14:paraId="005DF486" w14:textId="77777777" w:rsidR="000724F7" w:rsidRPr="00D906C9" w:rsidRDefault="000724F7" w:rsidP="001C291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906C9">
              <w:rPr>
                <w:sz w:val="18"/>
                <w:szCs w:val="18"/>
              </w:rPr>
              <w:t>ALTRO</w:t>
            </w:r>
          </w:p>
        </w:tc>
      </w:tr>
      <w:tr w:rsidR="000724F7" w:rsidRPr="00D54A64" w14:paraId="4DA757AE" w14:textId="77777777" w:rsidTr="001C2915">
        <w:trPr>
          <w:trHeight w:val="20"/>
          <w:tblHeader/>
        </w:trPr>
        <w:tc>
          <w:tcPr>
            <w:tcW w:w="2127" w:type="dxa"/>
            <w:vMerge w:val="restart"/>
          </w:tcPr>
          <w:p w14:paraId="04552613" w14:textId="77777777" w:rsidR="000724F7" w:rsidRPr="00557AD9" w:rsidRDefault="000724F7" w:rsidP="001C291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  <w:r w:rsidRPr="00557AD9">
              <w:rPr>
                <w:bCs/>
                <w:i/>
                <w:sz w:val="18"/>
                <w:szCs w:val="18"/>
              </w:rPr>
              <w:t>21. Tecnica chirurgica: innesto osseo (anca)</w:t>
            </w:r>
          </w:p>
          <w:p w14:paraId="51A25488" w14:textId="77777777" w:rsidR="00CD5D72" w:rsidRPr="00557AD9" w:rsidRDefault="00CD5D72" w:rsidP="001C291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5B91D6FF" w14:textId="77777777" w:rsidR="000724F7" w:rsidRPr="00D54A64" w:rsidRDefault="000724F7" w:rsidP="001C291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1</w:t>
            </w:r>
          </w:p>
        </w:tc>
        <w:tc>
          <w:tcPr>
            <w:tcW w:w="5953" w:type="dxa"/>
            <w:vAlign w:val="bottom"/>
          </w:tcPr>
          <w:p w14:paraId="04F1DC91" w14:textId="77777777" w:rsidR="000724F7" w:rsidRPr="00D54A64" w:rsidRDefault="000724F7" w:rsidP="001C291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NO</w:t>
            </w:r>
          </w:p>
        </w:tc>
      </w:tr>
      <w:tr w:rsidR="000724F7" w:rsidRPr="00D54A64" w14:paraId="00DED65D" w14:textId="77777777" w:rsidTr="001C2915">
        <w:trPr>
          <w:trHeight w:val="20"/>
          <w:tblHeader/>
        </w:trPr>
        <w:tc>
          <w:tcPr>
            <w:tcW w:w="2127" w:type="dxa"/>
            <w:vMerge/>
          </w:tcPr>
          <w:p w14:paraId="27DB801C" w14:textId="77777777" w:rsidR="000724F7" w:rsidRPr="00557AD9" w:rsidRDefault="000724F7" w:rsidP="001C291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2ACE7A1B" w14:textId="77777777" w:rsidR="000724F7" w:rsidRPr="00D54A64" w:rsidRDefault="000724F7" w:rsidP="001C291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2</w:t>
            </w:r>
          </w:p>
        </w:tc>
        <w:tc>
          <w:tcPr>
            <w:tcW w:w="5953" w:type="dxa"/>
            <w:vAlign w:val="bottom"/>
          </w:tcPr>
          <w:p w14:paraId="4E2F1FAC" w14:textId="77777777" w:rsidR="000724F7" w:rsidRPr="00D54A64" w:rsidRDefault="000724F7" w:rsidP="001C291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ACETABOLARI</w:t>
            </w:r>
          </w:p>
        </w:tc>
      </w:tr>
      <w:tr w:rsidR="000724F7" w:rsidRPr="00D54A64" w14:paraId="66AB6BB4" w14:textId="77777777" w:rsidTr="001C2915">
        <w:trPr>
          <w:trHeight w:val="20"/>
          <w:tblHeader/>
        </w:trPr>
        <w:tc>
          <w:tcPr>
            <w:tcW w:w="2127" w:type="dxa"/>
            <w:vMerge/>
          </w:tcPr>
          <w:p w14:paraId="7FD26F32" w14:textId="77777777" w:rsidR="000724F7" w:rsidRPr="00557AD9" w:rsidRDefault="000724F7" w:rsidP="001C291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4700C0F5" w14:textId="77777777" w:rsidR="000724F7" w:rsidRPr="00D54A64" w:rsidRDefault="000724F7" w:rsidP="001C291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2</w:t>
            </w:r>
          </w:p>
        </w:tc>
        <w:tc>
          <w:tcPr>
            <w:tcW w:w="5953" w:type="dxa"/>
            <w:vAlign w:val="bottom"/>
          </w:tcPr>
          <w:p w14:paraId="02F75CB0" w14:textId="77777777" w:rsidR="000724F7" w:rsidRPr="00D54A64" w:rsidRDefault="000724F7" w:rsidP="001C291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FEMORALI</w:t>
            </w:r>
          </w:p>
        </w:tc>
      </w:tr>
      <w:tr w:rsidR="000724F7" w:rsidRPr="00D54A64" w14:paraId="740EB49F" w14:textId="77777777" w:rsidTr="001C2915">
        <w:trPr>
          <w:trHeight w:val="20"/>
          <w:tblHeader/>
        </w:trPr>
        <w:tc>
          <w:tcPr>
            <w:tcW w:w="2127" w:type="dxa"/>
            <w:vMerge/>
          </w:tcPr>
          <w:p w14:paraId="594FD932" w14:textId="77777777" w:rsidR="000724F7" w:rsidRPr="00557AD9" w:rsidRDefault="000724F7" w:rsidP="001C291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674C26DB" w14:textId="77777777" w:rsidR="000724F7" w:rsidRPr="00D54A64" w:rsidRDefault="000724F7" w:rsidP="001C291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4</w:t>
            </w:r>
          </w:p>
        </w:tc>
        <w:tc>
          <w:tcPr>
            <w:tcW w:w="5953" w:type="dxa"/>
            <w:vAlign w:val="bottom"/>
          </w:tcPr>
          <w:p w14:paraId="6F7B9BA3" w14:textId="77777777" w:rsidR="000724F7" w:rsidRPr="00D54A64" w:rsidRDefault="000724F7" w:rsidP="001C291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ENTRAMBI</w:t>
            </w:r>
          </w:p>
        </w:tc>
      </w:tr>
      <w:tr w:rsidR="000724F7" w:rsidRPr="00D54A64" w14:paraId="6BC15B41" w14:textId="77777777" w:rsidTr="001C2915">
        <w:trPr>
          <w:trHeight w:val="20"/>
          <w:tblHeader/>
        </w:trPr>
        <w:tc>
          <w:tcPr>
            <w:tcW w:w="2127" w:type="dxa"/>
            <w:vMerge w:val="restart"/>
          </w:tcPr>
          <w:p w14:paraId="73343411" w14:textId="77777777" w:rsidR="000724F7" w:rsidRPr="00557AD9" w:rsidRDefault="000724F7" w:rsidP="001C291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  <w:r w:rsidRPr="00557AD9">
              <w:rPr>
                <w:bCs/>
                <w:i/>
                <w:sz w:val="18"/>
                <w:szCs w:val="18"/>
              </w:rPr>
              <w:t>22. Tecnica chirurgica: innesto osseo (ginocchio)</w:t>
            </w:r>
          </w:p>
          <w:p w14:paraId="34BE5734" w14:textId="77777777" w:rsidR="00CD5D72" w:rsidRPr="00557AD9" w:rsidRDefault="00CD5D72" w:rsidP="001C291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05243671" w14:textId="77777777" w:rsidR="000724F7" w:rsidRPr="00F9681B" w:rsidRDefault="000724F7" w:rsidP="001C291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F9681B">
              <w:rPr>
                <w:sz w:val="18"/>
                <w:szCs w:val="18"/>
              </w:rPr>
              <w:t>100</w:t>
            </w:r>
          </w:p>
        </w:tc>
        <w:tc>
          <w:tcPr>
            <w:tcW w:w="5953" w:type="dxa"/>
            <w:vAlign w:val="bottom"/>
          </w:tcPr>
          <w:p w14:paraId="59494AA4" w14:textId="77777777" w:rsidR="000724F7" w:rsidRPr="00F9681B" w:rsidRDefault="000724F7" w:rsidP="001C291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F9681B">
              <w:rPr>
                <w:sz w:val="18"/>
                <w:szCs w:val="18"/>
              </w:rPr>
              <w:t>NO</w:t>
            </w:r>
          </w:p>
        </w:tc>
      </w:tr>
      <w:tr w:rsidR="000724F7" w:rsidRPr="00D54A64" w14:paraId="2241FE3A" w14:textId="77777777" w:rsidTr="001C2915">
        <w:trPr>
          <w:trHeight w:val="20"/>
          <w:tblHeader/>
        </w:trPr>
        <w:tc>
          <w:tcPr>
            <w:tcW w:w="2127" w:type="dxa"/>
            <w:vMerge/>
          </w:tcPr>
          <w:p w14:paraId="73D6B91B" w14:textId="77777777" w:rsidR="000724F7" w:rsidRPr="00557AD9" w:rsidRDefault="000724F7" w:rsidP="001C291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0F88419D" w14:textId="77777777" w:rsidR="000724F7" w:rsidRPr="00F9681B" w:rsidRDefault="000724F7" w:rsidP="001C291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F9681B">
              <w:rPr>
                <w:sz w:val="18"/>
                <w:szCs w:val="18"/>
              </w:rPr>
              <w:t>101</w:t>
            </w:r>
          </w:p>
        </w:tc>
        <w:tc>
          <w:tcPr>
            <w:tcW w:w="5953" w:type="dxa"/>
            <w:vAlign w:val="bottom"/>
          </w:tcPr>
          <w:p w14:paraId="7949E0CD" w14:textId="77777777" w:rsidR="000724F7" w:rsidRPr="00F9681B" w:rsidRDefault="000724F7" w:rsidP="001C291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F9681B">
              <w:rPr>
                <w:sz w:val="18"/>
                <w:szCs w:val="18"/>
              </w:rPr>
              <w:t>TIBIALI</w:t>
            </w:r>
          </w:p>
        </w:tc>
      </w:tr>
      <w:tr w:rsidR="000724F7" w:rsidRPr="00D54A64" w14:paraId="3727B616" w14:textId="77777777" w:rsidTr="001C2915">
        <w:trPr>
          <w:trHeight w:val="20"/>
          <w:tblHeader/>
        </w:trPr>
        <w:tc>
          <w:tcPr>
            <w:tcW w:w="2127" w:type="dxa"/>
            <w:vMerge/>
          </w:tcPr>
          <w:p w14:paraId="58C2C452" w14:textId="77777777" w:rsidR="000724F7" w:rsidRPr="00557AD9" w:rsidRDefault="000724F7" w:rsidP="001C291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42F2620B" w14:textId="77777777" w:rsidR="000724F7" w:rsidRPr="00F9681B" w:rsidRDefault="000724F7" w:rsidP="001C291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F9681B">
              <w:rPr>
                <w:sz w:val="18"/>
                <w:szCs w:val="18"/>
              </w:rPr>
              <w:t>102</w:t>
            </w:r>
          </w:p>
        </w:tc>
        <w:tc>
          <w:tcPr>
            <w:tcW w:w="5953" w:type="dxa"/>
            <w:vAlign w:val="bottom"/>
          </w:tcPr>
          <w:p w14:paraId="67A81B2F" w14:textId="77777777" w:rsidR="000724F7" w:rsidRPr="00F9681B" w:rsidRDefault="000724F7" w:rsidP="001C291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F9681B">
              <w:rPr>
                <w:sz w:val="18"/>
                <w:szCs w:val="18"/>
              </w:rPr>
              <w:t>FEMORALI</w:t>
            </w:r>
          </w:p>
        </w:tc>
      </w:tr>
      <w:tr w:rsidR="000724F7" w:rsidRPr="00D54A64" w14:paraId="4399BC70" w14:textId="77777777" w:rsidTr="001C2915">
        <w:trPr>
          <w:trHeight w:val="20"/>
          <w:tblHeader/>
        </w:trPr>
        <w:tc>
          <w:tcPr>
            <w:tcW w:w="2127" w:type="dxa"/>
            <w:vMerge/>
          </w:tcPr>
          <w:p w14:paraId="098145EF" w14:textId="77777777" w:rsidR="000724F7" w:rsidRPr="00557AD9" w:rsidRDefault="000724F7" w:rsidP="001C291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3F64906E" w14:textId="77777777" w:rsidR="000724F7" w:rsidRPr="00F9681B" w:rsidRDefault="000724F7" w:rsidP="001C291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F9681B">
              <w:rPr>
                <w:sz w:val="18"/>
                <w:szCs w:val="18"/>
              </w:rPr>
              <w:t>103</w:t>
            </w:r>
          </w:p>
        </w:tc>
        <w:tc>
          <w:tcPr>
            <w:tcW w:w="5953" w:type="dxa"/>
            <w:vAlign w:val="bottom"/>
          </w:tcPr>
          <w:p w14:paraId="1005A50E" w14:textId="77777777" w:rsidR="000724F7" w:rsidRPr="00F9681B" w:rsidRDefault="000724F7" w:rsidP="001C291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F9681B">
              <w:rPr>
                <w:sz w:val="18"/>
                <w:szCs w:val="18"/>
              </w:rPr>
              <w:t>ENTRAMBI</w:t>
            </w:r>
          </w:p>
        </w:tc>
      </w:tr>
      <w:tr w:rsidR="000724F7" w:rsidRPr="00D54A64" w14:paraId="60551B80" w14:textId="77777777" w:rsidTr="001C2915">
        <w:trPr>
          <w:trHeight w:val="20"/>
          <w:tblHeader/>
        </w:trPr>
        <w:tc>
          <w:tcPr>
            <w:tcW w:w="2127" w:type="dxa"/>
            <w:vMerge w:val="restart"/>
          </w:tcPr>
          <w:p w14:paraId="7BDEF0EC" w14:textId="77777777" w:rsidR="003361A4" w:rsidRPr="00557AD9" w:rsidRDefault="000724F7" w:rsidP="001C291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  <w:r w:rsidRPr="00557AD9">
              <w:rPr>
                <w:bCs/>
                <w:i/>
                <w:sz w:val="18"/>
                <w:szCs w:val="18"/>
              </w:rPr>
              <w:t>23. Tecnica chirurgica: anelli rinforzo cotile</w:t>
            </w:r>
          </w:p>
          <w:p w14:paraId="32CD7E94" w14:textId="77777777" w:rsidR="001C5B5D" w:rsidRPr="00557AD9" w:rsidRDefault="001C5B5D" w:rsidP="001C291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  <w:r w:rsidRPr="00557AD9">
              <w:rPr>
                <w:bCs/>
                <w:i/>
                <w:sz w:val="18"/>
                <w:szCs w:val="18"/>
              </w:rPr>
              <w:t>(anca)</w:t>
            </w:r>
          </w:p>
        </w:tc>
        <w:tc>
          <w:tcPr>
            <w:tcW w:w="992" w:type="dxa"/>
            <w:vAlign w:val="bottom"/>
          </w:tcPr>
          <w:p w14:paraId="107DBC86" w14:textId="77777777" w:rsidR="000724F7" w:rsidRPr="00D54A64" w:rsidRDefault="000724F7" w:rsidP="001C291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0</w:t>
            </w:r>
          </w:p>
        </w:tc>
        <w:tc>
          <w:tcPr>
            <w:tcW w:w="5953" w:type="dxa"/>
            <w:vAlign w:val="bottom"/>
          </w:tcPr>
          <w:p w14:paraId="42B62278" w14:textId="77777777" w:rsidR="000724F7" w:rsidRPr="00D54A64" w:rsidRDefault="000724F7" w:rsidP="001C291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NO</w:t>
            </w:r>
          </w:p>
        </w:tc>
      </w:tr>
      <w:tr w:rsidR="000724F7" w:rsidRPr="00D54A64" w14:paraId="3635E92B" w14:textId="77777777" w:rsidTr="001C2915">
        <w:trPr>
          <w:trHeight w:val="20"/>
          <w:tblHeader/>
        </w:trPr>
        <w:tc>
          <w:tcPr>
            <w:tcW w:w="2127" w:type="dxa"/>
            <w:vMerge/>
          </w:tcPr>
          <w:p w14:paraId="3C0CE966" w14:textId="77777777" w:rsidR="000724F7" w:rsidRPr="00D54A64" w:rsidRDefault="000724F7" w:rsidP="001C291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5662B71C" w14:textId="77777777" w:rsidR="000724F7" w:rsidRPr="00D54A64" w:rsidRDefault="000724F7" w:rsidP="001C291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1</w:t>
            </w:r>
          </w:p>
        </w:tc>
        <w:tc>
          <w:tcPr>
            <w:tcW w:w="5953" w:type="dxa"/>
            <w:vAlign w:val="bottom"/>
          </w:tcPr>
          <w:p w14:paraId="24178AD6" w14:textId="77777777" w:rsidR="000724F7" w:rsidRPr="00D54A64" w:rsidRDefault="000724F7" w:rsidP="001C291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SI’</w:t>
            </w:r>
          </w:p>
        </w:tc>
      </w:tr>
      <w:tr w:rsidR="000724F7" w:rsidRPr="00D54A64" w14:paraId="01B37B2A" w14:textId="77777777" w:rsidTr="001C2915">
        <w:trPr>
          <w:trHeight w:val="20"/>
          <w:tblHeader/>
        </w:trPr>
        <w:tc>
          <w:tcPr>
            <w:tcW w:w="2127" w:type="dxa"/>
            <w:vMerge w:val="restart"/>
          </w:tcPr>
          <w:p w14:paraId="4D3EDDA7" w14:textId="77777777" w:rsidR="000724F7" w:rsidRPr="007D2813" w:rsidRDefault="000724F7" w:rsidP="00A73C47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  <w:highlight w:val="green"/>
              </w:rPr>
            </w:pPr>
            <w:r w:rsidRPr="00557AD9">
              <w:rPr>
                <w:bCs/>
                <w:i/>
                <w:sz w:val="18"/>
                <w:szCs w:val="18"/>
              </w:rPr>
              <w:t xml:space="preserve">24. </w:t>
            </w:r>
            <w:r w:rsidRPr="00FB7288">
              <w:rPr>
                <w:bCs/>
                <w:i/>
                <w:sz w:val="18"/>
                <w:szCs w:val="18"/>
              </w:rPr>
              <w:t>Tecnica chirurgica: modalità fissazione</w:t>
            </w:r>
            <w:r>
              <w:rPr>
                <w:bCs/>
                <w:i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vAlign w:val="bottom"/>
          </w:tcPr>
          <w:p w14:paraId="7FCA30FF" w14:textId="77777777" w:rsidR="000724F7" w:rsidRPr="00D54A64" w:rsidRDefault="000724F7" w:rsidP="00224E58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A_A_01</w:t>
            </w:r>
          </w:p>
        </w:tc>
        <w:tc>
          <w:tcPr>
            <w:tcW w:w="5953" w:type="dxa"/>
            <w:vAlign w:val="bottom"/>
          </w:tcPr>
          <w:p w14:paraId="0AC6A4F8" w14:textId="77777777" w:rsidR="000724F7" w:rsidRPr="00D54A64" w:rsidRDefault="00224E58" w:rsidP="00D83552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CEMENTO, SENZA ANTIBIOTICO</w:t>
            </w:r>
          </w:p>
        </w:tc>
      </w:tr>
      <w:tr w:rsidR="000724F7" w:rsidRPr="00D54A64" w14:paraId="35A3EC6C" w14:textId="77777777" w:rsidTr="001C2915">
        <w:trPr>
          <w:trHeight w:val="20"/>
          <w:tblHeader/>
        </w:trPr>
        <w:tc>
          <w:tcPr>
            <w:tcW w:w="2127" w:type="dxa"/>
            <w:vMerge/>
          </w:tcPr>
          <w:p w14:paraId="5D88AF28" w14:textId="77777777" w:rsidR="000724F7" w:rsidRPr="007D2813" w:rsidRDefault="000724F7" w:rsidP="001C291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  <w:highlight w:val="green"/>
              </w:rPr>
            </w:pPr>
          </w:p>
        </w:tc>
        <w:tc>
          <w:tcPr>
            <w:tcW w:w="992" w:type="dxa"/>
            <w:vAlign w:val="bottom"/>
          </w:tcPr>
          <w:p w14:paraId="5FB47483" w14:textId="77777777" w:rsidR="000724F7" w:rsidRPr="00D54A64" w:rsidRDefault="000724F7" w:rsidP="00224E58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A_A_02</w:t>
            </w:r>
          </w:p>
        </w:tc>
        <w:tc>
          <w:tcPr>
            <w:tcW w:w="5953" w:type="dxa"/>
            <w:vAlign w:val="bottom"/>
          </w:tcPr>
          <w:p w14:paraId="28E6B469" w14:textId="77777777" w:rsidR="000724F7" w:rsidRPr="00D54A64" w:rsidRDefault="00224E58" w:rsidP="00D83552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CEMENTO, CON ANTIBIOTICO</w:t>
            </w:r>
          </w:p>
        </w:tc>
      </w:tr>
      <w:tr w:rsidR="000724F7" w:rsidRPr="00D54A64" w14:paraId="128F83B9" w14:textId="77777777" w:rsidTr="001C2915">
        <w:trPr>
          <w:trHeight w:val="20"/>
          <w:tblHeader/>
        </w:trPr>
        <w:tc>
          <w:tcPr>
            <w:tcW w:w="2127" w:type="dxa"/>
            <w:vMerge/>
          </w:tcPr>
          <w:p w14:paraId="6CB1C1A0" w14:textId="77777777" w:rsidR="000724F7" w:rsidRPr="007D2813" w:rsidRDefault="000724F7" w:rsidP="001C291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  <w:highlight w:val="green"/>
              </w:rPr>
            </w:pPr>
          </w:p>
        </w:tc>
        <w:tc>
          <w:tcPr>
            <w:tcW w:w="992" w:type="dxa"/>
            <w:vAlign w:val="bottom"/>
          </w:tcPr>
          <w:p w14:paraId="7A5E0185" w14:textId="77777777" w:rsidR="000724F7" w:rsidRPr="00D54A64" w:rsidRDefault="000724F7" w:rsidP="00224E58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A_</w:t>
            </w:r>
            <w:r w:rsidR="00224E58">
              <w:rPr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_0</w:t>
            </w:r>
            <w:r w:rsidR="00224E58">
              <w:rPr>
                <w:sz w:val="18"/>
                <w:szCs w:val="18"/>
              </w:rPr>
              <w:t>3</w:t>
            </w:r>
          </w:p>
        </w:tc>
        <w:tc>
          <w:tcPr>
            <w:tcW w:w="5953" w:type="dxa"/>
            <w:vAlign w:val="bottom"/>
          </w:tcPr>
          <w:p w14:paraId="036D48D3" w14:textId="77777777" w:rsidR="000724F7" w:rsidRPr="00D54A64" w:rsidRDefault="00224E58" w:rsidP="001C291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PRESS FIT</w:t>
            </w:r>
          </w:p>
        </w:tc>
      </w:tr>
      <w:tr w:rsidR="000724F7" w:rsidRPr="00D54A64" w14:paraId="3EA5F9DF" w14:textId="77777777" w:rsidTr="001C2915">
        <w:trPr>
          <w:trHeight w:val="20"/>
          <w:tblHeader/>
        </w:trPr>
        <w:tc>
          <w:tcPr>
            <w:tcW w:w="2127" w:type="dxa"/>
            <w:vMerge/>
          </w:tcPr>
          <w:p w14:paraId="26BD051C" w14:textId="77777777" w:rsidR="000724F7" w:rsidRPr="007D2813" w:rsidRDefault="000724F7" w:rsidP="001C291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  <w:highlight w:val="green"/>
              </w:rPr>
            </w:pPr>
          </w:p>
        </w:tc>
        <w:tc>
          <w:tcPr>
            <w:tcW w:w="992" w:type="dxa"/>
            <w:vAlign w:val="bottom"/>
          </w:tcPr>
          <w:p w14:paraId="3C79BFCA" w14:textId="77777777" w:rsidR="000724F7" w:rsidRDefault="000724F7" w:rsidP="00224E58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A_</w:t>
            </w:r>
            <w:r w:rsidR="00224E58">
              <w:rPr>
                <w:sz w:val="18"/>
                <w:szCs w:val="18"/>
              </w:rPr>
              <w:t>A_04</w:t>
            </w:r>
          </w:p>
        </w:tc>
        <w:tc>
          <w:tcPr>
            <w:tcW w:w="5953" w:type="dxa"/>
            <w:vAlign w:val="bottom"/>
          </w:tcPr>
          <w:p w14:paraId="25BF8033" w14:textId="77777777" w:rsidR="000724F7" w:rsidRPr="00D54A64" w:rsidRDefault="004A69CC" w:rsidP="001C291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AVVITATO</w:t>
            </w:r>
          </w:p>
        </w:tc>
      </w:tr>
      <w:tr w:rsidR="000724F7" w:rsidRPr="00D54A64" w14:paraId="4C3E5CC4" w14:textId="77777777" w:rsidTr="001C2915">
        <w:trPr>
          <w:trHeight w:val="20"/>
          <w:tblHeader/>
        </w:trPr>
        <w:tc>
          <w:tcPr>
            <w:tcW w:w="2127" w:type="dxa"/>
            <w:vMerge/>
          </w:tcPr>
          <w:p w14:paraId="006FB596" w14:textId="77777777" w:rsidR="000724F7" w:rsidRPr="007D2813" w:rsidRDefault="000724F7" w:rsidP="001C291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  <w:highlight w:val="green"/>
              </w:rPr>
            </w:pPr>
          </w:p>
        </w:tc>
        <w:tc>
          <w:tcPr>
            <w:tcW w:w="992" w:type="dxa"/>
            <w:vAlign w:val="bottom"/>
          </w:tcPr>
          <w:p w14:paraId="5895D93D" w14:textId="77777777" w:rsidR="000724F7" w:rsidRDefault="000724F7" w:rsidP="00224E58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A_</w:t>
            </w:r>
            <w:r w:rsidR="00224E58">
              <w:rPr>
                <w:sz w:val="18"/>
                <w:szCs w:val="18"/>
              </w:rPr>
              <w:t>A_05</w:t>
            </w:r>
          </w:p>
        </w:tc>
        <w:tc>
          <w:tcPr>
            <w:tcW w:w="5953" w:type="dxa"/>
            <w:vAlign w:val="bottom"/>
          </w:tcPr>
          <w:p w14:paraId="07BBD746" w14:textId="77777777" w:rsidR="000724F7" w:rsidRPr="00D54A64" w:rsidRDefault="004A69CC" w:rsidP="00DE26DB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PRESS</w:t>
            </w:r>
            <w:r w:rsidR="00DE26DB">
              <w:rPr>
                <w:sz w:val="18"/>
                <w:szCs w:val="18"/>
              </w:rPr>
              <w:t>-</w:t>
            </w:r>
            <w:r w:rsidRPr="00D54A64">
              <w:rPr>
                <w:sz w:val="18"/>
                <w:szCs w:val="18"/>
              </w:rPr>
              <w:t xml:space="preserve">FIT </w:t>
            </w:r>
            <w:r w:rsidR="00DE26DB">
              <w:rPr>
                <w:sz w:val="18"/>
                <w:szCs w:val="18"/>
              </w:rPr>
              <w:t>E</w:t>
            </w:r>
            <w:r w:rsidRPr="00D54A64">
              <w:rPr>
                <w:sz w:val="18"/>
                <w:szCs w:val="18"/>
              </w:rPr>
              <w:t xml:space="preserve"> VITI</w:t>
            </w:r>
          </w:p>
        </w:tc>
      </w:tr>
      <w:tr w:rsidR="000724F7" w:rsidRPr="00D54A64" w14:paraId="7417E920" w14:textId="77777777" w:rsidTr="001C2915">
        <w:trPr>
          <w:trHeight w:val="20"/>
          <w:tblHeader/>
        </w:trPr>
        <w:tc>
          <w:tcPr>
            <w:tcW w:w="2127" w:type="dxa"/>
            <w:vMerge/>
          </w:tcPr>
          <w:p w14:paraId="0F7997DC" w14:textId="77777777" w:rsidR="000724F7" w:rsidRPr="007D2813" w:rsidRDefault="000724F7" w:rsidP="001C291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  <w:highlight w:val="green"/>
              </w:rPr>
            </w:pPr>
          </w:p>
        </w:tc>
        <w:tc>
          <w:tcPr>
            <w:tcW w:w="992" w:type="dxa"/>
            <w:vAlign w:val="bottom"/>
          </w:tcPr>
          <w:p w14:paraId="46C37F6E" w14:textId="77777777" w:rsidR="000724F7" w:rsidRDefault="000724F7" w:rsidP="00224E58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A_</w:t>
            </w:r>
            <w:r w:rsidR="00224E58">
              <w:rPr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_0</w:t>
            </w:r>
            <w:r w:rsidR="00224E58">
              <w:rPr>
                <w:sz w:val="18"/>
                <w:szCs w:val="18"/>
              </w:rPr>
              <w:t>6</w:t>
            </w:r>
          </w:p>
        </w:tc>
        <w:tc>
          <w:tcPr>
            <w:tcW w:w="5953" w:type="dxa"/>
            <w:vAlign w:val="bottom"/>
          </w:tcPr>
          <w:p w14:paraId="54FC74C1" w14:textId="77777777" w:rsidR="000724F7" w:rsidRPr="00D54A64" w:rsidRDefault="004A69CC" w:rsidP="001C291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ALETTE</w:t>
            </w:r>
          </w:p>
        </w:tc>
      </w:tr>
      <w:tr w:rsidR="000724F7" w:rsidRPr="00D54A64" w14:paraId="44D8A3BC" w14:textId="77777777" w:rsidTr="001C2915">
        <w:trPr>
          <w:trHeight w:val="20"/>
          <w:tblHeader/>
        </w:trPr>
        <w:tc>
          <w:tcPr>
            <w:tcW w:w="2127" w:type="dxa"/>
            <w:vMerge/>
          </w:tcPr>
          <w:p w14:paraId="545768BC" w14:textId="77777777" w:rsidR="000724F7" w:rsidRPr="007D2813" w:rsidRDefault="000724F7" w:rsidP="001C291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  <w:highlight w:val="green"/>
              </w:rPr>
            </w:pPr>
          </w:p>
        </w:tc>
        <w:tc>
          <w:tcPr>
            <w:tcW w:w="992" w:type="dxa"/>
            <w:vAlign w:val="bottom"/>
          </w:tcPr>
          <w:p w14:paraId="3859D4BB" w14:textId="77777777" w:rsidR="000724F7" w:rsidRDefault="000724F7" w:rsidP="00224E58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A_</w:t>
            </w:r>
            <w:r w:rsidR="00224E58">
              <w:rPr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_0</w:t>
            </w:r>
            <w:r w:rsidR="00224E58">
              <w:rPr>
                <w:sz w:val="18"/>
                <w:szCs w:val="18"/>
              </w:rPr>
              <w:t>7</w:t>
            </w:r>
          </w:p>
        </w:tc>
        <w:tc>
          <w:tcPr>
            <w:tcW w:w="5953" w:type="dxa"/>
            <w:vAlign w:val="bottom"/>
          </w:tcPr>
          <w:p w14:paraId="6942DB01" w14:textId="77777777" w:rsidR="000724F7" w:rsidRPr="00D54A64" w:rsidRDefault="004A69CC" w:rsidP="00DE26DB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NON CEMENTAT</w:t>
            </w:r>
            <w:r w:rsidR="00DE26DB">
              <w:rPr>
                <w:sz w:val="18"/>
                <w:szCs w:val="18"/>
              </w:rPr>
              <w:t>E</w:t>
            </w:r>
            <w:r w:rsidRPr="00D54A64">
              <w:rPr>
                <w:sz w:val="18"/>
                <w:szCs w:val="18"/>
              </w:rPr>
              <w:t xml:space="preserve"> </w:t>
            </w:r>
            <w:r w:rsidR="00DE26DB">
              <w:rPr>
                <w:sz w:val="18"/>
                <w:szCs w:val="18"/>
              </w:rPr>
              <w:t>E NON</w:t>
            </w:r>
            <w:r w:rsidRPr="00D54A64">
              <w:rPr>
                <w:sz w:val="18"/>
                <w:szCs w:val="18"/>
              </w:rPr>
              <w:t xml:space="preserve"> RIVESTI</w:t>
            </w:r>
            <w:r w:rsidR="00DE26DB">
              <w:rPr>
                <w:sz w:val="18"/>
                <w:szCs w:val="18"/>
              </w:rPr>
              <w:t>TI</w:t>
            </w:r>
          </w:p>
        </w:tc>
      </w:tr>
      <w:tr w:rsidR="000724F7" w:rsidRPr="00D54A64" w14:paraId="6F65A741" w14:textId="77777777" w:rsidTr="001C2915">
        <w:trPr>
          <w:trHeight w:val="20"/>
          <w:tblHeader/>
        </w:trPr>
        <w:tc>
          <w:tcPr>
            <w:tcW w:w="2127" w:type="dxa"/>
            <w:vMerge/>
          </w:tcPr>
          <w:p w14:paraId="460E2C21" w14:textId="77777777" w:rsidR="000724F7" w:rsidRPr="007D2813" w:rsidRDefault="000724F7" w:rsidP="001C291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  <w:highlight w:val="green"/>
              </w:rPr>
            </w:pPr>
          </w:p>
        </w:tc>
        <w:tc>
          <w:tcPr>
            <w:tcW w:w="992" w:type="dxa"/>
            <w:vAlign w:val="bottom"/>
          </w:tcPr>
          <w:p w14:paraId="28BFB6BF" w14:textId="77777777" w:rsidR="000724F7" w:rsidRDefault="000724F7" w:rsidP="00224E58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A_</w:t>
            </w:r>
            <w:r w:rsidR="00224E58">
              <w:rPr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_0</w:t>
            </w:r>
            <w:r w:rsidR="00224E58">
              <w:rPr>
                <w:sz w:val="18"/>
                <w:szCs w:val="18"/>
              </w:rPr>
              <w:t>8</w:t>
            </w:r>
          </w:p>
        </w:tc>
        <w:tc>
          <w:tcPr>
            <w:tcW w:w="5953" w:type="dxa"/>
            <w:vAlign w:val="bottom"/>
          </w:tcPr>
          <w:p w14:paraId="5DD27F2C" w14:textId="77777777" w:rsidR="000724F7" w:rsidRPr="00D54A64" w:rsidRDefault="00B03AC6" w:rsidP="00AF7629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NON PRESENTE</w:t>
            </w:r>
          </w:p>
        </w:tc>
      </w:tr>
      <w:tr w:rsidR="000724F7" w:rsidRPr="00D54A64" w14:paraId="6465BB11" w14:textId="77777777" w:rsidTr="001C2915">
        <w:trPr>
          <w:trHeight w:val="20"/>
          <w:tblHeader/>
        </w:trPr>
        <w:tc>
          <w:tcPr>
            <w:tcW w:w="2127" w:type="dxa"/>
            <w:vMerge w:val="restart"/>
          </w:tcPr>
          <w:p w14:paraId="29CE5483" w14:textId="77777777" w:rsidR="000724F7" w:rsidRDefault="000724F7" w:rsidP="001C291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  <w:r w:rsidRPr="00D54A64">
              <w:rPr>
                <w:bCs/>
                <w:i/>
                <w:sz w:val="18"/>
                <w:szCs w:val="18"/>
              </w:rPr>
              <w:t>27. Tecnica chirurgica: approccio chirurgico</w:t>
            </w:r>
          </w:p>
          <w:p w14:paraId="6B8CEEA5" w14:textId="77777777" w:rsidR="001C5B5D" w:rsidRPr="00D54A64" w:rsidRDefault="001C5B5D" w:rsidP="001C291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  <w:r>
              <w:rPr>
                <w:bCs/>
                <w:i/>
                <w:sz w:val="18"/>
                <w:szCs w:val="18"/>
              </w:rPr>
              <w:lastRenderedPageBreak/>
              <w:t>(spalla)</w:t>
            </w:r>
          </w:p>
        </w:tc>
        <w:tc>
          <w:tcPr>
            <w:tcW w:w="992" w:type="dxa"/>
            <w:vAlign w:val="bottom"/>
          </w:tcPr>
          <w:p w14:paraId="18AC0D9B" w14:textId="77777777" w:rsidR="000724F7" w:rsidRPr="00D54A64" w:rsidRDefault="000724F7" w:rsidP="001C291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lastRenderedPageBreak/>
              <w:t>A</w:t>
            </w:r>
          </w:p>
        </w:tc>
        <w:tc>
          <w:tcPr>
            <w:tcW w:w="5953" w:type="dxa"/>
            <w:vAlign w:val="bottom"/>
          </w:tcPr>
          <w:p w14:paraId="1B92A8E3" w14:textId="77777777" w:rsidR="000724F7" w:rsidRPr="00D54A64" w:rsidRDefault="000724F7" w:rsidP="001C291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DELTOIDEO-PETTORALE</w:t>
            </w:r>
          </w:p>
        </w:tc>
      </w:tr>
      <w:tr w:rsidR="000724F7" w:rsidRPr="00D54A64" w14:paraId="67694A77" w14:textId="77777777" w:rsidTr="001C2915">
        <w:trPr>
          <w:trHeight w:val="20"/>
          <w:tblHeader/>
        </w:trPr>
        <w:tc>
          <w:tcPr>
            <w:tcW w:w="2127" w:type="dxa"/>
            <w:vMerge/>
          </w:tcPr>
          <w:p w14:paraId="2DC67AA1" w14:textId="77777777" w:rsidR="000724F7" w:rsidRPr="00D54A64" w:rsidRDefault="000724F7" w:rsidP="001C291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325B4B34" w14:textId="77777777" w:rsidR="000724F7" w:rsidRPr="00D54A64" w:rsidRDefault="000724F7" w:rsidP="001C291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B</w:t>
            </w:r>
          </w:p>
        </w:tc>
        <w:tc>
          <w:tcPr>
            <w:tcW w:w="5953" w:type="dxa"/>
            <w:vAlign w:val="bottom"/>
          </w:tcPr>
          <w:p w14:paraId="7360E620" w14:textId="77777777" w:rsidR="000724F7" w:rsidRPr="00D54A64" w:rsidRDefault="000724F7" w:rsidP="001C291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TRANS-DELTOIDEO</w:t>
            </w:r>
          </w:p>
        </w:tc>
      </w:tr>
      <w:tr w:rsidR="000724F7" w:rsidRPr="00D54A64" w14:paraId="2CC71A8A" w14:textId="77777777" w:rsidTr="001C2915">
        <w:trPr>
          <w:trHeight w:val="20"/>
          <w:tblHeader/>
        </w:trPr>
        <w:tc>
          <w:tcPr>
            <w:tcW w:w="2127" w:type="dxa"/>
            <w:vMerge/>
          </w:tcPr>
          <w:p w14:paraId="4D5AA659" w14:textId="77777777" w:rsidR="000724F7" w:rsidRPr="00D54A64" w:rsidRDefault="000724F7" w:rsidP="001C291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29AC8C7C" w14:textId="77777777" w:rsidR="000724F7" w:rsidRPr="00D54A64" w:rsidRDefault="000724F7" w:rsidP="001C291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Z</w:t>
            </w:r>
          </w:p>
        </w:tc>
        <w:tc>
          <w:tcPr>
            <w:tcW w:w="5953" w:type="dxa"/>
            <w:vAlign w:val="bottom"/>
          </w:tcPr>
          <w:p w14:paraId="5B9636F4" w14:textId="77777777" w:rsidR="000724F7" w:rsidRPr="00D54A64" w:rsidRDefault="000724F7" w:rsidP="001C291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ALTRO</w:t>
            </w:r>
          </w:p>
        </w:tc>
      </w:tr>
      <w:tr w:rsidR="000724F7" w:rsidRPr="00D54A64" w14:paraId="7F47D2FA" w14:textId="77777777" w:rsidTr="001C2915">
        <w:trPr>
          <w:trHeight w:val="20"/>
          <w:tblHeader/>
        </w:trPr>
        <w:tc>
          <w:tcPr>
            <w:tcW w:w="2127" w:type="dxa"/>
            <w:vMerge w:val="restart"/>
          </w:tcPr>
          <w:p w14:paraId="6D51E92F" w14:textId="77777777" w:rsidR="000724F7" w:rsidRDefault="000724F7" w:rsidP="001C291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  <w:r w:rsidRPr="00D54A64">
              <w:rPr>
                <w:bCs/>
                <w:i/>
                <w:sz w:val="18"/>
                <w:szCs w:val="18"/>
              </w:rPr>
              <w:t>28. Tecnica chirurgica: drenaggio aspirante</w:t>
            </w:r>
          </w:p>
          <w:p w14:paraId="7A6BB418" w14:textId="77777777" w:rsidR="001C5B5D" w:rsidRPr="00D54A64" w:rsidRDefault="001C5B5D" w:rsidP="001C291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  <w:r>
              <w:rPr>
                <w:bCs/>
                <w:i/>
                <w:sz w:val="18"/>
                <w:szCs w:val="18"/>
              </w:rPr>
              <w:t>(spalla)</w:t>
            </w:r>
          </w:p>
        </w:tc>
        <w:tc>
          <w:tcPr>
            <w:tcW w:w="992" w:type="dxa"/>
            <w:vAlign w:val="bottom"/>
          </w:tcPr>
          <w:p w14:paraId="10E8FF06" w14:textId="77777777" w:rsidR="000724F7" w:rsidRPr="00D54A64" w:rsidRDefault="000724F7" w:rsidP="001C291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0</w:t>
            </w:r>
          </w:p>
        </w:tc>
        <w:tc>
          <w:tcPr>
            <w:tcW w:w="5953" w:type="dxa"/>
            <w:vAlign w:val="bottom"/>
          </w:tcPr>
          <w:p w14:paraId="558C37DC" w14:textId="77777777" w:rsidR="000724F7" w:rsidRPr="00D54A64" w:rsidRDefault="000724F7" w:rsidP="001C291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NO</w:t>
            </w:r>
          </w:p>
        </w:tc>
      </w:tr>
      <w:tr w:rsidR="000724F7" w:rsidRPr="00D54A64" w14:paraId="43A137EA" w14:textId="77777777" w:rsidTr="001C2915">
        <w:trPr>
          <w:trHeight w:val="20"/>
          <w:tblHeader/>
        </w:trPr>
        <w:tc>
          <w:tcPr>
            <w:tcW w:w="2127" w:type="dxa"/>
            <w:vMerge/>
          </w:tcPr>
          <w:p w14:paraId="0175BBC8" w14:textId="77777777" w:rsidR="000724F7" w:rsidRPr="00D54A64" w:rsidRDefault="000724F7" w:rsidP="001C291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1CB19DFB" w14:textId="77777777" w:rsidR="000724F7" w:rsidRPr="00D54A64" w:rsidRDefault="000724F7" w:rsidP="001C291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1</w:t>
            </w:r>
          </w:p>
        </w:tc>
        <w:tc>
          <w:tcPr>
            <w:tcW w:w="5953" w:type="dxa"/>
            <w:vAlign w:val="bottom"/>
          </w:tcPr>
          <w:p w14:paraId="6506741C" w14:textId="77777777" w:rsidR="000724F7" w:rsidRPr="00D54A64" w:rsidRDefault="000724F7" w:rsidP="001C291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SI’</w:t>
            </w:r>
          </w:p>
        </w:tc>
      </w:tr>
      <w:tr w:rsidR="000724F7" w:rsidRPr="00D54A64" w14:paraId="17569A19" w14:textId="77777777" w:rsidTr="001C2915">
        <w:trPr>
          <w:trHeight w:val="20"/>
          <w:tblHeader/>
        </w:trPr>
        <w:tc>
          <w:tcPr>
            <w:tcW w:w="2127" w:type="dxa"/>
            <w:vMerge w:val="restart"/>
          </w:tcPr>
          <w:p w14:paraId="1AEAF728" w14:textId="77777777" w:rsidR="000724F7" w:rsidRDefault="000724F7" w:rsidP="001C291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  <w:r w:rsidRPr="00D54A64">
              <w:rPr>
                <w:bCs/>
                <w:i/>
                <w:sz w:val="18"/>
                <w:szCs w:val="18"/>
              </w:rPr>
              <w:t>29. Tecnica chirurgica: riparazione della cuffia</w:t>
            </w:r>
          </w:p>
          <w:p w14:paraId="431889A1" w14:textId="77777777" w:rsidR="001C5B5D" w:rsidRPr="00D54A64" w:rsidRDefault="001C5B5D" w:rsidP="001C291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  <w:r>
              <w:rPr>
                <w:bCs/>
                <w:i/>
                <w:sz w:val="18"/>
                <w:szCs w:val="18"/>
              </w:rPr>
              <w:t>(spalla)</w:t>
            </w:r>
          </w:p>
        </w:tc>
        <w:tc>
          <w:tcPr>
            <w:tcW w:w="992" w:type="dxa"/>
            <w:vAlign w:val="bottom"/>
          </w:tcPr>
          <w:p w14:paraId="1F64C600" w14:textId="77777777" w:rsidR="000724F7" w:rsidRPr="00D54A64" w:rsidRDefault="000724F7" w:rsidP="001C291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1</w:t>
            </w:r>
          </w:p>
        </w:tc>
        <w:tc>
          <w:tcPr>
            <w:tcW w:w="5953" w:type="dxa"/>
            <w:vAlign w:val="bottom"/>
          </w:tcPr>
          <w:p w14:paraId="780C9FAD" w14:textId="77777777" w:rsidR="000724F7" w:rsidRPr="00D54A64" w:rsidRDefault="000724F7" w:rsidP="001C291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SUTURA</w:t>
            </w:r>
          </w:p>
        </w:tc>
      </w:tr>
      <w:tr w:rsidR="000724F7" w:rsidRPr="00D54A64" w14:paraId="3F972558" w14:textId="77777777" w:rsidTr="001C2915">
        <w:trPr>
          <w:trHeight w:val="20"/>
          <w:tblHeader/>
        </w:trPr>
        <w:tc>
          <w:tcPr>
            <w:tcW w:w="2127" w:type="dxa"/>
            <w:vMerge/>
          </w:tcPr>
          <w:p w14:paraId="70627A6F" w14:textId="77777777" w:rsidR="000724F7" w:rsidRPr="00D54A64" w:rsidRDefault="000724F7" w:rsidP="001C291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0CFFEDDD" w14:textId="77777777" w:rsidR="000724F7" w:rsidRPr="00D54A64" w:rsidRDefault="000724F7" w:rsidP="001C291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2</w:t>
            </w:r>
          </w:p>
        </w:tc>
        <w:tc>
          <w:tcPr>
            <w:tcW w:w="5953" w:type="dxa"/>
            <w:vAlign w:val="bottom"/>
          </w:tcPr>
          <w:p w14:paraId="5154DC60" w14:textId="77777777" w:rsidR="000724F7" w:rsidRPr="00D54A64" w:rsidRDefault="000724F7" w:rsidP="001C291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NESSUNA</w:t>
            </w:r>
          </w:p>
        </w:tc>
      </w:tr>
      <w:tr w:rsidR="000724F7" w:rsidRPr="00D54A64" w14:paraId="4C385192" w14:textId="77777777" w:rsidTr="001C2915">
        <w:trPr>
          <w:trHeight w:val="20"/>
          <w:tblHeader/>
        </w:trPr>
        <w:tc>
          <w:tcPr>
            <w:tcW w:w="2127" w:type="dxa"/>
            <w:vMerge/>
          </w:tcPr>
          <w:p w14:paraId="24806BF9" w14:textId="77777777" w:rsidR="000724F7" w:rsidRPr="00D54A64" w:rsidRDefault="000724F7" w:rsidP="001C291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6DBB027A" w14:textId="77777777" w:rsidR="000724F7" w:rsidRPr="00D54A64" w:rsidRDefault="000724F7" w:rsidP="001C291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3</w:t>
            </w:r>
          </w:p>
        </w:tc>
        <w:tc>
          <w:tcPr>
            <w:tcW w:w="5953" w:type="dxa"/>
            <w:vAlign w:val="bottom"/>
          </w:tcPr>
          <w:p w14:paraId="3A5AE60D" w14:textId="77777777" w:rsidR="000724F7" w:rsidRPr="00D54A64" w:rsidRDefault="000724F7" w:rsidP="001C291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ALTRO</w:t>
            </w:r>
          </w:p>
        </w:tc>
      </w:tr>
      <w:tr w:rsidR="007F7788" w:rsidRPr="00D54A64" w14:paraId="056139FC" w14:textId="77777777" w:rsidTr="001C2915">
        <w:trPr>
          <w:trHeight w:val="20"/>
          <w:tblHeader/>
        </w:trPr>
        <w:tc>
          <w:tcPr>
            <w:tcW w:w="2127" w:type="dxa"/>
            <w:vMerge w:val="restart"/>
          </w:tcPr>
          <w:p w14:paraId="279E2781" w14:textId="77777777" w:rsidR="007F7788" w:rsidRPr="007F7788" w:rsidRDefault="007F7788" w:rsidP="001C291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  <w:highlight w:val="yellow"/>
              </w:rPr>
            </w:pPr>
            <w:r w:rsidRPr="00E452E6">
              <w:rPr>
                <w:bCs/>
                <w:i/>
                <w:sz w:val="18"/>
                <w:szCs w:val="18"/>
              </w:rPr>
              <w:t>32. Tipo fissazione femorale</w:t>
            </w:r>
          </w:p>
        </w:tc>
        <w:tc>
          <w:tcPr>
            <w:tcW w:w="992" w:type="dxa"/>
            <w:vAlign w:val="bottom"/>
          </w:tcPr>
          <w:p w14:paraId="795E550E" w14:textId="77777777" w:rsidR="007F7788" w:rsidRPr="00D54A64" w:rsidRDefault="007F7788" w:rsidP="001C291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G01</w:t>
            </w:r>
          </w:p>
        </w:tc>
        <w:tc>
          <w:tcPr>
            <w:tcW w:w="5953" w:type="dxa"/>
            <w:vAlign w:val="bottom"/>
          </w:tcPr>
          <w:p w14:paraId="32F1E815" w14:textId="77777777" w:rsidR="007F7788" w:rsidRPr="00D54A64" w:rsidRDefault="007F7788" w:rsidP="001C291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CEMENTATA</w:t>
            </w:r>
          </w:p>
        </w:tc>
      </w:tr>
      <w:tr w:rsidR="007F7788" w:rsidRPr="00D54A64" w14:paraId="6A6C611E" w14:textId="77777777" w:rsidTr="001C2915">
        <w:trPr>
          <w:trHeight w:val="20"/>
          <w:tblHeader/>
        </w:trPr>
        <w:tc>
          <w:tcPr>
            <w:tcW w:w="2127" w:type="dxa"/>
            <w:vMerge/>
          </w:tcPr>
          <w:p w14:paraId="7DFA2F8A" w14:textId="77777777" w:rsidR="007F7788" w:rsidRPr="007F7788" w:rsidRDefault="007F7788" w:rsidP="001C291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vAlign w:val="bottom"/>
          </w:tcPr>
          <w:p w14:paraId="01FECDC7" w14:textId="77777777" w:rsidR="007F7788" w:rsidRPr="00D54A64" w:rsidRDefault="007F7788" w:rsidP="001C291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G02</w:t>
            </w:r>
          </w:p>
        </w:tc>
        <w:tc>
          <w:tcPr>
            <w:tcW w:w="5953" w:type="dxa"/>
            <w:vAlign w:val="bottom"/>
          </w:tcPr>
          <w:p w14:paraId="2728FC86" w14:textId="77777777" w:rsidR="007F7788" w:rsidRPr="00D54A64" w:rsidRDefault="007F7788" w:rsidP="001C291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CEMENTATA CON STELO INTRAMIDOLLARE</w:t>
            </w:r>
          </w:p>
        </w:tc>
      </w:tr>
      <w:tr w:rsidR="007F7788" w:rsidRPr="00D54A64" w14:paraId="60D6D470" w14:textId="77777777" w:rsidTr="001C2915">
        <w:trPr>
          <w:trHeight w:val="20"/>
          <w:tblHeader/>
        </w:trPr>
        <w:tc>
          <w:tcPr>
            <w:tcW w:w="2127" w:type="dxa"/>
            <w:vMerge/>
          </w:tcPr>
          <w:p w14:paraId="5AD6B4D5" w14:textId="77777777" w:rsidR="007F7788" w:rsidRPr="007F7788" w:rsidRDefault="007F7788" w:rsidP="001C291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vAlign w:val="bottom"/>
          </w:tcPr>
          <w:p w14:paraId="79E42FA9" w14:textId="77777777" w:rsidR="007F7788" w:rsidRPr="00D54A64" w:rsidRDefault="007F7788" w:rsidP="001C291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G03</w:t>
            </w:r>
          </w:p>
        </w:tc>
        <w:tc>
          <w:tcPr>
            <w:tcW w:w="5953" w:type="dxa"/>
            <w:vAlign w:val="bottom"/>
          </w:tcPr>
          <w:p w14:paraId="42054FE5" w14:textId="77777777" w:rsidR="007F7788" w:rsidRPr="00D54A64" w:rsidRDefault="007F7788" w:rsidP="001C291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NON CEMENTATA CON VITI</w:t>
            </w:r>
          </w:p>
        </w:tc>
      </w:tr>
      <w:tr w:rsidR="007F7788" w:rsidRPr="00D54A64" w14:paraId="57A91BFF" w14:textId="77777777" w:rsidTr="001C2915">
        <w:trPr>
          <w:trHeight w:val="20"/>
          <w:tblHeader/>
        </w:trPr>
        <w:tc>
          <w:tcPr>
            <w:tcW w:w="2127" w:type="dxa"/>
            <w:vMerge/>
          </w:tcPr>
          <w:p w14:paraId="2CA0BB22" w14:textId="77777777" w:rsidR="007F7788" w:rsidRPr="007F7788" w:rsidRDefault="007F7788" w:rsidP="001C291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vAlign w:val="bottom"/>
          </w:tcPr>
          <w:p w14:paraId="2D37D727" w14:textId="77777777" w:rsidR="007F7788" w:rsidRPr="00D54A64" w:rsidRDefault="007F7788" w:rsidP="00A408F1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G04</w:t>
            </w:r>
          </w:p>
        </w:tc>
        <w:tc>
          <w:tcPr>
            <w:tcW w:w="5953" w:type="dxa"/>
            <w:vAlign w:val="bottom"/>
          </w:tcPr>
          <w:p w14:paraId="5245B7CD" w14:textId="77777777" w:rsidR="007F7788" w:rsidRPr="00D54A64" w:rsidRDefault="007F7788" w:rsidP="001C291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NON CEMENTATA SENZA VITI</w:t>
            </w:r>
          </w:p>
        </w:tc>
      </w:tr>
      <w:tr w:rsidR="007F7788" w:rsidRPr="00D54A64" w14:paraId="1AD84156" w14:textId="77777777" w:rsidTr="001C2915">
        <w:trPr>
          <w:trHeight w:val="20"/>
          <w:tblHeader/>
        </w:trPr>
        <w:tc>
          <w:tcPr>
            <w:tcW w:w="2127" w:type="dxa"/>
            <w:vMerge/>
          </w:tcPr>
          <w:p w14:paraId="0DA3EE64" w14:textId="77777777" w:rsidR="007F7788" w:rsidRPr="007F7788" w:rsidRDefault="007F7788" w:rsidP="001C291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vAlign w:val="bottom"/>
          </w:tcPr>
          <w:p w14:paraId="64FD2341" w14:textId="77777777" w:rsidR="007F7788" w:rsidRPr="00D54A64" w:rsidRDefault="007F7788" w:rsidP="001C291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G05</w:t>
            </w:r>
          </w:p>
        </w:tc>
        <w:tc>
          <w:tcPr>
            <w:tcW w:w="5953" w:type="dxa"/>
            <w:vAlign w:val="bottom"/>
          </w:tcPr>
          <w:p w14:paraId="5E3E65E7" w14:textId="77777777" w:rsidR="007F7788" w:rsidRPr="00D54A64" w:rsidRDefault="007F7788" w:rsidP="001C291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NON CEMENTATA CON STELO INTRAMIDOLLARE</w:t>
            </w:r>
          </w:p>
        </w:tc>
      </w:tr>
      <w:tr w:rsidR="000724F7" w:rsidRPr="00D54A64" w14:paraId="2A8A740F" w14:textId="77777777" w:rsidTr="001C2915">
        <w:trPr>
          <w:trHeight w:val="20"/>
          <w:tblHeader/>
        </w:trPr>
        <w:tc>
          <w:tcPr>
            <w:tcW w:w="2127" w:type="dxa"/>
            <w:vMerge/>
          </w:tcPr>
          <w:p w14:paraId="754F41BA" w14:textId="77777777" w:rsidR="000724F7" w:rsidRPr="007F7788" w:rsidRDefault="000724F7" w:rsidP="001C291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vAlign w:val="bottom"/>
          </w:tcPr>
          <w:p w14:paraId="7C997354" w14:textId="77777777" w:rsidR="000724F7" w:rsidRDefault="007F7788" w:rsidP="001C291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G06</w:t>
            </w:r>
          </w:p>
        </w:tc>
        <w:tc>
          <w:tcPr>
            <w:tcW w:w="5953" w:type="dxa"/>
            <w:vAlign w:val="bottom"/>
          </w:tcPr>
          <w:p w14:paraId="25EA59F9" w14:textId="77777777" w:rsidR="000724F7" w:rsidRPr="00D54A64" w:rsidRDefault="007F7788" w:rsidP="001C291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NON PRESENTE COPONENTE FEMORALE</w:t>
            </w:r>
          </w:p>
        </w:tc>
      </w:tr>
      <w:tr w:rsidR="007F7788" w:rsidRPr="00D54A64" w14:paraId="61DF9E65" w14:textId="77777777" w:rsidTr="001C2915">
        <w:trPr>
          <w:trHeight w:val="20"/>
          <w:tblHeader/>
        </w:trPr>
        <w:tc>
          <w:tcPr>
            <w:tcW w:w="2127" w:type="dxa"/>
            <w:vMerge w:val="restart"/>
          </w:tcPr>
          <w:p w14:paraId="1C932BAF" w14:textId="77777777" w:rsidR="007F7788" w:rsidRPr="00E452E6" w:rsidRDefault="007F7788" w:rsidP="001C291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  <w:r w:rsidRPr="00E452E6">
              <w:rPr>
                <w:bCs/>
                <w:i/>
                <w:sz w:val="18"/>
                <w:szCs w:val="18"/>
              </w:rPr>
              <w:t>33. Tipo fissazione tibiale</w:t>
            </w:r>
          </w:p>
        </w:tc>
        <w:tc>
          <w:tcPr>
            <w:tcW w:w="992" w:type="dxa"/>
            <w:vAlign w:val="bottom"/>
          </w:tcPr>
          <w:p w14:paraId="54FF8FF2" w14:textId="77777777" w:rsidR="007F7788" w:rsidRPr="00D54A64" w:rsidRDefault="007F7788" w:rsidP="008249D3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G01</w:t>
            </w:r>
          </w:p>
        </w:tc>
        <w:tc>
          <w:tcPr>
            <w:tcW w:w="5953" w:type="dxa"/>
            <w:vAlign w:val="bottom"/>
          </w:tcPr>
          <w:p w14:paraId="6B4219AB" w14:textId="77777777" w:rsidR="007F7788" w:rsidRPr="00D54A64" w:rsidRDefault="007F7788" w:rsidP="001C291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CEMENTATA</w:t>
            </w:r>
          </w:p>
        </w:tc>
      </w:tr>
      <w:tr w:rsidR="007F7788" w:rsidRPr="00D54A64" w14:paraId="3CD69DD3" w14:textId="77777777" w:rsidTr="001C2915">
        <w:trPr>
          <w:trHeight w:val="20"/>
          <w:tblHeader/>
        </w:trPr>
        <w:tc>
          <w:tcPr>
            <w:tcW w:w="2127" w:type="dxa"/>
            <w:vMerge/>
          </w:tcPr>
          <w:p w14:paraId="5ACC6A79" w14:textId="77777777" w:rsidR="007F7788" w:rsidRPr="00E452E6" w:rsidRDefault="007F7788" w:rsidP="001C291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6F1D7F5E" w14:textId="77777777" w:rsidR="007F7788" w:rsidRPr="00D54A64" w:rsidRDefault="007F7788" w:rsidP="008249D3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G02</w:t>
            </w:r>
          </w:p>
        </w:tc>
        <w:tc>
          <w:tcPr>
            <w:tcW w:w="5953" w:type="dxa"/>
            <w:vAlign w:val="bottom"/>
          </w:tcPr>
          <w:p w14:paraId="59AC2A10" w14:textId="77777777" w:rsidR="007F7788" w:rsidRPr="00D54A64" w:rsidRDefault="007F7788" w:rsidP="001C291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CEMENTATA CON STELO INTRAMIDOLLARE</w:t>
            </w:r>
          </w:p>
        </w:tc>
      </w:tr>
      <w:tr w:rsidR="007F7788" w:rsidRPr="00D54A64" w14:paraId="063AABC9" w14:textId="77777777" w:rsidTr="001C2915">
        <w:trPr>
          <w:trHeight w:val="20"/>
          <w:tblHeader/>
        </w:trPr>
        <w:tc>
          <w:tcPr>
            <w:tcW w:w="2127" w:type="dxa"/>
            <w:vMerge/>
          </w:tcPr>
          <w:p w14:paraId="107184B7" w14:textId="77777777" w:rsidR="007F7788" w:rsidRPr="00E452E6" w:rsidRDefault="007F7788" w:rsidP="001C291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6DFD2AE2" w14:textId="77777777" w:rsidR="007F7788" w:rsidRPr="00D54A64" w:rsidRDefault="007F7788" w:rsidP="008249D3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G03</w:t>
            </w:r>
          </w:p>
        </w:tc>
        <w:tc>
          <w:tcPr>
            <w:tcW w:w="5953" w:type="dxa"/>
            <w:vAlign w:val="bottom"/>
          </w:tcPr>
          <w:p w14:paraId="2463081B" w14:textId="77777777" w:rsidR="007F7788" w:rsidRPr="00D54A64" w:rsidRDefault="007F7788" w:rsidP="001C291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NON CEMENTATA CON VITI</w:t>
            </w:r>
          </w:p>
        </w:tc>
      </w:tr>
      <w:tr w:rsidR="007F7788" w:rsidRPr="00D54A64" w14:paraId="42D7BA6F" w14:textId="77777777" w:rsidTr="001C2915">
        <w:trPr>
          <w:trHeight w:val="20"/>
          <w:tblHeader/>
        </w:trPr>
        <w:tc>
          <w:tcPr>
            <w:tcW w:w="2127" w:type="dxa"/>
            <w:vMerge/>
          </w:tcPr>
          <w:p w14:paraId="13DCE56F" w14:textId="77777777" w:rsidR="007F7788" w:rsidRPr="00E452E6" w:rsidRDefault="007F7788" w:rsidP="001C291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1C5A9BA2" w14:textId="77777777" w:rsidR="007F7788" w:rsidRPr="00D54A64" w:rsidRDefault="007F7788" w:rsidP="008249D3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G04</w:t>
            </w:r>
          </w:p>
        </w:tc>
        <w:tc>
          <w:tcPr>
            <w:tcW w:w="5953" w:type="dxa"/>
            <w:vAlign w:val="bottom"/>
          </w:tcPr>
          <w:p w14:paraId="5B115431" w14:textId="77777777" w:rsidR="007F7788" w:rsidRPr="00D54A64" w:rsidRDefault="007F7788" w:rsidP="001C291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NON CEMENTATA SENZA VITI</w:t>
            </w:r>
          </w:p>
        </w:tc>
      </w:tr>
      <w:tr w:rsidR="007F7788" w:rsidRPr="00D54A64" w14:paraId="0B3A6D35" w14:textId="77777777" w:rsidTr="001C2915">
        <w:trPr>
          <w:trHeight w:val="20"/>
          <w:tblHeader/>
        </w:trPr>
        <w:tc>
          <w:tcPr>
            <w:tcW w:w="2127" w:type="dxa"/>
            <w:vMerge/>
          </w:tcPr>
          <w:p w14:paraId="69181DF9" w14:textId="77777777" w:rsidR="007F7788" w:rsidRPr="00E452E6" w:rsidRDefault="007F7788" w:rsidP="001C291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5D42B7A4" w14:textId="77777777" w:rsidR="007F7788" w:rsidRPr="00D54A64" w:rsidRDefault="007F7788" w:rsidP="008249D3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G05</w:t>
            </w:r>
          </w:p>
        </w:tc>
        <w:tc>
          <w:tcPr>
            <w:tcW w:w="5953" w:type="dxa"/>
            <w:vAlign w:val="bottom"/>
          </w:tcPr>
          <w:p w14:paraId="638BF4C7" w14:textId="77777777" w:rsidR="007F7788" w:rsidRPr="00D54A64" w:rsidRDefault="007F7788" w:rsidP="001C291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NON CEMENTATA CON STELO INTRAMIDOLLARE</w:t>
            </w:r>
          </w:p>
        </w:tc>
      </w:tr>
      <w:tr w:rsidR="000724F7" w:rsidRPr="00D54A64" w14:paraId="1233D3A1" w14:textId="77777777" w:rsidTr="001C2915">
        <w:trPr>
          <w:trHeight w:val="20"/>
          <w:tblHeader/>
        </w:trPr>
        <w:tc>
          <w:tcPr>
            <w:tcW w:w="2127" w:type="dxa"/>
            <w:vMerge/>
          </w:tcPr>
          <w:p w14:paraId="5B7C47D8" w14:textId="77777777" w:rsidR="000724F7" w:rsidRPr="00E452E6" w:rsidRDefault="000724F7" w:rsidP="001C291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49DD0F25" w14:textId="77777777" w:rsidR="000724F7" w:rsidRDefault="000724F7" w:rsidP="007F7788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</w:t>
            </w:r>
            <w:r w:rsidR="007F7788">
              <w:rPr>
                <w:sz w:val="18"/>
                <w:szCs w:val="18"/>
              </w:rPr>
              <w:t>06</w:t>
            </w:r>
          </w:p>
        </w:tc>
        <w:tc>
          <w:tcPr>
            <w:tcW w:w="5953" w:type="dxa"/>
            <w:vAlign w:val="bottom"/>
          </w:tcPr>
          <w:p w14:paraId="409AEAF0" w14:textId="77777777" w:rsidR="000724F7" w:rsidRPr="00D54A64" w:rsidRDefault="007F7788" w:rsidP="007F7788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NON PRESENTE COPONENTE TIBIALE</w:t>
            </w:r>
          </w:p>
        </w:tc>
      </w:tr>
      <w:tr w:rsidR="007F7788" w:rsidRPr="00D54A64" w14:paraId="17F2235E" w14:textId="77777777" w:rsidTr="001C2915">
        <w:trPr>
          <w:trHeight w:val="20"/>
          <w:tblHeader/>
        </w:trPr>
        <w:tc>
          <w:tcPr>
            <w:tcW w:w="2127" w:type="dxa"/>
            <w:vMerge w:val="restart"/>
          </w:tcPr>
          <w:p w14:paraId="694A842E" w14:textId="77777777" w:rsidR="007F7788" w:rsidRPr="00E452E6" w:rsidRDefault="007F7788" w:rsidP="001C291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  <w:r w:rsidRPr="00E452E6">
              <w:rPr>
                <w:bCs/>
                <w:i/>
                <w:sz w:val="18"/>
                <w:szCs w:val="18"/>
              </w:rPr>
              <w:t>36. Tipo di fissazione rotulea</w:t>
            </w:r>
          </w:p>
        </w:tc>
        <w:tc>
          <w:tcPr>
            <w:tcW w:w="992" w:type="dxa"/>
            <w:vAlign w:val="bottom"/>
          </w:tcPr>
          <w:p w14:paraId="6ABDB77E" w14:textId="77777777" w:rsidR="007F7788" w:rsidRPr="00D54A64" w:rsidRDefault="007F7788" w:rsidP="008249D3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G01</w:t>
            </w:r>
          </w:p>
        </w:tc>
        <w:tc>
          <w:tcPr>
            <w:tcW w:w="5953" w:type="dxa"/>
            <w:vAlign w:val="bottom"/>
          </w:tcPr>
          <w:p w14:paraId="0B35545D" w14:textId="77777777" w:rsidR="007F7788" w:rsidRPr="00D54A64" w:rsidRDefault="007F7788" w:rsidP="001C291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CEMENTATA</w:t>
            </w:r>
          </w:p>
        </w:tc>
      </w:tr>
      <w:tr w:rsidR="007F7788" w:rsidRPr="00D54A64" w14:paraId="14069236" w14:textId="77777777" w:rsidTr="001C2915">
        <w:trPr>
          <w:trHeight w:val="20"/>
          <w:tblHeader/>
        </w:trPr>
        <w:tc>
          <w:tcPr>
            <w:tcW w:w="2127" w:type="dxa"/>
            <w:vMerge/>
          </w:tcPr>
          <w:p w14:paraId="3F438DBD" w14:textId="77777777" w:rsidR="007F7788" w:rsidRPr="00E452E6" w:rsidRDefault="007F7788" w:rsidP="001C291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1DA1552B" w14:textId="77777777" w:rsidR="007F7788" w:rsidRPr="00D54A64" w:rsidRDefault="007F7788" w:rsidP="008249D3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G02</w:t>
            </w:r>
          </w:p>
        </w:tc>
        <w:tc>
          <w:tcPr>
            <w:tcW w:w="5953" w:type="dxa"/>
            <w:vAlign w:val="bottom"/>
          </w:tcPr>
          <w:p w14:paraId="514D0D5D" w14:textId="77777777" w:rsidR="007F7788" w:rsidRPr="00D54A64" w:rsidRDefault="007F7788" w:rsidP="001C291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NON CEMENTATA</w:t>
            </w:r>
          </w:p>
        </w:tc>
      </w:tr>
      <w:tr w:rsidR="007F7788" w:rsidRPr="00D54A64" w14:paraId="1EE25014" w14:textId="77777777" w:rsidTr="001C2915">
        <w:trPr>
          <w:trHeight w:val="20"/>
          <w:tblHeader/>
        </w:trPr>
        <w:tc>
          <w:tcPr>
            <w:tcW w:w="2127" w:type="dxa"/>
            <w:vMerge/>
          </w:tcPr>
          <w:p w14:paraId="5B23EAE5" w14:textId="77777777" w:rsidR="007F7788" w:rsidRPr="00E452E6" w:rsidRDefault="007F7788" w:rsidP="001C291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0BF745C3" w14:textId="77777777" w:rsidR="007F7788" w:rsidRPr="00D54A64" w:rsidRDefault="007F7788" w:rsidP="008249D3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G03</w:t>
            </w:r>
          </w:p>
        </w:tc>
        <w:tc>
          <w:tcPr>
            <w:tcW w:w="5953" w:type="dxa"/>
            <w:vAlign w:val="bottom"/>
          </w:tcPr>
          <w:p w14:paraId="283BF2E7" w14:textId="77777777" w:rsidR="007F7788" w:rsidRPr="00D54A64" w:rsidRDefault="007F7788" w:rsidP="007F7788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NON PRESENTE COPONENTE ROTULEA</w:t>
            </w:r>
          </w:p>
        </w:tc>
      </w:tr>
      <w:tr w:rsidR="000724F7" w:rsidRPr="00D54A64" w14:paraId="197780DF" w14:textId="77777777" w:rsidTr="001C2915">
        <w:trPr>
          <w:trHeight w:val="20"/>
          <w:tblHeader/>
        </w:trPr>
        <w:tc>
          <w:tcPr>
            <w:tcW w:w="2127" w:type="dxa"/>
            <w:vMerge w:val="restart"/>
          </w:tcPr>
          <w:p w14:paraId="6B26BFAB" w14:textId="77777777" w:rsidR="000724F7" w:rsidRPr="00E452E6" w:rsidRDefault="000724F7" w:rsidP="00E452E6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  <w:r w:rsidRPr="00E452E6">
              <w:rPr>
                <w:bCs/>
                <w:i/>
                <w:sz w:val="18"/>
                <w:szCs w:val="18"/>
              </w:rPr>
              <w:t>37. Utilizzo di blocchetti/cunei di riempimento</w:t>
            </w:r>
            <w:r w:rsidR="008F38C1" w:rsidRPr="00E452E6">
              <w:rPr>
                <w:bCs/>
                <w:i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vAlign w:val="bottom"/>
          </w:tcPr>
          <w:p w14:paraId="4893E9FF" w14:textId="77777777" w:rsidR="000724F7" w:rsidRPr="00D54A64" w:rsidRDefault="000724F7" w:rsidP="001C291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G01</w:t>
            </w:r>
          </w:p>
        </w:tc>
        <w:tc>
          <w:tcPr>
            <w:tcW w:w="5953" w:type="dxa"/>
            <w:vAlign w:val="bottom"/>
          </w:tcPr>
          <w:p w14:paraId="6D84C49C" w14:textId="77777777" w:rsidR="000724F7" w:rsidRPr="00D54A64" w:rsidRDefault="000724F7" w:rsidP="001C291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NO</w:t>
            </w:r>
          </w:p>
        </w:tc>
      </w:tr>
      <w:tr w:rsidR="000724F7" w:rsidRPr="00D54A64" w14:paraId="2A1A5A0D" w14:textId="77777777" w:rsidTr="001C2915">
        <w:trPr>
          <w:trHeight w:val="20"/>
          <w:tblHeader/>
        </w:trPr>
        <w:tc>
          <w:tcPr>
            <w:tcW w:w="2127" w:type="dxa"/>
            <w:vMerge/>
          </w:tcPr>
          <w:p w14:paraId="1897A994" w14:textId="77777777" w:rsidR="000724F7" w:rsidRPr="00D54A64" w:rsidRDefault="000724F7" w:rsidP="001C291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0D515FF2" w14:textId="77777777" w:rsidR="000724F7" w:rsidRPr="00D54A64" w:rsidRDefault="000724F7" w:rsidP="001C291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G02</w:t>
            </w:r>
          </w:p>
        </w:tc>
        <w:tc>
          <w:tcPr>
            <w:tcW w:w="5953" w:type="dxa"/>
            <w:vAlign w:val="bottom"/>
          </w:tcPr>
          <w:p w14:paraId="05DA7DD7" w14:textId="77777777" w:rsidR="000724F7" w:rsidRPr="00D54A64" w:rsidRDefault="000724F7" w:rsidP="001C291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SI, TIBIALI</w:t>
            </w:r>
          </w:p>
        </w:tc>
      </w:tr>
      <w:tr w:rsidR="000724F7" w:rsidRPr="00D54A64" w14:paraId="50D8B947" w14:textId="77777777" w:rsidTr="001C2915">
        <w:trPr>
          <w:trHeight w:val="20"/>
          <w:tblHeader/>
        </w:trPr>
        <w:tc>
          <w:tcPr>
            <w:tcW w:w="2127" w:type="dxa"/>
            <w:vMerge/>
          </w:tcPr>
          <w:p w14:paraId="4FFD805C" w14:textId="77777777" w:rsidR="000724F7" w:rsidRPr="00D54A64" w:rsidRDefault="000724F7" w:rsidP="001C291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4B3228E1" w14:textId="77777777" w:rsidR="000724F7" w:rsidRPr="00D54A64" w:rsidRDefault="000724F7" w:rsidP="001C291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G03</w:t>
            </w:r>
          </w:p>
        </w:tc>
        <w:tc>
          <w:tcPr>
            <w:tcW w:w="5953" w:type="dxa"/>
            <w:vAlign w:val="bottom"/>
          </w:tcPr>
          <w:p w14:paraId="5E572950" w14:textId="77777777" w:rsidR="000724F7" w:rsidRPr="00D54A64" w:rsidRDefault="000724F7" w:rsidP="001C291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SI, FEMORALI</w:t>
            </w:r>
          </w:p>
        </w:tc>
      </w:tr>
      <w:tr w:rsidR="000724F7" w:rsidRPr="00D54A64" w14:paraId="05423574" w14:textId="77777777" w:rsidTr="001C2915">
        <w:trPr>
          <w:trHeight w:val="20"/>
          <w:tblHeader/>
        </w:trPr>
        <w:tc>
          <w:tcPr>
            <w:tcW w:w="2127" w:type="dxa"/>
            <w:vMerge/>
          </w:tcPr>
          <w:p w14:paraId="2548C31E" w14:textId="77777777" w:rsidR="000724F7" w:rsidRPr="00D54A64" w:rsidRDefault="000724F7" w:rsidP="001C291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73722612" w14:textId="77777777" w:rsidR="000724F7" w:rsidRPr="00D54A64" w:rsidRDefault="000724F7" w:rsidP="001C291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G04</w:t>
            </w:r>
          </w:p>
        </w:tc>
        <w:tc>
          <w:tcPr>
            <w:tcW w:w="5953" w:type="dxa"/>
            <w:vAlign w:val="bottom"/>
          </w:tcPr>
          <w:p w14:paraId="7D2B6803" w14:textId="77777777" w:rsidR="000724F7" w:rsidRPr="00D54A64" w:rsidRDefault="000724F7" w:rsidP="001C291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SI, ENTRAMBI</w:t>
            </w:r>
          </w:p>
        </w:tc>
      </w:tr>
      <w:tr w:rsidR="000724F7" w:rsidRPr="00D54A64" w14:paraId="266C956D" w14:textId="77777777" w:rsidTr="001C2915">
        <w:trPr>
          <w:trHeight w:val="20"/>
          <w:tblHeader/>
        </w:trPr>
        <w:tc>
          <w:tcPr>
            <w:tcW w:w="2127" w:type="dxa"/>
            <w:vMerge w:val="restart"/>
          </w:tcPr>
          <w:p w14:paraId="58094814" w14:textId="77777777" w:rsidR="000724F7" w:rsidRPr="00D54A64" w:rsidRDefault="000724F7" w:rsidP="001C291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  <w:r w:rsidRPr="00D54A64">
              <w:rPr>
                <w:bCs/>
                <w:i/>
                <w:sz w:val="18"/>
                <w:szCs w:val="18"/>
              </w:rPr>
              <w:t>38. Complicazioni intraoperatorie</w:t>
            </w:r>
          </w:p>
        </w:tc>
        <w:tc>
          <w:tcPr>
            <w:tcW w:w="992" w:type="dxa"/>
            <w:vAlign w:val="bottom"/>
          </w:tcPr>
          <w:p w14:paraId="771F1628" w14:textId="77777777" w:rsidR="000724F7" w:rsidRPr="00D54A64" w:rsidRDefault="000724F7" w:rsidP="001C291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200</w:t>
            </w:r>
          </w:p>
        </w:tc>
        <w:tc>
          <w:tcPr>
            <w:tcW w:w="5953" w:type="dxa"/>
            <w:vAlign w:val="bottom"/>
          </w:tcPr>
          <w:p w14:paraId="7EA1F623" w14:textId="77777777" w:rsidR="000724F7" w:rsidRPr="00D54A64" w:rsidRDefault="000724F7" w:rsidP="001C291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LESIONI MUSCOLARI</w:t>
            </w:r>
          </w:p>
        </w:tc>
      </w:tr>
      <w:tr w:rsidR="000724F7" w:rsidRPr="00D54A64" w14:paraId="397B26DB" w14:textId="77777777" w:rsidTr="001C2915">
        <w:trPr>
          <w:trHeight w:val="20"/>
          <w:tblHeader/>
        </w:trPr>
        <w:tc>
          <w:tcPr>
            <w:tcW w:w="2127" w:type="dxa"/>
            <w:vMerge/>
          </w:tcPr>
          <w:p w14:paraId="2EAD420D" w14:textId="77777777" w:rsidR="000724F7" w:rsidRPr="00D54A64" w:rsidRDefault="000724F7" w:rsidP="001C291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47CBC331" w14:textId="77777777" w:rsidR="000724F7" w:rsidRPr="00D54A64" w:rsidRDefault="000724F7" w:rsidP="001C291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201</w:t>
            </w:r>
          </w:p>
        </w:tc>
        <w:tc>
          <w:tcPr>
            <w:tcW w:w="5953" w:type="dxa"/>
            <w:vAlign w:val="bottom"/>
          </w:tcPr>
          <w:p w14:paraId="6F0BF9CD" w14:textId="77777777" w:rsidR="000724F7" w:rsidRPr="00D54A64" w:rsidRDefault="000724F7" w:rsidP="001C291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LESIONI TENDINEE</w:t>
            </w:r>
          </w:p>
        </w:tc>
      </w:tr>
      <w:tr w:rsidR="000724F7" w:rsidRPr="00D54A64" w14:paraId="0638A55D" w14:textId="77777777" w:rsidTr="001C2915">
        <w:trPr>
          <w:trHeight w:val="20"/>
          <w:tblHeader/>
        </w:trPr>
        <w:tc>
          <w:tcPr>
            <w:tcW w:w="2127" w:type="dxa"/>
            <w:vMerge/>
          </w:tcPr>
          <w:p w14:paraId="448E834A" w14:textId="77777777" w:rsidR="000724F7" w:rsidRPr="00D54A64" w:rsidRDefault="000724F7" w:rsidP="001C291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2A4F7EA8" w14:textId="77777777" w:rsidR="000724F7" w:rsidRPr="00D54A64" w:rsidRDefault="000724F7" w:rsidP="001C291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202</w:t>
            </w:r>
          </w:p>
        </w:tc>
        <w:tc>
          <w:tcPr>
            <w:tcW w:w="5953" w:type="dxa"/>
            <w:vAlign w:val="bottom"/>
          </w:tcPr>
          <w:p w14:paraId="46BAC587" w14:textId="77777777" w:rsidR="000724F7" w:rsidRPr="00D54A64" w:rsidRDefault="000724F7" w:rsidP="001C291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LESIONI VASCOLARI</w:t>
            </w:r>
          </w:p>
        </w:tc>
      </w:tr>
      <w:tr w:rsidR="000724F7" w:rsidRPr="00D54A64" w14:paraId="2E2BC6A0" w14:textId="77777777" w:rsidTr="001C2915">
        <w:trPr>
          <w:trHeight w:val="20"/>
          <w:tblHeader/>
        </w:trPr>
        <w:tc>
          <w:tcPr>
            <w:tcW w:w="2127" w:type="dxa"/>
            <w:vMerge/>
          </w:tcPr>
          <w:p w14:paraId="462C81AE" w14:textId="77777777" w:rsidR="000724F7" w:rsidRPr="00D54A64" w:rsidRDefault="000724F7" w:rsidP="001C291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3477C016" w14:textId="77777777" w:rsidR="000724F7" w:rsidRPr="00D54A64" w:rsidRDefault="000724F7" w:rsidP="001C291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203</w:t>
            </w:r>
          </w:p>
        </w:tc>
        <w:tc>
          <w:tcPr>
            <w:tcW w:w="5953" w:type="dxa"/>
            <w:vAlign w:val="bottom"/>
          </w:tcPr>
          <w:p w14:paraId="7110D798" w14:textId="77777777" w:rsidR="000724F7" w:rsidRPr="00D54A64" w:rsidRDefault="000724F7" w:rsidP="001C291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LESIONI NERVOSE ASCELLARE</w:t>
            </w:r>
          </w:p>
        </w:tc>
      </w:tr>
      <w:tr w:rsidR="000724F7" w:rsidRPr="00D54A64" w14:paraId="02A97EFA" w14:textId="77777777" w:rsidTr="001C2915">
        <w:trPr>
          <w:trHeight w:val="20"/>
          <w:tblHeader/>
        </w:trPr>
        <w:tc>
          <w:tcPr>
            <w:tcW w:w="2127" w:type="dxa"/>
            <w:vMerge/>
          </w:tcPr>
          <w:p w14:paraId="606FAAE2" w14:textId="77777777" w:rsidR="000724F7" w:rsidRPr="00D54A64" w:rsidRDefault="000724F7" w:rsidP="001C291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36FB9A3C" w14:textId="77777777" w:rsidR="000724F7" w:rsidRPr="00D54A64" w:rsidRDefault="000724F7" w:rsidP="001C291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204</w:t>
            </w:r>
          </w:p>
        </w:tc>
        <w:tc>
          <w:tcPr>
            <w:tcW w:w="5953" w:type="dxa"/>
            <w:vAlign w:val="bottom"/>
          </w:tcPr>
          <w:p w14:paraId="6D58CC7B" w14:textId="77777777" w:rsidR="000724F7" w:rsidRPr="00D54A64" w:rsidRDefault="000724F7" w:rsidP="001C291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ALTRE LESIONI NERVOSE</w:t>
            </w:r>
          </w:p>
        </w:tc>
      </w:tr>
      <w:tr w:rsidR="000724F7" w:rsidRPr="00D54A64" w14:paraId="7F0CBBA5" w14:textId="77777777" w:rsidTr="001C2915">
        <w:trPr>
          <w:trHeight w:val="20"/>
          <w:tblHeader/>
        </w:trPr>
        <w:tc>
          <w:tcPr>
            <w:tcW w:w="2127" w:type="dxa"/>
            <w:vMerge/>
          </w:tcPr>
          <w:p w14:paraId="3B78ECB3" w14:textId="77777777" w:rsidR="000724F7" w:rsidRPr="00D54A64" w:rsidRDefault="000724F7" w:rsidP="001C291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291D6B7E" w14:textId="77777777" w:rsidR="000724F7" w:rsidRPr="00D54A64" w:rsidRDefault="000724F7" w:rsidP="001C291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205</w:t>
            </w:r>
          </w:p>
        </w:tc>
        <w:tc>
          <w:tcPr>
            <w:tcW w:w="5953" w:type="dxa"/>
            <w:vAlign w:val="bottom"/>
          </w:tcPr>
          <w:p w14:paraId="68B190CB" w14:textId="77777777" w:rsidR="000724F7" w:rsidRPr="00D54A64" w:rsidRDefault="000724F7" w:rsidP="001C291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FRATTURE</w:t>
            </w:r>
          </w:p>
        </w:tc>
      </w:tr>
      <w:tr w:rsidR="000724F7" w:rsidRPr="00D54A64" w14:paraId="7B41FB63" w14:textId="77777777" w:rsidTr="001C2915">
        <w:trPr>
          <w:trHeight w:val="20"/>
          <w:tblHeader/>
        </w:trPr>
        <w:tc>
          <w:tcPr>
            <w:tcW w:w="2127" w:type="dxa"/>
            <w:vMerge/>
          </w:tcPr>
          <w:p w14:paraId="2687AB78" w14:textId="77777777" w:rsidR="000724F7" w:rsidRPr="00D54A64" w:rsidRDefault="000724F7" w:rsidP="001C291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3DC9DE41" w14:textId="77777777" w:rsidR="000724F7" w:rsidRPr="00D54A64" w:rsidRDefault="000724F7" w:rsidP="001C291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206</w:t>
            </w:r>
          </w:p>
        </w:tc>
        <w:tc>
          <w:tcPr>
            <w:tcW w:w="5953" w:type="dxa"/>
            <w:vAlign w:val="bottom"/>
          </w:tcPr>
          <w:p w14:paraId="04603E48" w14:textId="77777777" w:rsidR="000724F7" w:rsidRPr="00D54A64" w:rsidRDefault="000724F7" w:rsidP="001C291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COMPLICAZIONI ANESTESIOLOGICHE</w:t>
            </w:r>
          </w:p>
        </w:tc>
      </w:tr>
      <w:tr w:rsidR="000724F7" w:rsidRPr="00D54A64" w14:paraId="6CD2E95D" w14:textId="77777777" w:rsidTr="001C2915">
        <w:trPr>
          <w:trHeight w:val="20"/>
          <w:tblHeader/>
        </w:trPr>
        <w:tc>
          <w:tcPr>
            <w:tcW w:w="2127" w:type="dxa"/>
            <w:vMerge w:val="restart"/>
          </w:tcPr>
          <w:p w14:paraId="2D55FDC0" w14:textId="77777777" w:rsidR="000724F7" w:rsidRPr="00D54A64" w:rsidRDefault="000724F7" w:rsidP="001C291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  <w:r w:rsidRPr="00D54A64">
              <w:rPr>
                <w:bCs/>
                <w:i/>
                <w:sz w:val="18"/>
                <w:szCs w:val="18"/>
              </w:rPr>
              <w:t>39. Complicazioni postoperatorie locali</w:t>
            </w:r>
          </w:p>
        </w:tc>
        <w:tc>
          <w:tcPr>
            <w:tcW w:w="992" w:type="dxa"/>
            <w:vAlign w:val="bottom"/>
          </w:tcPr>
          <w:p w14:paraId="56F48118" w14:textId="77777777" w:rsidR="000724F7" w:rsidRPr="00D54A64" w:rsidRDefault="000724F7" w:rsidP="001C291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200</w:t>
            </w:r>
          </w:p>
        </w:tc>
        <w:tc>
          <w:tcPr>
            <w:tcW w:w="5953" w:type="dxa"/>
            <w:vAlign w:val="bottom"/>
          </w:tcPr>
          <w:p w14:paraId="7D096775" w14:textId="77777777" w:rsidR="000724F7" w:rsidRPr="00D54A64" w:rsidRDefault="000724F7" w:rsidP="001C291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DEISCENZA FERITA</w:t>
            </w:r>
          </w:p>
        </w:tc>
      </w:tr>
      <w:tr w:rsidR="000724F7" w:rsidRPr="00D54A64" w14:paraId="009C9997" w14:textId="77777777" w:rsidTr="001C2915">
        <w:trPr>
          <w:trHeight w:val="20"/>
          <w:tblHeader/>
        </w:trPr>
        <w:tc>
          <w:tcPr>
            <w:tcW w:w="2127" w:type="dxa"/>
            <w:vMerge/>
          </w:tcPr>
          <w:p w14:paraId="724F8A58" w14:textId="77777777" w:rsidR="000724F7" w:rsidRPr="00D54A64" w:rsidRDefault="000724F7" w:rsidP="001C291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707B5205" w14:textId="77777777" w:rsidR="000724F7" w:rsidRPr="00D54A64" w:rsidRDefault="000724F7" w:rsidP="001C291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201</w:t>
            </w:r>
          </w:p>
        </w:tc>
        <w:tc>
          <w:tcPr>
            <w:tcW w:w="5953" w:type="dxa"/>
            <w:vAlign w:val="bottom"/>
          </w:tcPr>
          <w:p w14:paraId="460673FD" w14:textId="77777777" w:rsidR="000724F7" w:rsidRPr="00D54A64" w:rsidRDefault="000724F7" w:rsidP="001C291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INFEZIONE</w:t>
            </w:r>
          </w:p>
        </w:tc>
      </w:tr>
      <w:tr w:rsidR="000724F7" w:rsidRPr="00D54A64" w14:paraId="7614A4B1" w14:textId="77777777" w:rsidTr="001C2915">
        <w:trPr>
          <w:trHeight w:val="20"/>
          <w:tblHeader/>
        </w:trPr>
        <w:tc>
          <w:tcPr>
            <w:tcW w:w="2127" w:type="dxa"/>
            <w:vMerge/>
          </w:tcPr>
          <w:p w14:paraId="12BCDFD2" w14:textId="77777777" w:rsidR="000724F7" w:rsidRPr="00D54A64" w:rsidRDefault="000724F7" w:rsidP="001C291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72E323F9" w14:textId="77777777" w:rsidR="000724F7" w:rsidRPr="00D54A64" w:rsidRDefault="000724F7" w:rsidP="001C291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202</w:t>
            </w:r>
          </w:p>
        </w:tc>
        <w:tc>
          <w:tcPr>
            <w:tcW w:w="5953" w:type="dxa"/>
            <w:vAlign w:val="bottom"/>
          </w:tcPr>
          <w:p w14:paraId="0EE80501" w14:textId="77777777" w:rsidR="000724F7" w:rsidRPr="00D54A64" w:rsidRDefault="000724F7" w:rsidP="001C291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EDEMA</w:t>
            </w:r>
          </w:p>
        </w:tc>
      </w:tr>
      <w:tr w:rsidR="000724F7" w:rsidRPr="00D54A64" w14:paraId="26CB4CF8" w14:textId="77777777" w:rsidTr="001C2915">
        <w:trPr>
          <w:trHeight w:val="20"/>
          <w:tblHeader/>
        </w:trPr>
        <w:tc>
          <w:tcPr>
            <w:tcW w:w="2127" w:type="dxa"/>
            <w:vMerge/>
          </w:tcPr>
          <w:p w14:paraId="10FF1663" w14:textId="77777777" w:rsidR="000724F7" w:rsidRPr="00D54A64" w:rsidRDefault="000724F7" w:rsidP="001C291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250A7FA6" w14:textId="77777777" w:rsidR="000724F7" w:rsidRPr="00D54A64" w:rsidRDefault="000724F7" w:rsidP="001C291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203</w:t>
            </w:r>
          </w:p>
        </w:tc>
        <w:tc>
          <w:tcPr>
            <w:tcW w:w="5953" w:type="dxa"/>
            <w:vAlign w:val="bottom"/>
          </w:tcPr>
          <w:p w14:paraId="1ECFD92D" w14:textId="77777777" w:rsidR="000724F7" w:rsidRPr="00D54A64" w:rsidRDefault="000724F7" w:rsidP="001C291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EMATOMA</w:t>
            </w:r>
          </w:p>
        </w:tc>
      </w:tr>
      <w:tr w:rsidR="000724F7" w:rsidRPr="00D54A64" w14:paraId="412D0238" w14:textId="77777777" w:rsidTr="001C2915">
        <w:trPr>
          <w:trHeight w:val="20"/>
          <w:tblHeader/>
        </w:trPr>
        <w:tc>
          <w:tcPr>
            <w:tcW w:w="2127" w:type="dxa"/>
            <w:vMerge/>
          </w:tcPr>
          <w:p w14:paraId="605493B8" w14:textId="77777777" w:rsidR="000724F7" w:rsidRPr="00D54A64" w:rsidRDefault="000724F7" w:rsidP="001C291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27B3DA94" w14:textId="77777777" w:rsidR="000724F7" w:rsidRPr="00D54A64" w:rsidRDefault="000724F7" w:rsidP="001C291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204</w:t>
            </w:r>
          </w:p>
        </w:tc>
        <w:tc>
          <w:tcPr>
            <w:tcW w:w="5953" w:type="dxa"/>
            <w:vAlign w:val="bottom"/>
          </w:tcPr>
          <w:p w14:paraId="39D52659" w14:textId="77777777" w:rsidR="000724F7" w:rsidRPr="00D54A64" w:rsidRDefault="000724F7" w:rsidP="001C291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LUSSANZIONE ANTERIORE</w:t>
            </w:r>
          </w:p>
        </w:tc>
      </w:tr>
      <w:tr w:rsidR="000724F7" w:rsidRPr="00D54A64" w14:paraId="51C3D27E" w14:textId="77777777" w:rsidTr="001C2915">
        <w:trPr>
          <w:trHeight w:val="20"/>
          <w:tblHeader/>
        </w:trPr>
        <w:tc>
          <w:tcPr>
            <w:tcW w:w="2127" w:type="dxa"/>
            <w:vMerge/>
          </w:tcPr>
          <w:p w14:paraId="76BAE8AB" w14:textId="77777777" w:rsidR="000724F7" w:rsidRPr="00D54A64" w:rsidRDefault="000724F7" w:rsidP="001C291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7B7CEF83" w14:textId="77777777" w:rsidR="000724F7" w:rsidRPr="00D54A64" w:rsidRDefault="000724F7" w:rsidP="001C291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205</w:t>
            </w:r>
          </w:p>
        </w:tc>
        <w:tc>
          <w:tcPr>
            <w:tcW w:w="5953" w:type="dxa"/>
            <w:vAlign w:val="bottom"/>
          </w:tcPr>
          <w:p w14:paraId="02FD7D7D" w14:textId="77777777" w:rsidR="000724F7" w:rsidRPr="00D54A64" w:rsidRDefault="000724F7" w:rsidP="001C291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LUSSAZIONE POSTERIORE</w:t>
            </w:r>
          </w:p>
        </w:tc>
      </w:tr>
      <w:tr w:rsidR="000724F7" w:rsidRPr="00D54A64" w14:paraId="44284DE3" w14:textId="77777777" w:rsidTr="001C2915">
        <w:trPr>
          <w:trHeight w:val="20"/>
          <w:tblHeader/>
        </w:trPr>
        <w:tc>
          <w:tcPr>
            <w:tcW w:w="2127" w:type="dxa"/>
            <w:vMerge/>
          </w:tcPr>
          <w:p w14:paraId="606EFA73" w14:textId="77777777" w:rsidR="000724F7" w:rsidRPr="00D54A64" w:rsidRDefault="000724F7" w:rsidP="001C291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1C8AF3FB" w14:textId="77777777" w:rsidR="000724F7" w:rsidRPr="00D54A64" w:rsidRDefault="000724F7" w:rsidP="001C291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206</w:t>
            </w:r>
          </w:p>
        </w:tc>
        <w:tc>
          <w:tcPr>
            <w:tcW w:w="5953" w:type="dxa"/>
            <w:vAlign w:val="bottom"/>
          </w:tcPr>
          <w:p w14:paraId="19BEB4BC" w14:textId="77777777" w:rsidR="000724F7" w:rsidRPr="00D54A64" w:rsidRDefault="000724F7" w:rsidP="001C291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LUSSANZIONE SUPERIORE</w:t>
            </w:r>
          </w:p>
        </w:tc>
      </w:tr>
      <w:tr w:rsidR="000724F7" w:rsidRPr="00D54A64" w14:paraId="6309E029" w14:textId="77777777" w:rsidTr="001C2915">
        <w:trPr>
          <w:trHeight w:val="20"/>
          <w:tblHeader/>
        </w:trPr>
        <w:tc>
          <w:tcPr>
            <w:tcW w:w="2127" w:type="dxa"/>
            <w:vMerge/>
          </w:tcPr>
          <w:p w14:paraId="5940E324" w14:textId="77777777" w:rsidR="000724F7" w:rsidRPr="00D54A64" w:rsidRDefault="000724F7" w:rsidP="001C291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2956C893" w14:textId="77777777" w:rsidR="000724F7" w:rsidRPr="00D54A64" w:rsidRDefault="000724F7" w:rsidP="001C291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207</w:t>
            </w:r>
          </w:p>
        </w:tc>
        <w:tc>
          <w:tcPr>
            <w:tcW w:w="5953" w:type="dxa"/>
            <w:vAlign w:val="bottom"/>
          </w:tcPr>
          <w:p w14:paraId="015989D8" w14:textId="77777777" w:rsidR="000724F7" w:rsidRPr="00D54A64" w:rsidRDefault="000724F7" w:rsidP="001C291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LUSSANZIONE INFERIORE</w:t>
            </w:r>
          </w:p>
        </w:tc>
      </w:tr>
      <w:tr w:rsidR="000724F7" w:rsidRPr="00D54A64" w14:paraId="0F74EBEE" w14:textId="77777777" w:rsidTr="001C2915">
        <w:trPr>
          <w:trHeight w:val="20"/>
          <w:tblHeader/>
        </w:trPr>
        <w:tc>
          <w:tcPr>
            <w:tcW w:w="2127" w:type="dxa"/>
            <w:vMerge w:val="restart"/>
          </w:tcPr>
          <w:p w14:paraId="0CE963AF" w14:textId="77777777" w:rsidR="000724F7" w:rsidRPr="00D54A64" w:rsidRDefault="000724F7" w:rsidP="001C291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  <w:r w:rsidRPr="00D54A64">
              <w:rPr>
                <w:bCs/>
                <w:i/>
                <w:sz w:val="18"/>
                <w:szCs w:val="18"/>
              </w:rPr>
              <w:t>40. Complicazioni postoperatorie generali</w:t>
            </w:r>
          </w:p>
        </w:tc>
        <w:tc>
          <w:tcPr>
            <w:tcW w:w="992" w:type="dxa"/>
            <w:vAlign w:val="bottom"/>
          </w:tcPr>
          <w:p w14:paraId="70A1E6E5" w14:textId="77777777" w:rsidR="000724F7" w:rsidRPr="00D54A64" w:rsidRDefault="000724F7" w:rsidP="001C291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1</w:t>
            </w:r>
          </w:p>
        </w:tc>
        <w:tc>
          <w:tcPr>
            <w:tcW w:w="5953" w:type="dxa"/>
            <w:vAlign w:val="bottom"/>
          </w:tcPr>
          <w:p w14:paraId="0E23D37C" w14:textId="77777777" w:rsidR="000724F7" w:rsidRPr="00D54A64" w:rsidRDefault="000724F7" w:rsidP="001C291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TROMBOEMBOLICA</w:t>
            </w:r>
          </w:p>
        </w:tc>
      </w:tr>
      <w:tr w:rsidR="000724F7" w:rsidRPr="00D54A64" w14:paraId="50C26362" w14:textId="77777777" w:rsidTr="001C2915">
        <w:trPr>
          <w:trHeight w:val="20"/>
          <w:tblHeader/>
        </w:trPr>
        <w:tc>
          <w:tcPr>
            <w:tcW w:w="2127" w:type="dxa"/>
            <w:vMerge/>
          </w:tcPr>
          <w:p w14:paraId="138BBF90" w14:textId="77777777" w:rsidR="000724F7" w:rsidRPr="00D54A64" w:rsidRDefault="000724F7" w:rsidP="001C291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7340B055" w14:textId="77777777" w:rsidR="000724F7" w:rsidRPr="00D54A64" w:rsidRDefault="000724F7" w:rsidP="001C291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2</w:t>
            </w:r>
          </w:p>
        </w:tc>
        <w:tc>
          <w:tcPr>
            <w:tcW w:w="5953" w:type="dxa"/>
            <w:vAlign w:val="bottom"/>
          </w:tcPr>
          <w:p w14:paraId="13B98F7D" w14:textId="77777777" w:rsidR="000724F7" w:rsidRPr="00D54A64" w:rsidRDefault="000724F7" w:rsidP="001C291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ANEMIA</w:t>
            </w:r>
          </w:p>
        </w:tc>
      </w:tr>
      <w:tr w:rsidR="000724F7" w:rsidRPr="00D54A64" w14:paraId="3ED96167" w14:textId="77777777" w:rsidTr="001C2915">
        <w:trPr>
          <w:trHeight w:val="20"/>
          <w:tblHeader/>
        </w:trPr>
        <w:tc>
          <w:tcPr>
            <w:tcW w:w="2127" w:type="dxa"/>
            <w:vMerge/>
            <w:tcBorders>
              <w:bottom w:val="single" w:sz="4" w:space="0" w:color="000000"/>
            </w:tcBorders>
          </w:tcPr>
          <w:p w14:paraId="4C6B908D" w14:textId="77777777" w:rsidR="000724F7" w:rsidRPr="00D54A64" w:rsidRDefault="000724F7" w:rsidP="001C291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559544EB" w14:textId="77777777" w:rsidR="000724F7" w:rsidRPr="00D54A64" w:rsidRDefault="000724F7" w:rsidP="001C291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3</w:t>
            </w:r>
          </w:p>
        </w:tc>
        <w:tc>
          <w:tcPr>
            <w:tcW w:w="5953" w:type="dxa"/>
            <w:vAlign w:val="bottom"/>
          </w:tcPr>
          <w:p w14:paraId="5A81C116" w14:textId="77777777" w:rsidR="000724F7" w:rsidRPr="00D54A64" w:rsidRDefault="000724F7" w:rsidP="001C291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ALLERGIE</w:t>
            </w:r>
          </w:p>
        </w:tc>
      </w:tr>
      <w:tr w:rsidR="000724F7" w:rsidRPr="00D54A64" w14:paraId="270ED025" w14:textId="77777777" w:rsidTr="001C2915">
        <w:trPr>
          <w:trHeight w:val="20"/>
          <w:tblHeader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A8249" w14:textId="77777777" w:rsidR="000724F7" w:rsidRPr="00D54A64" w:rsidRDefault="000724F7" w:rsidP="001C291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  <w:r w:rsidRPr="00D54A64">
              <w:rPr>
                <w:bCs/>
                <w:i/>
                <w:sz w:val="18"/>
                <w:szCs w:val="18"/>
              </w:rPr>
              <w:t>41. Tipo anestesia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AE50A80" w14:textId="77777777" w:rsidR="000724F7" w:rsidRPr="00D54A64" w:rsidRDefault="000724F7" w:rsidP="001C291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1</w:t>
            </w:r>
          </w:p>
        </w:tc>
        <w:tc>
          <w:tcPr>
            <w:tcW w:w="5953" w:type="dxa"/>
            <w:tcBorders>
              <w:bottom w:val="single" w:sz="4" w:space="0" w:color="000000"/>
            </w:tcBorders>
            <w:vAlign w:val="bottom"/>
          </w:tcPr>
          <w:p w14:paraId="1FD0C47E" w14:textId="77777777" w:rsidR="000724F7" w:rsidRPr="00D54A64" w:rsidRDefault="000724F7" w:rsidP="001C291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GENERALE</w:t>
            </w:r>
          </w:p>
        </w:tc>
      </w:tr>
      <w:tr w:rsidR="000724F7" w:rsidRPr="00D54A64" w14:paraId="202FA1D8" w14:textId="77777777" w:rsidTr="001C2915">
        <w:trPr>
          <w:trHeight w:val="20"/>
          <w:tblHeader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3E205" w14:textId="77777777" w:rsidR="000724F7" w:rsidRPr="00D54A64" w:rsidRDefault="000724F7" w:rsidP="001C291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vAlign w:val="bottom"/>
          </w:tcPr>
          <w:p w14:paraId="7312DE10" w14:textId="77777777" w:rsidR="000724F7" w:rsidRPr="00D54A64" w:rsidRDefault="000724F7" w:rsidP="001C291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2</w:t>
            </w:r>
          </w:p>
        </w:tc>
        <w:tc>
          <w:tcPr>
            <w:tcW w:w="5953" w:type="dxa"/>
            <w:tcBorders>
              <w:top w:val="single" w:sz="4" w:space="0" w:color="000000"/>
            </w:tcBorders>
            <w:vAlign w:val="bottom"/>
          </w:tcPr>
          <w:p w14:paraId="35DDFC95" w14:textId="77777777" w:rsidR="000724F7" w:rsidRPr="00D54A64" w:rsidRDefault="000724F7" w:rsidP="001C291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LOCO-REGIONALE</w:t>
            </w:r>
          </w:p>
        </w:tc>
      </w:tr>
      <w:tr w:rsidR="000724F7" w:rsidRPr="00D54A64" w14:paraId="3FCF055A" w14:textId="77777777" w:rsidTr="001C2915">
        <w:trPr>
          <w:trHeight w:val="20"/>
          <w:tblHeader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09A68" w14:textId="77777777" w:rsidR="000724F7" w:rsidRPr="00D54A64" w:rsidRDefault="000724F7" w:rsidP="001C291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000000"/>
            </w:tcBorders>
            <w:vAlign w:val="bottom"/>
          </w:tcPr>
          <w:p w14:paraId="3B1077CD" w14:textId="77777777" w:rsidR="000724F7" w:rsidRPr="00D54A64" w:rsidRDefault="000724F7" w:rsidP="001C291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3</w:t>
            </w:r>
          </w:p>
        </w:tc>
        <w:tc>
          <w:tcPr>
            <w:tcW w:w="5953" w:type="dxa"/>
            <w:vAlign w:val="bottom"/>
          </w:tcPr>
          <w:p w14:paraId="01D0BC28" w14:textId="77777777" w:rsidR="000724F7" w:rsidRPr="00D54A64" w:rsidRDefault="000724F7" w:rsidP="001C291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MISTA</w:t>
            </w:r>
          </w:p>
        </w:tc>
      </w:tr>
      <w:tr w:rsidR="000724F7" w:rsidRPr="00D54A64" w14:paraId="458C5FF0" w14:textId="77777777" w:rsidTr="001C2915">
        <w:trPr>
          <w:trHeight w:val="20"/>
          <w:tblHeader/>
        </w:trPr>
        <w:tc>
          <w:tcPr>
            <w:tcW w:w="2127" w:type="dxa"/>
            <w:vMerge w:val="restart"/>
            <w:tcBorders>
              <w:top w:val="single" w:sz="4" w:space="0" w:color="000000"/>
            </w:tcBorders>
          </w:tcPr>
          <w:p w14:paraId="040D17BB" w14:textId="77777777" w:rsidR="000724F7" w:rsidRDefault="000724F7" w:rsidP="001C291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  <w:r w:rsidRPr="00D54A64">
              <w:rPr>
                <w:bCs/>
                <w:i/>
                <w:sz w:val="18"/>
                <w:szCs w:val="18"/>
              </w:rPr>
              <w:t>42. Tipo protesi anatomica/inversa: stelo</w:t>
            </w:r>
          </w:p>
          <w:p w14:paraId="055416BC" w14:textId="77777777" w:rsidR="00AC5D5B" w:rsidRPr="00D54A64" w:rsidRDefault="00AC5D5B" w:rsidP="001C291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  <w:r>
              <w:rPr>
                <w:bCs/>
                <w:i/>
                <w:sz w:val="18"/>
                <w:szCs w:val="18"/>
              </w:rPr>
              <w:t>(spalla)</w:t>
            </w:r>
          </w:p>
        </w:tc>
        <w:tc>
          <w:tcPr>
            <w:tcW w:w="992" w:type="dxa"/>
            <w:vAlign w:val="bottom"/>
          </w:tcPr>
          <w:p w14:paraId="05F8EDD0" w14:textId="77777777" w:rsidR="000724F7" w:rsidRPr="00D54A64" w:rsidRDefault="000724F7" w:rsidP="001C291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S01</w:t>
            </w:r>
          </w:p>
        </w:tc>
        <w:tc>
          <w:tcPr>
            <w:tcW w:w="5953" w:type="dxa"/>
            <w:vAlign w:val="bottom"/>
          </w:tcPr>
          <w:p w14:paraId="39C7EAED" w14:textId="77777777" w:rsidR="000724F7" w:rsidRPr="00D54A64" w:rsidRDefault="000724F7" w:rsidP="001C291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MODULARE</w:t>
            </w:r>
          </w:p>
        </w:tc>
      </w:tr>
      <w:tr w:rsidR="000724F7" w:rsidRPr="00D54A64" w14:paraId="588831A2" w14:textId="77777777" w:rsidTr="001C2915">
        <w:trPr>
          <w:trHeight w:val="20"/>
          <w:tblHeader/>
        </w:trPr>
        <w:tc>
          <w:tcPr>
            <w:tcW w:w="2127" w:type="dxa"/>
            <w:vMerge/>
          </w:tcPr>
          <w:p w14:paraId="35494BDC" w14:textId="77777777" w:rsidR="000724F7" w:rsidRPr="00D54A64" w:rsidRDefault="000724F7" w:rsidP="001C291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57F0104F" w14:textId="77777777" w:rsidR="000724F7" w:rsidRPr="00D54A64" w:rsidRDefault="000724F7" w:rsidP="001C291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S02</w:t>
            </w:r>
          </w:p>
        </w:tc>
        <w:tc>
          <w:tcPr>
            <w:tcW w:w="5953" w:type="dxa"/>
            <w:vAlign w:val="bottom"/>
          </w:tcPr>
          <w:p w14:paraId="2FAE9B4A" w14:textId="77777777" w:rsidR="000724F7" w:rsidRPr="00D54A64" w:rsidRDefault="000724F7" w:rsidP="001C291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MONOBLOCCO</w:t>
            </w:r>
          </w:p>
        </w:tc>
      </w:tr>
      <w:tr w:rsidR="000724F7" w:rsidRPr="00D54A64" w14:paraId="06B87A3C" w14:textId="77777777" w:rsidTr="001C2915">
        <w:trPr>
          <w:trHeight w:val="20"/>
          <w:tblHeader/>
        </w:trPr>
        <w:tc>
          <w:tcPr>
            <w:tcW w:w="2127" w:type="dxa"/>
            <w:vMerge/>
          </w:tcPr>
          <w:p w14:paraId="7BE50630" w14:textId="77777777" w:rsidR="000724F7" w:rsidRPr="00D54A64" w:rsidRDefault="000724F7" w:rsidP="001C291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1C2B66B0" w14:textId="77777777" w:rsidR="000724F7" w:rsidRPr="00D54A64" w:rsidRDefault="000724F7" w:rsidP="001C291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S03</w:t>
            </w:r>
          </w:p>
        </w:tc>
        <w:tc>
          <w:tcPr>
            <w:tcW w:w="5953" w:type="dxa"/>
            <w:vAlign w:val="bottom"/>
          </w:tcPr>
          <w:p w14:paraId="480F1C2B" w14:textId="77777777" w:rsidR="000724F7" w:rsidRPr="00D54A64" w:rsidRDefault="000724F7" w:rsidP="001C291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CEMENTATO</w:t>
            </w:r>
          </w:p>
        </w:tc>
      </w:tr>
      <w:tr w:rsidR="000724F7" w:rsidRPr="00D54A64" w14:paraId="0403306F" w14:textId="77777777" w:rsidTr="001C2915">
        <w:trPr>
          <w:trHeight w:val="20"/>
          <w:tblHeader/>
        </w:trPr>
        <w:tc>
          <w:tcPr>
            <w:tcW w:w="2127" w:type="dxa"/>
            <w:vMerge/>
          </w:tcPr>
          <w:p w14:paraId="6E3616C0" w14:textId="77777777" w:rsidR="000724F7" w:rsidRPr="00D54A64" w:rsidRDefault="000724F7" w:rsidP="001C291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2C13C47A" w14:textId="77777777" w:rsidR="000724F7" w:rsidRPr="00D54A64" w:rsidRDefault="000724F7" w:rsidP="001C291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S04</w:t>
            </w:r>
          </w:p>
        </w:tc>
        <w:tc>
          <w:tcPr>
            <w:tcW w:w="5953" w:type="dxa"/>
            <w:vAlign w:val="bottom"/>
          </w:tcPr>
          <w:p w14:paraId="0D65588F" w14:textId="77777777" w:rsidR="000724F7" w:rsidRPr="00D54A64" w:rsidRDefault="000724F7" w:rsidP="001C291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NON CEMENTATO</w:t>
            </w:r>
          </w:p>
        </w:tc>
      </w:tr>
      <w:tr w:rsidR="000724F7" w:rsidRPr="00D54A64" w14:paraId="229EC732" w14:textId="77777777" w:rsidTr="001C2915">
        <w:trPr>
          <w:trHeight w:val="20"/>
          <w:tblHeader/>
        </w:trPr>
        <w:tc>
          <w:tcPr>
            <w:tcW w:w="2127" w:type="dxa"/>
            <w:vMerge w:val="restart"/>
          </w:tcPr>
          <w:p w14:paraId="0965B492" w14:textId="77777777" w:rsidR="000724F7" w:rsidRDefault="000724F7" w:rsidP="001C291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  <w:r w:rsidRPr="00D54A64">
              <w:rPr>
                <w:bCs/>
                <w:i/>
                <w:sz w:val="18"/>
                <w:szCs w:val="18"/>
              </w:rPr>
              <w:lastRenderedPageBreak/>
              <w:t>43. Tipo protesi anatomica: testina</w:t>
            </w:r>
          </w:p>
          <w:p w14:paraId="1DCCF8E4" w14:textId="77777777" w:rsidR="00AC5D5B" w:rsidRPr="00D54A64" w:rsidRDefault="00AC5D5B" w:rsidP="001C291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  <w:r>
              <w:rPr>
                <w:bCs/>
                <w:i/>
                <w:sz w:val="18"/>
                <w:szCs w:val="18"/>
              </w:rPr>
              <w:t>(spalla)</w:t>
            </w:r>
          </w:p>
        </w:tc>
        <w:tc>
          <w:tcPr>
            <w:tcW w:w="992" w:type="dxa"/>
            <w:vAlign w:val="bottom"/>
          </w:tcPr>
          <w:p w14:paraId="5B7510FA" w14:textId="77777777" w:rsidR="000724F7" w:rsidRPr="00D54A64" w:rsidRDefault="000724F7" w:rsidP="001C291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S01</w:t>
            </w:r>
          </w:p>
        </w:tc>
        <w:tc>
          <w:tcPr>
            <w:tcW w:w="5953" w:type="dxa"/>
            <w:vAlign w:val="bottom"/>
          </w:tcPr>
          <w:p w14:paraId="351931F8" w14:textId="77777777" w:rsidR="000724F7" w:rsidRPr="00D54A64" w:rsidRDefault="000724F7" w:rsidP="001C291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CONVENZIONALE</w:t>
            </w:r>
          </w:p>
        </w:tc>
      </w:tr>
      <w:tr w:rsidR="000724F7" w:rsidRPr="00D54A64" w14:paraId="69BFACD9" w14:textId="77777777" w:rsidTr="001C2915">
        <w:trPr>
          <w:trHeight w:val="20"/>
          <w:tblHeader/>
        </w:trPr>
        <w:tc>
          <w:tcPr>
            <w:tcW w:w="2127" w:type="dxa"/>
            <w:vMerge/>
          </w:tcPr>
          <w:p w14:paraId="404C834F" w14:textId="77777777" w:rsidR="000724F7" w:rsidRPr="00D54A64" w:rsidRDefault="000724F7" w:rsidP="001C291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525645BD" w14:textId="77777777" w:rsidR="000724F7" w:rsidRPr="00D54A64" w:rsidRDefault="000724F7" w:rsidP="001C291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S02</w:t>
            </w:r>
          </w:p>
        </w:tc>
        <w:tc>
          <w:tcPr>
            <w:tcW w:w="5953" w:type="dxa"/>
            <w:vAlign w:val="bottom"/>
          </w:tcPr>
          <w:p w14:paraId="52BE4DE8" w14:textId="77777777" w:rsidR="000724F7" w:rsidRPr="00D54A64" w:rsidRDefault="000724F7" w:rsidP="001C291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OFFSET VARIABILE</w:t>
            </w:r>
          </w:p>
        </w:tc>
      </w:tr>
      <w:tr w:rsidR="000724F7" w:rsidRPr="00D54A64" w14:paraId="692300E2" w14:textId="77777777" w:rsidTr="001C2915">
        <w:trPr>
          <w:trHeight w:val="20"/>
          <w:tblHeader/>
        </w:trPr>
        <w:tc>
          <w:tcPr>
            <w:tcW w:w="2127" w:type="dxa"/>
            <w:vMerge/>
          </w:tcPr>
          <w:p w14:paraId="7956EC6D" w14:textId="77777777" w:rsidR="000724F7" w:rsidRPr="00D54A64" w:rsidRDefault="000724F7" w:rsidP="001C291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16B90B82" w14:textId="77777777" w:rsidR="000724F7" w:rsidRPr="00D54A64" w:rsidRDefault="000724F7" w:rsidP="001C291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S03</w:t>
            </w:r>
          </w:p>
        </w:tc>
        <w:tc>
          <w:tcPr>
            <w:tcW w:w="5953" w:type="dxa"/>
            <w:vAlign w:val="bottom"/>
          </w:tcPr>
          <w:p w14:paraId="53FB4215" w14:textId="77777777" w:rsidR="000724F7" w:rsidRPr="00D54A64" w:rsidRDefault="000724F7" w:rsidP="001C291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ASIMMETRICA</w:t>
            </w:r>
          </w:p>
        </w:tc>
      </w:tr>
      <w:tr w:rsidR="000724F7" w:rsidRPr="00D54A64" w14:paraId="690CE8D5" w14:textId="77777777" w:rsidTr="001C2915">
        <w:trPr>
          <w:trHeight w:val="20"/>
          <w:tblHeader/>
        </w:trPr>
        <w:tc>
          <w:tcPr>
            <w:tcW w:w="2127" w:type="dxa"/>
            <w:vMerge w:val="restart"/>
          </w:tcPr>
          <w:p w14:paraId="7EE5D575" w14:textId="77777777" w:rsidR="000724F7" w:rsidRDefault="000724F7" w:rsidP="001C291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  <w:r w:rsidRPr="00D54A64">
              <w:rPr>
                <w:bCs/>
                <w:i/>
                <w:sz w:val="18"/>
                <w:szCs w:val="18"/>
              </w:rPr>
              <w:t>44. Tipo protesi anatomica: glenoide</w:t>
            </w:r>
          </w:p>
          <w:p w14:paraId="523AF744" w14:textId="77777777" w:rsidR="00AC5D5B" w:rsidRPr="00D54A64" w:rsidRDefault="00AC5D5B" w:rsidP="001C291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  <w:r>
              <w:rPr>
                <w:bCs/>
                <w:i/>
                <w:sz w:val="18"/>
                <w:szCs w:val="18"/>
              </w:rPr>
              <w:t>(spalla)</w:t>
            </w:r>
          </w:p>
        </w:tc>
        <w:tc>
          <w:tcPr>
            <w:tcW w:w="992" w:type="dxa"/>
            <w:vAlign w:val="bottom"/>
          </w:tcPr>
          <w:p w14:paraId="3B2CDF05" w14:textId="77777777" w:rsidR="000724F7" w:rsidRPr="00D54A64" w:rsidRDefault="000724F7" w:rsidP="001C291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S01</w:t>
            </w:r>
          </w:p>
        </w:tc>
        <w:tc>
          <w:tcPr>
            <w:tcW w:w="5953" w:type="dxa"/>
            <w:vAlign w:val="bottom"/>
          </w:tcPr>
          <w:p w14:paraId="43748B32" w14:textId="77777777" w:rsidR="000724F7" w:rsidRPr="00D54A64" w:rsidRDefault="000724F7" w:rsidP="001C291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POLIETILENE</w:t>
            </w:r>
          </w:p>
        </w:tc>
      </w:tr>
      <w:tr w:rsidR="000724F7" w:rsidRPr="00D54A64" w14:paraId="30797756" w14:textId="77777777" w:rsidTr="001C2915">
        <w:trPr>
          <w:trHeight w:val="20"/>
          <w:tblHeader/>
        </w:trPr>
        <w:tc>
          <w:tcPr>
            <w:tcW w:w="2127" w:type="dxa"/>
            <w:vMerge/>
          </w:tcPr>
          <w:p w14:paraId="2F4D3442" w14:textId="77777777" w:rsidR="000724F7" w:rsidRPr="00D54A64" w:rsidRDefault="000724F7" w:rsidP="001C291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3FDA8BA3" w14:textId="77777777" w:rsidR="000724F7" w:rsidRPr="00D54A64" w:rsidRDefault="000724F7" w:rsidP="001C291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S02</w:t>
            </w:r>
          </w:p>
        </w:tc>
        <w:tc>
          <w:tcPr>
            <w:tcW w:w="5953" w:type="dxa"/>
            <w:vAlign w:val="bottom"/>
          </w:tcPr>
          <w:p w14:paraId="3E2BC6E1" w14:textId="77777777" w:rsidR="000724F7" w:rsidRPr="00D54A64" w:rsidRDefault="000724F7" w:rsidP="001C291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METAL BACKET</w:t>
            </w:r>
          </w:p>
        </w:tc>
      </w:tr>
      <w:tr w:rsidR="000724F7" w:rsidRPr="00D54A64" w14:paraId="593D77EF" w14:textId="77777777" w:rsidTr="001C2915">
        <w:trPr>
          <w:trHeight w:val="20"/>
          <w:tblHeader/>
        </w:trPr>
        <w:tc>
          <w:tcPr>
            <w:tcW w:w="2127" w:type="dxa"/>
            <w:vMerge/>
          </w:tcPr>
          <w:p w14:paraId="3EE3F0AA" w14:textId="77777777" w:rsidR="000724F7" w:rsidRPr="00D54A64" w:rsidRDefault="000724F7" w:rsidP="001C291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49947C1B" w14:textId="77777777" w:rsidR="000724F7" w:rsidRPr="00D54A64" w:rsidRDefault="000724F7" w:rsidP="001C291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S03</w:t>
            </w:r>
          </w:p>
        </w:tc>
        <w:tc>
          <w:tcPr>
            <w:tcW w:w="5953" w:type="dxa"/>
            <w:vAlign w:val="bottom"/>
          </w:tcPr>
          <w:p w14:paraId="6069E32F" w14:textId="77777777" w:rsidR="000724F7" w:rsidRPr="00D54A64" w:rsidRDefault="000724F7" w:rsidP="001C291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BIOLOGICA</w:t>
            </w:r>
          </w:p>
        </w:tc>
      </w:tr>
      <w:tr w:rsidR="000724F7" w:rsidRPr="00D54A64" w14:paraId="3CA222E4" w14:textId="77777777" w:rsidTr="001C2915">
        <w:trPr>
          <w:trHeight w:val="20"/>
          <w:tblHeader/>
        </w:trPr>
        <w:tc>
          <w:tcPr>
            <w:tcW w:w="2127" w:type="dxa"/>
            <w:vMerge/>
          </w:tcPr>
          <w:p w14:paraId="262F0150" w14:textId="77777777" w:rsidR="000724F7" w:rsidRPr="00D54A64" w:rsidRDefault="000724F7" w:rsidP="001C291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74522CB5" w14:textId="77777777" w:rsidR="000724F7" w:rsidRPr="00D54A64" w:rsidRDefault="000724F7" w:rsidP="001C291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S04</w:t>
            </w:r>
          </w:p>
        </w:tc>
        <w:tc>
          <w:tcPr>
            <w:tcW w:w="5953" w:type="dxa"/>
            <w:vAlign w:val="bottom"/>
          </w:tcPr>
          <w:p w14:paraId="0F8A0302" w14:textId="77777777" w:rsidR="000724F7" w:rsidRPr="00D54A64" w:rsidRDefault="000724F7" w:rsidP="001C291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CHIGLIA</w:t>
            </w:r>
          </w:p>
        </w:tc>
      </w:tr>
      <w:tr w:rsidR="000724F7" w:rsidRPr="00D54A64" w14:paraId="428269B7" w14:textId="77777777" w:rsidTr="001C2915">
        <w:trPr>
          <w:trHeight w:val="20"/>
          <w:tblHeader/>
        </w:trPr>
        <w:tc>
          <w:tcPr>
            <w:tcW w:w="2127" w:type="dxa"/>
            <w:vMerge/>
          </w:tcPr>
          <w:p w14:paraId="33216364" w14:textId="77777777" w:rsidR="000724F7" w:rsidRPr="00D54A64" w:rsidRDefault="000724F7" w:rsidP="001C291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22EEAFA6" w14:textId="77777777" w:rsidR="000724F7" w:rsidRPr="00D54A64" w:rsidRDefault="000724F7" w:rsidP="001C291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S05</w:t>
            </w:r>
          </w:p>
        </w:tc>
        <w:tc>
          <w:tcPr>
            <w:tcW w:w="5953" w:type="dxa"/>
            <w:vAlign w:val="bottom"/>
          </w:tcPr>
          <w:p w14:paraId="39D52F3F" w14:textId="77777777" w:rsidR="000724F7" w:rsidRPr="00D54A64" w:rsidRDefault="000724F7" w:rsidP="001C291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PEGS</w:t>
            </w:r>
          </w:p>
        </w:tc>
      </w:tr>
      <w:tr w:rsidR="000724F7" w:rsidRPr="00D54A64" w14:paraId="093F4498" w14:textId="77777777" w:rsidTr="001C2915">
        <w:trPr>
          <w:trHeight w:val="20"/>
          <w:tblHeader/>
        </w:trPr>
        <w:tc>
          <w:tcPr>
            <w:tcW w:w="2127" w:type="dxa"/>
            <w:vMerge/>
          </w:tcPr>
          <w:p w14:paraId="201E658D" w14:textId="77777777" w:rsidR="000724F7" w:rsidRPr="00D54A64" w:rsidRDefault="000724F7" w:rsidP="001C291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492AA46B" w14:textId="77777777" w:rsidR="000724F7" w:rsidRPr="00D54A64" w:rsidRDefault="000724F7" w:rsidP="001C291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S06</w:t>
            </w:r>
          </w:p>
        </w:tc>
        <w:tc>
          <w:tcPr>
            <w:tcW w:w="5953" w:type="dxa"/>
            <w:vAlign w:val="bottom"/>
          </w:tcPr>
          <w:p w14:paraId="03F280AE" w14:textId="77777777" w:rsidR="000724F7" w:rsidRPr="00D54A64" w:rsidRDefault="000724F7" w:rsidP="001C291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VITI</w:t>
            </w:r>
          </w:p>
        </w:tc>
      </w:tr>
      <w:tr w:rsidR="000724F7" w:rsidRPr="00D54A64" w14:paraId="16D6460E" w14:textId="77777777" w:rsidTr="001C2915">
        <w:trPr>
          <w:trHeight w:val="20"/>
          <w:tblHeader/>
        </w:trPr>
        <w:tc>
          <w:tcPr>
            <w:tcW w:w="2127" w:type="dxa"/>
            <w:vMerge/>
          </w:tcPr>
          <w:p w14:paraId="5B37233B" w14:textId="77777777" w:rsidR="000724F7" w:rsidRPr="00D54A64" w:rsidRDefault="000724F7" w:rsidP="001C291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6D4F681F" w14:textId="77777777" w:rsidR="000724F7" w:rsidRPr="00D54A64" w:rsidRDefault="000724F7" w:rsidP="001C291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S07</w:t>
            </w:r>
          </w:p>
        </w:tc>
        <w:tc>
          <w:tcPr>
            <w:tcW w:w="5953" w:type="dxa"/>
            <w:vAlign w:val="bottom"/>
          </w:tcPr>
          <w:p w14:paraId="1A5A575D" w14:textId="77777777" w:rsidR="000724F7" w:rsidRPr="00D54A64" w:rsidRDefault="000724F7" w:rsidP="001C291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CEMENTATA</w:t>
            </w:r>
          </w:p>
        </w:tc>
      </w:tr>
      <w:tr w:rsidR="000724F7" w:rsidRPr="00D54A64" w14:paraId="5B8196C5" w14:textId="77777777" w:rsidTr="001C2915">
        <w:trPr>
          <w:trHeight w:val="20"/>
          <w:tblHeader/>
        </w:trPr>
        <w:tc>
          <w:tcPr>
            <w:tcW w:w="2127" w:type="dxa"/>
            <w:vMerge/>
          </w:tcPr>
          <w:p w14:paraId="354A5490" w14:textId="77777777" w:rsidR="000724F7" w:rsidRPr="00D54A64" w:rsidRDefault="000724F7" w:rsidP="001C291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7F9AEB1B" w14:textId="77777777" w:rsidR="000724F7" w:rsidRPr="00D54A64" w:rsidRDefault="000724F7" w:rsidP="001C291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S08</w:t>
            </w:r>
          </w:p>
        </w:tc>
        <w:tc>
          <w:tcPr>
            <w:tcW w:w="5953" w:type="dxa"/>
            <w:vAlign w:val="bottom"/>
          </w:tcPr>
          <w:p w14:paraId="753A5FFE" w14:textId="77777777" w:rsidR="000724F7" w:rsidRPr="00D54A64" w:rsidRDefault="000724F7" w:rsidP="001C291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NON CEMENTATA</w:t>
            </w:r>
          </w:p>
        </w:tc>
      </w:tr>
      <w:tr w:rsidR="000724F7" w:rsidRPr="00D54A64" w14:paraId="6BBF6C33" w14:textId="77777777" w:rsidTr="001C2915">
        <w:trPr>
          <w:trHeight w:val="20"/>
          <w:tblHeader/>
        </w:trPr>
        <w:tc>
          <w:tcPr>
            <w:tcW w:w="2127" w:type="dxa"/>
            <w:vMerge w:val="restart"/>
          </w:tcPr>
          <w:p w14:paraId="1581FB61" w14:textId="77777777" w:rsidR="000724F7" w:rsidRDefault="000724F7" w:rsidP="001C291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  <w:r w:rsidRPr="00D54A64">
              <w:rPr>
                <w:bCs/>
                <w:i/>
                <w:sz w:val="18"/>
                <w:szCs w:val="18"/>
              </w:rPr>
              <w:t>45. Tipo protesi inversa: inserto</w:t>
            </w:r>
          </w:p>
          <w:p w14:paraId="36957CB9" w14:textId="77777777" w:rsidR="00AC5D5B" w:rsidRPr="00D54A64" w:rsidRDefault="00AC5D5B" w:rsidP="001C291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  <w:r>
              <w:rPr>
                <w:bCs/>
                <w:i/>
                <w:sz w:val="18"/>
                <w:szCs w:val="18"/>
              </w:rPr>
              <w:t>(spalla)</w:t>
            </w:r>
          </w:p>
        </w:tc>
        <w:tc>
          <w:tcPr>
            <w:tcW w:w="992" w:type="dxa"/>
            <w:vAlign w:val="bottom"/>
          </w:tcPr>
          <w:p w14:paraId="1FDE9FCC" w14:textId="77777777" w:rsidR="000724F7" w:rsidRPr="00D54A64" w:rsidRDefault="000724F7" w:rsidP="001C291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S01</w:t>
            </w:r>
          </w:p>
        </w:tc>
        <w:tc>
          <w:tcPr>
            <w:tcW w:w="5953" w:type="dxa"/>
            <w:vAlign w:val="bottom"/>
          </w:tcPr>
          <w:p w14:paraId="3AA51FBD" w14:textId="77777777" w:rsidR="000724F7" w:rsidRPr="00D54A64" w:rsidRDefault="000724F7" w:rsidP="001C291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POLIETILENE</w:t>
            </w:r>
          </w:p>
        </w:tc>
      </w:tr>
      <w:tr w:rsidR="000724F7" w:rsidRPr="00D54A64" w14:paraId="0662A5C0" w14:textId="77777777" w:rsidTr="001C2915">
        <w:trPr>
          <w:trHeight w:val="20"/>
          <w:tblHeader/>
        </w:trPr>
        <w:tc>
          <w:tcPr>
            <w:tcW w:w="2127" w:type="dxa"/>
            <w:vMerge/>
          </w:tcPr>
          <w:p w14:paraId="29A6D8DD" w14:textId="77777777" w:rsidR="000724F7" w:rsidRPr="00D54A64" w:rsidRDefault="000724F7" w:rsidP="001C291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00DA6557" w14:textId="77777777" w:rsidR="000724F7" w:rsidRPr="00D54A64" w:rsidRDefault="000724F7" w:rsidP="001C291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S02</w:t>
            </w:r>
          </w:p>
        </w:tc>
        <w:tc>
          <w:tcPr>
            <w:tcW w:w="5953" w:type="dxa"/>
            <w:vAlign w:val="bottom"/>
          </w:tcPr>
          <w:p w14:paraId="556E5FEB" w14:textId="77777777" w:rsidR="000724F7" w:rsidRPr="00D54A64" w:rsidRDefault="000724F7" w:rsidP="001C291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METALLO</w:t>
            </w:r>
          </w:p>
        </w:tc>
      </w:tr>
      <w:tr w:rsidR="000724F7" w:rsidRPr="00D54A64" w14:paraId="41C4B28F" w14:textId="77777777" w:rsidTr="001C2915">
        <w:trPr>
          <w:trHeight w:val="20"/>
          <w:tblHeader/>
        </w:trPr>
        <w:tc>
          <w:tcPr>
            <w:tcW w:w="2127" w:type="dxa"/>
            <w:vMerge w:val="restart"/>
          </w:tcPr>
          <w:p w14:paraId="117D5A7E" w14:textId="77777777" w:rsidR="000724F7" w:rsidRDefault="000724F7" w:rsidP="001C291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  <w:r w:rsidRPr="00D54A64">
              <w:rPr>
                <w:bCs/>
                <w:i/>
                <w:sz w:val="18"/>
                <w:szCs w:val="18"/>
              </w:rPr>
              <w:t xml:space="preserve">46. Tipo protesi inversa: </w:t>
            </w:r>
            <w:proofErr w:type="spellStart"/>
            <w:r w:rsidRPr="00D54A64">
              <w:rPr>
                <w:bCs/>
                <w:i/>
                <w:sz w:val="18"/>
                <w:szCs w:val="18"/>
              </w:rPr>
              <w:t>glenosfera</w:t>
            </w:r>
            <w:proofErr w:type="spellEnd"/>
          </w:p>
          <w:p w14:paraId="11055FE7" w14:textId="77777777" w:rsidR="00AC5D5B" w:rsidRPr="00D54A64" w:rsidRDefault="00AC5D5B" w:rsidP="001C291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  <w:r>
              <w:rPr>
                <w:bCs/>
                <w:i/>
                <w:sz w:val="18"/>
                <w:szCs w:val="18"/>
              </w:rPr>
              <w:t>(spalla)</w:t>
            </w:r>
          </w:p>
        </w:tc>
        <w:tc>
          <w:tcPr>
            <w:tcW w:w="992" w:type="dxa"/>
            <w:vAlign w:val="bottom"/>
          </w:tcPr>
          <w:p w14:paraId="163CE960" w14:textId="77777777" w:rsidR="000724F7" w:rsidRPr="00D54A64" w:rsidRDefault="000724F7" w:rsidP="001C291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S01</w:t>
            </w:r>
          </w:p>
        </w:tc>
        <w:tc>
          <w:tcPr>
            <w:tcW w:w="5953" w:type="dxa"/>
            <w:vAlign w:val="bottom"/>
          </w:tcPr>
          <w:p w14:paraId="39D1D427" w14:textId="77777777" w:rsidR="000724F7" w:rsidRPr="00D54A64" w:rsidRDefault="000724F7" w:rsidP="001C291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POLIETILENE</w:t>
            </w:r>
          </w:p>
        </w:tc>
      </w:tr>
      <w:tr w:rsidR="000724F7" w:rsidRPr="00D54A64" w14:paraId="3781015C" w14:textId="77777777" w:rsidTr="001C2915">
        <w:trPr>
          <w:trHeight w:val="20"/>
          <w:tblHeader/>
        </w:trPr>
        <w:tc>
          <w:tcPr>
            <w:tcW w:w="2127" w:type="dxa"/>
            <w:vMerge/>
          </w:tcPr>
          <w:p w14:paraId="32030259" w14:textId="77777777" w:rsidR="000724F7" w:rsidRPr="00D54A64" w:rsidRDefault="000724F7" w:rsidP="001C291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387DE779" w14:textId="77777777" w:rsidR="000724F7" w:rsidRPr="00D54A64" w:rsidRDefault="000724F7" w:rsidP="001C291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S02</w:t>
            </w:r>
          </w:p>
        </w:tc>
        <w:tc>
          <w:tcPr>
            <w:tcW w:w="5953" w:type="dxa"/>
            <w:vAlign w:val="bottom"/>
          </w:tcPr>
          <w:p w14:paraId="5125F050" w14:textId="77777777" w:rsidR="000724F7" w:rsidRPr="00D54A64" w:rsidRDefault="000724F7" w:rsidP="001C291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METALLO</w:t>
            </w:r>
          </w:p>
        </w:tc>
      </w:tr>
      <w:tr w:rsidR="000724F7" w:rsidRPr="00D54A64" w14:paraId="599CEF8B" w14:textId="77777777" w:rsidTr="001C2915">
        <w:trPr>
          <w:trHeight w:val="20"/>
          <w:tblHeader/>
        </w:trPr>
        <w:tc>
          <w:tcPr>
            <w:tcW w:w="2127" w:type="dxa"/>
            <w:vMerge w:val="restart"/>
          </w:tcPr>
          <w:p w14:paraId="6B1DE728" w14:textId="77777777" w:rsidR="000724F7" w:rsidRDefault="000724F7" w:rsidP="001C291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  <w:r w:rsidRPr="00D54A64">
              <w:rPr>
                <w:bCs/>
                <w:i/>
                <w:sz w:val="18"/>
                <w:szCs w:val="18"/>
              </w:rPr>
              <w:t xml:space="preserve">47. Tipo protesi inversa: </w:t>
            </w:r>
            <w:proofErr w:type="spellStart"/>
            <w:r w:rsidRPr="00D54A64">
              <w:rPr>
                <w:bCs/>
                <w:i/>
                <w:sz w:val="18"/>
                <w:szCs w:val="18"/>
              </w:rPr>
              <w:t>metagliena</w:t>
            </w:r>
            <w:proofErr w:type="spellEnd"/>
          </w:p>
          <w:p w14:paraId="7539E755" w14:textId="77777777" w:rsidR="00AC5D5B" w:rsidRPr="00D54A64" w:rsidRDefault="00AC5D5B" w:rsidP="001C291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  <w:r>
              <w:rPr>
                <w:bCs/>
                <w:i/>
                <w:sz w:val="18"/>
                <w:szCs w:val="18"/>
              </w:rPr>
              <w:t>(spalla)</w:t>
            </w:r>
          </w:p>
        </w:tc>
        <w:tc>
          <w:tcPr>
            <w:tcW w:w="992" w:type="dxa"/>
            <w:vAlign w:val="bottom"/>
          </w:tcPr>
          <w:p w14:paraId="496CA72F" w14:textId="77777777" w:rsidR="000724F7" w:rsidRPr="00D54A64" w:rsidRDefault="000724F7" w:rsidP="001C291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S01</w:t>
            </w:r>
          </w:p>
        </w:tc>
        <w:tc>
          <w:tcPr>
            <w:tcW w:w="5953" w:type="dxa"/>
            <w:vAlign w:val="bottom"/>
          </w:tcPr>
          <w:p w14:paraId="685680ED" w14:textId="77777777" w:rsidR="000724F7" w:rsidRPr="00D54A64" w:rsidRDefault="000724F7" w:rsidP="001C291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1 VITE</w:t>
            </w:r>
          </w:p>
        </w:tc>
      </w:tr>
      <w:tr w:rsidR="000724F7" w:rsidRPr="00D54A64" w14:paraId="3256C35A" w14:textId="77777777" w:rsidTr="001C2915">
        <w:trPr>
          <w:trHeight w:val="20"/>
          <w:tblHeader/>
        </w:trPr>
        <w:tc>
          <w:tcPr>
            <w:tcW w:w="2127" w:type="dxa"/>
            <w:vMerge/>
          </w:tcPr>
          <w:p w14:paraId="749E9377" w14:textId="77777777" w:rsidR="000724F7" w:rsidRPr="00D54A64" w:rsidRDefault="000724F7" w:rsidP="001C291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028C329F" w14:textId="77777777" w:rsidR="000724F7" w:rsidRPr="00D54A64" w:rsidRDefault="000724F7" w:rsidP="001C291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S02</w:t>
            </w:r>
          </w:p>
        </w:tc>
        <w:tc>
          <w:tcPr>
            <w:tcW w:w="5953" w:type="dxa"/>
            <w:vAlign w:val="bottom"/>
          </w:tcPr>
          <w:p w14:paraId="577EB0F0" w14:textId="77777777" w:rsidR="000724F7" w:rsidRPr="00D54A64" w:rsidRDefault="000724F7" w:rsidP="001C291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2 VITI</w:t>
            </w:r>
          </w:p>
        </w:tc>
      </w:tr>
      <w:tr w:rsidR="000724F7" w:rsidRPr="00D54A64" w14:paraId="2F2FF941" w14:textId="77777777" w:rsidTr="001C2915">
        <w:trPr>
          <w:trHeight w:val="20"/>
          <w:tblHeader/>
        </w:trPr>
        <w:tc>
          <w:tcPr>
            <w:tcW w:w="2127" w:type="dxa"/>
            <w:vMerge/>
          </w:tcPr>
          <w:p w14:paraId="45912E35" w14:textId="77777777" w:rsidR="000724F7" w:rsidRPr="00D54A64" w:rsidRDefault="000724F7" w:rsidP="001C291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6DA69146" w14:textId="77777777" w:rsidR="000724F7" w:rsidRPr="00D54A64" w:rsidRDefault="000724F7" w:rsidP="001C291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S03</w:t>
            </w:r>
          </w:p>
        </w:tc>
        <w:tc>
          <w:tcPr>
            <w:tcW w:w="5953" w:type="dxa"/>
            <w:vAlign w:val="bottom"/>
          </w:tcPr>
          <w:p w14:paraId="2A202B75" w14:textId="77777777" w:rsidR="000724F7" w:rsidRPr="00D54A64" w:rsidRDefault="000724F7" w:rsidP="001C291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3 VITI</w:t>
            </w:r>
          </w:p>
        </w:tc>
      </w:tr>
      <w:tr w:rsidR="000724F7" w:rsidRPr="00D54A64" w14:paraId="4234F3B1" w14:textId="77777777" w:rsidTr="001C2915">
        <w:trPr>
          <w:trHeight w:val="20"/>
          <w:tblHeader/>
        </w:trPr>
        <w:tc>
          <w:tcPr>
            <w:tcW w:w="2127" w:type="dxa"/>
            <w:vMerge/>
          </w:tcPr>
          <w:p w14:paraId="5E79EC9B" w14:textId="77777777" w:rsidR="000724F7" w:rsidRPr="00D54A64" w:rsidRDefault="000724F7" w:rsidP="001C291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0676E6C8" w14:textId="77777777" w:rsidR="000724F7" w:rsidRPr="00D54A64" w:rsidRDefault="000724F7" w:rsidP="001C291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S04</w:t>
            </w:r>
          </w:p>
        </w:tc>
        <w:tc>
          <w:tcPr>
            <w:tcW w:w="5953" w:type="dxa"/>
            <w:vAlign w:val="bottom"/>
          </w:tcPr>
          <w:p w14:paraId="1A802C6C" w14:textId="77777777" w:rsidR="000724F7" w:rsidRPr="00D54A64" w:rsidRDefault="000724F7" w:rsidP="001C291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4 VITI</w:t>
            </w:r>
          </w:p>
        </w:tc>
      </w:tr>
      <w:tr w:rsidR="000724F7" w:rsidRPr="00D54A64" w14:paraId="4168F94D" w14:textId="77777777" w:rsidTr="001C2915">
        <w:trPr>
          <w:trHeight w:val="20"/>
          <w:tblHeader/>
        </w:trPr>
        <w:tc>
          <w:tcPr>
            <w:tcW w:w="2127" w:type="dxa"/>
            <w:vMerge w:val="restart"/>
          </w:tcPr>
          <w:p w14:paraId="04759995" w14:textId="77777777" w:rsidR="000724F7" w:rsidRDefault="000724F7" w:rsidP="001C291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  <w:r w:rsidRPr="00D54A64">
              <w:rPr>
                <w:bCs/>
                <w:i/>
                <w:sz w:val="18"/>
                <w:szCs w:val="18"/>
              </w:rPr>
              <w:t xml:space="preserve">48. Profilassi </w:t>
            </w:r>
            <w:proofErr w:type="spellStart"/>
            <w:r w:rsidRPr="00D54A64">
              <w:rPr>
                <w:bCs/>
                <w:i/>
                <w:sz w:val="18"/>
                <w:szCs w:val="18"/>
              </w:rPr>
              <w:t>antitromboembolica</w:t>
            </w:r>
            <w:proofErr w:type="spellEnd"/>
          </w:p>
          <w:p w14:paraId="2E919929" w14:textId="77777777" w:rsidR="00AC5D5B" w:rsidRPr="00D54A64" w:rsidRDefault="000E65C2" w:rsidP="00E452E6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  <w:r>
              <w:rPr>
                <w:bCs/>
                <w:i/>
                <w:sz w:val="18"/>
                <w:szCs w:val="18"/>
              </w:rPr>
              <w:t xml:space="preserve">(spalla) </w:t>
            </w:r>
          </w:p>
        </w:tc>
        <w:tc>
          <w:tcPr>
            <w:tcW w:w="992" w:type="dxa"/>
            <w:vAlign w:val="bottom"/>
          </w:tcPr>
          <w:p w14:paraId="22AD7DEE" w14:textId="77777777" w:rsidR="000724F7" w:rsidRPr="00D54A64" w:rsidRDefault="000724F7" w:rsidP="001C291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1</w:t>
            </w:r>
          </w:p>
        </w:tc>
        <w:tc>
          <w:tcPr>
            <w:tcW w:w="5953" w:type="dxa"/>
            <w:vAlign w:val="bottom"/>
          </w:tcPr>
          <w:p w14:paraId="74C4EA9A" w14:textId="77777777" w:rsidR="000724F7" w:rsidRPr="00D54A64" w:rsidRDefault="000724F7" w:rsidP="001C291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NO</w:t>
            </w:r>
          </w:p>
        </w:tc>
      </w:tr>
      <w:tr w:rsidR="000724F7" w:rsidRPr="00D54A64" w14:paraId="458328CE" w14:textId="77777777" w:rsidTr="001C2915">
        <w:trPr>
          <w:trHeight w:val="20"/>
          <w:tblHeader/>
        </w:trPr>
        <w:tc>
          <w:tcPr>
            <w:tcW w:w="2127" w:type="dxa"/>
            <w:vMerge/>
          </w:tcPr>
          <w:p w14:paraId="7330D36A" w14:textId="77777777" w:rsidR="000724F7" w:rsidRPr="00D54A64" w:rsidRDefault="000724F7" w:rsidP="001C2915">
            <w:pPr>
              <w:tabs>
                <w:tab w:val="left" w:pos="176"/>
              </w:tabs>
              <w:spacing w:before="0" w:line="240" w:lineRule="atLeast"/>
              <w:ind w:left="318" w:hanging="318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332B7E8C" w14:textId="77777777" w:rsidR="000724F7" w:rsidRPr="00D54A64" w:rsidRDefault="000724F7" w:rsidP="001C291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2</w:t>
            </w:r>
          </w:p>
        </w:tc>
        <w:tc>
          <w:tcPr>
            <w:tcW w:w="5953" w:type="dxa"/>
            <w:vAlign w:val="bottom"/>
          </w:tcPr>
          <w:p w14:paraId="26A29036" w14:textId="77777777" w:rsidR="000724F7" w:rsidRPr="00D54A64" w:rsidRDefault="000724F7" w:rsidP="001C291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EPARINE</w:t>
            </w:r>
          </w:p>
        </w:tc>
      </w:tr>
      <w:tr w:rsidR="000724F7" w:rsidRPr="00D54A64" w14:paraId="0C3E09D2" w14:textId="77777777" w:rsidTr="001C2915">
        <w:trPr>
          <w:trHeight w:val="20"/>
          <w:tblHeader/>
        </w:trPr>
        <w:tc>
          <w:tcPr>
            <w:tcW w:w="2127" w:type="dxa"/>
            <w:vMerge/>
          </w:tcPr>
          <w:p w14:paraId="53C141B9" w14:textId="77777777" w:rsidR="000724F7" w:rsidRPr="00D54A64" w:rsidRDefault="000724F7" w:rsidP="001C2915">
            <w:pPr>
              <w:tabs>
                <w:tab w:val="left" w:pos="176"/>
              </w:tabs>
              <w:spacing w:before="0" w:line="240" w:lineRule="atLeast"/>
              <w:ind w:left="318" w:hanging="318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38033CB6" w14:textId="77777777" w:rsidR="000724F7" w:rsidRPr="00D54A64" w:rsidRDefault="000724F7" w:rsidP="001C291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3</w:t>
            </w:r>
          </w:p>
        </w:tc>
        <w:tc>
          <w:tcPr>
            <w:tcW w:w="5953" w:type="dxa"/>
            <w:vAlign w:val="bottom"/>
          </w:tcPr>
          <w:p w14:paraId="6F3CD82C" w14:textId="77777777" w:rsidR="000724F7" w:rsidRPr="00D54A64" w:rsidRDefault="000724F7" w:rsidP="001C291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DICUMAROLICI</w:t>
            </w:r>
          </w:p>
        </w:tc>
      </w:tr>
      <w:tr w:rsidR="000724F7" w:rsidRPr="00D54A64" w14:paraId="08B3F3EE" w14:textId="77777777" w:rsidTr="001C2915">
        <w:trPr>
          <w:trHeight w:val="20"/>
          <w:tblHeader/>
        </w:trPr>
        <w:tc>
          <w:tcPr>
            <w:tcW w:w="2127" w:type="dxa"/>
            <w:vMerge/>
          </w:tcPr>
          <w:p w14:paraId="430B7E41" w14:textId="77777777" w:rsidR="000724F7" w:rsidRPr="00D54A64" w:rsidRDefault="000724F7" w:rsidP="001C2915">
            <w:pPr>
              <w:tabs>
                <w:tab w:val="left" w:pos="176"/>
              </w:tabs>
              <w:spacing w:before="0" w:line="240" w:lineRule="atLeast"/>
              <w:ind w:left="318" w:hanging="318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2AF74999" w14:textId="77777777" w:rsidR="000724F7" w:rsidRPr="00D54A64" w:rsidRDefault="000724F7" w:rsidP="001C291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4</w:t>
            </w:r>
          </w:p>
        </w:tc>
        <w:tc>
          <w:tcPr>
            <w:tcW w:w="5953" w:type="dxa"/>
            <w:vAlign w:val="bottom"/>
          </w:tcPr>
          <w:p w14:paraId="6BCF3F15" w14:textId="77777777" w:rsidR="000724F7" w:rsidRPr="00D54A64" w:rsidRDefault="000724F7" w:rsidP="001C291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ANTIAGGREGANTI</w:t>
            </w:r>
          </w:p>
        </w:tc>
      </w:tr>
      <w:tr w:rsidR="000724F7" w:rsidRPr="00D54A64" w14:paraId="2D647715" w14:textId="77777777" w:rsidTr="001C2915">
        <w:trPr>
          <w:trHeight w:val="20"/>
          <w:tblHeader/>
        </w:trPr>
        <w:tc>
          <w:tcPr>
            <w:tcW w:w="2127" w:type="dxa"/>
            <w:vMerge w:val="restart"/>
          </w:tcPr>
          <w:p w14:paraId="7AA1A921" w14:textId="77777777" w:rsidR="000724F7" w:rsidRDefault="00AC5D5B" w:rsidP="001C291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  <w:r>
              <w:rPr>
                <w:bCs/>
                <w:i/>
                <w:sz w:val="18"/>
                <w:szCs w:val="18"/>
              </w:rPr>
              <w:t>49. Condizione clinica</w:t>
            </w:r>
          </w:p>
          <w:p w14:paraId="26E2559E" w14:textId="77777777" w:rsidR="00AC5D5B" w:rsidRPr="00D54A64" w:rsidRDefault="00AC5D5B" w:rsidP="001C291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  <w:r>
              <w:rPr>
                <w:bCs/>
                <w:i/>
                <w:sz w:val="18"/>
                <w:szCs w:val="18"/>
              </w:rPr>
              <w:t>(spalla)</w:t>
            </w:r>
          </w:p>
        </w:tc>
        <w:tc>
          <w:tcPr>
            <w:tcW w:w="992" w:type="dxa"/>
            <w:vAlign w:val="bottom"/>
          </w:tcPr>
          <w:p w14:paraId="53FB6756" w14:textId="77777777" w:rsidR="000724F7" w:rsidRPr="00D54A64" w:rsidRDefault="000724F7" w:rsidP="001C291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S01</w:t>
            </w:r>
          </w:p>
        </w:tc>
        <w:tc>
          <w:tcPr>
            <w:tcW w:w="5953" w:type="dxa"/>
            <w:vAlign w:val="bottom"/>
          </w:tcPr>
          <w:p w14:paraId="6EB83F62" w14:textId="77777777" w:rsidR="000724F7" w:rsidRPr="00D54A64" w:rsidRDefault="000724F7" w:rsidP="001C291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CUFFIA DEI ROTATORI INTEGRA</w:t>
            </w:r>
          </w:p>
        </w:tc>
      </w:tr>
      <w:tr w:rsidR="000724F7" w:rsidRPr="00D54A64" w14:paraId="26162B8F" w14:textId="77777777" w:rsidTr="001C2915">
        <w:trPr>
          <w:trHeight w:val="20"/>
          <w:tblHeader/>
        </w:trPr>
        <w:tc>
          <w:tcPr>
            <w:tcW w:w="2127" w:type="dxa"/>
            <w:vMerge/>
          </w:tcPr>
          <w:p w14:paraId="02392A70" w14:textId="77777777" w:rsidR="000724F7" w:rsidRPr="00D54A64" w:rsidRDefault="000724F7" w:rsidP="001C2915">
            <w:pPr>
              <w:tabs>
                <w:tab w:val="left" w:pos="176"/>
              </w:tabs>
              <w:spacing w:before="0" w:line="240" w:lineRule="atLeast"/>
              <w:ind w:left="318" w:hanging="318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661DBAF0" w14:textId="77777777" w:rsidR="000724F7" w:rsidRPr="00D54A64" w:rsidRDefault="000724F7" w:rsidP="001C291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S02</w:t>
            </w:r>
          </w:p>
        </w:tc>
        <w:tc>
          <w:tcPr>
            <w:tcW w:w="5953" w:type="dxa"/>
            <w:vAlign w:val="bottom"/>
          </w:tcPr>
          <w:p w14:paraId="1D99887F" w14:textId="77777777" w:rsidR="000724F7" w:rsidRPr="00D54A64" w:rsidRDefault="000724F7" w:rsidP="001C291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LESIONE A TUTTO SPESSORE DI TENDINE: SOVRASPINOSO</w:t>
            </w:r>
          </w:p>
        </w:tc>
      </w:tr>
      <w:tr w:rsidR="000724F7" w:rsidRPr="00D54A64" w14:paraId="5974B9FC" w14:textId="77777777" w:rsidTr="001C2915">
        <w:trPr>
          <w:trHeight w:val="20"/>
          <w:tblHeader/>
        </w:trPr>
        <w:tc>
          <w:tcPr>
            <w:tcW w:w="2127" w:type="dxa"/>
            <w:vMerge/>
          </w:tcPr>
          <w:p w14:paraId="3B91C200" w14:textId="77777777" w:rsidR="000724F7" w:rsidRPr="00D54A64" w:rsidRDefault="000724F7" w:rsidP="001C2915">
            <w:pPr>
              <w:tabs>
                <w:tab w:val="left" w:pos="176"/>
              </w:tabs>
              <w:spacing w:before="0" w:line="240" w:lineRule="atLeast"/>
              <w:ind w:left="318" w:hanging="318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61CC448D" w14:textId="77777777" w:rsidR="000724F7" w:rsidRPr="00D54A64" w:rsidRDefault="000724F7" w:rsidP="001C291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S03</w:t>
            </w:r>
          </w:p>
        </w:tc>
        <w:tc>
          <w:tcPr>
            <w:tcW w:w="5953" w:type="dxa"/>
            <w:vAlign w:val="bottom"/>
          </w:tcPr>
          <w:p w14:paraId="746ECB28" w14:textId="77777777" w:rsidR="000724F7" w:rsidRPr="00D54A64" w:rsidRDefault="000724F7" w:rsidP="001C291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LESIONE A TUTTO SPESSORE DI TENDINE: SOTTOSPINOSO</w:t>
            </w:r>
          </w:p>
        </w:tc>
      </w:tr>
      <w:tr w:rsidR="000724F7" w:rsidRPr="00D54A64" w14:paraId="0E5C1903" w14:textId="77777777" w:rsidTr="001C2915">
        <w:trPr>
          <w:trHeight w:val="20"/>
          <w:tblHeader/>
        </w:trPr>
        <w:tc>
          <w:tcPr>
            <w:tcW w:w="2127" w:type="dxa"/>
            <w:vMerge/>
          </w:tcPr>
          <w:p w14:paraId="6E0FED82" w14:textId="77777777" w:rsidR="000724F7" w:rsidRPr="00D54A64" w:rsidRDefault="000724F7" w:rsidP="001C2915">
            <w:pPr>
              <w:tabs>
                <w:tab w:val="left" w:pos="176"/>
              </w:tabs>
              <w:spacing w:before="0" w:line="240" w:lineRule="atLeast"/>
              <w:ind w:left="318" w:hanging="318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741782D1" w14:textId="77777777" w:rsidR="000724F7" w:rsidRPr="00D54A64" w:rsidRDefault="000724F7" w:rsidP="001C291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S04</w:t>
            </w:r>
          </w:p>
        </w:tc>
        <w:tc>
          <w:tcPr>
            <w:tcW w:w="5953" w:type="dxa"/>
            <w:vAlign w:val="bottom"/>
          </w:tcPr>
          <w:p w14:paraId="45029006" w14:textId="77777777" w:rsidR="000724F7" w:rsidRPr="00D54A64" w:rsidRDefault="000724F7" w:rsidP="001C291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LESIONE A TUTTO SPESSORE DI TENDINE: PICCOLO ROTONDO</w:t>
            </w:r>
          </w:p>
        </w:tc>
      </w:tr>
      <w:tr w:rsidR="000724F7" w:rsidRPr="00D54A64" w14:paraId="7A7739ED" w14:textId="77777777" w:rsidTr="001C2915">
        <w:trPr>
          <w:trHeight w:val="20"/>
          <w:tblHeader/>
        </w:trPr>
        <w:tc>
          <w:tcPr>
            <w:tcW w:w="2127" w:type="dxa"/>
            <w:vMerge/>
          </w:tcPr>
          <w:p w14:paraId="7E3851F7" w14:textId="77777777" w:rsidR="000724F7" w:rsidRPr="00D54A64" w:rsidRDefault="000724F7" w:rsidP="001C2915">
            <w:pPr>
              <w:tabs>
                <w:tab w:val="left" w:pos="176"/>
              </w:tabs>
              <w:spacing w:before="0" w:line="240" w:lineRule="atLeast"/>
              <w:ind w:left="318" w:hanging="318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51AD74AE" w14:textId="77777777" w:rsidR="000724F7" w:rsidRPr="00D54A64" w:rsidRDefault="000724F7" w:rsidP="001C291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S05</w:t>
            </w:r>
          </w:p>
        </w:tc>
        <w:tc>
          <w:tcPr>
            <w:tcW w:w="5953" w:type="dxa"/>
            <w:vAlign w:val="bottom"/>
          </w:tcPr>
          <w:p w14:paraId="06620C1C" w14:textId="77777777" w:rsidR="000724F7" w:rsidRPr="00D54A64" w:rsidRDefault="000724F7" w:rsidP="001C291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LESIONE A TUTTO SPESSORE DI TENDINE: SOTTOSCAPOLARE</w:t>
            </w:r>
          </w:p>
        </w:tc>
      </w:tr>
      <w:tr w:rsidR="000724F7" w:rsidRPr="00D54A64" w14:paraId="726A741A" w14:textId="77777777" w:rsidTr="001C2915">
        <w:trPr>
          <w:trHeight w:val="20"/>
          <w:tblHeader/>
        </w:trPr>
        <w:tc>
          <w:tcPr>
            <w:tcW w:w="2127" w:type="dxa"/>
            <w:vMerge w:val="restart"/>
          </w:tcPr>
          <w:p w14:paraId="4AF63C4C" w14:textId="77777777" w:rsidR="000724F7" w:rsidRPr="00B71924" w:rsidRDefault="000724F7" w:rsidP="001C2915">
            <w:pPr>
              <w:tabs>
                <w:tab w:val="left" w:pos="176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  <w:r w:rsidRPr="00B71924">
              <w:rPr>
                <w:bCs/>
                <w:i/>
                <w:sz w:val="18"/>
                <w:szCs w:val="18"/>
              </w:rPr>
              <w:t>50.Trasfusioni (anca)</w:t>
            </w:r>
          </w:p>
        </w:tc>
        <w:tc>
          <w:tcPr>
            <w:tcW w:w="992" w:type="dxa"/>
            <w:vAlign w:val="bottom"/>
          </w:tcPr>
          <w:p w14:paraId="63740B8B" w14:textId="77777777" w:rsidR="000724F7" w:rsidRPr="00D54A64" w:rsidRDefault="000724F7" w:rsidP="001C291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1</w:t>
            </w:r>
          </w:p>
        </w:tc>
        <w:tc>
          <w:tcPr>
            <w:tcW w:w="5953" w:type="dxa"/>
            <w:vAlign w:val="bottom"/>
          </w:tcPr>
          <w:p w14:paraId="75EBCED3" w14:textId="77777777" w:rsidR="000724F7" w:rsidRPr="00D54A64" w:rsidRDefault="000724F7" w:rsidP="001C291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NESSUNA</w:t>
            </w:r>
          </w:p>
        </w:tc>
      </w:tr>
      <w:tr w:rsidR="000724F7" w:rsidRPr="00D54A64" w14:paraId="1E6F02D8" w14:textId="77777777" w:rsidTr="001C2915">
        <w:trPr>
          <w:trHeight w:val="20"/>
          <w:tblHeader/>
        </w:trPr>
        <w:tc>
          <w:tcPr>
            <w:tcW w:w="2127" w:type="dxa"/>
            <w:vMerge/>
          </w:tcPr>
          <w:p w14:paraId="78F50898" w14:textId="77777777" w:rsidR="000724F7" w:rsidRPr="00D54A64" w:rsidRDefault="000724F7" w:rsidP="001C2915">
            <w:pPr>
              <w:tabs>
                <w:tab w:val="left" w:pos="176"/>
              </w:tabs>
              <w:spacing w:before="0" w:line="240" w:lineRule="atLeast"/>
              <w:ind w:left="318" w:hanging="318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6B57B8DC" w14:textId="77777777" w:rsidR="000724F7" w:rsidRPr="00D54A64" w:rsidRDefault="000724F7" w:rsidP="001C291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2</w:t>
            </w:r>
          </w:p>
        </w:tc>
        <w:tc>
          <w:tcPr>
            <w:tcW w:w="5953" w:type="dxa"/>
            <w:vAlign w:val="bottom"/>
          </w:tcPr>
          <w:p w14:paraId="1F5BC3B0" w14:textId="77777777" w:rsidR="000724F7" w:rsidRPr="00D54A64" w:rsidRDefault="000724F7" w:rsidP="001C291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AUTOLOGA, DA RECUPERO INTRAOPERATORIO</w:t>
            </w:r>
          </w:p>
        </w:tc>
      </w:tr>
      <w:tr w:rsidR="000724F7" w:rsidRPr="00D54A64" w14:paraId="7C449787" w14:textId="77777777" w:rsidTr="001C2915">
        <w:trPr>
          <w:trHeight w:val="20"/>
          <w:tblHeader/>
        </w:trPr>
        <w:tc>
          <w:tcPr>
            <w:tcW w:w="2127" w:type="dxa"/>
            <w:vMerge/>
          </w:tcPr>
          <w:p w14:paraId="23CCCC05" w14:textId="77777777" w:rsidR="000724F7" w:rsidRPr="00D54A64" w:rsidRDefault="000724F7" w:rsidP="001C2915">
            <w:pPr>
              <w:tabs>
                <w:tab w:val="left" w:pos="176"/>
              </w:tabs>
              <w:spacing w:before="0" w:line="240" w:lineRule="atLeast"/>
              <w:ind w:left="318" w:hanging="318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02BBB476" w14:textId="77777777" w:rsidR="000724F7" w:rsidRPr="00D54A64" w:rsidRDefault="000724F7" w:rsidP="001C291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3</w:t>
            </w:r>
          </w:p>
        </w:tc>
        <w:tc>
          <w:tcPr>
            <w:tcW w:w="5953" w:type="dxa"/>
            <w:vAlign w:val="bottom"/>
          </w:tcPr>
          <w:p w14:paraId="7606C1C5" w14:textId="77777777" w:rsidR="000724F7" w:rsidRPr="00D54A64" w:rsidRDefault="000724F7" w:rsidP="001C291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AUTOLOGA, PREDEPOSITO</w:t>
            </w:r>
          </w:p>
        </w:tc>
      </w:tr>
      <w:tr w:rsidR="000724F7" w:rsidRPr="00D54A64" w14:paraId="6589BB30" w14:textId="77777777" w:rsidTr="001C2915">
        <w:trPr>
          <w:trHeight w:val="20"/>
          <w:tblHeader/>
        </w:trPr>
        <w:tc>
          <w:tcPr>
            <w:tcW w:w="2127" w:type="dxa"/>
            <w:vMerge/>
          </w:tcPr>
          <w:p w14:paraId="6E761BA3" w14:textId="77777777" w:rsidR="000724F7" w:rsidRPr="00D54A64" w:rsidRDefault="000724F7" w:rsidP="001C2915">
            <w:pPr>
              <w:tabs>
                <w:tab w:val="left" w:pos="176"/>
              </w:tabs>
              <w:spacing w:before="0" w:line="240" w:lineRule="atLeast"/>
              <w:ind w:left="318" w:hanging="318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440F3752" w14:textId="77777777" w:rsidR="000724F7" w:rsidRPr="00D54A64" w:rsidRDefault="000724F7" w:rsidP="001C291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4</w:t>
            </w:r>
          </w:p>
        </w:tc>
        <w:tc>
          <w:tcPr>
            <w:tcW w:w="5953" w:type="dxa"/>
            <w:vAlign w:val="bottom"/>
          </w:tcPr>
          <w:p w14:paraId="16CA2F6A" w14:textId="77777777" w:rsidR="000724F7" w:rsidRPr="00D54A64" w:rsidRDefault="000724F7" w:rsidP="001C291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54A64">
              <w:rPr>
                <w:sz w:val="18"/>
                <w:szCs w:val="18"/>
              </w:rPr>
              <w:t>OMOLOGA</w:t>
            </w:r>
          </w:p>
        </w:tc>
      </w:tr>
    </w:tbl>
    <w:p w14:paraId="6FDF1DCA" w14:textId="77777777" w:rsidR="00285F0E" w:rsidRPr="00D54A64" w:rsidRDefault="00285F0E" w:rsidP="00285F0E"/>
    <w:p w14:paraId="5D86CA2A" w14:textId="77777777" w:rsidR="00D54A64" w:rsidRPr="009122C9" w:rsidRDefault="00D54A64" w:rsidP="00D64A49">
      <w:pPr>
        <w:pStyle w:val="Titolo3"/>
      </w:pPr>
      <w:r w:rsidRPr="00D54A64">
        <w:br w:type="page"/>
      </w:r>
      <w:r w:rsidRPr="00D54A64">
        <w:lastRenderedPageBreak/>
        <w:t xml:space="preserve"> </w:t>
      </w:r>
      <w:bookmarkStart w:id="50" w:name="_Ref356894664"/>
      <w:bookmarkStart w:id="51" w:name="_Ref356894666"/>
      <w:bookmarkStart w:id="52" w:name="_Toc356983509"/>
      <w:bookmarkStart w:id="53" w:name="_Toc163567765"/>
      <w:bookmarkStart w:id="54" w:name="_Toc163575580"/>
      <w:bookmarkStart w:id="55" w:name="_Toc163578815"/>
      <w:bookmarkStart w:id="56" w:name="_Toc194566172"/>
      <w:r w:rsidRPr="009122C9">
        <w:t xml:space="preserve">CND </w:t>
      </w:r>
      <w:proofErr w:type="spellStart"/>
      <w:r w:rsidRPr="009122C9">
        <w:t>scheda</w:t>
      </w:r>
      <w:proofErr w:type="spellEnd"/>
      <w:r w:rsidRPr="009122C9">
        <w:t xml:space="preserve"> </w:t>
      </w:r>
      <w:proofErr w:type="spellStart"/>
      <w:r w:rsidRPr="009122C9">
        <w:t>implantologia</w:t>
      </w:r>
      <w:proofErr w:type="spellEnd"/>
      <w:r w:rsidRPr="009122C9">
        <w:t xml:space="preserve"> Anca</w:t>
      </w:r>
      <w:bookmarkEnd w:id="50"/>
      <w:bookmarkEnd w:id="51"/>
      <w:bookmarkEnd w:id="52"/>
      <w:bookmarkEnd w:id="53"/>
      <w:bookmarkEnd w:id="54"/>
      <w:bookmarkEnd w:id="55"/>
      <w:bookmarkEnd w:id="56"/>
      <w:r w:rsidR="00675032">
        <w:rPr>
          <w:lang w:val="it-IT"/>
        </w:rPr>
        <w:t xml:space="preserve"> </w:t>
      </w:r>
    </w:p>
    <w:p w14:paraId="170689CC" w14:textId="77777777" w:rsidR="00D54A64" w:rsidRDefault="00207856" w:rsidP="00D64A49">
      <w:r>
        <w:t>Valido fino al 31/12/2014</w:t>
      </w:r>
    </w:p>
    <w:p w14:paraId="70E11718" w14:textId="77777777" w:rsidR="00207856" w:rsidRPr="00207856" w:rsidRDefault="00207856" w:rsidP="00E51375"/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98"/>
        <w:gridCol w:w="1843"/>
      </w:tblGrid>
      <w:tr w:rsidR="00D54A64" w:rsidRPr="00D54A64" w14:paraId="4344D243" w14:textId="77777777" w:rsidTr="001A4729">
        <w:trPr>
          <w:cantSplit/>
          <w:trHeight w:val="170"/>
          <w:tblHeader/>
          <w:jc w:val="center"/>
        </w:trPr>
        <w:tc>
          <w:tcPr>
            <w:tcW w:w="1798" w:type="dxa"/>
            <w:shd w:val="clear" w:color="auto" w:fill="auto"/>
          </w:tcPr>
          <w:p w14:paraId="063FF892" w14:textId="77777777" w:rsidR="00D54A64" w:rsidRPr="00D54A64" w:rsidRDefault="00D54A64" w:rsidP="00E51375">
            <w:pPr>
              <w:spacing w:before="0" w:line="0" w:lineRule="atLeast"/>
              <w:ind w:left="0"/>
              <w:rPr>
                <w:rFonts w:ascii="Courier New" w:hAnsi="Courier New" w:cs="Courier New"/>
                <w:b/>
                <w:color w:val="000000"/>
                <w:sz w:val="18"/>
                <w:szCs w:val="18"/>
              </w:rPr>
            </w:pPr>
            <w:bookmarkStart w:id="57" w:name="_Toc300214870"/>
            <w:bookmarkEnd w:id="57"/>
            <w:r w:rsidRPr="00D54A64">
              <w:rPr>
                <w:rFonts w:ascii="Courier New" w:hAnsi="Courier New" w:cs="Courier New"/>
                <w:b/>
                <w:color w:val="000000"/>
                <w:sz w:val="18"/>
                <w:szCs w:val="18"/>
              </w:rPr>
              <w:t>Etichetta</w:t>
            </w:r>
          </w:p>
        </w:tc>
        <w:tc>
          <w:tcPr>
            <w:tcW w:w="1843" w:type="dxa"/>
            <w:shd w:val="clear" w:color="auto" w:fill="auto"/>
          </w:tcPr>
          <w:p w14:paraId="5F2FAE76" w14:textId="77777777" w:rsidR="00D54A64" w:rsidRPr="00D54A64" w:rsidRDefault="00D54A64" w:rsidP="00E51375">
            <w:pPr>
              <w:spacing w:before="0" w:line="0" w:lineRule="atLeast"/>
              <w:ind w:left="0"/>
              <w:rPr>
                <w:rFonts w:ascii="Courier New" w:hAnsi="Courier New" w:cs="Courier New"/>
                <w:b/>
                <w:color w:val="000000"/>
                <w:sz w:val="18"/>
                <w:szCs w:val="18"/>
              </w:rPr>
            </w:pPr>
            <w:r w:rsidRPr="00D54A64">
              <w:rPr>
                <w:rFonts w:ascii="Courier New" w:hAnsi="Courier New" w:cs="Courier New"/>
                <w:b/>
                <w:color w:val="000000"/>
                <w:sz w:val="18"/>
                <w:szCs w:val="18"/>
              </w:rPr>
              <w:t>Codice CND</w:t>
            </w:r>
          </w:p>
        </w:tc>
      </w:tr>
      <w:tr w:rsidR="00D54A64" w:rsidRPr="00D54A64" w14:paraId="637F220E" w14:textId="77777777" w:rsidTr="001A4729">
        <w:trPr>
          <w:cantSplit/>
          <w:trHeight w:val="170"/>
          <w:jc w:val="center"/>
        </w:trPr>
        <w:tc>
          <w:tcPr>
            <w:tcW w:w="1798" w:type="dxa"/>
            <w:vMerge w:val="restart"/>
            <w:shd w:val="clear" w:color="auto" w:fill="auto"/>
          </w:tcPr>
          <w:p w14:paraId="424335AC" w14:textId="77777777" w:rsidR="00D54A64" w:rsidRPr="00D54A64" w:rsidRDefault="00D54A64" w:rsidP="00E51375">
            <w:pPr>
              <w:spacing w:before="0" w:line="0" w:lineRule="atLeast"/>
              <w:ind w:left="0"/>
              <w:rPr>
                <w:rFonts w:ascii="Courier New" w:hAnsi="Courier New" w:cs="Courier New"/>
                <w:sz w:val="16"/>
                <w:szCs w:val="16"/>
              </w:rPr>
            </w:pPr>
            <w:r w:rsidRPr="00D54A64">
              <w:rPr>
                <w:rFonts w:ascii="Courier New" w:hAnsi="Courier New" w:cs="Courier New"/>
                <w:color w:val="000000"/>
                <w:sz w:val="16"/>
                <w:szCs w:val="16"/>
              </w:rPr>
              <w:t xml:space="preserve">Etichetta 1 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76EDF74" w14:textId="77777777" w:rsidR="00D54A64" w:rsidRPr="00D54A64" w:rsidRDefault="00D54A64" w:rsidP="00E5137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D54A64">
              <w:rPr>
                <w:rFonts w:ascii="Courier New" w:hAnsi="Courier New" w:cs="Courier New"/>
                <w:color w:val="000000"/>
                <w:sz w:val="16"/>
                <w:szCs w:val="16"/>
              </w:rPr>
              <w:t>P09080301</w:t>
            </w:r>
          </w:p>
        </w:tc>
      </w:tr>
      <w:tr w:rsidR="00D54A64" w:rsidRPr="00D54A64" w14:paraId="64ADA03C" w14:textId="77777777" w:rsidTr="001A4729">
        <w:trPr>
          <w:cantSplit/>
          <w:trHeight w:val="170"/>
          <w:jc w:val="center"/>
        </w:trPr>
        <w:tc>
          <w:tcPr>
            <w:tcW w:w="1798" w:type="dxa"/>
            <w:vMerge/>
            <w:shd w:val="clear" w:color="auto" w:fill="auto"/>
          </w:tcPr>
          <w:p w14:paraId="1F4A66C7" w14:textId="77777777" w:rsidR="00D54A64" w:rsidRPr="00D54A64" w:rsidRDefault="00D54A64" w:rsidP="00E51375">
            <w:pPr>
              <w:keepNext/>
              <w:spacing w:before="0" w:line="0" w:lineRule="atLeast"/>
              <w:ind w:left="0"/>
              <w:outlineLvl w:val="2"/>
              <w:rPr>
                <w:rFonts w:ascii="Courier New" w:hAnsi="Courier New" w:cs="Courier New"/>
                <w:b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0455A528" w14:textId="77777777" w:rsidR="00D54A64" w:rsidRPr="00D54A64" w:rsidRDefault="00D54A64" w:rsidP="00E5137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D54A64">
              <w:rPr>
                <w:rFonts w:ascii="Courier New" w:hAnsi="Courier New" w:cs="Courier New"/>
                <w:color w:val="000000"/>
                <w:sz w:val="16"/>
                <w:szCs w:val="16"/>
              </w:rPr>
              <w:t>P0908030101</w:t>
            </w:r>
          </w:p>
        </w:tc>
      </w:tr>
      <w:tr w:rsidR="00D54A64" w:rsidRPr="00D54A64" w14:paraId="6D896322" w14:textId="77777777" w:rsidTr="001A4729">
        <w:trPr>
          <w:cantSplit/>
          <w:trHeight w:val="170"/>
          <w:jc w:val="center"/>
        </w:trPr>
        <w:tc>
          <w:tcPr>
            <w:tcW w:w="1798" w:type="dxa"/>
            <w:vMerge/>
            <w:shd w:val="clear" w:color="auto" w:fill="auto"/>
          </w:tcPr>
          <w:p w14:paraId="73E8FA2E" w14:textId="77777777" w:rsidR="00D54A64" w:rsidRPr="00D54A64" w:rsidRDefault="00D54A64" w:rsidP="00E51375">
            <w:pPr>
              <w:keepNext/>
              <w:spacing w:before="0" w:line="0" w:lineRule="atLeast"/>
              <w:ind w:left="0"/>
              <w:outlineLvl w:val="2"/>
              <w:rPr>
                <w:rFonts w:ascii="Courier New" w:hAnsi="Courier New" w:cs="Courier New"/>
                <w:b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4BD2B57D" w14:textId="77777777" w:rsidR="00D54A64" w:rsidRPr="00D54A64" w:rsidRDefault="00D54A64" w:rsidP="00E5137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D54A64">
              <w:rPr>
                <w:rFonts w:ascii="Courier New" w:hAnsi="Courier New" w:cs="Courier New"/>
                <w:color w:val="000000"/>
                <w:sz w:val="16"/>
                <w:szCs w:val="16"/>
              </w:rPr>
              <w:t>P090803010101</w:t>
            </w:r>
          </w:p>
        </w:tc>
      </w:tr>
      <w:tr w:rsidR="00D54A64" w:rsidRPr="00D54A64" w14:paraId="13498D78" w14:textId="77777777" w:rsidTr="001A4729">
        <w:trPr>
          <w:cantSplit/>
          <w:trHeight w:val="170"/>
          <w:jc w:val="center"/>
        </w:trPr>
        <w:tc>
          <w:tcPr>
            <w:tcW w:w="1798" w:type="dxa"/>
            <w:vMerge/>
            <w:shd w:val="clear" w:color="auto" w:fill="auto"/>
          </w:tcPr>
          <w:p w14:paraId="4AAD10AD" w14:textId="77777777" w:rsidR="00D54A64" w:rsidRPr="00D54A64" w:rsidRDefault="00D54A64" w:rsidP="00E51375">
            <w:pPr>
              <w:keepNext/>
              <w:spacing w:before="0" w:line="0" w:lineRule="atLeast"/>
              <w:ind w:left="0"/>
              <w:outlineLvl w:val="2"/>
              <w:rPr>
                <w:rFonts w:ascii="Courier New" w:hAnsi="Courier New" w:cs="Courier New"/>
                <w:b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6C65AA77" w14:textId="77777777" w:rsidR="00D54A64" w:rsidRPr="00D54A64" w:rsidRDefault="00D54A64" w:rsidP="00E5137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D54A64">
              <w:rPr>
                <w:rFonts w:ascii="Courier New" w:hAnsi="Courier New" w:cs="Courier New"/>
                <w:color w:val="000000"/>
                <w:sz w:val="16"/>
                <w:szCs w:val="16"/>
              </w:rPr>
              <w:t>P090803010102</w:t>
            </w:r>
          </w:p>
        </w:tc>
      </w:tr>
      <w:tr w:rsidR="00D54A64" w:rsidRPr="00D54A64" w14:paraId="5F501194" w14:textId="77777777" w:rsidTr="001A4729">
        <w:trPr>
          <w:cantSplit/>
          <w:trHeight w:val="170"/>
          <w:jc w:val="center"/>
        </w:trPr>
        <w:tc>
          <w:tcPr>
            <w:tcW w:w="1798" w:type="dxa"/>
            <w:vMerge/>
            <w:shd w:val="clear" w:color="auto" w:fill="auto"/>
          </w:tcPr>
          <w:p w14:paraId="07C5005A" w14:textId="77777777" w:rsidR="00D54A64" w:rsidRPr="00D54A64" w:rsidRDefault="00D54A64" w:rsidP="00E51375">
            <w:pPr>
              <w:keepNext/>
              <w:spacing w:before="0" w:line="0" w:lineRule="atLeast"/>
              <w:ind w:left="0"/>
              <w:outlineLvl w:val="2"/>
              <w:rPr>
                <w:rFonts w:ascii="Courier New" w:hAnsi="Courier New" w:cs="Courier New"/>
                <w:b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2BAB2250" w14:textId="77777777" w:rsidR="00D54A64" w:rsidRPr="00D54A64" w:rsidRDefault="00D54A64" w:rsidP="00E5137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D54A64">
              <w:rPr>
                <w:rFonts w:ascii="Courier New" w:hAnsi="Courier New" w:cs="Courier New"/>
                <w:color w:val="000000"/>
                <w:sz w:val="16"/>
                <w:szCs w:val="16"/>
              </w:rPr>
              <w:t>P090803010199</w:t>
            </w:r>
          </w:p>
        </w:tc>
      </w:tr>
      <w:tr w:rsidR="00D54A64" w:rsidRPr="00D54A64" w14:paraId="18BCB35C" w14:textId="77777777" w:rsidTr="001A4729">
        <w:trPr>
          <w:cantSplit/>
          <w:trHeight w:val="170"/>
          <w:jc w:val="center"/>
        </w:trPr>
        <w:tc>
          <w:tcPr>
            <w:tcW w:w="1798" w:type="dxa"/>
            <w:vMerge/>
            <w:shd w:val="clear" w:color="auto" w:fill="auto"/>
          </w:tcPr>
          <w:p w14:paraId="1DBF55A7" w14:textId="77777777" w:rsidR="00D54A64" w:rsidRPr="00D54A64" w:rsidRDefault="00D54A64" w:rsidP="00E51375">
            <w:pPr>
              <w:keepNext/>
              <w:spacing w:before="0" w:line="0" w:lineRule="atLeast"/>
              <w:ind w:left="0"/>
              <w:outlineLvl w:val="2"/>
              <w:rPr>
                <w:rFonts w:ascii="Courier New" w:hAnsi="Courier New" w:cs="Courier New"/>
                <w:b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504596F2" w14:textId="77777777" w:rsidR="00D54A64" w:rsidRPr="00D54A64" w:rsidRDefault="00D54A64" w:rsidP="00E5137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D54A64">
              <w:rPr>
                <w:rFonts w:ascii="Courier New" w:hAnsi="Courier New" w:cs="Courier New"/>
                <w:color w:val="000000"/>
                <w:sz w:val="16"/>
                <w:szCs w:val="16"/>
              </w:rPr>
              <w:t>P090803010201</w:t>
            </w:r>
          </w:p>
        </w:tc>
      </w:tr>
      <w:tr w:rsidR="00D54A64" w:rsidRPr="00D54A64" w14:paraId="2684BE3E" w14:textId="77777777" w:rsidTr="001A4729">
        <w:trPr>
          <w:cantSplit/>
          <w:trHeight w:val="170"/>
          <w:jc w:val="center"/>
        </w:trPr>
        <w:tc>
          <w:tcPr>
            <w:tcW w:w="1798" w:type="dxa"/>
            <w:vMerge/>
            <w:shd w:val="clear" w:color="auto" w:fill="auto"/>
          </w:tcPr>
          <w:p w14:paraId="1A39840D" w14:textId="77777777" w:rsidR="00D54A64" w:rsidRPr="00D54A64" w:rsidRDefault="00D54A64" w:rsidP="00E51375">
            <w:pPr>
              <w:keepNext/>
              <w:spacing w:before="0" w:line="0" w:lineRule="atLeast"/>
              <w:ind w:left="0"/>
              <w:outlineLvl w:val="2"/>
              <w:rPr>
                <w:rFonts w:ascii="Courier New" w:hAnsi="Courier New" w:cs="Courier New"/>
                <w:b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2B8B9FF8" w14:textId="77777777" w:rsidR="00D54A64" w:rsidRPr="00D54A64" w:rsidRDefault="00D54A64" w:rsidP="00E5137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D54A64">
              <w:rPr>
                <w:rFonts w:ascii="Courier New" w:hAnsi="Courier New" w:cs="Courier New"/>
                <w:color w:val="000000"/>
                <w:sz w:val="16"/>
                <w:szCs w:val="16"/>
              </w:rPr>
              <w:t>P090803010299</w:t>
            </w:r>
          </w:p>
        </w:tc>
      </w:tr>
      <w:tr w:rsidR="00D54A64" w:rsidRPr="00D54A64" w14:paraId="7E987EBE" w14:textId="77777777" w:rsidTr="001A4729">
        <w:trPr>
          <w:cantSplit/>
          <w:trHeight w:val="170"/>
          <w:jc w:val="center"/>
        </w:trPr>
        <w:tc>
          <w:tcPr>
            <w:tcW w:w="1798" w:type="dxa"/>
            <w:vMerge/>
            <w:shd w:val="clear" w:color="auto" w:fill="auto"/>
          </w:tcPr>
          <w:p w14:paraId="4D831F7F" w14:textId="77777777" w:rsidR="00D54A64" w:rsidRPr="00D54A64" w:rsidRDefault="00D54A64" w:rsidP="00E51375">
            <w:pPr>
              <w:keepNext/>
              <w:spacing w:before="0" w:line="0" w:lineRule="atLeast"/>
              <w:ind w:left="0"/>
              <w:outlineLvl w:val="2"/>
              <w:rPr>
                <w:rFonts w:ascii="Courier New" w:hAnsi="Courier New" w:cs="Courier New"/>
                <w:b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3A5C3636" w14:textId="77777777" w:rsidR="00D54A64" w:rsidRPr="00D54A64" w:rsidRDefault="00D54A64" w:rsidP="00E5137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D54A64">
              <w:rPr>
                <w:rFonts w:ascii="Courier New" w:hAnsi="Courier New" w:cs="Courier New"/>
                <w:color w:val="000000"/>
                <w:sz w:val="16"/>
                <w:szCs w:val="16"/>
              </w:rPr>
              <w:t>P09080302</w:t>
            </w:r>
          </w:p>
        </w:tc>
      </w:tr>
      <w:tr w:rsidR="00D54A64" w:rsidRPr="00D54A64" w14:paraId="5933738A" w14:textId="77777777" w:rsidTr="001A4729">
        <w:trPr>
          <w:cantSplit/>
          <w:trHeight w:val="170"/>
          <w:jc w:val="center"/>
        </w:trPr>
        <w:tc>
          <w:tcPr>
            <w:tcW w:w="1798" w:type="dxa"/>
            <w:vMerge/>
            <w:shd w:val="clear" w:color="auto" w:fill="auto"/>
          </w:tcPr>
          <w:p w14:paraId="3B434A04" w14:textId="77777777" w:rsidR="00D54A64" w:rsidRPr="00D54A64" w:rsidRDefault="00D54A64" w:rsidP="00E51375">
            <w:pPr>
              <w:keepNext/>
              <w:spacing w:before="0" w:line="0" w:lineRule="atLeast"/>
              <w:ind w:left="0"/>
              <w:outlineLvl w:val="2"/>
              <w:rPr>
                <w:rFonts w:ascii="Courier New" w:hAnsi="Courier New" w:cs="Courier New"/>
                <w:b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1F7B5332" w14:textId="77777777" w:rsidR="00D54A64" w:rsidRPr="00D54A64" w:rsidRDefault="00D54A64" w:rsidP="00E5137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D54A64">
              <w:rPr>
                <w:rFonts w:ascii="Courier New" w:hAnsi="Courier New" w:cs="Courier New"/>
                <w:color w:val="000000"/>
                <w:sz w:val="16"/>
                <w:szCs w:val="16"/>
              </w:rPr>
              <w:t>P09080303</w:t>
            </w:r>
          </w:p>
        </w:tc>
      </w:tr>
      <w:tr w:rsidR="00D54A64" w:rsidRPr="00D54A64" w14:paraId="109E8F9A" w14:textId="77777777" w:rsidTr="001A4729">
        <w:trPr>
          <w:cantSplit/>
          <w:trHeight w:val="170"/>
          <w:jc w:val="center"/>
        </w:trPr>
        <w:tc>
          <w:tcPr>
            <w:tcW w:w="1798" w:type="dxa"/>
            <w:vMerge/>
            <w:shd w:val="clear" w:color="auto" w:fill="auto"/>
          </w:tcPr>
          <w:p w14:paraId="25E44ED3" w14:textId="77777777" w:rsidR="00D54A64" w:rsidRPr="00D54A64" w:rsidRDefault="00D54A64" w:rsidP="00E51375">
            <w:pPr>
              <w:keepNext/>
              <w:spacing w:before="0" w:line="0" w:lineRule="atLeast"/>
              <w:ind w:left="0"/>
              <w:outlineLvl w:val="2"/>
              <w:rPr>
                <w:rFonts w:ascii="Courier New" w:hAnsi="Courier New" w:cs="Courier New"/>
                <w:b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42B0B863" w14:textId="77777777" w:rsidR="00D54A64" w:rsidRPr="00D54A64" w:rsidRDefault="00D54A64" w:rsidP="00E5137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D54A64">
              <w:rPr>
                <w:rFonts w:ascii="Courier New" w:hAnsi="Courier New" w:cs="Courier New"/>
                <w:color w:val="000000"/>
                <w:sz w:val="16"/>
                <w:szCs w:val="16"/>
              </w:rPr>
              <w:t>P0908030301</w:t>
            </w:r>
          </w:p>
        </w:tc>
      </w:tr>
      <w:tr w:rsidR="00D54A64" w:rsidRPr="00D54A64" w14:paraId="712967B5" w14:textId="77777777" w:rsidTr="001A4729">
        <w:trPr>
          <w:cantSplit/>
          <w:trHeight w:val="170"/>
          <w:jc w:val="center"/>
        </w:trPr>
        <w:tc>
          <w:tcPr>
            <w:tcW w:w="1798" w:type="dxa"/>
            <w:vMerge/>
            <w:shd w:val="clear" w:color="auto" w:fill="auto"/>
          </w:tcPr>
          <w:p w14:paraId="2DF7AE0F" w14:textId="77777777" w:rsidR="00D54A64" w:rsidRPr="00D54A64" w:rsidRDefault="00D54A64" w:rsidP="00E51375">
            <w:pPr>
              <w:keepNext/>
              <w:spacing w:before="0" w:line="0" w:lineRule="atLeast"/>
              <w:ind w:left="0"/>
              <w:outlineLvl w:val="2"/>
              <w:rPr>
                <w:rFonts w:ascii="Courier New" w:hAnsi="Courier New" w:cs="Courier New"/>
                <w:b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11DD4840" w14:textId="77777777" w:rsidR="00D54A64" w:rsidRPr="00D54A64" w:rsidRDefault="00D54A64" w:rsidP="00E5137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D54A64">
              <w:rPr>
                <w:rFonts w:ascii="Courier New" w:hAnsi="Courier New" w:cs="Courier New"/>
                <w:color w:val="000000"/>
                <w:sz w:val="16"/>
                <w:szCs w:val="16"/>
              </w:rPr>
              <w:t>P0908030302</w:t>
            </w:r>
          </w:p>
        </w:tc>
      </w:tr>
      <w:tr w:rsidR="00D54A64" w:rsidRPr="00D54A64" w14:paraId="501C9B4C" w14:textId="77777777" w:rsidTr="001A4729">
        <w:trPr>
          <w:cantSplit/>
          <w:trHeight w:val="170"/>
          <w:jc w:val="center"/>
        </w:trPr>
        <w:tc>
          <w:tcPr>
            <w:tcW w:w="1798" w:type="dxa"/>
            <w:shd w:val="clear" w:color="auto" w:fill="auto"/>
          </w:tcPr>
          <w:p w14:paraId="5C7C8E40" w14:textId="77777777" w:rsidR="00D54A64" w:rsidRPr="00D54A64" w:rsidRDefault="00D54A64" w:rsidP="00E51375">
            <w:pPr>
              <w:spacing w:before="0" w:line="0" w:lineRule="atLeast"/>
              <w:ind w:left="0"/>
              <w:rPr>
                <w:rFonts w:ascii="Courier New" w:hAnsi="Courier New" w:cs="Courier New"/>
                <w:sz w:val="16"/>
                <w:szCs w:val="16"/>
              </w:rPr>
            </w:pPr>
            <w:r w:rsidRPr="00D54A64">
              <w:rPr>
                <w:rFonts w:ascii="Courier New" w:hAnsi="Courier New" w:cs="Courier New"/>
                <w:color w:val="000000"/>
                <w:sz w:val="16"/>
                <w:szCs w:val="16"/>
              </w:rPr>
              <w:t xml:space="preserve">Etichetta 2 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16A2510" w14:textId="77777777" w:rsidR="00D54A64" w:rsidRPr="00D54A64" w:rsidRDefault="00D54A64" w:rsidP="00E5137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D54A64">
              <w:rPr>
                <w:rFonts w:ascii="Courier New" w:hAnsi="Courier New" w:cs="Courier New"/>
                <w:color w:val="000000"/>
                <w:sz w:val="16"/>
                <w:szCs w:val="16"/>
              </w:rPr>
              <w:t>NON DEFINITO</w:t>
            </w:r>
          </w:p>
        </w:tc>
      </w:tr>
      <w:tr w:rsidR="00D54A64" w:rsidRPr="00D54A64" w14:paraId="126EDD14" w14:textId="77777777" w:rsidTr="001A4729">
        <w:trPr>
          <w:cantSplit/>
          <w:trHeight w:val="170"/>
          <w:jc w:val="center"/>
        </w:trPr>
        <w:tc>
          <w:tcPr>
            <w:tcW w:w="1798" w:type="dxa"/>
            <w:vMerge w:val="restart"/>
            <w:shd w:val="clear" w:color="auto" w:fill="auto"/>
          </w:tcPr>
          <w:p w14:paraId="747E8D32" w14:textId="77777777" w:rsidR="00D54A64" w:rsidRPr="00D54A64" w:rsidRDefault="00D54A64" w:rsidP="00E51375">
            <w:pPr>
              <w:spacing w:before="0" w:line="0" w:lineRule="atLeast"/>
              <w:ind w:left="0"/>
              <w:rPr>
                <w:rFonts w:ascii="Courier New" w:hAnsi="Courier New" w:cs="Courier New"/>
                <w:sz w:val="16"/>
                <w:szCs w:val="16"/>
              </w:rPr>
            </w:pPr>
            <w:r w:rsidRPr="00D54A64">
              <w:rPr>
                <w:rFonts w:ascii="Courier New" w:hAnsi="Courier New" w:cs="Courier New"/>
                <w:color w:val="000000"/>
                <w:sz w:val="16"/>
                <w:szCs w:val="16"/>
              </w:rPr>
              <w:t>Etichetta 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5FBA828" w14:textId="77777777" w:rsidR="00D54A64" w:rsidRPr="00D54A64" w:rsidRDefault="00D54A64" w:rsidP="00E5137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D54A64">
              <w:rPr>
                <w:rFonts w:ascii="Courier New" w:hAnsi="Courier New" w:cs="Courier New"/>
                <w:color w:val="000000"/>
                <w:sz w:val="16"/>
                <w:szCs w:val="16"/>
              </w:rPr>
              <w:t>P09080304</w:t>
            </w:r>
          </w:p>
        </w:tc>
      </w:tr>
      <w:tr w:rsidR="00D54A64" w:rsidRPr="00D54A64" w14:paraId="22D10C89" w14:textId="77777777" w:rsidTr="001A4729">
        <w:trPr>
          <w:cantSplit/>
          <w:trHeight w:val="170"/>
          <w:jc w:val="center"/>
        </w:trPr>
        <w:tc>
          <w:tcPr>
            <w:tcW w:w="1798" w:type="dxa"/>
            <w:vMerge/>
            <w:shd w:val="clear" w:color="auto" w:fill="auto"/>
          </w:tcPr>
          <w:p w14:paraId="4223F3E0" w14:textId="77777777" w:rsidR="00D54A64" w:rsidRPr="00D54A64" w:rsidRDefault="00D54A64" w:rsidP="00E51375">
            <w:pPr>
              <w:keepNext/>
              <w:spacing w:before="0" w:line="0" w:lineRule="atLeast"/>
              <w:ind w:left="0"/>
              <w:outlineLvl w:val="2"/>
              <w:rPr>
                <w:rFonts w:ascii="Courier New" w:hAnsi="Courier New" w:cs="Courier New"/>
                <w:b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784FA745" w14:textId="77777777" w:rsidR="00D54A64" w:rsidRPr="00D54A64" w:rsidRDefault="00D54A64" w:rsidP="00E5137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D54A64">
              <w:rPr>
                <w:rFonts w:ascii="Courier New" w:hAnsi="Courier New" w:cs="Courier New"/>
                <w:color w:val="000000"/>
                <w:sz w:val="16"/>
                <w:szCs w:val="16"/>
              </w:rPr>
              <w:t>P0908030401</w:t>
            </w:r>
          </w:p>
        </w:tc>
      </w:tr>
      <w:tr w:rsidR="00D54A64" w:rsidRPr="00D54A64" w14:paraId="2CBE1ABA" w14:textId="77777777" w:rsidTr="001A4729">
        <w:trPr>
          <w:cantSplit/>
          <w:trHeight w:val="170"/>
          <w:jc w:val="center"/>
        </w:trPr>
        <w:tc>
          <w:tcPr>
            <w:tcW w:w="1798" w:type="dxa"/>
            <w:vMerge/>
            <w:shd w:val="clear" w:color="auto" w:fill="auto"/>
          </w:tcPr>
          <w:p w14:paraId="48DAB105" w14:textId="77777777" w:rsidR="00D54A64" w:rsidRPr="00D54A64" w:rsidRDefault="00D54A64" w:rsidP="00E51375">
            <w:pPr>
              <w:keepNext/>
              <w:spacing w:before="0" w:line="0" w:lineRule="atLeast"/>
              <w:ind w:left="0"/>
              <w:outlineLvl w:val="2"/>
              <w:rPr>
                <w:rFonts w:ascii="Courier New" w:hAnsi="Courier New" w:cs="Courier New"/>
                <w:b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08C5F113" w14:textId="77777777" w:rsidR="00D54A64" w:rsidRPr="00D54A64" w:rsidRDefault="00D54A64" w:rsidP="00E5137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D54A64">
              <w:rPr>
                <w:rFonts w:ascii="Courier New" w:hAnsi="Courier New" w:cs="Courier New"/>
                <w:color w:val="000000"/>
                <w:sz w:val="16"/>
                <w:szCs w:val="16"/>
              </w:rPr>
              <w:t>P0908030402</w:t>
            </w:r>
          </w:p>
        </w:tc>
      </w:tr>
      <w:tr w:rsidR="00D54A64" w:rsidRPr="00D54A64" w14:paraId="6C082624" w14:textId="77777777" w:rsidTr="001A4729">
        <w:trPr>
          <w:cantSplit/>
          <w:trHeight w:val="170"/>
          <w:jc w:val="center"/>
        </w:trPr>
        <w:tc>
          <w:tcPr>
            <w:tcW w:w="1798" w:type="dxa"/>
            <w:vMerge/>
            <w:shd w:val="clear" w:color="auto" w:fill="auto"/>
          </w:tcPr>
          <w:p w14:paraId="14142D96" w14:textId="77777777" w:rsidR="00D54A64" w:rsidRPr="00D54A64" w:rsidRDefault="00D54A64" w:rsidP="00E51375">
            <w:pPr>
              <w:keepNext/>
              <w:spacing w:before="0" w:line="0" w:lineRule="atLeast"/>
              <w:ind w:left="0"/>
              <w:outlineLvl w:val="2"/>
              <w:rPr>
                <w:rFonts w:ascii="Courier New" w:hAnsi="Courier New" w:cs="Courier New"/>
                <w:b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65258910" w14:textId="77777777" w:rsidR="00D54A64" w:rsidRPr="00D54A64" w:rsidRDefault="00D54A64" w:rsidP="00E5137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D54A64">
              <w:rPr>
                <w:rFonts w:ascii="Courier New" w:hAnsi="Courier New" w:cs="Courier New"/>
                <w:color w:val="000000"/>
                <w:sz w:val="16"/>
                <w:szCs w:val="16"/>
              </w:rPr>
              <w:t>P0908030403</w:t>
            </w:r>
          </w:p>
        </w:tc>
      </w:tr>
      <w:tr w:rsidR="00D54A64" w:rsidRPr="00D54A64" w14:paraId="21DFB55F" w14:textId="77777777" w:rsidTr="001A4729">
        <w:trPr>
          <w:cantSplit/>
          <w:trHeight w:val="170"/>
          <w:jc w:val="center"/>
        </w:trPr>
        <w:tc>
          <w:tcPr>
            <w:tcW w:w="1798" w:type="dxa"/>
            <w:shd w:val="clear" w:color="auto" w:fill="auto"/>
          </w:tcPr>
          <w:p w14:paraId="0FAC3289" w14:textId="77777777" w:rsidR="00D54A64" w:rsidRPr="00D54A64" w:rsidRDefault="00D54A64" w:rsidP="00E5137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D54A64">
              <w:rPr>
                <w:rFonts w:ascii="Courier New" w:hAnsi="Courier New" w:cs="Courier New"/>
                <w:color w:val="000000"/>
                <w:sz w:val="16"/>
                <w:szCs w:val="16"/>
              </w:rPr>
              <w:t>Etichetta 4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C1B6432" w14:textId="77777777" w:rsidR="00D54A64" w:rsidRPr="00D54A64" w:rsidRDefault="00D54A64" w:rsidP="00E5137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D54A64">
              <w:rPr>
                <w:rFonts w:ascii="Courier New" w:hAnsi="Courier New" w:cs="Courier New"/>
                <w:color w:val="000000"/>
                <w:sz w:val="16"/>
                <w:szCs w:val="16"/>
              </w:rPr>
              <w:t>P09088006</w:t>
            </w:r>
          </w:p>
        </w:tc>
      </w:tr>
      <w:tr w:rsidR="00D54A64" w:rsidRPr="00D54A64" w14:paraId="2B0288F8" w14:textId="77777777" w:rsidTr="001A4729">
        <w:trPr>
          <w:cantSplit/>
          <w:trHeight w:val="170"/>
          <w:jc w:val="center"/>
        </w:trPr>
        <w:tc>
          <w:tcPr>
            <w:tcW w:w="1798" w:type="dxa"/>
            <w:vMerge w:val="restart"/>
            <w:shd w:val="clear" w:color="auto" w:fill="auto"/>
          </w:tcPr>
          <w:p w14:paraId="1E3DC3DF" w14:textId="77777777" w:rsidR="00D54A64" w:rsidRPr="00D54A64" w:rsidRDefault="00D54A64" w:rsidP="00E5137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D54A64">
              <w:rPr>
                <w:rFonts w:ascii="Courier New" w:hAnsi="Courier New" w:cs="Courier New"/>
                <w:color w:val="000000"/>
                <w:sz w:val="16"/>
                <w:szCs w:val="16"/>
              </w:rPr>
              <w:t>Etichetta 5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2900AFE" w14:textId="77777777" w:rsidR="00D54A64" w:rsidRPr="00D54A64" w:rsidRDefault="00D54A64" w:rsidP="00E5137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D54A64">
              <w:rPr>
                <w:rFonts w:ascii="Courier New" w:hAnsi="Courier New" w:cs="Courier New"/>
                <w:color w:val="000000"/>
                <w:sz w:val="16"/>
                <w:szCs w:val="16"/>
              </w:rPr>
              <w:t>P090880</w:t>
            </w:r>
          </w:p>
        </w:tc>
      </w:tr>
      <w:tr w:rsidR="00D54A64" w:rsidRPr="00D54A64" w14:paraId="781277A6" w14:textId="77777777" w:rsidTr="001A4729">
        <w:trPr>
          <w:cantSplit/>
          <w:trHeight w:val="170"/>
          <w:jc w:val="center"/>
        </w:trPr>
        <w:tc>
          <w:tcPr>
            <w:tcW w:w="1798" w:type="dxa"/>
            <w:vMerge/>
            <w:shd w:val="clear" w:color="auto" w:fill="auto"/>
          </w:tcPr>
          <w:p w14:paraId="1B4D4BA4" w14:textId="77777777" w:rsidR="00D54A64" w:rsidRPr="00D54A64" w:rsidRDefault="00D54A64" w:rsidP="00E51375">
            <w:pPr>
              <w:keepNext/>
              <w:spacing w:before="0" w:line="0" w:lineRule="atLeast"/>
              <w:ind w:left="0"/>
              <w:outlineLvl w:val="2"/>
              <w:rPr>
                <w:rFonts w:ascii="Courier New" w:hAnsi="Courier New" w:cs="Courier New"/>
                <w:b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7F5B993B" w14:textId="77777777" w:rsidR="00D54A64" w:rsidRPr="00D54A64" w:rsidRDefault="00D54A64" w:rsidP="00E5137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D54A64">
              <w:rPr>
                <w:rFonts w:ascii="Courier New" w:hAnsi="Courier New" w:cs="Courier New"/>
                <w:color w:val="000000"/>
                <w:sz w:val="16"/>
                <w:szCs w:val="16"/>
              </w:rPr>
              <w:t>P09088001</w:t>
            </w:r>
          </w:p>
        </w:tc>
      </w:tr>
      <w:tr w:rsidR="00D54A64" w:rsidRPr="00D54A64" w14:paraId="03237452" w14:textId="77777777" w:rsidTr="001A4729">
        <w:trPr>
          <w:cantSplit/>
          <w:trHeight w:val="170"/>
          <w:jc w:val="center"/>
        </w:trPr>
        <w:tc>
          <w:tcPr>
            <w:tcW w:w="1798" w:type="dxa"/>
            <w:vMerge w:val="restart"/>
            <w:shd w:val="clear" w:color="auto" w:fill="auto"/>
          </w:tcPr>
          <w:p w14:paraId="77850806" w14:textId="77777777" w:rsidR="00D54A64" w:rsidRPr="00D54A64" w:rsidRDefault="00D54A64" w:rsidP="00E5137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D54A64">
              <w:rPr>
                <w:rFonts w:ascii="Courier New" w:hAnsi="Courier New" w:cs="Courier New"/>
                <w:color w:val="000000"/>
                <w:sz w:val="16"/>
                <w:szCs w:val="16"/>
              </w:rPr>
              <w:t>Etichetta 6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591BD99" w14:textId="77777777" w:rsidR="00D54A64" w:rsidRPr="00D54A64" w:rsidRDefault="00D54A64" w:rsidP="00E5137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D54A64">
              <w:rPr>
                <w:rFonts w:ascii="Courier New" w:hAnsi="Courier New" w:cs="Courier New"/>
                <w:color w:val="000000"/>
                <w:sz w:val="16"/>
                <w:szCs w:val="16"/>
              </w:rPr>
              <w:t>P09080405</w:t>
            </w:r>
          </w:p>
        </w:tc>
      </w:tr>
      <w:tr w:rsidR="00D54A64" w:rsidRPr="00D54A64" w14:paraId="7A372F40" w14:textId="77777777" w:rsidTr="001A4729">
        <w:trPr>
          <w:cantSplit/>
          <w:trHeight w:val="170"/>
          <w:jc w:val="center"/>
        </w:trPr>
        <w:tc>
          <w:tcPr>
            <w:tcW w:w="1798" w:type="dxa"/>
            <w:vMerge/>
            <w:shd w:val="clear" w:color="auto" w:fill="auto"/>
          </w:tcPr>
          <w:p w14:paraId="02322A2F" w14:textId="77777777" w:rsidR="00D54A64" w:rsidRPr="00D54A64" w:rsidRDefault="00D54A64" w:rsidP="00E5137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59890FFC" w14:textId="77777777" w:rsidR="00D54A64" w:rsidRPr="00D54A64" w:rsidRDefault="00D54A64" w:rsidP="00E5137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D54A64">
              <w:rPr>
                <w:rFonts w:ascii="Courier New" w:hAnsi="Courier New" w:cs="Courier New"/>
                <w:color w:val="000000"/>
                <w:sz w:val="16"/>
                <w:szCs w:val="16"/>
              </w:rPr>
              <w:t>P0908040501</w:t>
            </w:r>
          </w:p>
        </w:tc>
      </w:tr>
      <w:tr w:rsidR="00D54A64" w:rsidRPr="00D54A64" w14:paraId="35960035" w14:textId="77777777" w:rsidTr="001A4729">
        <w:trPr>
          <w:cantSplit/>
          <w:trHeight w:val="170"/>
          <w:jc w:val="center"/>
        </w:trPr>
        <w:tc>
          <w:tcPr>
            <w:tcW w:w="1798" w:type="dxa"/>
            <w:vMerge/>
            <w:shd w:val="clear" w:color="auto" w:fill="auto"/>
          </w:tcPr>
          <w:p w14:paraId="321C945A" w14:textId="77777777" w:rsidR="00D54A64" w:rsidRPr="00D54A64" w:rsidRDefault="00D54A64" w:rsidP="00E5137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0D73FBF8" w14:textId="77777777" w:rsidR="00D54A64" w:rsidRPr="00D54A64" w:rsidRDefault="00D54A64" w:rsidP="00E5137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D54A64">
              <w:rPr>
                <w:rFonts w:ascii="Courier New" w:hAnsi="Courier New" w:cs="Courier New"/>
                <w:color w:val="000000"/>
                <w:sz w:val="16"/>
                <w:szCs w:val="16"/>
              </w:rPr>
              <w:t>P090804050101</w:t>
            </w:r>
          </w:p>
        </w:tc>
      </w:tr>
      <w:tr w:rsidR="00D54A64" w:rsidRPr="00D54A64" w14:paraId="3013D8FF" w14:textId="77777777" w:rsidTr="001A4729">
        <w:trPr>
          <w:cantSplit/>
          <w:trHeight w:val="170"/>
          <w:jc w:val="center"/>
        </w:trPr>
        <w:tc>
          <w:tcPr>
            <w:tcW w:w="1798" w:type="dxa"/>
            <w:vMerge/>
            <w:shd w:val="clear" w:color="auto" w:fill="auto"/>
          </w:tcPr>
          <w:p w14:paraId="5692C40C" w14:textId="77777777" w:rsidR="00D54A64" w:rsidRPr="00D54A64" w:rsidRDefault="00D54A64" w:rsidP="00E5137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5777F58C" w14:textId="77777777" w:rsidR="00D54A64" w:rsidRPr="00D54A64" w:rsidRDefault="00D54A64" w:rsidP="00E5137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D54A64">
              <w:rPr>
                <w:rFonts w:ascii="Courier New" w:hAnsi="Courier New" w:cs="Courier New"/>
                <w:color w:val="000000"/>
                <w:sz w:val="16"/>
                <w:szCs w:val="16"/>
              </w:rPr>
              <w:t>P090804050102</w:t>
            </w:r>
          </w:p>
        </w:tc>
      </w:tr>
      <w:tr w:rsidR="00D54A64" w:rsidRPr="00D54A64" w14:paraId="5D2B0904" w14:textId="77777777" w:rsidTr="001A4729">
        <w:trPr>
          <w:cantSplit/>
          <w:trHeight w:val="170"/>
          <w:jc w:val="center"/>
        </w:trPr>
        <w:tc>
          <w:tcPr>
            <w:tcW w:w="1798" w:type="dxa"/>
            <w:vMerge/>
            <w:shd w:val="clear" w:color="auto" w:fill="auto"/>
          </w:tcPr>
          <w:p w14:paraId="04788003" w14:textId="77777777" w:rsidR="00D54A64" w:rsidRPr="00D54A64" w:rsidRDefault="00D54A64" w:rsidP="00E5137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1DD3B09C" w14:textId="77777777" w:rsidR="00D54A64" w:rsidRPr="00D54A64" w:rsidRDefault="00D54A64" w:rsidP="00E5137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D54A64">
              <w:rPr>
                <w:rFonts w:ascii="Courier New" w:hAnsi="Courier New" w:cs="Courier New"/>
                <w:color w:val="000000"/>
                <w:sz w:val="16"/>
                <w:szCs w:val="16"/>
              </w:rPr>
              <w:t>P090804050201</w:t>
            </w:r>
          </w:p>
        </w:tc>
      </w:tr>
      <w:tr w:rsidR="00D54A64" w:rsidRPr="00D54A64" w14:paraId="4CF45D86" w14:textId="77777777" w:rsidTr="001A4729">
        <w:trPr>
          <w:cantSplit/>
          <w:trHeight w:val="170"/>
          <w:jc w:val="center"/>
        </w:trPr>
        <w:tc>
          <w:tcPr>
            <w:tcW w:w="1798" w:type="dxa"/>
            <w:vMerge/>
            <w:shd w:val="clear" w:color="auto" w:fill="auto"/>
          </w:tcPr>
          <w:p w14:paraId="5705CF12" w14:textId="77777777" w:rsidR="00D54A64" w:rsidRPr="00D54A64" w:rsidRDefault="00D54A64" w:rsidP="00E5137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14E5BF9B" w14:textId="77777777" w:rsidR="00D54A64" w:rsidRPr="00D54A64" w:rsidRDefault="00D54A64" w:rsidP="00E5137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D54A64">
              <w:rPr>
                <w:rFonts w:ascii="Courier New" w:hAnsi="Courier New" w:cs="Courier New"/>
                <w:color w:val="000000"/>
                <w:sz w:val="16"/>
                <w:szCs w:val="16"/>
              </w:rPr>
              <w:t>P090804050202</w:t>
            </w:r>
          </w:p>
        </w:tc>
      </w:tr>
      <w:tr w:rsidR="00D54A64" w:rsidRPr="00D54A64" w14:paraId="686819FE" w14:textId="77777777" w:rsidTr="001A4729">
        <w:trPr>
          <w:cantSplit/>
          <w:trHeight w:val="170"/>
          <w:jc w:val="center"/>
        </w:trPr>
        <w:tc>
          <w:tcPr>
            <w:tcW w:w="1798" w:type="dxa"/>
            <w:vMerge/>
            <w:shd w:val="clear" w:color="auto" w:fill="auto"/>
          </w:tcPr>
          <w:p w14:paraId="55B4AAB4" w14:textId="77777777" w:rsidR="00D54A64" w:rsidRPr="00D54A64" w:rsidRDefault="00D54A64" w:rsidP="00E5137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0F05B11B" w14:textId="77777777" w:rsidR="00D54A64" w:rsidRPr="00D54A64" w:rsidRDefault="00D54A64" w:rsidP="00E5137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D54A64">
              <w:rPr>
                <w:rFonts w:ascii="Courier New" w:hAnsi="Courier New" w:cs="Courier New"/>
                <w:color w:val="000000"/>
                <w:sz w:val="16"/>
                <w:szCs w:val="16"/>
              </w:rPr>
              <w:t>P09080406</w:t>
            </w:r>
          </w:p>
        </w:tc>
      </w:tr>
      <w:tr w:rsidR="00D54A64" w:rsidRPr="00D54A64" w14:paraId="1186D623" w14:textId="77777777" w:rsidTr="001A4729">
        <w:trPr>
          <w:cantSplit/>
          <w:trHeight w:val="170"/>
          <w:jc w:val="center"/>
        </w:trPr>
        <w:tc>
          <w:tcPr>
            <w:tcW w:w="1798" w:type="dxa"/>
            <w:vMerge w:val="restart"/>
            <w:shd w:val="clear" w:color="auto" w:fill="auto"/>
          </w:tcPr>
          <w:p w14:paraId="7CBA2685" w14:textId="77777777" w:rsidR="00D54A64" w:rsidRPr="00D54A64" w:rsidRDefault="00D54A64" w:rsidP="00E5137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D54A64">
              <w:rPr>
                <w:rFonts w:ascii="Courier New" w:hAnsi="Courier New" w:cs="Courier New"/>
                <w:color w:val="000000"/>
                <w:sz w:val="16"/>
                <w:szCs w:val="16"/>
              </w:rPr>
              <w:t>Etichetta 7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C64C92F" w14:textId="77777777" w:rsidR="00D54A64" w:rsidRPr="00D54A64" w:rsidRDefault="00D54A64" w:rsidP="00E5137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D54A64">
              <w:rPr>
                <w:rFonts w:ascii="Courier New" w:hAnsi="Courier New" w:cs="Courier New"/>
                <w:color w:val="000000"/>
                <w:sz w:val="16"/>
                <w:szCs w:val="16"/>
              </w:rPr>
              <w:t>P090899</w:t>
            </w:r>
          </w:p>
        </w:tc>
      </w:tr>
      <w:tr w:rsidR="00D54A64" w:rsidRPr="00D54A64" w14:paraId="71B9E7B6" w14:textId="77777777" w:rsidTr="001A4729">
        <w:trPr>
          <w:cantSplit/>
          <w:trHeight w:val="170"/>
          <w:jc w:val="center"/>
        </w:trPr>
        <w:tc>
          <w:tcPr>
            <w:tcW w:w="1798" w:type="dxa"/>
            <w:vMerge/>
            <w:shd w:val="clear" w:color="auto" w:fill="auto"/>
          </w:tcPr>
          <w:p w14:paraId="7CD1A9D1" w14:textId="77777777" w:rsidR="00D54A64" w:rsidRPr="00D54A64" w:rsidRDefault="00D54A64" w:rsidP="00E5137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126CC478" w14:textId="77777777" w:rsidR="00D54A64" w:rsidRPr="00D54A64" w:rsidRDefault="00D54A64" w:rsidP="00E5137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D54A64">
              <w:rPr>
                <w:rFonts w:ascii="Courier New" w:hAnsi="Courier New" w:cs="Courier New"/>
                <w:color w:val="000000"/>
                <w:sz w:val="16"/>
                <w:szCs w:val="16"/>
              </w:rPr>
              <w:t>P091206</w:t>
            </w:r>
          </w:p>
        </w:tc>
      </w:tr>
      <w:tr w:rsidR="00D54A64" w:rsidRPr="00D54A64" w14:paraId="14862787" w14:textId="77777777" w:rsidTr="001A4729">
        <w:trPr>
          <w:cantSplit/>
          <w:trHeight w:val="170"/>
          <w:jc w:val="center"/>
        </w:trPr>
        <w:tc>
          <w:tcPr>
            <w:tcW w:w="1798" w:type="dxa"/>
            <w:vMerge/>
            <w:shd w:val="clear" w:color="auto" w:fill="auto"/>
          </w:tcPr>
          <w:p w14:paraId="03FB3332" w14:textId="77777777" w:rsidR="00D54A64" w:rsidRPr="00D54A64" w:rsidRDefault="00D54A64" w:rsidP="00E5137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56E7C53A" w14:textId="77777777" w:rsidR="00D54A64" w:rsidRPr="00D54A64" w:rsidRDefault="00D54A64" w:rsidP="00E5137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D54A64">
              <w:rPr>
                <w:rFonts w:ascii="Courier New" w:hAnsi="Courier New" w:cs="Courier New"/>
                <w:color w:val="000000"/>
                <w:sz w:val="16"/>
                <w:szCs w:val="16"/>
              </w:rPr>
              <w:t>P09120601</w:t>
            </w:r>
          </w:p>
        </w:tc>
      </w:tr>
      <w:tr w:rsidR="00D54A64" w:rsidRPr="00D54A64" w14:paraId="6ED95E94" w14:textId="77777777" w:rsidTr="001A4729">
        <w:trPr>
          <w:cantSplit/>
          <w:trHeight w:val="170"/>
          <w:jc w:val="center"/>
        </w:trPr>
        <w:tc>
          <w:tcPr>
            <w:tcW w:w="1798" w:type="dxa"/>
            <w:vMerge/>
            <w:shd w:val="clear" w:color="auto" w:fill="auto"/>
          </w:tcPr>
          <w:p w14:paraId="79A71745" w14:textId="77777777" w:rsidR="00D54A64" w:rsidRPr="00D54A64" w:rsidRDefault="00D54A64" w:rsidP="00E5137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1A3498DF" w14:textId="77777777" w:rsidR="00D54A64" w:rsidRPr="00D54A64" w:rsidRDefault="00D54A64" w:rsidP="00E5137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D54A64">
              <w:rPr>
                <w:rFonts w:ascii="Courier New" w:hAnsi="Courier New" w:cs="Courier New"/>
                <w:color w:val="000000"/>
                <w:sz w:val="16"/>
                <w:szCs w:val="16"/>
              </w:rPr>
              <w:t>P09120602</w:t>
            </w:r>
          </w:p>
        </w:tc>
      </w:tr>
      <w:tr w:rsidR="00D54A64" w:rsidRPr="00D54A64" w14:paraId="553C29AE" w14:textId="77777777" w:rsidTr="001A4729">
        <w:trPr>
          <w:cantSplit/>
          <w:trHeight w:val="170"/>
          <w:jc w:val="center"/>
        </w:trPr>
        <w:tc>
          <w:tcPr>
            <w:tcW w:w="1798" w:type="dxa"/>
            <w:vMerge/>
            <w:shd w:val="clear" w:color="auto" w:fill="auto"/>
          </w:tcPr>
          <w:p w14:paraId="240E3D1E" w14:textId="77777777" w:rsidR="00D54A64" w:rsidRPr="00D54A64" w:rsidRDefault="00D54A64" w:rsidP="00E5137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514B6A5C" w14:textId="77777777" w:rsidR="00D54A64" w:rsidRPr="00D54A64" w:rsidRDefault="00D54A64" w:rsidP="00E5137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D54A64">
              <w:rPr>
                <w:rFonts w:ascii="Courier New" w:hAnsi="Courier New" w:cs="Courier New"/>
                <w:color w:val="000000"/>
                <w:sz w:val="16"/>
                <w:szCs w:val="16"/>
              </w:rPr>
              <w:t>P099003</w:t>
            </w:r>
          </w:p>
        </w:tc>
      </w:tr>
      <w:tr w:rsidR="00BF4C2F" w:rsidRPr="00D54A64" w14:paraId="1A45C9E0" w14:textId="77777777" w:rsidTr="001A4729">
        <w:trPr>
          <w:cantSplit/>
          <w:trHeight w:val="170"/>
          <w:jc w:val="center"/>
        </w:trPr>
        <w:tc>
          <w:tcPr>
            <w:tcW w:w="1798" w:type="dxa"/>
            <w:vMerge w:val="restart"/>
            <w:shd w:val="clear" w:color="auto" w:fill="auto"/>
          </w:tcPr>
          <w:p w14:paraId="0017E563" w14:textId="77777777" w:rsidR="00BF4C2F" w:rsidRPr="00D54A64" w:rsidRDefault="00BF4C2F" w:rsidP="00E5137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D54A64">
              <w:rPr>
                <w:rFonts w:ascii="Courier New" w:hAnsi="Courier New" w:cs="Courier New"/>
                <w:color w:val="000000"/>
                <w:sz w:val="16"/>
                <w:szCs w:val="16"/>
              </w:rPr>
              <w:t>Etichetta 8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FC7AD08" w14:textId="77777777" w:rsidR="00BF4C2F" w:rsidRPr="00D54A64" w:rsidRDefault="00BF4C2F" w:rsidP="00E5137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D54A64">
              <w:rPr>
                <w:rFonts w:ascii="Courier New" w:hAnsi="Courier New" w:cs="Courier New"/>
                <w:color w:val="000000"/>
                <w:sz w:val="16"/>
                <w:szCs w:val="16"/>
              </w:rPr>
              <w:t>P0990</w:t>
            </w:r>
          </w:p>
        </w:tc>
      </w:tr>
      <w:tr w:rsidR="00BF4C2F" w:rsidRPr="00D54A64" w14:paraId="609FAD01" w14:textId="77777777" w:rsidTr="001A4729">
        <w:trPr>
          <w:cantSplit/>
          <w:trHeight w:val="170"/>
          <w:jc w:val="center"/>
        </w:trPr>
        <w:tc>
          <w:tcPr>
            <w:tcW w:w="1798" w:type="dxa"/>
            <w:vMerge/>
            <w:shd w:val="clear" w:color="auto" w:fill="auto"/>
          </w:tcPr>
          <w:p w14:paraId="025E5FCF" w14:textId="77777777" w:rsidR="00BF4C2F" w:rsidRPr="00D54A64" w:rsidRDefault="00BF4C2F" w:rsidP="00E5137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798E3BF9" w14:textId="77777777" w:rsidR="00BF4C2F" w:rsidRPr="00D54A64" w:rsidRDefault="00BF4C2F" w:rsidP="00E5137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D54A64">
              <w:rPr>
                <w:rFonts w:ascii="Courier New" w:hAnsi="Courier New" w:cs="Courier New"/>
                <w:color w:val="000000"/>
                <w:sz w:val="16"/>
                <w:szCs w:val="16"/>
              </w:rPr>
              <w:t>P099001</w:t>
            </w:r>
          </w:p>
        </w:tc>
      </w:tr>
      <w:tr w:rsidR="00BF4C2F" w:rsidRPr="00D54A64" w14:paraId="62D065BC" w14:textId="77777777" w:rsidTr="001A4729">
        <w:trPr>
          <w:cantSplit/>
          <w:trHeight w:val="170"/>
          <w:jc w:val="center"/>
        </w:trPr>
        <w:tc>
          <w:tcPr>
            <w:tcW w:w="1798" w:type="dxa"/>
            <w:vMerge/>
            <w:shd w:val="clear" w:color="auto" w:fill="auto"/>
          </w:tcPr>
          <w:p w14:paraId="68BCDF58" w14:textId="77777777" w:rsidR="00BF4C2F" w:rsidRPr="00D54A64" w:rsidRDefault="00BF4C2F" w:rsidP="00E5137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30D126F6" w14:textId="77777777" w:rsidR="00BF4C2F" w:rsidRPr="00D54A64" w:rsidRDefault="00BF4C2F" w:rsidP="00E5137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D54A64">
              <w:rPr>
                <w:rFonts w:ascii="Courier New" w:hAnsi="Courier New" w:cs="Courier New"/>
                <w:color w:val="000000"/>
                <w:sz w:val="16"/>
                <w:szCs w:val="16"/>
              </w:rPr>
              <w:t>P099002</w:t>
            </w:r>
          </w:p>
        </w:tc>
      </w:tr>
      <w:tr w:rsidR="00D54A64" w:rsidRPr="00D54A64" w14:paraId="09CCA88D" w14:textId="77777777" w:rsidTr="001A4729">
        <w:trPr>
          <w:cantSplit/>
          <w:trHeight w:val="170"/>
          <w:jc w:val="center"/>
        </w:trPr>
        <w:tc>
          <w:tcPr>
            <w:tcW w:w="1798" w:type="dxa"/>
            <w:vMerge w:val="restart"/>
            <w:shd w:val="clear" w:color="auto" w:fill="auto"/>
          </w:tcPr>
          <w:p w14:paraId="6FDBCA3D" w14:textId="77777777" w:rsidR="00D54A64" w:rsidRPr="00D54A64" w:rsidRDefault="00D54A64" w:rsidP="00E5137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D54A64">
              <w:rPr>
                <w:rFonts w:ascii="Courier New" w:hAnsi="Courier New" w:cs="Courier New"/>
                <w:color w:val="000000"/>
                <w:sz w:val="16"/>
                <w:szCs w:val="16"/>
              </w:rPr>
              <w:t>Etichetta 9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DEA8A68" w14:textId="77777777" w:rsidR="00D54A64" w:rsidRPr="00D54A64" w:rsidRDefault="00D54A64" w:rsidP="00E5137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D54A64">
              <w:rPr>
                <w:rFonts w:ascii="Courier New" w:hAnsi="Courier New" w:cs="Courier New"/>
                <w:color w:val="000000"/>
                <w:sz w:val="16"/>
                <w:szCs w:val="16"/>
              </w:rPr>
              <w:t>P09080401</w:t>
            </w:r>
          </w:p>
        </w:tc>
      </w:tr>
      <w:tr w:rsidR="00D54A64" w:rsidRPr="00D54A64" w14:paraId="443529C1" w14:textId="77777777" w:rsidTr="001A4729">
        <w:trPr>
          <w:cantSplit/>
          <w:trHeight w:val="170"/>
          <w:jc w:val="center"/>
        </w:trPr>
        <w:tc>
          <w:tcPr>
            <w:tcW w:w="1798" w:type="dxa"/>
            <w:vMerge/>
            <w:shd w:val="clear" w:color="auto" w:fill="auto"/>
          </w:tcPr>
          <w:p w14:paraId="0B6AEADD" w14:textId="77777777" w:rsidR="00D54A64" w:rsidRPr="00D54A64" w:rsidRDefault="00D54A64" w:rsidP="00E51375">
            <w:pPr>
              <w:keepNext/>
              <w:spacing w:before="0" w:line="0" w:lineRule="atLeast"/>
              <w:ind w:left="0"/>
              <w:outlineLvl w:val="2"/>
              <w:rPr>
                <w:rFonts w:ascii="Courier New" w:hAnsi="Courier New" w:cs="Courier New"/>
                <w:b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1FC0D842" w14:textId="77777777" w:rsidR="00D54A64" w:rsidRPr="00D54A64" w:rsidRDefault="00D54A64" w:rsidP="00E5137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D54A64">
              <w:rPr>
                <w:rFonts w:ascii="Courier New" w:hAnsi="Courier New" w:cs="Courier New"/>
                <w:color w:val="000000"/>
                <w:sz w:val="16"/>
                <w:szCs w:val="16"/>
              </w:rPr>
              <w:t>P0908040101</w:t>
            </w:r>
          </w:p>
        </w:tc>
      </w:tr>
      <w:tr w:rsidR="00D54A64" w:rsidRPr="00D54A64" w14:paraId="51872009" w14:textId="77777777" w:rsidTr="001A4729">
        <w:trPr>
          <w:cantSplit/>
          <w:trHeight w:val="170"/>
          <w:jc w:val="center"/>
        </w:trPr>
        <w:tc>
          <w:tcPr>
            <w:tcW w:w="1798" w:type="dxa"/>
            <w:vMerge/>
            <w:shd w:val="clear" w:color="auto" w:fill="auto"/>
          </w:tcPr>
          <w:p w14:paraId="468F996B" w14:textId="77777777" w:rsidR="00D54A64" w:rsidRPr="00D54A64" w:rsidRDefault="00D54A64" w:rsidP="00E51375">
            <w:pPr>
              <w:keepNext/>
              <w:spacing w:before="0" w:line="0" w:lineRule="atLeast"/>
              <w:ind w:left="0"/>
              <w:outlineLvl w:val="2"/>
              <w:rPr>
                <w:rFonts w:ascii="Courier New" w:hAnsi="Courier New" w:cs="Courier New"/>
                <w:b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0DFD8294" w14:textId="77777777" w:rsidR="00D54A64" w:rsidRPr="00D54A64" w:rsidRDefault="00D54A64" w:rsidP="00E5137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D54A64">
              <w:rPr>
                <w:rFonts w:ascii="Courier New" w:hAnsi="Courier New" w:cs="Courier New"/>
                <w:color w:val="000000"/>
                <w:sz w:val="16"/>
                <w:szCs w:val="16"/>
              </w:rPr>
              <w:t>P090804010101</w:t>
            </w:r>
          </w:p>
        </w:tc>
      </w:tr>
      <w:tr w:rsidR="00D54A64" w:rsidRPr="00D54A64" w14:paraId="2A4740CA" w14:textId="77777777" w:rsidTr="001A4729">
        <w:trPr>
          <w:cantSplit/>
          <w:trHeight w:val="170"/>
          <w:jc w:val="center"/>
        </w:trPr>
        <w:tc>
          <w:tcPr>
            <w:tcW w:w="1798" w:type="dxa"/>
            <w:vMerge/>
            <w:shd w:val="clear" w:color="auto" w:fill="auto"/>
          </w:tcPr>
          <w:p w14:paraId="47E4E2EB" w14:textId="77777777" w:rsidR="00D54A64" w:rsidRPr="00D54A64" w:rsidRDefault="00D54A64" w:rsidP="00E51375">
            <w:pPr>
              <w:keepNext/>
              <w:spacing w:before="0" w:line="0" w:lineRule="atLeast"/>
              <w:ind w:left="0"/>
              <w:outlineLvl w:val="2"/>
              <w:rPr>
                <w:rFonts w:ascii="Courier New" w:hAnsi="Courier New" w:cs="Courier New"/>
                <w:b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32E22F8F" w14:textId="77777777" w:rsidR="00D54A64" w:rsidRPr="00D54A64" w:rsidRDefault="00D54A64" w:rsidP="00E5137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D54A64">
              <w:rPr>
                <w:rFonts w:ascii="Courier New" w:hAnsi="Courier New" w:cs="Courier New"/>
                <w:color w:val="000000"/>
                <w:sz w:val="16"/>
                <w:szCs w:val="16"/>
              </w:rPr>
              <w:t>P090804010102</w:t>
            </w:r>
          </w:p>
        </w:tc>
      </w:tr>
      <w:tr w:rsidR="00D54A64" w:rsidRPr="00D54A64" w14:paraId="3C8D1B30" w14:textId="77777777" w:rsidTr="001A4729">
        <w:trPr>
          <w:cantSplit/>
          <w:trHeight w:val="170"/>
          <w:jc w:val="center"/>
        </w:trPr>
        <w:tc>
          <w:tcPr>
            <w:tcW w:w="1798" w:type="dxa"/>
            <w:vMerge/>
            <w:shd w:val="clear" w:color="auto" w:fill="auto"/>
          </w:tcPr>
          <w:p w14:paraId="0A8D55EF" w14:textId="77777777" w:rsidR="00D54A64" w:rsidRPr="00D54A64" w:rsidRDefault="00D54A64" w:rsidP="00E51375">
            <w:pPr>
              <w:keepNext/>
              <w:spacing w:before="0" w:line="0" w:lineRule="atLeast"/>
              <w:ind w:left="0"/>
              <w:outlineLvl w:val="2"/>
              <w:rPr>
                <w:rFonts w:ascii="Courier New" w:hAnsi="Courier New" w:cs="Courier New"/>
                <w:b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6B266F6A" w14:textId="77777777" w:rsidR="00D54A64" w:rsidRPr="00D54A64" w:rsidRDefault="00D54A64" w:rsidP="00E5137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D54A64">
              <w:rPr>
                <w:rFonts w:ascii="Courier New" w:hAnsi="Courier New" w:cs="Courier New"/>
                <w:color w:val="000000"/>
                <w:sz w:val="16"/>
                <w:szCs w:val="16"/>
              </w:rPr>
              <w:t>P090804010103</w:t>
            </w:r>
          </w:p>
        </w:tc>
      </w:tr>
      <w:tr w:rsidR="00D54A64" w:rsidRPr="00D54A64" w14:paraId="02A6FA45" w14:textId="77777777" w:rsidTr="001A4729">
        <w:trPr>
          <w:cantSplit/>
          <w:trHeight w:val="170"/>
          <w:jc w:val="center"/>
        </w:trPr>
        <w:tc>
          <w:tcPr>
            <w:tcW w:w="1798" w:type="dxa"/>
            <w:vMerge/>
            <w:shd w:val="clear" w:color="auto" w:fill="auto"/>
          </w:tcPr>
          <w:p w14:paraId="0C58C6A6" w14:textId="77777777" w:rsidR="00D54A64" w:rsidRPr="00D54A64" w:rsidRDefault="00D54A64" w:rsidP="00E51375">
            <w:pPr>
              <w:keepNext/>
              <w:spacing w:before="0" w:line="0" w:lineRule="atLeast"/>
              <w:ind w:left="0"/>
              <w:outlineLvl w:val="2"/>
              <w:rPr>
                <w:rFonts w:ascii="Courier New" w:hAnsi="Courier New" w:cs="Courier New"/>
                <w:b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44C98959" w14:textId="77777777" w:rsidR="00D54A64" w:rsidRPr="00D54A64" w:rsidRDefault="00D54A64" w:rsidP="00E5137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D54A64">
              <w:rPr>
                <w:rFonts w:ascii="Courier New" w:hAnsi="Courier New" w:cs="Courier New"/>
                <w:color w:val="000000"/>
                <w:sz w:val="16"/>
                <w:szCs w:val="16"/>
              </w:rPr>
              <w:t>P090804010104</w:t>
            </w:r>
          </w:p>
        </w:tc>
      </w:tr>
      <w:tr w:rsidR="00D54A64" w:rsidRPr="00D54A64" w14:paraId="5683CA40" w14:textId="77777777" w:rsidTr="001A4729">
        <w:trPr>
          <w:cantSplit/>
          <w:trHeight w:val="170"/>
          <w:jc w:val="center"/>
        </w:trPr>
        <w:tc>
          <w:tcPr>
            <w:tcW w:w="1798" w:type="dxa"/>
            <w:vMerge/>
            <w:shd w:val="clear" w:color="auto" w:fill="auto"/>
          </w:tcPr>
          <w:p w14:paraId="5ADBE1DC" w14:textId="77777777" w:rsidR="00D54A64" w:rsidRPr="00D54A64" w:rsidRDefault="00D54A64" w:rsidP="00E51375">
            <w:pPr>
              <w:keepNext/>
              <w:spacing w:before="0" w:line="0" w:lineRule="atLeast"/>
              <w:ind w:left="0"/>
              <w:outlineLvl w:val="2"/>
              <w:rPr>
                <w:rFonts w:ascii="Courier New" w:hAnsi="Courier New" w:cs="Courier New"/>
                <w:b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4074A8FD" w14:textId="77777777" w:rsidR="00D54A64" w:rsidRPr="00D54A64" w:rsidRDefault="00D54A64" w:rsidP="00E5137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D54A64">
              <w:rPr>
                <w:rFonts w:ascii="Courier New" w:hAnsi="Courier New" w:cs="Courier New"/>
                <w:color w:val="000000"/>
                <w:sz w:val="16"/>
                <w:szCs w:val="16"/>
              </w:rPr>
              <w:t>P090804010201</w:t>
            </w:r>
          </w:p>
        </w:tc>
      </w:tr>
      <w:tr w:rsidR="00D54A64" w:rsidRPr="00D54A64" w14:paraId="2B37F24C" w14:textId="77777777" w:rsidTr="001A4729">
        <w:trPr>
          <w:cantSplit/>
          <w:trHeight w:val="170"/>
          <w:jc w:val="center"/>
        </w:trPr>
        <w:tc>
          <w:tcPr>
            <w:tcW w:w="1798" w:type="dxa"/>
            <w:vMerge/>
            <w:shd w:val="clear" w:color="auto" w:fill="auto"/>
          </w:tcPr>
          <w:p w14:paraId="18F2D903" w14:textId="77777777" w:rsidR="00D54A64" w:rsidRPr="00D54A64" w:rsidRDefault="00D54A64" w:rsidP="00E51375">
            <w:pPr>
              <w:keepNext/>
              <w:spacing w:before="0" w:line="0" w:lineRule="atLeast"/>
              <w:ind w:left="0"/>
              <w:outlineLvl w:val="2"/>
              <w:rPr>
                <w:rFonts w:ascii="Courier New" w:hAnsi="Courier New" w:cs="Courier New"/>
                <w:b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377C00D0" w14:textId="77777777" w:rsidR="00D54A64" w:rsidRPr="00D54A64" w:rsidRDefault="00D54A64" w:rsidP="00E5137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D54A64">
              <w:rPr>
                <w:rFonts w:ascii="Courier New" w:hAnsi="Courier New" w:cs="Courier New"/>
                <w:color w:val="000000"/>
                <w:sz w:val="16"/>
                <w:szCs w:val="16"/>
              </w:rPr>
              <w:t>P090804010202</w:t>
            </w:r>
          </w:p>
        </w:tc>
      </w:tr>
      <w:tr w:rsidR="00D54A64" w:rsidRPr="00D54A64" w14:paraId="715EEAE7" w14:textId="77777777" w:rsidTr="001A4729">
        <w:trPr>
          <w:cantSplit/>
          <w:trHeight w:val="170"/>
          <w:jc w:val="center"/>
        </w:trPr>
        <w:tc>
          <w:tcPr>
            <w:tcW w:w="1798" w:type="dxa"/>
            <w:vMerge/>
            <w:shd w:val="clear" w:color="auto" w:fill="auto"/>
          </w:tcPr>
          <w:p w14:paraId="1C571312" w14:textId="77777777" w:rsidR="00D54A64" w:rsidRPr="00D54A64" w:rsidRDefault="00D54A64" w:rsidP="00E51375">
            <w:pPr>
              <w:keepNext/>
              <w:spacing w:before="0" w:line="0" w:lineRule="atLeast"/>
              <w:ind w:left="0"/>
              <w:outlineLvl w:val="2"/>
              <w:rPr>
                <w:rFonts w:ascii="Courier New" w:hAnsi="Courier New" w:cs="Courier New"/>
                <w:b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53835BA0" w14:textId="77777777" w:rsidR="00D54A64" w:rsidRPr="00D54A64" w:rsidRDefault="00D54A64" w:rsidP="00E5137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D54A64">
              <w:rPr>
                <w:rFonts w:ascii="Courier New" w:hAnsi="Courier New" w:cs="Courier New"/>
                <w:color w:val="000000"/>
                <w:sz w:val="16"/>
                <w:szCs w:val="16"/>
              </w:rPr>
              <w:t>P090804010203</w:t>
            </w:r>
          </w:p>
        </w:tc>
      </w:tr>
      <w:tr w:rsidR="00D54A64" w:rsidRPr="00D54A64" w14:paraId="3186D7EB" w14:textId="77777777" w:rsidTr="001A4729">
        <w:trPr>
          <w:cantSplit/>
          <w:trHeight w:val="170"/>
          <w:jc w:val="center"/>
        </w:trPr>
        <w:tc>
          <w:tcPr>
            <w:tcW w:w="1798" w:type="dxa"/>
            <w:vMerge/>
            <w:shd w:val="clear" w:color="auto" w:fill="auto"/>
          </w:tcPr>
          <w:p w14:paraId="6166A1B1" w14:textId="77777777" w:rsidR="00D54A64" w:rsidRPr="00D54A64" w:rsidRDefault="00D54A64" w:rsidP="00E51375">
            <w:pPr>
              <w:keepNext/>
              <w:spacing w:before="0" w:line="0" w:lineRule="atLeast"/>
              <w:ind w:left="0"/>
              <w:outlineLvl w:val="2"/>
              <w:rPr>
                <w:rFonts w:ascii="Courier New" w:hAnsi="Courier New" w:cs="Courier New"/>
                <w:b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3955F438" w14:textId="77777777" w:rsidR="00D54A64" w:rsidRPr="00D54A64" w:rsidRDefault="00D54A64" w:rsidP="00E5137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D54A64">
              <w:rPr>
                <w:rFonts w:ascii="Courier New" w:hAnsi="Courier New" w:cs="Courier New"/>
                <w:color w:val="000000"/>
                <w:sz w:val="16"/>
                <w:szCs w:val="16"/>
              </w:rPr>
              <w:t>P090804010204</w:t>
            </w:r>
          </w:p>
        </w:tc>
      </w:tr>
      <w:tr w:rsidR="00D54A64" w:rsidRPr="00D54A64" w14:paraId="0B6A72BE" w14:textId="77777777" w:rsidTr="001A4729">
        <w:trPr>
          <w:cantSplit/>
          <w:trHeight w:val="170"/>
          <w:jc w:val="center"/>
        </w:trPr>
        <w:tc>
          <w:tcPr>
            <w:tcW w:w="1798" w:type="dxa"/>
            <w:vMerge/>
            <w:shd w:val="clear" w:color="auto" w:fill="auto"/>
          </w:tcPr>
          <w:p w14:paraId="1D162877" w14:textId="77777777" w:rsidR="00D54A64" w:rsidRPr="00D54A64" w:rsidRDefault="00D54A64" w:rsidP="00E51375">
            <w:pPr>
              <w:keepNext/>
              <w:spacing w:before="0" w:line="0" w:lineRule="atLeast"/>
              <w:ind w:left="0"/>
              <w:outlineLvl w:val="2"/>
              <w:rPr>
                <w:rFonts w:ascii="Courier New" w:hAnsi="Courier New" w:cs="Courier New"/>
                <w:b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761B2BC1" w14:textId="77777777" w:rsidR="00D54A64" w:rsidRPr="00D54A64" w:rsidRDefault="00D54A64" w:rsidP="00E5137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D54A64">
              <w:rPr>
                <w:rFonts w:ascii="Courier New" w:hAnsi="Courier New" w:cs="Courier New"/>
                <w:color w:val="000000"/>
                <w:sz w:val="16"/>
                <w:szCs w:val="16"/>
              </w:rPr>
              <w:t>P09080402</w:t>
            </w:r>
          </w:p>
        </w:tc>
      </w:tr>
      <w:tr w:rsidR="00D54A64" w:rsidRPr="00D54A64" w14:paraId="205BE391" w14:textId="77777777" w:rsidTr="001A4729">
        <w:trPr>
          <w:cantSplit/>
          <w:trHeight w:val="170"/>
          <w:jc w:val="center"/>
        </w:trPr>
        <w:tc>
          <w:tcPr>
            <w:tcW w:w="1798" w:type="dxa"/>
            <w:vMerge/>
            <w:shd w:val="clear" w:color="auto" w:fill="auto"/>
          </w:tcPr>
          <w:p w14:paraId="0DC09E98" w14:textId="77777777" w:rsidR="00D54A64" w:rsidRPr="00D54A64" w:rsidRDefault="00D54A64" w:rsidP="00E51375">
            <w:pPr>
              <w:keepNext/>
              <w:spacing w:before="0" w:line="0" w:lineRule="atLeast"/>
              <w:ind w:left="0"/>
              <w:outlineLvl w:val="2"/>
              <w:rPr>
                <w:rFonts w:ascii="Courier New" w:hAnsi="Courier New" w:cs="Courier New"/>
                <w:b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3190F035" w14:textId="77777777" w:rsidR="00D54A64" w:rsidRPr="00D54A64" w:rsidRDefault="00D54A64" w:rsidP="00E5137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D54A64">
              <w:rPr>
                <w:rFonts w:ascii="Courier New" w:hAnsi="Courier New" w:cs="Courier New"/>
                <w:color w:val="000000"/>
                <w:sz w:val="16"/>
                <w:szCs w:val="16"/>
              </w:rPr>
              <w:t>P09080403</w:t>
            </w:r>
          </w:p>
        </w:tc>
      </w:tr>
      <w:tr w:rsidR="00D54A64" w:rsidRPr="00D54A64" w14:paraId="5D518366" w14:textId="77777777" w:rsidTr="001A4729">
        <w:trPr>
          <w:cantSplit/>
          <w:trHeight w:val="170"/>
          <w:jc w:val="center"/>
        </w:trPr>
        <w:tc>
          <w:tcPr>
            <w:tcW w:w="1798" w:type="dxa"/>
            <w:vMerge/>
            <w:shd w:val="clear" w:color="auto" w:fill="auto"/>
          </w:tcPr>
          <w:p w14:paraId="00360201" w14:textId="77777777" w:rsidR="00D54A64" w:rsidRPr="00D54A64" w:rsidRDefault="00D54A64" w:rsidP="00E51375">
            <w:pPr>
              <w:keepNext/>
              <w:spacing w:before="0" w:line="0" w:lineRule="atLeast"/>
              <w:ind w:left="0"/>
              <w:outlineLvl w:val="2"/>
              <w:rPr>
                <w:rFonts w:ascii="Courier New" w:hAnsi="Courier New" w:cs="Courier New"/>
                <w:b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32F7890D" w14:textId="77777777" w:rsidR="00D54A64" w:rsidRPr="00D54A64" w:rsidRDefault="00D54A64" w:rsidP="00E5137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D54A64">
              <w:rPr>
                <w:rFonts w:ascii="Courier New" w:hAnsi="Courier New" w:cs="Courier New"/>
                <w:color w:val="000000"/>
                <w:sz w:val="16"/>
                <w:szCs w:val="16"/>
              </w:rPr>
              <w:t>P0908040301</w:t>
            </w:r>
          </w:p>
        </w:tc>
      </w:tr>
      <w:tr w:rsidR="00D54A64" w:rsidRPr="00D54A64" w14:paraId="61A5C818" w14:textId="77777777" w:rsidTr="001A4729">
        <w:trPr>
          <w:cantSplit/>
          <w:trHeight w:val="170"/>
          <w:jc w:val="center"/>
        </w:trPr>
        <w:tc>
          <w:tcPr>
            <w:tcW w:w="1798" w:type="dxa"/>
            <w:vMerge/>
            <w:shd w:val="clear" w:color="auto" w:fill="auto"/>
          </w:tcPr>
          <w:p w14:paraId="1B2AD9D1" w14:textId="77777777" w:rsidR="00D54A64" w:rsidRPr="00D54A64" w:rsidRDefault="00D54A64" w:rsidP="00E51375">
            <w:pPr>
              <w:keepNext/>
              <w:spacing w:before="0" w:line="0" w:lineRule="atLeast"/>
              <w:ind w:left="0"/>
              <w:outlineLvl w:val="2"/>
              <w:rPr>
                <w:rFonts w:ascii="Courier New" w:hAnsi="Courier New" w:cs="Courier New"/>
                <w:b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55F2E0C5" w14:textId="77777777" w:rsidR="00D54A64" w:rsidRPr="00D54A64" w:rsidRDefault="00D54A64" w:rsidP="00E5137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D54A64">
              <w:rPr>
                <w:rFonts w:ascii="Courier New" w:hAnsi="Courier New" w:cs="Courier New"/>
                <w:color w:val="000000"/>
                <w:sz w:val="16"/>
                <w:szCs w:val="16"/>
              </w:rPr>
              <w:t>P0908040302</w:t>
            </w:r>
          </w:p>
        </w:tc>
      </w:tr>
      <w:tr w:rsidR="00D54A64" w:rsidRPr="00D54A64" w14:paraId="5D3F9027" w14:textId="77777777" w:rsidTr="001A4729">
        <w:trPr>
          <w:cantSplit/>
          <w:trHeight w:val="170"/>
          <w:jc w:val="center"/>
        </w:trPr>
        <w:tc>
          <w:tcPr>
            <w:tcW w:w="1798" w:type="dxa"/>
            <w:vMerge/>
            <w:shd w:val="clear" w:color="auto" w:fill="auto"/>
          </w:tcPr>
          <w:p w14:paraId="2FFA3B74" w14:textId="77777777" w:rsidR="00D54A64" w:rsidRPr="00D54A64" w:rsidRDefault="00D54A64" w:rsidP="00E51375">
            <w:pPr>
              <w:keepNext/>
              <w:spacing w:before="0" w:line="0" w:lineRule="atLeast"/>
              <w:ind w:left="0"/>
              <w:outlineLvl w:val="2"/>
              <w:rPr>
                <w:rFonts w:ascii="Courier New" w:hAnsi="Courier New" w:cs="Courier New"/>
                <w:b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2DC798D9" w14:textId="77777777" w:rsidR="00D54A64" w:rsidRPr="00D54A64" w:rsidRDefault="00D54A64" w:rsidP="00E5137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D54A64">
              <w:rPr>
                <w:rFonts w:ascii="Courier New" w:hAnsi="Courier New" w:cs="Courier New"/>
                <w:color w:val="000000"/>
                <w:sz w:val="16"/>
                <w:szCs w:val="16"/>
              </w:rPr>
              <w:t>P09080404</w:t>
            </w:r>
          </w:p>
        </w:tc>
      </w:tr>
      <w:tr w:rsidR="00D54A64" w:rsidRPr="00D54A64" w14:paraId="76F64B51" w14:textId="77777777" w:rsidTr="001A4729">
        <w:trPr>
          <w:cantSplit/>
          <w:trHeight w:val="170"/>
          <w:jc w:val="center"/>
        </w:trPr>
        <w:tc>
          <w:tcPr>
            <w:tcW w:w="1798" w:type="dxa"/>
            <w:vMerge w:val="restart"/>
            <w:shd w:val="clear" w:color="auto" w:fill="auto"/>
          </w:tcPr>
          <w:p w14:paraId="6A8A0168" w14:textId="77777777" w:rsidR="00D54A64" w:rsidRPr="00D54A64" w:rsidRDefault="00D54A64" w:rsidP="00E5137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D54A64">
              <w:rPr>
                <w:rFonts w:ascii="Courier New" w:hAnsi="Courier New" w:cs="Courier New"/>
                <w:color w:val="000000"/>
                <w:sz w:val="16"/>
                <w:szCs w:val="16"/>
              </w:rPr>
              <w:t>Etichetta 10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B64D96F" w14:textId="77777777" w:rsidR="00D54A64" w:rsidRPr="00D54A64" w:rsidRDefault="00D54A64" w:rsidP="00E5137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D54A64">
              <w:rPr>
                <w:rFonts w:ascii="Courier New" w:hAnsi="Courier New" w:cs="Courier New"/>
                <w:color w:val="000000"/>
                <w:sz w:val="16"/>
                <w:szCs w:val="16"/>
              </w:rPr>
              <w:t>P090803010199</w:t>
            </w:r>
          </w:p>
        </w:tc>
      </w:tr>
      <w:tr w:rsidR="00D54A64" w:rsidRPr="00D54A64" w14:paraId="74C3319A" w14:textId="77777777" w:rsidTr="001A4729">
        <w:trPr>
          <w:cantSplit/>
          <w:trHeight w:val="170"/>
          <w:jc w:val="center"/>
        </w:trPr>
        <w:tc>
          <w:tcPr>
            <w:tcW w:w="1798" w:type="dxa"/>
            <w:vMerge/>
            <w:shd w:val="clear" w:color="auto" w:fill="auto"/>
          </w:tcPr>
          <w:p w14:paraId="61B45404" w14:textId="77777777" w:rsidR="00D54A64" w:rsidRPr="00D54A64" w:rsidRDefault="00D54A64" w:rsidP="00E5137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5E080561" w14:textId="77777777" w:rsidR="00D54A64" w:rsidRPr="00D54A64" w:rsidRDefault="00D54A64" w:rsidP="00E5137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D54A64">
              <w:rPr>
                <w:rFonts w:ascii="Courier New" w:hAnsi="Courier New" w:cs="Courier New"/>
                <w:color w:val="000000"/>
                <w:sz w:val="16"/>
                <w:szCs w:val="16"/>
              </w:rPr>
              <w:t>P0908040503</w:t>
            </w:r>
          </w:p>
        </w:tc>
      </w:tr>
      <w:tr w:rsidR="00D54A64" w:rsidRPr="00D54A64" w14:paraId="0E556940" w14:textId="77777777" w:rsidTr="001A4729">
        <w:trPr>
          <w:cantSplit/>
          <w:trHeight w:val="170"/>
          <w:jc w:val="center"/>
        </w:trPr>
        <w:tc>
          <w:tcPr>
            <w:tcW w:w="1798" w:type="dxa"/>
            <w:vMerge w:val="restart"/>
            <w:shd w:val="clear" w:color="auto" w:fill="auto"/>
          </w:tcPr>
          <w:p w14:paraId="7F52D934" w14:textId="77777777" w:rsidR="00D54A64" w:rsidRPr="00D54A64" w:rsidRDefault="00D54A64" w:rsidP="00E5137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D54A64">
              <w:rPr>
                <w:rFonts w:ascii="Courier New" w:hAnsi="Courier New" w:cs="Courier New"/>
                <w:color w:val="000000"/>
                <w:sz w:val="16"/>
                <w:szCs w:val="16"/>
              </w:rPr>
              <w:t>Etichetta 11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8638E43" w14:textId="77777777" w:rsidR="00D54A64" w:rsidRPr="00D54A64" w:rsidRDefault="00D54A64" w:rsidP="00E5137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D54A64">
              <w:rPr>
                <w:rFonts w:ascii="Courier New" w:hAnsi="Courier New" w:cs="Courier New"/>
                <w:color w:val="000000"/>
                <w:sz w:val="16"/>
                <w:szCs w:val="16"/>
              </w:rPr>
              <w:t>P09088002</w:t>
            </w:r>
          </w:p>
        </w:tc>
      </w:tr>
      <w:tr w:rsidR="00D54A64" w:rsidRPr="00D54A64" w14:paraId="57D7C0BF" w14:textId="77777777" w:rsidTr="001A4729">
        <w:trPr>
          <w:cantSplit/>
          <w:trHeight w:val="170"/>
          <w:jc w:val="center"/>
        </w:trPr>
        <w:tc>
          <w:tcPr>
            <w:tcW w:w="1798" w:type="dxa"/>
            <w:vMerge/>
            <w:shd w:val="clear" w:color="auto" w:fill="auto"/>
          </w:tcPr>
          <w:p w14:paraId="7DB3659B" w14:textId="77777777" w:rsidR="00D54A64" w:rsidRPr="00D54A64" w:rsidRDefault="00D54A64" w:rsidP="00E5137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664DF5B3" w14:textId="77777777" w:rsidR="00D54A64" w:rsidRPr="00D54A64" w:rsidRDefault="00D54A64" w:rsidP="00E5137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D54A64">
              <w:rPr>
                <w:rFonts w:ascii="Courier New" w:hAnsi="Courier New" w:cs="Courier New"/>
                <w:color w:val="000000"/>
                <w:sz w:val="16"/>
                <w:szCs w:val="16"/>
              </w:rPr>
              <w:t>P09088003</w:t>
            </w:r>
          </w:p>
        </w:tc>
      </w:tr>
      <w:tr w:rsidR="00D54A64" w:rsidRPr="00D54A64" w14:paraId="0252040A" w14:textId="77777777" w:rsidTr="001A4729">
        <w:trPr>
          <w:cantSplit/>
          <w:trHeight w:val="170"/>
          <w:jc w:val="center"/>
        </w:trPr>
        <w:tc>
          <w:tcPr>
            <w:tcW w:w="1798" w:type="dxa"/>
            <w:vMerge/>
            <w:shd w:val="clear" w:color="auto" w:fill="auto"/>
          </w:tcPr>
          <w:p w14:paraId="0B0A4EBC" w14:textId="77777777" w:rsidR="00D54A64" w:rsidRPr="00D54A64" w:rsidRDefault="00D54A64" w:rsidP="00E5137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257B32A1" w14:textId="77777777" w:rsidR="00D54A64" w:rsidRPr="00D54A64" w:rsidRDefault="00D54A64" w:rsidP="00E5137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D54A64">
              <w:rPr>
                <w:rFonts w:ascii="Courier New" w:hAnsi="Courier New" w:cs="Courier New"/>
                <w:color w:val="000000"/>
                <w:sz w:val="16"/>
                <w:szCs w:val="16"/>
              </w:rPr>
              <w:t>P09088004</w:t>
            </w:r>
          </w:p>
        </w:tc>
      </w:tr>
      <w:tr w:rsidR="00D54A64" w:rsidRPr="00D54A64" w14:paraId="61EAA0DA" w14:textId="77777777" w:rsidTr="001A4729">
        <w:trPr>
          <w:cantSplit/>
          <w:trHeight w:val="170"/>
          <w:jc w:val="center"/>
        </w:trPr>
        <w:tc>
          <w:tcPr>
            <w:tcW w:w="1798" w:type="dxa"/>
            <w:vMerge/>
            <w:shd w:val="clear" w:color="auto" w:fill="auto"/>
          </w:tcPr>
          <w:p w14:paraId="1F7193EE" w14:textId="77777777" w:rsidR="00D54A64" w:rsidRPr="00D54A64" w:rsidRDefault="00D54A64" w:rsidP="00E5137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6344CFF4" w14:textId="77777777" w:rsidR="00D54A64" w:rsidRPr="00D54A64" w:rsidRDefault="00D54A64" w:rsidP="00E5137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D54A64">
              <w:rPr>
                <w:rFonts w:ascii="Courier New" w:hAnsi="Courier New" w:cs="Courier New"/>
                <w:color w:val="000000"/>
                <w:sz w:val="16"/>
                <w:szCs w:val="16"/>
              </w:rPr>
              <w:t>P09088005</w:t>
            </w:r>
          </w:p>
        </w:tc>
      </w:tr>
      <w:tr w:rsidR="00D54A64" w:rsidRPr="00D54A64" w14:paraId="2F958021" w14:textId="77777777" w:rsidTr="001A4729">
        <w:trPr>
          <w:cantSplit/>
          <w:trHeight w:val="60"/>
          <w:jc w:val="center"/>
        </w:trPr>
        <w:tc>
          <w:tcPr>
            <w:tcW w:w="1798" w:type="dxa"/>
            <w:vMerge/>
            <w:shd w:val="clear" w:color="auto" w:fill="auto"/>
          </w:tcPr>
          <w:p w14:paraId="0129A38A" w14:textId="77777777" w:rsidR="00D54A64" w:rsidRPr="00D54A64" w:rsidRDefault="00D54A64" w:rsidP="00E5137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35739E87" w14:textId="77777777" w:rsidR="00D54A64" w:rsidRPr="00D54A64" w:rsidRDefault="00D54A64" w:rsidP="00E5137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D54A64">
              <w:rPr>
                <w:rFonts w:ascii="Courier New" w:hAnsi="Courier New" w:cs="Courier New"/>
                <w:color w:val="000000"/>
                <w:sz w:val="16"/>
                <w:szCs w:val="16"/>
              </w:rPr>
              <w:t>P09088099</w:t>
            </w:r>
          </w:p>
        </w:tc>
      </w:tr>
    </w:tbl>
    <w:p w14:paraId="15614430" w14:textId="77777777" w:rsidR="00207856" w:rsidRPr="00D45A92" w:rsidRDefault="00207856" w:rsidP="007411B6">
      <w:pPr>
        <w:pStyle w:val="Titolo4"/>
        <w:numPr>
          <w:ilvl w:val="0"/>
          <w:numId w:val="0"/>
        </w:numPr>
        <w:ind w:firstLine="720"/>
        <w:rPr>
          <w:i w:val="0"/>
          <w:lang w:val="it-IT"/>
        </w:rPr>
      </w:pPr>
      <w:bookmarkStart w:id="58" w:name="_Ref356894680"/>
      <w:bookmarkStart w:id="59" w:name="_Ref356894682"/>
      <w:bookmarkStart w:id="60" w:name="_Toc356983510"/>
      <w:r w:rsidRPr="00D45A92">
        <w:rPr>
          <w:i w:val="0"/>
          <w:lang w:val="it-IT"/>
        </w:rPr>
        <w:t>Valido dal 01/01/2015</w:t>
      </w:r>
    </w:p>
    <w:p w14:paraId="4F81A2E1" w14:textId="77777777" w:rsidR="00207856" w:rsidRPr="00207856" w:rsidRDefault="00207856" w:rsidP="00207856"/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98"/>
        <w:gridCol w:w="1843"/>
      </w:tblGrid>
      <w:tr w:rsidR="00207856" w:rsidRPr="00D54A64" w14:paraId="5AAFB323" w14:textId="77777777" w:rsidTr="006B1F15">
        <w:trPr>
          <w:cantSplit/>
          <w:trHeight w:val="170"/>
          <w:tblHeader/>
          <w:jc w:val="center"/>
        </w:trPr>
        <w:tc>
          <w:tcPr>
            <w:tcW w:w="1798" w:type="dxa"/>
            <w:shd w:val="clear" w:color="auto" w:fill="auto"/>
          </w:tcPr>
          <w:p w14:paraId="3B52697B" w14:textId="77777777" w:rsidR="00207856" w:rsidRPr="00D54A64" w:rsidRDefault="00207856" w:rsidP="006B1F15">
            <w:pPr>
              <w:spacing w:before="0" w:line="0" w:lineRule="atLeast"/>
              <w:ind w:left="0"/>
              <w:rPr>
                <w:rFonts w:ascii="Courier New" w:hAnsi="Courier New" w:cs="Courier New"/>
                <w:b/>
                <w:color w:val="000000"/>
                <w:sz w:val="18"/>
                <w:szCs w:val="18"/>
              </w:rPr>
            </w:pPr>
            <w:r w:rsidRPr="00D54A64">
              <w:rPr>
                <w:rFonts w:ascii="Courier New" w:hAnsi="Courier New" w:cs="Courier New"/>
                <w:b/>
                <w:color w:val="000000"/>
                <w:sz w:val="18"/>
                <w:szCs w:val="18"/>
              </w:rPr>
              <w:lastRenderedPageBreak/>
              <w:t>Etichetta</w:t>
            </w:r>
          </w:p>
        </w:tc>
        <w:tc>
          <w:tcPr>
            <w:tcW w:w="1843" w:type="dxa"/>
            <w:shd w:val="clear" w:color="auto" w:fill="auto"/>
          </w:tcPr>
          <w:p w14:paraId="63A5620F" w14:textId="77777777" w:rsidR="00207856" w:rsidRPr="00D54A64" w:rsidRDefault="00207856" w:rsidP="006B1F15">
            <w:pPr>
              <w:spacing w:before="0" w:line="0" w:lineRule="atLeast"/>
              <w:ind w:left="0"/>
              <w:rPr>
                <w:rFonts w:ascii="Courier New" w:hAnsi="Courier New" w:cs="Courier New"/>
                <w:b/>
                <w:color w:val="000000"/>
                <w:sz w:val="18"/>
                <w:szCs w:val="18"/>
              </w:rPr>
            </w:pPr>
            <w:r w:rsidRPr="00D54A64">
              <w:rPr>
                <w:rFonts w:ascii="Courier New" w:hAnsi="Courier New" w:cs="Courier New"/>
                <w:b/>
                <w:color w:val="000000"/>
                <w:sz w:val="18"/>
                <w:szCs w:val="18"/>
              </w:rPr>
              <w:t>Codice CND</w:t>
            </w:r>
          </w:p>
        </w:tc>
      </w:tr>
      <w:tr w:rsidR="00207856" w:rsidRPr="00D54A64" w14:paraId="1712EBA5" w14:textId="77777777" w:rsidTr="006B1F15">
        <w:trPr>
          <w:cantSplit/>
          <w:trHeight w:val="170"/>
          <w:jc w:val="center"/>
        </w:trPr>
        <w:tc>
          <w:tcPr>
            <w:tcW w:w="1798" w:type="dxa"/>
            <w:vMerge w:val="restart"/>
            <w:shd w:val="clear" w:color="auto" w:fill="auto"/>
          </w:tcPr>
          <w:p w14:paraId="21782FD1" w14:textId="77777777" w:rsidR="00207856" w:rsidRPr="00D54A64" w:rsidRDefault="00207856" w:rsidP="006B1F15">
            <w:pPr>
              <w:spacing w:before="0" w:line="0" w:lineRule="atLeast"/>
              <w:ind w:left="0"/>
              <w:rPr>
                <w:rFonts w:ascii="Courier New" w:hAnsi="Courier New" w:cs="Courier New"/>
                <w:sz w:val="16"/>
                <w:szCs w:val="16"/>
              </w:rPr>
            </w:pPr>
            <w:r w:rsidRPr="00D54A64">
              <w:rPr>
                <w:rFonts w:ascii="Courier New" w:hAnsi="Courier New" w:cs="Courier New"/>
                <w:color w:val="000000"/>
                <w:sz w:val="16"/>
                <w:szCs w:val="16"/>
              </w:rPr>
              <w:t xml:space="preserve">Etichetta 1 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ACF2032" w14:textId="77777777" w:rsidR="00207856" w:rsidRPr="00D54A64" w:rsidRDefault="00207856" w:rsidP="006B1F1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D54A64">
              <w:rPr>
                <w:rFonts w:ascii="Courier New" w:hAnsi="Courier New" w:cs="Courier New"/>
                <w:color w:val="000000"/>
                <w:sz w:val="16"/>
                <w:szCs w:val="16"/>
              </w:rPr>
              <w:t>P09080301</w:t>
            </w:r>
          </w:p>
        </w:tc>
      </w:tr>
      <w:tr w:rsidR="00207856" w:rsidRPr="00D54A64" w14:paraId="6FF02A29" w14:textId="77777777" w:rsidTr="006B1F15">
        <w:trPr>
          <w:cantSplit/>
          <w:trHeight w:val="170"/>
          <w:jc w:val="center"/>
        </w:trPr>
        <w:tc>
          <w:tcPr>
            <w:tcW w:w="1798" w:type="dxa"/>
            <w:vMerge/>
            <w:shd w:val="clear" w:color="auto" w:fill="auto"/>
          </w:tcPr>
          <w:p w14:paraId="4BE6C560" w14:textId="77777777" w:rsidR="00207856" w:rsidRPr="00D54A64" w:rsidRDefault="00207856" w:rsidP="006B1F15">
            <w:pPr>
              <w:keepNext/>
              <w:spacing w:before="0" w:line="0" w:lineRule="atLeast"/>
              <w:ind w:left="0"/>
              <w:outlineLvl w:val="2"/>
              <w:rPr>
                <w:rFonts w:ascii="Courier New" w:hAnsi="Courier New" w:cs="Courier New"/>
                <w:b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6F2EC2B2" w14:textId="77777777" w:rsidR="00207856" w:rsidRPr="00D54A64" w:rsidRDefault="00207856" w:rsidP="006B1F1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D54A64">
              <w:rPr>
                <w:rFonts w:ascii="Courier New" w:hAnsi="Courier New" w:cs="Courier New"/>
                <w:color w:val="000000"/>
                <w:sz w:val="16"/>
                <w:szCs w:val="16"/>
              </w:rPr>
              <w:t>P0908030101</w:t>
            </w:r>
          </w:p>
        </w:tc>
      </w:tr>
      <w:tr w:rsidR="00207856" w:rsidRPr="00D54A64" w14:paraId="149C80B2" w14:textId="77777777" w:rsidTr="006B1F15">
        <w:trPr>
          <w:cantSplit/>
          <w:trHeight w:val="170"/>
          <w:jc w:val="center"/>
        </w:trPr>
        <w:tc>
          <w:tcPr>
            <w:tcW w:w="1798" w:type="dxa"/>
            <w:vMerge/>
            <w:shd w:val="clear" w:color="auto" w:fill="auto"/>
          </w:tcPr>
          <w:p w14:paraId="6B8E5EB4" w14:textId="77777777" w:rsidR="00207856" w:rsidRPr="00D54A64" w:rsidRDefault="00207856" w:rsidP="006B1F15">
            <w:pPr>
              <w:keepNext/>
              <w:spacing w:before="0" w:line="0" w:lineRule="atLeast"/>
              <w:ind w:left="0"/>
              <w:outlineLvl w:val="2"/>
              <w:rPr>
                <w:rFonts w:ascii="Courier New" w:hAnsi="Courier New" w:cs="Courier New"/>
                <w:b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4FD40A50" w14:textId="77777777" w:rsidR="00207856" w:rsidRPr="00D54A64" w:rsidRDefault="00207856" w:rsidP="006B1F1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D54A64">
              <w:rPr>
                <w:rFonts w:ascii="Courier New" w:hAnsi="Courier New" w:cs="Courier New"/>
                <w:color w:val="000000"/>
                <w:sz w:val="16"/>
                <w:szCs w:val="16"/>
              </w:rPr>
              <w:t>P090803010101</w:t>
            </w:r>
          </w:p>
        </w:tc>
      </w:tr>
      <w:tr w:rsidR="00207856" w:rsidRPr="00D54A64" w14:paraId="4D15A533" w14:textId="77777777" w:rsidTr="006B1F15">
        <w:trPr>
          <w:cantSplit/>
          <w:trHeight w:val="170"/>
          <w:jc w:val="center"/>
        </w:trPr>
        <w:tc>
          <w:tcPr>
            <w:tcW w:w="1798" w:type="dxa"/>
            <w:vMerge/>
            <w:shd w:val="clear" w:color="auto" w:fill="auto"/>
          </w:tcPr>
          <w:p w14:paraId="5301FA24" w14:textId="77777777" w:rsidR="00207856" w:rsidRPr="00D54A64" w:rsidRDefault="00207856" w:rsidP="006B1F15">
            <w:pPr>
              <w:keepNext/>
              <w:spacing w:before="0" w:line="0" w:lineRule="atLeast"/>
              <w:ind w:left="0"/>
              <w:outlineLvl w:val="2"/>
              <w:rPr>
                <w:rFonts w:ascii="Courier New" w:hAnsi="Courier New" w:cs="Courier New"/>
                <w:b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0DE609E1" w14:textId="77777777" w:rsidR="00207856" w:rsidRPr="00D54A64" w:rsidRDefault="00207856" w:rsidP="006B1F1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D54A64">
              <w:rPr>
                <w:rFonts w:ascii="Courier New" w:hAnsi="Courier New" w:cs="Courier New"/>
                <w:color w:val="000000"/>
                <w:sz w:val="16"/>
                <w:szCs w:val="16"/>
              </w:rPr>
              <w:t>P090803010102</w:t>
            </w:r>
          </w:p>
        </w:tc>
      </w:tr>
      <w:tr w:rsidR="00207856" w:rsidRPr="00D54A64" w14:paraId="35C796DE" w14:textId="77777777" w:rsidTr="006B1F15">
        <w:trPr>
          <w:cantSplit/>
          <w:trHeight w:val="170"/>
          <w:jc w:val="center"/>
        </w:trPr>
        <w:tc>
          <w:tcPr>
            <w:tcW w:w="1798" w:type="dxa"/>
            <w:vMerge/>
            <w:shd w:val="clear" w:color="auto" w:fill="auto"/>
          </w:tcPr>
          <w:p w14:paraId="526F72AA" w14:textId="77777777" w:rsidR="00207856" w:rsidRPr="00D54A64" w:rsidRDefault="00207856" w:rsidP="006B1F15">
            <w:pPr>
              <w:keepNext/>
              <w:spacing w:before="0" w:line="0" w:lineRule="atLeast"/>
              <w:ind w:left="0"/>
              <w:outlineLvl w:val="2"/>
              <w:rPr>
                <w:rFonts w:ascii="Courier New" w:hAnsi="Courier New" w:cs="Courier New"/>
                <w:b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188EB522" w14:textId="77777777" w:rsidR="00207856" w:rsidRPr="00D54A64" w:rsidRDefault="00207856" w:rsidP="006B1F1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D54A64">
              <w:rPr>
                <w:rFonts w:ascii="Courier New" w:hAnsi="Courier New" w:cs="Courier New"/>
                <w:color w:val="000000"/>
                <w:sz w:val="16"/>
                <w:szCs w:val="16"/>
              </w:rPr>
              <w:t>P090803010199</w:t>
            </w:r>
          </w:p>
        </w:tc>
      </w:tr>
      <w:tr w:rsidR="00207856" w:rsidRPr="00D54A64" w14:paraId="05C696EA" w14:textId="77777777" w:rsidTr="006B1F15">
        <w:trPr>
          <w:cantSplit/>
          <w:trHeight w:val="170"/>
          <w:jc w:val="center"/>
        </w:trPr>
        <w:tc>
          <w:tcPr>
            <w:tcW w:w="1798" w:type="dxa"/>
            <w:vMerge/>
            <w:shd w:val="clear" w:color="auto" w:fill="auto"/>
          </w:tcPr>
          <w:p w14:paraId="44F3A15C" w14:textId="77777777" w:rsidR="00207856" w:rsidRPr="00D54A64" w:rsidRDefault="00207856" w:rsidP="006B1F15">
            <w:pPr>
              <w:keepNext/>
              <w:spacing w:before="0" w:line="0" w:lineRule="atLeast"/>
              <w:ind w:left="0"/>
              <w:outlineLvl w:val="2"/>
              <w:rPr>
                <w:rFonts w:ascii="Courier New" w:hAnsi="Courier New" w:cs="Courier New"/>
                <w:b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518210AD" w14:textId="77777777" w:rsidR="00207856" w:rsidRPr="00D54A64" w:rsidRDefault="00207856" w:rsidP="006B1F1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D54A64">
              <w:rPr>
                <w:rFonts w:ascii="Courier New" w:hAnsi="Courier New" w:cs="Courier New"/>
                <w:color w:val="000000"/>
                <w:sz w:val="16"/>
                <w:szCs w:val="16"/>
              </w:rPr>
              <w:t>P090803010201</w:t>
            </w:r>
          </w:p>
        </w:tc>
      </w:tr>
      <w:tr w:rsidR="00207856" w:rsidRPr="00D54A64" w14:paraId="15BC9DA6" w14:textId="77777777" w:rsidTr="006B1F15">
        <w:trPr>
          <w:cantSplit/>
          <w:trHeight w:val="170"/>
          <w:jc w:val="center"/>
        </w:trPr>
        <w:tc>
          <w:tcPr>
            <w:tcW w:w="1798" w:type="dxa"/>
            <w:vMerge/>
            <w:shd w:val="clear" w:color="auto" w:fill="auto"/>
          </w:tcPr>
          <w:p w14:paraId="2E984F39" w14:textId="77777777" w:rsidR="00207856" w:rsidRPr="00D54A64" w:rsidRDefault="00207856" w:rsidP="006B1F15">
            <w:pPr>
              <w:keepNext/>
              <w:spacing w:before="0" w:line="0" w:lineRule="atLeast"/>
              <w:ind w:left="0"/>
              <w:outlineLvl w:val="2"/>
              <w:rPr>
                <w:rFonts w:ascii="Courier New" w:hAnsi="Courier New" w:cs="Courier New"/>
                <w:b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24240ABC" w14:textId="77777777" w:rsidR="00207856" w:rsidRPr="00D54A64" w:rsidRDefault="00207856" w:rsidP="006B1F1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D54A64">
              <w:rPr>
                <w:rFonts w:ascii="Courier New" w:hAnsi="Courier New" w:cs="Courier New"/>
                <w:color w:val="000000"/>
                <w:sz w:val="16"/>
                <w:szCs w:val="16"/>
              </w:rPr>
              <w:t>P090803010299</w:t>
            </w:r>
          </w:p>
        </w:tc>
      </w:tr>
      <w:tr w:rsidR="00207856" w:rsidRPr="00D54A64" w14:paraId="1154FFF9" w14:textId="77777777" w:rsidTr="006B1F15">
        <w:trPr>
          <w:cantSplit/>
          <w:trHeight w:val="170"/>
          <w:jc w:val="center"/>
        </w:trPr>
        <w:tc>
          <w:tcPr>
            <w:tcW w:w="1798" w:type="dxa"/>
            <w:vMerge/>
            <w:shd w:val="clear" w:color="auto" w:fill="auto"/>
          </w:tcPr>
          <w:p w14:paraId="7FF8AA7D" w14:textId="77777777" w:rsidR="00207856" w:rsidRPr="00D54A64" w:rsidRDefault="00207856" w:rsidP="006B1F15">
            <w:pPr>
              <w:keepNext/>
              <w:spacing w:before="0" w:line="0" w:lineRule="atLeast"/>
              <w:ind w:left="0"/>
              <w:outlineLvl w:val="2"/>
              <w:rPr>
                <w:rFonts w:ascii="Courier New" w:hAnsi="Courier New" w:cs="Courier New"/>
                <w:b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01B17EAA" w14:textId="77777777" w:rsidR="00207856" w:rsidRPr="00D54A64" w:rsidRDefault="00207856" w:rsidP="006B1F1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D54A64">
              <w:rPr>
                <w:rFonts w:ascii="Courier New" w:hAnsi="Courier New" w:cs="Courier New"/>
                <w:color w:val="000000"/>
                <w:sz w:val="16"/>
                <w:szCs w:val="16"/>
              </w:rPr>
              <w:t>P09080302</w:t>
            </w:r>
          </w:p>
        </w:tc>
      </w:tr>
      <w:tr w:rsidR="00207856" w:rsidRPr="00D54A64" w14:paraId="0970968B" w14:textId="77777777" w:rsidTr="006B1F15">
        <w:trPr>
          <w:cantSplit/>
          <w:trHeight w:val="170"/>
          <w:jc w:val="center"/>
        </w:trPr>
        <w:tc>
          <w:tcPr>
            <w:tcW w:w="1798" w:type="dxa"/>
            <w:vMerge/>
            <w:shd w:val="clear" w:color="auto" w:fill="auto"/>
          </w:tcPr>
          <w:p w14:paraId="04ECC07D" w14:textId="77777777" w:rsidR="00207856" w:rsidRPr="00D54A64" w:rsidRDefault="00207856" w:rsidP="006B1F15">
            <w:pPr>
              <w:keepNext/>
              <w:spacing w:before="0" w:line="0" w:lineRule="atLeast"/>
              <w:ind w:left="0"/>
              <w:outlineLvl w:val="2"/>
              <w:rPr>
                <w:rFonts w:ascii="Courier New" w:hAnsi="Courier New" w:cs="Courier New"/>
                <w:b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09A13B67" w14:textId="77777777" w:rsidR="00207856" w:rsidRPr="00D54A64" w:rsidRDefault="00207856" w:rsidP="006B1F1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D54A64">
              <w:rPr>
                <w:rFonts w:ascii="Courier New" w:hAnsi="Courier New" w:cs="Courier New"/>
                <w:color w:val="000000"/>
                <w:sz w:val="16"/>
                <w:szCs w:val="16"/>
              </w:rPr>
              <w:t>P09080303</w:t>
            </w:r>
          </w:p>
        </w:tc>
      </w:tr>
      <w:tr w:rsidR="00207856" w:rsidRPr="00D54A64" w14:paraId="3F9569A5" w14:textId="77777777" w:rsidTr="006B1F15">
        <w:trPr>
          <w:cantSplit/>
          <w:trHeight w:val="170"/>
          <w:jc w:val="center"/>
        </w:trPr>
        <w:tc>
          <w:tcPr>
            <w:tcW w:w="1798" w:type="dxa"/>
            <w:vMerge/>
            <w:shd w:val="clear" w:color="auto" w:fill="auto"/>
          </w:tcPr>
          <w:p w14:paraId="3F4C07D8" w14:textId="77777777" w:rsidR="00207856" w:rsidRPr="00D54A64" w:rsidRDefault="00207856" w:rsidP="006B1F15">
            <w:pPr>
              <w:keepNext/>
              <w:spacing w:before="0" w:line="0" w:lineRule="atLeast"/>
              <w:ind w:left="0"/>
              <w:outlineLvl w:val="2"/>
              <w:rPr>
                <w:rFonts w:ascii="Courier New" w:hAnsi="Courier New" w:cs="Courier New"/>
                <w:b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62D5CFE5" w14:textId="77777777" w:rsidR="00207856" w:rsidRPr="00D54A64" w:rsidRDefault="00207856" w:rsidP="006B1F1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D54A64">
              <w:rPr>
                <w:rFonts w:ascii="Courier New" w:hAnsi="Courier New" w:cs="Courier New"/>
                <w:color w:val="000000"/>
                <w:sz w:val="16"/>
                <w:szCs w:val="16"/>
              </w:rPr>
              <w:t>P0908030301</w:t>
            </w:r>
          </w:p>
        </w:tc>
      </w:tr>
      <w:tr w:rsidR="00207856" w:rsidRPr="00D54A64" w14:paraId="255AE130" w14:textId="77777777" w:rsidTr="006B1F15">
        <w:trPr>
          <w:cantSplit/>
          <w:trHeight w:val="170"/>
          <w:jc w:val="center"/>
        </w:trPr>
        <w:tc>
          <w:tcPr>
            <w:tcW w:w="1798" w:type="dxa"/>
            <w:vMerge/>
            <w:shd w:val="clear" w:color="auto" w:fill="auto"/>
          </w:tcPr>
          <w:p w14:paraId="6202B688" w14:textId="77777777" w:rsidR="00207856" w:rsidRPr="00D54A64" w:rsidRDefault="00207856" w:rsidP="006B1F15">
            <w:pPr>
              <w:keepNext/>
              <w:spacing w:before="0" w:line="0" w:lineRule="atLeast"/>
              <w:ind w:left="0"/>
              <w:outlineLvl w:val="2"/>
              <w:rPr>
                <w:rFonts w:ascii="Courier New" w:hAnsi="Courier New" w:cs="Courier New"/>
                <w:b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1D216636" w14:textId="77777777" w:rsidR="00207856" w:rsidRPr="00D54A64" w:rsidRDefault="00207856" w:rsidP="006B1F1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D54A64">
              <w:rPr>
                <w:rFonts w:ascii="Courier New" w:hAnsi="Courier New" w:cs="Courier New"/>
                <w:color w:val="000000"/>
                <w:sz w:val="16"/>
                <w:szCs w:val="16"/>
              </w:rPr>
              <w:t>P0908030302</w:t>
            </w:r>
          </w:p>
        </w:tc>
      </w:tr>
      <w:tr w:rsidR="00207856" w:rsidRPr="00D54A64" w14:paraId="7D880EF7" w14:textId="77777777" w:rsidTr="006B1F15">
        <w:trPr>
          <w:cantSplit/>
          <w:trHeight w:val="170"/>
          <w:jc w:val="center"/>
        </w:trPr>
        <w:tc>
          <w:tcPr>
            <w:tcW w:w="1798" w:type="dxa"/>
            <w:shd w:val="clear" w:color="auto" w:fill="auto"/>
          </w:tcPr>
          <w:p w14:paraId="2A7DB16D" w14:textId="77777777" w:rsidR="00207856" w:rsidRPr="00D54A64" w:rsidRDefault="00207856" w:rsidP="006B1F15">
            <w:pPr>
              <w:spacing w:before="0" w:line="0" w:lineRule="atLeast"/>
              <w:ind w:left="0"/>
              <w:rPr>
                <w:rFonts w:ascii="Courier New" w:hAnsi="Courier New" w:cs="Courier New"/>
                <w:sz w:val="16"/>
                <w:szCs w:val="16"/>
              </w:rPr>
            </w:pPr>
            <w:r w:rsidRPr="00D54A64">
              <w:rPr>
                <w:rFonts w:ascii="Courier New" w:hAnsi="Courier New" w:cs="Courier New"/>
                <w:color w:val="000000"/>
                <w:sz w:val="16"/>
                <w:szCs w:val="16"/>
              </w:rPr>
              <w:t xml:space="preserve">Etichetta 2 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30C64E9" w14:textId="77777777" w:rsidR="00207856" w:rsidRPr="00D54A64" w:rsidRDefault="00207856" w:rsidP="006B1F1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D54A64">
              <w:rPr>
                <w:rFonts w:ascii="Courier New" w:hAnsi="Courier New" w:cs="Courier New"/>
                <w:color w:val="000000"/>
                <w:sz w:val="16"/>
                <w:szCs w:val="16"/>
              </w:rPr>
              <w:t>NON DEFINITO</w:t>
            </w:r>
          </w:p>
        </w:tc>
      </w:tr>
      <w:tr w:rsidR="00207856" w:rsidRPr="00D54A64" w14:paraId="7851AC23" w14:textId="77777777" w:rsidTr="006B1F15">
        <w:trPr>
          <w:cantSplit/>
          <w:trHeight w:val="170"/>
          <w:jc w:val="center"/>
        </w:trPr>
        <w:tc>
          <w:tcPr>
            <w:tcW w:w="1798" w:type="dxa"/>
            <w:vMerge w:val="restart"/>
            <w:shd w:val="clear" w:color="auto" w:fill="auto"/>
          </w:tcPr>
          <w:p w14:paraId="67B30F24" w14:textId="77777777" w:rsidR="00207856" w:rsidRPr="00D54A64" w:rsidRDefault="00207856" w:rsidP="006B1F15">
            <w:pPr>
              <w:spacing w:before="0" w:line="0" w:lineRule="atLeast"/>
              <w:ind w:left="0"/>
              <w:rPr>
                <w:rFonts w:ascii="Courier New" w:hAnsi="Courier New" w:cs="Courier New"/>
                <w:sz w:val="16"/>
                <w:szCs w:val="16"/>
              </w:rPr>
            </w:pPr>
            <w:r w:rsidRPr="00D54A64">
              <w:rPr>
                <w:rFonts w:ascii="Courier New" w:hAnsi="Courier New" w:cs="Courier New"/>
                <w:color w:val="000000"/>
                <w:sz w:val="16"/>
                <w:szCs w:val="16"/>
              </w:rPr>
              <w:t>Etichetta 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B58CA31" w14:textId="77777777" w:rsidR="00207856" w:rsidRPr="00D54A64" w:rsidRDefault="00207856" w:rsidP="006B1F1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D54A64">
              <w:rPr>
                <w:rFonts w:ascii="Courier New" w:hAnsi="Courier New" w:cs="Courier New"/>
                <w:color w:val="000000"/>
                <w:sz w:val="16"/>
                <w:szCs w:val="16"/>
              </w:rPr>
              <w:t>P09080304</w:t>
            </w:r>
          </w:p>
        </w:tc>
      </w:tr>
      <w:tr w:rsidR="00207856" w:rsidRPr="00D54A64" w14:paraId="01C6900F" w14:textId="77777777" w:rsidTr="006B1F15">
        <w:trPr>
          <w:cantSplit/>
          <w:trHeight w:val="170"/>
          <w:jc w:val="center"/>
        </w:trPr>
        <w:tc>
          <w:tcPr>
            <w:tcW w:w="1798" w:type="dxa"/>
            <w:vMerge/>
            <w:shd w:val="clear" w:color="auto" w:fill="auto"/>
          </w:tcPr>
          <w:p w14:paraId="7045C1F5" w14:textId="77777777" w:rsidR="00207856" w:rsidRPr="00D54A64" w:rsidRDefault="00207856" w:rsidP="006B1F15">
            <w:pPr>
              <w:keepNext/>
              <w:spacing w:before="0" w:line="0" w:lineRule="atLeast"/>
              <w:ind w:left="0"/>
              <w:outlineLvl w:val="2"/>
              <w:rPr>
                <w:rFonts w:ascii="Courier New" w:hAnsi="Courier New" w:cs="Courier New"/>
                <w:b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3F2ECEF6" w14:textId="77777777" w:rsidR="00207856" w:rsidRPr="00D54A64" w:rsidRDefault="00207856" w:rsidP="006B1F1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D54A64">
              <w:rPr>
                <w:rFonts w:ascii="Courier New" w:hAnsi="Courier New" w:cs="Courier New"/>
                <w:color w:val="000000"/>
                <w:sz w:val="16"/>
                <w:szCs w:val="16"/>
              </w:rPr>
              <w:t>P0908030401</w:t>
            </w:r>
          </w:p>
        </w:tc>
      </w:tr>
      <w:tr w:rsidR="00207856" w:rsidRPr="00D54A64" w14:paraId="59626458" w14:textId="77777777" w:rsidTr="006B1F15">
        <w:trPr>
          <w:cantSplit/>
          <w:trHeight w:val="170"/>
          <w:jc w:val="center"/>
        </w:trPr>
        <w:tc>
          <w:tcPr>
            <w:tcW w:w="1798" w:type="dxa"/>
            <w:vMerge/>
            <w:shd w:val="clear" w:color="auto" w:fill="auto"/>
          </w:tcPr>
          <w:p w14:paraId="39913703" w14:textId="77777777" w:rsidR="00207856" w:rsidRPr="00D54A64" w:rsidRDefault="00207856" w:rsidP="006B1F15">
            <w:pPr>
              <w:keepNext/>
              <w:spacing w:before="0" w:line="0" w:lineRule="atLeast"/>
              <w:ind w:left="0"/>
              <w:outlineLvl w:val="2"/>
              <w:rPr>
                <w:rFonts w:ascii="Courier New" w:hAnsi="Courier New" w:cs="Courier New"/>
                <w:b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12F84456" w14:textId="77777777" w:rsidR="00207856" w:rsidRPr="00D54A64" w:rsidRDefault="00207856" w:rsidP="006B1F1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D54A64">
              <w:rPr>
                <w:rFonts w:ascii="Courier New" w:hAnsi="Courier New" w:cs="Courier New"/>
                <w:color w:val="000000"/>
                <w:sz w:val="16"/>
                <w:szCs w:val="16"/>
              </w:rPr>
              <w:t>P0908030402</w:t>
            </w:r>
          </w:p>
        </w:tc>
      </w:tr>
      <w:tr w:rsidR="00207856" w:rsidRPr="00D54A64" w14:paraId="7D139689" w14:textId="77777777" w:rsidTr="006B1F15">
        <w:trPr>
          <w:cantSplit/>
          <w:trHeight w:val="170"/>
          <w:jc w:val="center"/>
        </w:trPr>
        <w:tc>
          <w:tcPr>
            <w:tcW w:w="1798" w:type="dxa"/>
            <w:vMerge/>
            <w:shd w:val="clear" w:color="auto" w:fill="auto"/>
          </w:tcPr>
          <w:p w14:paraId="2EB05A4A" w14:textId="77777777" w:rsidR="00207856" w:rsidRPr="00D54A64" w:rsidRDefault="00207856" w:rsidP="006B1F15">
            <w:pPr>
              <w:keepNext/>
              <w:spacing w:before="0" w:line="0" w:lineRule="atLeast"/>
              <w:ind w:left="0"/>
              <w:outlineLvl w:val="2"/>
              <w:rPr>
                <w:rFonts w:ascii="Courier New" w:hAnsi="Courier New" w:cs="Courier New"/>
                <w:b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3E8485F3" w14:textId="77777777" w:rsidR="00207856" w:rsidRPr="00D54A64" w:rsidRDefault="00207856" w:rsidP="006B1F1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D54A64">
              <w:rPr>
                <w:rFonts w:ascii="Courier New" w:hAnsi="Courier New" w:cs="Courier New"/>
                <w:color w:val="000000"/>
                <w:sz w:val="16"/>
                <w:szCs w:val="16"/>
              </w:rPr>
              <w:t>P0908030403</w:t>
            </w:r>
          </w:p>
        </w:tc>
      </w:tr>
      <w:tr w:rsidR="00207856" w:rsidRPr="00D54A64" w14:paraId="227568FD" w14:textId="77777777" w:rsidTr="006B1F15">
        <w:trPr>
          <w:cantSplit/>
          <w:trHeight w:val="170"/>
          <w:jc w:val="center"/>
        </w:trPr>
        <w:tc>
          <w:tcPr>
            <w:tcW w:w="1798" w:type="dxa"/>
            <w:shd w:val="clear" w:color="auto" w:fill="auto"/>
          </w:tcPr>
          <w:p w14:paraId="73830F1C" w14:textId="77777777" w:rsidR="00207856" w:rsidRPr="00D54A64" w:rsidRDefault="00207856" w:rsidP="006B1F1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D54A64">
              <w:rPr>
                <w:rFonts w:ascii="Courier New" w:hAnsi="Courier New" w:cs="Courier New"/>
                <w:color w:val="000000"/>
                <w:sz w:val="16"/>
                <w:szCs w:val="16"/>
              </w:rPr>
              <w:t>Etichetta 4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5E7A36E" w14:textId="77777777" w:rsidR="00207856" w:rsidRPr="00D54A64" w:rsidRDefault="00207856" w:rsidP="006B1F1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D54A64">
              <w:rPr>
                <w:rFonts w:ascii="Courier New" w:hAnsi="Courier New" w:cs="Courier New"/>
                <w:color w:val="000000"/>
                <w:sz w:val="16"/>
                <w:szCs w:val="16"/>
              </w:rPr>
              <w:t>P09088006</w:t>
            </w:r>
          </w:p>
        </w:tc>
      </w:tr>
      <w:tr w:rsidR="00207856" w:rsidRPr="00D54A64" w14:paraId="58F262AE" w14:textId="77777777" w:rsidTr="006B1F15">
        <w:trPr>
          <w:cantSplit/>
          <w:trHeight w:val="170"/>
          <w:jc w:val="center"/>
        </w:trPr>
        <w:tc>
          <w:tcPr>
            <w:tcW w:w="1798" w:type="dxa"/>
            <w:vMerge w:val="restart"/>
            <w:shd w:val="clear" w:color="auto" w:fill="auto"/>
          </w:tcPr>
          <w:p w14:paraId="0D4963F7" w14:textId="77777777" w:rsidR="00207856" w:rsidRPr="00D54A64" w:rsidRDefault="00207856" w:rsidP="006B1F1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D54A64">
              <w:rPr>
                <w:rFonts w:ascii="Courier New" w:hAnsi="Courier New" w:cs="Courier New"/>
                <w:color w:val="000000"/>
                <w:sz w:val="16"/>
                <w:szCs w:val="16"/>
              </w:rPr>
              <w:t>Etichetta 5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38CBB18" w14:textId="77777777" w:rsidR="00207856" w:rsidRPr="00D54A64" w:rsidRDefault="00207856" w:rsidP="006B1F1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D54A64">
              <w:rPr>
                <w:rFonts w:ascii="Courier New" w:hAnsi="Courier New" w:cs="Courier New"/>
                <w:color w:val="000000"/>
                <w:sz w:val="16"/>
                <w:szCs w:val="16"/>
              </w:rPr>
              <w:t>P090880</w:t>
            </w:r>
          </w:p>
        </w:tc>
      </w:tr>
      <w:tr w:rsidR="00207856" w:rsidRPr="00D54A64" w14:paraId="3D768E6F" w14:textId="77777777" w:rsidTr="006B1F15">
        <w:trPr>
          <w:cantSplit/>
          <w:trHeight w:val="170"/>
          <w:jc w:val="center"/>
        </w:trPr>
        <w:tc>
          <w:tcPr>
            <w:tcW w:w="1798" w:type="dxa"/>
            <w:vMerge/>
            <w:shd w:val="clear" w:color="auto" w:fill="auto"/>
          </w:tcPr>
          <w:p w14:paraId="65C09AAE" w14:textId="77777777" w:rsidR="00207856" w:rsidRPr="00D54A64" w:rsidRDefault="00207856" w:rsidP="006B1F15">
            <w:pPr>
              <w:keepNext/>
              <w:spacing w:before="0" w:line="0" w:lineRule="atLeast"/>
              <w:ind w:left="0"/>
              <w:outlineLvl w:val="2"/>
              <w:rPr>
                <w:rFonts w:ascii="Courier New" w:hAnsi="Courier New" w:cs="Courier New"/>
                <w:b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28FAED83" w14:textId="77777777" w:rsidR="00207856" w:rsidRPr="00D54A64" w:rsidRDefault="00207856" w:rsidP="006B1F1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D54A64">
              <w:rPr>
                <w:rFonts w:ascii="Courier New" w:hAnsi="Courier New" w:cs="Courier New"/>
                <w:color w:val="000000"/>
                <w:sz w:val="16"/>
                <w:szCs w:val="16"/>
              </w:rPr>
              <w:t>P09088001</w:t>
            </w:r>
          </w:p>
        </w:tc>
      </w:tr>
      <w:tr w:rsidR="00207856" w:rsidRPr="00D54A64" w14:paraId="24450187" w14:textId="77777777" w:rsidTr="006B1F15">
        <w:trPr>
          <w:cantSplit/>
          <w:trHeight w:val="170"/>
          <w:jc w:val="center"/>
        </w:trPr>
        <w:tc>
          <w:tcPr>
            <w:tcW w:w="1798" w:type="dxa"/>
            <w:vMerge w:val="restart"/>
            <w:shd w:val="clear" w:color="auto" w:fill="auto"/>
          </w:tcPr>
          <w:p w14:paraId="08431BFC" w14:textId="77777777" w:rsidR="00207856" w:rsidRPr="00D54A64" w:rsidRDefault="00207856" w:rsidP="006B1F1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D54A64">
              <w:rPr>
                <w:rFonts w:ascii="Courier New" w:hAnsi="Courier New" w:cs="Courier New"/>
                <w:color w:val="000000"/>
                <w:sz w:val="16"/>
                <w:szCs w:val="16"/>
              </w:rPr>
              <w:t>Etichetta 6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19535FE" w14:textId="77777777" w:rsidR="00207856" w:rsidRPr="00D54A64" w:rsidRDefault="00207856" w:rsidP="006B1F1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D54A64">
              <w:rPr>
                <w:rFonts w:ascii="Courier New" w:hAnsi="Courier New" w:cs="Courier New"/>
                <w:color w:val="000000"/>
                <w:sz w:val="16"/>
                <w:szCs w:val="16"/>
              </w:rPr>
              <w:t>P09080405</w:t>
            </w:r>
          </w:p>
        </w:tc>
      </w:tr>
      <w:tr w:rsidR="00207856" w:rsidRPr="00D54A64" w14:paraId="53AADAA1" w14:textId="77777777" w:rsidTr="006B1F15">
        <w:trPr>
          <w:cantSplit/>
          <w:trHeight w:val="170"/>
          <w:jc w:val="center"/>
        </w:trPr>
        <w:tc>
          <w:tcPr>
            <w:tcW w:w="1798" w:type="dxa"/>
            <w:vMerge/>
            <w:shd w:val="clear" w:color="auto" w:fill="auto"/>
          </w:tcPr>
          <w:p w14:paraId="065870FD" w14:textId="77777777" w:rsidR="00207856" w:rsidRPr="00D54A64" w:rsidRDefault="00207856" w:rsidP="006B1F1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09F33E54" w14:textId="77777777" w:rsidR="00207856" w:rsidRPr="00D54A64" w:rsidRDefault="00207856" w:rsidP="006B1F1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D54A64">
              <w:rPr>
                <w:rFonts w:ascii="Courier New" w:hAnsi="Courier New" w:cs="Courier New"/>
                <w:color w:val="000000"/>
                <w:sz w:val="16"/>
                <w:szCs w:val="16"/>
              </w:rPr>
              <w:t>P0908040501</w:t>
            </w:r>
          </w:p>
        </w:tc>
      </w:tr>
      <w:tr w:rsidR="00207856" w:rsidRPr="00D54A64" w14:paraId="15B0385B" w14:textId="77777777" w:rsidTr="006B1F15">
        <w:trPr>
          <w:cantSplit/>
          <w:trHeight w:val="170"/>
          <w:jc w:val="center"/>
        </w:trPr>
        <w:tc>
          <w:tcPr>
            <w:tcW w:w="1798" w:type="dxa"/>
            <w:vMerge/>
            <w:shd w:val="clear" w:color="auto" w:fill="auto"/>
          </w:tcPr>
          <w:p w14:paraId="5C924294" w14:textId="77777777" w:rsidR="00207856" w:rsidRPr="00D54A64" w:rsidRDefault="00207856" w:rsidP="006B1F1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72111DC6" w14:textId="77777777" w:rsidR="00207856" w:rsidRPr="00D54A64" w:rsidRDefault="00207856" w:rsidP="006B1F1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D54A64">
              <w:rPr>
                <w:rFonts w:ascii="Courier New" w:hAnsi="Courier New" w:cs="Courier New"/>
                <w:color w:val="000000"/>
                <w:sz w:val="16"/>
                <w:szCs w:val="16"/>
              </w:rPr>
              <w:t>P090804050101</w:t>
            </w:r>
          </w:p>
        </w:tc>
      </w:tr>
      <w:tr w:rsidR="00207856" w:rsidRPr="00D54A64" w14:paraId="398521C4" w14:textId="77777777" w:rsidTr="006B1F15">
        <w:trPr>
          <w:cantSplit/>
          <w:trHeight w:val="170"/>
          <w:jc w:val="center"/>
        </w:trPr>
        <w:tc>
          <w:tcPr>
            <w:tcW w:w="1798" w:type="dxa"/>
            <w:vMerge/>
            <w:shd w:val="clear" w:color="auto" w:fill="auto"/>
          </w:tcPr>
          <w:p w14:paraId="246EC59D" w14:textId="77777777" w:rsidR="00207856" w:rsidRPr="00D54A64" w:rsidRDefault="00207856" w:rsidP="006B1F1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489FE79C" w14:textId="77777777" w:rsidR="00207856" w:rsidRPr="00D54A64" w:rsidRDefault="00207856" w:rsidP="006B1F1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D54A64">
              <w:rPr>
                <w:rFonts w:ascii="Courier New" w:hAnsi="Courier New" w:cs="Courier New"/>
                <w:color w:val="000000"/>
                <w:sz w:val="16"/>
                <w:szCs w:val="16"/>
              </w:rPr>
              <w:t>P090804050102</w:t>
            </w:r>
          </w:p>
        </w:tc>
      </w:tr>
      <w:tr w:rsidR="00207856" w:rsidRPr="00D54A64" w14:paraId="6526A505" w14:textId="77777777" w:rsidTr="006B1F15">
        <w:trPr>
          <w:cantSplit/>
          <w:trHeight w:val="170"/>
          <w:jc w:val="center"/>
        </w:trPr>
        <w:tc>
          <w:tcPr>
            <w:tcW w:w="1798" w:type="dxa"/>
            <w:vMerge/>
            <w:shd w:val="clear" w:color="auto" w:fill="auto"/>
          </w:tcPr>
          <w:p w14:paraId="436D2ABA" w14:textId="77777777" w:rsidR="00207856" w:rsidRPr="00D54A64" w:rsidRDefault="00207856" w:rsidP="006B1F1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4E0D0932" w14:textId="77777777" w:rsidR="00207856" w:rsidRPr="00D54A64" w:rsidRDefault="00207856" w:rsidP="006B1F1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D54A64">
              <w:rPr>
                <w:rFonts w:ascii="Courier New" w:hAnsi="Courier New" w:cs="Courier New"/>
                <w:color w:val="000000"/>
                <w:sz w:val="16"/>
                <w:szCs w:val="16"/>
              </w:rPr>
              <w:t>P090804050201</w:t>
            </w:r>
          </w:p>
        </w:tc>
      </w:tr>
      <w:tr w:rsidR="00207856" w:rsidRPr="00D54A64" w14:paraId="4F4F9A51" w14:textId="77777777" w:rsidTr="006B1F15">
        <w:trPr>
          <w:cantSplit/>
          <w:trHeight w:val="170"/>
          <w:jc w:val="center"/>
        </w:trPr>
        <w:tc>
          <w:tcPr>
            <w:tcW w:w="1798" w:type="dxa"/>
            <w:vMerge/>
            <w:shd w:val="clear" w:color="auto" w:fill="auto"/>
          </w:tcPr>
          <w:p w14:paraId="16959333" w14:textId="77777777" w:rsidR="00207856" w:rsidRPr="00D54A64" w:rsidRDefault="00207856" w:rsidP="006B1F1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033CD1F7" w14:textId="77777777" w:rsidR="00207856" w:rsidRPr="00D54A64" w:rsidRDefault="00207856" w:rsidP="006B1F1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D54A64">
              <w:rPr>
                <w:rFonts w:ascii="Courier New" w:hAnsi="Courier New" w:cs="Courier New"/>
                <w:color w:val="000000"/>
                <w:sz w:val="16"/>
                <w:szCs w:val="16"/>
              </w:rPr>
              <w:t>P090804050202</w:t>
            </w:r>
          </w:p>
        </w:tc>
      </w:tr>
      <w:tr w:rsidR="00207856" w:rsidRPr="00D54A64" w14:paraId="3ECCF62B" w14:textId="77777777" w:rsidTr="006B1F15">
        <w:trPr>
          <w:cantSplit/>
          <w:trHeight w:val="170"/>
          <w:jc w:val="center"/>
        </w:trPr>
        <w:tc>
          <w:tcPr>
            <w:tcW w:w="1798" w:type="dxa"/>
            <w:vMerge/>
            <w:shd w:val="clear" w:color="auto" w:fill="auto"/>
          </w:tcPr>
          <w:p w14:paraId="3BDFE800" w14:textId="77777777" w:rsidR="00207856" w:rsidRPr="00D54A64" w:rsidRDefault="00207856" w:rsidP="006B1F1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17D418ED" w14:textId="77777777" w:rsidR="00207856" w:rsidRPr="00D54A64" w:rsidRDefault="00207856" w:rsidP="006B1F1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D54A64">
              <w:rPr>
                <w:rFonts w:ascii="Courier New" w:hAnsi="Courier New" w:cs="Courier New"/>
                <w:color w:val="000000"/>
                <w:sz w:val="16"/>
                <w:szCs w:val="16"/>
              </w:rPr>
              <w:t>P09080406</w:t>
            </w:r>
          </w:p>
        </w:tc>
      </w:tr>
      <w:tr w:rsidR="00207856" w:rsidRPr="00D54A64" w14:paraId="27BD5351" w14:textId="77777777" w:rsidTr="006B1F15">
        <w:trPr>
          <w:cantSplit/>
          <w:trHeight w:val="170"/>
          <w:jc w:val="center"/>
        </w:trPr>
        <w:tc>
          <w:tcPr>
            <w:tcW w:w="1798" w:type="dxa"/>
            <w:vMerge w:val="restart"/>
            <w:shd w:val="clear" w:color="auto" w:fill="auto"/>
          </w:tcPr>
          <w:p w14:paraId="580CA0B1" w14:textId="77777777" w:rsidR="00207856" w:rsidRPr="00D54A64" w:rsidRDefault="00207856" w:rsidP="006B1F1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D54A64">
              <w:rPr>
                <w:rFonts w:ascii="Courier New" w:hAnsi="Courier New" w:cs="Courier New"/>
                <w:color w:val="000000"/>
                <w:sz w:val="16"/>
                <w:szCs w:val="16"/>
              </w:rPr>
              <w:t>Etichetta 7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77D94AB" w14:textId="77777777" w:rsidR="00207856" w:rsidRPr="00D54A64" w:rsidRDefault="00207856" w:rsidP="006B1F1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D54A64">
              <w:rPr>
                <w:rFonts w:ascii="Courier New" w:hAnsi="Courier New" w:cs="Courier New"/>
                <w:color w:val="000000"/>
                <w:sz w:val="16"/>
                <w:szCs w:val="16"/>
              </w:rPr>
              <w:t>P090899</w:t>
            </w:r>
          </w:p>
        </w:tc>
      </w:tr>
      <w:tr w:rsidR="00207856" w:rsidRPr="00D54A64" w14:paraId="3AFEEB32" w14:textId="77777777" w:rsidTr="006B1F15">
        <w:trPr>
          <w:cantSplit/>
          <w:trHeight w:val="170"/>
          <w:jc w:val="center"/>
        </w:trPr>
        <w:tc>
          <w:tcPr>
            <w:tcW w:w="1798" w:type="dxa"/>
            <w:vMerge/>
            <w:shd w:val="clear" w:color="auto" w:fill="auto"/>
          </w:tcPr>
          <w:p w14:paraId="2532132F" w14:textId="77777777" w:rsidR="00207856" w:rsidRPr="00D54A64" w:rsidRDefault="00207856" w:rsidP="006B1F1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0D16B3DD" w14:textId="77777777" w:rsidR="00207856" w:rsidRPr="00D54A64" w:rsidRDefault="00207856" w:rsidP="006B1F1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D54A64">
              <w:rPr>
                <w:rFonts w:ascii="Courier New" w:hAnsi="Courier New" w:cs="Courier New"/>
                <w:color w:val="000000"/>
                <w:sz w:val="16"/>
                <w:szCs w:val="16"/>
              </w:rPr>
              <w:t>P091206</w:t>
            </w:r>
          </w:p>
        </w:tc>
      </w:tr>
      <w:tr w:rsidR="00207856" w:rsidRPr="00D54A64" w14:paraId="0E8DE14B" w14:textId="77777777" w:rsidTr="006B1F15">
        <w:trPr>
          <w:cantSplit/>
          <w:trHeight w:val="170"/>
          <w:jc w:val="center"/>
        </w:trPr>
        <w:tc>
          <w:tcPr>
            <w:tcW w:w="1798" w:type="dxa"/>
            <w:vMerge/>
            <w:shd w:val="clear" w:color="auto" w:fill="auto"/>
          </w:tcPr>
          <w:p w14:paraId="6091A2B2" w14:textId="77777777" w:rsidR="00207856" w:rsidRPr="00D54A64" w:rsidRDefault="00207856" w:rsidP="006B1F1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4E1B7615" w14:textId="77777777" w:rsidR="00207856" w:rsidRPr="00D54A64" w:rsidRDefault="00207856" w:rsidP="006B1F1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D54A64">
              <w:rPr>
                <w:rFonts w:ascii="Courier New" w:hAnsi="Courier New" w:cs="Courier New"/>
                <w:color w:val="000000"/>
                <w:sz w:val="16"/>
                <w:szCs w:val="16"/>
              </w:rPr>
              <w:t>P09120601</w:t>
            </w:r>
          </w:p>
        </w:tc>
      </w:tr>
      <w:tr w:rsidR="00207856" w:rsidRPr="00D54A64" w14:paraId="46144949" w14:textId="77777777" w:rsidTr="006B1F15">
        <w:trPr>
          <w:cantSplit/>
          <w:trHeight w:val="170"/>
          <w:jc w:val="center"/>
        </w:trPr>
        <w:tc>
          <w:tcPr>
            <w:tcW w:w="1798" w:type="dxa"/>
            <w:vMerge/>
            <w:shd w:val="clear" w:color="auto" w:fill="auto"/>
          </w:tcPr>
          <w:p w14:paraId="7408AFAB" w14:textId="77777777" w:rsidR="00207856" w:rsidRPr="00D54A64" w:rsidRDefault="00207856" w:rsidP="006B1F1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0C482085" w14:textId="77777777" w:rsidR="00207856" w:rsidRPr="00D54A64" w:rsidRDefault="00207856" w:rsidP="006B1F1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D54A64">
              <w:rPr>
                <w:rFonts w:ascii="Courier New" w:hAnsi="Courier New" w:cs="Courier New"/>
                <w:color w:val="000000"/>
                <w:sz w:val="16"/>
                <w:szCs w:val="16"/>
              </w:rPr>
              <w:t>P09120602</w:t>
            </w:r>
          </w:p>
        </w:tc>
      </w:tr>
      <w:tr w:rsidR="00207856" w:rsidRPr="00D54A64" w14:paraId="101970D8" w14:textId="77777777" w:rsidTr="006B1F15">
        <w:trPr>
          <w:cantSplit/>
          <w:trHeight w:val="170"/>
          <w:jc w:val="center"/>
        </w:trPr>
        <w:tc>
          <w:tcPr>
            <w:tcW w:w="1798" w:type="dxa"/>
            <w:vMerge/>
            <w:shd w:val="clear" w:color="auto" w:fill="auto"/>
          </w:tcPr>
          <w:p w14:paraId="134C4D7D" w14:textId="77777777" w:rsidR="00207856" w:rsidRPr="00D54A64" w:rsidRDefault="00207856" w:rsidP="006B1F1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71457153" w14:textId="77777777" w:rsidR="00207856" w:rsidRPr="00D54A64" w:rsidRDefault="00207856" w:rsidP="006B1F1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D54A64">
              <w:rPr>
                <w:rFonts w:ascii="Courier New" w:hAnsi="Courier New" w:cs="Courier New"/>
                <w:color w:val="000000"/>
                <w:sz w:val="16"/>
                <w:szCs w:val="16"/>
              </w:rPr>
              <w:t>P099003</w:t>
            </w:r>
          </w:p>
        </w:tc>
      </w:tr>
      <w:tr w:rsidR="00207856" w:rsidRPr="00D54A64" w14:paraId="7FD47483" w14:textId="77777777" w:rsidTr="006B1F15">
        <w:trPr>
          <w:cantSplit/>
          <w:trHeight w:val="170"/>
          <w:jc w:val="center"/>
        </w:trPr>
        <w:tc>
          <w:tcPr>
            <w:tcW w:w="1798" w:type="dxa"/>
            <w:vMerge w:val="restart"/>
            <w:shd w:val="clear" w:color="auto" w:fill="auto"/>
          </w:tcPr>
          <w:p w14:paraId="3B0AD354" w14:textId="77777777" w:rsidR="00207856" w:rsidRPr="00D54A64" w:rsidRDefault="00207856" w:rsidP="006B1F1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D54A64">
              <w:rPr>
                <w:rFonts w:ascii="Courier New" w:hAnsi="Courier New" w:cs="Courier New"/>
                <w:color w:val="000000"/>
                <w:sz w:val="16"/>
                <w:szCs w:val="16"/>
              </w:rPr>
              <w:t>Etichetta 8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95A1496" w14:textId="77777777" w:rsidR="00207856" w:rsidRPr="00D54A64" w:rsidRDefault="00207856" w:rsidP="006B1F1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D54A64">
              <w:rPr>
                <w:rFonts w:ascii="Courier New" w:hAnsi="Courier New" w:cs="Courier New"/>
                <w:color w:val="000000"/>
                <w:sz w:val="16"/>
                <w:szCs w:val="16"/>
              </w:rPr>
              <w:t>P0990</w:t>
            </w:r>
          </w:p>
        </w:tc>
      </w:tr>
      <w:tr w:rsidR="00207856" w:rsidRPr="00D54A64" w14:paraId="4DE7DC56" w14:textId="77777777" w:rsidTr="006B1F15">
        <w:trPr>
          <w:cantSplit/>
          <w:trHeight w:val="170"/>
          <w:jc w:val="center"/>
        </w:trPr>
        <w:tc>
          <w:tcPr>
            <w:tcW w:w="1798" w:type="dxa"/>
            <w:vMerge/>
            <w:shd w:val="clear" w:color="auto" w:fill="auto"/>
          </w:tcPr>
          <w:p w14:paraId="1486C45F" w14:textId="77777777" w:rsidR="00207856" w:rsidRPr="00D54A64" w:rsidRDefault="00207856" w:rsidP="006B1F1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112830E1" w14:textId="77777777" w:rsidR="00207856" w:rsidRPr="00D54A64" w:rsidRDefault="00207856" w:rsidP="006B1F1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D54A64">
              <w:rPr>
                <w:rFonts w:ascii="Courier New" w:hAnsi="Courier New" w:cs="Courier New"/>
                <w:color w:val="000000"/>
                <w:sz w:val="16"/>
                <w:szCs w:val="16"/>
              </w:rPr>
              <w:t>P099001</w:t>
            </w:r>
          </w:p>
        </w:tc>
      </w:tr>
      <w:tr w:rsidR="00207856" w:rsidRPr="00D54A64" w14:paraId="72C52EB7" w14:textId="77777777" w:rsidTr="006B1F15">
        <w:trPr>
          <w:cantSplit/>
          <w:trHeight w:val="170"/>
          <w:jc w:val="center"/>
        </w:trPr>
        <w:tc>
          <w:tcPr>
            <w:tcW w:w="1798" w:type="dxa"/>
            <w:vMerge/>
            <w:shd w:val="clear" w:color="auto" w:fill="auto"/>
          </w:tcPr>
          <w:p w14:paraId="52FCBCB6" w14:textId="77777777" w:rsidR="00207856" w:rsidRPr="00D54A64" w:rsidRDefault="00207856" w:rsidP="006B1F1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44E07A6B" w14:textId="77777777" w:rsidR="00207856" w:rsidRPr="00D54A64" w:rsidRDefault="00207856" w:rsidP="006B1F1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P099003</w:t>
            </w:r>
          </w:p>
        </w:tc>
      </w:tr>
      <w:tr w:rsidR="00207856" w:rsidRPr="00D54A64" w14:paraId="176422AD" w14:textId="77777777" w:rsidTr="006B1F15">
        <w:trPr>
          <w:cantSplit/>
          <w:trHeight w:val="170"/>
          <w:jc w:val="center"/>
        </w:trPr>
        <w:tc>
          <w:tcPr>
            <w:tcW w:w="1798" w:type="dxa"/>
            <w:vMerge w:val="restart"/>
            <w:shd w:val="clear" w:color="auto" w:fill="auto"/>
          </w:tcPr>
          <w:p w14:paraId="119E0623" w14:textId="77777777" w:rsidR="00207856" w:rsidRPr="00D54A64" w:rsidRDefault="00207856" w:rsidP="006B1F1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D54A64">
              <w:rPr>
                <w:rFonts w:ascii="Courier New" w:hAnsi="Courier New" w:cs="Courier New"/>
                <w:color w:val="000000"/>
                <w:sz w:val="16"/>
                <w:szCs w:val="16"/>
              </w:rPr>
              <w:t>Etichetta 9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65E36AB" w14:textId="77777777" w:rsidR="00207856" w:rsidRPr="00D54A64" w:rsidRDefault="00207856" w:rsidP="006B1F1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D54A64">
              <w:rPr>
                <w:rFonts w:ascii="Courier New" w:hAnsi="Courier New" w:cs="Courier New"/>
                <w:color w:val="000000"/>
                <w:sz w:val="16"/>
                <w:szCs w:val="16"/>
              </w:rPr>
              <w:t>P09080401</w:t>
            </w:r>
          </w:p>
        </w:tc>
      </w:tr>
      <w:tr w:rsidR="00207856" w:rsidRPr="00D54A64" w14:paraId="79C98454" w14:textId="77777777" w:rsidTr="006B1F15">
        <w:trPr>
          <w:cantSplit/>
          <w:trHeight w:val="170"/>
          <w:jc w:val="center"/>
        </w:trPr>
        <w:tc>
          <w:tcPr>
            <w:tcW w:w="1798" w:type="dxa"/>
            <w:vMerge/>
            <w:shd w:val="clear" w:color="auto" w:fill="auto"/>
          </w:tcPr>
          <w:p w14:paraId="779317B1" w14:textId="77777777" w:rsidR="00207856" w:rsidRPr="00D54A64" w:rsidRDefault="00207856" w:rsidP="006B1F15">
            <w:pPr>
              <w:keepNext/>
              <w:spacing w:before="0" w:line="0" w:lineRule="atLeast"/>
              <w:ind w:left="0"/>
              <w:outlineLvl w:val="2"/>
              <w:rPr>
                <w:rFonts w:ascii="Courier New" w:hAnsi="Courier New" w:cs="Courier New"/>
                <w:b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6100E120" w14:textId="77777777" w:rsidR="00207856" w:rsidRPr="00D54A64" w:rsidRDefault="00207856" w:rsidP="006B1F1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D54A64">
              <w:rPr>
                <w:rFonts w:ascii="Courier New" w:hAnsi="Courier New" w:cs="Courier New"/>
                <w:color w:val="000000"/>
                <w:sz w:val="16"/>
                <w:szCs w:val="16"/>
              </w:rPr>
              <w:t>P0908040101</w:t>
            </w:r>
          </w:p>
        </w:tc>
      </w:tr>
      <w:tr w:rsidR="00207856" w:rsidRPr="00D54A64" w14:paraId="1AE17B52" w14:textId="77777777" w:rsidTr="006B1F15">
        <w:trPr>
          <w:cantSplit/>
          <w:trHeight w:val="170"/>
          <w:jc w:val="center"/>
        </w:trPr>
        <w:tc>
          <w:tcPr>
            <w:tcW w:w="1798" w:type="dxa"/>
            <w:vMerge/>
            <w:shd w:val="clear" w:color="auto" w:fill="auto"/>
          </w:tcPr>
          <w:p w14:paraId="42E68672" w14:textId="77777777" w:rsidR="00207856" w:rsidRPr="00D54A64" w:rsidRDefault="00207856" w:rsidP="006B1F15">
            <w:pPr>
              <w:keepNext/>
              <w:spacing w:before="0" w:line="0" w:lineRule="atLeast"/>
              <w:ind w:left="0"/>
              <w:outlineLvl w:val="2"/>
              <w:rPr>
                <w:rFonts w:ascii="Courier New" w:hAnsi="Courier New" w:cs="Courier New"/>
                <w:b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20C0AE0A" w14:textId="77777777" w:rsidR="00207856" w:rsidRPr="00D54A64" w:rsidRDefault="00207856" w:rsidP="006B1F1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D54A64">
              <w:rPr>
                <w:rFonts w:ascii="Courier New" w:hAnsi="Courier New" w:cs="Courier New"/>
                <w:color w:val="000000"/>
                <w:sz w:val="16"/>
                <w:szCs w:val="16"/>
              </w:rPr>
              <w:t>P090804010101</w:t>
            </w:r>
          </w:p>
        </w:tc>
      </w:tr>
      <w:tr w:rsidR="00207856" w:rsidRPr="00D54A64" w14:paraId="0A364A6C" w14:textId="77777777" w:rsidTr="006B1F15">
        <w:trPr>
          <w:cantSplit/>
          <w:trHeight w:val="170"/>
          <w:jc w:val="center"/>
        </w:trPr>
        <w:tc>
          <w:tcPr>
            <w:tcW w:w="1798" w:type="dxa"/>
            <w:vMerge/>
            <w:shd w:val="clear" w:color="auto" w:fill="auto"/>
          </w:tcPr>
          <w:p w14:paraId="5744A96B" w14:textId="77777777" w:rsidR="00207856" w:rsidRPr="00D54A64" w:rsidRDefault="00207856" w:rsidP="006B1F15">
            <w:pPr>
              <w:keepNext/>
              <w:spacing w:before="0" w:line="0" w:lineRule="atLeast"/>
              <w:ind w:left="0"/>
              <w:outlineLvl w:val="2"/>
              <w:rPr>
                <w:rFonts w:ascii="Courier New" w:hAnsi="Courier New" w:cs="Courier New"/>
                <w:b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0024434B" w14:textId="77777777" w:rsidR="00207856" w:rsidRPr="00D54A64" w:rsidRDefault="00207856" w:rsidP="006B1F1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D54A64">
              <w:rPr>
                <w:rFonts w:ascii="Courier New" w:hAnsi="Courier New" w:cs="Courier New"/>
                <w:color w:val="000000"/>
                <w:sz w:val="16"/>
                <w:szCs w:val="16"/>
              </w:rPr>
              <w:t>P090804010102</w:t>
            </w:r>
          </w:p>
        </w:tc>
      </w:tr>
      <w:tr w:rsidR="00207856" w:rsidRPr="00D54A64" w14:paraId="33A2FCAC" w14:textId="77777777" w:rsidTr="006B1F15">
        <w:trPr>
          <w:cantSplit/>
          <w:trHeight w:val="170"/>
          <w:jc w:val="center"/>
        </w:trPr>
        <w:tc>
          <w:tcPr>
            <w:tcW w:w="1798" w:type="dxa"/>
            <w:vMerge/>
            <w:shd w:val="clear" w:color="auto" w:fill="auto"/>
          </w:tcPr>
          <w:p w14:paraId="5FD1D139" w14:textId="77777777" w:rsidR="00207856" w:rsidRPr="00D54A64" w:rsidRDefault="00207856" w:rsidP="006B1F15">
            <w:pPr>
              <w:keepNext/>
              <w:spacing w:before="0" w:line="0" w:lineRule="atLeast"/>
              <w:ind w:left="0"/>
              <w:outlineLvl w:val="2"/>
              <w:rPr>
                <w:rFonts w:ascii="Courier New" w:hAnsi="Courier New" w:cs="Courier New"/>
                <w:b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0F546492" w14:textId="77777777" w:rsidR="00207856" w:rsidRPr="00D54A64" w:rsidRDefault="00207856" w:rsidP="006B1F1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D54A64">
              <w:rPr>
                <w:rFonts w:ascii="Courier New" w:hAnsi="Courier New" w:cs="Courier New"/>
                <w:color w:val="000000"/>
                <w:sz w:val="16"/>
                <w:szCs w:val="16"/>
              </w:rPr>
              <w:t>P090804010103</w:t>
            </w:r>
          </w:p>
        </w:tc>
      </w:tr>
      <w:tr w:rsidR="00207856" w:rsidRPr="00D54A64" w14:paraId="69FF2CB8" w14:textId="77777777" w:rsidTr="006B1F15">
        <w:trPr>
          <w:cantSplit/>
          <w:trHeight w:val="170"/>
          <w:jc w:val="center"/>
        </w:trPr>
        <w:tc>
          <w:tcPr>
            <w:tcW w:w="1798" w:type="dxa"/>
            <w:vMerge/>
            <w:shd w:val="clear" w:color="auto" w:fill="auto"/>
          </w:tcPr>
          <w:p w14:paraId="0EC41ED7" w14:textId="77777777" w:rsidR="00207856" w:rsidRPr="00D54A64" w:rsidRDefault="00207856" w:rsidP="006B1F15">
            <w:pPr>
              <w:keepNext/>
              <w:spacing w:before="0" w:line="0" w:lineRule="atLeast"/>
              <w:ind w:left="0"/>
              <w:outlineLvl w:val="2"/>
              <w:rPr>
                <w:rFonts w:ascii="Courier New" w:hAnsi="Courier New" w:cs="Courier New"/>
                <w:b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14DFD51B" w14:textId="77777777" w:rsidR="00207856" w:rsidRPr="00D54A64" w:rsidRDefault="00207856" w:rsidP="006B1F1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D54A64">
              <w:rPr>
                <w:rFonts w:ascii="Courier New" w:hAnsi="Courier New" w:cs="Courier New"/>
                <w:color w:val="000000"/>
                <w:sz w:val="16"/>
                <w:szCs w:val="16"/>
              </w:rPr>
              <w:t>P090804010104</w:t>
            </w:r>
          </w:p>
        </w:tc>
      </w:tr>
      <w:tr w:rsidR="00207856" w:rsidRPr="00D54A64" w14:paraId="6508E6C2" w14:textId="77777777" w:rsidTr="006B1F15">
        <w:trPr>
          <w:cantSplit/>
          <w:trHeight w:val="170"/>
          <w:jc w:val="center"/>
        </w:trPr>
        <w:tc>
          <w:tcPr>
            <w:tcW w:w="1798" w:type="dxa"/>
            <w:vMerge/>
            <w:shd w:val="clear" w:color="auto" w:fill="auto"/>
          </w:tcPr>
          <w:p w14:paraId="7D638CB8" w14:textId="77777777" w:rsidR="00207856" w:rsidRPr="00D54A64" w:rsidRDefault="00207856" w:rsidP="006B1F15">
            <w:pPr>
              <w:keepNext/>
              <w:spacing w:before="0" w:line="0" w:lineRule="atLeast"/>
              <w:ind w:left="0"/>
              <w:outlineLvl w:val="2"/>
              <w:rPr>
                <w:rFonts w:ascii="Courier New" w:hAnsi="Courier New" w:cs="Courier New"/>
                <w:b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6F1A750A" w14:textId="77777777" w:rsidR="00207856" w:rsidRPr="00D54A64" w:rsidRDefault="00207856" w:rsidP="006B1F1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D54A64">
              <w:rPr>
                <w:rFonts w:ascii="Courier New" w:hAnsi="Courier New" w:cs="Courier New"/>
                <w:color w:val="000000"/>
                <w:sz w:val="16"/>
                <w:szCs w:val="16"/>
              </w:rPr>
              <w:t>P090804010201</w:t>
            </w:r>
          </w:p>
        </w:tc>
      </w:tr>
      <w:tr w:rsidR="00207856" w:rsidRPr="00D54A64" w14:paraId="02ECD31D" w14:textId="77777777" w:rsidTr="006B1F15">
        <w:trPr>
          <w:cantSplit/>
          <w:trHeight w:val="170"/>
          <w:jc w:val="center"/>
        </w:trPr>
        <w:tc>
          <w:tcPr>
            <w:tcW w:w="1798" w:type="dxa"/>
            <w:vMerge/>
            <w:shd w:val="clear" w:color="auto" w:fill="auto"/>
          </w:tcPr>
          <w:p w14:paraId="2189907F" w14:textId="77777777" w:rsidR="00207856" w:rsidRPr="00D54A64" w:rsidRDefault="00207856" w:rsidP="006B1F15">
            <w:pPr>
              <w:keepNext/>
              <w:spacing w:before="0" w:line="0" w:lineRule="atLeast"/>
              <w:ind w:left="0"/>
              <w:outlineLvl w:val="2"/>
              <w:rPr>
                <w:rFonts w:ascii="Courier New" w:hAnsi="Courier New" w:cs="Courier New"/>
                <w:b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357920D1" w14:textId="77777777" w:rsidR="00207856" w:rsidRPr="00D54A64" w:rsidRDefault="00207856" w:rsidP="006B1F1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D54A64">
              <w:rPr>
                <w:rFonts w:ascii="Courier New" w:hAnsi="Courier New" w:cs="Courier New"/>
                <w:color w:val="000000"/>
                <w:sz w:val="16"/>
                <w:szCs w:val="16"/>
              </w:rPr>
              <w:t>P090804010202</w:t>
            </w:r>
          </w:p>
        </w:tc>
      </w:tr>
      <w:tr w:rsidR="00207856" w:rsidRPr="00D54A64" w14:paraId="49C1214D" w14:textId="77777777" w:rsidTr="006B1F15">
        <w:trPr>
          <w:cantSplit/>
          <w:trHeight w:val="170"/>
          <w:jc w:val="center"/>
        </w:trPr>
        <w:tc>
          <w:tcPr>
            <w:tcW w:w="1798" w:type="dxa"/>
            <w:vMerge/>
            <w:shd w:val="clear" w:color="auto" w:fill="auto"/>
          </w:tcPr>
          <w:p w14:paraId="526BA333" w14:textId="77777777" w:rsidR="00207856" w:rsidRPr="00D54A64" w:rsidRDefault="00207856" w:rsidP="006B1F15">
            <w:pPr>
              <w:keepNext/>
              <w:spacing w:before="0" w:line="0" w:lineRule="atLeast"/>
              <w:ind w:left="0"/>
              <w:outlineLvl w:val="2"/>
              <w:rPr>
                <w:rFonts w:ascii="Courier New" w:hAnsi="Courier New" w:cs="Courier New"/>
                <w:b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0660C70E" w14:textId="77777777" w:rsidR="00207856" w:rsidRPr="00D54A64" w:rsidRDefault="00207856" w:rsidP="006B1F1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D54A64">
              <w:rPr>
                <w:rFonts w:ascii="Courier New" w:hAnsi="Courier New" w:cs="Courier New"/>
                <w:color w:val="000000"/>
                <w:sz w:val="16"/>
                <w:szCs w:val="16"/>
              </w:rPr>
              <w:t>P090804010203</w:t>
            </w:r>
          </w:p>
        </w:tc>
      </w:tr>
      <w:tr w:rsidR="00207856" w:rsidRPr="00D54A64" w14:paraId="79CBEBC5" w14:textId="77777777" w:rsidTr="006B1F15">
        <w:trPr>
          <w:cantSplit/>
          <w:trHeight w:val="170"/>
          <w:jc w:val="center"/>
        </w:trPr>
        <w:tc>
          <w:tcPr>
            <w:tcW w:w="1798" w:type="dxa"/>
            <w:vMerge/>
            <w:shd w:val="clear" w:color="auto" w:fill="auto"/>
          </w:tcPr>
          <w:p w14:paraId="1127702D" w14:textId="77777777" w:rsidR="00207856" w:rsidRPr="00D54A64" w:rsidRDefault="00207856" w:rsidP="006B1F15">
            <w:pPr>
              <w:keepNext/>
              <w:spacing w:before="0" w:line="0" w:lineRule="atLeast"/>
              <w:ind w:left="0"/>
              <w:outlineLvl w:val="2"/>
              <w:rPr>
                <w:rFonts w:ascii="Courier New" w:hAnsi="Courier New" w:cs="Courier New"/>
                <w:b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310722B9" w14:textId="77777777" w:rsidR="00207856" w:rsidRPr="00D54A64" w:rsidRDefault="00207856" w:rsidP="006B1F1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D54A64">
              <w:rPr>
                <w:rFonts w:ascii="Courier New" w:hAnsi="Courier New" w:cs="Courier New"/>
                <w:color w:val="000000"/>
                <w:sz w:val="16"/>
                <w:szCs w:val="16"/>
              </w:rPr>
              <w:t>P090804010204</w:t>
            </w:r>
          </w:p>
        </w:tc>
      </w:tr>
      <w:tr w:rsidR="00207856" w:rsidRPr="00D54A64" w14:paraId="412FC942" w14:textId="77777777" w:rsidTr="006B1F15">
        <w:trPr>
          <w:cantSplit/>
          <w:trHeight w:val="170"/>
          <w:jc w:val="center"/>
        </w:trPr>
        <w:tc>
          <w:tcPr>
            <w:tcW w:w="1798" w:type="dxa"/>
            <w:vMerge/>
            <w:shd w:val="clear" w:color="auto" w:fill="auto"/>
          </w:tcPr>
          <w:p w14:paraId="1F20D93B" w14:textId="77777777" w:rsidR="00207856" w:rsidRPr="00D54A64" w:rsidRDefault="00207856" w:rsidP="006B1F15">
            <w:pPr>
              <w:keepNext/>
              <w:spacing w:before="0" w:line="0" w:lineRule="atLeast"/>
              <w:ind w:left="0"/>
              <w:outlineLvl w:val="2"/>
              <w:rPr>
                <w:rFonts w:ascii="Courier New" w:hAnsi="Courier New" w:cs="Courier New"/>
                <w:b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4A3A7F3B" w14:textId="77777777" w:rsidR="00207856" w:rsidRPr="00D54A64" w:rsidRDefault="00207856" w:rsidP="006B1F1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D54A64">
              <w:rPr>
                <w:rFonts w:ascii="Courier New" w:hAnsi="Courier New" w:cs="Courier New"/>
                <w:color w:val="000000"/>
                <w:sz w:val="16"/>
                <w:szCs w:val="16"/>
              </w:rPr>
              <w:t>P09080402</w:t>
            </w:r>
          </w:p>
        </w:tc>
      </w:tr>
      <w:tr w:rsidR="00207856" w:rsidRPr="00D54A64" w14:paraId="52D30329" w14:textId="77777777" w:rsidTr="006B1F15">
        <w:trPr>
          <w:cantSplit/>
          <w:trHeight w:val="170"/>
          <w:jc w:val="center"/>
        </w:trPr>
        <w:tc>
          <w:tcPr>
            <w:tcW w:w="1798" w:type="dxa"/>
            <w:vMerge/>
            <w:shd w:val="clear" w:color="auto" w:fill="auto"/>
          </w:tcPr>
          <w:p w14:paraId="6148C61C" w14:textId="77777777" w:rsidR="00207856" w:rsidRPr="00D54A64" w:rsidRDefault="00207856" w:rsidP="006B1F15">
            <w:pPr>
              <w:keepNext/>
              <w:spacing w:before="0" w:line="0" w:lineRule="atLeast"/>
              <w:ind w:left="0"/>
              <w:outlineLvl w:val="2"/>
              <w:rPr>
                <w:rFonts w:ascii="Courier New" w:hAnsi="Courier New" w:cs="Courier New"/>
                <w:b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3FE517E8" w14:textId="77777777" w:rsidR="00207856" w:rsidRPr="00D54A64" w:rsidRDefault="00207856" w:rsidP="006B1F1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D54A64">
              <w:rPr>
                <w:rFonts w:ascii="Courier New" w:hAnsi="Courier New" w:cs="Courier New"/>
                <w:color w:val="000000"/>
                <w:sz w:val="16"/>
                <w:szCs w:val="16"/>
              </w:rPr>
              <w:t>P09080403</w:t>
            </w:r>
          </w:p>
        </w:tc>
      </w:tr>
      <w:tr w:rsidR="00207856" w:rsidRPr="00D54A64" w14:paraId="496B4C60" w14:textId="77777777" w:rsidTr="006B1F15">
        <w:trPr>
          <w:cantSplit/>
          <w:trHeight w:val="170"/>
          <w:jc w:val="center"/>
        </w:trPr>
        <w:tc>
          <w:tcPr>
            <w:tcW w:w="1798" w:type="dxa"/>
            <w:vMerge/>
            <w:shd w:val="clear" w:color="auto" w:fill="auto"/>
          </w:tcPr>
          <w:p w14:paraId="042D1A9C" w14:textId="77777777" w:rsidR="00207856" w:rsidRPr="00D54A64" w:rsidRDefault="00207856" w:rsidP="006B1F15">
            <w:pPr>
              <w:keepNext/>
              <w:spacing w:before="0" w:line="0" w:lineRule="atLeast"/>
              <w:ind w:left="0"/>
              <w:outlineLvl w:val="2"/>
              <w:rPr>
                <w:rFonts w:ascii="Courier New" w:hAnsi="Courier New" w:cs="Courier New"/>
                <w:b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51627690" w14:textId="77777777" w:rsidR="00207856" w:rsidRPr="00D54A64" w:rsidRDefault="00207856" w:rsidP="006B1F1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D54A64">
              <w:rPr>
                <w:rFonts w:ascii="Courier New" w:hAnsi="Courier New" w:cs="Courier New"/>
                <w:color w:val="000000"/>
                <w:sz w:val="16"/>
                <w:szCs w:val="16"/>
              </w:rPr>
              <w:t>P0908040301</w:t>
            </w:r>
          </w:p>
        </w:tc>
      </w:tr>
      <w:tr w:rsidR="00207856" w:rsidRPr="00D54A64" w14:paraId="3ACE20F9" w14:textId="77777777" w:rsidTr="006B1F15">
        <w:trPr>
          <w:cantSplit/>
          <w:trHeight w:val="170"/>
          <w:jc w:val="center"/>
        </w:trPr>
        <w:tc>
          <w:tcPr>
            <w:tcW w:w="1798" w:type="dxa"/>
            <w:vMerge/>
            <w:shd w:val="clear" w:color="auto" w:fill="auto"/>
          </w:tcPr>
          <w:p w14:paraId="345DE574" w14:textId="77777777" w:rsidR="00207856" w:rsidRPr="00D54A64" w:rsidRDefault="00207856" w:rsidP="006B1F15">
            <w:pPr>
              <w:keepNext/>
              <w:spacing w:before="0" w:line="0" w:lineRule="atLeast"/>
              <w:ind w:left="0"/>
              <w:outlineLvl w:val="2"/>
              <w:rPr>
                <w:rFonts w:ascii="Courier New" w:hAnsi="Courier New" w:cs="Courier New"/>
                <w:b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1138602C" w14:textId="77777777" w:rsidR="00207856" w:rsidRPr="00D54A64" w:rsidRDefault="00207856" w:rsidP="006B1F1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D54A64">
              <w:rPr>
                <w:rFonts w:ascii="Courier New" w:hAnsi="Courier New" w:cs="Courier New"/>
                <w:color w:val="000000"/>
                <w:sz w:val="16"/>
                <w:szCs w:val="16"/>
              </w:rPr>
              <w:t>P0908040302</w:t>
            </w:r>
          </w:p>
        </w:tc>
      </w:tr>
      <w:tr w:rsidR="00207856" w:rsidRPr="00D54A64" w14:paraId="1AAE6885" w14:textId="77777777" w:rsidTr="006B1F15">
        <w:trPr>
          <w:cantSplit/>
          <w:trHeight w:val="170"/>
          <w:jc w:val="center"/>
        </w:trPr>
        <w:tc>
          <w:tcPr>
            <w:tcW w:w="1798" w:type="dxa"/>
            <w:vMerge/>
            <w:shd w:val="clear" w:color="auto" w:fill="auto"/>
          </w:tcPr>
          <w:p w14:paraId="10D3B1A6" w14:textId="77777777" w:rsidR="00207856" w:rsidRPr="00D54A64" w:rsidRDefault="00207856" w:rsidP="006B1F15">
            <w:pPr>
              <w:keepNext/>
              <w:spacing w:before="0" w:line="0" w:lineRule="atLeast"/>
              <w:ind w:left="0"/>
              <w:outlineLvl w:val="2"/>
              <w:rPr>
                <w:rFonts w:ascii="Courier New" w:hAnsi="Courier New" w:cs="Courier New"/>
                <w:b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2452E1D5" w14:textId="77777777" w:rsidR="00207856" w:rsidRPr="00D54A64" w:rsidRDefault="00207856" w:rsidP="006B1F1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D54A64">
              <w:rPr>
                <w:rFonts w:ascii="Courier New" w:hAnsi="Courier New" w:cs="Courier New"/>
                <w:color w:val="000000"/>
                <w:sz w:val="16"/>
                <w:szCs w:val="16"/>
              </w:rPr>
              <w:t>P09080404</w:t>
            </w:r>
          </w:p>
        </w:tc>
      </w:tr>
      <w:tr w:rsidR="00207856" w:rsidRPr="00D54A64" w14:paraId="3A3A1125" w14:textId="77777777" w:rsidTr="006B1F15">
        <w:trPr>
          <w:cantSplit/>
          <w:trHeight w:val="170"/>
          <w:jc w:val="center"/>
        </w:trPr>
        <w:tc>
          <w:tcPr>
            <w:tcW w:w="1798" w:type="dxa"/>
            <w:vMerge w:val="restart"/>
            <w:shd w:val="clear" w:color="auto" w:fill="auto"/>
          </w:tcPr>
          <w:p w14:paraId="2FEC7C60" w14:textId="77777777" w:rsidR="00207856" w:rsidRPr="00D54A64" w:rsidRDefault="00207856" w:rsidP="006B1F1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D54A64">
              <w:rPr>
                <w:rFonts w:ascii="Courier New" w:hAnsi="Courier New" w:cs="Courier New"/>
                <w:color w:val="000000"/>
                <w:sz w:val="16"/>
                <w:szCs w:val="16"/>
              </w:rPr>
              <w:t>Etichetta 10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E6C4259" w14:textId="77777777" w:rsidR="00207856" w:rsidRPr="00D54A64" w:rsidRDefault="00207856" w:rsidP="006B1F1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D54A64">
              <w:rPr>
                <w:rFonts w:ascii="Courier New" w:hAnsi="Courier New" w:cs="Courier New"/>
                <w:color w:val="000000"/>
                <w:sz w:val="16"/>
                <w:szCs w:val="16"/>
              </w:rPr>
              <w:t>P090803010199</w:t>
            </w:r>
          </w:p>
        </w:tc>
      </w:tr>
      <w:tr w:rsidR="00207856" w:rsidRPr="00D54A64" w14:paraId="6EF5CABC" w14:textId="77777777" w:rsidTr="006B1F15">
        <w:trPr>
          <w:cantSplit/>
          <w:trHeight w:val="170"/>
          <w:jc w:val="center"/>
        </w:trPr>
        <w:tc>
          <w:tcPr>
            <w:tcW w:w="1798" w:type="dxa"/>
            <w:vMerge/>
            <w:shd w:val="clear" w:color="auto" w:fill="auto"/>
          </w:tcPr>
          <w:p w14:paraId="60B096D9" w14:textId="77777777" w:rsidR="00207856" w:rsidRPr="00D54A64" w:rsidRDefault="00207856" w:rsidP="006B1F1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7197FDF0" w14:textId="77777777" w:rsidR="00207856" w:rsidRPr="00D54A64" w:rsidRDefault="00207856" w:rsidP="006B1F1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D54A64">
              <w:rPr>
                <w:rFonts w:ascii="Courier New" w:hAnsi="Courier New" w:cs="Courier New"/>
                <w:color w:val="000000"/>
                <w:sz w:val="16"/>
                <w:szCs w:val="16"/>
              </w:rPr>
              <w:t>P0908040503</w:t>
            </w:r>
          </w:p>
        </w:tc>
      </w:tr>
      <w:tr w:rsidR="00207856" w:rsidRPr="00D54A64" w14:paraId="5E1DE69B" w14:textId="77777777" w:rsidTr="006B1F15">
        <w:trPr>
          <w:cantSplit/>
          <w:trHeight w:val="170"/>
          <w:jc w:val="center"/>
        </w:trPr>
        <w:tc>
          <w:tcPr>
            <w:tcW w:w="1798" w:type="dxa"/>
            <w:vMerge w:val="restart"/>
            <w:shd w:val="clear" w:color="auto" w:fill="auto"/>
          </w:tcPr>
          <w:p w14:paraId="666F7386" w14:textId="77777777" w:rsidR="00207856" w:rsidRPr="00D54A64" w:rsidRDefault="00207856" w:rsidP="006B1F1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D54A64">
              <w:rPr>
                <w:rFonts w:ascii="Courier New" w:hAnsi="Courier New" w:cs="Courier New"/>
                <w:color w:val="000000"/>
                <w:sz w:val="16"/>
                <w:szCs w:val="16"/>
              </w:rPr>
              <w:t>Etichetta 11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CAFC4CD" w14:textId="77777777" w:rsidR="00207856" w:rsidRPr="00D54A64" w:rsidRDefault="00207856" w:rsidP="006B1F1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D54A64">
              <w:rPr>
                <w:rFonts w:ascii="Courier New" w:hAnsi="Courier New" w:cs="Courier New"/>
                <w:color w:val="000000"/>
                <w:sz w:val="16"/>
                <w:szCs w:val="16"/>
              </w:rPr>
              <w:t>P09088002</w:t>
            </w:r>
          </w:p>
        </w:tc>
      </w:tr>
      <w:tr w:rsidR="00207856" w:rsidRPr="00D54A64" w14:paraId="311BA28E" w14:textId="77777777" w:rsidTr="006B1F15">
        <w:trPr>
          <w:cantSplit/>
          <w:trHeight w:val="170"/>
          <w:jc w:val="center"/>
        </w:trPr>
        <w:tc>
          <w:tcPr>
            <w:tcW w:w="1798" w:type="dxa"/>
            <w:vMerge/>
            <w:shd w:val="clear" w:color="auto" w:fill="auto"/>
          </w:tcPr>
          <w:p w14:paraId="3C24A4FF" w14:textId="77777777" w:rsidR="00207856" w:rsidRPr="00D54A64" w:rsidRDefault="00207856" w:rsidP="006B1F1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64DA988F" w14:textId="77777777" w:rsidR="00207856" w:rsidRPr="00D54A64" w:rsidRDefault="00207856" w:rsidP="006B1F1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D54A64">
              <w:rPr>
                <w:rFonts w:ascii="Courier New" w:hAnsi="Courier New" w:cs="Courier New"/>
                <w:color w:val="000000"/>
                <w:sz w:val="16"/>
                <w:szCs w:val="16"/>
              </w:rPr>
              <w:t>P09088003</w:t>
            </w:r>
          </w:p>
        </w:tc>
      </w:tr>
      <w:tr w:rsidR="00207856" w:rsidRPr="00D54A64" w14:paraId="0D5BE8A2" w14:textId="77777777" w:rsidTr="006B1F15">
        <w:trPr>
          <w:cantSplit/>
          <w:trHeight w:val="170"/>
          <w:jc w:val="center"/>
        </w:trPr>
        <w:tc>
          <w:tcPr>
            <w:tcW w:w="1798" w:type="dxa"/>
            <w:vMerge/>
            <w:shd w:val="clear" w:color="auto" w:fill="auto"/>
          </w:tcPr>
          <w:p w14:paraId="0C37FE0D" w14:textId="77777777" w:rsidR="00207856" w:rsidRPr="00D54A64" w:rsidRDefault="00207856" w:rsidP="006B1F1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5B19F1BE" w14:textId="77777777" w:rsidR="00207856" w:rsidRPr="00D54A64" w:rsidRDefault="00207856" w:rsidP="006B1F1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D54A64">
              <w:rPr>
                <w:rFonts w:ascii="Courier New" w:hAnsi="Courier New" w:cs="Courier New"/>
                <w:color w:val="000000"/>
                <w:sz w:val="16"/>
                <w:szCs w:val="16"/>
              </w:rPr>
              <w:t>P09088004</w:t>
            </w:r>
          </w:p>
        </w:tc>
      </w:tr>
      <w:tr w:rsidR="00207856" w:rsidRPr="00D54A64" w14:paraId="40E4EAA4" w14:textId="77777777" w:rsidTr="006B1F15">
        <w:trPr>
          <w:cantSplit/>
          <w:trHeight w:val="170"/>
          <w:jc w:val="center"/>
        </w:trPr>
        <w:tc>
          <w:tcPr>
            <w:tcW w:w="1798" w:type="dxa"/>
            <w:vMerge/>
            <w:shd w:val="clear" w:color="auto" w:fill="auto"/>
          </w:tcPr>
          <w:p w14:paraId="19F843D4" w14:textId="77777777" w:rsidR="00207856" w:rsidRPr="00D54A64" w:rsidRDefault="00207856" w:rsidP="006B1F1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644EDF99" w14:textId="77777777" w:rsidR="00207856" w:rsidRPr="00D54A64" w:rsidRDefault="00207856" w:rsidP="006B1F1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D54A64">
              <w:rPr>
                <w:rFonts w:ascii="Courier New" w:hAnsi="Courier New" w:cs="Courier New"/>
                <w:color w:val="000000"/>
                <w:sz w:val="16"/>
                <w:szCs w:val="16"/>
              </w:rPr>
              <w:t>P09088005</w:t>
            </w:r>
          </w:p>
        </w:tc>
      </w:tr>
      <w:tr w:rsidR="00207856" w:rsidRPr="00D54A64" w14:paraId="49FC46E6" w14:textId="77777777" w:rsidTr="006B1F15">
        <w:trPr>
          <w:cantSplit/>
          <w:trHeight w:val="60"/>
          <w:jc w:val="center"/>
        </w:trPr>
        <w:tc>
          <w:tcPr>
            <w:tcW w:w="1798" w:type="dxa"/>
            <w:vMerge/>
            <w:shd w:val="clear" w:color="auto" w:fill="auto"/>
          </w:tcPr>
          <w:p w14:paraId="290A6B4C" w14:textId="77777777" w:rsidR="00207856" w:rsidRPr="00D54A64" w:rsidRDefault="00207856" w:rsidP="006B1F1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0FC314A9" w14:textId="77777777" w:rsidR="00207856" w:rsidRPr="00D54A64" w:rsidRDefault="00207856" w:rsidP="006B1F1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D54A64">
              <w:rPr>
                <w:rFonts w:ascii="Courier New" w:hAnsi="Courier New" w:cs="Courier New"/>
                <w:color w:val="000000"/>
                <w:sz w:val="16"/>
                <w:szCs w:val="16"/>
              </w:rPr>
              <w:t>P09088099</w:t>
            </w:r>
          </w:p>
        </w:tc>
      </w:tr>
    </w:tbl>
    <w:p w14:paraId="6E38C589" w14:textId="77777777" w:rsidR="009122C9" w:rsidRPr="008A31D2" w:rsidRDefault="00207856" w:rsidP="00D64A49">
      <w:proofErr w:type="gramStart"/>
      <w:r>
        <w:t>E’</w:t>
      </w:r>
      <w:proofErr w:type="gramEnd"/>
      <w:r w:rsidR="008A31D2">
        <w:t xml:space="preserve"> integrato con l’allegato dispositivi protesi anca</w:t>
      </w:r>
      <w:r>
        <w:t xml:space="preserve"> dal 01/01/2015</w:t>
      </w:r>
      <w:r w:rsidR="008A31D2">
        <w:t>.</w:t>
      </w:r>
    </w:p>
    <w:p w14:paraId="12FF0CC3" w14:textId="77777777" w:rsidR="00D54A64" w:rsidRDefault="009122C9" w:rsidP="00D64A49">
      <w:pPr>
        <w:pStyle w:val="Titolo3"/>
        <w:rPr>
          <w:lang w:val="it-IT"/>
        </w:rPr>
      </w:pPr>
      <w:r w:rsidRPr="00D64A49">
        <w:rPr>
          <w:lang w:val="it-IT"/>
        </w:rPr>
        <w:br w:type="page"/>
      </w:r>
      <w:bookmarkStart w:id="61" w:name="_Ref356985790"/>
      <w:bookmarkStart w:id="62" w:name="_Toc163567766"/>
      <w:bookmarkStart w:id="63" w:name="_Toc163575581"/>
      <w:bookmarkStart w:id="64" w:name="_Toc163578816"/>
      <w:bookmarkStart w:id="65" w:name="_Toc194566173"/>
      <w:r w:rsidR="00D54A64" w:rsidRPr="00BE5D3D">
        <w:lastRenderedPageBreak/>
        <w:t xml:space="preserve">CND </w:t>
      </w:r>
      <w:proofErr w:type="spellStart"/>
      <w:r w:rsidR="00D54A64" w:rsidRPr="00BE5D3D">
        <w:t>scheda</w:t>
      </w:r>
      <w:proofErr w:type="spellEnd"/>
      <w:r w:rsidR="00D54A64" w:rsidRPr="00BE5D3D">
        <w:t xml:space="preserve"> </w:t>
      </w:r>
      <w:proofErr w:type="spellStart"/>
      <w:r w:rsidR="00D54A64" w:rsidRPr="00BE5D3D">
        <w:t>implantologia</w:t>
      </w:r>
      <w:proofErr w:type="spellEnd"/>
      <w:r w:rsidR="00D54A64" w:rsidRPr="00BE5D3D">
        <w:t xml:space="preserve"> Ginocchio</w:t>
      </w:r>
      <w:bookmarkEnd w:id="58"/>
      <w:bookmarkEnd w:id="59"/>
      <w:bookmarkEnd w:id="60"/>
      <w:bookmarkEnd w:id="61"/>
      <w:bookmarkEnd w:id="62"/>
      <w:bookmarkEnd w:id="63"/>
      <w:bookmarkEnd w:id="64"/>
      <w:bookmarkEnd w:id="65"/>
      <w:r w:rsidR="00675032" w:rsidRPr="00BE5D3D">
        <w:rPr>
          <w:lang w:val="it-IT"/>
        </w:rPr>
        <w:t xml:space="preserve"> </w:t>
      </w:r>
    </w:p>
    <w:p w14:paraId="5D994F35" w14:textId="77777777" w:rsidR="00BE5D3D" w:rsidRPr="00BE5D3D" w:rsidRDefault="00BE5D3D" w:rsidP="00BE5D3D">
      <w:pPr>
        <w:rPr>
          <w:lang w:eastAsia="x-none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98"/>
        <w:gridCol w:w="1843"/>
      </w:tblGrid>
      <w:tr w:rsidR="00D54A64" w:rsidRPr="00D54A64" w14:paraId="00DABFD7" w14:textId="77777777" w:rsidTr="001A4729">
        <w:trPr>
          <w:cantSplit/>
          <w:trHeight w:val="170"/>
          <w:tblHeader/>
          <w:jc w:val="center"/>
        </w:trPr>
        <w:tc>
          <w:tcPr>
            <w:tcW w:w="1798" w:type="dxa"/>
            <w:shd w:val="clear" w:color="auto" w:fill="auto"/>
          </w:tcPr>
          <w:p w14:paraId="5D809133" w14:textId="77777777" w:rsidR="00D54A64" w:rsidRPr="00D54A64" w:rsidRDefault="00D54A64" w:rsidP="00E51375">
            <w:pPr>
              <w:spacing w:before="0" w:line="0" w:lineRule="atLeast"/>
              <w:ind w:left="0"/>
              <w:rPr>
                <w:rFonts w:ascii="Courier New" w:hAnsi="Courier New" w:cs="Courier New"/>
                <w:b/>
                <w:color w:val="000000"/>
                <w:sz w:val="18"/>
                <w:szCs w:val="18"/>
              </w:rPr>
            </w:pPr>
            <w:r w:rsidRPr="00D54A64">
              <w:rPr>
                <w:rFonts w:ascii="Courier New" w:hAnsi="Courier New" w:cs="Courier New"/>
                <w:b/>
                <w:color w:val="000000"/>
                <w:sz w:val="18"/>
                <w:szCs w:val="18"/>
              </w:rPr>
              <w:t>Etichetta</w:t>
            </w:r>
          </w:p>
        </w:tc>
        <w:tc>
          <w:tcPr>
            <w:tcW w:w="1843" w:type="dxa"/>
            <w:shd w:val="clear" w:color="auto" w:fill="auto"/>
          </w:tcPr>
          <w:p w14:paraId="284F2F6A" w14:textId="77777777" w:rsidR="00D54A64" w:rsidRPr="00D54A64" w:rsidRDefault="00D54A64" w:rsidP="00E51375">
            <w:pPr>
              <w:spacing w:before="0" w:line="0" w:lineRule="atLeast"/>
              <w:ind w:left="0"/>
              <w:rPr>
                <w:rFonts w:ascii="Courier New" w:hAnsi="Courier New" w:cs="Courier New"/>
                <w:b/>
                <w:color w:val="000000"/>
                <w:sz w:val="18"/>
                <w:szCs w:val="18"/>
              </w:rPr>
            </w:pPr>
            <w:r w:rsidRPr="00D54A64">
              <w:rPr>
                <w:rFonts w:ascii="Courier New" w:hAnsi="Courier New" w:cs="Courier New"/>
                <w:b/>
                <w:color w:val="000000"/>
                <w:sz w:val="18"/>
                <w:szCs w:val="18"/>
              </w:rPr>
              <w:t>Codice CND</w:t>
            </w:r>
          </w:p>
        </w:tc>
      </w:tr>
      <w:tr w:rsidR="00D54A64" w:rsidRPr="00D54A64" w14:paraId="341701D5" w14:textId="77777777" w:rsidTr="001A4729">
        <w:trPr>
          <w:cantSplit/>
          <w:trHeight w:val="170"/>
          <w:jc w:val="center"/>
        </w:trPr>
        <w:tc>
          <w:tcPr>
            <w:tcW w:w="1798" w:type="dxa"/>
            <w:vMerge w:val="restart"/>
            <w:shd w:val="clear" w:color="auto" w:fill="auto"/>
          </w:tcPr>
          <w:p w14:paraId="62FE55C6" w14:textId="77777777" w:rsidR="00D54A64" w:rsidRPr="00D54A64" w:rsidRDefault="00D54A64" w:rsidP="00E51375">
            <w:pPr>
              <w:spacing w:before="0" w:line="0" w:lineRule="atLeast"/>
              <w:ind w:left="0"/>
              <w:rPr>
                <w:rFonts w:ascii="Courier New" w:hAnsi="Courier New" w:cs="Courier New"/>
                <w:sz w:val="18"/>
                <w:szCs w:val="18"/>
              </w:rPr>
            </w:pPr>
            <w:r w:rsidRPr="00D54A64">
              <w:rPr>
                <w:rFonts w:ascii="Courier New" w:hAnsi="Courier New" w:cs="Courier New"/>
                <w:color w:val="000000"/>
                <w:sz w:val="18"/>
                <w:szCs w:val="18"/>
              </w:rPr>
              <w:t xml:space="preserve">Etichetta 1 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22D6F63" w14:textId="77777777" w:rsidR="00D54A64" w:rsidRPr="00D54A64" w:rsidRDefault="00D54A64" w:rsidP="00E5137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D54A64">
              <w:rPr>
                <w:rFonts w:ascii="Courier New" w:hAnsi="Courier New" w:cs="Courier New"/>
                <w:color w:val="000000"/>
                <w:sz w:val="18"/>
                <w:szCs w:val="18"/>
              </w:rPr>
              <w:t>P090903</w:t>
            </w:r>
          </w:p>
        </w:tc>
      </w:tr>
      <w:tr w:rsidR="00D54A64" w:rsidRPr="00D54A64" w14:paraId="21BB26FD" w14:textId="77777777" w:rsidTr="001A4729">
        <w:trPr>
          <w:cantSplit/>
          <w:trHeight w:val="170"/>
          <w:jc w:val="center"/>
        </w:trPr>
        <w:tc>
          <w:tcPr>
            <w:tcW w:w="1798" w:type="dxa"/>
            <w:vMerge/>
            <w:shd w:val="clear" w:color="auto" w:fill="auto"/>
          </w:tcPr>
          <w:p w14:paraId="71AE0C30" w14:textId="77777777" w:rsidR="00D54A64" w:rsidRPr="00D54A64" w:rsidRDefault="00D54A64" w:rsidP="00E51375">
            <w:pPr>
              <w:keepNext/>
              <w:spacing w:before="0" w:line="0" w:lineRule="atLeast"/>
              <w:ind w:left="0"/>
              <w:outlineLvl w:val="2"/>
              <w:rPr>
                <w:rFonts w:ascii="Courier New" w:hAnsi="Courier New" w:cs="Courier New"/>
                <w:b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3D16760A" w14:textId="77777777" w:rsidR="00D54A64" w:rsidRPr="00D54A64" w:rsidRDefault="00D54A64" w:rsidP="00E5137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D54A64">
              <w:rPr>
                <w:rFonts w:ascii="Courier New" w:hAnsi="Courier New" w:cs="Courier New"/>
                <w:color w:val="000000"/>
                <w:sz w:val="18"/>
                <w:szCs w:val="18"/>
              </w:rPr>
              <w:t>P09090301</w:t>
            </w:r>
          </w:p>
        </w:tc>
      </w:tr>
      <w:tr w:rsidR="00D54A64" w:rsidRPr="00D54A64" w14:paraId="5151EC5B" w14:textId="77777777" w:rsidTr="001A4729">
        <w:trPr>
          <w:cantSplit/>
          <w:trHeight w:val="170"/>
          <w:jc w:val="center"/>
        </w:trPr>
        <w:tc>
          <w:tcPr>
            <w:tcW w:w="1798" w:type="dxa"/>
            <w:vMerge/>
            <w:shd w:val="clear" w:color="auto" w:fill="auto"/>
          </w:tcPr>
          <w:p w14:paraId="23D38B15" w14:textId="77777777" w:rsidR="00D54A64" w:rsidRPr="00D54A64" w:rsidRDefault="00D54A64" w:rsidP="00E51375">
            <w:pPr>
              <w:keepNext/>
              <w:spacing w:before="0" w:line="0" w:lineRule="atLeast"/>
              <w:ind w:left="0"/>
              <w:outlineLvl w:val="2"/>
              <w:rPr>
                <w:rFonts w:ascii="Courier New" w:hAnsi="Courier New" w:cs="Courier New"/>
                <w:b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058B6FF0" w14:textId="77777777" w:rsidR="00D54A64" w:rsidRPr="00D54A64" w:rsidRDefault="00D54A64" w:rsidP="00E5137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D54A64">
              <w:rPr>
                <w:rFonts w:ascii="Courier New" w:hAnsi="Courier New" w:cs="Courier New"/>
                <w:color w:val="000000"/>
                <w:sz w:val="18"/>
                <w:szCs w:val="18"/>
              </w:rPr>
              <w:t>P0909030101</w:t>
            </w:r>
          </w:p>
        </w:tc>
      </w:tr>
      <w:tr w:rsidR="00D54A64" w:rsidRPr="00D54A64" w14:paraId="0C35A116" w14:textId="77777777" w:rsidTr="001A4729">
        <w:trPr>
          <w:cantSplit/>
          <w:trHeight w:val="170"/>
          <w:jc w:val="center"/>
        </w:trPr>
        <w:tc>
          <w:tcPr>
            <w:tcW w:w="1798" w:type="dxa"/>
            <w:vMerge/>
            <w:shd w:val="clear" w:color="auto" w:fill="auto"/>
          </w:tcPr>
          <w:p w14:paraId="4EE5324E" w14:textId="77777777" w:rsidR="00D54A64" w:rsidRPr="00D54A64" w:rsidRDefault="00D54A64" w:rsidP="00E51375">
            <w:pPr>
              <w:keepNext/>
              <w:spacing w:before="0" w:line="0" w:lineRule="atLeast"/>
              <w:ind w:left="0"/>
              <w:outlineLvl w:val="2"/>
              <w:rPr>
                <w:rFonts w:ascii="Courier New" w:hAnsi="Courier New" w:cs="Courier New"/>
                <w:b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49C7AC9B" w14:textId="77777777" w:rsidR="00D54A64" w:rsidRPr="00D54A64" w:rsidRDefault="00D54A64" w:rsidP="00E5137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D54A64">
              <w:rPr>
                <w:rFonts w:ascii="Courier New" w:hAnsi="Courier New" w:cs="Courier New"/>
                <w:color w:val="000000"/>
                <w:sz w:val="18"/>
                <w:szCs w:val="18"/>
              </w:rPr>
              <w:t>P0909030102</w:t>
            </w:r>
          </w:p>
        </w:tc>
      </w:tr>
      <w:tr w:rsidR="00D54A64" w:rsidRPr="00D54A64" w14:paraId="6C878A2B" w14:textId="77777777" w:rsidTr="001A4729">
        <w:trPr>
          <w:cantSplit/>
          <w:trHeight w:val="170"/>
          <w:jc w:val="center"/>
        </w:trPr>
        <w:tc>
          <w:tcPr>
            <w:tcW w:w="1798" w:type="dxa"/>
            <w:vMerge/>
            <w:shd w:val="clear" w:color="auto" w:fill="auto"/>
          </w:tcPr>
          <w:p w14:paraId="00717641" w14:textId="77777777" w:rsidR="00D54A64" w:rsidRPr="00D54A64" w:rsidRDefault="00D54A64" w:rsidP="00E51375">
            <w:pPr>
              <w:keepNext/>
              <w:spacing w:before="0" w:line="0" w:lineRule="atLeast"/>
              <w:ind w:left="0"/>
              <w:outlineLvl w:val="2"/>
              <w:rPr>
                <w:rFonts w:ascii="Courier New" w:hAnsi="Courier New" w:cs="Courier New"/>
                <w:b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1BD24401" w14:textId="77777777" w:rsidR="00D54A64" w:rsidRPr="00D54A64" w:rsidRDefault="00D54A64" w:rsidP="00E5137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D54A64">
              <w:rPr>
                <w:rFonts w:ascii="Courier New" w:hAnsi="Courier New" w:cs="Courier New"/>
                <w:color w:val="000000"/>
                <w:sz w:val="18"/>
                <w:szCs w:val="18"/>
              </w:rPr>
              <w:t>P0909030103</w:t>
            </w:r>
          </w:p>
        </w:tc>
      </w:tr>
      <w:tr w:rsidR="00D54A64" w:rsidRPr="00D54A64" w14:paraId="55796CE3" w14:textId="77777777" w:rsidTr="001A4729">
        <w:trPr>
          <w:cantSplit/>
          <w:trHeight w:val="170"/>
          <w:jc w:val="center"/>
        </w:trPr>
        <w:tc>
          <w:tcPr>
            <w:tcW w:w="1798" w:type="dxa"/>
            <w:vMerge/>
            <w:shd w:val="clear" w:color="auto" w:fill="auto"/>
          </w:tcPr>
          <w:p w14:paraId="26CC749E" w14:textId="77777777" w:rsidR="00D54A64" w:rsidRPr="00D54A64" w:rsidRDefault="00D54A64" w:rsidP="00E51375">
            <w:pPr>
              <w:keepNext/>
              <w:spacing w:before="0" w:line="0" w:lineRule="atLeast"/>
              <w:ind w:left="0"/>
              <w:outlineLvl w:val="2"/>
              <w:rPr>
                <w:rFonts w:ascii="Courier New" w:hAnsi="Courier New" w:cs="Courier New"/>
                <w:b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0CA29D4E" w14:textId="77777777" w:rsidR="00D54A64" w:rsidRPr="00D54A64" w:rsidRDefault="00D54A64" w:rsidP="00E5137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D54A64">
              <w:rPr>
                <w:rFonts w:ascii="Courier New" w:hAnsi="Courier New" w:cs="Courier New"/>
                <w:color w:val="000000"/>
                <w:sz w:val="18"/>
                <w:szCs w:val="18"/>
              </w:rPr>
              <w:t>P090904</w:t>
            </w:r>
          </w:p>
        </w:tc>
      </w:tr>
      <w:tr w:rsidR="00D54A64" w:rsidRPr="00D54A64" w14:paraId="514B2BDD" w14:textId="77777777" w:rsidTr="001A4729">
        <w:trPr>
          <w:cantSplit/>
          <w:trHeight w:val="170"/>
          <w:jc w:val="center"/>
        </w:trPr>
        <w:tc>
          <w:tcPr>
            <w:tcW w:w="1798" w:type="dxa"/>
            <w:vMerge/>
            <w:shd w:val="clear" w:color="auto" w:fill="auto"/>
          </w:tcPr>
          <w:p w14:paraId="2E53191B" w14:textId="77777777" w:rsidR="00D54A64" w:rsidRPr="00D54A64" w:rsidRDefault="00D54A64" w:rsidP="00E51375">
            <w:pPr>
              <w:keepNext/>
              <w:spacing w:before="0" w:line="0" w:lineRule="atLeast"/>
              <w:ind w:left="0"/>
              <w:outlineLvl w:val="2"/>
              <w:rPr>
                <w:rFonts w:ascii="Courier New" w:hAnsi="Courier New" w:cs="Courier New"/>
                <w:b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44F6F614" w14:textId="77777777" w:rsidR="00D54A64" w:rsidRPr="00D54A64" w:rsidRDefault="00D54A64" w:rsidP="00E5137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D54A64">
              <w:rPr>
                <w:rFonts w:ascii="Courier New" w:hAnsi="Courier New" w:cs="Courier New"/>
                <w:color w:val="000000"/>
                <w:sz w:val="18"/>
                <w:szCs w:val="18"/>
              </w:rPr>
              <w:t>P09090401</w:t>
            </w:r>
          </w:p>
        </w:tc>
      </w:tr>
      <w:tr w:rsidR="00D54A64" w:rsidRPr="00D54A64" w14:paraId="703C68B6" w14:textId="77777777" w:rsidTr="001A4729">
        <w:trPr>
          <w:cantSplit/>
          <w:trHeight w:val="170"/>
          <w:jc w:val="center"/>
        </w:trPr>
        <w:tc>
          <w:tcPr>
            <w:tcW w:w="1798" w:type="dxa"/>
            <w:vMerge/>
            <w:shd w:val="clear" w:color="auto" w:fill="auto"/>
          </w:tcPr>
          <w:p w14:paraId="4BDEABE1" w14:textId="77777777" w:rsidR="00D54A64" w:rsidRPr="00D54A64" w:rsidRDefault="00D54A64" w:rsidP="00E51375">
            <w:pPr>
              <w:keepNext/>
              <w:spacing w:before="0" w:line="0" w:lineRule="atLeast"/>
              <w:ind w:left="0"/>
              <w:outlineLvl w:val="2"/>
              <w:rPr>
                <w:rFonts w:ascii="Courier New" w:hAnsi="Courier New" w:cs="Courier New"/>
                <w:b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3874B479" w14:textId="77777777" w:rsidR="00D54A64" w:rsidRPr="00D54A64" w:rsidRDefault="00D54A64" w:rsidP="00E5137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D54A64">
              <w:rPr>
                <w:rFonts w:ascii="Courier New" w:hAnsi="Courier New" w:cs="Courier New"/>
                <w:color w:val="000000"/>
                <w:sz w:val="18"/>
                <w:szCs w:val="18"/>
              </w:rPr>
              <w:t>P090905</w:t>
            </w:r>
          </w:p>
        </w:tc>
      </w:tr>
      <w:tr w:rsidR="00D54A64" w:rsidRPr="00D54A64" w14:paraId="3FD2A296" w14:textId="77777777" w:rsidTr="001A4729">
        <w:trPr>
          <w:cantSplit/>
          <w:trHeight w:val="170"/>
          <w:jc w:val="center"/>
        </w:trPr>
        <w:tc>
          <w:tcPr>
            <w:tcW w:w="1798" w:type="dxa"/>
            <w:vMerge/>
            <w:shd w:val="clear" w:color="auto" w:fill="auto"/>
          </w:tcPr>
          <w:p w14:paraId="5889F764" w14:textId="77777777" w:rsidR="00D54A64" w:rsidRPr="00D54A64" w:rsidRDefault="00D54A64" w:rsidP="00E51375">
            <w:pPr>
              <w:keepNext/>
              <w:spacing w:before="0" w:line="0" w:lineRule="atLeast"/>
              <w:ind w:left="0"/>
              <w:outlineLvl w:val="2"/>
              <w:rPr>
                <w:rFonts w:ascii="Courier New" w:hAnsi="Courier New" w:cs="Courier New"/>
                <w:b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3FE4991C" w14:textId="77777777" w:rsidR="00D54A64" w:rsidRPr="00D54A64" w:rsidRDefault="00D54A64" w:rsidP="00E5137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D54A64">
              <w:rPr>
                <w:rFonts w:ascii="Courier New" w:hAnsi="Courier New" w:cs="Courier New"/>
                <w:color w:val="000000"/>
                <w:sz w:val="18"/>
                <w:szCs w:val="18"/>
              </w:rPr>
              <w:t>P09090501</w:t>
            </w:r>
          </w:p>
        </w:tc>
      </w:tr>
      <w:tr w:rsidR="00D54A64" w:rsidRPr="00D54A64" w14:paraId="41D04CEB" w14:textId="77777777" w:rsidTr="001A4729">
        <w:trPr>
          <w:cantSplit/>
          <w:trHeight w:val="170"/>
          <w:jc w:val="center"/>
        </w:trPr>
        <w:tc>
          <w:tcPr>
            <w:tcW w:w="1798" w:type="dxa"/>
            <w:shd w:val="clear" w:color="auto" w:fill="auto"/>
          </w:tcPr>
          <w:p w14:paraId="0EB41F0D" w14:textId="77777777" w:rsidR="00D54A64" w:rsidRPr="00D54A64" w:rsidRDefault="00D54A64" w:rsidP="00E51375">
            <w:pPr>
              <w:spacing w:before="0" w:line="0" w:lineRule="atLeast"/>
              <w:ind w:left="0"/>
              <w:rPr>
                <w:rFonts w:ascii="Courier New" w:hAnsi="Courier New" w:cs="Courier New"/>
                <w:sz w:val="18"/>
                <w:szCs w:val="18"/>
              </w:rPr>
            </w:pPr>
            <w:r w:rsidRPr="00D54A64">
              <w:rPr>
                <w:rFonts w:ascii="Courier New" w:hAnsi="Courier New" w:cs="Courier New"/>
                <w:color w:val="000000"/>
                <w:sz w:val="18"/>
                <w:szCs w:val="18"/>
              </w:rPr>
              <w:t xml:space="preserve">Etichetta 2 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F17DEEF" w14:textId="77777777" w:rsidR="00D54A64" w:rsidRPr="00D54A64" w:rsidRDefault="00D54A64" w:rsidP="00E5137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D54A64">
              <w:rPr>
                <w:rFonts w:ascii="Courier New" w:hAnsi="Courier New" w:cs="Courier New"/>
                <w:color w:val="000000"/>
                <w:sz w:val="18"/>
                <w:szCs w:val="18"/>
              </w:rPr>
              <w:t>P0909030202</w:t>
            </w:r>
          </w:p>
        </w:tc>
      </w:tr>
      <w:tr w:rsidR="00D54A64" w:rsidRPr="00D54A64" w14:paraId="2D79F4DC" w14:textId="77777777" w:rsidTr="001A4729">
        <w:trPr>
          <w:cantSplit/>
          <w:trHeight w:val="170"/>
          <w:jc w:val="center"/>
        </w:trPr>
        <w:tc>
          <w:tcPr>
            <w:tcW w:w="1798" w:type="dxa"/>
            <w:shd w:val="clear" w:color="auto" w:fill="auto"/>
          </w:tcPr>
          <w:p w14:paraId="6F23A1E5" w14:textId="77777777" w:rsidR="00D54A64" w:rsidRPr="00D54A64" w:rsidRDefault="00D54A64" w:rsidP="00E5137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4506B5D1" w14:textId="77777777" w:rsidR="00D54A64" w:rsidRPr="00D54A64" w:rsidRDefault="00D54A64" w:rsidP="00E5137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D54A64">
              <w:rPr>
                <w:rFonts w:ascii="Courier New" w:hAnsi="Courier New" w:cs="Courier New"/>
                <w:color w:val="000000"/>
                <w:sz w:val="18"/>
                <w:szCs w:val="18"/>
              </w:rPr>
              <w:t>P090903020201</w:t>
            </w:r>
          </w:p>
        </w:tc>
      </w:tr>
      <w:tr w:rsidR="00D54A64" w:rsidRPr="00D54A64" w14:paraId="3445D154" w14:textId="77777777" w:rsidTr="001A4729">
        <w:trPr>
          <w:cantSplit/>
          <w:trHeight w:val="170"/>
          <w:jc w:val="center"/>
        </w:trPr>
        <w:tc>
          <w:tcPr>
            <w:tcW w:w="1798" w:type="dxa"/>
            <w:shd w:val="clear" w:color="auto" w:fill="auto"/>
          </w:tcPr>
          <w:p w14:paraId="3AB35EE9" w14:textId="77777777" w:rsidR="00D54A64" w:rsidRPr="00D54A64" w:rsidRDefault="00D54A64" w:rsidP="00E5137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0E4CD2F6" w14:textId="77777777" w:rsidR="00D54A64" w:rsidRPr="00D54A64" w:rsidRDefault="00D54A64" w:rsidP="00E5137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D54A64">
              <w:rPr>
                <w:rFonts w:ascii="Courier New" w:hAnsi="Courier New" w:cs="Courier New"/>
                <w:color w:val="000000"/>
                <w:sz w:val="18"/>
                <w:szCs w:val="18"/>
              </w:rPr>
              <w:t>P090903020202</w:t>
            </w:r>
          </w:p>
        </w:tc>
      </w:tr>
      <w:tr w:rsidR="00D54A64" w:rsidRPr="00D54A64" w14:paraId="4BAF7838" w14:textId="77777777" w:rsidTr="001A4729">
        <w:trPr>
          <w:cantSplit/>
          <w:trHeight w:val="170"/>
          <w:jc w:val="center"/>
        </w:trPr>
        <w:tc>
          <w:tcPr>
            <w:tcW w:w="1798" w:type="dxa"/>
            <w:shd w:val="clear" w:color="auto" w:fill="auto"/>
          </w:tcPr>
          <w:p w14:paraId="757C5290" w14:textId="77777777" w:rsidR="00D54A64" w:rsidRPr="00D54A64" w:rsidRDefault="00D54A64" w:rsidP="00E5137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3D78505B" w14:textId="77777777" w:rsidR="00D54A64" w:rsidRPr="00D54A64" w:rsidRDefault="00D54A64" w:rsidP="00E5137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D54A64">
              <w:rPr>
                <w:rFonts w:ascii="Courier New" w:hAnsi="Courier New" w:cs="Courier New"/>
                <w:color w:val="000000"/>
                <w:sz w:val="18"/>
                <w:szCs w:val="18"/>
              </w:rPr>
              <w:t>P0909050202</w:t>
            </w:r>
          </w:p>
        </w:tc>
      </w:tr>
      <w:tr w:rsidR="00D54A64" w:rsidRPr="00D54A64" w14:paraId="51FA3421" w14:textId="77777777" w:rsidTr="001A4729">
        <w:trPr>
          <w:cantSplit/>
          <w:trHeight w:val="170"/>
          <w:jc w:val="center"/>
        </w:trPr>
        <w:tc>
          <w:tcPr>
            <w:tcW w:w="1798" w:type="dxa"/>
            <w:shd w:val="clear" w:color="auto" w:fill="auto"/>
          </w:tcPr>
          <w:p w14:paraId="25A3C8EC" w14:textId="77777777" w:rsidR="00D54A64" w:rsidRPr="00D54A64" w:rsidRDefault="00D54A64" w:rsidP="00E5137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175FD1A4" w14:textId="77777777" w:rsidR="00D54A64" w:rsidRPr="00D54A64" w:rsidRDefault="00D54A64" w:rsidP="00E5137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D54A64">
              <w:rPr>
                <w:rFonts w:ascii="Courier New" w:hAnsi="Courier New" w:cs="Courier New"/>
                <w:color w:val="000000"/>
                <w:sz w:val="18"/>
                <w:szCs w:val="18"/>
              </w:rPr>
              <w:t>P090905020201</w:t>
            </w:r>
          </w:p>
        </w:tc>
      </w:tr>
      <w:tr w:rsidR="00D54A64" w:rsidRPr="00D54A64" w14:paraId="7B918013" w14:textId="77777777" w:rsidTr="001A4729">
        <w:trPr>
          <w:cantSplit/>
          <w:trHeight w:val="170"/>
          <w:jc w:val="center"/>
        </w:trPr>
        <w:tc>
          <w:tcPr>
            <w:tcW w:w="1798" w:type="dxa"/>
            <w:shd w:val="clear" w:color="auto" w:fill="auto"/>
          </w:tcPr>
          <w:p w14:paraId="06AEAEA2" w14:textId="77777777" w:rsidR="00D54A64" w:rsidRPr="00D54A64" w:rsidRDefault="00D54A64" w:rsidP="00E5137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766E2BC1" w14:textId="77777777" w:rsidR="00D54A64" w:rsidRPr="00D54A64" w:rsidRDefault="00D54A64" w:rsidP="00E5137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D54A64">
              <w:rPr>
                <w:rFonts w:ascii="Courier New" w:hAnsi="Courier New" w:cs="Courier New"/>
                <w:color w:val="000000"/>
                <w:sz w:val="18"/>
                <w:szCs w:val="18"/>
              </w:rPr>
              <w:t>P090905020202</w:t>
            </w:r>
          </w:p>
        </w:tc>
      </w:tr>
      <w:tr w:rsidR="00D54A64" w:rsidRPr="00D54A64" w14:paraId="14318788" w14:textId="77777777" w:rsidTr="001A4729">
        <w:trPr>
          <w:cantSplit/>
          <w:trHeight w:val="170"/>
          <w:jc w:val="center"/>
        </w:trPr>
        <w:tc>
          <w:tcPr>
            <w:tcW w:w="1798" w:type="dxa"/>
            <w:shd w:val="clear" w:color="auto" w:fill="auto"/>
          </w:tcPr>
          <w:p w14:paraId="17EB4793" w14:textId="77777777" w:rsidR="00D54A64" w:rsidRPr="00D54A64" w:rsidRDefault="00D54A64" w:rsidP="00E51375">
            <w:pPr>
              <w:spacing w:before="0" w:line="0" w:lineRule="atLeast"/>
              <w:ind w:left="0"/>
              <w:rPr>
                <w:rFonts w:ascii="Courier New" w:hAnsi="Courier New" w:cs="Courier New"/>
                <w:sz w:val="18"/>
                <w:szCs w:val="18"/>
              </w:rPr>
            </w:pPr>
            <w:r w:rsidRPr="00D54A64">
              <w:rPr>
                <w:rFonts w:ascii="Courier New" w:hAnsi="Courier New" w:cs="Courier New"/>
                <w:color w:val="000000"/>
                <w:sz w:val="18"/>
                <w:szCs w:val="18"/>
              </w:rPr>
              <w:t>Etichetta 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82590D2" w14:textId="77777777" w:rsidR="00D54A64" w:rsidRPr="00D54A64" w:rsidRDefault="00D54A64" w:rsidP="00E5137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D54A64">
              <w:rPr>
                <w:rFonts w:ascii="Courier New" w:hAnsi="Courier New" w:cs="Courier New"/>
                <w:color w:val="000000"/>
                <w:sz w:val="18"/>
                <w:szCs w:val="18"/>
              </w:rPr>
              <w:t>P09099001</w:t>
            </w:r>
          </w:p>
        </w:tc>
      </w:tr>
      <w:tr w:rsidR="00D54A64" w:rsidRPr="00D54A64" w14:paraId="1C2EF644" w14:textId="77777777" w:rsidTr="001A4729">
        <w:trPr>
          <w:cantSplit/>
          <w:trHeight w:val="170"/>
          <w:jc w:val="center"/>
        </w:trPr>
        <w:tc>
          <w:tcPr>
            <w:tcW w:w="1798" w:type="dxa"/>
            <w:shd w:val="clear" w:color="auto" w:fill="auto"/>
          </w:tcPr>
          <w:p w14:paraId="4B292B92" w14:textId="77777777" w:rsidR="00D54A64" w:rsidRPr="00D54A64" w:rsidRDefault="00D54A64" w:rsidP="00E5137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D54A64">
              <w:rPr>
                <w:rFonts w:ascii="Courier New" w:hAnsi="Courier New" w:cs="Courier New"/>
                <w:color w:val="000000"/>
                <w:sz w:val="18"/>
                <w:szCs w:val="18"/>
              </w:rPr>
              <w:t>Etichetta 4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5795E9A" w14:textId="77777777" w:rsidR="00D54A64" w:rsidRPr="00D54A64" w:rsidRDefault="00D54A64" w:rsidP="00E5137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D54A64">
              <w:rPr>
                <w:rFonts w:ascii="Courier New" w:hAnsi="Courier New" w:cs="Courier New"/>
                <w:color w:val="000000"/>
                <w:sz w:val="18"/>
                <w:szCs w:val="18"/>
              </w:rPr>
              <w:t>P09098001</w:t>
            </w:r>
          </w:p>
        </w:tc>
      </w:tr>
      <w:tr w:rsidR="00D54A64" w:rsidRPr="00D54A64" w14:paraId="51C536A3" w14:textId="77777777" w:rsidTr="001A4729">
        <w:trPr>
          <w:cantSplit/>
          <w:trHeight w:val="170"/>
          <w:jc w:val="center"/>
        </w:trPr>
        <w:tc>
          <w:tcPr>
            <w:tcW w:w="1798" w:type="dxa"/>
            <w:vMerge w:val="restart"/>
            <w:shd w:val="clear" w:color="auto" w:fill="auto"/>
          </w:tcPr>
          <w:p w14:paraId="50AA4AA5" w14:textId="77777777" w:rsidR="00D54A64" w:rsidRPr="00D54A64" w:rsidRDefault="00D54A64" w:rsidP="00E5137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D54A64">
              <w:rPr>
                <w:rFonts w:ascii="Courier New" w:hAnsi="Courier New" w:cs="Courier New"/>
                <w:color w:val="000000"/>
                <w:sz w:val="18"/>
                <w:szCs w:val="18"/>
              </w:rPr>
              <w:t>Etichetta 5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FFE81C5" w14:textId="77777777" w:rsidR="00D54A64" w:rsidRPr="00D54A64" w:rsidRDefault="00D54A64" w:rsidP="00E5137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D54A64">
              <w:rPr>
                <w:rFonts w:ascii="Courier New" w:hAnsi="Courier New" w:cs="Courier New"/>
                <w:color w:val="000000"/>
                <w:sz w:val="18"/>
                <w:szCs w:val="18"/>
              </w:rPr>
              <w:t>P09090302</w:t>
            </w:r>
          </w:p>
        </w:tc>
      </w:tr>
      <w:tr w:rsidR="00D54A64" w:rsidRPr="00D54A64" w14:paraId="31FC8A05" w14:textId="77777777" w:rsidTr="001A4729">
        <w:trPr>
          <w:cantSplit/>
          <w:trHeight w:val="170"/>
          <w:jc w:val="center"/>
        </w:trPr>
        <w:tc>
          <w:tcPr>
            <w:tcW w:w="1798" w:type="dxa"/>
            <w:vMerge/>
            <w:shd w:val="clear" w:color="auto" w:fill="auto"/>
          </w:tcPr>
          <w:p w14:paraId="15CDDD6A" w14:textId="77777777" w:rsidR="00D54A64" w:rsidRPr="00D54A64" w:rsidRDefault="00D54A64" w:rsidP="00E5137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15B3E8F4" w14:textId="77777777" w:rsidR="00D54A64" w:rsidRPr="00D54A64" w:rsidRDefault="00D54A64" w:rsidP="00E5137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D54A64">
              <w:rPr>
                <w:rFonts w:ascii="Courier New" w:hAnsi="Courier New" w:cs="Courier New"/>
                <w:color w:val="000000"/>
                <w:sz w:val="18"/>
                <w:szCs w:val="18"/>
              </w:rPr>
              <w:t>P0909030201</w:t>
            </w:r>
          </w:p>
        </w:tc>
      </w:tr>
      <w:tr w:rsidR="00D54A64" w:rsidRPr="00D54A64" w14:paraId="25F4A283" w14:textId="77777777" w:rsidTr="001A4729">
        <w:trPr>
          <w:cantSplit/>
          <w:trHeight w:val="170"/>
          <w:jc w:val="center"/>
        </w:trPr>
        <w:tc>
          <w:tcPr>
            <w:tcW w:w="1798" w:type="dxa"/>
            <w:vMerge/>
            <w:shd w:val="clear" w:color="auto" w:fill="auto"/>
          </w:tcPr>
          <w:p w14:paraId="4047B031" w14:textId="77777777" w:rsidR="00D54A64" w:rsidRPr="00D54A64" w:rsidRDefault="00D54A64" w:rsidP="00E5137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193F217E" w14:textId="77777777" w:rsidR="00D54A64" w:rsidRPr="00D54A64" w:rsidRDefault="00D54A64" w:rsidP="00E5137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D54A64">
              <w:rPr>
                <w:rFonts w:ascii="Courier New" w:hAnsi="Courier New" w:cs="Courier New"/>
                <w:color w:val="000000"/>
                <w:sz w:val="18"/>
                <w:szCs w:val="18"/>
              </w:rPr>
              <w:t>P090903020101</w:t>
            </w:r>
          </w:p>
        </w:tc>
      </w:tr>
      <w:tr w:rsidR="00D54A64" w:rsidRPr="00D54A64" w14:paraId="7CA612D9" w14:textId="77777777" w:rsidTr="001A4729">
        <w:trPr>
          <w:cantSplit/>
          <w:trHeight w:val="170"/>
          <w:jc w:val="center"/>
        </w:trPr>
        <w:tc>
          <w:tcPr>
            <w:tcW w:w="1798" w:type="dxa"/>
            <w:vMerge/>
            <w:shd w:val="clear" w:color="auto" w:fill="auto"/>
          </w:tcPr>
          <w:p w14:paraId="350B36DC" w14:textId="77777777" w:rsidR="00D54A64" w:rsidRPr="00D54A64" w:rsidRDefault="00D54A64" w:rsidP="00E5137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0A446367" w14:textId="77777777" w:rsidR="00D54A64" w:rsidRPr="00D54A64" w:rsidRDefault="00D54A64" w:rsidP="00E5137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D54A64">
              <w:rPr>
                <w:rFonts w:ascii="Courier New" w:hAnsi="Courier New" w:cs="Courier New"/>
                <w:color w:val="000000"/>
                <w:sz w:val="18"/>
                <w:szCs w:val="18"/>
              </w:rPr>
              <w:t>P090903020102</w:t>
            </w:r>
          </w:p>
        </w:tc>
      </w:tr>
      <w:tr w:rsidR="00D54A64" w:rsidRPr="00D54A64" w14:paraId="67603203" w14:textId="77777777" w:rsidTr="001A4729">
        <w:trPr>
          <w:cantSplit/>
          <w:trHeight w:val="170"/>
          <w:jc w:val="center"/>
        </w:trPr>
        <w:tc>
          <w:tcPr>
            <w:tcW w:w="1798" w:type="dxa"/>
            <w:vMerge/>
            <w:shd w:val="clear" w:color="auto" w:fill="auto"/>
          </w:tcPr>
          <w:p w14:paraId="0A2E0406" w14:textId="77777777" w:rsidR="00D54A64" w:rsidRPr="00D54A64" w:rsidRDefault="00D54A64" w:rsidP="00E5137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225D10F4" w14:textId="77777777" w:rsidR="00D54A64" w:rsidRPr="00D54A64" w:rsidRDefault="00D54A64" w:rsidP="00E5137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D54A64">
              <w:rPr>
                <w:rFonts w:ascii="Courier New" w:hAnsi="Courier New" w:cs="Courier New"/>
                <w:color w:val="000000"/>
                <w:sz w:val="18"/>
                <w:szCs w:val="18"/>
              </w:rPr>
              <w:t>P090903020103</w:t>
            </w:r>
          </w:p>
        </w:tc>
      </w:tr>
      <w:tr w:rsidR="00D54A64" w:rsidRPr="00D54A64" w14:paraId="0B701118" w14:textId="77777777" w:rsidTr="001A4729">
        <w:trPr>
          <w:cantSplit/>
          <w:trHeight w:val="170"/>
          <w:jc w:val="center"/>
        </w:trPr>
        <w:tc>
          <w:tcPr>
            <w:tcW w:w="1798" w:type="dxa"/>
            <w:vMerge/>
            <w:shd w:val="clear" w:color="auto" w:fill="auto"/>
          </w:tcPr>
          <w:p w14:paraId="706B80F7" w14:textId="77777777" w:rsidR="00D54A64" w:rsidRPr="00D54A64" w:rsidRDefault="00D54A64" w:rsidP="00E5137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673F88CD" w14:textId="77777777" w:rsidR="00D54A64" w:rsidRPr="00D54A64" w:rsidRDefault="00D54A64" w:rsidP="00E5137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D54A64">
              <w:rPr>
                <w:rFonts w:ascii="Courier New" w:hAnsi="Courier New" w:cs="Courier New"/>
                <w:color w:val="000000"/>
                <w:sz w:val="18"/>
                <w:szCs w:val="18"/>
              </w:rPr>
              <w:t>P090903020104</w:t>
            </w:r>
          </w:p>
        </w:tc>
      </w:tr>
      <w:tr w:rsidR="00D54A64" w:rsidRPr="00D54A64" w14:paraId="057ADCCF" w14:textId="77777777" w:rsidTr="001A4729">
        <w:trPr>
          <w:cantSplit/>
          <w:trHeight w:val="170"/>
          <w:jc w:val="center"/>
        </w:trPr>
        <w:tc>
          <w:tcPr>
            <w:tcW w:w="1798" w:type="dxa"/>
            <w:vMerge/>
            <w:shd w:val="clear" w:color="auto" w:fill="auto"/>
          </w:tcPr>
          <w:p w14:paraId="654C796B" w14:textId="77777777" w:rsidR="00D54A64" w:rsidRPr="00D54A64" w:rsidRDefault="00D54A64" w:rsidP="00E5137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41DAE473" w14:textId="77777777" w:rsidR="00D54A64" w:rsidRPr="00D54A64" w:rsidRDefault="00D54A64" w:rsidP="00E5137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D54A64">
              <w:rPr>
                <w:rFonts w:ascii="Courier New" w:hAnsi="Courier New" w:cs="Courier New"/>
                <w:color w:val="000000"/>
                <w:sz w:val="18"/>
                <w:szCs w:val="18"/>
              </w:rPr>
              <w:t>P090903020105</w:t>
            </w:r>
          </w:p>
        </w:tc>
      </w:tr>
      <w:tr w:rsidR="00D54A64" w:rsidRPr="00D54A64" w14:paraId="3957A904" w14:textId="77777777" w:rsidTr="001A4729">
        <w:trPr>
          <w:cantSplit/>
          <w:trHeight w:val="170"/>
          <w:jc w:val="center"/>
        </w:trPr>
        <w:tc>
          <w:tcPr>
            <w:tcW w:w="1798" w:type="dxa"/>
            <w:vMerge/>
            <w:shd w:val="clear" w:color="auto" w:fill="auto"/>
          </w:tcPr>
          <w:p w14:paraId="55759A2F" w14:textId="77777777" w:rsidR="00D54A64" w:rsidRPr="00D54A64" w:rsidRDefault="00D54A64" w:rsidP="00E5137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1BA8E4A1" w14:textId="77777777" w:rsidR="00D54A64" w:rsidRPr="00D54A64" w:rsidRDefault="00D54A64" w:rsidP="00E5137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D54A64">
              <w:rPr>
                <w:rFonts w:ascii="Courier New" w:hAnsi="Courier New" w:cs="Courier New"/>
                <w:color w:val="000000"/>
                <w:sz w:val="18"/>
                <w:szCs w:val="18"/>
              </w:rPr>
              <w:t>P090903020106</w:t>
            </w:r>
          </w:p>
        </w:tc>
      </w:tr>
      <w:tr w:rsidR="00D54A64" w:rsidRPr="00D54A64" w14:paraId="22DDDE57" w14:textId="77777777" w:rsidTr="001A4729">
        <w:trPr>
          <w:cantSplit/>
          <w:trHeight w:val="170"/>
          <w:jc w:val="center"/>
        </w:trPr>
        <w:tc>
          <w:tcPr>
            <w:tcW w:w="1798" w:type="dxa"/>
            <w:vMerge/>
            <w:shd w:val="clear" w:color="auto" w:fill="auto"/>
          </w:tcPr>
          <w:p w14:paraId="72FBBE97" w14:textId="77777777" w:rsidR="00D54A64" w:rsidRPr="00D54A64" w:rsidRDefault="00D54A64" w:rsidP="00E5137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3ECB9347" w14:textId="77777777" w:rsidR="00D54A64" w:rsidRPr="00D54A64" w:rsidRDefault="00D54A64" w:rsidP="00E5137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D54A64">
              <w:rPr>
                <w:rFonts w:ascii="Courier New" w:hAnsi="Courier New" w:cs="Courier New"/>
                <w:color w:val="000000"/>
                <w:sz w:val="18"/>
                <w:szCs w:val="18"/>
              </w:rPr>
              <w:t>P09090402</w:t>
            </w:r>
          </w:p>
        </w:tc>
      </w:tr>
      <w:tr w:rsidR="00D54A64" w:rsidRPr="00D54A64" w14:paraId="539CF1BB" w14:textId="77777777" w:rsidTr="001A4729">
        <w:trPr>
          <w:cantSplit/>
          <w:trHeight w:val="170"/>
          <w:jc w:val="center"/>
        </w:trPr>
        <w:tc>
          <w:tcPr>
            <w:tcW w:w="1798" w:type="dxa"/>
            <w:vMerge/>
            <w:shd w:val="clear" w:color="auto" w:fill="auto"/>
          </w:tcPr>
          <w:p w14:paraId="34A77763" w14:textId="77777777" w:rsidR="00D54A64" w:rsidRPr="00D54A64" w:rsidRDefault="00D54A64" w:rsidP="00E5137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179BEB42" w14:textId="77777777" w:rsidR="00D54A64" w:rsidRPr="00D54A64" w:rsidRDefault="00D54A64" w:rsidP="00E5137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D54A64">
              <w:rPr>
                <w:rFonts w:ascii="Courier New" w:hAnsi="Courier New" w:cs="Courier New"/>
                <w:color w:val="000000"/>
                <w:sz w:val="18"/>
                <w:szCs w:val="18"/>
              </w:rPr>
              <w:t>P0909040201</w:t>
            </w:r>
          </w:p>
        </w:tc>
      </w:tr>
      <w:tr w:rsidR="00D54A64" w:rsidRPr="00D54A64" w14:paraId="5A9CEF17" w14:textId="77777777" w:rsidTr="001A4729">
        <w:trPr>
          <w:cantSplit/>
          <w:trHeight w:val="170"/>
          <w:jc w:val="center"/>
        </w:trPr>
        <w:tc>
          <w:tcPr>
            <w:tcW w:w="1798" w:type="dxa"/>
            <w:vMerge/>
            <w:shd w:val="clear" w:color="auto" w:fill="auto"/>
          </w:tcPr>
          <w:p w14:paraId="46F279F6" w14:textId="77777777" w:rsidR="00D54A64" w:rsidRPr="00D54A64" w:rsidRDefault="00D54A64" w:rsidP="00E5137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5F3DA2D7" w14:textId="77777777" w:rsidR="00D54A64" w:rsidRPr="00D54A64" w:rsidRDefault="00D54A64" w:rsidP="00E5137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D54A64">
              <w:rPr>
                <w:rFonts w:ascii="Courier New" w:hAnsi="Courier New" w:cs="Courier New"/>
                <w:color w:val="000000"/>
                <w:sz w:val="18"/>
                <w:szCs w:val="18"/>
              </w:rPr>
              <w:t>P0909040202</w:t>
            </w:r>
          </w:p>
        </w:tc>
      </w:tr>
      <w:tr w:rsidR="00D54A64" w:rsidRPr="00D54A64" w14:paraId="0E8E0FD9" w14:textId="77777777" w:rsidTr="001A4729">
        <w:trPr>
          <w:cantSplit/>
          <w:trHeight w:val="170"/>
          <w:jc w:val="center"/>
        </w:trPr>
        <w:tc>
          <w:tcPr>
            <w:tcW w:w="1798" w:type="dxa"/>
            <w:vMerge/>
            <w:shd w:val="clear" w:color="auto" w:fill="auto"/>
          </w:tcPr>
          <w:p w14:paraId="518D2F27" w14:textId="77777777" w:rsidR="00D54A64" w:rsidRPr="00D54A64" w:rsidRDefault="00D54A64" w:rsidP="00E5137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3056D74A" w14:textId="77777777" w:rsidR="00D54A64" w:rsidRPr="00D54A64" w:rsidRDefault="00D54A64" w:rsidP="00E5137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D54A64">
              <w:rPr>
                <w:rFonts w:ascii="Courier New" w:hAnsi="Courier New" w:cs="Courier New"/>
                <w:color w:val="000000"/>
                <w:sz w:val="18"/>
                <w:szCs w:val="18"/>
              </w:rPr>
              <w:t>P09090502</w:t>
            </w:r>
          </w:p>
        </w:tc>
      </w:tr>
      <w:tr w:rsidR="00D54A64" w:rsidRPr="00D54A64" w14:paraId="22FC395E" w14:textId="77777777" w:rsidTr="001A4729">
        <w:trPr>
          <w:cantSplit/>
          <w:trHeight w:val="170"/>
          <w:jc w:val="center"/>
        </w:trPr>
        <w:tc>
          <w:tcPr>
            <w:tcW w:w="1798" w:type="dxa"/>
            <w:vMerge/>
            <w:shd w:val="clear" w:color="auto" w:fill="auto"/>
          </w:tcPr>
          <w:p w14:paraId="7B02A2C3" w14:textId="77777777" w:rsidR="00D54A64" w:rsidRPr="00D54A64" w:rsidRDefault="00D54A64" w:rsidP="00E5137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2F2B161E" w14:textId="77777777" w:rsidR="00D54A64" w:rsidRPr="00D54A64" w:rsidRDefault="00D54A64" w:rsidP="00E5137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D54A64">
              <w:rPr>
                <w:rFonts w:ascii="Courier New" w:hAnsi="Courier New" w:cs="Courier New"/>
                <w:color w:val="000000"/>
                <w:sz w:val="18"/>
                <w:szCs w:val="18"/>
              </w:rPr>
              <w:t>P0909050201</w:t>
            </w:r>
          </w:p>
        </w:tc>
      </w:tr>
      <w:tr w:rsidR="00D54A64" w:rsidRPr="00D54A64" w14:paraId="75CAC5CE" w14:textId="77777777" w:rsidTr="001A4729">
        <w:trPr>
          <w:cantSplit/>
          <w:trHeight w:val="170"/>
          <w:jc w:val="center"/>
        </w:trPr>
        <w:tc>
          <w:tcPr>
            <w:tcW w:w="1798" w:type="dxa"/>
            <w:vMerge/>
            <w:shd w:val="clear" w:color="auto" w:fill="auto"/>
          </w:tcPr>
          <w:p w14:paraId="41319507" w14:textId="77777777" w:rsidR="00D54A64" w:rsidRPr="00D54A64" w:rsidRDefault="00D54A64" w:rsidP="00E5137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262F0B21" w14:textId="77777777" w:rsidR="00D54A64" w:rsidRPr="00D54A64" w:rsidRDefault="00D54A64" w:rsidP="00E5137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D54A64">
              <w:rPr>
                <w:rFonts w:ascii="Courier New" w:hAnsi="Courier New" w:cs="Courier New"/>
                <w:color w:val="000000"/>
                <w:sz w:val="18"/>
                <w:szCs w:val="18"/>
              </w:rPr>
              <w:t>P090905020101</w:t>
            </w:r>
          </w:p>
        </w:tc>
      </w:tr>
      <w:tr w:rsidR="00D54A64" w:rsidRPr="00D54A64" w14:paraId="515EB41A" w14:textId="77777777" w:rsidTr="001A4729">
        <w:trPr>
          <w:cantSplit/>
          <w:trHeight w:val="170"/>
          <w:jc w:val="center"/>
        </w:trPr>
        <w:tc>
          <w:tcPr>
            <w:tcW w:w="1798" w:type="dxa"/>
            <w:vMerge/>
            <w:shd w:val="clear" w:color="auto" w:fill="auto"/>
          </w:tcPr>
          <w:p w14:paraId="7F136159" w14:textId="77777777" w:rsidR="00D54A64" w:rsidRPr="00D54A64" w:rsidRDefault="00D54A64" w:rsidP="00E5137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258A9ABB" w14:textId="77777777" w:rsidR="00D54A64" w:rsidRPr="00D54A64" w:rsidRDefault="00D54A64" w:rsidP="00E5137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D54A64">
              <w:rPr>
                <w:rFonts w:ascii="Courier New" w:hAnsi="Courier New" w:cs="Courier New"/>
                <w:color w:val="000000"/>
                <w:sz w:val="18"/>
                <w:szCs w:val="18"/>
              </w:rPr>
              <w:t>P090905020102</w:t>
            </w:r>
          </w:p>
        </w:tc>
      </w:tr>
      <w:tr w:rsidR="00D54A64" w:rsidRPr="00D54A64" w14:paraId="150FF42D" w14:textId="77777777" w:rsidTr="001A4729">
        <w:trPr>
          <w:cantSplit/>
          <w:trHeight w:val="170"/>
          <w:jc w:val="center"/>
        </w:trPr>
        <w:tc>
          <w:tcPr>
            <w:tcW w:w="1798" w:type="dxa"/>
            <w:shd w:val="clear" w:color="auto" w:fill="auto"/>
          </w:tcPr>
          <w:p w14:paraId="39301DD1" w14:textId="77777777" w:rsidR="00D54A64" w:rsidRPr="00D54A64" w:rsidRDefault="00D54A64" w:rsidP="00E5137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D54A64">
              <w:rPr>
                <w:rFonts w:ascii="Courier New" w:hAnsi="Courier New" w:cs="Courier New"/>
                <w:color w:val="000000"/>
                <w:sz w:val="18"/>
                <w:szCs w:val="18"/>
              </w:rPr>
              <w:t>Etichetta 6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5F4A2A3" w14:textId="77777777" w:rsidR="00D54A64" w:rsidRPr="00D54A64" w:rsidRDefault="00D54A64" w:rsidP="00E5137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D54A64">
              <w:rPr>
                <w:rFonts w:ascii="Courier New" w:hAnsi="Courier New" w:cs="Courier New"/>
                <w:color w:val="000000"/>
                <w:sz w:val="18"/>
                <w:szCs w:val="18"/>
              </w:rPr>
              <w:t>P09099099</w:t>
            </w:r>
          </w:p>
        </w:tc>
      </w:tr>
      <w:tr w:rsidR="00D54A64" w:rsidRPr="00D54A64" w14:paraId="084B276C" w14:textId="77777777" w:rsidTr="001A4729">
        <w:trPr>
          <w:cantSplit/>
          <w:trHeight w:val="170"/>
          <w:jc w:val="center"/>
        </w:trPr>
        <w:tc>
          <w:tcPr>
            <w:tcW w:w="1798" w:type="dxa"/>
            <w:vMerge w:val="restart"/>
            <w:shd w:val="clear" w:color="auto" w:fill="auto"/>
          </w:tcPr>
          <w:p w14:paraId="2017153A" w14:textId="77777777" w:rsidR="00D54A64" w:rsidRPr="00D54A64" w:rsidRDefault="00D54A64" w:rsidP="00E5137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D54A64">
              <w:rPr>
                <w:rFonts w:ascii="Courier New" w:hAnsi="Courier New" w:cs="Courier New"/>
                <w:color w:val="000000"/>
                <w:sz w:val="18"/>
                <w:szCs w:val="18"/>
              </w:rPr>
              <w:t>Etichetta 7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096125C" w14:textId="77777777" w:rsidR="00D54A64" w:rsidRPr="00D54A64" w:rsidRDefault="00D54A64" w:rsidP="00E5137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D54A64">
              <w:rPr>
                <w:rFonts w:ascii="Courier New" w:hAnsi="Courier New" w:cs="Courier New"/>
                <w:color w:val="000000"/>
                <w:sz w:val="18"/>
                <w:szCs w:val="18"/>
              </w:rPr>
              <w:t>P090980</w:t>
            </w:r>
          </w:p>
        </w:tc>
      </w:tr>
      <w:tr w:rsidR="00D54A64" w:rsidRPr="00D54A64" w14:paraId="2BFA0618" w14:textId="77777777" w:rsidTr="001A4729">
        <w:trPr>
          <w:cantSplit/>
          <w:trHeight w:val="170"/>
          <w:jc w:val="center"/>
        </w:trPr>
        <w:tc>
          <w:tcPr>
            <w:tcW w:w="1798" w:type="dxa"/>
            <w:vMerge/>
            <w:shd w:val="clear" w:color="auto" w:fill="auto"/>
          </w:tcPr>
          <w:p w14:paraId="4633FF19" w14:textId="77777777" w:rsidR="00D54A64" w:rsidRPr="00D54A64" w:rsidRDefault="00D54A64" w:rsidP="00E5137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53CE4A02" w14:textId="77777777" w:rsidR="00D54A64" w:rsidRPr="00D54A64" w:rsidRDefault="00D54A64" w:rsidP="00E5137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D54A64">
              <w:rPr>
                <w:rFonts w:ascii="Courier New" w:hAnsi="Courier New" w:cs="Courier New"/>
                <w:color w:val="000000"/>
                <w:sz w:val="18"/>
                <w:szCs w:val="18"/>
              </w:rPr>
              <w:t>P09098099</w:t>
            </w:r>
          </w:p>
        </w:tc>
      </w:tr>
      <w:tr w:rsidR="00D54A64" w:rsidRPr="00D54A64" w14:paraId="776D57BD" w14:textId="77777777" w:rsidTr="001A4729">
        <w:trPr>
          <w:cantSplit/>
          <w:trHeight w:val="170"/>
          <w:jc w:val="center"/>
        </w:trPr>
        <w:tc>
          <w:tcPr>
            <w:tcW w:w="1798" w:type="dxa"/>
            <w:vMerge/>
            <w:shd w:val="clear" w:color="auto" w:fill="auto"/>
          </w:tcPr>
          <w:p w14:paraId="31C8989E" w14:textId="77777777" w:rsidR="00D54A64" w:rsidRPr="00D54A64" w:rsidRDefault="00D54A64" w:rsidP="00E5137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7793AD54" w14:textId="77777777" w:rsidR="00D54A64" w:rsidRPr="00D54A64" w:rsidRDefault="00D54A64" w:rsidP="00E5137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D54A64">
              <w:rPr>
                <w:rFonts w:ascii="Courier New" w:hAnsi="Courier New" w:cs="Courier New"/>
                <w:color w:val="000000"/>
                <w:sz w:val="18"/>
                <w:szCs w:val="18"/>
              </w:rPr>
              <w:t>P09099099</w:t>
            </w:r>
          </w:p>
        </w:tc>
      </w:tr>
      <w:tr w:rsidR="00D54A64" w:rsidRPr="00D54A64" w14:paraId="2E253312" w14:textId="77777777" w:rsidTr="001A4729">
        <w:trPr>
          <w:cantSplit/>
          <w:trHeight w:val="170"/>
          <w:jc w:val="center"/>
        </w:trPr>
        <w:tc>
          <w:tcPr>
            <w:tcW w:w="1798" w:type="dxa"/>
            <w:shd w:val="clear" w:color="auto" w:fill="auto"/>
          </w:tcPr>
          <w:p w14:paraId="38CBE0FA" w14:textId="77777777" w:rsidR="00D54A64" w:rsidRPr="00D54A64" w:rsidRDefault="00D54A64" w:rsidP="00E5137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D54A64">
              <w:rPr>
                <w:rFonts w:ascii="Courier New" w:hAnsi="Courier New" w:cs="Courier New"/>
                <w:color w:val="000000"/>
                <w:sz w:val="18"/>
                <w:szCs w:val="18"/>
              </w:rPr>
              <w:t>Etichetta 8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0829F48" w14:textId="77777777" w:rsidR="00D54A64" w:rsidRPr="00D54A64" w:rsidRDefault="00D54A64" w:rsidP="00E5137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D54A64">
              <w:rPr>
                <w:rFonts w:ascii="Courier New" w:hAnsi="Courier New" w:cs="Courier New"/>
                <w:color w:val="000000"/>
                <w:sz w:val="18"/>
                <w:szCs w:val="18"/>
              </w:rPr>
              <w:t>P09099002</w:t>
            </w:r>
          </w:p>
        </w:tc>
      </w:tr>
      <w:tr w:rsidR="00D54A64" w:rsidRPr="00D54A64" w14:paraId="61B0962C" w14:textId="77777777" w:rsidTr="001A4729">
        <w:trPr>
          <w:cantSplit/>
          <w:trHeight w:val="170"/>
          <w:jc w:val="center"/>
        </w:trPr>
        <w:tc>
          <w:tcPr>
            <w:tcW w:w="1798" w:type="dxa"/>
            <w:shd w:val="clear" w:color="auto" w:fill="auto"/>
          </w:tcPr>
          <w:p w14:paraId="64250FEE" w14:textId="77777777" w:rsidR="00D54A64" w:rsidRPr="00D54A64" w:rsidRDefault="00D54A64" w:rsidP="00E5137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D54A64">
              <w:rPr>
                <w:rFonts w:ascii="Courier New" w:hAnsi="Courier New" w:cs="Courier New"/>
                <w:color w:val="000000"/>
                <w:sz w:val="18"/>
                <w:szCs w:val="18"/>
              </w:rPr>
              <w:t>Etichetta 9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CE1135B" w14:textId="77777777" w:rsidR="00D54A64" w:rsidRPr="00D54A64" w:rsidRDefault="00D54A64" w:rsidP="00E5137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D54A64">
              <w:rPr>
                <w:rFonts w:ascii="Courier New" w:hAnsi="Courier New" w:cs="Courier New"/>
                <w:color w:val="000000"/>
                <w:sz w:val="18"/>
                <w:szCs w:val="18"/>
              </w:rPr>
              <w:t>P090990</w:t>
            </w:r>
          </w:p>
        </w:tc>
      </w:tr>
    </w:tbl>
    <w:p w14:paraId="4E7E0999" w14:textId="77777777" w:rsidR="009122C9" w:rsidRDefault="008A31D2" w:rsidP="00D64A49">
      <w:bookmarkStart w:id="66" w:name="_Ref356915740"/>
      <w:bookmarkStart w:id="67" w:name="_Toc356983511"/>
      <w:bookmarkStart w:id="68" w:name="_Ref356894705"/>
      <w:bookmarkStart w:id="69" w:name="_Ref356894707"/>
      <w:r w:rsidRPr="008A31D2">
        <w:t>Da</w:t>
      </w:r>
      <w:r>
        <w:t>l 01/01/2015 è integrato con l’allegato dispositivi protesi ginocchio</w:t>
      </w:r>
      <w:r w:rsidR="008F49FE">
        <w:t>.</w:t>
      </w:r>
    </w:p>
    <w:p w14:paraId="544316D6" w14:textId="77777777" w:rsidR="008F49FE" w:rsidRDefault="008F49FE" w:rsidP="008F49FE">
      <w:pPr>
        <w:rPr>
          <w:lang w:eastAsia="x-none"/>
        </w:rPr>
      </w:pPr>
    </w:p>
    <w:p w14:paraId="2CCFEAEE" w14:textId="77777777" w:rsidR="00D54A64" w:rsidRPr="009122C9" w:rsidRDefault="00717DD1" w:rsidP="00D64A49">
      <w:pPr>
        <w:pStyle w:val="Titolo3"/>
      </w:pPr>
      <w:bookmarkStart w:id="70" w:name="_Ref356985805"/>
      <w:bookmarkStart w:id="71" w:name="_Toc163567767"/>
      <w:bookmarkStart w:id="72" w:name="_Toc163575582"/>
      <w:bookmarkStart w:id="73" w:name="_Toc163578817"/>
      <w:bookmarkStart w:id="74" w:name="_Toc194566174"/>
      <w:r>
        <w:t xml:space="preserve">CND </w:t>
      </w:r>
      <w:proofErr w:type="spellStart"/>
      <w:r>
        <w:t>scheda</w:t>
      </w:r>
      <w:proofErr w:type="spellEnd"/>
      <w:r>
        <w:t xml:space="preserve"> </w:t>
      </w:r>
      <w:proofErr w:type="spellStart"/>
      <w:r>
        <w:t>implantologia</w:t>
      </w:r>
      <w:proofErr w:type="spellEnd"/>
      <w:r>
        <w:t xml:space="preserve"> </w:t>
      </w:r>
      <w:r w:rsidR="00D54A64" w:rsidRPr="009122C9">
        <w:t>Spalla</w:t>
      </w:r>
      <w:bookmarkEnd w:id="66"/>
      <w:bookmarkEnd w:id="67"/>
      <w:bookmarkEnd w:id="70"/>
      <w:bookmarkEnd w:id="71"/>
      <w:bookmarkEnd w:id="72"/>
      <w:bookmarkEnd w:id="73"/>
      <w:bookmarkEnd w:id="74"/>
    </w:p>
    <w:p w14:paraId="3F748879" w14:textId="77777777" w:rsidR="00D54A64" w:rsidRPr="00133736" w:rsidRDefault="00D54A64" w:rsidP="00E51375"/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98"/>
        <w:gridCol w:w="1843"/>
      </w:tblGrid>
      <w:tr w:rsidR="00D54A64" w:rsidRPr="00D54A64" w14:paraId="497C1922" w14:textId="77777777" w:rsidTr="001A4729">
        <w:trPr>
          <w:cantSplit/>
          <w:trHeight w:val="170"/>
          <w:tblHeader/>
          <w:jc w:val="center"/>
        </w:trPr>
        <w:tc>
          <w:tcPr>
            <w:tcW w:w="1798" w:type="dxa"/>
            <w:shd w:val="clear" w:color="auto" w:fill="auto"/>
          </w:tcPr>
          <w:p w14:paraId="74A465E4" w14:textId="77777777" w:rsidR="00D54A64" w:rsidRPr="00D54A64" w:rsidRDefault="00D54A64" w:rsidP="00E51375">
            <w:pPr>
              <w:spacing w:before="0" w:line="0" w:lineRule="atLeast"/>
              <w:ind w:left="0"/>
              <w:rPr>
                <w:rFonts w:ascii="Courier New" w:hAnsi="Courier New" w:cs="Courier New"/>
                <w:b/>
                <w:color w:val="000000"/>
                <w:sz w:val="18"/>
                <w:szCs w:val="18"/>
              </w:rPr>
            </w:pPr>
            <w:r w:rsidRPr="00D54A64">
              <w:rPr>
                <w:rFonts w:ascii="Courier New" w:hAnsi="Courier New" w:cs="Courier New"/>
                <w:b/>
                <w:color w:val="000000"/>
                <w:sz w:val="18"/>
                <w:szCs w:val="18"/>
              </w:rPr>
              <w:t>Etichetta</w:t>
            </w:r>
          </w:p>
        </w:tc>
        <w:tc>
          <w:tcPr>
            <w:tcW w:w="1843" w:type="dxa"/>
            <w:shd w:val="clear" w:color="auto" w:fill="auto"/>
          </w:tcPr>
          <w:p w14:paraId="61E5D729" w14:textId="77777777" w:rsidR="00D54A64" w:rsidRPr="00D54A64" w:rsidRDefault="00D54A64" w:rsidP="00E51375">
            <w:pPr>
              <w:spacing w:before="0" w:line="0" w:lineRule="atLeast"/>
              <w:ind w:left="0"/>
              <w:rPr>
                <w:rFonts w:ascii="Courier New" w:hAnsi="Courier New" w:cs="Courier New"/>
                <w:b/>
                <w:color w:val="000000"/>
                <w:sz w:val="18"/>
                <w:szCs w:val="18"/>
              </w:rPr>
            </w:pPr>
            <w:r w:rsidRPr="00D54A64">
              <w:rPr>
                <w:rFonts w:ascii="Courier New" w:hAnsi="Courier New" w:cs="Courier New"/>
                <w:b/>
                <w:color w:val="000000"/>
                <w:sz w:val="18"/>
                <w:szCs w:val="18"/>
              </w:rPr>
              <w:t>Codice CND</w:t>
            </w:r>
          </w:p>
        </w:tc>
      </w:tr>
      <w:tr w:rsidR="00535519" w:rsidRPr="00D54A64" w14:paraId="25461AA7" w14:textId="77777777" w:rsidTr="001A4729">
        <w:trPr>
          <w:cantSplit/>
          <w:trHeight w:val="170"/>
          <w:jc w:val="center"/>
        </w:trPr>
        <w:tc>
          <w:tcPr>
            <w:tcW w:w="1798" w:type="dxa"/>
            <w:vMerge w:val="restart"/>
            <w:shd w:val="clear" w:color="auto" w:fill="auto"/>
          </w:tcPr>
          <w:p w14:paraId="38DD1401" w14:textId="77777777" w:rsidR="00535519" w:rsidRPr="00D54A64" w:rsidRDefault="00535519" w:rsidP="00E51375">
            <w:pPr>
              <w:spacing w:before="0" w:line="0" w:lineRule="atLeast"/>
              <w:ind w:left="0"/>
              <w:rPr>
                <w:rFonts w:ascii="Courier New" w:hAnsi="Courier New" w:cs="Courier New"/>
                <w:sz w:val="18"/>
                <w:szCs w:val="18"/>
              </w:rPr>
            </w:pPr>
            <w:r w:rsidRPr="00D54A64">
              <w:rPr>
                <w:rFonts w:ascii="Courier New" w:hAnsi="Courier New" w:cs="Courier New"/>
                <w:color w:val="000000"/>
                <w:sz w:val="18"/>
                <w:szCs w:val="18"/>
              </w:rPr>
              <w:t xml:space="preserve">Etichetta 1 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4553E5C" w14:textId="77777777" w:rsidR="00535519" w:rsidRPr="00D54A64" w:rsidRDefault="00535519" w:rsidP="00E5137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D54A64">
              <w:rPr>
                <w:rFonts w:ascii="Courier New" w:hAnsi="Courier New" w:cs="Courier New"/>
                <w:color w:val="000000"/>
                <w:sz w:val="18"/>
                <w:szCs w:val="18"/>
              </w:rPr>
              <w:t>P090103</w:t>
            </w:r>
          </w:p>
        </w:tc>
      </w:tr>
      <w:tr w:rsidR="00535519" w:rsidRPr="00D54A64" w14:paraId="03E04A60" w14:textId="77777777" w:rsidTr="001A4729">
        <w:trPr>
          <w:cantSplit/>
          <w:trHeight w:val="170"/>
          <w:jc w:val="center"/>
        </w:trPr>
        <w:tc>
          <w:tcPr>
            <w:tcW w:w="1798" w:type="dxa"/>
            <w:vMerge/>
            <w:shd w:val="clear" w:color="auto" w:fill="auto"/>
          </w:tcPr>
          <w:p w14:paraId="0D793A3C" w14:textId="77777777" w:rsidR="00535519" w:rsidRPr="00D54A64" w:rsidRDefault="00535519" w:rsidP="00E5137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7EBBC0CC" w14:textId="77777777" w:rsidR="00535519" w:rsidRPr="00D54A64" w:rsidRDefault="00535519" w:rsidP="00E5137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D54A64">
              <w:rPr>
                <w:rFonts w:ascii="Courier New" w:hAnsi="Courier New" w:cs="Courier New"/>
                <w:color w:val="000000"/>
                <w:sz w:val="18"/>
                <w:szCs w:val="18"/>
              </w:rPr>
              <w:t>P090104</w:t>
            </w:r>
          </w:p>
        </w:tc>
      </w:tr>
      <w:tr w:rsidR="00535519" w:rsidRPr="00D54A64" w14:paraId="527A8B8F" w14:textId="77777777" w:rsidTr="001A4729">
        <w:trPr>
          <w:cantSplit/>
          <w:trHeight w:val="170"/>
          <w:jc w:val="center"/>
        </w:trPr>
        <w:tc>
          <w:tcPr>
            <w:tcW w:w="1798" w:type="dxa"/>
            <w:vMerge w:val="restart"/>
            <w:shd w:val="clear" w:color="auto" w:fill="auto"/>
          </w:tcPr>
          <w:p w14:paraId="4E91E684" w14:textId="77777777" w:rsidR="00535519" w:rsidRPr="00D54A64" w:rsidRDefault="00535519" w:rsidP="00E51375">
            <w:pPr>
              <w:spacing w:before="0" w:line="0" w:lineRule="atLeast"/>
              <w:ind w:left="0"/>
              <w:rPr>
                <w:rFonts w:ascii="Courier New" w:hAnsi="Courier New" w:cs="Courier New"/>
                <w:sz w:val="18"/>
                <w:szCs w:val="18"/>
              </w:rPr>
            </w:pPr>
            <w:r w:rsidRPr="00D54A64">
              <w:rPr>
                <w:rFonts w:ascii="Courier New" w:hAnsi="Courier New" w:cs="Courier New"/>
                <w:color w:val="000000"/>
                <w:sz w:val="18"/>
                <w:szCs w:val="18"/>
              </w:rPr>
              <w:t xml:space="preserve">Etichetta 2 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E454525" w14:textId="77777777" w:rsidR="00535519" w:rsidRPr="00D54A64" w:rsidRDefault="00535519" w:rsidP="00E5137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D54A64">
              <w:rPr>
                <w:rFonts w:ascii="Courier New" w:hAnsi="Courier New" w:cs="Courier New"/>
                <w:color w:val="000000"/>
                <w:sz w:val="18"/>
                <w:szCs w:val="18"/>
              </w:rPr>
              <w:t>P090103</w:t>
            </w:r>
          </w:p>
        </w:tc>
      </w:tr>
      <w:tr w:rsidR="00535519" w:rsidRPr="00D54A64" w14:paraId="24FAC498" w14:textId="77777777" w:rsidTr="001A4729">
        <w:trPr>
          <w:cantSplit/>
          <w:trHeight w:val="170"/>
          <w:jc w:val="center"/>
        </w:trPr>
        <w:tc>
          <w:tcPr>
            <w:tcW w:w="1798" w:type="dxa"/>
            <w:vMerge/>
            <w:shd w:val="clear" w:color="auto" w:fill="auto"/>
          </w:tcPr>
          <w:p w14:paraId="4248D51A" w14:textId="77777777" w:rsidR="00535519" w:rsidRPr="00D54A64" w:rsidRDefault="00535519" w:rsidP="00E5137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7F240C5A" w14:textId="77777777" w:rsidR="00535519" w:rsidRPr="00D54A64" w:rsidRDefault="00535519" w:rsidP="00E5137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D54A64">
              <w:rPr>
                <w:rFonts w:ascii="Courier New" w:hAnsi="Courier New" w:cs="Courier New"/>
                <w:color w:val="000000"/>
                <w:sz w:val="18"/>
                <w:szCs w:val="18"/>
              </w:rPr>
              <w:t>P090104</w:t>
            </w:r>
          </w:p>
        </w:tc>
      </w:tr>
      <w:tr w:rsidR="00D54A64" w:rsidRPr="00D54A64" w14:paraId="18504125" w14:textId="77777777" w:rsidTr="001A4729">
        <w:trPr>
          <w:cantSplit/>
          <w:trHeight w:val="170"/>
          <w:jc w:val="center"/>
        </w:trPr>
        <w:tc>
          <w:tcPr>
            <w:tcW w:w="1798" w:type="dxa"/>
            <w:shd w:val="clear" w:color="auto" w:fill="auto"/>
          </w:tcPr>
          <w:p w14:paraId="4354C446" w14:textId="77777777" w:rsidR="00D54A64" w:rsidRPr="00D54A64" w:rsidRDefault="00D54A64" w:rsidP="00E51375">
            <w:pPr>
              <w:spacing w:before="0" w:line="0" w:lineRule="atLeast"/>
              <w:ind w:left="0"/>
              <w:rPr>
                <w:rFonts w:ascii="Courier New" w:hAnsi="Courier New" w:cs="Courier New"/>
                <w:sz w:val="18"/>
                <w:szCs w:val="18"/>
              </w:rPr>
            </w:pPr>
            <w:r w:rsidRPr="00D54A64">
              <w:rPr>
                <w:rFonts w:ascii="Courier New" w:hAnsi="Courier New" w:cs="Courier New"/>
                <w:color w:val="000000"/>
                <w:sz w:val="18"/>
                <w:szCs w:val="18"/>
              </w:rPr>
              <w:t>Etichetta 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5FA8F18" w14:textId="77777777" w:rsidR="00D54A64" w:rsidRPr="00D54A64" w:rsidRDefault="00D54A64" w:rsidP="00E5137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D54A64">
              <w:rPr>
                <w:rFonts w:ascii="Courier New" w:hAnsi="Courier New" w:cs="Courier New"/>
                <w:color w:val="000000"/>
                <w:sz w:val="18"/>
                <w:szCs w:val="18"/>
              </w:rPr>
              <w:t>P090104</w:t>
            </w:r>
          </w:p>
        </w:tc>
      </w:tr>
      <w:tr w:rsidR="00535519" w:rsidRPr="00D54A64" w14:paraId="4513ACD9" w14:textId="77777777" w:rsidTr="001A4729">
        <w:trPr>
          <w:cantSplit/>
          <w:trHeight w:val="170"/>
          <w:jc w:val="center"/>
        </w:trPr>
        <w:tc>
          <w:tcPr>
            <w:tcW w:w="1798" w:type="dxa"/>
            <w:vMerge w:val="restart"/>
            <w:shd w:val="clear" w:color="auto" w:fill="auto"/>
          </w:tcPr>
          <w:p w14:paraId="59DFEF79" w14:textId="77777777" w:rsidR="00535519" w:rsidRPr="00D54A64" w:rsidRDefault="00535519" w:rsidP="00E5137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D54A64">
              <w:rPr>
                <w:rFonts w:ascii="Courier New" w:hAnsi="Courier New" w:cs="Courier New"/>
                <w:color w:val="000000"/>
                <w:sz w:val="18"/>
                <w:szCs w:val="18"/>
              </w:rPr>
              <w:t>Etichetta 4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EF2D649" w14:textId="77777777" w:rsidR="00535519" w:rsidRPr="00D54A64" w:rsidRDefault="00535519" w:rsidP="00E5137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D54A64">
              <w:rPr>
                <w:rFonts w:ascii="Courier New" w:hAnsi="Courier New" w:cs="Courier New"/>
                <w:color w:val="000000"/>
                <w:sz w:val="18"/>
                <w:szCs w:val="18"/>
              </w:rPr>
              <w:t>P090104</w:t>
            </w:r>
          </w:p>
        </w:tc>
      </w:tr>
      <w:tr w:rsidR="00535519" w:rsidRPr="00D54A64" w14:paraId="48A42BED" w14:textId="77777777" w:rsidTr="001A4729">
        <w:trPr>
          <w:cantSplit/>
          <w:trHeight w:val="170"/>
          <w:jc w:val="center"/>
        </w:trPr>
        <w:tc>
          <w:tcPr>
            <w:tcW w:w="1798" w:type="dxa"/>
            <w:vMerge/>
            <w:shd w:val="clear" w:color="auto" w:fill="auto"/>
          </w:tcPr>
          <w:p w14:paraId="1EDAE444" w14:textId="77777777" w:rsidR="00535519" w:rsidRPr="00D54A64" w:rsidRDefault="00535519" w:rsidP="00E5137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4E73B99A" w14:textId="77777777" w:rsidR="00535519" w:rsidRPr="00D54A64" w:rsidRDefault="00535519" w:rsidP="00E5137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D54A64">
              <w:rPr>
                <w:rFonts w:ascii="Courier New" w:hAnsi="Courier New" w:cs="Courier New"/>
                <w:color w:val="000000"/>
                <w:sz w:val="18"/>
                <w:szCs w:val="18"/>
              </w:rPr>
              <w:t>P090103</w:t>
            </w:r>
          </w:p>
        </w:tc>
      </w:tr>
      <w:tr w:rsidR="00D54A64" w:rsidRPr="00D54A64" w14:paraId="26982A44" w14:textId="77777777" w:rsidTr="001A4729">
        <w:trPr>
          <w:cantSplit/>
          <w:trHeight w:val="170"/>
          <w:jc w:val="center"/>
        </w:trPr>
        <w:tc>
          <w:tcPr>
            <w:tcW w:w="1798" w:type="dxa"/>
            <w:shd w:val="clear" w:color="auto" w:fill="auto"/>
          </w:tcPr>
          <w:p w14:paraId="5D35FAEA" w14:textId="77777777" w:rsidR="00D54A64" w:rsidRPr="00D54A64" w:rsidRDefault="00D54A64" w:rsidP="00E5137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D54A64">
              <w:rPr>
                <w:rFonts w:ascii="Courier New" w:hAnsi="Courier New" w:cs="Courier New"/>
                <w:color w:val="000000"/>
                <w:sz w:val="18"/>
                <w:szCs w:val="18"/>
              </w:rPr>
              <w:t>Etichetta 5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AE7B859" w14:textId="77777777" w:rsidR="00D54A64" w:rsidRPr="00D54A64" w:rsidRDefault="00D54A64" w:rsidP="00E5137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D54A64">
              <w:rPr>
                <w:rFonts w:ascii="Courier New" w:hAnsi="Courier New" w:cs="Courier New"/>
                <w:color w:val="000000"/>
                <w:sz w:val="18"/>
                <w:szCs w:val="18"/>
              </w:rPr>
              <w:t>P099001</w:t>
            </w:r>
          </w:p>
        </w:tc>
      </w:tr>
      <w:tr w:rsidR="00D54A64" w:rsidRPr="00D54A64" w14:paraId="62FB247F" w14:textId="77777777" w:rsidTr="001A4729">
        <w:trPr>
          <w:cantSplit/>
          <w:trHeight w:val="170"/>
          <w:jc w:val="center"/>
        </w:trPr>
        <w:tc>
          <w:tcPr>
            <w:tcW w:w="1798" w:type="dxa"/>
            <w:shd w:val="clear" w:color="auto" w:fill="auto"/>
          </w:tcPr>
          <w:p w14:paraId="369A36F7" w14:textId="77777777" w:rsidR="00D54A64" w:rsidRPr="00D54A64" w:rsidRDefault="00D54A64" w:rsidP="00E5137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D54A64">
              <w:rPr>
                <w:rFonts w:ascii="Courier New" w:hAnsi="Courier New" w:cs="Courier New"/>
                <w:color w:val="000000"/>
                <w:sz w:val="18"/>
                <w:szCs w:val="18"/>
              </w:rPr>
              <w:lastRenderedPageBreak/>
              <w:t>Etichetta 6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53B676A" w14:textId="77777777" w:rsidR="00D54A64" w:rsidRPr="00D54A64" w:rsidRDefault="00D54A64" w:rsidP="00E5137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D54A64">
              <w:rPr>
                <w:rFonts w:ascii="Courier New" w:hAnsi="Courier New" w:cs="Courier New"/>
                <w:color w:val="000000"/>
                <w:sz w:val="18"/>
                <w:szCs w:val="18"/>
              </w:rPr>
              <w:t>P090180</w:t>
            </w:r>
          </w:p>
        </w:tc>
      </w:tr>
      <w:tr w:rsidR="00D54A64" w:rsidRPr="00D54A64" w14:paraId="18D9A0A3" w14:textId="77777777" w:rsidTr="001A4729">
        <w:trPr>
          <w:cantSplit/>
          <w:trHeight w:val="170"/>
          <w:jc w:val="center"/>
        </w:trPr>
        <w:tc>
          <w:tcPr>
            <w:tcW w:w="1798" w:type="dxa"/>
            <w:shd w:val="clear" w:color="auto" w:fill="auto"/>
          </w:tcPr>
          <w:p w14:paraId="57B417EB" w14:textId="77777777" w:rsidR="00D54A64" w:rsidRPr="00D54A64" w:rsidRDefault="00D54A64" w:rsidP="00E5137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D54A64">
              <w:rPr>
                <w:rFonts w:ascii="Courier New" w:hAnsi="Courier New" w:cs="Courier New"/>
                <w:color w:val="000000"/>
                <w:sz w:val="18"/>
                <w:szCs w:val="18"/>
              </w:rPr>
              <w:t>Etichetta 7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3066EE9" w14:textId="77777777" w:rsidR="00D54A64" w:rsidRPr="00D54A64" w:rsidRDefault="00D54A64" w:rsidP="00E5137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D54A64">
              <w:rPr>
                <w:rFonts w:ascii="Courier New" w:hAnsi="Courier New" w:cs="Courier New"/>
                <w:color w:val="000000"/>
                <w:sz w:val="18"/>
                <w:szCs w:val="18"/>
              </w:rPr>
              <w:t>P090180</w:t>
            </w:r>
          </w:p>
        </w:tc>
      </w:tr>
      <w:tr w:rsidR="00535519" w:rsidRPr="00D54A64" w14:paraId="7E7AAA10" w14:textId="77777777" w:rsidTr="001A4729">
        <w:trPr>
          <w:cantSplit/>
          <w:trHeight w:val="170"/>
          <w:jc w:val="center"/>
        </w:trPr>
        <w:tc>
          <w:tcPr>
            <w:tcW w:w="1798" w:type="dxa"/>
            <w:shd w:val="clear" w:color="auto" w:fill="auto"/>
          </w:tcPr>
          <w:p w14:paraId="6FF44555" w14:textId="77777777" w:rsidR="00535519" w:rsidRPr="00D54A64" w:rsidRDefault="00535519" w:rsidP="00E5137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0914CFF5" w14:textId="77777777" w:rsidR="00535519" w:rsidRPr="00D54A64" w:rsidRDefault="00535519" w:rsidP="00E5137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D54A64">
              <w:rPr>
                <w:rFonts w:ascii="Courier New" w:hAnsi="Courier New" w:cs="Courier New"/>
                <w:color w:val="000000"/>
                <w:sz w:val="18"/>
                <w:szCs w:val="18"/>
              </w:rPr>
              <w:t>P090103</w:t>
            </w:r>
          </w:p>
        </w:tc>
      </w:tr>
      <w:tr w:rsidR="008F49FE" w:rsidRPr="00D54A64" w14:paraId="5415C8CF" w14:textId="77777777" w:rsidTr="001A4729">
        <w:trPr>
          <w:cantSplit/>
          <w:trHeight w:val="170"/>
          <w:jc w:val="center"/>
        </w:trPr>
        <w:tc>
          <w:tcPr>
            <w:tcW w:w="1798" w:type="dxa"/>
            <w:vMerge w:val="restart"/>
            <w:shd w:val="clear" w:color="auto" w:fill="auto"/>
          </w:tcPr>
          <w:p w14:paraId="42DB33A1" w14:textId="77777777" w:rsidR="008F49FE" w:rsidRPr="00D54A64" w:rsidRDefault="008F49FE" w:rsidP="00E5137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D54A64">
              <w:rPr>
                <w:rFonts w:ascii="Courier New" w:hAnsi="Courier New" w:cs="Courier New"/>
                <w:color w:val="000000"/>
                <w:sz w:val="18"/>
                <w:szCs w:val="18"/>
              </w:rPr>
              <w:t>Etichetta 8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E587F3A" w14:textId="77777777" w:rsidR="008F49FE" w:rsidRPr="00D54A64" w:rsidRDefault="008F49FE" w:rsidP="00E5137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D54A64">
              <w:rPr>
                <w:rFonts w:ascii="Courier New" w:hAnsi="Courier New" w:cs="Courier New"/>
                <w:color w:val="000000"/>
                <w:sz w:val="18"/>
                <w:szCs w:val="18"/>
              </w:rPr>
              <w:t>P090199</w:t>
            </w:r>
          </w:p>
        </w:tc>
      </w:tr>
      <w:tr w:rsidR="008F49FE" w:rsidRPr="00D54A64" w14:paraId="2A13F5BA" w14:textId="77777777" w:rsidTr="001A4729">
        <w:trPr>
          <w:cantSplit/>
          <w:trHeight w:val="170"/>
          <w:jc w:val="center"/>
        </w:trPr>
        <w:tc>
          <w:tcPr>
            <w:tcW w:w="1798" w:type="dxa"/>
            <w:vMerge/>
            <w:shd w:val="clear" w:color="auto" w:fill="auto"/>
          </w:tcPr>
          <w:p w14:paraId="62C58709" w14:textId="77777777" w:rsidR="008F49FE" w:rsidRPr="00D54A64" w:rsidRDefault="008F49FE" w:rsidP="00E5137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4EDA5C4E" w14:textId="77777777" w:rsidR="008F49FE" w:rsidRPr="00D54A64" w:rsidRDefault="008F49FE" w:rsidP="00E5137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311077">
              <w:rPr>
                <w:rFonts w:ascii="Courier New" w:hAnsi="Courier New" w:cs="Courier New"/>
                <w:color w:val="000000"/>
                <w:sz w:val="18"/>
                <w:szCs w:val="18"/>
              </w:rPr>
              <w:t>P091206</w:t>
            </w:r>
          </w:p>
        </w:tc>
      </w:tr>
      <w:tr w:rsidR="008F49FE" w:rsidRPr="00D54A64" w14:paraId="30315144" w14:textId="77777777" w:rsidTr="001A4729">
        <w:trPr>
          <w:cantSplit/>
          <w:trHeight w:val="170"/>
          <w:jc w:val="center"/>
        </w:trPr>
        <w:tc>
          <w:tcPr>
            <w:tcW w:w="1798" w:type="dxa"/>
            <w:vMerge/>
            <w:shd w:val="clear" w:color="auto" w:fill="auto"/>
          </w:tcPr>
          <w:p w14:paraId="5AC6AECB" w14:textId="77777777" w:rsidR="008F49FE" w:rsidRPr="00D54A64" w:rsidRDefault="008F49FE" w:rsidP="00E5137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132C93DD" w14:textId="77777777" w:rsidR="008F49FE" w:rsidRPr="00D54A64" w:rsidRDefault="008F49FE" w:rsidP="00E5137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311077">
              <w:rPr>
                <w:rFonts w:ascii="Courier New" w:hAnsi="Courier New" w:cs="Courier New"/>
                <w:color w:val="000000"/>
                <w:sz w:val="18"/>
                <w:szCs w:val="18"/>
              </w:rPr>
              <w:t>P09120601</w:t>
            </w:r>
          </w:p>
        </w:tc>
      </w:tr>
      <w:tr w:rsidR="008F49FE" w:rsidRPr="00D54A64" w14:paraId="5EAF21B6" w14:textId="77777777" w:rsidTr="001A4729">
        <w:trPr>
          <w:cantSplit/>
          <w:trHeight w:val="170"/>
          <w:jc w:val="center"/>
        </w:trPr>
        <w:tc>
          <w:tcPr>
            <w:tcW w:w="1798" w:type="dxa"/>
            <w:vMerge/>
            <w:shd w:val="clear" w:color="auto" w:fill="auto"/>
          </w:tcPr>
          <w:p w14:paraId="6F075838" w14:textId="77777777" w:rsidR="008F49FE" w:rsidRPr="00D54A64" w:rsidRDefault="008F49FE" w:rsidP="00E5137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07D0573B" w14:textId="77777777" w:rsidR="008F49FE" w:rsidRPr="00D54A64" w:rsidRDefault="008F49FE" w:rsidP="00E5137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311077">
              <w:rPr>
                <w:rFonts w:ascii="Courier New" w:hAnsi="Courier New" w:cs="Courier New"/>
                <w:color w:val="000000"/>
                <w:sz w:val="18"/>
                <w:szCs w:val="18"/>
              </w:rPr>
              <w:t>P09120602</w:t>
            </w:r>
          </w:p>
        </w:tc>
      </w:tr>
      <w:tr w:rsidR="008F49FE" w:rsidRPr="00D54A64" w14:paraId="779075DE" w14:textId="77777777" w:rsidTr="001A4729">
        <w:trPr>
          <w:cantSplit/>
          <w:trHeight w:val="170"/>
          <w:jc w:val="center"/>
        </w:trPr>
        <w:tc>
          <w:tcPr>
            <w:tcW w:w="1798" w:type="dxa"/>
            <w:vMerge/>
            <w:shd w:val="clear" w:color="auto" w:fill="auto"/>
          </w:tcPr>
          <w:p w14:paraId="7FAD348E" w14:textId="77777777" w:rsidR="008F49FE" w:rsidRPr="00D54A64" w:rsidRDefault="008F49FE" w:rsidP="00E5137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32C62BF0" w14:textId="77777777" w:rsidR="008F49FE" w:rsidRPr="00D54A64" w:rsidRDefault="008F49FE" w:rsidP="00E5137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272137">
              <w:rPr>
                <w:rFonts w:ascii="Courier New" w:hAnsi="Courier New" w:cs="Courier New"/>
                <w:color w:val="000000"/>
                <w:sz w:val="18"/>
                <w:szCs w:val="18"/>
              </w:rPr>
              <w:t>P0999</w:t>
            </w:r>
          </w:p>
        </w:tc>
      </w:tr>
      <w:tr w:rsidR="00D54A64" w:rsidRPr="00D54A64" w14:paraId="2E8A53A1" w14:textId="77777777" w:rsidTr="001A4729">
        <w:trPr>
          <w:cantSplit/>
          <w:trHeight w:val="170"/>
          <w:jc w:val="center"/>
        </w:trPr>
        <w:tc>
          <w:tcPr>
            <w:tcW w:w="1798" w:type="dxa"/>
            <w:shd w:val="clear" w:color="auto" w:fill="auto"/>
          </w:tcPr>
          <w:p w14:paraId="7C06C420" w14:textId="77777777" w:rsidR="00D54A64" w:rsidRPr="00D54A64" w:rsidRDefault="00D54A64" w:rsidP="00E5137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D54A64">
              <w:rPr>
                <w:rFonts w:ascii="Courier New" w:hAnsi="Courier New" w:cs="Courier New"/>
                <w:color w:val="000000"/>
                <w:sz w:val="18"/>
                <w:szCs w:val="18"/>
              </w:rPr>
              <w:t>Etichetta 9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A9EF0D8" w14:textId="77777777" w:rsidR="00D54A64" w:rsidRPr="00D54A64" w:rsidRDefault="00D54A64" w:rsidP="00E51375">
            <w:pPr>
              <w:spacing w:before="0" w:line="0" w:lineRule="atLeast"/>
              <w:ind w:left="0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D54A64">
              <w:rPr>
                <w:rFonts w:ascii="Courier New" w:hAnsi="Courier New" w:cs="Courier New"/>
                <w:color w:val="000000"/>
                <w:sz w:val="18"/>
                <w:szCs w:val="18"/>
              </w:rPr>
              <w:t>P090180</w:t>
            </w:r>
          </w:p>
        </w:tc>
      </w:tr>
    </w:tbl>
    <w:p w14:paraId="0BB71412" w14:textId="77777777" w:rsidR="00D54A64" w:rsidRDefault="00D54A64" w:rsidP="00D64A49">
      <w:pPr>
        <w:pStyle w:val="Titolo3"/>
        <w:rPr>
          <w:lang w:val="it-IT"/>
        </w:rPr>
      </w:pPr>
      <w:bookmarkStart w:id="75" w:name="_Ref356898833"/>
      <w:bookmarkStart w:id="76" w:name="_Ref356898835"/>
      <w:bookmarkStart w:id="77" w:name="_Toc356983512"/>
      <w:bookmarkStart w:id="78" w:name="_Toc163567768"/>
      <w:bookmarkStart w:id="79" w:name="_Toc163575583"/>
      <w:bookmarkStart w:id="80" w:name="_Toc163578818"/>
      <w:bookmarkStart w:id="81" w:name="_Toc194566175"/>
      <w:r w:rsidRPr="009122C9">
        <w:t xml:space="preserve">Azienda </w:t>
      </w:r>
      <w:proofErr w:type="spellStart"/>
      <w:r w:rsidRPr="009122C9">
        <w:t>produttrice</w:t>
      </w:r>
      <w:bookmarkEnd w:id="75"/>
      <w:bookmarkEnd w:id="76"/>
      <w:bookmarkEnd w:id="77"/>
      <w:bookmarkEnd w:id="78"/>
      <w:bookmarkEnd w:id="79"/>
      <w:bookmarkEnd w:id="80"/>
      <w:bookmarkEnd w:id="81"/>
      <w:proofErr w:type="spellEnd"/>
      <w:r w:rsidR="00675032">
        <w:rPr>
          <w:lang w:val="it-IT"/>
        </w:rPr>
        <w:t xml:space="preserve"> </w:t>
      </w:r>
    </w:p>
    <w:p w14:paraId="09899C15" w14:textId="77777777" w:rsidR="00D54A64" w:rsidRPr="00D54A64" w:rsidRDefault="00D54A64" w:rsidP="00E51375">
      <w:pPr>
        <w:spacing w:before="0"/>
        <w:rPr>
          <w:sz w:val="16"/>
          <w:szCs w:val="16"/>
          <w:lang w:val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5"/>
        <w:gridCol w:w="2708"/>
      </w:tblGrid>
      <w:tr w:rsidR="00D54A64" w:rsidRPr="00D54A64" w14:paraId="7E8A6809" w14:textId="77777777" w:rsidTr="005302A2">
        <w:trPr>
          <w:trHeight w:val="170"/>
          <w:tblHeader/>
          <w:jc w:val="center"/>
        </w:trPr>
        <w:tc>
          <w:tcPr>
            <w:tcW w:w="865" w:type="dxa"/>
            <w:shd w:val="clear" w:color="auto" w:fill="auto"/>
          </w:tcPr>
          <w:p w14:paraId="7F35852D" w14:textId="77777777" w:rsidR="00D54A64" w:rsidRPr="00D54A64" w:rsidRDefault="00D54A64" w:rsidP="00E51375">
            <w:pPr>
              <w:spacing w:before="0" w:line="0" w:lineRule="atLeast"/>
              <w:ind w:left="0"/>
              <w:jc w:val="center"/>
              <w:rPr>
                <w:rFonts w:ascii="Courier New" w:hAnsi="Courier New" w:cs="Courier New"/>
                <w:b/>
                <w:color w:val="000000"/>
                <w:sz w:val="18"/>
                <w:szCs w:val="18"/>
              </w:rPr>
            </w:pPr>
            <w:r w:rsidRPr="00D54A64">
              <w:rPr>
                <w:rFonts w:ascii="Courier New" w:hAnsi="Courier New" w:cs="Courier New"/>
                <w:b/>
                <w:color w:val="000000"/>
                <w:sz w:val="18"/>
                <w:szCs w:val="18"/>
              </w:rPr>
              <w:lastRenderedPageBreak/>
              <w:t>Codice</w:t>
            </w:r>
          </w:p>
        </w:tc>
        <w:tc>
          <w:tcPr>
            <w:tcW w:w="2708" w:type="dxa"/>
            <w:shd w:val="clear" w:color="auto" w:fill="auto"/>
          </w:tcPr>
          <w:p w14:paraId="43430E5A" w14:textId="77777777" w:rsidR="00D54A64" w:rsidRPr="00D54A64" w:rsidRDefault="00D54A64" w:rsidP="00E51375">
            <w:pPr>
              <w:spacing w:before="0" w:line="0" w:lineRule="atLeast"/>
              <w:ind w:left="0"/>
              <w:rPr>
                <w:rFonts w:ascii="Courier New" w:hAnsi="Courier New" w:cs="Courier New"/>
                <w:b/>
                <w:color w:val="000000"/>
                <w:sz w:val="18"/>
                <w:szCs w:val="18"/>
              </w:rPr>
            </w:pPr>
            <w:r w:rsidRPr="00D54A64">
              <w:rPr>
                <w:rFonts w:ascii="Courier New" w:hAnsi="Courier New" w:cs="Courier New"/>
                <w:b/>
                <w:color w:val="000000"/>
                <w:sz w:val="18"/>
                <w:szCs w:val="18"/>
              </w:rPr>
              <w:t>Azienda</w:t>
            </w:r>
          </w:p>
        </w:tc>
      </w:tr>
      <w:tr w:rsidR="00D54A64" w:rsidRPr="00D54A64" w14:paraId="0EBA55DB" w14:textId="77777777" w:rsidTr="005302A2">
        <w:trPr>
          <w:trHeight w:val="170"/>
          <w:tblHeader/>
          <w:jc w:val="center"/>
        </w:trPr>
        <w:tc>
          <w:tcPr>
            <w:tcW w:w="865" w:type="dxa"/>
            <w:shd w:val="clear" w:color="auto" w:fill="auto"/>
          </w:tcPr>
          <w:p w14:paraId="1EC61D34" w14:textId="77777777" w:rsidR="00D54A64" w:rsidRPr="00D54A64" w:rsidRDefault="00D54A64" w:rsidP="00E51375">
            <w:pPr>
              <w:keepLines w:val="0"/>
              <w:spacing w:before="0" w:line="0" w:lineRule="atLeast"/>
              <w:ind w:left="0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sz w:val="14"/>
                <w:szCs w:val="14"/>
              </w:rPr>
              <w:t>1</w:t>
            </w:r>
          </w:p>
        </w:tc>
        <w:tc>
          <w:tcPr>
            <w:tcW w:w="2708" w:type="dxa"/>
            <w:shd w:val="clear" w:color="auto" w:fill="auto"/>
          </w:tcPr>
          <w:p w14:paraId="315B1827" w14:textId="77777777" w:rsidR="00D54A64" w:rsidRPr="00D54A64" w:rsidRDefault="00D54A64" w:rsidP="00E51375">
            <w:pPr>
              <w:keepLines w:val="0"/>
              <w:spacing w:before="0" w:line="0" w:lineRule="atLeast"/>
              <w:ind w:left="0"/>
              <w:rPr>
                <w:rFonts w:ascii="Courier New" w:hAnsi="Courier New" w:cs="Courier New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sz w:val="14"/>
                <w:szCs w:val="14"/>
              </w:rPr>
              <w:t>ADLER ORTHO</w:t>
            </w:r>
          </w:p>
        </w:tc>
      </w:tr>
      <w:tr w:rsidR="00D54A64" w:rsidRPr="00D54A64" w14:paraId="43189718" w14:textId="77777777" w:rsidTr="005302A2">
        <w:trPr>
          <w:trHeight w:val="170"/>
          <w:tblHeader/>
          <w:jc w:val="center"/>
        </w:trPr>
        <w:tc>
          <w:tcPr>
            <w:tcW w:w="865" w:type="dxa"/>
            <w:shd w:val="clear" w:color="auto" w:fill="auto"/>
          </w:tcPr>
          <w:p w14:paraId="1D7C6331" w14:textId="77777777" w:rsidR="00D54A64" w:rsidRPr="00D54A64" w:rsidRDefault="00D54A64" w:rsidP="00E51375">
            <w:pPr>
              <w:keepLines w:val="0"/>
              <w:spacing w:before="0" w:line="0" w:lineRule="atLeast"/>
              <w:ind w:left="0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sz w:val="14"/>
                <w:szCs w:val="14"/>
              </w:rPr>
              <w:t>2</w:t>
            </w:r>
          </w:p>
        </w:tc>
        <w:tc>
          <w:tcPr>
            <w:tcW w:w="2708" w:type="dxa"/>
            <w:shd w:val="clear" w:color="auto" w:fill="auto"/>
          </w:tcPr>
          <w:p w14:paraId="47F5FDDB" w14:textId="77777777" w:rsidR="00D54A64" w:rsidRPr="00D54A64" w:rsidRDefault="00D54A64" w:rsidP="00E51375">
            <w:pPr>
              <w:keepLines w:val="0"/>
              <w:spacing w:before="0" w:line="0" w:lineRule="atLeast"/>
              <w:ind w:left="0"/>
              <w:rPr>
                <w:rFonts w:ascii="Courier New" w:hAnsi="Courier New" w:cs="Courier New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sz w:val="14"/>
                <w:szCs w:val="14"/>
              </w:rPr>
              <w:t>AMPLIMEDICAL</w:t>
            </w:r>
          </w:p>
        </w:tc>
      </w:tr>
      <w:tr w:rsidR="00D54A64" w:rsidRPr="00D54A64" w14:paraId="686518E4" w14:textId="77777777" w:rsidTr="005302A2">
        <w:trPr>
          <w:trHeight w:val="170"/>
          <w:tblHeader/>
          <w:jc w:val="center"/>
        </w:trPr>
        <w:tc>
          <w:tcPr>
            <w:tcW w:w="865" w:type="dxa"/>
            <w:shd w:val="clear" w:color="auto" w:fill="auto"/>
          </w:tcPr>
          <w:p w14:paraId="21695A13" w14:textId="77777777" w:rsidR="00D54A64" w:rsidRPr="00D54A64" w:rsidRDefault="00D54A64" w:rsidP="00E51375">
            <w:pPr>
              <w:keepLines w:val="0"/>
              <w:spacing w:before="0" w:line="0" w:lineRule="atLeast"/>
              <w:ind w:left="0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sz w:val="14"/>
                <w:szCs w:val="14"/>
              </w:rPr>
              <w:t>3</w:t>
            </w:r>
          </w:p>
        </w:tc>
        <w:tc>
          <w:tcPr>
            <w:tcW w:w="2708" w:type="dxa"/>
            <w:shd w:val="clear" w:color="auto" w:fill="auto"/>
          </w:tcPr>
          <w:p w14:paraId="61B14306" w14:textId="77777777" w:rsidR="00D54A64" w:rsidRPr="00D54A64" w:rsidRDefault="00D54A64" w:rsidP="00E51375">
            <w:pPr>
              <w:keepLines w:val="0"/>
              <w:spacing w:before="0" w:line="0" w:lineRule="atLeast"/>
              <w:ind w:left="0"/>
              <w:rPr>
                <w:rFonts w:ascii="Courier New" w:hAnsi="Courier New" w:cs="Courier New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sz w:val="14"/>
                <w:szCs w:val="14"/>
              </w:rPr>
              <w:t>AMPLITUDE</w:t>
            </w:r>
          </w:p>
        </w:tc>
      </w:tr>
      <w:tr w:rsidR="00D54A64" w:rsidRPr="00D54A64" w14:paraId="61B56BC4" w14:textId="77777777" w:rsidTr="005302A2">
        <w:trPr>
          <w:trHeight w:val="170"/>
          <w:tblHeader/>
          <w:jc w:val="center"/>
        </w:trPr>
        <w:tc>
          <w:tcPr>
            <w:tcW w:w="865" w:type="dxa"/>
            <w:shd w:val="clear" w:color="auto" w:fill="auto"/>
          </w:tcPr>
          <w:p w14:paraId="0978C942" w14:textId="77777777" w:rsidR="00D54A64" w:rsidRPr="00D54A64" w:rsidRDefault="00D54A64" w:rsidP="00E51375">
            <w:pPr>
              <w:keepLines w:val="0"/>
              <w:spacing w:before="0" w:line="0" w:lineRule="atLeast"/>
              <w:ind w:left="0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sz w:val="14"/>
                <w:szCs w:val="14"/>
              </w:rPr>
              <w:t>4</w:t>
            </w:r>
          </w:p>
        </w:tc>
        <w:tc>
          <w:tcPr>
            <w:tcW w:w="2708" w:type="dxa"/>
            <w:shd w:val="clear" w:color="auto" w:fill="auto"/>
          </w:tcPr>
          <w:p w14:paraId="79CDA810" w14:textId="77777777" w:rsidR="00D54A64" w:rsidRPr="00D54A64" w:rsidRDefault="00D54A64" w:rsidP="00E51375">
            <w:pPr>
              <w:keepLines w:val="0"/>
              <w:spacing w:before="0" w:line="0" w:lineRule="atLeast"/>
              <w:ind w:left="0"/>
              <w:rPr>
                <w:rFonts w:ascii="Courier New" w:hAnsi="Courier New" w:cs="Courier New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sz w:val="14"/>
                <w:szCs w:val="14"/>
              </w:rPr>
              <w:t>ARTHREX</w:t>
            </w:r>
          </w:p>
        </w:tc>
      </w:tr>
      <w:tr w:rsidR="00D54A64" w:rsidRPr="00D54A64" w14:paraId="654C857C" w14:textId="77777777" w:rsidTr="005302A2">
        <w:trPr>
          <w:trHeight w:val="170"/>
          <w:tblHeader/>
          <w:jc w:val="center"/>
        </w:trPr>
        <w:tc>
          <w:tcPr>
            <w:tcW w:w="865" w:type="dxa"/>
            <w:shd w:val="clear" w:color="auto" w:fill="auto"/>
          </w:tcPr>
          <w:p w14:paraId="07F42515" w14:textId="77777777" w:rsidR="00D54A64" w:rsidRPr="00D54A64" w:rsidRDefault="00D54A64" w:rsidP="00E51375">
            <w:pPr>
              <w:keepLines w:val="0"/>
              <w:spacing w:before="0" w:line="0" w:lineRule="atLeast"/>
              <w:ind w:left="0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sz w:val="14"/>
                <w:szCs w:val="14"/>
              </w:rPr>
              <w:t>5</w:t>
            </w:r>
          </w:p>
        </w:tc>
        <w:tc>
          <w:tcPr>
            <w:tcW w:w="2708" w:type="dxa"/>
            <w:shd w:val="clear" w:color="auto" w:fill="auto"/>
          </w:tcPr>
          <w:p w14:paraId="3C3F592A" w14:textId="77777777" w:rsidR="00D54A64" w:rsidRPr="00D54A64" w:rsidRDefault="00D54A64" w:rsidP="00E51375">
            <w:pPr>
              <w:keepLines w:val="0"/>
              <w:spacing w:before="0" w:line="0" w:lineRule="atLeast"/>
              <w:ind w:left="0"/>
              <w:rPr>
                <w:rFonts w:ascii="Courier New" w:hAnsi="Courier New" w:cs="Courier New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sz w:val="14"/>
                <w:szCs w:val="14"/>
              </w:rPr>
              <w:t>ARTHROSURFACE</w:t>
            </w:r>
          </w:p>
        </w:tc>
      </w:tr>
      <w:tr w:rsidR="00D54A64" w:rsidRPr="00D54A64" w14:paraId="53F9C4E8" w14:textId="77777777" w:rsidTr="005302A2">
        <w:trPr>
          <w:trHeight w:val="170"/>
          <w:tblHeader/>
          <w:jc w:val="center"/>
        </w:trPr>
        <w:tc>
          <w:tcPr>
            <w:tcW w:w="865" w:type="dxa"/>
            <w:shd w:val="clear" w:color="auto" w:fill="auto"/>
          </w:tcPr>
          <w:p w14:paraId="43A9CF19" w14:textId="77777777" w:rsidR="00D54A64" w:rsidRPr="00D54A64" w:rsidRDefault="00D54A64" w:rsidP="00E51375">
            <w:pPr>
              <w:keepLines w:val="0"/>
              <w:spacing w:before="0" w:line="0" w:lineRule="atLeast"/>
              <w:ind w:left="0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sz w:val="14"/>
                <w:szCs w:val="14"/>
              </w:rPr>
              <w:t>6</w:t>
            </w:r>
          </w:p>
        </w:tc>
        <w:tc>
          <w:tcPr>
            <w:tcW w:w="2708" w:type="dxa"/>
            <w:shd w:val="clear" w:color="auto" w:fill="auto"/>
          </w:tcPr>
          <w:p w14:paraId="647ABEE2" w14:textId="77777777" w:rsidR="00D54A64" w:rsidRPr="00D54A64" w:rsidRDefault="00D54A64" w:rsidP="00E51375">
            <w:pPr>
              <w:keepLines w:val="0"/>
              <w:spacing w:before="0" w:line="0" w:lineRule="atLeast"/>
              <w:ind w:left="0"/>
              <w:rPr>
                <w:rFonts w:ascii="Courier New" w:hAnsi="Courier New" w:cs="Courier New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sz w:val="14"/>
                <w:szCs w:val="14"/>
              </w:rPr>
              <w:t>ASTON MEDICAL</w:t>
            </w:r>
          </w:p>
        </w:tc>
      </w:tr>
      <w:tr w:rsidR="00D54A64" w:rsidRPr="00D54A64" w14:paraId="22CE5C2B" w14:textId="77777777" w:rsidTr="005302A2">
        <w:trPr>
          <w:trHeight w:val="170"/>
          <w:tblHeader/>
          <w:jc w:val="center"/>
        </w:trPr>
        <w:tc>
          <w:tcPr>
            <w:tcW w:w="865" w:type="dxa"/>
            <w:shd w:val="clear" w:color="auto" w:fill="auto"/>
          </w:tcPr>
          <w:p w14:paraId="3003EC32" w14:textId="77777777" w:rsidR="00D54A64" w:rsidRPr="00D54A64" w:rsidRDefault="00D54A64" w:rsidP="00E51375">
            <w:pPr>
              <w:keepLines w:val="0"/>
              <w:spacing w:before="0" w:line="0" w:lineRule="atLeast"/>
              <w:ind w:left="0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sz w:val="14"/>
                <w:szCs w:val="14"/>
              </w:rPr>
              <w:t>7</w:t>
            </w:r>
          </w:p>
        </w:tc>
        <w:tc>
          <w:tcPr>
            <w:tcW w:w="2708" w:type="dxa"/>
            <w:shd w:val="clear" w:color="auto" w:fill="auto"/>
          </w:tcPr>
          <w:p w14:paraId="218913EE" w14:textId="77777777" w:rsidR="00D54A64" w:rsidRPr="00D54A64" w:rsidRDefault="00D54A64" w:rsidP="00E51375">
            <w:pPr>
              <w:keepLines w:val="0"/>
              <w:spacing w:before="0" w:line="0" w:lineRule="atLeast"/>
              <w:ind w:left="0"/>
              <w:rPr>
                <w:rFonts w:ascii="Courier New" w:hAnsi="Courier New" w:cs="Courier New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sz w:val="14"/>
                <w:szCs w:val="14"/>
              </w:rPr>
              <w:t>B BRAUN</w:t>
            </w:r>
          </w:p>
        </w:tc>
      </w:tr>
      <w:tr w:rsidR="00D54A64" w:rsidRPr="00D54A64" w14:paraId="3A493325" w14:textId="77777777" w:rsidTr="005302A2">
        <w:trPr>
          <w:trHeight w:val="170"/>
          <w:tblHeader/>
          <w:jc w:val="center"/>
        </w:trPr>
        <w:tc>
          <w:tcPr>
            <w:tcW w:w="865" w:type="dxa"/>
            <w:shd w:val="clear" w:color="auto" w:fill="auto"/>
          </w:tcPr>
          <w:p w14:paraId="61B294C4" w14:textId="77777777" w:rsidR="00D54A64" w:rsidRPr="00D54A64" w:rsidRDefault="00D54A64" w:rsidP="00E51375">
            <w:pPr>
              <w:keepLines w:val="0"/>
              <w:spacing w:before="0" w:line="0" w:lineRule="atLeast"/>
              <w:ind w:left="0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sz w:val="14"/>
                <w:szCs w:val="14"/>
              </w:rPr>
              <w:t>8</w:t>
            </w:r>
          </w:p>
        </w:tc>
        <w:tc>
          <w:tcPr>
            <w:tcW w:w="2708" w:type="dxa"/>
            <w:shd w:val="clear" w:color="auto" w:fill="auto"/>
          </w:tcPr>
          <w:p w14:paraId="1B02176B" w14:textId="77777777" w:rsidR="00D54A64" w:rsidRPr="00D54A64" w:rsidRDefault="00D54A64" w:rsidP="00E51375">
            <w:pPr>
              <w:keepLines w:val="0"/>
              <w:spacing w:before="0" w:line="0" w:lineRule="atLeast"/>
              <w:ind w:left="0"/>
              <w:rPr>
                <w:rFonts w:ascii="Courier New" w:hAnsi="Courier New" w:cs="Courier New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sz w:val="14"/>
                <w:szCs w:val="14"/>
              </w:rPr>
              <w:t>BIOIMPLANTS</w:t>
            </w:r>
          </w:p>
        </w:tc>
      </w:tr>
      <w:tr w:rsidR="00D54A64" w:rsidRPr="00D54A64" w14:paraId="45CB7391" w14:textId="77777777" w:rsidTr="005302A2">
        <w:trPr>
          <w:trHeight w:val="170"/>
          <w:tblHeader/>
          <w:jc w:val="center"/>
        </w:trPr>
        <w:tc>
          <w:tcPr>
            <w:tcW w:w="865" w:type="dxa"/>
            <w:shd w:val="clear" w:color="auto" w:fill="auto"/>
          </w:tcPr>
          <w:p w14:paraId="253BF307" w14:textId="77777777" w:rsidR="00D54A64" w:rsidRPr="00D54A64" w:rsidRDefault="00D54A64" w:rsidP="00E51375">
            <w:pPr>
              <w:keepLines w:val="0"/>
              <w:spacing w:before="0" w:line="0" w:lineRule="atLeast"/>
              <w:ind w:left="0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sz w:val="14"/>
                <w:szCs w:val="14"/>
              </w:rPr>
              <w:t>9</w:t>
            </w:r>
          </w:p>
        </w:tc>
        <w:tc>
          <w:tcPr>
            <w:tcW w:w="2708" w:type="dxa"/>
            <w:shd w:val="clear" w:color="auto" w:fill="auto"/>
          </w:tcPr>
          <w:p w14:paraId="07E70C31" w14:textId="77777777" w:rsidR="00D54A64" w:rsidRPr="00D54A64" w:rsidRDefault="00D54A64" w:rsidP="00E51375">
            <w:pPr>
              <w:keepLines w:val="0"/>
              <w:spacing w:before="0" w:line="0" w:lineRule="atLeast"/>
              <w:ind w:left="0"/>
              <w:rPr>
                <w:rFonts w:ascii="Courier New" w:hAnsi="Courier New" w:cs="Courier New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sz w:val="14"/>
                <w:szCs w:val="14"/>
              </w:rPr>
              <w:t>BIOMET</w:t>
            </w:r>
          </w:p>
        </w:tc>
      </w:tr>
      <w:tr w:rsidR="00D54A64" w:rsidRPr="00D54A64" w14:paraId="2C3E193E" w14:textId="77777777" w:rsidTr="005302A2">
        <w:trPr>
          <w:trHeight w:val="170"/>
          <w:tblHeader/>
          <w:jc w:val="center"/>
        </w:trPr>
        <w:tc>
          <w:tcPr>
            <w:tcW w:w="865" w:type="dxa"/>
            <w:shd w:val="clear" w:color="auto" w:fill="auto"/>
          </w:tcPr>
          <w:p w14:paraId="291D4B42" w14:textId="77777777" w:rsidR="00D54A64" w:rsidRPr="00D54A64" w:rsidRDefault="00D54A64" w:rsidP="00E51375">
            <w:pPr>
              <w:keepLines w:val="0"/>
              <w:spacing w:before="0" w:line="0" w:lineRule="atLeast"/>
              <w:ind w:left="0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sz w:val="14"/>
                <w:szCs w:val="14"/>
              </w:rPr>
              <w:t>10</w:t>
            </w:r>
          </w:p>
        </w:tc>
        <w:tc>
          <w:tcPr>
            <w:tcW w:w="2708" w:type="dxa"/>
            <w:shd w:val="clear" w:color="auto" w:fill="auto"/>
          </w:tcPr>
          <w:p w14:paraId="63DCE4B0" w14:textId="77777777" w:rsidR="00D54A64" w:rsidRPr="00D54A64" w:rsidRDefault="00D54A64" w:rsidP="00E51375">
            <w:pPr>
              <w:keepLines w:val="0"/>
              <w:spacing w:before="0" w:line="0" w:lineRule="atLeast"/>
              <w:ind w:left="0"/>
              <w:rPr>
                <w:rFonts w:ascii="Courier New" w:hAnsi="Courier New" w:cs="Courier New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sz w:val="14"/>
                <w:szCs w:val="14"/>
              </w:rPr>
              <w:t>C2F IMPLANTS</w:t>
            </w:r>
          </w:p>
        </w:tc>
      </w:tr>
      <w:tr w:rsidR="00D54A64" w:rsidRPr="00D54A64" w14:paraId="55C7E782" w14:textId="77777777" w:rsidTr="005302A2">
        <w:trPr>
          <w:trHeight w:val="170"/>
          <w:tblHeader/>
          <w:jc w:val="center"/>
        </w:trPr>
        <w:tc>
          <w:tcPr>
            <w:tcW w:w="865" w:type="dxa"/>
            <w:shd w:val="clear" w:color="auto" w:fill="auto"/>
          </w:tcPr>
          <w:p w14:paraId="655B292D" w14:textId="77777777" w:rsidR="00D54A64" w:rsidRPr="00D54A64" w:rsidRDefault="00D54A64" w:rsidP="00E51375">
            <w:pPr>
              <w:keepLines w:val="0"/>
              <w:spacing w:before="0" w:line="0" w:lineRule="atLeast"/>
              <w:ind w:left="0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sz w:val="14"/>
                <w:szCs w:val="14"/>
              </w:rPr>
              <w:t>11</w:t>
            </w:r>
          </w:p>
        </w:tc>
        <w:tc>
          <w:tcPr>
            <w:tcW w:w="2708" w:type="dxa"/>
            <w:shd w:val="clear" w:color="auto" w:fill="auto"/>
          </w:tcPr>
          <w:p w14:paraId="75479263" w14:textId="77777777" w:rsidR="00D54A64" w:rsidRPr="00D54A64" w:rsidRDefault="00D54A64" w:rsidP="00E51375">
            <w:pPr>
              <w:keepLines w:val="0"/>
              <w:spacing w:before="0" w:line="0" w:lineRule="atLeast"/>
              <w:ind w:left="0"/>
              <w:rPr>
                <w:rFonts w:ascii="Courier New" w:hAnsi="Courier New" w:cs="Courier New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sz w:val="14"/>
                <w:szCs w:val="14"/>
              </w:rPr>
              <w:t>CERAMTEC</w:t>
            </w:r>
          </w:p>
        </w:tc>
      </w:tr>
      <w:tr w:rsidR="00D54A64" w:rsidRPr="00D54A64" w14:paraId="23245234" w14:textId="77777777" w:rsidTr="005302A2">
        <w:trPr>
          <w:trHeight w:val="170"/>
          <w:tblHeader/>
          <w:jc w:val="center"/>
        </w:trPr>
        <w:tc>
          <w:tcPr>
            <w:tcW w:w="865" w:type="dxa"/>
            <w:shd w:val="clear" w:color="auto" w:fill="auto"/>
          </w:tcPr>
          <w:p w14:paraId="710956B1" w14:textId="77777777" w:rsidR="00D54A64" w:rsidRPr="00D54A64" w:rsidRDefault="00D54A64" w:rsidP="00E51375">
            <w:pPr>
              <w:keepLines w:val="0"/>
              <w:spacing w:before="0" w:line="0" w:lineRule="atLeast"/>
              <w:ind w:left="0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sz w:val="14"/>
                <w:szCs w:val="14"/>
              </w:rPr>
              <w:t>12</w:t>
            </w:r>
          </w:p>
        </w:tc>
        <w:tc>
          <w:tcPr>
            <w:tcW w:w="2708" w:type="dxa"/>
            <w:shd w:val="clear" w:color="auto" w:fill="auto"/>
          </w:tcPr>
          <w:p w14:paraId="0E4FB6CB" w14:textId="77777777" w:rsidR="00D54A64" w:rsidRPr="00D54A64" w:rsidRDefault="00D54A64" w:rsidP="00E51375">
            <w:pPr>
              <w:keepLines w:val="0"/>
              <w:spacing w:before="0" w:line="0" w:lineRule="atLeast"/>
              <w:ind w:left="0"/>
              <w:rPr>
                <w:rFonts w:ascii="Courier New" w:hAnsi="Courier New" w:cs="Courier New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sz w:val="14"/>
                <w:szCs w:val="14"/>
              </w:rPr>
              <w:t>CHIROPRO</w:t>
            </w:r>
          </w:p>
        </w:tc>
      </w:tr>
      <w:tr w:rsidR="00D54A64" w:rsidRPr="00D54A64" w14:paraId="1329AE7E" w14:textId="77777777" w:rsidTr="005302A2">
        <w:trPr>
          <w:trHeight w:val="170"/>
          <w:tblHeader/>
          <w:jc w:val="center"/>
        </w:trPr>
        <w:tc>
          <w:tcPr>
            <w:tcW w:w="865" w:type="dxa"/>
            <w:shd w:val="clear" w:color="auto" w:fill="auto"/>
          </w:tcPr>
          <w:p w14:paraId="4372612B" w14:textId="77777777" w:rsidR="00D54A64" w:rsidRPr="00D54A64" w:rsidRDefault="00D54A64" w:rsidP="00E51375">
            <w:pPr>
              <w:keepLines w:val="0"/>
              <w:spacing w:before="0" w:line="0" w:lineRule="atLeast"/>
              <w:ind w:left="0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sz w:val="14"/>
                <w:szCs w:val="14"/>
              </w:rPr>
              <w:t>13</w:t>
            </w:r>
          </w:p>
        </w:tc>
        <w:tc>
          <w:tcPr>
            <w:tcW w:w="2708" w:type="dxa"/>
            <w:shd w:val="clear" w:color="auto" w:fill="auto"/>
          </w:tcPr>
          <w:p w14:paraId="16068504" w14:textId="77777777" w:rsidR="00D54A64" w:rsidRPr="00D54A64" w:rsidRDefault="00D54A64" w:rsidP="00E51375">
            <w:pPr>
              <w:keepLines w:val="0"/>
              <w:spacing w:before="0" w:line="0" w:lineRule="atLeast"/>
              <w:ind w:left="0"/>
              <w:rPr>
                <w:rFonts w:ascii="Courier New" w:hAnsi="Courier New" w:cs="Courier New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sz w:val="14"/>
                <w:szCs w:val="14"/>
              </w:rPr>
              <w:t>CITIEFFE</w:t>
            </w:r>
          </w:p>
        </w:tc>
      </w:tr>
      <w:tr w:rsidR="00D54A64" w:rsidRPr="00D54A64" w14:paraId="656A7E0F" w14:textId="77777777" w:rsidTr="005302A2">
        <w:trPr>
          <w:trHeight w:val="170"/>
          <w:tblHeader/>
          <w:jc w:val="center"/>
        </w:trPr>
        <w:tc>
          <w:tcPr>
            <w:tcW w:w="865" w:type="dxa"/>
            <w:shd w:val="clear" w:color="auto" w:fill="auto"/>
          </w:tcPr>
          <w:p w14:paraId="4117C88D" w14:textId="77777777" w:rsidR="00D54A64" w:rsidRPr="00D54A64" w:rsidRDefault="00D54A64" w:rsidP="00E51375">
            <w:pPr>
              <w:keepLines w:val="0"/>
              <w:spacing w:before="0" w:line="0" w:lineRule="atLeast"/>
              <w:ind w:left="0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sz w:val="14"/>
                <w:szCs w:val="14"/>
              </w:rPr>
              <w:t>14</w:t>
            </w:r>
          </w:p>
        </w:tc>
        <w:tc>
          <w:tcPr>
            <w:tcW w:w="2708" w:type="dxa"/>
            <w:shd w:val="clear" w:color="auto" w:fill="auto"/>
          </w:tcPr>
          <w:p w14:paraId="4875AC94" w14:textId="77777777" w:rsidR="00D54A64" w:rsidRPr="00D54A64" w:rsidRDefault="00D54A64" w:rsidP="00E51375">
            <w:pPr>
              <w:keepLines w:val="0"/>
              <w:spacing w:before="0" w:line="0" w:lineRule="atLeast"/>
              <w:ind w:left="0"/>
              <w:rPr>
                <w:rFonts w:ascii="Courier New" w:hAnsi="Courier New" w:cs="Courier New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sz w:val="14"/>
                <w:szCs w:val="14"/>
              </w:rPr>
              <w:t>CORIN MEDICAL</w:t>
            </w:r>
          </w:p>
        </w:tc>
      </w:tr>
      <w:tr w:rsidR="00D54A64" w:rsidRPr="00D54A64" w14:paraId="50C4B69F" w14:textId="77777777" w:rsidTr="005302A2">
        <w:trPr>
          <w:trHeight w:val="170"/>
          <w:tblHeader/>
          <w:jc w:val="center"/>
        </w:trPr>
        <w:tc>
          <w:tcPr>
            <w:tcW w:w="865" w:type="dxa"/>
            <w:shd w:val="clear" w:color="auto" w:fill="auto"/>
          </w:tcPr>
          <w:p w14:paraId="4172EC8D" w14:textId="77777777" w:rsidR="00D54A64" w:rsidRPr="00D54A64" w:rsidRDefault="00D54A64" w:rsidP="00E51375">
            <w:pPr>
              <w:keepLines w:val="0"/>
              <w:spacing w:before="0" w:line="0" w:lineRule="atLeast"/>
              <w:ind w:left="0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sz w:val="14"/>
                <w:szCs w:val="14"/>
              </w:rPr>
              <w:t>15</w:t>
            </w:r>
          </w:p>
        </w:tc>
        <w:tc>
          <w:tcPr>
            <w:tcW w:w="2708" w:type="dxa"/>
            <w:shd w:val="clear" w:color="auto" w:fill="auto"/>
          </w:tcPr>
          <w:p w14:paraId="70E9B4A9" w14:textId="77777777" w:rsidR="00D54A64" w:rsidRPr="00D54A64" w:rsidRDefault="00D54A64" w:rsidP="00E51375">
            <w:pPr>
              <w:keepLines w:val="0"/>
              <w:spacing w:before="0" w:line="0" w:lineRule="atLeast"/>
              <w:ind w:left="0"/>
              <w:rPr>
                <w:rFonts w:ascii="Courier New" w:hAnsi="Courier New" w:cs="Courier New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sz w:val="14"/>
                <w:szCs w:val="14"/>
              </w:rPr>
              <w:t>DEDIENNE SANTE</w:t>
            </w:r>
          </w:p>
        </w:tc>
      </w:tr>
      <w:tr w:rsidR="00D54A64" w:rsidRPr="00D54A64" w14:paraId="4A3C1ABC" w14:textId="77777777" w:rsidTr="005302A2">
        <w:trPr>
          <w:trHeight w:val="170"/>
          <w:tblHeader/>
          <w:jc w:val="center"/>
        </w:trPr>
        <w:tc>
          <w:tcPr>
            <w:tcW w:w="865" w:type="dxa"/>
            <w:shd w:val="clear" w:color="auto" w:fill="auto"/>
          </w:tcPr>
          <w:p w14:paraId="259EDC16" w14:textId="77777777" w:rsidR="00D54A64" w:rsidRPr="00D54A64" w:rsidRDefault="00D54A64" w:rsidP="00E51375">
            <w:pPr>
              <w:keepLines w:val="0"/>
              <w:spacing w:before="0" w:line="0" w:lineRule="atLeast"/>
              <w:ind w:left="0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sz w:val="14"/>
                <w:szCs w:val="14"/>
              </w:rPr>
              <w:t>16</w:t>
            </w:r>
          </w:p>
        </w:tc>
        <w:tc>
          <w:tcPr>
            <w:tcW w:w="2708" w:type="dxa"/>
            <w:shd w:val="clear" w:color="auto" w:fill="auto"/>
          </w:tcPr>
          <w:p w14:paraId="5A6E082A" w14:textId="77777777" w:rsidR="00D54A64" w:rsidRPr="00D54A64" w:rsidRDefault="00D54A64" w:rsidP="00E51375">
            <w:pPr>
              <w:keepLines w:val="0"/>
              <w:spacing w:before="0" w:line="0" w:lineRule="atLeast"/>
              <w:ind w:left="0"/>
              <w:rPr>
                <w:rFonts w:ascii="Courier New" w:hAnsi="Courier New" w:cs="Courier New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sz w:val="14"/>
                <w:szCs w:val="14"/>
              </w:rPr>
              <w:t>DE PUY</w:t>
            </w:r>
          </w:p>
        </w:tc>
      </w:tr>
      <w:tr w:rsidR="00D54A64" w:rsidRPr="00D54A64" w14:paraId="03710A12" w14:textId="77777777" w:rsidTr="005302A2">
        <w:trPr>
          <w:trHeight w:val="170"/>
          <w:tblHeader/>
          <w:jc w:val="center"/>
        </w:trPr>
        <w:tc>
          <w:tcPr>
            <w:tcW w:w="865" w:type="dxa"/>
            <w:shd w:val="clear" w:color="auto" w:fill="auto"/>
          </w:tcPr>
          <w:p w14:paraId="7EDA7237" w14:textId="77777777" w:rsidR="00D54A64" w:rsidRPr="00D54A64" w:rsidRDefault="00D54A64" w:rsidP="00E51375">
            <w:pPr>
              <w:keepLines w:val="0"/>
              <w:spacing w:before="0" w:line="0" w:lineRule="atLeast"/>
              <w:ind w:left="0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sz w:val="14"/>
                <w:szCs w:val="14"/>
              </w:rPr>
              <w:t>17</w:t>
            </w:r>
          </w:p>
        </w:tc>
        <w:tc>
          <w:tcPr>
            <w:tcW w:w="2708" w:type="dxa"/>
            <w:shd w:val="clear" w:color="auto" w:fill="auto"/>
          </w:tcPr>
          <w:p w14:paraId="1D5C929B" w14:textId="77777777" w:rsidR="00D54A64" w:rsidRPr="00D54A64" w:rsidRDefault="00D54A64" w:rsidP="00E51375">
            <w:pPr>
              <w:keepLines w:val="0"/>
              <w:spacing w:before="0" w:line="0" w:lineRule="atLeast"/>
              <w:ind w:left="0"/>
              <w:rPr>
                <w:rFonts w:ascii="Courier New" w:hAnsi="Courier New" w:cs="Courier New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sz w:val="14"/>
                <w:szCs w:val="14"/>
              </w:rPr>
              <w:t>ENDOPLANT GMBH</w:t>
            </w:r>
          </w:p>
        </w:tc>
      </w:tr>
      <w:tr w:rsidR="00D54A64" w:rsidRPr="00D54A64" w14:paraId="745E8C00" w14:textId="77777777" w:rsidTr="005302A2">
        <w:trPr>
          <w:trHeight w:val="170"/>
          <w:tblHeader/>
          <w:jc w:val="center"/>
        </w:trPr>
        <w:tc>
          <w:tcPr>
            <w:tcW w:w="865" w:type="dxa"/>
            <w:shd w:val="clear" w:color="auto" w:fill="auto"/>
          </w:tcPr>
          <w:p w14:paraId="229C0C23" w14:textId="77777777" w:rsidR="00D54A64" w:rsidRPr="00D54A64" w:rsidRDefault="00D54A64" w:rsidP="00E51375">
            <w:pPr>
              <w:keepLines w:val="0"/>
              <w:spacing w:before="0" w:line="0" w:lineRule="atLeast"/>
              <w:ind w:left="0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sz w:val="14"/>
                <w:szCs w:val="14"/>
              </w:rPr>
              <w:t>18</w:t>
            </w:r>
          </w:p>
        </w:tc>
        <w:tc>
          <w:tcPr>
            <w:tcW w:w="2708" w:type="dxa"/>
            <w:shd w:val="clear" w:color="auto" w:fill="auto"/>
          </w:tcPr>
          <w:p w14:paraId="578A6C03" w14:textId="77777777" w:rsidR="00D54A64" w:rsidRPr="00D54A64" w:rsidRDefault="00D54A64" w:rsidP="00E51375">
            <w:pPr>
              <w:keepLines w:val="0"/>
              <w:spacing w:before="0" w:line="0" w:lineRule="atLeast"/>
              <w:ind w:left="0"/>
              <w:rPr>
                <w:rFonts w:ascii="Courier New" w:hAnsi="Courier New" w:cs="Courier New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sz w:val="14"/>
                <w:szCs w:val="14"/>
              </w:rPr>
              <w:t>ENDOPLUS</w:t>
            </w:r>
          </w:p>
        </w:tc>
      </w:tr>
      <w:tr w:rsidR="00D54A64" w:rsidRPr="00D54A64" w14:paraId="02659070" w14:textId="77777777" w:rsidTr="005302A2">
        <w:trPr>
          <w:trHeight w:val="170"/>
          <w:tblHeader/>
          <w:jc w:val="center"/>
        </w:trPr>
        <w:tc>
          <w:tcPr>
            <w:tcW w:w="865" w:type="dxa"/>
            <w:shd w:val="clear" w:color="auto" w:fill="auto"/>
          </w:tcPr>
          <w:p w14:paraId="6A2DBED4" w14:textId="77777777" w:rsidR="00D54A64" w:rsidRPr="00D54A64" w:rsidRDefault="00D54A64" w:rsidP="00E51375">
            <w:pPr>
              <w:keepLines w:val="0"/>
              <w:spacing w:before="0" w:line="0" w:lineRule="atLeast"/>
              <w:ind w:left="0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sz w:val="14"/>
                <w:szCs w:val="14"/>
              </w:rPr>
              <w:t>19</w:t>
            </w:r>
          </w:p>
        </w:tc>
        <w:tc>
          <w:tcPr>
            <w:tcW w:w="2708" w:type="dxa"/>
            <w:shd w:val="clear" w:color="auto" w:fill="auto"/>
          </w:tcPr>
          <w:p w14:paraId="77FEBB54" w14:textId="77777777" w:rsidR="00D54A64" w:rsidRPr="00D54A64" w:rsidRDefault="00D54A64" w:rsidP="00E51375">
            <w:pPr>
              <w:keepLines w:val="0"/>
              <w:spacing w:before="0" w:line="0" w:lineRule="atLeast"/>
              <w:ind w:left="0"/>
              <w:rPr>
                <w:rFonts w:ascii="Courier New" w:hAnsi="Courier New" w:cs="Courier New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sz w:val="14"/>
                <w:szCs w:val="14"/>
              </w:rPr>
              <w:t>EVOLUTIS</w:t>
            </w:r>
          </w:p>
        </w:tc>
      </w:tr>
      <w:tr w:rsidR="00D54A64" w:rsidRPr="00D54A64" w14:paraId="3D764FF9" w14:textId="77777777" w:rsidTr="005302A2">
        <w:trPr>
          <w:trHeight w:val="170"/>
          <w:tblHeader/>
          <w:jc w:val="center"/>
        </w:trPr>
        <w:tc>
          <w:tcPr>
            <w:tcW w:w="865" w:type="dxa"/>
            <w:shd w:val="clear" w:color="auto" w:fill="auto"/>
          </w:tcPr>
          <w:p w14:paraId="0D62C32D" w14:textId="77777777" w:rsidR="00D54A64" w:rsidRPr="00D54A64" w:rsidRDefault="00D54A64" w:rsidP="00E51375">
            <w:pPr>
              <w:keepLines w:val="0"/>
              <w:spacing w:before="0" w:line="0" w:lineRule="atLeast"/>
              <w:ind w:left="0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sz w:val="14"/>
                <w:szCs w:val="14"/>
              </w:rPr>
              <w:t>20</w:t>
            </w:r>
          </w:p>
        </w:tc>
        <w:tc>
          <w:tcPr>
            <w:tcW w:w="2708" w:type="dxa"/>
            <w:shd w:val="clear" w:color="auto" w:fill="auto"/>
          </w:tcPr>
          <w:p w14:paraId="20E64874" w14:textId="77777777" w:rsidR="00D54A64" w:rsidRPr="00D54A64" w:rsidRDefault="00D54A64" w:rsidP="00E51375">
            <w:pPr>
              <w:keepLines w:val="0"/>
              <w:spacing w:before="0" w:line="0" w:lineRule="atLeast"/>
              <w:ind w:left="0"/>
              <w:rPr>
                <w:rFonts w:ascii="Courier New" w:hAnsi="Courier New" w:cs="Courier New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sz w:val="14"/>
                <w:szCs w:val="14"/>
              </w:rPr>
              <w:t>EXACTECH</w:t>
            </w:r>
          </w:p>
        </w:tc>
      </w:tr>
      <w:tr w:rsidR="00D54A64" w:rsidRPr="00D54A64" w14:paraId="42E2A184" w14:textId="77777777" w:rsidTr="005302A2">
        <w:trPr>
          <w:trHeight w:val="170"/>
          <w:tblHeader/>
          <w:jc w:val="center"/>
        </w:trPr>
        <w:tc>
          <w:tcPr>
            <w:tcW w:w="865" w:type="dxa"/>
            <w:shd w:val="clear" w:color="auto" w:fill="auto"/>
          </w:tcPr>
          <w:p w14:paraId="7EE6E862" w14:textId="77777777" w:rsidR="00D54A64" w:rsidRPr="00D54A64" w:rsidRDefault="00D54A64" w:rsidP="00E51375">
            <w:pPr>
              <w:keepLines w:val="0"/>
              <w:spacing w:before="0" w:line="0" w:lineRule="atLeast"/>
              <w:ind w:left="0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sz w:val="14"/>
                <w:szCs w:val="14"/>
              </w:rPr>
              <w:t>21</w:t>
            </w:r>
          </w:p>
        </w:tc>
        <w:tc>
          <w:tcPr>
            <w:tcW w:w="2708" w:type="dxa"/>
            <w:shd w:val="clear" w:color="auto" w:fill="auto"/>
          </w:tcPr>
          <w:p w14:paraId="7B6DEB23" w14:textId="77777777" w:rsidR="00D54A64" w:rsidRPr="00D54A64" w:rsidRDefault="00D54A64" w:rsidP="00E51375">
            <w:pPr>
              <w:keepLines w:val="0"/>
              <w:spacing w:before="0" w:line="0" w:lineRule="atLeast"/>
              <w:ind w:left="0"/>
              <w:rPr>
                <w:rFonts w:ascii="Courier New" w:hAnsi="Courier New" w:cs="Courier New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sz w:val="14"/>
                <w:szCs w:val="14"/>
              </w:rPr>
              <w:t>FH ORTHOPEDICS</w:t>
            </w:r>
          </w:p>
        </w:tc>
      </w:tr>
      <w:tr w:rsidR="00D54A64" w:rsidRPr="00D54A64" w14:paraId="69405CD0" w14:textId="77777777" w:rsidTr="005302A2">
        <w:trPr>
          <w:trHeight w:val="170"/>
          <w:tblHeader/>
          <w:jc w:val="center"/>
        </w:trPr>
        <w:tc>
          <w:tcPr>
            <w:tcW w:w="865" w:type="dxa"/>
            <w:shd w:val="clear" w:color="auto" w:fill="auto"/>
          </w:tcPr>
          <w:p w14:paraId="0B5B0BEA" w14:textId="77777777" w:rsidR="00D54A64" w:rsidRPr="00D54A64" w:rsidRDefault="00D54A64" w:rsidP="00E51375">
            <w:pPr>
              <w:keepLines w:val="0"/>
              <w:spacing w:before="0" w:line="0" w:lineRule="atLeast"/>
              <w:ind w:left="0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sz w:val="14"/>
                <w:szCs w:val="14"/>
              </w:rPr>
              <w:t>22</w:t>
            </w:r>
          </w:p>
        </w:tc>
        <w:tc>
          <w:tcPr>
            <w:tcW w:w="2708" w:type="dxa"/>
            <w:shd w:val="clear" w:color="auto" w:fill="auto"/>
          </w:tcPr>
          <w:p w14:paraId="3EE4C402" w14:textId="77777777" w:rsidR="00D54A64" w:rsidRPr="00D54A64" w:rsidRDefault="00D54A64" w:rsidP="00E51375">
            <w:pPr>
              <w:keepLines w:val="0"/>
              <w:spacing w:before="0" w:line="0" w:lineRule="atLeast"/>
              <w:ind w:left="0"/>
              <w:rPr>
                <w:rFonts w:ascii="Courier New" w:hAnsi="Courier New" w:cs="Courier New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sz w:val="14"/>
                <w:szCs w:val="14"/>
              </w:rPr>
              <w:t>FIN-CERAMICA</w:t>
            </w:r>
          </w:p>
        </w:tc>
      </w:tr>
      <w:tr w:rsidR="00D54A64" w:rsidRPr="00D54A64" w14:paraId="7FA4AE83" w14:textId="77777777" w:rsidTr="005302A2">
        <w:trPr>
          <w:trHeight w:val="170"/>
          <w:tblHeader/>
          <w:jc w:val="center"/>
        </w:trPr>
        <w:tc>
          <w:tcPr>
            <w:tcW w:w="865" w:type="dxa"/>
            <w:shd w:val="clear" w:color="auto" w:fill="auto"/>
          </w:tcPr>
          <w:p w14:paraId="65357A77" w14:textId="77777777" w:rsidR="00D54A64" w:rsidRPr="00D54A64" w:rsidRDefault="00D54A64" w:rsidP="00E51375">
            <w:pPr>
              <w:keepLines w:val="0"/>
              <w:spacing w:before="0" w:line="0" w:lineRule="atLeast"/>
              <w:ind w:left="0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sz w:val="14"/>
                <w:szCs w:val="14"/>
              </w:rPr>
              <w:t>23</w:t>
            </w:r>
          </w:p>
        </w:tc>
        <w:tc>
          <w:tcPr>
            <w:tcW w:w="2708" w:type="dxa"/>
            <w:shd w:val="clear" w:color="auto" w:fill="auto"/>
          </w:tcPr>
          <w:p w14:paraId="4FA81E71" w14:textId="77777777" w:rsidR="00D54A64" w:rsidRPr="00D54A64" w:rsidRDefault="00D54A64" w:rsidP="00E51375">
            <w:pPr>
              <w:keepLines w:val="0"/>
              <w:spacing w:before="0" w:line="0" w:lineRule="atLeast"/>
              <w:ind w:left="0"/>
              <w:rPr>
                <w:rFonts w:ascii="Courier New" w:hAnsi="Courier New" w:cs="Courier New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sz w:val="14"/>
                <w:szCs w:val="14"/>
              </w:rPr>
              <w:t>FOURNITURES HOSPITAL</w:t>
            </w:r>
          </w:p>
        </w:tc>
      </w:tr>
      <w:tr w:rsidR="00D54A64" w:rsidRPr="00D54A64" w14:paraId="427814FC" w14:textId="77777777" w:rsidTr="005302A2">
        <w:trPr>
          <w:trHeight w:val="170"/>
          <w:tblHeader/>
          <w:jc w:val="center"/>
        </w:trPr>
        <w:tc>
          <w:tcPr>
            <w:tcW w:w="865" w:type="dxa"/>
            <w:shd w:val="clear" w:color="auto" w:fill="auto"/>
          </w:tcPr>
          <w:p w14:paraId="6BC7D325" w14:textId="77777777" w:rsidR="00D54A64" w:rsidRPr="00D54A64" w:rsidRDefault="00D54A64" w:rsidP="00E51375">
            <w:pPr>
              <w:keepLines w:val="0"/>
              <w:spacing w:before="0" w:line="0" w:lineRule="atLeast"/>
              <w:ind w:left="0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sz w:val="14"/>
                <w:szCs w:val="14"/>
              </w:rPr>
              <w:t>24</w:t>
            </w:r>
          </w:p>
        </w:tc>
        <w:tc>
          <w:tcPr>
            <w:tcW w:w="2708" w:type="dxa"/>
            <w:shd w:val="clear" w:color="auto" w:fill="auto"/>
          </w:tcPr>
          <w:p w14:paraId="6BFC2082" w14:textId="77777777" w:rsidR="00D54A64" w:rsidRPr="00D54A64" w:rsidRDefault="00D54A64" w:rsidP="00E51375">
            <w:pPr>
              <w:keepLines w:val="0"/>
              <w:spacing w:before="0" w:line="0" w:lineRule="atLeast"/>
              <w:ind w:left="0"/>
              <w:rPr>
                <w:rFonts w:ascii="Courier New" w:hAnsi="Courier New" w:cs="Courier New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sz w:val="14"/>
                <w:szCs w:val="14"/>
              </w:rPr>
              <w:t>GROUPE LE'PINE</w:t>
            </w:r>
          </w:p>
        </w:tc>
      </w:tr>
      <w:tr w:rsidR="00D54A64" w:rsidRPr="00D54A64" w14:paraId="0E412D34" w14:textId="77777777" w:rsidTr="005302A2">
        <w:trPr>
          <w:trHeight w:val="170"/>
          <w:tblHeader/>
          <w:jc w:val="center"/>
        </w:trPr>
        <w:tc>
          <w:tcPr>
            <w:tcW w:w="865" w:type="dxa"/>
            <w:shd w:val="clear" w:color="auto" w:fill="auto"/>
          </w:tcPr>
          <w:p w14:paraId="13C9E7D5" w14:textId="77777777" w:rsidR="00D54A64" w:rsidRPr="00D54A64" w:rsidRDefault="00D54A64" w:rsidP="00E51375">
            <w:pPr>
              <w:keepLines w:val="0"/>
              <w:spacing w:before="0" w:line="0" w:lineRule="atLeast"/>
              <w:ind w:left="0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sz w:val="14"/>
                <w:szCs w:val="14"/>
              </w:rPr>
              <w:t>25</w:t>
            </w:r>
          </w:p>
        </w:tc>
        <w:tc>
          <w:tcPr>
            <w:tcW w:w="2708" w:type="dxa"/>
            <w:shd w:val="clear" w:color="auto" w:fill="auto"/>
          </w:tcPr>
          <w:p w14:paraId="43CF9984" w14:textId="77777777" w:rsidR="00D54A64" w:rsidRPr="00D54A64" w:rsidRDefault="00D54A64" w:rsidP="00E51375">
            <w:pPr>
              <w:keepLines w:val="0"/>
              <w:spacing w:before="0" w:line="0" w:lineRule="atLeast"/>
              <w:ind w:left="0"/>
              <w:rPr>
                <w:rFonts w:ascii="Courier New" w:hAnsi="Courier New" w:cs="Courier New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sz w:val="14"/>
                <w:szCs w:val="14"/>
              </w:rPr>
              <w:t>GRUPPO BIOIMPIANTI</w:t>
            </w:r>
          </w:p>
        </w:tc>
      </w:tr>
      <w:tr w:rsidR="00D54A64" w:rsidRPr="00D54A64" w14:paraId="176ACBB0" w14:textId="77777777" w:rsidTr="005302A2">
        <w:trPr>
          <w:trHeight w:val="170"/>
          <w:tblHeader/>
          <w:jc w:val="center"/>
        </w:trPr>
        <w:tc>
          <w:tcPr>
            <w:tcW w:w="865" w:type="dxa"/>
            <w:shd w:val="clear" w:color="auto" w:fill="auto"/>
          </w:tcPr>
          <w:p w14:paraId="756FEBF8" w14:textId="77777777" w:rsidR="00D54A64" w:rsidRPr="00D54A64" w:rsidRDefault="00D54A64" w:rsidP="00E51375">
            <w:pPr>
              <w:keepLines w:val="0"/>
              <w:spacing w:before="0" w:line="0" w:lineRule="atLeast"/>
              <w:ind w:left="0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sz w:val="14"/>
                <w:szCs w:val="14"/>
              </w:rPr>
              <w:t>26</w:t>
            </w:r>
          </w:p>
        </w:tc>
        <w:tc>
          <w:tcPr>
            <w:tcW w:w="2708" w:type="dxa"/>
            <w:shd w:val="clear" w:color="auto" w:fill="auto"/>
          </w:tcPr>
          <w:p w14:paraId="61BC7F41" w14:textId="77777777" w:rsidR="00D54A64" w:rsidRPr="00D54A64" w:rsidRDefault="00D54A64" w:rsidP="00E51375">
            <w:pPr>
              <w:keepLines w:val="0"/>
              <w:spacing w:before="0" w:line="0" w:lineRule="atLeast"/>
              <w:ind w:left="0"/>
              <w:rPr>
                <w:rFonts w:ascii="Courier New" w:hAnsi="Courier New" w:cs="Courier New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sz w:val="14"/>
                <w:szCs w:val="14"/>
              </w:rPr>
              <w:t>HITMEDICA</w:t>
            </w:r>
          </w:p>
        </w:tc>
      </w:tr>
      <w:tr w:rsidR="00D54A64" w:rsidRPr="00D54A64" w14:paraId="41198E94" w14:textId="77777777" w:rsidTr="005302A2">
        <w:trPr>
          <w:trHeight w:val="170"/>
          <w:tblHeader/>
          <w:jc w:val="center"/>
        </w:trPr>
        <w:tc>
          <w:tcPr>
            <w:tcW w:w="865" w:type="dxa"/>
            <w:shd w:val="clear" w:color="auto" w:fill="auto"/>
          </w:tcPr>
          <w:p w14:paraId="7714E811" w14:textId="77777777" w:rsidR="00D54A64" w:rsidRPr="00D54A64" w:rsidRDefault="00D54A64" w:rsidP="00E51375">
            <w:pPr>
              <w:keepLines w:val="0"/>
              <w:spacing w:before="0" w:line="0" w:lineRule="atLeast"/>
              <w:ind w:left="0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sz w:val="14"/>
                <w:szCs w:val="14"/>
              </w:rPr>
              <w:t>27</w:t>
            </w:r>
          </w:p>
        </w:tc>
        <w:tc>
          <w:tcPr>
            <w:tcW w:w="2708" w:type="dxa"/>
            <w:shd w:val="clear" w:color="auto" w:fill="auto"/>
          </w:tcPr>
          <w:p w14:paraId="7817B8CD" w14:textId="77777777" w:rsidR="00D54A64" w:rsidRPr="00D54A64" w:rsidRDefault="00D54A64" w:rsidP="00E51375">
            <w:pPr>
              <w:keepLines w:val="0"/>
              <w:spacing w:before="0" w:line="0" w:lineRule="atLeast"/>
              <w:ind w:left="0"/>
              <w:rPr>
                <w:rFonts w:ascii="Courier New" w:hAnsi="Courier New" w:cs="Courier New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sz w:val="14"/>
                <w:szCs w:val="14"/>
              </w:rPr>
              <w:t>HOWMEDICA</w:t>
            </w:r>
          </w:p>
        </w:tc>
      </w:tr>
      <w:tr w:rsidR="00D54A64" w:rsidRPr="00D54A64" w14:paraId="0138DB32" w14:textId="77777777" w:rsidTr="005302A2">
        <w:trPr>
          <w:trHeight w:val="170"/>
          <w:tblHeader/>
          <w:jc w:val="center"/>
        </w:trPr>
        <w:tc>
          <w:tcPr>
            <w:tcW w:w="865" w:type="dxa"/>
            <w:shd w:val="clear" w:color="auto" w:fill="auto"/>
          </w:tcPr>
          <w:p w14:paraId="0C7F9238" w14:textId="77777777" w:rsidR="00D54A64" w:rsidRPr="00D54A64" w:rsidRDefault="00D54A64" w:rsidP="00E51375">
            <w:pPr>
              <w:keepLines w:val="0"/>
              <w:spacing w:before="0" w:line="0" w:lineRule="atLeast"/>
              <w:ind w:left="0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sz w:val="14"/>
                <w:szCs w:val="14"/>
              </w:rPr>
              <w:t>28</w:t>
            </w:r>
          </w:p>
        </w:tc>
        <w:tc>
          <w:tcPr>
            <w:tcW w:w="2708" w:type="dxa"/>
            <w:shd w:val="clear" w:color="auto" w:fill="auto"/>
          </w:tcPr>
          <w:p w14:paraId="151928A4" w14:textId="77777777" w:rsidR="00D54A64" w:rsidRPr="00D54A64" w:rsidRDefault="00D54A64" w:rsidP="00E51375">
            <w:pPr>
              <w:keepLines w:val="0"/>
              <w:spacing w:before="0" w:line="0" w:lineRule="atLeast"/>
              <w:ind w:left="0"/>
              <w:rPr>
                <w:rFonts w:ascii="Courier New" w:hAnsi="Courier New" w:cs="Courier New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sz w:val="14"/>
                <w:szCs w:val="14"/>
              </w:rPr>
              <w:t>IMPLANTCAST</w:t>
            </w:r>
          </w:p>
        </w:tc>
      </w:tr>
      <w:tr w:rsidR="00D54A64" w:rsidRPr="00D54A64" w14:paraId="24E10356" w14:textId="77777777" w:rsidTr="005302A2">
        <w:trPr>
          <w:trHeight w:val="170"/>
          <w:tblHeader/>
          <w:jc w:val="center"/>
        </w:trPr>
        <w:tc>
          <w:tcPr>
            <w:tcW w:w="865" w:type="dxa"/>
            <w:shd w:val="clear" w:color="auto" w:fill="auto"/>
          </w:tcPr>
          <w:p w14:paraId="7D3DC8CE" w14:textId="77777777" w:rsidR="00D54A64" w:rsidRPr="00D54A64" w:rsidRDefault="00D54A64" w:rsidP="00E51375">
            <w:pPr>
              <w:keepLines w:val="0"/>
              <w:spacing w:before="0" w:line="0" w:lineRule="atLeast"/>
              <w:ind w:left="0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sz w:val="14"/>
                <w:szCs w:val="14"/>
              </w:rPr>
              <w:t>29</w:t>
            </w:r>
          </w:p>
        </w:tc>
        <w:tc>
          <w:tcPr>
            <w:tcW w:w="2708" w:type="dxa"/>
            <w:shd w:val="clear" w:color="auto" w:fill="auto"/>
          </w:tcPr>
          <w:p w14:paraId="464D7728" w14:textId="77777777" w:rsidR="00D54A64" w:rsidRPr="00D54A64" w:rsidRDefault="00D54A64" w:rsidP="00E51375">
            <w:pPr>
              <w:keepLines w:val="0"/>
              <w:spacing w:before="0" w:line="0" w:lineRule="atLeast"/>
              <w:ind w:left="0"/>
              <w:rPr>
                <w:rFonts w:ascii="Courier New" w:hAnsi="Courier New" w:cs="Courier New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sz w:val="14"/>
                <w:szCs w:val="14"/>
              </w:rPr>
              <w:t>LIMA</w:t>
            </w:r>
          </w:p>
        </w:tc>
      </w:tr>
      <w:tr w:rsidR="00D54A64" w:rsidRPr="00D54A64" w14:paraId="0F36C911" w14:textId="77777777" w:rsidTr="005302A2">
        <w:trPr>
          <w:trHeight w:val="170"/>
          <w:tblHeader/>
          <w:jc w:val="center"/>
        </w:trPr>
        <w:tc>
          <w:tcPr>
            <w:tcW w:w="865" w:type="dxa"/>
            <w:shd w:val="clear" w:color="auto" w:fill="auto"/>
          </w:tcPr>
          <w:p w14:paraId="6749D0DB" w14:textId="77777777" w:rsidR="00D54A64" w:rsidRPr="00D54A64" w:rsidRDefault="00D54A64" w:rsidP="00E51375">
            <w:pPr>
              <w:keepLines w:val="0"/>
              <w:spacing w:before="0" w:line="0" w:lineRule="atLeast"/>
              <w:ind w:left="0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sz w:val="14"/>
                <w:szCs w:val="14"/>
              </w:rPr>
              <w:t>30</w:t>
            </w:r>
          </w:p>
        </w:tc>
        <w:tc>
          <w:tcPr>
            <w:tcW w:w="2708" w:type="dxa"/>
            <w:shd w:val="clear" w:color="auto" w:fill="auto"/>
          </w:tcPr>
          <w:p w14:paraId="15DE60DD" w14:textId="77777777" w:rsidR="00D54A64" w:rsidRPr="00D54A64" w:rsidRDefault="00D54A64" w:rsidP="00E51375">
            <w:pPr>
              <w:keepLines w:val="0"/>
              <w:spacing w:before="0" w:line="0" w:lineRule="atLeast"/>
              <w:ind w:left="0"/>
              <w:rPr>
                <w:rFonts w:ascii="Courier New" w:hAnsi="Courier New" w:cs="Courier New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sz w:val="14"/>
                <w:szCs w:val="14"/>
              </w:rPr>
              <w:t>LINK</w:t>
            </w:r>
          </w:p>
        </w:tc>
      </w:tr>
      <w:tr w:rsidR="00D54A64" w:rsidRPr="00D54A64" w14:paraId="068D7B79" w14:textId="77777777" w:rsidTr="005302A2">
        <w:trPr>
          <w:trHeight w:val="170"/>
          <w:tblHeader/>
          <w:jc w:val="center"/>
        </w:trPr>
        <w:tc>
          <w:tcPr>
            <w:tcW w:w="865" w:type="dxa"/>
            <w:shd w:val="clear" w:color="auto" w:fill="auto"/>
          </w:tcPr>
          <w:p w14:paraId="43CC4F4B" w14:textId="77777777" w:rsidR="00D54A64" w:rsidRPr="00D54A64" w:rsidRDefault="00D54A64" w:rsidP="00E51375">
            <w:pPr>
              <w:keepLines w:val="0"/>
              <w:spacing w:before="0" w:line="0" w:lineRule="atLeast"/>
              <w:ind w:left="0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sz w:val="14"/>
                <w:szCs w:val="14"/>
              </w:rPr>
              <w:t>31</w:t>
            </w:r>
          </w:p>
        </w:tc>
        <w:tc>
          <w:tcPr>
            <w:tcW w:w="2708" w:type="dxa"/>
            <w:shd w:val="clear" w:color="auto" w:fill="auto"/>
          </w:tcPr>
          <w:p w14:paraId="100AB9FB" w14:textId="77777777" w:rsidR="00D54A64" w:rsidRPr="00D54A64" w:rsidRDefault="00D54A64" w:rsidP="00E51375">
            <w:pPr>
              <w:keepLines w:val="0"/>
              <w:spacing w:before="0" w:line="0" w:lineRule="atLeast"/>
              <w:ind w:left="0"/>
              <w:rPr>
                <w:rFonts w:ascii="Courier New" w:hAnsi="Courier New" w:cs="Courier New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sz w:val="14"/>
                <w:szCs w:val="14"/>
              </w:rPr>
              <w:t>MATHYS</w:t>
            </w:r>
          </w:p>
        </w:tc>
      </w:tr>
      <w:tr w:rsidR="00D54A64" w:rsidRPr="00D54A64" w14:paraId="5D1D4466" w14:textId="77777777" w:rsidTr="005302A2">
        <w:trPr>
          <w:trHeight w:val="170"/>
          <w:tblHeader/>
          <w:jc w:val="center"/>
        </w:trPr>
        <w:tc>
          <w:tcPr>
            <w:tcW w:w="865" w:type="dxa"/>
            <w:shd w:val="clear" w:color="auto" w:fill="auto"/>
          </w:tcPr>
          <w:p w14:paraId="7CC687A7" w14:textId="77777777" w:rsidR="00D54A64" w:rsidRPr="00D54A64" w:rsidRDefault="00D54A64" w:rsidP="00E51375">
            <w:pPr>
              <w:keepLines w:val="0"/>
              <w:spacing w:before="0" w:line="0" w:lineRule="atLeast"/>
              <w:ind w:left="0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sz w:val="14"/>
                <w:szCs w:val="14"/>
              </w:rPr>
              <w:t>32</w:t>
            </w:r>
          </w:p>
        </w:tc>
        <w:tc>
          <w:tcPr>
            <w:tcW w:w="2708" w:type="dxa"/>
            <w:shd w:val="clear" w:color="auto" w:fill="auto"/>
          </w:tcPr>
          <w:p w14:paraId="674F026F" w14:textId="77777777" w:rsidR="00D54A64" w:rsidRPr="00D54A64" w:rsidRDefault="00D54A64" w:rsidP="00E51375">
            <w:pPr>
              <w:keepLines w:val="0"/>
              <w:spacing w:before="0" w:line="0" w:lineRule="atLeast"/>
              <w:ind w:left="0"/>
              <w:rPr>
                <w:rFonts w:ascii="Courier New" w:hAnsi="Courier New" w:cs="Courier New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sz w:val="14"/>
                <w:szCs w:val="14"/>
              </w:rPr>
              <w:t>MEDACTA</w:t>
            </w:r>
          </w:p>
        </w:tc>
      </w:tr>
      <w:tr w:rsidR="00D54A64" w:rsidRPr="00D54A64" w14:paraId="0951A0F3" w14:textId="77777777" w:rsidTr="005302A2">
        <w:trPr>
          <w:trHeight w:val="170"/>
          <w:tblHeader/>
          <w:jc w:val="center"/>
        </w:trPr>
        <w:tc>
          <w:tcPr>
            <w:tcW w:w="865" w:type="dxa"/>
            <w:shd w:val="clear" w:color="auto" w:fill="auto"/>
          </w:tcPr>
          <w:p w14:paraId="46D5E25C" w14:textId="77777777" w:rsidR="00D54A64" w:rsidRPr="00D54A64" w:rsidRDefault="00D54A64" w:rsidP="00E51375">
            <w:pPr>
              <w:keepLines w:val="0"/>
              <w:spacing w:before="0" w:line="0" w:lineRule="atLeast"/>
              <w:ind w:left="0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sz w:val="14"/>
                <w:szCs w:val="14"/>
              </w:rPr>
              <w:t>33</w:t>
            </w:r>
          </w:p>
        </w:tc>
        <w:tc>
          <w:tcPr>
            <w:tcW w:w="2708" w:type="dxa"/>
            <w:shd w:val="clear" w:color="auto" w:fill="auto"/>
          </w:tcPr>
          <w:p w14:paraId="1659AD14" w14:textId="77777777" w:rsidR="00D54A64" w:rsidRPr="00D54A64" w:rsidRDefault="00D54A64" w:rsidP="00E51375">
            <w:pPr>
              <w:keepLines w:val="0"/>
              <w:spacing w:before="0" w:line="0" w:lineRule="atLeast"/>
              <w:ind w:left="0"/>
              <w:rPr>
                <w:rFonts w:ascii="Courier New" w:hAnsi="Courier New" w:cs="Courier New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sz w:val="14"/>
                <w:szCs w:val="14"/>
              </w:rPr>
              <w:t>MERETE</w:t>
            </w:r>
          </w:p>
        </w:tc>
      </w:tr>
      <w:tr w:rsidR="00D54A64" w:rsidRPr="00D54A64" w14:paraId="74E80FB1" w14:textId="77777777" w:rsidTr="005302A2">
        <w:trPr>
          <w:trHeight w:val="170"/>
          <w:tblHeader/>
          <w:jc w:val="center"/>
        </w:trPr>
        <w:tc>
          <w:tcPr>
            <w:tcW w:w="865" w:type="dxa"/>
            <w:shd w:val="clear" w:color="auto" w:fill="auto"/>
          </w:tcPr>
          <w:p w14:paraId="1B984519" w14:textId="77777777" w:rsidR="00D54A64" w:rsidRPr="00D54A64" w:rsidRDefault="00D54A64" w:rsidP="00E51375">
            <w:pPr>
              <w:keepLines w:val="0"/>
              <w:spacing w:before="0" w:line="0" w:lineRule="atLeast"/>
              <w:ind w:left="0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sz w:val="14"/>
                <w:szCs w:val="14"/>
              </w:rPr>
              <w:t>35</w:t>
            </w:r>
          </w:p>
        </w:tc>
        <w:tc>
          <w:tcPr>
            <w:tcW w:w="2708" w:type="dxa"/>
            <w:shd w:val="clear" w:color="auto" w:fill="auto"/>
          </w:tcPr>
          <w:p w14:paraId="3B9F9A1D" w14:textId="77777777" w:rsidR="00D54A64" w:rsidRPr="00D54A64" w:rsidRDefault="00D54A64" w:rsidP="00E51375">
            <w:pPr>
              <w:keepLines w:val="0"/>
              <w:spacing w:before="0" w:line="0" w:lineRule="atLeast"/>
              <w:ind w:left="0"/>
              <w:rPr>
                <w:rFonts w:ascii="Courier New" w:hAnsi="Courier New" w:cs="Courier New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sz w:val="14"/>
                <w:szCs w:val="14"/>
              </w:rPr>
              <w:t>MYRMEX</w:t>
            </w:r>
          </w:p>
        </w:tc>
      </w:tr>
      <w:tr w:rsidR="00D54A64" w:rsidRPr="00D54A64" w14:paraId="68003940" w14:textId="77777777" w:rsidTr="005302A2">
        <w:trPr>
          <w:trHeight w:val="170"/>
          <w:tblHeader/>
          <w:jc w:val="center"/>
        </w:trPr>
        <w:tc>
          <w:tcPr>
            <w:tcW w:w="865" w:type="dxa"/>
            <w:shd w:val="clear" w:color="auto" w:fill="auto"/>
          </w:tcPr>
          <w:p w14:paraId="05AEEC3F" w14:textId="77777777" w:rsidR="00D54A64" w:rsidRPr="00D54A64" w:rsidRDefault="00D54A64" w:rsidP="00E51375">
            <w:pPr>
              <w:keepLines w:val="0"/>
              <w:spacing w:before="0" w:line="0" w:lineRule="atLeast"/>
              <w:ind w:left="0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sz w:val="14"/>
                <w:szCs w:val="14"/>
              </w:rPr>
              <w:t>36</w:t>
            </w:r>
          </w:p>
        </w:tc>
        <w:tc>
          <w:tcPr>
            <w:tcW w:w="2708" w:type="dxa"/>
            <w:shd w:val="clear" w:color="auto" w:fill="auto"/>
          </w:tcPr>
          <w:p w14:paraId="22A9D294" w14:textId="77777777" w:rsidR="00D54A64" w:rsidRPr="00D54A64" w:rsidRDefault="00D54A64" w:rsidP="00E51375">
            <w:pPr>
              <w:keepLines w:val="0"/>
              <w:spacing w:before="0" w:line="0" w:lineRule="atLeast"/>
              <w:ind w:left="0"/>
              <w:rPr>
                <w:rFonts w:ascii="Courier New" w:hAnsi="Courier New" w:cs="Courier New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sz w:val="14"/>
                <w:szCs w:val="14"/>
              </w:rPr>
              <w:t>OHST</w:t>
            </w:r>
          </w:p>
        </w:tc>
      </w:tr>
      <w:tr w:rsidR="00D54A64" w:rsidRPr="00D54A64" w14:paraId="74CF19BA" w14:textId="77777777" w:rsidTr="005302A2">
        <w:trPr>
          <w:trHeight w:val="170"/>
          <w:tblHeader/>
          <w:jc w:val="center"/>
        </w:trPr>
        <w:tc>
          <w:tcPr>
            <w:tcW w:w="865" w:type="dxa"/>
            <w:shd w:val="clear" w:color="auto" w:fill="auto"/>
          </w:tcPr>
          <w:p w14:paraId="6BA14302" w14:textId="77777777" w:rsidR="00D54A64" w:rsidRPr="00D54A64" w:rsidRDefault="00D54A64" w:rsidP="00E51375">
            <w:pPr>
              <w:keepLines w:val="0"/>
              <w:spacing w:before="0" w:line="0" w:lineRule="atLeast"/>
              <w:ind w:left="0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sz w:val="14"/>
                <w:szCs w:val="14"/>
              </w:rPr>
              <w:t>37</w:t>
            </w:r>
          </w:p>
        </w:tc>
        <w:tc>
          <w:tcPr>
            <w:tcW w:w="2708" w:type="dxa"/>
            <w:shd w:val="clear" w:color="auto" w:fill="auto"/>
          </w:tcPr>
          <w:p w14:paraId="2494A01C" w14:textId="77777777" w:rsidR="00D54A64" w:rsidRPr="00D54A64" w:rsidRDefault="00D54A64" w:rsidP="00E51375">
            <w:pPr>
              <w:keepLines w:val="0"/>
              <w:spacing w:before="0" w:line="0" w:lineRule="atLeast"/>
              <w:ind w:left="0"/>
              <w:rPr>
                <w:rFonts w:ascii="Courier New" w:hAnsi="Courier New" w:cs="Courier New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sz w:val="14"/>
                <w:szCs w:val="14"/>
              </w:rPr>
              <w:t>OMT</w:t>
            </w:r>
          </w:p>
        </w:tc>
      </w:tr>
      <w:tr w:rsidR="00D54A64" w:rsidRPr="00D54A64" w14:paraId="3E5DBDED" w14:textId="77777777" w:rsidTr="005302A2">
        <w:trPr>
          <w:trHeight w:val="170"/>
          <w:tblHeader/>
          <w:jc w:val="center"/>
        </w:trPr>
        <w:tc>
          <w:tcPr>
            <w:tcW w:w="865" w:type="dxa"/>
            <w:shd w:val="clear" w:color="auto" w:fill="auto"/>
          </w:tcPr>
          <w:p w14:paraId="481AE051" w14:textId="77777777" w:rsidR="00D54A64" w:rsidRPr="00D54A64" w:rsidRDefault="00D54A64" w:rsidP="00E51375">
            <w:pPr>
              <w:keepLines w:val="0"/>
              <w:spacing w:before="0" w:line="0" w:lineRule="atLeast"/>
              <w:ind w:left="0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sz w:val="14"/>
                <w:szCs w:val="14"/>
              </w:rPr>
              <w:t>38</w:t>
            </w:r>
          </w:p>
        </w:tc>
        <w:tc>
          <w:tcPr>
            <w:tcW w:w="2708" w:type="dxa"/>
            <w:shd w:val="clear" w:color="auto" w:fill="auto"/>
          </w:tcPr>
          <w:p w14:paraId="4A1C650F" w14:textId="77777777" w:rsidR="00D54A64" w:rsidRPr="00D54A64" w:rsidRDefault="00D54A64" w:rsidP="00E51375">
            <w:pPr>
              <w:keepLines w:val="0"/>
              <w:spacing w:before="0" w:line="0" w:lineRule="atLeast"/>
              <w:ind w:left="0"/>
              <w:rPr>
                <w:rFonts w:ascii="Courier New" w:hAnsi="Courier New" w:cs="Courier New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sz w:val="14"/>
                <w:szCs w:val="14"/>
              </w:rPr>
              <w:t>OSTEONICS</w:t>
            </w:r>
          </w:p>
        </w:tc>
      </w:tr>
      <w:tr w:rsidR="00D54A64" w:rsidRPr="00D54A64" w14:paraId="66DA4D96" w14:textId="77777777" w:rsidTr="005302A2">
        <w:trPr>
          <w:trHeight w:val="170"/>
          <w:tblHeader/>
          <w:jc w:val="center"/>
        </w:trPr>
        <w:tc>
          <w:tcPr>
            <w:tcW w:w="865" w:type="dxa"/>
            <w:shd w:val="clear" w:color="auto" w:fill="auto"/>
          </w:tcPr>
          <w:p w14:paraId="2D4BFFE5" w14:textId="77777777" w:rsidR="00D54A64" w:rsidRPr="00D54A64" w:rsidRDefault="00D54A64" w:rsidP="00E51375">
            <w:pPr>
              <w:keepLines w:val="0"/>
              <w:spacing w:before="0" w:line="0" w:lineRule="atLeast"/>
              <w:ind w:left="0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sz w:val="14"/>
                <w:szCs w:val="14"/>
              </w:rPr>
              <w:t>39</w:t>
            </w:r>
          </w:p>
        </w:tc>
        <w:tc>
          <w:tcPr>
            <w:tcW w:w="2708" w:type="dxa"/>
            <w:shd w:val="clear" w:color="auto" w:fill="auto"/>
          </w:tcPr>
          <w:p w14:paraId="57A4C304" w14:textId="77777777" w:rsidR="00D54A64" w:rsidRPr="00D54A64" w:rsidRDefault="00D54A64" w:rsidP="00E51375">
            <w:pPr>
              <w:keepLines w:val="0"/>
              <w:spacing w:before="0" w:line="0" w:lineRule="atLeast"/>
              <w:ind w:left="0"/>
              <w:rPr>
                <w:rFonts w:ascii="Courier New" w:hAnsi="Courier New" w:cs="Courier New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sz w:val="14"/>
                <w:szCs w:val="14"/>
              </w:rPr>
              <w:t>PERMEDICA</w:t>
            </w:r>
          </w:p>
        </w:tc>
      </w:tr>
      <w:tr w:rsidR="00D54A64" w:rsidRPr="00D54A64" w14:paraId="336A0FFD" w14:textId="77777777" w:rsidTr="005302A2">
        <w:trPr>
          <w:trHeight w:val="170"/>
          <w:tblHeader/>
          <w:jc w:val="center"/>
        </w:trPr>
        <w:tc>
          <w:tcPr>
            <w:tcW w:w="865" w:type="dxa"/>
            <w:shd w:val="clear" w:color="auto" w:fill="auto"/>
          </w:tcPr>
          <w:p w14:paraId="5FDF6B3A" w14:textId="77777777" w:rsidR="00D54A64" w:rsidRPr="00D54A64" w:rsidRDefault="00D54A64" w:rsidP="00E51375">
            <w:pPr>
              <w:keepLines w:val="0"/>
              <w:spacing w:before="0" w:line="0" w:lineRule="atLeast"/>
              <w:ind w:left="0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sz w:val="14"/>
                <w:szCs w:val="14"/>
              </w:rPr>
              <w:t>40</w:t>
            </w:r>
          </w:p>
        </w:tc>
        <w:tc>
          <w:tcPr>
            <w:tcW w:w="2708" w:type="dxa"/>
            <w:shd w:val="clear" w:color="auto" w:fill="auto"/>
          </w:tcPr>
          <w:p w14:paraId="192173F4" w14:textId="77777777" w:rsidR="00D54A64" w:rsidRPr="00D54A64" w:rsidRDefault="00D54A64" w:rsidP="00E51375">
            <w:pPr>
              <w:keepLines w:val="0"/>
              <w:spacing w:before="0" w:line="0" w:lineRule="atLeast"/>
              <w:ind w:left="0"/>
              <w:rPr>
                <w:rFonts w:ascii="Courier New" w:hAnsi="Courier New" w:cs="Courier New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sz w:val="14"/>
                <w:szCs w:val="14"/>
              </w:rPr>
              <w:t>PETER BREHM</w:t>
            </w:r>
          </w:p>
        </w:tc>
      </w:tr>
      <w:tr w:rsidR="00D54A64" w:rsidRPr="00D54A64" w14:paraId="1809405E" w14:textId="77777777" w:rsidTr="005302A2">
        <w:trPr>
          <w:trHeight w:val="170"/>
          <w:tblHeader/>
          <w:jc w:val="center"/>
        </w:trPr>
        <w:tc>
          <w:tcPr>
            <w:tcW w:w="865" w:type="dxa"/>
            <w:shd w:val="clear" w:color="auto" w:fill="auto"/>
          </w:tcPr>
          <w:p w14:paraId="06F4272B" w14:textId="77777777" w:rsidR="00D54A64" w:rsidRPr="00D54A64" w:rsidRDefault="00D54A64" w:rsidP="00E51375">
            <w:pPr>
              <w:keepLines w:val="0"/>
              <w:spacing w:before="0" w:line="0" w:lineRule="atLeast"/>
              <w:ind w:left="0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sz w:val="14"/>
                <w:szCs w:val="14"/>
              </w:rPr>
              <w:t>41</w:t>
            </w:r>
          </w:p>
        </w:tc>
        <w:tc>
          <w:tcPr>
            <w:tcW w:w="2708" w:type="dxa"/>
            <w:shd w:val="clear" w:color="auto" w:fill="auto"/>
          </w:tcPr>
          <w:p w14:paraId="5F8F5052" w14:textId="77777777" w:rsidR="00D54A64" w:rsidRPr="00D54A64" w:rsidRDefault="00D54A64" w:rsidP="00E51375">
            <w:pPr>
              <w:keepLines w:val="0"/>
              <w:spacing w:before="0" w:line="0" w:lineRule="atLeast"/>
              <w:ind w:left="0"/>
              <w:rPr>
                <w:rFonts w:ascii="Courier New" w:hAnsi="Courier New" w:cs="Courier New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sz w:val="14"/>
                <w:szCs w:val="14"/>
              </w:rPr>
              <w:t>PLUS ORTHOPEDICS AG</w:t>
            </w:r>
          </w:p>
        </w:tc>
      </w:tr>
      <w:tr w:rsidR="00D54A64" w:rsidRPr="00D54A64" w14:paraId="49114837" w14:textId="77777777" w:rsidTr="005302A2">
        <w:trPr>
          <w:trHeight w:val="170"/>
          <w:tblHeader/>
          <w:jc w:val="center"/>
        </w:trPr>
        <w:tc>
          <w:tcPr>
            <w:tcW w:w="865" w:type="dxa"/>
            <w:shd w:val="clear" w:color="auto" w:fill="auto"/>
          </w:tcPr>
          <w:p w14:paraId="35F7232D" w14:textId="77777777" w:rsidR="00D54A64" w:rsidRPr="00D54A64" w:rsidRDefault="00D54A64" w:rsidP="00E51375">
            <w:pPr>
              <w:keepLines w:val="0"/>
              <w:spacing w:before="0" w:line="0" w:lineRule="atLeast"/>
              <w:ind w:left="0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sz w:val="14"/>
                <w:szCs w:val="14"/>
              </w:rPr>
              <w:t>42</w:t>
            </w:r>
          </w:p>
        </w:tc>
        <w:tc>
          <w:tcPr>
            <w:tcW w:w="2708" w:type="dxa"/>
            <w:shd w:val="clear" w:color="auto" w:fill="auto"/>
          </w:tcPr>
          <w:p w14:paraId="650D44B2" w14:textId="77777777" w:rsidR="00D54A64" w:rsidRPr="00D54A64" w:rsidRDefault="00D54A64" w:rsidP="00E51375">
            <w:pPr>
              <w:keepLines w:val="0"/>
              <w:spacing w:before="0" w:line="0" w:lineRule="atLeast"/>
              <w:ind w:left="0"/>
              <w:rPr>
                <w:rFonts w:ascii="Courier New" w:hAnsi="Courier New" w:cs="Courier New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sz w:val="14"/>
                <w:szCs w:val="14"/>
              </w:rPr>
              <w:t>PRIVELOP AG</w:t>
            </w:r>
          </w:p>
        </w:tc>
      </w:tr>
      <w:tr w:rsidR="00D54A64" w:rsidRPr="00D54A64" w14:paraId="59187D3A" w14:textId="77777777" w:rsidTr="005302A2">
        <w:trPr>
          <w:trHeight w:val="170"/>
          <w:tblHeader/>
          <w:jc w:val="center"/>
        </w:trPr>
        <w:tc>
          <w:tcPr>
            <w:tcW w:w="865" w:type="dxa"/>
            <w:shd w:val="clear" w:color="auto" w:fill="auto"/>
          </w:tcPr>
          <w:p w14:paraId="370C40DF" w14:textId="77777777" w:rsidR="00D54A64" w:rsidRPr="00D54A64" w:rsidRDefault="00D54A64" w:rsidP="00E51375">
            <w:pPr>
              <w:keepLines w:val="0"/>
              <w:spacing w:before="0" w:line="0" w:lineRule="atLeast"/>
              <w:ind w:left="0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sz w:val="14"/>
                <w:szCs w:val="14"/>
              </w:rPr>
              <w:t>43</w:t>
            </w:r>
          </w:p>
        </w:tc>
        <w:tc>
          <w:tcPr>
            <w:tcW w:w="2708" w:type="dxa"/>
            <w:shd w:val="clear" w:color="auto" w:fill="auto"/>
          </w:tcPr>
          <w:p w14:paraId="6C216B26" w14:textId="77777777" w:rsidR="00D54A64" w:rsidRPr="00D54A64" w:rsidRDefault="00D54A64" w:rsidP="00E51375">
            <w:pPr>
              <w:keepLines w:val="0"/>
              <w:spacing w:before="0" w:line="0" w:lineRule="atLeast"/>
              <w:ind w:left="0"/>
              <w:rPr>
                <w:rFonts w:ascii="Courier New" w:hAnsi="Courier New" w:cs="Courier New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sz w:val="14"/>
                <w:szCs w:val="14"/>
              </w:rPr>
              <w:t>SAMO</w:t>
            </w:r>
          </w:p>
        </w:tc>
      </w:tr>
      <w:tr w:rsidR="00D54A64" w:rsidRPr="00D54A64" w14:paraId="692B54FF" w14:textId="77777777" w:rsidTr="005302A2">
        <w:trPr>
          <w:trHeight w:val="170"/>
          <w:tblHeader/>
          <w:jc w:val="center"/>
        </w:trPr>
        <w:tc>
          <w:tcPr>
            <w:tcW w:w="865" w:type="dxa"/>
            <w:shd w:val="clear" w:color="auto" w:fill="auto"/>
          </w:tcPr>
          <w:p w14:paraId="1B88ED9E" w14:textId="77777777" w:rsidR="00D54A64" w:rsidRPr="00D54A64" w:rsidRDefault="00D54A64" w:rsidP="00E51375">
            <w:pPr>
              <w:keepLines w:val="0"/>
              <w:spacing w:before="0" w:line="0" w:lineRule="atLeast"/>
              <w:ind w:left="0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sz w:val="14"/>
                <w:szCs w:val="14"/>
              </w:rPr>
              <w:t>44</w:t>
            </w:r>
          </w:p>
        </w:tc>
        <w:tc>
          <w:tcPr>
            <w:tcW w:w="2708" w:type="dxa"/>
            <w:shd w:val="clear" w:color="auto" w:fill="auto"/>
          </w:tcPr>
          <w:p w14:paraId="6F108E2D" w14:textId="77777777" w:rsidR="00D54A64" w:rsidRPr="00D54A64" w:rsidRDefault="00D54A64" w:rsidP="00E51375">
            <w:pPr>
              <w:keepLines w:val="0"/>
              <w:spacing w:before="0" w:line="0" w:lineRule="atLeast"/>
              <w:ind w:left="0"/>
              <w:rPr>
                <w:rFonts w:ascii="Courier New" w:hAnsi="Courier New" w:cs="Courier New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sz w:val="14"/>
                <w:szCs w:val="14"/>
              </w:rPr>
              <w:t>SERF DEDIENNE SANTE'</w:t>
            </w:r>
          </w:p>
        </w:tc>
      </w:tr>
      <w:tr w:rsidR="00D54A64" w:rsidRPr="00D54A64" w14:paraId="0C5B5577" w14:textId="77777777" w:rsidTr="005302A2">
        <w:trPr>
          <w:trHeight w:val="170"/>
          <w:tblHeader/>
          <w:jc w:val="center"/>
        </w:trPr>
        <w:tc>
          <w:tcPr>
            <w:tcW w:w="865" w:type="dxa"/>
            <w:shd w:val="clear" w:color="auto" w:fill="auto"/>
          </w:tcPr>
          <w:p w14:paraId="3E68B632" w14:textId="77777777" w:rsidR="00D54A64" w:rsidRPr="00D54A64" w:rsidRDefault="00D54A64" w:rsidP="00E51375">
            <w:pPr>
              <w:keepLines w:val="0"/>
              <w:spacing w:before="0" w:line="0" w:lineRule="atLeast"/>
              <w:ind w:left="0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sz w:val="14"/>
                <w:szCs w:val="14"/>
              </w:rPr>
              <w:t>45</w:t>
            </w:r>
          </w:p>
        </w:tc>
        <w:tc>
          <w:tcPr>
            <w:tcW w:w="2708" w:type="dxa"/>
            <w:shd w:val="clear" w:color="auto" w:fill="auto"/>
          </w:tcPr>
          <w:p w14:paraId="522263CB" w14:textId="77777777" w:rsidR="00D54A64" w:rsidRPr="00D54A64" w:rsidRDefault="00D54A64" w:rsidP="00E51375">
            <w:pPr>
              <w:keepLines w:val="0"/>
              <w:spacing w:before="0" w:line="0" w:lineRule="atLeast"/>
              <w:ind w:left="0"/>
              <w:rPr>
                <w:rFonts w:ascii="Courier New" w:hAnsi="Courier New" w:cs="Courier New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sz w:val="14"/>
                <w:szCs w:val="14"/>
              </w:rPr>
              <w:t>SGM</w:t>
            </w:r>
          </w:p>
        </w:tc>
      </w:tr>
      <w:tr w:rsidR="00D54A64" w:rsidRPr="00D54A64" w14:paraId="19E49DDA" w14:textId="77777777" w:rsidTr="005302A2">
        <w:trPr>
          <w:trHeight w:val="170"/>
          <w:tblHeader/>
          <w:jc w:val="center"/>
        </w:trPr>
        <w:tc>
          <w:tcPr>
            <w:tcW w:w="865" w:type="dxa"/>
            <w:shd w:val="clear" w:color="auto" w:fill="auto"/>
          </w:tcPr>
          <w:p w14:paraId="26EA6D3B" w14:textId="77777777" w:rsidR="00D54A64" w:rsidRPr="00D54A64" w:rsidRDefault="00D54A64" w:rsidP="00E51375">
            <w:pPr>
              <w:keepLines w:val="0"/>
              <w:spacing w:before="0" w:line="0" w:lineRule="atLeast"/>
              <w:ind w:left="0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sz w:val="14"/>
                <w:szCs w:val="14"/>
              </w:rPr>
              <w:t>46</w:t>
            </w:r>
          </w:p>
        </w:tc>
        <w:tc>
          <w:tcPr>
            <w:tcW w:w="2708" w:type="dxa"/>
            <w:shd w:val="clear" w:color="auto" w:fill="auto"/>
          </w:tcPr>
          <w:p w14:paraId="0A6D305A" w14:textId="77777777" w:rsidR="00D54A64" w:rsidRPr="00D54A64" w:rsidRDefault="00D54A64" w:rsidP="00E51375">
            <w:pPr>
              <w:keepLines w:val="0"/>
              <w:spacing w:before="0" w:line="0" w:lineRule="atLeast"/>
              <w:ind w:left="0"/>
              <w:rPr>
                <w:rFonts w:ascii="Courier New" w:hAnsi="Courier New" w:cs="Courier New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sz w:val="14"/>
                <w:szCs w:val="14"/>
              </w:rPr>
              <w:t>SMITH&amp;NEPHEW</w:t>
            </w:r>
          </w:p>
        </w:tc>
      </w:tr>
      <w:tr w:rsidR="00D54A64" w:rsidRPr="00D54A64" w14:paraId="22CD0653" w14:textId="77777777" w:rsidTr="005302A2">
        <w:trPr>
          <w:trHeight w:val="170"/>
          <w:tblHeader/>
          <w:jc w:val="center"/>
        </w:trPr>
        <w:tc>
          <w:tcPr>
            <w:tcW w:w="865" w:type="dxa"/>
            <w:shd w:val="clear" w:color="auto" w:fill="auto"/>
          </w:tcPr>
          <w:p w14:paraId="72886DAA" w14:textId="77777777" w:rsidR="00D54A64" w:rsidRPr="00D54A64" w:rsidRDefault="00D54A64" w:rsidP="00E51375">
            <w:pPr>
              <w:keepLines w:val="0"/>
              <w:spacing w:before="0" w:line="0" w:lineRule="atLeast"/>
              <w:ind w:left="0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sz w:val="14"/>
                <w:szCs w:val="14"/>
              </w:rPr>
              <w:t>47</w:t>
            </w:r>
          </w:p>
        </w:tc>
        <w:tc>
          <w:tcPr>
            <w:tcW w:w="2708" w:type="dxa"/>
            <w:shd w:val="clear" w:color="auto" w:fill="auto"/>
          </w:tcPr>
          <w:p w14:paraId="76E3F8CF" w14:textId="77777777" w:rsidR="00D54A64" w:rsidRPr="00D54A64" w:rsidRDefault="00D54A64" w:rsidP="00E51375">
            <w:pPr>
              <w:keepLines w:val="0"/>
              <w:spacing w:before="0" w:line="0" w:lineRule="atLeast"/>
              <w:ind w:left="0"/>
              <w:rPr>
                <w:rFonts w:ascii="Courier New" w:hAnsi="Courier New" w:cs="Courier New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sz w:val="14"/>
                <w:szCs w:val="14"/>
              </w:rPr>
              <w:t>STEMCUP</w:t>
            </w:r>
          </w:p>
        </w:tc>
      </w:tr>
      <w:tr w:rsidR="00D54A64" w:rsidRPr="00D54A64" w14:paraId="4982320D" w14:textId="77777777" w:rsidTr="005302A2">
        <w:trPr>
          <w:trHeight w:val="170"/>
          <w:tblHeader/>
          <w:jc w:val="center"/>
        </w:trPr>
        <w:tc>
          <w:tcPr>
            <w:tcW w:w="865" w:type="dxa"/>
            <w:shd w:val="clear" w:color="auto" w:fill="auto"/>
          </w:tcPr>
          <w:p w14:paraId="2E787200" w14:textId="77777777" w:rsidR="00D54A64" w:rsidRPr="00D54A64" w:rsidRDefault="00D54A64" w:rsidP="00E51375">
            <w:pPr>
              <w:keepLines w:val="0"/>
              <w:spacing w:before="0" w:line="0" w:lineRule="atLeast"/>
              <w:ind w:left="0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sz w:val="14"/>
                <w:szCs w:val="14"/>
              </w:rPr>
              <w:t>48</w:t>
            </w:r>
          </w:p>
        </w:tc>
        <w:tc>
          <w:tcPr>
            <w:tcW w:w="2708" w:type="dxa"/>
            <w:shd w:val="clear" w:color="auto" w:fill="auto"/>
          </w:tcPr>
          <w:p w14:paraId="5DBA274A" w14:textId="77777777" w:rsidR="00D54A64" w:rsidRPr="00D54A64" w:rsidRDefault="00D54A64" w:rsidP="00E51375">
            <w:pPr>
              <w:keepLines w:val="0"/>
              <w:spacing w:before="0" w:line="0" w:lineRule="atLeast"/>
              <w:ind w:left="0"/>
              <w:rPr>
                <w:rFonts w:ascii="Courier New" w:hAnsi="Courier New" w:cs="Courier New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sz w:val="14"/>
                <w:szCs w:val="14"/>
              </w:rPr>
              <w:t>STRATEC</w:t>
            </w:r>
          </w:p>
        </w:tc>
      </w:tr>
      <w:tr w:rsidR="00D54A64" w:rsidRPr="00D54A64" w14:paraId="47B0AAA3" w14:textId="77777777" w:rsidTr="005302A2">
        <w:trPr>
          <w:trHeight w:val="170"/>
          <w:tblHeader/>
          <w:jc w:val="center"/>
        </w:trPr>
        <w:tc>
          <w:tcPr>
            <w:tcW w:w="865" w:type="dxa"/>
            <w:shd w:val="clear" w:color="auto" w:fill="auto"/>
          </w:tcPr>
          <w:p w14:paraId="22C6F358" w14:textId="77777777" w:rsidR="00D54A64" w:rsidRPr="00D54A64" w:rsidRDefault="00D54A64" w:rsidP="00E51375">
            <w:pPr>
              <w:keepLines w:val="0"/>
              <w:spacing w:before="0" w:line="0" w:lineRule="atLeast"/>
              <w:ind w:left="0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sz w:val="14"/>
                <w:szCs w:val="14"/>
              </w:rPr>
              <w:t>50</w:t>
            </w:r>
          </w:p>
        </w:tc>
        <w:tc>
          <w:tcPr>
            <w:tcW w:w="2708" w:type="dxa"/>
            <w:shd w:val="clear" w:color="auto" w:fill="auto"/>
          </w:tcPr>
          <w:p w14:paraId="4572298C" w14:textId="77777777" w:rsidR="00D54A64" w:rsidRPr="00D54A64" w:rsidRDefault="00D54A64" w:rsidP="00E51375">
            <w:pPr>
              <w:keepLines w:val="0"/>
              <w:spacing w:before="0" w:line="0" w:lineRule="atLeast"/>
              <w:ind w:left="0"/>
              <w:rPr>
                <w:rFonts w:ascii="Courier New" w:hAnsi="Courier New" w:cs="Courier New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sz w:val="14"/>
                <w:szCs w:val="14"/>
              </w:rPr>
              <w:t>STRYKER</w:t>
            </w:r>
          </w:p>
        </w:tc>
      </w:tr>
      <w:tr w:rsidR="00D54A64" w:rsidRPr="00D54A64" w14:paraId="2952BB58" w14:textId="77777777" w:rsidTr="005302A2">
        <w:trPr>
          <w:trHeight w:val="170"/>
          <w:tblHeader/>
          <w:jc w:val="center"/>
        </w:trPr>
        <w:tc>
          <w:tcPr>
            <w:tcW w:w="865" w:type="dxa"/>
            <w:shd w:val="clear" w:color="auto" w:fill="auto"/>
          </w:tcPr>
          <w:p w14:paraId="5F8F13B1" w14:textId="77777777" w:rsidR="00D54A64" w:rsidRPr="00D54A64" w:rsidRDefault="00D54A64" w:rsidP="00E51375">
            <w:pPr>
              <w:keepLines w:val="0"/>
              <w:spacing w:before="0" w:line="0" w:lineRule="atLeast"/>
              <w:ind w:left="0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sz w:val="14"/>
                <w:szCs w:val="14"/>
              </w:rPr>
              <w:t>51</w:t>
            </w:r>
          </w:p>
        </w:tc>
        <w:tc>
          <w:tcPr>
            <w:tcW w:w="2708" w:type="dxa"/>
            <w:shd w:val="clear" w:color="auto" w:fill="auto"/>
          </w:tcPr>
          <w:p w14:paraId="0EF35D66" w14:textId="77777777" w:rsidR="00D54A64" w:rsidRPr="00D54A64" w:rsidRDefault="00D54A64" w:rsidP="00E51375">
            <w:pPr>
              <w:keepLines w:val="0"/>
              <w:spacing w:before="0" w:line="0" w:lineRule="atLeast"/>
              <w:ind w:left="0"/>
              <w:rPr>
                <w:rFonts w:ascii="Courier New" w:hAnsi="Courier New" w:cs="Courier New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sz w:val="14"/>
                <w:szCs w:val="14"/>
              </w:rPr>
              <w:t>SULCEM</w:t>
            </w:r>
          </w:p>
        </w:tc>
      </w:tr>
      <w:tr w:rsidR="00D54A64" w:rsidRPr="00D54A64" w14:paraId="3DAABBAE" w14:textId="77777777" w:rsidTr="005302A2">
        <w:trPr>
          <w:trHeight w:val="170"/>
          <w:tblHeader/>
          <w:jc w:val="center"/>
        </w:trPr>
        <w:tc>
          <w:tcPr>
            <w:tcW w:w="865" w:type="dxa"/>
            <w:shd w:val="clear" w:color="auto" w:fill="auto"/>
          </w:tcPr>
          <w:p w14:paraId="65E9D5AA" w14:textId="77777777" w:rsidR="00D54A64" w:rsidRPr="00D54A64" w:rsidRDefault="00D54A64" w:rsidP="00E51375">
            <w:pPr>
              <w:keepLines w:val="0"/>
              <w:spacing w:before="0" w:line="0" w:lineRule="atLeast"/>
              <w:ind w:left="0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sz w:val="14"/>
                <w:szCs w:val="14"/>
              </w:rPr>
              <w:t>53</w:t>
            </w:r>
          </w:p>
        </w:tc>
        <w:tc>
          <w:tcPr>
            <w:tcW w:w="2708" w:type="dxa"/>
            <w:shd w:val="clear" w:color="auto" w:fill="auto"/>
          </w:tcPr>
          <w:p w14:paraId="56B6CB86" w14:textId="77777777" w:rsidR="00D54A64" w:rsidRPr="00D54A64" w:rsidRDefault="00D54A64" w:rsidP="00E51375">
            <w:pPr>
              <w:keepLines w:val="0"/>
              <w:spacing w:before="0" w:line="0" w:lineRule="atLeast"/>
              <w:ind w:left="0"/>
              <w:rPr>
                <w:rFonts w:ascii="Courier New" w:hAnsi="Courier New" w:cs="Courier New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sz w:val="14"/>
                <w:szCs w:val="14"/>
              </w:rPr>
              <w:t>SULZER</w:t>
            </w:r>
          </w:p>
        </w:tc>
      </w:tr>
      <w:tr w:rsidR="00D54A64" w:rsidRPr="00D54A64" w14:paraId="1208BD86" w14:textId="77777777" w:rsidTr="005302A2">
        <w:trPr>
          <w:trHeight w:val="170"/>
          <w:tblHeader/>
          <w:jc w:val="center"/>
        </w:trPr>
        <w:tc>
          <w:tcPr>
            <w:tcW w:w="865" w:type="dxa"/>
            <w:shd w:val="clear" w:color="auto" w:fill="auto"/>
          </w:tcPr>
          <w:p w14:paraId="59EEE08B" w14:textId="77777777" w:rsidR="00D54A64" w:rsidRPr="00D54A64" w:rsidRDefault="00D54A64" w:rsidP="00E51375">
            <w:pPr>
              <w:keepLines w:val="0"/>
              <w:spacing w:before="0" w:line="0" w:lineRule="atLeast"/>
              <w:ind w:left="0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sz w:val="14"/>
                <w:szCs w:val="14"/>
              </w:rPr>
              <w:t>54</w:t>
            </w:r>
          </w:p>
        </w:tc>
        <w:tc>
          <w:tcPr>
            <w:tcW w:w="2708" w:type="dxa"/>
            <w:shd w:val="clear" w:color="auto" w:fill="auto"/>
          </w:tcPr>
          <w:p w14:paraId="3C2928A3" w14:textId="77777777" w:rsidR="00D54A64" w:rsidRPr="00D54A64" w:rsidRDefault="00D54A64" w:rsidP="00E51375">
            <w:pPr>
              <w:keepLines w:val="0"/>
              <w:spacing w:before="0" w:line="0" w:lineRule="atLeast"/>
              <w:ind w:left="0"/>
              <w:rPr>
                <w:rFonts w:ascii="Courier New" w:hAnsi="Courier New" w:cs="Courier New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sz w:val="14"/>
                <w:szCs w:val="14"/>
              </w:rPr>
              <w:t>SURGIVAL</w:t>
            </w:r>
          </w:p>
        </w:tc>
      </w:tr>
      <w:tr w:rsidR="00D54A64" w:rsidRPr="00D54A64" w14:paraId="5EE4E780" w14:textId="77777777" w:rsidTr="005302A2">
        <w:trPr>
          <w:trHeight w:val="170"/>
          <w:tblHeader/>
          <w:jc w:val="center"/>
        </w:trPr>
        <w:tc>
          <w:tcPr>
            <w:tcW w:w="865" w:type="dxa"/>
            <w:shd w:val="clear" w:color="auto" w:fill="auto"/>
          </w:tcPr>
          <w:p w14:paraId="745B7C04" w14:textId="77777777" w:rsidR="00D54A64" w:rsidRPr="00D54A64" w:rsidRDefault="00D54A64" w:rsidP="00E51375">
            <w:pPr>
              <w:keepLines w:val="0"/>
              <w:spacing w:before="0" w:line="0" w:lineRule="atLeast"/>
              <w:ind w:left="0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sz w:val="14"/>
                <w:szCs w:val="14"/>
              </w:rPr>
              <w:t>55</w:t>
            </w:r>
          </w:p>
        </w:tc>
        <w:tc>
          <w:tcPr>
            <w:tcW w:w="2708" w:type="dxa"/>
            <w:shd w:val="clear" w:color="auto" w:fill="auto"/>
          </w:tcPr>
          <w:p w14:paraId="74B1AA73" w14:textId="77777777" w:rsidR="00D54A64" w:rsidRPr="00D54A64" w:rsidRDefault="00D54A64" w:rsidP="00E51375">
            <w:pPr>
              <w:keepLines w:val="0"/>
              <w:spacing w:before="0" w:line="0" w:lineRule="atLeast"/>
              <w:ind w:left="0"/>
              <w:rPr>
                <w:rFonts w:ascii="Courier New" w:hAnsi="Courier New" w:cs="Courier New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sz w:val="14"/>
                <w:szCs w:val="14"/>
              </w:rPr>
              <w:t>SYMBION</w:t>
            </w:r>
          </w:p>
        </w:tc>
      </w:tr>
      <w:tr w:rsidR="00D54A64" w:rsidRPr="00D54A64" w14:paraId="41CBB690" w14:textId="77777777" w:rsidTr="005302A2">
        <w:trPr>
          <w:trHeight w:val="170"/>
          <w:tblHeader/>
          <w:jc w:val="center"/>
        </w:trPr>
        <w:tc>
          <w:tcPr>
            <w:tcW w:w="865" w:type="dxa"/>
            <w:shd w:val="clear" w:color="auto" w:fill="auto"/>
          </w:tcPr>
          <w:p w14:paraId="0E91FEBB" w14:textId="77777777" w:rsidR="00D54A64" w:rsidRPr="00D54A64" w:rsidRDefault="00D54A64" w:rsidP="00E51375">
            <w:pPr>
              <w:keepLines w:val="0"/>
              <w:spacing w:before="0" w:line="0" w:lineRule="atLeast"/>
              <w:ind w:left="0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sz w:val="14"/>
                <w:szCs w:val="14"/>
              </w:rPr>
              <w:t>56</w:t>
            </w:r>
          </w:p>
        </w:tc>
        <w:tc>
          <w:tcPr>
            <w:tcW w:w="2708" w:type="dxa"/>
            <w:shd w:val="clear" w:color="auto" w:fill="auto"/>
          </w:tcPr>
          <w:p w14:paraId="11E60E9F" w14:textId="77777777" w:rsidR="00D54A64" w:rsidRPr="00D54A64" w:rsidRDefault="00D54A64" w:rsidP="00E51375">
            <w:pPr>
              <w:keepLines w:val="0"/>
              <w:spacing w:before="0" w:line="0" w:lineRule="atLeast"/>
              <w:ind w:left="0"/>
              <w:rPr>
                <w:rFonts w:ascii="Courier New" w:hAnsi="Courier New" w:cs="Courier New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sz w:val="14"/>
                <w:szCs w:val="14"/>
              </w:rPr>
              <w:t>SYNTHES</w:t>
            </w:r>
          </w:p>
        </w:tc>
      </w:tr>
      <w:tr w:rsidR="00D54A64" w:rsidRPr="00D54A64" w14:paraId="0207DA55" w14:textId="77777777" w:rsidTr="005302A2">
        <w:trPr>
          <w:trHeight w:val="170"/>
          <w:tblHeader/>
          <w:jc w:val="center"/>
        </w:trPr>
        <w:tc>
          <w:tcPr>
            <w:tcW w:w="865" w:type="dxa"/>
            <w:shd w:val="clear" w:color="auto" w:fill="auto"/>
          </w:tcPr>
          <w:p w14:paraId="3F27931F" w14:textId="77777777" w:rsidR="00D54A64" w:rsidRPr="00D54A64" w:rsidRDefault="00D54A64" w:rsidP="00E51375">
            <w:pPr>
              <w:keepLines w:val="0"/>
              <w:spacing w:before="0" w:line="0" w:lineRule="atLeast"/>
              <w:ind w:left="0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sz w:val="14"/>
                <w:szCs w:val="14"/>
              </w:rPr>
              <w:t>57</w:t>
            </w:r>
          </w:p>
        </w:tc>
        <w:tc>
          <w:tcPr>
            <w:tcW w:w="2708" w:type="dxa"/>
            <w:shd w:val="clear" w:color="auto" w:fill="auto"/>
          </w:tcPr>
          <w:p w14:paraId="6C43D9CF" w14:textId="77777777" w:rsidR="00D54A64" w:rsidRPr="00D54A64" w:rsidRDefault="00D54A64" w:rsidP="00E51375">
            <w:pPr>
              <w:keepLines w:val="0"/>
              <w:spacing w:before="0" w:line="0" w:lineRule="atLeast"/>
              <w:ind w:left="0"/>
              <w:rPr>
                <w:rFonts w:ascii="Courier New" w:hAnsi="Courier New" w:cs="Courier New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sz w:val="14"/>
                <w:szCs w:val="14"/>
              </w:rPr>
              <w:t>TANTUM</w:t>
            </w:r>
          </w:p>
        </w:tc>
      </w:tr>
      <w:tr w:rsidR="00D54A64" w:rsidRPr="00D54A64" w14:paraId="331A9231" w14:textId="77777777" w:rsidTr="005302A2">
        <w:trPr>
          <w:trHeight w:val="170"/>
          <w:tblHeader/>
          <w:jc w:val="center"/>
        </w:trPr>
        <w:tc>
          <w:tcPr>
            <w:tcW w:w="865" w:type="dxa"/>
            <w:shd w:val="clear" w:color="auto" w:fill="auto"/>
          </w:tcPr>
          <w:p w14:paraId="024F9360" w14:textId="77777777" w:rsidR="00D54A64" w:rsidRPr="00D54A64" w:rsidRDefault="00D54A64" w:rsidP="00E51375">
            <w:pPr>
              <w:keepLines w:val="0"/>
              <w:spacing w:before="0" w:line="0" w:lineRule="atLeast"/>
              <w:ind w:left="0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sz w:val="14"/>
                <w:szCs w:val="14"/>
              </w:rPr>
              <w:t>58</w:t>
            </w:r>
          </w:p>
        </w:tc>
        <w:tc>
          <w:tcPr>
            <w:tcW w:w="2708" w:type="dxa"/>
            <w:shd w:val="clear" w:color="auto" w:fill="auto"/>
          </w:tcPr>
          <w:p w14:paraId="41D56899" w14:textId="77777777" w:rsidR="00D54A64" w:rsidRPr="00D54A64" w:rsidRDefault="00D54A64" w:rsidP="00E51375">
            <w:pPr>
              <w:keepLines w:val="0"/>
              <w:spacing w:before="0" w:line="0" w:lineRule="atLeast"/>
              <w:ind w:left="0"/>
              <w:rPr>
                <w:rFonts w:ascii="Courier New" w:hAnsi="Courier New" w:cs="Courier New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sz w:val="14"/>
                <w:szCs w:val="14"/>
              </w:rPr>
              <w:t>TECRES</w:t>
            </w:r>
          </w:p>
        </w:tc>
      </w:tr>
      <w:tr w:rsidR="00D54A64" w:rsidRPr="00D54A64" w14:paraId="58E80758" w14:textId="77777777" w:rsidTr="005302A2">
        <w:trPr>
          <w:trHeight w:val="170"/>
          <w:tblHeader/>
          <w:jc w:val="center"/>
        </w:trPr>
        <w:tc>
          <w:tcPr>
            <w:tcW w:w="865" w:type="dxa"/>
            <w:shd w:val="clear" w:color="auto" w:fill="auto"/>
          </w:tcPr>
          <w:p w14:paraId="1D67211E" w14:textId="77777777" w:rsidR="00D54A64" w:rsidRPr="00D54A64" w:rsidRDefault="00D54A64" w:rsidP="00E51375">
            <w:pPr>
              <w:keepLines w:val="0"/>
              <w:spacing w:before="0" w:line="0" w:lineRule="atLeast"/>
              <w:ind w:left="0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sz w:val="14"/>
                <w:szCs w:val="14"/>
              </w:rPr>
              <w:t>59</w:t>
            </w:r>
          </w:p>
        </w:tc>
        <w:tc>
          <w:tcPr>
            <w:tcW w:w="2708" w:type="dxa"/>
            <w:shd w:val="clear" w:color="auto" w:fill="auto"/>
          </w:tcPr>
          <w:p w14:paraId="186E4209" w14:textId="77777777" w:rsidR="00D54A64" w:rsidRPr="00D54A64" w:rsidRDefault="00D54A64" w:rsidP="00E51375">
            <w:pPr>
              <w:keepLines w:val="0"/>
              <w:spacing w:before="0" w:line="0" w:lineRule="atLeast"/>
              <w:ind w:left="0"/>
              <w:rPr>
                <w:rFonts w:ascii="Courier New" w:hAnsi="Courier New" w:cs="Courier New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sz w:val="14"/>
                <w:szCs w:val="14"/>
              </w:rPr>
              <w:t>TEKNIMED</w:t>
            </w:r>
          </w:p>
        </w:tc>
      </w:tr>
      <w:tr w:rsidR="00D54A64" w:rsidRPr="00D54A64" w14:paraId="75CA16F3" w14:textId="77777777" w:rsidTr="005302A2">
        <w:trPr>
          <w:trHeight w:val="170"/>
          <w:tblHeader/>
          <w:jc w:val="center"/>
        </w:trPr>
        <w:tc>
          <w:tcPr>
            <w:tcW w:w="865" w:type="dxa"/>
            <w:shd w:val="clear" w:color="auto" w:fill="auto"/>
          </w:tcPr>
          <w:p w14:paraId="586E9E06" w14:textId="77777777" w:rsidR="00D54A64" w:rsidRPr="00D54A64" w:rsidRDefault="00D54A64" w:rsidP="00E51375">
            <w:pPr>
              <w:keepLines w:val="0"/>
              <w:spacing w:before="0" w:line="0" w:lineRule="atLeast"/>
              <w:ind w:left="0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sz w:val="14"/>
                <w:szCs w:val="14"/>
              </w:rPr>
              <w:t>60</w:t>
            </w:r>
          </w:p>
        </w:tc>
        <w:tc>
          <w:tcPr>
            <w:tcW w:w="2708" w:type="dxa"/>
            <w:shd w:val="clear" w:color="auto" w:fill="auto"/>
          </w:tcPr>
          <w:p w14:paraId="26B12AF7" w14:textId="77777777" w:rsidR="00D54A64" w:rsidRPr="00D54A64" w:rsidRDefault="00D54A64" w:rsidP="00E51375">
            <w:pPr>
              <w:keepLines w:val="0"/>
              <w:spacing w:before="0" w:line="0" w:lineRule="atLeast"/>
              <w:ind w:left="0"/>
              <w:rPr>
                <w:rFonts w:ascii="Courier New" w:hAnsi="Courier New" w:cs="Courier New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sz w:val="14"/>
                <w:szCs w:val="14"/>
              </w:rPr>
              <w:t>TIPSAN</w:t>
            </w:r>
          </w:p>
        </w:tc>
      </w:tr>
      <w:tr w:rsidR="00D54A64" w:rsidRPr="00D54A64" w14:paraId="6DDAC200" w14:textId="77777777" w:rsidTr="005302A2">
        <w:trPr>
          <w:trHeight w:val="170"/>
          <w:tblHeader/>
          <w:jc w:val="center"/>
        </w:trPr>
        <w:tc>
          <w:tcPr>
            <w:tcW w:w="865" w:type="dxa"/>
            <w:shd w:val="clear" w:color="auto" w:fill="auto"/>
          </w:tcPr>
          <w:p w14:paraId="64DF6495" w14:textId="77777777" w:rsidR="00D54A64" w:rsidRPr="00D54A64" w:rsidRDefault="00D54A64" w:rsidP="00E51375">
            <w:pPr>
              <w:keepLines w:val="0"/>
              <w:spacing w:before="0" w:line="0" w:lineRule="atLeast"/>
              <w:ind w:left="0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sz w:val="14"/>
                <w:szCs w:val="14"/>
              </w:rPr>
              <w:t>61</w:t>
            </w:r>
          </w:p>
        </w:tc>
        <w:tc>
          <w:tcPr>
            <w:tcW w:w="2708" w:type="dxa"/>
            <w:shd w:val="clear" w:color="auto" w:fill="auto"/>
          </w:tcPr>
          <w:p w14:paraId="69228F27" w14:textId="77777777" w:rsidR="00D54A64" w:rsidRPr="00D54A64" w:rsidRDefault="00D54A64" w:rsidP="00E51375">
            <w:pPr>
              <w:keepLines w:val="0"/>
              <w:spacing w:before="0" w:line="0" w:lineRule="atLeast"/>
              <w:ind w:left="0"/>
              <w:rPr>
                <w:rFonts w:ascii="Courier New" w:hAnsi="Courier New" w:cs="Courier New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sz w:val="14"/>
                <w:szCs w:val="14"/>
              </w:rPr>
              <w:t>TORNIER</w:t>
            </w:r>
          </w:p>
        </w:tc>
      </w:tr>
      <w:tr w:rsidR="00D54A64" w:rsidRPr="00D54A64" w14:paraId="6162230E" w14:textId="77777777" w:rsidTr="005302A2">
        <w:trPr>
          <w:trHeight w:val="170"/>
          <w:tblHeader/>
          <w:jc w:val="center"/>
        </w:trPr>
        <w:tc>
          <w:tcPr>
            <w:tcW w:w="865" w:type="dxa"/>
            <w:shd w:val="clear" w:color="auto" w:fill="auto"/>
          </w:tcPr>
          <w:p w14:paraId="7C517D59" w14:textId="77777777" w:rsidR="00D54A64" w:rsidRPr="00D54A64" w:rsidRDefault="00D54A64" w:rsidP="00E51375">
            <w:pPr>
              <w:keepLines w:val="0"/>
              <w:spacing w:before="0" w:line="0" w:lineRule="atLeast"/>
              <w:ind w:left="0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sz w:val="14"/>
                <w:szCs w:val="14"/>
              </w:rPr>
              <w:t>62</w:t>
            </w:r>
          </w:p>
        </w:tc>
        <w:tc>
          <w:tcPr>
            <w:tcW w:w="2708" w:type="dxa"/>
            <w:shd w:val="clear" w:color="auto" w:fill="auto"/>
          </w:tcPr>
          <w:p w14:paraId="5D42A934" w14:textId="77777777" w:rsidR="00D54A64" w:rsidRPr="00D54A64" w:rsidRDefault="00D54A64" w:rsidP="00E51375">
            <w:pPr>
              <w:keepLines w:val="0"/>
              <w:spacing w:before="0" w:line="0" w:lineRule="atLeast"/>
              <w:ind w:left="0"/>
              <w:rPr>
                <w:rFonts w:ascii="Courier New" w:hAnsi="Courier New" w:cs="Courier New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sz w:val="14"/>
                <w:szCs w:val="14"/>
              </w:rPr>
              <w:t>TRANSYSTEME</w:t>
            </w:r>
          </w:p>
        </w:tc>
      </w:tr>
      <w:tr w:rsidR="00D54A64" w:rsidRPr="00D54A64" w14:paraId="789468C9" w14:textId="77777777" w:rsidTr="005302A2">
        <w:trPr>
          <w:trHeight w:val="170"/>
          <w:tblHeader/>
          <w:jc w:val="center"/>
        </w:trPr>
        <w:tc>
          <w:tcPr>
            <w:tcW w:w="865" w:type="dxa"/>
            <w:shd w:val="clear" w:color="auto" w:fill="auto"/>
          </w:tcPr>
          <w:p w14:paraId="0CE7B0E6" w14:textId="77777777" w:rsidR="00D54A64" w:rsidRPr="00D54A64" w:rsidRDefault="00D54A64" w:rsidP="00E51375">
            <w:pPr>
              <w:keepLines w:val="0"/>
              <w:spacing w:before="0" w:line="0" w:lineRule="atLeast"/>
              <w:ind w:left="0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sz w:val="14"/>
                <w:szCs w:val="14"/>
              </w:rPr>
              <w:t>63</w:t>
            </w:r>
          </w:p>
        </w:tc>
        <w:tc>
          <w:tcPr>
            <w:tcW w:w="2708" w:type="dxa"/>
            <w:shd w:val="clear" w:color="auto" w:fill="auto"/>
          </w:tcPr>
          <w:p w14:paraId="2F7A0EBE" w14:textId="77777777" w:rsidR="00D54A64" w:rsidRPr="00D54A64" w:rsidRDefault="00D54A64" w:rsidP="00E51375">
            <w:pPr>
              <w:keepLines w:val="0"/>
              <w:spacing w:before="0" w:line="0" w:lineRule="atLeast"/>
              <w:ind w:left="0"/>
              <w:rPr>
                <w:rFonts w:ascii="Courier New" w:hAnsi="Courier New" w:cs="Courier New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sz w:val="14"/>
                <w:szCs w:val="14"/>
              </w:rPr>
              <w:t>WRIGHT CREMASCOLI</w:t>
            </w:r>
          </w:p>
        </w:tc>
      </w:tr>
      <w:tr w:rsidR="00D54A64" w:rsidRPr="00D54A64" w14:paraId="69DD7FA8" w14:textId="77777777" w:rsidTr="005302A2">
        <w:trPr>
          <w:trHeight w:val="170"/>
          <w:tblHeader/>
          <w:jc w:val="center"/>
        </w:trPr>
        <w:tc>
          <w:tcPr>
            <w:tcW w:w="865" w:type="dxa"/>
            <w:shd w:val="clear" w:color="auto" w:fill="auto"/>
          </w:tcPr>
          <w:p w14:paraId="7084D815" w14:textId="77777777" w:rsidR="00D54A64" w:rsidRPr="00D54A64" w:rsidRDefault="00D54A64" w:rsidP="00E51375">
            <w:pPr>
              <w:keepLines w:val="0"/>
              <w:spacing w:before="0" w:line="0" w:lineRule="atLeast"/>
              <w:ind w:left="0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sz w:val="14"/>
                <w:szCs w:val="14"/>
              </w:rPr>
              <w:t>64</w:t>
            </w:r>
          </w:p>
        </w:tc>
        <w:tc>
          <w:tcPr>
            <w:tcW w:w="2708" w:type="dxa"/>
            <w:shd w:val="clear" w:color="auto" w:fill="auto"/>
          </w:tcPr>
          <w:p w14:paraId="3362A194" w14:textId="77777777" w:rsidR="00D54A64" w:rsidRPr="00D54A64" w:rsidRDefault="00D54A64" w:rsidP="00E51375">
            <w:pPr>
              <w:keepLines w:val="0"/>
              <w:spacing w:before="0" w:line="0" w:lineRule="atLeast"/>
              <w:ind w:left="0"/>
              <w:rPr>
                <w:rFonts w:ascii="Courier New" w:hAnsi="Courier New" w:cs="Courier New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sz w:val="14"/>
                <w:szCs w:val="14"/>
              </w:rPr>
              <w:t>ZIMMER</w:t>
            </w:r>
          </w:p>
        </w:tc>
      </w:tr>
      <w:tr w:rsidR="00D54A64" w:rsidRPr="00D54A64" w14:paraId="2D2E3D52" w14:textId="77777777" w:rsidTr="005302A2">
        <w:trPr>
          <w:trHeight w:val="170"/>
          <w:tblHeader/>
          <w:jc w:val="center"/>
        </w:trPr>
        <w:tc>
          <w:tcPr>
            <w:tcW w:w="865" w:type="dxa"/>
            <w:shd w:val="clear" w:color="auto" w:fill="auto"/>
          </w:tcPr>
          <w:p w14:paraId="71774883" w14:textId="77777777" w:rsidR="00D54A64" w:rsidRPr="00D54A64" w:rsidRDefault="00D54A64" w:rsidP="00E51375">
            <w:pPr>
              <w:keepLines w:val="0"/>
              <w:spacing w:before="0" w:line="0" w:lineRule="atLeast"/>
              <w:ind w:left="0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sz w:val="14"/>
                <w:szCs w:val="14"/>
              </w:rPr>
              <w:t>65</w:t>
            </w:r>
          </w:p>
        </w:tc>
        <w:tc>
          <w:tcPr>
            <w:tcW w:w="2708" w:type="dxa"/>
            <w:shd w:val="clear" w:color="auto" w:fill="auto"/>
          </w:tcPr>
          <w:p w14:paraId="0825CCCB" w14:textId="77777777" w:rsidR="00D54A64" w:rsidRPr="00D54A64" w:rsidRDefault="00D54A64" w:rsidP="00E51375">
            <w:pPr>
              <w:keepLines w:val="0"/>
              <w:spacing w:before="0" w:line="0" w:lineRule="atLeast"/>
              <w:ind w:left="0"/>
              <w:rPr>
                <w:rFonts w:ascii="Courier New" w:hAnsi="Courier New" w:cs="Courier New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sz w:val="14"/>
                <w:szCs w:val="14"/>
              </w:rPr>
              <w:t>JOHNSON &amp; JOHNSON</w:t>
            </w:r>
          </w:p>
        </w:tc>
      </w:tr>
      <w:tr w:rsidR="00D54A64" w:rsidRPr="00D54A64" w14:paraId="2EACB164" w14:textId="77777777" w:rsidTr="005302A2">
        <w:trPr>
          <w:trHeight w:val="170"/>
          <w:tblHeader/>
          <w:jc w:val="center"/>
        </w:trPr>
        <w:tc>
          <w:tcPr>
            <w:tcW w:w="865" w:type="dxa"/>
            <w:shd w:val="clear" w:color="auto" w:fill="auto"/>
          </w:tcPr>
          <w:p w14:paraId="61F347C2" w14:textId="77777777" w:rsidR="00D54A64" w:rsidRPr="00D54A64" w:rsidRDefault="00D54A64" w:rsidP="00E51375">
            <w:pPr>
              <w:keepLines w:val="0"/>
              <w:spacing w:before="0" w:line="0" w:lineRule="atLeast"/>
              <w:ind w:left="0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sz w:val="14"/>
                <w:szCs w:val="14"/>
              </w:rPr>
              <w:t>66</w:t>
            </w:r>
          </w:p>
        </w:tc>
        <w:tc>
          <w:tcPr>
            <w:tcW w:w="2708" w:type="dxa"/>
            <w:shd w:val="clear" w:color="auto" w:fill="auto"/>
          </w:tcPr>
          <w:p w14:paraId="4D14B691" w14:textId="77777777" w:rsidR="00D54A64" w:rsidRPr="00D54A64" w:rsidRDefault="00D54A64" w:rsidP="00E51375">
            <w:pPr>
              <w:keepLines w:val="0"/>
              <w:spacing w:before="0" w:line="0" w:lineRule="atLeast"/>
              <w:ind w:left="0"/>
              <w:rPr>
                <w:rFonts w:ascii="Courier New" w:hAnsi="Courier New" w:cs="Courier New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sz w:val="14"/>
                <w:szCs w:val="14"/>
              </w:rPr>
              <w:t>AMPLICEM</w:t>
            </w:r>
          </w:p>
        </w:tc>
      </w:tr>
      <w:tr w:rsidR="00D54A64" w:rsidRPr="00D54A64" w14:paraId="4C572523" w14:textId="77777777" w:rsidTr="005302A2">
        <w:trPr>
          <w:trHeight w:val="60"/>
          <w:tblHeader/>
          <w:jc w:val="center"/>
        </w:trPr>
        <w:tc>
          <w:tcPr>
            <w:tcW w:w="865" w:type="dxa"/>
            <w:shd w:val="clear" w:color="auto" w:fill="auto"/>
          </w:tcPr>
          <w:p w14:paraId="321E2591" w14:textId="77777777" w:rsidR="00D54A64" w:rsidRPr="00D54A64" w:rsidRDefault="00D54A64" w:rsidP="00E51375">
            <w:pPr>
              <w:keepLines w:val="0"/>
              <w:spacing w:before="0" w:line="0" w:lineRule="atLeast"/>
              <w:ind w:left="0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sz w:val="14"/>
                <w:szCs w:val="14"/>
              </w:rPr>
              <w:t>67</w:t>
            </w:r>
          </w:p>
        </w:tc>
        <w:tc>
          <w:tcPr>
            <w:tcW w:w="2708" w:type="dxa"/>
            <w:shd w:val="clear" w:color="auto" w:fill="auto"/>
          </w:tcPr>
          <w:p w14:paraId="4993F627" w14:textId="77777777" w:rsidR="00D54A64" w:rsidRPr="00D54A64" w:rsidRDefault="00D54A64" w:rsidP="00E51375">
            <w:pPr>
              <w:keepLines w:val="0"/>
              <w:spacing w:before="0" w:line="0" w:lineRule="atLeast"/>
              <w:ind w:left="0"/>
              <w:rPr>
                <w:rFonts w:ascii="Courier New" w:hAnsi="Courier New" w:cs="Courier New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sz w:val="14"/>
                <w:szCs w:val="14"/>
              </w:rPr>
              <w:t>HERAEUS MEDICAL</w:t>
            </w:r>
          </w:p>
        </w:tc>
      </w:tr>
      <w:tr w:rsidR="00E63255" w:rsidRPr="00D54A64" w14:paraId="441874D2" w14:textId="77777777" w:rsidTr="005302A2">
        <w:trPr>
          <w:trHeight w:val="60"/>
          <w:tblHeader/>
          <w:jc w:val="center"/>
        </w:trPr>
        <w:tc>
          <w:tcPr>
            <w:tcW w:w="865" w:type="dxa"/>
            <w:shd w:val="clear" w:color="auto" w:fill="auto"/>
          </w:tcPr>
          <w:p w14:paraId="463889EE" w14:textId="77777777" w:rsidR="00E63255" w:rsidRPr="00D54A64" w:rsidRDefault="00C842D1" w:rsidP="00E51375">
            <w:pPr>
              <w:keepLines w:val="0"/>
              <w:spacing w:before="0" w:line="0" w:lineRule="atLeast"/>
              <w:ind w:left="0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68</w:t>
            </w:r>
          </w:p>
        </w:tc>
        <w:tc>
          <w:tcPr>
            <w:tcW w:w="2708" w:type="dxa"/>
            <w:shd w:val="clear" w:color="auto" w:fill="auto"/>
          </w:tcPr>
          <w:p w14:paraId="02103D9E" w14:textId="77777777" w:rsidR="00E63255" w:rsidRPr="00D54A64" w:rsidRDefault="005374FB" w:rsidP="00E51375">
            <w:pPr>
              <w:keepLines w:val="0"/>
              <w:spacing w:before="0" w:line="0" w:lineRule="atLeast"/>
              <w:ind w:left="0"/>
              <w:rPr>
                <w:rFonts w:ascii="Courier New" w:hAnsi="Courier New" w:cs="Courier New"/>
                <w:sz w:val="14"/>
                <w:szCs w:val="14"/>
              </w:rPr>
            </w:pPr>
            <w:r w:rsidRPr="005374FB">
              <w:rPr>
                <w:rFonts w:ascii="Courier New" w:hAnsi="Courier New" w:cs="Courier New"/>
                <w:sz w:val="14"/>
                <w:szCs w:val="14"/>
              </w:rPr>
              <w:t>AESCULAP</w:t>
            </w:r>
          </w:p>
        </w:tc>
      </w:tr>
      <w:tr w:rsidR="00E63255" w:rsidRPr="00D54A64" w14:paraId="5EAD5C5E" w14:textId="77777777" w:rsidTr="005302A2">
        <w:trPr>
          <w:trHeight w:val="60"/>
          <w:tblHeader/>
          <w:jc w:val="center"/>
        </w:trPr>
        <w:tc>
          <w:tcPr>
            <w:tcW w:w="865" w:type="dxa"/>
            <w:shd w:val="clear" w:color="auto" w:fill="auto"/>
          </w:tcPr>
          <w:p w14:paraId="79466C63" w14:textId="77777777" w:rsidR="00E63255" w:rsidRPr="00D54A64" w:rsidRDefault="004E161A" w:rsidP="00E51375">
            <w:pPr>
              <w:keepLines w:val="0"/>
              <w:spacing w:before="0" w:line="0" w:lineRule="atLeast"/>
              <w:ind w:left="0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69</w:t>
            </w:r>
          </w:p>
        </w:tc>
        <w:tc>
          <w:tcPr>
            <w:tcW w:w="2708" w:type="dxa"/>
            <w:shd w:val="clear" w:color="auto" w:fill="auto"/>
          </w:tcPr>
          <w:p w14:paraId="1DB9097A" w14:textId="77777777" w:rsidR="00E63255" w:rsidRPr="00D54A64" w:rsidRDefault="005374FB" w:rsidP="00E51375">
            <w:pPr>
              <w:keepLines w:val="0"/>
              <w:spacing w:before="0" w:line="0" w:lineRule="atLeast"/>
              <w:ind w:left="0"/>
              <w:rPr>
                <w:rFonts w:ascii="Courier New" w:hAnsi="Courier New" w:cs="Courier New"/>
                <w:sz w:val="14"/>
                <w:szCs w:val="14"/>
              </w:rPr>
            </w:pPr>
            <w:r w:rsidRPr="005374FB">
              <w:rPr>
                <w:rFonts w:ascii="Courier New" w:hAnsi="Courier New" w:cs="Courier New"/>
                <w:sz w:val="14"/>
                <w:szCs w:val="14"/>
              </w:rPr>
              <w:t>BENOIST</w:t>
            </w:r>
          </w:p>
        </w:tc>
      </w:tr>
      <w:tr w:rsidR="00E63255" w:rsidRPr="00D54A64" w14:paraId="40062A34" w14:textId="77777777" w:rsidTr="005302A2">
        <w:trPr>
          <w:trHeight w:val="60"/>
          <w:tblHeader/>
          <w:jc w:val="center"/>
        </w:trPr>
        <w:tc>
          <w:tcPr>
            <w:tcW w:w="865" w:type="dxa"/>
            <w:shd w:val="clear" w:color="auto" w:fill="auto"/>
          </w:tcPr>
          <w:p w14:paraId="3BBD7431" w14:textId="77777777" w:rsidR="00E63255" w:rsidRPr="00D54A64" w:rsidRDefault="004E161A" w:rsidP="00E51375">
            <w:pPr>
              <w:keepLines w:val="0"/>
              <w:spacing w:before="0" w:line="0" w:lineRule="atLeast"/>
              <w:ind w:left="0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70</w:t>
            </w:r>
          </w:p>
        </w:tc>
        <w:tc>
          <w:tcPr>
            <w:tcW w:w="2708" w:type="dxa"/>
            <w:shd w:val="clear" w:color="auto" w:fill="auto"/>
          </w:tcPr>
          <w:p w14:paraId="6E1F40CF" w14:textId="77777777" w:rsidR="00E63255" w:rsidRPr="00D54A64" w:rsidRDefault="005374FB" w:rsidP="00E51375">
            <w:pPr>
              <w:keepLines w:val="0"/>
              <w:spacing w:before="0" w:line="0" w:lineRule="atLeast"/>
              <w:ind w:left="0"/>
              <w:rPr>
                <w:rFonts w:ascii="Courier New" w:hAnsi="Courier New" w:cs="Courier New"/>
                <w:sz w:val="14"/>
                <w:szCs w:val="14"/>
              </w:rPr>
            </w:pPr>
            <w:r w:rsidRPr="005374FB">
              <w:rPr>
                <w:rFonts w:ascii="Courier New" w:hAnsi="Courier New" w:cs="Courier New"/>
                <w:sz w:val="14"/>
                <w:szCs w:val="14"/>
              </w:rPr>
              <w:t>CERAVER</w:t>
            </w:r>
          </w:p>
        </w:tc>
      </w:tr>
      <w:tr w:rsidR="004E161A" w:rsidRPr="00D54A64" w14:paraId="57345502" w14:textId="77777777" w:rsidTr="005302A2">
        <w:trPr>
          <w:trHeight w:val="60"/>
          <w:tblHeader/>
          <w:jc w:val="center"/>
        </w:trPr>
        <w:tc>
          <w:tcPr>
            <w:tcW w:w="865" w:type="dxa"/>
            <w:shd w:val="clear" w:color="auto" w:fill="auto"/>
          </w:tcPr>
          <w:p w14:paraId="478DE109" w14:textId="77777777" w:rsidR="004E161A" w:rsidRDefault="004E161A" w:rsidP="00E51375">
            <w:pPr>
              <w:keepLines w:val="0"/>
              <w:spacing w:before="0" w:line="0" w:lineRule="atLeast"/>
              <w:ind w:left="0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71</w:t>
            </w:r>
          </w:p>
        </w:tc>
        <w:tc>
          <w:tcPr>
            <w:tcW w:w="2708" w:type="dxa"/>
            <w:shd w:val="clear" w:color="auto" w:fill="auto"/>
          </w:tcPr>
          <w:p w14:paraId="28FEEF70" w14:textId="77777777" w:rsidR="004E161A" w:rsidRPr="00D54A64" w:rsidRDefault="005374FB" w:rsidP="00E51375">
            <w:pPr>
              <w:keepLines w:val="0"/>
              <w:spacing w:before="0" w:line="0" w:lineRule="atLeast"/>
              <w:ind w:left="0"/>
              <w:rPr>
                <w:rFonts w:ascii="Courier New" w:hAnsi="Courier New" w:cs="Courier New"/>
                <w:sz w:val="14"/>
                <w:szCs w:val="14"/>
              </w:rPr>
            </w:pPr>
            <w:r w:rsidRPr="005374FB">
              <w:rPr>
                <w:rFonts w:ascii="Courier New" w:hAnsi="Courier New" w:cs="Courier New"/>
                <w:sz w:val="14"/>
                <w:szCs w:val="14"/>
              </w:rPr>
              <w:t>FINSBURY</w:t>
            </w:r>
          </w:p>
        </w:tc>
      </w:tr>
      <w:tr w:rsidR="004E161A" w:rsidRPr="00D54A64" w14:paraId="20EA073D" w14:textId="77777777" w:rsidTr="005302A2">
        <w:trPr>
          <w:trHeight w:val="60"/>
          <w:tblHeader/>
          <w:jc w:val="center"/>
        </w:trPr>
        <w:tc>
          <w:tcPr>
            <w:tcW w:w="865" w:type="dxa"/>
            <w:shd w:val="clear" w:color="auto" w:fill="auto"/>
          </w:tcPr>
          <w:p w14:paraId="0DAE05D8" w14:textId="77777777" w:rsidR="004E161A" w:rsidRDefault="004E161A" w:rsidP="00E51375">
            <w:pPr>
              <w:keepLines w:val="0"/>
              <w:spacing w:before="0" w:line="0" w:lineRule="atLeast"/>
              <w:ind w:left="0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72</w:t>
            </w:r>
          </w:p>
        </w:tc>
        <w:tc>
          <w:tcPr>
            <w:tcW w:w="2708" w:type="dxa"/>
            <w:shd w:val="clear" w:color="auto" w:fill="auto"/>
          </w:tcPr>
          <w:p w14:paraId="6822FA52" w14:textId="77777777" w:rsidR="004E161A" w:rsidRPr="00D54A64" w:rsidRDefault="005374FB" w:rsidP="00E51375">
            <w:pPr>
              <w:keepLines w:val="0"/>
              <w:spacing w:before="0" w:line="0" w:lineRule="atLeast"/>
              <w:ind w:left="0"/>
              <w:rPr>
                <w:rFonts w:ascii="Courier New" w:hAnsi="Courier New" w:cs="Courier New"/>
                <w:sz w:val="14"/>
                <w:szCs w:val="14"/>
              </w:rPr>
            </w:pPr>
            <w:r w:rsidRPr="005374FB">
              <w:rPr>
                <w:rFonts w:ascii="Courier New" w:hAnsi="Courier New" w:cs="Courier New"/>
                <w:sz w:val="14"/>
                <w:szCs w:val="14"/>
              </w:rPr>
              <w:t>GMBH</w:t>
            </w:r>
          </w:p>
        </w:tc>
      </w:tr>
      <w:tr w:rsidR="00E63255" w:rsidRPr="00D54A64" w14:paraId="49656F65" w14:textId="77777777" w:rsidTr="005302A2">
        <w:trPr>
          <w:trHeight w:val="60"/>
          <w:tblHeader/>
          <w:jc w:val="center"/>
        </w:trPr>
        <w:tc>
          <w:tcPr>
            <w:tcW w:w="865" w:type="dxa"/>
            <w:shd w:val="clear" w:color="auto" w:fill="auto"/>
          </w:tcPr>
          <w:p w14:paraId="4D2474C5" w14:textId="77777777" w:rsidR="00E63255" w:rsidRPr="00D54A64" w:rsidRDefault="00C842D1" w:rsidP="00E51375">
            <w:pPr>
              <w:keepLines w:val="0"/>
              <w:spacing w:before="0" w:line="0" w:lineRule="atLeast"/>
              <w:ind w:left="0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73</w:t>
            </w:r>
          </w:p>
        </w:tc>
        <w:tc>
          <w:tcPr>
            <w:tcW w:w="2708" w:type="dxa"/>
            <w:shd w:val="clear" w:color="auto" w:fill="auto"/>
          </w:tcPr>
          <w:p w14:paraId="0AA07998" w14:textId="77777777" w:rsidR="00E63255" w:rsidRPr="00D54A64" w:rsidRDefault="005374FB" w:rsidP="00E51375">
            <w:pPr>
              <w:keepLines w:val="0"/>
              <w:spacing w:before="0" w:line="0" w:lineRule="atLeast"/>
              <w:ind w:left="0"/>
              <w:rPr>
                <w:rFonts w:ascii="Courier New" w:hAnsi="Courier New" w:cs="Courier New"/>
                <w:sz w:val="14"/>
                <w:szCs w:val="14"/>
              </w:rPr>
            </w:pPr>
            <w:r w:rsidRPr="005374FB">
              <w:rPr>
                <w:rFonts w:ascii="Courier New" w:hAnsi="Courier New" w:cs="Courier New"/>
                <w:sz w:val="14"/>
                <w:szCs w:val="14"/>
              </w:rPr>
              <w:t>WALDEMAR</w:t>
            </w:r>
          </w:p>
        </w:tc>
      </w:tr>
      <w:tr w:rsidR="005374FB" w:rsidRPr="00D54A64" w14:paraId="5EF03944" w14:textId="77777777" w:rsidTr="005302A2">
        <w:trPr>
          <w:trHeight w:val="60"/>
          <w:tblHeader/>
          <w:jc w:val="center"/>
        </w:trPr>
        <w:tc>
          <w:tcPr>
            <w:tcW w:w="865" w:type="dxa"/>
            <w:shd w:val="clear" w:color="auto" w:fill="auto"/>
          </w:tcPr>
          <w:p w14:paraId="536F51DA" w14:textId="77777777" w:rsidR="005374FB" w:rsidRDefault="005374FB" w:rsidP="00E51375">
            <w:pPr>
              <w:keepLines w:val="0"/>
              <w:spacing w:before="0" w:line="0" w:lineRule="atLeast"/>
              <w:ind w:left="0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lastRenderedPageBreak/>
              <w:t>74</w:t>
            </w:r>
          </w:p>
        </w:tc>
        <w:tc>
          <w:tcPr>
            <w:tcW w:w="2708" w:type="dxa"/>
            <w:shd w:val="clear" w:color="auto" w:fill="auto"/>
          </w:tcPr>
          <w:p w14:paraId="70A40211" w14:textId="77777777" w:rsidR="005374FB" w:rsidRPr="005374FB" w:rsidRDefault="005374FB" w:rsidP="00E51375">
            <w:pPr>
              <w:keepLines w:val="0"/>
              <w:spacing w:before="0" w:line="0" w:lineRule="atLeast"/>
              <w:ind w:left="0"/>
              <w:rPr>
                <w:rFonts w:ascii="Courier New" w:hAnsi="Courier New" w:cs="Courier New"/>
                <w:sz w:val="14"/>
                <w:szCs w:val="14"/>
              </w:rPr>
            </w:pPr>
            <w:r w:rsidRPr="005374FB">
              <w:rPr>
                <w:rFonts w:ascii="Courier New" w:hAnsi="Courier New" w:cs="Courier New"/>
                <w:sz w:val="14"/>
                <w:szCs w:val="14"/>
              </w:rPr>
              <w:t>WRIGHT MEDICAL</w:t>
            </w:r>
          </w:p>
        </w:tc>
      </w:tr>
      <w:tr w:rsidR="00940823" w:rsidRPr="00D54A64" w14:paraId="34A29003" w14:textId="77777777" w:rsidTr="005302A2">
        <w:trPr>
          <w:trHeight w:val="60"/>
          <w:tblHeader/>
          <w:jc w:val="center"/>
        </w:trPr>
        <w:tc>
          <w:tcPr>
            <w:tcW w:w="865" w:type="dxa"/>
            <w:shd w:val="clear" w:color="auto" w:fill="auto"/>
          </w:tcPr>
          <w:p w14:paraId="40D1BF8B" w14:textId="77777777" w:rsidR="00940823" w:rsidRDefault="00940823" w:rsidP="00E51375">
            <w:pPr>
              <w:keepLines w:val="0"/>
              <w:spacing w:before="0" w:line="0" w:lineRule="atLeast"/>
              <w:ind w:left="0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75</w:t>
            </w:r>
          </w:p>
        </w:tc>
        <w:tc>
          <w:tcPr>
            <w:tcW w:w="2708" w:type="dxa"/>
            <w:shd w:val="clear" w:color="auto" w:fill="auto"/>
          </w:tcPr>
          <w:p w14:paraId="49AE092B" w14:textId="77777777" w:rsidR="00940823" w:rsidRPr="005374FB" w:rsidRDefault="00940823" w:rsidP="00E51375">
            <w:pPr>
              <w:keepLines w:val="0"/>
              <w:spacing w:before="0" w:line="0" w:lineRule="atLeast"/>
              <w:ind w:left="0"/>
              <w:rPr>
                <w:rFonts w:ascii="Courier New" w:hAnsi="Courier New" w:cs="Courier New"/>
                <w:sz w:val="14"/>
                <w:szCs w:val="14"/>
              </w:rPr>
            </w:pPr>
            <w:r w:rsidRPr="00940823">
              <w:rPr>
                <w:rFonts w:ascii="Courier New" w:hAnsi="Courier New" w:cs="Courier New"/>
                <w:sz w:val="14"/>
                <w:szCs w:val="14"/>
              </w:rPr>
              <w:t>MEDICAL BIOMAT</w:t>
            </w:r>
          </w:p>
        </w:tc>
      </w:tr>
      <w:tr w:rsidR="00D54A64" w:rsidRPr="00D54A64" w14:paraId="63AE5CB0" w14:textId="77777777" w:rsidTr="005302A2">
        <w:trPr>
          <w:trHeight w:val="170"/>
          <w:tblHeader/>
          <w:jc w:val="center"/>
        </w:trPr>
        <w:tc>
          <w:tcPr>
            <w:tcW w:w="865" w:type="dxa"/>
            <w:shd w:val="clear" w:color="auto" w:fill="auto"/>
          </w:tcPr>
          <w:p w14:paraId="5B7B9150" w14:textId="77777777" w:rsidR="00D54A64" w:rsidRPr="00D54A64" w:rsidRDefault="00D54A64" w:rsidP="00E51375">
            <w:pPr>
              <w:keepLines w:val="0"/>
              <w:spacing w:before="0" w:line="0" w:lineRule="atLeast"/>
              <w:ind w:left="0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sz w:val="14"/>
                <w:szCs w:val="14"/>
              </w:rPr>
              <w:t>78</w:t>
            </w:r>
          </w:p>
        </w:tc>
        <w:tc>
          <w:tcPr>
            <w:tcW w:w="2708" w:type="dxa"/>
            <w:shd w:val="clear" w:color="auto" w:fill="auto"/>
          </w:tcPr>
          <w:p w14:paraId="2E829C2E" w14:textId="77777777" w:rsidR="00D54A64" w:rsidRPr="00D54A64" w:rsidRDefault="00D54A64" w:rsidP="00E51375">
            <w:pPr>
              <w:keepLines w:val="0"/>
              <w:spacing w:before="0" w:line="0" w:lineRule="atLeast"/>
              <w:ind w:left="0"/>
              <w:rPr>
                <w:rFonts w:ascii="Courier New" w:hAnsi="Courier New" w:cs="Courier New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sz w:val="14"/>
                <w:szCs w:val="14"/>
              </w:rPr>
              <w:t>ALTRO</w:t>
            </w:r>
          </w:p>
        </w:tc>
      </w:tr>
    </w:tbl>
    <w:p w14:paraId="3326ACD2" w14:textId="77777777" w:rsidR="00D54A64" w:rsidRDefault="00D54A64" w:rsidP="00D64A49">
      <w:pPr>
        <w:pStyle w:val="Titolo3"/>
        <w:rPr>
          <w:lang w:val="it-IT"/>
        </w:rPr>
      </w:pPr>
      <w:bookmarkStart w:id="82" w:name="_Ref356915804"/>
      <w:bookmarkStart w:id="83" w:name="_Ref356915806"/>
      <w:bookmarkStart w:id="84" w:name="_Toc356983513"/>
      <w:bookmarkStart w:id="85" w:name="_Ref499821228"/>
      <w:bookmarkStart w:id="86" w:name="_Toc163567769"/>
      <w:bookmarkStart w:id="87" w:name="_Toc163575584"/>
      <w:bookmarkStart w:id="88" w:name="_Toc163578819"/>
      <w:bookmarkStart w:id="89" w:name="_Toc194566176"/>
      <w:bookmarkEnd w:id="68"/>
      <w:bookmarkEnd w:id="69"/>
      <w:proofErr w:type="spellStart"/>
      <w:r w:rsidRPr="009122C9">
        <w:t>Diagnosi</w:t>
      </w:r>
      <w:bookmarkEnd w:id="82"/>
      <w:bookmarkEnd w:id="83"/>
      <w:bookmarkEnd w:id="84"/>
      <w:bookmarkEnd w:id="85"/>
      <w:bookmarkEnd w:id="86"/>
      <w:bookmarkEnd w:id="87"/>
      <w:bookmarkEnd w:id="88"/>
      <w:bookmarkEnd w:id="89"/>
      <w:proofErr w:type="spellEnd"/>
    </w:p>
    <w:p w14:paraId="6DC0C8CE" w14:textId="77777777" w:rsidR="005E6A0B" w:rsidRPr="00D64A49" w:rsidRDefault="001E7BAC" w:rsidP="00D64A49">
      <w:r w:rsidRPr="00D64A49">
        <w:t>Valide f</w:t>
      </w:r>
      <w:r w:rsidR="005E6A0B" w:rsidRPr="00D64A49">
        <w:t xml:space="preserve">ino al </w:t>
      </w:r>
      <w:r w:rsidR="002D0E24" w:rsidRPr="00D64A49">
        <w:t>31/12/2014</w:t>
      </w:r>
    </w:p>
    <w:p w14:paraId="17E482D8" w14:textId="77777777" w:rsidR="00D54A64" w:rsidRPr="00D54A64" w:rsidRDefault="00D54A64" w:rsidP="00E51375">
      <w:pPr>
        <w:rPr>
          <w:lang w:val="en-US"/>
        </w:rPr>
      </w:pPr>
    </w:p>
    <w:tbl>
      <w:tblPr>
        <w:tblW w:w="464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20" w:firstRow="1" w:lastRow="0" w:firstColumn="0" w:lastColumn="0" w:noHBand="0" w:noVBand="1"/>
      </w:tblPr>
      <w:tblGrid>
        <w:gridCol w:w="910"/>
        <w:gridCol w:w="3734"/>
      </w:tblGrid>
      <w:tr w:rsidR="00D54A64" w:rsidRPr="00D54A64" w14:paraId="51F68D55" w14:textId="77777777" w:rsidTr="00717DD1">
        <w:trPr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</w:tcPr>
          <w:p w14:paraId="347C639F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b/>
                <w:color w:val="000000"/>
                <w:sz w:val="16"/>
                <w:szCs w:val="16"/>
              </w:rPr>
            </w:pPr>
            <w:r w:rsidRPr="00D54A64">
              <w:rPr>
                <w:rFonts w:ascii="Courier New" w:hAnsi="Courier New" w:cs="Courier New"/>
                <w:b/>
                <w:color w:val="000000"/>
                <w:sz w:val="16"/>
                <w:szCs w:val="16"/>
              </w:rPr>
              <w:lastRenderedPageBreak/>
              <w:t>Codice</w:t>
            </w:r>
          </w:p>
        </w:tc>
        <w:tc>
          <w:tcPr>
            <w:tcW w:w="3734" w:type="dxa"/>
            <w:shd w:val="clear" w:color="auto" w:fill="auto"/>
            <w:noWrap/>
          </w:tcPr>
          <w:p w14:paraId="2306ABB9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b/>
                <w:color w:val="000000"/>
                <w:sz w:val="16"/>
                <w:szCs w:val="16"/>
              </w:rPr>
            </w:pPr>
            <w:r w:rsidRPr="00D54A64">
              <w:rPr>
                <w:rFonts w:ascii="Courier New" w:hAnsi="Courier New" w:cs="Courier New"/>
                <w:b/>
                <w:color w:val="000000"/>
                <w:sz w:val="16"/>
                <w:szCs w:val="16"/>
              </w:rPr>
              <w:t>Descrizione</w:t>
            </w:r>
          </w:p>
        </w:tc>
      </w:tr>
      <w:tr w:rsidR="00D54A64" w:rsidRPr="00D54A64" w14:paraId="2AEA928E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7A98C766" w14:textId="77777777" w:rsidR="00D54A64" w:rsidRPr="00D54A64" w:rsidRDefault="00D54A64" w:rsidP="002D0E24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</w:t>
            </w:r>
            <w:r w:rsidR="002D0E24">
              <w:rPr>
                <w:rFonts w:ascii="Courier New" w:hAnsi="Courier New" w:cs="Courier New"/>
                <w:color w:val="000000"/>
                <w:sz w:val="14"/>
                <w:szCs w:val="14"/>
              </w:rPr>
              <w:t>_A_1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522685DF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COXARTROSI PRIMITIVA</w:t>
            </w:r>
          </w:p>
        </w:tc>
      </w:tr>
      <w:tr w:rsidR="00D54A64" w:rsidRPr="00D54A64" w14:paraId="1B64AFF0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04052390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AA1PB-1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5431F3D9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ARTROSI POST-TRAUMATICA</w:t>
            </w:r>
          </w:p>
        </w:tc>
      </w:tr>
      <w:tr w:rsidR="00D54A64" w:rsidRPr="00D54A64" w14:paraId="612DC3BD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00BE5771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AA1PC-1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212D47F2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ARTRITI REUMATICHE</w:t>
            </w:r>
          </w:p>
        </w:tc>
      </w:tr>
      <w:tr w:rsidR="00D54A64" w:rsidRPr="00D54A64" w14:paraId="3EF0D97C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33BB112D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AA1PD-1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2A8EAF89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TUMORE</w:t>
            </w:r>
          </w:p>
        </w:tc>
      </w:tr>
      <w:tr w:rsidR="00D54A64" w:rsidRPr="00D54A64" w14:paraId="12A67940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38D44529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AA1PE-1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426E0AF0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NECROSI IDEOMATICA TESTA</w:t>
            </w:r>
          </w:p>
        </w:tc>
      </w:tr>
      <w:tr w:rsidR="00D54A64" w:rsidRPr="00D54A64" w14:paraId="71CDF390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17863A7C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AA1PE-2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137E5D4C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 xml:space="preserve">NECROSI POST-TRAUMATICA </w:t>
            </w:r>
          </w:p>
        </w:tc>
      </w:tr>
      <w:tr w:rsidR="00D54A64" w:rsidRPr="00D54A64" w14:paraId="79ED007D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0505DC0B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AA1PF-1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4CD747DE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ESITO LCA</w:t>
            </w:r>
          </w:p>
        </w:tc>
      </w:tr>
      <w:tr w:rsidR="00D54A64" w:rsidRPr="00D54A64" w14:paraId="10C5812A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1438AA62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AA1PF-2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5CED2587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ESITO DCA</w:t>
            </w:r>
          </w:p>
        </w:tc>
      </w:tr>
      <w:tr w:rsidR="00D54A64" w:rsidRPr="00D54A64" w14:paraId="1C1FAC3E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03F8E8ED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AA1PG-1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7F0C7634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ESITO PERTHES</w:t>
            </w:r>
          </w:p>
        </w:tc>
      </w:tr>
      <w:tr w:rsidR="00D54A64" w:rsidRPr="00D54A64" w14:paraId="1679DB7B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061F8A0A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AA1PG-2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02FF4800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ESITO EPIFISIOLISI</w:t>
            </w:r>
          </w:p>
        </w:tc>
      </w:tr>
      <w:tr w:rsidR="00D54A64" w:rsidRPr="00D54A64" w14:paraId="1B064D48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5BE5A8FE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AA1PH-1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149108AB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FRATTURA COLLO-FEMORE</w:t>
            </w:r>
          </w:p>
        </w:tc>
      </w:tr>
      <w:tr w:rsidR="00D54A64" w:rsidRPr="00D54A64" w14:paraId="1150DD72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5BCF8FBB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AA1PI-1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44C9EB33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ESITI COXITE SETTICA</w:t>
            </w:r>
          </w:p>
        </w:tc>
      </w:tr>
      <w:tr w:rsidR="00D54A64" w:rsidRPr="00D54A64" w14:paraId="39794EA4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664C10B0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AA1PI-2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0F292B93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ESITI COXITE TBC</w:t>
            </w:r>
          </w:p>
        </w:tc>
      </w:tr>
      <w:tr w:rsidR="00D54A64" w:rsidRPr="00D54A64" w14:paraId="757FC6A7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7DCAB1CE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AA1PL-1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64142FEF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PSEUDOARTROSI DA FRATTURA COLLO</w:t>
            </w:r>
          </w:p>
        </w:tc>
      </w:tr>
      <w:tr w:rsidR="00D54A64" w:rsidRPr="00D54A64" w14:paraId="44C217FE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41F4E4E9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AA1PZ-1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6AFE9C61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ALTRA DIAGNOSI PRIMARIA</w:t>
            </w:r>
          </w:p>
        </w:tc>
      </w:tr>
      <w:tr w:rsidR="00D54A64" w:rsidRPr="00D54A64" w14:paraId="0C4142E8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651F54B2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AA2PA-1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7E01204E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COXARTROSI PRIMITIVA</w:t>
            </w:r>
          </w:p>
        </w:tc>
      </w:tr>
      <w:tr w:rsidR="00D54A64" w:rsidRPr="00D54A64" w14:paraId="0A230349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3EB0676B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AA2PB-1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107C4300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ARTROSI POST-TRAUMATICA</w:t>
            </w:r>
          </w:p>
        </w:tc>
      </w:tr>
      <w:tr w:rsidR="00D54A64" w:rsidRPr="00D54A64" w14:paraId="06FBAC99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7C41C867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AA2PC-1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02B2232A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ARTRITI REUMATICHE</w:t>
            </w:r>
          </w:p>
        </w:tc>
      </w:tr>
      <w:tr w:rsidR="00D54A64" w:rsidRPr="00D54A64" w14:paraId="2A1A8BDA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00190EC1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AA2PD-1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5C57A9D1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TUMORE</w:t>
            </w:r>
          </w:p>
        </w:tc>
      </w:tr>
      <w:tr w:rsidR="00D54A64" w:rsidRPr="00D54A64" w14:paraId="76BF3575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5773EB02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AA2PE-1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150B8A24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NECROSI IDEOMATICA TESTA</w:t>
            </w:r>
          </w:p>
        </w:tc>
      </w:tr>
      <w:tr w:rsidR="00D54A64" w:rsidRPr="00D54A64" w14:paraId="1872C254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2072B40E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AA2PE-2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6B723BF3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 xml:space="preserve">NECROSI POST-TRAUMATICA </w:t>
            </w:r>
          </w:p>
        </w:tc>
      </w:tr>
      <w:tr w:rsidR="00D54A64" w:rsidRPr="00D54A64" w14:paraId="70249820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0595DD79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AA2PF-1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615E0CF9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ESITO LCA</w:t>
            </w:r>
          </w:p>
        </w:tc>
      </w:tr>
      <w:tr w:rsidR="00D54A64" w:rsidRPr="00D54A64" w14:paraId="6165CB57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46ED0480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AA2PF-2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0DD28C87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ESITO DCA</w:t>
            </w:r>
          </w:p>
        </w:tc>
      </w:tr>
      <w:tr w:rsidR="00D54A64" w:rsidRPr="00D54A64" w14:paraId="0F488A6E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1936C091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AA2PG-1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64864D18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ESITO PERTHES</w:t>
            </w:r>
          </w:p>
        </w:tc>
      </w:tr>
      <w:tr w:rsidR="00D54A64" w:rsidRPr="00D54A64" w14:paraId="604D2102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6CF36956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AA2PG-2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511CFE1B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ESITO EPIFISIOLISI</w:t>
            </w:r>
          </w:p>
        </w:tc>
      </w:tr>
      <w:tr w:rsidR="00D54A64" w:rsidRPr="00D54A64" w14:paraId="6F46490C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09F82358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AA2PH-1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0F70A3BD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FRATTURA COLLO-FEMORE</w:t>
            </w:r>
          </w:p>
        </w:tc>
      </w:tr>
      <w:tr w:rsidR="00D54A64" w:rsidRPr="00D54A64" w14:paraId="76917577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766D44D2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AA2PI-1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58F6290B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ESITI COXITE SETTICA</w:t>
            </w:r>
          </w:p>
        </w:tc>
      </w:tr>
      <w:tr w:rsidR="00D54A64" w:rsidRPr="00D54A64" w14:paraId="3E5AF0CB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45545AB4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AA2PI-2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50288AA0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ESITI COXITE TBC</w:t>
            </w:r>
          </w:p>
        </w:tc>
      </w:tr>
      <w:tr w:rsidR="00D54A64" w:rsidRPr="00D54A64" w14:paraId="09206370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41D47F53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AA2PL-1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10257C5B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PSEUDOARTROSI DA FRATTURA COLLO</w:t>
            </w:r>
          </w:p>
        </w:tc>
      </w:tr>
      <w:tr w:rsidR="00D54A64" w:rsidRPr="00D54A64" w14:paraId="1B48F2B6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3A9371E4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AA2PZ-1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45850621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ALTRA DIAGNOSI PRIMARIA</w:t>
            </w:r>
          </w:p>
        </w:tc>
      </w:tr>
      <w:tr w:rsidR="00D54A64" w:rsidRPr="00D54A64" w14:paraId="0231F97B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5893F7F9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AB1RA-1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3F9CECB7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DOLORE SENZA MOBILIZZAZIONE</w:t>
            </w:r>
          </w:p>
        </w:tc>
      </w:tr>
      <w:tr w:rsidR="00D54A64" w:rsidRPr="00D54A64" w14:paraId="2F607648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523CA4B8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AB1RB-1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7B881A28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OSTEOLISI DA DETRITI</w:t>
            </w:r>
          </w:p>
        </w:tc>
      </w:tr>
      <w:tr w:rsidR="00D54A64" w:rsidRPr="00D54A64" w14:paraId="386BE82B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22A6647A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AB1RC-1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64695843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USURA DEI MATERIALI</w:t>
            </w:r>
          </w:p>
        </w:tc>
      </w:tr>
      <w:tr w:rsidR="00D54A64" w:rsidRPr="00D54A64" w14:paraId="65E898F0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1EB68DB1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AB1RD11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5C66917F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ROTTURA PROTESI - ACETABOLO</w:t>
            </w:r>
          </w:p>
        </w:tc>
      </w:tr>
      <w:tr w:rsidR="00D54A64" w:rsidRPr="00D54A64" w14:paraId="4A1F0173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27402D4B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AB1RD21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6416649F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ROTTURA PROTESI - INSERTO</w:t>
            </w:r>
          </w:p>
        </w:tc>
      </w:tr>
      <w:tr w:rsidR="00D54A64" w:rsidRPr="00D54A64" w14:paraId="055DF335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228782E1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AB1RD31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43B4AD02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ROTTURA PROTESI - TESTA</w:t>
            </w:r>
          </w:p>
        </w:tc>
      </w:tr>
      <w:tr w:rsidR="00D54A64" w:rsidRPr="00D54A64" w14:paraId="30FFCFFA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0047E4B1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AB1RD41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611D02C3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ROTTURA PROTESI - COLLO</w:t>
            </w:r>
          </w:p>
        </w:tc>
      </w:tr>
      <w:tr w:rsidR="00D54A64" w:rsidRPr="00D54A64" w14:paraId="446B5EED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60DA8994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AB1RD51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3ADCD1DA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ROTTURA PROTESI - STELO</w:t>
            </w:r>
          </w:p>
        </w:tc>
      </w:tr>
      <w:tr w:rsidR="00D54A64" w:rsidRPr="00D54A64" w14:paraId="3DC49A12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662595EB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AB1RE-1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4AF540D2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LUSSAZIONE PROTESICA</w:t>
            </w:r>
          </w:p>
        </w:tc>
      </w:tr>
      <w:tr w:rsidR="00D54A64" w:rsidRPr="00D54A64" w14:paraId="77FA13BC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3A577FF4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AB1RE-2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49D47E32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 xml:space="preserve">MOBILIZZAZIONE SETTICA </w:t>
            </w:r>
          </w:p>
        </w:tc>
      </w:tr>
      <w:tr w:rsidR="00D54A64" w:rsidRPr="00D54A64" w14:paraId="187F8DB7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4FD40FC1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AB1RF-1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156D2DB7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FRATTURA OSSEA</w:t>
            </w:r>
          </w:p>
        </w:tc>
      </w:tr>
      <w:tr w:rsidR="00D54A64" w:rsidRPr="00D54A64" w14:paraId="26ABC8B4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706C5CDA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AB1RG-1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0832F9F4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COTILOIDITE</w:t>
            </w:r>
          </w:p>
        </w:tc>
      </w:tr>
      <w:tr w:rsidR="00D54A64" w:rsidRPr="00D54A64" w14:paraId="69E2735C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273F6AAC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AB1RH-1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46EC14B0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ESITO ESPIANTO</w:t>
            </w:r>
          </w:p>
        </w:tc>
      </w:tr>
      <w:tr w:rsidR="00D54A64" w:rsidRPr="00D54A64" w14:paraId="0E729C4E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2F707EF1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AB1RJ-1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09C2BA52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MOBILIZZAZIONE ASETTICA COTILE</w:t>
            </w:r>
          </w:p>
        </w:tc>
      </w:tr>
      <w:tr w:rsidR="00D54A64" w:rsidRPr="00D54A64" w14:paraId="2141AB36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5DE31EDF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AB1RK-1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6D24363D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MOBILIZZAZIONE ASETTICA STELO</w:t>
            </w:r>
          </w:p>
        </w:tc>
      </w:tr>
      <w:tr w:rsidR="00D54A64" w:rsidRPr="00D54A64" w14:paraId="4C65B4B1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6F520391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AB1RK-2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385FC06C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MOBILIZZAZIONE STELO ENDOPROTESI</w:t>
            </w:r>
          </w:p>
        </w:tc>
      </w:tr>
      <w:tr w:rsidR="00D54A64" w:rsidRPr="00D54A64" w14:paraId="76D4C9E4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74D1D2BF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AB1RL-1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308EF188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MOBILIZZAZIONE ASETTICA TOTALE</w:t>
            </w:r>
          </w:p>
        </w:tc>
      </w:tr>
      <w:tr w:rsidR="00D54A64" w:rsidRPr="00D54A64" w14:paraId="2D42414B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5C5227B6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AB1RZ-1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56CA62EF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ALTRA DIAGNOSI REIMPIANTO-ESPIANTO</w:t>
            </w:r>
          </w:p>
        </w:tc>
      </w:tr>
      <w:tr w:rsidR="00D54A64" w:rsidRPr="00D54A64" w14:paraId="79D149CB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61CFA53F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AB2RA-1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76035B44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DOLORE SENZA MOBILIZZAZIONE</w:t>
            </w:r>
          </w:p>
        </w:tc>
      </w:tr>
      <w:tr w:rsidR="00D54A64" w:rsidRPr="00D54A64" w14:paraId="5F0B5FBB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6D08E7F4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AB2RB-1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09B77B8C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OSTEOLISI DA DETRITI</w:t>
            </w:r>
          </w:p>
        </w:tc>
      </w:tr>
      <w:tr w:rsidR="00D54A64" w:rsidRPr="00D54A64" w14:paraId="71BD44C4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526479C6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AB2RC-1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73A08FE5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USURA DEI MATERIALI</w:t>
            </w:r>
          </w:p>
        </w:tc>
      </w:tr>
      <w:tr w:rsidR="00D54A64" w:rsidRPr="00D54A64" w14:paraId="180DEA76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050407B8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AB2RD11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06A8E2B5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ROTTURA PROTESI - ACETABOLO</w:t>
            </w:r>
          </w:p>
        </w:tc>
      </w:tr>
      <w:tr w:rsidR="00D54A64" w:rsidRPr="00D54A64" w14:paraId="01625E41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68E866E3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AB2RD21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36C0113F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ROTTURA PROTESI - INSERTO</w:t>
            </w:r>
          </w:p>
        </w:tc>
      </w:tr>
      <w:tr w:rsidR="00D54A64" w:rsidRPr="00D54A64" w14:paraId="4F9668C1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35C69837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AB2RD31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1ECA3D17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ROTTURA PROTESI - TESTA</w:t>
            </w:r>
          </w:p>
        </w:tc>
      </w:tr>
      <w:tr w:rsidR="00D54A64" w:rsidRPr="00D54A64" w14:paraId="3C6693EB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583DA64E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AB2RD41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5021D148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ROTTURA PROTESI - COLLO</w:t>
            </w:r>
          </w:p>
        </w:tc>
      </w:tr>
      <w:tr w:rsidR="00D54A64" w:rsidRPr="00D54A64" w14:paraId="1C42807E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46457344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AB2RD51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7163C9D2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ROTTURA PROTESI - STELO</w:t>
            </w:r>
          </w:p>
        </w:tc>
      </w:tr>
      <w:tr w:rsidR="00D54A64" w:rsidRPr="00D54A64" w14:paraId="1E911111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3E481759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AB2RE-1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6EB4864C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LUSSAZIONE PROTESICA</w:t>
            </w:r>
          </w:p>
        </w:tc>
      </w:tr>
      <w:tr w:rsidR="00D54A64" w:rsidRPr="00D54A64" w14:paraId="00A85C88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3E486B9A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AB2RE-2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7B54D626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 xml:space="preserve">MOBILIZZAZIONE SETTICA </w:t>
            </w:r>
          </w:p>
        </w:tc>
      </w:tr>
      <w:tr w:rsidR="00D54A64" w:rsidRPr="00D54A64" w14:paraId="6F63FC46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55F27019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AB2RF-1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50C34CBE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FRATTURA OSSEA</w:t>
            </w:r>
          </w:p>
        </w:tc>
      </w:tr>
      <w:tr w:rsidR="00D54A64" w:rsidRPr="00D54A64" w14:paraId="20438216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69D1EECE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AB2RG-1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35C34BE6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COTILOIDITE</w:t>
            </w:r>
          </w:p>
        </w:tc>
      </w:tr>
      <w:tr w:rsidR="00D54A64" w:rsidRPr="00D54A64" w14:paraId="099D1ED9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58E23D10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lastRenderedPageBreak/>
              <w:t>AB2RH-1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7A4D7C0E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ESITO ESPIANTO</w:t>
            </w:r>
          </w:p>
        </w:tc>
      </w:tr>
      <w:tr w:rsidR="00D54A64" w:rsidRPr="00D54A64" w14:paraId="52023E7F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6BB524C0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AB2RJ-1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1F4FC340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MOBILIZZAZIONE ASETTICA COTILE</w:t>
            </w:r>
          </w:p>
        </w:tc>
      </w:tr>
      <w:tr w:rsidR="00D54A64" w:rsidRPr="00D54A64" w14:paraId="11578219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3B247C95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AB2RK-1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01CC2FEF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MOBILIZZAZIONE ASETTICA STELO</w:t>
            </w:r>
          </w:p>
        </w:tc>
      </w:tr>
      <w:tr w:rsidR="00D54A64" w:rsidRPr="00D54A64" w14:paraId="49A42705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6526BB3E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AB2RK-2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19EA3947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MOBILIZZAZIONE STELO ENDOPROTESI</w:t>
            </w:r>
          </w:p>
        </w:tc>
      </w:tr>
      <w:tr w:rsidR="00D54A64" w:rsidRPr="00D54A64" w14:paraId="62423955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3979B692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AB2RL-1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0D5DCB05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MOBILIZZAZIONE ASETTICA TOTALE</w:t>
            </w:r>
          </w:p>
        </w:tc>
      </w:tr>
      <w:tr w:rsidR="00D54A64" w:rsidRPr="00D54A64" w14:paraId="26994220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219E6CC3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AB2RZ-1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55BF4A7B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ALTRA DIAGNOSI REIMPIANTO-ESPIANTO</w:t>
            </w:r>
          </w:p>
        </w:tc>
      </w:tr>
      <w:tr w:rsidR="00D54A64" w:rsidRPr="00D54A64" w14:paraId="23BC7017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608A9F9D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AB3RA-1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411A29A5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DOLORE SENZA MOBILIZZAZIONE</w:t>
            </w:r>
          </w:p>
        </w:tc>
      </w:tr>
      <w:tr w:rsidR="00D54A64" w:rsidRPr="00D54A64" w14:paraId="357B7FFD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0F24F155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AB3RB-1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174B0E97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OSTEOLISI DA DETRITI</w:t>
            </w:r>
          </w:p>
        </w:tc>
      </w:tr>
      <w:tr w:rsidR="00D54A64" w:rsidRPr="00D54A64" w14:paraId="25DE41DD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5DE9CB2D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AB3RC-1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6D245503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USURA DEI MATERIALI</w:t>
            </w:r>
          </w:p>
        </w:tc>
      </w:tr>
      <w:tr w:rsidR="00D54A64" w:rsidRPr="00D54A64" w14:paraId="0621D114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5A9172CE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AB3RD11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18EE3988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ROTTURA PROTESI - ACETABOLO</w:t>
            </w:r>
          </w:p>
        </w:tc>
      </w:tr>
      <w:tr w:rsidR="00D54A64" w:rsidRPr="00D54A64" w14:paraId="1472D07C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5A5EA85B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AB3RD21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7C6D9ED2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ROTTURA PROTESI - INSERTO</w:t>
            </w:r>
          </w:p>
        </w:tc>
      </w:tr>
      <w:tr w:rsidR="00D54A64" w:rsidRPr="00D54A64" w14:paraId="5B596E24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13B4D1A2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AB3RD31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1ADAEA41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ROTTURA PROTESI - TESTA</w:t>
            </w:r>
          </w:p>
        </w:tc>
      </w:tr>
      <w:tr w:rsidR="00D54A64" w:rsidRPr="00D54A64" w14:paraId="171EC5AB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10E35391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AB3RD41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7C099825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ROTTURA PROTESI - COLLO</w:t>
            </w:r>
          </w:p>
        </w:tc>
      </w:tr>
      <w:tr w:rsidR="00D54A64" w:rsidRPr="00D54A64" w14:paraId="05383F15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1291FF46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AB3RD51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05FAE538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ROTTURA PROTESI - STELO</w:t>
            </w:r>
          </w:p>
        </w:tc>
      </w:tr>
      <w:tr w:rsidR="00D54A64" w:rsidRPr="00D54A64" w14:paraId="197FFD58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59D8C2C6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AB3RE-1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6BB4FDF8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LUSSAZIONE PROTESICA</w:t>
            </w:r>
          </w:p>
        </w:tc>
      </w:tr>
      <w:tr w:rsidR="00D54A64" w:rsidRPr="00D54A64" w14:paraId="729A0474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5E26E252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AB3RE-2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14C55D53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 xml:space="preserve">MOBILIZZAZIONE SETTICA </w:t>
            </w:r>
          </w:p>
        </w:tc>
      </w:tr>
      <w:tr w:rsidR="00D54A64" w:rsidRPr="00D54A64" w14:paraId="018B433B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19A9C50A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AB3RF-1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20F8BD84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FRATTURA OSSEA</w:t>
            </w:r>
          </w:p>
        </w:tc>
      </w:tr>
      <w:tr w:rsidR="00D54A64" w:rsidRPr="00D54A64" w14:paraId="0C89B08E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569ECC7B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AB3RG-1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25175E4F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COTILOIDITE</w:t>
            </w:r>
          </w:p>
        </w:tc>
      </w:tr>
      <w:tr w:rsidR="00D54A64" w:rsidRPr="00D54A64" w14:paraId="0815657F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1946DF60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AB3RH-1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4EF42AA9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ESITO ESPIANTO</w:t>
            </w:r>
          </w:p>
        </w:tc>
      </w:tr>
      <w:tr w:rsidR="00D54A64" w:rsidRPr="00D54A64" w14:paraId="0F328D6A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37E37348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AB3RJ-1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2BCA6933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MOBILIZZAZIONE ASETTICA COTILE</w:t>
            </w:r>
          </w:p>
        </w:tc>
      </w:tr>
      <w:tr w:rsidR="00D54A64" w:rsidRPr="00D54A64" w14:paraId="79EE1106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2167E4B7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AB3RK-1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29BE05B7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MOBILIZZAZIONE ASETTICA STELO</w:t>
            </w:r>
          </w:p>
        </w:tc>
      </w:tr>
      <w:tr w:rsidR="00D54A64" w:rsidRPr="00D54A64" w14:paraId="359D2EE9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3D100153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AB3RK-2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2A0FA798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MOBILIZZAZIONE STELO ENDOPROTESI</w:t>
            </w:r>
          </w:p>
        </w:tc>
      </w:tr>
      <w:tr w:rsidR="00D54A64" w:rsidRPr="00D54A64" w14:paraId="27129105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6A1D7F6D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AB3RL-1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08AE7030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MOBILIZZAZIONE ASETTICA TOTALE</w:t>
            </w:r>
          </w:p>
        </w:tc>
      </w:tr>
      <w:tr w:rsidR="00D54A64" w:rsidRPr="00D54A64" w14:paraId="273EA9A1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0E522D68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AB3RZ-1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01A4B84A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ALTRA DIAGNOSI REIMPIANTO-ESPIANTO</w:t>
            </w:r>
          </w:p>
        </w:tc>
      </w:tr>
      <w:tr w:rsidR="00D54A64" w:rsidRPr="00D54A64" w14:paraId="6CB5E736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29FE488D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AB4RA-1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1B321E02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DOLORE SENZA MOBILIZZAZIONE</w:t>
            </w:r>
          </w:p>
        </w:tc>
      </w:tr>
      <w:tr w:rsidR="00D54A64" w:rsidRPr="00D54A64" w14:paraId="2AF7054A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1973F8D2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AB4RB-1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111D4544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OSTEOLISI DA DETRITI</w:t>
            </w:r>
          </w:p>
        </w:tc>
      </w:tr>
      <w:tr w:rsidR="00D54A64" w:rsidRPr="00D54A64" w14:paraId="1E8D5119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6192BB93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AB4RC-1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5532F27C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USURA DEI MATERIALI</w:t>
            </w:r>
          </w:p>
        </w:tc>
      </w:tr>
      <w:tr w:rsidR="00D54A64" w:rsidRPr="00D54A64" w14:paraId="6C79BAF2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2E6CDB97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AB4RD11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2130E97A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ROTTURA PROTESI - ACETABOLO</w:t>
            </w:r>
          </w:p>
        </w:tc>
      </w:tr>
      <w:tr w:rsidR="00D54A64" w:rsidRPr="00D54A64" w14:paraId="115CF639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1505B6A6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AB4RD21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173CC4F7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ROTTURA PROTESI - INSERTO</w:t>
            </w:r>
          </w:p>
        </w:tc>
      </w:tr>
      <w:tr w:rsidR="00D54A64" w:rsidRPr="00D54A64" w14:paraId="02404972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365EAEEA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AB4RD31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6969286A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ROTTURA PROTESI - TESTA</w:t>
            </w:r>
          </w:p>
        </w:tc>
      </w:tr>
      <w:tr w:rsidR="00D54A64" w:rsidRPr="00D54A64" w14:paraId="78747E20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774E5335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AB4RD41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12DB0C53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ROTTURA PROTESI - COLLO</w:t>
            </w:r>
          </w:p>
        </w:tc>
      </w:tr>
      <w:tr w:rsidR="00D54A64" w:rsidRPr="00D54A64" w14:paraId="2FEBFD6F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281797C0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AB4RD51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2C25599F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ROTTURA PROTESI - STELO</w:t>
            </w:r>
          </w:p>
        </w:tc>
      </w:tr>
      <w:tr w:rsidR="00D54A64" w:rsidRPr="00D54A64" w14:paraId="212DFA9F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0B66488B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AB4RE-1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6DF9BF54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LUSSAZIONE PROTESICA</w:t>
            </w:r>
          </w:p>
        </w:tc>
      </w:tr>
      <w:tr w:rsidR="00D54A64" w:rsidRPr="00D54A64" w14:paraId="6FAD08AA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7BF45809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AB4RE-2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67E24CE6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 xml:space="preserve">MOBILIZZAZIONE SETTICA </w:t>
            </w:r>
          </w:p>
        </w:tc>
      </w:tr>
      <w:tr w:rsidR="00D54A64" w:rsidRPr="00D54A64" w14:paraId="34CB901F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5C325E4A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AB4RF-1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13581287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FRATTURA OSSEA</w:t>
            </w:r>
          </w:p>
        </w:tc>
      </w:tr>
      <w:tr w:rsidR="00D54A64" w:rsidRPr="00D54A64" w14:paraId="74D42E11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0064CF41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AB4RG-1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366FA9DC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COTILOIDITE</w:t>
            </w:r>
          </w:p>
        </w:tc>
      </w:tr>
      <w:tr w:rsidR="00D54A64" w:rsidRPr="00D54A64" w14:paraId="661478A2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0AF845E7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AB4RH-1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719E6EFB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ESITO ESPIANTO</w:t>
            </w:r>
          </w:p>
        </w:tc>
      </w:tr>
      <w:tr w:rsidR="00D54A64" w:rsidRPr="00D54A64" w14:paraId="49736FED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3A64DCF5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AB4RJ-1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4A7D7161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MOBILIZZAZIONE ASETTICA COTILE</w:t>
            </w:r>
          </w:p>
        </w:tc>
      </w:tr>
      <w:tr w:rsidR="00D54A64" w:rsidRPr="00D54A64" w14:paraId="3EE16BA9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6C99C132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AB4RK-1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61957CCB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MOBILIZZAZIONE ASETTICA STELO</w:t>
            </w:r>
          </w:p>
        </w:tc>
      </w:tr>
      <w:tr w:rsidR="00D54A64" w:rsidRPr="00D54A64" w14:paraId="5AB00A17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68EC0C28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AB4RK-2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429B4B99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MOBILIZZAZIONE STELO ENDOPROTESI</w:t>
            </w:r>
          </w:p>
        </w:tc>
      </w:tr>
      <w:tr w:rsidR="00D54A64" w:rsidRPr="00D54A64" w14:paraId="1D4115A6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2E800892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AB4RL-1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00D59851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MOBILIZZAZIONE ASETTICA TOTALE</w:t>
            </w:r>
          </w:p>
        </w:tc>
      </w:tr>
      <w:tr w:rsidR="00D54A64" w:rsidRPr="00D54A64" w14:paraId="03096C8D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64E839F3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AB4RZ-1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3C0410E8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ALTRA DIAGNOSI REIMPIANTO-ESPIANTO</w:t>
            </w:r>
          </w:p>
        </w:tc>
      </w:tr>
      <w:tr w:rsidR="00D54A64" w:rsidRPr="00D54A64" w14:paraId="35AF1CF4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1B960FA7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AC1RA-1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66E33683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DOLORE SENZA MOBILIZZAZIONE</w:t>
            </w:r>
          </w:p>
        </w:tc>
      </w:tr>
      <w:tr w:rsidR="00D54A64" w:rsidRPr="00D54A64" w14:paraId="67236447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19F67C8F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AC1RB-1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20152B1B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OSTEOLISI DA DETRITI</w:t>
            </w:r>
          </w:p>
        </w:tc>
      </w:tr>
      <w:tr w:rsidR="00D54A64" w:rsidRPr="00D54A64" w14:paraId="258B2B40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53CADDD8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AC1RC-1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28AD9072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USURA DEI MATERIALI</w:t>
            </w:r>
          </w:p>
        </w:tc>
      </w:tr>
      <w:tr w:rsidR="00D54A64" w:rsidRPr="00D54A64" w14:paraId="194B99BC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6706F4D0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AC1RD11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10EAC31B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ROTTURA PROTESI - ACETABOLO</w:t>
            </w:r>
          </w:p>
        </w:tc>
      </w:tr>
      <w:tr w:rsidR="00D54A64" w:rsidRPr="00D54A64" w14:paraId="43F19C5A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04557A3F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AC1RD21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5E3F7829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ROTTURA PROTESI - INSERTO</w:t>
            </w:r>
          </w:p>
        </w:tc>
      </w:tr>
      <w:tr w:rsidR="00D54A64" w:rsidRPr="00D54A64" w14:paraId="6BF78C7A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27081245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AC1RD31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7BB1B848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ROTTURA PROTESI - TESTA</w:t>
            </w:r>
          </w:p>
        </w:tc>
      </w:tr>
      <w:tr w:rsidR="00D54A64" w:rsidRPr="00D54A64" w14:paraId="35ED15F4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12D51AEF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AC1RD41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14770AFC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ROTTURA PROTESI - COLLO</w:t>
            </w:r>
          </w:p>
        </w:tc>
      </w:tr>
      <w:tr w:rsidR="00D54A64" w:rsidRPr="00D54A64" w14:paraId="00149068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636FF227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AC1RD51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58A9AB11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ROTTURA PROTESI - STELO</w:t>
            </w:r>
          </w:p>
        </w:tc>
      </w:tr>
      <w:tr w:rsidR="00D54A64" w:rsidRPr="00D54A64" w14:paraId="261AA123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2FF4A878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AC1RE-1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57EFD065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LUSSAZIONE PROTESICA</w:t>
            </w:r>
          </w:p>
        </w:tc>
      </w:tr>
      <w:tr w:rsidR="00D54A64" w:rsidRPr="00D54A64" w14:paraId="118E6205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66A48B83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AC1RE-2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51890B96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 xml:space="preserve">MOBILIZZAZIONE SETTICA </w:t>
            </w:r>
          </w:p>
        </w:tc>
      </w:tr>
      <w:tr w:rsidR="00D54A64" w:rsidRPr="00D54A64" w14:paraId="108BAC01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1E531C35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AC1RF-1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756DCE2E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FRATTURA OSSEA</w:t>
            </w:r>
          </w:p>
        </w:tc>
      </w:tr>
      <w:tr w:rsidR="00D54A64" w:rsidRPr="00D54A64" w14:paraId="497A59D2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59526E6A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AC1RG-1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4A62C05C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COTILOIDITE</w:t>
            </w:r>
          </w:p>
        </w:tc>
      </w:tr>
      <w:tr w:rsidR="00D54A64" w:rsidRPr="00D54A64" w14:paraId="37C70A70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75D4A34E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AC1RH-1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7989D541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ESITO ESPIANTO</w:t>
            </w:r>
          </w:p>
        </w:tc>
      </w:tr>
      <w:tr w:rsidR="00D54A64" w:rsidRPr="00D54A64" w14:paraId="1C98506C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69E82CD9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AC1RJ-1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0B0D6996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MOBILIZZAZIONE ASETTICA COTILE</w:t>
            </w:r>
          </w:p>
        </w:tc>
      </w:tr>
      <w:tr w:rsidR="00D54A64" w:rsidRPr="00D54A64" w14:paraId="783DF38C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1A520A2A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AC1RK-1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585CB94F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MOBILIZZAZIONE ASETTICA STELO</w:t>
            </w:r>
          </w:p>
        </w:tc>
      </w:tr>
      <w:tr w:rsidR="00D54A64" w:rsidRPr="00D54A64" w14:paraId="1C35FD29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7BB5389E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AC1RK-2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724A01DA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MOBILIZZAZIONE STELO ENDOPROTESI</w:t>
            </w:r>
          </w:p>
        </w:tc>
      </w:tr>
      <w:tr w:rsidR="00D54A64" w:rsidRPr="00D54A64" w14:paraId="4D6C8111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5E3DD633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AC1RL-1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054F473C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MOBILIZZAZIONE ASETTICA TOTALE</w:t>
            </w:r>
          </w:p>
        </w:tc>
      </w:tr>
      <w:tr w:rsidR="00D54A64" w:rsidRPr="00D54A64" w14:paraId="232865F2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56A052D3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AC1RZ-1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5F9646D6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ALTRA DIAGNOSI REIMPIANTO-ESPIANTO</w:t>
            </w:r>
          </w:p>
        </w:tc>
      </w:tr>
      <w:tr w:rsidR="00D54A64" w:rsidRPr="00D54A64" w14:paraId="7DF214F7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5FDBC576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AD1RA-1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0D3323D3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DOLORE SENZA MOBILIZZAZIONE</w:t>
            </w:r>
          </w:p>
        </w:tc>
      </w:tr>
      <w:tr w:rsidR="00D54A64" w:rsidRPr="00D54A64" w14:paraId="7E55B147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4B1B343A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lastRenderedPageBreak/>
              <w:t>AD1RB-1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6DAF6F82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OSTEOLISI DA DETRITI</w:t>
            </w:r>
          </w:p>
        </w:tc>
      </w:tr>
      <w:tr w:rsidR="00D54A64" w:rsidRPr="00D54A64" w14:paraId="7D640885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387EF617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AD1RC-1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79B3AF96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USURA DEI MATERIALI</w:t>
            </w:r>
          </w:p>
        </w:tc>
      </w:tr>
      <w:tr w:rsidR="00D54A64" w:rsidRPr="00D54A64" w14:paraId="0E88A5BE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01A7E06A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AD1RD11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2058ECFF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ROTTURA PROTESI - ACETABOLO</w:t>
            </w:r>
          </w:p>
        </w:tc>
      </w:tr>
      <w:tr w:rsidR="00D54A64" w:rsidRPr="00D54A64" w14:paraId="35410F5F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2B4B245B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AD1RD21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7CBE8D56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ROTTURA PROTESI - INSERTO</w:t>
            </w:r>
          </w:p>
        </w:tc>
      </w:tr>
      <w:tr w:rsidR="00D54A64" w:rsidRPr="00D54A64" w14:paraId="2E86CD48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1BF779C5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AD1RD31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00072E45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ROTTURA PROTESI - TESTA</w:t>
            </w:r>
          </w:p>
        </w:tc>
      </w:tr>
      <w:tr w:rsidR="00D54A64" w:rsidRPr="00D54A64" w14:paraId="6E85013F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047E1030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AD1RD41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733FB80F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ROTTURA PROTESI - COLLO</w:t>
            </w:r>
          </w:p>
        </w:tc>
      </w:tr>
      <w:tr w:rsidR="00D54A64" w:rsidRPr="00D54A64" w14:paraId="71C75D2D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7F8DBA01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AD1RD51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7B25BCC2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ROTTURA PROTESI - STELO</w:t>
            </w:r>
          </w:p>
        </w:tc>
      </w:tr>
      <w:tr w:rsidR="00D54A64" w:rsidRPr="00D54A64" w14:paraId="2EC70AB5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084E8D8C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AD1RE-1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4898F3A0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LUSSAZIONE PROTESICA</w:t>
            </w:r>
          </w:p>
        </w:tc>
      </w:tr>
      <w:tr w:rsidR="00D54A64" w:rsidRPr="00D54A64" w14:paraId="4F06BE6C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24F28378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AD1RE-2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06AA518A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 xml:space="preserve">MOBILIZZAZIONE SETTICA </w:t>
            </w:r>
          </w:p>
        </w:tc>
      </w:tr>
      <w:tr w:rsidR="00D54A64" w:rsidRPr="00D54A64" w14:paraId="04E978DA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50C42447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AD1RF-1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0FB098FA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FRATTURA OSSEA</w:t>
            </w:r>
          </w:p>
        </w:tc>
      </w:tr>
      <w:tr w:rsidR="00D54A64" w:rsidRPr="00D54A64" w14:paraId="38E5D41E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0BCE085C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AD1RG-1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7A2357A2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COTILOIDITE</w:t>
            </w:r>
          </w:p>
        </w:tc>
      </w:tr>
      <w:tr w:rsidR="00D54A64" w:rsidRPr="00D54A64" w14:paraId="0DA3BA0E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64075CE3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AD1RH 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09835014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ESITO ESPIANTO</w:t>
            </w:r>
          </w:p>
        </w:tc>
      </w:tr>
      <w:tr w:rsidR="00D54A64" w:rsidRPr="00D54A64" w14:paraId="768A21CA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5D2553B2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AD1RJ-1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7C08BEBC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MOBILIZZAZIONE ASETTICA COTILE</w:t>
            </w:r>
          </w:p>
        </w:tc>
      </w:tr>
      <w:tr w:rsidR="00D54A64" w:rsidRPr="00D54A64" w14:paraId="5E5D3AC1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2C3F2703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AD1RK-1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0DC875D6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MOBILIZZAZIONE ASETTICA STELO</w:t>
            </w:r>
          </w:p>
        </w:tc>
      </w:tr>
      <w:tr w:rsidR="00D54A64" w:rsidRPr="00D54A64" w14:paraId="14676BAC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39A3D7CE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AD1RK-2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5D9ABD92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MOBILIZZAZIONE STELO ENDOPROTESI</w:t>
            </w:r>
          </w:p>
        </w:tc>
      </w:tr>
      <w:tr w:rsidR="00D54A64" w:rsidRPr="00D54A64" w14:paraId="37AD8C15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5E9A72F5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AD1RL-1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66391A29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MOBILIZZAZIONE ASETTICA TOTALE</w:t>
            </w:r>
          </w:p>
        </w:tc>
      </w:tr>
      <w:tr w:rsidR="00D54A64" w:rsidRPr="00D54A64" w14:paraId="5B65A948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17E3DEC4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AD1RZ-1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1BE5D694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ALTRA DIAGNOSI REIMPIANTO-ESPIANTO</w:t>
            </w:r>
          </w:p>
        </w:tc>
      </w:tr>
      <w:tr w:rsidR="00D54A64" w:rsidRPr="00D54A64" w14:paraId="659DC2FB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661C0DDD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AD2RA-1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5D4CC7E7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DOLORE SENZA MOBILIZZAZIONE</w:t>
            </w:r>
          </w:p>
        </w:tc>
      </w:tr>
      <w:tr w:rsidR="00D54A64" w:rsidRPr="00D54A64" w14:paraId="3A348A00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704DFDC2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AD2RB-1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7B0CEEDD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OSTEOLISI DA DETRITI</w:t>
            </w:r>
          </w:p>
        </w:tc>
      </w:tr>
      <w:tr w:rsidR="00D54A64" w:rsidRPr="00D54A64" w14:paraId="6CC7578B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0C9EE344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AD2RC-1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46816332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USURA DEI MATERIALI</w:t>
            </w:r>
          </w:p>
        </w:tc>
      </w:tr>
      <w:tr w:rsidR="00D54A64" w:rsidRPr="00D54A64" w14:paraId="4D9945BC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36765C4B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AD2RD11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75BF7931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ROTTURA PROTESI - ACETABOLO</w:t>
            </w:r>
          </w:p>
        </w:tc>
      </w:tr>
      <w:tr w:rsidR="00D54A64" w:rsidRPr="00D54A64" w14:paraId="3EC9F4BC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0C151DBC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AD2RD21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21226002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ROTTURA PROTESI - INSERTO</w:t>
            </w:r>
          </w:p>
        </w:tc>
      </w:tr>
      <w:tr w:rsidR="00D54A64" w:rsidRPr="00D54A64" w14:paraId="09D1142D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64BE9920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AD2RD31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7F054FBD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ROTTURA PROTESI - TESTA</w:t>
            </w:r>
          </w:p>
        </w:tc>
      </w:tr>
      <w:tr w:rsidR="00D54A64" w:rsidRPr="00D54A64" w14:paraId="577AAB6D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34FFC868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AD2RD41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53B81140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ROTTURA PROTESI - COLLO</w:t>
            </w:r>
          </w:p>
        </w:tc>
      </w:tr>
      <w:tr w:rsidR="00D54A64" w:rsidRPr="00D54A64" w14:paraId="03190E25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180F5303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AD2RD51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1EF04879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ROTTURA PROTESI - STELO</w:t>
            </w:r>
          </w:p>
        </w:tc>
      </w:tr>
      <w:tr w:rsidR="00D54A64" w:rsidRPr="00D54A64" w14:paraId="619FDB10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73406027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AD2RE-1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07B5B9A6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LUSSAZIONE PROTESICA</w:t>
            </w:r>
          </w:p>
        </w:tc>
      </w:tr>
      <w:tr w:rsidR="00D54A64" w:rsidRPr="00D54A64" w14:paraId="14BCD8FC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4CA3D2C6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AD2RE-2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43D9C73A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 xml:space="preserve">MOBILIZZAZIONE SETTICA </w:t>
            </w:r>
          </w:p>
        </w:tc>
      </w:tr>
      <w:tr w:rsidR="00D54A64" w:rsidRPr="00D54A64" w14:paraId="073F4978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2BDCF804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AD2RF-1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57237B55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FRATTURA OSSEA</w:t>
            </w:r>
          </w:p>
        </w:tc>
      </w:tr>
      <w:tr w:rsidR="00D54A64" w:rsidRPr="00D54A64" w14:paraId="24710256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21F22F0D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AD2RG-1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6303D0E0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COTILOIDITE</w:t>
            </w:r>
          </w:p>
        </w:tc>
      </w:tr>
      <w:tr w:rsidR="00D54A64" w:rsidRPr="00D54A64" w14:paraId="2C4BDEF0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1E73525E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AD2RH 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492BB1AC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ESITO ESPIANTO</w:t>
            </w:r>
          </w:p>
        </w:tc>
      </w:tr>
      <w:tr w:rsidR="00D54A64" w:rsidRPr="00D54A64" w14:paraId="0B3E8F5E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75B473A7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AD2RJ-1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26C5BF09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MOBILIZZAZIONE ASETTICA COTILE</w:t>
            </w:r>
          </w:p>
        </w:tc>
      </w:tr>
      <w:tr w:rsidR="00D54A64" w:rsidRPr="00D54A64" w14:paraId="53EBD7F9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7A0ECD7B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AD2RK-1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24EDDAB3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MOBILIZZAZIONE ASETTICA STELO</w:t>
            </w:r>
          </w:p>
        </w:tc>
      </w:tr>
      <w:tr w:rsidR="00D54A64" w:rsidRPr="00D54A64" w14:paraId="29733349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19C94839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AD2RK-2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59E4613C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MOBILIZZAZIONE STELO ENDOPROTESI</w:t>
            </w:r>
          </w:p>
        </w:tc>
      </w:tr>
      <w:tr w:rsidR="00D54A64" w:rsidRPr="00D54A64" w14:paraId="78D11DB6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43832DFE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AD2RL-1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1A884523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MOBILIZZAZIONE ASETTICA TOTALE</w:t>
            </w:r>
          </w:p>
        </w:tc>
      </w:tr>
      <w:tr w:rsidR="00D54A64" w:rsidRPr="00D54A64" w14:paraId="79AA7B55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096DD2B2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AD2RZ-1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5538A8A4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ALTRA DIAGNOSI REIMPIANTO-ESPIANTO</w:t>
            </w:r>
          </w:p>
        </w:tc>
      </w:tr>
      <w:tr w:rsidR="00D54A64" w:rsidRPr="00D54A64" w14:paraId="31FDBE95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1C4A7154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AZ1PA-1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6EEA6A52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COXARTROSI PRIMITIVA</w:t>
            </w:r>
          </w:p>
        </w:tc>
      </w:tr>
      <w:tr w:rsidR="00D54A64" w:rsidRPr="00D54A64" w14:paraId="537E936A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6E851818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AZ1PB-1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02FA32E1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ARTROSI POST-TRAUMATICA</w:t>
            </w:r>
          </w:p>
        </w:tc>
      </w:tr>
      <w:tr w:rsidR="00D54A64" w:rsidRPr="00D54A64" w14:paraId="20D9111B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39EA33C2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AZ1PC-1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68D079AF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ARTRITI REUMATICHE</w:t>
            </w:r>
          </w:p>
        </w:tc>
      </w:tr>
      <w:tr w:rsidR="00D54A64" w:rsidRPr="00D54A64" w14:paraId="6EEF8D30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42720D2E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AZ1PD-1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2C70656B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TUMORE</w:t>
            </w:r>
          </w:p>
        </w:tc>
      </w:tr>
      <w:tr w:rsidR="00D54A64" w:rsidRPr="00D54A64" w14:paraId="5456EC75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77086A0A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AZ1PE-1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18D8E85D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NECROSI IDEOMATICA TESTA</w:t>
            </w:r>
          </w:p>
        </w:tc>
      </w:tr>
      <w:tr w:rsidR="00D54A64" w:rsidRPr="00D54A64" w14:paraId="24AA2F28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25BA38F2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AZ1PE-2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742759BA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 xml:space="preserve">NECROSI POST-TRAUMATICA </w:t>
            </w:r>
          </w:p>
        </w:tc>
      </w:tr>
      <w:tr w:rsidR="00D54A64" w:rsidRPr="00D54A64" w14:paraId="56917442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2FDFCB4D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AZ1PF-1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37872489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ESITO LCA</w:t>
            </w:r>
          </w:p>
        </w:tc>
      </w:tr>
      <w:tr w:rsidR="00D54A64" w:rsidRPr="00D54A64" w14:paraId="2F1CC400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2525F5AC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AZ1PF-2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3C4E9E54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ESITO DCA</w:t>
            </w:r>
          </w:p>
        </w:tc>
      </w:tr>
      <w:tr w:rsidR="00D54A64" w:rsidRPr="00D54A64" w14:paraId="122CC1B4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7D97F269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AZ1PG-1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493BB21C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ESITO PERTHES</w:t>
            </w:r>
          </w:p>
        </w:tc>
      </w:tr>
      <w:tr w:rsidR="00D54A64" w:rsidRPr="00D54A64" w14:paraId="4A39014A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5A0FCE96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AZ1PG-2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2B75332D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ESITO EPIFISIOLISI</w:t>
            </w:r>
          </w:p>
        </w:tc>
      </w:tr>
      <w:tr w:rsidR="00D54A64" w:rsidRPr="00D54A64" w14:paraId="3A4756A2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07F359B7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AZ1PH-1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1DC56F30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FRATTURA COLLO-FEMORE</w:t>
            </w:r>
          </w:p>
        </w:tc>
      </w:tr>
      <w:tr w:rsidR="00D54A64" w:rsidRPr="00D54A64" w14:paraId="7356964D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5DD368A8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AZ1PI-1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1262CCC6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ESITI COXITE SETTICA</w:t>
            </w:r>
          </w:p>
        </w:tc>
      </w:tr>
      <w:tr w:rsidR="00D54A64" w:rsidRPr="00D54A64" w14:paraId="5E063D4B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5BD10806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AZ1PI-2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7D2DB85A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ESITI COXITE TBC</w:t>
            </w:r>
          </w:p>
        </w:tc>
      </w:tr>
      <w:tr w:rsidR="00D54A64" w:rsidRPr="00D54A64" w14:paraId="514BE438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306A55F7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AZ1PL-1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7A70B7E6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PSEUDOARTROSI DA FRATTURA COLLO</w:t>
            </w:r>
          </w:p>
        </w:tc>
      </w:tr>
      <w:tr w:rsidR="00D54A64" w:rsidRPr="00D54A64" w14:paraId="5EA82BF1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677F274F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AZ1PZ-1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14140247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ALTRA DIAGNOSI PRIMARIA</w:t>
            </w:r>
          </w:p>
        </w:tc>
      </w:tr>
      <w:tr w:rsidR="00D54A64" w:rsidRPr="00D54A64" w14:paraId="0AF20236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74AAA7B2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AZ1RA-1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51F04E20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DOLORE SENZA MOBILIZZAZIONE</w:t>
            </w:r>
          </w:p>
        </w:tc>
      </w:tr>
      <w:tr w:rsidR="00D54A64" w:rsidRPr="00D54A64" w14:paraId="19454F2D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014B8A44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AZ1RB-1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4A041278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OSTEOLISI DA DETRITI</w:t>
            </w:r>
          </w:p>
        </w:tc>
      </w:tr>
      <w:tr w:rsidR="00D54A64" w:rsidRPr="00D54A64" w14:paraId="7FF91E09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12FB3E87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AZ1RC-1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4B9A77F7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USURA DEI MATERIALI</w:t>
            </w:r>
          </w:p>
        </w:tc>
      </w:tr>
      <w:tr w:rsidR="00D54A64" w:rsidRPr="00D54A64" w14:paraId="7A58851F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13024146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AZ1RD11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588ED399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ROTTURA PROTESI - ACETABOLO</w:t>
            </w:r>
          </w:p>
        </w:tc>
      </w:tr>
      <w:tr w:rsidR="00D54A64" w:rsidRPr="00D54A64" w14:paraId="4A859105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30F7EFB9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AZ1RD21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32B4509E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ROTTURA PROTESI - INSERTO</w:t>
            </w:r>
          </w:p>
        </w:tc>
      </w:tr>
      <w:tr w:rsidR="00D54A64" w:rsidRPr="00D54A64" w14:paraId="1A79D6F7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01193B92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AZ1RD31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400EFFD8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ROTTURA PROTESI - TESTA</w:t>
            </w:r>
          </w:p>
        </w:tc>
      </w:tr>
      <w:tr w:rsidR="00D54A64" w:rsidRPr="00D54A64" w14:paraId="2CCC59A8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4F388A56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AZ1RD41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471FDF75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ROTTURA PROTESI - COLLO</w:t>
            </w:r>
          </w:p>
        </w:tc>
      </w:tr>
      <w:tr w:rsidR="00D54A64" w:rsidRPr="00D54A64" w14:paraId="0A5F16B1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369846D1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AZ1RD51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0AE19007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ROTTURA PROTESI - STELO</w:t>
            </w:r>
          </w:p>
        </w:tc>
      </w:tr>
      <w:tr w:rsidR="00D54A64" w:rsidRPr="00D54A64" w14:paraId="643355E4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7CF635FA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AZ1RE-1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0C81A212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LUSSAZIONE PROTESICA</w:t>
            </w:r>
          </w:p>
        </w:tc>
      </w:tr>
      <w:tr w:rsidR="00D54A64" w:rsidRPr="00D54A64" w14:paraId="0B8816E4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2073055D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AZ1RE-2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77A18C16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 xml:space="preserve">MOBILIZZAZIONE SETTICA </w:t>
            </w:r>
          </w:p>
        </w:tc>
      </w:tr>
      <w:tr w:rsidR="00D54A64" w:rsidRPr="00D54A64" w14:paraId="6E96B5E3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7EE2D5B5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AZ1RF-1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5F2D7963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FRATTURA OSSEA</w:t>
            </w:r>
          </w:p>
        </w:tc>
      </w:tr>
      <w:tr w:rsidR="00D54A64" w:rsidRPr="00D54A64" w14:paraId="1DA69199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26CCA706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lastRenderedPageBreak/>
              <w:t>AZ1RG-1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143057D7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COTILOIDITE</w:t>
            </w:r>
          </w:p>
        </w:tc>
      </w:tr>
      <w:tr w:rsidR="00D54A64" w:rsidRPr="00D54A64" w14:paraId="51335251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1A2C60CB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AZ1RH-1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338A06CA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ESITO ESPIANTO</w:t>
            </w:r>
          </w:p>
        </w:tc>
      </w:tr>
      <w:tr w:rsidR="00D54A64" w:rsidRPr="00D54A64" w14:paraId="32C29381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38E9CC96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AZ1RJ-1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7C5A6431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MOBILIZZAZIONE ASETTICA COTILE</w:t>
            </w:r>
          </w:p>
        </w:tc>
      </w:tr>
      <w:tr w:rsidR="00D54A64" w:rsidRPr="00D54A64" w14:paraId="04B3ED78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6DA17E52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AZ1RK-1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67781469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MOBILIZZAZIONE ASETTICA STELO</w:t>
            </w:r>
          </w:p>
        </w:tc>
      </w:tr>
      <w:tr w:rsidR="00D54A64" w:rsidRPr="00D54A64" w14:paraId="4432D23E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05A9C899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AZ1RK-2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5D814B4E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MOBILIZZAZIONE STELO ENDOPROTESI</w:t>
            </w:r>
          </w:p>
        </w:tc>
      </w:tr>
      <w:tr w:rsidR="00D54A64" w:rsidRPr="00D54A64" w14:paraId="537F3A2A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6CB8655E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AZ1RL-1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7915C6F9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MOBILIZZAZIONE ASETTICA TOTALE</w:t>
            </w:r>
          </w:p>
        </w:tc>
      </w:tr>
      <w:tr w:rsidR="00D54A64" w:rsidRPr="00D54A64" w14:paraId="1A4C1AA1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52E732E6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AZ1RZ-1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0A989300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ALTRA DIAGNOSI REIMPIANTO-ESPIANTO</w:t>
            </w:r>
          </w:p>
        </w:tc>
      </w:tr>
      <w:tr w:rsidR="00D54A64" w:rsidRPr="00D54A64" w14:paraId="5F7FB076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74A64BBB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AZ2PA-1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2AB43C72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COXARTROSI PRIMITIVA</w:t>
            </w:r>
          </w:p>
        </w:tc>
      </w:tr>
      <w:tr w:rsidR="00D54A64" w:rsidRPr="00D54A64" w14:paraId="059C8EAD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40A190E9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AZ2PB-1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1140FFA8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ARTROSI POST-TRAUMATICA</w:t>
            </w:r>
          </w:p>
        </w:tc>
      </w:tr>
      <w:tr w:rsidR="00D54A64" w:rsidRPr="00D54A64" w14:paraId="208A0B5B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621A30A1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AZ2PC-1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21C869A8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ARTRITI REUMATICHE</w:t>
            </w:r>
          </w:p>
        </w:tc>
      </w:tr>
      <w:tr w:rsidR="00D54A64" w:rsidRPr="00D54A64" w14:paraId="70935707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6AE253CF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AZ2PD-1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07B61D6B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TUMORE</w:t>
            </w:r>
          </w:p>
        </w:tc>
      </w:tr>
      <w:tr w:rsidR="00D54A64" w:rsidRPr="00D54A64" w14:paraId="75F5CDEE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5F7E9A7B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AZ2PE-1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16F9531A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NECROSI IDEOMATICA TESTA</w:t>
            </w:r>
          </w:p>
        </w:tc>
      </w:tr>
      <w:tr w:rsidR="00D54A64" w:rsidRPr="00D54A64" w14:paraId="4A2FD112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71EA1A38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AZ2PE-2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3CFCD2CD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 xml:space="preserve">NECROSI POST-TRAUMATICA </w:t>
            </w:r>
          </w:p>
        </w:tc>
      </w:tr>
      <w:tr w:rsidR="00D54A64" w:rsidRPr="00D54A64" w14:paraId="14740AC0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27748E23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AZ2PF-1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3D7D8C16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ESITO LCA</w:t>
            </w:r>
          </w:p>
        </w:tc>
      </w:tr>
      <w:tr w:rsidR="00D54A64" w:rsidRPr="00D54A64" w14:paraId="64E7F4E3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42CD2AA9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AZ2PF-2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53EA771A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ESITO DCA</w:t>
            </w:r>
          </w:p>
        </w:tc>
      </w:tr>
      <w:tr w:rsidR="00D54A64" w:rsidRPr="00D54A64" w14:paraId="52F2986D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31AA9D81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AZ2PG-1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79692D0F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ESITO PERTHES</w:t>
            </w:r>
          </w:p>
        </w:tc>
      </w:tr>
      <w:tr w:rsidR="00D54A64" w:rsidRPr="00D54A64" w14:paraId="17ECBE42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3FCE70BA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AZ2PG-2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6DC77552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ESITO EPIFISIOLISI</w:t>
            </w:r>
          </w:p>
        </w:tc>
      </w:tr>
      <w:tr w:rsidR="00D54A64" w:rsidRPr="00D54A64" w14:paraId="4156C9FB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704B9A01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AZ2PH-1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1F6002C4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FRATTURA COLLO-FEMORE</w:t>
            </w:r>
          </w:p>
        </w:tc>
      </w:tr>
      <w:tr w:rsidR="00D54A64" w:rsidRPr="00D54A64" w14:paraId="5175E3B3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398F858A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AZ2PI-1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5202D36D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ESITI COXITE SETTICA</w:t>
            </w:r>
          </w:p>
        </w:tc>
      </w:tr>
      <w:tr w:rsidR="00D54A64" w:rsidRPr="00D54A64" w14:paraId="43155FAD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32AD2178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AZ2PI-2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36E9D176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ESITI COXITE TBC</w:t>
            </w:r>
          </w:p>
        </w:tc>
      </w:tr>
      <w:tr w:rsidR="00D54A64" w:rsidRPr="00D54A64" w14:paraId="2018D486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26045873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AZ2PL-1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0FC1FD23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PSEUDOARTROSI DA FRATTURA COLLO</w:t>
            </w:r>
          </w:p>
        </w:tc>
      </w:tr>
      <w:tr w:rsidR="00D54A64" w:rsidRPr="00D54A64" w14:paraId="31C2E983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739DE3FB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AZ2PZ-1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0B400315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ALTRA DIAGNOSI PRIMARIA</w:t>
            </w:r>
          </w:p>
        </w:tc>
      </w:tr>
      <w:tr w:rsidR="00D54A64" w:rsidRPr="00D54A64" w14:paraId="22967249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1D8518DD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AZ2RA-1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16179AB3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DOLORE SENZA MOBILIZZAZIONE</w:t>
            </w:r>
          </w:p>
        </w:tc>
      </w:tr>
      <w:tr w:rsidR="00D54A64" w:rsidRPr="00D54A64" w14:paraId="5DD75D4A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00AB2946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AZ2RB-1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415B123C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OSTEOLISI DA DETRITI</w:t>
            </w:r>
          </w:p>
        </w:tc>
      </w:tr>
      <w:tr w:rsidR="00D54A64" w:rsidRPr="00D54A64" w14:paraId="35CD994C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2A22CEDA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AZ2RC-1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14665B69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USURA DEI MATERIALI</w:t>
            </w:r>
          </w:p>
        </w:tc>
      </w:tr>
      <w:tr w:rsidR="00D54A64" w:rsidRPr="00D54A64" w14:paraId="554974E4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2B7EBD65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AZ2RD11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38349BCA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ROTTURA PROTESI - ACETABOLO</w:t>
            </w:r>
          </w:p>
        </w:tc>
      </w:tr>
      <w:tr w:rsidR="00D54A64" w:rsidRPr="00D54A64" w14:paraId="093BCCEA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7E1626DE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AZ2RD21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32DDFCE6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ROTTURA PROTESI - INSERTO</w:t>
            </w:r>
          </w:p>
        </w:tc>
      </w:tr>
      <w:tr w:rsidR="00D54A64" w:rsidRPr="00D54A64" w14:paraId="29F989F7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5630D9D0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AZ2RD31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2B20F23B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ROTTURA PROTESI - TESTA</w:t>
            </w:r>
          </w:p>
        </w:tc>
      </w:tr>
      <w:tr w:rsidR="00D54A64" w:rsidRPr="00D54A64" w14:paraId="72319520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652E9BF9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AZ2RD41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48229817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ROTTURA PROTESI - COLLO</w:t>
            </w:r>
          </w:p>
        </w:tc>
      </w:tr>
      <w:tr w:rsidR="00D54A64" w:rsidRPr="00D54A64" w14:paraId="7700AE79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7332E69B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AZ2RD51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02C5BD6D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ROTTURA PROTESI - STELO</w:t>
            </w:r>
          </w:p>
        </w:tc>
      </w:tr>
      <w:tr w:rsidR="00D54A64" w:rsidRPr="00D54A64" w14:paraId="431EDC7B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70325AC8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AZ2RE-1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56D1A11E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LUSSAZIONE PROTESICA</w:t>
            </w:r>
          </w:p>
        </w:tc>
      </w:tr>
      <w:tr w:rsidR="00D54A64" w:rsidRPr="00D54A64" w14:paraId="6C5E428A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11FD39B2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AZ2RE-2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3A9B216E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 xml:space="preserve">MOBILIZZAZIONE SETTICA </w:t>
            </w:r>
          </w:p>
        </w:tc>
      </w:tr>
      <w:tr w:rsidR="00D54A64" w:rsidRPr="00D54A64" w14:paraId="33FEE58D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772B9035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AZ2RF-1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5D4826A1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FRATTURA OSSEA</w:t>
            </w:r>
          </w:p>
        </w:tc>
      </w:tr>
      <w:tr w:rsidR="00D54A64" w:rsidRPr="00D54A64" w14:paraId="7A26F451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54B91DC0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AZ2RG-1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5CB72C2F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COTILOIDITE</w:t>
            </w:r>
          </w:p>
        </w:tc>
      </w:tr>
      <w:tr w:rsidR="00D54A64" w:rsidRPr="00D54A64" w14:paraId="47BC748F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4377C12F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AZ2RH-1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643B085B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ESITO ESPIANTO</w:t>
            </w:r>
          </w:p>
        </w:tc>
      </w:tr>
      <w:tr w:rsidR="00D54A64" w:rsidRPr="00D54A64" w14:paraId="0E8E5E79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23D06233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AZ2RJ-1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0C54069D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MOBILIZZAZIONE ASETTICA COTILE</w:t>
            </w:r>
          </w:p>
        </w:tc>
      </w:tr>
      <w:tr w:rsidR="00D54A64" w:rsidRPr="00D54A64" w14:paraId="6EA2A2FC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06CB0C98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AZ2RK-1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36AEE562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MOBILIZZAZIONE ASETTICA STELO</w:t>
            </w:r>
          </w:p>
        </w:tc>
      </w:tr>
      <w:tr w:rsidR="00D54A64" w:rsidRPr="00D54A64" w14:paraId="0FDAF84A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70539B33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AZ2RK-2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5275E4E5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MOBILIZZAZIONE STELO ENDOPROTESI</w:t>
            </w:r>
          </w:p>
        </w:tc>
      </w:tr>
      <w:tr w:rsidR="00D54A64" w:rsidRPr="00D54A64" w14:paraId="27764482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5E73F337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AZ2RL-1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214677FF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MOBILIZZAZIONE ASETTICA TOTALE</w:t>
            </w:r>
          </w:p>
        </w:tc>
      </w:tr>
      <w:tr w:rsidR="00D54A64" w:rsidRPr="00D54A64" w14:paraId="4148E220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7F2F0504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AZ2RZ-1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49E069D5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ALTRA DIAGNOSI REIMPIANTO-ESPIANTO</w:t>
            </w:r>
          </w:p>
        </w:tc>
      </w:tr>
      <w:tr w:rsidR="00D54A64" w:rsidRPr="00D54A64" w14:paraId="5B8BB8CB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2417C5FC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AZ3PA-1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3F131EA7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COXARTROSI PRIMITIVA</w:t>
            </w:r>
          </w:p>
        </w:tc>
      </w:tr>
      <w:tr w:rsidR="00D54A64" w:rsidRPr="00D54A64" w14:paraId="2C965709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1A3D3291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AZ3PB-1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38C9B0F4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ARTROSI POST-TRAUMATICA</w:t>
            </w:r>
          </w:p>
        </w:tc>
      </w:tr>
      <w:tr w:rsidR="00D54A64" w:rsidRPr="00D54A64" w14:paraId="6B77AEAC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1E95B84F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AZ3PC-1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70CC5F7A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ARTRITI REUMATICHE</w:t>
            </w:r>
          </w:p>
        </w:tc>
      </w:tr>
      <w:tr w:rsidR="00D54A64" w:rsidRPr="00D54A64" w14:paraId="74C1FACD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6974F74A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AZ3PD-1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473FC6FF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TUMORE</w:t>
            </w:r>
          </w:p>
        </w:tc>
      </w:tr>
      <w:tr w:rsidR="00D54A64" w:rsidRPr="00D54A64" w14:paraId="01BC09EC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50BF8654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AZ3PE-1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5E912818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NECROSI IDEOMATICA TESTA</w:t>
            </w:r>
          </w:p>
        </w:tc>
      </w:tr>
      <w:tr w:rsidR="00D54A64" w:rsidRPr="00D54A64" w14:paraId="169228F7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25D5571C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AZ3PE-2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047BA5BE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 xml:space="preserve">NECROSI POST-TRAUMATICA </w:t>
            </w:r>
          </w:p>
        </w:tc>
      </w:tr>
      <w:tr w:rsidR="00D54A64" w:rsidRPr="00D54A64" w14:paraId="372FBE20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003A5564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AZ3PF-1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58EA7FA5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ESITO LCA</w:t>
            </w:r>
          </w:p>
        </w:tc>
      </w:tr>
      <w:tr w:rsidR="00D54A64" w:rsidRPr="00D54A64" w14:paraId="2FC62C63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3D9DAA0A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AZ3PF-2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6491285C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ESITO DCA</w:t>
            </w:r>
          </w:p>
        </w:tc>
      </w:tr>
      <w:tr w:rsidR="00D54A64" w:rsidRPr="00D54A64" w14:paraId="148A1EF4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60A19912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AZ3PG-1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327A2FD7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ESITO PERTHES</w:t>
            </w:r>
          </w:p>
        </w:tc>
      </w:tr>
      <w:tr w:rsidR="00D54A64" w:rsidRPr="00D54A64" w14:paraId="6D59F41A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11D233EF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AZ3PG-2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481F21A1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ESITO EPIFISIOLISI</w:t>
            </w:r>
          </w:p>
        </w:tc>
      </w:tr>
      <w:tr w:rsidR="00D54A64" w:rsidRPr="00D54A64" w14:paraId="7E961764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2EF688C0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AZ3PH-1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42E8F89A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FRATTURA COLLO-FEMORE</w:t>
            </w:r>
          </w:p>
        </w:tc>
      </w:tr>
      <w:tr w:rsidR="00D54A64" w:rsidRPr="00D54A64" w14:paraId="3B5BE00C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5F0C434C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AZ3PI-1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747EB111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ESITI COXITE SETTICA</w:t>
            </w:r>
          </w:p>
        </w:tc>
      </w:tr>
      <w:tr w:rsidR="00D54A64" w:rsidRPr="00D54A64" w14:paraId="1D47248B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4EAF0466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AZ3PI-2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2B48A74E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ESITI COXITE TBC</w:t>
            </w:r>
          </w:p>
        </w:tc>
      </w:tr>
      <w:tr w:rsidR="00D54A64" w:rsidRPr="00D54A64" w14:paraId="1E05E078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4D51ADBB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AZ3PL-1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5182B27A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PSEUDOARTROSI DA FRATTURA COLLO</w:t>
            </w:r>
          </w:p>
        </w:tc>
      </w:tr>
      <w:tr w:rsidR="00D54A64" w:rsidRPr="00D54A64" w14:paraId="235E275A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62810F84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AZ3PZ-1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0C3D3670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ALTRA DIAGNOSI PRIMARIA</w:t>
            </w:r>
          </w:p>
        </w:tc>
      </w:tr>
      <w:tr w:rsidR="00D54A64" w:rsidRPr="00D54A64" w14:paraId="5889B22E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6E18782A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AZ3RA-1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3BC6E69C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DOLORE SENZA MOBILIZZAZIONE</w:t>
            </w:r>
          </w:p>
        </w:tc>
      </w:tr>
      <w:tr w:rsidR="00D54A64" w:rsidRPr="00D54A64" w14:paraId="46A821BC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358581CD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AZ3RB-1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5DD16F4F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OSTEOLISI DA DETRITI</w:t>
            </w:r>
          </w:p>
        </w:tc>
      </w:tr>
      <w:tr w:rsidR="00D54A64" w:rsidRPr="00D54A64" w14:paraId="0E195F04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3B2302B0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AZ3RC-1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492AE82A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USURA DEI MATERIALI</w:t>
            </w:r>
          </w:p>
        </w:tc>
      </w:tr>
      <w:tr w:rsidR="00D54A64" w:rsidRPr="00D54A64" w14:paraId="2577FF0C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7E5EC210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AZ3RD11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1447E710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ROTTURA PROTESI - ACETABOLO</w:t>
            </w:r>
          </w:p>
        </w:tc>
      </w:tr>
      <w:tr w:rsidR="00D54A64" w:rsidRPr="00D54A64" w14:paraId="6EFF32D9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0780259C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AZ3RD21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5A2F98A1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ROTTURA PROTESI - INSERTO</w:t>
            </w:r>
          </w:p>
        </w:tc>
      </w:tr>
      <w:tr w:rsidR="00D54A64" w:rsidRPr="00D54A64" w14:paraId="62CFE887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4F4EB148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AZ3RD31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18F3FA24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ROTTURA PROTESI - TESTA</w:t>
            </w:r>
          </w:p>
        </w:tc>
      </w:tr>
      <w:tr w:rsidR="00D54A64" w:rsidRPr="00D54A64" w14:paraId="55794AE6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5D187EC0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lastRenderedPageBreak/>
              <w:t>AZ3RD41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0FC36152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ROTTURA PROTESI - COLLO</w:t>
            </w:r>
          </w:p>
        </w:tc>
      </w:tr>
      <w:tr w:rsidR="00D54A64" w:rsidRPr="00D54A64" w14:paraId="494A0BF1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293B37AB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AZ3RD51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5FD353FD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ROTTURA PROTESI - STELO</w:t>
            </w:r>
          </w:p>
        </w:tc>
      </w:tr>
      <w:tr w:rsidR="00D54A64" w:rsidRPr="00D54A64" w14:paraId="35539B2D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38B90022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AZ3RE-1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2C46DB30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LUSSAZIONE PROTESICA</w:t>
            </w:r>
          </w:p>
        </w:tc>
      </w:tr>
      <w:tr w:rsidR="00D54A64" w:rsidRPr="00D54A64" w14:paraId="556F796B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6374E5E9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AZ3RE-2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16A51050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 xml:space="preserve">MOBILIZZAZIONE SETTICA </w:t>
            </w:r>
          </w:p>
        </w:tc>
      </w:tr>
      <w:tr w:rsidR="00D54A64" w:rsidRPr="00D54A64" w14:paraId="4E32CB08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3091EC18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AZ3RF-1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691B0F9C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FRATTURA OSSEA</w:t>
            </w:r>
          </w:p>
        </w:tc>
      </w:tr>
      <w:tr w:rsidR="00D54A64" w:rsidRPr="00D54A64" w14:paraId="2F25670D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0DA3D950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AZ3RG-1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61D478A6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COTILOIDITE</w:t>
            </w:r>
          </w:p>
        </w:tc>
      </w:tr>
      <w:tr w:rsidR="00D54A64" w:rsidRPr="00D54A64" w14:paraId="72BF26E4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48EF2308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AZ3RH-1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191FC46C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ESITO ESPIANTO</w:t>
            </w:r>
          </w:p>
        </w:tc>
      </w:tr>
      <w:tr w:rsidR="00D54A64" w:rsidRPr="00D54A64" w14:paraId="661248B1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2A43F9DB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AZ3RJ-1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0CD5184F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MOBILIZZAZIONE ASETTICA COTILE</w:t>
            </w:r>
          </w:p>
        </w:tc>
      </w:tr>
      <w:tr w:rsidR="00D54A64" w:rsidRPr="00D54A64" w14:paraId="5E41F01E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667B9EC4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AZ3RK-1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2F86B7B2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MOBILIZZAZIONE ASETTICA STELO</w:t>
            </w:r>
          </w:p>
        </w:tc>
      </w:tr>
      <w:tr w:rsidR="00D54A64" w:rsidRPr="00D54A64" w14:paraId="0ACE5C15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22A5A18A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AZ3RK-2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47330186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MOBILIZZAZIONE STELO ENDOPROTESI</w:t>
            </w:r>
          </w:p>
        </w:tc>
      </w:tr>
      <w:tr w:rsidR="00D54A64" w:rsidRPr="00D54A64" w14:paraId="0AB4DA03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29AF4269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AZ3RL-1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43937323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MOBILIZZAZIONE ASETTICA TOTALE</w:t>
            </w:r>
          </w:p>
        </w:tc>
      </w:tr>
      <w:tr w:rsidR="00D54A64" w:rsidRPr="00D54A64" w14:paraId="50575A5E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571C65D4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AZ3RZ-1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777B4D74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ALTRA DIAGNOSI REIMPIANTO-ESPIANTO</w:t>
            </w:r>
          </w:p>
        </w:tc>
      </w:tr>
      <w:tr w:rsidR="00D54A64" w:rsidRPr="00D54A64" w14:paraId="42738577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4232B279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GA1PA-1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2DF59C22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ARTROSI PRIMITIVA</w:t>
            </w:r>
          </w:p>
        </w:tc>
      </w:tr>
      <w:tr w:rsidR="00D54A64" w:rsidRPr="00D54A64" w14:paraId="640937A4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64D3FA26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GA1PB-1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33306E6E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ARTROSI POST-TRAUMATICA</w:t>
            </w:r>
          </w:p>
        </w:tc>
      </w:tr>
      <w:tr w:rsidR="00D54A64" w:rsidRPr="00D54A64" w14:paraId="2C5A9810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50A88BEF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GA1PC-1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6D0D253D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DEFORMITA' (VARO-VALGO)</w:t>
            </w:r>
          </w:p>
        </w:tc>
      </w:tr>
      <w:tr w:rsidR="00D54A64" w:rsidRPr="00D54A64" w14:paraId="554B7F9B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2A885DE1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GA1PC-2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4C863FD4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ARTRITI REUMATICHE</w:t>
            </w:r>
          </w:p>
        </w:tc>
      </w:tr>
      <w:tr w:rsidR="00D54A64" w:rsidRPr="00D54A64" w14:paraId="66A976CB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4C6B441C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GA1PC-3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4A20C81A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ESITI ARTRITE SETTICA</w:t>
            </w:r>
          </w:p>
        </w:tc>
      </w:tr>
      <w:tr w:rsidR="00D54A64" w:rsidRPr="00D54A64" w14:paraId="680D21FF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0E3F326D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GA1PD-1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297E298F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TUMORE</w:t>
            </w:r>
          </w:p>
        </w:tc>
      </w:tr>
      <w:tr w:rsidR="00D54A64" w:rsidRPr="00D54A64" w14:paraId="30FDCE59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5ADE25AD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GA1PE-1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17584939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ESITO FRATTURA</w:t>
            </w:r>
          </w:p>
        </w:tc>
      </w:tr>
      <w:tr w:rsidR="00D54A64" w:rsidRPr="00D54A64" w14:paraId="0AC671BC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13E2007B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GA1PE-2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6039217C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NECROSI POST-TRAUMATICA</w:t>
            </w:r>
          </w:p>
        </w:tc>
      </w:tr>
      <w:tr w:rsidR="00D54A64" w:rsidRPr="00D54A64" w14:paraId="21B01EED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7A05EB0C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GA1PE-3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50171C93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NECROSI CONDILO</w:t>
            </w:r>
          </w:p>
        </w:tc>
      </w:tr>
      <w:tr w:rsidR="00D54A64" w:rsidRPr="00D54A64" w14:paraId="6569DDBD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7C9F36AC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GA1PF-1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030156C1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ESITI ARTRITE TBC</w:t>
            </w:r>
          </w:p>
        </w:tc>
      </w:tr>
      <w:tr w:rsidR="00D54A64" w:rsidRPr="00D54A64" w14:paraId="47DCA040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296C7B46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GA1PF-2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41C1EE38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ALTRA DIAGNOSI PRIMARIA</w:t>
            </w:r>
          </w:p>
        </w:tc>
      </w:tr>
      <w:tr w:rsidR="00D54A64" w:rsidRPr="00D54A64" w14:paraId="73B322A8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75FCA325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GB1PA-1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780BB1DB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ARTROSI PRIMITIVA</w:t>
            </w:r>
          </w:p>
        </w:tc>
      </w:tr>
      <w:tr w:rsidR="00D54A64" w:rsidRPr="00D54A64" w14:paraId="2137C1B7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3A4569DD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GB1PB-1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13FB0D3E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ARTROSI POST-TRAUMATICA</w:t>
            </w:r>
          </w:p>
        </w:tc>
      </w:tr>
      <w:tr w:rsidR="00D54A64" w:rsidRPr="00D54A64" w14:paraId="2FDC9B99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730F5A2D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GB1PC-1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2F03623D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DEFORMITA' (VARO-VALGO)</w:t>
            </w:r>
          </w:p>
        </w:tc>
      </w:tr>
      <w:tr w:rsidR="00D54A64" w:rsidRPr="00D54A64" w14:paraId="028B3D56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3D4A0377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GB1PC-2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5B73BFA0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ARTRITI REUMATICHE</w:t>
            </w:r>
          </w:p>
        </w:tc>
      </w:tr>
      <w:tr w:rsidR="00D54A64" w:rsidRPr="00D54A64" w14:paraId="1FC1FEAA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32BCC869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GB1PC-3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0F613885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ESITI ARTRITE SETTICA</w:t>
            </w:r>
          </w:p>
        </w:tc>
      </w:tr>
      <w:tr w:rsidR="00D54A64" w:rsidRPr="00D54A64" w14:paraId="3CCF11E5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70538A02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GB1PD-1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4FE26F27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TUMORE</w:t>
            </w:r>
          </w:p>
        </w:tc>
      </w:tr>
      <w:tr w:rsidR="00D54A64" w:rsidRPr="00D54A64" w14:paraId="320DC797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6EEE5927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GB1PE-1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48DF1AA3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ESITO FRATTURA</w:t>
            </w:r>
          </w:p>
        </w:tc>
      </w:tr>
      <w:tr w:rsidR="00D54A64" w:rsidRPr="00D54A64" w14:paraId="37639036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55AEC6AB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GB1PE-2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2D086DA8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NECROSI POST-TRAUMATICA</w:t>
            </w:r>
          </w:p>
        </w:tc>
      </w:tr>
      <w:tr w:rsidR="00D54A64" w:rsidRPr="00D54A64" w14:paraId="47851894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01A03AB7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GB1PE-3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7AF942D0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NECROSI CONDILO</w:t>
            </w:r>
          </w:p>
        </w:tc>
      </w:tr>
      <w:tr w:rsidR="00D54A64" w:rsidRPr="00D54A64" w14:paraId="11FF11CC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580CC440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GB1PF-1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7CD1A6F5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ESITI ARTRITE TBC</w:t>
            </w:r>
          </w:p>
        </w:tc>
      </w:tr>
      <w:tr w:rsidR="00D54A64" w:rsidRPr="00D54A64" w14:paraId="4B43C997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015A7E47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GB1PF-2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07AB21FE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ALTRA DIAGNOSI PRIMARIA</w:t>
            </w:r>
          </w:p>
        </w:tc>
      </w:tr>
      <w:tr w:rsidR="00D54A64" w:rsidRPr="00D54A64" w14:paraId="3FBA0590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029993AB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GC1RA-1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58C2AED5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MOBILIZZAZIONE ASETTICA TOTALE</w:t>
            </w:r>
          </w:p>
        </w:tc>
      </w:tr>
      <w:tr w:rsidR="00D54A64" w:rsidRPr="00D54A64" w14:paraId="15CF1C1D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5E742A2C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GC1RB-1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2982B10E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MOBILIZZAZIONE ASETTICA COMP. FEM.</w:t>
            </w:r>
          </w:p>
        </w:tc>
      </w:tr>
      <w:tr w:rsidR="00D54A64" w:rsidRPr="00D54A64" w14:paraId="5103E24E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45763696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GC1RC-1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6318FF38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MOBILIZZAZIONE ASETTICA COMP. TIBIALE</w:t>
            </w:r>
          </w:p>
        </w:tc>
      </w:tr>
      <w:tr w:rsidR="00D54A64" w:rsidRPr="00D54A64" w14:paraId="72630C8F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1D0DB7CF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GC1RD-1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32514223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USURA INSERTO</w:t>
            </w:r>
          </w:p>
        </w:tc>
      </w:tr>
      <w:tr w:rsidR="00D54A64" w:rsidRPr="00D54A64" w14:paraId="63D237E4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5CE5AD9A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GC1RE-1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7241DD43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LUSSAZIONE PROTESICA</w:t>
            </w:r>
          </w:p>
        </w:tc>
      </w:tr>
      <w:tr w:rsidR="00D54A64" w:rsidRPr="00D54A64" w14:paraId="15ABAE47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12B71D0B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GC1RF-1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15E1E21A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 xml:space="preserve">MOBILIZZAZIONE SETTICA </w:t>
            </w:r>
          </w:p>
        </w:tc>
      </w:tr>
      <w:tr w:rsidR="00D54A64" w:rsidRPr="00D54A64" w14:paraId="2258ADB7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7649A16C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GC1RG-1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01C29EF4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FRATTURA OSSEA</w:t>
            </w:r>
          </w:p>
        </w:tc>
      </w:tr>
      <w:tr w:rsidR="00D54A64" w:rsidRPr="00D54A64" w14:paraId="074B8038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3F0D0C5E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GC1RH-1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72A0362E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ROTTURA PROTESI</w:t>
            </w:r>
          </w:p>
        </w:tc>
      </w:tr>
      <w:tr w:rsidR="00D54A64" w:rsidRPr="00D54A64" w14:paraId="4F56BCE9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7682A168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GC1RM-1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0C771469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DOLORE SENZA MOBILIZZAZIONE</w:t>
            </w:r>
          </w:p>
        </w:tc>
      </w:tr>
      <w:tr w:rsidR="00D54A64" w:rsidRPr="00D54A64" w14:paraId="3836CED9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4D9A1C66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GC1RM-2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2C404228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ALTRA DIAGNOSI REIMPIANTO-ESPIANTO</w:t>
            </w:r>
          </w:p>
        </w:tc>
      </w:tr>
      <w:tr w:rsidR="00D54A64" w:rsidRPr="00D54A64" w14:paraId="00E3D5EE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29AA3E43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GC2RA-1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03236B9B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MOBILIZZAZIONE ASETTICA TOTALE</w:t>
            </w:r>
          </w:p>
        </w:tc>
      </w:tr>
      <w:tr w:rsidR="00D54A64" w:rsidRPr="00D54A64" w14:paraId="1E18BB18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3F92BCEB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GC2RB-1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7B664958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MOBILIZZAZIONE ASETTICA COMP. FEM.</w:t>
            </w:r>
          </w:p>
        </w:tc>
      </w:tr>
      <w:tr w:rsidR="00D54A64" w:rsidRPr="00D54A64" w14:paraId="7E90B942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35CE4097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GC2RC-1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4490B586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MOBILIZZAZIONE ASETTICA COMP. TIBIALE</w:t>
            </w:r>
          </w:p>
        </w:tc>
      </w:tr>
      <w:tr w:rsidR="00D54A64" w:rsidRPr="00D54A64" w14:paraId="6B804B8E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1120022E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GC2RD-1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14005317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USURA INSERTO</w:t>
            </w:r>
          </w:p>
        </w:tc>
      </w:tr>
      <w:tr w:rsidR="00D54A64" w:rsidRPr="00D54A64" w14:paraId="4335B02F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33DF7B40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GC2RE-1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1F88190C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LUSSAZIONE PROTESICA</w:t>
            </w:r>
          </w:p>
        </w:tc>
      </w:tr>
      <w:tr w:rsidR="00D54A64" w:rsidRPr="00D54A64" w14:paraId="6AB0ADF0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7DB4D835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GC2RF-1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1DD760FE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 xml:space="preserve">MOBILIZZAZIONE SETTICA </w:t>
            </w:r>
          </w:p>
        </w:tc>
      </w:tr>
      <w:tr w:rsidR="00D54A64" w:rsidRPr="00D54A64" w14:paraId="235909EE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170DBCD6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GC2RG-1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05121FC2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FRATTURA OSSEA</w:t>
            </w:r>
          </w:p>
        </w:tc>
      </w:tr>
      <w:tr w:rsidR="00D54A64" w:rsidRPr="00D54A64" w14:paraId="11E51B01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29DEA8A2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GC2RH-1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5DF81907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ROTTURA PROTESI</w:t>
            </w:r>
          </w:p>
        </w:tc>
      </w:tr>
      <w:tr w:rsidR="00D54A64" w:rsidRPr="00D54A64" w14:paraId="4D9CEA15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1D49B9B3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GC2RM-1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3065D4AE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DOLORE SENZA MOBILIZZAZIONE</w:t>
            </w:r>
          </w:p>
        </w:tc>
      </w:tr>
      <w:tr w:rsidR="00D54A64" w:rsidRPr="00D54A64" w14:paraId="0D8DF600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17CCFD6D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GC2RM-2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2E22F140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ALTRA DIAGNOSI REIMPIANTO-ESPIANTO</w:t>
            </w:r>
          </w:p>
        </w:tc>
      </w:tr>
      <w:tr w:rsidR="00D54A64" w:rsidRPr="00D54A64" w14:paraId="25385427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1A2317FF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GC3RA-1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4F5C5BBD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MOBILIZZAZIONE ASETTICA TOTALE</w:t>
            </w:r>
          </w:p>
        </w:tc>
      </w:tr>
      <w:tr w:rsidR="00D54A64" w:rsidRPr="00D54A64" w14:paraId="465577F6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7D01249F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GC3RB-1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2FE6DA67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MOBILIZZAZIONE ASETTICA COMP. FEM.</w:t>
            </w:r>
          </w:p>
        </w:tc>
      </w:tr>
      <w:tr w:rsidR="00D54A64" w:rsidRPr="00D54A64" w14:paraId="1C6C6AF8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57E7EA56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GC3RC-1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7715DA80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MOBILIZZAZIONE ASETTICA COMP. TIBIALE</w:t>
            </w:r>
          </w:p>
        </w:tc>
      </w:tr>
      <w:tr w:rsidR="00D54A64" w:rsidRPr="00D54A64" w14:paraId="780AAAE4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06507959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GC3RD-1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584C0939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USURA INSERTO</w:t>
            </w:r>
          </w:p>
        </w:tc>
      </w:tr>
      <w:tr w:rsidR="00D54A64" w:rsidRPr="00D54A64" w14:paraId="0C998EFD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4C4AEF34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GC3RE-1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71C779D3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LUSSAZIONE PROTESICA</w:t>
            </w:r>
          </w:p>
        </w:tc>
      </w:tr>
      <w:tr w:rsidR="00D54A64" w:rsidRPr="00D54A64" w14:paraId="385DADA1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7A0F32C9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GC3RF-1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341C2FAC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 xml:space="preserve">MOBILIZZAZIONE SETTICA </w:t>
            </w:r>
          </w:p>
        </w:tc>
      </w:tr>
      <w:tr w:rsidR="00D54A64" w:rsidRPr="00D54A64" w14:paraId="5ADBC4E2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7CDAD2A6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GC3RG-1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71D03059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FRATTURA OSSEA</w:t>
            </w:r>
          </w:p>
        </w:tc>
      </w:tr>
      <w:tr w:rsidR="00D54A64" w:rsidRPr="00D54A64" w14:paraId="0435A9B6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3C1D0A5D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lastRenderedPageBreak/>
              <w:t>GC3RH-1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412359B7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ROTTURA PROTESI</w:t>
            </w:r>
          </w:p>
        </w:tc>
      </w:tr>
      <w:tr w:rsidR="00D54A64" w:rsidRPr="00D54A64" w14:paraId="22637B23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19BC51A2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GC3RM-1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68947543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DOLORE SENZA MOBILIZZAZIONE</w:t>
            </w:r>
          </w:p>
        </w:tc>
      </w:tr>
      <w:tr w:rsidR="00D54A64" w:rsidRPr="00D54A64" w14:paraId="7C6BF0E8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5D77A17D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GC3RM-2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517B25F4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ALTRA DIAGNOSI REIMPIANTO-ESPIANTO</w:t>
            </w:r>
          </w:p>
        </w:tc>
      </w:tr>
      <w:tr w:rsidR="00D54A64" w:rsidRPr="00D54A64" w14:paraId="616336FE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5405EA5E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GC4RA-1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01FCFC2F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MOBILIZZAZIONE ASETTICA TOTALE</w:t>
            </w:r>
          </w:p>
        </w:tc>
      </w:tr>
      <w:tr w:rsidR="00D54A64" w:rsidRPr="00D54A64" w14:paraId="04378BBC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364196A7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GC4RB-1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0D3D5020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MOBILIZZAZIONE ASETTICA COMP. FEM.</w:t>
            </w:r>
          </w:p>
        </w:tc>
      </w:tr>
      <w:tr w:rsidR="00D54A64" w:rsidRPr="00D54A64" w14:paraId="69133DFB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61F84FEF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GC4RC-1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0E1F7D36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MOBILIZZAZIONE ASETTICA COMP. TIBIALE</w:t>
            </w:r>
          </w:p>
        </w:tc>
      </w:tr>
      <w:tr w:rsidR="00D54A64" w:rsidRPr="00D54A64" w14:paraId="27615AD6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223DBD52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GC4RD-1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3594C549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USURA INSERTO</w:t>
            </w:r>
          </w:p>
        </w:tc>
      </w:tr>
      <w:tr w:rsidR="00D54A64" w:rsidRPr="00D54A64" w14:paraId="3031B2FB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5CE68AFF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GC4RE-1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136F4EE0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LUSSAZIONE PROTESICA</w:t>
            </w:r>
          </w:p>
        </w:tc>
      </w:tr>
      <w:tr w:rsidR="00D54A64" w:rsidRPr="00D54A64" w14:paraId="07CA733A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7DAC0539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GC4RF-1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4B5144D5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 xml:space="preserve">MOBILIZZAZIONE SETTICA </w:t>
            </w:r>
          </w:p>
        </w:tc>
      </w:tr>
      <w:tr w:rsidR="00D54A64" w:rsidRPr="00D54A64" w14:paraId="2D24498D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7CB3355C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GC4RG-1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0212FA98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FRATTURA OSSEA</w:t>
            </w:r>
          </w:p>
        </w:tc>
      </w:tr>
      <w:tr w:rsidR="00D54A64" w:rsidRPr="00D54A64" w14:paraId="1B711ADC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64265FC5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GC4RH-1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2F34E63A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ROTTURA PROTESI</w:t>
            </w:r>
          </w:p>
        </w:tc>
      </w:tr>
      <w:tr w:rsidR="00D54A64" w:rsidRPr="00D54A64" w14:paraId="04A3E56D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5D2030F4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GC4RM-1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3702E1F9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DOLORE SENZA MOBILIZZAZIONE</w:t>
            </w:r>
          </w:p>
        </w:tc>
      </w:tr>
      <w:tr w:rsidR="00D54A64" w:rsidRPr="00D54A64" w14:paraId="5B444B04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1EA54384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GC4RM-2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451BEC47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ALTRA DIAGNOSI REIMPIANTO-ESPIANTO</w:t>
            </w:r>
          </w:p>
        </w:tc>
      </w:tr>
      <w:tr w:rsidR="00D54A64" w:rsidRPr="00D54A64" w14:paraId="01379ACF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65FEAF85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GD1RA-1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76A05DB3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MOBILIZZAZIONE ASETTICA TOTALE</w:t>
            </w:r>
          </w:p>
        </w:tc>
      </w:tr>
      <w:tr w:rsidR="00D54A64" w:rsidRPr="00D54A64" w14:paraId="1848785E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4D3AB790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GD1RB-1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60A0EA46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MOBILIZZAZIONE ASETTICA COMP. FEM.</w:t>
            </w:r>
          </w:p>
        </w:tc>
      </w:tr>
      <w:tr w:rsidR="00D54A64" w:rsidRPr="00D54A64" w14:paraId="7DE9E618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2F3E6812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GD1RC-1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082B3DAE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MOBILIZZAZIONE ASETTICA COMP. TIBIALE</w:t>
            </w:r>
          </w:p>
        </w:tc>
      </w:tr>
      <w:tr w:rsidR="00D54A64" w:rsidRPr="00D54A64" w14:paraId="36EE0FD3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112D152B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GD1RD-1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0991BC36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USURA INSERTO</w:t>
            </w:r>
          </w:p>
        </w:tc>
      </w:tr>
      <w:tr w:rsidR="00D54A64" w:rsidRPr="00D54A64" w14:paraId="53BC0B66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65E1F1EF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GD1RE-1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280B4753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LUSSAZIONE PROTESICA</w:t>
            </w:r>
          </w:p>
        </w:tc>
      </w:tr>
      <w:tr w:rsidR="00D54A64" w:rsidRPr="00D54A64" w14:paraId="7871FAAE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700E367F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GD1RF-1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6C4D9C4C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 xml:space="preserve">MOBILIZZAZIONE SETTICA </w:t>
            </w:r>
          </w:p>
        </w:tc>
      </w:tr>
      <w:tr w:rsidR="00D54A64" w:rsidRPr="00D54A64" w14:paraId="616AFB3E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47AAD4C7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GD1RG-1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7FB1C1F6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FRATTURA OSSEA</w:t>
            </w:r>
          </w:p>
        </w:tc>
      </w:tr>
      <w:tr w:rsidR="00D54A64" w:rsidRPr="00D54A64" w14:paraId="4D0B0247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6035638C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GD1RH-1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7B38CC85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ROTTURA PROTESI</w:t>
            </w:r>
          </w:p>
        </w:tc>
      </w:tr>
      <w:tr w:rsidR="00D54A64" w:rsidRPr="00D54A64" w14:paraId="62B74BC8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3A63304A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GD1RM-1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0A406033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DOLORE SENZA MOBILIZZAZIONE</w:t>
            </w:r>
          </w:p>
        </w:tc>
      </w:tr>
      <w:tr w:rsidR="00D54A64" w:rsidRPr="00D54A64" w14:paraId="0307D127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2CE32DE5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GD1RM-2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226475CC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ALTRA DIAGNOSI REIMPIANTO-ESPIANTO</w:t>
            </w:r>
          </w:p>
        </w:tc>
      </w:tr>
      <w:tr w:rsidR="00D54A64" w:rsidRPr="00D54A64" w14:paraId="7F23901F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5DEF87ED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GE1RA-1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493E893C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MOBILIZZAZIONE ASETTICA TOTALE</w:t>
            </w:r>
          </w:p>
        </w:tc>
      </w:tr>
      <w:tr w:rsidR="00D54A64" w:rsidRPr="00D54A64" w14:paraId="3BD230CB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125CE07D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GE1RB-1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101CCC31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MOBILIZZAZIONE ASETTICA COMP. FEM.</w:t>
            </w:r>
          </w:p>
        </w:tc>
      </w:tr>
      <w:tr w:rsidR="00D54A64" w:rsidRPr="00D54A64" w14:paraId="065841BE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09A6B00B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GE1RC-1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5ABC56BC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MOBILIZZAZIONE ASETTICA COMP. TIBIALE</w:t>
            </w:r>
          </w:p>
        </w:tc>
      </w:tr>
      <w:tr w:rsidR="00D54A64" w:rsidRPr="00D54A64" w14:paraId="4E70E1CC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02DEC887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GE1RD-1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37BFA6DB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USURA INSERTO</w:t>
            </w:r>
          </w:p>
        </w:tc>
      </w:tr>
      <w:tr w:rsidR="00D54A64" w:rsidRPr="00D54A64" w14:paraId="27D61728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5B932F77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GE1RE-1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3890D8B3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LUSSAZIONE PROTESICA</w:t>
            </w:r>
          </w:p>
        </w:tc>
      </w:tr>
      <w:tr w:rsidR="00D54A64" w:rsidRPr="00D54A64" w14:paraId="59960ED4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5B4321FC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GE1RF-1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397BB330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 xml:space="preserve">MOBILIZZAZIONE SETTICA </w:t>
            </w:r>
          </w:p>
        </w:tc>
      </w:tr>
      <w:tr w:rsidR="00D54A64" w:rsidRPr="00D54A64" w14:paraId="2131A5BD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6CC3C569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GE1RG-1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2D794AA7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FRATTURA OSSEA</w:t>
            </w:r>
          </w:p>
        </w:tc>
      </w:tr>
      <w:tr w:rsidR="00D54A64" w:rsidRPr="00D54A64" w14:paraId="52C94A47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08AFF890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GE1RH-1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61DF68EE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ROTTURA PROTESI</w:t>
            </w:r>
          </w:p>
        </w:tc>
      </w:tr>
      <w:tr w:rsidR="00D54A64" w:rsidRPr="00D54A64" w14:paraId="5E226BA1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0F335B24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GE1RM-1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403C2349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DOLORE SENZA MOBILIZZAZIONE</w:t>
            </w:r>
          </w:p>
        </w:tc>
      </w:tr>
      <w:tr w:rsidR="00D54A64" w:rsidRPr="00D54A64" w14:paraId="544AC798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6987DD99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GE1RM-2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1C4D15D2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ALTRA DIAGNOSI REIMPIANTO-ESPIANTO</w:t>
            </w:r>
          </w:p>
        </w:tc>
      </w:tr>
      <w:tr w:rsidR="00D54A64" w:rsidRPr="00D54A64" w14:paraId="7D96BD6F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53D7F5CC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GE2RA-1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1EFD7C50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MOBILIZZAZIONE ASETTICA TOTALE</w:t>
            </w:r>
          </w:p>
        </w:tc>
      </w:tr>
      <w:tr w:rsidR="00D54A64" w:rsidRPr="00D54A64" w14:paraId="12C23C79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1AEE4A41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GE2RB-1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42A36E10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MOBILIZZAZIONE ASETTICA COMP. FEM.</w:t>
            </w:r>
          </w:p>
        </w:tc>
      </w:tr>
      <w:tr w:rsidR="00D54A64" w:rsidRPr="00D54A64" w14:paraId="26A84251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4096AD92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GE2RC-1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6F8D9C0B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MOBILIZZAZIONE ASETTICA COMP. TIBIALE</w:t>
            </w:r>
          </w:p>
        </w:tc>
      </w:tr>
      <w:tr w:rsidR="00D54A64" w:rsidRPr="00D54A64" w14:paraId="6ECBAD7F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2004DBB2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GE2RD-1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756CECF7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USURA INSERTO</w:t>
            </w:r>
          </w:p>
        </w:tc>
      </w:tr>
      <w:tr w:rsidR="00D54A64" w:rsidRPr="00D54A64" w14:paraId="570BEB26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16CBE563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GE2RE-1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272BD15F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LUSSAZIONE PROTESICA</w:t>
            </w:r>
          </w:p>
        </w:tc>
      </w:tr>
      <w:tr w:rsidR="00D54A64" w:rsidRPr="00D54A64" w14:paraId="3DEC6B04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7F48EF23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GE2RF-1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2C0B05DB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 xml:space="preserve">MOBILIZZAZIONE SETTICA </w:t>
            </w:r>
          </w:p>
        </w:tc>
      </w:tr>
      <w:tr w:rsidR="00D54A64" w:rsidRPr="00D54A64" w14:paraId="1FE4AA8E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31D244BB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GE2RG-1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6AA39053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FRATTURA OSSEA</w:t>
            </w:r>
          </w:p>
        </w:tc>
      </w:tr>
      <w:tr w:rsidR="00D54A64" w:rsidRPr="00D54A64" w14:paraId="3B2DEA60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226FBA5E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GE2RH-1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334D6524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ROTTURA PROTESI</w:t>
            </w:r>
          </w:p>
        </w:tc>
      </w:tr>
      <w:tr w:rsidR="00D54A64" w:rsidRPr="00D54A64" w14:paraId="30245443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6B85259C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GE2RM-1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6E00CF79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DOLORE SENZA MOBILIZZAZIONE</w:t>
            </w:r>
          </w:p>
        </w:tc>
      </w:tr>
      <w:tr w:rsidR="00D54A64" w:rsidRPr="00D54A64" w14:paraId="0CE89503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7CC15931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GE2RM-2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20879840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ALTRA DIAGNOSI REIMPIANTO-ESPIANTO</w:t>
            </w:r>
          </w:p>
        </w:tc>
      </w:tr>
      <w:tr w:rsidR="00D54A64" w:rsidRPr="00D54A64" w14:paraId="58E38AB5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51A94BB0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SA1PA-1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66C9703C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OSTEOARTROSI ECCENTRICA</w:t>
            </w:r>
          </w:p>
        </w:tc>
      </w:tr>
      <w:tr w:rsidR="00D54A64" w:rsidRPr="00D54A64" w14:paraId="4B281219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2C4D2496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SA1PB-1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26815860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STEOARTROSI CONCENTRICA</w:t>
            </w:r>
          </w:p>
        </w:tc>
      </w:tr>
      <w:tr w:rsidR="00D54A64" w:rsidRPr="00D54A64" w14:paraId="4A417D7F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5B4B1DE6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SA1PC-1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6BC6F212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RTRITE REUMATOIDE</w:t>
            </w:r>
          </w:p>
        </w:tc>
      </w:tr>
      <w:tr w:rsidR="00D54A64" w:rsidRPr="00D54A64" w14:paraId="21C1EA8A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4D784CC6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SA1PD-1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1B262764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RATTURA</w:t>
            </w:r>
          </w:p>
        </w:tc>
      </w:tr>
      <w:tr w:rsidR="00D54A64" w:rsidRPr="00D54A64" w14:paraId="264B3C35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274F875A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SA1PE-1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31084BA8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STEONECROSI</w:t>
            </w:r>
          </w:p>
        </w:tc>
      </w:tr>
      <w:tr w:rsidR="00D54A64" w:rsidRPr="00D54A64" w14:paraId="459466CC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2F517E5E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SA1PZ-2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6469B011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ALTRA DIAGNOSI PRIMARIA</w:t>
            </w:r>
          </w:p>
        </w:tc>
      </w:tr>
      <w:tr w:rsidR="00D54A64" w:rsidRPr="00D54A64" w14:paraId="0D58371A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69388C27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SA2PA-1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3965B186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OSTEOARTROSI ECCENTRICA</w:t>
            </w:r>
          </w:p>
        </w:tc>
      </w:tr>
      <w:tr w:rsidR="00D54A64" w:rsidRPr="00D54A64" w14:paraId="0F6ED13D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0C46969F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SA2PB-1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0B0D11C1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STEOARTROSI CONCENTRICA</w:t>
            </w:r>
          </w:p>
        </w:tc>
      </w:tr>
      <w:tr w:rsidR="00D54A64" w:rsidRPr="00D54A64" w14:paraId="341D9F1F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295DC683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SA2PC-1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0D954FA8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RTRITE REUMATOIDE</w:t>
            </w:r>
          </w:p>
        </w:tc>
      </w:tr>
      <w:tr w:rsidR="00D54A64" w:rsidRPr="00D54A64" w14:paraId="21593C92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6F6E3FDA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SA2PD-1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739474FE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RATTURA</w:t>
            </w:r>
          </w:p>
        </w:tc>
      </w:tr>
      <w:tr w:rsidR="00D54A64" w:rsidRPr="00D54A64" w14:paraId="78F0D1EB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77757019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SA2PE-1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6F5A5EB9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STEONECROSI</w:t>
            </w:r>
          </w:p>
        </w:tc>
      </w:tr>
      <w:tr w:rsidR="00D54A64" w:rsidRPr="00D54A64" w14:paraId="0D9785EB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49B2282B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SA2PZ-2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52BBE6F1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ALTRA DIAGNOSI PRIMARIA</w:t>
            </w:r>
          </w:p>
        </w:tc>
      </w:tr>
      <w:tr w:rsidR="00D54A64" w:rsidRPr="00D54A64" w14:paraId="32DB27F9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08F93E19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SA3PA-1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5CD0019F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OSTEOARTROSI ECCENTRICA</w:t>
            </w:r>
          </w:p>
        </w:tc>
      </w:tr>
      <w:tr w:rsidR="00D54A64" w:rsidRPr="00D54A64" w14:paraId="76859017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1C9954ED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SA3PB-1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415BB6EE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STEOARTROSI CONCENTRICA</w:t>
            </w:r>
          </w:p>
        </w:tc>
      </w:tr>
      <w:tr w:rsidR="00D54A64" w:rsidRPr="00D54A64" w14:paraId="4D9F4DC7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7CF5B511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SA3PC-1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793050F9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RTRITE REUMATOIDE</w:t>
            </w:r>
          </w:p>
        </w:tc>
      </w:tr>
      <w:tr w:rsidR="00D54A64" w:rsidRPr="00D54A64" w14:paraId="24409DD9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7377A5BB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SA3PD-1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501DD9FD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RATTURA</w:t>
            </w:r>
          </w:p>
        </w:tc>
      </w:tr>
      <w:tr w:rsidR="00D54A64" w:rsidRPr="00D54A64" w14:paraId="494B8523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5DF446A0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SA3PE-1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7F465C2F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STEONECROSI</w:t>
            </w:r>
          </w:p>
        </w:tc>
      </w:tr>
      <w:tr w:rsidR="00D54A64" w:rsidRPr="00D54A64" w14:paraId="3F80FDA6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713F7889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SA3PZ-2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2B002465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ALTRA DIAGNOSI PRIMARIA</w:t>
            </w:r>
          </w:p>
        </w:tc>
      </w:tr>
      <w:tr w:rsidR="00D54A64" w:rsidRPr="00D54A64" w14:paraId="2995DB29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528FA3AB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lastRenderedPageBreak/>
              <w:t>SA4RA-1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6B86B335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INSTABILITA' SUPERIORE</w:t>
            </w:r>
          </w:p>
        </w:tc>
      </w:tr>
      <w:tr w:rsidR="00D54A64" w:rsidRPr="00D54A64" w14:paraId="0B16FEC2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750584BD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SA4RB-1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6FC2467C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INSTABILITA' INFERIORE</w:t>
            </w:r>
          </w:p>
        </w:tc>
      </w:tr>
      <w:tr w:rsidR="00D54A64" w:rsidRPr="00D54A64" w14:paraId="5E4DE993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0C3807C3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SA4RC-1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5C8E688E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INSTABILITA' ANTERIORE</w:t>
            </w:r>
          </w:p>
        </w:tc>
      </w:tr>
      <w:tr w:rsidR="00D54A64" w:rsidRPr="00D54A64" w14:paraId="137F9336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6E068C02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SA4RD-1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0C36203E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INSTABILITA' POSTERIORE</w:t>
            </w:r>
          </w:p>
        </w:tc>
      </w:tr>
      <w:tr w:rsidR="00D54A64" w:rsidRPr="00D54A64" w14:paraId="4A2E3467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203F4A4C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SA4RE-1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37120A9F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MOBILIZZAZIONE COMPONENTE OMERALE</w:t>
            </w:r>
          </w:p>
        </w:tc>
      </w:tr>
      <w:tr w:rsidR="00D54A64" w:rsidRPr="00D54A64" w14:paraId="1DFD6002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699D278F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SA4RF-1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4D03987A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MOBILIZZAZIONE COMPONENTE GLENOIDEA</w:t>
            </w:r>
          </w:p>
        </w:tc>
      </w:tr>
      <w:tr w:rsidR="00D54A64" w:rsidRPr="00D54A64" w14:paraId="179B7638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1C58DE7B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SA4RG-1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185BDF8A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EROSIONE GLENOIDEA</w:t>
            </w:r>
          </w:p>
        </w:tc>
      </w:tr>
      <w:tr w:rsidR="00D54A64" w:rsidRPr="00D54A64" w14:paraId="7671B24B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421307F4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SA4RH-1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6F24EBA9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INFEZIONE</w:t>
            </w:r>
          </w:p>
        </w:tc>
      </w:tr>
      <w:tr w:rsidR="00D54A64" w:rsidRPr="00D54A64" w14:paraId="3B20498B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02D1E9DA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SA4RI-1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4A04F463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FRATTURA PERIPROTESICA</w:t>
            </w:r>
          </w:p>
        </w:tc>
      </w:tr>
      <w:tr w:rsidR="00D54A64" w:rsidRPr="00D54A64" w14:paraId="74ABDF46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60B2203A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SA4RZ-1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2C8B3CE5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ALTRA DIAGNOSI REIMPIANTO-ESPIANTO</w:t>
            </w:r>
          </w:p>
        </w:tc>
      </w:tr>
      <w:tr w:rsidR="00D54A64" w:rsidRPr="00D54A64" w14:paraId="5CA2DE5A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00A18894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SA5RA-1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50014AE4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INSTABILITA' SUPERIORE</w:t>
            </w:r>
          </w:p>
        </w:tc>
      </w:tr>
      <w:tr w:rsidR="00D54A64" w:rsidRPr="00D54A64" w14:paraId="0680D7C8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6F38F99C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SA5RB-1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77CCCA7B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INSTABILITA' INFERIORE</w:t>
            </w:r>
          </w:p>
        </w:tc>
      </w:tr>
      <w:tr w:rsidR="00D54A64" w:rsidRPr="00D54A64" w14:paraId="06AEE495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17E2DA51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SA5RC-1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74DE13EA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INSTABILITA' ANTERIORE</w:t>
            </w:r>
          </w:p>
        </w:tc>
      </w:tr>
      <w:tr w:rsidR="00D54A64" w:rsidRPr="00D54A64" w14:paraId="5430996B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7E83E33E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SA5RD-1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24B1CDCB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INSTABILITA' POSTERIORE</w:t>
            </w:r>
          </w:p>
        </w:tc>
      </w:tr>
      <w:tr w:rsidR="00D54A64" w:rsidRPr="00D54A64" w14:paraId="49CCBFF5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677A924F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SA5RE-1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644BC4E0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MOBILIZZAZIONE COMPONENTE OMERALE</w:t>
            </w:r>
          </w:p>
        </w:tc>
      </w:tr>
      <w:tr w:rsidR="00D54A64" w:rsidRPr="00D54A64" w14:paraId="13293849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4EECFA23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SA5RF-1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7444EC46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MOBILIZZAZIONE COMPONENTE GLENOIDEA</w:t>
            </w:r>
          </w:p>
        </w:tc>
      </w:tr>
      <w:tr w:rsidR="00D54A64" w:rsidRPr="00D54A64" w14:paraId="3670B202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2F610FED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SA5RG-1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39ACD4E9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EROSIONE GLENOIDEA</w:t>
            </w:r>
          </w:p>
        </w:tc>
      </w:tr>
      <w:tr w:rsidR="00D54A64" w:rsidRPr="00D54A64" w14:paraId="33C80931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1C69B585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SA5RH-1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1E656B09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INFEZIONE</w:t>
            </w:r>
          </w:p>
        </w:tc>
      </w:tr>
      <w:tr w:rsidR="00D54A64" w:rsidRPr="00D54A64" w14:paraId="5BD62E04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1C157D3C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SA5RI-1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7F7237DE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FRATTURA PERIPROTESICA</w:t>
            </w:r>
          </w:p>
        </w:tc>
      </w:tr>
      <w:tr w:rsidR="00D54A64" w:rsidRPr="00D54A64" w14:paraId="3940A47E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42B03EB9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SA5RZ-1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7E630EED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ALTRA DIAGNOSI REIMPIANTO-ESPIANTO</w:t>
            </w:r>
          </w:p>
        </w:tc>
      </w:tr>
      <w:tr w:rsidR="00D54A64" w:rsidRPr="00D54A64" w14:paraId="65446CB8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7FF33C21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SB1RA-1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3156AD55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INSTABILITA' SUPERIORE</w:t>
            </w:r>
          </w:p>
        </w:tc>
      </w:tr>
      <w:tr w:rsidR="00D54A64" w:rsidRPr="00D54A64" w14:paraId="7886A215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0D0BBCB1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SB1RB-1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165290B8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INSTABILITA' INFERIORE</w:t>
            </w:r>
          </w:p>
        </w:tc>
      </w:tr>
      <w:tr w:rsidR="00D54A64" w:rsidRPr="00D54A64" w14:paraId="19A44AE9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6004E528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SB1RC-1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36D80E2B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INSTABILITA' ANTERIORE</w:t>
            </w:r>
          </w:p>
        </w:tc>
      </w:tr>
      <w:tr w:rsidR="00D54A64" w:rsidRPr="00D54A64" w14:paraId="3E0F05DF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4EDA8477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SB1RD-1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3018AF6F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INSTABILITA' POSTERIORE</w:t>
            </w:r>
          </w:p>
        </w:tc>
      </w:tr>
      <w:tr w:rsidR="00D54A64" w:rsidRPr="00D54A64" w14:paraId="2EF87E47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61611FF7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SB1RE-1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66142C68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MOBILIZZAZIONE COMPONENTE OMERALE</w:t>
            </w:r>
          </w:p>
        </w:tc>
      </w:tr>
      <w:tr w:rsidR="00D54A64" w:rsidRPr="00D54A64" w14:paraId="32629032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0E11443C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SB1RF-1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47736E7D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MOBILIZZAZIONE COMPONENTE GLENOIDEA</w:t>
            </w:r>
          </w:p>
        </w:tc>
      </w:tr>
      <w:tr w:rsidR="00D54A64" w:rsidRPr="00D54A64" w14:paraId="6E50A13B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0A429F64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SB1RG-1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38E96EE9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EROSIONE GLENOIDEA</w:t>
            </w:r>
          </w:p>
        </w:tc>
      </w:tr>
      <w:tr w:rsidR="00D54A64" w:rsidRPr="00D54A64" w14:paraId="3C330B90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2646444E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SB1RH-1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70B71F27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INFEZIONE</w:t>
            </w:r>
          </w:p>
        </w:tc>
      </w:tr>
      <w:tr w:rsidR="00D54A64" w:rsidRPr="00D54A64" w14:paraId="3BF5E1AC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0D4F587A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SB1RI-1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3801E689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FRATTURA PERIPROTESICA</w:t>
            </w:r>
          </w:p>
        </w:tc>
      </w:tr>
      <w:tr w:rsidR="00D54A64" w:rsidRPr="00D54A64" w14:paraId="0D4E83F0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62DF5D66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SB1RZ-1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2E0EEAB2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ALTRA DIAGNOSI REIMPIANTO-ESPIANTO</w:t>
            </w:r>
          </w:p>
        </w:tc>
      </w:tr>
      <w:tr w:rsidR="00D54A64" w:rsidRPr="00D54A64" w14:paraId="387E91C0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1828366D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SB2RA-1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59BCBBD4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INSTABILITA' SUPERIORE</w:t>
            </w:r>
          </w:p>
        </w:tc>
      </w:tr>
      <w:tr w:rsidR="00D54A64" w:rsidRPr="00D54A64" w14:paraId="2A7A636C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6AAA5581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SB2RB-1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239F1F24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INSTABILITA' INFERIORE</w:t>
            </w:r>
          </w:p>
        </w:tc>
      </w:tr>
      <w:tr w:rsidR="00D54A64" w:rsidRPr="00D54A64" w14:paraId="3A6EDAAA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3444FAAE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SB2RC-1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5551B3E2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INSTABILITA' ANTERIORE</w:t>
            </w:r>
          </w:p>
        </w:tc>
      </w:tr>
      <w:tr w:rsidR="00D54A64" w:rsidRPr="00D54A64" w14:paraId="70722954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49C7855F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SB2RD-1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065470A5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INSTABILITA' POSTERIORE</w:t>
            </w:r>
          </w:p>
        </w:tc>
      </w:tr>
      <w:tr w:rsidR="00D54A64" w:rsidRPr="00D54A64" w14:paraId="7EFD16CC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66A86EFA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SB2RE-1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66B66993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MOBILIZZAZIONE COMPONENTE OMERALE</w:t>
            </w:r>
          </w:p>
        </w:tc>
      </w:tr>
      <w:tr w:rsidR="00D54A64" w:rsidRPr="00D54A64" w14:paraId="63FCE77E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4E608D9D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SB2RF-1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6925A376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MOBILIZZAZIONE COMPONENTE GLENOIDEA</w:t>
            </w:r>
          </w:p>
        </w:tc>
      </w:tr>
      <w:tr w:rsidR="00D54A64" w:rsidRPr="00D54A64" w14:paraId="155BBDCF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7849AFC0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SB2RG-1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3DE856EE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EROSIONE GLENOIDEA</w:t>
            </w:r>
          </w:p>
        </w:tc>
      </w:tr>
      <w:tr w:rsidR="00D54A64" w:rsidRPr="00D54A64" w14:paraId="6C586303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7B8D5D67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SB2RH-1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794522E3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INFEZIONE</w:t>
            </w:r>
          </w:p>
        </w:tc>
      </w:tr>
      <w:tr w:rsidR="00D54A64" w:rsidRPr="00D54A64" w14:paraId="36612276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15DB505F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SB2RI-1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19A6FDBE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FRATTURA PERIPROTESICA</w:t>
            </w:r>
          </w:p>
        </w:tc>
      </w:tr>
      <w:tr w:rsidR="00D54A64" w:rsidRPr="00D54A64" w14:paraId="31F0DA2E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4773EACC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SB2RZ-1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45037D75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ALTRA DIAGNOSI REIMPIANTO-ESPIANTO</w:t>
            </w:r>
          </w:p>
        </w:tc>
      </w:tr>
      <w:tr w:rsidR="00D54A64" w:rsidRPr="00D54A64" w14:paraId="354BFC8B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7FEEE708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SB3RA-1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0B221353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INSTABILITA' SUPERIORE</w:t>
            </w:r>
          </w:p>
        </w:tc>
      </w:tr>
      <w:tr w:rsidR="00D54A64" w:rsidRPr="00D54A64" w14:paraId="2B9F52A0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3F242C79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SB3RB-1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69CAFED6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INSTABILITA' INFERIORE</w:t>
            </w:r>
          </w:p>
        </w:tc>
      </w:tr>
      <w:tr w:rsidR="00D54A64" w:rsidRPr="00D54A64" w14:paraId="174AC4EF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1A3199C5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SB3RC-1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7BE4E5A4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INSTABILITA' ANTERIORE</w:t>
            </w:r>
          </w:p>
        </w:tc>
      </w:tr>
      <w:tr w:rsidR="00D54A64" w:rsidRPr="00D54A64" w14:paraId="3A165DCE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2A71BE25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SB3RD-1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6898698E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INSTABILITA' POSTERIORE</w:t>
            </w:r>
          </w:p>
        </w:tc>
      </w:tr>
      <w:tr w:rsidR="00D54A64" w:rsidRPr="00D54A64" w14:paraId="0C7A82FF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07196CEC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SB3RE-1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75745F57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MOBILIZZAZIONE COMPONENTE OMERALE</w:t>
            </w:r>
          </w:p>
        </w:tc>
      </w:tr>
      <w:tr w:rsidR="00D54A64" w:rsidRPr="00D54A64" w14:paraId="6523A914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530023D0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SB3RF-1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476ABEB9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MOBILIZZAZIONE COMPONENTE GLENOIDEA</w:t>
            </w:r>
          </w:p>
        </w:tc>
      </w:tr>
      <w:tr w:rsidR="00D54A64" w:rsidRPr="00D54A64" w14:paraId="161FA43B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241A575C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SB3RG-1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219617E6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EROSIONE GLENOIDEA</w:t>
            </w:r>
          </w:p>
        </w:tc>
      </w:tr>
      <w:tr w:rsidR="00D54A64" w:rsidRPr="00D54A64" w14:paraId="6F3B5B78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56EC1E75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SB3RH-1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3B596318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INFEZIONE</w:t>
            </w:r>
          </w:p>
        </w:tc>
      </w:tr>
      <w:tr w:rsidR="00D54A64" w:rsidRPr="00D54A64" w14:paraId="35A5DD04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5330FCEF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SB3RI-1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19643DDC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FRATTURA PERIPROTESICA</w:t>
            </w:r>
          </w:p>
        </w:tc>
      </w:tr>
      <w:tr w:rsidR="00D54A64" w:rsidRPr="00D54A64" w14:paraId="43B418E9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371CAFDB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SB3RZ-1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62933062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ALTRA DIAGNOSI REIMPIANTO-ESPIANTO</w:t>
            </w:r>
          </w:p>
        </w:tc>
      </w:tr>
      <w:tr w:rsidR="00D54A64" w:rsidRPr="00D54A64" w14:paraId="10E7F80C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6F2C7F67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SC1RA-1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19208DAD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INSTABILITA' SUPERIORE</w:t>
            </w:r>
          </w:p>
        </w:tc>
      </w:tr>
      <w:tr w:rsidR="00D54A64" w:rsidRPr="00D54A64" w14:paraId="181EC55C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2E23A1CD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SC1RB-1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28030D37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INSTABILITA' INFERIORE</w:t>
            </w:r>
          </w:p>
        </w:tc>
      </w:tr>
      <w:tr w:rsidR="00D54A64" w:rsidRPr="00D54A64" w14:paraId="5E6570AD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6F860DBF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SC1RC-1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04CA427D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INSTABILITA' ANTERIORE</w:t>
            </w:r>
          </w:p>
        </w:tc>
      </w:tr>
      <w:tr w:rsidR="00D54A64" w:rsidRPr="00D54A64" w14:paraId="56333532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74A090AF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SC1RD-1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4EDB82BC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INSTABILITA' POSTERIORE</w:t>
            </w:r>
          </w:p>
        </w:tc>
      </w:tr>
      <w:tr w:rsidR="00D54A64" w:rsidRPr="00D54A64" w14:paraId="2E9C16AE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058CA346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SC1RE-1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7F605B50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MOBILIZZAZIONE COMPONENTE OMERALE</w:t>
            </w:r>
          </w:p>
        </w:tc>
      </w:tr>
      <w:tr w:rsidR="00D54A64" w:rsidRPr="00D54A64" w14:paraId="1BD6F8E6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351EEC8D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SC1RF-1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7E65A0CE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MOBILIZZAZIONE COMPONENTE GLENOIDEA</w:t>
            </w:r>
          </w:p>
        </w:tc>
      </w:tr>
      <w:tr w:rsidR="00D54A64" w:rsidRPr="00D54A64" w14:paraId="65B2C00F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21173EFD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SC1RG-1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13D82291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EROSIONE GLENOIDEA</w:t>
            </w:r>
          </w:p>
        </w:tc>
      </w:tr>
      <w:tr w:rsidR="00D54A64" w:rsidRPr="00D54A64" w14:paraId="66FCC676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157EDFCF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SC1RH-1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3F5CD24E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INFEZIONE</w:t>
            </w:r>
          </w:p>
        </w:tc>
      </w:tr>
      <w:tr w:rsidR="00D54A64" w:rsidRPr="00D54A64" w14:paraId="006A3361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0A568BB1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SC1RI-1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3539AB37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FRATTURA PERIPROTESICA</w:t>
            </w:r>
          </w:p>
        </w:tc>
      </w:tr>
      <w:tr w:rsidR="00D54A64" w:rsidRPr="00D54A64" w14:paraId="4273FFDF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0541ADEA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SC1RZ-1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43B99ACA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ALTRA DIAGNOSI REIMPIANTO-ESPIANTO</w:t>
            </w:r>
          </w:p>
        </w:tc>
      </w:tr>
      <w:tr w:rsidR="00D54A64" w:rsidRPr="00D54A64" w14:paraId="2C9FCF01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772BE959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SC2RA-1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6AA3E547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INSTABILITA' SUPERIORE</w:t>
            </w:r>
          </w:p>
        </w:tc>
      </w:tr>
      <w:tr w:rsidR="00D54A64" w:rsidRPr="00D54A64" w14:paraId="0E078C5D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09D516A9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lastRenderedPageBreak/>
              <w:t>SC2RB-1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4ED2F4D6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INSTABILITA' INFERIORE</w:t>
            </w:r>
          </w:p>
        </w:tc>
      </w:tr>
      <w:tr w:rsidR="00D54A64" w:rsidRPr="00D54A64" w14:paraId="4A7CF8CB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52A07E5C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SC2RC-1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721C8090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INSTABILITA' ANTERIORE</w:t>
            </w:r>
          </w:p>
        </w:tc>
      </w:tr>
      <w:tr w:rsidR="00D54A64" w:rsidRPr="00D54A64" w14:paraId="456C410C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37614D8D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SC2RD-1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2AE8F0D7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INSTABILITA' POSTERIORE</w:t>
            </w:r>
          </w:p>
        </w:tc>
      </w:tr>
      <w:tr w:rsidR="00D54A64" w:rsidRPr="00D54A64" w14:paraId="4FB1D2E5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65083423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SC2RE-1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06C50733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MOBILIZZAZIONE COMPONENTE OMERALE</w:t>
            </w:r>
          </w:p>
        </w:tc>
      </w:tr>
      <w:tr w:rsidR="00D54A64" w:rsidRPr="00D54A64" w14:paraId="3EBB172D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73F46AD6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SC2RF-1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02B3972C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MOBILIZZAZIONE COMPONENTE GLENOIDEA</w:t>
            </w:r>
          </w:p>
        </w:tc>
      </w:tr>
      <w:tr w:rsidR="00D54A64" w:rsidRPr="00D54A64" w14:paraId="63C5BAD6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2A74E8ED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SC2RG-1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621892D4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EROSIONE GLENOIDEA</w:t>
            </w:r>
          </w:p>
        </w:tc>
      </w:tr>
      <w:tr w:rsidR="00D54A64" w:rsidRPr="00D54A64" w14:paraId="3D00D08B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339D8C31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SC2RH-1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3E181595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INFEZIONE</w:t>
            </w:r>
          </w:p>
        </w:tc>
      </w:tr>
      <w:tr w:rsidR="00D54A64" w:rsidRPr="00D54A64" w14:paraId="248D9AB4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634D2F0C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SC2RI-1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2312D54C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FRATTURA PERIPROTESICA</w:t>
            </w:r>
          </w:p>
        </w:tc>
      </w:tr>
      <w:tr w:rsidR="00D54A64" w:rsidRPr="00D54A64" w14:paraId="089C81B6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6774B9EA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SC2RZ-1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040D2DA3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ALTRA DIAGNOSI REIMPIANTO-ESPIANTO</w:t>
            </w:r>
          </w:p>
        </w:tc>
      </w:tr>
      <w:tr w:rsidR="00D54A64" w:rsidRPr="00D54A64" w14:paraId="3A1669C1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7728DF22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SD1RA-1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76050825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INSTABILITA' SUPERIORE</w:t>
            </w:r>
          </w:p>
        </w:tc>
      </w:tr>
      <w:tr w:rsidR="00D54A64" w:rsidRPr="00D54A64" w14:paraId="4AE274F3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08E3E3C3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SD1RB-1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29A570BB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INSTABILITA' INFERIORE</w:t>
            </w:r>
          </w:p>
        </w:tc>
      </w:tr>
      <w:tr w:rsidR="00D54A64" w:rsidRPr="00D54A64" w14:paraId="786691F3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6CAD5EE6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SD1RC-1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521E887A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INSTABILITA' ANTERIORE</w:t>
            </w:r>
          </w:p>
        </w:tc>
      </w:tr>
      <w:tr w:rsidR="00D54A64" w:rsidRPr="00D54A64" w14:paraId="6EEF4B3A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11FA0B1F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SD1RD-1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408950D8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INSTABILITA' POSTERIORE</w:t>
            </w:r>
          </w:p>
        </w:tc>
      </w:tr>
      <w:tr w:rsidR="00D54A64" w:rsidRPr="00D54A64" w14:paraId="3F1774FF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6D25EB53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SD1RE-1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62C1C7B6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MOBILIZZAZIONE COMPONENTE OMERALE</w:t>
            </w:r>
          </w:p>
        </w:tc>
      </w:tr>
      <w:tr w:rsidR="00D54A64" w:rsidRPr="00D54A64" w14:paraId="3B12B58F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01F0395A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SD1RF-1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77D4D595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MOBILIZZAZIONE COMPONENTE GLENOIDEA</w:t>
            </w:r>
          </w:p>
        </w:tc>
      </w:tr>
      <w:tr w:rsidR="00D54A64" w:rsidRPr="00D54A64" w14:paraId="42E08531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57CC063D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SD1RG-1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49184374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EROSIONE GLENOIDEA</w:t>
            </w:r>
          </w:p>
        </w:tc>
      </w:tr>
      <w:tr w:rsidR="00D54A64" w:rsidRPr="00D54A64" w14:paraId="216B8D32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3A6290A7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SD1RH-1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72542710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INFEZIONE</w:t>
            </w:r>
          </w:p>
        </w:tc>
      </w:tr>
      <w:tr w:rsidR="00D54A64" w:rsidRPr="00D54A64" w14:paraId="14AA3657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36147EB9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SD1RI-1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4B4E4497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FRATTURA PERIPROTESICA</w:t>
            </w:r>
          </w:p>
        </w:tc>
      </w:tr>
      <w:tr w:rsidR="00D54A64" w:rsidRPr="00D54A64" w14:paraId="571929C2" w14:textId="77777777" w:rsidTr="001A4729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60F36725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SD1RZ-1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74C8D17A" w14:textId="77777777" w:rsidR="00D54A64" w:rsidRPr="00D54A64" w:rsidRDefault="00D54A64" w:rsidP="00E5137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ALTRA DIAGNOSI REIMPIANTO-ESPIANTO</w:t>
            </w:r>
          </w:p>
        </w:tc>
      </w:tr>
    </w:tbl>
    <w:p w14:paraId="7B63DBCD" w14:textId="77777777" w:rsidR="00D45A92" w:rsidRPr="00D64A49" w:rsidRDefault="00D45A92" w:rsidP="00D64A49">
      <w:pPr>
        <w:rPr>
          <w:highlight w:val="yellow"/>
          <w:lang w:val="en-US"/>
        </w:rPr>
      </w:pPr>
    </w:p>
    <w:p w14:paraId="40F44FFE" w14:textId="77777777" w:rsidR="00D54A64" w:rsidRPr="00D64A49" w:rsidRDefault="001E7BAC" w:rsidP="00E51375">
      <w:pPr>
        <w:rPr>
          <w:lang w:val="en-US"/>
        </w:rPr>
      </w:pPr>
      <w:proofErr w:type="spellStart"/>
      <w:r w:rsidRPr="00D64A49">
        <w:rPr>
          <w:lang w:val="en-US"/>
        </w:rPr>
        <w:t>Valide</w:t>
      </w:r>
      <w:proofErr w:type="spellEnd"/>
      <w:r w:rsidRPr="00D64A49">
        <w:rPr>
          <w:lang w:val="en-US"/>
        </w:rPr>
        <w:t xml:space="preserve"> d</w:t>
      </w:r>
      <w:r w:rsidR="002D0E24" w:rsidRPr="00D64A49">
        <w:rPr>
          <w:lang w:val="en-US"/>
        </w:rPr>
        <w:t>al 01/01/2015</w:t>
      </w:r>
    </w:p>
    <w:p w14:paraId="77AD9B50" w14:textId="77777777" w:rsidR="002D0E24" w:rsidRPr="00D54A64" w:rsidRDefault="002D0E24" w:rsidP="00D64A49">
      <w:pPr>
        <w:rPr>
          <w:lang w:val="en-US"/>
        </w:rPr>
      </w:pPr>
    </w:p>
    <w:p w14:paraId="5A2C364F" w14:textId="77777777" w:rsidR="002D0E24" w:rsidRDefault="0080085A" w:rsidP="00D64A49">
      <w:pPr>
        <w:rPr>
          <w:lang w:val="en-US"/>
        </w:rPr>
      </w:pPr>
      <w:proofErr w:type="spellStart"/>
      <w:r>
        <w:rPr>
          <w:lang w:val="en-US"/>
        </w:rPr>
        <w:t>Diagnosi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primaria</w:t>
      </w:r>
      <w:proofErr w:type="spellEnd"/>
      <w:r>
        <w:rPr>
          <w:lang w:val="en-US"/>
        </w:rPr>
        <w:t xml:space="preserve"> Anca e Ginocchio</w:t>
      </w:r>
    </w:p>
    <w:p w14:paraId="6D2C646A" w14:textId="77777777" w:rsidR="0080085A" w:rsidRPr="00D54A64" w:rsidRDefault="0080085A" w:rsidP="002D0E24">
      <w:pPr>
        <w:rPr>
          <w:lang w:val="en-US"/>
        </w:rPr>
      </w:pPr>
    </w:p>
    <w:tbl>
      <w:tblPr>
        <w:tblW w:w="464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20" w:firstRow="1" w:lastRow="0" w:firstColumn="0" w:lastColumn="0" w:noHBand="0" w:noVBand="1"/>
      </w:tblPr>
      <w:tblGrid>
        <w:gridCol w:w="910"/>
        <w:gridCol w:w="3734"/>
      </w:tblGrid>
      <w:tr w:rsidR="002D0E24" w:rsidRPr="00D54A64" w14:paraId="0C35CF40" w14:textId="77777777" w:rsidTr="001C2915">
        <w:trPr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</w:tcPr>
          <w:p w14:paraId="5B15300A" w14:textId="77777777" w:rsidR="002D0E24" w:rsidRPr="00D54A64" w:rsidRDefault="002D0E24" w:rsidP="001C291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b/>
                <w:color w:val="000000"/>
                <w:sz w:val="16"/>
                <w:szCs w:val="16"/>
              </w:rPr>
            </w:pPr>
            <w:r w:rsidRPr="00D54A64">
              <w:rPr>
                <w:rFonts w:ascii="Courier New" w:hAnsi="Courier New" w:cs="Courier New"/>
                <w:b/>
                <w:color w:val="000000"/>
                <w:sz w:val="16"/>
                <w:szCs w:val="16"/>
              </w:rPr>
              <w:t>Codice</w:t>
            </w:r>
          </w:p>
        </w:tc>
        <w:tc>
          <w:tcPr>
            <w:tcW w:w="3734" w:type="dxa"/>
            <w:shd w:val="clear" w:color="auto" w:fill="auto"/>
            <w:noWrap/>
          </w:tcPr>
          <w:p w14:paraId="56E0E173" w14:textId="77777777" w:rsidR="002D0E24" w:rsidRPr="00D54A64" w:rsidRDefault="002D0E24" w:rsidP="001C291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b/>
                <w:color w:val="000000"/>
                <w:sz w:val="16"/>
                <w:szCs w:val="16"/>
              </w:rPr>
            </w:pPr>
            <w:r w:rsidRPr="00D54A64">
              <w:rPr>
                <w:rFonts w:ascii="Courier New" w:hAnsi="Courier New" w:cs="Courier New"/>
                <w:b/>
                <w:color w:val="000000"/>
                <w:sz w:val="16"/>
                <w:szCs w:val="16"/>
              </w:rPr>
              <w:t>Descrizione</w:t>
            </w:r>
          </w:p>
        </w:tc>
      </w:tr>
      <w:tr w:rsidR="001E7BAC" w:rsidRPr="00D54A64" w14:paraId="0016F3DA" w14:textId="77777777" w:rsidTr="008249D3">
        <w:trPr>
          <w:cantSplit/>
          <w:trHeight w:val="198"/>
          <w:tblHeader/>
          <w:jc w:val="center"/>
        </w:trPr>
        <w:tc>
          <w:tcPr>
            <w:tcW w:w="4644" w:type="dxa"/>
            <w:gridSpan w:val="2"/>
            <w:shd w:val="clear" w:color="auto" w:fill="auto"/>
            <w:noWrap/>
          </w:tcPr>
          <w:p w14:paraId="075C6EE5" w14:textId="77777777" w:rsidR="001E7BAC" w:rsidRPr="00D54A64" w:rsidRDefault="001E7BAC" w:rsidP="001C291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>
              <w:rPr>
                <w:rFonts w:ascii="Courier New" w:hAnsi="Courier New" w:cs="Courier New"/>
                <w:color w:val="000000"/>
                <w:sz w:val="14"/>
                <w:szCs w:val="14"/>
              </w:rPr>
              <w:t>Anca</w:t>
            </w:r>
          </w:p>
        </w:tc>
      </w:tr>
      <w:tr w:rsidR="002D0E24" w:rsidRPr="00D54A64" w14:paraId="3D464425" w14:textId="77777777" w:rsidTr="001C2915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0B95AF91" w14:textId="77777777" w:rsidR="002D0E24" w:rsidRPr="00D54A64" w:rsidRDefault="0080085A" w:rsidP="001C291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>
              <w:rPr>
                <w:rFonts w:ascii="Courier New" w:hAnsi="Courier New" w:cs="Courier New"/>
                <w:color w:val="000000"/>
                <w:sz w:val="14"/>
                <w:szCs w:val="14"/>
              </w:rPr>
              <w:t>A_A_1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087CF817" w14:textId="77777777" w:rsidR="002D0E24" w:rsidRPr="00D54A64" w:rsidRDefault="002D0E24" w:rsidP="001C291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COXARTROSI PRIMITIVA</w:t>
            </w:r>
          </w:p>
        </w:tc>
      </w:tr>
      <w:tr w:rsidR="001E7BAC" w:rsidRPr="00D54A64" w14:paraId="114685E1" w14:textId="77777777" w:rsidTr="001C2915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</w:tcPr>
          <w:p w14:paraId="4BB11328" w14:textId="77777777" w:rsidR="001E7BAC" w:rsidRPr="00D54A64" w:rsidRDefault="001E7BAC" w:rsidP="008249D3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</w:t>
            </w:r>
            <w:r>
              <w:rPr>
                <w:rFonts w:ascii="Courier New" w:hAnsi="Courier New" w:cs="Courier New"/>
                <w:color w:val="000000"/>
                <w:sz w:val="14"/>
                <w:szCs w:val="14"/>
              </w:rPr>
              <w:t>_H_</w:t>
            </w: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1</w:t>
            </w:r>
          </w:p>
        </w:tc>
        <w:tc>
          <w:tcPr>
            <w:tcW w:w="3734" w:type="dxa"/>
            <w:shd w:val="clear" w:color="auto" w:fill="auto"/>
            <w:noWrap/>
          </w:tcPr>
          <w:p w14:paraId="6338B361" w14:textId="77777777" w:rsidR="001E7BAC" w:rsidRPr="00D54A64" w:rsidRDefault="001E7BAC" w:rsidP="008249D3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FRATTURA COLLO</w:t>
            </w:r>
            <w:r>
              <w:rPr>
                <w:rFonts w:ascii="Courier New" w:hAnsi="Courier New" w:cs="Courier New"/>
                <w:color w:val="000000"/>
                <w:sz w:val="14"/>
                <w:szCs w:val="14"/>
              </w:rPr>
              <w:t xml:space="preserve">/TESTA </w:t>
            </w: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FEMORE</w:t>
            </w:r>
          </w:p>
        </w:tc>
      </w:tr>
      <w:tr w:rsidR="001E7BAC" w:rsidRPr="00D54A64" w14:paraId="55812937" w14:textId="77777777" w:rsidTr="001C2915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</w:tcPr>
          <w:p w14:paraId="598AC2F5" w14:textId="77777777" w:rsidR="001E7BAC" w:rsidRPr="00D54A64" w:rsidRDefault="001E7BAC" w:rsidP="008249D3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</w:t>
            </w:r>
            <w:r>
              <w:rPr>
                <w:rFonts w:ascii="Courier New" w:hAnsi="Courier New" w:cs="Courier New"/>
                <w:color w:val="000000"/>
                <w:sz w:val="14"/>
                <w:szCs w:val="14"/>
              </w:rPr>
              <w:t>_</w:t>
            </w: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F</w:t>
            </w:r>
            <w:r>
              <w:rPr>
                <w:rFonts w:ascii="Courier New" w:hAnsi="Courier New" w:cs="Courier New"/>
                <w:color w:val="000000"/>
                <w:sz w:val="14"/>
                <w:szCs w:val="14"/>
              </w:rPr>
              <w:t>_</w:t>
            </w: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1</w:t>
            </w:r>
          </w:p>
        </w:tc>
        <w:tc>
          <w:tcPr>
            <w:tcW w:w="3734" w:type="dxa"/>
            <w:shd w:val="clear" w:color="auto" w:fill="auto"/>
            <w:noWrap/>
          </w:tcPr>
          <w:p w14:paraId="3B661003" w14:textId="77777777" w:rsidR="001E7BAC" w:rsidRPr="00D54A64" w:rsidRDefault="001E7BAC" w:rsidP="008249D3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 xml:space="preserve">ESITO </w:t>
            </w:r>
            <w:r>
              <w:rPr>
                <w:rFonts w:ascii="Courier New" w:hAnsi="Courier New" w:cs="Courier New"/>
                <w:color w:val="000000"/>
                <w:sz w:val="14"/>
                <w:szCs w:val="14"/>
              </w:rPr>
              <w:t>LUSSAZIONE CONGENITA</w:t>
            </w:r>
          </w:p>
        </w:tc>
      </w:tr>
      <w:tr w:rsidR="001E7BAC" w:rsidRPr="00D54A64" w14:paraId="7D5A1D80" w14:textId="77777777" w:rsidTr="001C2915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</w:tcPr>
          <w:p w14:paraId="571712EC" w14:textId="77777777" w:rsidR="001E7BAC" w:rsidRPr="00D54A64" w:rsidRDefault="001E7BAC" w:rsidP="008249D3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</w:t>
            </w:r>
            <w:r>
              <w:rPr>
                <w:rFonts w:ascii="Courier New" w:hAnsi="Courier New" w:cs="Courier New"/>
                <w:color w:val="000000"/>
                <w:sz w:val="14"/>
                <w:szCs w:val="14"/>
              </w:rPr>
              <w:t>_F_</w:t>
            </w: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2</w:t>
            </w:r>
          </w:p>
        </w:tc>
        <w:tc>
          <w:tcPr>
            <w:tcW w:w="3734" w:type="dxa"/>
            <w:shd w:val="clear" w:color="auto" w:fill="auto"/>
            <w:noWrap/>
          </w:tcPr>
          <w:p w14:paraId="2B3DCFD0" w14:textId="77777777" w:rsidR="001E7BAC" w:rsidRPr="00D54A64" w:rsidRDefault="001E7BAC" w:rsidP="008249D3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>
              <w:rPr>
                <w:rFonts w:ascii="Courier New" w:hAnsi="Courier New" w:cs="Courier New"/>
                <w:color w:val="000000"/>
                <w:sz w:val="14"/>
                <w:szCs w:val="14"/>
              </w:rPr>
              <w:t>ESITO DISPLASIA CONGENITA</w:t>
            </w:r>
          </w:p>
        </w:tc>
      </w:tr>
      <w:tr w:rsidR="001E7BAC" w:rsidRPr="00D54A64" w14:paraId="75E434B0" w14:textId="77777777" w:rsidTr="001C2915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</w:tcPr>
          <w:p w14:paraId="052AA786" w14:textId="77777777" w:rsidR="001E7BAC" w:rsidRPr="00D54A64" w:rsidRDefault="001E7BAC" w:rsidP="008249D3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</w:t>
            </w:r>
            <w:r>
              <w:rPr>
                <w:rFonts w:ascii="Courier New" w:hAnsi="Courier New" w:cs="Courier New"/>
                <w:color w:val="000000"/>
                <w:sz w:val="14"/>
                <w:szCs w:val="14"/>
              </w:rPr>
              <w:t>_G_</w:t>
            </w: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1</w:t>
            </w:r>
          </w:p>
        </w:tc>
        <w:tc>
          <w:tcPr>
            <w:tcW w:w="3734" w:type="dxa"/>
            <w:shd w:val="clear" w:color="auto" w:fill="auto"/>
            <w:noWrap/>
          </w:tcPr>
          <w:p w14:paraId="50696212" w14:textId="77777777" w:rsidR="001E7BAC" w:rsidRPr="00D54A64" w:rsidRDefault="001E7BAC" w:rsidP="008249D3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>
              <w:rPr>
                <w:rFonts w:ascii="Courier New" w:hAnsi="Courier New" w:cs="Courier New"/>
                <w:color w:val="000000"/>
                <w:sz w:val="14"/>
                <w:szCs w:val="14"/>
              </w:rPr>
              <w:t xml:space="preserve">MALATTIA DI </w:t>
            </w: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PERTHES</w:t>
            </w:r>
          </w:p>
        </w:tc>
      </w:tr>
      <w:tr w:rsidR="001E7BAC" w:rsidRPr="00D54A64" w14:paraId="05837A19" w14:textId="77777777" w:rsidTr="001C2915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</w:tcPr>
          <w:p w14:paraId="4EC63035" w14:textId="77777777" w:rsidR="001E7BAC" w:rsidRPr="00D54A64" w:rsidRDefault="001E7BAC" w:rsidP="008249D3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</w:t>
            </w:r>
            <w:r>
              <w:rPr>
                <w:rFonts w:ascii="Courier New" w:hAnsi="Courier New" w:cs="Courier New"/>
                <w:color w:val="000000"/>
                <w:sz w:val="14"/>
                <w:szCs w:val="14"/>
              </w:rPr>
              <w:t>_G_</w:t>
            </w: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2</w:t>
            </w:r>
          </w:p>
        </w:tc>
        <w:tc>
          <w:tcPr>
            <w:tcW w:w="3734" w:type="dxa"/>
            <w:shd w:val="clear" w:color="auto" w:fill="auto"/>
            <w:noWrap/>
          </w:tcPr>
          <w:p w14:paraId="24344D3A" w14:textId="77777777" w:rsidR="001E7BAC" w:rsidRPr="00D54A64" w:rsidRDefault="001E7BAC" w:rsidP="008249D3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ESITO EPIFISIOLISI</w:t>
            </w:r>
          </w:p>
        </w:tc>
      </w:tr>
      <w:tr w:rsidR="001E7BAC" w:rsidRPr="00D54A64" w14:paraId="25CACC97" w14:textId="77777777" w:rsidTr="001C2915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</w:tcPr>
          <w:p w14:paraId="1FEFC443" w14:textId="77777777" w:rsidR="001E7BAC" w:rsidRPr="00D54A64" w:rsidRDefault="001E7BAC" w:rsidP="008249D3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</w:t>
            </w:r>
            <w:r>
              <w:rPr>
                <w:rFonts w:ascii="Courier New" w:hAnsi="Courier New" w:cs="Courier New"/>
                <w:color w:val="000000"/>
                <w:sz w:val="14"/>
                <w:szCs w:val="14"/>
              </w:rPr>
              <w:t>_E_</w:t>
            </w: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1</w:t>
            </w:r>
          </w:p>
        </w:tc>
        <w:tc>
          <w:tcPr>
            <w:tcW w:w="3734" w:type="dxa"/>
            <w:shd w:val="clear" w:color="auto" w:fill="auto"/>
            <w:noWrap/>
          </w:tcPr>
          <w:p w14:paraId="4C48F423" w14:textId="77777777" w:rsidR="001E7BAC" w:rsidRPr="00D54A64" w:rsidRDefault="001E7BAC" w:rsidP="008249D3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 xml:space="preserve">NECROSI </w:t>
            </w:r>
            <w:r>
              <w:rPr>
                <w:rFonts w:ascii="Courier New" w:hAnsi="Courier New" w:cs="Courier New"/>
                <w:color w:val="000000"/>
                <w:sz w:val="14"/>
                <w:szCs w:val="14"/>
              </w:rPr>
              <w:t>ASETTICA</w:t>
            </w: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 xml:space="preserve"> TESTA</w:t>
            </w:r>
          </w:p>
        </w:tc>
      </w:tr>
      <w:tr w:rsidR="001E7BAC" w:rsidRPr="00D54A64" w14:paraId="4946E5D7" w14:textId="77777777" w:rsidTr="001C2915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</w:tcPr>
          <w:p w14:paraId="70178994" w14:textId="77777777" w:rsidR="001E7BAC" w:rsidRPr="00D54A64" w:rsidRDefault="001E7BAC" w:rsidP="008249D3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</w:t>
            </w:r>
            <w:r>
              <w:rPr>
                <w:rFonts w:ascii="Courier New" w:hAnsi="Courier New" w:cs="Courier New"/>
                <w:color w:val="000000"/>
                <w:sz w:val="14"/>
                <w:szCs w:val="14"/>
              </w:rPr>
              <w:t>_</w:t>
            </w: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E</w:t>
            </w:r>
            <w:r>
              <w:rPr>
                <w:rFonts w:ascii="Courier New" w:hAnsi="Courier New" w:cs="Courier New"/>
                <w:color w:val="000000"/>
                <w:sz w:val="14"/>
                <w:szCs w:val="14"/>
              </w:rPr>
              <w:t>_</w:t>
            </w: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2</w:t>
            </w:r>
          </w:p>
        </w:tc>
        <w:tc>
          <w:tcPr>
            <w:tcW w:w="3734" w:type="dxa"/>
            <w:shd w:val="clear" w:color="auto" w:fill="auto"/>
            <w:noWrap/>
          </w:tcPr>
          <w:p w14:paraId="5205F2F8" w14:textId="77777777" w:rsidR="001E7BAC" w:rsidRPr="00D54A64" w:rsidRDefault="001E7BAC" w:rsidP="008249D3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 xml:space="preserve">NECROSI POST-TRAUMATICA </w:t>
            </w:r>
          </w:p>
        </w:tc>
      </w:tr>
      <w:tr w:rsidR="001E7BAC" w:rsidRPr="00D54A64" w14:paraId="1A3DC35F" w14:textId="77777777" w:rsidTr="001C2915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</w:tcPr>
          <w:p w14:paraId="3FEC4977" w14:textId="77777777" w:rsidR="001E7BAC" w:rsidRPr="00D54A64" w:rsidRDefault="001E7BAC" w:rsidP="008249D3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</w:t>
            </w:r>
            <w:r>
              <w:rPr>
                <w:rFonts w:ascii="Courier New" w:hAnsi="Courier New" w:cs="Courier New"/>
                <w:color w:val="000000"/>
                <w:sz w:val="14"/>
                <w:szCs w:val="14"/>
              </w:rPr>
              <w:t>_</w:t>
            </w: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B</w:t>
            </w:r>
            <w:r>
              <w:rPr>
                <w:rFonts w:ascii="Courier New" w:hAnsi="Courier New" w:cs="Courier New"/>
                <w:color w:val="000000"/>
                <w:sz w:val="14"/>
                <w:szCs w:val="14"/>
              </w:rPr>
              <w:t>_</w:t>
            </w: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1</w:t>
            </w:r>
          </w:p>
        </w:tc>
        <w:tc>
          <w:tcPr>
            <w:tcW w:w="3734" w:type="dxa"/>
            <w:shd w:val="clear" w:color="auto" w:fill="auto"/>
            <w:noWrap/>
          </w:tcPr>
          <w:p w14:paraId="66CB2455" w14:textId="77777777" w:rsidR="001E7BAC" w:rsidRPr="00D54A64" w:rsidRDefault="001E7BAC" w:rsidP="008249D3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ARTROSI POST-TRAUMATICA</w:t>
            </w:r>
          </w:p>
        </w:tc>
      </w:tr>
      <w:tr w:rsidR="001E7BAC" w:rsidRPr="00D54A64" w14:paraId="197C63E8" w14:textId="77777777" w:rsidTr="001E7BAC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</w:tcPr>
          <w:p w14:paraId="4E7CDBF8" w14:textId="77777777" w:rsidR="001E7BAC" w:rsidRPr="00D54A64" w:rsidRDefault="001E7BAC" w:rsidP="008249D3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>
              <w:rPr>
                <w:rFonts w:ascii="Courier New" w:hAnsi="Courier New" w:cs="Courier New"/>
                <w:color w:val="000000"/>
                <w:sz w:val="14"/>
                <w:szCs w:val="14"/>
              </w:rPr>
              <w:t>A_C_</w:t>
            </w: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1</w:t>
            </w:r>
          </w:p>
        </w:tc>
        <w:tc>
          <w:tcPr>
            <w:tcW w:w="3734" w:type="dxa"/>
            <w:shd w:val="clear" w:color="auto" w:fill="auto"/>
            <w:noWrap/>
          </w:tcPr>
          <w:p w14:paraId="270F855F" w14:textId="77777777" w:rsidR="001E7BAC" w:rsidRPr="00D54A64" w:rsidRDefault="001E7BAC" w:rsidP="008249D3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ARTRITI REUMATICHE</w:t>
            </w:r>
          </w:p>
        </w:tc>
      </w:tr>
      <w:tr w:rsidR="001E7BAC" w:rsidRPr="00D54A64" w14:paraId="55D12708" w14:textId="77777777" w:rsidTr="001E7BAC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</w:tcPr>
          <w:p w14:paraId="54117F51" w14:textId="77777777" w:rsidR="001E7BAC" w:rsidRPr="00D54A64" w:rsidRDefault="001E7BAC" w:rsidP="008249D3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</w:t>
            </w:r>
            <w:r>
              <w:rPr>
                <w:rFonts w:ascii="Courier New" w:hAnsi="Courier New" w:cs="Courier New"/>
                <w:color w:val="000000"/>
                <w:sz w:val="14"/>
                <w:szCs w:val="14"/>
              </w:rPr>
              <w:t>_</w:t>
            </w: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I</w:t>
            </w:r>
            <w:r>
              <w:rPr>
                <w:rFonts w:ascii="Courier New" w:hAnsi="Courier New" w:cs="Courier New"/>
                <w:color w:val="000000"/>
                <w:sz w:val="14"/>
                <w:szCs w:val="14"/>
              </w:rPr>
              <w:t>_</w:t>
            </w: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1</w:t>
            </w:r>
          </w:p>
        </w:tc>
        <w:tc>
          <w:tcPr>
            <w:tcW w:w="3734" w:type="dxa"/>
            <w:shd w:val="clear" w:color="auto" w:fill="auto"/>
            <w:noWrap/>
          </w:tcPr>
          <w:p w14:paraId="3E4E1D91" w14:textId="77777777" w:rsidR="001E7BAC" w:rsidRPr="00D54A64" w:rsidRDefault="001E7BAC" w:rsidP="008249D3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ESITI COXITE SETTICA</w:t>
            </w:r>
          </w:p>
        </w:tc>
      </w:tr>
      <w:tr w:rsidR="001E7BAC" w:rsidRPr="00D54A64" w14:paraId="08F9B8EF" w14:textId="77777777" w:rsidTr="001C2915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</w:tcPr>
          <w:p w14:paraId="53D33233" w14:textId="77777777" w:rsidR="001E7BAC" w:rsidRPr="00D54A64" w:rsidRDefault="001E7BAC" w:rsidP="008249D3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</w:t>
            </w:r>
            <w:r>
              <w:rPr>
                <w:rFonts w:ascii="Courier New" w:hAnsi="Courier New" w:cs="Courier New"/>
                <w:color w:val="000000"/>
                <w:sz w:val="14"/>
                <w:szCs w:val="14"/>
              </w:rPr>
              <w:t>_I_</w:t>
            </w: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2</w:t>
            </w:r>
          </w:p>
        </w:tc>
        <w:tc>
          <w:tcPr>
            <w:tcW w:w="3734" w:type="dxa"/>
            <w:shd w:val="clear" w:color="auto" w:fill="auto"/>
            <w:noWrap/>
          </w:tcPr>
          <w:p w14:paraId="6839B5A0" w14:textId="77777777" w:rsidR="001E7BAC" w:rsidRPr="00D54A64" w:rsidRDefault="001E7BAC" w:rsidP="008249D3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ESITI COXITE TBC</w:t>
            </w:r>
          </w:p>
        </w:tc>
      </w:tr>
      <w:tr w:rsidR="001E7BAC" w:rsidRPr="00D54A64" w14:paraId="0A197DD5" w14:textId="77777777" w:rsidTr="001C2915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6F385B53" w14:textId="77777777" w:rsidR="001E7BAC" w:rsidRPr="00D54A64" w:rsidRDefault="001E7BAC" w:rsidP="001C291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>
              <w:rPr>
                <w:rFonts w:ascii="Courier New" w:hAnsi="Courier New" w:cs="Courier New"/>
                <w:color w:val="000000"/>
                <w:sz w:val="14"/>
                <w:szCs w:val="14"/>
              </w:rPr>
              <w:t>A_D_1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60146953" w14:textId="77777777" w:rsidR="001E7BAC" w:rsidRPr="00D54A64" w:rsidRDefault="001E7BAC" w:rsidP="001C291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>
              <w:rPr>
                <w:rFonts w:ascii="Courier New" w:hAnsi="Courier New" w:cs="Courier New"/>
                <w:color w:val="000000"/>
                <w:sz w:val="14"/>
                <w:szCs w:val="14"/>
              </w:rPr>
              <w:t>NEOPLASIA</w:t>
            </w:r>
          </w:p>
        </w:tc>
      </w:tr>
      <w:tr w:rsidR="001E7BAC" w:rsidRPr="00D54A64" w14:paraId="57C2DEB5" w14:textId="77777777" w:rsidTr="001E7BAC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</w:tcPr>
          <w:p w14:paraId="0EFCFE58" w14:textId="77777777" w:rsidR="001E7BAC" w:rsidRPr="00D54A64" w:rsidRDefault="001E7BAC" w:rsidP="008249D3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</w:t>
            </w:r>
            <w:r>
              <w:rPr>
                <w:rFonts w:ascii="Courier New" w:hAnsi="Courier New" w:cs="Courier New"/>
                <w:color w:val="000000"/>
                <w:sz w:val="14"/>
                <w:szCs w:val="14"/>
              </w:rPr>
              <w:t>_</w:t>
            </w: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L</w:t>
            </w:r>
            <w:r>
              <w:rPr>
                <w:rFonts w:ascii="Courier New" w:hAnsi="Courier New" w:cs="Courier New"/>
                <w:color w:val="000000"/>
                <w:sz w:val="14"/>
                <w:szCs w:val="14"/>
              </w:rPr>
              <w:t>_</w:t>
            </w: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1</w:t>
            </w:r>
          </w:p>
        </w:tc>
        <w:tc>
          <w:tcPr>
            <w:tcW w:w="3734" w:type="dxa"/>
            <w:shd w:val="clear" w:color="auto" w:fill="auto"/>
            <w:noWrap/>
          </w:tcPr>
          <w:p w14:paraId="1AB61EA8" w14:textId="77777777" w:rsidR="001E7BAC" w:rsidRPr="00D54A64" w:rsidRDefault="001E7BAC" w:rsidP="008249D3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PSEUDOARTROSI DA FRATTURA COLLO</w:t>
            </w:r>
          </w:p>
        </w:tc>
      </w:tr>
      <w:tr w:rsidR="001E7BAC" w:rsidRPr="00D54A64" w14:paraId="167FDDA3" w14:textId="77777777" w:rsidTr="001E7BAC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</w:tcPr>
          <w:p w14:paraId="69E6B120" w14:textId="77777777" w:rsidR="001E7BAC" w:rsidRPr="00D54A64" w:rsidRDefault="001E7BAC" w:rsidP="008249D3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</w:t>
            </w:r>
            <w:r>
              <w:rPr>
                <w:rFonts w:ascii="Courier New" w:hAnsi="Courier New" w:cs="Courier New"/>
                <w:color w:val="000000"/>
                <w:sz w:val="14"/>
                <w:szCs w:val="14"/>
              </w:rPr>
              <w:t>_</w:t>
            </w: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Z</w:t>
            </w:r>
            <w:r>
              <w:rPr>
                <w:rFonts w:ascii="Courier New" w:hAnsi="Courier New" w:cs="Courier New"/>
                <w:color w:val="000000"/>
                <w:sz w:val="14"/>
                <w:szCs w:val="14"/>
              </w:rPr>
              <w:t>_</w:t>
            </w: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1</w:t>
            </w:r>
          </w:p>
        </w:tc>
        <w:tc>
          <w:tcPr>
            <w:tcW w:w="3734" w:type="dxa"/>
            <w:shd w:val="clear" w:color="auto" w:fill="auto"/>
            <w:noWrap/>
          </w:tcPr>
          <w:p w14:paraId="5225FDA1" w14:textId="77777777" w:rsidR="001E7BAC" w:rsidRPr="00D54A64" w:rsidRDefault="001E7BAC" w:rsidP="008249D3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ALTRA DIAGNOSI PRIMARIA</w:t>
            </w:r>
          </w:p>
        </w:tc>
      </w:tr>
      <w:tr w:rsidR="001E7BAC" w:rsidRPr="00D54A64" w14:paraId="6DD79E22" w14:textId="77777777" w:rsidTr="008249D3">
        <w:trPr>
          <w:cantSplit/>
          <w:trHeight w:val="198"/>
          <w:tblHeader/>
          <w:jc w:val="center"/>
        </w:trPr>
        <w:tc>
          <w:tcPr>
            <w:tcW w:w="4644" w:type="dxa"/>
            <w:gridSpan w:val="2"/>
            <w:shd w:val="clear" w:color="auto" w:fill="auto"/>
            <w:noWrap/>
          </w:tcPr>
          <w:p w14:paraId="42666904" w14:textId="77777777" w:rsidR="001E7BAC" w:rsidRPr="00D54A64" w:rsidRDefault="001E7BAC" w:rsidP="001C291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>
              <w:rPr>
                <w:rFonts w:ascii="Courier New" w:hAnsi="Courier New" w:cs="Courier New"/>
                <w:color w:val="000000"/>
                <w:sz w:val="14"/>
                <w:szCs w:val="14"/>
              </w:rPr>
              <w:t>Ginocchio</w:t>
            </w:r>
          </w:p>
        </w:tc>
      </w:tr>
      <w:tr w:rsidR="001E7BAC" w:rsidRPr="00D54A64" w14:paraId="756F3CE1" w14:textId="77777777" w:rsidTr="001C2915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03DA7CD6" w14:textId="77777777" w:rsidR="001E7BAC" w:rsidRPr="00D54A64" w:rsidRDefault="001E7BAC" w:rsidP="00121C5E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G</w:t>
            </w:r>
            <w:r>
              <w:rPr>
                <w:rFonts w:ascii="Courier New" w:hAnsi="Courier New" w:cs="Courier New"/>
                <w:color w:val="000000"/>
                <w:sz w:val="14"/>
                <w:szCs w:val="14"/>
              </w:rPr>
              <w:t>_</w:t>
            </w: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</w:t>
            </w:r>
            <w:r>
              <w:rPr>
                <w:rFonts w:ascii="Courier New" w:hAnsi="Courier New" w:cs="Courier New"/>
                <w:color w:val="000000"/>
                <w:sz w:val="14"/>
                <w:szCs w:val="14"/>
              </w:rPr>
              <w:t>_</w:t>
            </w: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6FF3C23B" w14:textId="77777777" w:rsidR="001E7BAC" w:rsidRPr="00D54A64" w:rsidRDefault="001E7BAC" w:rsidP="001C291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ARTROSI PRIMITIVA</w:t>
            </w:r>
          </w:p>
        </w:tc>
      </w:tr>
      <w:tr w:rsidR="001E7BAC" w:rsidRPr="00D54A64" w14:paraId="51771745" w14:textId="77777777" w:rsidTr="001C2915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477F6FDC" w14:textId="77777777" w:rsidR="001E7BAC" w:rsidRPr="00D54A64" w:rsidRDefault="001E7BAC" w:rsidP="00121C5E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G</w:t>
            </w:r>
            <w:r>
              <w:rPr>
                <w:rFonts w:ascii="Courier New" w:hAnsi="Courier New" w:cs="Courier New"/>
                <w:color w:val="000000"/>
                <w:sz w:val="14"/>
                <w:szCs w:val="14"/>
              </w:rPr>
              <w:t>_</w:t>
            </w: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B</w:t>
            </w:r>
            <w:r>
              <w:rPr>
                <w:rFonts w:ascii="Courier New" w:hAnsi="Courier New" w:cs="Courier New"/>
                <w:color w:val="000000"/>
                <w:sz w:val="14"/>
                <w:szCs w:val="14"/>
              </w:rPr>
              <w:t>_</w:t>
            </w: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7EF328F4" w14:textId="77777777" w:rsidR="001E7BAC" w:rsidRPr="00D54A64" w:rsidRDefault="001E7BAC" w:rsidP="001C291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ARTROSI POST-TRAUMATICA</w:t>
            </w:r>
          </w:p>
        </w:tc>
      </w:tr>
      <w:tr w:rsidR="001E7BAC" w:rsidRPr="00D54A64" w14:paraId="2A3BB758" w14:textId="77777777" w:rsidTr="001C2915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</w:tcPr>
          <w:p w14:paraId="60C48B01" w14:textId="77777777" w:rsidR="001E7BAC" w:rsidRPr="00D54A64" w:rsidRDefault="001E7BAC" w:rsidP="008249D3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G</w:t>
            </w:r>
            <w:r>
              <w:rPr>
                <w:rFonts w:ascii="Courier New" w:hAnsi="Courier New" w:cs="Courier New"/>
                <w:color w:val="000000"/>
                <w:sz w:val="14"/>
                <w:szCs w:val="14"/>
              </w:rPr>
              <w:t>_Z_</w:t>
            </w: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1</w:t>
            </w:r>
          </w:p>
        </w:tc>
        <w:tc>
          <w:tcPr>
            <w:tcW w:w="3734" w:type="dxa"/>
            <w:shd w:val="clear" w:color="auto" w:fill="auto"/>
            <w:noWrap/>
          </w:tcPr>
          <w:p w14:paraId="6F159681" w14:textId="77777777" w:rsidR="001E7BAC" w:rsidRPr="00D54A64" w:rsidRDefault="001E7BAC" w:rsidP="008249D3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DEFORMITA' (VARO-VALGO)</w:t>
            </w:r>
          </w:p>
        </w:tc>
      </w:tr>
      <w:tr w:rsidR="001E7BAC" w:rsidRPr="00D54A64" w14:paraId="533B21CC" w14:textId="77777777" w:rsidTr="001C2915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</w:tcPr>
          <w:p w14:paraId="4FF574C6" w14:textId="77777777" w:rsidR="001E7BAC" w:rsidRPr="00D54A64" w:rsidRDefault="001E7BAC" w:rsidP="00121C5E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G</w:t>
            </w:r>
            <w:r>
              <w:rPr>
                <w:rFonts w:ascii="Courier New" w:hAnsi="Courier New" w:cs="Courier New"/>
                <w:color w:val="000000"/>
                <w:sz w:val="14"/>
                <w:szCs w:val="14"/>
              </w:rPr>
              <w:t>_E_</w:t>
            </w: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1</w:t>
            </w:r>
          </w:p>
        </w:tc>
        <w:tc>
          <w:tcPr>
            <w:tcW w:w="3734" w:type="dxa"/>
            <w:shd w:val="clear" w:color="auto" w:fill="auto"/>
            <w:noWrap/>
          </w:tcPr>
          <w:p w14:paraId="168DA68D" w14:textId="77777777" w:rsidR="001E7BAC" w:rsidRPr="00D54A64" w:rsidRDefault="001E7BAC" w:rsidP="001C291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>
              <w:rPr>
                <w:rFonts w:ascii="Courier New" w:hAnsi="Courier New" w:cs="Courier New"/>
                <w:color w:val="000000"/>
                <w:sz w:val="14"/>
                <w:szCs w:val="14"/>
              </w:rPr>
              <w:t>NECROSI POST-TRAUMATICA</w:t>
            </w:r>
          </w:p>
        </w:tc>
      </w:tr>
      <w:tr w:rsidR="001E7BAC" w:rsidRPr="00D54A64" w14:paraId="7F65FEA9" w14:textId="77777777" w:rsidTr="001C2915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1E8C8041" w14:textId="77777777" w:rsidR="001E7BAC" w:rsidRPr="00D54A64" w:rsidRDefault="001E7BAC" w:rsidP="00121C5E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G</w:t>
            </w:r>
            <w:r>
              <w:rPr>
                <w:rFonts w:ascii="Courier New" w:hAnsi="Courier New" w:cs="Courier New"/>
                <w:color w:val="000000"/>
                <w:sz w:val="14"/>
                <w:szCs w:val="14"/>
              </w:rPr>
              <w:t>_C_1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0F20FBBB" w14:textId="77777777" w:rsidR="001E7BAC" w:rsidRPr="00D54A64" w:rsidRDefault="001E7BAC" w:rsidP="001C291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ARTRITI REUMATICHE</w:t>
            </w:r>
          </w:p>
        </w:tc>
      </w:tr>
      <w:tr w:rsidR="001E7BAC" w:rsidRPr="00D54A64" w14:paraId="3ED3B9BE" w14:textId="77777777" w:rsidTr="001C2915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</w:tcPr>
          <w:p w14:paraId="06E78F69" w14:textId="77777777" w:rsidR="001E7BAC" w:rsidRPr="00D54A64" w:rsidRDefault="001E7BAC" w:rsidP="008249D3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G</w:t>
            </w:r>
            <w:r>
              <w:rPr>
                <w:rFonts w:ascii="Courier New" w:hAnsi="Courier New" w:cs="Courier New"/>
                <w:color w:val="000000"/>
                <w:sz w:val="14"/>
                <w:szCs w:val="14"/>
              </w:rPr>
              <w:t>_Z_2</w:t>
            </w:r>
          </w:p>
        </w:tc>
        <w:tc>
          <w:tcPr>
            <w:tcW w:w="3734" w:type="dxa"/>
            <w:shd w:val="clear" w:color="auto" w:fill="auto"/>
            <w:noWrap/>
          </w:tcPr>
          <w:p w14:paraId="7C7565EA" w14:textId="77777777" w:rsidR="001E7BAC" w:rsidRPr="00D54A64" w:rsidRDefault="001E7BAC" w:rsidP="008249D3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ESITI ARTRITE SETTICA</w:t>
            </w:r>
          </w:p>
        </w:tc>
      </w:tr>
      <w:tr w:rsidR="001E7BAC" w:rsidRPr="00D54A64" w14:paraId="0269A387" w14:textId="77777777" w:rsidTr="001C2915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</w:tcPr>
          <w:p w14:paraId="5B89920D" w14:textId="77777777" w:rsidR="001E7BAC" w:rsidRPr="00D54A64" w:rsidRDefault="001E7BAC" w:rsidP="008249D3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>
              <w:rPr>
                <w:rFonts w:ascii="Courier New" w:hAnsi="Courier New" w:cs="Courier New"/>
                <w:color w:val="000000"/>
                <w:sz w:val="14"/>
                <w:szCs w:val="14"/>
              </w:rPr>
              <w:t>G_Z_3</w:t>
            </w:r>
          </w:p>
        </w:tc>
        <w:tc>
          <w:tcPr>
            <w:tcW w:w="3734" w:type="dxa"/>
            <w:shd w:val="clear" w:color="auto" w:fill="auto"/>
            <w:noWrap/>
          </w:tcPr>
          <w:p w14:paraId="47B4E95E" w14:textId="77777777" w:rsidR="001E7BAC" w:rsidRPr="00D54A64" w:rsidRDefault="001E7BAC" w:rsidP="008249D3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>
              <w:rPr>
                <w:rFonts w:ascii="Courier New" w:hAnsi="Courier New" w:cs="Courier New"/>
                <w:color w:val="000000"/>
                <w:sz w:val="14"/>
                <w:szCs w:val="14"/>
              </w:rPr>
              <w:t>ESITI ARTITE TBC</w:t>
            </w:r>
          </w:p>
        </w:tc>
      </w:tr>
      <w:tr w:rsidR="001E7BAC" w:rsidRPr="00D54A64" w14:paraId="06FEAAE3" w14:textId="77777777" w:rsidTr="001C2915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29B3267F" w14:textId="77777777" w:rsidR="001E7BAC" w:rsidRPr="00D54A64" w:rsidRDefault="001E7BAC" w:rsidP="00121C5E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G</w:t>
            </w:r>
            <w:r>
              <w:rPr>
                <w:rFonts w:ascii="Courier New" w:hAnsi="Courier New" w:cs="Courier New"/>
                <w:color w:val="000000"/>
                <w:sz w:val="14"/>
                <w:szCs w:val="14"/>
              </w:rPr>
              <w:t>_</w:t>
            </w: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D</w:t>
            </w:r>
            <w:r>
              <w:rPr>
                <w:rFonts w:ascii="Courier New" w:hAnsi="Courier New" w:cs="Courier New"/>
                <w:color w:val="000000"/>
                <w:sz w:val="14"/>
                <w:szCs w:val="14"/>
              </w:rPr>
              <w:t>_</w:t>
            </w: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58D88F4F" w14:textId="77777777" w:rsidR="001E7BAC" w:rsidRPr="00D54A64" w:rsidRDefault="001E7BAC" w:rsidP="001C291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>
              <w:rPr>
                <w:rFonts w:ascii="Courier New" w:hAnsi="Courier New" w:cs="Courier New"/>
                <w:color w:val="000000"/>
                <w:sz w:val="14"/>
                <w:szCs w:val="14"/>
              </w:rPr>
              <w:t>NEOPLASIA</w:t>
            </w:r>
          </w:p>
        </w:tc>
      </w:tr>
      <w:tr w:rsidR="001E7BAC" w:rsidRPr="00D54A64" w14:paraId="6EDEF13D" w14:textId="77777777" w:rsidTr="001C2915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72EE6A21" w14:textId="77777777" w:rsidR="001E7BAC" w:rsidRPr="00D54A64" w:rsidRDefault="001E7BAC" w:rsidP="001E7BAC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G</w:t>
            </w:r>
            <w:r>
              <w:rPr>
                <w:rFonts w:ascii="Courier New" w:hAnsi="Courier New" w:cs="Courier New"/>
                <w:color w:val="000000"/>
                <w:sz w:val="14"/>
                <w:szCs w:val="14"/>
              </w:rPr>
              <w:t>_E_2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3F6A5F83" w14:textId="77777777" w:rsidR="001E7BAC" w:rsidRPr="00D54A64" w:rsidRDefault="001E7BAC" w:rsidP="001C291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>
              <w:rPr>
                <w:rFonts w:ascii="Courier New" w:hAnsi="Courier New" w:cs="Courier New"/>
                <w:color w:val="000000"/>
                <w:sz w:val="14"/>
                <w:szCs w:val="14"/>
              </w:rPr>
              <w:t>OSTEONECROSI</w:t>
            </w:r>
          </w:p>
        </w:tc>
      </w:tr>
      <w:tr w:rsidR="001E7BAC" w:rsidRPr="00D54A64" w14:paraId="4F86BFE1" w14:textId="77777777" w:rsidTr="001C2915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79D9AA64" w14:textId="77777777" w:rsidR="001E7BAC" w:rsidRPr="00D54A64" w:rsidRDefault="001E7BAC" w:rsidP="001C2915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>
              <w:rPr>
                <w:rFonts w:ascii="Courier New" w:hAnsi="Courier New" w:cs="Courier New"/>
                <w:color w:val="000000"/>
                <w:sz w:val="14"/>
                <w:szCs w:val="14"/>
              </w:rPr>
              <w:t>G_Z_4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2E6ABAA3" w14:textId="77777777" w:rsidR="001E7BAC" w:rsidRPr="00D54A64" w:rsidRDefault="001E7BAC" w:rsidP="001E7BAC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ALTR</w:t>
            </w:r>
            <w:r>
              <w:rPr>
                <w:rFonts w:ascii="Courier New" w:hAnsi="Courier New" w:cs="Courier New"/>
                <w:color w:val="000000"/>
                <w:sz w:val="14"/>
                <w:szCs w:val="14"/>
              </w:rPr>
              <w:t>O</w:t>
            </w:r>
          </w:p>
        </w:tc>
      </w:tr>
    </w:tbl>
    <w:p w14:paraId="7F7BEB35" w14:textId="77777777" w:rsidR="002D0E24" w:rsidRPr="006156AE" w:rsidRDefault="00CB059D" w:rsidP="002D0E24">
      <w:r w:rsidRPr="006156AE">
        <w:t>Diagnosi reimpianto</w:t>
      </w:r>
      <w:r w:rsidR="00FE4411" w:rsidRPr="006156AE">
        <w:t xml:space="preserve"> o </w:t>
      </w:r>
      <w:r w:rsidRPr="006156AE">
        <w:t>espianto</w:t>
      </w:r>
      <w:r w:rsidR="006156AE" w:rsidRPr="006156AE">
        <w:t xml:space="preserve"> anca e ginocchio</w:t>
      </w:r>
    </w:p>
    <w:p w14:paraId="4FFB539A" w14:textId="77777777" w:rsidR="00CB059D" w:rsidRPr="006156AE" w:rsidRDefault="00CB059D" w:rsidP="00CB059D"/>
    <w:tbl>
      <w:tblPr>
        <w:tblW w:w="464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20" w:firstRow="1" w:lastRow="0" w:firstColumn="0" w:lastColumn="0" w:noHBand="0" w:noVBand="1"/>
      </w:tblPr>
      <w:tblGrid>
        <w:gridCol w:w="910"/>
        <w:gridCol w:w="3734"/>
      </w:tblGrid>
      <w:tr w:rsidR="00CB059D" w:rsidRPr="00D54A64" w14:paraId="022BC84C" w14:textId="77777777" w:rsidTr="00D63056">
        <w:trPr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</w:tcPr>
          <w:p w14:paraId="77C324D1" w14:textId="77777777" w:rsidR="00CB059D" w:rsidRPr="00D54A64" w:rsidRDefault="00CB059D" w:rsidP="00D63056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b/>
                <w:color w:val="000000"/>
                <w:sz w:val="16"/>
                <w:szCs w:val="16"/>
              </w:rPr>
            </w:pPr>
            <w:r w:rsidRPr="00D54A64">
              <w:rPr>
                <w:rFonts w:ascii="Courier New" w:hAnsi="Courier New" w:cs="Courier New"/>
                <w:b/>
                <w:color w:val="000000"/>
                <w:sz w:val="16"/>
                <w:szCs w:val="16"/>
              </w:rPr>
              <w:lastRenderedPageBreak/>
              <w:t>Codice</w:t>
            </w:r>
          </w:p>
        </w:tc>
        <w:tc>
          <w:tcPr>
            <w:tcW w:w="3734" w:type="dxa"/>
            <w:shd w:val="clear" w:color="auto" w:fill="auto"/>
            <w:noWrap/>
          </w:tcPr>
          <w:p w14:paraId="14685905" w14:textId="77777777" w:rsidR="00CB059D" w:rsidRPr="00D54A64" w:rsidRDefault="00CB059D" w:rsidP="00D63056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b/>
                <w:color w:val="000000"/>
                <w:sz w:val="16"/>
                <w:szCs w:val="16"/>
              </w:rPr>
            </w:pPr>
            <w:r w:rsidRPr="00D54A64">
              <w:rPr>
                <w:rFonts w:ascii="Courier New" w:hAnsi="Courier New" w:cs="Courier New"/>
                <w:b/>
                <w:color w:val="000000"/>
                <w:sz w:val="16"/>
                <w:szCs w:val="16"/>
              </w:rPr>
              <w:t>Descrizione</w:t>
            </w:r>
          </w:p>
        </w:tc>
      </w:tr>
      <w:tr w:rsidR="00721086" w:rsidRPr="00D54A64" w14:paraId="44092EC3" w14:textId="77777777" w:rsidTr="008249D3">
        <w:trPr>
          <w:cantSplit/>
          <w:trHeight w:val="198"/>
          <w:tblHeader/>
          <w:jc w:val="center"/>
        </w:trPr>
        <w:tc>
          <w:tcPr>
            <w:tcW w:w="4644" w:type="dxa"/>
            <w:gridSpan w:val="2"/>
            <w:shd w:val="clear" w:color="auto" w:fill="auto"/>
            <w:noWrap/>
          </w:tcPr>
          <w:p w14:paraId="64AFB6EB" w14:textId="77777777" w:rsidR="00721086" w:rsidRDefault="00721086" w:rsidP="00D63056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>
              <w:rPr>
                <w:rFonts w:ascii="Courier New" w:hAnsi="Courier New" w:cs="Courier New"/>
                <w:color w:val="000000"/>
                <w:sz w:val="14"/>
                <w:szCs w:val="14"/>
              </w:rPr>
              <w:t>Anca</w:t>
            </w:r>
          </w:p>
        </w:tc>
      </w:tr>
      <w:tr w:rsidR="00721086" w:rsidRPr="00D54A64" w14:paraId="736672DE" w14:textId="77777777" w:rsidTr="00D63056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</w:tcPr>
          <w:p w14:paraId="2F53D412" w14:textId="77777777" w:rsidR="00721086" w:rsidRPr="00D54A64" w:rsidRDefault="00721086" w:rsidP="008249D3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>
              <w:rPr>
                <w:rFonts w:ascii="Courier New" w:hAnsi="Courier New" w:cs="Courier New"/>
                <w:color w:val="000000"/>
                <w:sz w:val="14"/>
                <w:szCs w:val="14"/>
              </w:rPr>
              <w:t>A_L_1</w:t>
            </w:r>
          </w:p>
        </w:tc>
        <w:tc>
          <w:tcPr>
            <w:tcW w:w="3734" w:type="dxa"/>
            <w:shd w:val="clear" w:color="auto" w:fill="auto"/>
            <w:noWrap/>
          </w:tcPr>
          <w:p w14:paraId="3DFB793A" w14:textId="77777777" w:rsidR="00721086" w:rsidRPr="00D54A64" w:rsidRDefault="00721086" w:rsidP="008249D3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MOBILIZZAZIONE ASETTICA TOTALE</w:t>
            </w:r>
          </w:p>
        </w:tc>
      </w:tr>
      <w:tr w:rsidR="00721086" w:rsidRPr="00D54A64" w14:paraId="46483FDF" w14:textId="77777777" w:rsidTr="00D63056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</w:tcPr>
          <w:p w14:paraId="3C51B5D2" w14:textId="77777777" w:rsidR="00721086" w:rsidRPr="00D54A64" w:rsidRDefault="00721086" w:rsidP="00124DE4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326DC2">
              <w:rPr>
                <w:rFonts w:ascii="Courier New" w:hAnsi="Courier New" w:cs="Courier New"/>
                <w:color w:val="000000"/>
                <w:sz w:val="14"/>
                <w:szCs w:val="14"/>
              </w:rPr>
              <w:t>A_J</w:t>
            </w:r>
            <w:r w:rsidR="00124DE4" w:rsidRPr="00326DC2">
              <w:rPr>
                <w:rFonts w:ascii="Courier New" w:hAnsi="Courier New" w:cs="Courier New"/>
                <w:color w:val="000000"/>
                <w:sz w:val="14"/>
                <w:szCs w:val="14"/>
              </w:rPr>
              <w:t>_</w:t>
            </w:r>
            <w:r w:rsidRPr="00326DC2">
              <w:rPr>
                <w:rFonts w:ascii="Courier New" w:hAnsi="Courier New" w:cs="Courier New"/>
                <w:color w:val="000000"/>
                <w:sz w:val="14"/>
                <w:szCs w:val="14"/>
              </w:rPr>
              <w:t>1</w:t>
            </w:r>
          </w:p>
        </w:tc>
        <w:tc>
          <w:tcPr>
            <w:tcW w:w="3734" w:type="dxa"/>
            <w:shd w:val="clear" w:color="auto" w:fill="auto"/>
            <w:noWrap/>
          </w:tcPr>
          <w:p w14:paraId="25B906D7" w14:textId="77777777" w:rsidR="00721086" w:rsidRPr="00D54A64" w:rsidRDefault="00721086" w:rsidP="008249D3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MOBILIZZAZIONE ASETTICA COTILE</w:t>
            </w:r>
          </w:p>
        </w:tc>
      </w:tr>
      <w:tr w:rsidR="00721086" w:rsidRPr="00D54A64" w14:paraId="30B53B20" w14:textId="77777777" w:rsidTr="00D63056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</w:tcPr>
          <w:p w14:paraId="5CC718B7" w14:textId="77777777" w:rsidR="00721086" w:rsidRPr="00D54A64" w:rsidRDefault="00721086" w:rsidP="008249D3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</w:t>
            </w:r>
            <w:r>
              <w:rPr>
                <w:rFonts w:ascii="Courier New" w:hAnsi="Courier New" w:cs="Courier New"/>
                <w:color w:val="000000"/>
                <w:sz w:val="14"/>
                <w:szCs w:val="14"/>
              </w:rPr>
              <w:t>_</w:t>
            </w: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K</w:t>
            </w:r>
            <w:r>
              <w:rPr>
                <w:rFonts w:ascii="Courier New" w:hAnsi="Courier New" w:cs="Courier New"/>
                <w:color w:val="000000"/>
                <w:sz w:val="14"/>
                <w:szCs w:val="14"/>
              </w:rPr>
              <w:t>_</w:t>
            </w: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1</w:t>
            </w:r>
          </w:p>
        </w:tc>
        <w:tc>
          <w:tcPr>
            <w:tcW w:w="3734" w:type="dxa"/>
            <w:shd w:val="clear" w:color="auto" w:fill="auto"/>
            <w:noWrap/>
          </w:tcPr>
          <w:p w14:paraId="5D0C01FD" w14:textId="77777777" w:rsidR="00721086" w:rsidRPr="00D54A64" w:rsidRDefault="00721086" w:rsidP="008249D3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MOBILIZZAZIONE ASETTICA STELO</w:t>
            </w:r>
          </w:p>
        </w:tc>
      </w:tr>
      <w:tr w:rsidR="00721086" w:rsidRPr="00D54A64" w14:paraId="527B26B9" w14:textId="77777777" w:rsidTr="00D63056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</w:tcPr>
          <w:p w14:paraId="33AA09E6" w14:textId="77777777" w:rsidR="00721086" w:rsidRPr="00D54A64" w:rsidRDefault="00721086" w:rsidP="008249D3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</w:t>
            </w:r>
            <w:r>
              <w:rPr>
                <w:rFonts w:ascii="Courier New" w:hAnsi="Courier New" w:cs="Courier New"/>
                <w:color w:val="000000"/>
                <w:sz w:val="14"/>
                <w:szCs w:val="14"/>
              </w:rPr>
              <w:t>_G_1</w:t>
            </w:r>
          </w:p>
        </w:tc>
        <w:tc>
          <w:tcPr>
            <w:tcW w:w="3734" w:type="dxa"/>
            <w:shd w:val="clear" w:color="auto" w:fill="auto"/>
            <w:noWrap/>
          </w:tcPr>
          <w:p w14:paraId="1D4A9D24" w14:textId="77777777" w:rsidR="00721086" w:rsidRPr="00D54A64" w:rsidRDefault="00721086" w:rsidP="008249D3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 xml:space="preserve">MOBILIZZAZIONE SETTICA </w:t>
            </w:r>
          </w:p>
        </w:tc>
      </w:tr>
      <w:tr w:rsidR="00721086" w:rsidRPr="00D54A64" w14:paraId="5867715D" w14:textId="77777777" w:rsidTr="00D63056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</w:tcPr>
          <w:p w14:paraId="59896D55" w14:textId="77777777" w:rsidR="00721086" w:rsidRPr="00D54A64" w:rsidRDefault="00721086" w:rsidP="008249D3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</w:t>
            </w:r>
            <w:r>
              <w:rPr>
                <w:rFonts w:ascii="Courier New" w:hAnsi="Courier New" w:cs="Courier New"/>
                <w:color w:val="000000"/>
                <w:sz w:val="14"/>
                <w:szCs w:val="14"/>
              </w:rPr>
              <w:t>_</w:t>
            </w: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E</w:t>
            </w:r>
            <w:r>
              <w:rPr>
                <w:rFonts w:ascii="Courier New" w:hAnsi="Courier New" w:cs="Courier New"/>
                <w:color w:val="000000"/>
                <w:sz w:val="14"/>
                <w:szCs w:val="14"/>
              </w:rPr>
              <w:t>_1</w:t>
            </w:r>
          </w:p>
        </w:tc>
        <w:tc>
          <w:tcPr>
            <w:tcW w:w="3734" w:type="dxa"/>
            <w:shd w:val="clear" w:color="auto" w:fill="auto"/>
            <w:noWrap/>
          </w:tcPr>
          <w:p w14:paraId="083445D3" w14:textId="77777777" w:rsidR="00721086" w:rsidRPr="00D54A64" w:rsidRDefault="00721086" w:rsidP="008249D3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LUSSAZIONE PROTESICA</w:t>
            </w:r>
          </w:p>
        </w:tc>
      </w:tr>
      <w:tr w:rsidR="00721086" w:rsidRPr="00D54A64" w14:paraId="087A79C6" w14:textId="77777777" w:rsidTr="00D63056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</w:tcPr>
          <w:p w14:paraId="1374E217" w14:textId="77777777" w:rsidR="00721086" w:rsidRPr="00D54A64" w:rsidRDefault="00721086" w:rsidP="008249D3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</w:t>
            </w:r>
            <w:r>
              <w:rPr>
                <w:rFonts w:ascii="Courier New" w:hAnsi="Courier New" w:cs="Courier New"/>
                <w:color w:val="000000"/>
                <w:sz w:val="14"/>
                <w:szCs w:val="14"/>
              </w:rPr>
              <w:t>_</w:t>
            </w: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H</w:t>
            </w:r>
            <w:r>
              <w:rPr>
                <w:rFonts w:ascii="Courier New" w:hAnsi="Courier New" w:cs="Courier New"/>
                <w:color w:val="000000"/>
                <w:sz w:val="14"/>
                <w:szCs w:val="14"/>
              </w:rPr>
              <w:t>_</w:t>
            </w: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1</w:t>
            </w:r>
          </w:p>
        </w:tc>
        <w:tc>
          <w:tcPr>
            <w:tcW w:w="3734" w:type="dxa"/>
            <w:shd w:val="clear" w:color="auto" w:fill="auto"/>
            <w:noWrap/>
          </w:tcPr>
          <w:p w14:paraId="06125604" w14:textId="77777777" w:rsidR="00721086" w:rsidRPr="00D54A64" w:rsidRDefault="00721086" w:rsidP="008249D3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ESITO ESPIANTO</w:t>
            </w:r>
          </w:p>
        </w:tc>
      </w:tr>
      <w:tr w:rsidR="00721086" w:rsidRPr="00D54A64" w14:paraId="740223D0" w14:textId="77777777" w:rsidTr="00D63056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</w:tcPr>
          <w:p w14:paraId="5D9E5BBF" w14:textId="77777777" w:rsidR="00721086" w:rsidRPr="00D54A64" w:rsidRDefault="00721086" w:rsidP="008249D3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>
              <w:rPr>
                <w:rFonts w:ascii="Courier New" w:hAnsi="Courier New" w:cs="Courier New"/>
                <w:color w:val="000000"/>
                <w:sz w:val="14"/>
                <w:szCs w:val="14"/>
              </w:rPr>
              <w:t>A_A_1</w:t>
            </w:r>
          </w:p>
        </w:tc>
        <w:tc>
          <w:tcPr>
            <w:tcW w:w="3734" w:type="dxa"/>
            <w:shd w:val="clear" w:color="auto" w:fill="auto"/>
            <w:noWrap/>
          </w:tcPr>
          <w:p w14:paraId="1F329EC8" w14:textId="77777777" w:rsidR="00721086" w:rsidRPr="00D54A64" w:rsidRDefault="00721086" w:rsidP="008249D3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>
              <w:rPr>
                <w:rFonts w:ascii="Courier New" w:hAnsi="Courier New" w:cs="Courier New"/>
                <w:color w:val="000000"/>
                <w:sz w:val="14"/>
                <w:szCs w:val="14"/>
              </w:rPr>
              <w:t>PROTESI DOLOROSA</w:t>
            </w:r>
          </w:p>
        </w:tc>
      </w:tr>
      <w:tr w:rsidR="00721086" w:rsidRPr="00D54A64" w14:paraId="4CC7D5DC" w14:textId="77777777" w:rsidTr="00D63056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</w:tcPr>
          <w:p w14:paraId="1124D581" w14:textId="77777777" w:rsidR="00721086" w:rsidRPr="00D54A64" w:rsidRDefault="00721086" w:rsidP="008249D3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</w:t>
            </w:r>
            <w:r>
              <w:rPr>
                <w:rFonts w:ascii="Courier New" w:hAnsi="Courier New" w:cs="Courier New"/>
                <w:color w:val="000000"/>
                <w:sz w:val="14"/>
                <w:szCs w:val="14"/>
              </w:rPr>
              <w:t>_</w:t>
            </w: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B</w:t>
            </w:r>
            <w:r>
              <w:rPr>
                <w:rFonts w:ascii="Courier New" w:hAnsi="Courier New" w:cs="Courier New"/>
                <w:color w:val="000000"/>
                <w:sz w:val="14"/>
                <w:szCs w:val="14"/>
              </w:rPr>
              <w:t>_</w:t>
            </w: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1</w:t>
            </w:r>
          </w:p>
        </w:tc>
        <w:tc>
          <w:tcPr>
            <w:tcW w:w="3734" w:type="dxa"/>
            <w:shd w:val="clear" w:color="auto" w:fill="auto"/>
            <w:noWrap/>
          </w:tcPr>
          <w:p w14:paraId="4D1F81EA" w14:textId="77777777" w:rsidR="00721086" w:rsidRPr="00D54A64" w:rsidRDefault="00721086" w:rsidP="008249D3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OSTEOLISI DA DETRITI</w:t>
            </w:r>
          </w:p>
        </w:tc>
      </w:tr>
      <w:tr w:rsidR="00721086" w:rsidRPr="00D54A64" w14:paraId="36CF40C2" w14:textId="77777777" w:rsidTr="00D63056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</w:tcPr>
          <w:p w14:paraId="29642952" w14:textId="77777777" w:rsidR="00721086" w:rsidRPr="00D54A64" w:rsidRDefault="00F91BB2" w:rsidP="00124DE4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326DC2">
              <w:rPr>
                <w:rFonts w:ascii="Courier New" w:hAnsi="Courier New" w:cs="Courier New"/>
                <w:color w:val="000000"/>
                <w:sz w:val="14"/>
                <w:szCs w:val="14"/>
              </w:rPr>
              <w:t>A_F</w:t>
            </w:r>
            <w:r w:rsidR="00124DE4" w:rsidRPr="00326DC2">
              <w:rPr>
                <w:rFonts w:ascii="Courier New" w:hAnsi="Courier New" w:cs="Courier New"/>
                <w:color w:val="000000"/>
                <w:sz w:val="14"/>
                <w:szCs w:val="14"/>
              </w:rPr>
              <w:t>_</w:t>
            </w:r>
            <w:r w:rsidRPr="00326DC2">
              <w:rPr>
                <w:rFonts w:ascii="Courier New" w:hAnsi="Courier New" w:cs="Courier New"/>
                <w:color w:val="000000"/>
                <w:sz w:val="14"/>
                <w:szCs w:val="14"/>
              </w:rPr>
              <w:t>1</w:t>
            </w:r>
          </w:p>
        </w:tc>
        <w:tc>
          <w:tcPr>
            <w:tcW w:w="3734" w:type="dxa"/>
            <w:shd w:val="clear" w:color="auto" w:fill="auto"/>
            <w:noWrap/>
          </w:tcPr>
          <w:p w14:paraId="029204D0" w14:textId="77777777" w:rsidR="00721086" w:rsidRPr="00D54A64" w:rsidRDefault="00721086" w:rsidP="00D63056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>
              <w:rPr>
                <w:rFonts w:ascii="Courier New" w:hAnsi="Courier New" w:cs="Courier New"/>
                <w:color w:val="000000"/>
                <w:sz w:val="14"/>
                <w:szCs w:val="14"/>
              </w:rPr>
              <w:t>FRATTURA PERIPRITESICA</w:t>
            </w:r>
          </w:p>
        </w:tc>
      </w:tr>
      <w:tr w:rsidR="00721086" w:rsidRPr="00D54A64" w14:paraId="290DB19E" w14:textId="77777777" w:rsidTr="00721086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</w:tcPr>
          <w:p w14:paraId="47F417DD" w14:textId="77777777" w:rsidR="00721086" w:rsidRPr="00D54A64" w:rsidRDefault="00721086" w:rsidP="008249D3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</w:t>
            </w:r>
            <w:r>
              <w:rPr>
                <w:rFonts w:ascii="Courier New" w:hAnsi="Courier New" w:cs="Courier New"/>
                <w:color w:val="000000"/>
                <w:sz w:val="14"/>
                <w:szCs w:val="14"/>
              </w:rPr>
              <w:t>_C_</w:t>
            </w: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1</w:t>
            </w:r>
          </w:p>
        </w:tc>
        <w:tc>
          <w:tcPr>
            <w:tcW w:w="3734" w:type="dxa"/>
            <w:shd w:val="clear" w:color="auto" w:fill="auto"/>
            <w:noWrap/>
          </w:tcPr>
          <w:p w14:paraId="7A444B67" w14:textId="77777777" w:rsidR="00721086" w:rsidRPr="00D54A64" w:rsidRDefault="00721086" w:rsidP="008249D3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USURA DEI MATERIALI</w:t>
            </w:r>
          </w:p>
        </w:tc>
      </w:tr>
      <w:tr w:rsidR="00721086" w:rsidRPr="00D54A64" w14:paraId="271DCEB5" w14:textId="77777777" w:rsidTr="00721086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</w:tcPr>
          <w:p w14:paraId="0D63D657" w14:textId="77777777" w:rsidR="00721086" w:rsidRPr="00D54A64" w:rsidRDefault="00721086" w:rsidP="008249D3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</w:t>
            </w:r>
            <w:r>
              <w:rPr>
                <w:rFonts w:ascii="Courier New" w:hAnsi="Courier New" w:cs="Courier New"/>
                <w:color w:val="000000"/>
                <w:sz w:val="14"/>
                <w:szCs w:val="14"/>
              </w:rPr>
              <w:t>_D</w:t>
            </w: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1</w:t>
            </w:r>
            <w:r>
              <w:rPr>
                <w:rFonts w:ascii="Courier New" w:hAnsi="Courier New" w:cs="Courier New"/>
                <w:color w:val="000000"/>
                <w:sz w:val="14"/>
                <w:szCs w:val="14"/>
              </w:rPr>
              <w:t>_</w:t>
            </w: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1</w:t>
            </w:r>
          </w:p>
        </w:tc>
        <w:tc>
          <w:tcPr>
            <w:tcW w:w="3734" w:type="dxa"/>
            <w:shd w:val="clear" w:color="auto" w:fill="auto"/>
            <w:noWrap/>
          </w:tcPr>
          <w:p w14:paraId="4A227636" w14:textId="77777777" w:rsidR="00721086" w:rsidRPr="00D54A64" w:rsidRDefault="00721086" w:rsidP="008249D3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 xml:space="preserve">ROTTURA </w:t>
            </w:r>
            <w:r>
              <w:rPr>
                <w:rFonts w:ascii="Courier New" w:hAnsi="Courier New" w:cs="Courier New"/>
                <w:color w:val="000000"/>
                <w:sz w:val="14"/>
                <w:szCs w:val="14"/>
              </w:rPr>
              <w:t>DELL’IMPIANTO -</w:t>
            </w: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 xml:space="preserve"> ACETABOL</w:t>
            </w:r>
            <w:r>
              <w:rPr>
                <w:rFonts w:ascii="Courier New" w:hAnsi="Courier New" w:cs="Courier New"/>
                <w:color w:val="000000"/>
                <w:sz w:val="14"/>
                <w:szCs w:val="14"/>
              </w:rPr>
              <w:t>ARE</w:t>
            </w:r>
          </w:p>
        </w:tc>
      </w:tr>
      <w:tr w:rsidR="00721086" w:rsidRPr="00D54A64" w14:paraId="3C498EDC" w14:textId="77777777" w:rsidTr="00721086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</w:tcPr>
          <w:p w14:paraId="3D8FCE78" w14:textId="77777777" w:rsidR="00721086" w:rsidRPr="00D54A64" w:rsidRDefault="00721086" w:rsidP="008249D3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</w:t>
            </w:r>
            <w:r>
              <w:rPr>
                <w:rFonts w:ascii="Courier New" w:hAnsi="Courier New" w:cs="Courier New"/>
                <w:color w:val="000000"/>
                <w:sz w:val="14"/>
                <w:szCs w:val="14"/>
              </w:rPr>
              <w:t>_</w:t>
            </w: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D2</w:t>
            </w:r>
            <w:r>
              <w:rPr>
                <w:rFonts w:ascii="Courier New" w:hAnsi="Courier New" w:cs="Courier New"/>
                <w:color w:val="000000"/>
                <w:sz w:val="14"/>
                <w:szCs w:val="14"/>
              </w:rPr>
              <w:t>_</w:t>
            </w: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1</w:t>
            </w:r>
          </w:p>
        </w:tc>
        <w:tc>
          <w:tcPr>
            <w:tcW w:w="3734" w:type="dxa"/>
            <w:shd w:val="clear" w:color="auto" w:fill="auto"/>
            <w:noWrap/>
          </w:tcPr>
          <w:p w14:paraId="50F0ADD4" w14:textId="77777777" w:rsidR="00721086" w:rsidRPr="00D54A64" w:rsidRDefault="00721086" w:rsidP="008249D3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 xml:space="preserve">ROTTURA </w:t>
            </w:r>
            <w:r>
              <w:rPr>
                <w:rFonts w:ascii="Courier New" w:hAnsi="Courier New" w:cs="Courier New"/>
                <w:color w:val="000000"/>
                <w:sz w:val="14"/>
                <w:szCs w:val="14"/>
              </w:rPr>
              <w:t>DELL’IMPIANTO</w:t>
            </w: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 xml:space="preserve"> - INSERTO</w:t>
            </w:r>
          </w:p>
        </w:tc>
      </w:tr>
      <w:tr w:rsidR="00721086" w:rsidRPr="00D54A64" w14:paraId="6B44D920" w14:textId="77777777" w:rsidTr="00721086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</w:tcPr>
          <w:p w14:paraId="6CFA5686" w14:textId="77777777" w:rsidR="00721086" w:rsidRPr="00D54A64" w:rsidRDefault="00721086" w:rsidP="008249D3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</w:t>
            </w:r>
            <w:r>
              <w:rPr>
                <w:rFonts w:ascii="Courier New" w:hAnsi="Courier New" w:cs="Courier New"/>
                <w:color w:val="000000"/>
                <w:sz w:val="14"/>
                <w:szCs w:val="14"/>
              </w:rPr>
              <w:t>_</w:t>
            </w: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D3</w:t>
            </w:r>
            <w:r>
              <w:rPr>
                <w:rFonts w:ascii="Courier New" w:hAnsi="Courier New" w:cs="Courier New"/>
                <w:color w:val="000000"/>
                <w:sz w:val="14"/>
                <w:szCs w:val="14"/>
              </w:rPr>
              <w:t>_</w:t>
            </w: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1</w:t>
            </w:r>
          </w:p>
        </w:tc>
        <w:tc>
          <w:tcPr>
            <w:tcW w:w="3734" w:type="dxa"/>
            <w:shd w:val="clear" w:color="auto" w:fill="auto"/>
            <w:noWrap/>
          </w:tcPr>
          <w:p w14:paraId="5AD65341" w14:textId="77777777" w:rsidR="00721086" w:rsidRPr="00D54A64" w:rsidRDefault="00721086" w:rsidP="008249D3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 xml:space="preserve">ROTTURA </w:t>
            </w:r>
            <w:r>
              <w:rPr>
                <w:rFonts w:ascii="Courier New" w:hAnsi="Courier New" w:cs="Courier New"/>
                <w:color w:val="000000"/>
                <w:sz w:val="14"/>
                <w:szCs w:val="14"/>
              </w:rPr>
              <w:t>DELL’IMPIANTO</w:t>
            </w: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 xml:space="preserve"> - TESTA</w:t>
            </w:r>
          </w:p>
        </w:tc>
      </w:tr>
      <w:tr w:rsidR="00721086" w:rsidRPr="00D54A64" w14:paraId="2310DBCB" w14:textId="77777777" w:rsidTr="00721086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</w:tcPr>
          <w:p w14:paraId="4B4A8BC6" w14:textId="77777777" w:rsidR="00721086" w:rsidRPr="00D54A64" w:rsidRDefault="00721086" w:rsidP="008249D3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</w:t>
            </w:r>
            <w:r>
              <w:rPr>
                <w:rFonts w:ascii="Courier New" w:hAnsi="Courier New" w:cs="Courier New"/>
                <w:color w:val="000000"/>
                <w:sz w:val="14"/>
                <w:szCs w:val="14"/>
              </w:rPr>
              <w:t>_</w:t>
            </w: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D4</w:t>
            </w:r>
            <w:r>
              <w:rPr>
                <w:rFonts w:ascii="Courier New" w:hAnsi="Courier New" w:cs="Courier New"/>
                <w:color w:val="000000"/>
                <w:sz w:val="14"/>
                <w:szCs w:val="14"/>
              </w:rPr>
              <w:t>_</w:t>
            </w: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1</w:t>
            </w:r>
          </w:p>
        </w:tc>
        <w:tc>
          <w:tcPr>
            <w:tcW w:w="3734" w:type="dxa"/>
            <w:shd w:val="clear" w:color="auto" w:fill="auto"/>
            <w:noWrap/>
          </w:tcPr>
          <w:p w14:paraId="05E0FB2F" w14:textId="77777777" w:rsidR="00721086" w:rsidRPr="00D54A64" w:rsidRDefault="00721086" w:rsidP="008249D3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 xml:space="preserve">ROTTURA </w:t>
            </w:r>
            <w:r>
              <w:rPr>
                <w:rFonts w:ascii="Courier New" w:hAnsi="Courier New" w:cs="Courier New"/>
                <w:color w:val="000000"/>
                <w:sz w:val="14"/>
                <w:szCs w:val="14"/>
              </w:rPr>
              <w:t>DELL’IMPIANTO</w:t>
            </w: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 xml:space="preserve"> - COLLO</w:t>
            </w:r>
          </w:p>
        </w:tc>
      </w:tr>
      <w:tr w:rsidR="00721086" w:rsidRPr="00D54A64" w14:paraId="18A8C74D" w14:textId="77777777" w:rsidTr="00721086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</w:tcPr>
          <w:p w14:paraId="58CCCA8B" w14:textId="77777777" w:rsidR="00721086" w:rsidRPr="00D54A64" w:rsidRDefault="00721086" w:rsidP="008249D3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</w:t>
            </w:r>
            <w:r>
              <w:rPr>
                <w:rFonts w:ascii="Courier New" w:hAnsi="Courier New" w:cs="Courier New"/>
                <w:color w:val="000000"/>
                <w:sz w:val="14"/>
                <w:szCs w:val="14"/>
              </w:rPr>
              <w:t>_</w:t>
            </w: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D5</w:t>
            </w:r>
            <w:r>
              <w:rPr>
                <w:rFonts w:ascii="Courier New" w:hAnsi="Courier New" w:cs="Courier New"/>
                <w:color w:val="000000"/>
                <w:sz w:val="14"/>
                <w:szCs w:val="14"/>
              </w:rPr>
              <w:t>_</w:t>
            </w: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1</w:t>
            </w:r>
          </w:p>
        </w:tc>
        <w:tc>
          <w:tcPr>
            <w:tcW w:w="3734" w:type="dxa"/>
            <w:shd w:val="clear" w:color="auto" w:fill="auto"/>
            <w:noWrap/>
          </w:tcPr>
          <w:p w14:paraId="4383217E" w14:textId="77777777" w:rsidR="00721086" w:rsidRPr="00D54A64" w:rsidRDefault="00721086" w:rsidP="008249D3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 xml:space="preserve">ROTTURA </w:t>
            </w:r>
            <w:r>
              <w:rPr>
                <w:rFonts w:ascii="Courier New" w:hAnsi="Courier New" w:cs="Courier New"/>
                <w:color w:val="000000"/>
                <w:sz w:val="14"/>
                <w:szCs w:val="14"/>
              </w:rPr>
              <w:t>DELL’IMPIANTO</w:t>
            </w: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 xml:space="preserve"> - STELO</w:t>
            </w:r>
          </w:p>
        </w:tc>
      </w:tr>
      <w:tr w:rsidR="00721086" w:rsidRPr="00D54A64" w14:paraId="2D87E669" w14:textId="77777777" w:rsidTr="00721086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</w:tcPr>
          <w:p w14:paraId="1DF2975D" w14:textId="77777777" w:rsidR="00721086" w:rsidRPr="00D54A64" w:rsidRDefault="00721086" w:rsidP="008249D3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>
              <w:rPr>
                <w:rFonts w:ascii="Courier New" w:hAnsi="Courier New" w:cs="Courier New"/>
                <w:color w:val="000000"/>
                <w:sz w:val="14"/>
                <w:szCs w:val="14"/>
              </w:rPr>
              <w:t>A_D6_1</w:t>
            </w:r>
          </w:p>
        </w:tc>
        <w:tc>
          <w:tcPr>
            <w:tcW w:w="3734" w:type="dxa"/>
            <w:shd w:val="clear" w:color="auto" w:fill="auto"/>
            <w:noWrap/>
          </w:tcPr>
          <w:p w14:paraId="7EA57BB6" w14:textId="77777777" w:rsidR="00721086" w:rsidRPr="00D54A64" w:rsidRDefault="00721086" w:rsidP="008249D3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 xml:space="preserve">ROTTURA </w:t>
            </w:r>
            <w:r>
              <w:rPr>
                <w:rFonts w:ascii="Courier New" w:hAnsi="Courier New" w:cs="Courier New"/>
                <w:color w:val="000000"/>
                <w:sz w:val="14"/>
                <w:szCs w:val="14"/>
              </w:rPr>
              <w:t>SPAZIATORE</w:t>
            </w:r>
          </w:p>
        </w:tc>
      </w:tr>
      <w:tr w:rsidR="00721086" w:rsidRPr="00D54A64" w14:paraId="6BC0BDD9" w14:textId="77777777" w:rsidTr="00D63056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</w:tcPr>
          <w:p w14:paraId="519F1632" w14:textId="77777777" w:rsidR="00721086" w:rsidRPr="00D54A64" w:rsidRDefault="00F91BB2" w:rsidP="00124DE4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326DC2">
              <w:rPr>
                <w:rFonts w:ascii="Courier New" w:hAnsi="Courier New" w:cs="Courier New"/>
                <w:color w:val="000000"/>
                <w:sz w:val="14"/>
                <w:szCs w:val="14"/>
              </w:rPr>
              <w:t>A_M</w:t>
            </w:r>
            <w:r w:rsidR="00124DE4" w:rsidRPr="00326DC2">
              <w:rPr>
                <w:rFonts w:ascii="Courier New" w:hAnsi="Courier New" w:cs="Courier New"/>
                <w:color w:val="000000"/>
                <w:sz w:val="14"/>
                <w:szCs w:val="14"/>
              </w:rPr>
              <w:t>_</w:t>
            </w:r>
            <w:r w:rsidRPr="00326DC2">
              <w:rPr>
                <w:rFonts w:ascii="Courier New" w:hAnsi="Courier New" w:cs="Courier New"/>
                <w:color w:val="000000"/>
                <w:sz w:val="14"/>
                <w:szCs w:val="14"/>
              </w:rPr>
              <w:t>1</w:t>
            </w:r>
          </w:p>
        </w:tc>
        <w:tc>
          <w:tcPr>
            <w:tcW w:w="3734" w:type="dxa"/>
            <w:shd w:val="clear" w:color="auto" w:fill="auto"/>
            <w:noWrap/>
          </w:tcPr>
          <w:p w14:paraId="5F236403" w14:textId="77777777" w:rsidR="00721086" w:rsidRPr="00D54A64" w:rsidRDefault="00721086" w:rsidP="00C03310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>
              <w:rPr>
                <w:rFonts w:ascii="Courier New" w:hAnsi="Courier New" w:cs="Courier New"/>
                <w:color w:val="000000"/>
                <w:sz w:val="14"/>
                <w:szCs w:val="14"/>
              </w:rPr>
              <w:t>PROGRESSIONE MALATTIA</w:t>
            </w:r>
          </w:p>
        </w:tc>
      </w:tr>
      <w:tr w:rsidR="00721086" w:rsidRPr="00D54A64" w14:paraId="33E53E84" w14:textId="77777777" w:rsidTr="00721086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</w:tcPr>
          <w:p w14:paraId="5C402A36" w14:textId="77777777" w:rsidR="00721086" w:rsidRPr="00D54A64" w:rsidRDefault="00721086" w:rsidP="008249D3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</w:t>
            </w:r>
            <w:r>
              <w:rPr>
                <w:rFonts w:ascii="Courier New" w:hAnsi="Courier New" w:cs="Courier New"/>
                <w:color w:val="000000"/>
                <w:sz w:val="14"/>
                <w:szCs w:val="14"/>
              </w:rPr>
              <w:t>_</w:t>
            </w: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Z</w:t>
            </w:r>
            <w:r>
              <w:rPr>
                <w:rFonts w:ascii="Courier New" w:hAnsi="Courier New" w:cs="Courier New"/>
                <w:color w:val="000000"/>
                <w:sz w:val="14"/>
                <w:szCs w:val="14"/>
              </w:rPr>
              <w:t>_</w:t>
            </w: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1</w:t>
            </w:r>
          </w:p>
        </w:tc>
        <w:tc>
          <w:tcPr>
            <w:tcW w:w="3734" w:type="dxa"/>
            <w:shd w:val="clear" w:color="auto" w:fill="auto"/>
            <w:noWrap/>
          </w:tcPr>
          <w:p w14:paraId="24A0478A" w14:textId="77777777" w:rsidR="00721086" w:rsidRPr="00D54A64" w:rsidRDefault="00721086" w:rsidP="008249D3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ALTRA DIAGNOSI REIMPIANTO-ESPIANTO</w:t>
            </w:r>
          </w:p>
        </w:tc>
      </w:tr>
      <w:tr w:rsidR="00721086" w:rsidRPr="00D54A64" w14:paraId="0ED49B3B" w14:textId="77777777" w:rsidTr="008249D3">
        <w:trPr>
          <w:cantSplit/>
          <w:trHeight w:val="198"/>
          <w:tblHeader/>
          <w:jc w:val="center"/>
        </w:trPr>
        <w:tc>
          <w:tcPr>
            <w:tcW w:w="4644" w:type="dxa"/>
            <w:gridSpan w:val="2"/>
            <w:shd w:val="clear" w:color="auto" w:fill="auto"/>
            <w:noWrap/>
          </w:tcPr>
          <w:p w14:paraId="7C9C2F6E" w14:textId="77777777" w:rsidR="00721086" w:rsidRPr="00D54A64" w:rsidRDefault="00721086" w:rsidP="00D63056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>
              <w:rPr>
                <w:rFonts w:ascii="Courier New" w:hAnsi="Courier New" w:cs="Courier New"/>
                <w:color w:val="000000"/>
                <w:sz w:val="14"/>
                <w:szCs w:val="14"/>
              </w:rPr>
              <w:t>Ginocchio</w:t>
            </w:r>
          </w:p>
        </w:tc>
      </w:tr>
      <w:tr w:rsidR="00721086" w:rsidRPr="00D54A64" w14:paraId="3AC94811" w14:textId="77777777" w:rsidTr="00D63056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0D53DB1D" w14:textId="77777777" w:rsidR="00721086" w:rsidRPr="00D54A64" w:rsidRDefault="00721086" w:rsidP="006423EC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G</w:t>
            </w:r>
            <w:r>
              <w:rPr>
                <w:rFonts w:ascii="Courier New" w:hAnsi="Courier New" w:cs="Courier New"/>
                <w:color w:val="000000"/>
                <w:sz w:val="14"/>
                <w:szCs w:val="14"/>
              </w:rPr>
              <w:t>_</w:t>
            </w: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</w:t>
            </w:r>
            <w:r>
              <w:rPr>
                <w:rFonts w:ascii="Courier New" w:hAnsi="Courier New" w:cs="Courier New"/>
                <w:color w:val="000000"/>
                <w:sz w:val="14"/>
                <w:szCs w:val="14"/>
              </w:rPr>
              <w:t>_</w:t>
            </w: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65098F3F" w14:textId="77777777" w:rsidR="00721086" w:rsidRPr="00D54A64" w:rsidRDefault="00721086" w:rsidP="00D63056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MOBILIZZAZIONE ASETTICA TOTALE</w:t>
            </w:r>
          </w:p>
        </w:tc>
      </w:tr>
      <w:tr w:rsidR="00721086" w:rsidRPr="00D54A64" w14:paraId="13C5FC38" w14:textId="77777777" w:rsidTr="00D63056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56DE8865" w14:textId="77777777" w:rsidR="00721086" w:rsidRPr="00D54A64" w:rsidRDefault="00721086" w:rsidP="006423EC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G</w:t>
            </w:r>
            <w:r>
              <w:rPr>
                <w:rFonts w:ascii="Courier New" w:hAnsi="Courier New" w:cs="Courier New"/>
                <w:color w:val="000000"/>
                <w:sz w:val="14"/>
                <w:szCs w:val="14"/>
              </w:rPr>
              <w:t>_</w:t>
            </w: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B</w:t>
            </w:r>
            <w:r>
              <w:rPr>
                <w:rFonts w:ascii="Courier New" w:hAnsi="Courier New" w:cs="Courier New"/>
                <w:color w:val="000000"/>
                <w:sz w:val="14"/>
                <w:szCs w:val="14"/>
              </w:rPr>
              <w:t>_</w:t>
            </w: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32236AD3" w14:textId="77777777" w:rsidR="00721086" w:rsidRPr="00D54A64" w:rsidRDefault="00721086" w:rsidP="00D63056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MO</w:t>
            </w:r>
            <w:r w:rsidR="00F91BB2">
              <w:rPr>
                <w:rFonts w:ascii="Courier New" w:hAnsi="Courier New" w:cs="Courier New"/>
                <w:color w:val="000000"/>
                <w:sz w:val="14"/>
                <w:szCs w:val="14"/>
              </w:rPr>
              <w:t>BILIZZAZIONE ASETTICA COMP. FEMORALE</w:t>
            </w:r>
          </w:p>
        </w:tc>
      </w:tr>
      <w:tr w:rsidR="00721086" w:rsidRPr="00D54A64" w14:paraId="0E72C4BA" w14:textId="77777777" w:rsidTr="00D63056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2D69A279" w14:textId="77777777" w:rsidR="00721086" w:rsidRPr="00D54A64" w:rsidRDefault="00721086" w:rsidP="006423EC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G</w:t>
            </w:r>
            <w:r>
              <w:rPr>
                <w:rFonts w:ascii="Courier New" w:hAnsi="Courier New" w:cs="Courier New"/>
                <w:color w:val="000000"/>
                <w:sz w:val="14"/>
                <w:szCs w:val="14"/>
              </w:rPr>
              <w:t>_</w:t>
            </w: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C</w:t>
            </w:r>
            <w:r>
              <w:rPr>
                <w:rFonts w:ascii="Courier New" w:hAnsi="Courier New" w:cs="Courier New"/>
                <w:color w:val="000000"/>
                <w:sz w:val="14"/>
                <w:szCs w:val="14"/>
              </w:rPr>
              <w:t>_</w:t>
            </w: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488AC34A" w14:textId="77777777" w:rsidR="00721086" w:rsidRPr="00D54A64" w:rsidRDefault="00721086" w:rsidP="00D63056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MOBILIZZAZIONE ASETTICA COMP. TIBIALE</w:t>
            </w:r>
          </w:p>
        </w:tc>
      </w:tr>
      <w:tr w:rsidR="00F91BB2" w:rsidRPr="00D54A64" w14:paraId="1002221B" w14:textId="77777777" w:rsidTr="00D63056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</w:tcPr>
          <w:p w14:paraId="63F1DB0D" w14:textId="77777777" w:rsidR="00F91BB2" w:rsidRPr="00D54A64" w:rsidRDefault="00F91BB2" w:rsidP="008249D3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>
              <w:rPr>
                <w:rFonts w:ascii="Courier New" w:hAnsi="Courier New" w:cs="Courier New"/>
                <w:color w:val="000000"/>
                <w:sz w:val="14"/>
                <w:szCs w:val="14"/>
              </w:rPr>
              <w:t>G_I_1</w:t>
            </w:r>
          </w:p>
        </w:tc>
        <w:tc>
          <w:tcPr>
            <w:tcW w:w="3734" w:type="dxa"/>
            <w:shd w:val="clear" w:color="auto" w:fill="auto"/>
            <w:noWrap/>
          </w:tcPr>
          <w:p w14:paraId="506D6680" w14:textId="77777777" w:rsidR="00F91BB2" w:rsidRPr="00D54A64" w:rsidRDefault="00F91BB2" w:rsidP="008249D3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>
              <w:rPr>
                <w:rFonts w:ascii="Courier New" w:hAnsi="Courier New" w:cs="Courier New"/>
                <w:color w:val="000000"/>
                <w:sz w:val="14"/>
                <w:szCs w:val="14"/>
              </w:rPr>
              <w:t>MOBILIZZAZIONE SETTICA</w:t>
            </w:r>
          </w:p>
        </w:tc>
      </w:tr>
      <w:tr w:rsidR="00F91BB2" w:rsidRPr="00D54A64" w14:paraId="4B2DD322" w14:textId="77777777" w:rsidTr="00D63056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3CE324F9" w14:textId="77777777" w:rsidR="00F91BB2" w:rsidRPr="00D54A64" w:rsidRDefault="00F91BB2" w:rsidP="006423EC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G</w:t>
            </w:r>
            <w:r>
              <w:rPr>
                <w:rFonts w:ascii="Courier New" w:hAnsi="Courier New" w:cs="Courier New"/>
                <w:color w:val="000000"/>
                <w:sz w:val="14"/>
                <w:szCs w:val="14"/>
              </w:rPr>
              <w:t>_D_</w:t>
            </w: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710E4304" w14:textId="77777777" w:rsidR="00F91BB2" w:rsidRPr="00D54A64" w:rsidRDefault="00F91BB2" w:rsidP="00D63056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USURA INSERTO</w:t>
            </w:r>
          </w:p>
        </w:tc>
      </w:tr>
      <w:tr w:rsidR="00F91BB2" w:rsidRPr="00D54A64" w14:paraId="476128E2" w14:textId="77777777" w:rsidTr="00D63056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3809A1BC" w14:textId="77777777" w:rsidR="00F91BB2" w:rsidRPr="00D54A64" w:rsidRDefault="00F91BB2" w:rsidP="006423EC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G</w:t>
            </w:r>
            <w:r>
              <w:rPr>
                <w:rFonts w:ascii="Courier New" w:hAnsi="Courier New" w:cs="Courier New"/>
                <w:color w:val="000000"/>
                <w:sz w:val="14"/>
                <w:szCs w:val="14"/>
              </w:rPr>
              <w:t>_</w:t>
            </w: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E</w:t>
            </w:r>
            <w:r>
              <w:rPr>
                <w:rFonts w:ascii="Courier New" w:hAnsi="Courier New" w:cs="Courier New"/>
                <w:color w:val="000000"/>
                <w:sz w:val="14"/>
                <w:szCs w:val="14"/>
              </w:rPr>
              <w:t>_</w:t>
            </w: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648E6FBA" w14:textId="77777777" w:rsidR="00F91BB2" w:rsidRPr="00D54A64" w:rsidRDefault="00F91BB2" w:rsidP="00D63056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LUSSAZIONE PROTESICA</w:t>
            </w:r>
          </w:p>
        </w:tc>
      </w:tr>
      <w:tr w:rsidR="00F91BB2" w:rsidRPr="00D54A64" w14:paraId="18968EC8" w14:textId="77777777" w:rsidTr="00D63056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</w:tcPr>
          <w:p w14:paraId="756A38AB" w14:textId="77777777" w:rsidR="00F91BB2" w:rsidRPr="00D54A64" w:rsidRDefault="00F91BB2" w:rsidP="008249D3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G</w:t>
            </w:r>
            <w:r>
              <w:rPr>
                <w:rFonts w:ascii="Courier New" w:hAnsi="Courier New" w:cs="Courier New"/>
                <w:color w:val="000000"/>
                <w:sz w:val="14"/>
                <w:szCs w:val="14"/>
              </w:rPr>
              <w:t>_</w:t>
            </w: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G</w:t>
            </w:r>
            <w:r>
              <w:rPr>
                <w:rFonts w:ascii="Courier New" w:hAnsi="Courier New" w:cs="Courier New"/>
                <w:color w:val="000000"/>
                <w:sz w:val="14"/>
                <w:szCs w:val="14"/>
              </w:rPr>
              <w:t>_</w:t>
            </w: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1</w:t>
            </w:r>
          </w:p>
        </w:tc>
        <w:tc>
          <w:tcPr>
            <w:tcW w:w="3734" w:type="dxa"/>
            <w:shd w:val="clear" w:color="auto" w:fill="auto"/>
            <w:noWrap/>
          </w:tcPr>
          <w:p w14:paraId="070CFEC5" w14:textId="77777777" w:rsidR="00F91BB2" w:rsidRPr="00D54A64" w:rsidRDefault="00F91BB2" w:rsidP="008249D3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FRATTURA OSSEA</w:t>
            </w:r>
          </w:p>
        </w:tc>
      </w:tr>
      <w:tr w:rsidR="00F91BB2" w:rsidRPr="00D54A64" w14:paraId="53091965" w14:textId="77777777" w:rsidTr="00D63056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</w:tcPr>
          <w:p w14:paraId="62F03F82" w14:textId="77777777" w:rsidR="00F91BB2" w:rsidRPr="00D54A64" w:rsidRDefault="00F91BB2" w:rsidP="008249D3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G</w:t>
            </w:r>
            <w:r>
              <w:rPr>
                <w:rFonts w:ascii="Courier New" w:hAnsi="Courier New" w:cs="Courier New"/>
                <w:color w:val="000000"/>
                <w:sz w:val="14"/>
                <w:szCs w:val="14"/>
              </w:rPr>
              <w:t>_</w:t>
            </w: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H</w:t>
            </w:r>
            <w:r>
              <w:rPr>
                <w:rFonts w:ascii="Courier New" w:hAnsi="Courier New" w:cs="Courier New"/>
                <w:color w:val="000000"/>
                <w:sz w:val="14"/>
                <w:szCs w:val="14"/>
              </w:rPr>
              <w:t>_</w:t>
            </w: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1</w:t>
            </w:r>
          </w:p>
        </w:tc>
        <w:tc>
          <w:tcPr>
            <w:tcW w:w="3734" w:type="dxa"/>
            <w:shd w:val="clear" w:color="auto" w:fill="auto"/>
            <w:noWrap/>
          </w:tcPr>
          <w:p w14:paraId="35C1488D" w14:textId="77777777" w:rsidR="00F91BB2" w:rsidRPr="00D54A64" w:rsidRDefault="00F91BB2" w:rsidP="008249D3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ROTTURA PROTESI</w:t>
            </w:r>
          </w:p>
        </w:tc>
      </w:tr>
      <w:tr w:rsidR="00F91BB2" w:rsidRPr="00D54A64" w14:paraId="157B00C2" w14:textId="77777777" w:rsidTr="00D63056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</w:tcPr>
          <w:p w14:paraId="1F201F2B" w14:textId="77777777" w:rsidR="00F91BB2" w:rsidRPr="00D54A64" w:rsidRDefault="00F91BB2" w:rsidP="008249D3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G</w:t>
            </w:r>
            <w:r>
              <w:rPr>
                <w:rFonts w:ascii="Courier New" w:hAnsi="Courier New" w:cs="Courier New"/>
                <w:color w:val="000000"/>
                <w:sz w:val="14"/>
                <w:szCs w:val="14"/>
              </w:rPr>
              <w:t>_N_</w:t>
            </w: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1</w:t>
            </w:r>
          </w:p>
        </w:tc>
        <w:tc>
          <w:tcPr>
            <w:tcW w:w="3734" w:type="dxa"/>
            <w:shd w:val="clear" w:color="auto" w:fill="auto"/>
            <w:noWrap/>
          </w:tcPr>
          <w:p w14:paraId="2E58888B" w14:textId="77777777" w:rsidR="00F91BB2" w:rsidRPr="00D54A64" w:rsidRDefault="00F91BB2" w:rsidP="008249D3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DOLORE SENZA MOBILIZZAZIONE</w:t>
            </w:r>
          </w:p>
        </w:tc>
      </w:tr>
      <w:tr w:rsidR="00F91BB2" w:rsidRPr="00D54A64" w14:paraId="260FA0E3" w14:textId="77777777" w:rsidTr="00D63056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2AD8D829" w14:textId="77777777" w:rsidR="00F91BB2" w:rsidRPr="00D54A64" w:rsidRDefault="00F91BB2" w:rsidP="006423EC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G</w:t>
            </w:r>
            <w:r>
              <w:rPr>
                <w:rFonts w:ascii="Courier New" w:hAnsi="Courier New" w:cs="Courier New"/>
                <w:color w:val="000000"/>
                <w:sz w:val="14"/>
                <w:szCs w:val="14"/>
              </w:rPr>
              <w:t>_</w:t>
            </w: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F</w:t>
            </w:r>
            <w:r>
              <w:rPr>
                <w:rFonts w:ascii="Courier New" w:hAnsi="Courier New" w:cs="Courier New"/>
                <w:color w:val="000000"/>
                <w:sz w:val="14"/>
                <w:szCs w:val="14"/>
              </w:rPr>
              <w:t>_</w:t>
            </w: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5BE973E3" w14:textId="77777777" w:rsidR="00F91BB2" w:rsidRPr="00D54A64" w:rsidRDefault="00F91BB2" w:rsidP="00D63056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>
              <w:rPr>
                <w:rFonts w:ascii="Courier New" w:hAnsi="Courier New" w:cs="Courier New"/>
                <w:color w:val="000000"/>
                <w:sz w:val="14"/>
                <w:szCs w:val="14"/>
              </w:rPr>
              <w:t>INSTABILITA’</w:t>
            </w: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 xml:space="preserve"> </w:t>
            </w:r>
          </w:p>
        </w:tc>
      </w:tr>
      <w:tr w:rsidR="00F91BB2" w:rsidRPr="00D54A64" w14:paraId="7253EA28" w14:textId="77777777" w:rsidTr="00F91BB2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</w:tcPr>
          <w:p w14:paraId="409BDAA3" w14:textId="77777777" w:rsidR="00F91BB2" w:rsidRPr="00D54A64" w:rsidRDefault="00F91BB2" w:rsidP="006423EC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G</w:t>
            </w:r>
            <w:r>
              <w:rPr>
                <w:rFonts w:ascii="Courier New" w:hAnsi="Courier New" w:cs="Courier New"/>
                <w:color w:val="000000"/>
                <w:sz w:val="14"/>
                <w:szCs w:val="14"/>
              </w:rPr>
              <w:t>_</w:t>
            </w: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H</w:t>
            </w:r>
            <w:r>
              <w:rPr>
                <w:rFonts w:ascii="Courier New" w:hAnsi="Courier New" w:cs="Courier New"/>
                <w:color w:val="000000"/>
                <w:sz w:val="14"/>
                <w:szCs w:val="14"/>
              </w:rPr>
              <w:t>1_</w:t>
            </w: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1</w:t>
            </w:r>
          </w:p>
        </w:tc>
        <w:tc>
          <w:tcPr>
            <w:tcW w:w="3734" w:type="dxa"/>
            <w:shd w:val="clear" w:color="auto" w:fill="auto"/>
            <w:noWrap/>
          </w:tcPr>
          <w:p w14:paraId="361F8591" w14:textId="77777777" w:rsidR="00F91BB2" w:rsidRPr="00D54A64" w:rsidRDefault="00F91BB2" w:rsidP="00D63056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>
              <w:rPr>
                <w:rFonts w:ascii="Courier New" w:hAnsi="Courier New" w:cs="Courier New"/>
                <w:color w:val="000000"/>
                <w:sz w:val="14"/>
                <w:szCs w:val="14"/>
              </w:rPr>
              <w:t>ROTTURA SPAZIATORE</w:t>
            </w:r>
          </w:p>
        </w:tc>
      </w:tr>
      <w:tr w:rsidR="00F91BB2" w:rsidRPr="00D54A64" w14:paraId="456743C0" w14:textId="77777777" w:rsidTr="00F91BB2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</w:tcPr>
          <w:p w14:paraId="184B029C" w14:textId="77777777" w:rsidR="00F91BB2" w:rsidRPr="00D54A64" w:rsidRDefault="00F91BB2" w:rsidP="006423EC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>
              <w:rPr>
                <w:rFonts w:ascii="Courier New" w:hAnsi="Courier New" w:cs="Courier New"/>
                <w:color w:val="000000"/>
                <w:sz w:val="14"/>
                <w:szCs w:val="14"/>
              </w:rPr>
              <w:t>G_L_1</w:t>
            </w:r>
          </w:p>
        </w:tc>
        <w:tc>
          <w:tcPr>
            <w:tcW w:w="3734" w:type="dxa"/>
            <w:shd w:val="clear" w:color="auto" w:fill="auto"/>
            <w:noWrap/>
          </w:tcPr>
          <w:p w14:paraId="10AFDABD" w14:textId="77777777" w:rsidR="00F91BB2" w:rsidRPr="00D54A64" w:rsidRDefault="00F91BB2" w:rsidP="00D63056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>
              <w:rPr>
                <w:rFonts w:ascii="Courier New" w:hAnsi="Courier New" w:cs="Courier New"/>
                <w:color w:val="000000"/>
                <w:sz w:val="14"/>
                <w:szCs w:val="14"/>
              </w:rPr>
              <w:t>RIGIDITA’</w:t>
            </w:r>
          </w:p>
        </w:tc>
      </w:tr>
      <w:tr w:rsidR="00F91BB2" w:rsidRPr="00D54A64" w14:paraId="3D1A3BB7" w14:textId="77777777" w:rsidTr="00D63056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</w:tcPr>
          <w:p w14:paraId="259EF458" w14:textId="77777777" w:rsidR="00F91BB2" w:rsidRPr="00D54A64" w:rsidRDefault="00F91BB2" w:rsidP="006423EC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G</w:t>
            </w:r>
            <w:r>
              <w:rPr>
                <w:rFonts w:ascii="Courier New" w:hAnsi="Courier New" w:cs="Courier New"/>
                <w:color w:val="000000"/>
                <w:sz w:val="14"/>
                <w:szCs w:val="14"/>
              </w:rPr>
              <w:t>_M_1</w:t>
            </w:r>
          </w:p>
        </w:tc>
        <w:tc>
          <w:tcPr>
            <w:tcW w:w="3734" w:type="dxa"/>
            <w:shd w:val="clear" w:color="auto" w:fill="auto"/>
            <w:noWrap/>
          </w:tcPr>
          <w:p w14:paraId="5E109468" w14:textId="77777777" w:rsidR="00F91BB2" w:rsidRPr="00D54A64" w:rsidRDefault="00F91BB2" w:rsidP="00D63056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>
              <w:rPr>
                <w:rFonts w:ascii="Courier New" w:hAnsi="Courier New" w:cs="Courier New"/>
                <w:color w:val="000000"/>
                <w:sz w:val="14"/>
                <w:szCs w:val="14"/>
              </w:rPr>
              <w:t>PROGRESSIONE DELLA MALATTIA</w:t>
            </w:r>
          </w:p>
        </w:tc>
      </w:tr>
      <w:tr w:rsidR="00F91BB2" w:rsidRPr="00D54A64" w14:paraId="64434B9A" w14:textId="77777777" w:rsidTr="00D63056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</w:tcPr>
          <w:p w14:paraId="32719E78" w14:textId="77777777" w:rsidR="00F91BB2" w:rsidRPr="00D54A64" w:rsidRDefault="00F91BB2" w:rsidP="00D63056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>
              <w:rPr>
                <w:rFonts w:ascii="Courier New" w:hAnsi="Courier New" w:cs="Courier New"/>
                <w:color w:val="000000"/>
                <w:sz w:val="14"/>
                <w:szCs w:val="14"/>
              </w:rPr>
              <w:t>G_Z_1</w:t>
            </w:r>
          </w:p>
        </w:tc>
        <w:tc>
          <w:tcPr>
            <w:tcW w:w="3734" w:type="dxa"/>
            <w:shd w:val="clear" w:color="auto" w:fill="auto"/>
            <w:noWrap/>
          </w:tcPr>
          <w:p w14:paraId="4BD923E8" w14:textId="77777777" w:rsidR="00F91BB2" w:rsidRPr="00D54A64" w:rsidRDefault="00F91BB2" w:rsidP="00D63056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ALTRA DIAGNOSI REIMPIANTO-ESPIANTO</w:t>
            </w:r>
          </w:p>
        </w:tc>
      </w:tr>
    </w:tbl>
    <w:p w14:paraId="04B8485D" w14:textId="77777777" w:rsidR="00CB059D" w:rsidRDefault="00C008D5" w:rsidP="00CB059D">
      <w:pPr>
        <w:rPr>
          <w:lang w:val="en-US"/>
        </w:rPr>
      </w:pPr>
      <w:proofErr w:type="spellStart"/>
      <w:r>
        <w:rPr>
          <w:lang w:val="en-US"/>
        </w:rPr>
        <w:t>Diagnosi</w:t>
      </w:r>
      <w:proofErr w:type="spellEnd"/>
      <w:r>
        <w:rPr>
          <w:lang w:val="en-US"/>
        </w:rPr>
        <w:t xml:space="preserve"> Spalla</w:t>
      </w:r>
    </w:p>
    <w:p w14:paraId="2CBCBD1A" w14:textId="77777777" w:rsidR="00C008D5" w:rsidRPr="00D54A64" w:rsidRDefault="00C008D5" w:rsidP="00C008D5">
      <w:pPr>
        <w:rPr>
          <w:lang w:val="en-US"/>
        </w:rPr>
      </w:pPr>
    </w:p>
    <w:tbl>
      <w:tblPr>
        <w:tblW w:w="464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20" w:firstRow="1" w:lastRow="0" w:firstColumn="0" w:lastColumn="0" w:noHBand="0" w:noVBand="1"/>
      </w:tblPr>
      <w:tblGrid>
        <w:gridCol w:w="910"/>
        <w:gridCol w:w="3734"/>
      </w:tblGrid>
      <w:tr w:rsidR="00C008D5" w:rsidRPr="00D54A64" w14:paraId="718B5595" w14:textId="77777777" w:rsidTr="00D63056">
        <w:trPr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</w:tcPr>
          <w:p w14:paraId="5FAF5374" w14:textId="77777777" w:rsidR="00C008D5" w:rsidRPr="00D54A64" w:rsidRDefault="00C008D5" w:rsidP="00D63056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b/>
                <w:color w:val="000000"/>
                <w:sz w:val="16"/>
                <w:szCs w:val="16"/>
              </w:rPr>
            </w:pPr>
            <w:r w:rsidRPr="00D54A64">
              <w:rPr>
                <w:rFonts w:ascii="Courier New" w:hAnsi="Courier New" w:cs="Courier New"/>
                <w:b/>
                <w:color w:val="000000"/>
                <w:sz w:val="16"/>
                <w:szCs w:val="16"/>
              </w:rPr>
              <w:lastRenderedPageBreak/>
              <w:t>Codice</w:t>
            </w:r>
          </w:p>
        </w:tc>
        <w:tc>
          <w:tcPr>
            <w:tcW w:w="3734" w:type="dxa"/>
            <w:shd w:val="clear" w:color="auto" w:fill="auto"/>
            <w:noWrap/>
          </w:tcPr>
          <w:p w14:paraId="64216E24" w14:textId="77777777" w:rsidR="00C008D5" w:rsidRPr="00D54A64" w:rsidRDefault="00C008D5" w:rsidP="00D63056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b/>
                <w:color w:val="000000"/>
                <w:sz w:val="16"/>
                <w:szCs w:val="16"/>
              </w:rPr>
            </w:pPr>
            <w:r w:rsidRPr="00D54A64">
              <w:rPr>
                <w:rFonts w:ascii="Courier New" w:hAnsi="Courier New" w:cs="Courier New"/>
                <w:b/>
                <w:color w:val="000000"/>
                <w:sz w:val="16"/>
                <w:szCs w:val="16"/>
              </w:rPr>
              <w:t>Descrizione</w:t>
            </w:r>
          </w:p>
        </w:tc>
      </w:tr>
      <w:tr w:rsidR="00C008D5" w:rsidRPr="00D54A64" w14:paraId="0EEC3457" w14:textId="77777777" w:rsidTr="00D63056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095F34A9" w14:textId="77777777" w:rsidR="00C008D5" w:rsidRPr="00D54A64" w:rsidRDefault="00C008D5" w:rsidP="00D63056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SA1PA-1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2473F0DE" w14:textId="77777777" w:rsidR="00C008D5" w:rsidRPr="00D54A64" w:rsidRDefault="00C008D5" w:rsidP="00D63056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OSTEOARTROSI ECCENTRICA</w:t>
            </w:r>
          </w:p>
        </w:tc>
      </w:tr>
      <w:tr w:rsidR="00C008D5" w:rsidRPr="00D54A64" w14:paraId="4C1A1547" w14:textId="77777777" w:rsidTr="00D63056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16A0B038" w14:textId="77777777" w:rsidR="00C008D5" w:rsidRPr="00D54A64" w:rsidRDefault="00C008D5" w:rsidP="00D63056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SA1PB-1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2D951A2E" w14:textId="77777777" w:rsidR="00C008D5" w:rsidRPr="00D54A64" w:rsidRDefault="00C008D5" w:rsidP="00D63056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STEOARTROSI CONCENTRICA</w:t>
            </w:r>
          </w:p>
        </w:tc>
      </w:tr>
      <w:tr w:rsidR="00C008D5" w:rsidRPr="00D54A64" w14:paraId="38534C8C" w14:textId="77777777" w:rsidTr="00D63056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1FAF11F9" w14:textId="77777777" w:rsidR="00C008D5" w:rsidRPr="00D54A64" w:rsidRDefault="00C008D5" w:rsidP="00D63056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SA1PC-1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1A513462" w14:textId="77777777" w:rsidR="00C008D5" w:rsidRPr="00D54A64" w:rsidRDefault="00C008D5" w:rsidP="00D63056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RTRITE REUMATOIDE</w:t>
            </w:r>
          </w:p>
        </w:tc>
      </w:tr>
      <w:tr w:rsidR="00C008D5" w:rsidRPr="00D54A64" w14:paraId="75941DF1" w14:textId="77777777" w:rsidTr="00D63056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6EAC727F" w14:textId="77777777" w:rsidR="00C008D5" w:rsidRPr="00D54A64" w:rsidRDefault="00C008D5" w:rsidP="00D63056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SA1PD-1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68B15198" w14:textId="77777777" w:rsidR="00C008D5" w:rsidRPr="00D54A64" w:rsidRDefault="00C008D5" w:rsidP="00D63056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RATTURA</w:t>
            </w:r>
          </w:p>
        </w:tc>
      </w:tr>
      <w:tr w:rsidR="00C008D5" w:rsidRPr="00D54A64" w14:paraId="52A2649F" w14:textId="77777777" w:rsidTr="00D63056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4E4D8BB4" w14:textId="77777777" w:rsidR="00C008D5" w:rsidRPr="00D54A64" w:rsidRDefault="00C008D5" w:rsidP="00D63056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SA1PE-1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0FF55AA0" w14:textId="77777777" w:rsidR="00C008D5" w:rsidRPr="00D54A64" w:rsidRDefault="00C008D5" w:rsidP="00D63056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STEONECROSI</w:t>
            </w:r>
          </w:p>
        </w:tc>
      </w:tr>
      <w:tr w:rsidR="00C008D5" w:rsidRPr="00D54A64" w14:paraId="2EF06732" w14:textId="77777777" w:rsidTr="00D63056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3AFAFFF4" w14:textId="77777777" w:rsidR="00C008D5" w:rsidRPr="00D54A64" w:rsidRDefault="00C008D5" w:rsidP="00D63056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SA1PZ-2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4A3A0576" w14:textId="77777777" w:rsidR="00C008D5" w:rsidRPr="00D54A64" w:rsidRDefault="00C008D5" w:rsidP="00D63056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ALTRA DIAGNOSI PRIMARIA</w:t>
            </w:r>
          </w:p>
        </w:tc>
      </w:tr>
      <w:tr w:rsidR="00C008D5" w:rsidRPr="00D54A64" w14:paraId="44CBC8A2" w14:textId="77777777" w:rsidTr="00D63056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57B3AF25" w14:textId="77777777" w:rsidR="00C008D5" w:rsidRPr="00D54A64" w:rsidRDefault="00C008D5" w:rsidP="00D63056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SA2PA-1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2353114F" w14:textId="77777777" w:rsidR="00C008D5" w:rsidRPr="00D54A64" w:rsidRDefault="00C008D5" w:rsidP="00D63056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OSTEOARTROSI ECCENTRICA</w:t>
            </w:r>
          </w:p>
        </w:tc>
      </w:tr>
      <w:tr w:rsidR="00C008D5" w:rsidRPr="00D54A64" w14:paraId="6BCEF6B9" w14:textId="77777777" w:rsidTr="00D63056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58DCCCE3" w14:textId="77777777" w:rsidR="00C008D5" w:rsidRPr="00D54A64" w:rsidRDefault="00C008D5" w:rsidP="00D63056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SA2PB-1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29ACF8BB" w14:textId="77777777" w:rsidR="00C008D5" w:rsidRPr="00D54A64" w:rsidRDefault="00C008D5" w:rsidP="00D63056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STEOARTROSI CONCENTRICA</w:t>
            </w:r>
          </w:p>
        </w:tc>
      </w:tr>
      <w:tr w:rsidR="00C008D5" w:rsidRPr="00D54A64" w14:paraId="74D05FB3" w14:textId="77777777" w:rsidTr="00D63056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7DDBFA69" w14:textId="77777777" w:rsidR="00C008D5" w:rsidRPr="00D54A64" w:rsidRDefault="00C008D5" w:rsidP="00D63056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SA2PC-1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7B227ADD" w14:textId="77777777" w:rsidR="00C008D5" w:rsidRPr="00D54A64" w:rsidRDefault="00C008D5" w:rsidP="00D63056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RTRITE REUMATOIDE</w:t>
            </w:r>
          </w:p>
        </w:tc>
      </w:tr>
      <w:tr w:rsidR="00C008D5" w:rsidRPr="00D54A64" w14:paraId="14AB3276" w14:textId="77777777" w:rsidTr="00D63056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78F45A1F" w14:textId="77777777" w:rsidR="00C008D5" w:rsidRPr="00D54A64" w:rsidRDefault="00C008D5" w:rsidP="00D63056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SA2PD-1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51326074" w14:textId="77777777" w:rsidR="00C008D5" w:rsidRPr="00D54A64" w:rsidRDefault="00C008D5" w:rsidP="00D63056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RATTURA</w:t>
            </w:r>
          </w:p>
        </w:tc>
      </w:tr>
      <w:tr w:rsidR="00C008D5" w:rsidRPr="00D54A64" w14:paraId="1CAFDC56" w14:textId="77777777" w:rsidTr="00D63056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06BB9710" w14:textId="77777777" w:rsidR="00C008D5" w:rsidRPr="00D54A64" w:rsidRDefault="00C008D5" w:rsidP="00D63056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SA2PE-1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659EEB25" w14:textId="77777777" w:rsidR="00C008D5" w:rsidRPr="00D54A64" w:rsidRDefault="00C008D5" w:rsidP="00D63056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STEONECROSI</w:t>
            </w:r>
          </w:p>
        </w:tc>
      </w:tr>
      <w:tr w:rsidR="00C008D5" w:rsidRPr="00D54A64" w14:paraId="00FCE219" w14:textId="77777777" w:rsidTr="00D63056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21A48651" w14:textId="77777777" w:rsidR="00C008D5" w:rsidRPr="00D54A64" w:rsidRDefault="00C008D5" w:rsidP="00D63056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SA2PZ-2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3FC1984F" w14:textId="77777777" w:rsidR="00C008D5" w:rsidRPr="00D54A64" w:rsidRDefault="00C008D5" w:rsidP="00D63056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ALTRA DIAGNOSI PRIMARIA</w:t>
            </w:r>
          </w:p>
        </w:tc>
      </w:tr>
      <w:tr w:rsidR="00C008D5" w:rsidRPr="00D54A64" w14:paraId="76E4B05B" w14:textId="77777777" w:rsidTr="00D63056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007A92EE" w14:textId="77777777" w:rsidR="00C008D5" w:rsidRPr="00D54A64" w:rsidRDefault="00C008D5" w:rsidP="00D63056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SA3PA-1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796370A0" w14:textId="77777777" w:rsidR="00C008D5" w:rsidRPr="00D54A64" w:rsidRDefault="00C008D5" w:rsidP="00D63056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OSTEOARTROSI ECCENTRICA</w:t>
            </w:r>
          </w:p>
        </w:tc>
      </w:tr>
      <w:tr w:rsidR="00C008D5" w:rsidRPr="00D54A64" w14:paraId="516CE9D6" w14:textId="77777777" w:rsidTr="00D63056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3E4E78E3" w14:textId="77777777" w:rsidR="00C008D5" w:rsidRPr="00D54A64" w:rsidRDefault="00C008D5" w:rsidP="00D63056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SA3PB-1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6380709C" w14:textId="77777777" w:rsidR="00C008D5" w:rsidRPr="00D54A64" w:rsidRDefault="00C008D5" w:rsidP="00D63056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STEOARTROSI CONCENTRICA</w:t>
            </w:r>
          </w:p>
        </w:tc>
      </w:tr>
      <w:tr w:rsidR="00C008D5" w:rsidRPr="00D54A64" w14:paraId="54CE5655" w14:textId="77777777" w:rsidTr="00D63056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5A53966D" w14:textId="77777777" w:rsidR="00C008D5" w:rsidRPr="00D54A64" w:rsidRDefault="00C008D5" w:rsidP="00D63056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SA3PC-1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53BEABB6" w14:textId="77777777" w:rsidR="00C008D5" w:rsidRPr="00D54A64" w:rsidRDefault="00C008D5" w:rsidP="00D63056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RTRITE REUMATOIDE</w:t>
            </w:r>
          </w:p>
        </w:tc>
      </w:tr>
      <w:tr w:rsidR="00C008D5" w:rsidRPr="00D54A64" w14:paraId="04549DA7" w14:textId="77777777" w:rsidTr="00D63056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0AD2E654" w14:textId="77777777" w:rsidR="00C008D5" w:rsidRPr="00D54A64" w:rsidRDefault="00C008D5" w:rsidP="00D63056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SA3PD-1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57DAEA1F" w14:textId="77777777" w:rsidR="00C008D5" w:rsidRPr="00D54A64" w:rsidRDefault="00C008D5" w:rsidP="00D63056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RATTURA</w:t>
            </w:r>
          </w:p>
        </w:tc>
      </w:tr>
      <w:tr w:rsidR="00C008D5" w:rsidRPr="00D54A64" w14:paraId="79B16E5C" w14:textId="77777777" w:rsidTr="00D63056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3D30C2D8" w14:textId="77777777" w:rsidR="00C008D5" w:rsidRPr="00D54A64" w:rsidRDefault="00C008D5" w:rsidP="00D63056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SA3PE-1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12AFB4A2" w14:textId="77777777" w:rsidR="00C008D5" w:rsidRPr="00D54A64" w:rsidRDefault="00C008D5" w:rsidP="00D63056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STEONECROSI</w:t>
            </w:r>
          </w:p>
        </w:tc>
      </w:tr>
      <w:tr w:rsidR="00C008D5" w:rsidRPr="00D54A64" w14:paraId="395CBEA2" w14:textId="77777777" w:rsidTr="00D63056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26E3B283" w14:textId="77777777" w:rsidR="00C008D5" w:rsidRPr="00D54A64" w:rsidRDefault="00C008D5" w:rsidP="00D63056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SA3PZ-2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0844256F" w14:textId="77777777" w:rsidR="00C008D5" w:rsidRPr="00D54A64" w:rsidRDefault="00C008D5" w:rsidP="00D63056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ALTRA DIAGNOSI PRIMARIA</w:t>
            </w:r>
          </w:p>
        </w:tc>
      </w:tr>
      <w:tr w:rsidR="00C008D5" w:rsidRPr="00D54A64" w14:paraId="7FC61F80" w14:textId="77777777" w:rsidTr="00D63056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360A263E" w14:textId="77777777" w:rsidR="00C008D5" w:rsidRPr="00D54A64" w:rsidRDefault="00C008D5" w:rsidP="00D63056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SA4RA-1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3E69E6C0" w14:textId="77777777" w:rsidR="00C008D5" w:rsidRPr="00D54A64" w:rsidRDefault="00C008D5" w:rsidP="00D63056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INSTABILITA' SUPERIORE</w:t>
            </w:r>
          </w:p>
        </w:tc>
      </w:tr>
      <w:tr w:rsidR="00C008D5" w:rsidRPr="00D54A64" w14:paraId="6419F13E" w14:textId="77777777" w:rsidTr="00D63056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6EB363D7" w14:textId="77777777" w:rsidR="00C008D5" w:rsidRPr="00D54A64" w:rsidRDefault="00C008D5" w:rsidP="00D63056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SA4RB-1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730A1023" w14:textId="77777777" w:rsidR="00C008D5" w:rsidRPr="00D54A64" w:rsidRDefault="00C008D5" w:rsidP="00D63056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INSTABILITA' INFERIORE</w:t>
            </w:r>
          </w:p>
        </w:tc>
      </w:tr>
      <w:tr w:rsidR="00C008D5" w:rsidRPr="00D54A64" w14:paraId="4A4277C9" w14:textId="77777777" w:rsidTr="00D63056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5248D255" w14:textId="77777777" w:rsidR="00C008D5" w:rsidRPr="00D54A64" w:rsidRDefault="00C008D5" w:rsidP="00D63056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SA4RC-1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4EB9D58E" w14:textId="77777777" w:rsidR="00C008D5" w:rsidRPr="00D54A64" w:rsidRDefault="00C008D5" w:rsidP="00D63056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INSTABILITA' ANTERIORE</w:t>
            </w:r>
          </w:p>
        </w:tc>
      </w:tr>
      <w:tr w:rsidR="00C008D5" w:rsidRPr="00D54A64" w14:paraId="06E17304" w14:textId="77777777" w:rsidTr="00D63056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72FA33A2" w14:textId="77777777" w:rsidR="00C008D5" w:rsidRPr="00D54A64" w:rsidRDefault="00C008D5" w:rsidP="00D63056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SA4RD-1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039BB0FC" w14:textId="77777777" w:rsidR="00C008D5" w:rsidRPr="00D54A64" w:rsidRDefault="00C008D5" w:rsidP="00D63056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INSTABILITA' POSTERIORE</w:t>
            </w:r>
          </w:p>
        </w:tc>
      </w:tr>
      <w:tr w:rsidR="00C008D5" w:rsidRPr="00D54A64" w14:paraId="52B50F29" w14:textId="77777777" w:rsidTr="00D63056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12060E2A" w14:textId="77777777" w:rsidR="00C008D5" w:rsidRPr="00D54A64" w:rsidRDefault="00C008D5" w:rsidP="00D63056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SA4RE-1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0D5A0D18" w14:textId="77777777" w:rsidR="00C008D5" w:rsidRPr="00D54A64" w:rsidRDefault="00C008D5" w:rsidP="00D63056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MOBILIZZAZIONE COMPONENTE OMERALE</w:t>
            </w:r>
          </w:p>
        </w:tc>
      </w:tr>
      <w:tr w:rsidR="00C008D5" w:rsidRPr="00D54A64" w14:paraId="36A1108C" w14:textId="77777777" w:rsidTr="00D63056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07136FA4" w14:textId="77777777" w:rsidR="00C008D5" w:rsidRPr="00D54A64" w:rsidRDefault="00C008D5" w:rsidP="00D63056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SA4RF-1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0FAE8E98" w14:textId="77777777" w:rsidR="00C008D5" w:rsidRPr="00D54A64" w:rsidRDefault="00C008D5" w:rsidP="00D63056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MOBILIZZAZIONE COMPONENTE GLENOIDEA</w:t>
            </w:r>
          </w:p>
        </w:tc>
      </w:tr>
      <w:tr w:rsidR="00C008D5" w:rsidRPr="00D54A64" w14:paraId="507AFEAC" w14:textId="77777777" w:rsidTr="00D63056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5C048E98" w14:textId="77777777" w:rsidR="00C008D5" w:rsidRPr="00D54A64" w:rsidRDefault="00C008D5" w:rsidP="00D63056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SA4RG-1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35DF3EDA" w14:textId="77777777" w:rsidR="00C008D5" w:rsidRPr="00D54A64" w:rsidRDefault="00C008D5" w:rsidP="00D63056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EROSIONE GLENOIDEA</w:t>
            </w:r>
          </w:p>
        </w:tc>
      </w:tr>
      <w:tr w:rsidR="00C008D5" w:rsidRPr="00D54A64" w14:paraId="6D6EC951" w14:textId="77777777" w:rsidTr="00D63056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1988DF48" w14:textId="77777777" w:rsidR="00C008D5" w:rsidRPr="00D54A64" w:rsidRDefault="00C008D5" w:rsidP="00D63056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SA4RH-1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32EA9BFB" w14:textId="77777777" w:rsidR="00C008D5" w:rsidRPr="00D54A64" w:rsidRDefault="00C008D5" w:rsidP="00D63056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INFEZIONE</w:t>
            </w:r>
          </w:p>
        </w:tc>
      </w:tr>
      <w:tr w:rsidR="00C008D5" w:rsidRPr="00D54A64" w14:paraId="14215262" w14:textId="77777777" w:rsidTr="00D63056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4E2E2029" w14:textId="77777777" w:rsidR="00C008D5" w:rsidRPr="00D54A64" w:rsidRDefault="00C008D5" w:rsidP="00D63056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SA4RI-1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5A94A8EC" w14:textId="77777777" w:rsidR="00C008D5" w:rsidRPr="00D54A64" w:rsidRDefault="00C008D5" w:rsidP="00D63056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FRATTURA PERIPROTESICA</w:t>
            </w:r>
          </w:p>
        </w:tc>
      </w:tr>
      <w:tr w:rsidR="00C008D5" w:rsidRPr="00D54A64" w14:paraId="3A79F45E" w14:textId="77777777" w:rsidTr="00D63056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5D623B9D" w14:textId="77777777" w:rsidR="00C008D5" w:rsidRPr="00D54A64" w:rsidRDefault="00C008D5" w:rsidP="00D63056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SA4RZ-1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1C95D0DA" w14:textId="77777777" w:rsidR="00C008D5" w:rsidRPr="00D54A64" w:rsidRDefault="00C008D5" w:rsidP="00D63056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ALTRA DIAGNOSI REIMPIANTO-ESPIANTO</w:t>
            </w:r>
          </w:p>
        </w:tc>
      </w:tr>
      <w:tr w:rsidR="00C008D5" w:rsidRPr="00D54A64" w14:paraId="7F711471" w14:textId="77777777" w:rsidTr="00D63056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73A08453" w14:textId="77777777" w:rsidR="00C008D5" w:rsidRPr="00D54A64" w:rsidRDefault="00C008D5" w:rsidP="00D63056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SA5RA-1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70015D9C" w14:textId="77777777" w:rsidR="00C008D5" w:rsidRPr="00D54A64" w:rsidRDefault="00C008D5" w:rsidP="00D63056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INSTABILITA' SUPERIORE</w:t>
            </w:r>
          </w:p>
        </w:tc>
      </w:tr>
      <w:tr w:rsidR="00C008D5" w:rsidRPr="00D54A64" w14:paraId="7EC1BCBE" w14:textId="77777777" w:rsidTr="00D63056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302A2D1C" w14:textId="77777777" w:rsidR="00C008D5" w:rsidRPr="00D54A64" w:rsidRDefault="00C008D5" w:rsidP="00D63056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SA5RB-1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5D1160F7" w14:textId="77777777" w:rsidR="00C008D5" w:rsidRPr="00D54A64" w:rsidRDefault="00C008D5" w:rsidP="00D63056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INSTABILITA' INFERIORE</w:t>
            </w:r>
          </w:p>
        </w:tc>
      </w:tr>
      <w:tr w:rsidR="00C008D5" w:rsidRPr="00D54A64" w14:paraId="1F216D18" w14:textId="77777777" w:rsidTr="00D63056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6972BD22" w14:textId="77777777" w:rsidR="00C008D5" w:rsidRPr="00D54A64" w:rsidRDefault="00C008D5" w:rsidP="00D63056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SA5RC-1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71CEA1C8" w14:textId="77777777" w:rsidR="00C008D5" w:rsidRPr="00D54A64" w:rsidRDefault="00C008D5" w:rsidP="00D63056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INSTABILITA' ANTERIORE</w:t>
            </w:r>
          </w:p>
        </w:tc>
      </w:tr>
      <w:tr w:rsidR="00C008D5" w:rsidRPr="00D54A64" w14:paraId="64E894F4" w14:textId="77777777" w:rsidTr="00D63056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6062F9DF" w14:textId="77777777" w:rsidR="00C008D5" w:rsidRPr="00D54A64" w:rsidRDefault="00C008D5" w:rsidP="00D63056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SA5RD-1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5018DD24" w14:textId="77777777" w:rsidR="00C008D5" w:rsidRPr="00D54A64" w:rsidRDefault="00C008D5" w:rsidP="00D63056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INSTABILITA' POSTERIORE</w:t>
            </w:r>
          </w:p>
        </w:tc>
      </w:tr>
      <w:tr w:rsidR="00C008D5" w:rsidRPr="00D54A64" w14:paraId="4176FE79" w14:textId="77777777" w:rsidTr="00D63056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49A73D8A" w14:textId="77777777" w:rsidR="00C008D5" w:rsidRPr="00D54A64" w:rsidRDefault="00C008D5" w:rsidP="00D63056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SA5RE-1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2FF0BC5D" w14:textId="77777777" w:rsidR="00C008D5" w:rsidRPr="00D54A64" w:rsidRDefault="00C008D5" w:rsidP="00D63056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MOBILIZZAZIONE COMPONENTE OMERALE</w:t>
            </w:r>
          </w:p>
        </w:tc>
      </w:tr>
      <w:tr w:rsidR="00C008D5" w:rsidRPr="00D54A64" w14:paraId="7E28D911" w14:textId="77777777" w:rsidTr="00D63056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0D0D34C3" w14:textId="77777777" w:rsidR="00C008D5" w:rsidRPr="00D54A64" w:rsidRDefault="00C008D5" w:rsidP="00D63056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SA5RF-1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4EADD749" w14:textId="77777777" w:rsidR="00C008D5" w:rsidRPr="00D54A64" w:rsidRDefault="00C008D5" w:rsidP="00D63056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MOBILIZZAZIONE COMPONENTE GLENOIDEA</w:t>
            </w:r>
          </w:p>
        </w:tc>
      </w:tr>
      <w:tr w:rsidR="00C008D5" w:rsidRPr="00D54A64" w14:paraId="7E1FF4E2" w14:textId="77777777" w:rsidTr="00D63056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001C614F" w14:textId="77777777" w:rsidR="00C008D5" w:rsidRPr="00D54A64" w:rsidRDefault="00C008D5" w:rsidP="00D63056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SA5RG-1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5BCDB830" w14:textId="77777777" w:rsidR="00C008D5" w:rsidRPr="00D54A64" w:rsidRDefault="00C008D5" w:rsidP="00D63056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EROSIONE GLENOIDEA</w:t>
            </w:r>
          </w:p>
        </w:tc>
      </w:tr>
      <w:tr w:rsidR="00C008D5" w:rsidRPr="00D54A64" w14:paraId="19C10E85" w14:textId="77777777" w:rsidTr="00D63056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2B027C76" w14:textId="77777777" w:rsidR="00C008D5" w:rsidRPr="00D54A64" w:rsidRDefault="00C008D5" w:rsidP="00D63056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SA5RH-1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196D862C" w14:textId="77777777" w:rsidR="00C008D5" w:rsidRPr="00D54A64" w:rsidRDefault="00C008D5" w:rsidP="00D63056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INFEZIONE</w:t>
            </w:r>
          </w:p>
        </w:tc>
      </w:tr>
      <w:tr w:rsidR="00C008D5" w:rsidRPr="00D54A64" w14:paraId="5CDC53E1" w14:textId="77777777" w:rsidTr="00D63056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1E56B133" w14:textId="77777777" w:rsidR="00C008D5" w:rsidRPr="00D54A64" w:rsidRDefault="00C008D5" w:rsidP="00D63056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SA5RI-1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7ED8C3CC" w14:textId="77777777" w:rsidR="00C008D5" w:rsidRPr="00D54A64" w:rsidRDefault="00C008D5" w:rsidP="00D63056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FRATTURA PERIPROTESICA</w:t>
            </w:r>
          </w:p>
        </w:tc>
      </w:tr>
      <w:tr w:rsidR="00C008D5" w:rsidRPr="00D54A64" w14:paraId="24B69A10" w14:textId="77777777" w:rsidTr="00D63056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0B8AD8CD" w14:textId="77777777" w:rsidR="00C008D5" w:rsidRPr="00D54A64" w:rsidRDefault="00C008D5" w:rsidP="00D63056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SA5RZ-1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68ABDFD3" w14:textId="77777777" w:rsidR="00C008D5" w:rsidRPr="00D54A64" w:rsidRDefault="00C008D5" w:rsidP="00D63056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ALTRA DIAGNOSI REIMPIANTO-ESPIANTO</w:t>
            </w:r>
          </w:p>
        </w:tc>
      </w:tr>
      <w:tr w:rsidR="00C008D5" w:rsidRPr="00D54A64" w14:paraId="10B1E7CB" w14:textId="77777777" w:rsidTr="00D63056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0C412DAF" w14:textId="77777777" w:rsidR="00C008D5" w:rsidRPr="00D54A64" w:rsidRDefault="00C008D5" w:rsidP="00D63056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SB1RA-1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3B824C32" w14:textId="77777777" w:rsidR="00C008D5" w:rsidRPr="00D54A64" w:rsidRDefault="00C008D5" w:rsidP="00D63056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INSTABILITA' SUPERIORE</w:t>
            </w:r>
          </w:p>
        </w:tc>
      </w:tr>
      <w:tr w:rsidR="00C008D5" w:rsidRPr="00D54A64" w14:paraId="3F83B692" w14:textId="77777777" w:rsidTr="00D63056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1416111E" w14:textId="77777777" w:rsidR="00C008D5" w:rsidRPr="00D54A64" w:rsidRDefault="00C008D5" w:rsidP="00D63056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SB1RB-1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2D9B727B" w14:textId="77777777" w:rsidR="00C008D5" w:rsidRPr="00D54A64" w:rsidRDefault="00C008D5" w:rsidP="00D63056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INSTABILITA' INFERIORE</w:t>
            </w:r>
          </w:p>
        </w:tc>
      </w:tr>
      <w:tr w:rsidR="00C008D5" w:rsidRPr="00D54A64" w14:paraId="15C3532B" w14:textId="77777777" w:rsidTr="00D63056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3AFFC95E" w14:textId="77777777" w:rsidR="00C008D5" w:rsidRPr="00D54A64" w:rsidRDefault="00C008D5" w:rsidP="00D63056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SB1RC-1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01DCFC2F" w14:textId="77777777" w:rsidR="00C008D5" w:rsidRPr="00D54A64" w:rsidRDefault="00C008D5" w:rsidP="00D63056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INSTABILITA' ANTERIORE</w:t>
            </w:r>
          </w:p>
        </w:tc>
      </w:tr>
      <w:tr w:rsidR="00C008D5" w:rsidRPr="00D54A64" w14:paraId="622D57F8" w14:textId="77777777" w:rsidTr="00D63056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015A6607" w14:textId="77777777" w:rsidR="00C008D5" w:rsidRPr="00D54A64" w:rsidRDefault="00C008D5" w:rsidP="00D63056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SB1RD-1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0408D704" w14:textId="77777777" w:rsidR="00C008D5" w:rsidRPr="00D54A64" w:rsidRDefault="00C008D5" w:rsidP="00D63056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INSTABILITA' POSTERIORE</w:t>
            </w:r>
          </w:p>
        </w:tc>
      </w:tr>
      <w:tr w:rsidR="00C008D5" w:rsidRPr="00D54A64" w14:paraId="6542759E" w14:textId="77777777" w:rsidTr="00D63056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0094AE2E" w14:textId="77777777" w:rsidR="00C008D5" w:rsidRPr="00D54A64" w:rsidRDefault="00C008D5" w:rsidP="00D63056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SB1RE-1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62EAD035" w14:textId="77777777" w:rsidR="00C008D5" w:rsidRPr="00D54A64" w:rsidRDefault="00C008D5" w:rsidP="00D63056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MOBILIZZAZIONE COMPONENTE OMERALE</w:t>
            </w:r>
          </w:p>
        </w:tc>
      </w:tr>
      <w:tr w:rsidR="00C008D5" w:rsidRPr="00D54A64" w14:paraId="5407F41E" w14:textId="77777777" w:rsidTr="00D63056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41A71713" w14:textId="77777777" w:rsidR="00C008D5" w:rsidRPr="00D54A64" w:rsidRDefault="00C008D5" w:rsidP="00D63056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SB1RF-1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422D043A" w14:textId="77777777" w:rsidR="00C008D5" w:rsidRPr="00D54A64" w:rsidRDefault="00C008D5" w:rsidP="00D63056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MOBILIZZAZIONE COMPONENTE GLENOIDEA</w:t>
            </w:r>
          </w:p>
        </w:tc>
      </w:tr>
      <w:tr w:rsidR="00C008D5" w:rsidRPr="00D54A64" w14:paraId="649920F3" w14:textId="77777777" w:rsidTr="00D63056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502D14F0" w14:textId="77777777" w:rsidR="00C008D5" w:rsidRPr="00D54A64" w:rsidRDefault="00C008D5" w:rsidP="00D63056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SB1RG-1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6C89268F" w14:textId="77777777" w:rsidR="00C008D5" w:rsidRPr="00D54A64" w:rsidRDefault="00C008D5" w:rsidP="00D63056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EROSIONE GLENOIDEA</w:t>
            </w:r>
          </w:p>
        </w:tc>
      </w:tr>
      <w:tr w:rsidR="00C008D5" w:rsidRPr="00D54A64" w14:paraId="3F1926C2" w14:textId="77777777" w:rsidTr="00D63056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619204C9" w14:textId="77777777" w:rsidR="00C008D5" w:rsidRPr="00D54A64" w:rsidRDefault="00C008D5" w:rsidP="00D63056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SB1RH-1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39CE6C2F" w14:textId="77777777" w:rsidR="00C008D5" w:rsidRPr="00D54A64" w:rsidRDefault="00C008D5" w:rsidP="00D63056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INFEZIONE</w:t>
            </w:r>
          </w:p>
        </w:tc>
      </w:tr>
      <w:tr w:rsidR="00C008D5" w:rsidRPr="00D54A64" w14:paraId="4D801FFC" w14:textId="77777777" w:rsidTr="00D63056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42F0B898" w14:textId="77777777" w:rsidR="00C008D5" w:rsidRPr="00D54A64" w:rsidRDefault="00C008D5" w:rsidP="00D63056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SB1RI-1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27E66A13" w14:textId="77777777" w:rsidR="00C008D5" w:rsidRPr="00D54A64" w:rsidRDefault="00C008D5" w:rsidP="00D63056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FRATTURA PERIPROTESICA</w:t>
            </w:r>
          </w:p>
        </w:tc>
      </w:tr>
      <w:tr w:rsidR="00C008D5" w:rsidRPr="00D54A64" w14:paraId="51E9EB25" w14:textId="77777777" w:rsidTr="00D63056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4757F285" w14:textId="77777777" w:rsidR="00C008D5" w:rsidRPr="00D54A64" w:rsidRDefault="00C008D5" w:rsidP="00D63056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SB1RZ-1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13FFA858" w14:textId="77777777" w:rsidR="00C008D5" w:rsidRPr="00D54A64" w:rsidRDefault="00C008D5" w:rsidP="00D63056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ALTRA DIAGNOSI REIMPIANTO-ESPIANTO</w:t>
            </w:r>
          </w:p>
        </w:tc>
      </w:tr>
      <w:tr w:rsidR="00C008D5" w:rsidRPr="00D54A64" w14:paraId="0974A405" w14:textId="77777777" w:rsidTr="00D63056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15EEC69B" w14:textId="77777777" w:rsidR="00C008D5" w:rsidRPr="00D54A64" w:rsidRDefault="00C008D5" w:rsidP="00D63056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SB2RA-1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0445EBD3" w14:textId="77777777" w:rsidR="00C008D5" w:rsidRPr="00D54A64" w:rsidRDefault="00C008D5" w:rsidP="00D63056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INSTABILITA' SUPERIORE</w:t>
            </w:r>
          </w:p>
        </w:tc>
      </w:tr>
      <w:tr w:rsidR="00C008D5" w:rsidRPr="00D54A64" w14:paraId="78DEA5C2" w14:textId="77777777" w:rsidTr="00D63056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5AC5074A" w14:textId="77777777" w:rsidR="00C008D5" w:rsidRPr="00D54A64" w:rsidRDefault="00C008D5" w:rsidP="00D63056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SB2RB-1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53B599EB" w14:textId="77777777" w:rsidR="00C008D5" w:rsidRPr="00D54A64" w:rsidRDefault="00C008D5" w:rsidP="00D63056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INSTABILITA' INFERIORE</w:t>
            </w:r>
          </w:p>
        </w:tc>
      </w:tr>
      <w:tr w:rsidR="00C008D5" w:rsidRPr="00D54A64" w14:paraId="1718C971" w14:textId="77777777" w:rsidTr="00D63056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1089F811" w14:textId="77777777" w:rsidR="00C008D5" w:rsidRPr="00D54A64" w:rsidRDefault="00C008D5" w:rsidP="00D63056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SB2RC-1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17FE6FEE" w14:textId="77777777" w:rsidR="00C008D5" w:rsidRPr="00D54A64" w:rsidRDefault="00C008D5" w:rsidP="00D63056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INSTABILITA' ANTERIORE</w:t>
            </w:r>
          </w:p>
        </w:tc>
      </w:tr>
      <w:tr w:rsidR="00C008D5" w:rsidRPr="00D54A64" w14:paraId="602EA297" w14:textId="77777777" w:rsidTr="00D63056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2CF4AE92" w14:textId="77777777" w:rsidR="00C008D5" w:rsidRPr="00D54A64" w:rsidRDefault="00C008D5" w:rsidP="00D63056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SB2RD-1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41D9EB8F" w14:textId="77777777" w:rsidR="00C008D5" w:rsidRPr="00D54A64" w:rsidRDefault="00C008D5" w:rsidP="00D63056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INSTABILITA' POSTERIORE</w:t>
            </w:r>
          </w:p>
        </w:tc>
      </w:tr>
      <w:tr w:rsidR="00C008D5" w:rsidRPr="00D54A64" w14:paraId="6130C244" w14:textId="77777777" w:rsidTr="00D63056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78206C4B" w14:textId="77777777" w:rsidR="00C008D5" w:rsidRPr="00D54A64" w:rsidRDefault="00C008D5" w:rsidP="00D63056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SB2RE-1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0EE7799A" w14:textId="77777777" w:rsidR="00C008D5" w:rsidRPr="00D54A64" w:rsidRDefault="00C008D5" w:rsidP="00D63056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MOBILIZZAZIONE COMPONENTE OMERALE</w:t>
            </w:r>
          </w:p>
        </w:tc>
      </w:tr>
      <w:tr w:rsidR="00C008D5" w:rsidRPr="00D54A64" w14:paraId="2D99B987" w14:textId="77777777" w:rsidTr="00D63056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269982D2" w14:textId="77777777" w:rsidR="00C008D5" w:rsidRPr="00D54A64" w:rsidRDefault="00C008D5" w:rsidP="00D63056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SB2RF-1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6A3C7D24" w14:textId="77777777" w:rsidR="00C008D5" w:rsidRPr="00D54A64" w:rsidRDefault="00C008D5" w:rsidP="00D63056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MOBILIZZAZIONE COMPONENTE GLENOIDEA</w:t>
            </w:r>
          </w:p>
        </w:tc>
      </w:tr>
      <w:tr w:rsidR="00C008D5" w:rsidRPr="00D54A64" w14:paraId="371BBAD7" w14:textId="77777777" w:rsidTr="00D63056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7D6F35A6" w14:textId="77777777" w:rsidR="00C008D5" w:rsidRPr="00D54A64" w:rsidRDefault="00C008D5" w:rsidP="00D63056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SB2RG-1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2E6A17B1" w14:textId="77777777" w:rsidR="00C008D5" w:rsidRPr="00D54A64" w:rsidRDefault="00C008D5" w:rsidP="00D63056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EROSIONE GLENOIDEA</w:t>
            </w:r>
          </w:p>
        </w:tc>
      </w:tr>
      <w:tr w:rsidR="00C008D5" w:rsidRPr="00D54A64" w14:paraId="7566C27D" w14:textId="77777777" w:rsidTr="00D63056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3DDBA645" w14:textId="77777777" w:rsidR="00C008D5" w:rsidRPr="00D54A64" w:rsidRDefault="00C008D5" w:rsidP="00D63056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SB2RH-1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2E866894" w14:textId="77777777" w:rsidR="00C008D5" w:rsidRPr="00D54A64" w:rsidRDefault="00C008D5" w:rsidP="00D63056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INFEZIONE</w:t>
            </w:r>
          </w:p>
        </w:tc>
      </w:tr>
      <w:tr w:rsidR="00C008D5" w:rsidRPr="00D54A64" w14:paraId="12F96E05" w14:textId="77777777" w:rsidTr="00D63056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0240359E" w14:textId="77777777" w:rsidR="00C008D5" w:rsidRPr="00D54A64" w:rsidRDefault="00C008D5" w:rsidP="00D63056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SB2RI-1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745599C7" w14:textId="77777777" w:rsidR="00C008D5" w:rsidRPr="00D54A64" w:rsidRDefault="00C008D5" w:rsidP="00D63056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FRATTURA PERIPROTESICA</w:t>
            </w:r>
          </w:p>
        </w:tc>
      </w:tr>
      <w:tr w:rsidR="00C008D5" w:rsidRPr="00D54A64" w14:paraId="1B3B210C" w14:textId="77777777" w:rsidTr="00D63056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05FE70A4" w14:textId="77777777" w:rsidR="00C008D5" w:rsidRPr="00D54A64" w:rsidRDefault="00C008D5" w:rsidP="00D63056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SB2RZ-1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0D33E73F" w14:textId="77777777" w:rsidR="00C008D5" w:rsidRPr="00D54A64" w:rsidRDefault="00C008D5" w:rsidP="00D63056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ALTRA DIAGNOSI REIMPIANTO-ESPIANTO</w:t>
            </w:r>
          </w:p>
        </w:tc>
      </w:tr>
      <w:tr w:rsidR="00C008D5" w:rsidRPr="00D54A64" w14:paraId="12562046" w14:textId="77777777" w:rsidTr="00D63056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466F95F0" w14:textId="77777777" w:rsidR="00C008D5" w:rsidRPr="00D54A64" w:rsidRDefault="00C008D5" w:rsidP="00D63056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SB3RA-1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41D7E417" w14:textId="77777777" w:rsidR="00C008D5" w:rsidRPr="00D54A64" w:rsidRDefault="00C008D5" w:rsidP="00D63056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INSTABILITA' SUPERIORE</w:t>
            </w:r>
          </w:p>
        </w:tc>
      </w:tr>
      <w:tr w:rsidR="00C008D5" w:rsidRPr="00D54A64" w14:paraId="5F853CC7" w14:textId="77777777" w:rsidTr="00D63056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0D20CFB6" w14:textId="77777777" w:rsidR="00C008D5" w:rsidRPr="00D54A64" w:rsidRDefault="00C008D5" w:rsidP="00D63056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SB3RB-1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3ECD2806" w14:textId="77777777" w:rsidR="00C008D5" w:rsidRPr="00D54A64" w:rsidRDefault="00C008D5" w:rsidP="00D63056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INSTABILITA' INFERIORE</w:t>
            </w:r>
          </w:p>
        </w:tc>
      </w:tr>
      <w:tr w:rsidR="00C008D5" w:rsidRPr="00D54A64" w14:paraId="7D738D48" w14:textId="77777777" w:rsidTr="00D63056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15798CE4" w14:textId="77777777" w:rsidR="00C008D5" w:rsidRPr="00D54A64" w:rsidRDefault="00C008D5" w:rsidP="00D63056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lastRenderedPageBreak/>
              <w:t>SB3RC-1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731EBE33" w14:textId="77777777" w:rsidR="00C008D5" w:rsidRPr="00D54A64" w:rsidRDefault="00C008D5" w:rsidP="00D63056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INSTABILITA' ANTERIORE</w:t>
            </w:r>
          </w:p>
        </w:tc>
      </w:tr>
      <w:tr w:rsidR="00C008D5" w:rsidRPr="00D54A64" w14:paraId="6F5B3D37" w14:textId="77777777" w:rsidTr="00D63056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54FFEC94" w14:textId="77777777" w:rsidR="00C008D5" w:rsidRPr="00D54A64" w:rsidRDefault="00C008D5" w:rsidP="00D63056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SB3RD-1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7923D97B" w14:textId="77777777" w:rsidR="00C008D5" w:rsidRPr="00D54A64" w:rsidRDefault="00C008D5" w:rsidP="00D63056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INSTABILITA' POSTERIORE</w:t>
            </w:r>
          </w:p>
        </w:tc>
      </w:tr>
      <w:tr w:rsidR="00C008D5" w:rsidRPr="00D54A64" w14:paraId="1F1FB8A4" w14:textId="77777777" w:rsidTr="00D63056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1A4858CD" w14:textId="77777777" w:rsidR="00C008D5" w:rsidRPr="00D54A64" w:rsidRDefault="00C008D5" w:rsidP="00D63056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SB3RE-1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648360A6" w14:textId="77777777" w:rsidR="00C008D5" w:rsidRPr="00D54A64" w:rsidRDefault="00C008D5" w:rsidP="00D63056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MOBILIZZAZIONE COMPONENTE OMERALE</w:t>
            </w:r>
          </w:p>
        </w:tc>
      </w:tr>
      <w:tr w:rsidR="00C008D5" w:rsidRPr="00D54A64" w14:paraId="290AA8DA" w14:textId="77777777" w:rsidTr="00D63056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1EFB3A7B" w14:textId="77777777" w:rsidR="00C008D5" w:rsidRPr="00D54A64" w:rsidRDefault="00C008D5" w:rsidP="00D63056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SB3RF-1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26FF3E6D" w14:textId="77777777" w:rsidR="00C008D5" w:rsidRPr="00D54A64" w:rsidRDefault="00C008D5" w:rsidP="00D63056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MOBILIZZAZIONE COMPONENTE GLENOIDEA</w:t>
            </w:r>
          </w:p>
        </w:tc>
      </w:tr>
      <w:tr w:rsidR="00C008D5" w:rsidRPr="00D54A64" w14:paraId="225DA4BA" w14:textId="77777777" w:rsidTr="00D63056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18FC7117" w14:textId="77777777" w:rsidR="00C008D5" w:rsidRPr="00D54A64" w:rsidRDefault="00C008D5" w:rsidP="00D63056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SB3RG-1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278B342F" w14:textId="77777777" w:rsidR="00C008D5" w:rsidRPr="00D54A64" w:rsidRDefault="00C008D5" w:rsidP="00D63056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EROSIONE GLENOIDEA</w:t>
            </w:r>
          </w:p>
        </w:tc>
      </w:tr>
      <w:tr w:rsidR="00C008D5" w:rsidRPr="00D54A64" w14:paraId="1EDBA663" w14:textId="77777777" w:rsidTr="00D63056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7D852924" w14:textId="77777777" w:rsidR="00C008D5" w:rsidRPr="00D54A64" w:rsidRDefault="00C008D5" w:rsidP="00D63056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SB3RH-1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78884568" w14:textId="77777777" w:rsidR="00C008D5" w:rsidRPr="00D54A64" w:rsidRDefault="00C008D5" w:rsidP="00D63056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INFEZIONE</w:t>
            </w:r>
          </w:p>
        </w:tc>
      </w:tr>
      <w:tr w:rsidR="00C008D5" w:rsidRPr="00D54A64" w14:paraId="508446F1" w14:textId="77777777" w:rsidTr="00D63056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6B8AE453" w14:textId="77777777" w:rsidR="00C008D5" w:rsidRPr="00D54A64" w:rsidRDefault="00C008D5" w:rsidP="00D63056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SB3RI-1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4A66457A" w14:textId="77777777" w:rsidR="00C008D5" w:rsidRPr="00D54A64" w:rsidRDefault="00C008D5" w:rsidP="00D63056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FRATTURA PERIPROTESICA</w:t>
            </w:r>
          </w:p>
        </w:tc>
      </w:tr>
      <w:tr w:rsidR="00C008D5" w:rsidRPr="00D54A64" w14:paraId="2E37F902" w14:textId="77777777" w:rsidTr="00D63056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7DA25B6C" w14:textId="77777777" w:rsidR="00C008D5" w:rsidRPr="00D54A64" w:rsidRDefault="00C008D5" w:rsidP="00D63056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SB3RZ-1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589A3033" w14:textId="77777777" w:rsidR="00C008D5" w:rsidRPr="00D54A64" w:rsidRDefault="00C008D5" w:rsidP="00D63056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ALTRA DIAGNOSI REIMPIANTO-ESPIANTO</w:t>
            </w:r>
          </w:p>
        </w:tc>
      </w:tr>
      <w:tr w:rsidR="003A7AF1" w:rsidRPr="00D54A64" w14:paraId="234CD03B" w14:textId="77777777" w:rsidTr="00D63056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</w:tcPr>
          <w:p w14:paraId="34588B75" w14:textId="77777777" w:rsidR="003A7AF1" w:rsidRPr="00277FEA" w:rsidRDefault="003A7AF1" w:rsidP="006A0213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b/>
                <w:color w:val="000000"/>
                <w:sz w:val="14"/>
                <w:szCs w:val="14"/>
              </w:rPr>
            </w:pPr>
            <w:r w:rsidRPr="00277FEA">
              <w:rPr>
                <w:rFonts w:ascii="Courier New" w:hAnsi="Courier New" w:cs="Courier New"/>
                <w:b/>
                <w:color w:val="000000"/>
                <w:sz w:val="14"/>
                <w:szCs w:val="14"/>
              </w:rPr>
              <w:t>SB4RA-1</w:t>
            </w:r>
          </w:p>
        </w:tc>
        <w:tc>
          <w:tcPr>
            <w:tcW w:w="3734" w:type="dxa"/>
            <w:shd w:val="clear" w:color="auto" w:fill="auto"/>
            <w:noWrap/>
          </w:tcPr>
          <w:p w14:paraId="43EAD727" w14:textId="77777777" w:rsidR="003A7AF1" w:rsidRPr="00277FEA" w:rsidRDefault="003A7AF1" w:rsidP="006A0213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b/>
                <w:color w:val="000000"/>
                <w:sz w:val="14"/>
                <w:szCs w:val="14"/>
              </w:rPr>
            </w:pPr>
            <w:r w:rsidRPr="00277FEA">
              <w:rPr>
                <w:rFonts w:ascii="Courier New" w:hAnsi="Courier New" w:cs="Courier New"/>
                <w:b/>
                <w:color w:val="000000"/>
                <w:sz w:val="14"/>
                <w:szCs w:val="14"/>
              </w:rPr>
              <w:t>INSTABILITA' SUPERIORE</w:t>
            </w:r>
          </w:p>
        </w:tc>
      </w:tr>
      <w:tr w:rsidR="003A7AF1" w:rsidRPr="00D54A64" w14:paraId="254E455C" w14:textId="77777777" w:rsidTr="00D63056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</w:tcPr>
          <w:p w14:paraId="54DD31D6" w14:textId="77777777" w:rsidR="003A7AF1" w:rsidRPr="00277FEA" w:rsidRDefault="003A7AF1" w:rsidP="006A0213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b/>
                <w:color w:val="000000"/>
                <w:sz w:val="14"/>
                <w:szCs w:val="14"/>
              </w:rPr>
            </w:pPr>
            <w:r w:rsidRPr="00277FEA">
              <w:rPr>
                <w:rFonts w:ascii="Courier New" w:hAnsi="Courier New" w:cs="Courier New"/>
                <w:b/>
                <w:color w:val="000000"/>
                <w:sz w:val="14"/>
                <w:szCs w:val="14"/>
              </w:rPr>
              <w:t>SB4RB-1</w:t>
            </w:r>
          </w:p>
        </w:tc>
        <w:tc>
          <w:tcPr>
            <w:tcW w:w="3734" w:type="dxa"/>
            <w:shd w:val="clear" w:color="auto" w:fill="auto"/>
            <w:noWrap/>
          </w:tcPr>
          <w:p w14:paraId="44CDC6BE" w14:textId="77777777" w:rsidR="003A7AF1" w:rsidRPr="00277FEA" w:rsidRDefault="003A7AF1" w:rsidP="006A0213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b/>
                <w:color w:val="000000"/>
                <w:sz w:val="14"/>
                <w:szCs w:val="14"/>
              </w:rPr>
            </w:pPr>
            <w:r w:rsidRPr="00277FEA">
              <w:rPr>
                <w:rFonts w:ascii="Courier New" w:hAnsi="Courier New" w:cs="Courier New"/>
                <w:b/>
                <w:color w:val="000000"/>
                <w:sz w:val="14"/>
                <w:szCs w:val="14"/>
              </w:rPr>
              <w:t>INSTABILITA' INFERIORE</w:t>
            </w:r>
          </w:p>
        </w:tc>
      </w:tr>
      <w:tr w:rsidR="006C14DF" w:rsidRPr="00D54A64" w14:paraId="4B6AF415" w14:textId="77777777" w:rsidTr="00D63056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</w:tcPr>
          <w:p w14:paraId="46C7A833" w14:textId="77777777" w:rsidR="006C14DF" w:rsidRPr="00277FEA" w:rsidRDefault="006C14DF" w:rsidP="006A0213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b/>
                <w:color w:val="000000"/>
                <w:sz w:val="14"/>
                <w:szCs w:val="14"/>
              </w:rPr>
            </w:pPr>
            <w:r w:rsidRPr="00277FEA">
              <w:rPr>
                <w:rFonts w:ascii="Courier New" w:hAnsi="Courier New" w:cs="Courier New"/>
                <w:b/>
                <w:color w:val="000000"/>
                <w:sz w:val="14"/>
                <w:szCs w:val="14"/>
              </w:rPr>
              <w:t>SB3RC-1</w:t>
            </w:r>
          </w:p>
        </w:tc>
        <w:tc>
          <w:tcPr>
            <w:tcW w:w="3734" w:type="dxa"/>
            <w:shd w:val="clear" w:color="auto" w:fill="auto"/>
            <w:noWrap/>
          </w:tcPr>
          <w:p w14:paraId="748C74D5" w14:textId="77777777" w:rsidR="006C14DF" w:rsidRPr="00277FEA" w:rsidRDefault="006C14DF" w:rsidP="006A0213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b/>
                <w:color w:val="000000"/>
                <w:sz w:val="14"/>
                <w:szCs w:val="14"/>
              </w:rPr>
            </w:pPr>
            <w:r w:rsidRPr="00277FEA">
              <w:rPr>
                <w:rFonts w:ascii="Courier New" w:hAnsi="Courier New" w:cs="Courier New"/>
                <w:b/>
                <w:color w:val="000000"/>
                <w:sz w:val="14"/>
                <w:szCs w:val="14"/>
              </w:rPr>
              <w:t>INSTABILITA' ANTERIORE</w:t>
            </w:r>
          </w:p>
        </w:tc>
      </w:tr>
      <w:tr w:rsidR="006C14DF" w:rsidRPr="00D54A64" w14:paraId="0CD8F719" w14:textId="77777777" w:rsidTr="00D63056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</w:tcPr>
          <w:p w14:paraId="6122A843" w14:textId="77777777" w:rsidR="006C14DF" w:rsidRPr="00277FEA" w:rsidRDefault="006C14DF" w:rsidP="006A0213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b/>
                <w:color w:val="000000"/>
                <w:sz w:val="14"/>
                <w:szCs w:val="14"/>
              </w:rPr>
            </w:pPr>
            <w:r w:rsidRPr="00277FEA">
              <w:rPr>
                <w:rFonts w:ascii="Courier New" w:hAnsi="Courier New" w:cs="Courier New"/>
                <w:b/>
                <w:color w:val="000000"/>
                <w:sz w:val="14"/>
                <w:szCs w:val="14"/>
              </w:rPr>
              <w:t>SB3RD-1</w:t>
            </w:r>
          </w:p>
        </w:tc>
        <w:tc>
          <w:tcPr>
            <w:tcW w:w="3734" w:type="dxa"/>
            <w:shd w:val="clear" w:color="auto" w:fill="auto"/>
            <w:noWrap/>
          </w:tcPr>
          <w:p w14:paraId="099DFBFE" w14:textId="77777777" w:rsidR="006C14DF" w:rsidRPr="00277FEA" w:rsidRDefault="006C14DF" w:rsidP="006A0213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b/>
                <w:color w:val="000000"/>
                <w:sz w:val="14"/>
                <w:szCs w:val="14"/>
              </w:rPr>
            </w:pPr>
            <w:r w:rsidRPr="00277FEA">
              <w:rPr>
                <w:rFonts w:ascii="Courier New" w:hAnsi="Courier New" w:cs="Courier New"/>
                <w:b/>
                <w:color w:val="000000"/>
                <w:sz w:val="14"/>
                <w:szCs w:val="14"/>
              </w:rPr>
              <w:t>INSTABILITA' POSTERIORE</w:t>
            </w:r>
          </w:p>
        </w:tc>
      </w:tr>
      <w:tr w:rsidR="006C14DF" w:rsidRPr="00D54A64" w14:paraId="679A252F" w14:textId="77777777" w:rsidTr="00D63056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</w:tcPr>
          <w:p w14:paraId="7A8C39EB" w14:textId="77777777" w:rsidR="006C14DF" w:rsidRPr="00277FEA" w:rsidRDefault="006C14DF" w:rsidP="006A0213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b/>
                <w:color w:val="000000"/>
                <w:sz w:val="14"/>
                <w:szCs w:val="14"/>
              </w:rPr>
            </w:pPr>
            <w:r w:rsidRPr="00277FEA">
              <w:rPr>
                <w:rFonts w:ascii="Courier New" w:hAnsi="Courier New" w:cs="Courier New"/>
                <w:b/>
                <w:color w:val="000000"/>
                <w:sz w:val="14"/>
                <w:szCs w:val="14"/>
              </w:rPr>
              <w:t>SB4RE-1</w:t>
            </w:r>
          </w:p>
        </w:tc>
        <w:tc>
          <w:tcPr>
            <w:tcW w:w="3734" w:type="dxa"/>
            <w:shd w:val="clear" w:color="auto" w:fill="auto"/>
            <w:noWrap/>
          </w:tcPr>
          <w:p w14:paraId="7096E348" w14:textId="77777777" w:rsidR="006C14DF" w:rsidRPr="00277FEA" w:rsidRDefault="006C14DF" w:rsidP="006A0213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b/>
                <w:color w:val="000000"/>
                <w:sz w:val="14"/>
                <w:szCs w:val="14"/>
              </w:rPr>
            </w:pPr>
            <w:r w:rsidRPr="00277FEA">
              <w:rPr>
                <w:rFonts w:ascii="Courier New" w:hAnsi="Courier New" w:cs="Courier New"/>
                <w:b/>
                <w:color w:val="000000"/>
                <w:sz w:val="14"/>
                <w:szCs w:val="14"/>
              </w:rPr>
              <w:t>MOBILIZZAZIONE COMPONENTE OMERALE</w:t>
            </w:r>
          </w:p>
        </w:tc>
      </w:tr>
      <w:tr w:rsidR="006C14DF" w:rsidRPr="00D54A64" w14:paraId="2445000D" w14:textId="77777777" w:rsidTr="00D63056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</w:tcPr>
          <w:p w14:paraId="1F9168CC" w14:textId="77777777" w:rsidR="006C14DF" w:rsidRPr="00277FEA" w:rsidRDefault="006C14DF" w:rsidP="006C14DF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b/>
                <w:color w:val="000000"/>
                <w:sz w:val="14"/>
                <w:szCs w:val="14"/>
              </w:rPr>
            </w:pPr>
            <w:r w:rsidRPr="00277FEA">
              <w:rPr>
                <w:rFonts w:ascii="Courier New" w:hAnsi="Courier New" w:cs="Courier New"/>
                <w:b/>
                <w:color w:val="000000"/>
                <w:sz w:val="14"/>
                <w:szCs w:val="14"/>
              </w:rPr>
              <w:t>SB4RF-1</w:t>
            </w:r>
          </w:p>
        </w:tc>
        <w:tc>
          <w:tcPr>
            <w:tcW w:w="3734" w:type="dxa"/>
            <w:shd w:val="clear" w:color="auto" w:fill="auto"/>
            <w:noWrap/>
          </w:tcPr>
          <w:p w14:paraId="286E2317" w14:textId="77777777" w:rsidR="006C14DF" w:rsidRPr="00277FEA" w:rsidRDefault="006C14DF" w:rsidP="006A0213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b/>
                <w:color w:val="000000"/>
                <w:sz w:val="14"/>
                <w:szCs w:val="14"/>
              </w:rPr>
            </w:pPr>
            <w:r w:rsidRPr="00277FEA">
              <w:rPr>
                <w:rFonts w:ascii="Courier New" w:hAnsi="Courier New" w:cs="Courier New"/>
                <w:b/>
                <w:color w:val="000000"/>
                <w:sz w:val="14"/>
                <w:szCs w:val="14"/>
              </w:rPr>
              <w:t>MOBILIZZAZIONE COMPONENTE GLENOIDEA</w:t>
            </w:r>
          </w:p>
        </w:tc>
      </w:tr>
      <w:tr w:rsidR="00D71E6C" w:rsidRPr="00D54A64" w14:paraId="65B6330F" w14:textId="77777777" w:rsidTr="00D63056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</w:tcPr>
          <w:p w14:paraId="061FAC45" w14:textId="77777777" w:rsidR="00D71E6C" w:rsidRPr="00277FEA" w:rsidRDefault="00D71E6C" w:rsidP="00D71E6C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b/>
                <w:color w:val="000000"/>
                <w:sz w:val="14"/>
                <w:szCs w:val="14"/>
              </w:rPr>
            </w:pPr>
            <w:r w:rsidRPr="00277FEA">
              <w:rPr>
                <w:rFonts w:ascii="Courier New" w:hAnsi="Courier New" w:cs="Courier New"/>
                <w:b/>
                <w:color w:val="000000"/>
                <w:sz w:val="14"/>
                <w:szCs w:val="14"/>
              </w:rPr>
              <w:t>SB4RG-1</w:t>
            </w:r>
          </w:p>
        </w:tc>
        <w:tc>
          <w:tcPr>
            <w:tcW w:w="3734" w:type="dxa"/>
            <w:shd w:val="clear" w:color="auto" w:fill="auto"/>
            <w:noWrap/>
          </w:tcPr>
          <w:p w14:paraId="082099BA" w14:textId="77777777" w:rsidR="00D71E6C" w:rsidRPr="00277FEA" w:rsidRDefault="00D71E6C" w:rsidP="006A0213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b/>
                <w:color w:val="000000"/>
                <w:sz w:val="14"/>
                <w:szCs w:val="14"/>
              </w:rPr>
            </w:pPr>
            <w:r w:rsidRPr="00277FEA">
              <w:rPr>
                <w:rFonts w:ascii="Courier New" w:hAnsi="Courier New" w:cs="Courier New"/>
                <w:b/>
                <w:color w:val="000000"/>
                <w:sz w:val="14"/>
                <w:szCs w:val="14"/>
              </w:rPr>
              <w:t>EROSIONE GLENOIDEA</w:t>
            </w:r>
          </w:p>
        </w:tc>
      </w:tr>
      <w:tr w:rsidR="00884007" w:rsidRPr="00D54A64" w14:paraId="18BB71A5" w14:textId="77777777" w:rsidTr="00D63056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</w:tcPr>
          <w:p w14:paraId="19D1B306" w14:textId="77777777" w:rsidR="00884007" w:rsidRPr="00277FEA" w:rsidRDefault="00884007" w:rsidP="00445004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b/>
                <w:color w:val="000000"/>
                <w:sz w:val="14"/>
                <w:szCs w:val="14"/>
              </w:rPr>
            </w:pPr>
            <w:r w:rsidRPr="00277FEA">
              <w:rPr>
                <w:rFonts w:ascii="Courier New" w:hAnsi="Courier New" w:cs="Courier New"/>
                <w:b/>
                <w:color w:val="000000"/>
                <w:sz w:val="14"/>
                <w:szCs w:val="14"/>
              </w:rPr>
              <w:t>SB</w:t>
            </w:r>
            <w:r w:rsidR="00445004" w:rsidRPr="00277FEA">
              <w:rPr>
                <w:rFonts w:ascii="Courier New" w:hAnsi="Courier New" w:cs="Courier New"/>
                <w:b/>
                <w:color w:val="000000"/>
                <w:sz w:val="14"/>
                <w:szCs w:val="14"/>
              </w:rPr>
              <w:t>4</w:t>
            </w:r>
            <w:r w:rsidRPr="00277FEA">
              <w:rPr>
                <w:rFonts w:ascii="Courier New" w:hAnsi="Courier New" w:cs="Courier New"/>
                <w:b/>
                <w:color w:val="000000"/>
                <w:sz w:val="14"/>
                <w:szCs w:val="14"/>
              </w:rPr>
              <w:t>RH-1</w:t>
            </w:r>
          </w:p>
        </w:tc>
        <w:tc>
          <w:tcPr>
            <w:tcW w:w="3734" w:type="dxa"/>
            <w:shd w:val="clear" w:color="auto" w:fill="auto"/>
            <w:noWrap/>
          </w:tcPr>
          <w:p w14:paraId="1CCDA83A" w14:textId="77777777" w:rsidR="00884007" w:rsidRPr="00277FEA" w:rsidRDefault="00884007" w:rsidP="006A0213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b/>
                <w:color w:val="000000"/>
                <w:sz w:val="14"/>
                <w:szCs w:val="14"/>
              </w:rPr>
            </w:pPr>
            <w:r w:rsidRPr="00277FEA">
              <w:rPr>
                <w:rFonts w:ascii="Courier New" w:hAnsi="Courier New" w:cs="Courier New"/>
                <w:b/>
                <w:color w:val="000000"/>
                <w:sz w:val="14"/>
                <w:szCs w:val="14"/>
              </w:rPr>
              <w:t>INFEZIONE</w:t>
            </w:r>
          </w:p>
        </w:tc>
      </w:tr>
      <w:tr w:rsidR="00445004" w:rsidRPr="00D54A64" w14:paraId="264D0820" w14:textId="77777777" w:rsidTr="00D63056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</w:tcPr>
          <w:p w14:paraId="6A037FBC" w14:textId="77777777" w:rsidR="00445004" w:rsidRPr="00277FEA" w:rsidRDefault="00445004" w:rsidP="00445004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b/>
                <w:color w:val="000000"/>
                <w:sz w:val="14"/>
                <w:szCs w:val="14"/>
              </w:rPr>
            </w:pPr>
            <w:r w:rsidRPr="00277FEA">
              <w:rPr>
                <w:rFonts w:ascii="Courier New" w:hAnsi="Courier New" w:cs="Courier New"/>
                <w:b/>
                <w:color w:val="000000"/>
                <w:sz w:val="14"/>
                <w:szCs w:val="14"/>
              </w:rPr>
              <w:t>SB4RI-1</w:t>
            </w:r>
          </w:p>
        </w:tc>
        <w:tc>
          <w:tcPr>
            <w:tcW w:w="3734" w:type="dxa"/>
            <w:shd w:val="clear" w:color="auto" w:fill="auto"/>
            <w:noWrap/>
          </w:tcPr>
          <w:p w14:paraId="2348435D" w14:textId="77777777" w:rsidR="00445004" w:rsidRPr="00277FEA" w:rsidRDefault="00445004" w:rsidP="006A0213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b/>
                <w:color w:val="000000"/>
                <w:sz w:val="14"/>
                <w:szCs w:val="14"/>
              </w:rPr>
            </w:pPr>
            <w:r w:rsidRPr="00277FEA">
              <w:rPr>
                <w:rFonts w:ascii="Courier New" w:hAnsi="Courier New" w:cs="Courier New"/>
                <w:b/>
                <w:color w:val="000000"/>
                <w:sz w:val="14"/>
                <w:szCs w:val="14"/>
              </w:rPr>
              <w:t>FRATTURA PERIPROTESICA</w:t>
            </w:r>
          </w:p>
        </w:tc>
      </w:tr>
      <w:tr w:rsidR="00292FEE" w:rsidRPr="00D54A64" w14:paraId="04916C93" w14:textId="77777777" w:rsidTr="00D63056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</w:tcPr>
          <w:p w14:paraId="743D7615" w14:textId="77777777" w:rsidR="00292FEE" w:rsidRPr="00277FEA" w:rsidRDefault="00292FEE" w:rsidP="006A0213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b/>
                <w:color w:val="000000"/>
                <w:sz w:val="14"/>
                <w:szCs w:val="14"/>
              </w:rPr>
            </w:pPr>
            <w:r w:rsidRPr="00277FEA">
              <w:rPr>
                <w:rFonts w:ascii="Courier New" w:hAnsi="Courier New" w:cs="Courier New"/>
                <w:b/>
                <w:color w:val="000000"/>
                <w:sz w:val="14"/>
                <w:szCs w:val="14"/>
              </w:rPr>
              <w:t>SB4RZ-1</w:t>
            </w:r>
          </w:p>
        </w:tc>
        <w:tc>
          <w:tcPr>
            <w:tcW w:w="3734" w:type="dxa"/>
            <w:shd w:val="clear" w:color="auto" w:fill="auto"/>
            <w:noWrap/>
          </w:tcPr>
          <w:p w14:paraId="74E80840" w14:textId="77777777" w:rsidR="00292FEE" w:rsidRPr="00277FEA" w:rsidRDefault="00292FEE" w:rsidP="006A0213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b/>
                <w:color w:val="000000"/>
                <w:sz w:val="14"/>
                <w:szCs w:val="14"/>
              </w:rPr>
            </w:pPr>
            <w:r w:rsidRPr="00277FEA">
              <w:rPr>
                <w:rFonts w:ascii="Courier New" w:hAnsi="Courier New" w:cs="Courier New"/>
                <w:b/>
                <w:color w:val="000000"/>
                <w:sz w:val="14"/>
                <w:szCs w:val="14"/>
              </w:rPr>
              <w:t>ALTRA DIAGNOSI REIMPIANTO-ESPIANTO</w:t>
            </w:r>
          </w:p>
        </w:tc>
      </w:tr>
      <w:tr w:rsidR="00292FEE" w:rsidRPr="00D54A64" w14:paraId="445ACFA9" w14:textId="77777777" w:rsidTr="00D63056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59FEF77A" w14:textId="77777777" w:rsidR="00292FEE" w:rsidRPr="00D54A64" w:rsidRDefault="00292FEE" w:rsidP="00D63056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SC1RA-1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2568E661" w14:textId="77777777" w:rsidR="00292FEE" w:rsidRPr="00D54A64" w:rsidRDefault="00292FEE" w:rsidP="00D63056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INSTABILITA' SUPERIORE</w:t>
            </w:r>
          </w:p>
        </w:tc>
      </w:tr>
      <w:tr w:rsidR="00292FEE" w:rsidRPr="00D54A64" w14:paraId="1CD3D6A2" w14:textId="77777777" w:rsidTr="00D63056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6ADD579D" w14:textId="77777777" w:rsidR="00292FEE" w:rsidRPr="00D54A64" w:rsidRDefault="00292FEE" w:rsidP="00D63056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SC1RB-1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48771E57" w14:textId="77777777" w:rsidR="00292FEE" w:rsidRPr="00D54A64" w:rsidRDefault="00292FEE" w:rsidP="00D63056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INSTABILITA' INFERIORE</w:t>
            </w:r>
          </w:p>
        </w:tc>
      </w:tr>
      <w:tr w:rsidR="00292FEE" w:rsidRPr="00D54A64" w14:paraId="011E5E85" w14:textId="77777777" w:rsidTr="00D63056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05DDD554" w14:textId="77777777" w:rsidR="00292FEE" w:rsidRPr="00D54A64" w:rsidRDefault="00292FEE" w:rsidP="00D63056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SC1RC-1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2A4DAE24" w14:textId="77777777" w:rsidR="00292FEE" w:rsidRPr="00D54A64" w:rsidRDefault="00292FEE" w:rsidP="00D63056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INSTABILITA' ANTERIORE</w:t>
            </w:r>
          </w:p>
        </w:tc>
      </w:tr>
      <w:tr w:rsidR="00292FEE" w:rsidRPr="00D54A64" w14:paraId="2EAC7B10" w14:textId="77777777" w:rsidTr="00D63056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051CB3B7" w14:textId="77777777" w:rsidR="00292FEE" w:rsidRPr="00D54A64" w:rsidRDefault="00292FEE" w:rsidP="00D63056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SC1RD-1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39272B14" w14:textId="77777777" w:rsidR="00292FEE" w:rsidRPr="00D54A64" w:rsidRDefault="00292FEE" w:rsidP="00D63056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INSTABILITA' POSTERIORE</w:t>
            </w:r>
          </w:p>
        </w:tc>
      </w:tr>
      <w:tr w:rsidR="00292FEE" w:rsidRPr="00D54A64" w14:paraId="3C294837" w14:textId="77777777" w:rsidTr="00D63056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29F9D268" w14:textId="77777777" w:rsidR="00292FEE" w:rsidRPr="00D54A64" w:rsidRDefault="00292FEE" w:rsidP="00D63056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SC1RE-1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70099F18" w14:textId="77777777" w:rsidR="00292FEE" w:rsidRPr="00D54A64" w:rsidRDefault="00292FEE" w:rsidP="00D63056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MOBILIZZAZIONE COMPONENTE OMERALE</w:t>
            </w:r>
          </w:p>
        </w:tc>
      </w:tr>
      <w:tr w:rsidR="00292FEE" w:rsidRPr="00D54A64" w14:paraId="42EA01E2" w14:textId="77777777" w:rsidTr="00D63056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16C4406C" w14:textId="77777777" w:rsidR="00292FEE" w:rsidRPr="00D54A64" w:rsidRDefault="00292FEE" w:rsidP="00D63056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SC1RF-1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01E82BEE" w14:textId="77777777" w:rsidR="00292FEE" w:rsidRPr="00D54A64" w:rsidRDefault="00292FEE" w:rsidP="00D63056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MOBILIZZAZIONE COMPONENTE GLENOIDEA</w:t>
            </w:r>
          </w:p>
        </w:tc>
      </w:tr>
      <w:tr w:rsidR="00292FEE" w:rsidRPr="00D54A64" w14:paraId="0949D1F9" w14:textId="77777777" w:rsidTr="00D63056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26570C54" w14:textId="77777777" w:rsidR="00292FEE" w:rsidRPr="00D54A64" w:rsidRDefault="00292FEE" w:rsidP="00D63056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SC1RG-1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7480B918" w14:textId="77777777" w:rsidR="00292FEE" w:rsidRPr="00D54A64" w:rsidRDefault="00292FEE" w:rsidP="00D63056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EROSIONE GLENOIDEA</w:t>
            </w:r>
          </w:p>
        </w:tc>
      </w:tr>
      <w:tr w:rsidR="00292FEE" w:rsidRPr="00D54A64" w14:paraId="1761F60D" w14:textId="77777777" w:rsidTr="00D63056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7008E17F" w14:textId="77777777" w:rsidR="00292FEE" w:rsidRPr="00D54A64" w:rsidRDefault="00292FEE" w:rsidP="00D63056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SC1RH-1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1FBFAD24" w14:textId="77777777" w:rsidR="00292FEE" w:rsidRPr="00D54A64" w:rsidRDefault="00292FEE" w:rsidP="00D63056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INFEZIONE</w:t>
            </w:r>
          </w:p>
        </w:tc>
      </w:tr>
      <w:tr w:rsidR="00292FEE" w:rsidRPr="00D54A64" w14:paraId="55BAAF8A" w14:textId="77777777" w:rsidTr="00D63056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24291E80" w14:textId="77777777" w:rsidR="00292FEE" w:rsidRPr="00D54A64" w:rsidRDefault="00292FEE" w:rsidP="00D63056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SC1RI-1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5883DCCE" w14:textId="77777777" w:rsidR="00292FEE" w:rsidRPr="00D54A64" w:rsidRDefault="00292FEE" w:rsidP="00D63056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FRATTURA PERIPROTESICA</w:t>
            </w:r>
          </w:p>
        </w:tc>
      </w:tr>
      <w:tr w:rsidR="00292FEE" w:rsidRPr="00D54A64" w14:paraId="084A0889" w14:textId="77777777" w:rsidTr="00D63056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75ED1FC4" w14:textId="77777777" w:rsidR="00292FEE" w:rsidRPr="00D54A64" w:rsidRDefault="00292FEE" w:rsidP="00D63056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SC1RZ-1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24E88BDB" w14:textId="77777777" w:rsidR="00292FEE" w:rsidRPr="00D54A64" w:rsidRDefault="00292FEE" w:rsidP="00D63056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ALTRA DIAGNOSI REIMPIANTO-ESPIANTO</w:t>
            </w:r>
          </w:p>
        </w:tc>
      </w:tr>
      <w:tr w:rsidR="00292FEE" w:rsidRPr="00D54A64" w14:paraId="581423F1" w14:textId="77777777" w:rsidTr="00D63056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1B36172F" w14:textId="77777777" w:rsidR="00292FEE" w:rsidRPr="00D54A64" w:rsidRDefault="00292FEE" w:rsidP="00D63056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SC2RA-1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05242E62" w14:textId="77777777" w:rsidR="00292FEE" w:rsidRPr="00D54A64" w:rsidRDefault="00292FEE" w:rsidP="00D63056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INSTABILITA' SUPERIORE</w:t>
            </w:r>
          </w:p>
        </w:tc>
      </w:tr>
      <w:tr w:rsidR="00292FEE" w:rsidRPr="00D54A64" w14:paraId="3BDEC664" w14:textId="77777777" w:rsidTr="00D63056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17B3B330" w14:textId="77777777" w:rsidR="00292FEE" w:rsidRPr="00D54A64" w:rsidRDefault="00292FEE" w:rsidP="00D63056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SC2RB-1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63EDFBB9" w14:textId="77777777" w:rsidR="00292FEE" w:rsidRPr="00D54A64" w:rsidRDefault="00292FEE" w:rsidP="00D63056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INSTABILITA' INFERIORE</w:t>
            </w:r>
          </w:p>
        </w:tc>
      </w:tr>
      <w:tr w:rsidR="00292FEE" w:rsidRPr="00D54A64" w14:paraId="484E91AB" w14:textId="77777777" w:rsidTr="00D63056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6C6DD087" w14:textId="77777777" w:rsidR="00292FEE" w:rsidRPr="00D54A64" w:rsidRDefault="00292FEE" w:rsidP="00D63056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SC2RC-1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4BE5C1F4" w14:textId="77777777" w:rsidR="00292FEE" w:rsidRPr="00D54A64" w:rsidRDefault="00292FEE" w:rsidP="00D63056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INSTABILITA' ANTERIORE</w:t>
            </w:r>
          </w:p>
        </w:tc>
      </w:tr>
      <w:tr w:rsidR="00292FEE" w:rsidRPr="00D54A64" w14:paraId="48799494" w14:textId="77777777" w:rsidTr="00D63056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093739C5" w14:textId="77777777" w:rsidR="00292FEE" w:rsidRPr="00D54A64" w:rsidRDefault="00292FEE" w:rsidP="00D63056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SC2RD-1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26AFFC95" w14:textId="77777777" w:rsidR="00292FEE" w:rsidRPr="00D54A64" w:rsidRDefault="00292FEE" w:rsidP="00D63056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INSTABILITA' POSTERIORE</w:t>
            </w:r>
          </w:p>
        </w:tc>
      </w:tr>
      <w:tr w:rsidR="00292FEE" w:rsidRPr="00D54A64" w14:paraId="537F486A" w14:textId="77777777" w:rsidTr="00D63056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7B45D14C" w14:textId="77777777" w:rsidR="00292FEE" w:rsidRPr="00D54A64" w:rsidRDefault="00292FEE" w:rsidP="00D63056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SC2RE-1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407B4127" w14:textId="77777777" w:rsidR="00292FEE" w:rsidRPr="00D54A64" w:rsidRDefault="00292FEE" w:rsidP="00D63056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MOBILIZZAZIONE COMPONENTE OMERALE</w:t>
            </w:r>
          </w:p>
        </w:tc>
      </w:tr>
      <w:tr w:rsidR="00292FEE" w:rsidRPr="00D54A64" w14:paraId="01CDC4CD" w14:textId="77777777" w:rsidTr="00D63056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5509DCC7" w14:textId="77777777" w:rsidR="00292FEE" w:rsidRPr="00D54A64" w:rsidRDefault="00292FEE" w:rsidP="00D63056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SC2RF-1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7667A910" w14:textId="77777777" w:rsidR="00292FEE" w:rsidRPr="00D54A64" w:rsidRDefault="00292FEE" w:rsidP="00D63056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MOBILIZZAZIONE COMPONENTE GLENOIDEA</w:t>
            </w:r>
          </w:p>
        </w:tc>
      </w:tr>
      <w:tr w:rsidR="00292FEE" w:rsidRPr="00D54A64" w14:paraId="185B68DB" w14:textId="77777777" w:rsidTr="00D63056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4E0394DC" w14:textId="77777777" w:rsidR="00292FEE" w:rsidRPr="00D54A64" w:rsidRDefault="00292FEE" w:rsidP="00D63056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SC2RG-1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7A729217" w14:textId="77777777" w:rsidR="00292FEE" w:rsidRPr="00D54A64" w:rsidRDefault="00292FEE" w:rsidP="00D63056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EROSIONE GLENOIDEA</w:t>
            </w:r>
          </w:p>
        </w:tc>
      </w:tr>
      <w:tr w:rsidR="00292FEE" w:rsidRPr="00D54A64" w14:paraId="43BCFD11" w14:textId="77777777" w:rsidTr="00D63056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05D24DA3" w14:textId="77777777" w:rsidR="00292FEE" w:rsidRPr="00D54A64" w:rsidRDefault="00292FEE" w:rsidP="00D63056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SC2RH-1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6FF922E7" w14:textId="77777777" w:rsidR="00292FEE" w:rsidRPr="00D54A64" w:rsidRDefault="00292FEE" w:rsidP="00D63056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INFEZIONE</w:t>
            </w:r>
          </w:p>
        </w:tc>
      </w:tr>
      <w:tr w:rsidR="00292FEE" w:rsidRPr="00D54A64" w14:paraId="0836637C" w14:textId="77777777" w:rsidTr="00D63056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44454679" w14:textId="77777777" w:rsidR="00292FEE" w:rsidRPr="00D54A64" w:rsidRDefault="00292FEE" w:rsidP="00D63056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SC2RI-1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30AD6CDF" w14:textId="77777777" w:rsidR="00292FEE" w:rsidRPr="00D54A64" w:rsidRDefault="00292FEE" w:rsidP="00D63056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FRATTURA PERIPROTESICA</w:t>
            </w:r>
          </w:p>
        </w:tc>
      </w:tr>
      <w:tr w:rsidR="00292FEE" w:rsidRPr="00D54A64" w14:paraId="72BB405F" w14:textId="77777777" w:rsidTr="00D63056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29932F91" w14:textId="77777777" w:rsidR="00292FEE" w:rsidRPr="00D54A64" w:rsidRDefault="00292FEE" w:rsidP="00D63056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SC2RZ-1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0E9484E7" w14:textId="77777777" w:rsidR="00292FEE" w:rsidRPr="00D54A64" w:rsidRDefault="00292FEE" w:rsidP="00D63056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ALTRA DIAGNOSI REIMPIANTO-ESPIANTO</w:t>
            </w:r>
          </w:p>
        </w:tc>
      </w:tr>
      <w:tr w:rsidR="00292FEE" w:rsidRPr="00D54A64" w14:paraId="735560DB" w14:textId="77777777" w:rsidTr="00D63056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14A16E08" w14:textId="77777777" w:rsidR="00292FEE" w:rsidRPr="00D54A64" w:rsidRDefault="00292FEE" w:rsidP="00D63056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SD1RA-1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1006E394" w14:textId="77777777" w:rsidR="00292FEE" w:rsidRPr="00D54A64" w:rsidRDefault="00292FEE" w:rsidP="00D63056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INSTABILITA' SUPERIORE</w:t>
            </w:r>
          </w:p>
        </w:tc>
      </w:tr>
      <w:tr w:rsidR="00292FEE" w:rsidRPr="00D54A64" w14:paraId="622D4C00" w14:textId="77777777" w:rsidTr="00D63056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2D71A553" w14:textId="77777777" w:rsidR="00292FEE" w:rsidRPr="00D54A64" w:rsidRDefault="00292FEE" w:rsidP="00D63056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SD1RB-1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7BE02D0D" w14:textId="77777777" w:rsidR="00292FEE" w:rsidRPr="00D54A64" w:rsidRDefault="00292FEE" w:rsidP="00D63056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INSTABILITA' INFERIORE</w:t>
            </w:r>
          </w:p>
        </w:tc>
      </w:tr>
      <w:tr w:rsidR="00292FEE" w:rsidRPr="00D54A64" w14:paraId="58042F95" w14:textId="77777777" w:rsidTr="00D63056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7EC974A3" w14:textId="77777777" w:rsidR="00292FEE" w:rsidRPr="00D54A64" w:rsidRDefault="00292FEE" w:rsidP="00D63056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SD1RC-1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118C8CDA" w14:textId="77777777" w:rsidR="00292FEE" w:rsidRPr="00D54A64" w:rsidRDefault="00292FEE" w:rsidP="00D63056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INSTABILITA' ANTERIORE</w:t>
            </w:r>
          </w:p>
        </w:tc>
      </w:tr>
      <w:tr w:rsidR="00292FEE" w:rsidRPr="00D54A64" w14:paraId="5FBE62F3" w14:textId="77777777" w:rsidTr="00D63056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33A23D4C" w14:textId="77777777" w:rsidR="00292FEE" w:rsidRPr="00D54A64" w:rsidRDefault="00292FEE" w:rsidP="00D63056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SD1RD-1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7216621A" w14:textId="77777777" w:rsidR="00292FEE" w:rsidRPr="00D54A64" w:rsidRDefault="00292FEE" w:rsidP="00D63056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INSTABILITA' POSTERIORE</w:t>
            </w:r>
          </w:p>
        </w:tc>
      </w:tr>
      <w:tr w:rsidR="00292FEE" w:rsidRPr="00D54A64" w14:paraId="17456C30" w14:textId="77777777" w:rsidTr="00D63056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25E6E683" w14:textId="77777777" w:rsidR="00292FEE" w:rsidRPr="00D54A64" w:rsidRDefault="00292FEE" w:rsidP="00D63056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SD1RE-1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2625E816" w14:textId="77777777" w:rsidR="00292FEE" w:rsidRPr="00D54A64" w:rsidRDefault="00292FEE" w:rsidP="00D63056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MOBILIZZAZIONE COMPONENTE OMERALE</w:t>
            </w:r>
          </w:p>
        </w:tc>
      </w:tr>
      <w:tr w:rsidR="00292FEE" w:rsidRPr="00D54A64" w14:paraId="4256E44D" w14:textId="77777777" w:rsidTr="00D63056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5D5418E5" w14:textId="77777777" w:rsidR="00292FEE" w:rsidRPr="00D54A64" w:rsidRDefault="00292FEE" w:rsidP="00D63056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SD1RF-1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7E4BF084" w14:textId="77777777" w:rsidR="00292FEE" w:rsidRPr="00D54A64" w:rsidRDefault="00292FEE" w:rsidP="00D63056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MOBILIZZAZIONE COMPONENTE GLENOIDEA</w:t>
            </w:r>
          </w:p>
        </w:tc>
      </w:tr>
      <w:tr w:rsidR="00292FEE" w:rsidRPr="00D54A64" w14:paraId="6F45226D" w14:textId="77777777" w:rsidTr="00D63056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1A812AA0" w14:textId="77777777" w:rsidR="00292FEE" w:rsidRPr="00D54A64" w:rsidRDefault="00292FEE" w:rsidP="00D63056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SD1RG-1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684D0EFE" w14:textId="77777777" w:rsidR="00292FEE" w:rsidRPr="00D54A64" w:rsidRDefault="00292FEE" w:rsidP="00D63056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EROSIONE GLENOIDEA</w:t>
            </w:r>
          </w:p>
        </w:tc>
      </w:tr>
      <w:tr w:rsidR="00292FEE" w:rsidRPr="00D54A64" w14:paraId="450B6109" w14:textId="77777777" w:rsidTr="00D63056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4A46AEFA" w14:textId="77777777" w:rsidR="00292FEE" w:rsidRPr="00D54A64" w:rsidRDefault="00292FEE" w:rsidP="00D63056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SD1RH-1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14B37E92" w14:textId="77777777" w:rsidR="00292FEE" w:rsidRPr="00D54A64" w:rsidRDefault="00292FEE" w:rsidP="00D63056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INFEZIONE</w:t>
            </w:r>
          </w:p>
        </w:tc>
      </w:tr>
      <w:tr w:rsidR="00292FEE" w:rsidRPr="00D54A64" w14:paraId="77D861D1" w14:textId="77777777" w:rsidTr="00D63056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6096605F" w14:textId="77777777" w:rsidR="00292FEE" w:rsidRPr="00D54A64" w:rsidRDefault="00292FEE" w:rsidP="00D63056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SD1RI-1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03FC0F02" w14:textId="77777777" w:rsidR="00292FEE" w:rsidRPr="00D54A64" w:rsidRDefault="00292FEE" w:rsidP="00D63056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FRATTURA PERIPROTESICA</w:t>
            </w:r>
          </w:p>
        </w:tc>
      </w:tr>
      <w:tr w:rsidR="00292FEE" w:rsidRPr="00D54A64" w14:paraId="2E212C51" w14:textId="77777777" w:rsidTr="00D63056">
        <w:trPr>
          <w:cantSplit/>
          <w:trHeight w:val="198"/>
          <w:tblHeader/>
          <w:jc w:val="center"/>
        </w:trPr>
        <w:tc>
          <w:tcPr>
            <w:tcW w:w="910" w:type="dxa"/>
            <w:shd w:val="clear" w:color="auto" w:fill="auto"/>
            <w:noWrap/>
            <w:hideMark/>
          </w:tcPr>
          <w:p w14:paraId="432D8191" w14:textId="77777777" w:rsidR="00292FEE" w:rsidRPr="00D54A64" w:rsidRDefault="00292FEE" w:rsidP="00D63056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SD1RZ-1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43D06E38" w14:textId="77777777" w:rsidR="00292FEE" w:rsidRPr="00D54A64" w:rsidRDefault="00292FEE" w:rsidP="00D63056">
            <w:pPr>
              <w:keepLines w:val="0"/>
              <w:spacing w:before="0" w:line="100" w:lineRule="atLeast"/>
              <w:ind w:left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D54A64">
              <w:rPr>
                <w:rFonts w:ascii="Courier New" w:hAnsi="Courier New" w:cs="Courier New"/>
                <w:color w:val="000000"/>
                <w:sz w:val="14"/>
                <w:szCs w:val="14"/>
              </w:rPr>
              <w:t>ALTRA DIAGNOSI REIMPIANTO-ESPIANTO</w:t>
            </w:r>
          </w:p>
        </w:tc>
      </w:tr>
    </w:tbl>
    <w:p w14:paraId="49ADEE53" w14:textId="77777777" w:rsidR="00C008D5" w:rsidRPr="00D54A64" w:rsidRDefault="00C008D5" w:rsidP="00CB059D">
      <w:pPr>
        <w:rPr>
          <w:lang w:val="en-US"/>
        </w:rPr>
      </w:pPr>
    </w:p>
    <w:p w14:paraId="309CCA42" w14:textId="77777777" w:rsidR="00CB059D" w:rsidRPr="00D54A64" w:rsidRDefault="00CB059D" w:rsidP="00CB059D">
      <w:pPr>
        <w:rPr>
          <w:lang w:val="en-US"/>
        </w:rPr>
      </w:pPr>
    </w:p>
    <w:p w14:paraId="0A08133B" w14:textId="77777777" w:rsidR="00774E1D" w:rsidRDefault="00352D57" w:rsidP="00D64A49">
      <w:pPr>
        <w:pStyle w:val="Titolo1"/>
        <w:rPr>
          <w:rStyle w:val="CarattereCarattere1"/>
        </w:rPr>
      </w:pPr>
      <w:r>
        <w:rPr>
          <w:rStyle w:val="CarattereCarattere1"/>
        </w:rPr>
        <w:br w:type="page"/>
      </w:r>
      <w:bookmarkStart w:id="90" w:name="_Toc163567770"/>
      <w:bookmarkStart w:id="91" w:name="_Toc163575585"/>
      <w:bookmarkStart w:id="92" w:name="_Toc163578820"/>
      <w:bookmarkStart w:id="93" w:name="_Toc194566177"/>
      <w:r w:rsidR="00774E1D">
        <w:rPr>
          <w:rStyle w:val="CarattereCarattere1"/>
        </w:rPr>
        <w:lastRenderedPageBreak/>
        <w:t>Flussi informativi prodotti dal sistema</w:t>
      </w:r>
      <w:bookmarkEnd w:id="90"/>
      <w:bookmarkEnd w:id="91"/>
      <w:bookmarkEnd w:id="92"/>
      <w:bookmarkEnd w:id="93"/>
    </w:p>
    <w:p w14:paraId="72D67C52" w14:textId="77777777" w:rsidR="00A27819" w:rsidRPr="007F4D57" w:rsidRDefault="00A27819" w:rsidP="00D64A49">
      <w:pPr>
        <w:pStyle w:val="Titolo2"/>
      </w:pPr>
      <w:bookmarkStart w:id="94" w:name="_Toc163567771"/>
      <w:bookmarkStart w:id="95" w:name="_Toc163575586"/>
      <w:bookmarkStart w:id="96" w:name="_Toc163578821"/>
      <w:bookmarkStart w:id="97" w:name="_Toc194566178"/>
      <w:r w:rsidRPr="007F4D57">
        <w:t xml:space="preserve">Tipologie di campi </w:t>
      </w:r>
      <w:r>
        <w:t xml:space="preserve">per flussi con tracciato record a </w:t>
      </w:r>
      <w:proofErr w:type="spellStart"/>
      <w:r>
        <w:t>lungezza</w:t>
      </w:r>
      <w:proofErr w:type="spellEnd"/>
      <w:r>
        <w:t xml:space="preserve"> fissa</w:t>
      </w:r>
      <w:bookmarkEnd w:id="94"/>
      <w:bookmarkEnd w:id="95"/>
      <w:bookmarkEnd w:id="96"/>
      <w:bookmarkEnd w:id="97"/>
    </w:p>
    <w:p w14:paraId="296C5757" w14:textId="77777777" w:rsidR="00A27819" w:rsidRDefault="00A27819" w:rsidP="00D64A49">
      <w:pPr>
        <w:ind w:left="567"/>
        <w:jc w:val="both"/>
      </w:pPr>
      <w:r>
        <w:t>I flussi informativi con tracciato record a lunghezza fissa sono basati dalle seguenti tipologie di campi:</w:t>
      </w:r>
    </w:p>
    <w:p w14:paraId="3C5F80B1" w14:textId="77777777" w:rsidR="00A27819" w:rsidRDefault="00A27819" w:rsidP="008D4339">
      <w:pPr>
        <w:keepLines w:val="0"/>
        <w:numPr>
          <w:ilvl w:val="0"/>
          <w:numId w:val="4"/>
        </w:numPr>
        <w:tabs>
          <w:tab w:val="left" w:pos="993"/>
        </w:tabs>
        <w:spacing w:after="120" w:line="240" w:lineRule="auto"/>
        <w:ind w:left="720" w:hanging="11"/>
        <w:jc w:val="both"/>
      </w:pPr>
      <w:r>
        <w:t>campo di tipo “</w:t>
      </w:r>
      <w:r>
        <w:rPr>
          <w:b/>
        </w:rPr>
        <w:t>Alfanumerico</w:t>
      </w:r>
      <w:r>
        <w:t xml:space="preserve">”: rappresenta una stringa di caratteri alfanumerici. Per un campo a </w:t>
      </w:r>
      <w:r w:rsidR="008D4339">
        <w:tab/>
      </w:r>
      <w:r>
        <w:t xml:space="preserve">dimensione fissa, la stringa è allineata a sinistra, valorizzando le posizioni non utilizzate con il </w:t>
      </w:r>
      <w:r w:rsidR="008D4339">
        <w:tab/>
      </w:r>
      <w:r>
        <w:t>carattere di “</w:t>
      </w:r>
      <w:r w:rsidRPr="00E431FC">
        <w:rPr>
          <w:b/>
        </w:rPr>
        <w:t>spazio</w:t>
      </w:r>
      <w:r>
        <w:t>”</w:t>
      </w:r>
    </w:p>
    <w:p w14:paraId="36D8E935" w14:textId="77777777" w:rsidR="00A27819" w:rsidRDefault="00A27819" w:rsidP="008D4339">
      <w:pPr>
        <w:keepLines w:val="0"/>
        <w:numPr>
          <w:ilvl w:val="0"/>
          <w:numId w:val="4"/>
        </w:numPr>
        <w:tabs>
          <w:tab w:val="left" w:pos="993"/>
        </w:tabs>
        <w:spacing w:after="120" w:line="240" w:lineRule="auto"/>
        <w:ind w:left="720" w:hanging="11"/>
        <w:jc w:val="both"/>
      </w:pPr>
      <w:r>
        <w:t>campo di tipo “</w:t>
      </w:r>
      <w:r>
        <w:rPr>
          <w:b/>
        </w:rPr>
        <w:t>Alfabetico</w:t>
      </w:r>
      <w:r>
        <w:t xml:space="preserve">”: rappresenta una stringa di caratteri alfabetici, comprensiva di lettere </w:t>
      </w:r>
      <w:proofErr w:type="gramStart"/>
      <w:r>
        <w:t xml:space="preserve">e  </w:t>
      </w:r>
      <w:r w:rsidR="008D4339">
        <w:tab/>
      </w:r>
      <w:proofErr w:type="gramEnd"/>
      <w:r>
        <w:t xml:space="preserve">spazio. Per un campo a dimensione fissa, la stringa </w:t>
      </w:r>
      <w:proofErr w:type="gramStart"/>
      <w:r>
        <w:t>è allineato</w:t>
      </w:r>
      <w:proofErr w:type="gramEnd"/>
      <w:r>
        <w:t xml:space="preserve"> a sinistra, valorizzando le posizioni </w:t>
      </w:r>
      <w:r w:rsidR="008D4339">
        <w:tab/>
      </w:r>
      <w:r>
        <w:t>non utilizzate con il carattere di “</w:t>
      </w:r>
      <w:r w:rsidRPr="00E431FC">
        <w:rPr>
          <w:b/>
        </w:rPr>
        <w:t>spazio</w:t>
      </w:r>
      <w:r>
        <w:t>”</w:t>
      </w:r>
    </w:p>
    <w:p w14:paraId="3A77671A" w14:textId="77777777" w:rsidR="00A27819" w:rsidRDefault="00A27819" w:rsidP="008D4339">
      <w:pPr>
        <w:keepLines w:val="0"/>
        <w:numPr>
          <w:ilvl w:val="0"/>
          <w:numId w:val="4"/>
        </w:numPr>
        <w:tabs>
          <w:tab w:val="left" w:pos="993"/>
        </w:tabs>
        <w:spacing w:after="120" w:line="240" w:lineRule="auto"/>
        <w:ind w:left="720" w:hanging="11"/>
        <w:jc w:val="both"/>
      </w:pPr>
      <w:r>
        <w:t>campo di tipo “</w:t>
      </w:r>
      <w:r w:rsidRPr="00E431FC">
        <w:rPr>
          <w:b/>
        </w:rPr>
        <w:t>N</w:t>
      </w:r>
      <w:r>
        <w:rPr>
          <w:b/>
        </w:rPr>
        <w:t>umerico</w:t>
      </w:r>
      <w:r>
        <w:t xml:space="preserve">”: rappresenta un numero intero positivo. Per un campo a dimensione </w:t>
      </w:r>
      <w:r w:rsidR="008D4339">
        <w:tab/>
      </w:r>
      <w:r>
        <w:t>fissa, il numero è allineato a destra, valorizzando le posizioni non utilizzate con il carattere “</w:t>
      </w:r>
      <w:r w:rsidRPr="00E431FC">
        <w:rPr>
          <w:b/>
        </w:rPr>
        <w:t>0</w:t>
      </w:r>
      <w:r>
        <w:t xml:space="preserve">” </w:t>
      </w:r>
      <w:r w:rsidR="008D4339">
        <w:tab/>
      </w:r>
      <w:r>
        <w:t>(zero)</w:t>
      </w:r>
    </w:p>
    <w:p w14:paraId="11BB29EA" w14:textId="77777777" w:rsidR="00A27819" w:rsidRDefault="00A27819" w:rsidP="008D4339">
      <w:pPr>
        <w:keepLines w:val="0"/>
        <w:numPr>
          <w:ilvl w:val="0"/>
          <w:numId w:val="4"/>
        </w:numPr>
        <w:tabs>
          <w:tab w:val="left" w:pos="993"/>
        </w:tabs>
        <w:spacing w:after="120" w:line="240" w:lineRule="auto"/>
        <w:ind w:left="720" w:hanging="11"/>
        <w:jc w:val="both"/>
      </w:pPr>
      <w:r>
        <w:t>campo di tipo “</w:t>
      </w:r>
      <w:r w:rsidRPr="00E431FC">
        <w:rPr>
          <w:b/>
        </w:rPr>
        <w:t>DATA</w:t>
      </w:r>
      <w:r w:rsidRPr="00E431FC">
        <w:t>”</w:t>
      </w:r>
      <w:r>
        <w:t>: rappresenta una data codificata secondo il formato “</w:t>
      </w:r>
      <w:r w:rsidRPr="00E431FC">
        <w:rPr>
          <w:b/>
        </w:rPr>
        <w:t>GG</w:t>
      </w:r>
      <w:r>
        <w:rPr>
          <w:b/>
        </w:rPr>
        <w:t>/</w:t>
      </w:r>
      <w:r w:rsidRPr="00E431FC">
        <w:rPr>
          <w:b/>
        </w:rPr>
        <w:t>MM</w:t>
      </w:r>
      <w:r>
        <w:rPr>
          <w:b/>
        </w:rPr>
        <w:t>/</w:t>
      </w:r>
      <w:r w:rsidRPr="00E431FC">
        <w:rPr>
          <w:b/>
        </w:rPr>
        <w:t>AAAA</w:t>
      </w:r>
      <w:r>
        <w:t xml:space="preserve">” </w:t>
      </w:r>
      <w:r w:rsidR="008D4339">
        <w:tab/>
      </w:r>
      <w:r>
        <w:t>dove:</w:t>
      </w:r>
    </w:p>
    <w:p w14:paraId="5443A4D6" w14:textId="77777777" w:rsidR="00A27819" w:rsidRDefault="00A27819" w:rsidP="008D4339">
      <w:pPr>
        <w:keepLines w:val="0"/>
        <w:numPr>
          <w:ilvl w:val="0"/>
          <w:numId w:val="5"/>
        </w:numPr>
        <w:spacing w:after="120" w:line="240" w:lineRule="auto"/>
        <w:ind w:left="993" w:hanging="284"/>
        <w:jc w:val="both"/>
      </w:pPr>
      <w:r>
        <w:t>i primi due caratteri, GG, indicano il giorno - allineato a destra e preceduto da zero in caso di numero ad una cifra (es.: 9 = 09);</w:t>
      </w:r>
    </w:p>
    <w:p w14:paraId="421793BD" w14:textId="77777777" w:rsidR="00A27819" w:rsidRDefault="00A27819" w:rsidP="008D4339">
      <w:pPr>
        <w:keepLines w:val="0"/>
        <w:numPr>
          <w:ilvl w:val="0"/>
          <w:numId w:val="5"/>
        </w:numPr>
        <w:spacing w:after="120" w:line="240" w:lineRule="auto"/>
        <w:ind w:left="993" w:hanging="284"/>
        <w:jc w:val="both"/>
      </w:pPr>
      <w:r>
        <w:t>i successivi due caratteri, MM, indicano il mese - allineato a destra e preceduto da zero in caso di numero ad una cifra (es.: 2 = 02);</w:t>
      </w:r>
    </w:p>
    <w:p w14:paraId="1D8B8604" w14:textId="77777777" w:rsidR="00A27819" w:rsidRDefault="00A27819" w:rsidP="008D4339">
      <w:pPr>
        <w:keepLines w:val="0"/>
        <w:numPr>
          <w:ilvl w:val="0"/>
          <w:numId w:val="5"/>
        </w:numPr>
        <w:spacing w:after="120" w:line="240" w:lineRule="auto"/>
        <w:ind w:left="993" w:hanging="284"/>
        <w:jc w:val="both"/>
      </w:pPr>
      <w:r>
        <w:t>gli ultimi quattro caratteri, AAAA, indicano l’anno – espresso nella sua forma estesa (es.: 1999, 2004).</w:t>
      </w:r>
    </w:p>
    <w:p w14:paraId="0CA0FE74" w14:textId="77777777" w:rsidR="00A27819" w:rsidRDefault="00A27819" w:rsidP="00E51375">
      <w:pPr>
        <w:tabs>
          <w:tab w:val="num" w:pos="720"/>
        </w:tabs>
        <w:ind w:left="360"/>
        <w:jc w:val="both"/>
      </w:pPr>
      <w:r>
        <w:t>Ciascun flusso con tracciato record a lunghezza fissa viene descritto con una tabella che riporta</w:t>
      </w:r>
    </w:p>
    <w:tbl>
      <w:tblPr>
        <w:tblW w:w="8429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27"/>
        <w:gridCol w:w="7102"/>
      </w:tblGrid>
      <w:tr w:rsidR="00A27819" w14:paraId="6E88CBC7" w14:textId="77777777" w:rsidTr="00704B13">
        <w:tc>
          <w:tcPr>
            <w:tcW w:w="1327" w:type="dxa"/>
          </w:tcPr>
          <w:p w14:paraId="174E680F" w14:textId="77777777" w:rsidR="00A27819" w:rsidRPr="00133A3D" w:rsidRDefault="00A27819" w:rsidP="00E51375">
            <w:pPr>
              <w:ind w:left="0"/>
              <w:rPr>
                <w:b/>
              </w:rPr>
            </w:pPr>
            <w:r>
              <w:rPr>
                <w:b/>
              </w:rPr>
              <w:t>Campo</w:t>
            </w:r>
          </w:p>
        </w:tc>
        <w:tc>
          <w:tcPr>
            <w:tcW w:w="7102" w:type="dxa"/>
          </w:tcPr>
          <w:p w14:paraId="35FAB89A" w14:textId="77777777" w:rsidR="00A27819" w:rsidRDefault="00A27819" w:rsidP="00E51375">
            <w:pPr>
              <w:ind w:left="0"/>
            </w:pPr>
            <w:r>
              <w:t xml:space="preserve">Nome del campo </w:t>
            </w:r>
          </w:p>
        </w:tc>
      </w:tr>
      <w:tr w:rsidR="00A27819" w14:paraId="51E7F07D" w14:textId="77777777" w:rsidTr="00704B13">
        <w:tc>
          <w:tcPr>
            <w:tcW w:w="1327" w:type="dxa"/>
          </w:tcPr>
          <w:p w14:paraId="10FE7759" w14:textId="77777777" w:rsidR="00A27819" w:rsidRPr="00133A3D" w:rsidRDefault="00A27819" w:rsidP="00E51375">
            <w:pPr>
              <w:ind w:left="0"/>
              <w:rPr>
                <w:b/>
              </w:rPr>
            </w:pPr>
            <w:r>
              <w:rPr>
                <w:b/>
              </w:rPr>
              <w:t>Descrizione</w:t>
            </w:r>
          </w:p>
        </w:tc>
        <w:tc>
          <w:tcPr>
            <w:tcW w:w="7102" w:type="dxa"/>
          </w:tcPr>
          <w:p w14:paraId="0D355419" w14:textId="77777777" w:rsidR="00A27819" w:rsidRDefault="00A27819" w:rsidP="00E51375">
            <w:pPr>
              <w:ind w:left="0"/>
            </w:pPr>
            <w:r>
              <w:t xml:space="preserve">Descrizione del campo </w:t>
            </w:r>
          </w:p>
        </w:tc>
      </w:tr>
      <w:tr w:rsidR="00A27819" w14:paraId="67F55DBC" w14:textId="77777777" w:rsidTr="00704B13">
        <w:tc>
          <w:tcPr>
            <w:tcW w:w="1327" w:type="dxa"/>
          </w:tcPr>
          <w:p w14:paraId="4A01C819" w14:textId="77777777" w:rsidR="00A27819" w:rsidRPr="00133A3D" w:rsidRDefault="00A27819" w:rsidP="00E51375">
            <w:pPr>
              <w:ind w:left="0"/>
              <w:rPr>
                <w:b/>
              </w:rPr>
            </w:pPr>
            <w:r w:rsidRPr="00133A3D">
              <w:rPr>
                <w:b/>
              </w:rPr>
              <w:t>Tipo</w:t>
            </w:r>
          </w:p>
        </w:tc>
        <w:tc>
          <w:tcPr>
            <w:tcW w:w="7102" w:type="dxa"/>
          </w:tcPr>
          <w:p w14:paraId="41663502" w14:textId="77777777" w:rsidR="00A27819" w:rsidRDefault="00A27819" w:rsidP="00E51375">
            <w:pPr>
              <w:ind w:left="0"/>
            </w:pPr>
            <w:r>
              <w:t>Tipologia del campo.</w:t>
            </w:r>
          </w:p>
          <w:tbl>
            <w:tblPr>
              <w:tblW w:w="475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24"/>
              <w:gridCol w:w="2835"/>
            </w:tblGrid>
            <w:tr w:rsidR="00A27819" w:rsidRPr="006D0665" w14:paraId="06030FF9" w14:textId="77777777" w:rsidTr="00704B13">
              <w:tc>
                <w:tcPr>
                  <w:tcW w:w="1924" w:type="dxa"/>
                  <w:shd w:val="clear" w:color="000000" w:fill="FFFFFF"/>
                </w:tcPr>
                <w:p w14:paraId="090C63F9" w14:textId="77777777" w:rsidR="00A27819" w:rsidRPr="00067C86" w:rsidRDefault="00A27819" w:rsidP="00E51375">
                  <w:pPr>
                    <w:ind w:left="0"/>
                    <w:rPr>
                      <w:b/>
                    </w:rPr>
                  </w:pPr>
                  <w:r w:rsidRPr="00067C86">
                    <w:rPr>
                      <w:b/>
                    </w:rPr>
                    <w:t>Alfanumerico (AN)</w:t>
                  </w:r>
                </w:p>
              </w:tc>
              <w:tc>
                <w:tcPr>
                  <w:tcW w:w="2835" w:type="dxa"/>
                  <w:shd w:val="clear" w:color="000000" w:fill="FFFFFF"/>
                </w:tcPr>
                <w:p w14:paraId="3B63FD8E" w14:textId="77777777" w:rsidR="00A27819" w:rsidRPr="006D0665" w:rsidRDefault="00A27819" w:rsidP="00E51375">
                  <w:pPr>
                    <w:ind w:left="0"/>
                  </w:pPr>
                  <w:r>
                    <w:t>campo con valore alfanumerico</w:t>
                  </w:r>
                </w:p>
              </w:tc>
            </w:tr>
            <w:tr w:rsidR="00A27819" w:rsidRPr="006D0665" w14:paraId="7C47C6BB" w14:textId="77777777" w:rsidTr="00704B13">
              <w:tc>
                <w:tcPr>
                  <w:tcW w:w="1924" w:type="dxa"/>
                  <w:shd w:val="clear" w:color="000000" w:fill="FFFFFF"/>
                </w:tcPr>
                <w:p w14:paraId="3E887FB3" w14:textId="77777777" w:rsidR="00A27819" w:rsidRPr="00067C86" w:rsidRDefault="00A27819" w:rsidP="00E51375">
                  <w:pPr>
                    <w:ind w:left="0"/>
                    <w:rPr>
                      <w:b/>
                    </w:rPr>
                  </w:pPr>
                  <w:r w:rsidRPr="00067C86">
                    <w:rPr>
                      <w:b/>
                    </w:rPr>
                    <w:t>Alfabetico (A)</w:t>
                  </w:r>
                </w:p>
              </w:tc>
              <w:tc>
                <w:tcPr>
                  <w:tcW w:w="2835" w:type="dxa"/>
                  <w:shd w:val="clear" w:color="000000" w:fill="FFFFFF"/>
                </w:tcPr>
                <w:p w14:paraId="1597D15E" w14:textId="77777777" w:rsidR="00A27819" w:rsidRPr="006D0665" w:rsidRDefault="00A27819" w:rsidP="00E51375">
                  <w:pPr>
                    <w:ind w:left="0"/>
                  </w:pPr>
                  <w:r>
                    <w:t>campo con valore alfabetico</w:t>
                  </w:r>
                </w:p>
              </w:tc>
            </w:tr>
            <w:tr w:rsidR="00A27819" w:rsidRPr="006D0665" w14:paraId="153B0832" w14:textId="77777777" w:rsidTr="00704B13">
              <w:tc>
                <w:tcPr>
                  <w:tcW w:w="1924" w:type="dxa"/>
                  <w:shd w:val="clear" w:color="auto" w:fill="auto"/>
                </w:tcPr>
                <w:p w14:paraId="689FEDFD" w14:textId="77777777" w:rsidR="00A27819" w:rsidRPr="00067C86" w:rsidRDefault="00A27819" w:rsidP="00E51375">
                  <w:pPr>
                    <w:ind w:left="0"/>
                    <w:rPr>
                      <w:b/>
                    </w:rPr>
                  </w:pPr>
                  <w:proofErr w:type="gramStart"/>
                  <w:r w:rsidRPr="00067C86">
                    <w:rPr>
                      <w:b/>
                    </w:rPr>
                    <w:t>Numerico  (</w:t>
                  </w:r>
                  <w:proofErr w:type="gramEnd"/>
                  <w:r w:rsidRPr="00067C86">
                    <w:rPr>
                      <w:b/>
                    </w:rPr>
                    <w:t>N)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14:paraId="5A79FF11" w14:textId="77777777" w:rsidR="00A27819" w:rsidRPr="006D0665" w:rsidRDefault="00A27819" w:rsidP="00E51375">
                  <w:pPr>
                    <w:ind w:left="0"/>
                  </w:pPr>
                  <w:r>
                    <w:t>campo con valore numerico</w:t>
                  </w:r>
                </w:p>
              </w:tc>
            </w:tr>
            <w:tr w:rsidR="00A27819" w:rsidRPr="006D0665" w14:paraId="59641672" w14:textId="77777777" w:rsidTr="00704B13">
              <w:tc>
                <w:tcPr>
                  <w:tcW w:w="1924" w:type="dxa"/>
                  <w:shd w:val="clear" w:color="auto" w:fill="auto"/>
                </w:tcPr>
                <w:p w14:paraId="14B6118D" w14:textId="77777777" w:rsidR="00A27819" w:rsidRPr="00067C86" w:rsidRDefault="00A27819" w:rsidP="00E51375">
                  <w:pPr>
                    <w:ind w:left="0"/>
                    <w:rPr>
                      <w:b/>
                    </w:rPr>
                  </w:pPr>
                  <w:r w:rsidRPr="00067C86">
                    <w:rPr>
                      <w:b/>
                    </w:rPr>
                    <w:t xml:space="preserve">Data  </w:t>
                  </w:r>
                  <w:proofErr w:type="gramStart"/>
                  <w:r w:rsidRPr="00067C86">
                    <w:rPr>
                      <w:b/>
                    </w:rPr>
                    <w:t xml:space="preserve">   (</w:t>
                  </w:r>
                  <w:proofErr w:type="gramEnd"/>
                  <w:r w:rsidRPr="00067C86">
                    <w:rPr>
                      <w:b/>
                    </w:rPr>
                    <w:t>Data)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14:paraId="27CC0838" w14:textId="77777777" w:rsidR="00A27819" w:rsidRPr="006D0665" w:rsidRDefault="00A27819" w:rsidP="00E51375">
                  <w:pPr>
                    <w:ind w:left="0"/>
                  </w:pPr>
                  <w:r>
                    <w:t>Data</w:t>
                  </w:r>
                </w:p>
              </w:tc>
            </w:tr>
          </w:tbl>
          <w:p w14:paraId="6FBE05E7" w14:textId="77777777" w:rsidR="00A27819" w:rsidRDefault="00A27819" w:rsidP="00E51375"/>
        </w:tc>
      </w:tr>
      <w:tr w:rsidR="00A27819" w14:paraId="18735A0F" w14:textId="77777777" w:rsidTr="00704B13">
        <w:trPr>
          <w:trHeight w:val="488"/>
        </w:trPr>
        <w:tc>
          <w:tcPr>
            <w:tcW w:w="1327" w:type="dxa"/>
          </w:tcPr>
          <w:p w14:paraId="4B19E803" w14:textId="77777777" w:rsidR="00A27819" w:rsidRPr="00133A3D" w:rsidRDefault="00A27819" w:rsidP="00E51375">
            <w:pPr>
              <w:ind w:left="0"/>
              <w:rPr>
                <w:b/>
              </w:rPr>
            </w:pPr>
            <w:r>
              <w:rPr>
                <w:b/>
              </w:rPr>
              <w:t>Posizione</w:t>
            </w:r>
          </w:p>
        </w:tc>
        <w:tc>
          <w:tcPr>
            <w:tcW w:w="7102" w:type="dxa"/>
          </w:tcPr>
          <w:p w14:paraId="3BE69873" w14:textId="77777777" w:rsidR="00A27819" w:rsidRDefault="00A27819" w:rsidP="00E51375">
            <w:pPr>
              <w:ind w:left="0"/>
            </w:pPr>
            <w:r>
              <w:t>Posizione iniziale e finale del campo</w:t>
            </w:r>
          </w:p>
        </w:tc>
      </w:tr>
      <w:tr w:rsidR="00A27819" w14:paraId="69C73158" w14:textId="77777777" w:rsidTr="00704B13">
        <w:tc>
          <w:tcPr>
            <w:tcW w:w="1327" w:type="dxa"/>
          </w:tcPr>
          <w:p w14:paraId="1C52A29B" w14:textId="77777777" w:rsidR="00A27819" w:rsidRPr="00133A3D" w:rsidRDefault="00A27819" w:rsidP="00E51375">
            <w:pPr>
              <w:ind w:left="0"/>
              <w:rPr>
                <w:b/>
              </w:rPr>
            </w:pPr>
            <w:r w:rsidRPr="00133A3D">
              <w:rPr>
                <w:b/>
              </w:rPr>
              <w:t>Lunghezza</w:t>
            </w:r>
          </w:p>
        </w:tc>
        <w:tc>
          <w:tcPr>
            <w:tcW w:w="7102" w:type="dxa"/>
          </w:tcPr>
          <w:p w14:paraId="2934CDC8" w14:textId="77777777" w:rsidR="00A27819" w:rsidRDefault="00A27819" w:rsidP="00E51375">
            <w:pPr>
              <w:ind w:left="0"/>
            </w:pPr>
            <w:r>
              <w:t>Lunghezza in caratteri del campo</w:t>
            </w:r>
          </w:p>
        </w:tc>
      </w:tr>
      <w:tr w:rsidR="00A27819" w14:paraId="48B09651" w14:textId="77777777" w:rsidTr="00704B13">
        <w:tc>
          <w:tcPr>
            <w:tcW w:w="1327" w:type="dxa"/>
          </w:tcPr>
          <w:p w14:paraId="19BCE5F2" w14:textId="77777777" w:rsidR="00A27819" w:rsidRPr="00133A3D" w:rsidRDefault="00A27819" w:rsidP="00E51375">
            <w:pPr>
              <w:ind w:left="0"/>
              <w:rPr>
                <w:b/>
              </w:rPr>
            </w:pPr>
            <w:r w:rsidRPr="00133A3D">
              <w:rPr>
                <w:b/>
              </w:rPr>
              <w:t>Valori ammessi</w:t>
            </w:r>
          </w:p>
        </w:tc>
        <w:tc>
          <w:tcPr>
            <w:tcW w:w="7102" w:type="dxa"/>
          </w:tcPr>
          <w:p w14:paraId="7ECE3ABE" w14:textId="77777777" w:rsidR="00A27819" w:rsidRPr="00E555CB" w:rsidRDefault="00A27819" w:rsidP="00E51375">
            <w:pPr>
              <w:ind w:left="0"/>
            </w:pPr>
            <w:r w:rsidRPr="00E555CB">
              <w:t xml:space="preserve">Indicazioni sui valori ammessi </w:t>
            </w:r>
          </w:p>
        </w:tc>
      </w:tr>
      <w:tr w:rsidR="00A27819" w14:paraId="0D7B89A0" w14:textId="77777777" w:rsidTr="00704B13">
        <w:tc>
          <w:tcPr>
            <w:tcW w:w="1327" w:type="dxa"/>
          </w:tcPr>
          <w:p w14:paraId="39836EAD" w14:textId="77777777" w:rsidR="00A27819" w:rsidRPr="00133A3D" w:rsidRDefault="00A27819" w:rsidP="00E51375">
            <w:pPr>
              <w:ind w:left="0"/>
              <w:rPr>
                <w:b/>
              </w:rPr>
            </w:pPr>
            <w:r w:rsidRPr="00133A3D">
              <w:rPr>
                <w:b/>
              </w:rPr>
              <w:lastRenderedPageBreak/>
              <w:t>Vincolo</w:t>
            </w:r>
          </w:p>
        </w:tc>
        <w:tc>
          <w:tcPr>
            <w:tcW w:w="7102" w:type="dxa"/>
          </w:tcPr>
          <w:p w14:paraId="0239C71B" w14:textId="77777777" w:rsidR="00A27819" w:rsidRDefault="00A27819" w:rsidP="00E51375">
            <w:pPr>
              <w:ind w:left="0"/>
            </w:pPr>
            <w:r>
              <w:t>Livello di obbligatorietà del campo.</w:t>
            </w:r>
          </w:p>
          <w:tbl>
            <w:tblPr>
              <w:tblW w:w="788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394"/>
              <w:gridCol w:w="6489"/>
            </w:tblGrid>
            <w:tr w:rsidR="00A27819" w:rsidRPr="006D0665" w14:paraId="0C370E4E" w14:textId="77777777" w:rsidTr="00704B13">
              <w:tc>
                <w:tcPr>
                  <w:tcW w:w="1394" w:type="dxa"/>
                  <w:shd w:val="clear" w:color="000000" w:fill="FFFFFF"/>
                </w:tcPr>
                <w:p w14:paraId="7D980BA1" w14:textId="77777777" w:rsidR="00A27819" w:rsidRPr="00067C86" w:rsidRDefault="00A27819" w:rsidP="00E51375">
                  <w:pPr>
                    <w:ind w:left="0"/>
                    <w:rPr>
                      <w:b/>
                    </w:rPr>
                  </w:pPr>
                  <w:r w:rsidRPr="00067C86">
                    <w:rPr>
                      <w:b/>
                    </w:rPr>
                    <w:t>OBB</w:t>
                  </w:r>
                </w:p>
              </w:tc>
              <w:tc>
                <w:tcPr>
                  <w:tcW w:w="6489" w:type="dxa"/>
                  <w:shd w:val="clear" w:color="000000" w:fill="FFFFFF"/>
                </w:tcPr>
                <w:p w14:paraId="4D0321DE" w14:textId="77777777" w:rsidR="00A27819" w:rsidRPr="006D0665" w:rsidRDefault="00A27819" w:rsidP="00E51375">
                  <w:pPr>
                    <w:ind w:left="0"/>
                  </w:pPr>
                  <w:r>
                    <w:t>campo sempre obbligatorio</w:t>
                  </w:r>
                </w:p>
              </w:tc>
            </w:tr>
            <w:tr w:rsidR="00A27819" w:rsidRPr="006D0665" w14:paraId="604A495A" w14:textId="77777777" w:rsidTr="00704B13">
              <w:tc>
                <w:tcPr>
                  <w:tcW w:w="1394" w:type="dxa"/>
                  <w:shd w:val="clear" w:color="auto" w:fill="auto"/>
                </w:tcPr>
                <w:p w14:paraId="372C72D8" w14:textId="77777777" w:rsidR="00A27819" w:rsidRPr="00067C86" w:rsidRDefault="00A27819" w:rsidP="00E51375">
                  <w:pPr>
                    <w:ind w:left="0"/>
                    <w:rPr>
                      <w:b/>
                    </w:rPr>
                  </w:pPr>
                  <w:r w:rsidRPr="00067C86">
                    <w:rPr>
                      <w:b/>
                    </w:rPr>
                    <w:t>OBBC</w:t>
                  </w:r>
                </w:p>
              </w:tc>
              <w:tc>
                <w:tcPr>
                  <w:tcW w:w="6489" w:type="dxa"/>
                  <w:shd w:val="clear" w:color="auto" w:fill="auto"/>
                </w:tcPr>
                <w:p w14:paraId="3F3E9E43" w14:textId="77777777" w:rsidR="00A27819" w:rsidRPr="006D0665" w:rsidRDefault="00A27819" w:rsidP="00E51375">
                  <w:pPr>
                    <w:ind w:left="0"/>
                  </w:pPr>
                  <w:r>
                    <w:t>campo obbligatorio in particolare circostanze</w:t>
                  </w:r>
                </w:p>
              </w:tc>
            </w:tr>
            <w:tr w:rsidR="00A27819" w:rsidRPr="006D0665" w14:paraId="69372C44" w14:textId="77777777" w:rsidTr="00704B13">
              <w:tc>
                <w:tcPr>
                  <w:tcW w:w="1394" w:type="dxa"/>
                  <w:shd w:val="clear" w:color="auto" w:fill="auto"/>
                </w:tcPr>
                <w:p w14:paraId="1CECF9CF" w14:textId="77777777" w:rsidR="00A27819" w:rsidRPr="00067C86" w:rsidRDefault="00A27819" w:rsidP="00E51375">
                  <w:pPr>
                    <w:ind w:left="0"/>
                    <w:rPr>
                      <w:b/>
                    </w:rPr>
                  </w:pPr>
                  <w:r w:rsidRPr="00067C86">
                    <w:rPr>
                      <w:b/>
                    </w:rPr>
                    <w:t>OPZ</w:t>
                  </w:r>
                </w:p>
              </w:tc>
              <w:tc>
                <w:tcPr>
                  <w:tcW w:w="6489" w:type="dxa"/>
                  <w:shd w:val="clear" w:color="auto" w:fill="auto"/>
                </w:tcPr>
                <w:p w14:paraId="4A383432" w14:textId="77777777" w:rsidR="00A27819" w:rsidRDefault="00A27819" w:rsidP="00E51375">
                  <w:pPr>
                    <w:ind w:left="0"/>
                  </w:pPr>
                  <w:r>
                    <w:t>campo opzionale</w:t>
                  </w:r>
                </w:p>
              </w:tc>
            </w:tr>
          </w:tbl>
          <w:p w14:paraId="04AA1F33" w14:textId="77777777" w:rsidR="00A27819" w:rsidRPr="00E555CB" w:rsidRDefault="00A27819" w:rsidP="00E51375"/>
        </w:tc>
      </w:tr>
    </w:tbl>
    <w:p w14:paraId="575B650A" w14:textId="77777777" w:rsidR="00A27819" w:rsidRDefault="0064749D" w:rsidP="00D64A49">
      <w:pPr>
        <w:pStyle w:val="Titolo2"/>
      </w:pPr>
      <w:bookmarkStart w:id="98" w:name="_Ref362963725"/>
      <w:bookmarkStart w:id="99" w:name="_Ref362963727"/>
      <w:bookmarkStart w:id="100" w:name="_Toc163567772"/>
      <w:bookmarkStart w:id="101" w:name="_Toc163575587"/>
      <w:bookmarkStart w:id="102" w:name="_Toc163578822"/>
      <w:bookmarkStart w:id="103" w:name="_Toc194566179"/>
      <w:r>
        <w:t>Export dei dati degli assistiti esenti ticket</w:t>
      </w:r>
      <w:bookmarkEnd w:id="98"/>
      <w:bookmarkEnd w:id="99"/>
      <w:bookmarkEnd w:id="100"/>
      <w:bookmarkEnd w:id="101"/>
      <w:bookmarkEnd w:id="102"/>
      <w:bookmarkEnd w:id="103"/>
    </w:p>
    <w:p w14:paraId="68400706" w14:textId="77777777" w:rsidR="00A27819" w:rsidRDefault="00A27819" w:rsidP="00E51375">
      <w:pPr>
        <w:ind w:left="567"/>
        <w:jc w:val="both"/>
      </w:pPr>
      <w:r w:rsidRPr="00AF3FF4">
        <w:t xml:space="preserve">Questo flusso contiene i dati </w:t>
      </w:r>
      <w:r w:rsidR="00AF3FF4" w:rsidRPr="00AF3FF4">
        <w:t>degli assistiti esenti dalla partecipazione alla spesa sanitaria secondo la normativa in vigore (esenti ticket).</w:t>
      </w:r>
    </w:p>
    <w:p w14:paraId="7B5A5B93" w14:textId="77777777" w:rsidR="00E728BE" w:rsidRDefault="00E728BE" w:rsidP="00E51375">
      <w:pPr>
        <w:ind w:left="567"/>
        <w:jc w:val="both"/>
      </w:pPr>
      <w:r>
        <w:t>Questo flusso viene prodotto dalle seguenti funzionalità:</w:t>
      </w:r>
    </w:p>
    <w:p w14:paraId="547813E8" w14:textId="77777777" w:rsidR="00E728BE" w:rsidRPr="00E728BE" w:rsidRDefault="00E728BE" w:rsidP="00BD4290">
      <w:pPr>
        <w:numPr>
          <w:ilvl w:val="0"/>
          <w:numId w:val="7"/>
        </w:numPr>
        <w:jc w:val="both"/>
      </w:pPr>
      <w:r w:rsidRPr="00E728BE">
        <w:t>Estrarre Assistiti Esenti Ticket</w:t>
      </w:r>
      <w:r>
        <w:t xml:space="preserve"> (interattiva e differita)</w:t>
      </w:r>
      <w:r w:rsidR="0051767B">
        <w:t>.</w:t>
      </w:r>
    </w:p>
    <w:p w14:paraId="1DA08EB7" w14:textId="77777777" w:rsidR="00BB10FD" w:rsidRDefault="00A27819" w:rsidP="00E51375">
      <w:pPr>
        <w:ind w:left="567"/>
        <w:jc w:val="both"/>
      </w:pPr>
      <w:r>
        <w:t>Nel seguito viene riportato il tracciato record del flusso.</w:t>
      </w:r>
    </w:p>
    <w:p w14:paraId="338FB762" w14:textId="77777777" w:rsidR="00A27819" w:rsidRDefault="00A27819" w:rsidP="00E51375">
      <w:pPr>
        <w:ind w:left="567"/>
        <w:jc w:val="both"/>
      </w:pPr>
      <w:r>
        <w:t xml:space="preserve"> </w:t>
      </w:r>
    </w:p>
    <w:tbl>
      <w:tblPr>
        <w:tblW w:w="98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3685"/>
        <w:gridCol w:w="709"/>
        <w:gridCol w:w="470"/>
        <w:gridCol w:w="540"/>
        <w:gridCol w:w="1116"/>
        <w:gridCol w:w="993"/>
        <w:gridCol w:w="850"/>
      </w:tblGrid>
      <w:tr w:rsidR="00A27819" w:rsidRPr="008663CD" w14:paraId="5904F9AA" w14:textId="77777777" w:rsidTr="00352D57">
        <w:trPr>
          <w:cantSplit/>
          <w:trHeight w:val="291"/>
        </w:trPr>
        <w:tc>
          <w:tcPr>
            <w:tcW w:w="1488" w:type="dxa"/>
            <w:vMerge w:val="restart"/>
            <w:shd w:val="clear" w:color="auto" w:fill="F2F2F2"/>
            <w:vAlign w:val="center"/>
          </w:tcPr>
          <w:p w14:paraId="2B7AE738" w14:textId="77777777" w:rsidR="00A27819" w:rsidRPr="008663CD" w:rsidRDefault="00A27819" w:rsidP="00352D57">
            <w:pPr>
              <w:spacing w:before="0" w:line="240" w:lineRule="auto"/>
              <w:ind w:left="0"/>
              <w:rPr>
                <w:b/>
                <w:i/>
              </w:rPr>
            </w:pPr>
            <w:r w:rsidRPr="008663CD">
              <w:rPr>
                <w:b/>
                <w:i/>
              </w:rPr>
              <w:t>Campo</w:t>
            </w:r>
          </w:p>
        </w:tc>
        <w:tc>
          <w:tcPr>
            <w:tcW w:w="3685" w:type="dxa"/>
            <w:vMerge w:val="restart"/>
            <w:shd w:val="clear" w:color="auto" w:fill="F2F2F2"/>
            <w:vAlign w:val="center"/>
          </w:tcPr>
          <w:p w14:paraId="25052729" w14:textId="77777777" w:rsidR="00A27819" w:rsidRPr="008663CD" w:rsidRDefault="00A27819" w:rsidP="00352D57">
            <w:pPr>
              <w:spacing w:before="0" w:line="240" w:lineRule="auto"/>
              <w:ind w:left="0"/>
              <w:rPr>
                <w:b/>
                <w:i/>
              </w:rPr>
            </w:pPr>
            <w:r w:rsidRPr="008663CD">
              <w:rPr>
                <w:b/>
                <w:i/>
              </w:rPr>
              <w:t>Descrizione</w:t>
            </w:r>
          </w:p>
        </w:tc>
        <w:tc>
          <w:tcPr>
            <w:tcW w:w="709" w:type="dxa"/>
            <w:vMerge w:val="restart"/>
            <w:shd w:val="clear" w:color="auto" w:fill="F2F2F2"/>
            <w:vAlign w:val="center"/>
          </w:tcPr>
          <w:p w14:paraId="51BC253D" w14:textId="77777777" w:rsidR="00A27819" w:rsidRPr="008663CD" w:rsidRDefault="00A27819" w:rsidP="00352D57">
            <w:pPr>
              <w:spacing w:before="0" w:line="240" w:lineRule="auto"/>
              <w:ind w:left="0"/>
              <w:jc w:val="center"/>
              <w:rPr>
                <w:b/>
                <w:i/>
              </w:rPr>
            </w:pPr>
            <w:r w:rsidRPr="008663CD">
              <w:rPr>
                <w:b/>
                <w:i/>
              </w:rPr>
              <w:t>Tipo</w:t>
            </w:r>
          </w:p>
        </w:tc>
        <w:tc>
          <w:tcPr>
            <w:tcW w:w="1010" w:type="dxa"/>
            <w:gridSpan w:val="2"/>
            <w:tcBorders>
              <w:bottom w:val="single" w:sz="6" w:space="0" w:color="auto"/>
            </w:tcBorders>
            <w:shd w:val="clear" w:color="auto" w:fill="F2F2F2"/>
            <w:vAlign w:val="center"/>
          </w:tcPr>
          <w:p w14:paraId="39ED6ABB" w14:textId="77777777" w:rsidR="00A27819" w:rsidRPr="008663CD" w:rsidRDefault="00A27819" w:rsidP="00352D57">
            <w:pPr>
              <w:spacing w:before="0" w:line="240" w:lineRule="auto"/>
              <w:ind w:left="0"/>
              <w:jc w:val="center"/>
              <w:rPr>
                <w:b/>
                <w:i/>
              </w:rPr>
            </w:pPr>
            <w:r w:rsidRPr="008663CD">
              <w:rPr>
                <w:b/>
                <w:i/>
              </w:rPr>
              <w:t>Posizione</w:t>
            </w:r>
          </w:p>
        </w:tc>
        <w:tc>
          <w:tcPr>
            <w:tcW w:w="1116" w:type="dxa"/>
            <w:vMerge w:val="restart"/>
            <w:shd w:val="clear" w:color="auto" w:fill="F2F2F2"/>
            <w:vAlign w:val="center"/>
          </w:tcPr>
          <w:p w14:paraId="64244C0B" w14:textId="77777777" w:rsidR="00A27819" w:rsidRPr="008663CD" w:rsidRDefault="00A27819" w:rsidP="00352D57">
            <w:pPr>
              <w:spacing w:before="0" w:line="240" w:lineRule="auto"/>
              <w:ind w:left="0"/>
              <w:jc w:val="center"/>
              <w:rPr>
                <w:b/>
                <w:i/>
              </w:rPr>
            </w:pPr>
            <w:r w:rsidRPr="008663CD">
              <w:rPr>
                <w:b/>
                <w:i/>
              </w:rPr>
              <w:t>Lunghezza</w:t>
            </w:r>
          </w:p>
        </w:tc>
        <w:tc>
          <w:tcPr>
            <w:tcW w:w="993" w:type="dxa"/>
            <w:vMerge w:val="restart"/>
            <w:shd w:val="clear" w:color="auto" w:fill="F2F2F2"/>
            <w:vAlign w:val="center"/>
          </w:tcPr>
          <w:p w14:paraId="5F86201B" w14:textId="77777777" w:rsidR="00A27819" w:rsidRPr="008663CD" w:rsidRDefault="00A27819" w:rsidP="00352D57">
            <w:pPr>
              <w:spacing w:before="0" w:line="240" w:lineRule="auto"/>
              <w:ind w:left="0"/>
              <w:jc w:val="center"/>
              <w:rPr>
                <w:b/>
                <w:i/>
              </w:rPr>
            </w:pPr>
            <w:r w:rsidRPr="008663CD">
              <w:rPr>
                <w:b/>
                <w:i/>
              </w:rPr>
              <w:t>Valori ammessi</w:t>
            </w:r>
          </w:p>
        </w:tc>
        <w:tc>
          <w:tcPr>
            <w:tcW w:w="850" w:type="dxa"/>
            <w:vMerge w:val="restart"/>
            <w:shd w:val="clear" w:color="auto" w:fill="F2F2F2"/>
            <w:vAlign w:val="center"/>
          </w:tcPr>
          <w:p w14:paraId="378A8B0B" w14:textId="77777777" w:rsidR="00A27819" w:rsidRPr="008663CD" w:rsidRDefault="00A27819" w:rsidP="00352D57">
            <w:pPr>
              <w:spacing w:before="0" w:line="240" w:lineRule="auto"/>
              <w:ind w:left="0"/>
              <w:jc w:val="center"/>
              <w:rPr>
                <w:b/>
                <w:i/>
              </w:rPr>
            </w:pPr>
            <w:r w:rsidRPr="008663CD">
              <w:rPr>
                <w:b/>
                <w:i/>
              </w:rPr>
              <w:t>Vincolo</w:t>
            </w:r>
          </w:p>
        </w:tc>
      </w:tr>
      <w:tr w:rsidR="00A27819" w:rsidRPr="008663CD" w14:paraId="6769019B" w14:textId="77777777" w:rsidTr="00FB5B21">
        <w:trPr>
          <w:cantSplit/>
          <w:trHeight w:val="280"/>
        </w:trPr>
        <w:tc>
          <w:tcPr>
            <w:tcW w:w="1488" w:type="dxa"/>
            <w:vMerge/>
            <w:shd w:val="pct20" w:color="auto" w:fill="auto"/>
          </w:tcPr>
          <w:p w14:paraId="2EEAD257" w14:textId="77777777" w:rsidR="00A27819" w:rsidRPr="008663CD" w:rsidRDefault="00A27819" w:rsidP="00E51375">
            <w:pPr>
              <w:spacing w:before="0" w:line="240" w:lineRule="auto"/>
              <w:ind w:left="0"/>
              <w:rPr>
                <w:b/>
                <w:i/>
              </w:rPr>
            </w:pPr>
          </w:p>
        </w:tc>
        <w:tc>
          <w:tcPr>
            <w:tcW w:w="3685" w:type="dxa"/>
            <w:vMerge/>
            <w:shd w:val="pct20" w:color="auto" w:fill="auto"/>
          </w:tcPr>
          <w:p w14:paraId="01941672" w14:textId="77777777" w:rsidR="00A27819" w:rsidRPr="008663CD" w:rsidRDefault="00A27819" w:rsidP="00E51375">
            <w:pPr>
              <w:spacing w:before="0" w:line="240" w:lineRule="auto"/>
              <w:ind w:left="0"/>
              <w:rPr>
                <w:b/>
                <w:i/>
              </w:rPr>
            </w:pPr>
          </w:p>
        </w:tc>
        <w:tc>
          <w:tcPr>
            <w:tcW w:w="709" w:type="dxa"/>
            <w:vMerge/>
            <w:shd w:val="pct20" w:color="auto" w:fill="auto"/>
          </w:tcPr>
          <w:p w14:paraId="292DC7CA" w14:textId="77777777" w:rsidR="00A27819" w:rsidRPr="008663CD" w:rsidRDefault="00A27819" w:rsidP="00E51375">
            <w:pPr>
              <w:spacing w:before="0" w:line="240" w:lineRule="auto"/>
              <w:ind w:left="0"/>
              <w:rPr>
                <w:b/>
                <w:i/>
              </w:rPr>
            </w:pPr>
          </w:p>
        </w:tc>
        <w:tc>
          <w:tcPr>
            <w:tcW w:w="470" w:type="dxa"/>
            <w:shd w:val="clear" w:color="auto" w:fill="F2F2F2"/>
          </w:tcPr>
          <w:p w14:paraId="5C5668F3" w14:textId="77777777" w:rsidR="00A27819" w:rsidRPr="008663CD" w:rsidRDefault="00A27819" w:rsidP="00E51375">
            <w:pPr>
              <w:spacing w:before="0" w:line="240" w:lineRule="auto"/>
              <w:ind w:left="0"/>
              <w:jc w:val="center"/>
              <w:rPr>
                <w:b/>
                <w:i/>
              </w:rPr>
            </w:pPr>
            <w:r w:rsidRPr="008663CD">
              <w:rPr>
                <w:b/>
                <w:i/>
              </w:rPr>
              <w:t>da</w:t>
            </w:r>
          </w:p>
        </w:tc>
        <w:tc>
          <w:tcPr>
            <w:tcW w:w="540" w:type="dxa"/>
            <w:shd w:val="clear" w:color="auto" w:fill="F2F2F2"/>
          </w:tcPr>
          <w:p w14:paraId="7A050C13" w14:textId="77777777" w:rsidR="00A27819" w:rsidRPr="008663CD" w:rsidRDefault="00A27819" w:rsidP="00E51375">
            <w:pPr>
              <w:spacing w:before="0" w:line="240" w:lineRule="auto"/>
              <w:ind w:left="0"/>
              <w:jc w:val="center"/>
              <w:rPr>
                <w:b/>
                <w:i/>
              </w:rPr>
            </w:pPr>
            <w:r w:rsidRPr="008663CD">
              <w:rPr>
                <w:b/>
                <w:i/>
              </w:rPr>
              <w:t>a</w:t>
            </w:r>
          </w:p>
        </w:tc>
        <w:tc>
          <w:tcPr>
            <w:tcW w:w="1116" w:type="dxa"/>
            <w:vMerge/>
            <w:shd w:val="pct20" w:color="auto" w:fill="auto"/>
          </w:tcPr>
          <w:p w14:paraId="2EAD3CAC" w14:textId="77777777" w:rsidR="00A27819" w:rsidRPr="008663CD" w:rsidRDefault="00A27819" w:rsidP="00E51375">
            <w:pPr>
              <w:spacing w:before="0" w:line="240" w:lineRule="auto"/>
              <w:ind w:left="0"/>
              <w:jc w:val="right"/>
              <w:rPr>
                <w:b/>
                <w:i/>
              </w:rPr>
            </w:pPr>
          </w:p>
        </w:tc>
        <w:tc>
          <w:tcPr>
            <w:tcW w:w="993" w:type="dxa"/>
            <w:vMerge/>
            <w:shd w:val="pct20" w:color="auto" w:fill="auto"/>
          </w:tcPr>
          <w:p w14:paraId="46FD716B" w14:textId="77777777" w:rsidR="00A27819" w:rsidRPr="008663CD" w:rsidRDefault="00A27819" w:rsidP="00E51375">
            <w:pPr>
              <w:spacing w:before="0" w:line="240" w:lineRule="auto"/>
              <w:ind w:left="0"/>
              <w:jc w:val="center"/>
              <w:rPr>
                <w:b/>
                <w:i/>
              </w:rPr>
            </w:pPr>
          </w:p>
        </w:tc>
        <w:tc>
          <w:tcPr>
            <w:tcW w:w="850" w:type="dxa"/>
            <w:vMerge/>
            <w:shd w:val="pct20" w:color="auto" w:fill="auto"/>
          </w:tcPr>
          <w:p w14:paraId="03F4F509" w14:textId="77777777" w:rsidR="00A27819" w:rsidRPr="008663CD" w:rsidRDefault="00A27819" w:rsidP="00E51375">
            <w:pPr>
              <w:spacing w:before="0" w:line="240" w:lineRule="auto"/>
              <w:ind w:left="0"/>
              <w:jc w:val="center"/>
              <w:rPr>
                <w:b/>
                <w:i/>
              </w:rPr>
            </w:pPr>
          </w:p>
        </w:tc>
      </w:tr>
      <w:tr w:rsidR="0009582E" w:rsidRPr="002D0DD6" w14:paraId="48F10DEC" w14:textId="77777777" w:rsidTr="004F778E">
        <w:trPr>
          <w:cantSplit/>
        </w:trPr>
        <w:tc>
          <w:tcPr>
            <w:tcW w:w="1488" w:type="dxa"/>
          </w:tcPr>
          <w:p w14:paraId="426F7F02" w14:textId="77777777" w:rsidR="0009582E" w:rsidRPr="002D0DD6" w:rsidRDefault="0009582E" w:rsidP="00E51375">
            <w:pPr>
              <w:spacing w:before="80" w:line="240" w:lineRule="auto"/>
              <w:ind w:left="0"/>
              <w:rPr>
                <w:i/>
              </w:rPr>
            </w:pPr>
            <w:r w:rsidRPr="002D0DD6">
              <w:rPr>
                <w:i/>
              </w:rPr>
              <w:t>Codice Fiscale</w:t>
            </w:r>
          </w:p>
        </w:tc>
        <w:tc>
          <w:tcPr>
            <w:tcW w:w="3685" w:type="dxa"/>
          </w:tcPr>
          <w:p w14:paraId="4A68588D" w14:textId="77777777" w:rsidR="0009582E" w:rsidRPr="002D0DD6" w:rsidRDefault="0009582E" w:rsidP="00E51375">
            <w:pPr>
              <w:spacing w:before="80" w:line="240" w:lineRule="auto"/>
              <w:ind w:left="0"/>
              <w:rPr>
                <w:i/>
              </w:rPr>
            </w:pPr>
            <w:r w:rsidRPr="002D0DD6">
              <w:rPr>
                <w:i/>
              </w:rPr>
              <w:t>Codice fiscale dell’assistito</w:t>
            </w:r>
          </w:p>
        </w:tc>
        <w:tc>
          <w:tcPr>
            <w:tcW w:w="709" w:type="dxa"/>
          </w:tcPr>
          <w:p w14:paraId="2019F77C" w14:textId="77777777" w:rsidR="0009582E" w:rsidRPr="002D0DD6" w:rsidRDefault="0009582E" w:rsidP="00E51375">
            <w:pPr>
              <w:spacing w:before="80" w:line="240" w:lineRule="auto"/>
              <w:ind w:left="0"/>
              <w:jc w:val="center"/>
              <w:rPr>
                <w:i/>
                <w:lang w:val="en-US"/>
              </w:rPr>
            </w:pPr>
            <w:r w:rsidRPr="002D0DD6">
              <w:rPr>
                <w:i/>
                <w:lang w:val="en-US"/>
              </w:rPr>
              <w:t>AN</w:t>
            </w:r>
          </w:p>
        </w:tc>
        <w:tc>
          <w:tcPr>
            <w:tcW w:w="470" w:type="dxa"/>
          </w:tcPr>
          <w:p w14:paraId="1F3816DB" w14:textId="77777777" w:rsidR="0009582E" w:rsidRPr="002D0DD6" w:rsidRDefault="0009582E" w:rsidP="00E51375">
            <w:pPr>
              <w:spacing w:before="80" w:line="240" w:lineRule="auto"/>
              <w:ind w:left="0"/>
              <w:jc w:val="center"/>
              <w:rPr>
                <w:i/>
                <w:lang w:val="en-US"/>
              </w:rPr>
            </w:pPr>
            <w:r w:rsidRPr="002D0DD6">
              <w:rPr>
                <w:i/>
                <w:lang w:val="en-US"/>
              </w:rPr>
              <w:t>1</w:t>
            </w:r>
          </w:p>
        </w:tc>
        <w:tc>
          <w:tcPr>
            <w:tcW w:w="540" w:type="dxa"/>
          </w:tcPr>
          <w:p w14:paraId="45D19BFC" w14:textId="77777777" w:rsidR="0009582E" w:rsidRPr="002D0DD6" w:rsidRDefault="0009582E" w:rsidP="00E51375">
            <w:pPr>
              <w:spacing w:before="80" w:line="240" w:lineRule="auto"/>
              <w:ind w:left="0"/>
              <w:jc w:val="center"/>
              <w:rPr>
                <w:i/>
                <w:lang w:val="en-US"/>
              </w:rPr>
            </w:pPr>
            <w:r w:rsidRPr="002D0DD6">
              <w:rPr>
                <w:i/>
                <w:lang w:val="en-US"/>
              </w:rPr>
              <w:t>16</w:t>
            </w:r>
          </w:p>
        </w:tc>
        <w:tc>
          <w:tcPr>
            <w:tcW w:w="1116" w:type="dxa"/>
          </w:tcPr>
          <w:p w14:paraId="1559F6E1" w14:textId="77777777" w:rsidR="0009582E" w:rsidRPr="002D0DD6" w:rsidRDefault="0009582E" w:rsidP="00E51375">
            <w:pPr>
              <w:spacing w:before="80" w:line="240" w:lineRule="auto"/>
              <w:ind w:left="0"/>
              <w:jc w:val="center"/>
              <w:rPr>
                <w:i/>
                <w:lang w:val="en-US"/>
              </w:rPr>
            </w:pPr>
            <w:r w:rsidRPr="002D0DD6">
              <w:rPr>
                <w:i/>
                <w:lang w:val="en-US"/>
              </w:rPr>
              <w:t>16</w:t>
            </w:r>
          </w:p>
        </w:tc>
        <w:tc>
          <w:tcPr>
            <w:tcW w:w="993" w:type="dxa"/>
          </w:tcPr>
          <w:p w14:paraId="3760D188" w14:textId="77777777" w:rsidR="0009582E" w:rsidRPr="002D0DD6" w:rsidRDefault="0009582E" w:rsidP="00E51375">
            <w:pPr>
              <w:spacing w:before="0" w:line="240" w:lineRule="auto"/>
              <w:ind w:left="0"/>
              <w:jc w:val="center"/>
              <w:rPr>
                <w:bCs/>
                <w:i/>
              </w:rPr>
            </w:pPr>
          </w:p>
        </w:tc>
        <w:tc>
          <w:tcPr>
            <w:tcW w:w="850" w:type="dxa"/>
          </w:tcPr>
          <w:p w14:paraId="1853264D" w14:textId="77777777" w:rsidR="0009582E" w:rsidRPr="002D0DD6" w:rsidRDefault="0009582E" w:rsidP="00E51375">
            <w:pPr>
              <w:spacing w:before="0" w:line="240" w:lineRule="auto"/>
              <w:ind w:left="0"/>
              <w:jc w:val="center"/>
              <w:rPr>
                <w:bCs/>
                <w:i/>
              </w:rPr>
            </w:pPr>
            <w:r w:rsidRPr="002D0DD6">
              <w:rPr>
                <w:bCs/>
                <w:i/>
              </w:rPr>
              <w:t>OBB</w:t>
            </w:r>
          </w:p>
        </w:tc>
      </w:tr>
      <w:tr w:rsidR="00577E75" w:rsidRPr="002D0DD6" w14:paraId="3C6FDFB8" w14:textId="77777777" w:rsidTr="004F778E">
        <w:trPr>
          <w:cantSplit/>
        </w:trPr>
        <w:tc>
          <w:tcPr>
            <w:tcW w:w="1488" w:type="dxa"/>
          </w:tcPr>
          <w:p w14:paraId="62AFE82E" w14:textId="77777777" w:rsidR="00577E75" w:rsidRPr="002D0DD6" w:rsidRDefault="00577E75" w:rsidP="00E51375">
            <w:pPr>
              <w:spacing w:before="80" w:line="240" w:lineRule="auto"/>
              <w:ind w:left="0"/>
              <w:rPr>
                <w:i/>
                <w:lang w:val="en-US"/>
              </w:rPr>
            </w:pPr>
            <w:proofErr w:type="spellStart"/>
            <w:r w:rsidRPr="002D0DD6">
              <w:rPr>
                <w:i/>
                <w:lang w:val="en-US"/>
              </w:rPr>
              <w:t>Cognome</w:t>
            </w:r>
            <w:proofErr w:type="spellEnd"/>
          </w:p>
        </w:tc>
        <w:tc>
          <w:tcPr>
            <w:tcW w:w="3685" w:type="dxa"/>
          </w:tcPr>
          <w:p w14:paraId="116B1790" w14:textId="77777777" w:rsidR="00577E75" w:rsidRPr="002D0DD6" w:rsidRDefault="00577E75" w:rsidP="00E51375">
            <w:pPr>
              <w:spacing w:before="80" w:line="240" w:lineRule="auto"/>
              <w:ind w:left="0"/>
              <w:rPr>
                <w:i/>
              </w:rPr>
            </w:pPr>
            <w:r w:rsidRPr="002D0DD6">
              <w:rPr>
                <w:i/>
              </w:rPr>
              <w:t>Cognome dell’assistito</w:t>
            </w:r>
          </w:p>
        </w:tc>
        <w:tc>
          <w:tcPr>
            <w:tcW w:w="709" w:type="dxa"/>
          </w:tcPr>
          <w:p w14:paraId="5473A389" w14:textId="77777777" w:rsidR="00577E75" w:rsidRPr="002D0DD6" w:rsidRDefault="00577E75" w:rsidP="00E51375">
            <w:pPr>
              <w:spacing w:before="80" w:line="240" w:lineRule="auto"/>
              <w:ind w:left="0"/>
              <w:jc w:val="center"/>
              <w:rPr>
                <w:i/>
                <w:lang w:val="en-US"/>
              </w:rPr>
            </w:pPr>
            <w:r w:rsidRPr="002D0DD6">
              <w:rPr>
                <w:i/>
                <w:lang w:val="en-US"/>
              </w:rPr>
              <w:t>AN</w:t>
            </w:r>
          </w:p>
        </w:tc>
        <w:tc>
          <w:tcPr>
            <w:tcW w:w="470" w:type="dxa"/>
          </w:tcPr>
          <w:p w14:paraId="7355AFC2" w14:textId="77777777" w:rsidR="00577E75" w:rsidRPr="002D0DD6" w:rsidRDefault="00577E75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2D0DD6">
              <w:rPr>
                <w:i/>
              </w:rPr>
              <w:t>17</w:t>
            </w:r>
          </w:p>
        </w:tc>
        <w:tc>
          <w:tcPr>
            <w:tcW w:w="540" w:type="dxa"/>
          </w:tcPr>
          <w:p w14:paraId="3944A262" w14:textId="77777777" w:rsidR="00577E75" w:rsidRPr="002D0DD6" w:rsidRDefault="00A93684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2D0DD6">
              <w:rPr>
                <w:i/>
              </w:rPr>
              <w:t>96</w:t>
            </w:r>
          </w:p>
        </w:tc>
        <w:tc>
          <w:tcPr>
            <w:tcW w:w="1116" w:type="dxa"/>
          </w:tcPr>
          <w:p w14:paraId="19165BA7" w14:textId="77777777" w:rsidR="00577E75" w:rsidRPr="002D0DD6" w:rsidRDefault="00A93684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2D0DD6">
              <w:rPr>
                <w:i/>
              </w:rPr>
              <w:t>8</w:t>
            </w:r>
            <w:r w:rsidR="00577E75" w:rsidRPr="002D0DD6">
              <w:rPr>
                <w:i/>
              </w:rPr>
              <w:t>0</w:t>
            </w:r>
          </w:p>
        </w:tc>
        <w:tc>
          <w:tcPr>
            <w:tcW w:w="993" w:type="dxa"/>
          </w:tcPr>
          <w:p w14:paraId="09C6C52D" w14:textId="77777777" w:rsidR="00577E75" w:rsidRPr="002D0DD6" w:rsidRDefault="00577E75" w:rsidP="00E51375">
            <w:pPr>
              <w:spacing w:before="0" w:line="240" w:lineRule="auto"/>
              <w:ind w:left="0"/>
              <w:jc w:val="center"/>
              <w:rPr>
                <w:bCs/>
                <w:i/>
              </w:rPr>
            </w:pPr>
          </w:p>
        </w:tc>
        <w:tc>
          <w:tcPr>
            <w:tcW w:w="850" w:type="dxa"/>
          </w:tcPr>
          <w:p w14:paraId="298708F8" w14:textId="77777777" w:rsidR="00577E75" w:rsidRPr="002D0DD6" w:rsidRDefault="00577E75" w:rsidP="00E51375">
            <w:pPr>
              <w:spacing w:before="0" w:line="240" w:lineRule="auto"/>
              <w:ind w:left="0"/>
              <w:jc w:val="center"/>
              <w:rPr>
                <w:bCs/>
                <w:i/>
              </w:rPr>
            </w:pPr>
            <w:r w:rsidRPr="002D0DD6">
              <w:rPr>
                <w:bCs/>
                <w:i/>
              </w:rPr>
              <w:t>OBB</w:t>
            </w:r>
          </w:p>
        </w:tc>
      </w:tr>
      <w:tr w:rsidR="00577E75" w:rsidRPr="002D0DD6" w14:paraId="79F912A9" w14:textId="77777777" w:rsidTr="004F778E">
        <w:trPr>
          <w:cantSplit/>
        </w:trPr>
        <w:tc>
          <w:tcPr>
            <w:tcW w:w="1488" w:type="dxa"/>
          </w:tcPr>
          <w:p w14:paraId="2AE67694" w14:textId="77777777" w:rsidR="00577E75" w:rsidRPr="002D0DD6" w:rsidRDefault="00577E75" w:rsidP="00E51375">
            <w:pPr>
              <w:spacing w:before="80" w:line="240" w:lineRule="auto"/>
              <w:ind w:left="0"/>
              <w:rPr>
                <w:i/>
              </w:rPr>
            </w:pPr>
            <w:r w:rsidRPr="002D0DD6">
              <w:rPr>
                <w:i/>
              </w:rPr>
              <w:t>Nome</w:t>
            </w:r>
          </w:p>
        </w:tc>
        <w:tc>
          <w:tcPr>
            <w:tcW w:w="3685" w:type="dxa"/>
          </w:tcPr>
          <w:p w14:paraId="665FD259" w14:textId="77777777" w:rsidR="00577E75" w:rsidRPr="002D0DD6" w:rsidRDefault="00577E75" w:rsidP="00E51375">
            <w:pPr>
              <w:spacing w:before="80" w:line="240" w:lineRule="auto"/>
              <w:ind w:left="0"/>
              <w:rPr>
                <w:i/>
              </w:rPr>
            </w:pPr>
            <w:r w:rsidRPr="002D0DD6">
              <w:rPr>
                <w:i/>
              </w:rPr>
              <w:t>Nome dell’assistito</w:t>
            </w:r>
          </w:p>
        </w:tc>
        <w:tc>
          <w:tcPr>
            <w:tcW w:w="709" w:type="dxa"/>
          </w:tcPr>
          <w:p w14:paraId="05157E39" w14:textId="77777777" w:rsidR="00577E75" w:rsidRPr="002D0DD6" w:rsidRDefault="00577E75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2D0DD6">
              <w:rPr>
                <w:i/>
              </w:rPr>
              <w:t>AN</w:t>
            </w:r>
          </w:p>
        </w:tc>
        <w:tc>
          <w:tcPr>
            <w:tcW w:w="470" w:type="dxa"/>
          </w:tcPr>
          <w:p w14:paraId="2497F4AD" w14:textId="77777777" w:rsidR="00577E75" w:rsidRPr="002D0DD6" w:rsidRDefault="00A93684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2D0DD6">
              <w:rPr>
                <w:i/>
              </w:rPr>
              <w:t>9</w:t>
            </w:r>
            <w:r w:rsidR="00577E75" w:rsidRPr="002D0DD6">
              <w:rPr>
                <w:i/>
              </w:rPr>
              <w:t>7</w:t>
            </w:r>
          </w:p>
        </w:tc>
        <w:tc>
          <w:tcPr>
            <w:tcW w:w="540" w:type="dxa"/>
          </w:tcPr>
          <w:p w14:paraId="74924B83" w14:textId="77777777" w:rsidR="00577E75" w:rsidRPr="002D0DD6" w:rsidRDefault="00A93684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2D0DD6">
              <w:rPr>
                <w:i/>
              </w:rPr>
              <w:t>1</w:t>
            </w:r>
            <w:r w:rsidR="00577E75" w:rsidRPr="002D0DD6">
              <w:rPr>
                <w:i/>
              </w:rPr>
              <w:t>76</w:t>
            </w:r>
          </w:p>
        </w:tc>
        <w:tc>
          <w:tcPr>
            <w:tcW w:w="1116" w:type="dxa"/>
          </w:tcPr>
          <w:p w14:paraId="2B67E969" w14:textId="77777777" w:rsidR="00577E75" w:rsidRPr="002D0DD6" w:rsidRDefault="00A93684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2D0DD6">
              <w:rPr>
                <w:i/>
              </w:rPr>
              <w:t>80</w:t>
            </w:r>
          </w:p>
        </w:tc>
        <w:tc>
          <w:tcPr>
            <w:tcW w:w="993" w:type="dxa"/>
          </w:tcPr>
          <w:p w14:paraId="4C722EB2" w14:textId="77777777" w:rsidR="00577E75" w:rsidRPr="002D0DD6" w:rsidRDefault="00577E75" w:rsidP="00E51375">
            <w:pPr>
              <w:spacing w:before="0" w:line="240" w:lineRule="auto"/>
              <w:ind w:left="0"/>
              <w:jc w:val="center"/>
              <w:rPr>
                <w:bCs/>
                <w:i/>
              </w:rPr>
            </w:pPr>
          </w:p>
        </w:tc>
        <w:tc>
          <w:tcPr>
            <w:tcW w:w="850" w:type="dxa"/>
          </w:tcPr>
          <w:p w14:paraId="53763C6D" w14:textId="77777777" w:rsidR="00577E75" w:rsidRPr="002D0DD6" w:rsidRDefault="00577E75" w:rsidP="00E51375">
            <w:pPr>
              <w:spacing w:before="0" w:line="240" w:lineRule="auto"/>
              <w:ind w:left="0"/>
              <w:jc w:val="center"/>
              <w:rPr>
                <w:bCs/>
                <w:i/>
              </w:rPr>
            </w:pPr>
            <w:r w:rsidRPr="002D0DD6">
              <w:rPr>
                <w:bCs/>
                <w:i/>
              </w:rPr>
              <w:t>OBB</w:t>
            </w:r>
          </w:p>
        </w:tc>
      </w:tr>
      <w:tr w:rsidR="00577E75" w:rsidRPr="002D0DD6" w14:paraId="4FF535BD" w14:textId="77777777" w:rsidTr="004F778E">
        <w:trPr>
          <w:cantSplit/>
        </w:trPr>
        <w:tc>
          <w:tcPr>
            <w:tcW w:w="1488" w:type="dxa"/>
          </w:tcPr>
          <w:p w14:paraId="634DE144" w14:textId="77777777" w:rsidR="00577E75" w:rsidRPr="002D0DD6" w:rsidRDefault="00577E75" w:rsidP="00E51375">
            <w:pPr>
              <w:spacing w:before="80" w:line="240" w:lineRule="auto"/>
              <w:ind w:left="0"/>
              <w:rPr>
                <w:i/>
              </w:rPr>
            </w:pPr>
            <w:r w:rsidRPr="002D0DD6">
              <w:rPr>
                <w:i/>
              </w:rPr>
              <w:t>Data di nascita</w:t>
            </w:r>
          </w:p>
        </w:tc>
        <w:tc>
          <w:tcPr>
            <w:tcW w:w="3685" w:type="dxa"/>
          </w:tcPr>
          <w:p w14:paraId="3DC7E1EB" w14:textId="77777777" w:rsidR="00577E75" w:rsidRPr="002D0DD6" w:rsidRDefault="00577E75" w:rsidP="00E51375">
            <w:pPr>
              <w:spacing w:before="80" w:line="240" w:lineRule="auto"/>
              <w:ind w:left="0"/>
              <w:rPr>
                <w:i/>
              </w:rPr>
            </w:pPr>
            <w:r w:rsidRPr="002D0DD6">
              <w:rPr>
                <w:i/>
              </w:rPr>
              <w:t>Data di nascita dell’assistito espressa nel formato GG/MM/AAAA</w:t>
            </w:r>
          </w:p>
        </w:tc>
        <w:tc>
          <w:tcPr>
            <w:tcW w:w="709" w:type="dxa"/>
          </w:tcPr>
          <w:p w14:paraId="3832C3A5" w14:textId="77777777" w:rsidR="00577E75" w:rsidRPr="002D0DD6" w:rsidRDefault="00A31F27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2D0DD6">
              <w:rPr>
                <w:i/>
              </w:rPr>
              <w:t>DATA</w:t>
            </w:r>
          </w:p>
        </w:tc>
        <w:tc>
          <w:tcPr>
            <w:tcW w:w="470" w:type="dxa"/>
          </w:tcPr>
          <w:p w14:paraId="0E887187" w14:textId="77777777" w:rsidR="00577E75" w:rsidRPr="002D0DD6" w:rsidRDefault="00A93684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2D0DD6">
              <w:rPr>
                <w:i/>
              </w:rPr>
              <w:t>1</w:t>
            </w:r>
            <w:r w:rsidR="00577E75" w:rsidRPr="002D0DD6">
              <w:rPr>
                <w:i/>
              </w:rPr>
              <w:t>77</w:t>
            </w:r>
          </w:p>
        </w:tc>
        <w:tc>
          <w:tcPr>
            <w:tcW w:w="540" w:type="dxa"/>
          </w:tcPr>
          <w:p w14:paraId="237800B1" w14:textId="77777777" w:rsidR="00577E75" w:rsidRPr="002D0DD6" w:rsidRDefault="00A93684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2D0DD6">
              <w:rPr>
                <w:i/>
              </w:rPr>
              <w:t>1</w:t>
            </w:r>
            <w:r w:rsidR="00577E75" w:rsidRPr="002D0DD6">
              <w:rPr>
                <w:i/>
              </w:rPr>
              <w:t>86</w:t>
            </w:r>
          </w:p>
        </w:tc>
        <w:tc>
          <w:tcPr>
            <w:tcW w:w="1116" w:type="dxa"/>
          </w:tcPr>
          <w:p w14:paraId="4DBF4610" w14:textId="77777777" w:rsidR="00577E75" w:rsidRPr="002D0DD6" w:rsidRDefault="00577E75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2D0DD6">
              <w:rPr>
                <w:i/>
              </w:rPr>
              <w:t>10</w:t>
            </w:r>
          </w:p>
        </w:tc>
        <w:tc>
          <w:tcPr>
            <w:tcW w:w="993" w:type="dxa"/>
          </w:tcPr>
          <w:p w14:paraId="3DEFC3C1" w14:textId="77777777" w:rsidR="00577E75" w:rsidRPr="002D0DD6" w:rsidRDefault="00577E75" w:rsidP="00E51375">
            <w:pPr>
              <w:spacing w:before="0" w:line="240" w:lineRule="auto"/>
              <w:ind w:left="0"/>
              <w:jc w:val="center"/>
              <w:rPr>
                <w:bCs/>
                <w:i/>
              </w:rPr>
            </w:pPr>
          </w:p>
        </w:tc>
        <w:tc>
          <w:tcPr>
            <w:tcW w:w="850" w:type="dxa"/>
          </w:tcPr>
          <w:p w14:paraId="3235AB31" w14:textId="77777777" w:rsidR="00577E75" w:rsidRPr="002D0DD6" w:rsidRDefault="00577E75" w:rsidP="00E51375">
            <w:pPr>
              <w:spacing w:before="0" w:line="240" w:lineRule="auto"/>
              <w:ind w:left="0"/>
              <w:jc w:val="center"/>
              <w:rPr>
                <w:bCs/>
                <w:i/>
              </w:rPr>
            </w:pPr>
            <w:r w:rsidRPr="002D0DD6">
              <w:rPr>
                <w:bCs/>
                <w:i/>
              </w:rPr>
              <w:t>OBB</w:t>
            </w:r>
          </w:p>
        </w:tc>
      </w:tr>
      <w:tr w:rsidR="00577E75" w:rsidRPr="002D0DD6" w14:paraId="44450307" w14:textId="77777777" w:rsidTr="004F778E">
        <w:trPr>
          <w:cantSplit/>
        </w:trPr>
        <w:tc>
          <w:tcPr>
            <w:tcW w:w="1488" w:type="dxa"/>
          </w:tcPr>
          <w:p w14:paraId="0D1B83AE" w14:textId="77777777" w:rsidR="00577E75" w:rsidRPr="002D0DD6" w:rsidRDefault="00577E75" w:rsidP="00E51375">
            <w:pPr>
              <w:spacing w:before="80" w:line="240" w:lineRule="auto"/>
              <w:ind w:left="0"/>
              <w:rPr>
                <w:i/>
              </w:rPr>
            </w:pPr>
            <w:r w:rsidRPr="002D0DD6">
              <w:rPr>
                <w:i/>
              </w:rPr>
              <w:t xml:space="preserve">Comune o stato estero di nascita </w:t>
            </w:r>
          </w:p>
        </w:tc>
        <w:tc>
          <w:tcPr>
            <w:tcW w:w="3685" w:type="dxa"/>
          </w:tcPr>
          <w:p w14:paraId="739772E3" w14:textId="77777777" w:rsidR="00577E75" w:rsidRPr="002D0DD6" w:rsidRDefault="00577E75" w:rsidP="00E51375">
            <w:pPr>
              <w:spacing w:before="80" w:line="240" w:lineRule="auto"/>
              <w:ind w:left="0"/>
              <w:rPr>
                <w:i/>
              </w:rPr>
            </w:pPr>
            <w:r w:rsidRPr="002D0DD6">
              <w:rPr>
                <w:i/>
              </w:rPr>
              <w:t>Codice ISTAT del comune o stato estero di nascita dell’assistito</w:t>
            </w:r>
          </w:p>
        </w:tc>
        <w:tc>
          <w:tcPr>
            <w:tcW w:w="709" w:type="dxa"/>
          </w:tcPr>
          <w:p w14:paraId="141F7603" w14:textId="77777777" w:rsidR="00577E75" w:rsidRPr="002D0DD6" w:rsidRDefault="00577E75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2D0DD6">
              <w:rPr>
                <w:i/>
              </w:rPr>
              <w:t>N</w:t>
            </w:r>
          </w:p>
        </w:tc>
        <w:tc>
          <w:tcPr>
            <w:tcW w:w="470" w:type="dxa"/>
          </w:tcPr>
          <w:p w14:paraId="15FF1B32" w14:textId="77777777" w:rsidR="00577E75" w:rsidRPr="002D0DD6" w:rsidRDefault="00A93684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2D0DD6">
              <w:rPr>
                <w:i/>
              </w:rPr>
              <w:t>1</w:t>
            </w:r>
            <w:r w:rsidR="00577E75" w:rsidRPr="002D0DD6">
              <w:rPr>
                <w:i/>
              </w:rPr>
              <w:t>87</w:t>
            </w:r>
          </w:p>
        </w:tc>
        <w:tc>
          <w:tcPr>
            <w:tcW w:w="540" w:type="dxa"/>
          </w:tcPr>
          <w:p w14:paraId="76C3194A" w14:textId="77777777" w:rsidR="00577E75" w:rsidRPr="002D0DD6" w:rsidRDefault="00A93684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2D0DD6">
              <w:rPr>
                <w:i/>
              </w:rPr>
              <w:t>1</w:t>
            </w:r>
            <w:r w:rsidR="00577E75" w:rsidRPr="002D0DD6">
              <w:rPr>
                <w:i/>
              </w:rPr>
              <w:t>92</w:t>
            </w:r>
          </w:p>
        </w:tc>
        <w:tc>
          <w:tcPr>
            <w:tcW w:w="1116" w:type="dxa"/>
          </w:tcPr>
          <w:p w14:paraId="35AE1AB4" w14:textId="77777777" w:rsidR="00577E75" w:rsidRPr="002D0DD6" w:rsidRDefault="00577E75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2D0DD6">
              <w:rPr>
                <w:i/>
              </w:rPr>
              <w:t>6</w:t>
            </w:r>
          </w:p>
        </w:tc>
        <w:tc>
          <w:tcPr>
            <w:tcW w:w="993" w:type="dxa"/>
          </w:tcPr>
          <w:p w14:paraId="734337BD" w14:textId="77777777" w:rsidR="00577E75" w:rsidRPr="002D0DD6" w:rsidRDefault="00577E75" w:rsidP="00E51375">
            <w:pPr>
              <w:spacing w:before="0" w:line="240" w:lineRule="auto"/>
              <w:ind w:left="0"/>
              <w:jc w:val="center"/>
              <w:rPr>
                <w:bCs/>
                <w:i/>
              </w:rPr>
            </w:pPr>
          </w:p>
        </w:tc>
        <w:tc>
          <w:tcPr>
            <w:tcW w:w="850" w:type="dxa"/>
          </w:tcPr>
          <w:p w14:paraId="74BE5162" w14:textId="77777777" w:rsidR="00577E75" w:rsidRPr="002D0DD6" w:rsidRDefault="00577E75" w:rsidP="00E51375">
            <w:pPr>
              <w:spacing w:before="0" w:line="240" w:lineRule="auto"/>
              <w:ind w:left="0"/>
              <w:jc w:val="center"/>
              <w:rPr>
                <w:bCs/>
                <w:i/>
              </w:rPr>
            </w:pPr>
            <w:r w:rsidRPr="002D0DD6">
              <w:rPr>
                <w:bCs/>
                <w:i/>
              </w:rPr>
              <w:t>OBB</w:t>
            </w:r>
          </w:p>
        </w:tc>
      </w:tr>
      <w:tr w:rsidR="00577E75" w:rsidRPr="002D0DD6" w14:paraId="1AD97301" w14:textId="77777777" w:rsidTr="004F778E">
        <w:trPr>
          <w:cantSplit/>
        </w:trPr>
        <w:tc>
          <w:tcPr>
            <w:tcW w:w="1488" w:type="dxa"/>
          </w:tcPr>
          <w:p w14:paraId="26920913" w14:textId="77777777" w:rsidR="00577E75" w:rsidRPr="002D0DD6" w:rsidRDefault="00577E75" w:rsidP="00E51375">
            <w:pPr>
              <w:spacing w:before="80" w:line="240" w:lineRule="auto"/>
              <w:ind w:left="0"/>
              <w:rPr>
                <w:i/>
              </w:rPr>
            </w:pPr>
            <w:r w:rsidRPr="002D0DD6">
              <w:rPr>
                <w:i/>
              </w:rPr>
              <w:t xml:space="preserve">Sesso  </w:t>
            </w:r>
          </w:p>
        </w:tc>
        <w:tc>
          <w:tcPr>
            <w:tcW w:w="3685" w:type="dxa"/>
          </w:tcPr>
          <w:p w14:paraId="4B72D619" w14:textId="77777777" w:rsidR="00577E75" w:rsidRPr="002D0DD6" w:rsidRDefault="00577E75" w:rsidP="00E51375">
            <w:pPr>
              <w:spacing w:before="80" w:line="240" w:lineRule="auto"/>
              <w:ind w:left="0"/>
              <w:rPr>
                <w:i/>
              </w:rPr>
            </w:pPr>
            <w:r w:rsidRPr="002D0DD6">
              <w:rPr>
                <w:i/>
              </w:rPr>
              <w:t>Sesso dell’assistito:</w:t>
            </w:r>
          </w:p>
          <w:p w14:paraId="0F8C5FC4" w14:textId="77777777" w:rsidR="00577E75" w:rsidRPr="002D0DD6" w:rsidRDefault="00577E75" w:rsidP="00E51375">
            <w:pPr>
              <w:spacing w:before="80" w:line="240" w:lineRule="auto"/>
              <w:ind w:left="0"/>
              <w:rPr>
                <w:i/>
              </w:rPr>
            </w:pPr>
            <w:r w:rsidRPr="002D0DD6">
              <w:rPr>
                <w:i/>
              </w:rPr>
              <w:t>M = maschio</w:t>
            </w:r>
          </w:p>
          <w:p w14:paraId="17429E26" w14:textId="77777777" w:rsidR="00577E75" w:rsidRPr="002D0DD6" w:rsidRDefault="00577E75" w:rsidP="00E51375">
            <w:pPr>
              <w:spacing w:before="80" w:line="240" w:lineRule="auto"/>
              <w:ind w:left="0"/>
              <w:rPr>
                <w:i/>
              </w:rPr>
            </w:pPr>
            <w:r w:rsidRPr="002D0DD6">
              <w:rPr>
                <w:i/>
              </w:rPr>
              <w:t>F = femmina</w:t>
            </w:r>
          </w:p>
        </w:tc>
        <w:tc>
          <w:tcPr>
            <w:tcW w:w="709" w:type="dxa"/>
          </w:tcPr>
          <w:p w14:paraId="71B9D744" w14:textId="77777777" w:rsidR="00577E75" w:rsidRPr="002D0DD6" w:rsidRDefault="00577E75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2D0DD6">
              <w:rPr>
                <w:i/>
              </w:rPr>
              <w:t>AN</w:t>
            </w:r>
          </w:p>
        </w:tc>
        <w:tc>
          <w:tcPr>
            <w:tcW w:w="470" w:type="dxa"/>
          </w:tcPr>
          <w:p w14:paraId="01844624" w14:textId="77777777" w:rsidR="00577E75" w:rsidRPr="002D0DD6" w:rsidRDefault="00A93684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2D0DD6">
              <w:rPr>
                <w:i/>
              </w:rPr>
              <w:t>1</w:t>
            </w:r>
            <w:r w:rsidR="00577E75" w:rsidRPr="002D0DD6">
              <w:rPr>
                <w:i/>
              </w:rPr>
              <w:t>93</w:t>
            </w:r>
          </w:p>
        </w:tc>
        <w:tc>
          <w:tcPr>
            <w:tcW w:w="540" w:type="dxa"/>
          </w:tcPr>
          <w:p w14:paraId="4A837F10" w14:textId="77777777" w:rsidR="00577E75" w:rsidRPr="002D0DD6" w:rsidRDefault="00A93684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2D0DD6">
              <w:rPr>
                <w:i/>
              </w:rPr>
              <w:t>1</w:t>
            </w:r>
            <w:r w:rsidR="00577E75" w:rsidRPr="002D0DD6">
              <w:rPr>
                <w:i/>
              </w:rPr>
              <w:t>93</w:t>
            </w:r>
          </w:p>
        </w:tc>
        <w:tc>
          <w:tcPr>
            <w:tcW w:w="1116" w:type="dxa"/>
          </w:tcPr>
          <w:p w14:paraId="31AE5431" w14:textId="77777777" w:rsidR="00577E75" w:rsidRPr="002D0DD6" w:rsidRDefault="00577E75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2D0DD6">
              <w:rPr>
                <w:i/>
              </w:rPr>
              <w:t>1</w:t>
            </w:r>
          </w:p>
        </w:tc>
        <w:tc>
          <w:tcPr>
            <w:tcW w:w="993" w:type="dxa"/>
          </w:tcPr>
          <w:p w14:paraId="07E0B6C4" w14:textId="77777777" w:rsidR="00577E75" w:rsidRPr="002D0DD6" w:rsidRDefault="00577E75" w:rsidP="00E51375">
            <w:pPr>
              <w:spacing w:before="0" w:line="240" w:lineRule="auto"/>
              <w:ind w:left="0"/>
              <w:jc w:val="center"/>
              <w:rPr>
                <w:bCs/>
                <w:i/>
              </w:rPr>
            </w:pPr>
          </w:p>
        </w:tc>
        <w:tc>
          <w:tcPr>
            <w:tcW w:w="850" w:type="dxa"/>
          </w:tcPr>
          <w:p w14:paraId="52D0444F" w14:textId="77777777" w:rsidR="00577E75" w:rsidRPr="002D0DD6" w:rsidRDefault="00577E75" w:rsidP="00E51375">
            <w:pPr>
              <w:spacing w:before="0" w:line="240" w:lineRule="auto"/>
              <w:ind w:left="0"/>
              <w:jc w:val="center"/>
              <w:rPr>
                <w:bCs/>
                <w:i/>
              </w:rPr>
            </w:pPr>
            <w:r w:rsidRPr="002D0DD6">
              <w:rPr>
                <w:bCs/>
                <w:i/>
              </w:rPr>
              <w:t>OBB</w:t>
            </w:r>
          </w:p>
        </w:tc>
      </w:tr>
      <w:tr w:rsidR="00577E75" w:rsidRPr="002D0DD6" w14:paraId="5A1C63AF" w14:textId="77777777" w:rsidTr="004F778E">
        <w:trPr>
          <w:cantSplit/>
        </w:trPr>
        <w:tc>
          <w:tcPr>
            <w:tcW w:w="1488" w:type="dxa"/>
          </w:tcPr>
          <w:p w14:paraId="231D9AD9" w14:textId="77777777" w:rsidR="00577E75" w:rsidRPr="002D0DD6" w:rsidRDefault="00577E75" w:rsidP="00E51375">
            <w:pPr>
              <w:spacing w:before="80" w:line="240" w:lineRule="auto"/>
              <w:ind w:left="0"/>
              <w:rPr>
                <w:i/>
              </w:rPr>
            </w:pPr>
            <w:r w:rsidRPr="002D0DD6">
              <w:rPr>
                <w:i/>
              </w:rPr>
              <w:t>Cittadinanza</w:t>
            </w:r>
          </w:p>
        </w:tc>
        <w:tc>
          <w:tcPr>
            <w:tcW w:w="3685" w:type="dxa"/>
          </w:tcPr>
          <w:p w14:paraId="41CA3420" w14:textId="77777777" w:rsidR="00577E75" w:rsidRPr="002D0DD6" w:rsidRDefault="00577E75" w:rsidP="00E51375">
            <w:pPr>
              <w:spacing w:before="80" w:line="240" w:lineRule="auto"/>
              <w:ind w:left="0"/>
              <w:rPr>
                <w:i/>
              </w:rPr>
            </w:pPr>
            <w:r w:rsidRPr="002D0DD6">
              <w:rPr>
                <w:i/>
              </w:rPr>
              <w:t>Codice ISTAT che codifica la cittadinanza dell'</w:t>
            </w:r>
            <w:r w:rsidR="003027C4" w:rsidRPr="002D0DD6">
              <w:rPr>
                <w:i/>
              </w:rPr>
              <w:t>assistito</w:t>
            </w:r>
            <w:r w:rsidRPr="002D0DD6">
              <w:rPr>
                <w:i/>
              </w:rPr>
              <w:t>.</w:t>
            </w:r>
          </w:p>
        </w:tc>
        <w:tc>
          <w:tcPr>
            <w:tcW w:w="709" w:type="dxa"/>
          </w:tcPr>
          <w:p w14:paraId="053E796F" w14:textId="77777777" w:rsidR="00577E75" w:rsidRPr="002D0DD6" w:rsidRDefault="00577E75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2D0DD6">
              <w:rPr>
                <w:i/>
              </w:rPr>
              <w:t>N</w:t>
            </w:r>
          </w:p>
        </w:tc>
        <w:tc>
          <w:tcPr>
            <w:tcW w:w="470" w:type="dxa"/>
          </w:tcPr>
          <w:p w14:paraId="48C54794" w14:textId="77777777" w:rsidR="00577E75" w:rsidRPr="002D0DD6" w:rsidRDefault="00A93684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2D0DD6">
              <w:rPr>
                <w:i/>
              </w:rPr>
              <w:t>1</w:t>
            </w:r>
            <w:r w:rsidR="00577E75" w:rsidRPr="002D0DD6">
              <w:rPr>
                <w:i/>
              </w:rPr>
              <w:t>94</w:t>
            </w:r>
          </w:p>
        </w:tc>
        <w:tc>
          <w:tcPr>
            <w:tcW w:w="540" w:type="dxa"/>
          </w:tcPr>
          <w:p w14:paraId="5357D1B4" w14:textId="77777777" w:rsidR="00577E75" w:rsidRPr="002D0DD6" w:rsidRDefault="00A93684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2D0DD6">
              <w:rPr>
                <w:i/>
              </w:rPr>
              <w:t>1</w:t>
            </w:r>
            <w:r w:rsidR="00577E75" w:rsidRPr="002D0DD6">
              <w:rPr>
                <w:i/>
              </w:rPr>
              <w:t>96</w:t>
            </w:r>
          </w:p>
        </w:tc>
        <w:tc>
          <w:tcPr>
            <w:tcW w:w="1116" w:type="dxa"/>
          </w:tcPr>
          <w:p w14:paraId="6B14D788" w14:textId="77777777" w:rsidR="00577E75" w:rsidRPr="002D0DD6" w:rsidRDefault="00577E75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2D0DD6">
              <w:rPr>
                <w:i/>
              </w:rPr>
              <w:t>3</w:t>
            </w:r>
          </w:p>
        </w:tc>
        <w:tc>
          <w:tcPr>
            <w:tcW w:w="993" w:type="dxa"/>
          </w:tcPr>
          <w:p w14:paraId="199D60E3" w14:textId="77777777" w:rsidR="00577E75" w:rsidRPr="002D0DD6" w:rsidRDefault="00577E75" w:rsidP="00E51375">
            <w:pPr>
              <w:spacing w:before="0" w:line="240" w:lineRule="auto"/>
              <w:ind w:left="0"/>
              <w:jc w:val="center"/>
              <w:rPr>
                <w:bCs/>
                <w:i/>
              </w:rPr>
            </w:pPr>
          </w:p>
        </w:tc>
        <w:tc>
          <w:tcPr>
            <w:tcW w:w="850" w:type="dxa"/>
          </w:tcPr>
          <w:p w14:paraId="459AAE45" w14:textId="77777777" w:rsidR="00577E75" w:rsidRPr="002D0DD6" w:rsidRDefault="00577E75" w:rsidP="00E51375">
            <w:pPr>
              <w:spacing w:before="0" w:line="240" w:lineRule="auto"/>
              <w:ind w:left="0"/>
              <w:jc w:val="center"/>
              <w:rPr>
                <w:bCs/>
                <w:i/>
              </w:rPr>
            </w:pPr>
            <w:r w:rsidRPr="002D0DD6">
              <w:rPr>
                <w:bCs/>
                <w:i/>
              </w:rPr>
              <w:t>OBB</w:t>
            </w:r>
          </w:p>
        </w:tc>
      </w:tr>
      <w:tr w:rsidR="00577E75" w:rsidRPr="002D0DD6" w14:paraId="4722FB84" w14:textId="77777777" w:rsidTr="004F778E">
        <w:trPr>
          <w:cantSplit/>
        </w:trPr>
        <w:tc>
          <w:tcPr>
            <w:tcW w:w="1488" w:type="dxa"/>
          </w:tcPr>
          <w:p w14:paraId="0E290984" w14:textId="77777777" w:rsidR="00577E75" w:rsidRPr="002D0DD6" w:rsidRDefault="00577E75" w:rsidP="00E51375">
            <w:pPr>
              <w:spacing w:before="80" w:line="240" w:lineRule="auto"/>
              <w:ind w:left="0"/>
              <w:rPr>
                <w:i/>
              </w:rPr>
            </w:pPr>
            <w:r w:rsidRPr="002D0DD6">
              <w:rPr>
                <w:i/>
              </w:rPr>
              <w:t xml:space="preserve">Comune di residenza </w:t>
            </w:r>
          </w:p>
        </w:tc>
        <w:tc>
          <w:tcPr>
            <w:tcW w:w="3685" w:type="dxa"/>
          </w:tcPr>
          <w:p w14:paraId="575ED7BB" w14:textId="77777777" w:rsidR="00577E75" w:rsidRPr="002D0DD6" w:rsidRDefault="00577E75" w:rsidP="00E51375">
            <w:pPr>
              <w:spacing w:before="80" w:line="240" w:lineRule="auto"/>
              <w:ind w:left="0"/>
              <w:rPr>
                <w:i/>
              </w:rPr>
            </w:pPr>
            <w:r w:rsidRPr="002D0DD6">
              <w:rPr>
                <w:i/>
              </w:rPr>
              <w:t>Codice ISTAT del comune di residenza dell’assistito</w:t>
            </w:r>
          </w:p>
        </w:tc>
        <w:tc>
          <w:tcPr>
            <w:tcW w:w="709" w:type="dxa"/>
          </w:tcPr>
          <w:p w14:paraId="6C870569" w14:textId="77777777" w:rsidR="00577E75" w:rsidRPr="002D0DD6" w:rsidRDefault="00577E75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2D0DD6">
              <w:rPr>
                <w:i/>
              </w:rPr>
              <w:t>N</w:t>
            </w:r>
          </w:p>
        </w:tc>
        <w:tc>
          <w:tcPr>
            <w:tcW w:w="470" w:type="dxa"/>
          </w:tcPr>
          <w:p w14:paraId="12E77D3E" w14:textId="77777777" w:rsidR="00577E75" w:rsidRPr="002D0DD6" w:rsidRDefault="00A93684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2D0DD6">
              <w:rPr>
                <w:i/>
              </w:rPr>
              <w:t>1</w:t>
            </w:r>
            <w:r w:rsidR="00577E75" w:rsidRPr="002D0DD6">
              <w:rPr>
                <w:i/>
              </w:rPr>
              <w:t>97</w:t>
            </w:r>
          </w:p>
        </w:tc>
        <w:tc>
          <w:tcPr>
            <w:tcW w:w="540" w:type="dxa"/>
          </w:tcPr>
          <w:p w14:paraId="55BC5CCF" w14:textId="77777777" w:rsidR="00577E75" w:rsidRPr="002D0DD6" w:rsidRDefault="00A93684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2D0DD6">
              <w:rPr>
                <w:i/>
              </w:rPr>
              <w:t>2</w:t>
            </w:r>
            <w:r w:rsidR="00577E75" w:rsidRPr="002D0DD6">
              <w:rPr>
                <w:i/>
              </w:rPr>
              <w:t>02</w:t>
            </w:r>
          </w:p>
        </w:tc>
        <w:tc>
          <w:tcPr>
            <w:tcW w:w="1116" w:type="dxa"/>
          </w:tcPr>
          <w:p w14:paraId="36414E43" w14:textId="77777777" w:rsidR="00577E75" w:rsidRPr="002D0DD6" w:rsidRDefault="00577E75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2D0DD6">
              <w:rPr>
                <w:i/>
              </w:rPr>
              <w:t>6</w:t>
            </w:r>
          </w:p>
        </w:tc>
        <w:tc>
          <w:tcPr>
            <w:tcW w:w="993" w:type="dxa"/>
          </w:tcPr>
          <w:p w14:paraId="02642ABF" w14:textId="77777777" w:rsidR="00577E75" w:rsidRPr="002D0DD6" w:rsidRDefault="00577E75" w:rsidP="00E51375">
            <w:pPr>
              <w:spacing w:before="0" w:line="240" w:lineRule="auto"/>
              <w:ind w:left="0"/>
              <w:jc w:val="center"/>
              <w:rPr>
                <w:bCs/>
                <w:i/>
              </w:rPr>
            </w:pPr>
          </w:p>
        </w:tc>
        <w:tc>
          <w:tcPr>
            <w:tcW w:w="850" w:type="dxa"/>
          </w:tcPr>
          <w:p w14:paraId="57C8A306" w14:textId="77777777" w:rsidR="00577E75" w:rsidRPr="002D0DD6" w:rsidRDefault="00577E75" w:rsidP="00E51375">
            <w:pPr>
              <w:spacing w:before="0" w:line="240" w:lineRule="auto"/>
              <w:ind w:left="0"/>
              <w:jc w:val="center"/>
              <w:rPr>
                <w:bCs/>
                <w:i/>
              </w:rPr>
            </w:pPr>
            <w:r w:rsidRPr="002D0DD6">
              <w:rPr>
                <w:bCs/>
                <w:i/>
              </w:rPr>
              <w:t>OBB</w:t>
            </w:r>
          </w:p>
        </w:tc>
      </w:tr>
      <w:tr w:rsidR="00577E75" w:rsidRPr="002D0DD6" w14:paraId="49BE6ABA" w14:textId="77777777" w:rsidTr="004F778E">
        <w:trPr>
          <w:cantSplit/>
        </w:trPr>
        <w:tc>
          <w:tcPr>
            <w:tcW w:w="1488" w:type="dxa"/>
          </w:tcPr>
          <w:p w14:paraId="2417DBBC" w14:textId="77777777" w:rsidR="00577E75" w:rsidRPr="002D0DD6" w:rsidRDefault="00577E75" w:rsidP="00E51375">
            <w:pPr>
              <w:spacing w:before="80" w:line="240" w:lineRule="auto"/>
              <w:ind w:left="0"/>
              <w:rPr>
                <w:i/>
              </w:rPr>
            </w:pPr>
            <w:r w:rsidRPr="002D0DD6">
              <w:rPr>
                <w:i/>
              </w:rPr>
              <w:t>Indirizzo residenza</w:t>
            </w:r>
          </w:p>
        </w:tc>
        <w:tc>
          <w:tcPr>
            <w:tcW w:w="3685" w:type="dxa"/>
          </w:tcPr>
          <w:p w14:paraId="42557A89" w14:textId="77777777" w:rsidR="00577E75" w:rsidRPr="002D0DD6" w:rsidRDefault="00577E75" w:rsidP="00E51375">
            <w:pPr>
              <w:spacing w:before="80" w:line="240" w:lineRule="auto"/>
              <w:ind w:left="0"/>
              <w:rPr>
                <w:i/>
              </w:rPr>
            </w:pPr>
            <w:r w:rsidRPr="002D0DD6">
              <w:rPr>
                <w:i/>
              </w:rPr>
              <w:t>Indirizzo di residenza dell’assistito</w:t>
            </w:r>
          </w:p>
        </w:tc>
        <w:tc>
          <w:tcPr>
            <w:tcW w:w="709" w:type="dxa"/>
          </w:tcPr>
          <w:p w14:paraId="644ABF4C" w14:textId="77777777" w:rsidR="00577E75" w:rsidRPr="002D0DD6" w:rsidRDefault="00577E75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2D0DD6">
              <w:rPr>
                <w:i/>
              </w:rPr>
              <w:t>AN</w:t>
            </w:r>
          </w:p>
        </w:tc>
        <w:tc>
          <w:tcPr>
            <w:tcW w:w="470" w:type="dxa"/>
          </w:tcPr>
          <w:p w14:paraId="2299A52C" w14:textId="77777777" w:rsidR="00577E75" w:rsidRPr="002D0DD6" w:rsidRDefault="00A93684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2D0DD6">
              <w:rPr>
                <w:i/>
              </w:rPr>
              <w:t>2</w:t>
            </w:r>
            <w:r w:rsidR="00577E75" w:rsidRPr="002D0DD6">
              <w:rPr>
                <w:i/>
              </w:rPr>
              <w:t>03</w:t>
            </w:r>
          </w:p>
        </w:tc>
        <w:tc>
          <w:tcPr>
            <w:tcW w:w="540" w:type="dxa"/>
          </w:tcPr>
          <w:p w14:paraId="7B62454C" w14:textId="77777777" w:rsidR="00577E75" w:rsidRPr="002D0DD6" w:rsidRDefault="00A93684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2D0DD6">
              <w:rPr>
                <w:i/>
              </w:rPr>
              <w:t>3</w:t>
            </w:r>
            <w:r w:rsidR="00577E75" w:rsidRPr="002D0DD6">
              <w:rPr>
                <w:i/>
              </w:rPr>
              <w:t>32</w:t>
            </w:r>
          </w:p>
        </w:tc>
        <w:tc>
          <w:tcPr>
            <w:tcW w:w="1116" w:type="dxa"/>
          </w:tcPr>
          <w:p w14:paraId="04097D48" w14:textId="77777777" w:rsidR="00577E75" w:rsidRPr="002D0DD6" w:rsidRDefault="00A93684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2D0DD6">
              <w:rPr>
                <w:i/>
              </w:rPr>
              <w:t>1</w:t>
            </w:r>
            <w:r w:rsidR="00577E75" w:rsidRPr="002D0DD6">
              <w:rPr>
                <w:i/>
              </w:rPr>
              <w:t>30</w:t>
            </w:r>
          </w:p>
        </w:tc>
        <w:tc>
          <w:tcPr>
            <w:tcW w:w="993" w:type="dxa"/>
          </w:tcPr>
          <w:p w14:paraId="7B17F29E" w14:textId="77777777" w:rsidR="00577E75" w:rsidRPr="002D0DD6" w:rsidRDefault="00577E75" w:rsidP="00E51375">
            <w:pPr>
              <w:spacing w:before="0" w:line="240" w:lineRule="auto"/>
              <w:ind w:left="0"/>
              <w:jc w:val="center"/>
              <w:rPr>
                <w:bCs/>
                <w:i/>
              </w:rPr>
            </w:pPr>
          </w:p>
        </w:tc>
        <w:tc>
          <w:tcPr>
            <w:tcW w:w="850" w:type="dxa"/>
          </w:tcPr>
          <w:p w14:paraId="60C391D4" w14:textId="77777777" w:rsidR="00577E75" w:rsidRPr="002D0DD6" w:rsidRDefault="00577E75" w:rsidP="00E51375">
            <w:pPr>
              <w:spacing w:before="0" w:line="240" w:lineRule="auto"/>
              <w:ind w:left="0"/>
              <w:jc w:val="center"/>
              <w:rPr>
                <w:bCs/>
                <w:i/>
              </w:rPr>
            </w:pPr>
            <w:r w:rsidRPr="002D0DD6">
              <w:rPr>
                <w:bCs/>
                <w:i/>
              </w:rPr>
              <w:t>OBB</w:t>
            </w:r>
          </w:p>
        </w:tc>
      </w:tr>
      <w:tr w:rsidR="00577E75" w:rsidRPr="002D0DD6" w14:paraId="6BB368B4" w14:textId="77777777" w:rsidTr="004F778E">
        <w:trPr>
          <w:cantSplit/>
        </w:trPr>
        <w:tc>
          <w:tcPr>
            <w:tcW w:w="1488" w:type="dxa"/>
          </w:tcPr>
          <w:p w14:paraId="29112CF3" w14:textId="77777777" w:rsidR="00577E75" w:rsidRPr="002D0DD6" w:rsidRDefault="00577E75" w:rsidP="00E51375">
            <w:pPr>
              <w:spacing w:before="80" w:line="240" w:lineRule="auto"/>
              <w:ind w:left="0"/>
              <w:rPr>
                <w:i/>
              </w:rPr>
            </w:pPr>
            <w:r w:rsidRPr="002D0DD6">
              <w:rPr>
                <w:i/>
              </w:rPr>
              <w:t>Comune di domicilio temporaneo</w:t>
            </w:r>
          </w:p>
        </w:tc>
        <w:tc>
          <w:tcPr>
            <w:tcW w:w="3685" w:type="dxa"/>
          </w:tcPr>
          <w:p w14:paraId="12F635C8" w14:textId="77777777" w:rsidR="00577E75" w:rsidRPr="002D0DD6" w:rsidRDefault="00577E75" w:rsidP="00E51375">
            <w:pPr>
              <w:spacing w:before="80" w:line="240" w:lineRule="auto"/>
              <w:ind w:left="0"/>
              <w:rPr>
                <w:i/>
              </w:rPr>
            </w:pPr>
            <w:r w:rsidRPr="002D0DD6">
              <w:rPr>
                <w:i/>
              </w:rPr>
              <w:t>Codice ISTAT del domicilio temporaneo dell’assistito</w:t>
            </w:r>
          </w:p>
        </w:tc>
        <w:tc>
          <w:tcPr>
            <w:tcW w:w="709" w:type="dxa"/>
          </w:tcPr>
          <w:p w14:paraId="0A79E26C" w14:textId="77777777" w:rsidR="00577E75" w:rsidRPr="002D0DD6" w:rsidRDefault="00577E75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2D0DD6">
              <w:rPr>
                <w:i/>
              </w:rPr>
              <w:t>N</w:t>
            </w:r>
          </w:p>
        </w:tc>
        <w:tc>
          <w:tcPr>
            <w:tcW w:w="470" w:type="dxa"/>
          </w:tcPr>
          <w:p w14:paraId="00EFF585" w14:textId="77777777" w:rsidR="00577E75" w:rsidRPr="002D0DD6" w:rsidRDefault="00A93684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2D0DD6">
              <w:rPr>
                <w:i/>
              </w:rPr>
              <w:t>3</w:t>
            </w:r>
            <w:r w:rsidR="00577E75" w:rsidRPr="002D0DD6">
              <w:rPr>
                <w:i/>
              </w:rPr>
              <w:t>33</w:t>
            </w:r>
          </w:p>
        </w:tc>
        <w:tc>
          <w:tcPr>
            <w:tcW w:w="540" w:type="dxa"/>
          </w:tcPr>
          <w:p w14:paraId="10AAB035" w14:textId="77777777" w:rsidR="00577E75" w:rsidRPr="002D0DD6" w:rsidRDefault="00A93684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2D0DD6">
              <w:rPr>
                <w:i/>
              </w:rPr>
              <w:t>3</w:t>
            </w:r>
            <w:r w:rsidR="00577E75" w:rsidRPr="002D0DD6">
              <w:rPr>
                <w:i/>
              </w:rPr>
              <w:t>38</w:t>
            </w:r>
          </w:p>
        </w:tc>
        <w:tc>
          <w:tcPr>
            <w:tcW w:w="1116" w:type="dxa"/>
          </w:tcPr>
          <w:p w14:paraId="7F36A044" w14:textId="77777777" w:rsidR="00577E75" w:rsidRPr="002D0DD6" w:rsidRDefault="00577E75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2D0DD6">
              <w:rPr>
                <w:i/>
              </w:rPr>
              <w:t>6</w:t>
            </w:r>
          </w:p>
        </w:tc>
        <w:tc>
          <w:tcPr>
            <w:tcW w:w="993" w:type="dxa"/>
          </w:tcPr>
          <w:p w14:paraId="6DAF5330" w14:textId="77777777" w:rsidR="00577E75" w:rsidRPr="002D0DD6" w:rsidRDefault="00577E75" w:rsidP="00E51375">
            <w:pPr>
              <w:spacing w:before="0" w:line="240" w:lineRule="auto"/>
              <w:ind w:left="0"/>
              <w:jc w:val="center"/>
              <w:rPr>
                <w:bCs/>
                <w:i/>
              </w:rPr>
            </w:pPr>
          </w:p>
        </w:tc>
        <w:tc>
          <w:tcPr>
            <w:tcW w:w="850" w:type="dxa"/>
          </w:tcPr>
          <w:p w14:paraId="7A17520B" w14:textId="77777777" w:rsidR="00577E75" w:rsidRPr="002D0DD6" w:rsidRDefault="00577E75" w:rsidP="00E51375">
            <w:pPr>
              <w:spacing w:before="0" w:line="240" w:lineRule="auto"/>
              <w:ind w:left="0"/>
              <w:jc w:val="center"/>
              <w:rPr>
                <w:bCs/>
                <w:i/>
              </w:rPr>
            </w:pPr>
          </w:p>
        </w:tc>
      </w:tr>
      <w:tr w:rsidR="00577E75" w:rsidRPr="002D0DD6" w14:paraId="051B0364" w14:textId="77777777" w:rsidTr="004F778E">
        <w:trPr>
          <w:cantSplit/>
        </w:trPr>
        <w:tc>
          <w:tcPr>
            <w:tcW w:w="1488" w:type="dxa"/>
          </w:tcPr>
          <w:p w14:paraId="5CC4B335" w14:textId="77777777" w:rsidR="00577E75" w:rsidRPr="002D0DD6" w:rsidRDefault="00577E75" w:rsidP="00E51375">
            <w:pPr>
              <w:spacing w:before="80" w:line="240" w:lineRule="auto"/>
              <w:ind w:left="0"/>
              <w:rPr>
                <w:i/>
              </w:rPr>
            </w:pPr>
            <w:r w:rsidRPr="002D0DD6">
              <w:rPr>
                <w:i/>
              </w:rPr>
              <w:t>Indirizzo domicilio temporaneo</w:t>
            </w:r>
          </w:p>
        </w:tc>
        <w:tc>
          <w:tcPr>
            <w:tcW w:w="3685" w:type="dxa"/>
          </w:tcPr>
          <w:p w14:paraId="011BCECD" w14:textId="77777777" w:rsidR="00577E75" w:rsidRPr="002D0DD6" w:rsidRDefault="00577E75" w:rsidP="00E51375">
            <w:pPr>
              <w:spacing w:before="80" w:line="240" w:lineRule="auto"/>
              <w:ind w:left="0"/>
              <w:rPr>
                <w:i/>
              </w:rPr>
            </w:pPr>
            <w:r w:rsidRPr="002D0DD6">
              <w:rPr>
                <w:i/>
              </w:rPr>
              <w:t>Indirizzo del domicilio temporaneo dell’assistito</w:t>
            </w:r>
          </w:p>
        </w:tc>
        <w:tc>
          <w:tcPr>
            <w:tcW w:w="709" w:type="dxa"/>
          </w:tcPr>
          <w:p w14:paraId="22D93A15" w14:textId="77777777" w:rsidR="00577E75" w:rsidRPr="002D0DD6" w:rsidRDefault="00577E75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2D0DD6">
              <w:rPr>
                <w:i/>
              </w:rPr>
              <w:t>AN</w:t>
            </w:r>
          </w:p>
        </w:tc>
        <w:tc>
          <w:tcPr>
            <w:tcW w:w="470" w:type="dxa"/>
          </w:tcPr>
          <w:p w14:paraId="02960689" w14:textId="77777777" w:rsidR="00577E75" w:rsidRPr="002D0DD6" w:rsidRDefault="00A93684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2D0DD6">
              <w:rPr>
                <w:i/>
              </w:rPr>
              <w:t>3</w:t>
            </w:r>
            <w:r w:rsidR="00577E75" w:rsidRPr="002D0DD6">
              <w:rPr>
                <w:i/>
              </w:rPr>
              <w:t>39</w:t>
            </w:r>
          </w:p>
        </w:tc>
        <w:tc>
          <w:tcPr>
            <w:tcW w:w="540" w:type="dxa"/>
          </w:tcPr>
          <w:p w14:paraId="508558A6" w14:textId="77777777" w:rsidR="00577E75" w:rsidRPr="002D0DD6" w:rsidRDefault="00A93684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2D0DD6">
              <w:rPr>
                <w:i/>
              </w:rPr>
              <w:t>4</w:t>
            </w:r>
            <w:r w:rsidR="00577E75" w:rsidRPr="002D0DD6">
              <w:rPr>
                <w:i/>
              </w:rPr>
              <w:t>68</w:t>
            </w:r>
          </w:p>
        </w:tc>
        <w:tc>
          <w:tcPr>
            <w:tcW w:w="1116" w:type="dxa"/>
          </w:tcPr>
          <w:p w14:paraId="26A6B435" w14:textId="77777777" w:rsidR="00577E75" w:rsidRPr="002D0DD6" w:rsidRDefault="00A93684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2D0DD6">
              <w:rPr>
                <w:i/>
              </w:rPr>
              <w:t>1</w:t>
            </w:r>
            <w:r w:rsidR="00577E75" w:rsidRPr="002D0DD6">
              <w:rPr>
                <w:i/>
              </w:rPr>
              <w:t>30</w:t>
            </w:r>
          </w:p>
        </w:tc>
        <w:tc>
          <w:tcPr>
            <w:tcW w:w="993" w:type="dxa"/>
          </w:tcPr>
          <w:p w14:paraId="645C2A85" w14:textId="77777777" w:rsidR="00577E75" w:rsidRPr="002D0DD6" w:rsidRDefault="00577E75" w:rsidP="00E51375">
            <w:pPr>
              <w:spacing w:before="0" w:line="240" w:lineRule="auto"/>
              <w:ind w:left="0"/>
              <w:jc w:val="center"/>
              <w:rPr>
                <w:bCs/>
                <w:i/>
              </w:rPr>
            </w:pPr>
          </w:p>
        </w:tc>
        <w:tc>
          <w:tcPr>
            <w:tcW w:w="850" w:type="dxa"/>
          </w:tcPr>
          <w:p w14:paraId="3ED82548" w14:textId="77777777" w:rsidR="00577E75" w:rsidRPr="002D0DD6" w:rsidRDefault="00577E75" w:rsidP="00E51375">
            <w:pPr>
              <w:spacing w:before="0" w:line="240" w:lineRule="auto"/>
              <w:ind w:left="0"/>
              <w:jc w:val="center"/>
              <w:rPr>
                <w:bCs/>
                <w:i/>
              </w:rPr>
            </w:pPr>
          </w:p>
        </w:tc>
      </w:tr>
      <w:tr w:rsidR="00577E75" w:rsidRPr="002D0DD6" w14:paraId="3968C9C7" w14:textId="77777777" w:rsidTr="004F778E">
        <w:trPr>
          <w:cantSplit/>
        </w:trPr>
        <w:tc>
          <w:tcPr>
            <w:tcW w:w="1488" w:type="dxa"/>
          </w:tcPr>
          <w:p w14:paraId="785DCAB2" w14:textId="77777777" w:rsidR="00577E75" w:rsidRPr="002D0DD6" w:rsidRDefault="00577E75" w:rsidP="00E51375">
            <w:pPr>
              <w:spacing w:before="80" w:line="240" w:lineRule="auto"/>
              <w:ind w:left="0"/>
              <w:rPr>
                <w:i/>
              </w:rPr>
            </w:pPr>
            <w:r w:rsidRPr="002D0DD6">
              <w:rPr>
                <w:i/>
              </w:rPr>
              <w:lastRenderedPageBreak/>
              <w:t xml:space="preserve">Data inizio iscrizione  </w:t>
            </w:r>
          </w:p>
        </w:tc>
        <w:tc>
          <w:tcPr>
            <w:tcW w:w="3685" w:type="dxa"/>
          </w:tcPr>
          <w:p w14:paraId="413617C8" w14:textId="77777777" w:rsidR="00577E75" w:rsidRPr="002D0DD6" w:rsidRDefault="00577E75" w:rsidP="00E51375">
            <w:pPr>
              <w:spacing w:before="80" w:line="240" w:lineRule="auto"/>
              <w:ind w:left="0"/>
              <w:rPr>
                <w:i/>
              </w:rPr>
            </w:pPr>
            <w:r w:rsidRPr="002D0DD6">
              <w:rPr>
                <w:i/>
              </w:rPr>
              <w:t>Data inizio iscrizione ASL espressa nel formato GG/MM/AAAA</w:t>
            </w:r>
          </w:p>
        </w:tc>
        <w:tc>
          <w:tcPr>
            <w:tcW w:w="709" w:type="dxa"/>
          </w:tcPr>
          <w:p w14:paraId="533B3D14" w14:textId="77777777" w:rsidR="00577E75" w:rsidRPr="002D0DD6" w:rsidRDefault="00A31F27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2D0DD6">
              <w:rPr>
                <w:i/>
              </w:rPr>
              <w:t>DATA</w:t>
            </w:r>
          </w:p>
        </w:tc>
        <w:tc>
          <w:tcPr>
            <w:tcW w:w="470" w:type="dxa"/>
          </w:tcPr>
          <w:p w14:paraId="22A317E9" w14:textId="77777777" w:rsidR="00577E75" w:rsidRPr="002D0DD6" w:rsidRDefault="00A93684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2D0DD6">
              <w:rPr>
                <w:i/>
              </w:rPr>
              <w:t>4</w:t>
            </w:r>
            <w:r w:rsidR="00577E75" w:rsidRPr="002D0DD6">
              <w:rPr>
                <w:i/>
              </w:rPr>
              <w:t>69</w:t>
            </w:r>
          </w:p>
        </w:tc>
        <w:tc>
          <w:tcPr>
            <w:tcW w:w="540" w:type="dxa"/>
          </w:tcPr>
          <w:p w14:paraId="65D911D8" w14:textId="77777777" w:rsidR="00577E75" w:rsidRPr="002D0DD6" w:rsidRDefault="00A93684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2D0DD6">
              <w:rPr>
                <w:i/>
              </w:rPr>
              <w:t>4</w:t>
            </w:r>
            <w:r w:rsidR="00577E75" w:rsidRPr="002D0DD6">
              <w:rPr>
                <w:i/>
              </w:rPr>
              <w:t>78</w:t>
            </w:r>
          </w:p>
        </w:tc>
        <w:tc>
          <w:tcPr>
            <w:tcW w:w="1116" w:type="dxa"/>
          </w:tcPr>
          <w:p w14:paraId="538E8141" w14:textId="77777777" w:rsidR="00577E75" w:rsidRPr="002D0DD6" w:rsidRDefault="00577E75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2D0DD6">
              <w:rPr>
                <w:i/>
              </w:rPr>
              <w:t>10</w:t>
            </w:r>
          </w:p>
        </w:tc>
        <w:tc>
          <w:tcPr>
            <w:tcW w:w="993" w:type="dxa"/>
          </w:tcPr>
          <w:p w14:paraId="1D018923" w14:textId="77777777" w:rsidR="00577E75" w:rsidRPr="002D0DD6" w:rsidRDefault="00577E75" w:rsidP="00E51375">
            <w:pPr>
              <w:spacing w:before="0" w:line="240" w:lineRule="auto"/>
              <w:ind w:left="0"/>
              <w:jc w:val="center"/>
              <w:rPr>
                <w:bCs/>
                <w:i/>
              </w:rPr>
            </w:pPr>
          </w:p>
        </w:tc>
        <w:tc>
          <w:tcPr>
            <w:tcW w:w="850" w:type="dxa"/>
          </w:tcPr>
          <w:p w14:paraId="5EF6B41E" w14:textId="77777777" w:rsidR="00577E75" w:rsidRPr="002D0DD6" w:rsidRDefault="00577E75" w:rsidP="00E51375">
            <w:pPr>
              <w:spacing w:before="0" w:line="240" w:lineRule="auto"/>
              <w:ind w:left="0"/>
              <w:jc w:val="center"/>
              <w:rPr>
                <w:bCs/>
                <w:i/>
              </w:rPr>
            </w:pPr>
            <w:r w:rsidRPr="002D0DD6">
              <w:rPr>
                <w:bCs/>
                <w:i/>
              </w:rPr>
              <w:t>OBB</w:t>
            </w:r>
          </w:p>
        </w:tc>
      </w:tr>
      <w:tr w:rsidR="00577E75" w:rsidRPr="002D0DD6" w14:paraId="0B378734" w14:textId="77777777" w:rsidTr="004F778E">
        <w:trPr>
          <w:cantSplit/>
        </w:trPr>
        <w:tc>
          <w:tcPr>
            <w:tcW w:w="1488" w:type="dxa"/>
          </w:tcPr>
          <w:p w14:paraId="041199D5" w14:textId="77777777" w:rsidR="00577E75" w:rsidRPr="002D0DD6" w:rsidRDefault="00577E75" w:rsidP="00E51375">
            <w:pPr>
              <w:spacing w:before="80" w:line="240" w:lineRule="auto"/>
              <w:ind w:left="0"/>
              <w:rPr>
                <w:i/>
              </w:rPr>
            </w:pPr>
            <w:r w:rsidRPr="002D0DD6">
              <w:rPr>
                <w:i/>
              </w:rPr>
              <w:t>Codice motivo iscrizione</w:t>
            </w:r>
          </w:p>
        </w:tc>
        <w:tc>
          <w:tcPr>
            <w:tcW w:w="3685" w:type="dxa"/>
          </w:tcPr>
          <w:p w14:paraId="32473F3F" w14:textId="77777777" w:rsidR="00577E75" w:rsidRPr="002D0DD6" w:rsidRDefault="00577E75" w:rsidP="00E51375">
            <w:pPr>
              <w:spacing w:before="80" w:line="240" w:lineRule="auto"/>
              <w:ind w:left="0"/>
              <w:rPr>
                <w:i/>
              </w:rPr>
            </w:pPr>
            <w:r w:rsidRPr="002D0DD6">
              <w:rPr>
                <w:i/>
              </w:rPr>
              <w:t>Codice del motivo di iscrizione all’ASL</w:t>
            </w:r>
          </w:p>
        </w:tc>
        <w:tc>
          <w:tcPr>
            <w:tcW w:w="709" w:type="dxa"/>
          </w:tcPr>
          <w:p w14:paraId="72521692" w14:textId="77777777" w:rsidR="00577E75" w:rsidRPr="002D0DD6" w:rsidRDefault="00577E75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2D0DD6">
              <w:rPr>
                <w:i/>
              </w:rPr>
              <w:t>N</w:t>
            </w:r>
          </w:p>
        </w:tc>
        <w:tc>
          <w:tcPr>
            <w:tcW w:w="470" w:type="dxa"/>
          </w:tcPr>
          <w:p w14:paraId="5238D234" w14:textId="77777777" w:rsidR="00577E75" w:rsidRPr="002D0DD6" w:rsidRDefault="00A93684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2D0DD6">
              <w:rPr>
                <w:i/>
              </w:rPr>
              <w:t>4</w:t>
            </w:r>
            <w:r w:rsidR="00577E75" w:rsidRPr="002D0DD6">
              <w:rPr>
                <w:i/>
              </w:rPr>
              <w:t>79</w:t>
            </w:r>
          </w:p>
        </w:tc>
        <w:tc>
          <w:tcPr>
            <w:tcW w:w="540" w:type="dxa"/>
          </w:tcPr>
          <w:p w14:paraId="68E4F5C5" w14:textId="77777777" w:rsidR="00577E75" w:rsidRPr="002D0DD6" w:rsidRDefault="00A93684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2D0DD6">
              <w:rPr>
                <w:i/>
              </w:rPr>
              <w:t>4</w:t>
            </w:r>
            <w:r w:rsidR="00577E75" w:rsidRPr="002D0DD6">
              <w:rPr>
                <w:i/>
              </w:rPr>
              <w:t>80</w:t>
            </w:r>
          </w:p>
        </w:tc>
        <w:tc>
          <w:tcPr>
            <w:tcW w:w="1116" w:type="dxa"/>
          </w:tcPr>
          <w:p w14:paraId="32B58173" w14:textId="77777777" w:rsidR="00577E75" w:rsidRPr="002D0DD6" w:rsidRDefault="00577E75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2D0DD6">
              <w:rPr>
                <w:i/>
              </w:rPr>
              <w:t>2</w:t>
            </w:r>
          </w:p>
        </w:tc>
        <w:tc>
          <w:tcPr>
            <w:tcW w:w="993" w:type="dxa"/>
          </w:tcPr>
          <w:p w14:paraId="7833EE6B" w14:textId="77777777" w:rsidR="00577E75" w:rsidRPr="002D0DD6" w:rsidRDefault="00577E75" w:rsidP="00E51375">
            <w:pPr>
              <w:spacing w:before="0" w:line="240" w:lineRule="auto"/>
              <w:ind w:left="0"/>
              <w:jc w:val="center"/>
              <w:rPr>
                <w:bCs/>
                <w:i/>
              </w:rPr>
            </w:pPr>
            <w:r w:rsidRPr="002D0DD6">
              <w:rPr>
                <w:bCs/>
                <w:i/>
              </w:rPr>
              <w:t>1</w:t>
            </w:r>
          </w:p>
        </w:tc>
        <w:tc>
          <w:tcPr>
            <w:tcW w:w="850" w:type="dxa"/>
          </w:tcPr>
          <w:p w14:paraId="7B4E704F" w14:textId="77777777" w:rsidR="00577E75" w:rsidRPr="002D0DD6" w:rsidRDefault="00577E75" w:rsidP="00E51375">
            <w:pPr>
              <w:spacing w:before="0" w:line="240" w:lineRule="auto"/>
              <w:ind w:left="0"/>
              <w:jc w:val="center"/>
              <w:rPr>
                <w:bCs/>
                <w:i/>
              </w:rPr>
            </w:pPr>
            <w:r w:rsidRPr="002D0DD6">
              <w:rPr>
                <w:bCs/>
                <w:i/>
              </w:rPr>
              <w:t>OBB</w:t>
            </w:r>
          </w:p>
        </w:tc>
      </w:tr>
      <w:tr w:rsidR="00577E75" w:rsidRPr="002D0DD6" w14:paraId="33B8A237" w14:textId="77777777" w:rsidTr="004F778E">
        <w:trPr>
          <w:cantSplit/>
        </w:trPr>
        <w:tc>
          <w:tcPr>
            <w:tcW w:w="1488" w:type="dxa"/>
          </w:tcPr>
          <w:p w14:paraId="6C4A9D25" w14:textId="77777777" w:rsidR="00577E75" w:rsidRPr="002D0DD6" w:rsidRDefault="00577E75" w:rsidP="00E51375">
            <w:pPr>
              <w:spacing w:before="80" w:line="240" w:lineRule="auto"/>
              <w:ind w:left="0"/>
              <w:rPr>
                <w:i/>
              </w:rPr>
            </w:pPr>
            <w:r w:rsidRPr="002D0DD6">
              <w:rPr>
                <w:i/>
              </w:rPr>
              <w:t xml:space="preserve">Data fine iscrizione  </w:t>
            </w:r>
          </w:p>
        </w:tc>
        <w:tc>
          <w:tcPr>
            <w:tcW w:w="3685" w:type="dxa"/>
          </w:tcPr>
          <w:p w14:paraId="057B8AAF" w14:textId="77777777" w:rsidR="00577E75" w:rsidRPr="002D0DD6" w:rsidRDefault="00577E75" w:rsidP="00E51375">
            <w:pPr>
              <w:spacing w:before="80" w:line="240" w:lineRule="auto"/>
              <w:ind w:left="0"/>
              <w:rPr>
                <w:i/>
              </w:rPr>
            </w:pPr>
            <w:r w:rsidRPr="002D0DD6">
              <w:rPr>
                <w:i/>
              </w:rPr>
              <w:t>Data fine iscrizione ASL espressa nel formato GG/MM/AAAA</w:t>
            </w:r>
          </w:p>
        </w:tc>
        <w:tc>
          <w:tcPr>
            <w:tcW w:w="709" w:type="dxa"/>
          </w:tcPr>
          <w:p w14:paraId="6F8400F6" w14:textId="77777777" w:rsidR="00577E75" w:rsidRPr="002D0DD6" w:rsidRDefault="00A31F27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2D0DD6">
              <w:rPr>
                <w:i/>
              </w:rPr>
              <w:t>DATA</w:t>
            </w:r>
          </w:p>
        </w:tc>
        <w:tc>
          <w:tcPr>
            <w:tcW w:w="470" w:type="dxa"/>
          </w:tcPr>
          <w:p w14:paraId="3625CFB5" w14:textId="77777777" w:rsidR="00577E75" w:rsidRPr="002D0DD6" w:rsidRDefault="00A93684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2D0DD6">
              <w:rPr>
                <w:i/>
              </w:rPr>
              <w:t>4</w:t>
            </w:r>
            <w:r w:rsidR="00577E75" w:rsidRPr="002D0DD6">
              <w:rPr>
                <w:i/>
              </w:rPr>
              <w:t>81</w:t>
            </w:r>
          </w:p>
        </w:tc>
        <w:tc>
          <w:tcPr>
            <w:tcW w:w="540" w:type="dxa"/>
          </w:tcPr>
          <w:p w14:paraId="639E33C9" w14:textId="77777777" w:rsidR="00577E75" w:rsidRPr="002D0DD6" w:rsidRDefault="00A93684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2D0DD6">
              <w:rPr>
                <w:i/>
              </w:rPr>
              <w:t>4</w:t>
            </w:r>
            <w:r w:rsidR="00577E75" w:rsidRPr="002D0DD6">
              <w:rPr>
                <w:i/>
              </w:rPr>
              <w:t>90</w:t>
            </w:r>
          </w:p>
        </w:tc>
        <w:tc>
          <w:tcPr>
            <w:tcW w:w="1116" w:type="dxa"/>
          </w:tcPr>
          <w:p w14:paraId="4735887A" w14:textId="77777777" w:rsidR="00577E75" w:rsidRPr="002D0DD6" w:rsidRDefault="00577E75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2D0DD6">
              <w:rPr>
                <w:i/>
              </w:rPr>
              <w:t>10</w:t>
            </w:r>
          </w:p>
        </w:tc>
        <w:tc>
          <w:tcPr>
            <w:tcW w:w="993" w:type="dxa"/>
          </w:tcPr>
          <w:p w14:paraId="6BC17DB8" w14:textId="77777777" w:rsidR="00577E75" w:rsidRPr="002D0DD6" w:rsidRDefault="00577E75" w:rsidP="00E51375">
            <w:pPr>
              <w:spacing w:before="0" w:line="240" w:lineRule="auto"/>
              <w:ind w:left="0"/>
              <w:jc w:val="center"/>
              <w:rPr>
                <w:bCs/>
                <w:i/>
              </w:rPr>
            </w:pPr>
          </w:p>
        </w:tc>
        <w:tc>
          <w:tcPr>
            <w:tcW w:w="850" w:type="dxa"/>
          </w:tcPr>
          <w:p w14:paraId="7900EE08" w14:textId="77777777" w:rsidR="00577E75" w:rsidRPr="002D0DD6" w:rsidRDefault="00577E75" w:rsidP="00E51375">
            <w:pPr>
              <w:spacing w:before="0" w:line="240" w:lineRule="auto"/>
              <w:ind w:left="0"/>
              <w:jc w:val="center"/>
              <w:rPr>
                <w:bCs/>
                <w:i/>
              </w:rPr>
            </w:pPr>
          </w:p>
        </w:tc>
      </w:tr>
      <w:tr w:rsidR="00577E75" w:rsidRPr="002D0DD6" w14:paraId="1E47D148" w14:textId="77777777" w:rsidTr="004F778E">
        <w:trPr>
          <w:cantSplit/>
        </w:trPr>
        <w:tc>
          <w:tcPr>
            <w:tcW w:w="1488" w:type="dxa"/>
          </w:tcPr>
          <w:p w14:paraId="4D33F4D1" w14:textId="77777777" w:rsidR="00577E75" w:rsidRPr="002D0DD6" w:rsidRDefault="00577E75" w:rsidP="00E51375">
            <w:pPr>
              <w:spacing w:before="80" w:line="240" w:lineRule="auto"/>
              <w:ind w:left="0"/>
              <w:rPr>
                <w:i/>
              </w:rPr>
            </w:pPr>
            <w:r w:rsidRPr="002D0DD6">
              <w:rPr>
                <w:i/>
              </w:rPr>
              <w:t>Codice motivo fine iscrizione</w:t>
            </w:r>
          </w:p>
        </w:tc>
        <w:tc>
          <w:tcPr>
            <w:tcW w:w="3685" w:type="dxa"/>
          </w:tcPr>
          <w:p w14:paraId="5D43D1C9" w14:textId="77777777" w:rsidR="00577E75" w:rsidRPr="002D0DD6" w:rsidRDefault="00577E75" w:rsidP="00E51375">
            <w:pPr>
              <w:spacing w:before="80" w:line="240" w:lineRule="auto"/>
              <w:ind w:left="0"/>
              <w:rPr>
                <w:i/>
              </w:rPr>
            </w:pPr>
            <w:r w:rsidRPr="002D0DD6">
              <w:rPr>
                <w:i/>
              </w:rPr>
              <w:t>Codice del motivo di fine iscrizione all’ASL</w:t>
            </w:r>
          </w:p>
        </w:tc>
        <w:tc>
          <w:tcPr>
            <w:tcW w:w="709" w:type="dxa"/>
          </w:tcPr>
          <w:p w14:paraId="0DD40063" w14:textId="77777777" w:rsidR="00577E75" w:rsidRPr="002D0DD6" w:rsidRDefault="00577E75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2D0DD6">
              <w:rPr>
                <w:i/>
              </w:rPr>
              <w:t>N</w:t>
            </w:r>
          </w:p>
        </w:tc>
        <w:tc>
          <w:tcPr>
            <w:tcW w:w="470" w:type="dxa"/>
          </w:tcPr>
          <w:p w14:paraId="191F8CD1" w14:textId="77777777" w:rsidR="00577E75" w:rsidRPr="002D0DD6" w:rsidRDefault="00A93684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2D0DD6">
              <w:rPr>
                <w:i/>
              </w:rPr>
              <w:t>4</w:t>
            </w:r>
            <w:r w:rsidR="00577E75" w:rsidRPr="002D0DD6">
              <w:rPr>
                <w:i/>
              </w:rPr>
              <w:t>91</w:t>
            </w:r>
          </w:p>
        </w:tc>
        <w:tc>
          <w:tcPr>
            <w:tcW w:w="540" w:type="dxa"/>
          </w:tcPr>
          <w:p w14:paraId="6A69DFE7" w14:textId="77777777" w:rsidR="00577E75" w:rsidRPr="002D0DD6" w:rsidRDefault="00A93684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2D0DD6">
              <w:rPr>
                <w:i/>
              </w:rPr>
              <w:t>4</w:t>
            </w:r>
            <w:r w:rsidR="00577E75" w:rsidRPr="002D0DD6">
              <w:rPr>
                <w:i/>
              </w:rPr>
              <w:t>92</w:t>
            </w:r>
          </w:p>
        </w:tc>
        <w:tc>
          <w:tcPr>
            <w:tcW w:w="1116" w:type="dxa"/>
          </w:tcPr>
          <w:p w14:paraId="7ABF80AC" w14:textId="77777777" w:rsidR="00577E75" w:rsidRPr="002D0DD6" w:rsidRDefault="00577E75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2D0DD6">
              <w:rPr>
                <w:i/>
              </w:rPr>
              <w:t>2</w:t>
            </w:r>
          </w:p>
        </w:tc>
        <w:tc>
          <w:tcPr>
            <w:tcW w:w="993" w:type="dxa"/>
          </w:tcPr>
          <w:p w14:paraId="1FB84BEF" w14:textId="77777777" w:rsidR="00577E75" w:rsidRPr="002D0DD6" w:rsidRDefault="00577E75" w:rsidP="00E51375">
            <w:pPr>
              <w:spacing w:before="0" w:line="240" w:lineRule="auto"/>
              <w:ind w:left="0"/>
              <w:jc w:val="center"/>
              <w:rPr>
                <w:bCs/>
                <w:i/>
              </w:rPr>
            </w:pPr>
            <w:r w:rsidRPr="002D0DD6">
              <w:rPr>
                <w:bCs/>
                <w:i/>
              </w:rPr>
              <w:t>2</w:t>
            </w:r>
          </w:p>
        </w:tc>
        <w:tc>
          <w:tcPr>
            <w:tcW w:w="850" w:type="dxa"/>
          </w:tcPr>
          <w:p w14:paraId="7C45D6A1" w14:textId="77777777" w:rsidR="00577E75" w:rsidRPr="002D0DD6" w:rsidRDefault="00577E75" w:rsidP="00E51375">
            <w:pPr>
              <w:spacing w:before="0" w:line="240" w:lineRule="auto"/>
              <w:ind w:left="0"/>
              <w:jc w:val="center"/>
              <w:rPr>
                <w:bCs/>
                <w:i/>
              </w:rPr>
            </w:pPr>
          </w:p>
        </w:tc>
      </w:tr>
      <w:tr w:rsidR="00577E75" w:rsidRPr="002D0DD6" w14:paraId="101A3002" w14:textId="77777777" w:rsidTr="004F778E">
        <w:trPr>
          <w:cantSplit/>
        </w:trPr>
        <w:tc>
          <w:tcPr>
            <w:tcW w:w="1488" w:type="dxa"/>
          </w:tcPr>
          <w:p w14:paraId="4434751F" w14:textId="77777777" w:rsidR="00577E75" w:rsidRPr="002D0DD6" w:rsidRDefault="00577E75" w:rsidP="00E51375">
            <w:pPr>
              <w:spacing w:before="80" w:line="240" w:lineRule="auto"/>
              <w:ind w:left="0"/>
              <w:rPr>
                <w:i/>
              </w:rPr>
            </w:pPr>
            <w:r w:rsidRPr="002D0DD6">
              <w:rPr>
                <w:i/>
              </w:rPr>
              <w:t>Codice regionale medico</w:t>
            </w:r>
          </w:p>
        </w:tc>
        <w:tc>
          <w:tcPr>
            <w:tcW w:w="3685" w:type="dxa"/>
          </w:tcPr>
          <w:p w14:paraId="2B7E086B" w14:textId="77777777" w:rsidR="00577E75" w:rsidRPr="002D0DD6" w:rsidRDefault="00577E75" w:rsidP="00E51375">
            <w:pPr>
              <w:spacing w:before="80" w:line="240" w:lineRule="auto"/>
              <w:ind w:left="0"/>
              <w:rPr>
                <w:i/>
              </w:rPr>
            </w:pPr>
            <w:r w:rsidRPr="002D0DD6">
              <w:rPr>
                <w:i/>
              </w:rPr>
              <w:t>Codice regionale del medico scelto</w:t>
            </w:r>
          </w:p>
        </w:tc>
        <w:tc>
          <w:tcPr>
            <w:tcW w:w="709" w:type="dxa"/>
          </w:tcPr>
          <w:p w14:paraId="1D15C8C4" w14:textId="77777777" w:rsidR="00577E75" w:rsidRPr="002D0DD6" w:rsidRDefault="00577E75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2D0DD6">
              <w:rPr>
                <w:i/>
              </w:rPr>
              <w:t>N</w:t>
            </w:r>
          </w:p>
        </w:tc>
        <w:tc>
          <w:tcPr>
            <w:tcW w:w="470" w:type="dxa"/>
          </w:tcPr>
          <w:p w14:paraId="67C3BD26" w14:textId="77777777" w:rsidR="00577E75" w:rsidRPr="002D0DD6" w:rsidRDefault="00A93684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2D0DD6">
              <w:rPr>
                <w:i/>
              </w:rPr>
              <w:t>4</w:t>
            </w:r>
            <w:r w:rsidR="00577E75" w:rsidRPr="002D0DD6">
              <w:rPr>
                <w:i/>
              </w:rPr>
              <w:t>93</w:t>
            </w:r>
          </w:p>
        </w:tc>
        <w:tc>
          <w:tcPr>
            <w:tcW w:w="540" w:type="dxa"/>
          </w:tcPr>
          <w:p w14:paraId="5B3C529D" w14:textId="77777777" w:rsidR="00577E75" w:rsidRPr="002D0DD6" w:rsidRDefault="00A93684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2D0DD6">
              <w:rPr>
                <w:i/>
              </w:rPr>
              <w:t>4</w:t>
            </w:r>
            <w:r w:rsidR="00577E75" w:rsidRPr="002D0DD6">
              <w:rPr>
                <w:i/>
              </w:rPr>
              <w:t>98</w:t>
            </w:r>
          </w:p>
        </w:tc>
        <w:tc>
          <w:tcPr>
            <w:tcW w:w="1116" w:type="dxa"/>
          </w:tcPr>
          <w:p w14:paraId="343A3BE2" w14:textId="77777777" w:rsidR="00577E75" w:rsidRPr="002D0DD6" w:rsidRDefault="00577E75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2D0DD6">
              <w:rPr>
                <w:i/>
              </w:rPr>
              <w:t>6</w:t>
            </w:r>
          </w:p>
        </w:tc>
        <w:tc>
          <w:tcPr>
            <w:tcW w:w="993" w:type="dxa"/>
          </w:tcPr>
          <w:p w14:paraId="391827B1" w14:textId="77777777" w:rsidR="00577E75" w:rsidRPr="002D0DD6" w:rsidRDefault="00577E75" w:rsidP="00E51375">
            <w:pPr>
              <w:spacing w:before="0" w:line="240" w:lineRule="auto"/>
              <w:ind w:left="0"/>
              <w:jc w:val="center"/>
              <w:rPr>
                <w:bCs/>
                <w:i/>
              </w:rPr>
            </w:pPr>
          </w:p>
        </w:tc>
        <w:tc>
          <w:tcPr>
            <w:tcW w:w="850" w:type="dxa"/>
          </w:tcPr>
          <w:p w14:paraId="6EB77BED" w14:textId="77777777" w:rsidR="00577E75" w:rsidRPr="002D0DD6" w:rsidRDefault="00577E75" w:rsidP="00E51375">
            <w:pPr>
              <w:spacing w:before="0" w:line="240" w:lineRule="auto"/>
              <w:ind w:left="0"/>
              <w:jc w:val="center"/>
              <w:rPr>
                <w:bCs/>
                <w:i/>
              </w:rPr>
            </w:pPr>
          </w:p>
        </w:tc>
      </w:tr>
      <w:tr w:rsidR="00577E75" w:rsidRPr="002D0DD6" w14:paraId="5E502A5B" w14:textId="77777777" w:rsidTr="004F778E">
        <w:trPr>
          <w:cantSplit/>
        </w:trPr>
        <w:tc>
          <w:tcPr>
            <w:tcW w:w="1488" w:type="dxa"/>
          </w:tcPr>
          <w:p w14:paraId="57B06869" w14:textId="77777777" w:rsidR="00577E75" w:rsidRPr="002D0DD6" w:rsidRDefault="00577E75" w:rsidP="00E51375">
            <w:pPr>
              <w:spacing w:before="80" w:line="240" w:lineRule="auto"/>
              <w:ind w:left="0"/>
              <w:rPr>
                <w:i/>
              </w:rPr>
            </w:pPr>
            <w:r w:rsidRPr="002D0DD6">
              <w:rPr>
                <w:i/>
              </w:rPr>
              <w:t xml:space="preserve">Data inizio scelta  </w:t>
            </w:r>
          </w:p>
        </w:tc>
        <w:tc>
          <w:tcPr>
            <w:tcW w:w="3685" w:type="dxa"/>
          </w:tcPr>
          <w:p w14:paraId="25A25A04" w14:textId="77777777" w:rsidR="00577E75" w:rsidRPr="002D0DD6" w:rsidRDefault="00577E75" w:rsidP="00E51375">
            <w:pPr>
              <w:spacing w:before="80" w:line="240" w:lineRule="auto"/>
              <w:ind w:left="0"/>
              <w:rPr>
                <w:i/>
              </w:rPr>
            </w:pPr>
            <w:r w:rsidRPr="002D0DD6">
              <w:rPr>
                <w:i/>
              </w:rPr>
              <w:t>Data a partire da cui ha validità la scelta effettuata dall'</w:t>
            </w:r>
            <w:r w:rsidR="003027C4" w:rsidRPr="002D0DD6">
              <w:rPr>
                <w:i/>
              </w:rPr>
              <w:t>assistito</w:t>
            </w:r>
            <w:r w:rsidRPr="002D0DD6">
              <w:rPr>
                <w:i/>
              </w:rPr>
              <w:t xml:space="preserve"> a favore di un medico. Formato GG/MM/AAAA</w:t>
            </w:r>
          </w:p>
        </w:tc>
        <w:tc>
          <w:tcPr>
            <w:tcW w:w="709" w:type="dxa"/>
          </w:tcPr>
          <w:p w14:paraId="60640512" w14:textId="77777777" w:rsidR="00577E75" w:rsidRPr="002D0DD6" w:rsidRDefault="00A31F27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2D0DD6">
              <w:rPr>
                <w:i/>
              </w:rPr>
              <w:t>DATA</w:t>
            </w:r>
          </w:p>
        </w:tc>
        <w:tc>
          <w:tcPr>
            <w:tcW w:w="470" w:type="dxa"/>
          </w:tcPr>
          <w:p w14:paraId="78237786" w14:textId="77777777" w:rsidR="00577E75" w:rsidRPr="002D0DD6" w:rsidRDefault="00A93684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2D0DD6">
              <w:rPr>
                <w:i/>
              </w:rPr>
              <w:t>4</w:t>
            </w:r>
            <w:r w:rsidR="00577E75" w:rsidRPr="002D0DD6">
              <w:rPr>
                <w:i/>
              </w:rPr>
              <w:t>99</w:t>
            </w:r>
          </w:p>
        </w:tc>
        <w:tc>
          <w:tcPr>
            <w:tcW w:w="540" w:type="dxa"/>
          </w:tcPr>
          <w:p w14:paraId="03AD56C8" w14:textId="77777777" w:rsidR="00577E75" w:rsidRPr="002D0DD6" w:rsidRDefault="00A93684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2D0DD6">
              <w:rPr>
                <w:i/>
              </w:rPr>
              <w:t>5</w:t>
            </w:r>
            <w:r w:rsidR="00577E75" w:rsidRPr="002D0DD6">
              <w:rPr>
                <w:i/>
              </w:rPr>
              <w:t>08</w:t>
            </w:r>
          </w:p>
        </w:tc>
        <w:tc>
          <w:tcPr>
            <w:tcW w:w="1116" w:type="dxa"/>
          </w:tcPr>
          <w:p w14:paraId="2BE6D6F4" w14:textId="77777777" w:rsidR="00577E75" w:rsidRPr="002D0DD6" w:rsidRDefault="00577E75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2D0DD6">
              <w:rPr>
                <w:i/>
              </w:rPr>
              <w:t>10</w:t>
            </w:r>
          </w:p>
        </w:tc>
        <w:tc>
          <w:tcPr>
            <w:tcW w:w="993" w:type="dxa"/>
          </w:tcPr>
          <w:p w14:paraId="51D10D21" w14:textId="77777777" w:rsidR="00577E75" w:rsidRPr="002D0DD6" w:rsidRDefault="00577E75" w:rsidP="00E51375">
            <w:pPr>
              <w:spacing w:before="0" w:line="240" w:lineRule="auto"/>
              <w:ind w:left="0"/>
              <w:jc w:val="center"/>
              <w:rPr>
                <w:bCs/>
                <w:i/>
              </w:rPr>
            </w:pPr>
          </w:p>
        </w:tc>
        <w:tc>
          <w:tcPr>
            <w:tcW w:w="850" w:type="dxa"/>
          </w:tcPr>
          <w:p w14:paraId="5BF1978F" w14:textId="77777777" w:rsidR="00577E75" w:rsidRPr="002D0DD6" w:rsidRDefault="00577E75" w:rsidP="00E51375">
            <w:pPr>
              <w:spacing w:before="0" w:line="240" w:lineRule="auto"/>
              <w:ind w:left="0"/>
              <w:jc w:val="center"/>
              <w:rPr>
                <w:bCs/>
                <w:i/>
              </w:rPr>
            </w:pPr>
          </w:p>
        </w:tc>
      </w:tr>
      <w:tr w:rsidR="00577E75" w:rsidRPr="002D0DD6" w14:paraId="4E33303B" w14:textId="77777777" w:rsidTr="004F778E">
        <w:trPr>
          <w:cantSplit/>
        </w:trPr>
        <w:tc>
          <w:tcPr>
            <w:tcW w:w="1488" w:type="dxa"/>
          </w:tcPr>
          <w:p w14:paraId="4475C3FE" w14:textId="77777777" w:rsidR="00577E75" w:rsidRPr="002D0DD6" w:rsidRDefault="00577E75" w:rsidP="00E51375">
            <w:pPr>
              <w:spacing w:before="80" w:line="240" w:lineRule="auto"/>
              <w:ind w:left="0"/>
              <w:rPr>
                <w:i/>
              </w:rPr>
            </w:pPr>
            <w:r w:rsidRPr="002D0DD6">
              <w:rPr>
                <w:i/>
              </w:rPr>
              <w:t>Codice motivo scelta</w:t>
            </w:r>
          </w:p>
        </w:tc>
        <w:tc>
          <w:tcPr>
            <w:tcW w:w="3685" w:type="dxa"/>
          </w:tcPr>
          <w:p w14:paraId="74ECC66E" w14:textId="77777777" w:rsidR="00577E75" w:rsidRPr="002D0DD6" w:rsidRDefault="00577E75" w:rsidP="00E51375">
            <w:pPr>
              <w:spacing w:before="80" w:line="240" w:lineRule="auto"/>
              <w:ind w:left="0"/>
              <w:rPr>
                <w:i/>
              </w:rPr>
            </w:pPr>
            <w:r w:rsidRPr="002D0DD6">
              <w:rPr>
                <w:i/>
              </w:rPr>
              <w:t xml:space="preserve">Motivo per cui un </w:t>
            </w:r>
            <w:r w:rsidR="003027C4" w:rsidRPr="002D0DD6">
              <w:rPr>
                <w:i/>
              </w:rPr>
              <w:t>assistito</w:t>
            </w:r>
            <w:r w:rsidRPr="002D0DD6">
              <w:rPr>
                <w:i/>
              </w:rPr>
              <w:t xml:space="preserve"> è in carico ad un medico.</w:t>
            </w:r>
          </w:p>
        </w:tc>
        <w:tc>
          <w:tcPr>
            <w:tcW w:w="709" w:type="dxa"/>
          </w:tcPr>
          <w:p w14:paraId="3A855E07" w14:textId="77777777" w:rsidR="00577E75" w:rsidRPr="002D0DD6" w:rsidRDefault="00577E75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2D0DD6">
              <w:rPr>
                <w:i/>
              </w:rPr>
              <w:t>N</w:t>
            </w:r>
          </w:p>
        </w:tc>
        <w:tc>
          <w:tcPr>
            <w:tcW w:w="470" w:type="dxa"/>
          </w:tcPr>
          <w:p w14:paraId="2974F3F5" w14:textId="77777777" w:rsidR="00577E75" w:rsidRPr="002D0DD6" w:rsidRDefault="00A93684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2D0DD6">
              <w:rPr>
                <w:i/>
              </w:rPr>
              <w:t>5</w:t>
            </w:r>
            <w:r w:rsidR="00577E75" w:rsidRPr="002D0DD6">
              <w:rPr>
                <w:i/>
              </w:rPr>
              <w:t>09</w:t>
            </w:r>
          </w:p>
        </w:tc>
        <w:tc>
          <w:tcPr>
            <w:tcW w:w="540" w:type="dxa"/>
          </w:tcPr>
          <w:p w14:paraId="06BFC770" w14:textId="77777777" w:rsidR="00577E75" w:rsidRPr="002D0DD6" w:rsidRDefault="00A93684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2D0DD6">
              <w:rPr>
                <w:i/>
              </w:rPr>
              <w:t>5</w:t>
            </w:r>
            <w:r w:rsidR="00577E75" w:rsidRPr="002D0DD6">
              <w:rPr>
                <w:i/>
              </w:rPr>
              <w:t>10</w:t>
            </w:r>
          </w:p>
        </w:tc>
        <w:tc>
          <w:tcPr>
            <w:tcW w:w="1116" w:type="dxa"/>
          </w:tcPr>
          <w:p w14:paraId="0652C778" w14:textId="77777777" w:rsidR="00577E75" w:rsidRPr="002D0DD6" w:rsidRDefault="00577E75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2D0DD6">
              <w:rPr>
                <w:i/>
              </w:rPr>
              <w:t>2</w:t>
            </w:r>
          </w:p>
        </w:tc>
        <w:tc>
          <w:tcPr>
            <w:tcW w:w="993" w:type="dxa"/>
          </w:tcPr>
          <w:p w14:paraId="30BAE76A" w14:textId="77777777" w:rsidR="00577E75" w:rsidRPr="002D0DD6" w:rsidRDefault="00577E75" w:rsidP="00E51375">
            <w:pPr>
              <w:spacing w:before="0" w:line="240" w:lineRule="auto"/>
              <w:ind w:left="0"/>
              <w:jc w:val="center"/>
              <w:rPr>
                <w:bCs/>
                <w:i/>
              </w:rPr>
            </w:pPr>
            <w:r w:rsidRPr="002D0DD6">
              <w:rPr>
                <w:bCs/>
                <w:i/>
              </w:rPr>
              <w:t>3</w:t>
            </w:r>
          </w:p>
        </w:tc>
        <w:tc>
          <w:tcPr>
            <w:tcW w:w="850" w:type="dxa"/>
          </w:tcPr>
          <w:p w14:paraId="0D4C966B" w14:textId="77777777" w:rsidR="00577E75" w:rsidRPr="002D0DD6" w:rsidRDefault="00577E75" w:rsidP="00E51375">
            <w:pPr>
              <w:spacing w:before="0" w:line="240" w:lineRule="auto"/>
              <w:ind w:left="0"/>
              <w:jc w:val="center"/>
              <w:rPr>
                <w:bCs/>
                <w:i/>
              </w:rPr>
            </w:pPr>
          </w:p>
        </w:tc>
      </w:tr>
      <w:tr w:rsidR="00577E75" w:rsidRPr="002D0DD6" w14:paraId="50FDA9E2" w14:textId="77777777" w:rsidTr="004F778E">
        <w:trPr>
          <w:cantSplit/>
        </w:trPr>
        <w:tc>
          <w:tcPr>
            <w:tcW w:w="1488" w:type="dxa"/>
          </w:tcPr>
          <w:p w14:paraId="1CCE2B77" w14:textId="77777777" w:rsidR="00577E75" w:rsidRPr="002D0DD6" w:rsidRDefault="00577E75" w:rsidP="00E51375">
            <w:pPr>
              <w:spacing w:before="80" w:line="240" w:lineRule="auto"/>
              <w:ind w:left="0"/>
              <w:rPr>
                <w:i/>
              </w:rPr>
            </w:pPr>
            <w:r w:rsidRPr="002D0DD6">
              <w:rPr>
                <w:i/>
              </w:rPr>
              <w:t xml:space="preserve">Data fine scelta   </w:t>
            </w:r>
          </w:p>
        </w:tc>
        <w:tc>
          <w:tcPr>
            <w:tcW w:w="3685" w:type="dxa"/>
          </w:tcPr>
          <w:p w14:paraId="2C663A84" w14:textId="77777777" w:rsidR="00577E75" w:rsidRPr="002D0DD6" w:rsidRDefault="00577E75" w:rsidP="00E51375">
            <w:pPr>
              <w:spacing w:before="80" w:line="240" w:lineRule="auto"/>
              <w:ind w:left="0"/>
              <w:rPr>
                <w:i/>
              </w:rPr>
            </w:pPr>
            <w:r w:rsidRPr="002D0DD6">
              <w:rPr>
                <w:i/>
              </w:rPr>
              <w:t xml:space="preserve">Data in cui cessa di avere validità la scelta di un </w:t>
            </w:r>
            <w:r w:rsidR="003027C4" w:rsidRPr="002D0DD6">
              <w:rPr>
                <w:i/>
              </w:rPr>
              <w:t>assistito</w:t>
            </w:r>
            <w:r w:rsidRPr="002D0DD6">
              <w:rPr>
                <w:i/>
              </w:rPr>
              <w:t xml:space="preserve"> a favore di un medico. Formato GG/MM/AAAA</w:t>
            </w:r>
          </w:p>
        </w:tc>
        <w:tc>
          <w:tcPr>
            <w:tcW w:w="709" w:type="dxa"/>
          </w:tcPr>
          <w:p w14:paraId="68DF9BF6" w14:textId="77777777" w:rsidR="00577E75" w:rsidRPr="002D0DD6" w:rsidRDefault="00A31F27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2D0DD6">
              <w:rPr>
                <w:i/>
              </w:rPr>
              <w:t>DATA</w:t>
            </w:r>
          </w:p>
        </w:tc>
        <w:tc>
          <w:tcPr>
            <w:tcW w:w="470" w:type="dxa"/>
          </w:tcPr>
          <w:p w14:paraId="656F2D8B" w14:textId="77777777" w:rsidR="00577E75" w:rsidRPr="002D0DD6" w:rsidRDefault="00A93684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2D0DD6">
              <w:rPr>
                <w:i/>
              </w:rPr>
              <w:t>5</w:t>
            </w:r>
            <w:r w:rsidR="00577E75" w:rsidRPr="002D0DD6">
              <w:rPr>
                <w:i/>
              </w:rPr>
              <w:t>11</w:t>
            </w:r>
          </w:p>
        </w:tc>
        <w:tc>
          <w:tcPr>
            <w:tcW w:w="540" w:type="dxa"/>
          </w:tcPr>
          <w:p w14:paraId="75330D07" w14:textId="77777777" w:rsidR="00577E75" w:rsidRPr="002D0DD6" w:rsidRDefault="00A93684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2D0DD6">
              <w:rPr>
                <w:i/>
              </w:rPr>
              <w:t>5</w:t>
            </w:r>
            <w:r w:rsidR="00577E75" w:rsidRPr="002D0DD6">
              <w:rPr>
                <w:i/>
              </w:rPr>
              <w:t>20</w:t>
            </w:r>
          </w:p>
        </w:tc>
        <w:tc>
          <w:tcPr>
            <w:tcW w:w="1116" w:type="dxa"/>
          </w:tcPr>
          <w:p w14:paraId="4287B616" w14:textId="77777777" w:rsidR="00577E75" w:rsidRPr="002D0DD6" w:rsidRDefault="00577E75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2D0DD6">
              <w:rPr>
                <w:i/>
              </w:rPr>
              <w:t>10</w:t>
            </w:r>
          </w:p>
        </w:tc>
        <w:tc>
          <w:tcPr>
            <w:tcW w:w="993" w:type="dxa"/>
          </w:tcPr>
          <w:p w14:paraId="6B613D3C" w14:textId="77777777" w:rsidR="00577E75" w:rsidRPr="002D0DD6" w:rsidRDefault="00577E75" w:rsidP="00E51375">
            <w:pPr>
              <w:spacing w:before="0" w:line="240" w:lineRule="auto"/>
              <w:ind w:left="0"/>
              <w:jc w:val="center"/>
              <w:rPr>
                <w:bCs/>
                <w:i/>
              </w:rPr>
            </w:pPr>
          </w:p>
        </w:tc>
        <w:tc>
          <w:tcPr>
            <w:tcW w:w="850" w:type="dxa"/>
          </w:tcPr>
          <w:p w14:paraId="0C771F6F" w14:textId="77777777" w:rsidR="00577E75" w:rsidRPr="002D0DD6" w:rsidRDefault="00577E75" w:rsidP="00E51375">
            <w:pPr>
              <w:spacing w:before="0" w:line="240" w:lineRule="auto"/>
              <w:ind w:left="0"/>
              <w:jc w:val="center"/>
              <w:rPr>
                <w:bCs/>
                <w:i/>
              </w:rPr>
            </w:pPr>
          </w:p>
        </w:tc>
      </w:tr>
      <w:tr w:rsidR="00577E75" w:rsidRPr="002D0DD6" w14:paraId="7A460EED" w14:textId="77777777" w:rsidTr="004F778E">
        <w:trPr>
          <w:cantSplit/>
        </w:trPr>
        <w:tc>
          <w:tcPr>
            <w:tcW w:w="1488" w:type="dxa"/>
          </w:tcPr>
          <w:p w14:paraId="2E6B24A9" w14:textId="77777777" w:rsidR="00577E75" w:rsidRPr="002D0DD6" w:rsidRDefault="00577E75" w:rsidP="00E51375">
            <w:pPr>
              <w:spacing w:before="80" w:line="240" w:lineRule="auto"/>
              <w:ind w:left="0"/>
              <w:rPr>
                <w:i/>
              </w:rPr>
            </w:pPr>
            <w:r w:rsidRPr="002D0DD6">
              <w:rPr>
                <w:i/>
              </w:rPr>
              <w:t>Codice motivo fine scelta</w:t>
            </w:r>
          </w:p>
        </w:tc>
        <w:tc>
          <w:tcPr>
            <w:tcW w:w="3685" w:type="dxa"/>
          </w:tcPr>
          <w:p w14:paraId="5F6A2DE7" w14:textId="77777777" w:rsidR="00577E75" w:rsidRPr="002D0DD6" w:rsidRDefault="00577E75" w:rsidP="00E51375">
            <w:pPr>
              <w:spacing w:before="80" w:line="240" w:lineRule="auto"/>
              <w:ind w:left="0"/>
              <w:rPr>
                <w:i/>
              </w:rPr>
            </w:pPr>
            <w:r w:rsidRPr="002D0DD6">
              <w:rPr>
                <w:i/>
              </w:rPr>
              <w:t xml:space="preserve">Motivo per cui un </w:t>
            </w:r>
            <w:r w:rsidR="003027C4" w:rsidRPr="002D0DD6">
              <w:rPr>
                <w:i/>
              </w:rPr>
              <w:t>assistito</w:t>
            </w:r>
            <w:r w:rsidRPr="002D0DD6">
              <w:rPr>
                <w:i/>
              </w:rPr>
              <w:t xml:space="preserve"> non è più in carico ad un medico.</w:t>
            </w:r>
          </w:p>
        </w:tc>
        <w:tc>
          <w:tcPr>
            <w:tcW w:w="709" w:type="dxa"/>
          </w:tcPr>
          <w:p w14:paraId="076FCDD7" w14:textId="77777777" w:rsidR="00577E75" w:rsidRPr="002D0DD6" w:rsidRDefault="00577E75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2D0DD6">
              <w:rPr>
                <w:i/>
              </w:rPr>
              <w:t>N</w:t>
            </w:r>
          </w:p>
        </w:tc>
        <w:tc>
          <w:tcPr>
            <w:tcW w:w="470" w:type="dxa"/>
          </w:tcPr>
          <w:p w14:paraId="67385931" w14:textId="77777777" w:rsidR="00577E75" w:rsidRPr="002D0DD6" w:rsidRDefault="00A93684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2D0DD6">
              <w:rPr>
                <w:i/>
              </w:rPr>
              <w:t>5</w:t>
            </w:r>
            <w:r w:rsidR="00577E75" w:rsidRPr="002D0DD6">
              <w:rPr>
                <w:i/>
              </w:rPr>
              <w:t>21</w:t>
            </w:r>
          </w:p>
        </w:tc>
        <w:tc>
          <w:tcPr>
            <w:tcW w:w="540" w:type="dxa"/>
          </w:tcPr>
          <w:p w14:paraId="77C28D75" w14:textId="77777777" w:rsidR="00577E75" w:rsidRPr="002D0DD6" w:rsidRDefault="00A93684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2D0DD6">
              <w:rPr>
                <w:i/>
              </w:rPr>
              <w:t>5</w:t>
            </w:r>
            <w:r w:rsidR="00577E75" w:rsidRPr="002D0DD6">
              <w:rPr>
                <w:i/>
              </w:rPr>
              <w:t>22</w:t>
            </w:r>
          </w:p>
        </w:tc>
        <w:tc>
          <w:tcPr>
            <w:tcW w:w="1116" w:type="dxa"/>
          </w:tcPr>
          <w:p w14:paraId="7DB9A77A" w14:textId="77777777" w:rsidR="00577E75" w:rsidRPr="002D0DD6" w:rsidRDefault="00577E75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2D0DD6">
              <w:rPr>
                <w:i/>
              </w:rPr>
              <w:t>2</w:t>
            </w:r>
          </w:p>
        </w:tc>
        <w:tc>
          <w:tcPr>
            <w:tcW w:w="993" w:type="dxa"/>
          </w:tcPr>
          <w:p w14:paraId="565AFBC4" w14:textId="77777777" w:rsidR="00577E75" w:rsidRPr="002D0DD6" w:rsidRDefault="00577E75" w:rsidP="00E51375">
            <w:pPr>
              <w:spacing w:before="0" w:line="240" w:lineRule="auto"/>
              <w:ind w:left="0"/>
              <w:jc w:val="center"/>
              <w:rPr>
                <w:bCs/>
                <w:i/>
              </w:rPr>
            </w:pPr>
            <w:r w:rsidRPr="002D0DD6">
              <w:rPr>
                <w:bCs/>
                <w:i/>
              </w:rPr>
              <w:t>4</w:t>
            </w:r>
          </w:p>
        </w:tc>
        <w:tc>
          <w:tcPr>
            <w:tcW w:w="850" w:type="dxa"/>
          </w:tcPr>
          <w:p w14:paraId="7B795F33" w14:textId="77777777" w:rsidR="00577E75" w:rsidRPr="002D0DD6" w:rsidRDefault="00577E75" w:rsidP="00E51375">
            <w:pPr>
              <w:spacing w:before="0" w:line="240" w:lineRule="auto"/>
              <w:ind w:left="0"/>
              <w:jc w:val="center"/>
              <w:rPr>
                <w:bCs/>
                <w:i/>
              </w:rPr>
            </w:pPr>
          </w:p>
        </w:tc>
      </w:tr>
      <w:tr w:rsidR="00577E75" w:rsidRPr="002D0DD6" w14:paraId="1732CEB4" w14:textId="77777777" w:rsidTr="004F778E">
        <w:trPr>
          <w:cantSplit/>
        </w:trPr>
        <w:tc>
          <w:tcPr>
            <w:tcW w:w="1488" w:type="dxa"/>
          </w:tcPr>
          <w:p w14:paraId="6CB78D69" w14:textId="77777777" w:rsidR="00577E75" w:rsidRPr="002D0DD6" w:rsidRDefault="00421033" w:rsidP="00E51375">
            <w:pPr>
              <w:spacing w:before="80" w:line="240" w:lineRule="auto"/>
              <w:ind w:left="0"/>
              <w:rPr>
                <w:i/>
              </w:rPr>
            </w:pPr>
            <w:r w:rsidRPr="002D0DD6">
              <w:rPr>
                <w:i/>
              </w:rPr>
              <w:t>Codice-</w:t>
            </w:r>
            <w:proofErr w:type="spellStart"/>
            <w:r w:rsidRPr="002D0DD6">
              <w:rPr>
                <w:i/>
              </w:rPr>
              <w:t>subcodice</w:t>
            </w:r>
            <w:proofErr w:type="spellEnd"/>
            <w:r w:rsidRPr="002D0DD6">
              <w:rPr>
                <w:i/>
              </w:rPr>
              <w:t xml:space="preserve"> esenzione</w:t>
            </w:r>
          </w:p>
        </w:tc>
        <w:tc>
          <w:tcPr>
            <w:tcW w:w="3685" w:type="dxa"/>
          </w:tcPr>
          <w:p w14:paraId="58B8E3F6" w14:textId="77777777" w:rsidR="00577E75" w:rsidRPr="002D0DD6" w:rsidRDefault="00577E75" w:rsidP="00E51375">
            <w:pPr>
              <w:spacing w:before="80" w:line="240" w:lineRule="auto"/>
              <w:ind w:left="0"/>
              <w:rPr>
                <w:i/>
              </w:rPr>
            </w:pPr>
            <w:r w:rsidRPr="002D0DD6">
              <w:rPr>
                <w:i/>
              </w:rPr>
              <w:t>Codice di riferimento dell'esenzione.</w:t>
            </w:r>
          </w:p>
        </w:tc>
        <w:tc>
          <w:tcPr>
            <w:tcW w:w="709" w:type="dxa"/>
          </w:tcPr>
          <w:p w14:paraId="480E4715" w14:textId="77777777" w:rsidR="00577E75" w:rsidRPr="002D0DD6" w:rsidRDefault="00577E75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2D0DD6">
              <w:rPr>
                <w:i/>
              </w:rPr>
              <w:t>AN</w:t>
            </w:r>
          </w:p>
        </w:tc>
        <w:tc>
          <w:tcPr>
            <w:tcW w:w="470" w:type="dxa"/>
          </w:tcPr>
          <w:p w14:paraId="66C9CDFD" w14:textId="77777777" w:rsidR="00577E75" w:rsidRPr="002D0DD6" w:rsidRDefault="00A93684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2D0DD6">
              <w:rPr>
                <w:i/>
              </w:rPr>
              <w:t>5</w:t>
            </w:r>
            <w:r w:rsidR="00577E75" w:rsidRPr="002D0DD6">
              <w:rPr>
                <w:i/>
              </w:rPr>
              <w:t>23</w:t>
            </w:r>
          </w:p>
        </w:tc>
        <w:tc>
          <w:tcPr>
            <w:tcW w:w="540" w:type="dxa"/>
          </w:tcPr>
          <w:p w14:paraId="66F0492F" w14:textId="77777777" w:rsidR="00577E75" w:rsidRPr="002D0DD6" w:rsidRDefault="00A93684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2D0DD6">
              <w:rPr>
                <w:i/>
              </w:rPr>
              <w:t>5</w:t>
            </w:r>
            <w:r w:rsidR="00577E75" w:rsidRPr="002D0DD6">
              <w:rPr>
                <w:i/>
              </w:rPr>
              <w:t>30</w:t>
            </w:r>
          </w:p>
        </w:tc>
        <w:tc>
          <w:tcPr>
            <w:tcW w:w="1116" w:type="dxa"/>
          </w:tcPr>
          <w:p w14:paraId="2B348DF5" w14:textId="77777777" w:rsidR="00577E75" w:rsidRPr="002D0DD6" w:rsidRDefault="00577E75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2D0DD6">
              <w:rPr>
                <w:i/>
              </w:rPr>
              <w:t>8</w:t>
            </w:r>
          </w:p>
        </w:tc>
        <w:tc>
          <w:tcPr>
            <w:tcW w:w="993" w:type="dxa"/>
          </w:tcPr>
          <w:p w14:paraId="1A36A97A" w14:textId="77777777" w:rsidR="00577E75" w:rsidRPr="002D0DD6" w:rsidRDefault="00577E75" w:rsidP="00E51375">
            <w:pPr>
              <w:spacing w:before="0" w:line="240" w:lineRule="auto"/>
              <w:ind w:left="0"/>
              <w:jc w:val="center"/>
              <w:rPr>
                <w:bCs/>
                <w:i/>
              </w:rPr>
            </w:pPr>
            <w:r w:rsidRPr="002D0DD6">
              <w:rPr>
                <w:bCs/>
                <w:i/>
              </w:rPr>
              <w:t>5</w:t>
            </w:r>
          </w:p>
        </w:tc>
        <w:tc>
          <w:tcPr>
            <w:tcW w:w="850" w:type="dxa"/>
          </w:tcPr>
          <w:p w14:paraId="3E106D03" w14:textId="77777777" w:rsidR="00577E75" w:rsidRPr="002D0DD6" w:rsidRDefault="00577E75" w:rsidP="00E51375">
            <w:pPr>
              <w:spacing w:before="0" w:line="240" w:lineRule="auto"/>
              <w:ind w:left="0"/>
              <w:jc w:val="center"/>
              <w:rPr>
                <w:bCs/>
                <w:i/>
              </w:rPr>
            </w:pPr>
            <w:r w:rsidRPr="002D0DD6">
              <w:rPr>
                <w:bCs/>
                <w:i/>
              </w:rPr>
              <w:t>OBB</w:t>
            </w:r>
          </w:p>
        </w:tc>
      </w:tr>
      <w:tr w:rsidR="00577E75" w:rsidRPr="002D0DD6" w14:paraId="200E4E83" w14:textId="77777777" w:rsidTr="004F778E">
        <w:trPr>
          <w:cantSplit/>
        </w:trPr>
        <w:tc>
          <w:tcPr>
            <w:tcW w:w="1488" w:type="dxa"/>
          </w:tcPr>
          <w:p w14:paraId="1330953A" w14:textId="77777777" w:rsidR="00577E75" w:rsidRPr="002D0DD6" w:rsidRDefault="00577E75" w:rsidP="00E51375">
            <w:pPr>
              <w:spacing w:before="80" w:line="240" w:lineRule="auto"/>
              <w:ind w:left="0"/>
              <w:rPr>
                <w:i/>
              </w:rPr>
            </w:pPr>
            <w:r w:rsidRPr="002D0DD6">
              <w:rPr>
                <w:i/>
              </w:rPr>
              <w:t xml:space="preserve">Data inizio esenzione  </w:t>
            </w:r>
          </w:p>
        </w:tc>
        <w:tc>
          <w:tcPr>
            <w:tcW w:w="3685" w:type="dxa"/>
          </w:tcPr>
          <w:p w14:paraId="49D990A3" w14:textId="77777777" w:rsidR="00577E75" w:rsidRPr="002D0DD6" w:rsidRDefault="00577E75" w:rsidP="00E51375">
            <w:pPr>
              <w:spacing w:before="80" w:line="240" w:lineRule="auto"/>
              <w:ind w:left="0"/>
              <w:rPr>
                <w:i/>
              </w:rPr>
            </w:pPr>
            <w:r w:rsidRPr="002D0DD6">
              <w:rPr>
                <w:i/>
              </w:rPr>
              <w:t>Data inizio validità esenzione espressa nel formato GG/MM/AAAA</w:t>
            </w:r>
          </w:p>
        </w:tc>
        <w:tc>
          <w:tcPr>
            <w:tcW w:w="709" w:type="dxa"/>
          </w:tcPr>
          <w:p w14:paraId="3A8E8A64" w14:textId="77777777" w:rsidR="00577E75" w:rsidRPr="002D0DD6" w:rsidRDefault="00A31F27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2D0DD6">
              <w:rPr>
                <w:i/>
              </w:rPr>
              <w:t>DATA</w:t>
            </w:r>
          </w:p>
        </w:tc>
        <w:tc>
          <w:tcPr>
            <w:tcW w:w="470" w:type="dxa"/>
          </w:tcPr>
          <w:p w14:paraId="095FFB9E" w14:textId="77777777" w:rsidR="00577E75" w:rsidRPr="002D0DD6" w:rsidRDefault="00A93684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2D0DD6">
              <w:rPr>
                <w:i/>
              </w:rPr>
              <w:t>5</w:t>
            </w:r>
            <w:r w:rsidR="00577E75" w:rsidRPr="002D0DD6">
              <w:rPr>
                <w:i/>
              </w:rPr>
              <w:t>31</w:t>
            </w:r>
          </w:p>
        </w:tc>
        <w:tc>
          <w:tcPr>
            <w:tcW w:w="540" w:type="dxa"/>
          </w:tcPr>
          <w:p w14:paraId="42449558" w14:textId="77777777" w:rsidR="00577E75" w:rsidRPr="002D0DD6" w:rsidRDefault="00A93684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2D0DD6">
              <w:rPr>
                <w:i/>
              </w:rPr>
              <w:t>5</w:t>
            </w:r>
            <w:r w:rsidR="00577E75" w:rsidRPr="002D0DD6">
              <w:rPr>
                <w:i/>
              </w:rPr>
              <w:t>40</w:t>
            </w:r>
          </w:p>
        </w:tc>
        <w:tc>
          <w:tcPr>
            <w:tcW w:w="1116" w:type="dxa"/>
          </w:tcPr>
          <w:p w14:paraId="5C222C9B" w14:textId="77777777" w:rsidR="00577E75" w:rsidRPr="002D0DD6" w:rsidRDefault="00577E75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2D0DD6">
              <w:rPr>
                <w:i/>
              </w:rPr>
              <w:t>10</w:t>
            </w:r>
          </w:p>
        </w:tc>
        <w:tc>
          <w:tcPr>
            <w:tcW w:w="993" w:type="dxa"/>
          </w:tcPr>
          <w:p w14:paraId="261615C5" w14:textId="77777777" w:rsidR="00577E75" w:rsidRPr="002D0DD6" w:rsidRDefault="00577E75" w:rsidP="00E51375">
            <w:pPr>
              <w:spacing w:before="0" w:line="240" w:lineRule="auto"/>
              <w:ind w:left="0"/>
              <w:jc w:val="center"/>
              <w:rPr>
                <w:bCs/>
                <w:i/>
              </w:rPr>
            </w:pPr>
          </w:p>
        </w:tc>
        <w:tc>
          <w:tcPr>
            <w:tcW w:w="850" w:type="dxa"/>
          </w:tcPr>
          <w:p w14:paraId="384DE9C7" w14:textId="77777777" w:rsidR="00577E75" w:rsidRPr="002D0DD6" w:rsidRDefault="00577E75" w:rsidP="00E51375">
            <w:pPr>
              <w:spacing w:before="0" w:line="240" w:lineRule="auto"/>
              <w:ind w:left="0"/>
              <w:jc w:val="center"/>
              <w:rPr>
                <w:bCs/>
                <w:i/>
              </w:rPr>
            </w:pPr>
            <w:r w:rsidRPr="002D0DD6">
              <w:rPr>
                <w:bCs/>
                <w:i/>
              </w:rPr>
              <w:t>OBB</w:t>
            </w:r>
          </w:p>
        </w:tc>
      </w:tr>
      <w:tr w:rsidR="00577E75" w:rsidRPr="002D0DD6" w14:paraId="32BE016C" w14:textId="77777777" w:rsidTr="004F778E">
        <w:trPr>
          <w:cantSplit/>
        </w:trPr>
        <w:tc>
          <w:tcPr>
            <w:tcW w:w="1488" w:type="dxa"/>
          </w:tcPr>
          <w:p w14:paraId="5FE6BB8C" w14:textId="77777777" w:rsidR="00577E75" w:rsidRPr="002D0DD6" w:rsidRDefault="00577E75" w:rsidP="00E51375">
            <w:pPr>
              <w:spacing w:before="80" w:line="240" w:lineRule="auto"/>
              <w:ind w:left="0"/>
              <w:rPr>
                <w:i/>
              </w:rPr>
            </w:pPr>
            <w:r w:rsidRPr="002D0DD6">
              <w:rPr>
                <w:i/>
              </w:rPr>
              <w:t xml:space="preserve">Data fine esenzione  </w:t>
            </w:r>
          </w:p>
        </w:tc>
        <w:tc>
          <w:tcPr>
            <w:tcW w:w="3685" w:type="dxa"/>
          </w:tcPr>
          <w:p w14:paraId="31B5E066" w14:textId="77777777" w:rsidR="00577E75" w:rsidRPr="002D0DD6" w:rsidRDefault="00577E75" w:rsidP="00E51375">
            <w:pPr>
              <w:spacing w:before="80" w:line="240" w:lineRule="auto"/>
              <w:ind w:left="0"/>
              <w:rPr>
                <w:i/>
              </w:rPr>
            </w:pPr>
            <w:r w:rsidRPr="002D0DD6">
              <w:rPr>
                <w:i/>
              </w:rPr>
              <w:t>Data fine validità esenzione nel formato GG/MM/AAAA</w:t>
            </w:r>
          </w:p>
        </w:tc>
        <w:tc>
          <w:tcPr>
            <w:tcW w:w="709" w:type="dxa"/>
          </w:tcPr>
          <w:p w14:paraId="296E6A2B" w14:textId="77777777" w:rsidR="00577E75" w:rsidRPr="002D0DD6" w:rsidRDefault="00A31F27" w:rsidP="00E51375">
            <w:pPr>
              <w:spacing w:before="80" w:line="240" w:lineRule="auto"/>
              <w:ind w:left="0"/>
              <w:jc w:val="center"/>
              <w:rPr>
                <w:i/>
                <w:lang w:val="en-US"/>
              </w:rPr>
            </w:pPr>
            <w:r w:rsidRPr="002D0DD6">
              <w:rPr>
                <w:i/>
                <w:lang w:val="en-US"/>
              </w:rPr>
              <w:t>DATA</w:t>
            </w:r>
          </w:p>
        </w:tc>
        <w:tc>
          <w:tcPr>
            <w:tcW w:w="470" w:type="dxa"/>
          </w:tcPr>
          <w:p w14:paraId="0BEBC78B" w14:textId="77777777" w:rsidR="00577E75" w:rsidRPr="002D0DD6" w:rsidRDefault="00A93684" w:rsidP="00E51375">
            <w:pPr>
              <w:spacing w:before="80" w:line="240" w:lineRule="auto"/>
              <w:ind w:left="0"/>
              <w:jc w:val="center"/>
              <w:rPr>
                <w:i/>
                <w:lang w:val="en-US"/>
              </w:rPr>
            </w:pPr>
            <w:r w:rsidRPr="002D0DD6">
              <w:rPr>
                <w:i/>
                <w:lang w:val="en-US"/>
              </w:rPr>
              <w:t>5</w:t>
            </w:r>
            <w:r w:rsidR="00577E75" w:rsidRPr="002D0DD6">
              <w:rPr>
                <w:i/>
                <w:lang w:val="en-US"/>
              </w:rPr>
              <w:t>41</w:t>
            </w:r>
          </w:p>
        </w:tc>
        <w:tc>
          <w:tcPr>
            <w:tcW w:w="540" w:type="dxa"/>
          </w:tcPr>
          <w:p w14:paraId="6F52E3C1" w14:textId="77777777" w:rsidR="00577E75" w:rsidRPr="002D0DD6" w:rsidRDefault="00A93684" w:rsidP="00E51375">
            <w:pPr>
              <w:spacing w:before="80" w:line="240" w:lineRule="auto"/>
              <w:ind w:left="0"/>
              <w:jc w:val="center"/>
              <w:rPr>
                <w:i/>
                <w:lang w:val="en-US"/>
              </w:rPr>
            </w:pPr>
            <w:r w:rsidRPr="002D0DD6">
              <w:rPr>
                <w:i/>
                <w:lang w:val="en-US"/>
              </w:rPr>
              <w:t>5</w:t>
            </w:r>
            <w:r w:rsidR="00577E75" w:rsidRPr="002D0DD6">
              <w:rPr>
                <w:i/>
                <w:lang w:val="en-US"/>
              </w:rPr>
              <w:t>50</w:t>
            </w:r>
          </w:p>
        </w:tc>
        <w:tc>
          <w:tcPr>
            <w:tcW w:w="1116" w:type="dxa"/>
          </w:tcPr>
          <w:p w14:paraId="59F84F29" w14:textId="77777777" w:rsidR="00577E75" w:rsidRPr="002D0DD6" w:rsidRDefault="00577E75" w:rsidP="00E51375">
            <w:pPr>
              <w:spacing w:before="80" w:line="240" w:lineRule="auto"/>
              <w:ind w:left="0"/>
              <w:jc w:val="center"/>
              <w:rPr>
                <w:i/>
                <w:lang w:val="en-US"/>
              </w:rPr>
            </w:pPr>
            <w:r w:rsidRPr="002D0DD6">
              <w:rPr>
                <w:i/>
                <w:lang w:val="en-US"/>
              </w:rPr>
              <w:t>10</w:t>
            </w:r>
          </w:p>
        </w:tc>
        <w:tc>
          <w:tcPr>
            <w:tcW w:w="993" w:type="dxa"/>
          </w:tcPr>
          <w:p w14:paraId="2601AF0A" w14:textId="77777777" w:rsidR="00577E75" w:rsidRPr="002D0DD6" w:rsidRDefault="00577E75" w:rsidP="00E51375">
            <w:pPr>
              <w:spacing w:before="0" w:line="240" w:lineRule="auto"/>
              <w:ind w:left="0"/>
              <w:jc w:val="center"/>
              <w:rPr>
                <w:bCs/>
                <w:i/>
              </w:rPr>
            </w:pPr>
          </w:p>
        </w:tc>
        <w:tc>
          <w:tcPr>
            <w:tcW w:w="850" w:type="dxa"/>
          </w:tcPr>
          <w:p w14:paraId="29A4CFA0" w14:textId="77777777" w:rsidR="00577E75" w:rsidRPr="002D0DD6" w:rsidRDefault="00577E75" w:rsidP="00E51375">
            <w:pPr>
              <w:spacing w:before="0" w:line="240" w:lineRule="auto"/>
              <w:ind w:left="0"/>
              <w:jc w:val="center"/>
              <w:rPr>
                <w:bCs/>
                <w:i/>
              </w:rPr>
            </w:pPr>
          </w:p>
        </w:tc>
      </w:tr>
      <w:tr w:rsidR="008D6987" w:rsidRPr="002D0DD6" w14:paraId="705E482C" w14:textId="77777777" w:rsidTr="00906CD3">
        <w:trPr>
          <w:cantSplit/>
        </w:trPr>
        <w:tc>
          <w:tcPr>
            <w:tcW w:w="1488" w:type="dxa"/>
          </w:tcPr>
          <w:p w14:paraId="3E494CF9" w14:textId="77777777" w:rsidR="008D6987" w:rsidRPr="002D0DD6" w:rsidRDefault="008D6987" w:rsidP="00906CD3">
            <w:pPr>
              <w:spacing w:before="80" w:line="240" w:lineRule="auto"/>
              <w:ind w:left="0"/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Tipo </w:t>
            </w:r>
            <w:proofErr w:type="spellStart"/>
            <w:r>
              <w:rPr>
                <w:i/>
                <w:lang w:val="en-US"/>
              </w:rPr>
              <w:t>Richiesta</w:t>
            </w:r>
            <w:proofErr w:type="spellEnd"/>
          </w:p>
        </w:tc>
        <w:tc>
          <w:tcPr>
            <w:tcW w:w="3685" w:type="dxa"/>
          </w:tcPr>
          <w:p w14:paraId="1D1AC3E7" w14:textId="77777777" w:rsidR="008D6987" w:rsidRPr="002D0DD6" w:rsidRDefault="008D6987" w:rsidP="00906CD3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 xml:space="preserve">Tipo di certificazione </w:t>
            </w:r>
            <w:proofErr w:type="spellStart"/>
            <w:r>
              <w:rPr>
                <w:i/>
              </w:rPr>
              <w:t>dll’esenzione</w:t>
            </w:r>
            <w:proofErr w:type="spellEnd"/>
            <w:r>
              <w:rPr>
                <w:i/>
              </w:rPr>
              <w:t xml:space="preserve"> per reddito</w:t>
            </w:r>
          </w:p>
        </w:tc>
        <w:tc>
          <w:tcPr>
            <w:tcW w:w="709" w:type="dxa"/>
          </w:tcPr>
          <w:p w14:paraId="26DA276C" w14:textId="77777777" w:rsidR="008D6987" w:rsidRPr="002D0DD6" w:rsidRDefault="008D6987" w:rsidP="00906CD3">
            <w:pPr>
              <w:spacing w:before="80" w:line="240" w:lineRule="auto"/>
              <w:ind w:left="0"/>
              <w:jc w:val="center"/>
              <w:rPr>
                <w:i/>
                <w:lang w:val="en-US"/>
              </w:rPr>
            </w:pPr>
            <w:r w:rsidRPr="002D0DD6">
              <w:rPr>
                <w:i/>
                <w:lang w:val="en-US"/>
              </w:rPr>
              <w:t>AN</w:t>
            </w:r>
          </w:p>
        </w:tc>
        <w:tc>
          <w:tcPr>
            <w:tcW w:w="470" w:type="dxa"/>
          </w:tcPr>
          <w:p w14:paraId="1A271E0C" w14:textId="77777777" w:rsidR="008D6987" w:rsidRPr="002D0DD6" w:rsidRDefault="008D6987" w:rsidP="00906CD3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2D0DD6">
              <w:rPr>
                <w:i/>
              </w:rPr>
              <w:t>551</w:t>
            </w:r>
          </w:p>
        </w:tc>
        <w:tc>
          <w:tcPr>
            <w:tcW w:w="540" w:type="dxa"/>
          </w:tcPr>
          <w:p w14:paraId="69B87498" w14:textId="77777777" w:rsidR="008D6987" w:rsidRPr="002D0DD6" w:rsidRDefault="008D6987" w:rsidP="00906CD3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551</w:t>
            </w:r>
          </w:p>
        </w:tc>
        <w:tc>
          <w:tcPr>
            <w:tcW w:w="1116" w:type="dxa"/>
          </w:tcPr>
          <w:p w14:paraId="645DDAEF" w14:textId="77777777" w:rsidR="008D6987" w:rsidRPr="002D0DD6" w:rsidRDefault="008D6987" w:rsidP="00906CD3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993" w:type="dxa"/>
          </w:tcPr>
          <w:p w14:paraId="7FA4FC5B" w14:textId="77777777" w:rsidR="008D6987" w:rsidRPr="002D0DD6" w:rsidRDefault="008D6987" w:rsidP="00906CD3">
            <w:pPr>
              <w:spacing w:before="0" w:line="240" w:lineRule="auto"/>
              <w:ind w:left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6</w:t>
            </w:r>
          </w:p>
        </w:tc>
        <w:tc>
          <w:tcPr>
            <w:tcW w:w="850" w:type="dxa"/>
          </w:tcPr>
          <w:p w14:paraId="777220B9" w14:textId="77777777" w:rsidR="008D6987" w:rsidRPr="002D0DD6" w:rsidRDefault="008D6987" w:rsidP="00906CD3">
            <w:pPr>
              <w:spacing w:before="0" w:line="240" w:lineRule="auto"/>
              <w:ind w:left="0"/>
              <w:jc w:val="center"/>
              <w:rPr>
                <w:bCs/>
                <w:i/>
              </w:rPr>
            </w:pPr>
          </w:p>
        </w:tc>
      </w:tr>
      <w:tr w:rsidR="00577E75" w:rsidRPr="002D0DD6" w14:paraId="7F90F279" w14:textId="77777777" w:rsidTr="004F778E">
        <w:trPr>
          <w:cantSplit/>
        </w:trPr>
        <w:tc>
          <w:tcPr>
            <w:tcW w:w="1488" w:type="dxa"/>
          </w:tcPr>
          <w:p w14:paraId="6C03C0A2" w14:textId="77777777" w:rsidR="00577E75" w:rsidRPr="002D0DD6" w:rsidRDefault="00577E75" w:rsidP="00E51375">
            <w:pPr>
              <w:spacing w:before="80" w:line="240" w:lineRule="auto"/>
              <w:ind w:left="0"/>
              <w:rPr>
                <w:i/>
                <w:lang w:val="en-US"/>
              </w:rPr>
            </w:pPr>
            <w:r w:rsidRPr="002D0DD6">
              <w:rPr>
                <w:i/>
                <w:lang w:val="en-US"/>
              </w:rPr>
              <w:t>Filler</w:t>
            </w:r>
          </w:p>
        </w:tc>
        <w:tc>
          <w:tcPr>
            <w:tcW w:w="3685" w:type="dxa"/>
          </w:tcPr>
          <w:p w14:paraId="67020268" w14:textId="77777777" w:rsidR="00577E75" w:rsidRPr="002D0DD6" w:rsidRDefault="00577E75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709" w:type="dxa"/>
          </w:tcPr>
          <w:p w14:paraId="53233DDA" w14:textId="77777777" w:rsidR="00577E75" w:rsidRPr="002D0DD6" w:rsidRDefault="00577E75" w:rsidP="00E51375">
            <w:pPr>
              <w:spacing w:before="80" w:line="240" w:lineRule="auto"/>
              <w:ind w:left="0"/>
              <w:jc w:val="center"/>
              <w:rPr>
                <w:i/>
                <w:lang w:val="en-US"/>
              </w:rPr>
            </w:pPr>
            <w:r w:rsidRPr="002D0DD6">
              <w:rPr>
                <w:i/>
                <w:lang w:val="en-US"/>
              </w:rPr>
              <w:t>AN</w:t>
            </w:r>
          </w:p>
        </w:tc>
        <w:tc>
          <w:tcPr>
            <w:tcW w:w="470" w:type="dxa"/>
          </w:tcPr>
          <w:p w14:paraId="0A08A785" w14:textId="77777777" w:rsidR="00577E75" w:rsidRPr="002D0DD6" w:rsidRDefault="00A93684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2D0DD6">
              <w:rPr>
                <w:i/>
              </w:rPr>
              <w:t>5</w:t>
            </w:r>
            <w:r w:rsidR="008D6987">
              <w:rPr>
                <w:i/>
              </w:rPr>
              <w:t>52</w:t>
            </w:r>
          </w:p>
        </w:tc>
        <w:tc>
          <w:tcPr>
            <w:tcW w:w="540" w:type="dxa"/>
          </w:tcPr>
          <w:p w14:paraId="090F4C32" w14:textId="77777777" w:rsidR="00577E75" w:rsidRPr="002D0DD6" w:rsidRDefault="00A93684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2D0DD6">
              <w:rPr>
                <w:i/>
              </w:rPr>
              <w:t>6</w:t>
            </w:r>
            <w:r w:rsidR="00577E75" w:rsidRPr="002D0DD6">
              <w:rPr>
                <w:i/>
              </w:rPr>
              <w:t>30</w:t>
            </w:r>
          </w:p>
        </w:tc>
        <w:tc>
          <w:tcPr>
            <w:tcW w:w="1116" w:type="dxa"/>
          </w:tcPr>
          <w:p w14:paraId="2AEADA74" w14:textId="77777777" w:rsidR="00577E75" w:rsidRPr="002D0DD6" w:rsidRDefault="008D6987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79</w:t>
            </w:r>
          </w:p>
        </w:tc>
        <w:tc>
          <w:tcPr>
            <w:tcW w:w="993" w:type="dxa"/>
          </w:tcPr>
          <w:p w14:paraId="0ECB6823" w14:textId="77777777" w:rsidR="00577E75" w:rsidRPr="002D0DD6" w:rsidRDefault="00577E75" w:rsidP="00E51375">
            <w:pPr>
              <w:spacing w:before="0" w:line="240" w:lineRule="auto"/>
              <w:ind w:left="0"/>
              <w:jc w:val="center"/>
              <w:rPr>
                <w:bCs/>
                <w:i/>
              </w:rPr>
            </w:pPr>
          </w:p>
        </w:tc>
        <w:tc>
          <w:tcPr>
            <w:tcW w:w="850" w:type="dxa"/>
          </w:tcPr>
          <w:p w14:paraId="2C66D1F2" w14:textId="77777777" w:rsidR="00577E75" w:rsidRPr="002D0DD6" w:rsidRDefault="00577E75" w:rsidP="00E51375">
            <w:pPr>
              <w:spacing w:before="0" w:line="240" w:lineRule="auto"/>
              <w:ind w:left="0"/>
              <w:jc w:val="center"/>
              <w:rPr>
                <w:bCs/>
                <w:i/>
              </w:rPr>
            </w:pPr>
          </w:p>
        </w:tc>
      </w:tr>
      <w:tr w:rsidR="00577E75" w:rsidRPr="002D0DD6" w14:paraId="45637D08" w14:textId="77777777" w:rsidTr="004F778E">
        <w:trPr>
          <w:cantSplit/>
        </w:trPr>
        <w:tc>
          <w:tcPr>
            <w:tcW w:w="1488" w:type="dxa"/>
          </w:tcPr>
          <w:p w14:paraId="76B309AF" w14:textId="77777777" w:rsidR="00577E75" w:rsidRPr="002D0DD6" w:rsidRDefault="00577E75" w:rsidP="00E51375">
            <w:pPr>
              <w:spacing w:before="80" w:line="240" w:lineRule="auto"/>
              <w:ind w:left="0"/>
              <w:rPr>
                <w:i/>
              </w:rPr>
            </w:pPr>
            <w:r w:rsidRPr="002D0DD6">
              <w:rPr>
                <w:i/>
              </w:rPr>
              <w:t>Numero distretto</w:t>
            </w:r>
          </w:p>
        </w:tc>
        <w:tc>
          <w:tcPr>
            <w:tcW w:w="3685" w:type="dxa"/>
          </w:tcPr>
          <w:p w14:paraId="4D8776FC" w14:textId="77777777" w:rsidR="00577E75" w:rsidRPr="002D0DD6" w:rsidRDefault="00577E75" w:rsidP="00E51375">
            <w:pPr>
              <w:spacing w:before="80" w:line="240" w:lineRule="auto"/>
              <w:ind w:left="0"/>
              <w:rPr>
                <w:i/>
              </w:rPr>
            </w:pPr>
            <w:r w:rsidRPr="002D0DD6">
              <w:rPr>
                <w:i/>
              </w:rPr>
              <w:t>Distretto di iscrizione dell’assistito</w:t>
            </w:r>
          </w:p>
        </w:tc>
        <w:tc>
          <w:tcPr>
            <w:tcW w:w="709" w:type="dxa"/>
          </w:tcPr>
          <w:p w14:paraId="60EC777D" w14:textId="77777777" w:rsidR="00577E75" w:rsidRPr="002D0DD6" w:rsidRDefault="00577E75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2D0DD6">
              <w:rPr>
                <w:i/>
              </w:rPr>
              <w:t>N</w:t>
            </w:r>
          </w:p>
        </w:tc>
        <w:tc>
          <w:tcPr>
            <w:tcW w:w="470" w:type="dxa"/>
          </w:tcPr>
          <w:p w14:paraId="6AB0DD5C" w14:textId="77777777" w:rsidR="00577E75" w:rsidRPr="002D0DD6" w:rsidRDefault="00A93684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2D0DD6">
              <w:rPr>
                <w:i/>
              </w:rPr>
              <w:t>6</w:t>
            </w:r>
            <w:r w:rsidR="00577E75" w:rsidRPr="002D0DD6">
              <w:rPr>
                <w:i/>
              </w:rPr>
              <w:t>31</w:t>
            </w:r>
          </w:p>
        </w:tc>
        <w:tc>
          <w:tcPr>
            <w:tcW w:w="540" w:type="dxa"/>
          </w:tcPr>
          <w:p w14:paraId="1E29024B" w14:textId="77777777" w:rsidR="00577E75" w:rsidRPr="002D0DD6" w:rsidRDefault="00A93684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2D0DD6">
              <w:rPr>
                <w:i/>
              </w:rPr>
              <w:t>6</w:t>
            </w:r>
            <w:r w:rsidR="00577E75" w:rsidRPr="002D0DD6">
              <w:rPr>
                <w:i/>
              </w:rPr>
              <w:t>32</w:t>
            </w:r>
          </w:p>
        </w:tc>
        <w:tc>
          <w:tcPr>
            <w:tcW w:w="1116" w:type="dxa"/>
          </w:tcPr>
          <w:p w14:paraId="2649B1FE" w14:textId="77777777" w:rsidR="00577E75" w:rsidRPr="002D0DD6" w:rsidRDefault="00577E75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2D0DD6">
              <w:rPr>
                <w:i/>
              </w:rPr>
              <w:t>2</w:t>
            </w:r>
          </w:p>
        </w:tc>
        <w:tc>
          <w:tcPr>
            <w:tcW w:w="993" w:type="dxa"/>
          </w:tcPr>
          <w:p w14:paraId="743E2055" w14:textId="77777777" w:rsidR="00577E75" w:rsidRPr="002D0DD6" w:rsidRDefault="00577E75" w:rsidP="00E51375">
            <w:pPr>
              <w:spacing w:before="0" w:line="240" w:lineRule="auto"/>
              <w:ind w:left="0"/>
              <w:jc w:val="center"/>
              <w:rPr>
                <w:bCs/>
                <w:i/>
              </w:rPr>
            </w:pPr>
          </w:p>
        </w:tc>
        <w:tc>
          <w:tcPr>
            <w:tcW w:w="850" w:type="dxa"/>
          </w:tcPr>
          <w:p w14:paraId="0E6B4C87" w14:textId="77777777" w:rsidR="00577E75" w:rsidRPr="002D0DD6" w:rsidRDefault="00577E75" w:rsidP="00E51375">
            <w:pPr>
              <w:spacing w:before="0" w:line="240" w:lineRule="auto"/>
              <w:ind w:left="0"/>
              <w:jc w:val="center"/>
              <w:rPr>
                <w:bCs/>
                <w:i/>
              </w:rPr>
            </w:pPr>
          </w:p>
        </w:tc>
      </w:tr>
      <w:tr w:rsidR="00577E75" w:rsidRPr="002D0DD6" w14:paraId="67E32A0B" w14:textId="77777777" w:rsidTr="004F778E">
        <w:trPr>
          <w:cantSplit/>
        </w:trPr>
        <w:tc>
          <w:tcPr>
            <w:tcW w:w="1488" w:type="dxa"/>
          </w:tcPr>
          <w:p w14:paraId="14C07945" w14:textId="77777777" w:rsidR="00577E75" w:rsidRPr="002D0DD6" w:rsidRDefault="00577E75" w:rsidP="00E51375">
            <w:pPr>
              <w:spacing w:before="80" w:line="240" w:lineRule="auto"/>
              <w:ind w:left="0"/>
              <w:rPr>
                <w:i/>
              </w:rPr>
            </w:pPr>
            <w:r w:rsidRPr="002D0DD6">
              <w:rPr>
                <w:i/>
              </w:rPr>
              <w:t xml:space="preserve">Codice nazionale A.S.L. </w:t>
            </w:r>
          </w:p>
        </w:tc>
        <w:tc>
          <w:tcPr>
            <w:tcW w:w="3685" w:type="dxa"/>
          </w:tcPr>
          <w:p w14:paraId="36F90BFB" w14:textId="77777777" w:rsidR="00577E75" w:rsidRPr="002D0DD6" w:rsidRDefault="00577E75" w:rsidP="00E51375">
            <w:pPr>
              <w:spacing w:before="80" w:line="240" w:lineRule="auto"/>
              <w:ind w:left="0"/>
              <w:rPr>
                <w:i/>
              </w:rPr>
            </w:pPr>
            <w:r w:rsidRPr="002D0DD6">
              <w:rPr>
                <w:i/>
              </w:rPr>
              <w:t>Codice Nazionale dell’ASL di iscrizione dell’assistito</w:t>
            </w:r>
          </w:p>
        </w:tc>
        <w:tc>
          <w:tcPr>
            <w:tcW w:w="709" w:type="dxa"/>
          </w:tcPr>
          <w:p w14:paraId="0B4D73B4" w14:textId="77777777" w:rsidR="00577E75" w:rsidRPr="002D0DD6" w:rsidRDefault="00577E75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2D0DD6">
              <w:rPr>
                <w:i/>
              </w:rPr>
              <w:t>N</w:t>
            </w:r>
          </w:p>
        </w:tc>
        <w:tc>
          <w:tcPr>
            <w:tcW w:w="470" w:type="dxa"/>
          </w:tcPr>
          <w:p w14:paraId="355C79DD" w14:textId="77777777" w:rsidR="00577E75" w:rsidRPr="002D0DD6" w:rsidRDefault="00A93684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2D0DD6">
              <w:rPr>
                <w:i/>
              </w:rPr>
              <w:t>6</w:t>
            </w:r>
            <w:r w:rsidR="00577E75" w:rsidRPr="002D0DD6">
              <w:rPr>
                <w:i/>
              </w:rPr>
              <w:t>33</w:t>
            </w:r>
          </w:p>
        </w:tc>
        <w:tc>
          <w:tcPr>
            <w:tcW w:w="540" w:type="dxa"/>
          </w:tcPr>
          <w:p w14:paraId="37BBD2FA" w14:textId="77777777" w:rsidR="00577E75" w:rsidRPr="002D0DD6" w:rsidRDefault="00A93684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2D0DD6">
              <w:rPr>
                <w:i/>
              </w:rPr>
              <w:t>6</w:t>
            </w:r>
            <w:r w:rsidR="00577E75" w:rsidRPr="002D0DD6">
              <w:rPr>
                <w:i/>
              </w:rPr>
              <w:t>38</w:t>
            </w:r>
          </w:p>
        </w:tc>
        <w:tc>
          <w:tcPr>
            <w:tcW w:w="1116" w:type="dxa"/>
          </w:tcPr>
          <w:p w14:paraId="3B99836F" w14:textId="77777777" w:rsidR="00577E75" w:rsidRPr="002D0DD6" w:rsidRDefault="00577E75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2D0DD6">
              <w:rPr>
                <w:i/>
              </w:rPr>
              <w:t>6</w:t>
            </w:r>
          </w:p>
        </w:tc>
        <w:tc>
          <w:tcPr>
            <w:tcW w:w="993" w:type="dxa"/>
          </w:tcPr>
          <w:p w14:paraId="0B53FF29" w14:textId="77777777" w:rsidR="00577E75" w:rsidRPr="002D0DD6" w:rsidRDefault="00577E75" w:rsidP="00E51375">
            <w:pPr>
              <w:spacing w:before="0" w:line="240" w:lineRule="auto"/>
              <w:ind w:left="0"/>
              <w:jc w:val="center"/>
              <w:rPr>
                <w:bCs/>
                <w:i/>
              </w:rPr>
            </w:pPr>
          </w:p>
        </w:tc>
        <w:tc>
          <w:tcPr>
            <w:tcW w:w="850" w:type="dxa"/>
          </w:tcPr>
          <w:p w14:paraId="30708676" w14:textId="77777777" w:rsidR="00577E75" w:rsidRPr="002D0DD6" w:rsidRDefault="00577E75" w:rsidP="00E51375">
            <w:pPr>
              <w:spacing w:before="0" w:line="240" w:lineRule="auto"/>
              <w:ind w:left="0"/>
              <w:jc w:val="center"/>
              <w:rPr>
                <w:bCs/>
                <w:i/>
              </w:rPr>
            </w:pPr>
            <w:r w:rsidRPr="002D0DD6">
              <w:rPr>
                <w:bCs/>
                <w:i/>
              </w:rPr>
              <w:t>OBB</w:t>
            </w:r>
          </w:p>
        </w:tc>
      </w:tr>
    </w:tbl>
    <w:p w14:paraId="10D0C549" w14:textId="77777777" w:rsidR="00A27819" w:rsidRPr="005356AB" w:rsidRDefault="00A27819" w:rsidP="00E51375">
      <w:pPr>
        <w:pStyle w:val="Titolo3"/>
        <w:rPr>
          <w:lang w:val="it-IT"/>
        </w:rPr>
      </w:pPr>
      <w:bookmarkStart w:id="104" w:name="_Ref409079093"/>
      <w:bookmarkStart w:id="105" w:name="_Ref409079096"/>
      <w:bookmarkStart w:id="106" w:name="_Toc163567773"/>
      <w:bookmarkStart w:id="107" w:name="_Toc163575588"/>
      <w:bookmarkStart w:id="108" w:name="_Toc163578823"/>
      <w:bookmarkStart w:id="109" w:name="_Toc194566180"/>
      <w:r w:rsidRPr="005356AB">
        <w:rPr>
          <w:lang w:val="it-IT"/>
        </w:rPr>
        <w:t>Legenda per la colonna “Valori ammessi”</w:t>
      </w:r>
      <w:bookmarkEnd w:id="104"/>
      <w:bookmarkEnd w:id="105"/>
      <w:bookmarkEnd w:id="106"/>
      <w:bookmarkEnd w:id="107"/>
      <w:bookmarkEnd w:id="108"/>
      <w:bookmarkEnd w:id="109"/>
    </w:p>
    <w:p w14:paraId="342D3A77" w14:textId="77777777" w:rsidR="005356AB" w:rsidRPr="005356AB" w:rsidRDefault="005356AB" w:rsidP="00E51375"/>
    <w:tbl>
      <w:tblPr>
        <w:tblW w:w="9157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"/>
        <w:gridCol w:w="20"/>
        <w:gridCol w:w="2587"/>
        <w:gridCol w:w="15"/>
        <w:gridCol w:w="20"/>
        <w:gridCol w:w="863"/>
        <w:gridCol w:w="15"/>
        <w:gridCol w:w="20"/>
        <w:gridCol w:w="5567"/>
        <w:gridCol w:w="15"/>
        <w:gridCol w:w="20"/>
      </w:tblGrid>
      <w:tr w:rsidR="007F3B77" w:rsidRPr="00506628" w14:paraId="54CC95D1" w14:textId="77777777" w:rsidTr="00C81E8D">
        <w:trPr>
          <w:gridAfter w:val="2"/>
          <w:wAfter w:w="35" w:type="dxa"/>
          <w:trHeight w:val="270"/>
          <w:tblHeader/>
          <w:jc w:val="center"/>
        </w:trPr>
        <w:tc>
          <w:tcPr>
            <w:tcW w:w="26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4628C2DE" w14:textId="77777777" w:rsidR="007F3B77" w:rsidRPr="00506628" w:rsidRDefault="007F3B77" w:rsidP="00906CD3">
            <w:pPr>
              <w:rPr>
                <w:b/>
                <w:bCs/>
                <w:iCs/>
                <w:color w:val="000000"/>
              </w:rPr>
            </w:pPr>
            <w:r w:rsidRPr="00506628">
              <w:rPr>
                <w:b/>
                <w:bCs/>
                <w:iCs/>
                <w:color w:val="000000"/>
              </w:rPr>
              <w:t>Campo</w:t>
            </w:r>
          </w:p>
        </w:tc>
        <w:tc>
          <w:tcPr>
            <w:tcW w:w="8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24C89E1C" w14:textId="77777777" w:rsidR="007F3B77" w:rsidRPr="00506628" w:rsidRDefault="007F3B77" w:rsidP="007F3B77">
            <w:pPr>
              <w:ind w:left="0"/>
              <w:rPr>
                <w:b/>
                <w:bCs/>
                <w:iCs/>
                <w:color w:val="000000"/>
              </w:rPr>
            </w:pPr>
            <w:r w:rsidRPr="00506628">
              <w:rPr>
                <w:b/>
                <w:bCs/>
                <w:iCs/>
                <w:color w:val="000000"/>
              </w:rPr>
              <w:t>Codice</w:t>
            </w:r>
          </w:p>
        </w:tc>
        <w:tc>
          <w:tcPr>
            <w:tcW w:w="56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3F665B62" w14:textId="77777777" w:rsidR="007F3B77" w:rsidRPr="00506628" w:rsidRDefault="007F3B77" w:rsidP="00906CD3">
            <w:pPr>
              <w:rPr>
                <w:b/>
                <w:bCs/>
                <w:iCs/>
                <w:color w:val="000000"/>
              </w:rPr>
            </w:pPr>
            <w:r w:rsidRPr="00506628">
              <w:rPr>
                <w:b/>
                <w:bCs/>
                <w:iCs/>
                <w:color w:val="000000"/>
              </w:rPr>
              <w:t>Descrizione</w:t>
            </w:r>
          </w:p>
        </w:tc>
      </w:tr>
      <w:tr w:rsidR="007F3B77" w:rsidRPr="00C81E8D" w14:paraId="2354C80A" w14:textId="77777777" w:rsidTr="00C81E8D">
        <w:trPr>
          <w:gridBefore w:val="2"/>
          <w:wBefore w:w="35" w:type="dxa"/>
          <w:trHeight w:val="255"/>
          <w:jc w:val="center"/>
        </w:trPr>
        <w:tc>
          <w:tcPr>
            <w:tcW w:w="2622" w:type="dxa"/>
            <w:gridSpan w:val="3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79C5D40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1.codice motivo iscrizione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B2306C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0</w:t>
            </w:r>
          </w:p>
        </w:tc>
        <w:tc>
          <w:tcPr>
            <w:tcW w:w="56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F886B6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ALTRO</w:t>
            </w:r>
          </w:p>
        </w:tc>
      </w:tr>
      <w:tr w:rsidR="007F3B77" w:rsidRPr="00C81E8D" w14:paraId="3CEB9091" w14:textId="77777777" w:rsidTr="00C81E8D">
        <w:trPr>
          <w:gridBefore w:val="2"/>
          <w:wBefore w:w="35" w:type="dxa"/>
          <w:trHeight w:val="255"/>
          <w:jc w:val="center"/>
        </w:trPr>
        <w:tc>
          <w:tcPr>
            <w:tcW w:w="2622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AEBE5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A8875E1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1</w:t>
            </w:r>
          </w:p>
        </w:tc>
        <w:tc>
          <w:tcPr>
            <w:tcW w:w="56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01EE95F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NASCITA</w:t>
            </w:r>
          </w:p>
        </w:tc>
      </w:tr>
      <w:tr w:rsidR="007F3B77" w:rsidRPr="00C81E8D" w14:paraId="2978847D" w14:textId="77777777" w:rsidTr="00C81E8D">
        <w:trPr>
          <w:gridBefore w:val="2"/>
          <w:wBefore w:w="35" w:type="dxa"/>
          <w:trHeight w:val="255"/>
          <w:jc w:val="center"/>
        </w:trPr>
        <w:tc>
          <w:tcPr>
            <w:tcW w:w="2622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5E737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753F75B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2</w:t>
            </w:r>
          </w:p>
        </w:tc>
        <w:tc>
          <w:tcPr>
            <w:tcW w:w="56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4537BF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TRASF. DA ALTRA USL REGIONALE</w:t>
            </w:r>
          </w:p>
        </w:tc>
      </w:tr>
      <w:tr w:rsidR="007F3B77" w:rsidRPr="00C81E8D" w14:paraId="25051720" w14:textId="77777777" w:rsidTr="00C81E8D">
        <w:trPr>
          <w:gridBefore w:val="2"/>
          <w:wBefore w:w="35" w:type="dxa"/>
          <w:trHeight w:val="255"/>
          <w:jc w:val="center"/>
        </w:trPr>
        <w:tc>
          <w:tcPr>
            <w:tcW w:w="2622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F6AAF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62C62B0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3</w:t>
            </w:r>
          </w:p>
        </w:tc>
        <w:tc>
          <w:tcPr>
            <w:tcW w:w="56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D2CCBD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TRASFER. DA ALTRA REGIONE</w:t>
            </w:r>
          </w:p>
        </w:tc>
      </w:tr>
      <w:tr w:rsidR="007F3B77" w:rsidRPr="00C81E8D" w14:paraId="39C59708" w14:textId="77777777" w:rsidTr="00C81E8D">
        <w:trPr>
          <w:gridBefore w:val="2"/>
          <w:wBefore w:w="35" w:type="dxa"/>
          <w:trHeight w:val="255"/>
          <w:jc w:val="center"/>
        </w:trPr>
        <w:tc>
          <w:tcPr>
            <w:tcW w:w="2622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4DD66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5BE636E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4</w:t>
            </w:r>
          </w:p>
        </w:tc>
        <w:tc>
          <w:tcPr>
            <w:tcW w:w="56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3F93079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TRASFER. DA STATO ESTERO</w:t>
            </w:r>
          </w:p>
        </w:tc>
      </w:tr>
      <w:tr w:rsidR="007F3B77" w:rsidRPr="00C81E8D" w14:paraId="28EB8FE6" w14:textId="77777777" w:rsidTr="00C81E8D">
        <w:trPr>
          <w:gridBefore w:val="2"/>
          <w:wBefore w:w="35" w:type="dxa"/>
          <w:trHeight w:val="255"/>
          <w:jc w:val="center"/>
        </w:trPr>
        <w:tc>
          <w:tcPr>
            <w:tcW w:w="2622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3FD828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5476F5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5</w:t>
            </w:r>
          </w:p>
        </w:tc>
        <w:tc>
          <w:tcPr>
            <w:tcW w:w="56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647BBC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ISCRIZ. PROVVISORIA PER STUDIO</w:t>
            </w:r>
          </w:p>
        </w:tc>
      </w:tr>
      <w:tr w:rsidR="007F3B77" w:rsidRPr="00C81E8D" w14:paraId="7E4226E1" w14:textId="77777777" w:rsidTr="00C81E8D">
        <w:trPr>
          <w:gridBefore w:val="2"/>
          <w:wBefore w:w="35" w:type="dxa"/>
          <w:trHeight w:val="255"/>
          <w:jc w:val="center"/>
        </w:trPr>
        <w:tc>
          <w:tcPr>
            <w:tcW w:w="2622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C31A9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90A08B2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6</w:t>
            </w:r>
          </w:p>
        </w:tc>
        <w:tc>
          <w:tcPr>
            <w:tcW w:w="56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FC6882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ISCRIZ. PROVVISORIA PER LAVORO</w:t>
            </w:r>
          </w:p>
        </w:tc>
      </w:tr>
      <w:tr w:rsidR="007F3B77" w:rsidRPr="00C81E8D" w14:paraId="63347FCE" w14:textId="77777777" w:rsidTr="00C81E8D">
        <w:trPr>
          <w:gridBefore w:val="2"/>
          <w:wBefore w:w="35" w:type="dxa"/>
          <w:trHeight w:val="255"/>
          <w:jc w:val="center"/>
        </w:trPr>
        <w:tc>
          <w:tcPr>
            <w:tcW w:w="2622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DA75E8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9EA1BF9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7</w:t>
            </w:r>
          </w:p>
        </w:tc>
        <w:tc>
          <w:tcPr>
            <w:tcW w:w="56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53FFF5D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RINN. ISCRIZ.PROVV.PER STUDIO</w:t>
            </w:r>
          </w:p>
        </w:tc>
      </w:tr>
      <w:tr w:rsidR="007F3B77" w:rsidRPr="00C81E8D" w14:paraId="3AAF9BA8" w14:textId="77777777" w:rsidTr="00C81E8D">
        <w:trPr>
          <w:gridBefore w:val="2"/>
          <w:wBefore w:w="35" w:type="dxa"/>
          <w:trHeight w:val="255"/>
          <w:jc w:val="center"/>
        </w:trPr>
        <w:tc>
          <w:tcPr>
            <w:tcW w:w="2622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17E6B0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F9DA82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8</w:t>
            </w:r>
          </w:p>
        </w:tc>
        <w:tc>
          <w:tcPr>
            <w:tcW w:w="56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408EB6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RINN. ISCRIZ.PROVV.PER LAVORO</w:t>
            </w:r>
          </w:p>
        </w:tc>
      </w:tr>
      <w:tr w:rsidR="007F3B77" w:rsidRPr="00C81E8D" w14:paraId="569BE404" w14:textId="77777777" w:rsidTr="00C81E8D">
        <w:trPr>
          <w:gridBefore w:val="2"/>
          <w:wBefore w:w="35" w:type="dxa"/>
          <w:trHeight w:val="255"/>
          <w:jc w:val="center"/>
        </w:trPr>
        <w:tc>
          <w:tcPr>
            <w:tcW w:w="2622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F35711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601B9C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9</w:t>
            </w:r>
          </w:p>
        </w:tc>
        <w:tc>
          <w:tcPr>
            <w:tcW w:w="56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1103A5E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PRIMA ISCRIZIONE</w:t>
            </w:r>
          </w:p>
        </w:tc>
      </w:tr>
      <w:tr w:rsidR="007F3B77" w:rsidRPr="00C81E8D" w14:paraId="354E35A7" w14:textId="77777777" w:rsidTr="00C81E8D">
        <w:trPr>
          <w:gridBefore w:val="2"/>
          <w:wBefore w:w="35" w:type="dxa"/>
          <w:trHeight w:val="255"/>
          <w:jc w:val="center"/>
        </w:trPr>
        <w:tc>
          <w:tcPr>
            <w:tcW w:w="2622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74C50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2877141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10</w:t>
            </w:r>
          </w:p>
        </w:tc>
        <w:tc>
          <w:tcPr>
            <w:tcW w:w="56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1109C6F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NUOVA ISCRIZIONE D'UFFICIO</w:t>
            </w:r>
          </w:p>
        </w:tc>
      </w:tr>
      <w:tr w:rsidR="007F3B77" w:rsidRPr="00C81E8D" w14:paraId="4AA36D68" w14:textId="77777777" w:rsidTr="00C81E8D">
        <w:trPr>
          <w:gridBefore w:val="2"/>
          <w:wBefore w:w="35" w:type="dxa"/>
          <w:trHeight w:val="255"/>
          <w:jc w:val="center"/>
        </w:trPr>
        <w:tc>
          <w:tcPr>
            <w:tcW w:w="2622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6D0DA7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6B18C2C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11</w:t>
            </w:r>
          </w:p>
        </w:tc>
        <w:tc>
          <w:tcPr>
            <w:tcW w:w="56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5B38EB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RINN. ISCRIZ.PROVV.PER CURE</w:t>
            </w:r>
          </w:p>
        </w:tc>
      </w:tr>
      <w:tr w:rsidR="007F3B77" w:rsidRPr="00C81E8D" w14:paraId="1403EA52" w14:textId="77777777" w:rsidTr="00C81E8D">
        <w:trPr>
          <w:gridBefore w:val="2"/>
          <w:wBefore w:w="35" w:type="dxa"/>
          <w:trHeight w:val="255"/>
          <w:jc w:val="center"/>
        </w:trPr>
        <w:tc>
          <w:tcPr>
            <w:tcW w:w="2622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9070B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1803026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12</w:t>
            </w:r>
          </w:p>
        </w:tc>
        <w:tc>
          <w:tcPr>
            <w:tcW w:w="56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C40515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PERMESSO DI SOGGIORNO</w:t>
            </w:r>
          </w:p>
        </w:tc>
      </w:tr>
      <w:tr w:rsidR="007F3B77" w:rsidRPr="00C81E8D" w14:paraId="7A19C6B5" w14:textId="77777777" w:rsidTr="00C81E8D">
        <w:trPr>
          <w:gridBefore w:val="2"/>
          <w:wBefore w:w="35" w:type="dxa"/>
          <w:trHeight w:val="255"/>
          <w:jc w:val="center"/>
        </w:trPr>
        <w:tc>
          <w:tcPr>
            <w:tcW w:w="2622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110A5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28875F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13</w:t>
            </w:r>
          </w:p>
        </w:tc>
        <w:tc>
          <w:tcPr>
            <w:tcW w:w="56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DE240D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ISCRIZ. PROVVISORIA PER CURE</w:t>
            </w:r>
          </w:p>
        </w:tc>
      </w:tr>
      <w:tr w:rsidR="007F3B77" w:rsidRPr="00C81E8D" w14:paraId="1252BFDA" w14:textId="77777777" w:rsidTr="00C81E8D">
        <w:trPr>
          <w:gridBefore w:val="2"/>
          <w:wBefore w:w="35" w:type="dxa"/>
          <w:trHeight w:val="255"/>
          <w:jc w:val="center"/>
        </w:trPr>
        <w:tc>
          <w:tcPr>
            <w:tcW w:w="2622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E9129A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D7B79BC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14</w:t>
            </w:r>
          </w:p>
        </w:tc>
        <w:tc>
          <w:tcPr>
            <w:tcW w:w="56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F9E854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ISCRIZ. PROVV. EMIGRATO AIRE</w:t>
            </w:r>
          </w:p>
        </w:tc>
      </w:tr>
      <w:tr w:rsidR="007F3B77" w:rsidRPr="00C81E8D" w14:paraId="35BD8EE4" w14:textId="77777777" w:rsidTr="00C81E8D">
        <w:trPr>
          <w:gridBefore w:val="2"/>
          <w:wBefore w:w="35" w:type="dxa"/>
          <w:trHeight w:val="255"/>
          <w:jc w:val="center"/>
        </w:trPr>
        <w:tc>
          <w:tcPr>
            <w:tcW w:w="2622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96BFCD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148D864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15</w:t>
            </w:r>
          </w:p>
        </w:tc>
        <w:tc>
          <w:tcPr>
            <w:tcW w:w="56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A241A7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L.R. 12/8/2005 N.11</w:t>
            </w:r>
          </w:p>
        </w:tc>
      </w:tr>
      <w:tr w:rsidR="007F3B77" w:rsidRPr="00C81E8D" w14:paraId="608A4170" w14:textId="77777777" w:rsidTr="00C81E8D">
        <w:trPr>
          <w:gridBefore w:val="2"/>
          <w:wBefore w:w="35" w:type="dxa"/>
          <w:trHeight w:val="255"/>
          <w:jc w:val="center"/>
        </w:trPr>
        <w:tc>
          <w:tcPr>
            <w:tcW w:w="2622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1F97E5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130895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16</w:t>
            </w:r>
          </w:p>
        </w:tc>
        <w:tc>
          <w:tcPr>
            <w:tcW w:w="56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43CEE2E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ISCRIZIONE VOLONTARIA</w:t>
            </w:r>
          </w:p>
        </w:tc>
      </w:tr>
      <w:tr w:rsidR="007F3B77" w:rsidRPr="00C81E8D" w14:paraId="13CAF47C" w14:textId="77777777" w:rsidTr="00C81E8D">
        <w:trPr>
          <w:gridBefore w:val="2"/>
          <w:wBefore w:w="35" w:type="dxa"/>
          <w:trHeight w:val="255"/>
          <w:jc w:val="center"/>
        </w:trPr>
        <w:tc>
          <w:tcPr>
            <w:tcW w:w="2622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FD40BA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8A8EDA5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17</w:t>
            </w:r>
          </w:p>
        </w:tc>
        <w:tc>
          <w:tcPr>
            <w:tcW w:w="56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3B1B71F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ISCRIZIONE UE TEMPORANEA</w:t>
            </w:r>
          </w:p>
        </w:tc>
      </w:tr>
      <w:tr w:rsidR="007F3B77" w:rsidRPr="00C81E8D" w14:paraId="42D19AFE" w14:textId="77777777" w:rsidTr="00C81E8D">
        <w:trPr>
          <w:gridBefore w:val="2"/>
          <w:wBefore w:w="35" w:type="dxa"/>
          <w:trHeight w:val="255"/>
          <w:jc w:val="center"/>
        </w:trPr>
        <w:tc>
          <w:tcPr>
            <w:tcW w:w="2622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1F2D0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79D177E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18</w:t>
            </w:r>
          </w:p>
        </w:tc>
        <w:tc>
          <w:tcPr>
            <w:tcW w:w="56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09AEF0D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ISCRIZIONE UE DEFINITIVA</w:t>
            </w:r>
          </w:p>
        </w:tc>
      </w:tr>
      <w:tr w:rsidR="007F3B77" w:rsidRPr="00C81E8D" w14:paraId="2A5731C1" w14:textId="77777777" w:rsidTr="00C81E8D">
        <w:trPr>
          <w:gridBefore w:val="2"/>
          <w:wBefore w:w="35" w:type="dxa"/>
          <w:trHeight w:val="255"/>
          <w:jc w:val="center"/>
        </w:trPr>
        <w:tc>
          <w:tcPr>
            <w:tcW w:w="2622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33D0DF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E0E99C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19</w:t>
            </w:r>
          </w:p>
        </w:tc>
        <w:tc>
          <w:tcPr>
            <w:tcW w:w="56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36EBD0B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RINN. UE TEMPORANEA</w:t>
            </w:r>
          </w:p>
        </w:tc>
      </w:tr>
      <w:tr w:rsidR="007F3B77" w:rsidRPr="00C81E8D" w14:paraId="6D6EDC51" w14:textId="77777777" w:rsidTr="00C81E8D">
        <w:trPr>
          <w:gridBefore w:val="2"/>
          <w:wBefore w:w="35" w:type="dxa"/>
          <w:trHeight w:val="255"/>
          <w:jc w:val="center"/>
        </w:trPr>
        <w:tc>
          <w:tcPr>
            <w:tcW w:w="2622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1C7C06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5CED3E3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20</w:t>
            </w:r>
          </w:p>
        </w:tc>
        <w:tc>
          <w:tcPr>
            <w:tcW w:w="56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A37FE8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ISCRIZIONE EXTRA-UE TEMPORANEA</w:t>
            </w:r>
          </w:p>
        </w:tc>
      </w:tr>
      <w:tr w:rsidR="007F3B77" w:rsidRPr="00C81E8D" w14:paraId="7DC3DF3F" w14:textId="77777777" w:rsidTr="00C81E8D">
        <w:trPr>
          <w:gridBefore w:val="2"/>
          <w:wBefore w:w="35" w:type="dxa"/>
          <w:trHeight w:val="255"/>
          <w:jc w:val="center"/>
        </w:trPr>
        <w:tc>
          <w:tcPr>
            <w:tcW w:w="2622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70523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55CF758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21</w:t>
            </w:r>
          </w:p>
        </w:tc>
        <w:tc>
          <w:tcPr>
            <w:tcW w:w="56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A89A677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ISCRIZIONE EXTRA-UE DEFINITIVA</w:t>
            </w:r>
          </w:p>
        </w:tc>
      </w:tr>
      <w:tr w:rsidR="007F3B77" w:rsidRPr="00C81E8D" w14:paraId="355953AF" w14:textId="77777777" w:rsidTr="00C81E8D">
        <w:trPr>
          <w:gridBefore w:val="2"/>
          <w:wBefore w:w="35" w:type="dxa"/>
          <w:trHeight w:val="255"/>
          <w:jc w:val="center"/>
        </w:trPr>
        <w:tc>
          <w:tcPr>
            <w:tcW w:w="2622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5860AE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F81E985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22</w:t>
            </w:r>
          </w:p>
        </w:tc>
        <w:tc>
          <w:tcPr>
            <w:tcW w:w="56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5E88C40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RINN. EXTRA-UE TEMPORANEA</w:t>
            </w:r>
          </w:p>
        </w:tc>
      </w:tr>
      <w:tr w:rsidR="007F3B77" w:rsidRPr="00C81E8D" w14:paraId="39EA87F3" w14:textId="77777777" w:rsidTr="00C81E8D">
        <w:trPr>
          <w:gridBefore w:val="2"/>
          <w:wBefore w:w="35" w:type="dxa"/>
          <w:trHeight w:val="255"/>
          <w:jc w:val="center"/>
        </w:trPr>
        <w:tc>
          <w:tcPr>
            <w:tcW w:w="2622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EC31A6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6397551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23</w:t>
            </w:r>
          </w:p>
        </w:tc>
        <w:tc>
          <w:tcPr>
            <w:tcW w:w="56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55646E4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PERMESSO DI SOGGIORNO PER CURE MEDICHE Art.19 C2 L.D/DBIS TUI</w:t>
            </w:r>
          </w:p>
        </w:tc>
      </w:tr>
      <w:tr w:rsidR="007F3B77" w:rsidRPr="00C81E8D" w14:paraId="4A3085F8" w14:textId="77777777" w:rsidTr="00C81E8D">
        <w:trPr>
          <w:gridBefore w:val="2"/>
          <w:wBefore w:w="35" w:type="dxa"/>
          <w:trHeight w:val="255"/>
          <w:jc w:val="center"/>
        </w:trPr>
        <w:tc>
          <w:tcPr>
            <w:tcW w:w="2622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6E3710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434D16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24</w:t>
            </w:r>
          </w:p>
        </w:tc>
        <w:tc>
          <w:tcPr>
            <w:tcW w:w="56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0F10A9A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PERMESSO DI SOGGIORNO PER CASI SPECIALI-PROTEZIONE SOCIALE</w:t>
            </w:r>
          </w:p>
        </w:tc>
      </w:tr>
      <w:tr w:rsidR="007F3B77" w:rsidRPr="00C81E8D" w14:paraId="0D255B76" w14:textId="77777777" w:rsidTr="00C81E8D">
        <w:trPr>
          <w:gridBefore w:val="2"/>
          <w:wBefore w:w="35" w:type="dxa"/>
          <w:trHeight w:val="255"/>
          <w:jc w:val="center"/>
        </w:trPr>
        <w:tc>
          <w:tcPr>
            <w:tcW w:w="2622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9054A2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60BA704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25</w:t>
            </w:r>
          </w:p>
        </w:tc>
        <w:tc>
          <w:tcPr>
            <w:tcW w:w="56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81307F6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PERMESSO DI SOGGIORNO PER CASI SPECIALI-VITTIME DI VIOLENZA DOMESTICA</w:t>
            </w:r>
          </w:p>
        </w:tc>
      </w:tr>
      <w:tr w:rsidR="007F3B77" w:rsidRPr="00C81E8D" w14:paraId="6C43F20F" w14:textId="77777777" w:rsidTr="00C81E8D">
        <w:trPr>
          <w:gridBefore w:val="2"/>
          <w:wBefore w:w="35" w:type="dxa"/>
          <w:trHeight w:val="255"/>
          <w:jc w:val="center"/>
        </w:trPr>
        <w:tc>
          <w:tcPr>
            <w:tcW w:w="2622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27157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3330EA4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26</w:t>
            </w:r>
          </w:p>
        </w:tc>
        <w:tc>
          <w:tcPr>
            <w:tcW w:w="56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8C5831F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PERMESSO DI SOGGIORNO PER CASI SPECIALI-SITUAZIONE DI ECCEZIONALE CALAMITA'</w:t>
            </w:r>
          </w:p>
        </w:tc>
      </w:tr>
      <w:tr w:rsidR="007F3B77" w:rsidRPr="00C81E8D" w14:paraId="23209155" w14:textId="77777777" w:rsidTr="00C81E8D">
        <w:trPr>
          <w:gridBefore w:val="2"/>
          <w:wBefore w:w="35" w:type="dxa"/>
          <w:trHeight w:val="255"/>
          <w:jc w:val="center"/>
        </w:trPr>
        <w:tc>
          <w:tcPr>
            <w:tcW w:w="2622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AA1354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B423F4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27</w:t>
            </w:r>
          </w:p>
        </w:tc>
        <w:tc>
          <w:tcPr>
            <w:tcW w:w="56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1D42872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PERMESSO DI SOGGIORNO PER CASI SPECIALI-PARTICOLARE SFRUTTAMENTO LAVORATIVO</w:t>
            </w:r>
          </w:p>
        </w:tc>
      </w:tr>
      <w:tr w:rsidR="007F3B77" w:rsidRPr="00C81E8D" w14:paraId="0115962E" w14:textId="77777777" w:rsidTr="00C81E8D">
        <w:trPr>
          <w:gridBefore w:val="2"/>
          <w:wBefore w:w="35" w:type="dxa"/>
          <w:trHeight w:val="255"/>
          <w:jc w:val="center"/>
        </w:trPr>
        <w:tc>
          <w:tcPr>
            <w:tcW w:w="2622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741D48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941DDD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28</w:t>
            </w:r>
          </w:p>
        </w:tc>
        <w:tc>
          <w:tcPr>
            <w:tcW w:w="56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54A5E6F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PERMESSO DI SOGGIORNO PER CASI SPECIALI-ATTI DI PARTICOLARE VALORE CIVILE</w:t>
            </w:r>
          </w:p>
        </w:tc>
      </w:tr>
      <w:tr w:rsidR="007F3B77" w:rsidRPr="00C81E8D" w14:paraId="5EAF3A18" w14:textId="77777777" w:rsidTr="00C81E8D">
        <w:trPr>
          <w:gridBefore w:val="2"/>
          <w:wBefore w:w="35" w:type="dxa"/>
          <w:trHeight w:val="255"/>
          <w:jc w:val="center"/>
        </w:trPr>
        <w:tc>
          <w:tcPr>
            <w:tcW w:w="2622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F0B9F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DDB359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29</w:t>
            </w:r>
          </w:p>
        </w:tc>
        <w:tc>
          <w:tcPr>
            <w:tcW w:w="56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336217A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PERMESSO DI SOGGIORNO PER PROTEZIONE SPECIALE</w:t>
            </w:r>
          </w:p>
        </w:tc>
      </w:tr>
      <w:tr w:rsidR="007F3B77" w:rsidRPr="00C81E8D" w14:paraId="44FAEE6E" w14:textId="77777777" w:rsidTr="00C81E8D">
        <w:trPr>
          <w:gridBefore w:val="2"/>
          <w:wBefore w:w="35" w:type="dxa"/>
          <w:trHeight w:val="255"/>
          <w:jc w:val="center"/>
        </w:trPr>
        <w:tc>
          <w:tcPr>
            <w:tcW w:w="2622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549B1D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CF6CB1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30</w:t>
            </w:r>
          </w:p>
        </w:tc>
        <w:tc>
          <w:tcPr>
            <w:tcW w:w="56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389B53F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PERMESSO DI SOGGIORNO PER CASI SPECIALI-NON SPECIFICATO</w:t>
            </w:r>
          </w:p>
        </w:tc>
      </w:tr>
      <w:tr w:rsidR="007F3B77" w:rsidRPr="00C81E8D" w14:paraId="1797C646" w14:textId="77777777" w:rsidTr="00C81E8D">
        <w:trPr>
          <w:gridBefore w:val="2"/>
          <w:wBefore w:w="35" w:type="dxa"/>
          <w:trHeight w:val="255"/>
          <w:jc w:val="center"/>
        </w:trPr>
        <w:tc>
          <w:tcPr>
            <w:tcW w:w="2622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99C2CE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AD358AA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31</w:t>
            </w:r>
          </w:p>
        </w:tc>
        <w:tc>
          <w:tcPr>
            <w:tcW w:w="56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8FD46F4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PERMESSO DI SOGGIORNO PER LAVORO AUTONOMO O SUBORDINATO</w:t>
            </w:r>
          </w:p>
        </w:tc>
      </w:tr>
      <w:tr w:rsidR="007F3B77" w:rsidRPr="00C81E8D" w14:paraId="05991974" w14:textId="77777777" w:rsidTr="00C81E8D">
        <w:trPr>
          <w:gridBefore w:val="2"/>
          <w:wBefore w:w="35" w:type="dxa"/>
          <w:trHeight w:val="255"/>
          <w:jc w:val="center"/>
        </w:trPr>
        <w:tc>
          <w:tcPr>
            <w:tcW w:w="2622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9E37C8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CED105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32</w:t>
            </w:r>
          </w:p>
        </w:tc>
        <w:tc>
          <w:tcPr>
            <w:tcW w:w="56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D356CBA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PERMESSO DI SOGGIORNO PER MOTIVI FAMILIARI</w:t>
            </w:r>
          </w:p>
        </w:tc>
      </w:tr>
      <w:tr w:rsidR="007F3B77" w:rsidRPr="00C81E8D" w14:paraId="6AC690E8" w14:textId="77777777" w:rsidTr="00C81E8D">
        <w:trPr>
          <w:gridBefore w:val="2"/>
          <w:wBefore w:w="35" w:type="dxa"/>
          <w:trHeight w:val="255"/>
          <w:jc w:val="center"/>
        </w:trPr>
        <w:tc>
          <w:tcPr>
            <w:tcW w:w="2622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72309C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0BFB6BA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33</w:t>
            </w:r>
          </w:p>
        </w:tc>
        <w:tc>
          <w:tcPr>
            <w:tcW w:w="56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5D1C02E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PERMESSO DI SOGGIORNO PER ASILO POLITICO</w:t>
            </w:r>
          </w:p>
        </w:tc>
      </w:tr>
      <w:tr w:rsidR="007F3B77" w:rsidRPr="00C81E8D" w14:paraId="49F66763" w14:textId="77777777" w:rsidTr="00C81E8D">
        <w:trPr>
          <w:gridBefore w:val="2"/>
          <w:wBefore w:w="35" w:type="dxa"/>
          <w:trHeight w:val="255"/>
          <w:jc w:val="center"/>
        </w:trPr>
        <w:tc>
          <w:tcPr>
            <w:tcW w:w="2622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B204AC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E6A2601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34</w:t>
            </w:r>
          </w:p>
        </w:tc>
        <w:tc>
          <w:tcPr>
            <w:tcW w:w="56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940E74D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PERMESSO DI SOGGIORNO PER ATTESA ADOZIONE O AFFIDAMENTO</w:t>
            </w:r>
          </w:p>
        </w:tc>
      </w:tr>
      <w:tr w:rsidR="007F3B77" w:rsidRPr="00C81E8D" w14:paraId="5F8097BE" w14:textId="77777777" w:rsidTr="00C81E8D">
        <w:trPr>
          <w:gridBefore w:val="2"/>
          <w:wBefore w:w="35" w:type="dxa"/>
          <w:trHeight w:val="255"/>
          <w:jc w:val="center"/>
        </w:trPr>
        <w:tc>
          <w:tcPr>
            <w:tcW w:w="262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E928E5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7D28A31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35</w:t>
            </w:r>
          </w:p>
        </w:tc>
        <w:tc>
          <w:tcPr>
            <w:tcW w:w="56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30C7210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PERMESSO DI SOGGIORNO PER ACQUISTO CITTADINANZA</w:t>
            </w:r>
          </w:p>
        </w:tc>
      </w:tr>
      <w:tr w:rsidR="007F3B77" w:rsidRPr="00C81E8D" w14:paraId="5CD7EFD9" w14:textId="77777777" w:rsidTr="00C81E8D">
        <w:trPr>
          <w:gridBefore w:val="2"/>
          <w:wBefore w:w="35" w:type="dxa"/>
          <w:trHeight w:val="255"/>
          <w:jc w:val="center"/>
        </w:trPr>
        <w:tc>
          <w:tcPr>
            <w:tcW w:w="2622" w:type="dxa"/>
            <w:gridSpan w:val="3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34A3C3F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2.codice motivo fine iscrizione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1F63021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1</w:t>
            </w:r>
          </w:p>
        </w:tc>
        <w:tc>
          <w:tcPr>
            <w:tcW w:w="56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A12366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DECESSO</w:t>
            </w:r>
          </w:p>
        </w:tc>
      </w:tr>
      <w:tr w:rsidR="007F3B77" w:rsidRPr="00C81E8D" w14:paraId="026ED4C6" w14:textId="77777777" w:rsidTr="00C81E8D">
        <w:trPr>
          <w:gridBefore w:val="2"/>
          <w:wBefore w:w="35" w:type="dxa"/>
          <w:trHeight w:val="255"/>
          <w:jc w:val="center"/>
        </w:trPr>
        <w:tc>
          <w:tcPr>
            <w:tcW w:w="262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1931F8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9EE4A3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2</w:t>
            </w:r>
          </w:p>
        </w:tc>
        <w:tc>
          <w:tcPr>
            <w:tcW w:w="56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2B6307B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TRASF. IN ALTRA USL REGIONALE</w:t>
            </w:r>
          </w:p>
        </w:tc>
      </w:tr>
      <w:tr w:rsidR="007F3B77" w:rsidRPr="00C81E8D" w14:paraId="53096060" w14:textId="77777777" w:rsidTr="00C81E8D">
        <w:trPr>
          <w:gridBefore w:val="2"/>
          <w:wBefore w:w="35" w:type="dxa"/>
          <w:trHeight w:val="255"/>
          <w:jc w:val="center"/>
        </w:trPr>
        <w:tc>
          <w:tcPr>
            <w:tcW w:w="262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56D98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AA4CDE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3</w:t>
            </w:r>
          </w:p>
        </w:tc>
        <w:tc>
          <w:tcPr>
            <w:tcW w:w="56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53B9BE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TRASFER. IN ALTRA REGIONE</w:t>
            </w:r>
          </w:p>
        </w:tc>
      </w:tr>
      <w:tr w:rsidR="007F3B77" w:rsidRPr="00C81E8D" w14:paraId="3DCAC9AA" w14:textId="77777777" w:rsidTr="00C81E8D">
        <w:trPr>
          <w:gridBefore w:val="2"/>
          <w:wBefore w:w="35" w:type="dxa"/>
          <w:trHeight w:val="255"/>
          <w:jc w:val="center"/>
        </w:trPr>
        <w:tc>
          <w:tcPr>
            <w:tcW w:w="262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31F1D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D8D6604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4</w:t>
            </w:r>
          </w:p>
        </w:tc>
        <w:tc>
          <w:tcPr>
            <w:tcW w:w="56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48F700E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TRASFER. IN ALTRO STATO ESTERO</w:t>
            </w:r>
          </w:p>
        </w:tc>
      </w:tr>
      <w:tr w:rsidR="007F3B77" w:rsidRPr="00C81E8D" w14:paraId="09439EF6" w14:textId="77777777" w:rsidTr="00C81E8D">
        <w:trPr>
          <w:gridBefore w:val="2"/>
          <w:wBefore w:w="35" w:type="dxa"/>
          <w:trHeight w:val="255"/>
          <w:jc w:val="center"/>
        </w:trPr>
        <w:tc>
          <w:tcPr>
            <w:tcW w:w="262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A74CE9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3E4B6D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5</w:t>
            </w:r>
          </w:p>
        </w:tc>
        <w:tc>
          <w:tcPr>
            <w:tcW w:w="56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E08B0F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DOPPIA ISCRIZIONE</w:t>
            </w:r>
          </w:p>
        </w:tc>
      </w:tr>
      <w:tr w:rsidR="007F3B77" w:rsidRPr="00C81E8D" w14:paraId="4EF45FF4" w14:textId="77777777" w:rsidTr="00C81E8D">
        <w:trPr>
          <w:gridBefore w:val="2"/>
          <w:wBefore w:w="35" w:type="dxa"/>
          <w:trHeight w:val="255"/>
          <w:jc w:val="center"/>
        </w:trPr>
        <w:tc>
          <w:tcPr>
            <w:tcW w:w="262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5F50C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B06913E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6</w:t>
            </w:r>
          </w:p>
        </w:tc>
        <w:tc>
          <w:tcPr>
            <w:tcW w:w="56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5FEE717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FINE ISCRIZ.PROVV. PER STUDIO</w:t>
            </w:r>
          </w:p>
        </w:tc>
      </w:tr>
      <w:tr w:rsidR="007F3B77" w:rsidRPr="00C81E8D" w14:paraId="20407575" w14:textId="77777777" w:rsidTr="00C81E8D">
        <w:trPr>
          <w:gridBefore w:val="2"/>
          <w:wBefore w:w="35" w:type="dxa"/>
          <w:trHeight w:val="255"/>
          <w:jc w:val="center"/>
        </w:trPr>
        <w:tc>
          <w:tcPr>
            <w:tcW w:w="262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120490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E45B187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7</w:t>
            </w:r>
          </w:p>
        </w:tc>
        <w:tc>
          <w:tcPr>
            <w:tcW w:w="56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2B837C5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FINE ISCRIZ.PROVV. PER LAVORO</w:t>
            </w:r>
          </w:p>
        </w:tc>
      </w:tr>
      <w:tr w:rsidR="007F3B77" w:rsidRPr="00C81E8D" w14:paraId="730DA9CF" w14:textId="77777777" w:rsidTr="00C81E8D">
        <w:trPr>
          <w:gridBefore w:val="2"/>
          <w:wBefore w:w="35" w:type="dxa"/>
          <w:trHeight w:val="255"/>
          <w:jc w:val="center"/>
        </w:trPr>
        <w:tc>
          <w:tcPr>
            <w:tcW w:w="262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6CAC4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FDA310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8</w:t>
            </w:r>
          </w:p>
        </w:tc>
        <w:tc>
          <w:tcPr>
            <w:tcW w:w="56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6558D4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FINE RINN.ISCR.PROVV. PER STUDIO</w:t>
            </w:r>
          </w:p>
        </w:tc>
      </w:tr>
      <w:tr w:rsidR="007F3B77" w:rsidRPr="00C81E8D" w14:paraId="523CB69B" w14:textId="77777777" w:rsidTr="00C81E8D">
        <w:trPr>
          <w:gridBefore w:val="2"/>
          <w:wBefore w:w="35" w:type="dxa"/>
          <w:trHeight w:val="255"/>
          <w:jc w:val="center"/>
        </w:trPr>
        <w:tc>
          <w:tcPr>
            <w:tcW w:w="262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386082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DB543D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9</w:t>
            </w:r>
          </w:p>
        </w:tc>
        <w:tc>
          <w:tcPr>
            <w:tcW w:w="56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03B6920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FINE RINN.ISCR.PROVV. PER LAVORO</w:t>
            </w:r>
          </w:p>
        </w:tc>
      </w:tr>
      <w:tr w:rsidR="007F3B77" w:rsidRPr="00C81E8D" w14:paraId="0F4C8A12" w14:textId="77777777" w:rsidTr="00C81E8D">
        <w:trPr>
          <w:gridBefore w:val="2"/>
          <w:wBefore w:w="35" w:type="dxa"/>
          <w:trHeight w:val="255"/>
          <w:jc w:val="center"/>
        </w:trPr>
        <w:tc>
          <w:tcPr>
            <w:tcW w:w="262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364B2C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EEC249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10</w:t>
            </w:r>
          </w:p>
        </w:tc>
        <w:tc>
          <w:tcPr>
            <w:tcW w:w="56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A02230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SOSPENSIONE DA AMMIN. PUBBLICA</w:t>
            </w:r>
          </w:p>
        </w:tc>
      </w:tr>
      <w:tr w:rsidR="007F3B77" w:rsidRPr="00C81E8D" w14:paraId="0BE84140" w14:textId="77777777" w:rsidTr="00C81E8D">
        <w:trPr>
          <w:gridBefore w:val="2"/>
          <w:wBefore w:w="35" w:type="dxa"/>
          <w:trHeight w:val="255"/>
          <w:jc w:val="center"/>
        </w:trPr>
        <w:tc>
          <w:tcPr>
            <w:tcW w:w="262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9871F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3A154AE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11</w:t>
            </w:r>
          </w:p>
        </w:tc>
        <w:tc>
          <w:tcPr>
            <w:tcW w:w="56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F3A5553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FINE ISCRIZ.PROVV. PER CURE</w:t>
            </w:r>
          </w:p>
        </w:tc>
      </w:tr>
      <w:tr w:rsidR="007F3B77" w:rsidRPr="00C81E8D" w14:paraId="218576A9" w14:textId="77777777" w:rsidTr="00C81E8D">
        <w:trPr>
          <w:gridBefore w:val="2"/>
          <w:wBefore w:w="35" w:type="dxa"/>
          <w:trHeight w:val="255"/>
          <w:jc w:val="center"/>
        </w:trPr>
        <w:tc>
          <w:tcPr>
            <w:tcW w:w="262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BDD89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00EADD5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12</w:t>
            </w:r>
          </w:p>
        </w:tc>
        <w:tc>
          <w:tcPr>
            <w:tcW w:w="56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E2F8EC9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FINE RINN.ISCR.PROVV. PER CURE</w:t>
            </w:r>
          </w:p>
        </w:tc>
      </w:tr>
      <w:tr w:rsidR="007F3B77" w:rsidRPr="00C81E8D" w14:paraId="4768B81F" w14:textId="77777777" w:rsidTr="00C81E8D">
        <w:trPr>
          <w:gridBefore w:val="2"/>
          <w:wBefore w:w="35" w:type="dxa"/>
          <w:trHeight w:val="255"/>
          <w:jc w:val="center"/>
        </w:trPr>
        <w:tc>
          <w:tcPr>
            <w:tcW w:w="262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25E95E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7688EE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13</w:t>
            </w:r>
          </w:p>
        </w:tc>
        <w:tc>
          <w:tcPr>
            <w:tcW w:w="56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B6FB467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TRASFER. TEMPORANEO</w:t>
            </w:r>
          </w:p>
        </w:tc>
      </w:tr>
      <w:tr w:rsidR="007F3B77" w:rsidRPr="00C81E8D" w14:paraId="3D753B1C" w14:textId="77777777" w:rsidTr="00C81E8D">
        <w:trPr>
          <w:gridBefore w:val="2"/>
          <w:wBefore w:w="35" w:type="dxa"/>
          <w:trHeight w:val="255"/>
          <w:jc w:val="center"/>
        </w:trPr>
        <w:tc>
          <w:tcPr>
            <w:tcW w:w="262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6C675D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C6160E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17</w:t>
            </w:r>
          </w:p>
        </w:tc>
        <w:tc>
          <w:tcPr>
            <w:tcW w:w="56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E48E490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FINE ISCRIZIONE UE TEMPORANEA</w:t>
            </w:r>
          </w:p>
        </w:tc>
      </w:tr>
      <w:tr w:rsidR="007F3B77" w:rsidRPr="00C81E8D" w14:paraId="0BFDECDB" w14:textId="77777777" w:rsidTr="00C81E8D">
        <w:trPr>
          <w:gridBefore w:val="2"/>
          <w:wBefore w:w="35" w:type="dxa"/>
          <w:trHeight w:val="255"/>
          <w:jc w:val="center"/>
        </w:trPr>
        <w:tc>
          <w:tcPr>
            <w:tcW w:w="262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96FFF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FA66C6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19</w:t>
            </w:r>
          </w:p>
        </w:tc>
        <w:tc>
          <w:tcPr>
            <w:tcW w:w="56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9458B4D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FINE RINN. UE TEMPORANEA</w:t>
            </w:r>
          </w:p>
        </w:tc>
      </w:tr>
      <w:tr w:rsidR="007F3B77" w:rsidRPr="00C81E8D" w14:paraId="4B0CE5F5" w14:textId="77777777" w:rsidTr="00C81E8D">
        <w:trPr>
          <w:gridBefore w:val="2"/>
          <w:wBefore w:w="35" w:type="dxa"/>
          <w:trHeight w:val="255"/>
          <w:jc w:val="center"/>
        </w:trPr>
        <w:tc>
          <w:tcPr>
            <w:tcW w:w="262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7445E8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AA9F89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25</w:t>
            </w:r>
          </w:p>
        </w:tc>
        <w:tc>
          <w:tcPr>
            <w:tcW w:w="56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6B724D5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FINE ISCRIZ. TEMP.</w:t>
            </w:r>
          </w:p>
        </w:tc>
      </w:tr>
      <w:tr w:rsidR="007F3B77" w:rsidRPr="00C81E8D" w14:paraId="7B063224" w14:textId="77777777" w:rsidTr="00C81E8D">
        <w:trPr>
          <w:gridBefore w:val="2"/>
          <w:wBefore w:w="35" w:type="dxa"/>
          <w:trHeight w:val="255"/>
          <w:jc w:val="center"/>
        </w:trPr>
        <w:tc>
          <w:tcPr>
            <w:tcW w:w="262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EB508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2D3C342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26</w:t>
            </w:r>
          </w:p>
        </w:tc>
        <w:tc>
          <w:tcPr>
            <w:tcW w:w="56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0F67C2A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ALTRO</w:t>
            </w:r>
          </w:p>
        </w:tc>
      </w:tr>
      <w:tr w:rsidR="007F3B77" w:rsidRPr="00C81E8D" w14:paraId="728F3A45" w14:textId="77777777" w:rsidTr="00C81E8D">
        <w:trPr>
          <w:gridBefore w:val="2"/>
          <w:wBefore w:w="35" w:type="dxa"/>
          <w:trHeight w:val="255"/>
          <w:jc w:val="center"/>
        </w:trPr>
        <w:tc>
          <w:tcPr>
            <w:tcW w:w="262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BE9BF2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67158F9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27</w:t>
            </w:r>
          </w:p>
        </w:tc>
        <w:tc>
          <w:tcPr>
            <w:tcW w:w="56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56F1BED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FINE PERMESSO DI SOGGIORNO</w:t>
            </w:r>
          </w:p>
        </w:tc>
      </w:tr>
      <w:tr w:rsidR="007F3B77" w:rsidRPr="00C81E8D" w14:paraId="74252E2F" w14:textId="77777777" w:rsidTr="00C81E8D">
        <w:trPr>
          <w:gridBefore w:val="2"/>
          <w:wBefore w:w="35" w:type="dxa"/>
          <w:trHeight w:val="255"/>
          <w:jc w:val="center"/>
        </w:trPr>
        <w:tc>
          <w:tcPr>
            <w:tcW w:w="262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BB6DD6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071A5D9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28</w:t>
            </w:r>
          </w:p>
        </w:tc>
        <w:tc>
          <w:tcPr>
            <w:tcW w:w="56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2F46076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IRREPERIBILITA'</w:t>
            </w:r>
          </w:p>
        </w:tc>
      </w:tr>
      <w:tr w:rsidR="007F3B77" w:rsidRPr="00C81E8D" w14:paraId="6EDF8EB6" w14:textId="77777777" w:rsidTr="00C81E8D">
        <w:trPr>
          <w:gridBefore w:val="2"/>
          <w:wBefore w:w="35" w:type="dxa"/>
          <w:trHeight w:val="255"/>
          <w:jc w:val="center"/>
        </w:trPr>
        <w:tc>
          <w:tcPr>
            <w:tcW w:w="262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69BE6E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0BB6E61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29</w:t>
            </w:r>
          </w:p>
        </w:tc>
        <w:tc>
          <w:tcPr>
            <w:tcW w:w="56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1867913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 xml:space="preserve">FINE </w:t>
            </w:r>
            <w:proofErr w:type="gramStart"/>
            <w:r w:rsidRPr="00C81E8D">
              <w:rPr>
                <w:i/>
              </w:rPr>
              <w:t>ISCRIZ.TEMP.EMIGRATO</w:t>
            </w:r>
            <w:proofErr w:type="gramEnd"/>
            <w:r w:rsidRPr="00C81E8D">
              <w:rPr>
                <w:i/>
              </w:rPr>
              <w:t xml:space="preserve"> AIRE</w:t>
            </w:r>
          </w:p>
        </w:tc>
      </w:tr>
      <w:tr w:rsidR="007F3B77" w:rsidRPr="00C81E8D" w14:paraId="2250B5B9" w14:textId="77777777" w:rsidTr="00C81E8D">
        <w:trPr>
          <w:gridBefore w:val="2"/>
          <w:wBefore w:w="35" w:type="dxa"/>
          <w:trHeight w:val="255"/>
          <w:jc w:val="center"/>
        </w:trPr>
        <w:tc>
          <w:tcPr>
            <w:tcW w:w="262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72E0E5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F2A5F92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30</w:t>
            </w:r>
          </w:p>
        </w:tc>
        <w:tc>
          <w:tcPr>
            <w:tcW w:w="56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7A14E97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ERRORE NELLA FINE ISCRIZIONE</w:t>
            </w:r>
          </w:p>
        </w:tc>
      </w:tr>
      <w:tr w:rsidR="007F3B77" w:rsidRPr="00C81E8D" w14:paraId="7557712D" w14:textId="77777777" w:rsidTr="00C81E8D">
        <w:trPr>
          <w:gridBefore w:val="2"/>
          <w:wBefore w:w="35" w:type="dxa"/>
          <w:trHeight w:val="255"/>
          <w:jc w:val="center"/>
        </w:trPr>
        <w:tc>
          <w:tcPr>
            <w:tcW w:w="262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583CE6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D24E9FF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31</w:t>
            </w:r>
          </w:p>
        </w:tc>
        <w:tc>
          <w:tcPr>
            <w:tcW w:w="56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319614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ISCR. TEMPORANEA IN ALTRA USL</w:t>
            </w:r>
          </w:p>
        </w:tc>
      </w:tr>
      <w:tr w:rsidR="007F3B77" w:rsidRPr="00C81E8D" w14:paraId="68BFE0EE" w14:textId="77777777" w:rsidTr="00C81E8D">
        <w:trPr>
          <w:gridBefore w:val="2"/>
          <w:wBefore w:w="35" w:type="dxa"/>
          <w:trHeight w:val="255"/>
          <w:jc w:val="center"/>
        </w:trPr>
        <w:tc>
          <w:tcPr>
            <w:tcW w:w="262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9DCB7A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E93D22C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32</w:t>
            </w:r>
          </w:p>
        </w:tc>
        <w:tc>
          <w:tcPr>
            <w:tcW w:w="56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7F2CD6E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CAMBIO CODICE FISCALE</w:t>
            </w:r>
          </w:p>
        </w:tc>
      </w:tr>
      <w:tr w:rsidR="007F3B77" w:rsidRPr="00C81E8D" w14:paraId="0D4C365D" w14:textId="77777777" w:rsidTr="00C81E8D">
        <w:trPr>
          <w:gridBefore w:val="2"/>
          <w:wBefore w:w="35" w:type="dxa"/>
          <w:trHeight w:val="255"/>
          <w:jc w:val="center"/>
        </w:trPr>
        <w:tc>
          <w:tcPr>
            <w:tcW w:w="262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2500DA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9E5E5F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33</w:t>
            </w:r>
          </w:p>
        </w:tc>
        <w:tc>
          <w:tcPr>
            <w:tcW w:w="56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973EAC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L.R. 12/8/2005 N.11</w:t>
            </w:r>
          </w:p>
        </w:tc>
      </w:tr>
      <w:tr w:rsidR="007F3B77" w:rsidRPr="00C81E8D" w14:paraId="653F066C" w14:textId="77777777" w:rsidTr="00C81E8D">
        <w:trPr>
          <w:gridBefore w:val="2"/>
          <w:wBefore w:w="35" w:type="dxa"/>
          <w:trHeight w:val="255"/>
          <w:jc w:val="center"/>
        </w:trPr>
        <w:tc>
          <w:tcPr>
            <w:tcW w:w="262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CE3426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4B36FA4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34</w:t>
            </w:r>
          </w:p>
        </w:tc>
        <w:tc>
          <w:tcPr>
            <w:tcW w:w="56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CEDE9D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L.R. 28/12/2006 N.39</w:t>
            </w:r>
          </w:p>
        </w:tc>
      </w:tr>
      <w:tr w:rsidR="007F3B77" w:rsidRPr="00C81E8D" w14:paraId="48C7FF5C" w14:textId="77777777" w:rsidTr="00C81E8D">
        <w:trPr>
          <w:gridBefore w:val="2"/>
          <w:wBefore w:w="35" w:type="dxa"/>
          <w:trHeight w:val="255"/>
          <w:jc w:val="center"/>
        </w:trPr>
        <w:tc>
          <w:tcPr>
            <w:tcW w:w="262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E651D3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7DDD768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35</w:t>
            </w:r>
          </w:p>
        </w:tc>
        <w:tc>
          <w:tcPr>
            <w:tcW w:w="56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9D7CC3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FINE ISCRIZIONE VOLONTARIA</w:t>
            </w:r>
          </w:p>
        </w:tc>
      </w:tr>
      <w:tr w:rsidR="007F3B77" w:rsidRPr="00C81E8D" w14:paraId="3A2DB4AA" w14:textId="77777777" w:rsidTr="00C81E8D">
        <w:trPr>
          <w:gridBefore w:val="2"/>
          <w:wBefore w:w="35" w:type="dxa"/>
          <w:trHeight w:val="255"/>
          <w:jc w:val="center"/>
        </w:trPr>
        <w:tc>
          <w:tcPr>
            <w:tcW w:w="262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9C40F1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4743331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36</w:t>
            </w:r>
          </w:p>
        </w:tc>
        <w:tc>
          <w:tcPr>
            <w:tcW w:w="56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8DCD03E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FINE ISCRIZIONE EXTRA-UE TEMPORANEA</w:t>
            </w:r>
          </w:p>
        </w:tc>
      </w:tr>
      <w:tr w:rsidR="007F3B77" w:rsidRPr="00C81E8D" w14:paraId="0FD9571A" w14:textId="77777777" w:rsidTr="00C81E8D">
        <w:trPr>
          <w:gridBefore w:val="2"/>
          <w:wBefore w:w="35" w:type="dxa"/>
          <w:trHeight w:val="255"/>
          <w:jc w:val="center"/>
        </w:trPr>
        <w:tc>
          <w:tcPr>
            <w:tcW w:w="262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78A4F2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D5C7A74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37</w:t>
            </w:r>
          </w:p>
        </w:tc>
        <w:tc>
          <w:tcPr>
            <w:tcW w:w="56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D2AA3A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FINE RINN. EXTRA-UE TEMPORANEA</w:t>
            </w:r>
          </w:p>
        </w:tc>
      </w:tr>
      <w:tr w:rsidR="007F3B77" w:rsidRPr="00C81E8D" w14:paraId="6DC0421A" w14:textId="77777777" w:rsidTr="00C81E8D">
        <w:trPr>
          <w:gridBefore w:val="2"/>
          <w:wBefore w:w="35" w:type="dxa"/>
          <w:trHeight w:val="255"/>
          <w:jc w:val="center"/>
        </w:trPr>
        <w:tc>
          <w:tcPr>
            <w:tcW w:w="262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EF46BB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97935F2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38</w:t>
            </w:r>
          </w:p>
        </w:tc>
        <w:tc>
          <w:tcPr>
            <w:tcW w:w="56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175FB9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FINE PERMESSO DI SOGGIORNO PER CURE MEDICHE Art.19 C2 L.D/DBIS TUI</w:t>
            </w:r>
          </w:p>
        </w:tc>
      </w:tr>
      <w:tr w:rsidR="007F3B77" w:rsidRPr="00C81E8D" w14:paraId="1586898F" w14:textId="77777777" w:rsidTr="00C81E8D">
        <w:trPr>
          <w:gridBefore w:val="2"/>
          <w:wBefore w:w="35" w:type="dxa"/>
          <w:trHeight w:val="255"/>
          <w:jc w:val="center"/>
        </w:trPr>
        <w:tc>
          <w:tcPr>
            <w:tcW w:w="262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B4D011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A9ECFF3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39</w:t>
            </w:r>
          </w:p>
        </w:tc>
        <w:tc>
          <w:tcPr>
            <w:tcW w:w="56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99C8AD2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FINE PERMESSO DI SOGGIORNO PER CASI SPECIALI-PROTEZIONE SOCIALE</w:t>
            </w:r>
          </w:p>
        </w:tc>
      </w:tr>
      <w:tr w:rsidR="007F3B77" w:rsidRPr="00C81E8D" w14:paraId="60230052" w14:textId="77777777" w:rsidTr="00C81E8D">
        <w:trPr>
          <w:gridBefore w:val="2"/>
          <w:wBefore w:w="35" w:type="dxa"/>
          <w:trHeight w:val="255"/>
          <w:jc w:val="center"/>
        </w:trPr>
        <w:tc>
          <w:tcPr>
            <w:tcW w:w="262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802AC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6B6483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40</w:t>
            </w:r>
          </w:p>
        </w:tc>
        <w:tc>
          <w:tcPr>
            <w:tcW w:w="56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EFBE23C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FINE PERMESSO DI SOGGIORNO PER CASI SPECIALI-VITTIME DI VIOLENZA DOMESTICA</w:t>
            </w:r>
          </w:p>
        </w:tc>
      </w:tr>
      <w:tr w:rsidR="007F3B77" w:rsidRPr="00C81E8D" w14:paraId="0D190E1A" w14:textId="77777777" w:rsidTr="00C81E8D">
        <w:trPr>
          <w:gridBefore w:val="2"/>
          <w:wBefore w:w="35" w:type="dxa"/>
          <w:trHeight w:val="255"/>
          <w:jc w:val="center"/>
        </w:trPr>
        <w:tc>
          <w:tcPr>
            <w:tcW w:w="262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D0328A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2FAF6E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41</w:t>
            </w:r>
          </w:p>
        </w:tc>
        <w:tc>
          <w:tcPr>
            <w:tcW w:w="56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769B386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FINE PERMESSO DI SOGGIORNO PER CASI SPECIALI-SITUAZIONE DI ECCEZIONALE CALAMITA'</w:t>
            </w:r>
          </w:p>
        </w:tc>
      </w:tr>
      <w:tr w:rsidR="007F3B77" w:rsidRPr="00C81E8D" w14:paraId="3A35628F" w14:textId="77777777" w:rsidTr="00C81E8D">
        <w:trPr>
          <w:gridBefore w:val="2"/>
          <w:wBefore w:w="35" w:type="dxa"/>
          <w:trHeight w:val="255"/>
          <w:jc w:val="center"/>
        </w:trPr>
        <w:tc>
          <w:tcPr>
            <w:tcW w:w="262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3EAD93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95A7BC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42</w:t>
            </w:r>
          </w:p>
        </w:tc>
        <w:tc>
          <w:tcPr>
            <w:tcW w:w="56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850AE24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FINE PERMESSO DI SOGGIORNO PER CASI SPECIALI-PARTICOLARE SFRUTTAMENTO LAVORATIVO</w:t>
            </w:r>
          </w:p>
        </w:tc>
      </w:tr>
      <w:tr w:rsidR="007F3B77" w:rsidRPr="00C81E8D" w14:paraId="6AF53226" w14:textId="77777777" w:rsidTr="00C81E8D">
        <w:trPr>
          <w:gridBefore w:val="2"/>
          <w:wBefore w:w="35" w:type="dxa"/>
          <w:trHeight w:val="255"/>
          <w:jc w:val="center"/>
        </w:trPr>
        <w:tc>
          <w:tcPr>
            <w:tcW w:w="262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2ECBB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A10812C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43</w:t>
            </w:r>
          </w:p>
        </w:tc>
        <w:tc>
          <w:tcPr>
            <w:tcW w:w="56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6385A82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FINE PERMESSO DI SOGGIORNO PER CASI SPECIALI-ATTI DI PARTICOLARE VALORE CIVILE</w:t>
            </w:r>
          </w:p>
        </w:tc>
      </w:tr>
      <w:tr w:rsidR="007F3B77" w:rsidRPr="00C81E8D" w14:paraId="62F9B20B" w14:textId="77777777" w:rsidTr="00C81E8D">
        <w:trPr>
          <w:gridBefore w:val="2"/>
          <w:wBefore w:w="35" w:type="dxa"/>
          <w:trHeight w:val="255"/>
          <w:jc w:val="center"/>
        </w:trPr>
        <w:tc>
          <w:tcPr>
            <w:tcW w:w="262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91BEA2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4B3D2C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44</w:t>
            </w:r>
          </w:p>
        </w:tc>
        <w:tc>
          <w:tcPr>
            <w:tcW w:w="56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E767F2D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FINE PERMESSO DI SOGGIORNO PER PROTEZIONE SPECIALE</w:t>
            </w:r>
          </w:p>
        </w:tc>
      </w:tr>
      <w:tr w:rsidR="007F3B77" w:rsidRPr="00C81E8D" w14:paraId="367BBCF8" w14:textId="77777777" w:rsidTr="00C81E8D">
        <w:trPr>
          <w:gridBefore w:val="2"/>
          <w:wBefore w:w="35" w:type="dxa"/>
          <w:trHeight w:val="255"/>
          <w:jc w:val="center"/>
        </w:trPr>
        <w:tc>
          <w:tcPr>
            <w:tcW w:w="262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304D5A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8144B1C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45</w:t>
            </w:r>
          </w:p>
        </w:tc>
        <w:tc>
          <w:tcPr>
            <w:tcW w:w="56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D927412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FINE PERMESSO DI SOGGIORNO PER CASI SPECIALI-NON SPECIFICATO</w:t>
            </w:r>
          </w:p>
        </w:tc>
      </w:tr>
      <w:tr w:rsidR="007F3B77" w:rsidRPr="00EB4E6E" w14:paraId="0D73AAE2" w14:textId="77777777" w:rsidTr="00C81E8D">
        <w:trPr>
          <w:gridBefore w:val="2"/>
          <w:wBefore w:w="35" w:type="dxa"/>
          <w:trHeight w:val="255"/>
          <w:jc w:val="center"/>
        </w:trPr>
        <w:tc>
          <w:tcPr>
            <w:tcW w:w="262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0D352F" w14:textId="77777777" w:rsidR="007F3B77" w:rsidRPr="00EB4E6E" w:rsidRDefault="007F3B77" w:rsidP="00906CD3">
            <w:pPr>
              <w:rPr>
                <w:i/>
                <w:iCs/>
                <w:color w:val="000000"/>
              </w:rPr>
            </w:pP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9BE23AA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46</w:t>
            </w:r>
          </w:p>
        </w:tc>
        <w:tc>
          <w:tcPr>
            <w:tcW w:w="56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E6B1790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FINE PERMESSO DI SOGGIORNO PER LAVORO AUTONOMO O SUBORDINATO</w:t>
            </w:r>
          </w:p>
        </w:tc>
      </w:tr>
      <w:tr w:rsidR="007F3B77" w:rsidRPr="00EB4E6E" w14:paraId="1C565777" w14:textId="77777777" w:rsidTr="00C81E8D">
        <w:trPr>
          <w:gridBefore w:val="2"/>
          <w:wBefore w:w="35" w:type="dxa"/>
          <w:trHeight w:val="255"/>
          <w:jc w:val="center"/>
        </w:trPr>
        <w:tc>
          <w:tcPr>
            <w:tcW w:w="262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6F6317" w14:textId="77777777" w:rsidR="007F3B77" w:rsidRPr="00EB4E6E" w:rsidRDefault="007F3B77" w:rsidP="00906CD3">
            <w:pPr>
              <w:rPr>
                <w:i/>
                <w:iCs/>
                <w:color w:val="000000"/>
              </w:rPr>
            </w:pP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1392BAB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47</w:t>
            </w:r>
          </w:p>
        </w:tc>
        <w:tc>
          <w:tcPr>
            <w:tcW w:w="56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94D0F71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FINE PERMESSO DI SOGGIORNO PER MOTIVI FAMILIARI</w:t>
            </w:r>
          </w:p>
        </w:tc>
      </w:tr>
      <w:tr w:rsidR="007F3B77" w:rsidRPr="00EB4E6E" w14:paraId="4DD5D7D5" w14:textId="77777777" w:rsidTr="00C81E8D">
        <w:trPr>
          <w:gridBefore w:val="2"/>
          <w:wBefore w:w="35" w:type="dxa"/>
          <w:trHeight w:val="255"/>
          <w:jc w:val="center"/>
        </w:trPr>
        <w:tc>
          <w:tcPr>
            <w:tcW w:w="262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663BFC" w14:textId="77777777" w:rsidR="007F3B77" w:rsidRPr="00EB4E6E" w:rsidRDefault="007F3B77" w:rsidP="00906CD3">
            <w:pPr>
              <w:rPr>
                <w:i/>
                <w:iCs/>
                <w:color w:val="000000"/>
              </w:rPr>
            </w:pP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17FE86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48</w:t>
            </w:r>
          </w:p>
        </w:tc>
        <w:tc>
          <w:tcPr>
            <w:tcW w:w="56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B8C3B8F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FINE PERMESSO DI SOGGIORNO PER ASILO POLITICO</w:t>
            </w:r>
          </w:p>
        </w:tc>
      </w:tr>
      <w:tr w:rsidR="007F3B77" w:rsidRPr="00EB4E6E" w14:paraId="41ACD157" w14:textId="77777777" w:rsidTr="00C81E8D">
        <w:trPr>
          <w:gridBefore w:val="2"/>
          <w:wBefore w:w="35" w:type="dxa"/>
          <w:trHeight w:val="255"/>
          <w:jc w:val="center"/>
        </w:trPr>
        <w:tc>
          <w:tcPr>
            <w:tcW w:w="262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C5DC06" w14:textId="77777777" w:rsidR="007F3B77" w:rsidRPr="00EB4E6E" w:rsidRDefault="007F3B77" w:rsidP="00906CD3">
            <w:pPr>
              <w:rPr>
                <w:i/>
                <w:iCs/>
                <w:color w:val="000000"/>
              </w:rPr>
            </w:pP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4969D43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49</w:t>
            </w:r>
          </w:p>
        </w:tc>
        <w:tc>
          <w:tcPr>
            <w:tcW w:w="56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11BC6F8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FINE PERMESSO DI SOGGIORNO PER ATTESA ADOZIONE O AFFIDAMENTO</w:t>
            </w:r>
          </w:p>
        </w:tc>
      </w:tr>
      <w:tr w:rsidR="007F3B77" w:rsidRPr="00EB4E6E" w14:paraId="2DEF064F" w14:textId="77777777" w:rsidTr="00C81E8D">
        <w:trPr>
          <w:gridBefore w:val="2"/>
          <w:wBefore w:w="35" w:type="dxa"/>
          <w:trHeight w:val="255"/>
          <w:jc w:val="center"/>
        </w:trPr>
        <w:tc>
          <w:tcPr>
            <w:tcW w:w="2622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7C7C1" w14:textId="77777777" w:rsidR="007F3B77" w:rsidRPr="00EB4E6E" w:rsidRDefault="007F3B77" w:rsidP="00906CD3">
            <w:pPr>
              <w:rPr>
                <w:i/>
                <w:iCs/>
                <w:color w:val="000000"/>
              </w:rPr>
            </w:pP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E70616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50</w:t>
            </w:r>
          </w:p>
        </w:tc>
        <w:tc>
          <w:tcPr>
            <w:tcW w:w="56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CE16511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FINE PERMESSO DI SOGGIORNO PER ACQUISTO CITTADINANZA</w:t>
            </w:r>
          </w:p>
        </w:tc>
      </w:tr>
      <w:tr w:rsidR="007F3B77" w:rsidRPr="00EB4E6E" w14:paraId="4F2D19AD" w14:textId="77777777" w:rsidTr="00C81E8D">
        <w:trPr>
          <w:gridBefore w:val="2"/>
          <w:wBefore w:w="35" w:type="dxa"/>
          <w:trHeight w:val="255"/>
          <w:jc w:val="center"/>
        </w:trPr>
        <w:tc>
          <w:tcPr>
            <w:tcW w:w="2622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5D1C2F7" w14:textId="77777777" w:rsidR="007F3B77" w:rsidRPr="00EB4E6E" w:rsidRDefault="007F3B77" w:rsidP="007F3B77">
            <w:pPr>
              <w:ind w:left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</w:t>
            </w:r>
            <w:r w:rsidRPr="006D2552">
              <w:rPr>
                <w:i/>
                <w:iCs/>
                <w:color w:val="000000"/>
              </w:rPr>
              <w:t>.codice motivo scelta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315566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1</w:t>
            </w:r>
          </w:p>
        </w:tc>
        <w:tc>
          <w:tcPr>
            <w:tcW w:w="56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EA5F176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SCELTA OPERATA DA ASSISTIBILE</w:t>
            </w:r>
          </w:p>
        </w:tc>
      </w:tr>
      <w:tr w:rsidR="007F3B77" w:rsidRPr="00EB4E6E" w14:paraId="504B7106" w14:textId="77777777" w:rsidTr="00C81E8D">
        <w:trPr>
          <w:gridBefore w:val="2"/>
          <w:wBefore w:w="35" w:type="dxa"/>
          <w:trHeight w:val="255"/>
          <w:jc w:val="center"/>
        </w:trPr>
        <w:tc>
          <w:tcPr>
            <w:tcW w:w="262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EEB93" w14:textId="77777777" w:rsidR="007F3B77" w:rsidRPr="00EB4E6E" w:rsidRDefault="007F3B77" w:rsidP="00906CD3">
            <w:pPr>
              <w:rPr>
                <w:i/>
                <w:iCs/>
                <w:color w:val="000000"/>
              </w:rPr>
            </w:pP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E02531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2</w:t>
            </w:r>
          </w:p>
        </w:tc>
        <w:tc>
          <w:tcPr>
            <w:tcW w:w="56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9FFAAE2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SCELTA OPERATA D'UFFICIO</w:t>
            </w:r>
          </w:p>
        </w:tc>
      </w:tr>
      <w:tr w:rsidR="007F3B77" w:rsidRPr="00EB4E6E" w14:paraId="45E47648" w14:textId="77777777" w:rsidTr="00C81E8D">
        <w:trPr>
          <w:gridBefore w:val="2"/>
          <w:wBefore w:w="35" w:type="dxa"/>
          <w:trHeight w:val="255"/>
          <w:jc w:val="center"/>
        </w:trPr>
        <w:tc>
          <w:tcPr>
            <w:tcW w:w="262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3BD39C" w14:textId="77777777" w:rsidR="007F3B77" w:rsidRPr="00EB4E6E" w:rsidRDefault="007F3B77" w:rsidP="00906CD3">
            <w:pPr>
              <w:rPr>
                <w:i/>
                <w:iCs/>
                <w:color w:val="000000"/>
              </w:rPr>
            </w:pP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731FF1D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3</w:t>
            </w:r>
          </w:p>
        </w:tc>
        <w:tc>
          <w:tcPr>
            <w:tcW w:w="56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149D54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FIGLIO/A ASSIST. IN CARICO</w:t>
            </w:r>
          </w:p>
        </w:tc>
      </w:tr>
      <w:tr w:rsidR="007F3B77" w:rsidRPr="00EB4E6E" w14:paraId="6DCC80DC" w14:textId="77777777" w:rsidTr="00C81E8D">
        <w:trPr>
          <w:gridBefore w:val="2"/>
          <w:wBefore w:w="35" w:type="dxa"/>
          <w:trHeight w:val="255"/>
          <w:jc w:val="center"/>
        </w:trPr>
        <w:tc>
          <w:tcPr>
            <w:tcW w:w="262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A8F08" w14:textId="77777777" w:rsidR="007F3B77" w:rsidRPr="00EB4E6E" w:rsidRDefault="007F3B77" w:rsidP="00906CD3">
            <w:pPr>
              <w:rPr>
                <w:i/>
                <w:iCs/>
                <w:color w:val="000000"/>
              </w:rPr>
            </w:pP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C6E0ECF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4</w:t>
            </w:r>
          </w:p>
        </w:tc>
        <w:tc>
          <w:tcPr>
            <w:tcW w:w="56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53ADA10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CONVIVENTE</w:t>
            </w:r>
          </w:p>
        </w:tc>
      </w:tr>
      <w:tr w:rsidR="007F3B77" w:rsidRPr="00EB4E6E" w14:paraId="6CC11B63" w14:textId="77777777" w:rsidTr="00C81E8D">
        <w:trPr>
          <w:gridBefore w:val="2"/>
          <w:wBefore w:w="35" w:type="dxa"/>
          <w:trHeight w:val="255"/>
          <w:jc w:val="center"/>
        </w:trPr>
        <w:tc>
          <w:tcPr>
            <w:tcW w:w="262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86B3C" w14:textId="77777777" w:rsidR="007F3B77" w:rsidRPr="00EB4E6E" w:rsidRDefault="007F3B77" w:rsidP="00906CD3">
            <w:pPr>
              <w:rPr>
                <w:i/>
                <w:iCs/>
                <w:color w:val="000000"/>
              </w:rPr>
            </w:pP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B6CB9D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5</w:t>
            </w:r>
          </w:p>
        </w:tc>
        <w:tc>
          <w:tcPr>
            <w:tcW w:w="56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EAE38AD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CONIUGE ENTRA IN FAMIGLIA</w:t>
            </w:r>
          </w:p>
        </w:tc>
      </w:tr>
      <w:tr w:rsidR="007F3B77" w:rsidRPr="00EB4E6E" w14:paraId="043EFBEF" w14:textId="77777777" w:rsidTr="00C81E8D">
        <w:trPr>
          <w:gridBefore w:val="2"/>
          <w:wBefore w:w="35" w:type="dxa"/>
          <w:trHeight w:val="255"/>
          <w:jc w:val="center"/>
        </w:trPr>
        <w:tc>
          <w:tcPr>
            <w:tcW w:w="262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49D4D" w14:textId="77777777" w:rsidR="007F3B77" w:rsidRPr="00EB4E6E" w:rsidRDefault="007F3B77" w:rsidP="00906CD3">
            <w:pPr>
              <w:rPr>
                <w:i/>
                <w:iCs/>
                <w:color w:val="000000"/>
              </w:rPr>
            </w:pP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E536206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6</w:t>
            </w:r>
          </w:p>
        </w:tc>
        <w:tc>
          <w:tcPr>
            <w:tcW w:w="56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FE44BDB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RIACQUISIZIONE STATUS</w:t>
            </w:r>
          </w:p>
        </w:tc>
      </w:tr>
      <w:tr w:rsidR="007F3B77" w:rsidRPr="00EB4E6E" w14:paraId="06C87231" w14:textId="77777777" w:rsidTr="00C81E8D">
        <w:trPr>
          <w:gridBefore w:val="2"/>
          <w:wBefore w:w="35" w:type="dxa"/>
          <w:trHeight w:val="255"/>
          <w:jc w:val="center"/>
        </w:trPr>
        <w:tc>
          <w:tcPr>
            <w:tcW w:w="262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3BE76" w14:textId="77777777" w:rsidR="007F3B77" w:rsidRPr="00EB4E6E" w:rsidRDefault="007F3B77" w:rsidP="00906CD3">
            <w:pPr>
              <w:rPr>
                <w:i/>
                <w:iCs/>
                <w:color w:val="000000"/>
              </w:rPr>
            </w:pP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ABEAF60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7</w:t>
            </w:r>
          </w:p>
        </w:tc>
        <w:tc>
          <w:tcPr>
            <w:tcW w:w="56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05ACF1E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GENERICA</w:t>
            </w:r>
          </w:p>
        </w:tc>
      </w:tr>
      <w:tr w:rsidR="007F3B77" w:rsidRPr="00EB4E6E" w14:paraId="14288E2D" w14:textId="77777777" w:rsidTr="00C81E8D">
        <w:trPr>
          <w:gridBefore w:val="2"/>
          <w:wBefore w:w="35" w:type="dxa"/>
          <w:trHeight w:val="255"/>
          <w:jc w:val="center"/>
        </w:trPr>
        <w:tc>
          <w:tcPr>
            <w:tcW w:w="262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D16F6E" w14:textId="77777777" w:rsidR="007F3B77" w:rsidRPr="00EB4E6E" w:rsidRDefault="007F3B77" w:rsidP="00906CD3">
            <w:pPr>
              <w:rPr>
                <w:i/>
                <w:iCs/>
                <w:color w:val="000000"/>
              </w:rPr>
            </w:pP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7ACC08D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8</w:t>
            </w:r>
          </w:p>
        </w:tc>
        <w:tc>
          <w:tcPr>
            <w:tcW w:w="56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963C926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DEROGA PEDIATRICA</w:t>
            </w:r>
          </w:p>
        </w:tc>
      </w:tr>
      <w:tr w:rsidR="007F3B77" w:rsidRPr="00EB4E6E" w14:paraId="6C09053A" w14:textId="77777777" w:rsidTr="00C81E8D">
        <w:trPr>
          <w:gridBefore w:val="2"/>
          <w:wBefore w:w="35" w:type="dxa"/>
          <w:trHeight w:val="255"/>
          <w:jc w:val="center"/>
        </w:trPr>
        <w:tc>
          <w:tcPr>
            <w:tcW w:w="262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E2FFE1" w14:textId="77777777" w:rsidR="007F3B77" w:rsidRPr="00EB4E6E" w:rsidRDefault="007F3B77" w:rsidP="00906CD3">
            <w:pPr>
              <w:rPr>
                <w:i/>
                <w:iCs/>
                <w:color w:val="000000"/>
              </w:rPr>
            </w:pP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97F4909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9</w:t>
            </w:r>
          </w:p>
        </w:tc>
        <w:tc>
          <w:tcPr>
            <w:tcW w:w="56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321A021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PROROGA FINO A 16 ANNI</w:t>
            </w:r>
          </w:p>
        </w:tc>
      </w:tr>
      <w:tr w:rsidR="007F3B77" w:rsidRPr="00EB4E6E" w14:paraId="6ADB5F29" w14:textId="77777777" w:rsidTr="00C81E8D">
        <w:trPr>
          <w:gridBefore w:val="2"/>
          <w:wBefore w:w="35" w:type="dxa"/>
          <w:trHeight w:val="255"/>
          <w:jc w:val="center"/>
        </w:trPr>
        <w:tc>
          <w:tcPr>
            <w:tcW w:w="262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A69FF" w14:textId="77777777" w:rsidR="007F3B77" w:rsidRPr="00EB4E6E" w:rsidRDefault="007F3B77" w:rsidP="00906CD3">
            <w:pPr>
              <w:rPr>
                <w:i/>
                <w:iCs/>
                <w:color w:val="000000"/>
              </w:rPr>
            </w:pP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D613314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10</w:t>
            </w:r>
          </w:p>
        </w:tc>
        <w:tc>
          <w:tcPr>
            <w:tcW w:w="56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4F15F21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ALTRO FAMILIARE GIA' IN CARICO</w:t>
            </w:r>
          </w:p>
        </w:tc>
      </w:tr>
      <w:tr w:rsidR="007F3B77" w:rsidRPr="00EB4E6E" w14:paraId="5523F62E" w14:textId="77777777" w:rsidTr="00C81E8D">
        <w:trPr>
          <w:gridBefore w:val="2"/>
          <w:wBefore w:w="35" w:type="dxa"/>
          <w:trHeight w:val="255"/>
          <w:jc w:val="center"/>
        </w:trPr>
        <w:tc>
          <w:tcPr>
            <w:tcW w:w="262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E9091" w14:textId="77777777" w:rsidR="007F3B77" w:rsidRPr="00EB4E6E" w:rsidRDefault="007F3B77" w:rsidP="00906CD3">
            <w:pPr>
              <w:rPr>
                <w:i/>
                <w:iCs/>
                <w:color w:val="000000"/>
              </w:rPr>
            </w:pP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5D0171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11</w:t>
            </w:r>
          </w:p>
        </w:tc>
        <w:tc>
          <w:tcPr>
            <w:tcW w:w="56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0CFBC7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FINE SOSPENSIONE</w:t>
            </w:r>
          </w:p>
        </w:tc>
      </w:tr>
      <w:tr w:rsidR="007F3B77" w:rsidRPr="00EB4E6E" w14:paraId="067086B1" w14:textId="77777777" w:rsidTr="00C81E8D">
        <w:trPr>
          <w:gridBefore w:val="2"/>
          <w:wBefore w:w="35" w:type="dxa"/>
          <w:trHeight w:val="255"/>
          <w:jc w:val="center"/>
        </w:trPr>
        <w:tc>
          <w:tcPr>
            <w:tcW w:w="262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835CD" w14:textId="77777777" w:rsidR="007F3B77" w:rsidRPr="00EB4E6E" w:rsidRDefault="007F3B77" w:rsidP="00906CD3">
            <w:pPr>
              <w:rPr>
                <w:i/>
                <w:iCs/>
                <w:color w:val="000000"/>
              </w:rPr>
            </w:pP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24D350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12</w:t>
            </w:r>
          </w:p>
        </w:tc>
        <w:tc>
          <w:tcPr>
            <w:tcW w:w="56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6CB75BC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ALTRO</w:t>
            </w:r>
          </w:p>
        </w:tc>
      </w:tr>
      <w:tr w:rsidR="007F3B77" w:rsidRPr="00EB4E6E" w14:paraId="3EACAB0F" w14:textId="77777777" w:rsidTr="00C81E8D">
        <w:trPr>
          <w:gridBefore w:val="2"/>
          <w:wBefore w:w="35" w:type="dxa"/>
          <w:trHeight w:val="255"/>
          <w:jc w:val="center"/>
        </w:trPr>
        <w:tc>
          <w:tcPr>
            <w:tcW w:w="262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BDC2A" w14:textId="77777777" w:rsidR="007F3B77" w:rsidRPr="00EB4E6E" w:rsidRDefault="007F3B77" w:rsidP="00906CD3">
            <w:pPr>
              <w:rPr>
                <w:i/>
                <w:iCs/>
                <w:color w:val="000000"/>
              </w:rPr>
            </w:pP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46A0302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13</w:t>
            </w:r>
          </w:p>
        </w:tc>
        <w:tc>
          <w:tcPr>
            <w:tcW w:w="56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025611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DEROGA AUTORIZZATA</w:t>
            </w:r>
          </w:p>
        </w:tc>
      </w:tr>
      <w:tr w:rsidR="007F3B77" w:rsidRPr="00EB4E6E" w14:paraId="12D2F231" w14:textId="77777777" w:rsidTr="00C81E8D">
        <w:trPr>
          <w:gridBefore w:val="2"/>
          <w:wBefore w:w="35" w:type="dxa"/>
          <w:trHeight w:val="255"/>
          <w:jc w:val="center"/>
        </w:trPr>
        <w:tc>
          <w:tcPr>
            <w:tcW w:w="262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B32F9" w14:textId="77777777" w:rsidR="007F3B77" w:rsidRPr="00EB4E6E" w:rsidRDefault="007F3B77" w:rsidP="00906CD3">
            <w:pPr>
              <w:rPr>
                <w:i/>
                <w:iCs/>
                <w:color w:val="000000"/>
              </w:rPr>
            </w:pP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14F29BC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14</w:t>
            </w:r>
          </w:p>
        </w:tc>
        <w:tc>
          <w:tcPr>
            <w:tcW w:w="56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50102BE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CAMBIO CODICE FISCALE</w:t>
            </w:r>
          </w:p>
        </w:tc>
      </w:tr>
      <w:tr w:rsidR="007F3B77" w:rsidRPr="00EB4E6E" w14:paraId="73433AC2" w14:textId="77777777" w:rsidTr="00C81E8D">
        <w:trPr>
          <w:gridBefore w:val="2"/>
          <w:wBefore w:w="35" w:type="dxa"/>
          <w:trHeight w:val="255"/>
          <w:jc w:val="center"/>
        </w:trPr>
        <w:tc>
          <w:tcPr>
            <w:tcW w:w="262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1F9FF" w14:textId="77777777" w:rsidR="007F3B77" w:rsidRPr="00EB4E6E" w:rsidRDefault="007F3B77" w:rsidP="00906CD3">
            <w:pPr>
              <w:rPr>
                <w:i/>
                <w:iCs/>
                <w:color w:val="000000"/>
              </w:rPr>
            </w:pP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008E50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15</w:t>
            </w:r>
          </w:p>
        </w:tc>
        <w:tc>
          <w:tcPr>
            <w:tcW w:w="56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6609BBB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NEONATO (FINO A 90 GG)</w:t>
            </w:r>
          </w:p>
        </w:tc>
      </w:tr>
      <w:tr w:rsidR="007F3B77" w:rsidRPr="00EB4E6E" w14:paraId="23DB5D5A" w14:textId="77777777" w:rsidTr="00C81E8D">
        <w:trPr>
          <w:gridBefore w:val="2"/>
          <w:wBefore w:w="35" w:type="dxa"/>
          <w:trHeight w:val="255"/>
          <w:jc w:val="center"/>
        </w:trPr>
        <w:tc>
          <w:tcPr>
            <w:tcW w:w="262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21EFB" w14:textId="77777777" w:rsidR="007F3B77" w:rsidRPr="00EB4E6E" w:rsidRDefault="007F3B77" w:rsidP="00906CD3">
            <w:pPr>
              <w:rPr>
                <w:i/>
                <w:iCs/>
                <w:color w:val="000000"/>
              </w:rPr>
            </w:pP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EDB82CA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16</w:t>
            </w:r>
          </w:p>
        </w:tc>
        <w:tc>
          <w:tcPr>
            <w:tcW w:w="56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353FBF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SCELTA CON RICUSAZIONE CONTEST</w:t>
            </w:r>
          </w:p>
        </w:tc>
      </w:tr>
      <w:tr w:rsidR="007F3B77" w:rsidRPr="00EB4E6E" w14:paraId="20328E96" w14:textId="77777777" w:rsidTr="00C81E8D">
        <w:trPr>
          <w:gridBefore w:val="2"/>
          <w:wBefore w:w="35" w:type="dxa"/>
          <w:trHeight w:val="255"/>
          <w:jc w:val="center"/>
        </w:trPr>
        <w:tc>
          <w:tcPr>
            <w:tcW w:w="262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90CCE" w14:textId="77777777" w:rsidR="007F3B77" w:rsidRPr="00EB4E6E" w:rsidRDefault="007F3B77" w:rsidP="00906CD3">
            <w:pPr>
              <w:rPr>
                <w:i/>
                <w:iCs/>
                <w:color w:val="000000"/>
              </w:rPr>
            </w:pP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78CFCC6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17</w:t>
            </w:r>
          </w:p>
        </w:tc>
        <w:tc>
          <w:tcPr>
            <w:tcW w:w="56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6CA0BC6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L.R. 12/8/2005 N.11</w:t>
            </w:r>
          </w:p>
        </w:tc>
      </w:tr>
      <w:tr w:rsidR="007F3B77" w:rsidRPr="00EB4E6E" w14:paraId="146C2BDF" w14:textId="77777777" w:rsidTr="00C81E8D">
        <w:trPr>
          <w:gridBefore w:val="2"/>
          <w:wBefore w:w="35" w:type="dxa"/>
          <w:trHeight w:val="255"/>
          <w:jc w:val="center"/>
        </w:trPr>
        <w:tc>
          <w:tcPr>
            <w:tcW w:w="262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4DA4C" w14:textId="77777777" w:rsidR="007F3B77" w:rsidRPr="00EB4E6E" w:rsidRDefault="007F3B77" w:rsidP="00906CD3">
            <w:pPr>
              <w:rPr>
                <w:i/>
                <w:iCs/>
                <w:color w:val="000000"/>
              </w:rPr>
            </w:pP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876C3A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18</w:t>
            </w:r>
          </w:p>
        </w:tc>
        <w:tc>
          <w:tcPr>
            <w:tcW w:w="56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94FC603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ASSEGNAZIONE IN BLOCCO</w:t>
            </w:r>
          </w:p>
        </w:tc>
      </w:tr>
      <w:tr w:rsidR="007F3B77" w:rsidRPr="00EB4E6E" w14:paraId="48DD13D6" w14:textId="77777777" w:rsidTr="00C81E8D">
        <w:trPr>
          <w:gridBefore w:val="2"/>
          <w:wBefore w:w="35" w:type="dxa"/>
          <w:trHeight w:val="255"/>
          <w:jc w:val="center"/>
        </w:trPr>
        <w:tc>
          <w:tcPr>
            <w:tcW w:w="262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BC821" w14:textId="77777777" w:rsidR="007F3B77" w:rsidRPr="00EB4E6E" w:rsidRDefault="007F3B77" w:rsidP="00906CD3">
            <w:pPr>
              <w:rPr>
                <w:i/>
                <w:iCs/>
                <w:color w:val="000000"/>
              </w:rPr>
            </w:pP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E9963B8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19</w:t>
            </w:r>
          </w:p>
        </w:tc>
        <w:tc>
          <w:tcPr>
            <w:tcW w:w="56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93597D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CESSAZIONE SOSPENSIONE TEMPORANEA</w:t>
            </w:r>
          </w:p>
        </w:tc>
      </w:tr>
      <w:tr w:rsidR="007F3B77" w:rsidRPr="00EB4E6E" w14:paraId="4C3AD725" w14:textId="77777777" w:rsidTr="00C81E8D">
        <w:trPr>
          <w:gridBefore w:val="2"/>
          <w:wBefore w:w="35" w:type="dxa"/>
          <w:trHeight w:val="255"/>
          <w:jc w:val="center"/>
        </w:trPr>
        <w:tc>
          <w:tcPr>
            <w:tcW w:w="2622" w:type="dxa"/>
            <w:gridSpan w:val="3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44EC34B" w14:textId="77777777" w:rsidR="007F3B77" w:rsidRPr="00EB4E6E" w:rsidRDefault="007F3B77" w:rsidP="007F3B77">
            <w:pPr>
              <w:ind w:left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</w:t>
            </w:r>
            <w:r w:rsidRPr="006D2552">
              <w:rPr>
                <w:i/>
                <w:iCs/>
                <w:color w:val="000000"/>
              </w:rPr>
              <w:t>.codice motivo fine scelta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A70A2F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1</w:t>
            </w:r>
          </w:p>
        </w:tc>
        <w:tc>
          <w:tcPr>
            <w:tcW w:w="56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3E832A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OPERATA DA ASSISTIBILE</w:t>
            </w:r>
          </w:p>
        </w:tc>
      </w:tr>
      <w:tr w:rsidR="007F3B77" w:rsidRPr="00EB4E6E" w14:paraId="3E65A251" w14:textId="77777777" w:rsidTr="00C81E8D">
        <w:trPr>
          <w:gridBefore w:val="2"/>
          <w:wBefore w:w="35" w:type="dxa"/>
          <w:trHeight w:val="255"/>
          <w:jc w:val="center"/>
        </w:trPr>
        <w:tc>
          <w:tcPr>
            <w:tcW w:w="262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5C8E12" w14:textId="77777777" w:rsidR="007F3B77" w:rsidRPr="00EB4E6E" w:rsidRDefault="007F3B77" w:rsidP="00906CD3">
            <w:pPr>
              <w:rPr>
                <w:i/>
                <w:iCs/>
                <w:color w:val="000000"/>
              </w:rPr>
            </w:pP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C30408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2</w:t>
            </w:r>
          </w:p>
        </w:tc>
        <w:tc>
          <w:tcPr>
            <w:tcW w:w="56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17E894A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D'UFFICIO PER RICUSAZIONE</w:t>
            </w:r>
          </w:p>
        </w:tc>
      </w:tr>
      <w:tr w:rsidR="007F3B77" w:rsidRPr="00EB4E6E" w14:paraId="3461352A" w14:textId="77777777" w:rsidTr="00C81E8D">
        <w:trPr>
          <w:gridBefore w:val="2"/>
          <w:wBefore w:w="35" w:type="dxa"/>
          <w:trHeight w:val="255"/>
          <w:jc w:val="center"/>
        </w:trPr>
        <w:tc>
          <w:tcPr>
            <w:tcW w:w="262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0CD5F" w14:textId="77777777" w:rsidR="007F3B77" w:rsidRPr="00EB4E6E" w:rsidRDefault="007F3B77" w:rsidP="00906CD3">
            <w:pPr>
              <w:rPr>
                <w:i/>
                <w:iCs/>
                <w:color w:val="000000"/>
              </w:rPr>
            </w:pP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A3AE73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3</w:t>
            </w:r>
          </w:p>
        </w:tc>
        <w:tc>
          <w:tcPr>
            <w:tcW w:w="56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1682BB3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D'UFFICIO PER DOPPIA ISCRIZ.</w:t>
            </w:r>
          </w:p>
        </w:tc>
      </w:tr>
      <w:tr w:rsidR="007F3B77" w:rsidRPr="00EB4E6E" w14:paraId="6BAAA822" w14:textId="77777777" w:rsidTr="00C81E8D">
        <w:trPr>
          <w:gridBefore w:val="2"/>
          <w:wBefore w:w="35" w:type="dxa"/>
          <w:trHeight w:val="255"/>
          <w:jc w:val="center"/>
        </w:trPr>
        <w:tc>
          <w:tcPr>
            <w:tcW w:w="262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15C82" w14:textId="77777777" w:rsidR="007F3B77" w:rsidRPr="00EB4E6E" w:rsidRDefault="007F3B77" w:rsidP="00906CD3">
            <w:pPr>
              <w:rPr>
                <w:i/>
                <w:iCs/>
                <w:color w:val="000000"/>
              </w:rPr>
            </w:pP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686AF4F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4</w:t>
            </w:r>
          </w:p>
        </w:tc>
        <w:tc>
          <w:tcPr>
            <w:tcW w:w="56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00397F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PER TRASFERIMENTO</w:t>
            </w:r>
          </w:p>
        </w:tc>
      </w:tr>
      <w:tr w:rsidR="007F3B77" w:rsidRPr="00EB4E6E" w14:paraId="51BF3857" w14:textId="77777777" w:rsidTr="00C81E8D">
        <w:trPr>
          <w:gridBefore w:val="2"/>
          <w:wBefore w:w="35" w:type="dxa"/>
          <w:trHeight w:val="255"/>
          <w:jc w:val="center"/>
        </w:trPr>
        <w:tc>
          <w:tcPr>
            <w:tcW w:w="262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0108E1" w14:textId="77777777" w:rsidR="007F3B77" w:rsidRPr="00EB4E6E" w:rsidRDefault="007F3B77" w:rsidP="00906CD3">
            <w:pPr>
              <w:rPr>
                <w:i/>
                <w:iCs/>
                <w:color w:val="000000"/>
              </w:rPr>
            </w:pP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BE6232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5</w:t>
            </w:r>
          </w:p>
        </w:tc>
        <w:tc>
          <w:tcPr>
            <w:tcW w:w="56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CA1CC9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PER EMIGRAZIONE</w:t>
            </w:r>
          </w:p>
        </w:tc>
      </w:tr>
      <w:tr w:rsidR="007F3B77" w:rsidRPr="00EB4E6E" w14:paraId="2A10A63F" w14:textId="77777777" w:rsidTr="00C81E8D">
        <w:trPr>
          <w:gridBefore w:val="2"/>
          <w:wBefore w:w="35" w:type="dxa"/>
          <w:trHeight w:val="255"/>
          <w:jc w:val="center"/>
        </w:trPr>
        <w:tc>
          <w:tcPr>
            <w:tcW w:w="262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E13BF8" w14:textId="77777777" w:rsidR="007F3B77" w:rsidRPr="00EB4E6E" w:rsidRDefault="007F3B77" w:rsidP="00906CD3">
            <w:pPr>
              <w:rPr>
                <w:i/>
                <w:iCs/>
                <w:color w:val="000000"/>
              </w:rPr>
            </w:pP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EC6752E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6</w:t>
            </w:r>
          </w:p>
        </w:tc>
        <w:tc>
          <w:tcPr>
            <w:tcW w:w="56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E8A489E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D'UFFICIO PER SERVIZIO LEVA</w:t>
            </w:r>
          </w:p>
        </w:tc>
      </w:tr>
      <w:tr w:rsidR="007F3B77" w:rsidRPr="00EB4E6E" w14:paraId="512FF638" w14:textId="77777777" w:rsidTr="00C81E8D">
        <w:trPr>
          <w:gridBefore w:val="2"/>
          <w:wBefore w:w="35" w:type="dxa"/>
          <w:trHeight w:val="255"/>
          <w:jc w:val="center"/>
        </w:trPr>
        <w:tc>
          <w:tcPr>
            <w:tcW w:w="262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6985A" w14:textId="77777777" w:rsidR="007F3B77" w:rsidRPr="00EB4E6E" w:rsidRDefault="007F3B77" w:rsidP="00906CD3">
            <w:pPr>
              <w:rPr>
                <w:i/>
                <w:iCs/>
                <w:color w:val="000000"/>
              </w:rPr>
            </w:pP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CF89E3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7</w:t>
            </w:r>
          </w:p>
        </w:tc>
        <w:tc>
          <w:tcPr>
            <w:tcW w:w="56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0E9B775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D'UFFICIO PER DECESSO</w:t>
            </w:r>
          </w:p>
        </w:tc>
      </w:tr>
      <w:tr w:rsidR="007F3B77" w:rsidRPr="00EB4E6E" w14:paraId="5D5A0A40" w14:textId="77777777" w:rsidTr="00C81E8D">
        <w:trPr>
          <w:gridBefore w:val="2"/>
          <w:wBefore w:w="35" w:type="dxa"/>
          <w:trHeight w:val="255"/>
          <w:jc w:val="center"/>
        </w:trPr>
        <w:tc>
          <w:tcPr>
            <w:tcW w:w="262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059FC8" w14:textId="77777777" w:rsidR="007F3B77" w:rsidRPr="00EB4E6E" w:rsidRDefault="007F3B77" w:rsidP="00906CD3">
            <w:pPr>
              <w:rPr>
                <w:i/>
                <w:iCs/>
                <w:color w:val="000000"/>
              </w:rPr>
            </w:pP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ACF828A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8</w:t>
            </w:r>
          </w:p>
        </w:tc>
        <w:tc>
          <w:tcPr>
            <w:tcW w:w="56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5CFBB88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PER CESSAZIONE MEDICO</w:t>
            </w:r>
          </w:p>
        </w:tc>
      </w:tr>
      <w:tr w:rsidR="007F3B77" w:rsidRPr="00EB4E6E" w14:paraId="5F08EA92" w14:textId="77777777" w:rsidTr="00C81E8D">
        <w:trPr>
          <w:gridBefore w:val="2"/>
          <w:wBefore w:w="35" w:type="dxa"/>
          <w:trHeight w:val="255"/>
          <w:jc w:val="center"/>
        </w:trPr>
        <w:tc>
          <w:tcPr>
            <w:tcW w:w="262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81BC7" w14:textId="77777777" w:rsidR="007F3B77" w:rsidRPr="00EB4E6E" w:rsidRDefault="007F3B77" w:rsidP="00906CD3">
            <w:pPr>
              <w:rPr>
                <w:i/>
                <w:iCs/>
                <w:color w:val="000000"/>
              </w:rPr>
            </w:pP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5E9C08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9</w:t>
            </w:r>
          </w:p>
        </w:tc>
        <w:tc>
          <w:tcPr>
            <w:tcW w:w="56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94803F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D'UFFICIO PER FINE ISCR. PROV.</w:t>
            </w:r>
          </w:p>
        </w:tc>
      </w:tr>
      <w:tr w:rsidR="007F3B77" w:rsidRPr="00EB4E6E" w14:paraId="655DF21D" w14:textId="77777777" w:rsidTr="00C81E8D">
        <w:trPr>
          <w:gridBefore w:val="2"/>
          <w:wBefore w:w="35" w:type="dxa"/>
          <w:trHeight w:val="255"/>
          <w:jc w:val="center"/>
        </w:trPr>
        <w:tc>
          <w:tcPr>
            <w:tcW w:w="262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1BBC47" w14:textId="77777777" w:rsidR="007F3B77" w:rsidRPr="00EB4E6E" w:rsidRDefault="007F3B77" w:rsidP="00906CD3">
            <w:pPr>
              <w:rPr>
                <w:i/>
                <w:iCs/>
                <w:color w:val="000000"/>
              </w:rPr>
            </w:pP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712D671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10</w:t>
            </w:r>
          </w:p>
        </w:tc>
        <w:tc>
          <w:tcPr>
            <w:tcW w:w="56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B9A78F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SOSPENSIONE DA AMMIN. PUBBLICA</w:t>
            </w:r>
          </w:p>
        </w:tc>
      </w:tr>
      <w:tr w:rsidR="007F3B77" w:rsidRPr="00EB4E6E" w14:paraId="214F395E" w14:textId="77777777" w:rsidTr="00C81E8D">
        <w:trPr>
          <w:gridBefore w:val="2"/>
          <w:wBefore w:w="35" w:type="dxa"/>
          <w:trHeight w:val="255"/>
          <w:jc w:val="center"/>
        </w:trPr>
        <w:tc>
          <w:tcPr>
            <w:tcW w:w="262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1E2238" w14:textId="77777777" w:rsidR="007F3B77" w:rsidRPr="00EB4E6E" w:rsidRDefault="007F3B77" w:rsidP="00906CD3">
            <w:pPr>
              <w:rPr>
                <w:i/>
                <w:iCs/>
                <w:color w:val="000000"/>
              </w:rPr>
            </w:pP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F139675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11</w:t>
            </w:r>
          </w:p>
        </w:tc>
        <w:tc>
          <w:tcPr>
            <w:tcW w:w="56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D7FF7B9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D'UFFICIO PER ULTRA 14ENNI</w:t>
            </w:r>
          </w:p>
        </w:tc>
      </w:tr>
      <w:tr w:rsidR="007F3B77" w:rsidRPr="00EB4E6E" w14:paraId="7C948885" w14:textId="77777777" w:rsidTr="00C81E8D">
        <w:trPr>
          <w:gridBefore w:val="2"/>
          <w:wBefore w:w="35" w:type="dxa"/>
          <w:trHeight w:val="255"/>
          <w:jc w:val="center"/>
        </w:trPr>
        <w:tc>
          <w:tcPr>
            <w:tcW w:w="262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897B9" w14:textId="77777777" w:rsidR="007F3B77" w:rsidRPr="00EB4E6E" w:rsidRDefault="007F3B77" w:rsidP="00906CD3">
            <w:pPr>
              <w:rPr>
                <w:i/>
                <w:iCs/>
                <w:color w:val="000000"/>
              </w:rPr>
            </w:pP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C1867A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12</w:t>
            </w:r>
          </w:p>
        </w:tc>
        <w:tc>
          <w:tcPr>
            <w:tcW w:w="56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750A9F2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D'UFFICIO PER ULTRA 14/16ENNI</w:t>
            </w:r>
          </w:p>
        </w:tc>
      </w:tr>
      <w:tr w:rsidR="007F3B77" w:rsidRPr="00EB4E6E" w14:paraId="5375E691" w14:textId="77777777" w:rsidTr="00C81E8D">
        <w:trPr>
          <w:gridBefore w:val="2"/>
          <w:wBefore w:w="35" w:type="dxa"/>
          <w:trHeight w:val="255"/>
          <w:jc w:val="center"/>
        </w:trPr>
        <w:tc>
          <w:tcPr>
            <w:tcW w:w="262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464DD3" w14:textId="77777777" w:rsidR="007F3B77" w:rsidRPr="00EB4E6E" w:rsidRDefault="007F3B77" w:rsidP="00906CD3">
            <w:pPr>
              <w:rPr>
                <w:i/>
                <w:iCs/>
                <w:color w:val="000000"/>
              </w:rPr>
            </w:pP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9248D11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16</w:t>
            </w:r>
          </w:p>
        </w:tc>
        <w:tc>
          <w:tcPr>
            <w:tcW w:w="56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A4490DB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REVOCA D'UFFICIO</w:t>
            </w:r>
          </w:p>
        </w:tc>
      </w:tr>
      <w:tr w:rsidR="007F3B77" w:rsidRPr="00EB4E6E" w14:paraId="38E59643" w14:textId="77777777" w:rsidTr="00C81E8D">
        <w:trPr>
          <w:gridBefore w:val="2"/>
          <w:wBefore w:w="35" w:type="dxa"/>
          <w:trHeight w:val="255"/>
          <w:jc w:val="center"/>
        </w:trPr>
        <w:tc>
          <w:tcPr>
            <w:tcW w:w="262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1B2DAD" w14:textId="77777777" w:rsidR="007F3B77" w:rsidRPr="00EB4E6E" w:rsidRDefault="007F3B77" w:rsidP="00906CD3">
            <w:pPr>
              <w:rPr>
                <w:i/>
                <w:iCs/>
                <w:color w:val="000000"/>
              </w:rPr>
            </w:pP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6B4405B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17</w:t>
            </w:r>
          </w:p>
        </w:tc>
        <w:tc>
          <w:tcPr>
            <w:tcW w:w="56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C15BC4D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ERRORE NELLA SCELTA</w:t>
            </w:r>
          </w:p>
        </w:tc>
      </w:tr>
      <w:tr w:rsidR="007F3B77" w:rsidRPr="00EB4E6E" w14:paraId="0B56A6C3" w14:textId="77777777" w:rsidTr="00C81E8D">
        <w:trPr>
          <w:gridBefore w:val="2"/>
          <w:wBefore w:w="35" w:type="dxa"/>
          <w:trHeight w:val="255"/>
          <w:jc w:val="center"/>
        </w:trPr>
        <w:tc>
          <w:tcPr>
            <w:tcW w:w="262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25C55" w14:textId="77777777" w:rsidR="007F3B77" w:rsidRPr="00EB4E6E" w:rsidRDefault="007F3B77" w:rsidP="00906CD3">
            <w:pPr>
              <w:rPr>
                <w:i/>
                <w:iCs/>
                <w:color w:val="000000"/>
              </w:rPr>
            </w:pP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5D1A78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18</w:t>
            </w:r>
          </w:p>
        </w:tc>
        <w:tc>
          <w:tcPr>
            <w:tcW w:w="56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CD5585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TRASFERIMENTO TEMPORANEO</w:t>
            </w:r>
          </w:p>
        </w:tc>
      </w:tr>
      <w:tr w:rsidR="007F3B77" w:rsidRPr="00EB4E6E" w14:paraId="6508948B" w14:textId="77777777" w:rsidTr="00C81E8D">
        <w:trPr>
          <w:gridBefore w:val="2"/>
          <w:wBefore w:w="35" w:type="dxa"/>
          <w:trHeight w:val="255"/>
          <w:jc w:val="center"/>
        </w:trPr>
        <w:tc>
          <w:tcPr>
            <w:tcW w:w="262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483958" w14:textId="77777777" w:rsidR="007F3B77" w:rsidRPr="00EB4E6E" w:rsidRDefault="007F3B77" w:rsidP="00906CD3">
            <w:pPr>
              <w:rPr>
                <w:i/>
                <w:iCs/>
                <w:color w:val="000000"/>
              </w:rPr>
            </w:pP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BCCA8C7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19</w:t>
            </w:r>
          </w:p>
        </w:tc>
        <w:tc>
          <w:tcPr>
            <w:tcW w:w="56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73C2E5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TRASFERIMENTO ALL'ESTERO</w:t>
            </w:r>
          </w:p>
        </w:tc>
      </w:tr>
      <w:tr w:rsidR="007F3B77" w:rsidRPr="00EB4E6E" w14:paraId="49902D0D" w14:textId="77777777" w:rsidTr="00C81E8D">
        <w:trPr>
          <w:gridBefore w:val="2"/>
          <w:wBefore w:w="35" w:type="dxa"/>
          <w:trHeight w:val="255"/>
          <w:jc w:val="center"/>
        </w:trPr>
        <w:tc>
          <w:tcPr>
            <w:tcW w:w="262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379208" w14:textId="77777777" w:rsidR="007F3B77" w:rsidRPr="00EB4E6E" w:rsidRDefault="007F3B77" w:rsidP="00906CD3">
            <w:pPr>
              <w:rPr>
                <w:i/>
                <w:iCs/>
                <w:color w:val="000000"/>
              </w:rPr>
            </w:pP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EA0836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20</w:t>
            </w:r>
          </w:p>
        </w:tc>
        <w:tc>
          <w:tcPr>
            <w:tcW w:w="56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49C826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SOSP.PER NAVIGANTI</w:t>
            </w:r>
          </w:p>
        </w:tc>
      </w:tr>
      <w:tr w:rsidR="007F3B77" w:rsidRPr="00EB4E6E" w14:paraId="2BABD2EF" w14:textId="77777777" w:rsidTr="00C81E8D">
        <w:trPr>
          <w:gridBefore w:val="2"/>
          <w:wBefore w:w="35" w:type="dxa"/>
          <w:trHeight w:val="255"/>
          <w:jc w:val="center"/>
        </w:trPr>
        <w:tc>
          <w:tcPr>
            <w:tcW w:w="262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1D1DFF" w14:textId="77777777" w:rsidR="007F3B77" w:rsidRPr="00EB4E6E" w:rsidRDefault="007F3B77" w:rsidP="00906CD3">
            <w:pPr>
              <w:rPr>
                <w:i/>
                <w:iCs/>
                <w:color w:val="000000"/>
              </w:rPr>
            </w:pP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714840B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21</w:t>
            </w:r>
          </w:p>
        </w:tc>
        <w:tc>
          <w:tcPr>
            <w:tcW w:w="56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1A93FB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SOSP.PER SOGG.ESTERO SUP.30 GG</w:t>
            </w:r>
          </w:p>
        </w:tc>
      </w:tr>
      <w:tr w:rsidR="007F3B77" w:rsidRPr="00EB4E6E" w14:paraId="6CBF58DA" w14:textId="77777777" w:rsidTr="00C81E8D">
        <w:trPr>
          <w:gridBefore w:val="2"/>
          <w:wBefore w:w="35" w:type="dxa"/>
          <w:trHeight w:val="255"/>
          <w:jc w:val="center"/>
        </w:trPr>
        <w:tc>
          <w:tcPr>
            <w:tcW w:w="262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C7F0FD" w14:textId="77777777" w:rsidR="007F3B77" w:rsidRPr="00EB4E6E" w:rsidRDefault="007F3B77" w:rsidP="00906CD3">
            <w:pPr>
              <w:rPr>
                <w:i/>
                <w:iCs/>
                <w:color w:val="000000"/>
              </w:rPr>
            </w:pP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67515C5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22</w:t>
            </w:r>
          </w:p>
        </w:tc>
        <w:tc>
          <w:tcPr>
            <w:tcW w:w="56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D0E3C8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SOSP.PER RICOV.RESID. PROTETTA</w:t>
            </w:r>
          </w:p>
        </w:tc>
      </w:tr>
      <w:tr w:rsidR="007F3B77" w:rsidRPr="00EB4E6E" w14:paraId="738448EA" w14:textId="77777777" w:rsidTr="00C81E8D">
        <w:trPr>
          <w:gridBefore w:val="2"/>
          <w:wBefore w:w="35" w:type="dxa"/>
          <w:trHeight w:val="255"/>
          <w:jc w:val="center"/>
        </w:trPr>
        <w:tc>
          <w:tcPr>
            <w:tcW w:w="262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C0A44D" w14:textId="77777777" w:rsidR="007F3B77" w:rsidRPr="00EB4E6E" w:rsidRDefault="007F3B77" w:rsidP="00906CD3">
            <w:pPr>
              <w:rPr>
                <w:i/>
                <w:iCs/>
                <w:color w:val="000000"/>
              </w:rPr>
            </w:pP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06BD041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23</w:t>
            </w:r>
          </w:p>
        </w:tc>
        <w:tc>
          <w:tcPr>
            <w:tcW w:w="56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20FC85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SERVIZIO DI LEVA</w:t>
            </w:r>
          </w:p>
        </w:tc>
      </w:tr>
      <w:tr w:rsidR="007F3B77" w:rsidRPr="00EB4E6E" w14:paraId="23FAEA02" w14:textId="77777777" w:rsidTr="00C81E8D">
        <w:trPr>
          <w:gridBefore w:val="2"/>
          <w:wBefore w:w="35" w:type="dxa"/>
          <w:trHeight w:val="255"/>
          <w:jc w:val="center"/>
        </w:trPr>
        <w:tc>
          <w:tcPr>
            <w:tcW w:w="262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EE279A" w14:textId="77777777" w:rsidR="007F3B77" w:rsidRPr="00EB4E6E" w:rsidRDefault="007F3B77" w:rsidP="00906CD3">
            <w:pPr>
              <w:rPr>
                <w:i/>
                <w:iCs/>
                <w:color w:val="000000"/>
              </w:rPr>
            </w:pP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721CAF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24</w:t>
            </w:r>
          </w:p>
        </w:tc>
        <w:tc>
          <w:tcPr>
            <w:tcW w:w="56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7C321F7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DETENUTO</w:t>
            </w:r>
          </w:p>
        </w:tc>
      </w:tr>
      <w:tr w:rsidR="007F3B77" w:rsidRPr="00EB4E6E" w14:paraId="0EC1ABDB" w14:textId="77777777" w:rsidTr="00C81E8D">
        <w:trPr>
          <w:gridBefore w:val="2"/>
          <w:wBefore w:w="35" w:type="dxa"/>
          <w:trHeight w:val="255"/>
          <w:jc w:val="center"/>
        </w:trPr>
        <w:tc>
          <w:tcPr>
            <w:tcW w:w="262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F00A11" w14:textId="77777777" w:rsidR="007F3B77" w:rsidRPr="00EB4E6E" w:rsidRDefault="007F3B77" w:rsidP="00906CD3">
            <w:pPr>
              <w:rPr>
                <w:i/>
                <w:iCs/>
                <w:color w:val="000000"/>
              </w:rPr>
            </w:pP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2BF28FB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25</w:t>
            </w:r>
          </w:p>
        </w:tc>
        <w:tc>
          <w:tcPr>
            <w:tcW w:w="56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A941A4C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MARITTIMO</w:t>
            </w:r>
          </w:p>
        </w:tc>
      </w:tr>
      <w:tr w:rsidR="007F3B77" w:rsidRPr="00EB4E6E" w14:paraId="4BC36EDF" w14:textId="77777777" w:rsidTr="00C81E8D">
        <w:trPr>
          <w:gridBefore w:val="2"/>
          <w:wBefore w:w="35" w:type="dxa"/>
          <w:trHeight w:val="255"/>
          <w:jc w:val="center"/>
        </w:trPr>
        <w:tc>
          <w:tcPr>
            <w:tcW w:w="262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EAA6A8" w14:textId="77777777" w:rsidR="007F3B77" w:rsidRPr="00EB4E6E" w:rsidRDefault="007F3B77" w:rsidP="00906CD3">
            <w:pPr>
              <w:rPr>
                <w:i/>
                <w:iCs/>
                <w:color w:val="000000"/>
              </w:rPr>
            </w:pP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3085A6A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26</w:t>
            </w:r>
          </w:p>
        </w:tc>
        <w:tc>
          <w:tcPr>
            <w:tcW w:w="56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81771D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RECUSAZIONE OBBLIGATORIA</w:t>
            </w:r>
          </w:p>
        </w:tc>
      </w:tr>
      <w:tr w:rsidR="007F3B77" w:rsidRPr="00EB4E6E" w14:paraId="7C730D73" w14:textId="77777777" w:rsidTr="00C81E8D">
        <w:trPr>
          <w:gridBefore w:val="2"/>
          <w:wBefore w:w="35" w:type="dxa"/>
          <w:trHeight w:val="255"/>
          <w:jc w:val="center"/>
        </w:trPr>
        <w:tc>
          <w:tcPr>
            <w:tcW w:w="262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814AF6" w14:textId="77777777" w:rsidR="007F3B77" w:rsidRPr="00EB4E6E" w:rsidRDefault="007F3B77" w:rsidP="00906CD3">
            <w:pPr>
              <w:rPr>
                <w:i/>
                <w:iCs/>
                <w:color w:val="000000"/>
              </w:rPr>
            </w:pP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259310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27</w:t>
            </w:r>
          </w:p>
        </w:tc>
        <w:tc>
          <w:tcPr>
            <w:tcW w:w="56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87A287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ALTRO</w:t>
            </w:r>
          </w:p>
        </w:tc>
      </w:tr>
      <w:tr w:rsidR="007F3B77" w:rsidRPr="00EB4E6E" w14:paraId="626A5589" w14:textId="77777777" w:rsidTr="00C81E8D">
        <w:trPr>
          <w:gridBefore w:val="2"/>
          <w:wBefore w:w="35" w:type="dxa"/>
          <w:trHeight w:val="255"/>
          <w:jc w:val="center"/>
        </w:trPr>
        <w:tc>
          <w:tcPr>
            <w:tcW w:w="262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D7F102" w14:textId="77777777" w:rsidR="007F3B77" w:rsidRPr="00EB4E6E" w:rsidRDefault="007F3B77" w:rsidP="00906CD3">
            <w:pPr>
              <w:rPr>
                <w:i/>
                <w:iCs/>
                <w:color w:val="000000"/>
              </w:rPr>
            </w:pP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45B9DC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28</w:t>
            </w:r>
          </w:p>
        </w:tc>
        <w:tc>
          <w:tcPr>
            <w:tcW w:w="56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F8087C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FINE SCELTA ERRATA</w:t>
            </w:r>
          </w:p>
        </w:tc>
      </w:tr>
      <w:tr w:rsidR="007F3B77" w:rsidRPr="00EB4E6E" w14:paraId="60AB6E61" w14:textId="77777777" w:rsidTr="00C81E8D">
        <w:trPr>
          <w:gridBefore w:val="2"/>
          <w:wBefore w:w="35" w:type="dxa"/>
          <w:trHeight w:val="255"/>
          <w:jc w:val="center"/>
        </w:trPr>
        <w:tc>
          <w:tcPr>
            <w:tcW w:w="262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05677" w14:textId="77777777" w:rsidR="007F3B77" w:rsidRPr="00EB4E6E" w:rsidRDefault="007F3B77" w:rsidP="00906CD3">
            <w:pPr>
              <w:rPr>
                <w:i/>
                <w:iCs/>
                <w:color w:val="000000"/>
              </w:rPr>
            </w:pP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EE1EA13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29</w:t>
            </w:r>
          </w:p>
        </w:tc>
        <w:tc>
          <w:tcPr>
            <w:tcW w:w="56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BDDA262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CAMBIO CODICE FISCALE</w:t>
            </w:r>
          </w:p>
        </w:tc>
      </w:tr>
      <w:tr w:rsidR="007F3B77" w:rsidRPr="00EB4E6E" w14:paraId="079DC8D4" w14:textId="77777777" w:rsidTr="00C81E8D">
        <w:trPr>
          <w:gridBefore w:val="2"/>
          <w:wBefore w:w="35" w:type="dxa"/>
          <w:trHeight w:val="255"/>
          <w:jc w:val="center"/>
        </w:trPr>
        <w:tc>
          <w:tcPr>
            <w:tcW w:w="262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664D8" w14:textId="77777777" w:rsidR="007F3B77" w:rsidRPr="00EB4E6E" w:rsidRDefault="007F3B77" w:rsidP="00906CD3">
            <w:pPr>
              <w:rPr>
                <w:i/>
                <w:iCs/>
                <w:color w:val="000000"/>
              </w:rPr>
            </w:pP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4771A3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30</w:t>
            </w:r>
          </w:p>
        </w:tc>
        <w:tc>
          <w:tcPr>
            <w:tcW w:w="56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DF3269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L.R. 12/8/2005 N.11</w:t>
            </w:r>
          </w:p>
        </w:tc>
      </w:tr>
      <w:tr w:rsidR="007F3B77" w:rsidRPr="00EB4E6E" w14:paraId="7BFFB4F8" w14:textId="77777777" w:rsidTr="00C81E8D">
        <w:trPr>
          <w:gridBefore w:val="2"/>
          <w:wBefore w:w="35" w:type="dxa"/>
          <w:trHeight w:val="255"/>
          <w:jc w:val="center"/>
        </w:trPr>
        <w:tc>
          <w:tcPr>
            <w:tcW w:w="262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E28F5" w14:textId="77777777" w:rsidR="007F3B77" w:rsidRPr="00EB4E6E" w:rsidRDefault="007F3B77" w:rsidP="00906CD3">
            <w:pPr>
              <w:rPr>
                <w:i/>
                <w:iCs/>
                <w:color w:val="000000"/>
              </w:rPr>
            </w:pP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E624D5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31</w:t>
            </w:r>
          </w:p>
        </w:tc>
        <w:tc>
          <w:tcPr>
            <w:tcW w:w="56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1FD373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L.R. 28/12/2006 N.39</w:t>
            </w:r>
          </w:p>
        </w:tc>
      </w:tr>
      <w:tr w:rsidR="007F3B77" w:rsidRPr="00EB4E6E" w14:paraId="4FAB0E0D" w14:textId="77777777" w:rsidTr="00C81E8D">
        <w:trPr>
          <w:gridBefore w:val="2"/>
          <w:wBefore w:w="35" w:type="dxa"/>
          <w:trHeight w:val="255"/>
          <w:jc w:val="center"/>
        </w:trPr>
        <w:tc>
          <w:tcPr>
            <w:tcW w:w="262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CE9844" w14:textId="77777777" w:rsidR="007F3B77" w:rsidRPr="00EB4E6E" w:rsidRDefault="007F3B77" w:rsidP="00906CD3">
            <w:pPr>
              <w:rPr>
                <w:i/>
                <w:iCs/>
                <w:color w:val="000000"/>
              </w:rPr>
            </w:pP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B41A14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32</w:t>
            </w:r>
          </w:p>
        </w:tc>
        <w:tc>
          <w:tcPr>
            <w:tcW w:w="56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596602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D'UFFICIO AREA MEDICINA DI BASE</w:t>
            </w:r>
          </w:p>
        </w:tc>
      </w:tr>
      <w:tr w:rsidR="007F3B77" w:rsidRPr="00EB4E6E" w14:paraId="30F3045C" w14:textId="77777777" w:rsidTr="00C81E8D">
        <w:trPr>
          <w:gridBefore w:val="2"/>
          <w:wBefore w:w="35" w:type="dxa"/>
          <w:trHeight w:val="255"/>
          <w:jc w:val="center"/>
        </w:trPr>
        <w:tc>
          <w:tcPr>
            <w:tcW w:w="2622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46F2D2" w14:textId="77777777" w:rsidR="007F3B77" w:rsidRPr="00EB4E6E" w:rsidRDefault="007F3B77" w:rsidP="00906CD3">
            <w:pPr>
              <w:rPr>
                <w:i/>
                <w:iCs/>
                <w:color w:val="000000"/>
              </w:rPr>
            </w:pP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DE43EB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33</w:t>
            </w:r>
          </w:p>
        </w:tc>
        <w:tc>
          <w:tcPr>
            <w:tcW w:w="56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E08249" w14:textId="77777777" w:rsidR="007F3B77" w:rsidRPr="00C81E8D" w:rsidRDefault="007F3B77" w:rsidP="00C81E8D">
            <w:pPr>
              <w:spacing w:before="0" w:line="240" w:lineRule="atLeast"/>
              <w:ind w:left="0"/>
              <w:rPr>
                <w:i/>
              </w:rPr>
            </w:pPr>
            <w:r w:rsidRPr="00C81E8D">
              <w:rPr>
                <w:i/>
              </w:rPr>
              <w:t>ISCRIZIONE SASN</w:t>
            </w:r>
          </w:p>
        </w:tc>
      </w:tr>
      <w:tr w:rsidR="00C81E8D" w14:paraId="4CD8C452" w14:textId="77777777" w:rsidTr="00906CD3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gridBefore w:val="1"/>
          <w:gridAfter w:val="1"/>
          <w:wBefore w:w="15" w:type="dxa"/>
          <w:wAfter w:w="20" w:type="dxa"/>
        </w:trPr>
        <w:tc>
          <w:tcPr>
            <w:tcW w:w="2622" w:type="dxa"/>
            <w:gridSpan w:val="3"/>
          </w:tcPr>
          <w:p w14:paraId="75FB0F17" w14:textId="77777777" w:rsidR="00C81E8D" w:rsidRPr="0093141E" w:rsidRDefault="00C81E8D" w:rsidP="00E51375">
            <w:pPr>
              <w:spacing w:before="0" w:line="240" w:lineRule="atLeast"/>
              <w:ind w:left="0"/>
              <w:rPr>
                <w:i/>
                <w:color w:val="000000"/>
              </w:rPr>
            </w:pPr>
            <w:r w:rsidRPr="0093141E">
              <w:rPr>
                <w:i/>
                <w:color w:val="000000"/>
              </w:rPr>
              <w:t>5.</w:t>
            </w:r>
            <w:r w:rsidRPr="00421033">
              <w:rPr>
                <w:i/>
                <w:color w:val="000000"/>
              </w:rPr>
              <w:t xml:space="preserve"> Codice-</w:t>
            </w:r>
            <w:proofErr w:type="spellStart"/>
            <w:r w:rsidRPr="00421033">
              <w:rPr>
                <w:i/>
                <w:color w:val="000000"/>
              </w:rPr>
              <w:t>subcodice</w:t>
            </w:r>
            <w:proofErr w:type="spellEnd"/>
            <w:r w:rsidRPr="00421033">
              <w:rPr>
                <w:i/>
                <w:color w:val="000000"/>
              </w:rPr>
              <w:t xml:space="preserve"> esenzione</w:t>
            </w:r>
          </w:p>
        </w:tc>
        <w:tc>
          <w:tcPr>
            <w:tcW w:w="6500" w:type="dxa"/>
            <w:gridSpan w:val="6"/>
            <w:vAlign w:val="bottom"/>
          </w:tcPr>
          <w:p w14:paraId="3B7EE51C" w14:textId="77777777" w:rsidR="00C81E8D" w:rsidRDefault="00C81E8D" w:rsidP="00E51375">
            <w:pPr>
              <w:spacing w:before="0" w:line="240" w:lineRule="atLeast"/>
              <w:ind w:left="0"/>
              <w:rPr>
                <w:i/>
                <w:iCs/>
              </w:rPr>
            </w:pPr>
            <w:r w:rsidRPr="00FE6FF7">
              <w:rPr>
                <w:i/>
                <w:iCs/>
              </w:rPr>
              <w:t>Codice esenzione riconosciuta all’assistito come da</w:t>
            </w:r>
            <w:r>
              <w:rPr>
                <w:i/>
                <w:iCs/>
              </w:rPr>
              <w:t>:</w:t>
            </w:r>
          </w:p>
          <w:p w14:paraId="0E28317A" w14:textId="77777777" w:rsidR="00C81E8D" w:rsidRPr="00FA2BA6" w:rsidRDefault="00C81E8D" w:rsidP="00BD4290">
            <w:pPr>
              <w:numPr>
                <w:ilvl w:val="0"/>
                <w:numId w:val="7"/>
              </w:numPr>
              <w:spacing w:before="0" w:line="240" w:lineRule="atLeast"/>
              <w:ind w:left="317" w:hanging="284"/>
              <w:rPr>
                <w:i/>
                <w:iCs/>
              </w:rPr>
            </w:pPr>
            <w:r w:rsidRPr="00FA2BA6">
              <w:rPr>
                <w:i/>
                <w:iCs/>
              </w:rPr>
              <w:t xml:space="preserve">D.M. </w:t>
            </w:r>
            <w:proofErr w:type="gramStart"/>
            <w:r w:rsidRPr="00FA2BA6">
              <w:rPr>
                <w:i/>
                <w:iCs/>
              </w:rPr>
              <w:t>1 febbraio</w:t>
            </w:r>
            <w:proofErr w:type="gramEnd"/>
            <w:r w:rsidRPr="00FA2BA6">
              <w:rPr>
                <w:i/>
                <w:iCs/>
              </w:rPr>
              <w:t xml:space="preserve"> 1991 “Rideterminazione delle forme morbose che danno diritto all’esenzione della spesa sanitaria”</w:t>
            </w:r>
          </w:p>
          <w:p w14:paraId="36FEC1AE" w14:textId="77777777" w:rsidR="00C81E8D" w:rsidRPr="00FA2BA6" w:rsidRDefault="00C81E8D" w:rsidP="00BD4290">
            <w:pPr>
              <w:numPr>
                <w:ilvl w:val="0"/>
                <w:numId w:val="7"/>
              </w:numPr>
              <w:spacing w:before="0" w:line="240" w:lineRule="atLeast"/>
              <w:ind w:left="317" w:hanging="284"/>
              <w:rPr>
                <w:i/>
                <w:iCs/>
              </w:rPr>
            </w:pPr>
            <w:r w:rsidRPr="00FA2BA6">
              <w:rPr>
                <w:i/>
                <w:iCs/>
              </w:rPr>
              <w:t xml:space="preserve"> D.M. 28 maggio 1999 n. 329 “Regolamento recante norme di individuazione delle malattie croniche e invalidanti ai sensi dell’articolo 5, comma 1, lettera a) del decreto legislativo 29 aprile 1998, n. 124”</w:t>
            </w:r>
          </w:p>
          <w:p w14:paraId="6658F811" w14:textId="77777777" w:rsidR="00C81E8D" w:rsidRPr="00FA2BA6" w:rsidRDefault="00C81E8D" w:rsidP="00BD4290">
            <w:pPr>
              <w:numPr>
                <w:ilvl w:val="0"/>
                <w:numId w:val="7"/>
              </w:numPr>
              <w:spacing w:before="0" w:line="240" w:lineRule="atLeast"/>
              <w:ind w:left="317" w:hanging="284"/>
              <w:rPr>
                <w:i/>
                <w:iCs/>
              </w:rPr>
            </w:pPr>
            <w:r w:rsidRPr="00FA2BA6">
              <w:rPr>
                <w:i/>
                <w:iCs/>
              </w:rPr>
              <w:t xml:space="preserve"> D.M. 21 maggio 2001 n. </w:t>
            </w:r>
            <w:proofErr w:type="gramStart"/>
            <w:r w:rsidRPr="00FA2BA6">
              <w:rPr>
                <w:i/>
                <w:iCs/>
              </w:rPr>
              <w:t>296  “</w:t>
            </w:r>
            <w:proofErr w:type="gramEnd"/>
            <w:r w:rsidRPr="00FA2BA6">
              <w:rPr>
                <w:i/>
                <w:iCs/>
              </w:rPr>
              <w:t xml:space="preserve">Regolamento di aggiornamento del decreto ministeriale 28 maggio 1999, n. </w:t>
            </w:r>
            <w:proofErr w:type="gramStart"/>
            <w:r w:rsidRPr="00FA2BA6">
              <w:rPr>
                <w:i/>
                <w:iCs/>
              </w:rPr>
              <w:t>329, ….</w:t>
            </w:r>
            <w:proofErr w:type="gramEnd"/>
            <w:r w:rsidRPr="00FA2BA6">
              <w:rPr>
                <w:i/>
                <w:iCs/>
              </w:rPr>
              <w:t>.”</w:t>
            </w:r>
          </w:p>
          <w:p w14:paraId="7E31856E" w14:textId="77777777" w:rsidR="00C81E8D" w:rsidRPr="00C81E8D" w:rsidRDefault="00C81E8D" w:rsidP="00C81E8D">
            <w:pPr>
              <w:numPr>
                <w:ilvl w:val="0"/>
                <w:numId w:val="7"/>
              </w:numPr>
              <w:spacing w:before="0" w:line="240" w:lineRule="atLeast"/>
              <w:ind w:left="317" w:hanging="284"/>
              <w:rPr>
                <w:i/>
                <w:iCs/>
              </w:rPr>
            </w:pPr>
            <w:r w:rsidRPr="00FA2BA6">
              <w:rPr>
                <w:i/>
                <w:iCs/>
              </w:rPr>
              <w:t xml:space="preserve"> D.M. 18 maggio 2001 n. </w:t>
            </w:r>
            <w:proofErr w:type="gramStart"/>
            <w:r w:rsidRPr="00FA2BA6">
              <w:rPr>
                <w:i/>
                <w:iCs/>
              </w:rPr>
              <w:t>279  “</w:t>
            </w:r>
            <w:proofErr w:type="gramEnd"/>
            <w:r w:rsidRPr="00FA2BA6">
              <w:rPr>
                <w:i/>
                <w:iCs/>
              </w:rPr>
              <w:t xml:space="preserve">Regolamento di istituzione della Rete nazionale delle malattie rare e di esenzione dalla partecipazione al costo delle relative prestazioni sanitarie ai sensi dell’articolo 5, comma 1, lettera b,) del decreto legislativo 29 aprile 1998 </w:t>
            </w:r>
            <w:proofErr w:type="gramStart"/>
            <w:r w:rsidRPr="00FA2BA6">
              <w:rPr>
                <w:i/>
                <w:iCs/>
              </w:rPr>
              <w:t>n.124”</w:t>
            </w:r>
            <w:r w:rsidRPr="00C81E8D">
              <w:rPr>
                <w:i/>
                <w:iCs/>
              </w:rPr>
              <w:t>e</w:t>
            </w:r>
            <w:proofErr w:type="gramEnd"/>
            <w:r w:rsidRPr="00C81E8D">
              <w:rPr>
                <w:i/>
                <w:iCs/>
              </w:rPr>
              <w:t xml:space="preserve"> successive modifiche ed integrazioni.</w:t>
            </w:r>
          </w:p>
        </w:tc>
      </w:tr>
      <w:tr w:rsidR="00C8020D" w14:paraId="3748BEA6" w14:textId="77777777" w:rsidTr="00C81E8D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gridBefore w:val="1"/>
          <w:gridAfter w:val="1"/>
          <w:wBefore w:w="15" w:type="dxa"/>
          <w:wAfter w:w="20" w:type="dxa"/>
        </w:trPr>
        <w:tc>
          <w:tcPr>
            <w:tcW w:w="2622" w:type="dxa"/>
            <w:gridSpan w:val="3"/>
            <w:vMerge w:val="restart"/>
          </w:tcPr>
          <w:p w14:paraId="32F06544" w14:textId="77777777" w:rsidR="00C8020D" w:rsidRDefault="00C8020D" w:rsidP="00C8020D">
            <w:pPr>
              <w:spacing w:before="0" w:line="240" w:lineRule="atLeast"/>
              <w:ind w:left="0"/>
            </w:pPr>
            <w:r>
              <w:rPr>
                <w:i/>
              </w:rPr>
              <w:t>6</w:t>
            </w:r>
            <w:r w:rsidRPr="00AC08D7">
              <w:rPr>
                <w:i/>
              </w:rPr>
              <w:t>.</w:t>
            </w:r>
            <w:r>
              <w:rPr>
                <w:i/>
              </w:rPr>
              <w:t xml:space="preserve"> Tipo Richiesta</w:t>
            </w:r>
          </w:p>
        </w:tc>
        <w:tc>
          <w:tcPr>
            <w:tcW w:w="898" w:type="dxa"/>
            <w:gridSpan w:val="3"/>
          </w:tcPr>
          <w:p w14:paraId="4B69B59F" w14:textId="77777777" w:rsidR="00C8020D" w:rsidRPr="00AC08D7" w:rsidRDefault="00C8020D" w:rsidP="00906CD3">
            <w:pPr>
              <w:spacing w:before="0" w:line="240" w:lineRule="atLeast"/>
              <w:ind w:left="0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A</w:t>
            </w:r>
          </w:p>
        </w:tc>
        <w:tc>
          <w:tcPr>
            <w:tcW w:w="5602" w:type="dxa"/>
            <w:gridSpan w:val="3"/>
          </w:tcPr>
          <w:p w14:paraId="31697F63" w14:textId="77777777" w:rsidR="00C8020D" w:rsidRPr="00AC08D7" w:rsidRDefault="00C81E8D" w:rsidP="00906CD3">
            <w:pPr>
              <w:spacing w:before="0" w:line="240" w:lineRule="atLeast"/>
              <w:ind w:left="0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ESENZIONE PER REDDITO </w:t>
            </w:r>
            <w:r w:rsidR="00C8020D">
              <w:rPr>
                <w:i/>
                <w:color w:val="000000"/>
              </w:rPr>
              <w:t>AUTOCERTIFICATA</w:t>
            </w:r>
          </w:p>
        </w:tc>
      </w:tr>
      <w:tr w:rsidR="00C8020D" w14:paraId="2956FCB2" w14:textId="77777777" w:rsidTr="00C81E8D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gridBefore w:val="1"/>
          <w:gridAfter w:val="1"/>
          <w:wBefore w:w="15" w:type="dxa"/>
          <w:wAfter w:w="20" w:type="dxa"/>
        </w:trPr>
        <w:tc>
          <w:tcPr>
            <w:tcW w:w="2622" w:type="dxa"/>
            <w:gridSpan w:val="3"/>
            <w:vMerge/>
          </w:tcPr>
          <w:p w14:paraId="7CC6BD4B" w14:textId="77777777" w:rsidR="00C8020D" w:rsidRDefault="00C8020D" w:rsidP="00906CD3">
            <w:pPr>
              <w:spacing w:before="0" w:line="240" w:lineRule="atLeast"/>
              <w:ind w:left="0"/>
            </w:pPr>
          </w:p>
        </w:tc>
        <w:tc>
          <w:tcPr>
            <w:tcW w:w="898" w:type="dxa"/>
            <w:gridSpan w:val="3"/>
          </w:tcPr>
          <w:p w14:paraId="6F58E206" w14:textId="77777777" w:rsidR="00C8020D" w:rsidRPr="00AC08D7" w:rsidRDefault="00C8020D" w:rsidP="00906CD3">
            <w:pPr>
              <w:spacing w:before="0" w:line="240" w:lineRule="atLeast"/>
              <w:ind w:left="0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C</w:t>
            </w:r>
          </w:p>
        </w:tc>
        <w:tc>
          <w:tcPr>
            <w:tcW w:w="5602" w:type="dxa"/>
            <w:gridSpan w:val="3"/>
          </w:tcPr>
          <w:p w14:paraId="3FE40314" w14:textId="77777777" w:rsidR="00C8020D" w:rsidRPr="00AC08D7" w:rsidRDefault="00C81E8D" w:rsidP="00906CD3">
            <w:pPr>
              <w:spacing w:before="0" w:line="240" w:lineRule="atLeast"/>
              <w:ind w:left="0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ESENZIONE PER REDDITO </w:t>
            </w:r>
            <w:r w:rsidR="00C8020D">
              <w:rPr>
                <w:i/>
                <w:color w:val="000000"/>
              </w:rPr>
              <w:t>CERTIFICATA</w:t>
            </w:r>
          </w:p>
        </w:tc>
      </w:tr>
    </w:tbl>
    <w:p w14:paraId="0928F7C2" w14:textId="77777777" w:rsidR="00CC5374" w:rsidRDefault="00C81E8D" w:rsidP="00C81E8D">
      <w:pPr>
        <w:tabs>
          <w:tab w:val="left" w:pos="3960"/>
        </w:tabs>
      </w:pPr>
      <w:r>
        <w:tab/>
      </w:r>
    </w:p>
    <w:p w14:paraId="03B57EB5" w14:textId="77777777" w:rsidR="00CC2569" w:rsidRDefault="00CC2569" w:rsidP="00E51375"/>
    <w:p w14:paraId="64CAA631" w14:textId="77777777" w:rsidR="00745E4C" w:rsidRDefault="00352D57" w:rsidP="00D64A49">
      <w:pPr>
        <w:pStyle w:val="Titolo2"/>
      </w:pPr>
      <w:bookmarkStart w:id="110" w:name="_Export_dei_dati"/>
      <w:bookmarkStart w:id="111" w:name="_Ref363030916"/>
      <w:bookmarkStart w:id="112" w:name="_Ref363030918"/>
      <w:bookmarkStart w:id="113" w:name="_Ref409014474"/>
      <w:bookmarkStart w:id="114" w:name="_Ref409014477"/>
      <w:bookmarkEnd w:id="110"/>
      <w:r>
        <w:br w:type="page"/>
      </w:r>
      <w:bookmarkStart w:id="115" w:name="_Toc163567774"/>
      <w:bookmarkStart w:id="116" w:name="_Toc163575589"/>
      <w:bookmarkStart w:id="117" w:name="_Toc163578824"/>
      <w:bookmarkStart w:id="118" w:name="_Toc194566181"/>
      <w:r w:rsidR="00745E4C">
        <w:lastRenderedPageBreak/>
        <w:t xml:space="preserve">Export dei dati delle </w:t>
      </w:r>
      <w:r w:rsidR="0077181C">
        <w:t>Ri</w:t>
      </w:r>
      <w:r w:rsidR="00745E4C">
        <w:t>cette Farmaceutiche Ospedaliere</w:t>
      </w:r>
      <w:bookmarkEnd w:id="111"/>
      <w:bookmarkEnd w:id="112"/>
      <w:bookmarkEnd w:id="113"/>
      <w:bookmarkEnd w:id="114"/>
      <w:bookmarkEnd w:id="115"/>
      <w:bookmarkEnd w:id="116"/>
      <w:bookmarkEnd w:id="117"/>
      <w:bookmarkEnd w:id="118"/>
    </w:p>
    <w:p w14:paraId="4D5687BB" w14:textId="77777777" w:rsidR="00745E4C" w:rsidRDefault="00745E4C" w:rsidP="00E51375">
      <w:pPr>
        <w:ind w:left="567"/>
        <w:jc w:val="both"/>
      </w:pPr>
      <w:r w:rsidRPr="00AF3FF4">
        <w:t xml:space="preserve">Questo flusso contiene i dati </w:t>
      </w:r>
      <w:r>
        <w:t xml:space="preserve">delle ricette erogate dalle farmacie ospedaliere di un’azienda sanitaria della </w:t>
      </w:r>
      <w:r w:rsidR="008D4339">
        <w:tab/>
      </w:r>
      <w:r>
        <w:t>Regione</w:t>
      </w:r>
      <w:r w:rsidR="00E728BE">
        <w:t>.</w:t>
      </w:r>
    </w:p>
    <w:p w14:paraId="0BA1FA49" w14:textId="77777777" w:rsidR="00E728BE" w:rsidRDefault="00E728BE" w:rsidP="00E51375">
      <w:pPr>
        <w:ind w:left="567"/>
        <w:jc w:val="both"/>
      </w:pPr>
      <w:r>
        <w:t>Questo flusso viene prodotto dalle seguenti funzionalità:</w:t>
      </w:r>
    </w:p>
    <w:p w14:paraId="600B84D4" w14:textId="77777777" w:rsidR="00E728BE" w:rsidRPr="00E728BE" w:rsidRDefault="00E728BE" w:rsidP="00BD4290">
      <w:pPr>
        <w:numPr>
          <w:ilvl w:val="0"/>
          <w:numId w:val="7"/>
        </w:numPr>
        <w:jc w:val="both"/>
      </w:pPr>
      <w:r>
        <w:t>Estrarre Ricette Farmaceutica Ospedaliera (interattiva e differita)</w:t>
      </w:r>
      <w:r w:rsidR="0051767B">
        <w:t>.</w:t>
      </w:r>
    </w:p>
    <w:p w14:paraId="34F3AFB4" w14:textId="77777777" w:rsidR="00745E4C" w:rsidRDefault="00745E4C" w:rsidP="00E51375">
      <w:pPr>
        <w:ind w:left="567"/>
        <w:jc w:val="both"/>
      </w:pPr>
      <w:r>
        <w:t>Nel seguito viene riportato il tracciato record del flusso.</w:t>
      </w:r>
    </w:p>
    <w:p w14:paraId="03A85B72" w14:textId="77777777" w:rsidR="004C095D" w:rsidRDefault="004C095D" w:rsidP="004C095D">
      <w:pPr>
        <w:ind w:left="0"/>
        <w:jc w:val="both"/>
      </w:pPr>
    </w:p>
    <w:tbl>
      <w:tblPr>
        <w:tblW w:w="98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44"/>
        <w:gridCol w:w="3111"/>
        <w:gridCol w:w="569"/>
        <w:gridCol w:w="6"/>
        <w:gridCol w:w="8"/>
        <w:gridCol w:w="559"/>
        <w:gridCol w:w="8"/>
        <w:gridCol w:w="559"/>
        <w:gridCol w:w="8"/>
        <w:gridCol w:w="1134"/>
        <w:gridCol w:w="997"/>
        <w:gridCol w:w="852"/>
      </w:tblGrid>
      <w:tr w:rsidR="004C095D" w:rsidRPr="004C095D" w14:paraId="1B7DAEEC" w14:textId="77777777" w:rsidTr="00352D57">
        <w:trPr>
          <w:cantSplit/>
          <w:trHeight w:val="291"/>
        </w:trPr>
        <w:tc>
          <w:tcPr>
            <w:tcW w:w="20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6CC8C9BA" w14:textId="77777777" w:rsidR="004C095D" w:rsidRDefault="004C095D" w:rsidP="00352D57">
            <w:pPr>
              <w:spacing w:before="0" w:line="240" w:lineRule="auto"/>
              <w:ind w:left="0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Campo</w:t>
            </w:r>
          </w:p>
        </w:tc>
        <w:tc>
          <w:tcPr>
            <w:tcW w:w="311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6DEFCFF1" w14:textId="77777777" w:rsidR="004C095D" w:rsidRDefault="004C095D" w:rsidP="00352D57">
            <w:pPr>
              <w:spacing w:before="0" w:line="240" w:lineRule="auto"/>
              <w:ind w:left="0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Descrizione</w:t>
            </w:r>
          </w:p>
        </w:tc>
        <w:tc>
          <w:tcPr>
            <w:tcW w:w="56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240935A2" w14:textId="77777777" w:rsidR="004C095D" w:rsidRDefault="004C095D" w:rsidP="00352D57">
            <w:pPr>
              <w:spacing w:before="0" w:line="240" w:lineRule="auto"/>
              <w:ind w:left="0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Tipo</w:t>
            </w:r>
          </w:p>
        </w:tc>
        <w:tc>
          <w:tcPr>
            <w:tcW w:w="11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105B3CAE" w14:textId="77777777" w:rsidR="004C095D" w:rsidRDefault="004C095D" w:rsidP="00352D57">
            <w:pPr>
              <w:spacing w:before="0" w:line="240" w:lineRule="auto"/>
              <w:ind w:left="0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Posizione</w:t>
            </w: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173394DD" w14:textId="77777777" w:rsidR="004C095D" w:rsidRDefault="004C095D" w:rsidP="00352D57">
            <w:pPr>
              <w:spacing w:before="0" w:line="240" w:lineRule="auto"/>
              <w:ind w:left="0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Lunghezza</w:t>
            </w:r>
          </w:p>
        </w:tc>
        <w:tc>
          <w:tcPr>
            <w:tcW w:w="99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30E297DC" w14:textId="77777777" w:rsidR="004C095D" w:rsidRDefault="004C095D" w:rsidP="00352D57">
            <w:pPr>
              <w:spacing w:before="0" w:line="240" w:lineRule="auto"/>
              <w:ind w:left="0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Valori ammessi</w:t>
            </w:r>
          </w:p>
        </w:tc>
        <w:tc>
          <w:tcPr>
            <w:tcW w:w="8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7FE8A7E3" w14:textId="77777777" w:rsidR="004C095D" w:rsidRDefault="004C095D" w:rsidP="00352D57">
            <w:pPr>
              <w:spacing w:before="0" w:line="240" w:lineRule="auto"/>
              <w:ind w:left="0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Vincolo</w:t>
            </w:r>
          </w:p>
        </w:tc>
      </w:tr>
      <w:tr w:rsidR="004C095D" w:rsidRPr="004C095D" w14:paraId="4C2D6C16" w14:textId="77777777" w:rsidTr="00352D57">
        <w:trPr>
          <w:cantSplit/>
          <w:trHeight w:val="280"/>
        </w:trPr>
        <w:tc>
          <w:tcPr>
            <w:tcW w:w="20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FAC4629" w14:textId="77777777" w:rsidR="004C095D" w:rsidRDefault="004C095D">
            <w:pPr>
              <w:keepLines w:val="0"/>
              <w:spacing w:before="0" w:line="240" w:lineRule="auto"/>
              <w:ind w:left="0"/>
              <w:rPr>
                <w:b/>
                <w:i/>
                <w:lang w:eastAsia="en-US"/>
              </w:rPr>
            </w:pPr>
          </w:p>
        </w:tc>
        <w:tc>
          <w:tcPr>
            <w:tcW w:w="311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F0C7619" w14:textId="77777777" w:rsidR="004C095D" w:rsidRDefault="004C095D">
            <w:pPr>
              <w:keepLines w:val="0"/>
              <w:spacing w:before="0" w:line="240" w:lineRule="auto"/>
              <w:ind w:left="0"/>
              <w:rPr>
                <w:b/>
                <w:i/>
                <w:lang w:eastAsia="en-US"/>
              </w:rPr>
            </w:pPr>
          </w:p>
        </w:tc>
        <w:tc>
          <w:tcPr>
            <w:tcW w:w="5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1B89CE" w14:textId="77777777" w:rsidR="004C095D" w:rsidRDefault="004C095D">
            <w:pPr>
              <w:keepLines w:val="0"/>
              <w:spacing w:before="0" w:line="240" w:lineRule="auto"/>
              <w:ind w:left="0"/>
              <w:rPr>
                <w:b/>
                <w:i/>
                <w:lang w:eastAsia="en-US"/>
              </w:rPr>
            </w:pPr>
          </w:p>
        </w:tc>
        <w:tc>
          <w:tcPr>
            <w:tcW w:w="5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37826CD1" w14:textId="77777777" w:rsidR="004C095D" w:rsidRDefault="004C095D" w:rsidP="00352D57">
            <w:pPr>
              <w:spacing w:before="0" w:line="240" w:lineRule="auto"/>
              <w:ind w:left="0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da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2195649F" w14:textId="77777777" w:rsidR="004C095D" w:rsidRDefault="004C095D" w:rsidP="00352D57">
            <w:pPr>
              <w:spacing w:before="0" w:line="240" w:lineRule="auto"/>
              <w:ind w:left="0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a</w:t>
            </w:r>
          </w:p>
        </w:tc>
        <w:tc>
          <w:tcPr>
            <w:tcW w:w="1142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41E14E" w14:textId="77777777" w:rsidR="004C095D" w:rsidRDefault="004C095D">
            <w:pPr>
              <w:keepLines w:val="0"/>
              <w:spacing w:before="0" w:line="240" w:lineRule="auto"/>
              <w:ind w:left="0"/>
              <w:rPr>
                <w:b/>
                <w:i/>
                <w:lang w:eastAsia="en-US"/>
              </w:rPr>
            </w:pPr>
          </w:p>
        </w:tc>
        <w:tc>
          <w:tcPr>
            <w:tcW w:w="9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6D5A5C" w14:textId="77777777" w:rsidR="004C095D" w:rsidRDefault="004C095D">
            <w:pPr>
              <w:keepLines w:val="0"/>
              <w:spacing w:before="0" w:line="240" w:lineRule="auto"/>
              <w:ind w:left="0"/>
              <w:rPr>
                <w:b/>
                <w:i/>
                <w:lang w:eastAsia="en-US"/>
              </w:rPr>
            </w:pPr>
          </w:p>
        </w:tc>
        <w:tc>
          <w:tcPr>
            <w:tcW w:w="8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33039FC" w14:textId="77777777" w:rsidR="004C095D" w:rsidRDefault="004C095D">
            <w:pPr>
              <w:keepLines w:val="0"/>
              <w:spacing w:before="0" w:line="240" w:lineRule="auto"/>
              <w:ind w:left="0"/>
              <w:rPr>
                <w:b/>
                <w:i/>
                <w:lang w:eastAsia="en-US"/>
              </w:rPr>
            </w:pPr>
          </w:p>
        </w:tc>
      </w:tr>
      <w:tr w:rsidR="004C095D" w:rsidRPr="004C095D" w14:paraId="342A4E15" w14:textId="77777777" w:rsidTr="00D43CF8">
        <w:trPr>
          <w:cantSplit/>
        </w:trPr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05986548" w14:textId="046F8FBB" w:rsidR="004C095D" w:rsidRDefault="004C095D">
            <w:pPr>
              <w:spacing w:before="80" w:line="240" w:lineRule="auto"/>
              <w:ind w:left="0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Codice nazionale Azienda erogatrice</w:t>
            </w:r>
          </w:p>
        </w:tc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4272341A" w14:textId="77777777" w:rsidR="004C095D" w:rsidRDefault="004C095D">
            <w:pPr>
              <w:spacing w:before="80" w:line="240" w:lineRule="auto"/>
              <w:ind w:left="0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Codice Azienda della struttura erogatrice (farmacia)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3245A515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AN</w:t>
            </w:r>
          </w:p>
        </w:tc>
        <w:tc>
          <w:tcPr>
            <w:tcW w:w="5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34DAF617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4F1F9391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6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096CF8E5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6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52D27" w14:textId="77777777" w:rsidR="004C095D" w:rsidRDefault="004C095D">
            <w:pPr>
              <w:spacing w:before="80" w:line="240" w:lineRule="auto"/>
              <w:ind w:left="0"/>
              <w:rPr>
                <w:i/>
                <w:lang w:eastAsia="en-US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F20157" w14:textId="77777777" w:rsidR="004C095D" w:rsidRDefault="004C095D">
            <w:pPr>
              <w:spacing w:before="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OBB</w:t>
            </w:r>
          </w:p>
        </w:tc>
      </w:tr>
      <w:tr w:rsidR="004C095D" w:rsidRPr="004C095D" w14:paraId="37B29A9B" w14:textId="77777777" w:rsidTr="00D43CF8">
        <w:trPr>
          <w:cantSplit/>
        </w:trPr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56024F8C" w14:textId="77777777" w:rsidR="004C095D" w:rsidRDefault="004C095D">
            <w:pPr>
              <w:spacing w:before="80" w:line="240" w:lineRule="auto"/>
              <w:ind w:left="0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Cognome assistito</w:t>
            </w:r>
          </w:p>
        </w:tc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31B2987C" w14:textId="77777777" w:rsidR="004C095D" w:rsidRDefault="004C095D">
            <w:pPr>
              <w:spacing w:before="80" w:line="240" w:lineRule="auto"/>
              <w:ind w:left="0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Cognome dell’assistito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2B9092BB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AN</w:t>
            </w:r>
          </w:p>
        </w:tc>
        <w:tc>
          <w:tcPr>
            <w:tcW w:w="5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6459E6EC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7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67FCE784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86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6C4A8F7D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80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F94C4" w14:textId="77777777" w:rsidR="004C095D" w:rsidRDefault="004C095D">
            <w:pPr>
              <w:spacing w:before="0" w:line="240" w:lineRule="auto"/>
              <w:ind w:left="0"/>
              <w:jc w:val="center"/>
              <w:rPr>
                <w:i/>
                <w:lang w:eastAsia="en-US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ADB79" w14:textId="77777777" w:rsidR="004C095D" w:rsidRDefault="004C095D">
            <w:pPr>
              <w:spacing w:before="0" w:line="240" w:lineRule="auto"/>
              <w:ind w:left="0"/>
              <w:jc w:val="center"/>
              <w:rPr>
                <w:i/>
                <w:lang w:eastAsia="en-US"/>
              </w:rPr>
            </w:pPr>
          </w:p>
        </w:tc>
      </w:tr>
      <w:tr w:rsidR="004C095D" w:rsidRPr="004C095D" w14:paraId="6CA2C2BF" w14:textId="77777777" w:rsidTr="00D43CF8">
        <w:trPr>
          <w:cantSplit/>
        </w:trPr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59E20A7E" w14:textId="77777777" w:rsidR="004C095D" w:rsidRDefault="004C095D">
            <w:pPr>
              <w:spacing w:before="80" w:line="240" w:lineRule="auto"/>
              <w:ind w:left="0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Nome assistito</w:t>
            </w:r>
          </w:p>
        </w:tc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4FB969FA" w14:textId="77777777" w:rsidR="004C095D" w:rsidRDefault="004C095D">
            <w:pPr>
              <w:spacing w:before="80" w:line="240" w:lineRule="auto"/>
              <w:ind w:left="0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Nome dell’assistito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17236C5F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AN</w:t>
            </w:r>
          </w:p>
        </w:tc>
        <w:tc>
          <w:tcPr>
            <w:tcW w:w="5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4501361A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87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5A85691F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166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4B1EB6C2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80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60AEA" w14:textId="77777777" w:rsidR="004C095D" w:rsidRDefault="004C095D">
            <w:pPr>
              <w:spacing w:before="0" w:line="240" w:lineRule="auto"/>
              <w:ind w:left="0"/>
              <w:jc w:val="center"/>
              <w:rPr>
                <w:i/>
                <w:lang w:eastAsia="en-US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D9611" w14:textId="77777777" w:rsidR="004C095D" w:rsidRDefault="004C095D">
            <w:pPr>
              <w:spacing w:before="0" w:line="240" w:lineRule="auto"/>
              <w:ind w:left="0"/>
              <w:jc w:val="center"/>
              <w:rPr>
                <w:i/>
                <w:lang w:eastAsia="en-US"/>
              </w:rPr>
            </w:pPr>
          </w:p>
        </w:tc>
      </w:tr>
      <w:tr w:rsidR="004C095D" w:rsidRPr="004C095D" w14:paraId="091EC166" w14:textId="77777777" w:rsidTr="00D43CF8">
        <w:trPr>
          <w:cantSplit/>
        </w:trPr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3B15F88C" w14:textId="77777777" w:rsidR="004C095D" w:rsidRDefault="004C095D">
            <w:pPr>
              <w:spacing w:before="80" w:line="240" w:lineRule="auto"/>
              <w:ind w:left="0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Cittadinanza</w:t>
            </w:r>
          </w:p>
        </w:tc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54ECE0B5" w14:textId="77777777" w:rsidR="004C095D" w:rsidRDefault="004C095D">
            <w:pPr>
              <w:spacing w:before="80" w:line="240" w:lineRule="auto"/>
              <w:ind w:left="0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Cittadinanza dell'assistito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1E757565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N</w:t>
            </w:r>
          </w:p>
        </w:tc>
        <w:tc>
          <w:tcPr>
            <w:tcW w:w="5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1B255DEA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167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039092A8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169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5C56F6CB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3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6B9B1" w14:textId="77777777" w:rsidR="004C095D" w:rsidRDefault="004C095D">
            <w:pPr>
              <w:spacing w:before="0" w:line="240" w:lineRule="auto"/>
              <w:ind w:left="0"/>
              <w:jc w:val="center"/>
              <w:rPr>
                <w:i/>
                <w:lang w:eastAsia="en-US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E7D04" w14:textId="77777777" w:rsidR="004C095D" w:rsidRDefault="004C095D">
            <w:pPr>
              <w:spacing w:before="0" w:line="240" w:lineRule="auto"/>
              <w:ind w:left="0"/>
              <w:jc w:val="center"/>
              <w:rPr>
                <w:i/>
                <w:lang w:eastAsia="en-US"/>
              </w:rPr>
            </w:pPr>
          </w:p>
        </w:tc>
      </w:tr>
      <w:tr w:rsidR="004C095D" w:rsidRPr="004C095D" w14:paraId="4CC971D7" w14:textId="77777777" w:rsidTr="00D43CF8">
        <w:trPr>
          <w:cantSplit/>
        </w:trPr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7BEE0958" w14:textId="77777777" w:rsidR="004C095D" w:rsidRDefault="004C095D">
            <w:pPr>
              <w:spacing w:before="80" w:line="240" w:lineRule="auto"/>
              <w:ind w:left="0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Codice fiscale assistito</w:t>
            </w:r>
          </w:p>
        </w:tc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75E96402" w14:textId="77777777" w:rsidR="004C095D" w:rsidRDefault="004C095D">
            <w:pPr>
              <w:spacing w:before="80" w:line="240" w:lineRule="auto"/>
              <w:ind w:left="0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Codice fiscale dell’assistito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15AEA86D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AN</w:t>
            </w:r>
          </w:p>
        </w:tc>
        <w:tc>
          <w:tcPr>
            <w:tcW w:w="5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68800F46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170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13D6DAAE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185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34900E6B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16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5E41C" w14:textId="77777777" w:rsidR="004C095D" w:rsidRDefault="004C095D">
            <w:pPr>
              <w:spacing w:before="0" w:line="240" w:lineRule="auto"/>
              <w:ind w:left="0"/>
              <w:jc w:val="center"/>
              <w:rPr>
                <w:i/>
                <w:lang w:eastAsia="en-US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8CB35A" w14:textId="77777777" w:rsidR="004C095D" w:rsidRDefault="004C095D">
            <w:pPr>
              <w:spacing w:before="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OBB</w:t>
            </w:r>
          </w:p>
        </w:tc>
      </w:tr>
      <w:tr w:rsidR="004C095D" w:rsidRPr="004C095D" w14:paraId="1BD2DEF3" w14:textId="77777777" w:rsidTr="00D43CF8">
        <w:trPr>
          <w:cantSplit/>
        </w:trPr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67211F64" w14:textId="77777777" w:rsidR="004C095D" w:rsidRDefault="004C095D">
            <w:pPr>
              <w:spacing w:before="80" w:line="240" w:lineRule="auto"/>
              <w:ind w:left="0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Sesso assistito</w:t>
            </w:r>
          </w:p>
        </w:tc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BE3ACE" w14:textId="77777777" w:rsidR="004C095D" w:rsidRDefault="004C095D">
            <w:pPr>
              <w:spacing w:before="80" w:line="240" w:lineRule="auto"/>
              <w:ind w:left="0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Sesso dell’assistito:</w:t>
            </w:r>
          </w:p>
          <w:p w14:paraId="28E2FE3A" w14:textId="77777777" w:rsidR="004C095D" w:rsidRDefault="004C095D">
            <w:pPr>
              <w:spacing w:before="80" w:line="240" w:lineRule="auto"/>
              <w:ind w:left="0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M = maschio</w:t>
            </w:r>
          </w:p>
          <w:p w14:paraId="273FC79F" w14:textId="77777777" w:rsidR="004C095D" w:rsidRDefault="004C095D">
            <w:pPr>
              <w:spacing w:before="80" w:line="240" w:lineRule="auto"/>
              <w:ind w:left="0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F = femmina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54D9DC5A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AN</w:t>
            </w:r>
          </w:p>
        </w:tc>
        <w:tc>
          <w:tcPr>
            <w:tcW w:w="5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44E74E5F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186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78B67F01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186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0C334A2B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1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11064" w14:textId="77777777" w:rsidR="004C095D" w:rsidRDefault="004C095D">
            <w:pPr>
              <w:spacing w:before="0" w:line="240" w:lineRule="auto"/>
              <w:ind w:left="0"/>
              <w:jc w:val="center"/>
              <w:rPr>
                <w:i/>
                <w:lang w:eastAsia="en-US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E8BB7" w14:textId="77777777" w:rsidR="004C095D" w:rsidRDefault="004C095D">
            <w:pPr>
              <w:spacing w:before="0" w:line="240" w:lineRule="auto"/>
              <w:ind w:left="0"/>
              <w:jc w:val="center"/>
              <w:rPr>
                <w:i/>
                <w:lang w:eastAsia="en-US"/>
              </w:rPr>
            </w:pPr>
          </w:p>
        </w:tc>
      </w:tr>
      <w:tr w:rsidR="004C095D" w:rsidRPr="004C095D" w14:paraId="6B9DB102" w14:textId="77777777" w:rsidTr="00D43CF8">
        <w:trPr>
          <w:cantSplit/>
        </w:trPr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03BFC04F" w14:textId="77777777" w:rsidR="004C095D" w:rsidRDefault="004C095D">
            <w:pPr>
              <w:spacing w:before="80" w:line="240" w:lineRule="auto"/>
              <w:ind w:left="0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Data di nascita assistito</w:t>
            </w:r>
          </w:p>
        </w:tc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415ABB" w14:textId="77777777" w:rsidR="004C095D" w:rsidRDefault="004C095D">
            <w:pPr>
              <w:spacing w:before="80" w:line="240" w:lineRule="auto"/>
              <w:ind w:left="0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Data di nascita dell’assistito espressa nel formato GGMMAAAA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5C42B570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AN</w:t>
            </w:r>
          </w:p>
        </w:tc>
        <w:tc>
          <w:tcPr>
            <w:tcW w:w="5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06376D1F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187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1761F32A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194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23BA4EE0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8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0BF31" w14:textId="77777777" w:rsidR="004C095D" w:rsidRDefault="004C095D">
            <w:pPr>
              <w:spacing w:before="0" w:line="240" w:lineRule="auto"/>
              <w:ind w:left="0"/>
              <w:jc w:val="center"/>
              <w:rPr>
                <w:i/>
                <w:lang w:eastAsia="en-US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639025" w14:textId="77777777" w:rsidR="004C095D" w:rsidRDefault="004C095D">
            <w:pPr>
              <w:spacing w:before="0" w:line="240" w:lineRule="auto"/>
              <w:ind w:left="0"/>
              <w:jc w:val="center"/>
              <w:rPr>
                <w:i/>
                <w:lang w:eastAsia="en-US"/>
              </w:rPr>
            </w:pPr>
          </w:p>
        </w:tc>
      </w:tr>
      <w:tr w:rsidR="004C095D" w:rsidRPr="004C095D" w14:paraId="7B981ECD" w14:textId="77777777" w:rsidTr="00D43CF8">
        <w:trPr>
          <w:cantSplit/>
        </w:trPr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1B9C8434" w14:textId="77777777" w:rsidR="004C095D" w:rsidRDefault="004C095D">
            <w:pPr>
              <w:spacing w:before="80" w:line="240" w:lineRule="auto"/>
              <w:ind w:left="0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Codice ISTAT luogo di nascita assistito</w:t>
            </w:r>
          </w:p>
        </w:tc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5E8876B6" w14:textId="77777777" w:rsidR="004C095D" w:rsidRDefault="004C095D">
            <w:pPr>
              <w:spacing w:before="80" w:line="240" w:lineRule="auto"/>
              <w:ind w:left="0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Codice ISTAT del Comune di nascita dell’assistito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343F0A52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AN</w:t>
            </w:r>
          </w:p>
        </w:tc>
        <w:tc>
          <w:tcPr>
            <w:tcW w:w="5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717BBC56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195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32F51333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200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7EEE4AFD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6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FC659" w14:textId="77777777" w:rsidR="004C095D" w:rsidRDefault="004C095D">
            <w:pPr>
              <w:spacing w:before="0" w:line="240" w:lineRule="auto"/>
              <w:ind w:left="0"/>
              <w:jc w:val="center"/>
              <w:rPr>
                <w:i/>
                <w:lang w:eastAsia="en-US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8F050" w14:textId="77777777" w:rsidR="004C095D" w:rsidRDefault="004C095D">
            <w:pPr>
              <w:spacing w:before="0" w:line="240" w:lineRule="auto"/>
              <w:ind w:left="0"/>
              <w:jc w:val="center"/>
              <w:rPr>
                <w:i/>
                <w:lang w:eastAsia="en-US"/>
              </w:rPr>
            </w:pPr>
          </w:p>
        </w:tc>
      </w:tr>
      <w:tr w:rsidR="004C095D" w:rsidRPr="004C095D" w14:paraId="2F4B2043" w14:textId="77777777" w:rsidTr="00D43CF8">
        <w:trPr>
          <w:cantSplit/>
        </w:trPr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15E29456" w14:textId="77777777" w:rsidR="004C095D" w:rsidRDefault="004C095D">
            <w:pPr>
              <w:spacing w:before="80" w:line="240" w:lineRule="auto"/>
              <w:ind w:left="0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Codice USL di residenza assistito</w:t>
            </w:r>
          </w:p>
        </w:tc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30617671" w14:textId="77777777" w:rsidR="004C095D" w:rsidRDefault="004C095D">
            <w:pPr>
              <w:spacing w:before="80" w:line="240" w:lineRule="auto"/>
              <w:ind w:left="0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Codice Nazionale della USL di residenza dell’assistito. 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2609A6AB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AN</w:t>
            </w:r>
          </w:p>
        </w:tc>
        <w:tc>
          <w:tcPr>
            <w:tcW w:w="5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5B4BAAE3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201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00E7AC39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206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52C6AD72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6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8C4BC" w14:textId="77777777" w:rsidR="004C095D" w:rsidRDefault="004C095D">
            <w:pPr>
              <w:spacing w:before="0" w:line="240" w:lineRule="auto"/>
              <w:ind w:left="0"/>
              <w:jc w:val="center"/>
              <w:rPr>
                <w:i/>
                <w:lang w:eastAsia="en-US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028D4" w14:textId="77777777" w:rsidR="004C095D" w:rsidRDefault="004C095D">
            <w:pPr>
              <w:spacing w:before="0" w:line="240" w:lineRule="auto"/>
              <w:ind w:left="0"/>
              <w:jc w:val="center"/>
              <w:rPr>
                <w:i/>
                <w:lang w:eastAsia="en-US"/>
              </w:rPr>
            </w:pPr>
          </w:p>
        </w:tc>
      </w:tr>
      <w:tr w:rsidR="004C095D" w:rsidRPr="004C095D" w14:paraId="5D82C85C" w14:textId="77777777" w:rsidTr="00D43CF8">
        <w:trPr>
          <w:cantSplit/>
        </w:trPr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70217C9C" w14:textId="77777777" w:rsidR="004C095D" w:rsidRDefault="004C095D">
            <w:pPr>
              <w:spacing w:before="80" w:line="240" w:lineRule="auto"/>
              <w:ind w:left="0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Codice ISTAT residenza assistito</w:t>
            </w:r>
          </w:p>
        </w:tc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4FB65772" w14:textId="77777777" w:rsidR="004C095D" w:rsidRDefault="004C095D">
            <w:pPr>
              <w:spacing w:before="80" w:line="240" w:lineRule="auto"/>
              <w:ind w:left="0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Codice ISTAT della residenza dell’assistito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2145841C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AN</w:t>
            </w:r>
          </w:p>
        </w:tc>
        <w:tc>
          <w:tcPr>
            <w:tcW w:w="5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02E9FBE5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207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65712BDF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212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41AD063F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6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56F83" w14:textId="77777777" w:rsidR="004C095D" w:rsidRDefault="004C095D">
            <w:pPr>
              <w:spacing w:before="0" w:line="240" w:lineRule="auto"/>
              <w:ind w:left="0"/>
              <w:jc w:val="center"/>
              <w:rPr>
                <w:i/>
                <w:lang w:eastAsia="en-US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3B927" w14:textId="77777777" w:rsidR="004C095D" w:rsidRDefault="004C095D">
            <w:pPr>
              <w:spacing w:before="0" w:line="240" w:lineRule="auto"/>
              <w:ind w:left="0"/>
              <w:jc w:val="center"/>
              <w:rPr>
                <w:i/>
                <w:lang w:eastAsia="en-US"/>
              </w:rPr>
            </w:pPr>
          </w:p>
        </w:tc>
      </w:tr>
      <w:tr w:rsidR="004C095D" w:rsidRPr="004C095D" w14:paraId="669EA235" w14:textId="77777777" w:rsidTr="00D43CF8">
        <w:trPr>
          <w:cantSplit/>
        </w:trPr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7D4D5E4A" w14:textId="77777777" w:rsidR="004C095D" w:rsidRDefault="004C095D">
            <w:pPr>
              <w:spacing w:before="80" w:line="240" w:lineRule="auto"/>
              <w:ind w:left="0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Indirizzo residenza assistito</w:t>
            </w:r>
          </w:p>
        </w:tc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1C273A2A" w14:textId="77777777" w:rsidR="004C095D" w:rsidRDefault="004C095D">
            <w:pPr>
              <w:spacing w:before="80" w:line="240" w:lineRule="auto"/>
              <w:ind w:left="0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Indirizzo di residenza dell’assistito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27EF2BB6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AN</w:t>
            </w:r>
          </w:p>
        </w:tc>
        <w:tc>
          <w:tcPr>
            <w:tcW w:w="5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1D6C9F6A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213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6B2C651F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342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21303845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130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B7905" w14:textId="77777777" w:rsidR="004C095D" w:rsidRDefault="004C095D">
            <w:pPr>
              <w:spacing w:before="0" w:line="240" w:lineRule="auto"/>
              <w:ind w:left="0"/>
              <w:jc w:val="center"/>
              <w:rPr>
                <w:i/>
                <w:lang w:eastAsia="en-US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E995F" w14:textId="77777777" w:rsidR="004C095D" w:rsidRDefault="004C095D">
            <w:pPr>
              <w:spacing w:before="0" w:line="240" w:lineRule="auto"/>
              <w:ind w:left="0"/>
              <w:jc w:val="center"/>
              <w:rPr>
                <w:i/>
                <w:lang w:eastAsia="en-US"/>
              </w:rPr>
            </w:pPr>
          </w:p>
        </w:tc>
      </w:tr>
      <w:tr w:rsidR="004C095D" w:rsidRPr="004C095D" w14:paraId="4E08BDC6" w14:textId="77777777" w:rsidTr="00D43CF8">
        <w:trPr>
          <w:cantSplit/>
        </w:trPr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6EC1BD24" w14:textId="77777777" w:rsidR="004C095D" w:rsidRDefault="004C095D">
            <w:pPr>
              <w:spacing w:before="80" w:line="240" w:lineRule="auto"/>
              <w:ind w:left="0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Codice ricetta</w:t>
            </w:r>
          </w:p>
        </w:tc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198211E1" w14:textId="77777777" w:rsidR="004C095D" w:rsidRDefault="004C095D">
            <w:pPr>
              <w:spacing w:before="80" w:line="240" w:lineRule="auto"/>
              <w:ind w:left="0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codice a barre della ricetta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2DF4ABB2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AN</w:t>
            </w:r>
          </w:p>
        </w:tc>
        <w:tc>
          <w:tcPr>
            <w:tcW w:w="5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1E6BA608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343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22CD36A2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358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35B5A165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16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D708B" w14:textId="77777777" w:rsidR="004C095D" w:rsidRDefault="004C095D">
            <w:pPr>
              <w:spacing w:before="0" w:line="240" w:lineRule="auto"/>
              <w:ind w:left="0"/>
              <w:jc w:val="center"/>
              <w:rPr>
                <w:i/>
                <w:lang w:eastAsia="en-US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D33798" w14:textId="77777777" w:rsidR="004C095D" w:rsidRDefault="004C095D">
            <w:pPr>
              <w:spacing w:before="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OBB</w:t>
            </w:r>
          </w:p>
        </w:tc>
      </w:tr>
      <w:tr w:rsidR="004C095D" w:rsidRPr="004C095D" w14:paraId="669A3544" w14:textId="77777777" w:rsidTr="00D43CF8">
        <w:trPr>
          <w:cantSplit/>
        </w:trPr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40654300" w14:textId="77777777" w:rsidR="004C095D" w:rsidRDefault="004C095D">
            <w:pPr>
              <w:spacing w:before="80" w:line="240" w:lineRule="auto"/>
              <w:ind w:left="0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Progressivo riga</w:t>
            </w:r>
          </w:p>
        </w:tc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07C82A53" w14:textId="77777777" w:rsidR="004C095D" w:rsidRDefault="004C095D">
            <w:pPr>
              <w:spacing w:before="80" w:line="240" w:lineRule="auto"/>
              <w:ind w:left="0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Progressivo riga della ricetta per erogazioni superiori a sei</w:t>
            </w:r>
          </w:p>
          <w:p w14:paraId="250C6508" w14:textId="77777777" w:rsidR="004C095D" w:rsidRDefault="004C095D">
            <w:pPr>
              <w:spacing w:before="80" w:line="240" w:lineRule="auto"/>
              <w:ind w:left="0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 farmaci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678CA431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N</w:t>
            </w:r>
          </w:p>
        </w:tc>
        <w:tc>
          <w:tcPr>
            <w:tcW w:w="5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1983E629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359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74217E1F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361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43F05330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3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B42FE0" w14:textId="77777777" w:rsidR="004C095D" w:rsidRDefault="004C095D">
            <w:pPr>
              <w:spacing w:before="0" w:line="240" w:lineRule="auto"/>
              <w:ind w:left="0"/>
              <w:jc w:val="center"/>
              <w:rPr>
                <w:i/>
                <w:lang w:eastAsia="en-US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9DA39B" w14:textId="77777777" w:rsidR="004C095D" w:rsidRDefault="004C095D">
            <w:pPr>
              <w:spacing w:before="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OBB</w:t>
            </w:r>
          </w:p>
        </w:tc>
      </w:tr>
      <w:tr w:rsidR="004C095D" w:rsidRPr="004C095D" w14:paraId="111EBBA3" w14:textId="77777777" w:rsidTr="00D43CF8">
        <w:trPr>
          <w:cantSplit/>
        </w:trPr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44FA683D" w14:textId="77777777" w:rsidR="004C095D" w:rsidRDefault="004C095D">
            <w:pPr>
              <w:spacing w:before="80" w:line="240" w:lineRule="auto"/>
              <w:ind w:left="0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Data rilascio</w:t>
            </w:r>
          </w:p>
        </w:tc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557DD3A3" w14:textId="77777777" w:rsidR="004C095D" w:rsidRDefault="004C095D">
            <w:pPr>
              <w:spacing w:before="80" w:line="240" w:lineRule="auto"/>
              <w:ind w:left="0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Data di rilascio della ricetta espressa nel formato GGMMAAAA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572CE822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AN</w:t>
            </w:r>
          </w:p>
        </w:tc>
        <w:tc>
          <w:tcPr>
            <w:tcW w:w="5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70D24AF9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362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4E931E81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369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7D061200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8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D93B7" w14:textId="77777777" w:rsidR="004C095D" w:rsidRDefault="004C095D">
            <w:pPr>
              <w:spacing w:before="0" w:line="240" w:lineRule="auto"/>
              <w:ind w:left="0"/>
              <w:jc w:val="center"/>
              <w:rPr>
                <w:i/>
                <w:lang w:eastAsia="en-US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48CE49" w14:textId="77777777" w:rsidR="004C095D" w:rsidRDefault="004C095D">
            <w:pPr>
              <w:spacing w:before="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OBB</w:t>
            </w:r>
          </w:p>
        </w:tc>
      </w:tr>
      <w:tr w:rsidR="004C095D" w:rsidRPr="004C095D" w14:paraId="7320E471" w14:textId="77777777" w:rsidTr="00D43CF8">
        <w:trPr>
          <w:cantSplit/>
        </w:trPr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63110C18" w14:textId="77777777" w:rsidR="004C095D" w:rsidRDefault="004C095D">
            <w:pPr>
              <w:spacing w:before="80" w:line="240" w:lineRule="auto"/>
              <w:ind w:left="0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Tipo prescrizione </w:t>
            </w:r>
          </w:p>
        </w:tc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2009D12F" w14:textId="77777777" w:rsidR="004C095D" w:rsidRDefault="004C095D">
            <w:pPr>
              <w:spacing w:before="80" w:line="240" w:lineRule="auto"/>
              <w:ind w:left="0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Tipologia di prescrizione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33AAB119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N</w:t>
            </w:r>
          </w:p>
        </w:tc>
        <w:tc>
          <w:tcPr>
            <w:tcW w:w="5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3658C853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370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0709F37E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370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23CEEC5C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1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4E591E" w14:textId="77777777" w:rsidR="004C095D" w:rsidRDefault="004C095D">
            <w:pPr>
              <w:spacing w:before="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1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DA99D" w14:textId="77777777" w:rsidR="004C095D" w:rsidRDefault="004C095D">
            <w:pPr>
              <w:spacing w:before="0" w:line="240" w:lineRule="auto"/>
              <w:ind w:left="0"/>
              <w:jc w:val="center"/>
              <w:rPr>
                <w:i/>
                <w:lang w:eastAsia="en-US"/>
              </w:rPr>
            </w:pPr>
          </w:p>
        </w:tc>
      </w:tr>
      <w:tr w:rsidR="004C095D" w:rsidRPr="004C095D" w14:paraId="5FA92EDD" w14:textId="77777777" w:rsidTr="00D43CF8">
        <w:trPr>
          <w:cantSplit/>
        </w:trPr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4FE8BF48" w14:textId="77777777" w:rsidR="004C095D" w:rsidRDefault="004C095D">
            <w:pPr>
              <w:spacing w:before="80" w:line="240" w:lineRule="auto"/>
              <w:ind w:left="0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lastRenderedPageBreak/>
              <w:t>Tipo prescrizione OSP2-H</w:t>
            </w:r>
          </w:p>
        </w:tc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2EFF0D4A" w14:textId="77777777" w:rsidR="004C095D" w:rsidRDefault="004C095D">
            <w:pPr>
              <w:spacing w:before="80" w:line="240" w:lineRule="auto"/>
              <w:ind w:left="0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Tipo di prescrizione OSP2-H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09ADAB73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N</w:t>
            </w:r>
          </w:p>
        </w:tc>
        <w:tc>
          <w:tcPr>
            <w:tcW w:w="5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66970CE7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371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4BD6E79D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371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0E8048E1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1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78A738" w14:textId="77777777" w:rsidR="004C095D" w:rsidRDefault="004C095D">
            <w:pPr>
              <w:spacing w:before="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2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3F420" w14:textId="77777777" w:rsidR="004C095D" w:rsidRDefault="004C095D">
            <w:pPr>
              <w:spacing w:before="0" w:line="240" w:lineRule="auto"/>
              <w:ind w:left="0"/>
              <w:jc w:val="center"/>
              <w:rPr>
                <w:i/>
                <w:lang w:eastAsia="en-US"/>
              </w:rPr>
            </w:pPr>
          </w:p>
        </w:tc>
      </w:tr>
      <w:tr w:rsidR="004C095D" w:rsidRPr="004C095D" w14:paraId="641FCF51" w14:textId="77777777" w:rsidTr="00D43CF8">
        <w:trPr>
          <w:cantSplit/>
        </w:trPr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77B9CF" w14:textId="77777777" w:rsidR="004C095D" w:rsidRDefault="004C095D">
            <w:pPr>
              <w:spacing w:before="80" w:line="240" w:lineRule="auto"/>
              <w:ind w:left="0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Codice-</w:t>
            </w:r>
            <w:proofErr w:type="spellStart"/>
            <w:r>
              <w:rPr>
                <w:i/>
                <w:lang w:eastAsia="en-US"/>
              </w:rPr>
              <w:t>subcodice</w:t>
            </w:r>
            <w:proofErr w:type="spellEnd"/>
            <w:r>
              <w:rPr>
                <w:i/>
                <w:lang w:eastAsia="en-US"/>
              </w:rPr>
              <w:t xml:space="preserve"> esenzione</w:t>
            </w:r>
          </w:p>
        </w:tc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24203F20" w14:textId="77777777" w:rsidR="004C095D" w:rsidRDefault="004C095D">
            <w:pPr>
              <w:spacing w:before="80" w:line="240" w:lineRule="auto"/>
              <w:ind w:left="0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Codice esenzione dell’assistito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04226B19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AN</w:t>
            </w:r>
          </w:p>
        </w:tc>
        <w:tc>
          <w:tcPr>
            <w:tcW w:w="5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37734199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372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5BA8682B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377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66B10E70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6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83D034" w14:textId="77777777" w:rsidR="004C095D" w:rsidRDefault="004C095D">
            <w:pPr>
              <w:spacing w:before="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73BD9" w14:textId="77777777" w:rsidR="004C095D" w:rsidRDefault="004C095D">
            <w:pPr>
              <w:spacing w:before="0" w:line="240" w:lineRule="auto"/>
              <w:ind w:left="0"/>
              <w:jc w:val="center"/>
              <w:rPr>
                <w:i/>
                <w:lang w:eastAsia="en-US"/>
              </w:rPr>
            </w:pPr>
          </w:p>
        </w:tc>
      </w:tr>
      <w:tr w:rsidR="004C095D" w:rsidRPr="004C095D" w14:paraId="64A76324" w14:textId="77777777" w:rsidTr="00D43CF8">
        <w:trPr>
          <w:cantSplit/>
        </w:trPr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33614E50" w14:textId="77777777" w:rsidR="004C095D" w:rsidRDefault="004C095D">
            <w:pPr>
              <w:spacing w:before="80" w:line="240" w:lineRule="auto"/>
              <w:ind w:left="0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Data inizio esenzione</w:t>
            </w:r>
          </w:p>
        </w:tc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37061E84" w14:textId="77777777" w:rsidR="004C095D" w:rsidRDefault="004C095D">
            <w:pPr>
              <w:spacing w:before="80" w:line="240" w:lineRule="auto"/>
              <w:ind w:left="0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Data di inizio validità dell’esenzione espressa nel formato GGMMAAAA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00CD846D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AN</w:t>
            </w:r>
          </w:p>
        </w:tc>
        <w:tc>
          <w:tcPr>
            <w:tcW w:w="5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675DEE3C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378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19896D2F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385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482E6CE8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8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4C90A" w14:textId="77777777" w:rsidR="004C095D" w:rsidRDefault="004C095D">
            <w:pPr>
              <w:spacing w:before="0" w:line="240" w:lineRule="auto"/>
              <w:ind w:left="0"/>
              <w:jc w:val="center"/>
              <w:rPr>
                <w:i/>
                <w:lang w:eastAsia="en-US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1466C" w14:textId="77777777" w:rsidR="004C095D" w:rsidRDefault="004C095D">
            <w:pPr>
              <w:spacing w:before="0" w:line="240" w:lineRule="auto"/>
              <w:ind w:left="0"/>
              <w:jc w:val="center"/>
              <w:rPr>
                <w:i/>
                <w:lang w:eastAsia="en-US"/>
              </w:rPr>
            </w:pPr>
          </w:p>
        </w:tc>
      </w:tr>
      <w:tr w:rsidR="004C095D" w:rsidRPr="004C095D" w14:paraId="27454A7F" w14:textId="77777777" w:rsidTr="00D43CF8">
        <w:trPr>
          <w:cantSplit/>
        </w:trPr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049347FB" w14:textId="77777777" w:rsidR="004C095D" w:rsidRDefault="004C095D">
            <w:pPr>
              <w:spacing w:before="80" w:line="240" w:lineRule="auto"/>
              <w:ind w:left="0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Data fine esenzione</w:t>
            </w:r>
          </w:p>
        </w:tc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213D0AE1" w14:textId="77777777" w:rsidR="004C095D" w:rsidRDefault="004C095D">
            <w:pPr>
              <w:spacing w:before="80" w:line="240" w:lineRule="auto"/>
              <w:ind w:left="0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Data di fine validità dell’esenzione espressa nel formato GGMMAAAA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3DD71109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AN</w:t>
            </w:r>
          </w:p>
        </w:tc>
        <w:tc>
          <w:tcPr>
            <w:tcW w:w="5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7EB5620E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386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0F7FA07C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393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2E3C7004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8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2216B" w14:textId="77777777" w:rsidR="004C095D" w:rsidRDefault="004C095D">
            <w:pPr>
              <w:spacing w:before="0" w:line="240" w:lineRule="auto"/>
              <w:ind w:left="0"/>
              <w:jc w:val="center"/>
              <w:rPr>
                <w:i/>
                <w:lang w:eastAsia="en-US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8E926" w14:textId="77777777" w:rsidR="004C095D" w:rsidRDefault="004C095D">
            <w:pPr>
              <w:spacing w:before="0" w:line="240" w:lineRule="auto"/>
              <w:ind w:left="0"/>
              <w:jc w:val="center"/>
              <w:rPr>
                <w:i/>
                <w:lang w:eastAsia="en-US"/>
              </w:rPr>
            </w:pPr>
          </w:p>
        </w:tc>
      </w:tr>
      <w:tr w:rsidR="004C095D" w:rsidRPr="004C095D" w14:paraId="12D69D43" w14:textId="77777777" w:rsidTr="00D43CF8">
        <w:trPr>
          <w:cantSplit/>
        </w:trPr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2847AEFF" w14:textId="77777777" w:rsidR="004C095D" w:rsidRDefault="004C095D">
            <w:pPr>
              <w:spacing w:before="80" w:line="240" w:lineRule="auto"/>
              <w:ind w:left="0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Importo ticket</w:t>
            </w:r>
          </w:p>
        </w:tc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611143B4" w14:textId="588B53FA" w:rsidR="004C095D" w:rsidRDefault="004C095D">
            <w:pPr>
              <w:spacing w:before="80" w:line="240" w:lineRule="auto"/>
              <w:ind w:left="0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Importo ticket o quota a carico dell’assistito della ricetta. Numerico decimale senza separatore e due cifre decimali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6E5F2CC6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N</w:t>
            </w:r>
          </w:p>
        </w:tc>
        <w:tc>
          <w:tcPr>
            <w:tcW w:w="5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5445A6B5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394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0F19547C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409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59CACDA5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16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02069" w14:textId="77777777" w:rsidR="004C095D" w:rsidRDefault="004C095D">
            <w:pPr>
              <w:spacing w:before="0" w:line="240" w:lineRule="auto"/>
              <w:ind w:left="0"/>
              <w:jc w:val="center"/>
              <w:rPr>
                <w:i/>
                <w:lang w:eastAsia="en-US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84472" w14:textId="77777777" w:rsidR="004C095D" w:rsidRDefault="004C095D">
            <w:pPr>
              <w:spacing w:before="0" w:line="240" w:lineRule="auto"/>
              <w:ind w:left="0"/>
              <w:jc w:val="center"/>
              <w:rPr>
                <w:i/>
                <w:lang w:eastAsia="en-US"/>
              </w:rPr>
            </w:pPr>
          </w:p>
        </w:tc>
      </w:tr>
      <w:tr w:rsidR="004C095D" w:rsidRPr="004C095D" w14:paraId="335FA0A8" w14:textId="77777777" w:rsidTr="00D43CF8">
        <w:trPr>
          <w:cantSplit/>
        </w:trPr>
        <w:tc>
          <w:tcPr>
            <w:tcW w:w="985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5BD0A1" w14:textId="77777777" w:rsidR="004C095D" w:rsidRDefault="004C095D">
            <w:pPr>
              <w:spacing w:before="80" w:line="240" w:lineRule="auto"/>
              <w:ind w:left="0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FARMACO1</w:t>
            </w:r>
          </w:p>
        </w:tc>
      </w:tr>
      <w:tr w:rsidR="004C095D" w:rsidRPr="004C095D" w14:paraId="63D9C86C" w14:textId="77777777" w:rsidTr="00D43CF8">
        <w:trPr>
          <w:cantSplit/>
        </w:trPr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6A323A5" w14:textId="77777777" w:rsidR="004C095D" w:rsidRDefault="004C095D">
            <w:pPr>
              <w:spacing w:before="80" w:line="240" w:lineRule="auto"/>
              <w:ind w:left="0"/>
              <w:rPr>
                <w:i/>
                <w:lang w:eastAsia="en-US"/>
              </w:rPr>
            </w:pPr>
          </w:p>
        </w:tc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B9B703E" w14:textId="77777777" w:rsidR="004C095D" w:rsidRDefault="004C095D">
            <w:pPr>
              <w:spacing w:before="80" w:line="240" w:lineRule="auto"/>
              <w:ind w:left="0"/>
              <w:rPr>
                <w:i/>
                <w:lang w:eastAsia="en-US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52DEBBD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</w:p>
        </w:tc>
        <w:tc>
          <w:tcPr>
            <w:tcW w:w="5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DB99D30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4CFE0A7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5EA3292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2E4F5" w14:textId="77777777" w:rsidR="004C095D" w:rsidRDefault="004C095D">
            <w:pPr>
              <w:spacing w:before="0" w:line="240" w:lineRule="auto"/>
              <w:ind w:left="0"/>
              <w:jc w:val="center"/>
              <w:rPr>
                <w:i/>
                <w:lang w:eastAsia="en-US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63D48" w14:textId="77777777" w:rsidR="004C095D" w:rsidRDefault="004C095D">
            <w:pPr>
              <w:spacing w:before="0" w:line="240" w:lineRule="auto"/>
              <w:ind w:left="0"/>
              <w:jc w:val="center"/>
              <w:rPr>
                <w:i/>
                <w:lang w:eastAsia="en-US"/>
              </w:rPr>
            </w:pPr>
          </w:p>
        </w:tc>
      </w:tr>
      <w:tr w:rsidR="004C095D" w:rsidRPr="004C095D" w14:paraId="0B041C31" w14:textId="77777777" w:rsidTr="00D43CF8">
        <w:trPr>
          <w:cantSplit/>
        </w:trPr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34EACC33" w14:textId="77777777" w:rsidR="004C095D" w:rsidRDefault="004C095D">
            <w:pPr>
              <w:spacing w:before="80" w:line="240" w:lineRule="auto"/>
              <w:ind w:left="0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Codice struttura di erogazione</w:t>
            </w:r>
          </w:p>
        </w:tc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2EA888C2" w14:textId="77777777" w:rsidR="004C095D" w:rsidRDefault="004C095D">
            <w:pPr>
              <w:spacing w:before="80" w:line="240" w:lineRule="auto"/>
              <w:ind w:left="0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Codice identificativo della struttura di erogazione: codice nazionale istituto a 6 cifre + codice stabilimento a 2 cifre per farmacia di struttura di </w:t>
            </w:r>
            <w:proofErr w:type="spellStart"/>
            <w:proofErr w:type="gramStart"/>
            <w:r>
              <w:rPr>
                <w:i/>
                <w:lang w:eastAsia="en-US"/>
              </w:rPr>
              <w:t>ricovero;codici</w:t>
            </w:r>
            <w:proofErr w:type="spellEnd"/>
            <w:proofErr w:type="gramEnd"/>
            <w:r>
              <w:rPr>
                <w:i/>
                <w:lang w:eastAsia="en-US"/>
              </w:rPr>
              <w:t xml:space="preserve"> dei modelli FLS</w:t>
            </w:r>
            <w:proofErr w:type="gramStart"/>
            <w:r>
              <w:rPr>
                <w:i/>
                <w:lang w:eastAsia="en-US"/>
              </w:rPr>
              <w:t>11  a</w:t>
            </w:r>
            <w:proofErr w:type="gramEnd"/>
            <w:r>
              <w:rPr>
                <w:i/>
                <w:lang w:eastAsia="en-US"/>
              </w:rPr>
              <w:t xml:space="preserve"> 6 cifre per farmacia distrettuale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12935837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AN</w:t>
            </w:r>
          </w:p>
        </w:tc>
        <w:tc>
          <w:tcPr>
            <w:tcW w:w="5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39ABF260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410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147E0FCA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417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433073BA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8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47B04" w14:textId="77777777" w:rsidR="004C095D" w:rsidRDefault="004C095D">
            <w:pPr>
              <w:spacing w:before="0" w:line="240" w:lineRule="auto"/>
              <w:ind w:left="0"/>
              <w:jc w:val="center"/>
              <w:rPr>
                <w:i/>
                <w:lang w:eastAsia="en-US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801720" w14:textId="77777777" w:rsidR="004C095D" w:rsidRDefault="004C095D">
            <w:pPr>
              <w:spacing w:before="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OBB</w:t>
            </w:r>
          </w:p>
        </w:tc>
      </w:tr>
      <w:tr w:rsidR="004C095D" w:rsidRPr="004C095D" w14:paraId="3130447F" w14:textId="77777777" w:rsidTr="00D43CF8">
        <w:trPr>
          <w:cantSplit/>
        </w:trPr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37BA370D" w14:textId="77777777" w:rsidR="004C095D" w:rsidRDefault="004C095D">
            <w:pPr>
              <w:spacing w:before="80" w:line="240" w:lineRule="auto"/>
              <w:ind w:left="0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Codice Unità Operativa </w:t>
            </w:r>
          </w:p>
        </w:tc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7DDED0D9" w14:textId="77777777" w:rsidR="004C095D" w:rsidRDefault="004C095D">
            <w:pPr>
              <w:spacing w:before="80" w:line="240" w:lineRule="auto"/>
              <w:ind w:left="0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Codice specialità clinica: 00 nel caso di erogazioni effettuate da farmacie distrettuali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67FF20F2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AN</w:t>
            </w:r>
          </w:p>
        </w:tc>
        <w:tc>
          <w:tcPr>
            <w:tcW w:w="5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419FD787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418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2C1C3A4C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419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51F550CC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2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97E1F" w14:textId="77777777" w:rsidR="004C095D" w:rsidRDefault="004C095D">
            <w:pPr>
              <w:spacing w:before="0" w:line="240" w:lineRule="auto"/>
              <w:ind w:left="0"/>
              <w:jc w:val="center"/>
              <w:rPr>
                <w:i/>
                <w:lang w:eastAsia="en-US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D84734" w14:textId="77777777" w:rsidR="004C095D" w:rsidRDefault="004C095D">
            <w:pPr>
              <w:spacing w:before="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OBB</w:t>
            </w:r>
          </w:p>
        </w:tc>
      </w:tr>
      <w:tr w:rsidR="004C095D" w:rsidRPr="004C095D" w14:paraId="5EFFEC9E" w14:textId="77777777" w:rsidTr="00D43CF8">
        <w:trPr>
          <w:cantSplit/>
        </w:trPr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23C0953A" w14:textId="77777777" w:rsidR="004C095D" w:rsidRDefault="004C095D">
            <w:pPr>
              <w:spacing w:before="80" w:line="240" w:lineRule="auto"/>
              <w:ind w:left="0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Progressivo reparto </w:t>
            </w:r>
          </w:p>
        </w:tc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2E29AAC9" w14:textId="77777777" w:rsidR="004C095D" w:rsidRDefault="004C095D">
            <w:pPr>
              <w:spacing w:before="80" w:line="240" w:lineRule="auto"/>
              <w:ind w:left="0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Progressivo reparto: 00 nel caso di erogazioni effettuate da farmacie </w:t>
            </w:r>
            <w:proofErr w:type="spellStart"/>
            <w:r>
              <w:rPr>
                <w:i/>
                <w:lang w:eastAsia="en-US"/>
              </w:rPr>
              <w:t>disrettuali</w:t>
            </w:r>
            <w:proofErr w:type="spellEnd"/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0F89BD42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N</w:t>
            </w:r>
          </w:p>
        </w:tc>
        <w:tc>
          <w:tcPr>
            <w:tcW w:w="5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322E5775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420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36DDEC1C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421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7AB7C862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2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F4C1D" w14:textId="77777777" w:rsidR="004C095D" w:rsidRDefault="004C095D">
            <w:pPr>
              <w:spacing w:before="0" w:line="240" w:lineRule="auto"/>
              <w:ind w:left="0"/>
              <w:jc w:val="center"/>
              <w:rPr>
                <w:i/>
                <w:lang w:eastAsia="en-US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67DFC2" w14:textId="77777777" w:rsidR="004C095D" w:rsidRDefault="004C095D">
            <w:pPr>
              <w:spacing w:before="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OBB</w:t>
            </w:r>
          </w:p>
        </w:tc>
      </w:tr>
      <w:tr w:rsidR="004C095D" w:rsidRPr="004C095D" w14:paraId="40A41D70" w14:textId="77777777" w:rsidTr="00D43CF8">
        <w:trPr>
          <w:cantSplit/>
        </w:trPr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1B254CC2" w14:textId="77777777" w:rsidR="004C095D" w:rsidRDefault="004C095D">
            <w:pPr>
              <w:spacing w:before="80" w:line="240" w:lineRule="auto"/>
              <w:ind w:left="0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 Codice ministeriale</w:t>
            </w:r>
          </w:p>
        </w:tc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00FE5C69" w14:textId="77777777" w:rsidR="004C095D" w:rsidRDefault="004C095D">
            <w:pPr>
              <w:spacing w:before="80" w:line="240" w:lineRule="auto"/>
              <w:ind w:left="0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Codice MINSAN del farmaco distribuito.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392BE8E2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AN</w:t>
            </w:r>
          </w:p>
        </w:tc>
        <w:tc>
          <w:tcPr>
            <w:tcW w:w="5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6491FD8B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422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4FB8A1D3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431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7924FDCE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10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9C618" w14:textId="77777777" w:rsidR="004C095D" w:rsidRDefault="004C095D">
            <w:pPr>
              <w:spacing w:before="0" w:line="240" w:lineRule="auto"/>
              <w:ind w:left="0"/>
              <w:jc w:val="center"/>
              <w:rPr>
                <w:i/>
                <w:lang w:eastAsia="en-US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13CBE" w14:textId="77777777" w:rsidR="004C095D" w:rsidRDefault="004C095D">
            <w:pPr>
              <w:spacing w:before="0" w:line="240" w:lineRule="auto"/>
              <w:ind w:left="0"/>
              <w:jc w:val="center"/>
              <w:rPr>
                <w:i/>
                <w:lang w:eastAsia="en-US"/>
              </w:rPr>
            </w:pPr>
          </w:p>
        </w:tc>
      </w:tr>
      <w:tr w:rsidR="004C095D" w:rsidRPr="004C095D" w14:paraId="2EF94211" w14:textId="77777777" w:rsidTr="00D43CF8">
        <w:trPr>
          <w:cantSplit/>
        </w:trPr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730A3869" w14:textId="77777777" w:rsidR="004C095D" w:rsidRDefault="004C095D">
            <w:pPr>
              <w:spacing w:before="80" w:line="240" w:lineRule="auto"/>
              <w:ind w:left="0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Data erogazione</w:t>
            </w:r>
          </w:p>
        </w:tc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6A231578" w14:textId="77777777" w:rsidR="004C095D" w:rsidRDefault="004C095D">
            <w:pPr>
              <w:spacing w:before="80" w:line="240" w:lineRule="auto"/>
              <w:ind w:left="0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Data di erogazione della ricetta espressa del formato GGMMAAAA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5EFB8A36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AN</w:t>
            </w:r>
          </w:p>
        </w:tc>
        <w:tc>
          <w:tcPr>
            <w:tcW w:w="5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72F22FDA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432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5022B029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439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5DCCF95F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8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7A19B" w14:textId="77777777" w:rsidR="004C095D" w:rsidRDefault="004C095D">
            <w:pPr>
              <w:spacing w:before="0" w:line="240" w:lineRule="auto"/>
              <w:ind w:left="0"/>
              <w:jc w:val="center"/>
              <w:rPr>
                <w:i/>
                <w:lang w:eastAsia="en-US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4F86F5" w14:textId="77777777" w:rsidR="004C095D" w:rsidRDefault="004C095D">
            <w:pPr>
              <w:spacing w:before="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OBB</w:t>
            </w:r>
          </w:p>
        </w:tc>
      </w:tr>
      <w:tr w:rsidR="004C095D" w:rsidRPr="004C095D" w14:paraId="1B974B54" w14:textId="77777777" w:rsidTr="00D43CF8">
        <w:trPr>
          <w:cantSplit/>
        </w:trPr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2B685095" w14:textId="77777777" w:rsidR="004C095D" w:rsidRDefault="004C095D">
            <w:pPr>
              <w:spacing w:before="80" w:line="240" w:lineRule="auto"/>
              <w:ind w:left="0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Tipo erogazione</w:t>
            </w:r>
          </w:p>
        </w:tc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5BE825C4" w14:textId="77777777" w:rsidR="004C095D" w:rsidRDefault="004C095D">
            <w:pPr>
              <w:spacing w:before="80" w:line="240" w:lineRule="auto"/>
              <w:ind w:left="0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Tipologia di erogazione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73FDAE89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N</w:t>
            </w:r>
          </w:p>
        </w:tc>
        <w:tc>
          <w:tcPr>
            <w:tcW w:w="5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661DB1E8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440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1C3F001A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440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37F3B1B9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1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F5DC9A" w14:textId="77777777" w:rsidR="004C095D" w:rsidRDefault="004C095D">
            <w:pPr>
              <w:spacing w:before="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CC3FA" w14:textId="77777777" w:rsidR="004C095D" w:rsidRDefault="004C095D">
            <w:pPr>
              <w:spacing w:before="0" w:line="240" w:lineRule="auto"/>
              <w:ind w:left="0"/>
              <w:jc w:val="center"/>
              <w:rPr>
                <w:i/>
                <w:lang w:eastAsia="en-US"/>
              </w:rPr>
            </w:pPr>
          </w:p>
        </w:tc>
      </w:tr>
      <w:tr w:rsidR="004C095D" w:rsidRPr="004C095D" w14:paraId="2DC4DCE6" w14:textId="77777777" w:rsidTr="00D43CF8">
        <w:trPr>
          <w:cantSplit/>
        </w:trPr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16319283" w14:textId="77777777" w:rsidR="004C095D" w:rsidRDefault="004C095D">
            <w:pPr>
              <w:spacing w:before="80" w:line="240" w:lineRule="auto"/>
              <w:ind w:left="0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Tipo prontuario</w:t>
            </w:r>
          </w:p>
        </w:tc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06CE5986" w14:textId="77777777" w:rsidR="004C095D" w:rsidRDefault="004C095D">
            <w:pPr>
              <w:spacing w:before="80" w:line="240" w:lineRule="auto"/>
              <w:ind w:left="0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Tipologia di prontuario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354D2A6B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AN</w:t>
            </w:r>
          </w:p>
        </w:tc>
        <w:tc>
          <w:tcPr>
            <w:tcW w:w="5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6C61224F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441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656E2FED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441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4F31816C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1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3EDC69" w14:textId="77777777" w:rsidR="004C095D" w:rsidRDefault="004C095D">
            <w:pPr>
              <w:spacing w:before="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5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A6942" w14:textId="77777777" w:rsidR="004C095D" w:rsidRDefault="004C095D">
            <w:pPr>
              <w:spacing w:before="0" w:line="240" w:lineRule="auto"/>
              <w:ind w:left="0"/>
              <w:jc w:val="center"/>
              <w:rPr>
                <w:i/>
                <w:lang w:eastAsia="en-US"/>
              </w:rPr>
            </w:pPr>
          </w:p>
        </w:tc>
      </w:tr>
      <w:tr w:rsidR="004C095D" w:rsidRPr="004C095D" w14:paraId="37FD937B" w14:textId="77777777" w:rsidTr="00D43CF8">
        <w:trPr>
          <w:cantSplit/>
        </w:trPr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745B27D0" w14:textId="77777777" w:rsidR="004C095D" w:rsidRDefault="004C095D">
            <w:pPr>
              <w:spacing w:before="80" w:line="240" w:lineRule="auto"/>
              <w:ind w:left="0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 Numero pezzi</w:t>
            </w:r>
          </w:p>
        </w:tc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6813429B" w14:textId="77777777" w:rsidR="004C095D" w:rsidRDefault="004C095D">
            <w:pPr>
              <w:spacing w:before="80" w:line="240" w:lineRule="auto"/>
              <w:ind w:left="0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Numero pezzi erogati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45EF31D0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N</w:t>
            </w:r>
          </w:p>
        </w:tc>
        <w:tc>
          <w:tcPr>
            <w:tcW w:w="5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0456DBEC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442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133F9AAB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445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0A1D52DD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4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0995E" w14:textId="77777777" w:rsidR="004C095D" w:rsidRDefault="004C095D">
            <w:pPr>
              <w:spacing w:before="0" w:line="240" w:lineRule="auto"/>
              <w:ind w:left="0"/>
              <w:jc w:val="center"/>
              <w:rPr>
                <w:i/>
                <w:lang w:eastAsia="en-US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85DA7" w14:textId="77777777" w:rsidR="004C095D" w:rsidRDefault="004C095D">
            <w:pPr>
              <w:spacing w:before="0" w:line="240" w:lineRule="auto"/>
              <w:ind w:left="0"/>
              <w:jc w:val="center"/>
              <w:rPr>
                <w:i/>
                <w:lang w:eastAsia="en-US"/>
              </w:rPr>
            </w:pPr>
          </w:p>
        </w:tc>
      </w:tr>
      <w:tr w:rsidR="004C095D" w:rsidRPr="004C095D" w14:paraId="6014FB31" w14:textId="77777777" w:rsidTr="00D43CF8">
        <w:trPr>
          <w:cantSplit/>
        </w:trPr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160F97EC" w14:textId="77777777" w:rsidR="004C095D" w:rsidRDefault="004C095D">
            <w:pPr>
              <w:spacing w:before="80" w:line="240" w:lineRule="auto"/>
              <w:ind w:left="0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 Importo unitario</w:t>
            </w:r>
          </w:p>
        </w:tc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6F440216" w14:textId="77777777" w:rsidR="004C095D" w:rsidRDefault="004C095D">
            <w:pPr>
              <w:spacing w:before="80" w:line="240" w:lineRule="auto"/>
              <w:ind w:left="0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Importo unitario del farmaco. Numerico decimale </w:t>
            </w:r>
            <w:proofErr w:type="gramStart"/>
            <w:r>
              <w:rPr>
                <w:i/>
                <w:lang w:eastAsia="en-US"/>
              </w:rPr>
              <w:t>senza  separatore</w:t>
            </w:r>
            <w:proofErr w:type="gramEnd"/>
            <w:r>
              <w:rPr>
                <w:i/>
                <w:lang w:eastAsia="en-US"/>
              </w:rPr>
              <w:t xml:space="preserve"> e due cifre decimali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1F10FF87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N</w:t>
            </w:r>
          </w:p>
        </w:tc>
        <w:tc>
          <w:tcPr>
            <w:tcW w:w="5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6A27A97E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446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0E9E439B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461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68945C4F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16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63C16" w14:textId="77777777" w:rsidR="004C095D" w:rsidRDefault="004C095D">
            <w:pPr>
              <w:spacing w:before="0" w:line="240" w:lineRule="auto"/>
              <w:ind w:left="0"/>
              <w:jc w:val="center"/>
              <w:rPr>
                <w:i/>
                <w:lang w:eastAsia="en-US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BD55B" w14:textId="77777777" w:rsidR="004C095D" w:rsidRDefault="004C095D">
            <w:pPr>
              <w:spacing w:before="0" w:line="240" w:lineRule="auto"/>
              <w:ind w:left="0"/>
              <w:jc w:val="center"/>
              <w:rPr>
                <w:i/>
                <w:lang w:eastAsia="en-US"/>
              </w:rPr>
            </w:pPr>
          </w:p>
        </w:tc>
      </w:tr>
      <w:tr w:rsidR="004C095D" w:rsidRPr="004C095D" w14:paraId="6C268BDD" w14:textId="77777777" w:rsidTr="00D43CF8">
        <w:trPr>
          <w:cantSplit/>
        </w:trPr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1FF57FAA" w14:textId="77777777" w:rsidR="004C095D" w:rsidRDefault="004C095D">
            <w:pPr>
              <w:spacing w:before="80" w:line="240" w:lineRule="auto"/>
              <w:ind w:left="0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 A.T.C.</w:t>
            </w:r>
          </w:p>
        </w:tc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282F4FB6" w14:textId="77777777" w:rsidR="004C095D" w:rsidRDefault="004C095D">
            <w:pPr>
              <w:spacing w:before="80" w:line="240" w:lineRule="auto"/>
              <w:ind w:left="0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Codice ATC del farmaco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3A11C060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AN</w:t>
            </w:r>
          </w:p>
        </w:tc>
        <w:tc>
          <w:tcPr>
            <w:tcW w:w="5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560DF2BF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462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70267B5A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468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0F57101A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7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17836" w14:textId="77777777" w:rsidR="004C095D" w:rsidRDefault="004C095D">
            <w:pPr>
              <w:spacing w:before="0" w:line="240" w:lineRule="auto"/>
              <w:ind w:left="0"/>
              <w:jc w:val="center"/>
              <w:rPr>
                <w:i/>
                <w:lang w:eastAsia="en-US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D5D06" w14:textId="77777777" w:rsidR="004C095D" w:rsidRDefault="004C095D">
            <w:pPr>
              <w:spacing w:before="0" w:line="240" w:lineRule="auto"/>
              <w:ind w:left="0"/>
              <w:jc w:val="center"/>
              <w:rPr>
                <w:i/>
                <w:lang w:eastAsia="en-US"/>
              </w:rPr>
            </w:pPr>
          </w:p>
        </w:tc>
      </w:tr>
      <w:tr w:rsidR="004C095D" w:rsidRPr="004C095D" w14:paraId="632AD7F1" w14:textId="77777777" w:rsidTr="00D43CF8">
        <w:trPr>
          <w:cantSplit/>
        </w:trPr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1DD09194" w14:textId="77777777" w:rsidR="004C095D" w:rsidRDefault="004C095D">
            <w:pPr>
              <w:spacing w:before="80" w:line="240" w:lineRule="auto"/>
              <w:ind w:left="0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lastRenderedPageBreak/>
              <w:t xml:space="preserve"> Casa farmaceutica</w:t>
            </w:r>
          </w:p>
        </w:tc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656D8AA5" w14:textId="77777777" w:rsidR="004C095D" w:rsidRDefault="004C095D">
            <w:pPr>
              <w:spacing w:before="80" w:line="240" w:lineRule="auto"/>
              <w:ind w:left="0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Codice ditta produttrice del farmaco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366CB867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AN</w:t>
            </w:r>
          </w:p>
        </w:tc>
        <w:tc>
          <w:tcPr>
            <w:tcW w:w="5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03EB26CE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469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6F3C6913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472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7B97FF9A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4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5A0F9" w14:textId="77777777" w:rsidR="004C095D" w:rsidRDefault="004C095D">
            <w:pPr>
              <w:spacing w:before="0" w:line="240" w:lineRule="auto"/>
              <w:ind w:left="0"/>
              <w:jc w:val="center"/>
              <w:rPr>
                <w:i/>
                <w:lang w:eastAsia="en-US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D24D5" w14:textId="77777777" w:rsidR="004C095D" w:rsidRDefault="004C095D">
            <w:pPr>
              <w:spacing w:before="0" w:line="240" w:lineRule="auto"/>
              <w:ind w:left="0"/>
              <w:jc w:val="center"/>
              <w:rPr>
                <w:i/>
                <w:lang w:eastAsia="en-US"/>
              </w:rPr>
            </w:pPr>
          </w:p>
        </w:tc>
      </w:tr>
      <w:tr w:rsidR="004C095D" w:rsidRPr="004C095D" w14:paraId="60D5F0CE" w14:textId="77777777" w:rsidTr="00D43CF8">
        <w:trPr>
          <w:cantSplit/>
        </w:trPr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7DAB2D36" w14:textId="77777777" w:rsidR="004C095D" w:rsidRDefault="004C095D">
            <w:pPr>
              <w:spacing w:before="80" w:line="240" w:lineRule="auto"/>
              <w:ind w:left="0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 Nota di diagnosi</w:t>
            </w:r>
          </w:p>
        </w:tc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2AF269B4" w14:textId="77777777" w:rsidR="004C095D" w:rsidRDefault="004C095D">
            <w:pPr>
              <w:spacing w:before="80" w:line="240" w:lineRule="auto"/>
              <w:ind w:left="0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Codice della nota di diagnosi per la quale il farmaco è erogabile in regime di esenzione (D.M. 22/12/2000 suppl. </w:t>
            </w:r>
            <w:proofErr w:type="spellStart"/>
            <w:r>
              <w:rPr>
                <w:i/>
                <w:lang w:eastAsia="en-US"/>
              </w:rPr>
              <w:t>Ord</w:t>
            </w:r>
            <w:proofErr w:type="spellEnd"/>
            <w:r>
              <w:rPr>
                <w:i/>
                <w:lang w:eastAsia="en-US"/>
              </w:rPr>
              <w:t>. Alla G.U. n. 7 del 10/01/2001 e successive modifiche)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30CDE640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AN</w:t>
            </w:r>
          </w:p>
        </w:tc>
        <w:tc>
          <w:tcPr>
            <w:tcW w:w="5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6606E024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473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30D1BC71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475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7936FC16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3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1CB4E" w14:textId="77777777" w:rsidR="004C095D" w:rsidRDefault="004C095D">
            <w:pPr>
              <w:spacing w:before="0" w:line="240" w:lineRule="auto"/>
              <w:ind w:left="0"/>
              <w:jc w:val="center"/>
              <w:rPr>
                <w:i/>
                <w:lang w:eastAsia="en-US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15E28" w14:textId="77777777" w:rsidR="004C095D" w:rsidRDefault="004C095D">
            <w:pPr>
              <w:spacing w:before="0" w:line="240" w:lineRule="auto"/>
              <w:ind w:left="0"/>
              <w:jc w:val="center"/>
              <w:rPr>
                <w:i/>
                <w:lang w:eastAsia="en-US"/>
              </w:rPr>
            </w:pPr>
          </w:p>
        </w:tc>
      </w:tr>
      <w:tr w:rsidR="004C095D" w:rsidRPr="004C095D" w14:paraId="06BD8A42" w14:textId="77777777" w:rsidTr="00D43CF8">
        <w:trPr>
          <w:cantSplit/>
        </w:trPr>
        <w:tc>
          <w:tcPr>
            <w:tcW w:w="985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840B98" w14:textId="77777777" w:rsidR="004C095D" w:rsidRDefault="004C095D">
            <w:pPr>
              <w:spacing w:before="80" w:line="240" w:lineRule="auto"/>
              <w:ind w:left="0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FARMACO2</w:t>
            </w:r>
          </w:p>
        </w:tc>
      </w:tr>
      <w:tr w:rsidR="004C095D" w:rsidRPr="004C095D" w14:paraId="5ED11014" w14:textId="77777777" w:rsidTr="00D43CF8">
        <w:trPr>
          <w:cantSplit/>
        </w:trPr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06DB6C2" w14:textId="77777777" w:rsidR="004C095D" w:rsidRDefault="004C095D">
            <w:pPr>
              <w:spacing w:before="80" w:line="240" w:lineRule="auto"/>
              <w:ind w:left="0"/>
              <w:rPr>
                <w:i/>
                <w:lang w:eastAsia="en-US"/>
              </w:rPr>
            </w:pPr>
          </w:p>
        </w:tc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C08ED77" w14:textId="77777777" w:rsidR="004C095D" w:rsidRDefault="004C095D">
            <w:pPr>
              <w:spacing w:before="80" w:line="240" w:lineRule="auto"/>
              <w:ind w:left="0"/>
              <w:rPr>
                <w:i/>
                <w:lang w:eastAsia="en-US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D8AE8E2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</w:p>
        </w:tc>
        <w:tc>
          <w:tcPr>
            <w:tcW w:w="5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51533A4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96AF910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7E1B687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4191A" w14:textId="77777777" w:rsidR="004C095D" w:rsidRDefault="004C095D">
            <w:pPr>
              <w:spacing w:before="0" w:line="240" w:lineRule="auto"/>
              <w:ind w:left="0"/>
              <w:jc w:val="center"/>
              <w:rPr>
                <w:i/>
                <w:lang w:eastAsia="en-US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40642" w14:textId="77777777" w:rsidR="004C095D" w:rsidRDefault="004C095D">
            <w:pPr>
              <w:spacing w:before="0" w:line="240" w:lineRule="auto"/>
              <w:ind w:left="0"/>
              <w:jc w:val="center"/>
              <w:rPr>
                <w:i/>
                <w:lang w:eastAsia="en-US"/>
              </w:rPr>
            </w:pPr>
          </w:p>
        </w:tc>
      </w:tr>
      <w:tr w:rsidR="004C095D" w:rsidRPr="004C095D" w14:paraId="71CC0D9F" w14:textId="77777777" w:rsidTr="00D43CF8">
        <w:trPr>
          <w:cantSplit/>
        </w:trPr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1562C415" w14:textId="77777777" w:rsidR="004C095D" w:rsidRDefault="004C095D">
            <w:pPr>
              <w:spacing w:before="80" w:line="240" w:lineRule="auto"/>
              <w:ind w:left="0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Codice struttura di erogazione</w:t>
            </w:r>
          </w:p>
        </w:tc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090913ED" w14:textId="77777777" w:rsidR="004C095D" w:rsidRDefault="004C095D">
            <w:pPr>
              <w:spacing w:before="80" w:line="240" w:lineRule="auto"/>
              <w:ind w:left="0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Codice identificativo della struttura di erogazione: codice nazionale istituto a 6 cifre + codice stabilimento a 2 cifre per farmacia di struttura di </w:t>
            </w:r>
            <w:proofErr w:type="spellStart"/>
            <w:proofErr w:type="gramStart"/>
            <w:r>
              <w:rPr>
                <w:i/>
                <w:lang w:eastAsia="en-US"/>
              </w:rPr>
              <w:t>ricovero;codici</w:t>
            </w:r>
            <w:proofErr w:type="spellEnd"/>
            <w:proofErr w:type="gramEnd"/>
            <w:r>
              <w:rPr>
                <w:i/>
                <w:lang w:eastAsia="en-US"/>
              </w:rPr>
              <w:t xml:space="preserve"> dei modelli FLS</w:t>
            </w:r>
            <w:proofErr w:type="gramStart"/>
            <w:r>
              <w:rPr>
                <w:i/>
                <w:lang w:eastAsia="en-US"/>
              </w:rPr>
              <w:t>11  a</w:t>
            </w:r>
            <w:proofErr w:type="gramEnd"/>
            <w:r>
              <w:rPr>
                <w:i/>
                <w:lang w:eastAsia="en-US"/>
              </w:rPr>
              <w:t xml:space="preserve"> 6 cifre per farmacia distrettuale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3C4E2AB6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AN</w:t>
            </w:r>
          </w:p>
        </w:tc>
        <w:tc>
          <w:tcPr>
            <w:tcW w:w="5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1DC96A20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476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52F91794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483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390A6D52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8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0B37C" w14:textId="77777777" w:rsidR="004C095D" w:rsidRDefault="004C095D">
            <w:pPr>
              <w:spacing w:before="0" w:line="240" w:lineRule="auto"/>
              <w:ind w:left="0"/>
              <w:jc w:val="center"/>
              <w:rPr>
                <w:i/>
                <w:lang w:eastAsia="en-US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C28DEF" w14:textId="77777777" w:rsidR="004C095D" w:rsidRDefault="004C095D">
            <w:pPr>
              <w:spacing w:before="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OBB</w:t>
            </w:r>
          </w:p>
        </w:tc>
      </w:tr>
      <w:tr w:rsidR="004C095D" w:rsidRPr="004C095D" w14:paraId="03E34BA3" w14:textId="77777777" w:rsidTr="00D43CF8">
        <w:trPr>
          <w:cantSplit/>
        </w:trPr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3C337A15" w14:textId="77777777" w:rsidR="004C095D" w:rsidRDefault="004C095D">
            <w:pPr>
              <w:spacing w:before="80" w:line="240" w:lineRule="auto"/>
              <w:ind w:left="0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Codice Unità Operativa </w:t>
            </w:r>
          </w:p>
        </w:tc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1DDF5212" w14:textId="77777777" w:rsidR="004C095D" w:rsidRDefault="004C095D">
            <w:pPr>
              <w:spacing w:before="80" w:line="240" w:lineRule="auto"/>
              <w:ind w:left="0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Codice specialità clinica: 00 nel caso di erogazioni effettuate da farmacie </w:t>
            </w:r>
            <w:proofErr w:type="spellStart"/>
            <w:r>
              <w:rPr>
                <w:i/>
                <w:lang w:eastAsia="en-US"/>
              </w:rPr>
              <w:t>disrettuali</w:t>
            </w:r>
            <w:proofErr w:type="spellEnd"/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1B5C393C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AN</w:t>
            </w:r>
          </w:p>
        </w:tc>
        <w:tc>
          <w:tcPr>
            <w:tcW w:w="5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3C0C6B38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484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437A1491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485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3D73D49E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2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0985A" w14:textId="77777777" w:rsidR="004C095D" w:rsidRDefault="004C095D">
            <w:pPr>
              <w:spacing w:before="0" w:line="240" w:lineRule="auto"/>
              <w:ind w:left="0"/>
              <w:jc w:val="center"/>
              <w:rPr>
                <w:i/>
                <w:lang w:eastAsia="en-US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D17E33" w14:textId="77777777" w:rsidR="004C095D" w:rsidRDefault="004C095D">
            <w:pPr>
              <w:spacing w:before="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OBB</w:t>
            </w:r>
          </w:p>
        </w:tc>
      </w:tr>
      <w:tr w:rsidR="004C095D" w:rsidRPr="004C095D" w14:paraId="3F8100B0" w14:textId="77777777" w:rsidTr="00D43CF8">
        <w:trPr>
          <w:cantSplit/>
        </w:trPr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41D96F47" w14:textId="77777777" w:rsidR="004C095D" w:rsidRDefault="004C095D">
            <w:pPr>
              <w:spacing w:before="80" w:line="240" w:lineRule="auto"/>
              <w:ind w:left="0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Progressivo reparto </w:t>
            </w:r>
          </w:p>
        </w:tc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4D8EC013" w14:textId="77777777" w:rsidR="004C095D" w:rsidRDefault="004C095D">
            <w:pPr>
              <w:spacing w:before="80" w:line="240" w:lineRule="auto"/>
              <w:ind w:left="0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Progressivo reparto: 00 nel caso di erogazioni effettuate da farmacie </w:t>
            </w:r>
            <w:proofErr w:type="spellStart"/>
            <w:r>
              <w:rPr>
                <w:i/>
                <w:lang w:eastAsia="en-US"/>
              </w:rPr>
              <w:t>disrettuali</w:t>
            </w:r>
            <w:proofErr w:type="spellEnd"/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786B651A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N</w:t>
            </w:r>
          </w:p>
        </w:tc>
        <w:tc>
          <w:tcPr>
            <w:tcW w:w="5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4B128C3B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486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219AA1F4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487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4443E468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2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E50A8" w14:textId="77777777" w:rsidR="004C095D" w:rsidRDefault="004C095D">
            <w:pPr>
              <w:spacing w:before="0" w:line="240" w:lineRule="auto"/>
              <w:ind w:left="0"/>
              <w:jc w:val="center"/>
              <w:rPr>
                <w:i/>
                <w:lang w:eastAsia="en-US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8925EF" w14:textId="77777777" w:rsidR="004C095D" w:rsidRDefault="004C095D">
            <w:pPr>
              <w:spacing w:before="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OBB</w:t>
            </w:r>
          </w:p>
        </w:tc>
      </w:tr>
      <w:tr w:rsidR="004C095D" w:rsidRPr="004C095D" w14:paraId="354C3B89" w14:textId="77777777" w:rsidTr="00D43CF8">
        <w:trPr>
          <w:cantSplit/>
        </w:trPr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530448FC" w14:textId="77777777" w:rsidR="004C095D" w:rsidRDefault="004C095D">
            <w:pPr>
              <w:spacing w:before="80" w:line="240" w:lineRule="auto"/>
              <w:ind w:left="0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 Codice ministeriale</w:t>
            </w:r>
          </w:p>
        </w:tc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6670DEB6" w14:textId="77777777" w:rsidR="004C095D" w:rsidRDefault="004C095D">
            <w:pPr>
              <w:spacing w:before="80" w:line="240" w:lineRule="auto"/>
              <w:ind w:left="0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Codice MINSAN del farmaco distribuito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131CCCED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AN</w:t>
            </w:r>
          </w:p>
        </w:tc>
        <w:tc>
          <w:tcPr>
            <w:tcW w:w="5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52EE6DA6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488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1FF15312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497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080CA43F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10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5BC08" w14:textId="77777777" w:rsidR="004C095D" w:rsidRDefault="004C095D">
            <w:pPr>
              <w:spacing w:before="0" w:line="240" w:lineRule="auto"/>
              <w:ind w:left="0"/>
              <w:jc w:val="center"/>
              <w:rPr>
                <w:i/>
                <w:lang w:eastAsia="en-US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B731F" w14:textId="77777777" w:rsidR="004C095D" w:rsidRDefault="004C095D">
            <w:pPr>
              <w:spacing w:before="0" w:line="240" w:lineRule="auto"/>
              <w:ind w:left="0"/>
              <w:jc w:val="center"/>
              <w:rPr>
                <w:i/>
                <w:lang w:eastAsia="en-US"/>
              </w:rPr>
            </w:pPr>
          </w:p>
        </w:tc>
      </w:tr>
      <w:tr w:rsidR="004C095D" w:rsidRPr="004C095D" w14:paraId="21D6B08B" w14:textId="77777777" w:rsidTr="00D43CF8">
        <w:trPr>
          <w:cantSplit/>
        </w:trPr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4894D75A" w14:textId="77777777" w:rsidR="004C095D" w:rsidRDefault="004C095D">
            <w:pPr>
              <w:spacing w:before="80" w:line="240" w:lineRule="auto"/>
              <w:ind w:left="0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Data erogazione</w:t>
            </w:r>
          </w:p>
        </w:tc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111676B5" w14:textId="77777777" w:rsidR="004C095D" w:rsidRDefault="004C095D">
            <w:pPr>
              <w:spacing w:before="80" w:line="240" w:lineRule="auto"/>
              <w:ind w:left="0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Data di erogazione della ricetta espressa del formato GGMMAAAA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25D4BD85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AN</w:t>
            </w:r>
          </w:p>
        </w:tc>
        <w:tc>
          <w:tcPr>
            <w:tcW w:w="5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6D7760E5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498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17CD1945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505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324F2B15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8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49541" w14:textId="77777777" w:rsidR="004C095D" w:rsidRDefault="004C095D">
            <w:pPr>
              <w:spacing w:before="0" w:line="240" w:lineRule="auto"/>
              <w:ind w:left="0"/>
              <w:jc w:val="center"/>
              <w:rPr>
                <w:i/>
                <w:lang w:eastAsia="en-US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4EA32C" w14:textId="77777777" w:rsidR="004C095D" w:rsidRDefault="004C095D">
            <w:pPr>
              <w:spacing w:before="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OBB</w:t>
            </w:r>
          </w:p>
        </w:tc>
      </w:tr>
      <w:tr w:rsidR="004C095D" w:rsidRPr="004C095D" w14:paraId="6FEC50AB" w14:textId="77777777" w:rsidTr="00D43CF8">
        <w:trPr>
          <w:cantSplit/>
        </w:trPr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443F8B01" w14:textId="77777777" w:rsidR="004C095D" w:rsidRDefault="004C095D">
            <w:pPr>
              <w:spacing w:before="80" w:line="240" w:lineRule="auto"/>
              <w:ind w:left="0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Tipo erogazione</w:t>
            </w:r>
          </w:p>
        </w:tc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54C47C47" w14:textId="77777777" w:rsidR="004C095D" w:rsidRDefault="004C095D">
            <w:pPr>
              <w:spacing w:before="80" w:line="240" w:lineRule="auto"/>
              <w:ind w:left="0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Tipologia di erogazione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10E0A49C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N</w:t>
            </w:r>
          </w:p>
        </w:tc>
        <w:tc>
          <w:tcPr>
            <w:tcW w:w="5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1517AEF8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506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48A01FB5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506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41ED44C3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1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73B6CB" w14:textId="77777777" w:rsidR="004C095D" w:rsidRDefault="004C095D">
            <w:pPr>
              <w:spacing w:before="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86E4C" w14:textId="77777777" w:rsidR="004C095D" w:rsidRDefault="004C095D">
            <w:pPr>
              <w:spacing w:before="0" w:line="240" w:lineRule="auto"/>
              <w:ind w:left="0"/>
              <w:jc w:val="center"/>
              <w:rPr>
                <w:i/>
                <w:lang w:eastAsia="en-US"/>
              </w:rPr>
            </w:pPr>
          </w:p>
        </w:tc>
      </w:tr>
      <w:tr w:rsidR="004C095D" w:rsidRPr="004C095D" w14:paraId="1B0A3D3E" w14:textId="77777777" w:rsidTr="00D43CF8">
        <w:trPr>
          <w:cantSplit/>
        </w:trPr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57DFA203" w14:textId="77777777" w:rsidR="004C095D" w:rsidRDefault="004C095D">
            <w:pPr>
              <w:spacing w:before="80" w:line="240" w:lineRule="auto"/>
              <w:ind w:left="0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Tipo prontuario</w:t>
            </w:r>
          </w:p>
        </w:tc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39572A87" w14:textId="77777777" w:rsidR="004C095D" w:rsidRDefault="004C095D">
            <w:pPr>
              <w:spacing w:before="80" w:line="240" w:lineRule="auto"/>
              <w:ind w:left="0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Tipologia di prontuario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600743EC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AN</w:t>
            </w:r>
          </w:p>
        </w:tc>
        <w:tc>
          <w:tcPr>
            <w:tcW w:w="5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11C5AE7F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507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67C3F7FB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507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640D3AB6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1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9252D9" w14:textId="77777777" w:rsidR="004C095D" w:rsidRDefault="004C095D">
            <w:pPr>
              <w:spacing w:before="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5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13CE8" w14:textId="77777777" w:rsidR="004C095D" w:rsidRDefault="004C095D">
            <w:pPr>
              <w:spacing w:before="0" w:line="240" w:lineRule="auto"/>
              <w:ind w:left="0"/>
              <w:jc w:val="center"/>
              <w:rPr>
                <w:i/>
                <w:lang w:eastAsia="en-US"/>
              </w:rPr>
            </w:pPr>
          </w:p>
        </w:tc>
      </w:tr>
      <w:tr w:rsidR="004C095D" w:rsidRPr="004C095D" w14:paraId="22451FE5" w14:textId="77777777" w:rsidTr="00D43CF8">
        <w:trPr>
          <w:cantSplit/>
        </w:trPr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72DC2666" w14:textId="77777777" w:rsidR="004C095D" w:rsidRDefault="004C095D">
            <w:pPr>
              <w:spacing w:before="80" w:line="240" w:lineRule="auto"/>
              <w:ind w:left="0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 Numero pezzi</w:t>
            </w:r>
          </w:p>
        </w:tc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02B9FDB6" w14:textId="77777777" w:rsidR="004C095D" w:rsidRDefault="004C095D">
            <w:pPr>
              <w:spacing w:before="80" w:line="240" w:lineRule="auto"/>
              <w:ind w:left="0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Numero pezzi erogati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3446DCE6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N</w:t>
            </w:r>
          </w:p>
        </w:tc>
        <w:tc>
          <w:tcPr>
            <w:tcW w:w="5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1D953CB9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508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01475589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511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28A91175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4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F812E" w14:textId="77777777" w:rsidR="004C095D" w:rsidRDefault="004C095D">
            <w:pPr>
              <w:spacing w:before="0" w:line="240" w:lineRule="auto"/>
              <w:ind w:left="0"/>
              <w:jc w:val="center"/>
              <w:rPr>
                <w:i/>
                <w:lang w:eastAsia="en-US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BB895" w14:textId="77777777" w:rsidR="004C095D" w:rsidRDefault="004C095D">
            <w:pPr>
              <w:spacing w:before="0" w:line="240" w:lineRule="auto"/>
              <w:ind w:left="0"/>
              <w:jc w:val="center"/>
              <w:rPr>
                <w:i/>
                <w:lang w:eastAsia="en-US"/>
              </w:rPr>
            </w:pPr>
          </w:p>
        </w:tc>
      </w:tr>
      <w:tr w:rsidR="004C095D" w:rsidRPr="004C095D" w14:paraId="56B8B2A1" w14:textId="77777777" w:rsidTr="00D43CF8">
        <w:trPr>
          <w:cantSplit/>
        </w:trPr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50E56005" w14:textId="77777777" w:rsidR="004C095D" w:rsidRDefault="004C095D">
            <w:pPr>
              <w:spacing w:before="80" w:line="240" w:lineRule="auto"/>
              <w:ind w:left="0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 Importo unitario</w:t>
            </w:r>
          </w:p>
        </w:tc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0AA172C4" w14:textId="77777777" w:rsidR="004C095D" w:rsidRDefault="004C095D">
            <w:pPr>
              <w:spacing w:before="80" w:line="240" w:lineRule="auto"/>
              <w:ind w:left="0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Importo unitario del farmaco. Numerico decimale </w:t>
            </w:r>
            <w:proofErr w:type="gramStart"/>
            <w:r>
              <w:rPr>
                <w:i/>
                <w:lang w:eastAsia="en-US"/>
              </w:rPr>
              <w:t>senza  separatore</w:t>
            </w:r>
            <w:proofErr w:type="gramEnd"/>
            <w:r>
              <w:rPr>
                <w:i/>
                <w:lang w:eastAsia="en-US"/>
              </w:rPr>
              <w:t xml:space="preserve"> e due cifre decimali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6EBC7F99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N</w:t>
            </w:r>
          </w:p>
        </w:tc>
        <w:tc>
          <w:tcPr>
            <w:tcW w:w="5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50780BD7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512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286B094E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527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2D50B2C7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16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7540A" w14:textId="77777777" w:rsidR="004C095D" w:rsidRDefault="004C095D">
            <w:pPr>
              <w:spacing w:before="0" w:line="240" w:lineRule="auto"/>
              <w:ind w:left="0"/>
              <w:jc w:val="center"/>
              <w:rPr>
                <w:i/>
                <w:lang w:eastAsia="en-US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FABA5" w14:textId="77777777" w:rsidR="004C095D" w:rsidRDefault="004C095D">
            <w:pPr>
              <w:spacing w:before="0" w:line="240" w:lineRule="auto"/>
              <w:ind w:left="0"/>
              <w:jc w:val="center"/>
              <w:rPr>
                <w:i/>
                <w:lang w:eastAsia="en-US"/>
              </w:rPr>
            </w:pPr>
          </w:p>
        </w:tc>
      </w:tr>
      <w:tr w:rsidR="004C095D" w:rsidRPr="004C095D" w14:paraId="3554D2D9" w14:textId="77777777" w:rsidTr="00D43CF8">
        <w:trPr>
          <w:cantSplit/>
        </w:trPr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06A9B497" w14:textId="77777777" w:rsidR="004C095D" w:rsidRDefault="004C095D">
            <w:pPr>
              <w:spacing w:before="80" w:line="240" w:lineRule="auto"/>
              <w:ind w:left="0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 A.T.C.</w:t>
            </w:r>
          </w:p>
        </w:tc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3781C020" w14:textId="77777777" w:rsidR="004C095D" w:rsidRDefault="004C095D">
            <w:pPr>
              <w:spacing w:before="80" w:line="240" w:lineRule="auto"/>
              <w:ind w:left="0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Codice ATC del farmaco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07B4591B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AN</w:t>
            </w:r>
          </w:p>
        </w:tc>
        <w:tc>
          <w:tcPr>
            <w:tcW w:w="5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2CCB0D3E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528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04C7D25A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534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00DD7D79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7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335F7" w14:textId="77777777" w:rsidR="004C095D" w:rsidRDefault="004C095D">
            <w:pPr>
              <w:spacing w:before="0" w:line="240" w:lineRule="auto"/>
              <w:ind w:left="0"/>
              <w:jc w:val="center"/>
              <w:rPr>
                <w:i/>
                <w:lang w:eastAsia="en-US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A289C" w14:textId="77777777" w:rsidR="004C095D" w:rsidRDefault="004C095D">
            <w:pPr>
              <w:spacing w:before="0" w:line="240" w:lineRule="auto"/>
              <w:ind w:left="0"/>
              <w:jc w:val="center"/>
              <w:rPr>
                <w:i/>
                <w:lang w:eastAsia="en-US"/>
              </w:rPr>
            </w:pPr>
          </w:p>
        </w:tc>
      </w:tr>
      <w:tr w:rsidR="004C095D" w:rsidRPr="004C095D" w14:paraId="16691C15" w14:textId="77777777" w:rsidTr="00D43CF8">
        <w:trPr>
          <w:cantSplit/>
        </w:trPr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12299126" w14:textId="77777777" w:rsidR="004C095D" w:rsidRDefault="004C095D">
            <w:pPr>
              <w:spacing w:before="80" w:line="240" w:lineRule="auto"/>
              <w:ind w:left="0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 Casa farmaceutica</w:t>
            </w:r>
          </w:p>
        </w:tc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5FB208C3" w14:textId="77777777" w:rsidR="004C095D" w:rsidRDefault="004C095D">
            <w:pPr>
              <w:spacing w:before="80" w:line="240" w:lineRule="auto"/>
              <w:ind w:left="0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Codice ditta produttrice del farmaco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4C071641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AN</w:t>
            </w:r>
          </w:p>
        </w:tc>
        <w:tc>
          <w:tcPr>
            <w:tcW w:w="5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46ED874A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535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216C0D42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538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49455B9E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4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8908C" w14:textId="77777777" w:rsidR="004C095D" w:rsidRDefault="004C095D">
            <w:pPr>
              <w:spacing w:before="0" w:line="240" w:lineRule="auto"/>
              <w:ind w:left="0"/>
              <w:jc w:val="center"/>
              <w:rPr>
                <w:i/>
                <w:lang w:eastAsia="en-US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DFDAA" w14:textId="77777777" w:rsidR="004C095D" w:rsidRDefault="004C095D">
            <w:pPr>
              <w:spacing w:before="0" w:line="240" w:lineRule="auto"/>
              <w:ind w:left="0"/>
              <w:jc w:val="center"/>
              <w:rPr>
                <w:i/>
                <w:lang w:eastAsia="en-US"/>
              </w:rPr>
            </w:pPr>
          </w:p>
        </w:tc>
      </w:tr>
      <w:tr w:rsidR="004C095D" w:rsidRPr="004C095D" w14:paraId="7646CCA6" w14:textId="77777777" w:rsidTr="00D43CF8">
        <w:trPr>
          <w:cantSplit/>
        </w:trPr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59670362" w14:textId="77777777" w:rsidR="004C095D" w:rsidRDefault="004C095D">
            <w:pPr>
              <w:spacing w:before="80" w:line="240" w:lineRule="auto"/>
              <w:ind w:left="0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 Nota di diagnosi</w:t>
            </w:r>
          </w:p>
        </w:tc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5FF9A875" w14:textId="77777777" w:rsidR="004C095D" w:rsidRDefault="004C095D">
            <w:pPr>
              <w:spacing w:before="80" w:line="240" w:lineRule="auto"/>
              <w:ind w:left="0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Codice della nota di diagnosi per la quale il farmaco è erogabile in regime di esenzione (D.M. 22/12/2000 suppl. </w:t>
            </w:r>
            <w:proofErr w:type="spellStart"/>
            <w:r>
              <w:rPr>
                <w:i/>
                <w:lang w:eastAsia="en-US"/>
              </w:rPr>
              <w:t>Ord</w:t>
            </w:r>
            <w:proofErr w:type="spellEnd"/>
            <w:r>
              <w:rPr>
                <w:i/>
                <w:lang w:eastAsia="en-US"/>
              </w:rPr>
              <w:t>. Alla G.U. n. 7 del 10/01/2001 e successive modifiche)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07C072E3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AN</w:t>
            </w:r>
          </w:p>
        </w:tc>
        <w:tc>
          <w:tcPr>
            <w:tcW w:w="5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7D0434E5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539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256E2B81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541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0E87C683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3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7507B" w14:textId="77777777" w:rsidR="004C095D" w:rsidRDefault="004C095D">
            <w:pPr>
              <w:spacing w:before="0" w:line="240" w:lineRule="auto"/>
              <w:ind w:left="0"/>
              <w:jc w:val="center"/>
              <w:rPr>
                <w:i/>
                <w:lang w:eastAsia="en-US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373DB3" w14:textId="77777777" w:rsidR="004C095D" w:rsidRDefault="004C095D">
            <w:pPr>
              <w:spacing w:before="0" w:line="240" w:lineRule="auto"/>
              <w:ind w:left="0"/>
              <w:jc w:val="center"/>
              <w:rPr>
                <w:i/>
                <w:lang w:eastAsia="en-US"/>
              </w:rPr>
            </w:pPr>
          </w:p>
        </w:tc>
      </w:tr>
      <w:tr w:rsidR="004C095D" w:rsidRPr="004C095D" w14:paraId="6A247DB3" w14:textId="77777777" w:rsidTr="00D43CF8">
        <w:trPr>
          <w:cantSplit/>
        </w:trPr>
        <w:tc>
          <w:tcPr>
            <w:tcW w:w="985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25E73B" w14:textId="77777777" w:rsidR="004C095D" w:rsidRDefault="004C095D">
            <w:pPr>
              <w:spacing w:before="80" w:line="240" w:lineRule="auto"/>
              <w:ind w:left="0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lastRenderedPageBreak/>
              <w:t>FARMACO3</w:t>
            </w:r>
          </w:p>
        </w:tc>
      </w:tr>
      <w:tr w:rsidR="004C095D" w:rsidRPr="004C095D" w14:paraId="19FC50E4" w14:textId="77777777" w:rsidTr="00D43CF8">
        <w:trPr>
          <w:cantSplit/>
        </w:trPr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4F72FDF" w14:textId="77777777" w:rsidR="004C095D" w:rsidRDefault="004C095D">
            <w:pPr>
              <w:spacing w:before="80" w:line="240" w:lineRule="auto"/>
              <w:ind w:left="0"/>
              <w:rPr>
                <w:i/>
                <w:lang w:eastAsia="en-US"/>
              </w:rPr>
            </w:pPr>
          </w:p>
        </w:tc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9F42A71" w14:textId="77777777" w:rsidR="004C095D" w:rsidRDefault="004C095D">
            <w:pPr>
              <w:spacing w:before="80" w:line="240" w:lineRule="auto"/>
              <w:ind w:left="0"/>
              <w:rPr>
                <w:i/>
                <w:lang w:eastAsia="en-US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70D263D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</w:p>
        </w:tc>
        <w:tc>
          <w:tcPr>
            <w:tcW w:w="5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E80CF4C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E9D67FC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7AAEC11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F0086" w14:textId="77777777" w:rsidR="004C095D" w:rsidRDefault="004C095D">
            <w:pPr>
              <w:spacing w:before="0" w:line="240" w:lineRule="auto"/>
              <w:ind w:left="0"/>
              <w:jc w:val="center"/>
              <w:rPr>
                <w:i/>
                <w:lang w:eastAsia="en-US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3DEF0" w14:textId="77777777" w:rsidR="004C095D" w:rsidRDefault="004C095D">
            <w:pPr>
              <w:spacing w:before="0" w:line="240" w:lineRule="auto"/>
              <w:ind w:left="0"/>
              <w:jc w:val="center"/>
              <w:rPr>
                <w:i/>
                <w:lang w:eastAsia="en-US"/>
              </w:rPr>
            </w:pPr>
          </w:p>
        </w:tc>
      </w:tr>
      <w:tr w:rsidR="004C095D" w:rsidRPr="004C095D" w14:paraId="77D9BBD8" w14:textId="77777777" w:rsidTr="00D43CF8">
        <w:trPr>
          <w:cantSplit/>
        </w:trPr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7FB7FB0A" w14:textId="77777777" w:rsidR="004C095D" w:rsidRDefault="004C095D">
            <w:pPr>
              <w:spacing w:before="80" w:line="240" w:lineRule="auto"/>
              <w:ind w:left="0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Codice struttura di erogazione</w:t>
            </w:r>
          </w:p>
        </w:tc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5026A206" w14:textId="77777777" w:rsidR="004C095D" w:rsidRDefault="004C095D">
            <w:pPr>
              <w:spacing w:before="80" w:line="240" w:lineRule="auto"/>
              <w:ind w:left="0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Codice identificativo della struttura di erogazione: codice nazionale istituto a 6 cifre + codice stabilimento a 2 cifre per farmacia di struttura di </w:t>
            </w:r>
            <w:proofErr w:type="spellStart"/>
            <w:proofErr w:type="gramStart"/>
            <w:r>
              <w:rPr>
                <w:i/>
                <w:lang w:eastAsia="en-US"/>
              </w:rPr>
              <w:t>ricovero;codici</w:t>
            </w:r>
            <w:proofErr w:type="spellEnd"/>
            <w:proofErr w:type="gramEnd"/>
            <w:r>
              <w:rPr>
                <w:i/>
                <w:lang w:eastAsia="en-US"/>
              </w:rPr>
              <w:t xml:space="preserve"> dei modelli FLS</w:t>
            </w:r>
            <w:proofErr w:type="gramStart"/>
            <w:r>
              <w:rPr>
                <w:i/>
                <w:lang w:eastAsia="en-US"/>
              </w:rPr>
              <w:t>11  a</w:t>
            </w:r>
            <w:proofErr w:type="gramEnd"/>
            <w:r>
              <w:rPr>
                <w:i/>
                <w:lang w:eastAsia="en-US"/>
              </w:rPr>
              <w:t xml:space="preserve"> 6 cifre per farmacia distrettuale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75228F87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AN</w:t>
            </w:r>
          </w:p>
        </w:tc>
        <w:tc>
          <w:tcPr>
            <w:tcW w:w="5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49E91598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542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0DEE4343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549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0897090E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8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31BE7" w14:textId="77777777" w:rsidR="004C095D" w:rsidRDefault="004C095D">
            <w:pPr>
              <w:spacing w:before="0" w:line="240" w:lineRule="auto"/>
              <w:ind w:left="0"/>
              <w:jc w:val="center"/>
              <w:rPr>
                <w:i/>
                <w:lang w:eastAsia="en-US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924124" w14:textId="77777777" w:rsidR="004C095D" w:rsidRDefault="004C095D">
            <w:pPr>
              <w:spacing w:before="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OBB</w:t>
            </w:r>
          </w:p>
        </w:tc>
      </w:tr>
      <w:tr w:rsidR="004C095D" w:rsidRPr="004C095D" w14:paraId="62257CF2" w14:textId="77777777" w:rsidTr="00D43CF8">
        <w:trPr>
          <w:cantSplit/>
        </w:trPr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77084F64" w14:textId="77777777" w:rsidR="004C095D" w:rsidRDefault="004C095D">
            <w:pPr>
              <w:spacing w:before="80" w:line="240" w:lineRule="auto"/>
              <w:ind w:left="0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Codice Unità Operativa </w:t>
            </w:r>
          </w:p>
        </w:tc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14DAAE56" w14:textId="77777777" w:rsidR="004C095D" w:rsidRDefault="004C095D">
            <w:pPr>
              <w:spacing w:before="80" w:line="240" w:lineRule="auto"/>
              <w:ind w:left="0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Codice specialità clinica: 00 nel caso di erogazioni effettuate da farmacie </w:t>
            </w:r>
            <w:proofErr w:type="spellStart"/>
            <w:r>
              <w:rPr>
                <w:i/>
                <w:lang w:eastAsia="en-US"/>
              </w:rPr>
              <w:t>disrettuali</w:t>
            </w:r>
            <w:proofErr w:type="spellEnd"/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245EC839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AN</w:t>
            </w:r>
          </w:p>
        </w:tc>
        <w:tc>
          <w:tcPr>
            <w:tcW w:w="5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63340846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550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5E2E4FE7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551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31BC2F07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2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4FEC8" w14:textId="77777777" w:rsidR="004C095D" w:rsidRDefault="004C095D">
            <w:pPr>
              <w:spacing w:before="0" w:line="240" w:lineRule="auto"/>
              <w:ind w:left="0"/>
              <w:jc w:val="center"/>
              <w:rPr>
                <w:i/>
                <w:lang w:eastAsia="en-US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8EECF7" w14:textId="77777777" w:rsidR="004C095D" w:rsidRDefault="004C095D">
            <w:pPr>
              <w:spacing w:before="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OBB</w:t>
            </w:r>
          </w:p>
        </w:tc>
      </w:tr>
      <w:tr w:rsidR="004C095D" w:rsidRPr="004C095D" w14:paraId="3473E35C" w14:textId="77777777" w:rsidTr="00D43CF8">
        <w:trPr>
          <w:cantSplit/>
        </w:trPr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5337391D" w14:textId="77777777" w:rsidR="004C095D" w:rsidRDefault="004C095D">
            <w:pPr>
              <w:spacing w:before="80" w:line="240" w:lineRule="auto"/>
              <w:ind w:left="0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Progressivo reparto </w:t>
            </w:r>
          </w:p>
        </w:tc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0896E847" w14:textId="77777777" w:rsidR="004C095D" w:rsidRDefault="004C095D">
            <w:pPr>
              <w:spacing w:before="80" w:line="240" w:lineRule="auto"/>
              <w:ind w:left="0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Progressivo reparto: 00 nel caso di erogazioni effettuate da farmacie </w:t>
            </w:r>
            <w:proofErr w:type="spellStart"/>
            <w:r>
              <w:rPr>
                <w:i/>
                <w:lang w:eastAsia="en-US"/>
              </w:rPr>
              <w:t>disrettuali</w:t>
            </w:r>
            <w:proofErr w:type="spellEnd"/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20599DFF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N</w:t>
            </w:r>
          </w:p>
        </w:tc>
        <w:tc>
          <w:tcPr>
            <w:tcW w:w="5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290F0DF0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552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419682E9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553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4628EC80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2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5CBC2" w14:textId="77777777" w:rsidR="004C095D" w:rsidRDefault="004C095D">
            <w:pPr>
              <w:spacing w:before="0" w:line="240" w:lineRule="auto"/>
              <w:ind w:left="0"/>
              <w:jc w:val="center"/>
              <w:rPr>
                <w:i/>
                <w:lang w:eastAsia="en-US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66A27A" w14:textId="77777777" w:rsidR="004C095D" w:rsidRDefault="004C095D">
            <w:pPr>
              <w:spacing w:before="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OBB</w:t>
            </w:r>
          </w:p>
        </w:tc>
      </w:tr>
      <w:tr w:rsidR="004C095D" w:rsidRPr="004C095D" w14:paraId="60D84A5C" w14:textId="77777777" w:rsidTr="00D43CF8">
        <w:trPr>
          <w:cantSplit/>
        </w:trPr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5CE60D5F" w14:textId="77777777" w:rsidR="004C095D" w:rsidRDefault="004C095D">
            <w:pPr>
              <w:spacing w:before="80" w:line="240" w:lineRule="auto"/>
              <w:ind w:left="0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 Codice ministeriale</w:t>
            </w:r>
          </w:p>
        </w:tc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009BE443" w14:textId="77777777" w:rsidR="004C095D" w:rsidRDefault="004C095D">
            <w:pPr>
              <w:spacing w:before="80" w:line="240" w:lineRule="auto"/>
              <w:ind w:left="0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Codice MINSAN del farmaco distribuito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77907D48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AN</w:t>
            </w:r>
          </w:p>
        </w:tc>
        <w:tc>
          <w:tcPr>
            <w:tcW w:w="5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7D233408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554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4A900C78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563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133B3149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10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E8141" w14:textId="77777777" w:rsidR="004C095D" w:rsidRDefault="004C095D">
            <w:pPr>
              <w:spacing w:before="0" w:line="240" w:lineRule="auto"/>
              <w:ind w:left="0"/>
              <w:jc w:val="center"/>
              <w:rPr>
                <w:i/>
                <w:lang w:eastAsia="en-US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17C3E" w14:textId="77777777" w:rsidR="004C095D" w:rsidRDefault="004C095D">
            <w:pPr>
              <w:spacing w:before="0" w:line="240" w:lineRule="auto"/>
              <w:ind w:left="0"/>
              <w:jc w:val="center"/>
              <w:rPr>
                <w:i/>
                <w:lang w:eastAsia="en-US"/>
              </w:rPr>
            </w:pPr>
          </w:p>
        </w:tc>
      </w:tr>
      <w:tr w:rsidR="004C095D" w:rsidRPr="004C095D" w14:paraId="7E12530D" w14:textId="77777777" w:rsidTr="00D43CF8">
        <w:trPr>
          <w:cantSplit/>
        </w:trPr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64A9A494" w14:textId="77777777" w:rsidR="004C095D" w:rsidRDefault="004C095D">
            <w:pPr>
              <w:spacing w:before="80" w:line="240" w:lineRule="auto"/>
              <w:ind w:left="0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Data erogazione</w:t>
            </w:r>
          </w:p>
        </w:tc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5B1BB6F4" w14:textId="77777777" w:rsidR="004C095D" w:rsidRDefault="004C095D">
            <w:pPr>
              <w:spacing w:before="80" w:line="240" w:lineRule="auto"/>
              <w:ind w:left="0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Data di erogazione della ricetta espressa del formato GGMMAAAA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51468BC7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AN</w:t>
            </w:r>
          </w:p>
        </w:tc>
        <w:tc>
          <w:tcPr>
            <w:tcW w:w="5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1A6D22AB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564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67D7B7A3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571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59ACC6EC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8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83C5A" w14:textId="77777777" w:rsidR="004C095D" w:rsidRDefault="004C095D">
            <w:pPr>
              <w:spacing w:before="0" w:line="240" w:lineRule="auto"/>
              <w:ind w:left="0"/>
              <w:jc w:val="center"/>
              <w:rPr>
                <w:i/>
                <w:lang w:eastAsia="en-US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1022C2" w14:textId="77777777" w:rsidR="004C095D" w:rsidRDefault="004C095D">
            <w:pPr>
              <w:spacing w:before="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OBB</w:t>
            </w:r>
          </w:p>
        </w:tc>
      </w:tr>
      <w:tr w:rsidR="004C095D" w:rsidRPr="004C095D" w14:paraId="2041F4F0" w14:textId="77777777" w:rsidTr="00D43CF8">
        <w:trPr>
          <w:cantSplit/>
        </w:trPr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20090D1D" w14:textId="77777777" w:rsidR="004C095D" w:rsidRDefault="004C095D">
            <w:pPr>
              <w:spacing w:before="80" w:line="240" w:lineRule="auto"/>
              <w:ind w:left="0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Tipo erogazione</w:t>
            </w:r>
          </w:p>
        </w:tc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1648E0E3" w14:textId="77777777" w:rsidR="004C095D" w:rsidRDefault="004C095D">
            <w:pPr>
              <w:spacing w:before="80" w:line="240" w:lineRule="auto"/>
              <w:ind w:left="0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Tipologia di erogazione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04E825A8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N</w:t>
            </w:r>
          </w:p>
        </w:tc>
        <w:tc>
          <w:tcPr>
            <w:tcW w:w="5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58F9528E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572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6FE0F816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572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249A506A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1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0BC60D" w14:textId="77777777" w:rsidR="004C095D" w:rsidRDefault="004C095D">
            <w:pPr>
              <w:spacing w:before="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9CEDF" w14:textId="77777777" w:rsidR="004C095D" w:rsidRDefault="004C095D">
            <w:pPr>
              <w:spacing w:before="0" w:line="240" w:lineRule="auto"/>
              <w:ind w:left="0"/>
              <w:jc w:val="center"/>
              <w:rPr>
                <w:i/>
                <w:lang w:eastAsia="en-US"/>
              </w:rPr>
            </w:pPr>
          </w:p>
        </w:tc>
      </w:tr>
      <w:tr w:rsidR="004C095D" w:rsidRPr="004C095D" w14:paraId="29666FCE" w14:textId="77777777" w:rsidTr="00D43CF8">
        <w:trPr>
          <w:cantSplit/>
        </w:trPr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1D5E704F" w14:textId="77777777" w:rsidR="004C095D" w:rsidRDefault="004C095D">
            <w:pPr>
              <w:spacing w:before="80" w:line="240" w:lineRule="auto"/>
              <w:ind w:left="0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Tipo prontuario</w:t>
            </w:r>
          </w:p>
        </w:tc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4B07475D" w14:textId="77777777" w:rsidR="004C095D" w:rsidRDefault="004C095D">
            <w:pPr>
              <w:spacing w:before="80" w:line="240" w:lineRule="auto"/>
              <w:ind w:left="0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Tipologia di prontuario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71498B41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AN</w:t>
            </w:r>
          </w:p>
        </w:tc>
        <w:tc>
          <w:tcPr>
            <w:tcW w:w="5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2D703FF7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573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4652AA3E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573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6C59D93F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1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F04617" w14:textId="77777777" w:rsidR="004C095D" w:rsidRDefault="004C095D">
            <w:pPr>
              <w:spacing w:before="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5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DB21B" w14:textId="77777777" w:rsidR="004C095D" w:rsidRDefault="004C095D">
            <w:pPr>
              <w:spacing w:before="0" w:line="240" w:lineRule="auto"/>
              <w:ind w:left="0"/>
              <w:jc w:val="center"/>
              <w:rPr>
                <w:i/>
                <w:lang w:eastAsia="en-US"/>
              </w:rPr>
            </w:pPr>
          </w:p>
        </w:tc>
      </w:tr>
      <w:tr w:rsidR="004C095D" w:rsidRPr="004C095D" w14:paraId="2E7A416C" w14:textId="77777777" w:rsidTr="00D43CF8">
        <w:trPr>
          <w:cantSplit/>
        </w:trPr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59DBFBF0" w14:textId="77777777" w:rsidR="004C095D" w:rsidRDefault="004C095D">
            <w:pPr>
              <w:spacing w:before="80" w:line="240" w:lineRule="auto"/>
              <w:ind w:left="0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 Numero pezzi</w:t>
            </w:r>
          </w:p>
        </w:tc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675D18AD" w14:textId="77777777" w:rsidR="004C095D" w:rsidRDefault="004C095D">
            <w:pPr>
              <w:spacing w:before="80" w:line="240" w:lineRule="auto"/>
              <w:ind w:left="0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Numero pezzi erogati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798893AA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N</w:t>
            </w:r>
          </w:p>
        </w:tc>
        <w:tc>
          <w:tcPr>
            <w:tcW w:w="5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0795D367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574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19DBC699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577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1F5EAD8E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4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4EF7D" w14:textId="77777777" w:rsidR="004C095D" w:rsidRDefault="004C095D">
            <w:pPr>
              <w:spacing w:before="0" w:line="240" w:lineRule="auto"/>
              <w:ind w:left="0"/>
              <w:jc w:val="center"/>
              <w:rPr>
                <w:i/>
                <w:lang w:eastAsia="en-US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44C27" w14:textId="77777777" w:rsidR="004C095D" w:rsidRDefault="004C095D">
            <w:pPr>
              <w:spacing w:before="0" w:line="240" w:lineRule="auto"/>
              <w:ind w:left="0"/>
              <w:jc w:val="center"/>
              <w:rPr>
                <w:i/>
                <w:lang w:eastAsia="en-US"/>
              </w:rPr>
            </w:pPr>
          </w:p>
        </w:tc>
      </w:tr>
      <w:tr w:rsidR="004C095D" w:rsidRPr="004C095D" w14:paraId="437F6BDC" w14:textId="77777777" w:rsidTr="00D43CF8">
        <w:trPr>
          <w:cantSplit/>
        </w:trPr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232C8A21" w14:textId="77777777" w:rsidR="004C095D" w:rsidRDefault="004C095D">
            <w:pPr>
              <w:spacing w:before="80" w:line="240" w:lineRule="auto"/>
              <w:ind w:left="0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 Importo unitario</w:t>
            </w:r>
          </w:p>
        </w:tc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7EBBC8CF" w14:textId="77777777" w:rsidR="004C095D" w:rsidRDefault="004C095D">
            <w:pPr>
              <w:spacing w:before="80" w:line="240" w:lineRule="auto"/>
              <w:ind w:left="0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Importo unitario del farmaco. Numerico decimale </w:t>
            </w:r>
            <w:proofErr w:type="gramStart"/>
            <w:r>
              <w:rPr>
                <w:i/>
                <w:lang w:eastAsia="en-US"/>
              </w:rPr>
              <w:t>senza  separatore</w:t>
            </w:r>
            <w:proofErr w:type="gramEnd"/>
            <w:r>
              <w:rPr>
                <w:i/>
                <w:lang w:eastAsia="en-US"/>
              </w:rPr>
              <w:t xml:space="preserve"> e due cifre decimali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0513AF94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N</w:t>
            </w:r>
          </w:p>
        </w:tc>
        <w:tc>
          <w:tcPr>
            <w:tcW w:w="5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5F437656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578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3A1FBC93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593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6E922C7D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16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1B67C" w14:textId="77777777" w:rsidR="004C095D" w:rsidRDefault="004C095D">
            <w:pPr>
              <w:spacing w:before="0" w:line="240" w:lineRule="auto"/>
              <w:ind w:left="0"/>
              <w:jc w:val="center"/>
              <w:rPr>
                <w:i/>
                <w:lang w:eastAsia="en-US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2B5A6" w14:textId="77777777" w:rsidR="004C095D" w:rsidRDefault="004C095D">
            <w:pPr>
              <w:spacing w:before="0" w:line="240" w:lineRule="auto"/>
              <w:ind w:left="0"/>
              <w:jc w:val="center"/>
              <w:rPr>
                <w:i/>
                <w:lang w:eastAsia="en-US"/>
              </w:rPr>
            </w:pPr>
          </w:p>
        </w:tc>
      </w:tr>
      <w:tr w:rsidR="004C095D" w:rsidRPr="004C095D" w14:paraId="24AB7CC3" w14:textId="77777777" w:rsidTr="00D43CF8">
        <w:trPr>
          <w:cantSplit/>
        </w:trPr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0A59A680" w14:textId="77777777" w:rsidR="004C095D" w:rsidRDefault="004C095D">
            <w:pPr>
              <w:spacing w:before="80" w:line="240" w:lineRule="auto"/>
              <w:ind w:left="0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 A.T.C.</w:t>
            </w:r>
          </w:p>
        </w:tc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2C552C3B" w14:textId="77777777" w:rsidR="004C095D" w:rsidRDefault="004C095D">
            <w:pPr>
              <w:spacing w:before="80" w:line="240" w:lineRule="auto"/>
              <w:ind w:left="0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Codice ATC del farmaco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5A8EA1F5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AN</w:t>
            </w:r>
          </w:p>
        </w:tc>
        <w:tc>
          <w:tcPr>
            <w:tcW w:w="5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2CE81BA2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594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5F78D158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600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3903FF5A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7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7E620" w14:textId="77777777" w:rsidR="004C095D" w:rsidRDefault="004C095D">
            <w:pPr>
              <w:spacing w:before="0" w:line="240" w:lineRule="auto"/>
              <w:ind w:left="0"/>
              <w:jc w:val="center"/>
              <w:rPr>
                <w:i/>
                <w:lang w:eastAsia="en-US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44FF0" w14:textId="77777777" w:rsidR="004C095D" w:rsidRDefault="004C095D">
            <w:pPr>
              <w:spacing w:before="0" w:line="240" w:lineRule="auto"/>
              <w:ind w:left="0"/>
              <w:jc w:val="center"/>
              <w:rPr>
                <w:i/>
                <w:lang w:eastAsia="en-US"/>
              </w:rPr>
            </w:pPr>
          </w:p>
        </w:tc>
      </w:tr>
      <w:tr w:rsidR="004C095D" w:rsidRPr="004C095D" w14:paraId="23C828B8" w14:textId="77777777" w:rsidTr="00D43CF8">
        <w:trPr>
          <w:cantSplit/>
        </w:trPr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61DDFEC2" w14:textId="77777777" w:rsidR="004C095D" w:rsidRDefault="004C095D">
            <w:pPr>
              <w:spacing w:before="80" w:line="240" w:lineRule="auto"/>
              <w:ind w:left="0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 Casa farmaceutica</w:t>
            </w:r>
          </w:p>
        </w:tc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1C8341FA" w14:textId="77777777" w:rsidR="004C095D" w:rsidRDefault="004C095D">
            <w:pPr>
              <w:spacing w:before="80" w:line="240" w:lineRule="auto"/>
              <w:ind w:left="0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Codice ditta produttrice del farmaco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7286E411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AN</w:t>
            </w:r>
          </w:p>
        </w:tc>
        <w:tc>
          <w:tcPr>
            <w:tcW w:w="5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3BE84E9F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601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5A1CF9B5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604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24A48DB1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4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C7938" w14:textId="77777777" w:rsidR="004C095D" w:rsidRDefault="004C095D">
            <w:pPr>
              <w:spacing w:before="0" w:line="240" w:lineRule="auto"/>
              <w:ind w:left="0"/>
              <w:jc w:val="center"/>
              <w:rPr>
                <w:i/>
                <w:lang w:eastAsia="en-US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342D8" w14:textId="77777777" w:rsidR="004C095D" w:rsidRDefault="004C095D">
            <w:pPr>
              <w:spacing w:before="0" w:line="240" w:lineRule="auto"/>
              <w:ind w:left="0"/>
              <w:jc w:val="center"/>
              <w:rPr>
                <w:i/>
                <w:lang w:eastAsia="en-US"/>
              </w:rPr>
            </w:pPr>
          </w:p>
        </w:tc>
      </w:tr>
      <w:tr w:rsidR="004C095D" w:rsidRPr="004C095D" w14:paraId="1C69B7F9" w14:textId="77777777" w:rsidTr="00D43CF8">
        <w:trPr>
          <w:cantSplit/>
        </w:trPr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50CEE2ED" w14:textId="77777777" w:rsidR="004C095D" w:rsidRDefault="004C095D">
            <w:pPr>
              <w:spacing w:before="80" w:line="240" w:lineRule="auto"/>
              <w:ind w:left="0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 Nota di diagnosi</w:t>
            </w:r>
          </w:p>
        </w:tc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2BE46DE6" w14:textId="77777777" w:rsidR="004C095D" w:rsidRDefault="004C095D">
            <w:pPr>
              <w:spacing w:before="80" w:line="240" w:lineRule="auto"/>
              <w:ind w:left="0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Codice della nota di diagnosi per la quale il farmaco è erogabile in regime di esenzione (D.M. 22/12/2000 suppl. </w:t>
            </w:r>
            <w:proofErr w:type="spellStart"/>
            <w:r>
              <w:rPr>
                <w:i/>
                <w:lang w:eastAsia="en-US"/>
              </w:rPr>
              <w:t>Ord</w:t>
            </w:r>
            <w:proofErr w:type="spellEnd"/>
            <w:r>
              <w:rPr>
                <w:i/>
                <w:lang w:eastAsia="en-US"/>
              </w:rPr>
              <w:t>. Alla G.U. n. 7 del 10/01/2001 e successive modifiche)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7558D530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AN</w:t>
            </w:r>
          </w:p>
        </w:tc>
        <w:tc>
          <w:tcPr>
            <w:tcW w:w="5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6BF77AF6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605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10351832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607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5FEDEE22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3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5827E" w14:textId="77777777" w:rsidR="004C095D" w:rsidRDefault="004C095D">
            <w:pPr>
              <w:spacing w:before="0" w:line="240" w:lineRule="auto"/>
              <w:ind w:left="0"/>
              <w:jc w:val="center"/>
              <w:rPr>
                <w:i/>
                <w:lang w:eastAsia="en-US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BE415" w14:textId="77777777" w:rsidR="004C095D" w:rsidRDefault="004C095D">
            <w:pPr>
              <w:spacing w:before="0" w:line="240" w:lineRule="auto"/>
              <w:ind w:left="0"/>
              <w:jc w:val="center"/>
              <w:rPr>
                <w:i/>
                <w:lang w:eastAsia="en-US"/>
              </w:rPr>
            </w:pPr>
          </w:p>
        </w:tc>
      </w:tr>
      <w:tr w:rsidR="004C095D" w:rsidRPr="004C095D" w14:paraId="4DA16038" w14:textId="77777777" w:rsidTr="00D43CF8">
        <w:trPr>
          <w:cantSplit/>
        </w:trPr>
        <w:tc>
          <w:tcPr>
            <w:tcW w:w="985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C383BB" w14:textId="77777777" w:rsidR="004C095D" w:rsidRDefault="004C095D">
            <w:pPr>
              <w:spacing w:before="80" w:line="240" w:lineRule="auto"/>
              <w:ind w:left="0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FARMACO4</w:t>
            </w:r>
          </w:p>
        </w:tc>
      </w:tr>
      <w:tr w:rsidR="004C095D" w:rsidRPr="004C095D" w14:paraId="1359C876" w14:textId="77777777" w:rsidTr="00D43CF8">
        <w:trPr>
          <w:cantSplit/>
        </w:trPr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42F52287" w14:textId="77777777" w:rsidR="004C095D" w:rsidRDefault="004C095D">
            <w:pPr>
              <w:spacing w:before="80" w:line="240" w:lineRule="auto"/>
              <w:ind w:left="0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lastRenderedPageBreak/>
              <w:t>Codice struttura di erogazione</w:t>
            </w:r>
          </w:p>
        </w:tc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513A7B3F" w14:textId="77777777" w:rsidR="004C095D" w:rsidRDefault="004C095D">
            <w:pPr>
              <w:spacing w:before="80" w:line="240" w:lineRule="auto"/>
              <w:ind w:left="0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Codice identificativo della struttura di erogazione: codice nazionale istituto a 6 cifre + codice stabilimento a 2 cifre per farmacia di struttura di </w:t>
            </w:r>
            <w:proofErr w:type="spellStart"/>
            <w:proofErr w:type="gramStart"/>
            <w:r>
              <w:rPr>
                <w:i/>
                <w:lang w:eastAsia="en-US"/>
              </w:rPr>
              <w:t>ricovero;codici</w:t>
            </w:r>
            <w:proofErr w:type="spellEnd"/>
            <w:proofErr w:type="gramEnd"/>
            <w:r>
              <w:rPr>
                <w:i/>
                <w:lang w:eastAsia="en-US"/>
              </w:rPr>
              <w:t xml:space="preserve"> dei modelli FLS</w:t>
            </w:r>
            <w:proofErr w:type="gramStart"/>
            <w:r>
              <w:rPr>
                <w:i/>
                <w:lang w:eastAsia="en-US"/>
              </w:rPr>
              <w:t>11  a</w:t>
            </w:r>
            <w:proofErr w:type="gramEnd"/>
            <w:r>
              <w:rPr>
                <w:i/>
                <w:lang w:eastAsia="en-US"/>
              </w:rPr>
              <w:t xml:space="preserve"> 6 cifre per farmacia distrettuale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4B96F06F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AN</w:t>
            </w:r>
          </w:p>
        </w:tc>
        <w:tc>
          <w:tcPr>
            <w:tcW w:w="5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7892B647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608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2F67A779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615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3690932A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8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A93AA" w14:textId="77777777" w:rsidR="004C095D" w:rsidRDefault="004C095D">
            <w:pPr>
              <w:spacing w:before="0" w:line="240" w:lineRule="auto"/>
              <w:ind w:left="0"/>
              <w:jc w:val="center"/>
              <w:rPr>
                <w:i/>
                <w:lang w:eastAsia="en-US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AFBFB2" w14:textId="77777777" w:rsidR="004C095D" w:rsidRDefault="004C095D">
            <w:pPr>
              <w:spacing w:before="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OBB</w:t>
            </w:r>
          </w:p>
        </w:tc>
      </w:tr>
      <w:tr w:rsidR="004C095D" w:rsidRPr="004C095D" w14:paraId="2051B303" w14:textId="77777777" w:rsidTr="00D43CF8">
        <w:trPr>
          <w:cantSplit/>
        </w:trPr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766C2491" w14:textId="77777777" w:rsidR="004C095D" w:rsidRDefault="004C095D">
            <w:pPr>
              <w:spacing w:before="80" w:line="240" w:lineRule="auto"/>
              <w:ind w:left="0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Codice Unità Operativa </w:t>
            </w:r>
          </w:p>
        </w:tc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2DC3B661" w14:textId="77777777" w:rsidR="004C095D" w:rsidRDefault="004C095D">
            <w:pPr>
              <w:spacing w:before="80" w:line="240" w:lineRule="auto"/>
              <w:ind w:left="0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Codice specialità clinica: 00 nel caso di erogazioni effettuate da farmacie </w:t>
            </w:r>
            <w:proofErr w:type="spellStart"/>
            <w:r>
              <w:rPr>
                <w:i/>
                <w:lang w:eastAsia="en-US"/>
              </w:rPr>
              <w:t>disrettuali</w:t>
            </w:r>
            <w:proofErr w:type="spellEnd"/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483869B3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AN</w:t>
            </w:r>
          </w:p>
        </w:tc>
        <w:tc>
          <w:tcPr>
            <w:tcW w:w="5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373BD64A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616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0D989BB2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617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3299A1BB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2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E40E6" w14:textId="77777777" w:rsidR="004C095D" w:rsidRDefault="004C095D">
            <w:pPr>
              <w:spacing w:before="0" w:line="240" w:lineRule="auto"/>
              <w:ind w:left="0"/>
              <w:jc w:val="center"/>
              <w:rPr>
                <w:i/>
                <w:lang w:eastAsia="en-US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6C99B6" w14:textId="77777777" w:rsidR="004C095D" w:rsidRDefault="004C095D">
            <w:pPr>
              <w:spacing w:before="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OBB</w:t>
            </w:r>
          </w:p>
        </w:tc>
      </w:tr>
      <w:tr w:rsidR="004C095D" w:rsidRPr="004C095D" w14:paraId="5B8103F8" w14:textId="77777777" w:rsidTr="00D43CF8">
        <w:trPr>
          <w:cantSplit/>
        </w:trPr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794D3009" w14:textId="77777777" w:rsidR="004C095D" w:rsidRDefault="004C095D">
            <w:pPr>
              <w:spacing w:before="80" w:line="240" w:lineRule="auto"/>
              <w:ind w:left="0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Progressivo reparto </w:t>
            </w:r>
          </w:p>
        </w:tc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2138C115" w14:textId="77777777" w:rsidR="004C095D" w:rsidRDefault="004C095D">
            <w:pPr>
              <w:spacing w:before="80" w:line="240" w:lineRule="auto"/>
              <w:ind w:left="0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Progressivo reparto: 00 nel caso di erogazioni effettuate da farmacie </w:t>
            </w:r>
            <w:proofErr w:type="spellStart"/>
            <w:r>
              <w:rPr>
                <w:i/>
                <w:lang w:eastAsia="en-US"/>
              </w:rPr>
              <w:t>disrettuali</w:t>
            </w:r>
            <w:proofErr w:type="spellEnd"/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19540731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N</w:t>
            </w:r>
          </w:p>
        </w:tc>
        <w:tc>
          <w:tcPr>
            <w:tcW w:w="5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47A49DFE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618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114E0626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619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794E905B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2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4E7DF" w14:textId="77777777" w:rsidR="004C095D" w:rsidRDefault="004C095D">
            <w:pPr>
              <w:spacing w:before="0" w:line="240" w:lineRule="auto"/>
              <w:ind w:left="0"/>
              <w:jc w:val="center"/>
              <w:rPr>
                <w:i/>
                <w:lang w:eastAsia="en-US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4036BF" w14:textId="77777777" w:rsidR="004C095D" w:rsidRDefault="004C095D">
            <w:pPr>
              <w:spacing w:before="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OBB</w:t>
            </w:r>
          </w:p>
        </w:tc>
      </w:tr>
      <w:tr w:rsidR="004C095D" w:rsidRPr="004C095D" w14:paraId="5746D5D1" w14:textId="77777777" w:rsidTr="00D43CF8">
        <w:trPr>
          <w:cantSplit/>
        </w:trPr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7F821EFA" w14:textId="77777777" w:rsidR="004C095D" w:rsidRDefault="004C095D">
            <w:pPr>
              <w:spacing w:before="80" w:line="240" w:lineRule="auto"/>
              <w:ind w:left="0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 Codice ministeriale</w:t>
            </w:r>
          </w:p>
        </w:tc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3DEB4D83" w14:textId="77777777" w:rsidR="004C095D" w:rsidRDefault="004C095D">
            <w:pPr>
              <w:spacing w:before="80" w:line="240" w:lineRule="auto"/>
              <w:ind w:left="0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Codice MINSAN del farmaco distribuito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07097BA0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AN</w:t>
            </w:r>
          </w:p>
        </w:tc>
        <w:tc>
          <w:tcPr>
            <w:tcW w:w="5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11D86538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620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35AFE2BF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629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379A8537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10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561ED" w14:textId="77777777" w:rsidR="004C095D" w:rsidRDefault="004C095D">
            <w:pPr>
              <w:spacing w:before="0" w:line="240" w:lineRule="auto"/>
              <w:ind w:left="0"/>
              <w:jc w:val="center"/>
              <w:rPr>
                <w:i/>
                <w:lang w:eastAsia="en-US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A9DDD" w14:textId="77777777" w:rsidR="004C095D" w:rsidRDefault="004C095D">
            <w:pPr>
              <w:spacing w:before="0" w:line="240" w:lineRule="auto"/>
              <w:ind w:left="0"/>
              <w:jc w:val="center"/>
              <w:rPr>
                <w:i/>
                <w:lang w:eastAsia="en-US"/>
              </w:rPr>
            </w:pPr>
          </w:p>
        </w:tc>
      </w:tr>
      <w:tr w:rsidR="004C095D" w:rsidRPr="004C095D" w14:paraId="09320DE3" w14:textId="77777777" w:rsidTr="00D43CF8">
        <w:trPr>
          <w:cantSplit/>
        </w:trPr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5385850C" w14:textId="77777777" w:rsidR="004C095D" w:rsidRDefault="004C095D">
            <w:pPr>
              <w:spacing w:before="80" w:line="240" w:lineRule="auto"/>
              <w:ind w:left="0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Data erogazione</w:t>
            </w:r>
          </w:p>
        </w:tc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444DFA32" w14:textId="77777777" w:rsidR="004C095D" w:rsidRDefault="004C095D">
            <w:pPr>
              <w:spacing w:before="80" w:line="240" w:lineRule="auto"/>
              <w:ind w:left="0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Data di erogazione della ricetta espressa del formato GGMMAAAA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7E842C06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AN</w:t>
            </w:r>
          </w:p>
        </w:tc>
        <w:tc>
          <w:tcPr>
            <w:tcW w:w="5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2F99D68B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630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3BC86FC8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637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13752AF8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8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E215F" w14:textId="77777777" w:rsidR="004C095D" w:rsidRDefault="004C095D">
            <w:pPr>
              <w:spacing w:before="0" w:line="240" w:lineRule="auto"/>
              <w:ind w:left="0"/>
              <w:jc w:val="center"/>
              <w:rPr>
                <w:i/>
                <w:lang w:eastAsia="en-US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52F29C" w14:textId="77777777" w:rsidR="004C095D" w:rsidRDefault="004C095D">
            <w:pPr>
              <w:spacing w:before="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OBB</w:t>
            </w:r>
          </w:p>
        </w:tc>
      </w:tr>
      <w:tr w:rsidR="004C095D" w:rsidRPr="004C095D" w14:paraId="2715ACA2" w14:textId="77777777" w:rsidTr="00D43CF8">
        <w:trPr>
          <w:cantSplit/>
        </w:trPr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604B6E51" w14:textId="77777777" w:rsidR="004C095D" w:rsidRDefault="004C095D">
            <w:pPr>
              <w:spacing w:before="80" w:line="240" w:lineRule="auto"/>
              <w:ind w:left="0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Tipo erogazione</w:t>
            </w:r>
          </w:p>
        </w:tc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48D41220" w14:textId="77777777" w:rsidR="004C095D" w:rsidRDefault="004C095D">
            <w:pPr>
              <w:spacing w:before="80" w:line="240" w:lineRule="auto"/>
              <w:ind w:left="0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Tipologia di erogazione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0AC83816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N</w:t>
            </w:r>
          </w:p>
        </w:tc>
        <w:tc>
          <w:tcPr>
            <w:tcW w:w="5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3E1C4B08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638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5E773DBB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638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1F88283F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1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7CAF49" w14:textId="77777777" w:rsidR="004C095D" w:rsidRDefault="004C095D">
            <w:pPr>
              <w:spacing w:before="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D5869" w14:textId="77777777" w:rsidR="004C095D" w:rsidRDefault="004C095D">
            <w:pPr>
              <w:spacing w:before="0" w:line="240" w:lineRule="auto"/>
              <w:ind w:left="0"/>
              <w:jc w:val="center"/>
              <w:rPr>
                <w:i/>
                <w:lang w:eastAsia="en-US"/>
              </w:rPr>
            </w:pPr>
          </w:p>
        </w:tc>
      </w:tr>
      <w:tr w:rsidR="004C095D" w:rsidRPr="004C095D" w14:paraId="55563A25" w14:textId="77777777" w:rsidTr="00D43CF8">
        <w:trPr>
          <w:cantSplit/>
        </w:trPr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058C7954" w14:textId="77777777" w:rsidR="004C095D" w:rsidRDefault="004C095D">
            <w:pPr>
              <w:spacing w:before="80" w:line="240" w:lineRule="auto"/>
              <w:ind w:left="0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Tipo prontuario</w:t>
            </w:r>
          </w:p>
        </w:tc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79174103" w14:textId="77777777" w:rsidR="004C095D" w:rsidRDefault="004C095D">
            <w:pPr>
              <w:spacing w:before="80" w:line="240" w:lineRule="auto"/>
              <w:ind w:left="0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Tipologia di prontuario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0C260475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AN</w:t>
            </w:r>
          </w:p>
        </w:tc>
        <w:tc>
          <w:tcPr>
            <w:tcW w:w="5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2985B36E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639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09413BE9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639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26A40EEC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1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DD2CD4" w14:textId="77777777" w:rsidR="004C095D" w:rsidRDefault="004C095D">
            <w:pPr>
              <w:spacing w:before="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5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DAA98" w14:textId="77777777" w:rsidR="004C095D" w:rsidRDefault="004C095D">
            <w:pPr>
              <w:spacing w:before="0" w:line="240" w:lineRule="auto"/>
              <w:ind w:left="0"/>
              <w:jc w:val="center"/>
              <w:rPr>
                <w:i/>
                <w:lang w:eastAsia="en-US"/>
              </w:rPr>
            </w:pPr>
          </w:p>
        </w:tc>
      </w:tr>
      <w:tr w:rsidR="004C095D" w:rsidRPr="004C095D" w14:paraId="0D387F6E" w14:textId="77777777" w:rsidTr="00D43CF8">
        <w:trPr>
          <w:cantSplit/>
        </w:trPr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68018EBB" w14:textId="77777777" w:rsidR="004C095D" w:rsidRDefault="004C095D">
            <w:pPr>
              <w:spacing w:before="80" w:line="240" w:lineRule="auto"/>
              <w:ind w:left="0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 Numero pezzi</w:t>
            </w:r>
          </w:p>
        </w:tc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1ECD8E5A" w14:textId="77777777" w:rsidR="004C095D" w:rsidRDefault="004C095D">
            <w:pPr>
              <w:spacing w:before="80" w:line="240" w:lineRule="auto"/>
              <w:ind w:left="0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Numero pezzi erogati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4EDAD42F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N</w:t>
            </w:r>
          </w:p>
        </w:tc>
        <w:tc>
          <w:tcPr>
            <w:tcW w:w="5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3C0ADF79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640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082BFAFA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643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1A481061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4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91E9F" w14:textId="77777777" w:rsidR="004C095D" w:rsidRDefault="004C095D">
            <w:pPr>
              <w:spacing w:before="0" w:line="240" w:lineRule="auto"/>
              <w:ind w:left="0"/>
              <w:jc w:val="center"/>
              <w:rPr>
                <w:i/>
                <w:lang w:eastAsia="en-US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89B3E" w14:textId="77777777" w:rsidR="004C095D" w:rsidRDefault="004C095D">
            <w:pPr>
              <w:spacing w:before="0" w:line="240" w:lineRule="auto"/>
              <w:ind w:left="0"/>
              <w:jc w:val="center"/>
              <w:rPr>
                <w:i/>
                <w:lang w:eastAsia="en-US"/>
              </w:rPr>
            </w:pPr>
          </w:p>
        </w:tc>
      </w:tr>
      <w:tr w:rsidR="004C095D" w:rsidRPr="004C095D" w14:paraId="642879A0" w14:textId="77777777" w:rsidTr="00D43CF8">
        <w:trPr>
          <w:cantSplit/>
        </w:trPr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4B7D53A3" w14:textId="77777777" w:rsidR="004C095D" w:rsidRDefault="004C095D">
            <w:pPr>
              <w:spacing w:before="80" w:line="240" w:lineRule="auto"/>
              <w:ind w:left="0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 Importo unitario</w:t>
            </w:r>
          </w:p>
        </w:tc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21FE624B" w14:textId="77777777" w:rsidR="004C095D" w:rsidRDefault="004C095D">
            <w:pPr>
              <w:spacing w:before="80" w:line="240" w:lineRule="auto"/>
              <w:ind w:left="0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Importo unitario del farmaco. Numerico decimale </w:t>
            </w:r>
            <w:proofErr w:type="gramStart"/>
            <w:r>
              <w:rPr>
                <w:i/>
                <w:lang w:eastAsia="en-US"/>
              </w:rPr>
              <w:t>senza  separatore</w:t>
            </w:r>
            <w:proofErr w:type="gramEnd"/>
            <w:r>
              <w:rPr>
                <w:i/>
                <w:lang w:eastAsia="en-US"/>
              </w:rPr>
              <w:t xml:space="preserve"> e due cifre decimali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370D9510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N</w:t>
            </w:r>
          </w:p>
        </w:tc>
        <w:tc>
          <w:tcPr>
            <w:tcW w:w="5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1F1C5B09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644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1DDD220B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659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476FB532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16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717A8" w14:textId="77777777" w:rsidR="004C095D" w:rsidRDefault="004C095D">
            <w:pPr>
              <w:spacing w:before="0" w:line="240" w:lineRule="auto"/>
              <w:ind w:left="0"/>
              <w:jc w:val="center"/>
              <w:rPr>
                <w:i/>
                <w:lang w:eastAsia="en-US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34F5E" w14:textId="77777777" w:rsidR="004C095D" w:rsidRDefault="004C095D">
            <w:pPr>
              <w:spacing w:before="0" w:line="240" w:lineRule="auto"/>
              <w:ind w:left="0"/>
              <w:jc w:val="center"/>
              <w:rPr>
                <w:i/>
                <w:lang w:eastAsia="en-US"/>
              </w:rPr>
            </w:pPr>
          </w:p>
        </w:tc>
      </w:tr>
      <w:tr w:rsidR="004C095D" w:rsidRPr="004C095D" w14:paraId="737EFBF0" w14:textId="77777777" w:rsidTr="00D43CF8">
        <w:trPr>
          <w:cantSplit/>
        </w:trPr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7FCEDCF7" w14:textId="77777777" w:rsidR="004C095D" w:rsidRDefault="004C095D">
            <w:pPr>
              <w:spacing w:before="80" w:line="240" w:lineRule="auto"/>
              <w:ind w:left="0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 A.T.C.</w:t>
            </w:r>
          </w:p>
        </w:tc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3DFFFADF" w14:textId="77777777" w:rsidR="004C095D" w:rsidRDefault="004C095D">
            <w:pPr>
              <w:spacing w:before="80" w:line="240" w:lineRule="auto"/>
              <w:ind w:left="0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Codice ATC del farmaco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204822B1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AN</w:t>
            </w:r>
          </w:p>
        </w:tc>
        <w:tc>
          <w:tcPr>
            <w:tcW w:w="5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0A67A670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660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4568CAC3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666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60377DE5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7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598FA" w14:textId="77777777" w:rsidR="004C095D" w:rsidRDefault="004C095D">
            <w:pPr>
              <w:spacing w:before="0" w:line="240" w:lineRule="auto"/>
              <w:ind w:left="0"/>
              <w:jc w:val="center"/>
              <w:rPr>
                <w:i/>
                <w:lang w:eastAsia="en-US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A800B" w14:textId="77777777" w:rsidR="004C095D" w:rsidRDefault="004C095D">
            <w:pPr>
              <w:spacing w:before="0" w:line="240" w:lineRule="auto"/>
              <w:ind w:left="0"/>
              <w:jc w:val="center"/>
              <w:rPr>
                <w:i/>
                <w:lang w:eastAsia="en-US"/>
              </w:rPr>
            </w:pPr>
          </w:p>
        </w:tc>
      </w:tr>
      <w:tr w:rsidR="004C095D" w:rsidRPr="004C095D" w14:paraId="649F0740" w14:textId="77777777" w:rsidTr="00D43CF8">
        <w:trPr>
          <w:cantSplit/>
        </w:trPr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69940D23" w14:textId="77777777" w:rsidR="004C095D" w:rsidRDefault="004C095D">
            <w:pPr>
              <w:spacing w:before="80" w:line="240" w:lineRule="auto"/>
              <w:ind w:left="0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 Casa farmaceutica</w:t>
            </w:r>
          </w:p>
        </w:tc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6FC8E7BB" w14:textId="77777777" w:rsidR="004C095D" w:rsidRDefault="004C095D">
            <w:pPr>
              <w:spacing w:before="80" w:line="240" w:lineRule="auto"/>
              <w:ind w:left="0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Codice ditta produttrice del farmaco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096EDFFB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AN</w:t>
            </w:r>
          </w:p>
        </w:tc>
        <w:tc>
          <w:tcPr>
            <w:tcW w:w="5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7D935B26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667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191CBF23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670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7EDD5EC7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4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9F9EC" w14:textId="77777777" w:rsidR="004C095D" w:rsidRDefault="004C095D">
            <w:pPr>
              <w:spacing w:before="0" w:line="240" w:lineRule="auto"/>
              <w:ind w:left="0"/>
              <w:jc w:val="center"/>
              <w:rPr>
                <w:i/>
                <w:lang w:eastAsia="en-US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58F81" w14:textId="77777777" w:rsidR="004C095D" w:rsidRDefault="004C095D">
            <w:pPr>
              <w:spacing w:before="0" w:line="240" w:lineRule="auto"/>
              <w:ind w:left="0"/>
              <w:jc w:val="center"/>
              <w:rPr>
                <w:i/>
                <w:lang w:eastAsia="en-US"/>
              </w:rPr>
            </w:pPr>
          </w:p>
        </w:tc>
      </w:tr>
      <w:tr w:rsidR="004C095D" w:rsidRPr="004C095D" w14:paraId="2313FD23" w14:textId="77777777" w:rsidTr="00D43CF8">
        <w:trPr>
          <w:cantSplit/>
        </w:trPr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43E615B7" w14:textId="77777777" w:rsidR="004C095D" w:rsidRDefault="004C095D">
            <w:pPr>
              <w:spacing w:before="80" w:line="240" w:lineRule="auto"/>
              <w:ind w:left="0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 Nota di diagnosi</w:t>
            </w:r>
          </w:p>
        </w:tc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6CDBEF42" w14:textId="77777777" w:rsidR="004C095D" w:rsidRDefault="004C095D">
            <w:pPr>
              <w:spacing w:before="80" w:line="240" w:lineRule="auto"/>
              <w:ind w:left="0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Codice della nota di diagnosi per la quale il farmaco è erogabile in regime di esenzione (D.M. 22/12/2000 suppl. </w:t>
            </w:r>
            <w:proofErr w:type="spellStart"/>
            <w:r>
              <w:rPr>
                <w:i/>
                <w:lang w:eastAsia="en-US"/>
              </w:rPr>
              <w:t>Ord</w:t>
            </w:r>
            <w:proofErr w:type="spellEnd"/>
            <w:r>
              <w:rPr>
                <w:i/>
                <w:lang w:eastAsia="en-US"/>
              </w:rPr>
              <w:t>. Alla G.U. n. 7 del 10/01/2001 e successive modifiche)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4C76B8C0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AN</w:t>
            </w:r>
          </w:p>
        </w:tc>
        <w:tc>
          <w:tcPr>
            <w:tcW w:w="5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019A8EAC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671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216005B2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673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7BC753C1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3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51381" w14:textId="77777777" w:rsidR="004C095D" w:rsidRDefault="004C095D">
            <w:pPr>
              <w:spacing w:before="0" w:line="240" w:lineRule="auto"/>
              <w:ind w:left="0"/>
              <w:jc w:val="center"/>
              <w:rPr>
                <w:i/>
                <w:lang w:eastAsia="en-US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A0BCF" w14:textId="77777777" w:rsidR="004C095D" w:rsidRDefault="004C095D">
            <w:pPr>
              <w:spacing w:before="0" w:line="240" w:lineRule="auto"/>
              <w:ind w:left="0"/>
              <w:jc w:val="center"/>
              <w:rPr>
                <w:i/>
                <w:lang w:eastAsia="en-US"/>
              </w:rPr>
            </w:pPr>
          </w:p>
        </w:tc>
      </w:tr>
      <w:tr w:rsidR="004C095D" w:rsidRPr="004C095D" w14:paraId="2AFCAD18" w14:textId="77777777" w:rsidTr="00D43CF8">
        <w:trPr>
          <w:cantSplit/>
        </w:trPr>
        <w:tc>
          <w:tcPr>
            <w:tcW w:w="985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E2E1C9" w14:textId="77777777" w:rsidR="004C095D" w:rsidRDefault="004C095D">
            <w:pPr>
              <w:spacing w:before="80" w:line="240" w:lineRule="auto"/>
              <w:ind w:left="0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FARMACO5</w:t>
            </w:r>
          </w:p>
        </w:tc>
      </w:tr>
      <w:tr w:rsidR="004C095D" w:rsidRPr="004C095D" w14:paraId="057D4D7B" w14:textId="77777777" w:rsidTr="00D43CF8">
        <w:trPr>
          <w:cantSplit/>
        </w:trPr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A8939BA" w14:textId="77777777" w:rsidR="004C095D" w:rsidRDefault="004C095D">
            <w:pPr>
              <w:spacing w:before="80" w:line="240" w:lineRule="auto"/>
              <w:ind w:left="0"/>
              <w:rPr>
                <w:i/>
                <w:lang w:eastAsia="en-US"/>
              </w:rPr>
            </w:pPr>
          </w:p>
        </w:tc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D785D67" w14:textId="77777777" w:rsidR="004C095D" w:rsidRDefault="004C095D">
            <w:pPr>
              <w:spacing w:before="80" w:line="240" w:lineRule="auto"/>
              <w:ind w:left="0"/>
              <w:rPr>
                <w:i/>
                <w:lang w:eastAsia="en-US"/>
              </w:rPr>
            </w:pPr>
          </w:p>
        </w:tc>
        <w:tc>
          <w:tcPr>
            <w:tcW w:w="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DA4012C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7CDDD23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FA94DA0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D13B8A9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FF473" w14:textId="77777777" w:rsidR="004C095D" w:rsidRDefault="004C095D">
            <w:pPr>
              <w:spacing w:before="0" w:line="240" w:lineRule="auto"/>
              <w:ind w:left="0"/>
              <w:jc w:val="center"/>
              <w:rPr>
                <w:i/>
                <w:lang w:eastAsia="en-US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1BD6F" w14:textId="77777777" w:rsidR="004C095D" w:rsidRDefault="004C095D">
            <w:pPr>
              <w:spacing w:before="0" w:line="240" w:lineRule="auto"/>
              <w:ind w:left="0"/>
              <w:jc w:val="center"/>
              <w:rPr>
                <w:i/>
                <w:lang w:eastAsia="en-US"/>
              </w:rPr>
            </w:pPr>
          </w:p>
        </w:tc>
      </w:tr>
      <w:tr w:rsidR="004C095D" w:rsidRPr="004C095D" w14:paraId="70E107E6" w14:textId="77777777" w:rsidTr="00D43CF8">
        <w:trPr>
          <w:cantSplit/>
        </w:trPr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3312086E" w14:textId="77777777" w:rsidR="004C095D" w:rsidRDefault="004C095D">
            <w:pPr>
              <w:spacing w:before="80" w:line="240" w:lineRule="auto"/>
              <w:ind w:left="0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Codice struttura di erogazione</w:t>
            </w:r>
          </w:p>
        </w:tc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55DA25E6" w14:textId="77777777" w:rsidR="004C095D" w:rsidRDefault="004C095D">
            <w:pPr>
              <w:spacing w:before="80" w:line="240" w:lineRule="auto"/>
              <w:ind w:left="0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Codice identificativo della struttura di erogazione: codice nazionale istituto a 6 cifre + codice stabilimento a 2 cifre per farmacia di struttura di </w:t>
            </w:r>
            <w:proofErr w:type="spellStart"/>
            <w:proofErr w:type="gramStart"/>
            <w:r>
              <w:rPr>
                <w:i/>
                <w:lang w:eastAsia="en-US"/>
              </w:rPr>
              <w:t>ricovero;codici</w:t>
            </w:r>
            <w:proofErr w:type="spellEnd"/>
            <w:proofErr w:type="gramEnd"/>
            <w:r>
              <w:rPr>
                <w:i/>
                <w:lang w:eastAsia="en-US"/>
              </w:rPr>
              <w:t xml:space="preserve"> dei modelli FLS</w:t>
            </w:r>
            <w:proofErr w:type="gramStart"/>
            <w:r>
              <w:rPr>
                <w:i/>
                <w:lang w:eastAsia="en-US"/>
              </w:rPr>
              <w:t>11  a</w:t>
            </w:r>
            <w:proofErr w:type="gramEnd"/>
            <w:r>
              <w:rPr>
                <w:i/>
                <w:lang w:eastAsia="en-US"/>
              </w:rPr>
              <w:t xml:space="preserve"> 6 cifre per farmacia distrettuale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2CECBC67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AN</w:t>
            </w:r>
          </w:p>
        </w:tc>
        <w:tc>
          <w:tcPr>
            <w:tcW w:w="5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110478B6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674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7397A7EB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681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1C11DF5B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8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258A2" w14:textId="77777777" w:rsidR="004C095D" w:rsidRDefault="004C095D">
            <w:pPr>
              <w:spacing w:before="0" w:line="240" w:lineRule="auto"/>
              <w:ind w:left="0"/>
              <w:jc w:val="center"/>
              <w:rPr>
                <w:i/>
                <w:lang w:eastAsia="en-US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FF2FFD" w14:textId="77777777" w:rsidR="004C095D" w:rsidRDefault="004C095D">
            <w:pPr>
              <w:spacing w:before="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OBB</w:t>
            </w:r>
          </w:p>
        </w:tc>
      </w:tr>
      <w:tr w:rsidR="004C095D" w:rsidRPr="004C095D" w14:paraId="0F34014D" w14:textId="77777777" w:rsidTr="00D43CF8">
        <w:trPr>
          <w:cantSplit/>
        </w:trPr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03F900AA" w14:textId="77777777" w:rsidR="004C095D" w:rsidRDefault="004C095D">
            <w:pPr>
              <w:spacing w:before="80" w:line="240" w:lineRule="auto"/>
              <w:ind w:left="0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lastRenderedPageBreak/>
              <w:t xml:space="preserve">Codice Unità Operativa </w:t>
            </w:r>
          </w:p>
        </w:tc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029B21D9" w14:textId="77777777" w:rsidR="004C095D" w:rsidRDefault="004C095D">
            <w:pPr>
              <w:spacing w:before="80" w:line="240" w:lineRule="auto"/>
              <w:ind w:left="0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Codice specialità clinica: 00 nel caso di erogazioni effettuate da farmacie </w:t>
            </w:r>
            <w:proofErr w:type="spellStart"/>
            <w:r>
              <w:rPr>
                <w:i/>
                <w:lang w:eastAsia="en-US"/>
              </w:rPr>
              <w:t>disrettuali</w:t>
            </w:r>
            <w:proofErr w:type="spellEnd"/>
          </w:p>
        </w:tc>
        <w:tc>
          <w:tcPr>
            <w:tcW w:w="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146E3C21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AN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64057D9A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682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41B075F4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683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29A9F8E5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2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E2834" w14:textId="77777777" w:rsidR="004C095D" w:rsidRDefault="004C095D">
            <w:pPr>
              <w:spacing w:before="0" w:line="240" w:lineRule="auto"/>
              <w:ind w:left="0"/>
              <w:jc w:val="center"/>
              <w:rPr>
                <w:i/>
                <w:lang w:eastAsia="en-US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1949E1" w14:textId="77777777" w:rsidR="004C095D" w:rsidRDefault="004C095D">
            <w:pPr>
              <w:spacing w:before="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OBB</w:t>
            </w:r>
          </w:p>
        </w:tc>
      </w:tr>
      <w:tr w:rsidR="004C095D" w:rsidRPr="004C095D" w14:paraId="1B7A63ED" w14:textId="77777777" w:rsidTr="00D43CF8">
        <w:trPr>
          <w:cantSplit/>
        </w:trPr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5922A22A" w14:textId="77777777" w:rsidR="004C095D" w:rsidRDefault="004C095D">
            <w:pPr>
              <w:spacing w:before="80" w:line="240" w:lineRule="auto"/>
              <w:ind w:left="0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Progressivo reparto </w:t>
            </w:r>
          </w:p>
        </w:tc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20B41221" w14:textId="77777777" w:rsidR="004C095D" w:rsidRDefault="004C095D">
            <w:pPr>
              <w:spacing w:before="80" w:line="240" w:lineRule="auto"/>
              <w:ind w:left="0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Progressivo reparto: 00 nel caso di erogazioni effettuate da farmacie </w:t>
            </w:r>
            <w:proofErr w:type="spellStart"/>
            <w:r>
              <w:rPr>
                <w:i/>
                <w:lang w:eastAsia="en-US"/>
              </w:rPr>
              <w:t>disrettuali</w:t>
            </w:r>
            <w:proofErr w:type="spellEnd"/>
          </w:p>
        </w:tc>
        <w:tc>
          <w:tcPr>
            <w:tcW w:w="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372852E8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N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21015CBC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684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4C4F5297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685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1A2050D6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2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9DD62" w14:textId="77777777" w:rsidR="004C095D" w:rsidRDefault="004C095D">
            <w:pPr>
              <w:spacing w:before="0" w:line="240" w:lineRule="auto"/>
              <w:ind w:left="0"/>
              <w:jc w:val="center"/>
              <w:rPr>
                <w:i/>
                <w:lang w:eastAsia="en-US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3EE8EC" w14:textId="77777777" w:rsidR="004C095D" w:rsidRDefault="004C095D">
            <w:pPr>
              <w:spacing w:before="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OBB</w:t>
            </w:r>
          </w:p>
        </w:tc>
      </w:tr>
      <w:tr w:rsidR="004C095D" w:rsidRPr="004C095D" w14:paraId="4019D8D3" w14:textId="77777777" w:rsidTr="00D43CF8">
        <w:trPr>
          <w:cantSplit/>
        </w:trPr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41584BCC" w14:textId="77777777" w:rsidR="004C095D" w:rsidRDefault="004C095D">
            <w:pPr>
              <w:spacing w:before="80" w:line="240" w:lineRule="auto"/>
              <w:ind w:left="0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 Codice ministeriale</w:t>
            </w:r>
          </w:p>
        </w:tc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73609CA2" w14:textId="77777777" w:rsidR="004C095D" w:rsidRDefault="004C095D">
            <w:pPr>
              <w:spacing w:before="80" w:line="240" w:lineRule="auto"/>
              <w:ind w:left="0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Codice MINSAN del farmaco distribuito</w:t>
            </w:r>
          </w:p>
        </w:tc>
        <w:tc>
          <w:tcPr>
            <w:tcW w:w="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5C65F6A6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AN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4EB42BA0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686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70FA737C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695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532D5E7F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10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F111F" w14:textId="77777777" w:rsidR="004C095D" w:rsidRDefault="004C095D">
            <w:pPr>
              <w:spacing w:before="0" w:line="240" w:lineRule="auto"/>
              <w:ind w:left="0"/>
              <w:jc w:val="center"/>
              <w:rPr>
                <w:i/>
                <w:lang w:eastAsia="en-US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083B7" w14:textId="77777777" w:rsidR="004C095D" w:rsidRDefault="004C095D">
            <w:pPr>
              <w:spacing w:before="0" w:line="240" w:lineRule="auto"/>
              <w:ind w:left="0"/>
              <w:jc w:val="center"/>
              <w:rPr>
                <w:i/>
                <w:lang w:eastAsia="en-US"/>
              </w:rPr>
            </w:pPr>
          </w:p>
        </w:tc>
      </w:tr>
      <w:tr w:rsidR="004C095D" w:rsidRPr="004C095D" w14:paraId="1EF372F4" w14:textId="77777777" w:rsidTr="00D43CF8">
        <w:trPr>
          <w:cantSplit/>
        </w:trPr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3A9FEC39" w14:textId="77777777" w:rsidR="004C095D" w:rsidRDefault="004C095D">
            <w:pPr>
              <w:spacing w:before="80" w:line="240" w:lineRule="auto"/>
              <w:ind w:left="0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Data erogazione</w:t>
            </w:r>
          </w:p>
        </w:tc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24360AD2" w14:textId="77777777" w:rsidR="004C095D" w:rsidRDefault="004C095D">
            <w:pPr>
              <w:spacing w:before="80" w:line="240" w:lineRule="auto"/>
              <w:ind w:left="0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Data di erogazione della ricetta espressa del formato GGMMAAAA</w:t>
            </w:r>
          </w:p>
        </w:tc>
        <w:tc>
          <w:tcPr>
            <w:tcW w:w="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4849D209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AN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530B8281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696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7B9A6387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703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6CE93BFC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8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F1BD2" w14:textId="77777777" w:rsidR="004C095D" w:rsidRDefault="004C095D">
            <w:pPr>
              <w:spacing w:before="0" w:line="240" w:lineRule="auto"/>
              <w:ind w:left="0"/>
              <w:jc w:val="center"/>
              <w:rPr>
                <w:i/>
                <w:lang w:eastAsia="en-US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CB2912" w14:textId="77777777" w:rsidR="004C095D" w:rsidRDefault="004C095D">
            <w:pPr>
              <w:spacing w:before="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OBB</w:t>
            </w:r>
          </w:p>
        </w:tc>
      </w:tr>
      <w:tr w:rsidR="004C095D" w:rsidRPr="004C095D" w14:paraId="3E6A8F7B" w14:textId="77777777" w:rsidTr="00D43CF8">
        <w:trPr>
          <w:cantSplit/>
        </w:trPr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7C8DC531" w14:textId="77777777" w:rsidR="004C095D" w:rsidRDefault="004C095D">
            <w:pPr>
              <w:spacing w:before="80" w:line="240" w:lineRule="auto"/>
              <w:ind w:left="0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Tipo erogazione</w:t>
            </w:r>
          </w:p>
        </w:tc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65D2DEBC" w14:textId="77777777" w:rsidR="004C095D" w:rsidRDefault="004C095D">
            <w:pPr>
              <w:spacing w:before="80" w:line="240" w:lineRule="auto"/>
              <w:ind w:left="0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Tipologia di erogazione</w:t>
            </w:r>
          </w:p>
        </w:tc>
        <w:tc>
          <w:tcPr>
            <w:tcW w:w="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65B7CEE7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N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57895061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704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49DD789F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704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50694E5E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1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F0477C" w14:textId="77777777" w:rsidR="004C095D" w:rsidRDefault="004C095D">
            <w:pPr>
              <w:spacing w:before="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34A00" w14:textId="77777777" w:rsidR="004C095D" w:rsidRDefault="004C095D">
            <w:pPr>
              <w:spacing w:before="0" w:line="240" w:lineRule="auto"/>
              <w:ind w:left="0"/>
              <w:jc w:val="center"/>
              <w:rPr>
                <w:i/>
                <w:lang w:eastAsia="en-US"/>
              </w:rPr>
            </w:pPr>
          </w:p>
        </w:tc>
      </w:tr>
      <w:tr w:rsidR="004C095D" w:rsidRPr="004C095D" w14:paraId="6DF7DB36" w14:textId="77777777" w:rsidTr="00D43CF8">
        <w:trPr>
          <w:cantSplit/>
        </w:trPr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190F4557" w14:textId="77777777" w:rsidR="004C095D" w:rsidRDefault="004C095D">
            <w:pPr>
              <w:spacing w:before="80" w:line="240" w:lineRule="auto"/>
              <w:ind w:left="0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Tipo prontuario</w:t>
            </w:r>
          </w:p>
        </w:tc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79E3E468" w14:textId="77777777" w:rsidR="004C095D" w:rsidRDefault="004C095D">
            <w:pPr>
              <w:spacing w:before="80" w:line="240" w:lineRule="auto"/>
              <w:ind w:left="0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Tipologia di prontuario</w:t>
            </w:r>
          </w:p>
        </w:tc>
        <w:tc>
          <w:tcPr>
            <w:tcW w:w="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36BE66C3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AN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41791FC8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705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5EC5066F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705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4794B4CE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1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E90C91" w14:textId="77777777" w:rsidR="004C095D" w:rsidRDefault="004C095D">
            <w:pPr>
              <w:spacing w:before="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5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3E653" w14:textId="77777777" w:rsidR="004C095D" w:rsidRDefault="004C095D">
            <w:pPr>
              <w:spacing w:before="0" w:line="240" w:lineRule="auto"/>
              <w:ind w:left="0"/>
              <w:jc w:val="center"/>
              <w:rPr>
                <w:i/>
                <w:lang w:eastAsia="en-US"/>
              </w:rPr>
            </w:pPr>
          </w:p>
        </w:tc>
      </w:tr>
      <w:tr w:rsidR="004C095D" w:rsidRPr="004C095D" w14:paraId="345F418C" w14:textId="77777777" w:rsidTr="00D43CF8">
        <w:trPr>
          <w:cantSplit/>
        </w:trPr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58A19762" w14:textId="77777777" w:rsidR="004C095D" w:rsidRDefault="004C095D">
            <w:pPr>
              <w:spacing w:before="80" w:line="240" w:lineRule="auto"/>
              <w:ind w:left="0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 Numero pezzi</w:t>
            </w:r>
          </w:p>
        </w:tc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4A3972AD" w14:textId="77777777" w:rsidR="004C095D" w:rsidRDefault="004C095D">
            <w:pPr>
              <w:spacing w:before="80" w:line="240" w:lineRule="auto"/>
              <w:ind w:left="0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Numero pezzi erogati</w:t>
            </w:r>
          </w:p>
        </w:tc>
        <w:tc>
          <w:tcPr>
            <w:tcW w:w="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18F13C27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N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799D6DD2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706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278B0056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709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1A989E37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4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A5595" w14:textId="77777777" w:rsidR="004C095D" w:rsidRDefault="004C095D">
            <w:pPr>
              <w:spacing w:before="0" w:line="240" w:lineRule="auto"/>
              <w:ind w:left="0"/>
              <w:jc w:val="center"/>
              <w:rPr>
                <w:i/>
                <w:lang w:eastAsia="en-US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21868" w14:textId="77777777" w:rsidR="004C095D" w:rsidRDefault="004C095D">
            <w:pPr>
              <w:spacing w:before="0" w:line="240" w:lineRule="auto"/>
              <w:ind w:left="0"/>
              <w:jc w:val="center"/>
              <w:rPr>
                <w:i/>
                <w:lang w:eastAsia="en-US"/>
              </w:rPr>
            </w:pPr>
          </w:p>
        </w:tc>
      </w:tr>
      <w:tr w:rsidR="004C095D" w:rsidRPr="004C095D" w14:paraId="219F579B" w14:textId="77777777" w:rsidTr="00D43CF8">
        <w:trPr>
          <w:cantSplit/>
        </w:trPr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456263C3" w14:textId="77777777" w:rsidR="004C095D" w:rsidRDefault="004C095D">
            <w:pPr>
              <w:spacing w:before="80" w:line="240" w:lineRule="auto"/>
              <w:ind w:left="0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 Importo unitario</w:t>
            </w:r>
          </w:p>
        </w:tc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6A9A09C0" w14:textId="77777777" w:rsidR="004C095D" w:rsidRDefault="004C095D">
            <w:pPr>
              <w:spacing w:before="80" w:line="240" w:lineRule="auto"/>
              <w:ind w:left="0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Importo unitario del farmaco. Numerico decimale </w:t>
            </w:r>
            <w:proofErr w:type="gramStart"/>
            <w:r>
              <w:rPr>
                <w:i/>
                <w:lang w:eastAsia="en-US"/>
              </w:rPr>
              <w:t>senza  separatore</w:t>
            </w:r>
            <w:proofErr w:type="gramEnd"/>
            <w:r>
              <w:rPr>
                <w:i/>
                <w:lang w:eastAsia="en-US"/>
              </w:rPr>
              <w:t xml:space="preserve"> e due cifre decimali</w:t>
            </w:r>
          </w:p>
        </w:tc>
        <w:tc>
          <w:tcPr>
            <w:tcW w:w="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327509C1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N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4F040662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710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6875AC33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725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055C0F20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16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CF5FF" w14:textId="77777777" w:rsidR="004C095D" w:rsidRDefault="004C095D">
            <w:pPr>
              <w:spacing w:before="0" w:line="240" w:lineRule="auto"/>
              <w:ind w:left="0"/>
              <w:jc w:val="center"/>
              <w:rPr>
                <w:i/>
                <w:lang w:eastAsia="en-US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61A64" w14:textId="77777777" w:rsidR="004C095D" w:rsidRDefault="004C095D">
            <w:pPr>
              <w:spacing w:before="0" w:line="240" w:lineRule="auto"/>
              <w:ind w:left="0"/>
              <w:jc w:val="center"/>
              <w:rPr>
                <w:i/>
                <w:lang w:eastAsia="en-US"/>
              </w:rPr>
            </w:pPr>
          </w:p>
        </w:tc>
      </w:tr>
      <w:tr w:rsidR="004C095D" w:rsidRPr="004C095D" w14:paraId="4ECA63C3" w14:textId="77777777" w:rsidTr="00D43CF8">
        <w:trPr>
          <w:cantSplit/>
        </w:trPr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78F090A6" w14:textId="77777777" w:rsidR="004C095D" w:rsidRDefault="004C095D">
            <w:pPr>
              <w:spacing w:before="80" w:line="240" w:lineRule="auto"/>
              <w:ind w:left="0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 A.T.C.</w:t>
            </w:r>
          </w:p>
        </w:tc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3FEA2B1D" w14:textId="77777777" w:rsidR="004C095D" w:rsidRDefault="004C095D">
            <w:pPr>
              <w:spacing w:before="80" w:line="240" w:lineRule="auto"/>
              <w:ind w:left="0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Codice ATC del farmaco</w:t>
            </w:r>
          </w:p>
        </w:tc>
        <w:tc>
          <w:tcPr>
            <w:tcW w:w="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1584C64A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AN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21B7B4B0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726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1F9B996F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732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2F59F478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7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45B77" w14:textId="77777777" w:rsidR="004C095D" w:rsidRDefault="004C095D">
            <w:pPr>
              <w:spacing w:before="0" w:line="240" w:lineRule="auto"/>
              <w:ind w:left="0"/>
              <w:jc w:val="center"/>
              <w:rPr>
                <w:i/>
                <w:lang w:eastAsia="en-US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59CBA" w14:textId="77777777" w:rsidR="004C095D" w:rsidRDefault="004C095D">
            <w:pPr>
              <w:spacing w:before="0" w:line="240" w:lineRule="auto"/>
              <w:ind w:left="0"/>
              <w:jc w:val="center"/>
              <w:rPr>
                <w:i/>
                <w:lang w:eastAsia="en-US"/>
              </w:rPr>
            </w:pPr>
          </w:p>
        </w:tc>
      </w:tr>
      <w:tr w:rsidR="004C095D" w:rsidRPr="004C095D" w14:paraId="09879E7D" w14:textId="77777777" w:rsidTr="00D43CF8">
        <w:trPr>
          <w:cantSplit/>
        </w:trPr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456201A9" w14:textId="77777777" w:rsidR="004C095D" w:rsidRDefault="004C095D">
            <w:pPr>
              <w:spacing w:before="80" w:line="240" w:lineRule="auto"/>
              <w:ind w:left="0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 Casa farmaceutica</w:t>
            </w:r>
          </w:p>
        </w:tc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5BE697B8" w14:textId="77777777" w:rsidR="004C095D" w:rsidRDefault="004C095D">
            <w:pPr>
              <w:spacing w:before="80" w:line="240" w:lineRule="auto"/>
              <w:ind w:left="0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Codice ditta produttrice del farmaco</w:t>
            </w:r>
          </w:p>
        </w:tc>
        <w:tc>
          <w:tcPr>
            <w:tcW w:w="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38575A31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AN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0A2BD64E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733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4EC93345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733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17C0BC1B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4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D09B6" w14:textId="77777777" w:rsidR="004C095D" w:rsidRDefault="004C095D">
            <w:pPr>
              <w:spacing w:before="0" w:line="240" w:lineRule="auto"/>
              <w:ind w:left="0"/>
              <w:jc w:val="center"/>
              <w:rPr>
                <w:i/>
                <w:lang w:eastAsia="en-US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A63E9" w14:textId="77777777" w:rsidR="004C095D" w:rsidRDefault="004C095D">
            <w:pPr>
              <w:spacing w:before="0" w:line="240" w:lineRule="auto"/>
              <w:ind w:left="0"/>
              <w:jc w:val="center"/>
              <w:rPr>
                <w:i/>
                <w:lang w:eastAsia="en-US"/>
              </w:rPr>
            </w:pPr>
          </w:p>
        </w:tc>
      </w:tr>
      <w:tr w:rsidR="004C095D" w:rsidRPr="004C095D" w14:paraId="7EC4643C" w14:textId="77777777" w:rsidTr="00D43CF8">
        <w:trPr>
          <w:cantSplit/>
        </w:trPr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32D7E7C5" w14:textId="77777777" w:rsidR="004C095D" w:rsidRDefault="004C095D">
            <w:pPr>
              <w:spacing w:before="80" w:line="240" w:lineRule="auto"/>
              <w:ind w:left="0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 Nota di diagnosi</w:t>
            </w:r>
          </w:p>
        </w:tc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1FE3398D" w14:textId="77777777" w:rsidR="004C095D" w:rsidRDefault="004C095D">
            <w:pPr>
              <w:spacing w:before="80" w:line="240" w:lineRule="auto"/>
              <w:ind w:left="0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Codice della nota di diagnosi per la quale il farmaco è erogabile in regime di esenzione (D.M. 22/12/2000 suppl. </w:t>
            </w:r>
            <w:proofErr w:type="spellStart"/>
            <w:r>
              <w:rPr>
                <w:i/>
                <w:lang w:eastAsia="en-US"/>
              </w:rPr>
              <w:t>Ord</w:t>
            </w:r>
            <w:proofErr w:type="spellEnd"/>
            <w:r>
              <w:rPr>
                <w:i/>
                <w:lang w:eastAsia="en-US"/>
              </w:rPr>
              <w:t>. Alla G.U. n. 7 del 10/01/2001 e successive modifiche)</w:t>
            </w:r>
          </w:p>
        </w:tc>
        <w:tc>
          <w:tcPr>
            <w:tcW w:w="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6B23868D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AN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4CEDAF21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737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55647202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739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09769B95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3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B6957" w14:textId="77777777" w:rsidR="004C095D" w:rsidRDefault="004C095D">
            <w:pPr>
              <w:spacing w:before="0" w:line="240" w:lineRule="auto"/>
              <w:ind w:left="0"/>
              <w:jc w:val="center"/>
              <w:rPr>
                <w:i/>
                <w:lang w:eastAsia="en-US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4E9A6" w14:textId="77777777" w:rsidR="004C095D" w:rsidRDefault="004C095D">
            <w:pPr>
              <w:spacing w:before="0" w:line="240" w:lineRule="auto"/>
              <w:ind w:left="0"/>
              <w:jc w:val="center"/>
              <w:rPr>
                <w:i/>
                <w:lang w:eastAsia="en-US"/>
              </w:rPr>
            </w:pPr>
          </w:p>
        </w:tc>
      </w:tr>
      <w:tr w:rsidR="004C095D" w:rsidRPr="004C095D" w14:paraId="5890B2A3" w14:textId="77777777" w:rsidTr="00D43CF8">
        <w:trPr>
          <w:cantSplit/>
        </w:trPr>
        <w:tc>
          <w:tcPr>
            <w:tcW w:w="985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465752" w14:textId="77777777" w:rsidR="004C095D" w:rsidRDefault="004C095D">
            <w:pPr>
              <w:spacing w:before="80" w:line="240" w:lineRule="auto"/>
              <w:ind w:left="0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FARMACO6</w:t>
            </w:r>
          </w:p>
        </w:tc>
      </w:tr>
      <w:tr w:rsidR="004C095D" w:rsidRPr="004C095D" w14:paraId="7746354C" w14:textId="77777777" w:rsidTr="00D43CF8">
        <w:trPr>
          <w:cantSplit/>
        </w:trPr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2220CDA" w14:textId="77777777" w:rsidR="004C095D" w:rsidRDefault="004C095D">
            <w:pPr>
              <w:spacing w:before="80" w:line="240" w:lineRule="auto"/>
              <w:ind w:left="0"/>
              <w:rPr>
                <w:i/>
                <w:lang w:eastAsia="en-US"/>
              </w:rPr>
            </w:pPr>
          </w:p>
        </w:tc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F53E7C7" w14:textId="77777777" w:rsidR="004C095D" w:rsidRDefault="004C095D">
            <w:pPr>
              <w:spacing w:before="80" w:line="240" w:lineRule="auto"/>
              <w:ind w:left="0"/>
              <w:rPr>
                <w:i/>
                <w:lang w:eastAsia="en-US"/>
              </w:rPr>
            </w:pPr>
          </w:p>
        </w:tc>
        <w:tc>
          <w:tcPr>
            <w:tcW w:w="5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0EF9C4D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34C1C1A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9DEDB06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5855D41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76BEA" w14:textId="77777777" w:rsidR="004C095D" w:rsidRDefault="004C095D">
            <w:pPr>
              <w:spacing w:before="0" w:line="240" w:lineRule="auto"/>
              <w:ind w:left="0"/>
              <w:jc w:val="center"/>
              <w:rPr>
                <w:i/>
                <w:lang w:eastAsia="en-US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3E006" w14:textId="77777777" w:rsidR="004C095D" w:rsidRDefault="004C095D">
            <w:pPr>
              <w:spacing w:before="0" w:line="240" w:lineRule="auto"/>
              <w:ind w:left="0"/>
              <w:jc w:val="center"/>
              <w:rPr>
                <w:i/>
                <w:lang w:eastAsia="en-US"/>
              </w:rPr>
            </w:pPr>
          </w:p>
        </w:tc>
      </w:tr>
      <w:tr w:rsidR="004C095D" w:rsidRPr="004C095D" w14:paraId="6D4C36FB" w14:textId="77777777" w:rsidTr="00D43CF8">
        <w:trPr>
          <w:cantSplit/>
        </w:trPr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5B778CC2" w14:textId="77777777" w:rsidR="004C095D" w:rsidRDefault="004C095D">
            <w:pPr>
              <w:spacing w:before="80" w:line="240" w:lineRule="auto"/>
              <w:ind w:left="0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Codice struttura di erogazione</w:t>
            </w:r>
          </w:p>
        </w:tc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145FDAE7" w14:textId="77777777" w:rsidR="004C095D" w:rsidRDefault="004C095D">
            <w:pPr>
              <w:spacing w:before="80" w:line="240" w:lineRule="auto"/>
              <w:ind w:left="0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Codice identificativo della struttura di erogazione: codice nazionale istituto a 6 cifre + codice stabilimento a 2 cifre per farmacia di struttura di </w:t>
            </w:r>
            <w:proofErr w:type="spellStart"/>
            <w:proofErr w:type="gramStart"/>
            <w:r>
              <w:rPr>
                <w:i/>
                <w:lang w:eastAsia="en-US"/>
              </w:rPr>
              <w:t>ricovero;codici</w:t>
            </w:r>
            <w:proofErr w:type="spellEnd"/>
            <w:proofErr w:type="gramEnd"/>
            <w:r>
              <w:rPr>
                <w:i/>
                <w:lang w:eastAsia="en-US"/>
              </w:rPr>
              <w:t xml:space="preserve"> dei modelli FLS</w:t>
            </w:r>
            <w:proofErr w:type="gramStart"/>
            <w:r>
              <w:rPr>
                <w:i/>
                <w:lang w:eastAsia="en-US"/>
              </w:rPr>
              <w:t>11  a</w:t>
            </w:r>
            <w:proofErr w:type="gramEnd"/>
            <w:r>
              <w:rPr>
                <w:i/>
                <w:lang w:eastAsia="en-US"/>
              </w:rPr>
              <w:t xml:space="preserve"> 6 cifre per farmacia distrettuale</w:t>
            </w:r>
          </w:p>
        </w:tc>
        <w:tc>
          <w:tcPr>
            <w:tcW w:w="5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3C5D7D06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AN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6992365B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740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293C1F78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747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02901357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8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2B4CA" w14:textId="77777777" w:rsidR="004C095D" w:rsidRDefault="004C095D">
            <w:pPr>
              <w:spacing w:before="0" w:line="240" w:lineRule="auto"/>
              <w:ind w:left="0"/>
              <w:jc w:val="center"/>
              <w:rPr>
                <w:i/>
                <w:lang w:eastAsia="en-US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1E8E76" w14:textId="77777777" w:rsidR="004C095D" w:rsidRDefault="004C095D">
            <w:pPr>
              <w:spacing w:before="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OBB</w:t>
            </w:r>
          </w:p>
        </w:tc>
      </w:tr>
      <w:tr w:rsidR="004C095D" w:rsidRPr="004C095D" w14:paraId="4BA058D3" w14:textId="77777777" w:rsidTr="00D43CF8">
        <w:trPr>
          <w:cantSplit/>
        </w:trPr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1FE62D87" w14:textId="77777777" w:rsidR="004C095D" w:rsidRDefault="004C095D">
            <w:pPr>
              <w:spacing w:before="80" w:line="240" w:lineRule="auto"/>
              <w:ind w:left="0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Codice Unità Operativa </w:t>
            </w:r>
          </w:p>
        </w:tc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5C6D4EB6" w14:textId="77777777" w:rsidR="004C095D" w:rsidRDefault="004C095D">
            <w:pPr>
              <w:spacing w:before="80" w:line="240" w:lineRule="auto"/>
              <w:ind w:left="0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Codice specialità clinica: 00 nel caso di erogazioni effettuate da farmacie </w:t>
            </w:r>
            <w:proofErr w:type="spellStart"/>
            <w:r>
              <w:rPr>
                <w:i/>
                <w:lang w:eastAsia="en-US"/>
              </w:rPr>
              <w:t>disrettuali</w:t>
            </w:r>
            <w:proofErr w:type="spellEnd"/>
          </w:p>
        </w:tc>
        <w:tc>
          <w:tcPr>
            <w:tcW w:w="5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68717E92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AN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65119ACD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748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6F6C9CA9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749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34C2F8B4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2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BEE3A" w14:textId="77777777" w:rsidR="004C095D" w:rsidRDefault="004C095D">
            <w:pPr>
              <w:spacing w:before="0" w:line="240" w:lineRule="auto"/>
              <w:ind w:left="0"/>
              <w:jc w:val="center"/>
              <w:rPr>
                <w:i/>
                <w:lang w:eastAsia="en-US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7F02EF" w14:textId="77777777" w:rsidR="004C095D" w:rsidRDefault="004C095D">
            <w:pPr>
              <w:spacing w:before="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OBB</w:t>
            </w:r>
          </w:p>
        </w:tc>
      </w:tr>
      <w:tr w:rsidR="004C095D" w:rsidRPr="004C095D" w14:paraId="7326BE61" w14:textId="77777777" w:rsidTr="00D43CF8">
        <w:trPr>
          <w:cantSplit/>
        </w:trPr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617C73DD" w14:textId="77777777" w:rsidR="004C095D" w:rsidRDefault="004C095D">
            <w:pPr>
              <w:spacing w:before="80" w:line="240" w:lineRule="auto"/>
              <w:ind w:left="0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Progressivo reparto </w:t>
            </w:r>
          </w:p>
        </w:tc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7E75BD9F" w14:textId="77777777" w:rsidR="004C095D" w:rsidRDefault="004C095D">
            <w:pPr>
              <w:spacing w:before="80" w:line="240" w:lineRule="auto"/>
              <w:ind w:left="0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Progressivo reparto: 00 nel caso di erogazioni effettuate da farmacie </w:t>
            </w:r>
            <w:proofErr w:type="spellStart"/>
            <w:r>
              <w:rPr>
                <w:i/>
                <w:lang w:eastAsia="en-US"/>
              </w:rPr>
              <w:t>disrettuali</w:t>
            </w:r>
            <w:proofErr w:type="spellEnd"/>
          </w:p>
        </w:tc>
        <w:tc>
          <w:tcPr>
            <w:tcW w:w="5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05F882E3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N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29C1F756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750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113A72EA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751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0A57383A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2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4CBE8" w14:textId="77777777" w:rsidR="004C095D" w:rsidRDefault="004C095D">
            <w:pPr>
              <w:spacing w:before="0" w:line="240" w:lineRule="auto"/>
              <w:ind w:left="0"/>
              <w:jc w:val="center"/>
              <w:rPr>
                <w:i/>
                <w:lang w:eastAsia="en-US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DF5E04" w14:textId="77777777" w:rsidR="004C095D" w:rsidRDefault="004C095D">
            <w:pPr>
              <w:spacing w:before="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OBB</w:t>
            </w:r>
          </w:p>
        </w:tc>
      </w:tr>
      <w:tr w:rsidR="004C095D" w:rsidRPr="004C095D" w14:paraId="663E8E24" w14:textId="77777777" w:rsidTr="00D43CF8">
        <w:trPr>
          <w:cantSplit/>
        </w:trPr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3062840E" w14:textId="77777777" w:rsidR="004C095D" w:rsidRDefault="004C095D">
            <w:pPr>
              <w:spacing w:before="80" w:line="240" w:lineRule="auto"/>
              <w:ind w:left="0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 Codice ministeriale</w:t>
            </w:r>
          </w:p>
        </w:tc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4E70C774" w14:textId="77777777" w:rsidR="004C095D" w:rsidRDefault="004C095D">
            <w:pPr>
              <w:spacing w:before="80" w:line="240" w:lineRule="auto"/>
              <w:ind w:left="0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Codice MINSAN del farmaco distribuito</w:t>
            </w:r>
          </w:p>
        </w:tc>
        <w:tc>
          <w:tcPr>
            <w:tcW w:w="5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57A09A16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AN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47441BE1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752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1AEE5112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761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43A8DA35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10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805B6" w14:textId="77777777" w:rsidR="004C095D" w:rsidRDefault="004C095D">
            <w:pPr>
              <w:spacing w:before="0" w:line="240" w:lineRule="auto"/>
              <w:ind w:left="0"/>
              <w:jc w:val="center"/>
              <w:rPr>
                <w:i/>
                <w:lang w:eastAsia="en-US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FE484" w14:textId="77777777" w:rsidR="004C095D" w:rsidRDefault="004C095D">
            <w:pPr>
              <w:spacing w:before="0" w:line="240" w:lineRule="auto"/>
              <w:ind w:left="0"/>
              <w:jc w:val="center"/>
              <w:rPr>
                <w:i/>
                <w:lang w:eastAsia="en-US"/>
              </w:rPr>
            </w:pPr>
          </w:p>
        </w:tc>
      </w:tr>
      <w:tr w:rsidR="004C095D" w:rsidRPr="004C095D" w14:paraId="5191F74E" w14:textId="77777777" w:rsidTr="00D43CF8">
        <w:trPr>
          <w:cantSplit/>
        </w:trPr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08DFF464" w14:textId="77777777" w:rsidR="004C095D" w:rsidRDefault="004C095D">
            <w:pPr>
              <w:spacing w:before="80" w:line="240" w:lineRule="auto"/>
              <w:ind w:left="0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lastRenderedPageBreak/>
              <w:t>Data erogazione</w:t>
            </w:r>
          </w:p>
        </w:tc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12AF56BB" w14:textId="77777777" w:rsidR="004C095D" w:rsidRDefault="004C095D">
            <w:pPr>
              <w:spacing w:before="80" w:line="240" w:lineRule="auto"/>
              <w:ind w:left="0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Data di erogazione della ricetta espressa del formato GGMMAAAA</w:t>
            </w:r>
          </w:p>
        </w:tc>
        <w:tc>
          <w:tcPr>
            <w:tcW w:w="5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6B9EF276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AN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4BC8915A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762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687D0688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769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1F706B45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8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00411" w14:textId="77777777" w:rsidR="004C095D" w:rsidRDefault="004C095D">
            <w:pPr>
              <w:spacing w:before="0" w:line="240" w:lineRule="auto"/>
              <w:ind w:left="0"/>
              <w:jc w:val="center"/>
              <w:rPr>
                <w:i/>
                <w:lang w:eastAsia="en-US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38DD62" w14:textId="77777777" w:rsidR="004C095D" w:rsidRDefault="004C095D">
            <w:pPr>
              <w:spacing w:before="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OBB</w:t>
            </w:r>
          </w:p>
        </w:tc>
      </w:tr>
      <w:tr w:rsidR="004C095D" w:rsidRPr="004C095D" w14:paraId="10EDFF20" w14:textId="77777777" w:rsidTr="00D43CF8">
        <w:trPr>
          <w:cantSplit/>
        </w:trPr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67C94B18" w14:textId="77777777" w:rsidR="004C095D" w:rsidRDefault="004C095D">
            <w:pPr>
              <w:spacing w:before="80" w:line="240" w:lineRule="auto"/>
              <w:ind w:left="0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Tipo erogazione</w:t>
            </w:r>
          </w:p>
        </w:tc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3052B6CE" w14:textId="77777777" w:rsidR="004C095D" w:rsidRDefault="004C095D">
            <w:pPr>
              <w:spacing w:before="80" w:line="240" w:lineRule="auto"/>
              <w:ind w:left="0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Tipologia di erogazione</w:t>
            </w:r>
          </w:p>
        </w:tc>
        <w:tc>
          <w:tcPr>
            <w:tcW w:w="5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703BC391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N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3FCA7D7F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770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563D59A9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770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0AA59126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1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BE0FBC" w14:textId="77777777" w:rsidR="004C095D" w:rsidRDefault="004C095D">
            <w:pPr>
              <w:spacing w:before="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E6A39" w14:textId="77777777" w:rsidR="004C095D" w:rsidRDefault="004C095D">
            <w:pPr>
              <w:spacing w:before="0" w:line="240" w:lineRule="auto"/>
              <w:ind w:left="0"/>
              <w:jc w:val="center"/>
              <w:rPr>
                <w:i/>
                <w:lang w:eastAsia="en-US"/>
              </w:rPr>
            </w:pPr>
          </w:p>
        </w:tc>
      </w:tr>
      <w:tr w:rsidR="004C095D" w:rsidRPr="004C095D" w14:paraId="3A2CC8A4" w14:textId="77777777" w:rsidTr="00D43CF8">
        <w:trPr>
          <w:cantSplit/>
        </w:trPr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15613031" w14:textId="77777777" w:rsidR="004C095D" w:rsidRDefault="004C095D">
            <w:pPr>
              <w:spacing w:before="80" w:line="240" w:lineRule="auto"/>
              <w:ind w:left="0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Tipo prontuario</w:t>
            </w:r>
          </w:p>
        </w:tc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4C8278CE" w14:textId="77777777" w:rsidR="004C095D" w:rsidRDefault="004C095D">
            <w:pPr>
              <w:spacing w:before="80" w:line="240" w:lineRule="auto"/>
              <w:ind w:left="0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Tipologia di prontuario</w:t>
            </w:r>
          </w:p>
        </w:tc>
        <w:tc>
          <w:tcPr>
            <w:tcW w:w="5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446148BC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AN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63301C3A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771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47B7C54C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771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7018C17C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1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C399D4" w14:textId="77777777" w:rsidR="004C095D" w:rsidRDefault="004C095D">
            <w:pPr>
              <w:spacing w:before="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5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0FD28" w14:textId="77777777" w:rsidR="004C095D" w:rsidRDefault="004C095D">
            <w:pPr>
              <w:spacing w:before="0" w:line="240" w:lineRule="auto"/>
              <w:ind w:left="0"/>
              <w:jc w:val="center"/>
              <w:rPr>
                <w:i/>
                <w:lang w:eastAsia="en-US"/>
              </w:rPr>
            </w:pPr>
          </w:p>
        </w:tc>
      </w:tr>
      <w:tr w:rsidR="004C095D" w:rsidRPr="004C095D" w14:paraId="2CAF3056" w14:textId="77777777" w:rsidTr="00D43CF8">
        <w:trPr>
          <w:cantSplit/>
        </w:trPr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631A0A2D" w14:textId="77777777" w:rsidR="004C095D" w:rsidRDefault="004C095D">
            <w:pPr>
              <w:spacing w:before="80" w:line="240" w:lineRule="auto"/>
              <w:ind w:left="0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 Numero pezzi</w:t>
            </w:r>
          </w:p>
        </w:tc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79054EF0" w14:textId="77777777" w:rsidR="004C095D" w:rsidRDefault="004C095D">
            <w:pPr>
              <w:spacing w:before="80" w:line="240" w:lineRule="auto"/>
              <w:ind w:left="0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Numero pezzi erogati</w:t>
            </w:r>
          </w:p>
        </w:tc>
        <w:tc>
          <w:tcPr>
            <w:tcW w:w="5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5BB25149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N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62E54059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772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0FE28694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775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005192FE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4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0C8BA" w14:textId="77777777" w:rsidR="004C095D" w:rsidRDefault="004C095D">
            <w:pPr>
              <w:spacing w:before="0" w:line="240" w:lineRule="auto"/>
              <w:ind w:left="0"/>
              <w:jc w:val="center"/>
              <w:rPr>
                <w:i/>
                <w:lang w:eastAsia="en-US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A17916" w14:textId="77777777" w:rsidR="004C095D" w:rsidRDefault="004C095D">
            <w:pPr>
              <w:spacing w:before="0" w:line="240" w:lineRule="auto"/>
              <w:ind w:left="0"/>
              <w:jc w:val="center"/>
              <w:rPr>
                <w:i/>
                <w:lang w:eastAsia="en-US"/>
              </w:rPr>
            </w:pPr>
          </w:p>
        </w:tc>
      </w:tr>
      <w:tr w:rsidR="004C095D" w:rsidRPr="004C095D" w14:paraId="4AAF39F6" w14:textId="77777777" w:rsidTr="00D43CF8">
        <w:trPr>
          <w:cantSplit/>
        </w:trPr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57DE2A15" w14:textId="77777777" w:rsidR="004C095D" w:rsidRDefault="004C095D">
            <w:pPr>
              <w:spacing w:before="80" w:line="240" w:lineRule="auto"/>
              <w:ind w:left="0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 Importo unitario</w:t>
            </w:r>
          </w:p>
        </w:tc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0101557A" w14:textId="77777777" w:rsidR="004C095D" w:rsidRDefault="004C095D">
            <w:pPr>
              <w:spacing w:before="80" w:line="240" w:lineRule="auto"/>
              <w:ind w:left="0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Importo unitario del farmaco. Numerico decimale </w:t>
            </w:r>
            <w:proofErr w:type="gramStart"/>
            <w:r>
              <w:rPr>
                <w:i/>
                <w:lang w:eastAsia="en-US"/>
              </w:rPr>
              <w:t>senza  separatore</w:t>
            </w:r>
            <w:proofErr w:type="gramEnd"/>
            <w:r>
              <w:rPr>
                <w:i/>
                <w:lang w:eastAsia="en-US"/>
              </w:rPr>
              <w:t xml:space="preserve"> e due cifre decimali</w:t>
            </w:r>
          </w:p>
        </w:tc>
        <w:tc>
          <w:tcPr>
            <w:tcW w:w="5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2B38E7BD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N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411EFCE7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776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5CD8F495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791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0A2BE561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16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B6745" w14:textId="77777777" w:rsidR="004C095D" w:rsidRDefault="004C095D">
            <w:pPr>
              <w:spacing w:before="0" w:line="240" w:lineRule="auto"/>
              <w:ind w:left="0"/>
              <w:jc w:val="center"/>
              <w:rPr>
                <w:i/>
                <w:lang w:eastAsia="en-US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5A246" w14:textId="77777777" w:rsidR="004C095D" w:rsidRDefault="004C095D">
            <w:pPr>
              <w:spacing w:before="0" w:line="240" w:lineRule="auto"/>
              <w:ind w:left="0"/>
              <w:jc w:val="center"/>
              <w:rPr>
                <w:i/>
                <w:lang w:eastAsia="en-US"/>
              </w:rPr>
            </w:pPr>
          </w:p>
        </w:tc>
      </w:tr>
      <w:tr w:rsidR="004C095D" w:rsidRPr="004C095D" w14:paraId="2E62C552" w14:textId="77777777" w:rsidTr="00D43CF8">
        <w:trPr>
          <w:cantSplit/>
        </w:trPr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3F4F66BD" w14:textId="77777777" w:rsidR="004C095D" w:rsidRDefault="004C095D">
            <w:pPr>
              <w:spacing w:before="80" w:line="240" w:lineRule="auto"/>
              <w:ind w:left="0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 A.T.C.</w:t>
            </w:r>
          </w:p>
        </w:tc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6425285D" w14:textId="77777777" w:rsidR="004C095D" w:rsidRDefault="004C095D">
            <w:pPr>
              <w:spacing w:before="80" w:line="240" w:lineRule="auto"/>
              <w:ind w:left="0"/>
              <w:rPr>
                <w:lang w:eastAsia="en-US"/>
              </w:rPr>
            </w:pPr>
            <w:r>
              <w:rPr>
                <w:lang w:eastAsia="en-US"/>
              </w:rPr>
              <w:t>Codice ATC del farmaco</w:t>
            </w:r>
          </w:p>
        </w:tc>
        <w:tc>
          <w:tcPr>
            <w:tcW w:w="5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008A7179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AN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5A2FE1D5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792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79F78F07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798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2937055E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7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5AA82" w14:textId="77777777" w:rsidR="004C095D" w:rsidRDefault="004C095D">
            <w:pPr>
              <w:spacing w:before="0" w:line="240" w:lineRule="auto"/>
              <w:ind w:left="0"/>
              <w:jc w:val="center"/>
              <w:rPr>
                <w:i/>
                <w:lang w:eastAsia="en-US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B2262" w14:textId="77777777" w:rsidR="004C095D" w:rsidRDefault="004C095D">
            <w:pPr>
              <w:spacing w:before="0" w:line="240" w:lineRule="auto"/>
              <w:ind w:left="0"/>
              <w:jc w:val="center"/>
              <w:rPr>
                <w:i/>
                <w:lang w:eastAsia="en-US"/>
              </w:rPr>
            </w:pPr>
          </w:p>
        </w:tc>
      </w:tr>
      <w:tr w:rsidR="004C095D" w:rsidRPr="004C095D" w14:paraId="50B2E98C" w14:textId="77777777" w:rsidTr="00D43CF8">
        <w:trPr>
          <w:cantSplit/>
        </w:trPr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1E38ABB7" w14:textId="77777777" w:rsidR="004C095D" w:rsidRDefault="004C095D">
            <w:pPr>
              <w:spacing w:before="80" w:line="240" w:lineRule="auto"/>
              <w:ind w:left="0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 Casa farmaceutica</w:t>
            </w:r>
          </w:p>
        </w:tc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7F20458C" w14:textId="77777777" w:rsidR="004C095D" w:rsidRDefault="004C095D">
            <w:pPr>
              <w:spacing w:before="80" w:line="240" w:lineRule="auto"/>
              <w:ind w:left="0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Codice ditta produttrice del farmaco</w:t>
            </w:r>
          </w:p>
        </w:tc>
        <w:tc>
          <w:tcPr>
            <w:tcW w:w="5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1419034C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AN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1EA042C5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799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052E2FF9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802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57F323F8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4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7C9FF" w14:textId="77777777" w:rsidR="004C095D" w:rsidRDefault="004C095D">
            <w:pPr>
              <w:spacing w:before="0" w:line="240" w:lineRule="auto"/>
              <w:ind w:left="0"/>
              <w:jc w:val="center"/>
              <w:rPr>
                <w:i/>
                <w:lang w:eastAsia="en-US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CFA81" w14:textId="77777777" w:rsidR="004C095D" w:rsidRDefault="004C095D">
            <w:pPr>
              <w:spacing w:before="0" w:line="240" w:lineRule="auto"/>
              <w:ind w:left="0"/>
              <w:jc w:val="center"/>
              <w:rPr>
                <w:i/>
                <w:lang w:eastAsia="en-US"/>
              </w:rPr>
            </w:pPr>
          </w:p>
        </w:tc>
      </w:tr>
      <w:tr w:rsidR="004C095D" w:rsidRPr="004C095D" w14:paraId="385EBDAA" w14:textId="77777777" w:rsidTr="00D43CF8">
        <w:trPr>
          <w:cantSplit/>
        </w:trPr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7AB69305" w14:textId="77777777" w:rsidR="004C095D" w:rsidRDefault="004C095D">
            <w:pPr>
              <w:spacing w:before="80" w:line="240" w:lineRule="auto"/>
              <w:ind w:left="0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 Nota di diagnosi</w:t>
            </w:r>
          </w:p>
        </w:tc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49332DFD" w14:textId="77777777" w:rsidR="004C095D" w:rsidRDefault="004C095D">
            <w:pPr>
              <w:spacing w:before="80" w:line="240" w:lineRule="auto"/>
              <w:ind w:left="0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Codice della nota di diagnosi per la quale il farmaco è erogabile in regime di esenzione</w:t>
            </w:r>
          </w:p>
        </w:tc>
        <w:tc>
          <w:tcPr>
            <w:tcW w:w="5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4B781076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AN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581C58A1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803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5281098E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805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3B586A19" w14:textId="77777777" w:rsidR="004C095D" w:rsidRDefault="004C095D">
            <w:pPr>
              <w:spacing w:before="80" w:line="240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3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B0EEF" w14:textId="77777777" w:rsidR="004C095D" w:rsidRDefault="004C095D">
            <w:pPr>
              <w:spacing w:before="0" w:line="240" w:lineRule="auto"/>
              <w:ind w:left="0"/>
              <w:jc w:val="center"/>
              <w:rPr>
                <w:i/>
                <w:lang w:eastAsia="en-US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8B619" w14:textId="77777777" w:rsidR="004C095D" w:rsidRDefault="004C095D">
            <w:pPr>
              <w:spacing w:before="0" w:line="240" w:lineRule="auto"/>
              <w:ind w:left="0"/>
              <w:jc w:val="center"/>
              <w:rPr>
                <w:i/>
                <w:lang w:eastAsia="en-US"/>
              </w:rPr>
            </w:pPr>
          </w:p>
        </w:tc>
      </w:tr>
      <w:tr w:rsidR="00D43CF8" w:rsidRPr="004C095D" w14:paraId="2C075FF0" w14:textId="77777777" w:rsidTr="00D43CF8">
        <w:trPr>
          <w:cantSplit/>
        </w:trPr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F01C5" w14:textId="77777777" w:rsidR="00D43CF8" w:rsidRPr="00F93BF5" w:rsidRDefault="00D43CF8" w:rsidP="00AF0954">
            <w:pPr>
              <w:spacing w:before="80" w:line="240" w:lineRule="auto"/>
              <w:ind w:left="0"/>
              <w:rPr>
                <w:b/>
                <w:i/>
                <w:lang w:val="en-US"/>
              </w:rPr>
            </w:pPr>
            <w:proofErr w:type="spellStart"/>
            <w:r w:rsidRPr="00F93BF5">
              <w:rPr>
                <w:b/>
                <w:i/>
                <w:lang w:val="en-US"/>
              </w:rPr>
              <w:t>Importo</w:t>
            </w:r>
            <w:proofErr w:type="spellEnd"/>
            <w:r w:rsidRPr="00F93BF5">
              <w:rPr>
                <w:b/>
                <w:i/>
                <w:lang w:val="en-US"/>
              </w:rPr>
              <w:t xml:space="preserve"> Lordo</w:t>
            </w:r>
          </w:p>
        </w:tc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013A254" w14:textId="77777777" w:rsidR="00D43CF8" w:rsidRPr="00F93BF5" w:rsidRDefault="00D43CF8" w:rsidP="00AF0954">
            <w:pPr>
              <w:spacing w:before="80" w:line="240" w:lineRule="auto"/>
              <w:ind w:left="0"/>
              <w:rPr>
                <w:b/>
                <w:i/>
              </w:rPr>
            </w:pPr>
            <w:r w:rsidRPr="00F93BF5">
              <w:rPr>
                <w:b/>
                <w:i/>
              </w:rPr>
              <w:t xml:space="preserve">Importo </w:t>
            </w:r>
            <w:r>
              <w:rPr>
                <w:b/>
                <w:i/>
              </w:rPr>
              <w:t>l</w:t>
            </w:r>
            <w:r w:rsidRPr="00F93BF5">
              <w:rPr>
                <w:b/>
                <w:i/>
              </w:rPr>
              <w:t xml:space="preserve">ordo </w:t>
            </w:r>
            <w:r>
              <w:rPr>
                <w:b/>
                <w:i/>
              </w:rPr>
              <w:t xml:space="preserve">farmaci </w:t>
            </w:r>
            <w:r w:rsidRPr="00F93BF5">
              <w:rPr>
                <w:b/>
                <w:i/>
              </w:rPr>
              <w:t>ricetta</w:t>
            </w:r>
          </w:p>
        </w:tc>
        <w:tc>
          <w:tcPr>
            <w:tcW w:w="5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C476075" w14:textId="77777777" w:rsidR="00D43CF8" w:rsidRPr="009A31A3" w:rsidRDefault="00D43CF8">
            <w:pPr>
              <w:spacing w:before="80" w:line="240" w:lineRule="auto"/>
              <w:ind w:left="0"/>
              <w:jc w:val="center"/>
              <w:rPr>
                <w:b/>
                <w:i/>
                <w:lang w:eastAsia="en-US"/>
              </w:rPr>
            </w:pPr>
            <w:r w:rsidRPr="009A31A3">
              <w:rPr>
                <w:b/>
                <w:i/>
                <w:lang w:eastAsia="en-US"/>
              </w:rPr>
              <w:t>N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94C5095" w14:textId="77777777" w:rsidR="00D43CF8" w:rsidRPr="009A31A3" w:rsidRDefault="00D43CF8">
            <w:pPr>
              <w:spacing w:before="80" w:line="240" w:lineRule="auto"/>
              <w:ind w:left="0"/>
              <w:jc w:val="center"/>
              <w:rPr>
                <w:b/>
                <w:i/>
                <w:lang w:eastAsia="en-US"/>
              </w:rPr>
            </w:pPr>
            <w:r w:rsidRPr="009A31A3">
              <w:rPr>
                <w:b/>
                <w:i/>
                <w:lang w:eastAsia="en-US"/>
              </w:rPr>
              <w:t>806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FBC2325" w14:textId="77777777" w:rsidR="00D43CF8" w:rsidRPr="009A31A3" w:rsidRDefault="00D43CF8">
            <w:pPr>
              <w:spacing w:before="80" w:line="240" w:lineRule="auto"/>
              <w:ind w:left="0"/>
              <w:jc w:val="center"/>
              <w:rPr>
                <w:b/>
                <w:i/>
                <w:lang w:eastAsia="en-US"/>
              </w:rPr>
            </w:pPr>
            <w:r w:rsidRPr="009A31A3">
              <w:rPr>
                <w:b/>
                <w:i/>
                <w:lang w:eastAsia="en-US"/>
              </w:rPr>
              <w:t>821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F9D1310" w14:textId="77777777" w:rsidR="00D43CF8" w:rsidRPr="009A31A3" w:rsidRDefault="00D43CF8">
            <w:pPr>
              <w:spacing w:before="80" w:line="240" w:lineRule="auto"/>
              <w:ind w:left="0"/>
              <w:jc w:val="center"/>
              <w:rPr>
                <w:b/>
                <w:i/>
                <w:lang w:eastAsia="en-US"/>
              </w:rPr>
            </w:pPr>
            <w:r w:rsidRPr="009A31A3">
              <w:rPr>
                <w:b/>
                <w:i/>
                <w:lang w:eastAsia="en-US"/>
              </w:rPr>
              <w:t>16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137BC" w14:textId="77777777" w:rsidR="00D43CF8" w:rsidRDefault="00D43CF8">
            <w:pPr>
              <w:spacing w:before="0" w:line="240" w:lineRule="auto"/>
              <w:ind w:left="0"/>
              <w:jc w:val="center"/>
              <w:rPr>
                <w:i/>
                <w:lang w:eastAsia="en-US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408EF" w14:textId="77777777" w:rsidR="00D43CF8" w:rsidRDefault="00D43CF8">
            <w:pPr>
              <w:spacing w:before="0" w:line="240" w:lineRule="auto"/>
              <w:ind w:left="0"/>
              <w:jc w:val="center"/>
              <w:rPr>
                <w:i/>
                <w:lang w:eastAsia="en-US"/>
              </w:rPr>
            </w:pPr>
          </w:p>
        </w:tc>
      </w:tr>
      <w:tr w:rsidR="00D43CF8" w:rsidRPr="004C095D" w14:paraId="7F7023D4" w14:textId="77777777" w:rsidTr="00D43CF8">
        <w:trPr>
          <w:cantSplit/>
        </w:trPr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84CFC" w14:textId="77777777" w:rsidR="00D43CF8" w:rsidRPr="00F93BF5" w:rsidRDefault="00D43CF8" w:rsidP="00AF0954">
            <w:pPr>
              <w:spacing w:before="80" w:line="240" w:lineRule="auto"/>
              <w:ind w:left="0"/>
              <w:rPr>
                <w:b/>
                <w:i/>
                <w:lang w:val="en-US"/>
              </w:rPr>
            </w:pPr>
            <w:proofErr w:type="spellStart"/>
            <w:r w:rsidRPr="00F93BF5">
              <w:rPr>
                <w:b/>
                <w:i/>
                <w:lang w:val="en-US"/>
              </w:rPr>
              <w:t>Importo</w:t>
            </w:r>
            <w:proofErr w:type="spellEnd"/>
            <w:r w:rsidRPr="00F93BF5">
              <w:rPr>
                <w:b/>
                <w:i/>
                <w:lang w:val="en-US"/>
              </w:rPr>
              <w:t xml:space="preserve"> Netto</w:t>
            </w:r>
          </w:p>
        </w:tc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DAE2E60" w14:textId="77777777" w:rsidR="00D43CF8" w:rsidRPr="00F93BF5" w:rsidRDefault="00D43CF8" w:rsidP="00AF0954">
            <w:pPr>
              <w:spacing w:before="80" w:line="240" w:lineRule="auto"/>
              <w:ind w:left="0"/>
              <w:rPr>
                <w:b/>
                <w:i/>
              </w:rPr>
            </w:pPr>
            <w:r w:rsidRPr="00F93BF5">
              <w:rPr>
                <w:b/>
                <w:i/>
              </w:rPr>
              <w:t>Importo</w:t>
            </w:r>
            <w:r>
              <w:rPr>
                <w:b/>
                <w:i/>
              </w:rPr>
              <w:t xml:space="preserve"> n</w:t>
            </w:r>
            <w:r w:rsidRPr="00F93BF5">
              <w:rPr>
                <w:b/>
                <w:i/>
              </w:rPr>
              <w:t xml:space="preserve">etto </w:t>
            </w:r>
            <w:proofErr w:type="gramStart"/>
            <w:r>
              <w:rPr>
                <w:b/>
                <w:i/>
              </w:rPr>
              <w:t xml:space="preserve">farmaci </w:t>
            </w:r>
            <w:r w:rsidRPr="00F93BF5">
              <w:rPr>
                <w:b/>
                <w:i/>
              </w:rPr>
              <w:t xml:space="preserve"> ricetta</w:t>
            </w:r>
            <w:proofErr w:type="gramEnd"/>
          </w:p>
        </w:tc>
        <w:tc>
          <w:tcPr>
            <w:tcW w:w="5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E35CFA6" w14:textId="77777777" w:rsidR="00D43CF8" w:rsidRPr="009A31A3" w:rsidRDefault="00D43CF8">
            <w:pPr>
              <w:spacing w:before="80" w:line="240" w:lineRule="auto"/>
              <w:ind w:left="0"/>
              <w:jc w:val="center"/>
              <w:rPr>
                <w:b/>
                <w:i/>
                <w:lang w:eastAsia="en-US"/>
              </w:rPr>
            </w:pPr>
            <w:r w:rsidRPr="009A31A3">
              <w:rPr>
                <w:b/>
                <w:i/>
                <w:lang w:eastAsia="en-US"/>
              </w:rPr>
              <w:t>N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16BE4AE" w14:textId="77777777" w:rsidR="00D43CF8" w:rsidRPr="009A31A3" w:rsidRDefault="00D43CF8">
            <w:pPr>
              <w:spacing w:before="80" w:line="240" w:lineRule="auto"/>
              <w:ind w:left="0"/>
              <w:jc w:val="center"/>
              <w:rPr>
                <w:b/>
                <w:i/>
                <w:lang w:eastAsia="en-US"/>
              </w:rPr>
            </w:pPr>
            <w:r w:rsidRPr="009A31A3">
              <w:rPr>
                <w:b/>
                <w:i/>
                <w:lang w:eastAsia="en-US"/>
              </w:rPr>
              <w:t>822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330A4BB" w14:textId="77777777" w:rsidR="00D43CF8" w:rsidRPr="009A31A3" w:rsidRDefault="00D43CF8">
            <w:pPr>
              <w:spacing w:before="80" w:line="240" w:lineRule="auto"/>
              <w:ind w:left="0"/>
              <w:jc w:val="center"/>
              <w:rPr>
                <w:b/>
                <w:i/>
                <w:lang w:eastAsia="en-US"/>
              </w:rPr>
            </w:pPr>
            <w:r w:rsidRPr="009A31A3">
              <w:rPr>
                <w:b/>
                <w:i/>
                <w:lang w:eastAsia="en-US"/>
              </w:rPr>
              <w:t>837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C2C5247" w14:textId="77777777" w:rsidR="00D43CF8" w:rsidRPr="009A31A3" w:rsidRDefault="00D43CF8">
            <w:pPr>
              <w:spacing w:before="80" w:line="240" w:lineRule="auto"/>
              <w:ind w:left="0"/>
              <w:jc w:val="center"/>
              <w:rPr>
                <w:b/>
                <w:i/>
                <w:lang w:eastAsia="en-US"/>
              </w:rPr>
            </w:pPr>
            <w:r w:rsidRPr="009A31A3">
              <w:rPr>
                <w:b/>
                <w:i/>
                <w:lang w:eastAsia="en-US"/>
              </w:rPr>
              <w:t>16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D5E69" w14:textId="77777777" w:rsidR="00D43CF8" w:rsidRDefault="00D43CF8">
            <w:pPr>
              <w:spacing w:before="0" w:line="240" w:lineRule="auto"/>
              <w:ind w:left="0"/>
              <w:jc w:val="center"/>
              <w:rPr>
                <w:i/>
                <w:lang w:eastAsia="en-US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BBC36" w14:textId="77777777" w:rsidR="00D43CF8" w:rsidRDefault="00D43CF8">
            <w:pPr>
              <w:spacing w:before="0" w:line="240" w:lineRule="auto"/>
              <w:ind w:left="0"/>
              <w:jc w:val="center"/>
              <w:rPr>
                <w:i/>
                <w:lang w:eastAsia="en-US"/>
              </w:rPr>
            </w:pPr>
          </w:p>
        </w:tc>
      </w:tr>
    </w:tbl>
    <w:p w14:paraId="0C1B6F69" w14:textId="77777777" w:rsidR="004C095D" w:rsidRDefault="004C095D" w:rsidP="000C7E15">
      <w:pPr>
        <w:pStyle w:val="Titolo3"/>
        <w:rPr>
          <w:lang w:val="it-IT"/>
        </w:rPr>
      </w:pPr>
      <w:bookmarkStart w:id="119" w:name="_Toc394402242"/>
      <w:bookmarkStart w:id="120" w:name="_Ref409079117"/>
      <w:bookmarkStart w:id="121" w:name="_Ref409079120"/>
      <w:bookmarkStart w:id="122" w:name="_Toc163567775"/>
      <w:bookmarkStart w:id="123" w:name="_Toc163575590"/>
      <w:bookmarkStart w:id="124" w:name="_Toc163578825"/>
      <w:bookmarkStart w:id="125" w:name="_Toc194566182"/>
      <w:r>
        <w:rPr>
          <w:lang w:val="it-IT"/>
        </w:rPr>
        <w:t>Legenda per la colonna “Valori ammessi”</w:t>
      </w:r>
      <w:bookmarkEnd w:id="119"/>
      <w:bookmarkEnd w:id="120"/>
      <w:bookmarkEnd w:id="121"/>
      <w:bookmarkEnd w:id="122"/>
      <w:bookmarkEnd w:id="123"/>
      <w:bookmarkEnd w:id="124"/>
      <w:bookmarkEnd w:id="125"/>
    </w:p>
    <w:p w14:paraId="138DB822" w14:textId="77777777" w:rsidR="004C095D" w:rsidRDefault="004C095D" w:rsidP="004C095D"/>
    <w:tbl>
      <w:tblPr>
        <w:tblW w:w="978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134"/>
        <w:gridCol w:w="7086"/>
      </w:tblGrid>
      <w:tr w:rsidR="004C095D" w:rsidRPr="004C095D" w14:paraId="0BC863DA" w14:textId="77777777" w:rsidTr="004C095D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DDB18A" w14:textId="77777777" w:rsidR="004C095D" w:rsidRDefault="004C095D">
            <w:pPr>
              <w:spacing w:before="0" w:line="240" w:lineRule="atLeast"/>
              <w:ind w:left="0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Campo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F0D605" w14:textId="77777777" w:rsidR="004C095D" w:rsidRDefault="004C095D">
            <w:pPr>
              <w:spacing w:before="0" w:line="240" w:lineRule="atLeast"/>
              <w:ind w:left="0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Codice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4F6452" w14:textId="77777777" w:rsidR="004C095D" w:rsidRDefault="004C095D">
            <w:pPr>
              <w:spacing w:before="0" w:line="240" w:lineRule="atLeast"/>
              <w:ind w:left="0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Descrizione</w:t>
            </w:r>
          </w:p>
        </w:tc>
      </w:tr>
      <w:tr w:rsidR="004C095D" w:rsidRPr="004C095D" w14:paraId="6DE1A6B9" w14:textId="77777777" w:rsidTr="004C095D"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AB4F4E" w14:textId="77777777" w:rsidR="004C095D" w:rsidRDefault="004C095D">
            <w:pPr>
              <w:spacing w:before="0" w:line="240" w:lineRule="atLeast"/>
              <w:ind w:left="0"/>
              <w:rPr>
                <w:i/>
                <w:color w:val="000000"/>
                <w:lang w:eastAsia="en-US"/>
              </w:rPr>
            </w:pPr>
            <w:r>
              <w:rPr>
                <w:i/>
                <w:lang w:eastAsia="en-US"/>
              </w:rPr>
              <w:t>1.Tipo prescrizione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40E2426" w14:textId="77777777" w:rsidR="004C095D" w:rsidRDefault="004C095D">
            <w:pPr>
              <w:spacing w:before="0" w:line="240" w:lineRule="atLeast"/>
              <w:ind w:left="0"/>
              <w:jc w:val="center"/>
              <w:rPr>
                <w:i/>
                <w:color w:val="000000"/>
                <w:lang w:eastAsia="en-US"/>
              </w:rPr>
            </w:pPr>
            <w:r>
              <w:rPr>
                <w:i/>
                <w:color w:val="000000"/>
                <w:lang w:eastAsia="en-US"/>
              </w:rPr>
              <w:t>1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D8DA436" w14:textId="77777777" w:rsidR="004C095D" w:rsidRDefault="004C095D">
            <w:pPr>
              <w:spacing w:before="0" w:line="240" w:lineRule="atLeast"/>
              <w:ind w:left="33"/>
              <w:rPr>
                <w:i/>
                <w:color w:val="000000"/>
                <w:lang w:eastAsia="en-US"/>
              </w:rPr>
            </w:pPr>
            <w:r>
              <w:rPr>
                <w:i/>
                <w:color w:val="000000"/>
                <w:lang w:eastAsia="en-US"/>
              </w:rPr>
              <w:t>Primo ciclo di terapia</w:t>
            </w:r>
          </w:p>
        </w:tc>
      </w:tr>
      <w:tr w:rsidR="004C095D" w:rsidRPr="004C095D" w14:paraId="63CC9825" w14:textId="77777777" w:rsidTr="004C095D"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C5F1D5" w14:textId="77777777" w:rsidR="004C095D" w:rsidRDefault="004C095D">
            <w:pPr>
              <w:keepLines w:val="0"/>
              <w:spacing w:before="0" w:line="240" w:lineRule="auto"/>
              <w:ind w:left="0"/>
              <w:rPr>
                <w:i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8DB3E23" w14:textId="77777777" w:rsidR="004C095D" w:rsidRDefault="004C095D">
            <w:pPr>
              <w:spacing w:before="0" w:line="240" w:lineRule="atLeast"/>
              <w:ind w:left="0"/>
              <w:jc w:val="center"/>
              <w:rPr>
                <w:i/>
                <w:color w:val="000000"/>
                <w:lang w:eastAsia="en-US"/>
              </w:rPr>
            </w:pPr>
            <w:r>
              <w:rPr>
                <w:i/>
                <w:color w:val="000000"/>
                <w:lang w:eastAsia="en-US"/>
              </w:rPr>
              <w:t>2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DEBA2AD" w14:textId="77777777" w:rsidR="004C095D" w:rsidRDefault="004C095D">
            <w:pPr>
              <w:spacing w:before="0" w:line="240" w:lineRule="atLeast"/>
              <w:ind w:left="33"/>
              <w:rPr>
                <w:i/>
                <w:color w:val="000000"/>
                <w:lang w:eastAsia="en-US"/>
              </w:rPr>
            </w:pPr>
            <w:r>
              <w:rPr>
                <w:i/>
                <w:color w:val="000000"/>
                <w:lang w:eastAsia="en-US"/>
              </w:rPr>
              <w:t>OSP2-H</w:t>
            </w:r>
          </w:p>
        </w:tc>
      </w:tr>
      <w:tr w:rsidR="004C095D" w:rsidRPr="004C095D" w14:paraId="696A6678" w14:textId="77777777" w:rsidTr="004C095D"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F5A05A" w14:textId="77777777" w:rsidR="004C095D" w:rsidRDefault="004C095D">
            <w:pPr>
              <w:spacing w:before="0" w:line="240" w:lineRule="atLeast"/>
              <w:ind w:left="0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2.Tipo prescrizione OSP2-H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C157F86" w14:textId="77777777" w:rsidR="004C095D" w:rsidRDefault="004C095D">
            <w:pPr>
              <w:spacing w:before="0" w:line="240" w:lineRule="atLeast"/>
              <w:ind w:left="0"/>
              <w:jc w:val="center"/>
              <w:rPr>
                <w:i/>
                <w:color w:val="000000"/>
                <w:lang w:eastAsia="en-US"/>
              </w:rPr>
            </w:pPr>
            <w:r>
              <w:rPr>
                <w:i/>
                <w:color w:val="000000"/>
                <w:lang w:eastAsia="en-US"/>
              </w:rPr>
              <w:t>1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FCA27EC" w14:textId="77777777" w:rsidR="004C095D" w:rsidRDefault="004C095D">
            <w:pPr>
              <w:spacing w:before="0" w:line="240" w:lineRule="atLeast"/>
              <w:ind w:left="33"/>
              <w:rPr>
                <w:i/>
                <w:color w:val="000000"/>
                <w:lang w:eastAsia="en-US"/>
              </w:rPr>
            </w:pPr>
            <w:r>
              <w:rPr>
                <w:i/>
                <w:color w:val="000000"/>
                <w:lang w:eastAsia="en-US"/>
              </w:rPr>
              <w:t>FARMACI IN CONTINUITA' TERAPEUTICA ALLA DIMISSIONE</w:t>
            </w:r>
          </w:p>
        </w:tc>
      </w:tr>
      <w:tr w:rsidR="004C095D" w:rsidRPr="004C095D" w14:paraId="3A63ACE6" w14:textId="77777777" w:rsidTr="004C095D"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E9EC5A" w14:textId="77777777" w:rsidR="004C095D" w:rsidRDefault="004C095D">
            <w:pPr>
              <w:keepLines w:val="0"/>
              <w:spacing w:before="0" w:line="240" w:lineRule="auto"/>
              <w:ind w:left="0"/>
              <w:rPr>
                <w:i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61CFB9A" w14:textId="77777777" w:rsidR="004C095D" w:rsidRDefault="004C095D">
            <w:pPr>
              <w:spacing w:before="0" w:line="240" w:lineRule="atLeast"/>
              <w:ind w:left="0"/>
              <w:jc w:val="center"/>
              <w:rPr>
                <w:i/>
                <w:color w:val="000000"/>
                <w:lang w:eastAsia="en-US"/>
              </w:rPr>
            </w:pPr>
            <w:r>
              <w:rPr>
                <w:i/>
                <w:color w:val="000000"/>
                <w:lang w:eastAsia="en-US"/>
              </w:rPr>
              <w:t>2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0ED4B04" w14:textId="77777777" w:rsidR="004C095D" w:rsidRDefault="004C095D">
            <w:pPr>
              <w:spacing w:before="0" w:line="240" w:lineRule="atLeast"/>
              <w:ind w:left="33"/>
              <w:rPr>
                <w:i/>
                <w:color w:val="000000"/>
                <w:lang w:eastAsia="en-US"/>
              </w:rPr>
            </w:pPr>
            <w:r>
              <w:rPr>
                <w:i/>
                <w:color w:val="000000"/>
                <w:lang w:eastAsia="en-US"/>
              </w:rPr>
              <w:t>FARMACI IN CONTINUITA' TERAPEUTICA DOPO VISITA AMBULATORIALE</w:t>
            </w:r>
          </w:p>
        </w:tc>
      </w:tr>
      <w:tr w:rsidR="004C095D" w:rsidRPr="004C095D" w14:paraId="0218785D" w14:textId="77777777" w:rsidTr="004C095D"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ECC23B" w14:textId="77777777" w:rsidR="004C095D" w:rsidRDefault="004C095D">
            <w:pPr>
              <w:keepLines w:val="0"/>
              <w:spacing w:before="0" w:line="240" w:lineRule="auto"/>
              <w:ind w:left="0"/>
              <w:rPr>
                <w:i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1E420A2" w14:textId="77777777" w:rsidR="004C095D" w:rsidRDefault="004C095D">
            <w:pPr>
              <w:spacing w:before="0" w:line="240" w:lineRule="atLeast"/>
              <w:ind w:left="0"/>
              <w:jc w:val="center"/>
              <w:rPr>
                <w:i/>
                <w:color w:val="000000"/>
                <w:lang w:eastAsia="en-US"/>
              </w:rPr>
            </w:pPr>
            <w:r>
              <w:rPr>
                <w:i/>
                <w:color w:val="000000"/>
                <w:lang w:eastAsia="en-US"/>
              </w:rPr>
              <w:t>3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7C4C077" w14:textId="77777777" w:rsidR="004C095D" w:rsidRDefault="004C095D">
            <w:pPr>
              <w:spacing w:before="0" w:line="240" w:lineRule="atLeast"/>
              <w:ind w:left="33"/>
              <w:rPr>
                <w:i/>
                <w:color w:val="000000"/>
                <w:lang w:eastAsia="en-US"/>
              </w:rPr>
            </w:pPr>
            <w:r>
              <w:rPr>
                <w:i/>
                <w:color w:val="000000"/>
                <w:lang w:eastAsia="en-US"/>
              </w:rPr>
              <w:t>SOGGETTI AFFETTI DA MALATTIE RARE</w:t>
            </w:r>
          </w:p>
        </w:tc>
      </w:tr>
      <w:tr w:rsidR="004C095D" w:rsidRPr="004C095D" w14:paraId="7F920471" w14:textId="77777777" w:rsidTr="004C095D"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CE472C" w14:textId="77777777" w:rsidR="004C095D" w:rsidRDefault="004C095D">
            <w:pPr>
              <w:keepLines w:val="0"/>
              <w:spacing w:before="0" w:line="240" w:lineRule="auto"/>
              <w:ind w:left="0"/>
              <w:rPr>
                <w:i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78D5674" w14:textId="77777777" w:rsidR="004C095D" w:rsidRDefault="004C095D">
            <w:pPr>
              <w:spacing w:before="0" w:line="240" w:lineRule="atLeast"/>
              <w:ind w:left="0"/>
              <w:jc w:val="center"/>
              <w:rPr>
                <w:i/>
                <w:color w:val="000000"/>
                <w:lang w:eastAsia="en-US"/>
              </w:rPr>
            </w:pPr>
            <w:r>
              <w:rPr>
                <w:i/>
                <w:color w:val="000000"/>
                <w:lang w:eastAsia="en-US"/>
              </w:rPr>
              <w:t>4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43A6718" w14:textId="77777777" w:rsidR="004C095D" w:rsidRDefault="004C095D">
            <w:pPr>
              <w:spacing w:before="0" w:line="240" w:lineRule="atLeast"/>
              <w:ind w:left="33"/>
              <w:rPr>
                <w:i/>
                <w:color w:val="000000"/>
                <w:lang w:eastAsia="en-US"/>
              </w:rPr>
            </w:pPr>
            <w:r>
              <w:rPr>
                <w:i/>
                <w:color w:val="000000"/>
                <w:lang w:eastAsia="en-US"/>
              </w:rPr>
              <w:t>SOGGETTI AFFETTI DA FIBROSI CISTICA</w:t>
            </w:r>
          </w:p>
        </w:tc>
      </w:tr>
      <w:tr w:rsidR="004C095D" w:rsidRPr="004C095D" w14:paraId="3CE26440" w14:textId="77777777" w:rsidTr="004C095D"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165A7" w14:textId="77777777" w:rsidR="004C095D" w:rsidRDefault="004C095D">
            <w:pPr>
              <w:keepLines w:val="0"/>
              <w:spacing w:before="0" w:line="240" w:lineRule="auto"/>
              <w:ind w:left="0"/>
              <w:rPr>
                <w:i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9658238" w14:textId="77777777" w:rsidR="004C095D" w:rsidRDefault="004C095D">
            <w:pPr>
              <w:spacing w:before="0" w:line="240" w:lineRule="atLeast"/>
              <w:ind w:left="0"/>
              <w:jc w:val="center"/>
              <w:rPr>
                <w:i/>
                <w:color w:val="000000"/>
                <w:lang w:eastAsia="en-US"/>
              </w:rPr>
            </w:pPr>
            <w:r>
              <w:rPr>
                <w:i/>
                <w:color w:val="000000"/>
                <w:lang w:eastAsia="en-US"/>
              </w:rPr>
              <w:t>5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6419448" w14:textId="77777777" w:rsidR="004C095D" w:rsidRDefault="004C095D">
            <w:pPr>
              <w:spacing w:before="0" w:line="240" w:lineRule="atLeast"/>
              <w:ind w:left="33"/>
              <w:rPr>
                <w:i/>
                <w:color w:val="000000"/>
                <w:lang w:eastAsia="en-US"/>
              </w:rPr>
            </w:pPr>
            <w:r>
              <w:rPr>
                <w:i/>
                <w:color w:val="000000"/>
                <w:lang w:eastAsia="en-US"/>
              </w:rPr>
              <w:t>FARMACI AUTORIZZATI DA ORDINANZA ESECUTIVA</w:t>
            </w:r>
          </w:p>
        </w:tc>
      </w:tr>
      <w:tr w:rsidR="004C095D" w:rsidRPr="004C095D" w14:paraId="08F8BE6F" w14:textId="77777777" w:rsidTr="004C095D"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2CB9C6" w14:textId="77777777" w:rsidR="004C095D" w:rsidRDefault="004C095D">
            <w:pPr>
              <w:keepLines w:val="0"/>
              <w:spacing w:before="0" w:line="240" w:lineRule="auto"/>
              <w:ind w:left="0"/>
              <w:rPr>
                <w:i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2DFC88E" w14:textId="77777777" w:rsidR="004C095D" w:rsidRDefault="004C095D">
            <w:pPr>
              <w:spacing w:before="0" w:line="240" w:lineRule="atLeast"/>
              <w:ind w:left="0"/>
              <w:jc w:val="center"/>
              <w:rPr>
                <w:i/>
                <w:color w:val="000000"/>
                <w:lang w:eastAsia="en-US"/>
              </w:rPr>
            </w:pPr>
            <w:r>
              <w:rPr>
                <w:i/>
                <w:color w:val="000000"/>
                <w:lang w:eastAsia="en-US"/>
              </w:rPr>
              <w:t>6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E1DD171" w14:textId="77777777" w:rsidR="004C095D" w:rsidRDefault="004C095D">
            <w:pPr>
              <w:spacing w:before="0" w:line="240" w:lineRule="atLeast"/>
              <w:ind w:left="33"/>
              <w:rPr>
                <w:i/>
                <w:color w:val="000000"/>
                <w:lang w:eastAsia="en-US"/>
              </w:rPr>
            </w:pPr>
            <w:r>
              <w:rPr>
                <w:i/>
                <w:color w:val="000000"/>
                <w:lang w:eastAsia="en-US"/>
              </w:rPr>
              <w:t>FARMACI FASCIA H</w:t>
            </w:r>
          </w:p>
        </w:tc>
      </w:tr>
      <w:tr w:rsidR="004C095D" w:rsidRPr="004C095D" w14:paraId="09FBC21C" w14:textId="77777777" w:rsidTr="004C095D"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AE6ED5" w14:textId="77777777" w:rsidR="004C095D" w:rsidRDefault="004C095D">
            <w:pPr>
              <w:keepLines w:val="0"/>
              <w:spacing w:before="0" w:line="240" w:lineRule="auto"/>
              <w:ind w:left="0"/>
              <w:rPr>
                <w:i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3DEB84C" w14:textId="77777777" w:rsidR="004C095D" w:rsidRDefault="004C095D">
            <w:pPr>
              <w:spacing w:before="0" w:line="240" w:lineRule="atLeast"/>
              <w:ind w:left="0"/>
              <w:jc w:val="center"/>
              <w:rPr>
                <w:i/>
                <w:color w:val="000000"/>
                <w:lang w:eastAsia="en-US"/>
              </w:rPr>
            </w:pPr>
            <w:r>
              <w:rPr>
                <w:i/>
                <w:color w:val="000000"/>
                <w:lang w:eastAsia="en-US"/>
              </w:rPr>
              <w:t>7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2510A0F" w14:textId="77777777" w:rsidR="004C095D" w:rsidRDefault="004C095D">
            <w:pPr>
              <w:spacing w:before="0" w:line="240" w:lineRule="atLeast"/>
              <w:ind w:left="33"/>
              <w:rPr>
                <w:i/>
                <w:color w:val="000000"/>
                <w:lang w:eastAsia="en-US"/>
              </w:rPr>
            </w:pPr>
            <w:r>
              <w:rPr>
                <w:i/>
                <w:color w:val="000000"/>
                <w:lang w:eastAsia="en-US"/>
              </w:rPr>
              <w:t>FARMACI LEGGE 648/96</w:t>
            </w:r>
          </w:p>
        </w:tc>
      </w:tr>
      <w:tr w:rsidR="004C095D" w:rsidRPr="004C095D" w14:paraId="689F8AB0" w14:textId="77777777" w:rsidTr="004C095D"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526BCA" w14:textId="77777777" w:rsidR="004C095D" w:rsidRDefault="004C095D">
            <w:pPr>
              <w:spacing w:before="0" w:line="240" w:lineRule="atLeast"/>
              <w:ind w:left="0"/>
              <w:rPr>
                <w:i/>
                <w:color w:val="000000"/>
                <w:lang w:eastAsia="en-US"/>
              </w:rPr>
            </w:pPr>
            <w:r>
              <w:rPr>
                <w:i/>
                <w:color w:val="000000"/>
                <w:lang w:eastAsia="en-US"/>
              </w:rPr>
              <w:t xml:space="preserve">3. </w:t>
            </w:r>
            <w:r>
              <w:rPr>
                <w:i/>
                <w:lang w:eastAsia="en-US"/>
              </w:rPr>
              <w:t>Codice-</w:t>
            </w:r>
            <w:proofErr w:type="spellStart"/>
            <w:r>
              <w:rPr>
                <w:i/>
                <w:lang w:eastAsia="en-US"/>
              </w:rPr>
              <w:t>subcodice</w:t>
            </w:r>
            <w:proofErr w:type="spellEnd"/>
            <w:r>
              <w:rPr>
                <w:i/>
                <w:lang w:eastAsia="en-US"/>
              </w:rPr>
              <w:t xml:space="preserve"> esenzione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6FDE006" w14:textId="77777777" w:rsidR="004C095D" w:rsidRDefault="004C095D">
            <w:pPr>
              <w:spacing w:before="0" w:line="240" w:lineRule="atLeast"/>
              <w:ind w:left="0"/>
              <w:jc w:val="center"/>
              <w:rPr>
                <w:i/>
                <w:color w:val="000000"/>
                <w:lang w:eastAsia="en-US"/>
              </w:rPr>
            </w:pPr>
            <w:r>
              <w:rPr>
                <w:i/>
                <w:color w:val="000000"/>
                <w:lang w:eastAsia="en-US"/>
              </w:rPr>
              <w:t>30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4883680" w14:textId="77777777" w:rsidR="004C095D" w:rsidRDefault="004C095D">
            <w:pPr>
              <w:spacing w:before="0" w:line="240" w:lineRule="atLeast"/>
              <w:ind w:left="33"/>
              <w:rPr>
                <w:i/>
                <w:color w:val="000000"/>
                <w:lang w:eastAsia="en-US"/>
              </w:rPr>
            </w:pPr>
            <w:r>
              <w:rPr>
                <w:i/>
                <w:color w:val="000000"/>
                <w:lang w:eastAsia="en-US"/>
              </w:rPr>
              <w:t>NON ESENTE</w:t>
            </w:r>
          </w:p>
        </w:tc>
      </w:tr>
      <w:tr w:rsidR="004C095D" w:rsidRPr="004C095D" w14:paraId="5721AD91" w14:textId="77777777" w:rsidTr="004C095D"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987900" w14:textId="77777777" w:rsidR="004C095D" w:rsidRDefault="004C095D">
            <w:pPr>
              <w:keepLines w:val="0"/>
              <w:spacing w:before="0" w:line="240" w:lineRule="auto"/>
              <w:ind w:left="0"/>
              <w:rPr>
                <w:i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366C087" w14:textId="77777777" w:rsidR="004C095D" w:rsidRDefault="004C095D">
            <w:pPr>
              <w:spacing w:before="0" w:line="240" w:lineRule="atLeast"/>
              <w:ind w:left="0"/>
              <w:jc w:val="center"/>
              <w:rPr>
                <w:i/>
                <w:color w:val="000000"/>
                <w:lang w:eastAsia="en-US"/>
              </w:rPr>
            </w:pPr>
            <w:r>
              <w:rPr>
                <w:i/>
                <w:color w:val="000000"/>
                <w:lang w:eastAsia="en-US"/>
              </w:rPr>
              <w:t>99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7F4D87B" w14:textId="77777777" w:rsidR="004C095D" w:rsidRDefault="004C095D">
            <w:pPr>
              <w:spacing w:before="0" w:line="240" w:lineRule="atLeast"/>
              <w:ind w:left="33"/>
              <w:rPr>
                <w:i/>
                <w:color w:val="000000"/>
                <w:lang w:eastAsia="en-US"/>
              </w:rPr>
            </w:pPr>
            <w:r>
              <w:rPr>
                <w:i/>
                <w:color w:val="000000"/>
                <w:lang w:eastAsia="en-US"/>
              </w:rPr>
              <w:t>ILLEGGIBILE</w:t>
            </w:r>
          </w:p>
        </w:tc>
      </w:tr>
      <w:tr w:rsidR="004C095D" w:rsidRPr="004C095D" w14:paraId="2E238DD1" w14:textId="77777777" w:rsidTr="004C095D"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0C6712" w14:textId="77777777" w:rsidR="004C095D" w:rsidRDefault="004C095D">
            <w:pPr>
              <w:keepLines w:val="0"/>
              <w:spacing w:before="0" w:line="240" w:lineRule="auto"/>
              <w:ind w:left="0"/>
              <w:rPr>
                <w:i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0DAFDBF" w14:textId="77777777" w:rsidR="004C095D" w:rsidRDefault="004C095D">
            <w:pPr>
              <w:spacing w:before="0" w:line="240" w:lineRule="atLeast"/>
              <w:ind w:left="0"/>
              <w:jc w:val="center"/>
              <w:rPr>
                <w:i/>
                <w:color w:val="000000"/>
                <w:lang w:eastAsia="en-US"/>
              </w:rPr>
            </w:pPr>
            <w:r>
              <w:rPr>
                <w:i/>
                <w:color w:val="000000"/>
                <w:lang w:eastAsia="en-US"/>
              </w:rPr>
              <w:t>E03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C456AEC" w14:textId="77777777" w:rsidR="004C095D" w:rsidRDefault="004C095D">
            <w:pPr>
              <w:spacing w:before="0" w:line="240" w:lineRule="atLeast"/>
              <w:ind w:left="33"/>
              <w:rPr>
                <w:i/>
                <w:color w:val="000000"/>
                <w:lang w:eastAsia="en-US"/>
              </w:rPr>
            </w:pPr>
            <w:r>
              <w:rPr>
                <w:i/>
                <w:color w:val="000000"/>
                <w:lang w:eastAsia="en-US"/>
              </w:rPr>
              <w:t>TITOLARE DI ASSEGNO (EX PENSIONE) SOCIALE E LORO FAMILIARI A CARICO</w:t>
            </w:r>
          </w:p>
        </w:tc>
      </w:tr>
      <w:tr w:rsidR="004C095D" w:rsidRPr="004C095D" w14:paraId="501DA537" w14:textId="77777777" w:rsidTr="004C095D"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4599A" w14:textId="77777777" w:rsidR="004C095D" w:rsidRDefault="004C095D">
            <w:pPr>
              <w:keepLines w:val="0"/>
              <w:spacing w:before="0" w:line="240" w:lineRule="auto"/>
              <w:ind w:left="0"/>
              <w:rPr>
                <w:i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2EE3825" w14:textId="77777777" w:rsidR="004C095D" w:rsidRDefault="004C095D">
            <w:pPr>
              <w:spacing w:before="0" w:line="240" w:lineRule="atLeast"/>
              <w:ind w:left="0"/>
              <w:jc w:val="center"/>
              <w:rPr>
                <w:i/>
                <w:color w:val="000000"/>
                <w:lang w:eastAsia="en-US"/>
              </w:rPr>
            </w:pPr>
            <w:r>
              <w:rPr>
                <w:i/>
                <w:color w:val="000000"/>
                <w:lang w:eastAsia="en-US"/>
              </w:rPr>
              <w:t>E04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7ECBD0D" w14:textId="77777777" w:rsidR="004C095D" w:rsidRDefault="004C095D">
            <w:pPr>
              <w:spacing w:before="0" w:line="240" w:lineRule="atLeast"/>
              <w:ind w:left="33"/>
              <w:rPr>
                <w:i/>
                <w:color w:val="000000"/>
                <w:lang w:eastAsia="en-US"/>
              </w:rPr>
            </w:pPr>
            <w:r>
              <w:rPr>
                <w:i/>
                <w:color w:val="000000"/>
                <w:lang w:eastAsia="en-US"/>
              </w:rPr>
              <w:t>TITOLARE DI PENSIONE AL MINIMO CON PIU' DI 60 ANNI E LORO FAMILIARI A CARICO</w:t>
            </w:r>
          </w:p>
        </w:tc>
      </w:tr>
      <w:tr w:rsidR="004C095D" w:rsidRPr="004C095D" w14:paraId="57919838" w14:textId="77777777" w:rsidTr="004C095D"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5814CF" w14:textId="77777777" w:rsidR="004C095D" w:rsidRDefault="004C095D">
            <w:pPr>
              <w:keepLines w:val="0"/>
              <w:spacing w:before="0" w:line="240" w:lineRule="auto"/>
              <w:ind w:left="0"/>
              <w:rPr>
                <w:i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A231D44" w14:textId="77777777" w:rsidR="004C095D" w:rsidRDefault="004C095D">
            <w:pPr>
              <w:spacing w:before="0" w:line="240" w:lineRule="atLeast"/>
              <w:ind w:left="0"/>
              <w:jc w:val="center"/>
              <w:rPr>
                <w:i/>
                <w:color w:val="000000"/>
                <w:lang w:eastAsia="en-US"/>
              </w:rPr>
            </w:pPr>
            <w:r>
              <w:rPr>
                <w:i/>
                <w:color w:val="000000"/>
                <w:lang w:eastAsia="en-US"/>
              </w:rPr>
              <w:t>E94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026B244" w14:textId="77777777" w:rsidR="004C095D" w:rsidRDefault="004C095D">
            <w:pPr>
              <w:spacing w:before="0" w:line="240" w:lineRule="atLeast"/>
              <w:ind w:left="33"/>
              <w:rPr>
                <w:i/>
                <w:color w:val="000000"/>
                <w:lang w:eastAsia="en-US"/>
              </w:rPr>
            </w:pPr>
            <w:r>
              <w:rPr>
                <w:i/>
                <w:color w:val="000000"/>
                <w:lang w:eastAsia="en-US"/>
              </w:rPr>
              <w:t>E94</w:t>
            </w:r>
          </w:p>
        </w:tc>
      </w:tr>
      <w:tr w:rsidR="004C095D" w:rsidRPr="004C095D" w14:paraId="534E9FB2" w14:textId="77777777" w:rsidTr="004C095D"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897B0F" w14:textId="77777777" w:rsidR="004C095D" w:rsidRDefault="004C095D">
            <w:pPr>
              <w:keepLines w:val="0"/>
              <w:spacing w:before="0" w:line="240" w:lineRule="auto"/>
              <w:ind w:left="0"/>
              <w:rPr>
                <w:i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0429257" w14:textId="77777777" w:rsidR="004C095D" w:rsidRDefault="004C095D">
            <w:pPr>
              <w:spacing w:before="0" w:line="240" w:lineRule="atLeast"/>
              <w:ind w:left="0"/>
              <w:jc w:val="center"/>
              <w:rPr>
                <w:i/>
                <w:color w:val="000000"/>
                <w:lang w:eastAsia="en-US"/>
              </w:rPr>
            </w:pPr>
            <w:r>
              <w:rPr>
                <w:i/>
                <w:color w:val="000000"/>
                <w:lang w:eastAsia="en-US"/>
              </w:rPr>
              <w:t>E95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4F4EDAB" w14:textId="77777777" w:rsidR="004C095D" w:rsidRDefault="004C095D">
            <w:pPr>
              <w:spacing w:before="0" w:line="240" w:lineRule="atLeast"/>
              <w:ind w:left="33"/>
              <w:rPr>
                <w:i/>
                <w:color w:val="000000"/>
                <w:lang w:eastAsia="en-US"/>
              </w:rPr>
            </w:pPr>
            <w:r>
              <w:rPr>
                <w:i/>
                <w:color w:val="000000"/>
                <w:lang w:eastAsia="en-US"/>
              </w:rPr>
              <w:t>E95</w:t>
            </w:r>
          </w:p>
        </w:tc>
      </w:tr>
      <w:tr w:rsidR="004C095D" w:rsidRPr="004C095D" w14:paraId="112A486B" w14:textId="77777777" w:rsidTr="004C095D"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51630F" w14:textId="77777777" w:rsidR="004C095D" w:rsidRDefault="004C095D">
            <w:pPr>
              <w:keepLines w:val="0"/>
              <w:spacing w:before="0" w:line="240" w:lineRule="auto"/>
              <w:ind w:left="0"/>
              <w:rPr>
                <w:i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F51DF6F" w14:textId="77777777" w:rsidR="004C095D" w:rsidRDefault="004C095D">
            <w:pPr>
              <w:spacing w:before="0" w:line="240" w:lineRule="atLeast"/>
              <w:ind w:left="0"/>
              <w:jc w:val="center"/>
              <w:rPr>
                <w:i/>
                <w:color w:val="000000"/>
                <w:lang w:eastAsia="en-US"/>
              </w:rPr>
            </w:pPr>
            <w:r>
              <w:rPr>
                <w:i/>
                <w:color w:val="000000"/>
                <w:lang w:eastAsia="en-US"/>
              </w:rPr>
              <w:t>E96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2F58CE0" w14:textId="77777777" w:rsidR="004C095D" w:rsidRDefault="004C095D">
            <w:pPr>
              <w:spacing w:before="0" w:line="240" w:lineRule="atLeast"/>
              <w:ind w:left="33"/>
              <w:rPr>
                <w:i/>
                <w:color w:val="000000"/>
                <w:lang w:eastAsia="en-US"/>
              </w:rPr>
            </w:pPr>
            <w:r>
              <w:rPr>
                <w:i/>
                <w:color w:val="000000"/>
                <w:lang w:eastAsia="en-US"/>
              </w:rPr>
              <w:t>E96</w:t>
            </w:r>
          </w:p>
        </w:tc>
      </w:tr>
      <w:tr w:rsidR="004C095D" w:rsidRPr="004C095D" w14:paraId="3AED0981" w14:textId="77777777" w:rsidTr="004C095D"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28D896" w14:textId="77777777" w:rsidR="004C095D" w:rsidRDefault="004C095D">
            <w:pPr>
              <w:keepLines w:val="0"/>
              <w:spacing w:before="0" w:line="240" w:lineRule="auto"/>
              <w:ind w:left="0"/>
              <w:rPr>
                <w:i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009B04F" w14:textId="77777777" w:rsidR="004C095D" w:rsidRDefault="004C095D">
            <w:pPr>
              <w:spacing w:before="0" w:line="240" w:lineRule="atLeast"/>
              <w:ind w:left="0"/>
              <w:jc w:val="center"/>
              <w:rPr>
                <w:i/>
                <w:color w:val="000000"/>
                <w:lang w:eastAsia="en-US"/>
              </w:rPr>
            </w:pPr>
            <w:r>
              <w:rPr>
                <w:i/>
                <w:color w:val="000000"/>
                <w:lang w:eastAsia="en-US"/>
              </w:rPr>
              <w:t>PAR06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EBD9AEC" w14:textId="77777777" w:rsidR="004C095D" w:rsidRDefault="004C095D">
            <w:pPr>
              <w:spacing w:before="0" w:line="240" w:lineRule="atLeast"/>
              <w:ind w:left="33"/>
              <w:rPr>
                <w:i/>
                <w:color w:val="000000"/>
                <w:lang w:eastAsia="en-US"/>
              </w:rPr>
            </w:pPr>
            <w:r>
              <w:rPr>
                <w:i/>
                <w:color w:val="000000"/>
                <w:lang w:eastAsia="en-US"/>
              </w:rPr>
              <w:t>PAR06</w:t>
            </w:r>
          </w:p>
        </w:tc>
      </w:tr>
      <w:tr w:rsidR="004C095D" w:rsidRPr="004C095D" w14:paraId="56A552C7" w14:textId="77777777" w:rsidTr="004C095D"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92756D" w14:textId="77777777" w:rsidR="004C095D" w:rsidRDefault="004C095D">
            <w:pPr>
              <w:keepLines w:val="0"/>
              <w:spacing w:before="0" w:line="240" w:lineRule="auto"/>
              <w:ind w:left="0"/>
              <w:rPr>
                <w:i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7AFAF17" w14:textId="77777777" w:rsidR="004C095D" w:rsidRDefault="004C095D">
            <w:pPr>
              <w:spacing w:before="0" w:line="240" w:lineRule="atLeast"/>
              <w:ind w:left="33"/>
              <w:jc w:val="center"/>
              <w:rPr>
                <w:i/>
                <w:color w:val="000000"/>
                <w:lang w:eastAsia="en-US"/>
              </w:rPr>
            </w:pPr>
            <w:r>
              <w:rPr>
                <w:i/>
                <w:color w:val="000000"/>
                <w:lang w:eastAsia="en-US"/>
              </w:rPr>
              <w:t>PAR08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9DCCCAF" w14:textId="77777777" w:rsidR="004C095D" w:rsidRDefault="004C095D">
            <w:pPr>
              <w:spacing w:before="0" w:line="240" w:lineRule="atLeast"/>
              <w:ind w:left="33"/>
              <w:rPr>
                <w:i/>
                <w:color w:val="000000"/>
                <w:lang w:eastAsia="en-US"/>
              </w:rPr>
            </w:pPr>
            <w:r>
              <w:rPr>
                <w:i/>
                <w:color w:val="000000"/>
                <w:lang w:eastAsia="en-US"/>
              </w:rPr>
              <w:t>PAR08</w:t>
            </w:r>
          </w:p>
        </w:tc>
      </w:tr>
      <w:tr w:rsidR="004C095D" w:rsidRPr="004C095D" w14:paraId="1E10C068" w14:textId="77777777" w:rsidTr="004C095D"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658A24" w14:textId="77777777" w:rsidR="004C095D" w:rsidRDefault="004C095D">
            <w:pPr>
              <w:keepLines w:val="0"/>
              <w:spacing w:before="0" w:line="240" w:lineRule="auto"/>
              <w:ind w:left="0"/>
              <w:rPr>
                <w:i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571457F" w14:textId="77777777" w:rsidR="004C095D" w:rsidRDefault="004C095D">
            <w:pPr>
              <w:spacing w:before="0" w:line="240" w:lineRule="atLeast"/>
              <w:ind w:left="33"/>
              <w:jc w:val="center"/>
              <w:rPr>
                <w:i/>
                <w:color w:val="000000"/>
                <w:lang w:eastAsia="en-US"/>
              </w:rPr>
            </w:pPr>
            <w:r>
              <w:rPr>
                <w:i/>
                <w:color w:val="000000"/>
                <w:lang w:eastAsia="en-US"/>
              </w:rPr>
              <w:t>PAR09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583D861" w14:textId="77777777" w:rsidR="004C095D" w:rsidRDefault="004C095D">
            <w:pPr>
              <w:spacing w:before="0" w:line="240" w:lineRule="atLeast"/>
              <w:ind w:left="33"/>
              <w:rPr>
                <w:i/>
                <w:color w:val="000000"/>
                <w:lang w:eastAsia="en-US"/>
              </w:rPr>
            </w:pPr>
            <w:r>
              <w:rPr>
                <w:i/>
                <w:color w:val="000000"/>
                <w:lang w:eastAsia="en-US"/>
              </w:rPr>
              <w:t>PAR09</w:t>
            </w:r>
          </w:p>
        </w:tc>
      </w:tr>
      <w:tr w:rsidR="004C095D" w:rsidRPr="004C095D" w14:paraId="0910B6AB" w14:textId="77777777" w:rsidTr="004C095D"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B20DFB" w14:textId="77777777" w:rsidR="004C095D" w:rsidRDefault="004C095D">
            <w:pPr>
              <w:keepLines w:val="0"/>
              <w:spacing w:before="0" w:line="240" w:lineRule="auto"/>
              <w:ind w:left="0"/>
              <w:rPr>
                <w:i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0CF1280" w14:textId="77777777" w:rsidR="004C095D" w:rsidRDefault="004C095D">
            <w:pPr>
              <w:spacing w:before="0" w:line="240" w:lineRule="atLeast"/>
              <w:ind w:left="33"/>
              <w:jc w:val="center"/>
              <w:rPr>
                <w:i/>
                <w:color w:val="000000"/>
                <w:lang w:eastAsia="en-US"/>
              </w:rPr>
            </w:pPr>
            <w:r>
              <w:rPr>
                <w:i/>
                <w:color w:val="000000"/>
                <w:lang w:eastAsia="en-US"/>
              </w:rPr>
              <w:t>PSU160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3059ACF" w14:textId="77777777" w:rsidR="004C095D" w:rsidRDefault="004C095D">
            <w:pPr>
              <w:spacing w:before="0" w:line="240" w:lineRule="atLeast"/>
              <w:ind w:left="33"/>
              <w:rPr>
                <w:i/>
                <w:color w:val="000000"/>
                <w:lang w:eastAsia="en-US"/>
              </w:rPr>
            </w:pPr>
            <w:r>
              <w:rPr>
                <w:i/>
                <w:color w:val="000000"/>
                <w:lang w:eastAsia="en-US"/>
              </w:rPr>
              <w:t>PSU160</w:t>
            </w:r>
          </w:p>
        </w:tc>
      </w:tr>
      <w:tr w:rsidR="004C095D" w:rsidRPr="004C095D" w14:paraId="74E8F738" w14:textId="77777777" w:rsidTr="004C095D"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3C6BD4" w14:textId="77777777" w:rsidR="004C095D" w:rsidRDefault="004C095D">
            <w:pPr>
              <w:keepLines w:val="0"/>
              <w:spacing w:before="0" w:line="240" w:lineRule="auto"/>
              <w:ind w:left="0"/>
              <w:rPr>
                <w:i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6018D34" w14:textId="77777777" w:rsidR="004C095D" w:rsidRDefault="004C095D">
            <w:pPr>
              <w:spacing w:before="0" w:line="240" w:lineRule="atLeast"/>
              <w:ind w:left="33"/>
              <w:jc w:val="center"/>
              <w:rPr>
                <w:i/>
                <w:color w:val="000000"/>
                <w:lang w:eastAsia="en-US"/>
              </w:rPr>
            </w:pPr>
            <w:r>
              <w:rPr>
                <w:i/>
                <w:color w:val="000000"/>
                <w:lang w:eastAsia="en-US"/>
              </w:rPr>
              <w:t>TOT01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492F5B4" w14:textId="77777777" w:rsidR="004C095D" w:rsidRDefault="004C095D">
            <w:pPr>
              <w:spacing w:before="0" w:line="240" w:lineRule="atLeast"/>
              <w:ind w:left="33"/>
              <w:rPr>
                <w:i/>
                <w:color w:val="000000"/>
                <w:lang w:eastAsia="en-US"/>
              </w:rPr>
            </w:pPr>
            <w:r>
              <w:rPr>
                <w:i/>
                <w:color w:val="000000"/>
                <w:lang w:eastAsia="en-US"/>
              </w:rPr>
              <w:t>TOT01</w:t>
            </w:r>
          </w:p>
        </w:tc>
      </w:tr>
      <w:tr w:rsidR="004C095D" w:rsidRPr="004C095D" w14:paraId="725C9B13" w14:textId="77777777" w:rsidTr="004C095D"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6110B6" w14:textId="77777777" w:rsidR="004C095D" w:rsidRDefault="004C095D">
            <w:pPr>
              <w:keepLines w:val="0"/>
              <w:spacing w:before="0" w:line="240" w:lineRule="auto"/>
              <w:ind w:left="0"/>
              <w:rPr>
                <w:i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ECAE937" w14:textId="77777777" w:rsidR="004C095D" w:rsidRDefault="004C095D">
            <w:pPr>
              <w:spacing w:before="0" w:line="240" w:lineRule="atLeast"/>
              <w:ind w:left="33"/>
              <w:jc w:val="center"/>
              <w:rPr>
                <w:i/>
                <w:color w:val="000000"/>
                <w:lang w:eastAsia="en-US"/>
              </w:rPr>
            </w:pPr>
            <w:r>
              <w:rPr>
                <w:i/>
                <w:color w:val="000000"/>
                <w:lang w:eastAsia="en-US"/>
              </w:rPr>
              <w:t>TOT02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961A751" w14:textId="77777777" w:rsidR="004C095D" w:rsidRDefault="004C095D">
            <w:pPr>
              <w:spacing w:before="0" w:line="240" w:lineRule="atLeast"/>
              <w:ind w:left="33"/>
              <w:rPr>
                <w:i/>
                <w:color w:val="000000"/>
                <w:lang w:eastAsia="en-US"/>
              </w:rPr>
            </w:pPr>
            <w:r>
              <w:rPr>
                <w:i/>
                <w:color w:val="000000"/>
                <w:lang w:eastAsia="en-US"/>
              </w:rPr>
              <w:t>TOT02</w:t>
            </w:r>
          </w:p>
        </w:tc>
      </w:tr>
      <w:tr w:rsidR="004C095D" w:rsidRPr="004C095D" w14:paraId="1E25CD0E" w14:textId="77777777" w:rsidTr="004C095D"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B62122" w14:textId="77777777" w:rsidR="004C095D" w:rsidRDefault="004C095D">
            <w:pPr>
              <w:keepLines w:val="0"/>
              <w:spacing w:before="0" w:line="240" w:lineRule="auto"/>
              <w:ind w:left="0"/>
              <w:rPr>
                <w:i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72211A9" w14:textId="77777777" w:rsidR="004C095D" w:rsidRDefault="004C095D">
            <w:pPr>
              <w:spacing w:before="0" w:line="240" w:lineRule="atLeast"/>
              <w:ind w:left="33"/>
              <w:jc w:val="center"/>
              <w:rPr>
                <w:i/>
                <w:color w:val="000000"/>
                <w:lang w:eastAsia="en-US"/>
              </w:rPr>
            </w:pPr>
            <w:r>
              <w:rPr>
                <w:i/>
                <w:color w:val="000000"/>
                <w:lang w:eastAsia="en-US"/>
              </w:rPr>
              <w:t>TOT03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10C40FC" w14:textId="77777777" w:rsidR="004C095D" w:rsidRDefault="004C095D">
            <w:pPr>
              <w:spacing w:before="0" w:line="240" w:lineRule="atLeast"/>
              <w:ind w:left="33"/>
              <w:rPr>
                <w:i/>
                <w:color w:val="000000"/>
                <w:lang w:eastAsia="en-US"/>
              </w:rPr>
            </w:pPr>
            <w:r>
              <w:rPr>
                <w:i/>
                <w:color w:val="000000"/>
                <w:lang w:eastAsia="en-US"/>
              </w:rPr>
              <w:t>TOT03</w:t>
            </w:r>
          </w:p>
        </w:tc>
      </w:tr>
      <w:tr w:rsidR="004C095D" w:rsidRPr="004C095D" w14:paraId="7A397B14" w14:textId="77777777" w:rsidTr="004C095D"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384CD5" w14:textId="77777777" w:rsidR="004C095D" w:rsidRDefault="004C095D">
            <w:pPr>
              <w:keepLines w:val="0"/>
              <w:spacing w:before="0" w:line="240" w:lineRule="auto"/>
              <w:ind w:left="0"/>
              <w:rPr>
                <w:i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9E84A71" w14:textId="77777777" w:rsidR="004C095D" w:rsidRDefault="004C095D">
            <w:pPr>
              <w:spacing w:before="0" w:line="240" w:lineRule="atLeast"/>
              <w:ind w:left="33"/>
              <w:jc w:val="center"/>
              <w:rPr>
                <w:i/>
                <w:color w:val="000000"/>
                <w:lang w:eastAsia="en-US"/>
              </w:rPr>
            </w:pPr>
            <w:r>
              <w:rPr>
                <w:i/>
                <w:color w:val="000000"/>
                <w:lang w:eastAsia="en-US"/>
              </w:rPr>
              <w:t>TOT04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F7C9A54" w14:textId="77777777" w:rsidR="004C095D" w:rsidRDefault="004C095D">
            <w:pPr>
              <w:spacing w:before="0" w:line="240" w:lineRule="atLeast"/>
              <w:ind w:left="33"/>
              <w:rPr>
                <w:i/>
                <w:color w:val="000000"/>
                <w:lang w:eastAsia="en-US"/>
              </w:rPr>
            </w:pPr>
            <w:r>
              <w:rPr>
                <w:i/>
                <w:color w:val="000000"/>
                <w:lang w:eastAsia="en-US"/>
              </w:rPr>
              <w:t>TOT04</w:t>
            </w:r>
          </w:p>
        </w:tc>
      </w:tr>
      <w:tr w:rsidR="004C095D" w:rsidRPr="004C095D" w14:paraId="0BF5D7EA" w14:textId="77777777" w:rsidTr="004C095D"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33A40E" w14:textId="77777777" w:rsidR="004C095D" w:rsidRDefault="004C095D">
            <w:pPr>
              <w:keepLines w:val="0"/>
              <w:spacing w:before="0" w:line="240" w:lineRule="auto"/>
              <w:ind w:left="0"/>
              <w:rPr>
                <w:i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A29753D" w14:textId="77777777" w:rsidR="004C095D" w:rsidRDefault="004C095D">
            <w:pPr>
              <w:spacing w:before="0" w:line="240" w:lineRule="atLeast"/>
              <w:ind w:left="33"/>
              <w:jc w:val="center"/>
              <w:rPr>
                <w:i/>
                <w:color w:val="000000"/>
                <w:lang w:eastAsia="en-US"/>
              </w:rPr>
            </w:pPr>
            <w:r>
              <w:rPr>
                <w:i/>
                <w:color w:val="000000"/>
                <w:lang w:eastAsia="en-US"/>
              </w:rPr>
              <w:t>TOT05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383A24B" w14:textId="77777777" w:rsidR="004C095D" w:rsidRDefault="004C095D">
            <w:pPr>
              <w:spacing w:before="0" w:line="240" w:lineRule="atLeast"/>
              <w:ind w:left="33"/>
              <w:rPr>
                <w:i/>
                <w:color w:val="000000"/>
                <w:lang w:eastAsia="en-US"/>
              </w:rPr>
            </w:pPr>
            <w:r>
              <w:rPr>
                <w:i/>
                <w:color w:val="000000"/>
                <w:lang w:eastAsia="en-US"/>
              </w:rPr>
              <w:t>TOT05</w:t>
            </w:r>
          </w:p>
        </w:tc>
      </w:tr>
      <w:tr w:rsidR="004C095D" w:rsidRPr="004C095D" w14:paraId="62C62F8C" w14:textId="77777777" w:rsidTr="004C095D"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68D61D" w14:textId="77777777" w:rsidR="004C095D" w:rsidRDefault="004C095D">
            <w:pPr>
              <w:keepLines w:val="0"/>
              <w:spacing w:before="0" w:line="240" w:lineRule="auto"/>
              <w:ind w:left="0"/>
              <w:rPr>
                <w:i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DEB19E2" w14:textId="77777777" w:rsidR="004C095D" w:rsidRDefault="004C095D">
            <w:pPr>
              <w:spacing w:before="0" w:line="240" w:lineRule="atLeast"/>
              <w:ind w:left="33"/>
              <w:jc w:val="center"/>
              <w:rPr>
                <w:i/>
                <w:color w:val="000000"/>
                <w:lang w:eastAsia="en-US"/>
              </w:rPr>
            </w:pPr>
            <w:r>
              <w:rPr>
                <w:i/>
                <w:color w:val="000000"/>
                <w:lang w:eastAsia="en-US"/>
              </w:rPr>
              <w:t>TOT07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F4CDCFA" w14:textId="77777777" w:rsidR="004C095D" w:rsidRDefault="004C095D">
            <w:pPr>
              <w:spacing w:before="0" w:line="240" w:lineRule="atLeast"/>
              <w:ind w:left="33"/>
              <w:rPr>
                <w:i/>
                <w:color w:val="000000"/>
                <w:lang w:eastAsia="en-US"/>
              </w:rPr>
            </w:pPr>
            <w:r>
              <w:rPr>
                <w:i/>
                <w:color w:val="000000"/>
                <w:lang w:eastAsia="en-US"/>
              </w:rPr>
              <w:t>TOT07</w:t>
            </w:r>
          </w:p>
        </w:tc>
      </w:tr>
      <w:tr w:rsidR="004C095D" w:rsidRPr="004C095D" w14:paraId="40409A2C" w14:textId="77777777" w:rsidTr="004C095D"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1AE7B2" w14:textId="77777777" w:rsidR="004C095D" w:rsidRDefault="004C095D">
            <w:pPr>
              <w:keepLines w:val="0"/>
              <w:spacing w:before="0" w:line="240" w:lineRule="auto"/>
              <w:ind w:left="0"/>
              <w:rPr>
                <w:i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B378FB2" w14:textId="77777777" w:rsidR="004C095D" w:rsidRDefault="004C095D">
            <w:pPr>
              <w:spacing w:before="0" w:line="240" w:lineRule="atLeast"/>
              <w:ind w:left="33"/>
              <w:jc w:val="center"/>
              <w:rPr>
                <w:i/>
                <w:color w:val="000000"/>
                <w:lang w:eastAsia="en-US"/>
              </w:rPr>
            </w:pPr>
            <w:r>
              <w:rPr>
                <w:i/>
                <w:color w:val="000000"/>
                <w:lang w:eastAsia="en-US"/>
              </w:rPr>
              <w:t>TOT10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D909F6B" w14:textId="77777777" w:rsidR="004C095D" w:rsidRDefault="004C095D">
            <w:pPr>
              <w:spacing w:before="0" w:line="240" w:lineRule="atLeast"/>
              <w:ind w:left="33"/>
              <w:rPr>
                <w:i/>
                <w:color w:val="000000"/>
                <w:lang w:eastAsia="en-US"/>
              </w:rPr>
            </w:pPr>
            <w:r>
              <w:rPr>
                <w:i/>
                <w:color w:val="000000"/>
                <w:lang w:eastAsia="en-US"/>
              </w:rPr>
              <w:t>TOT10</w:t>
            </w:r>
          </w:p>
        </w:tc>
      </w:tr>
      <w:tr w:rsidR="004C095D" w:rsidRPr="004C095D" w14:paraId="3CC64375" w14:textId="77777777" w:rsidTr="004C095D"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675CB5" w14:textId="77777777" w:rsidR="004C095D" w:rsidRDefault="004C095D">
            <w:pPr>
              <w:spacing w:before="0" w:line="240" w:lineRule="atLeast"/>
              <w:ind w:left="0"/>
              <w:rPr>
                <w:i/>
                <w:color w:val="000000"/>
                <w:lang w:eastAsia="en-US"/>
              </w:rPr>
            </w:pPr>
            <w:r>
              <w:rPr>
                <w:i/>
                <w:color w:val="000000"/>
                <w:lang w:eastAsia="en-US"/>
              </w:rPr>
              <w:t>4.</w:t>
            </w:r>
            <w:r>
              <w:rPr>
                <w:i/>
                <w:lang w:eastAsia="en-US"/>
              </w:rPr>
              <w:t xml:space="preserve"> Tipo erogazione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5C539C" w14:textId="77777777" w:rsidR="004C095D" w:rsidRDefault="004C095D">
            <w:pPr>
              <w:spacing w:before="0" w:line="240" w:lineRule="atLeast"/>
              <w:ind w:left="33"/>
              <w:jc w:val="center"/>
              <w:rPr>
                <w:i/>
                <w:color w:val="000000"/>
                <w:lang w:eastAsia="en-US"/>
              </w:rPr>
            </w:pPr>
            <w:r>
              <w:rPr>
                <w:i/>
                <w:color w:val="000000"/>
                <w:lang w:eastAsia="en-US"/>
              </w:rPr>
              <w:t>1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0068EE" w14:textId="77777777" w:rsidR="004C095D" w:rsidRDefault="004C095D">
            <w:pPr>
              <w:spacing w:before="0" w:line="240" w:lineRule="atLeast"/>
              <w:ind w:left="33"/>
              <w:rPr>
                <w:i/>
                <w:color w:val="000000"/>
                <w:lang w:eastAsia="en-US"/>
              </w:rPr>
            </w:pPr>
            <w:r>
              <w:rPr>
                <w:i/>
                <w:color w:val="000000"/>
                <w:lang w:eastAsia="en-US"/>
              </w:rPr>
              <w:t>Unità posologiche</w:t>
            </w:r>
          </w:p>
        </w:tc>
      </w:tr>
      <w:tr w:rsidR="004C095D" w:rsidRPr="004C095D" w14:paraId="60E84F05" w14:textId="77777777" w:rsidTr="004C095D"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16C6E8" w14:textId="77777777" w:rsidR="004C095D" w:rsidRDefault="004C095D">
            <w:pPr>
              <w:keepLines w:val="0"/>
              <w:spacing w:before="0" w:line="240" w:lineRule="auto"/>
              <w:ind w:left="0"/>
              <w:rPr>
                <w:i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D97F3C" w14:textId="77777777" w:rsidR="004C095D" w:rsidRDefault="004C095D">
            <w:pPr>
              <w:spacing w:before="0" w:line="240" w:lineRule="atLeast"/>
              <w:ind w:left="33"/>
              <w:jc w:val="center"/>
              <w:rPr>
                <w:i/>
                <w:color w:val="000000"/>
                <w:lang w:eastAsia="en-US"/>
              </w:rPr>
            </w:pPr>
            <w:r>
              <w:rPr>
                <w:i/>
                <w:color w:val="000000"/>
                <w:lang w:eastAsia="en-US"/>
              </w:rPr>
              <w:t>2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F2E92D" w14:textId="77777777" w:rsidR="004C095D" w:rsidRDefault="004C095D">
            <w:pPr>
              <w:spacing w:before="0" w:line="240" w:lineRule="atLeast"/>
              <w:ind w:left="33"/>
              <w:rPr>
                <w:i/>
                <w:color w:val="000000"/>
                <w:lang w:eastAsia="en-US"/>
              </w:rPr>
            </w:pPr>
            <w:r>
              <w:rPr>
                <w:i/>
                <w:color w:val="000000"/>
                <w:lang w:eastAsia="en-US"/>
              </w:rPr>
              <w:t>Confezioni</w:t>
            </w:r>
          </w:p>
        </w:tc>
      </w:tr>
      <w:tr w:rsidR="004C095D" w:rsidRPr="004C095D" w14:paraId="19611CFD" w14:textId="77777777" w:rsidTr="004C095D"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2C4D68" w14:textId="77777777" w:rsidR="004C095D" w:rsidRDefault="004C095D">
            <w:pPr>
              <w:keepLines w:val="0"/>
              <w:spacing w:before="0" w:line="240" w:lineRule="auto"/>
              <w:ind w:left="0"/>
              <w:rPr>
                <w:i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A25968" w14:textId="77777777" w:rsidR="004C095D" w:rsidRDefault="004C095D">
            <w:pPr>
              <w:spacing w:before="0" w:line="240" w:lineRule="atLeast"/>
              <w:ind w:left="33"/>
              <w:jc w:val="center"/>
              <w:rPr>
                <w:i/>
                <w:color w:val="000000"/>
                <w:lang w:eastAsia="en-US"/>
              </w:rPr>
            </w:pPr>
            <w:r>
              <w:rPr>
                <w:i/>
                <w:color w:val="000000"/>
                <w:lang w:eastAsia="en-US"/>
              </w:rPr>
              <w:t>3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4CE7B0" w14:textId="77777777" w:rsidR="004C095D" w:rsidRDefault="004C095D">
            <w:pPr>
              <w:spacing w:before="0" w:line="240" w:lineRule="atLeast"/>
              <w:ind w:left="33"/>
              <w:rPr>
                <w:i/>
                <w:color w:val="000000"/>
                <w:lang w:eastAsia="en-US"/>
              </w:rPr>
            </w:pPr>
            <w:r>
              <w:rPr>
                <w:i/>
                <w:color w:val="000000"/>
                <w:lang w:eastAsia="en-US"/>
              </w:rPr>
              <w:t>Litri</w:t>
            </w:r>
          </w:p>
        </w:tc>
      </w:tr>
      <w:tr w:rsidR="004C095D" w:rsidRPr="004C095D" w14:paraId="6177E7CA" w14:textId="77777777" w:rsidTr="004C095D"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A1C56A" w14:textId="77777777" w:rsidR="004C095D" w:rsidRDefault="004C095D">
            <w:pPr>
              <w:spacing w:before="0" w:line="240" w:lineRule="atLeast"/>
              <w:ind w:left="0"/>
              <w:rPr>
                <w:i/>
                <w:color w:val="000000"/>
                <w:lang w:eastAsia="en-US"/>
              </w:rPr>
            </w:pPr>
            <w:r>
              <w:rPr>
                <w:i/>
                <w:color w:val="000000"/>
                <w:lang w:eastAsia="en-US"/>
              </w:rPr>
              <w:t>5.</w:t>
            </w:r>
            <w:r>
              <w:rPr>
                <w:i/>
                <w:lang w:eastAsia="en-US"/>
              </w:rPr>
              <w:t xml:space="preserve"> Tipo prontuario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21F537F" w14:textId="77777777" w:rsidR="004C095D" w:rsidRDefault="004C095D">
            <w:pPr>
              <w:spacing w:before="0" w:line="240" w:lineRule="atLeast"/>
              <w:ind w:left="33"/>
              <w:jc w:val="center"/>
              <w:rPr>
                <w:i/>
                <w:color w:val="000000"/>
                <w:lang w:eastAsia="en-US"/>
              </w:rPr>
            </w:pPr>
            <w:r>
              <w:rPr>
                <w:i/>
                <w:color w:val="000000"/>
                <w:lang w:eastAsia="en-US"/>
              </w:rPr>
              <w:t>P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D2D667" w14:textId="77777777" w:rsidR="004C095D" w:rsidRDefault="004C095D">
            <w:pPr>
              <w:spacing w:before="0" w:line="240" w:lineRule="atLeast"/>
              <w:ind w:left="33"/>
              <w:rPr>
                <w:i/>
                <w:color w:val="000000"/>
                <w:lang w:eastAsia="en-US"/>
              </w:rPr>
            </w:pPr>
            <w:r>
              <w:rPr>
                <w:i/>
                <w:color w:val="000000"/>
                <w:lang w:eastAsia="en-US"/>
              </w:rPr>
              <w:t>Farmaco appartenente al PTOA</w:t>
            </w:r>
          </w:p>
        </w:tc>
      </w:tr>
      <w:tr w:rsidR="004C095D" w:rsidRPr="004C095D" w14:paraId="525CAF1E" w14:textId="77777777" w:rsidTr="004C095D"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040DF5" w14:textId="77777777" w:rsidR="004C095D" w:rsidRDefault="004C095D">
            <w:pPr>
              <w:keepLines w:val="0"/>
              <w:spacing w:before="0" w:line="240" w:lineRule="auto"/>
              <w:ind w:left="0"/>
              <w:rPr>
                <w:i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6985BE7" w14:textId="77777777" w:rsidR="004C095D" w:rsidRDefault="004C095D">
            <w:pPr>
              <w:spacing w:before="0" w:line="240" w:lineRule="atLeast"/>
              <w:ind w:left="33"/>
              <w:jc w:val="center"/>
              <w:rPr>
                <w:i/>
                <w:color w:val="000000"/>
                <w:lang w:eastAsia="en-US"/>
              </w:rPr>
            </w:pPr>
            <w:r>
              <w:rPr>
                <w:i/>
                <w:color w:val="000000"/>
                <w:lang w:eastAsia="en-US"/>
              </w:rPr>
              <w:t>F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0A75F9" w14:textId="77777777" w:rsidR="004C095D" w:rsidRDefault="004C095D">
            <w:pPr>
              <w:spacing w:before="0" w:line="240" w:lineRule="atLeast"/>
              <w:ind w:left="33"/>
              <w:rPr>
                <w:i/>
                <w:color w:val="000000"/>
                <w:lang w:eastAsia="en-US"/>
              </w:rPr>
            </w:pPr>
            <w:r>
              <w:rPr>
                <w:i/>
                <w:color w:val="000000"/>
                <w:lang w:eastAsia="en-US"/>
              </w:rPr>
              <w:t>Farmaco fuori PTOA</w:t>
            </w:r>
          </w:p>
        </w:tc>
      </w:tr>
    </w:tbl>
    <w:p w14:paraId="48B6EDAF" w14:textId="77777777" w:rsidR="004C095D" w:rsidRDefault="004C095D" w:rsidP="004C095D">
      <w:pPr>
        <w:ind w:left="567"/>
        <w:jc w:val="both"/>
      </w:pPr>
    </w:p>
    <w:p w14:paraId="2CC93FF9" w14:textId="77777777" w:rsidR="004C095D" w:rsidRDefault="004C095D" w:rsidP="004C095D"/>
    <w:p w14:paraId="3FA7EE6D" w14:textId="77777777" w:rsidR="00C01082" w:rsidRPr="00C01082" w:rsidRDefault="00C01082" w:rsidP="00E51375"/>
    <w:p w14:paraId="2872A391" w14:textId="77777777" w:rsidR="00626ED6" w:rsidRDefault="00626ED6" w:rsidP="00E51375">
      <w:pPr>
        <w:ind w:left="567"/>
        <w:jc w:val="both"/>
      </w:pPr>
    </w:p>
    <w:p w14:paraId="50F9AE97" w14:textId="77777777" w:rsidR="005760E1" w:rsidRDefault="00606A75" w:rsidP="00D64A49">
      <w:pPr>
        <w:pStyle w:val="Titolo2"/>
      </w:pPr>
      <w:bookmarkStart w:id="126" w:name="_Export_dei_dati_1"/>
      <w:bookmarkEnd w:id="126"/>
      <w:r>
        <w:br w:type="page"/>
      </w:r>
      <w:bookmarkStart w:id="127" w:name="_Ref363034696"/>
      <w:bookmarkStart w:id="128" w:name="_Ref363034699"/>
      <w:bookmarkStart w:id="129" w:name="_Toc163567776"/>
      <w:bookmarkStart w:id="130" w:name="_Toc163575591"/>
      <w:bookmarkStart w:id="131" w:name="_Toc163578826"/>
      <w:bookmarkStart w:id="132" w:name="_Toc194566183"/>
      <w:r w:rsidR="005760E1">
        <w:lastRenderedPageBreak/>
        <w:t xml:space="preserve">Export dei dati delle </w:t>
      </w:r>
      <w:r w:rsidR="0077181C">
        <w:t>R</w:t>
      </w:r>
      <w:r w:rsidR="00442A5E">
        <w:t xml:space="preserve">icette Farmaceutiche </w:t>
      </w:r>
      <w:r w:rsidR="005760E1">
        <w:t>Territoriali</w:t>
      </w:r>
      <w:bookmarkEnd w:id="127"/>
      <w:bookmarkEnd w:id="128"/>
      <w:bookmarkEnd w:id="129"/>
      <w:bookmarkEnd w:id="130"/>
      <w:bookmarkEnd w:id="131"/>
      <w:bookmarkEnd w:id="132"/>
    </w:p>
    <w:p w14:paraId="15ABCA8C" w14:textId="48BA9D77" w:rsidR="000F4D08" w:rsidRDefault="000F4D08" w:rsidP="00E51375">
      <w:pPr>
        <w:ind w:left="567"/>
        <w:jc w:val="both"/>
      </w:pPr>
      <w:r w:rsidRPr="00AF3FF4">
        <w:t xml:space="preserve">Questo flusso contiene i dati </w:t>
      </w:r>
      <w:r>
        <w:t>delle ricette spedite dall</w:t>
      </w:r>
      <w:r w:rsidR="0094784E">
        <w:t>e</w:t>
      </w:r>
      <w:r>
        <w:t xml:space="preserve"> farmacie territoriali convenzionate con una ASL </w:t>
      </w:r>
      <w:r w:rsidR="000C7E15">
        <w:tab/>
      </w:r>
      <w:r>
        <w:t>della Regione.</w:t>
      </w:r>
    </w:p>
    <w:p w14:paraId="7A8621B7" w14:textId="77777777" w:rsidR="00E728BE" w:rsidRDefault="00E728BE" w:rsidP="00E51375">
      <w:pPr>
        <w:ind w:left="567"/>
        <w:jc w:val="both"/>
      </w:pPr>
      <w:r>
        <w:t xml:space="preserve">Questo flusso </w:t>
      </w:r>
      <w:r w:rsidR="00FA0305">
        <w:t>è</w:t>
      </w:r>
      <w:r>
        <w:t xml:space="preserve"> prodotto dalle seguenti funzionalità:</w:t>
      </w:r>
    </w:p>
    <w:p w14:paraId="06C866EA" w14:textId="77777777" w:rsidR="00E728BE" w:rsidRPr="00E728BE" w:rsidRDefault="00E728BE" w:rsidP="000C7E15">
      <w:pPr>
        <w:numPr>
          <w:ilvl w:val="0"/>
          <w:numId w:val="7"/>
        </w:numPr>
        <w:ind w:left="993" w:hanging="284"/>
        <w:jc w:val="both"/>
      </w:pPr>
      <w:r>
        <w:t>Estrarre Ricette Farmaceutica Territoriale (interattiva e differita)</w:t>
      </w:r>
      <w:r w:rsidR="0051767B">
        <w:t>.</w:t>
      </w:r>
    </w:p>
    <w:p w14:paraId="5120D52E" w14:textId="77777777" w:rsidR="005760E1" w:rsidRDefault="000F4D08" w:rsidP="00E51375">
      <w:pPr>
        <w:ind w:left="567"/>
        <w:jc w:val="both"/>
      </w:pPr>
      <w:r>
        <w:t xml:space="preserve">Nel seguito </w:t>
      </w:r>
      <w:r w:rsidR="00FA0305">
        <w:t>è</w:t>
      </w:r>
      <w:r>
        <w:t xml:space="preserve"> riportato il tracciato record del flusso.</w:t>
      </w:r>
    </w:p>
    <w:p w14:paraId="739F2C0F" w14:textId="77777777" w:rsidR="000F4D08" w:rsidRDefault="000F4D08" w:rsidP="00E51375">
      <w:pPr>
        <w:ind w:left="567"/>
        <w:jc w:val="both"/>
      </w:pPr>
    </w:p>
    <w:tbl>
      <w:tblPr>
        <w:tblW w:w="98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4"/>
        <w:gridCol w:w="2978"/>
        <w:gridCol w:w="567"/>
        <w:gridCol w:w="567"/>
        <w:gridCol w:w="567"/>
        <w:gridCol w:w="1134"/>
        <w:gridCol w:w="1134"/>
        <w:gridCol w:w="850"/>
      </w:tblGrid>
      <w:tr w:rsidR="000F4D08" w:rsidRPr="008663CD" w14:paraId="52703C7E" w14:textId="77777777" w:rsidTr="00352D57">
        <w:trPr>
          <w:cantSplit/>
          <w:trHeight w:val="291"/>
        </w:trPr>
        <w:tc>
          <w:tcPr>
            <w:tcW w:w="2054" w:type="dxa"/>
            <w:vMerge w:val="restart"/>
            <w:shd w:val="pct20" w:color="auto" w:fill="auto"/>
            <w:vAlign w:val="center"/>
          </w:tcPr>
          <w:p w14:paraId="3C6A404C" w14:textId="77777777" w:rsidR="000F4D08" w:rsidRPr="008663CD" w:rsidRDefault="000F4D08" w:rsidP="00352D57">
            <w:pPr>
              <w:spacing w:before="0" w:line="240" w:lineRule="auto"/>
              <w:ind w:left="0"/>
              <w:rPr>
                <w:b/>
                <w:i/>
              </w:rPr>
            </w:pPr>
            <w:r w:rsidRPr="008663CD">
              <w:rPr>
                <w:b/>
                <w:i/>
              </w:rPr>
              <w:t>Campo</w:t>
            </w:r>
          </w:p>
        </w:tc>
        <w:tc>
          <w:tcPr>
            <w:tcW w:w="2978" w:type="dxa"/>
            <w:vMerge w:val="restart"/>
            <w:shd w:val="pct20" w:color="auto" w:fill="auto"/>
            <w:vAlign w:val="center"/>
          </w:tcPr>
          <w:p w14:paraId="53317F65" w14:textId="77777777" w:rsidR="000F4D08" w:rsidRPr="008663CD" w:rsidRDefault="000F4D08" w:rsidP="00352D57">
            <w:pPr>
              <w:spacing w:before="0" w:line="240" w:lineRule="auto"/>
              <w:ind w:left="0"/>
              <w:rPr>
                <w:b/>
                <w:i/>
              </w:rPr>
            </w:pPr>
            <w:r w:rsidRPr="008663CD">
              <w:rPr>
                <w:b/>
                <w:i/>
              </w:rPr>
              <w:t>Descrizione</w:t>
            </w:r>
          </w:p>
        </w:tc>
        <w:tc>
          <w:tcPr>
            <w:tcW w:w="567" w:type="dxa"/>
            <w:vMerge w:val="restart"/>
            <w:shd w:val="pct20" w:color="auto" w:fill="auto"/>
            <w:vAlign w:val="center"/>
          </w:tcPr>
          <w:p w14:paraId="2CF13317" w14:textId="77777777" w:rsidR="000F4D08" w:rsidRPr="008663CD" w:rsidRDefault="000F4D08" w:rsidP="00352D57">
            <w:pPr>
              <w:spacing w:before="0" w:line="240" w:lineRule="auto"/>
              <w:ind w:left="0"/>
              <w:jc w:val="center"/>
              <w:rPr>
                <w:b/>
                <w:i/>
              </w:rPr>
            </w:pPr>
            <w:r w:rsidRPr="008663CD">
              <w:rPr>
                <w:b/>
                <w:i/>
              </w:rPr>
              <w:t>Tipo</w:t>
            </w:r>
          </w:p>
        </w:tc>
        <w:tc>
          <w:tcPr>
            <w:tcW w:w="1134" w:type="dxa"/>
            <w:gridSpan w:val="2"/>
            <w:shd w:val="pct20" w:color="auto" w:fill="auto"/>
            <w:vAlign w:val="center"/>
          </w:tcPr>
          <w:p w14:paraId="3C41B453" w14:textId="77777777" w:rsidR="000F4D08" w:rsidRPr="008663CD" w:rsidRDefault="000F4D08" w:rsidP="00352D57">
            <w:pPr>
              <w:spacing w:before="0" w:line="240" w:lineRule="auto"/>
              <w:ind w:left="0"/>
              <w:jc w:val="center"/>
              <w:rPr>
                <w:b/>
                <w:i/>
              </w:rPr>
            </w:pPr>
            <w:r w:rsidRPr="008663CD">
              <w:rPr>
                <w:b/>
                <w:i/>
              </w:rPr>
              <w:t>Posizione</w:t>
            </w:r>
          </w:p>
        </w:tc>
        <w:tc>
          <w:tcPr>
            <w:tcW w:w="1134" w:type="dxa"/>
            <w:vMerge w:val="restart"/>
            <w:shd w:val="pct20" w:color="auto" w:fill="auto"/>
            <w:vAlign w:val="center"/>
          </w:tcPr>
          <w:p w14:paraId="3FAFAC1E" w14:textId="77777777" w:rsidR="000F4D08" w:rsidRPr="008663CD" w:rsidRDefault="000F4D08" w:rsidP="00352D57">
            <w:pPr>
              <w:spacing w:before="0" w:line="240" w:lineRule="auto"/>
              <w:ind w:left="0"/>
              <w:jc w:val="center"/>
              <w:rPr>
                <w:b/>
                <w:i/>
              </w:rPr>
            </w:pPr>
            <w:r w:rsidRPr="008663CD">
              <w:rPr>
                <w:b/>
                <w:i/>
              </w:rPr>
              <w:t>Lunghezza</w:t>
            </w:r>
          </w:p>
        </w:tc>
        <w:tc>
          <w:tcPr>
            <w:tcW w:w="1134" w:type="dxa"/>
            <w:vMerge w:val="restart"/>
            <w:shd w:val="pct20" w:color="auto" w:fill="auto"/>
            <w:vAlign w:val="center"/>
          </w:tcPr>
          <w:p w14:paraId="516ADE2D" w14:textId="77777777" w:rsidR="000F4D08" w:rsidRPr="008663CD" w:rsidRDefault="000F4D08" w:rsidP="00352D57">
            <w:pPr>
              <w:spacing w:before="0" w:line="240" w:lineRule="auto"/>
              <w:ind w:left="0"/>
              <w:jc w:val="center"/>
              <w:rPr>
                <w:b/>
                <w:i/>
              </w:rPr>
            </w:pPr>
            <w:r w:rsidRPr="008663CD">
              <w:rPr>
                <w:b/>
                <w:i/>
              </w:rPr>
              <w:t>Valori ammessi</w:t>
            </w:r>
          </w:p>
        </w:tc>
        <w:tc>
          <w:tcPr>
            <w:tcW w:w="850" w:type="dxa"/>
            <w:vMerge w:val="restart"/>
            <w:shd w:val="pct20" w:color="auto" w:fill="auto"/>
            <w:vAlign w:val="center"/>
          </w:tcPr>
          <w:p w14:paraId="0BDA580A" w14:textId="77777777" w:rsidR="000F4D08" w:rsidRPr="008663CD" w:rsidRDefault="000F4D08" w:rsidP="00352D57">
            <w:pPr>
              <w:spacing w:before="0" w:line="240" w:lineRule="auto"/>
              <w:ind w:left="0"/>
              <w:jc w:val="center"/>
              <w:rPr>
                <w:b/>
                <w:i/>
              </w:rPr>
            </w:pPr>
            <w:r w:rsidRPr="008663CD">
              <w:rPr>
                <w:b/>
                <w:i/>
              </w:rPr>
              <w:t>Vincolo</w:t>
            </w:r>
          </w:p>
        </w:tc>
      </w:tr>
      <w:tr w:rsidR="000F4D08" w:rsidRPr="008663CD" w14:paraId="72E14FA4" w14:textId="77777777" w:rsidTr="00352D57">
        <w:trPr>
          <w:cantSplit/>
          <w:trHeight w:val="280"/>
        </w:trPr>
        <w:tc>
          <w:tcPr>
            <w:tcW w:w="2054" w:type="dxa"/>
            <w:vMerge/>
            <w:shd w:val="pct20" w:color="auto" w:fill="auto"/>
          </w:tcPr>
          <w:p w14:paraId="36CD84D7" w14:textId="77777777" w:rsidR="000F4D08" w:rsidRPr="008663CD" w:rsidRDefault="000F4D08" w:rsidP="00E51375">
            <w:pPr>
              <w:spacing w:before="0" w:line="240" w:lineRule="auto"/>
              <w:ind w:left="0"/>
              <w:rPr>
                <w:b/>
                <w:i/>
              </w:rPr>
            </w:pPr>
          </w:p>
        </w:tc>
        <w:tc>
          <w:tcPr>
            <w:tcW w:w="2978" w:type="dxa"/>
            <w:vMerge/>
            <w:shd w:val="pct20" w:color="auto" w:fill="auto"/>
          </w:tcPr>
          <w:p w14:paraId="056E087F" w14:textId="77777777" w:rsidR="000F4D08" w:rsidRPr="008663CD" w:rsidRDefault="000F4D08" w:rsidP="00E51375">
            <w:pPr>
              <w:spacing w:before="0" w:line="240" w:lineRule="auto"/>
              <w:ind w:left="0"/>
              <w:rPr>
                <w:b/>
                <w:i/>
              </w:rPr>
            </w:pPr>
          </w:p>
        </w:tc>
        <w:tc>
          <w:tcPr>
            <w:tcW w:w="567" w:type="dxa"/>
            <w:vMerge/>
            <w:shd w:val="pct20" w:color="auto" w:fill="auto"/>
          </w:tcPr>
          <w:p w14:paraId="6948A230" w14:textId="77777777" w:rsidR="000F4D08" w:rsidRPr="008663CD" w:rsidRDefault="000F4D08" w:rsidP="00E51375">
            <w:pPr>
              <w:spacing w:before="0" w:line="240" w:lineRule="auto"/>
              <w:ind w:left="0"/>
              <w:rPr>
                <w:b/>
                <w:i/>
              </w:rPr>
            </w:pPr>
          </w:p>
        </w:tc>
        <w:tc>
          <w:tcPr>
            <w:tcW w:w="567" w:type="dxa"/>
            <w:shd w:val="pct20" w:color="auto" w:fill="auto"/>
            <w:vAlign w:val="center"/>
          </w:tcPr>
          <w:p w14:paraId="2282F22B" w14:textId="77777777" w:rsidR="000F4D08" w:rsidRPr="008663CD" w:rsidRDefault="000F4D08" w:rsidP="00352D57">
            <w:pPr>
              <w:spacing w:before="0" w:line="240" w:lineRule="auto"/>
              <w:ind w:left="0"/>
              <w:jc w:val="center"/>
              <w:rPr>
                <w:b/>
                <w:i/>
              </w:rPr>
            </w:pPr>
            <w:r w:rsidRPr="008663CD">
              <w:rPr>
                <w:b/>
                <w:i/>
              </w:rPr>
              <w:t>da</w:t>
            </w:r>
          </w:p>
        </w:tc>
        <w:tc>
          <w:tcPr>
            <w:tcW w:w="567" w:type="dxa"/>
            <w:shd w:val="pct20" w:color="auto" w:fill="auto"/>
            <w:vAlign w:val="center"/>
          </w:tcPr>
          <w:p w14:paraId="14911039" w14:textId="77777777" w:rsidR="000F4D08" w:rsidRPr="008663CD" w:rsidRDefault="000F4D08" w:rsidP="00352D57">
            <w:pPr>
              <w:spacing w:before="0" w:line="240" w:lineRule="auto"/>
              <w:ind w:left="0"/>
              <w:jc w:val="center"/>
              <w:rPr>
                <w:b/>
                <w:i/>
              </w:rPr>
            </w:pPr>
            <w:r w:rsidRPr="008663CD">
              <w:rPr>
                <w:b/>
                <w:i/>
              </w:rPr>
              <w:t>a</w:t>
            </w:r>
          </w:p>
        </w:tc>
        <w:tc>
          <w:tcPr>
            <w:tcW w:w="1134" w:type="dxa"/>
            <w:vMerge/>
            <w:shd w:val="pct20" w:color="auto" w:fill="auto"/>
          </w:tcPr>
          <w:p w14:paraId="1C2821D1" w14:textId="77777777" w:rsidR="000F4D08" w:rsidRPr="008663CD" w:rsidRDefault="000F4D08" w:rsidP="00E51375">
            <w:pPr>
              <w:spacing w:before="0" w:line="240" w:lineRule="auto"/>
              <w:ind w:left="0"/>
              <w:jc w:val="right"/>
              <w:rPr>
                <w:b/>
                <w:i/>
              </w:rPr>
            </w:pPr>
          </w:p>
        </w:tc>
        <w:tc>
          <w:tcPr>
            <w:tcW w:w="1134" w:type="dxa"/>
            <w:vMerge/>
            <w:shd w:val="pct20" w:color="auto" w:fill="auto"/>
          </w:tcPr>
          <w:p w14:paraId="4AA610DD" w14:textId="77777777" w:rsidR="000F4D08" w:rsidRPr="008663CD" w:rsidRDefault="000F4D08" w:rsidP="00E51375">
            <w:pPr>
              <w:spacing w:before="0" w:line="240" w:lineRule="auto"/>
              <w:ind w:left="0"/>
              <w:jc w:val="center"/>
              <w:rPr>
                <w:b/>
                <w:i/>
              </w:rPr>
            </w:pPr>
          </w:p>
        </w:tc>
        <w:tc>
          <w:tcPr>
            <w:tcW w:w="850" w:type="dxa"/>
            <w:vMerge/>
            <w:shd w:val="pct20" w:color="auto" w:fill="auto"/>
          </w:tcPr>
          <w:p w14:paraId="5FE1C221" w14:textId="77777777" w:rsidR="000F4D08" w:rsidRPr="008663CD" w:rsidRDefault="000F4D08" w:rsidP="00E51375">
            <w:pPr>
              <w:spacing w:before="0" w:line="240" w:lineRule="auto"/>
              <w:ind w:left="0"/>
              <w:jc w:val="center"/>
              <w:rPr>
                <w:b/>
                <w:i/>
              </w:rPr>
            </w:pPr>
          </w:p>
        </w:tc>
      </w:tr>
      <w:tr w:rsidR="0068374C" w:rsidRPr="008663CD" w14:paraId="40F1D894" w14:textId="77777777" w:rsidTr="00D04D8F">
        <w:trPr>
          <w:cantSplit/>
        </w:trPr>
        <w:tc>
          <w:tcPr>
            <w:tcW w:w="2054" w:type="dxa"/>
            <w:vAlign w:val="bottom"/>
          </w:tcPr>
          <w:p w14:paraId="48B936BF" w14:textId="77777777" w:rsidR="0068374C" w:rsidRPr="00A768CE" w:rsidRDefault="0068374C" w:rsidP="00E51375">
            <w:pPr>
              <w:spacing w:before="80" w:line="240" w:lineRule="auto"/>
              <w:ind w:left="0"/>
              <w:rPr>
                <w:i/>
              </w:rPr>
            </w:pPr>
            <w:r w:rsidRPr="00A768CE">
              <w:rPr>
                <w:i/>
              </w:rPr>
              <w:t>Codice Nazionale struttura</w:t>
            </w:r>
          </w:p>
        </w:tc>
        <w:tc>
          <w:tcPr>
            <w:tcW w:w="2978" w:type="dxa"/>
            <w:vAlign w:val="bottom"/>
          </w:tcPr>
          <w:p w14:paraId="04761415" w14:textId="77777777" w:rsidR="0068374C" w:rsidRPr="00A768CE" w:rsidRDefault="0068374C" w:rsidP="00E51375">
            <w:pPr>
              <w:spacing w:before="80" w:line="240" w:lineRule="auto"/>
              <w:ind w:left="0"/>
              <w:rPr>
                <w:i/>
              </w:rPr>
            </w:pPr>
            <w:r w:rsidRPr="00A768CE">
              <w:rPr>
                <w:i/>
              </w:rPr>
              <w:t>Codice Nazionale struttura erogatrice (farmacia)</w:t>
            </w:r>
          </w:p>
        </w:tc>
        <w:tc>
          <w:tcPr>
            <w:tcW w:w="567" w:type="dxa"/>
            <w:vAlign w:val="bottom"/>
          </w:tcPr>
          <w:p w14:paraId="40ED232D" w14:textId="77777777" w:rsidR="0068374C" w:rsidRPr="00A768CE" w:rsidRDefault="0068374C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768CE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646B3C01" w14:textId="77777777" w:rsidR="0068374C" w:rsidRPr="00A768CE" w:rsidRDefault="002B4310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768CE">
              <w:rPr>
                <w:i/>
              </w:rPr>
              <w:t>1</w:t>
            </w:r>
          </w:p>
        </w:tc>
        <w:tc>
          <w:tcPr>
            <w:tcW w:w="567" w:type="dxa"/>
            <w:vAlign w:val="bottom"/>
          </w:tcPr>
          <w:p w14:paraId="00E9D739" w14:textId="77777777" w:rsidR="0068374C" w:rsidRPr="00A768CE" w:rsidRDefault="00E655ED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768CE">
              <w:rPr>
                <w:i/>
              </w:rPr>
              <w:t>6</w:t>
            </w:r>
          </w:p>
        </w:tc>
        <w:tc>
          <w:tcPr>
            <w:tcW w:w="1134" w:type="dxa"/>
            <w:vAlign w:val="bottom"/>
          </w:tcPr>
          <w:p w14:paraId="25F2458E" w14:textId="77777777" w:rsidR="0068374C" w:rsidRPr="00A768CE" w:rsidRDefault="0068374C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768CE">
              <w:rPr>
                <w:i/>
              </w:rPr>
              <w:t>6</w:t>
            </w:r>
          </w:p>
        </w:tc>
        <w:tc>
          <w:tcPr>
            <w:tcW w:w="1134" w:type="dxa"/>
          </w:tcPr>
          <w:p w14:paraId="5A6313A1" w14:textId="77777777" w:rsidR="0068374C" w:rsidRPr="00A768CE" w:rsidRDefault="0068374C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25F4F1ED" w14:textId="77777777" w:rsidR="0068374C" w:rsidRPr="00A768CE" w:rsidRDefault="00977347" w:rsidP="00E51375">
            <w:pPr>
              <w:spacing w:before="0" w:line="240" w:lineRule="auto"/>
              <w:ind w:left="0"/>
              <w:jc w:val="center"/>
              <w:rPr>
                <w:i/>
              </w:rPr>
            </w:pPr>
            <w:r w:rsidRPr="00A768CE">
              <w:rPr>
                <w:i/>
              </w:rPr>
              <w:t>OBB</w:t>
            </w:r>
          </w:p>
        </w:tc>
      </w:tr>
      <w:tr w:rsidR="00977347" w:rsidRPr="008663CD" w14:paraId="6444957B" w14:textId="77777777" w:rsidTr="00D04D8F">
        <w:trPr>
          <w:cantSplit/>
        </w:trPr>
        <w:tc>
          <w:tcPr>
            <w:tcW w:w="2054" w:type="dxa"/>
            <w:vAlign w:val="bottom"/>
          </w:tcPr>
          <w:p w14:paraId="190E8A8C" w14:textId="77777777" w:rsidR="00977347" w:rsidRPr="00A768CE" w:rsidRDefault="00977347" w:rsidP="00E51375">
            <w:pPr>
              <w:spacing w:before="80" w:line="240" w:lineRule="auto"/>
              <w:ind w:left="0"/>
              <w:rPr>
                <w:i/>
              </w:rPr>
            </w:pPr>
            <w:r w:rsidRPr="00A768CE">
              <w:rPr>
                <w:i/>
              </w:rPr>
              <w:t>Distretto struttura</w:t>
            </w:r>
          </w:p>
        </w:tc>
        <w:tc>
          <w:tcPr>
            <w:tcW w:w="2978" w:type="dxa"/>
            <w:vAlign w:val="bottom"/>
          </w:tcPr>
          <w:p w14:paraId="5DE5DC19" w14:textId="77777777" w:rsidR="00977347" w:rsidRPr="00A768CE" w:rsidRDefault="00977347" w:rsidP="00E51375">
            <w:pPr>
              <w:spacing w:before="80" w:line="240" w:lineRule="auto"/>
              <w:ind w:left="0"/>
              <w:rPr>
                <w:i/>
              </w:rPr>
            </w:pPr>
            <w:r w:rsidRPr="00A768CE">
              <w:rPr>
                <w:i/>
              </w:rPr>
              <w:t>Distretto struttura erogatrice (farmacia)</w:t>
            </w:r>
          </w:p>
        </w:tc>
        <w:tc>
          <w:tcPr>
            <w:tcW w:w="567" w:type="dxa"/>
            <w:vAlign w:val="bottom"/>
          </w:tcPr>
          <w:p w14:paraId="5639909C" w14:textId="77777777" w:rsidR="00977347" w:rsidRPr="00A768CE" w:rsidRDefault="00977347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768CE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796D8F3A" w14:textId="77777777" w:rsidR="00977347" w:rsidRPr="00A768CE" w:rsidRDefault="002B4310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768CE">
              <w:rPr>
                <w:i/>
              </w:rPr>
              <w:t>7</w:t>
            </w:r>
          </w:p>
        </w:tc>
        <w:tc>
          <w:tcPr>
            <w:tcW w:w="567" w:type="dxa"/>
            <w:vAlign w:val="bottom"/>
          </w:tcPr>
          <w:p w14:paraId="7B1CAD1C" w14:textId="77777777" w:rsidR="00977347" w:rsidRPr="00A768CE" w:rsidRDefault="00E655ED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768CE">
              <w:rPr>
                <w:i/>
              </w:rPr>
              <w:t>8</w:t>
            </w:r>
          </w:p>
        </w:tc>
        <w:tc>
          <w:tcPr>
            <w:tcW w:w="1134" w:type="dxa"/>
            <w:vAlign w:val="bottom"/>
          </w:tcPr>
          <w:p w14:paraId="162A13EB" w14:textId="77777777" w:rsidR="00977347" w:rsidRPr="00A768CE" w:rsidRDefault="00977347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768CE">
              <w:rPr>
                <w:i/>
              </w:rPr>
              <w:t>2</w:t>
            </w:r>
          </w:p>
        </w:tc>
        <w:tc>
          <w:tcPr>
            <w:tcW w:w="1134" w:type="dxa"/>
          </w:tcPr>
          <w:p w14:paraId="674AE4E0" w14:textId="77777777" w:rsidR="00977347" w:rsidRPr="00A768CE" w:rsidRDefault="00977347" w:rsidP="00E51375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  <w:tc>
          <w:tcPr>
            <w:tcW w:w="850" w:type="dxa"/>
          </w:tcPr>
          <w:p w14:paraId="3F3B62A8" w14:textId="77777777" w:rsidR="00977347" w:rsidRPr="00A768CE" w:rsidRDefault="00977347" w:rsidP="00E51375">
            <w:pPr>
              <w:spacing w:before="0" w:line="240" w:lineRule="auto"/>
              <w:ind w:left="0"/>
              <w:jc w:val="center"/>
              <w:rPr>
                <w:i/>
              </w:rPr>
            </w:pPr>
            <w:r w:rsidRPr="00A768CE">
              <w:rPr>
                <w:i/>
              </w:rPr>
              <w:t>OBB</w:t>
            </w:r>
          </w:p>
        </w:tc>
      </w:tr>
      <w:tr w:rsidR="00977347" w:rsidRPr="008663CD" w14:paraId="571C988A" w14:textId="77777777" w:rsidTr="00D04D8F">
        <w:trPr>
          <w:cantSplit/>
        </w:trPr>
        <w:tc>
          <w:tcPr>
            <w:tcW w:w="2054" w:type="dxa"/>
            <w:vAlign w:val="bottom"/>
          </w:tcPr>
          <w:p w14:paraId="36277058" w14:textId="77777777" w:rsidR="00977347" w:rsidRPr="00A768CE" w:rsidRDefault="00977347" w:rsidP="00E51375">
            <w:pPr>
              <w:spacing w:before="80" w:line="240" w:lineRule="auto"/>
              <w:ind w:left="0"/>
              <w:rPr>
                <w:i/>
              </w:rPr>
            </w:pPr>
            <w:r w:rsidRPr="00A768CE">
              <w:rPr>
                <w:i/>
              </w:rPr>
              <w:t>Codice Provinciale struttura</w:t>
            </w:r>
          </w:p>
        </w:tc>
        <w:tc>
          <w:tcPr>
            <w:tcW w:w="2978" w:type="dxa"/>
            <w:vAlign w:val="bottom"/>
          </w:tcPr>
          <w:p w14:paraId="220D9F96" w14:textId="77777777" w:rsidR="00977347" w:rsidRPr="00A768CE" w:rsidRDefault="00977347" w:rsidP="00E51375">
            <w:pPr>
              <w:spacing w:before="80" w:line="240" w:lineRule="auto"/>
              <w:ind w:left="0"/>
              <w:rPr>
                <w:i/>
              </w:rPr>
            </w:pPr>
            <w:r w:rsidRPr="00A768CE">
              <w:rPr>
                <w:i/>
              </w:rPr>
              <w:t>Codice provinciale struttura erogatrice (farmacia)</w:t>
            </w:r>
          </w:p>
        </w:tc>
        <w:tc>
          <w:tcPr>
            <w:tcW w:w="567" w:type="dxa"/>
            <w:vAlign w:val="bottom"/>
          </w:tcPr>
          <w:p w14:paraId="7FAFF922" w14:textId="77777777" w:rsidR="00977347" w:rsidRPr="00A768CE" w:rsidRDefault="00977347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768CE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1CF57DAC" w14:textId="77777777" w:rsidR="00977347" w:rsidRPr="00A768CE" w:rsidRDefault="002B4310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768CE">
              <w:rPr>
                <w:i/>
              </w:rPr>
              <w:t>9</w:t>
            </w:r>
          </w:p>
        </w:tc>
        <w:tc>
          <w:tcPr>
            <w:tcW w:w="567" w:type="dxa"/>
            <w:vAlign w:val="bottom"/>
          </w:tcPr>
          <w:p w14:paraId="10E2EDC1" w14:textId="77777777" w:rsidR="00977347" w:rsidRPr="00A768CE" w:rsidRDefault="00E655ED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768CE">
              <w:rPr>
                <w:i/>
              </w:rPr>
              <w:t>12</w:t>
            </w:r>
          </w:p>
        </w:tc>
        <w:tc>
          <w:tcPr>
            <w:tcW w:w="1134" w:type="dxa"/>
            <w:vAlign w:val="bottom"/>
          </w:tcPr>
          <w:p w14:paraId="6CC7B66A" w14:textId="77777777" w:rsidR="00977347" w:rsidRPr="00A768CE" w:rsidRDefault="00977347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768CE">
              <w:rPr>
                <w:i/>
              </w:rPr>
              <w:t>4</w:t>
            </w:r>
          </w:p>
        </w:tc>
        <w:tc>
          <w:tcPr>
            <w:tcW w:w="1134" w:type="dxa"/>
          </w:tcPr>
          <w:p w14:paraId="44ADEE47" w14:textId="77777777" w:rsidR="00977347" w:rsidRPr="00A768CE" w:rsidRDefault="00977347" w:rsidP="00E51375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  <w:tc>
          <w:tcPr>
            <w:tcW w:w="850" w:type="dxa"/>
          </w:tcPr>
          <w:p w14:paraId="5F9AF7AD" w14:textId="77777777" w:rsidR="00977347" w:rsidRPr="00A768CE" w:rsidRDefault="00977347" w:rsidP="00E51375">
            <w:pPr>
              <w:spacing w:before="0" w:line="240" w:lineRule="auto"/>
              <w:ind w:left="0"/>
              <w:jc w:val="center"/>
              <w:rPr>
                <w:i/>
              </w:rPr>
            </w:pPr>
            <w:r w:rsidRPr="00A768CE">
              <w:rPr>
                <w:i/>
              </w:rPr>
              <w:t>OBB</w:t>
            </w:r>
          </w:p>
        </w:tc>
      </w:tr>
      <w:tr w:rsidR="00977347" w:rsidRPr="008663CD" w14:paraId="59A244EC" w14:textId="77777777" w:rsidTr="00D04D8F">
        <w:trPr>
          <w:cantSplit/>
        </w:trPr>
        <w:tc>
          <w:tcPr>
            <w:tcW w:w="2054" w:type="dxa"/>
            <w:vAlign w:val="bottom"/>
          </w:tcPr>
          <w:p w14:paraId="7F14C729" w14:textId="77777777" w:rsidR="00977347" w:rsidRPr="00A768CE" w:rsidRDefault="00977347" w:rsidP="00E51375">
            <w:pPr>
              <w:spacing w:before="80" w:line="240" w:lineRule="auto"/>
              <w:ind w:left="0"/>
              <w:rPr>
                <w:i/>
              </w:rPr>
            </w:pPr>
            <w:r w:rsidRPr="00A768CE">
              <w:rPr>
                <w:i/>
              </w:rPr>
              <w:t>Medico prescrittore</w:t>
            </w:r>
          </w:p>
        </w:tc>
        <w:tc>
          <w:tcPr>
            <w:tcW w:w="2978" w:type="dxa"/>
            <w:vAlign w:val="bottom"/>
          </w:tcPr>
          <w:p w14:paraId="5B2978B6" w14:textId="77777777" w:rsidR="00977347" w:rsidRPr="00A768CE" w:rsidRDefault="00977347" w:rsidP="00E51375">
            <w:pPr>
              <w:spacing w:before="80" w:line="240" w:lineRule="auto"/>
              <w:ind w:left="0"/>
              <w:rPr>
                <w:i/>
              </w:rPr>
            </w:pPr>
            <w:r w:rsidRPr="00A768CE">
              <w:rPr>
                <w:i/>
              </w:rPr>
              <w:t>Codice del medico prescrittore</w:t>
            </w:r>
          </w:p>
        </w:tc>
        <w:tc>
          <w:tcPr>
            <w:tcW w:w="567" w:type="dxa"/>
            <w:vAlign w:val="bottom"/>
          </w:tcPr>
          <w:p w14:paraId="6108D208" w14:textId="77777777" w:rsidR="00977347" w:rsidRPr="00A768CE" w:rsidRDefault="00977347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768CE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2A6E56AC" w14:textId="77777777" w:rsidR="00977347" w:rsidRPr="00A768CE" w:rsidRDefault="002B4310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768CE">
              <w:rPr>
                <w:i/>
              </w:rPr>
              <w:t>13</w:t>
            </w:r>
          </w:p>
        </w:tc>
        <w:tc>
          <w:tcPr>
            <w:tcW w:w="567" w:type="dxa"/>
            <w:vAlign w:val="bottom"/>
          </w:tcPr>
          <w:p w14:paraId="65FFCF30" w14:textId="77777777" w:rsidR="00977347" w:rsidRPr="00A768CE" w:rsidRDefault="00E655ED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768CE">
              <w:rPr>
                <w:i/>
              </w:rPr>
              <w:t>18</w:t>
            </w:r>
          </w:p>
        </w:tc>
        <w:tc>
          <w:tcPr>
            <w:tcW w:w="1134" w:type="dxa"/>
            <w:vAlign w:val="bottom"/>
          </w:tcPr>
          <w:p w14:paraId="21BC41F3" w14:textId="77777777" w:rsidR="00977347" w:rsidRPr="00A768CE" w:rsidRDefault="00977347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768CE">
              <w:rPr>
                <w:i/>
              </w:rPr>
              <w:t>6</w:t>
            </w:r>
          </w:p>
        </w:tc>
        <w:tc>
          <w:tcPr>
            <w:tcW w:w="1134" w:type="dxa"/>
          </w:tcPr>
          <w:p w14:paraId="4E3AD521" w14:textId="77777777" w:rsidR="00977347" w:rsidRPr="00A768CE" w:rsidRDefault="00977347" w:rsidP="00E51375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  <w:tc>
          <w:tcPr>
            <w:tcW w:w="850" w:type="dxa"/>
          </w:tcPr>
          <w:p w14:paraId="420F2243" w14:textId="77777777" w:rsidR="00977347" w:rsidRPr="00A768CE" w:rsidRDefault="00977347" w:rsidP="00E51375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</w:tr>
      <w:tr w:rsidR="00977347" w:rsidRPr="008663CD" w14:paraId="6F07A3AA" w14:textId="77777777" w:rsidTr="00D04D8F">
        <w:trPr>
          <w:cantSplit/>
        </w:trPr>
        <w:tc>
          <w:tcPr>
            <w:tcW w:w="2054" w:type="dxa"/>
            <w:vAlign w:val="bottom"/>
          </w:tcPr>
          <w:p w14:paraId="413AF0BE" w14:textId="77777777" w:rsidR="00977347" w:rsidRPr="00A768CE" w:rsidRDefault="00977347" w:rsidP="00E51375">
            <w:pPr>
              <w:spacing w:before="80" w:line="240" w:lineRule="auto"/>
              <w:ind w:left="0"/>
              <w:rPr>
                <w:i/>
              </w:rPr>
            </w:pPr>
            <w:r w:rsidRPr="00A768CE">
              <w:rPr>
                <w:i/>
              </w:rPr>
              <w:t xml:space="preserve">Cognome </w:t>
            </w:r>
            <w:r w:rsidR="003027C4" w:rsidRPr="00A768CE">
              <w:rPr>
                <w:i/>
              </w:rPr>
              <w:t>assistito</w:t>
            </w:r>
          </w:p>
        </w:tc>
        <w:tc>
          <w:tcPr>
            <w:tcW w:w="2978" w:type="dxa"/>
            <w:vAlign w:val="bottom"/>
          </w:tcPr>
          <w:p w14:paraId="0D328F27" w14:textId="77777777" w:rsidR="00977347" w:rsidRPr="00A768CE" w:rsidRDefault="00977347" w:rsidP="00E51375">
            <w:pPr>
              <w:spacing w:before="80" w:line="240" w:lineRule="auto"/>
              <w:ind w:left="0"/>
              <w:rPr>
                <w:i/>
              </w:rPr>
            </w:pPr>
            <w:r w:rsidRPr="00A768CE">
              <w:rPr>
                <w:i/>
              </w:rPr>
              <w:t>Cognome dell’assistito</w:t>
            </w:r>
          </w:p>
        </w:tc>
        <w:tc>
          <w:tcPr>
            <w:tcW w:w="567" w:type="dxa"/>
            <w:vAlign w:val="bottom"/>
          </w:tcPr>
          <w:p w14:paraId="67AA94BF" w14:textId="77777777" w:rsidR="00977347" w:rsidRPr="00A768CE" w:rsidRDefault="00977347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768CE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16194B77" w14:textId="77777777" w:rsidR="00977347" w:rsidRPr="00A768CE" w:rsidRDefault="002B4310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768CE">
              <w:rPr>
                <w:i/>
              </w:rPr>
              <w:t>19</w:t>
            </w:r>
          </w:p>
        </w:tc>
        <w:tc>
          <w:tcPr>
            <w:tcW w:w="567" w:type="dxa"/>
            <w:vAlign w:val="bottom"/>
          </w:tcPr>
          <w:p w14:paraId="6370D32B" w14:textId="77777777" w:rsidR="00977347" w:rsidRPr="00A768CE" w:rsidRDefault="00163648" w:rsidP="00163648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768CE">
              <w:rPr>
                <w:i/>
              </w:rPr>
              <w:t>9</w:t>
            </w:r>
            <w:r w:rsidR="00E655ED" w:rsidRPr="00A768CE">
              <w:rPr>
                <w:i/>
              </w:rPr>
              <w:t>8</w:t>
            </w:r>
          </w:p>
        </w:tc>
        <w:tc>
          <w:tcPr>
            <w:tcW w:w="1134" w:type="dxa"/>
            <w:vAlign w:val="bottom"/>
          </w:tcPr>
          <w:p w14:paraId="7A6208A3" w14:textId="77777777" w:rsidR="00977347" w:rsidRPr="00A768CE" w:rsidRDefault="00163648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768CE">
              <w:rPr>
                <w:i/>
              </w:rPr>
              <w:t>80</w:t>
            </w:r>
          </w:p>
        </w:tc>
        <w:tc>
          <w:tcPr>
            <w:tcW w:w="1134" w:type="dxa"/>
          </w:tcPr>
          <w:p w14:paraId="1DF24443" w14:textId="77777777" w:rsidR="00977347" w:rsidRPr="00A768CE" w:rsidRDefault="00977347" w:rsidP="00E51375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  <w:tc>
          <w:tcPr>
            <w:tcW w:w="850" w:type="dxa"/>
          </w:tcPr>
          <w:p w14:paraId="7231794E" w14:textId="77777777" w:rsidR="00977347" w:rsidRPr="00A768CE" w:rsidRDefault="00977347" w:rsidP="00E51375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</w:tr>
      <w:tr w:rsidR="00977347" w:rsidRPr="008663CD" w14:paraId="6F85710F" w14:textId="77777777" w:rsidTr="00D04D8F">
        <w:trPr>
          <w:cantSplit/>
        </w:trPr>
        <w:tc>
          <w:tcPr>
            <w:tcW w:w="2054" w:type="dxa"/>
            <w:vAlign w:val="bottom"/>
          </w:tcPr>
          <w:p w14:paraId="131E9431" w14:textId="77777777" w:rsidR="00977347" w:rsidRPr="00A768CE" w:rsidRDefault="00977347" w:rsidP="00E51375">
            <w:pPr>
              <w:spacing w:before="80" w:line="240" w:lineRule="auto"/>
              <w:ind w:left="0"/>
              <w:rPr>
                <w:i/>
              </w:rPr>
            </w:pPr>
            <w:r w:rsidRPr="00A768CE">
              <w:rPr>
                <w:i/>
              </w:rPr>
              <w:t xml:space="preserve">Nome </w:t>
            </w:r>
            <w:r w:rsidR="003027C4" w:rsidRPr="00A768CE">
              <w:rPr>
                <w:i/>
              </w:rPr>
              <w:t>assistito</w:t>
            </w:r>
          </w:p>
        </w:tc>
        <w:tc>
          <w:tcPr>
            <w:tcW w:w="2978" w:type="dxa"/>
            <w:vAlign w:val="bottom"/>
          </w:tcPr>
          <w:p w14:paraId="1727D0C7" w14:textId="77777777" w:rsidR="00977347" w:rsidRPr="00A768CE" w:rsidRDefault="00977347" w:rsidP="00E51375">
            <w:pPr>
              <w:spacing w:before="80" w:line="240" w:lineRule="auto"/>
              <w:ind w:left="0"/>
              <w:rPr>
                <w:i/>
              </w:rPr>
            </w:pPr>
            <w:r w:rsidRPr="00A768CE">
              <w:rPr>
                <w:i/>
              </w:rPr>
              <w:t>Nome dell’assistito</w:t>
            </w:r>
          </w:p>
        </w:tc>
        <w:tc>
          <w:tcPr>
            <w:tcW w:w="567" w:type="dxa"/>
            <w:vAlign w:val="bottom"/>
          </w:tcPr>
          <w:p w14:paraId="6D8125E0" w14:textId="77777777" w:rsidR="00977347" w:rsidRPr="00A768CE" w:rsidRDefault="00977347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768CE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0E96FC70" w14:textId="77777777" w:rsidR="00977347" w:rsidRPr="00A768CE" w:rsidRDefault="00163648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768CE">
              <w:rPr>
                <w:i/>
              </w:rPr>
              <w:t>9</w:t>
            </w:r>
            <w:r w:rsidR="002B4310" w:rsidRPr="00A768CE">
              <w:rPr>
                <w:i/>
              </w:rPr>
              <w:t>9</w:t>
            </w:r>
          </w:p>
        </w:tc>
        <w:tc>
          <w:tcPr>
            <w:tcW w:w="567" w:type="dxa"/>
            <w:vAlign w:val="bottom"/>
          </w:tcPr>
          <w:p w14:paraId="515F041E" w14:textId="77777777" w:rsidR="00977347" w:rsidRPr="00A768CE" w:rsidRDefault="00163648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768CE">
              <w:rPr>
                <w:i/>
              </w:rPr>
              <w:t>1</w:t>
            </w:r>
            <w:r w:rsidR="00E655ED" w:rsidRPr="00A768CE">
              <w:rPr>
                <w:i/>
              </w:rPr>
              <w:t>78</w:t>
            </w:r>
          </w:p>
        </w:tc>
        <w:tc>
          <w:tcPr>
            <w:tcW w:w="1134" w:type="dxa"/>
            <w:vAlign w:val="bottom"/>
          </w:tcPr>
          <w:p w14:paraId="452DCBEA" w14:textId="77777777" w:rsidR="00977347" w:rsidRPr="00A768CE" w:rsidRDefault="00163648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768CE">
              <w:rPr>
                <w:i/>
              </w:rPr>
              <w:t>80</w:t>
            </w:r>
          </w:p>
        </w:tc>
        <w:tc>
          <w:tcPr>
            <w:tcW w:w="1134" w:type="dxa"/>
          </w:tcPr>
          <w:p w14:paraId="08F4A1C2" w14:textId="77777777" w:rsidR="00977347" w:rsidRPr="00A768CE" w:rsidRDefault="00977347" w:rsidP="00E51375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  <w:tc>
          <w:tcPr>
            <w:tcW w:w="850" w:type="dxa"/>
          </w:tcPr>
          <w:p w14:paraId="2BEE4979" w14:textId="77777777" w:rsidR="00977347" w:rsidRPr="00A768CE" w:rsidRDefault="00977347" w:rsidP="00E51375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</w:tr>
      <w:tr w:rsidR="00977347" w:rsidRPr="008663CD" w14:paraId="05525C9B" w14:textId="77777777" w:rsidTr="00D04D8F">
        <w:trPr>
          <w:cantSplit/>
        </w:trPr>
        <w:tc>
          <w:tcPr>
            <w:tcW w:w="2054" w:type="dxa"/>
            <w:vAlign w:val="bottom"/>
          </w:tcPr>
          <w:p w14:paraId="6D4F3EF0" w14:textId="77777777" w:rsidR="00977347" w:rsidRPr="00A768CE" w:rsidRDefault="00977347" w:rsidP="00E51375">
            <w:pPr>
              <w:spacing w:before="80" w:line="240" w:lineRule="auto"/>
              <w:ind w:left="0"/>
              <w:rPr>
                <w:i/>
              </w:rPr>
            </w:pPr>
            <w:r w:rsidRPr="00A768CE">
              <w:rPr>
                <w:i/>
              </w:rPr>
              <w:t>Cittadinanza</w:t>
            </w:r>
          </w:p>
        </w:tc>
        <w:tc>
          <w:tcPr>
            <w:tcW w:w="2978" w:type="dxa"/>
            <w:vAlign w:val="bottom"/>
          </w:tcPr>
          <w:p w14:paraId="142E6C02" w14:textId="77777777" w:rsidR="00977347" w:rsidRPr="00A768CE" w:rsidRDefault="00977347" w:rsidP="00E51375">
            <w:pPr>
              <w:spacing w:before="80" w:line="240" w:lineRule="auto"/>
              <w:ind w:left="0"/>
              <w:rPr>
                <w:i/>
              </w:rPr>
            </w:pPr>
            <w:r w:rsidRPr="00A768CE">
              <w:rPr>
                <w:i/>
              </w:rPr>
              <w:t>Cittadinanza dell'assistito</w:t>
            </w:r>
          </w:p>
        </w:tc>
        <w:tc>
          <w:tcPr>
            <w:tcW w:w="567" w:type="dxa"/>
            <w:vAlign w:val="bottom"/>
          </w:tcPr>
          <w:p w14:paraId="53F25514" w14:textId="77777777" w:rsidR="00977347" w:rsidRPr="00A768CE" w:rsidRDefault="00977347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768CE">
              <w:rPr>
                <w:i/>
              </w:rPr>
              <w:t>N</w:t>
            </w:r>
          </w:p>
        </w:tc>
        <w:tc>
          <w:tcPr>
            <w:tcW w:w="567" w:type="dxa"/>
            <w:vAlign w:val="bottom"/>
          </w:tcPr>
          <w:p w14:paraId="12B6BDA1" w14:textId="77777777" w:rsidR="00977347" w:rsidRPr="00A768CE" w:rsidRDefault="00E52D56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768CE">
              <w:rPr>
                <w:i/>
              </w:rPr>
              <w:t>1</w:t>
            </w:r>
            <w:r w:rsidR="002B4310" w:rsidRPr="00A768CE">
              <w:rPr>
                <w:i/>
              </w:rPr>
              <w:t>79</w:t>
            </w:r>
          </w:p>
        </w:tc>
        <w:tc>
          <w:tcPr>
            <w:tcW w:w="567" w:type="dxa"/>
            <w:vAlign w:val="bottom"/>
          </w:tcPr>
          <w:p w14:paraId="07958968" w14:textId="77777777" w:rsidR="00977347" w:rsidRPr="00A768CE" w:rsidRDefault="00E52D56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768CE">
              <w:rPr>
                <w:i/>
              </w:rPr>
              <w:t>1</w:t>
            </w:r>
            <w:r w:rsidR="00E655ED" w:rsidRPr="00A768CE">
              <w:rPr>
                <w:i/>
              </w:rPr>
              <w:t>81</w:t>
            </w:r>
          </w:p>
        </w:tc>
        <w:tc>
          <w:tcPr>
            <w:tcW w:w="1134" w:type="dxa"/>
            <w:vAlign w:val="bottom"/>
          </w:tcPr>
          <w:p w14:paraId="0EC50BF0" w14:textId="77777777" w:rsidR="00977347" w:rsidRPr="00A768CE" w:rsidRDefault="00977347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768CE">
              <w:rPr>
                <w:i/>
              </w:rPr>
              <w:t>3</w:t>
            </w:r>
          </w:p>
        </w:tc>
        <w:tc>
          <w:tcPr>
            <w:tcW w:w="1134" w:type="dxa"/>
          </w:tcPr>
          <w:p w14:paraId="3867AFA9" w14:textId="77777777" w:rsidR="00977347" w:rsidRPr="00A768CE" w:rsidRDefault="00977347" w:rsidP="00E51375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  <w:tc>
          <w:tcPr>
            <w:tcW w:w="850" w:type="dxa"/>
          </w:tcPr>
          <w:p w14:paraId="7CCAA615" w14:textId="77777777" w:rsidR="00977347" w:rsidRPr="00A768CE" w:rsidRDefault="00977347" w:rsidP="00E51375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</w:tr>
      <w:tr w:rsidR="00977347" w:rsidRPr="008663CD" w14:paraId="01B301B7" w14:textId="77777777" w:rsidTr="00D04D8F">
        <w:trPr>
          <w:cantSplit/>
        </w:trPr>
        <w:tc>
          <w:tcPr>
            <w:tcW w:w="2054" w:type="dxa"/>
            <w:vAlign w:val="bottom"/>
          </w:tcPr>
          <w:p w14:paraId="43B76C37" w14:textId="77777777" w:rsidR="00977347" w:rsidRPr="00A768CE" w:rsidRDefault="00977347" w:rsidP="00E51375">
            <w:pPr>
              <w:spacing w:before="80" w:line="240" w:lineRule="auto"/>
              <w:ind w:left="0"/>
              <w:rPr>
                <w:i/>
              </w:rPr>
            </w:pPr>
            <w:r w:rsidRPr="00A768CE">
              <w:rPr>
                <w:i/>
              </w:rPr>
              <w:t xml:space="preserve">Codice sanitario </w:t>
            </w:r>
            <w:r w:rsidR="003027C4" w:rsidRPr="00A768CE">
              <w:rPr>
                <w:i/>
              </w:rPr>
              <w:t>assistito</w:t>
            </w:r>
          </w:p>
        </w:tc>
        <w:tc>
          <w:tcPr>
            <w:tcW w:w="2978" w:type="dxa"/>
            <w:vAlign w:val="bottom"/>
          </w:tcPr>
          <w:p w14:paraId="6EBF65E0" w14:textId="77777777" w:rsidR="00977347" w:rsidRPr="00A768CE" w:rsidRDefault="00977347" w:rsidP="00E51375">
            <w:pPr>
              <w:spacing w:before="80" w:line="240" w:lineRule="auto"/>
              <w:ind w:left="0"/>
              <w:rPr>
                <w:i/>
              </w:rPr>
            </w:pPr>
            <w:r w:rsidRPr="00A768CE">
              <w:rPr>
                <w:i/>
              </w:rPr>
              <w:t>Codice sanitario regionale dell’assistito</w:t>
            </w:r>
          </w:p>
        </w:tc>
        <w:tc>
          <w:tcPr>
            <w:tcW w:w="567" w:type="dxa"/>
            <w:vAlign w:val="bottom"/>
          </w:tcPr>
          <w:p w14:paraId="3FB431CB" w14:textId="77777777" w:rsidR="00977347" w:rsidRPr="00A768CE" w:rsidRDefault="00977347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768CE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7EE7167A" w14:textId="77777777" w:rsidR="00977347" w:rsidRPr="00A768CE" w:rsidRDefault="00E52D56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768CE">
              <w:rPr>
                <w:i/>
              </w:rPr>
              <w:t>1</w:t>
            </w:r>
            <w:r w:rsidR="002B4310" w:rsidRPr="00A768CE">
              <w:rPr>
                <w:i/>
              </w:rPr>
              <w:t>82</w:t>
            </w:r>
          </w:p>
        </w:tc>
        <w:tc>
          <w:tcPr>
            <w:tcW w:w="567" w:type="dxa"/>
            <w:vAlign w:val="bottom"/>
          </w:tcPr>
          <w:p w14:paraId="02564F71" w14:textId="77777777" w:rsidR="00977347" w:rsidRPr="00A768CE" w:rsidRDefault="00E52D56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768CE">
              <w:rPr>
                <w:i/>
              </w:rPr>
              <w:t>1</w:t>
            </w:r>
            <w:r w:rsidR="00E655ED" w:rsidRPr="00A768CE">
              <w:rPr>
                <w:i/>
              </w:rPr>
              <w:t>97</w:t>
            </w:r>
          </w:p>
        </w:tc>
        <w:tc>
          <w:tcPr>
            <w:tcW w:w="1134" w:type="dxa"/>
            <w:vAlign w:val="bottom"/>
          </w:tcPr>
          <w:p w14:paraId="4432651D" w14:textId="77777777" w:rsidR="00977347" w:rsidRPr="00A768CE" w:rsidRDefault="00977347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768CE">
              <w:rPr>
                <w:i/>
              </w:rPr>
              <w:t>16</w:t>
            </w:r>
          </w:p>
        </w:tc>
        <w:tc>
          <w:tcPr>
            <w:tcW w:w="1134" w:type="dxa"/>
          </w:tcPr>
          <w:p w14:paraId="5C5DD2D1" w14:textId="77777777" w:rsidR="00977347" w:rsidRPr="00A768CE" w:rsidRDefault="00977347" w:rsidP="00E51375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  <w:tc>
          <w:tcPr>
            <w:tcW w:w="850" w:type="dxa"/>
          </w:tcPr>
          <w:p w14:paraId="166D7F22" w14:textId="77777777" w:rsidR="00977347" w:rsidRPr="00A768CE" w:rsidRDefault="00977347" w:rsidP="00E51375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</w:tr>
      <w:tr w:rsidR="00977347" w:rsidRPr="008663CD" w14:paraId="401901B6" w14:textId="77777777" w:rsidTr="00D04D8F">
        <w:trPr>
          <w:cantSplit/>
        </w:trPr>
        <w:tc>
          <w:tcPr>
            <w:tcW w:w="2054" w:type="dxa"/>
            <w:vAlign w:val="bottom"/>
          </w:tcPr>
          <w:p w14:paraId="4B556C19" w14:textId="77777777" w:rsidR="00977347" w:rsidRPr="00A768CE" w:rsidRDefault="00977347" w:rsidP="00E51375">
            <w:pPr>
              <w:spacing w:before="80" w:line="240" w:lineRule="auto"/>
              <w:ind w:left="0"/>
              <w:rPr>
                <w:i/>
              </w:rPr>
            </w:pPr>
            <w:r w:rsidRPr="00A768CE">
              <w:rPr>
                <w:i/>
              </w:rPr>
              <w:t xml:space="preserve">Codice fiscale </w:t>
            </w:r>
            <w:r w:rsidR="003027C4" w:rsidRPr="00A768CE">
              <w:rPr>
                <w:i/>
              </w:rPr>
              <w:t>assistito</w:t>
            </w:r>
          </w:p>
        </w:tc>
        <w:tc>
          <w:tcPr>
            <w:tcW w:w="2978" w:type="dxa"/>
            <w:vAlign w:val="bottom"/>
          </w:tcPr>
          <w:p w14:paraId="2720D1C7" w14:textId="77777777" w:rsidR="00977347" w:rsidRPr="00A768CE" w:rsidRDefault="00977347" w:rsidP="00E51375">
            <w:pPr>
              <w:spacing w:before="80" w:line="240" w:lineRule="auto"/>
              <w:ind w:left="0"/>
              <w:rPr>
                <w:i/>
              </w:rPr>
            </w:pPr>
            <w:r w:rsidRPr="00A768CE">
              <w:rPr>
                <w:i/>
              </w:rPr>
              <w:t>Codice fiscale dell’assistito</w:t>
            </w:r>
          </w:p>
        </w:tc>
        <w:tc>
          <w:tcPr>
            <w:tcW w:w="567" w:type="dxa"/>
            <w:vAlign w:val="bottom"/>
          </w:tcPr>
          <w:p w14:paraId="311C8FD8" w14:textId="77777777" w:rsidR="00977347" w:rsidRPr="00A768CE" w:rsidRDefault="00977347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768CE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2FC70F10" w14:textId="77777777" w:rsidR="00977347" w:rsidRPr="00A768CE" w:rsidRDefault="00E52D56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768CE">
              <w:rPr>
                <w:i/>
              </w:rPr>
              <w:t>1</w:t>
            </w:r>
            <w:r w:rsidR="002B4310" w:rsidRPr="00A768CE">
              <w:rPr>
                <w:i/>
              </w:rPr>
              <w:t>98</w:t>
            </w:r>
          </w:p>
        </w:tc>
        <w:tc>
          <w:tcPr>
            <w:tcW w:w="567" w:type="dxa"/>
            <w:vAlign w:val="bottom"/>
          </w:tcPr>
          <w:p w14:paraId="02999822" w14:textId="77777777" w:rsidR="00977347" w:rsidRPr="00A768CE" w:rsidRDefault="00E52D56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768CE">
              <w:rPr>
                <w:i/>
              </w:rPr>
              <w:t>2</w:t>
            </w:r>
            <w:r w:rsidR="00E655ED" w:rsidRPr="00A768CE">
              <w:rPr>
                <w:i/>
              </w:rPr>
              <w:t>13</w:t>
            </w:r>
          </w:p>
        </w:tc>
        <w:tc>
          <w:tcPr>
            <w:tcW w:w="1134" w:type="dxa"/>
            <w:vAlign w:val="bottom"/>
          </w:tcPr>
          <w:p w14:paraId="596DF01F" w14:textId="77777777" w:rsidR="00977347" w:rsidRPr="00A768CE" w:rsidRDefault="00977347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768CE">
              <w:rPr>
                <w:i/>
              </w:rPr>
              <w:t>16</w:t>
            </w:r>
          </w:p>
        </w:tc>
        <w:tc>
          <w:tcPr>
            <w:tcW w:w="1134" w:type="dxa"/>
          </w:tcPr>
          <w:p w14:paraId="69A1AFB3" w14:textId="77777777" w:rsidR="00977347" w:rsidRPr="00A768CE" w:rsidRDefault="00977347" w:rsidP="00E51375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  <w:tc>
          <w:tcPr>
            <w:tcW w:w="850" w:type="dxa"/>
          </w:tcPr>
          <w:p w14:paraId="7ADE6015" w14:textId="77777777" w:rsidR="00977347" w:rsidRPr="00A768CE" w:rsidRDefault="00977347" w:rsidP="00E51375">
            <w:pPr>
              <w:spacing w:before="0" w:line="240" w:lineRule="auto"/>
              <w:ind w:left="0"/>
              <w:jc w:val="center"/>
              <w:rPr>
                <w:i/>
              </w:rPr>
            </w:pPr>
            <w:r w:rsidRPr="00A768CE">
              <w:rPr>
                <w:i/>
              </w:rPr>
              <w:t>OBB</w:t>
            </w:r>
          </w:p>
        </w:tc>
      </w:tr>
      <w:tr w:rsidR="00977347" w:rsidRPr="008663CD" w14:paraId="51B99EAF" w14:textId="77777777" w:rsidTr="00D04D8F">
        <w:trPr>
          <w:cantSplit/>
        </w:trPr>
        <w:tc>
          <w:tcPr>
            <w:tcW w:w="2054" w:type="dxa"/>
            <w:vAlign w:val="bottom"/>
          </w:tcPr>
          <w:p w14:paraId="1A63752B" w14:textId="77777777" w:rsidR="00977347" w:rsidRPr="00A768CE" w:rsidRDefault="00977347" w:rsidP="00E51375">
            <w:pPr>
              <w:spacing w:before="80" w:line="240" w:lineRule="auto"/>
              <w:ind w:left="0"/>
              <w:rPr>
                <w:i/>
              </w:rPr>
            </w:pPr>
            <w:r w:rsidRPr="00A768CE">
              <w:rPr>
                <w:i/>
              </w:rPr>
              <w:t xml:space="preserve">Sesso </w:t>
            </w:r>
            <w:r w:rsidR="003027C4" w:rsidRPr="00A768CE">
              <w:rPr>
                <w:i/>
              </w:rPr>
              <w:t>assistito</w:t>
            </w:r>
          </w:p>
        </w:tc>
        <w:tc>
          <w:tcPr>
            <w:tcW w:w="2978" w:type="dxa"/>
          </w:tcPr>
          <w:p w14:paraId="7492A21F" w14:textId="77777777" w:rsidR="00977347" w:rsidRPr="00A768CE" w:rsidRDefault="00977347" w:rsidP="00E51375">
            <w:pPr>
              <w:spacing w:before="80" w:line="240" w:lineRule="auto"/>
              <w:ind w:left="0"/>
              <w:rPr>
                <w:i/>
              </w:rPr>
            </w:pPr>
            <w:r w:rsidRPr="00A768CE">
              <w:rPr>
                <w:i/>
              </w:rPr>
              <w:t>Sesso dell’assistito:</w:t>
            </w:r>
          </w:p>
          <w:p w14:paraId="3862859C" w14:textId="77777777" w:rsidR="00977347" w:rsidRPr="00A768CE" w:rsidRDefault="00ED39E9" w:rsidP="00E51375">
            <w:pPr>
              <w:spacing w:before="80" w:line="240" w:lineRule="auto"/>
              <w:ind w:left="0"/>
              <w:rPr>
                <w:i/>
              </w:rPr>
            </w:pPr>
            <w:r w:rsidRPr="00A768CE">
              <w:rPr>
                <w:i/>
              </w:rPr>
              <w:t>M</w:t>
            </w:r>
            <w:r w:rsidR="00977347" w:rsidRPr="00A768CE">
              <w:rPr>
                <w:i/>
              </w:rPr>
              <w:t xml:space="preserve"> = maschio</w:t>
            </w:r>
          </w:p>
          <w:p w14:paraId="36AC7F60" w14:textId="77777777" w:rsidR="00977347" w:rsidRPr="00A768CE" w:rsidRDefault="00ED39E9" w:rsidP="00E51375">
            <w:pPr>
              <w:spacing w:before="80" w:line="240" w:lineRule="auto"/>
              <w:ind w:left="0"/>
              <w:rPr>
                <w:i/>
              </w:rPr>
            </w:pPr>
            <w:r w:rsidRPr="00A768CE">
              <w:rPr>
                <w:i/>
              </w:rPr>
              <w:t>F</w:t>
            </w:r>
            <w:r w:rsidR="00977347" w:rsidRPr="00A768CE">
              <w:rPr>
                <w:i/>
              </w:rPr>
              <w:t xml:space="preserve"> = femmina</w:t>
            </w:r>
          </w:p>
        </w:tc>
        <w:tc>
          <w:tcPr>
            <w:tcW w:w="567" w:type="dxa"/>
            <w:vAlign w:val="bottom"/>
          </w:tcPr>
          <w:p w14:paraId="129F4737" w14:textId="77777777" w:rsidR="00977347" w:rsidRPr="00A768CE" w:rsidRDefault="00977347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768CE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037BCB72" w14:textId="77777777" w:rsidR="00977347" w:rsidRPr="00A768CE" w:rsidRDefault="00E52D56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768CE">
              <w:rPr>
                <w:i/>
              </w:rPr>
              <w:t>2</w:t>
            </w:r>
            <w:r w:rsidR="002B4310" w:rsidRPr="00A768CE">
              <w:rPr>
                <w:i/>
              </w:rPr>
              <w:t>14</w:t>
            </w:r>
          </w:p>
        </w:tc>
        <w:tc>
          <w:tcPr>
            <w:tcW w:w="567" w:type="dxa"/>
            <w:vAlign w:val="bottom"/>
          </w:tcPr>
          <w:p w14:paraId="3F388C50" w14:textId="77777777" w:rsidR="00977347" w:rsidRPr="00A768CE" w:rsidRDefault="00E52D56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768CE">
              <w:rPr>
                <w:i/>
              </w:rPr>
              <w:t>2</w:t>
            </w:r>
            <w:r w:rsidR="00E655ED" w:rsidRPr="00A768CE">
              <w:rPr>
                <w:i/>
              </w:rPr>
              <w:t>14</w:t>
            </w:r>
          </w:p>
        </w:tc>
        <w:tc>
          <w:tcPr>
            <w:tcW w:w="1134" w:type="dxa"/>
            <w:vAlign w:val="bottom"/>
          </w:tcPr>
          <w:p w14:paraId="776B9FDE" w14:textId="77777777" w:rsidR="00977347" w:rsidRPr="00A768CE" w:rsidRDefault="00977347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768CE">
              <w:rPr>
                <w:i/>
              </w:rPr>
              <w:t>1</w:t>
            </w:r>
          </w:p>
        </w:tc>
        <w:tc>
          <w:tcPr>
            <w:tcW w:w="1134" w:type="dxa"/>
          </w:tcPr>
          <w:p w14:paraId="76E0FA70" w14:textId="77777777" w:rsidR="00977347" w:rsidRPr="00A768CE" w:rsidRDefault="00977347" w:rsidP="00E51375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  <w:tc>
          <w:tcPr>
            <w:tcW w:w="850" w:type="dxa"/>
          </w:tcPr>
          <w:p w14:paraId="2FF47F05" w14:textId="77777777" w:rsidR="00977347" w:rsidRPr="00A768CE" w:rsidRDefault="00977347" w:rsidP="00E51375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</w:tr>
      <w:tr w:rsidR="00977347" w:rsidRPr="008663CD" w14:paraId="579BB48B" w14:textId="77777777" w:rsidTr="00D04D8F">
        <w:trPr>
          <w:cantSplit/>
        </w:trPr>
        <w:tc>
          <w:tcPr>
            <w:tcW w:w="2054" w:type="dxa"/>
            <w:vAlign w:val="bottom"/>
          </w:tcPr>
          <w:p w14:paraId="59097E6F" w14:textId="77777777" w:rsidR="00977347" w:rsidRPr="00A768CE" w:rsidRDefault="00977347" w:rsidP="00E51375">
            <w:pPr>
              <w:spacing w:before="80" w:line="240" w:lineRule="auto"/>
              <w:ind w:left="0"/>
              <w:rPr>
                <w:i/>
              </w:rPr>
            </w:pPr>
            <w:r w:rsidRPr="00A768CE">
              <w:rPr>
                <w:i/>
              </w:rPr>
              <w:t xml:space="preserve">Data di nascita </w:t>
            </w:r>
            <w:r w:rsidR="003027C4" w:rsidRPr="00A768CE">
              <w:rPr>
                <w:i/>
              </w:rPr>
              <w:t>assistito</w:t>
            </w:r>
          </w:p>
        </w:tc>
        <w:tc>
          <w:tcPr>
            <w:tcW w:w="2978" w:type="dxa"/>
          </w:tcPr>
          <w:p w14:paraId="5C444083" w14:textId="77777777" w:rsidR="00977347" w:rsidRPr="00A768CE" w:rsidRDefault="00977347" w:rsidP="00E51375">
            <w:pPr>
              <w:spacing w:before="80" w:line="240" w:lineRule="auto"/>
              <w:ind w:left="0"/>
              <w:rPr>
                <w:i/>
              </w:rPr>
            </w:pPr>
            <w:r w:rsidRPr="00A768CE">
              <w:rPr>
                <w:i/>
              </w:rPr>
              <w:t>Data di nascita dell’assistito espressa nel formato GGMMAAAA</w:t>
            </w:r>
          </w:p>
        </w:tc>
        <w:tc>
          <w:tcPr>
            <w:tcW w:w="567" w:type="dxa"/>
            <w:vAlign w:val="bottom"/>
          </w:tcPr>
          <w:p w14:paraId="416BD9C6" w14:textId="77777777" w:rsidR="00977347" w:rsidRPr="00A768CE" w:rsidRDefault="00977347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768CE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618E6841" w14:textId="77777777" w:rsidR="00977347" w:rsidRPr="00A768CE" w:rsidRDefault="00E52D56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768CE">
              <w:rPr>
                <w:i/>
              </w:rPr>
              <w:t>2</w:t>
            </w:r>
            <w:r w:rsidR="002B4310" w:rsidRPr="00A768CE">
              <w:rPr>
                <w:i/>
              </w:rPr>
              <w:t>15</w:t>
            </w:r>
          </w:p>
        </w:tc>
        <w:tc>
          <w:tcPr>
            <w:tcW w:w="567" w:type="dxa"/>
            <w:vAlign w:val="bottom"/>
          </w:tcPr>
          <w:p w14:paraId="2F4271F6" w14:textId="77777777" w:rsidR="00977347" w:rsidRPr="00A768CE" w:rsidRDefault="00E52D56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768CE">
              <w:rPr>
                <w:i/>
              </w:rPr>
              <w:t>2</w:t>
            </w:r>
            <w:r w:rsidR="00E655ED" w:rsidRPr="00A768CE">
              <w:rPr>
                <w:i/>
              </w:rPr>
              <w:t>22</w:t>
            </w:r>
          </w:p>
        </w:tc>
        <w:tc>
          <w:tcPr>
            <w:tcW w:w="1134" w:type="dxa"/>
            <w:vAlign w:val="bottom"/>
          </w:tcPr>
          <w:p w14:paraId="231AB6DF" w14:textId="77777777" w:rsidR="00977347" w:rsidRPr="00A768CE" w:rsidRDefault="00977347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768CE">
              <w:rPr>
                <w:i/>
              </w:rPr>
              <w:t>8</w:t>
            </w:r>
          </w:p>
        </w:tc>
        <w:tc>
          <w:tcPr>
            <w:tcW w:w="1134" w:type="dxa"/>
          </w:tcPr>
          <w:p w14:paraId="52E64DF2" w14:textId="77777777" w:rsidR="00977347" w:rsidRPr="00A768CE" w:rsidRDefault="00977347" w:rsidP="00E51375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  <w:tc>
          <w:tcPr>
            <w:tcW w:w="850" w:type="dxa"/>
          </w:tcPr>
          <w:p w14:paraId="68491AF2" w14:textId="77777777" w:rsidR="00977347" w:rsidRPr="00A768CE" w:rsidRDefault="00977347" w:rsidP="00E51375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</w:tr>
      <w:tr w:rsidR="00977347" w:rsidRPr="008663CD" w14:paraId="5F11659D" w14:textId="77777777" w:rsidTr="00D04D8F">
        <w:trPr>
          <w:cantSplit/>
        </w:trPr>
        <w:tc>
          <w:tcPr>
            <w:tcW w:w="2054" w:type="dxa"/>
            <w:vAlign w:val="bottom"/>
          </w:tcPr>
          <w:p w14:paraId="0B6A114A" w14:textId="77777777" w:rsidR="00977347" w:rsidRPr="00A768CE" w:rsidRDefault="00977347" w:rsidP="00E51375">
            <w:pPr>
              <w:spacing w:before="80" w:line="240" w:lineRule="auto"/>
              <w:ind w:left="0"/>
              <w:rPr>
                <w:i/>
              </w:rPr>
            </w:pPr>
            <w:r w:rsidRPr="00A768CE">
              <w:rPr>
                <w:i/>
              </w:rPr>
              <w:t xml:space="preserve">Codice ISTAT luogo di nascita </w:t>
            </w:r>
            <w:r w:rsidR="003027C4" w:rsidRPr="00A768CE">
              <w:rPr>
                <w:i/>
              </w:rPr>
              <w:t>assistito</w:t>
            </w:r>
          </w:p>
        </w:tc>
        <w:tc>
          <w:tcPr>
            <w:tcW w:w="2978" w:type="dxa"/>
            <w:vAlign w:val="bottom"/>
          </w:tcPr>
          <w:p w14:paraId="7F2600B9" w14:textId="77777777" w:rsidR="00977347" w:rsidRPr="00A768CE" w:rsidRDefault="00977347" w:rsidP="00E51375">
            <w:pPr>
              <w:spacing w:before="80" w:line="240" w:lineRule="auto"/>
              <w:ind w:left="0"/>
              <w:rPr>
                <w:i/>
              </w:rPr>
            </w:pPr>
            <w:r w:rsidRPr="00A768CE">
              <w:rPr>
                <w:i/>
              </w:rPr>
              <w:t>Codice ISTAT del Comune di nascita dell’assistito</w:t>
            </w:r>
          </w:p>
        </w:tc>
        <w:tc>
          <w:tcPr>
            <w:tcW w:w="567" w:type="dxa"/>
            <w:vAlign w:val="bottom"/>
          </w:tcPr>
          <w:p w14:paraId="6FF6A5ED" w14:textId="77777777" w:rsidR="00977347" w:rsidRPr="00A768CE" w:rsidRDefault="00977347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768CE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64486484" w14:textId="77777777" w:rsidR="00977347" w:rsidRPr="00A768CE" w:rsidRDefault="00E52D56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768CE">
              <w:rPr>
                <w:i/>
              </w:rPr>
              <w:t>2</w:t>
            </w:r>
            <w:r w:rsidR="002B4310" w:rsidRPr="00A768CE">
              <w:rPr>
                <w:i/>
              </w:rPr>
              <w:t>23</w:t>
            </w:r>
          </w:p>
        </w:tc>
        <w:tc>
          <w:tcPr>
            <w:tcW w:w="567" w:type="dxa"/>
            <w:vAlign w:val="bottom"/>
          </w:tcPr>
          <w:p w14:paraId="4844F9B0" w14:textId="77777777" w:rsidR="00977347" w:rsidRPr="00A768CE" w:rsidRDefault="00E52D56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768CE">
              <w:rPr>
                <w:i/>
              </w:rPr>
              <w:t>2</w:t>
            </w:r>
            <w:r w:rsidR="00E655ED" w:rsidRPr="00A768CE">
              <w:rPr>
                <w:i/>
              </w:rPr>
              <w:t>28</w:t>
            </w:r>
          </w:p>
        </w:tc>
        <w:tc>
          <w:tcPr>
            <w:tcW w:w="1134" w:type="dxa"/>
            <w:vAlign w:val="bottom"/>
          </w:tcPr>
          <w:p w14:paraId="192BB7B2" w14:textId="77777777" w:rsidR="00977347" w:rsidRPr="00A768CE" w:rsidRDefault="00977347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768CE">
              <w:rPr>
                <w:i/>
              </w:rPr>
              <w:t>6</w:t>
            </w:r>
          </w:p>
        </w:tc>
        <w:tc>
          <w:tcPr>
            <w:tcW w:w="1134" w:type="dxa"/>
          </w:tcPr>
          <w:p w14:paraId="3D32EA93" w14:textId="77777777" w:rsidR="00977347" w:rsidRPr="00A768CE" w:rsidRDefault="00977347" w:rsidP="00E51375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  <w:tc>
          <w:tcPr>
            <w:tcW w:w="850" w:type="dxa"/>
          </w:tcPr>
          <w:p w14:paraId="655DEB1B" w14:textId="77777777" w:rsidR="00977347" w:rsidRPr="00A768CE" w:rsidRDefault="00977347" w:rsidP="00E51375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</w:tr>
      <w:tr w:rsidR="009840BD" w:rsidRPr="008663CD" w14:paraId="61B8DAE9" w14:textId="77777777" w:rsidTr="00D04D8F">
        <w:trPr>
          <w:cantSplit/>
        </w:trPr>
        <w:tc>
          <w:tcPr>
            <w:tcW w:w="2054" w:type="dxa"/>
            <w:vAlign w:val="bottom"/>
          </w:tcPr>
          <w:p w14:paraId="39742D13" w14:textId="77777777" w:rsidR="009840BD" w:rsidRPr="00A768CE" w:rsidRDefault="009840BD" w:rsidP="00E51375">
            <w:pPr>
              <w:spacing w:before="80" w:line="240" w:lineRule="auto"/>
              <w:ind w:left="0"/>
              <w:rPr>
                <w:i/>
              </w:rPr>
            </w:pPr>
            <w:r w:rsidRPr="00A768CE">
              <w:rPr>
                <w:i/>
              </w:rPr>
              <w:t xml:space="preserve">Codice USL di </w:t>
            </w:r>
            <w:r w:rsidR="00152902" w:rsidRPr="00A768CE">
              <w:rPr>
                <w:i/>
              </w:rPr>
              <w:t>residenza</w:t>
            </w:r>
            <w:r w:rsidRPr="00A768CE">
              <w:rPr>
                <w:i/>
              </w:rPr>
              <w:t xml:space="preserve"> assistito</w:t>
            </w:r>
          </w:p>
        </w:tc>
        <w:tc>
          <w:tcPr>
            <w:tcW w:w="2978" w:type="dxa"/>
            <w:vAlign w:val="bottom"/>
          </w:tcPr>
          <w:p w14:paraId="38F2011A" w14:textId="77777777" w:rsidR="009840BD" w:rsidRPr="00A768CE" w:rsidRDefault="009840BD" w:rsidP="00E51375">
            <w:pPr>
              <w:spacing w:before="80" w:line="240" w:lineRule="auto"/>
              <w:ind w:left="0"/>
              <w:rPr>
                <w:i/>
              </w:rPr>
            </w:pPr>
            <w:r w:rsidRPr="00A768CE">
              <w:rPr>
                <w:i/>
              </w:rPr>
              <w:t xml:space="preserve">Codice Nazionale della USL di </w:t>
            </w:r>
            <w:r w:rsidR="00152902" w:rsidRPr="00A768CE">
              <w:rPr>
                <w:i/>
              </w:rPr>
              <w:t>residenza</w:t>
            </w:r>
            <w:r w:rsidRPr="00A768CE">
              <w:rPr>
                <w:i/>
              </w:rPr>
              <w:t xml:space="preserve"> dell’assistito. </w:t>
            </w:r>
          </w:p>
        </w:tc>
        <w:tc>
          <w:tcPr>
            <w:tcW w:w="567" w:type="dxa"/>
            <w:vAlign w:val="bottom"/>
          </w:tcPr>
          <w:p w14:paraId="37211C0F" w14:textId="77777777" w:rsidR="009840BD" w:rsidRPr="00A768CE" w:rsidRDefault="009840BD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768CE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0C3E4E95" w14:textId="77777777" w:rsidR="009840BD" w:rsidRPr="00A768CE" w:rsidRDefault="00E52D56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768CE">
              <w:rPr>
                <w:i/>
              </w:rPr>
              <w:t>2</w:t>
            </w:r>
            <w:r w:rsidR="002B4310" w:rsidRPr="00A768CE">
              <w:rPr>
                <w:i/>
              </w:rPr>
              <w:t>29</w:t>
            </w:r>
          </w:p>
        </w:tc>
        <w:tc>
          <w:tcPr>
            <w:tcW w:w="567" w:type="dxa"/>
            <w:vAlign w:val="bottom"/>
          </w:tcPr>
          <w:p w14:paraId="4D596985" w14:textId="77777777" w:rsidR="009840BD" w:rsidRPr="00A768CE" w:rsidRDefault="00E52D56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768CE">
              <w:rPr>
                <w:i/>
              </w:rPr>
              <w:t>2</w:t>
            </w:r>
            <w:r w:rsidR="00E655ED" w:rsidRPr="00A768CE">
              <w:rPr>
                <w:i/>
              </w:rPr>
              <w:t>34</w:t>
            </w:r>
          </w:p>
        </w:tc>
        <w:tc>
          <w:tcPr>
            <w:tcW w:w="1134" w:type="dxa"/>
            <w:vAlign w:val="bottom"/>
          </w:tcPr>
          <w:p w14:paraId="7A31E06A" w14:textId="77777777" w:rsidR="009840BD" w:rsidRPr="00A768CE" w:rsidRDefault="009840BD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768CE">
              <w:rPr>
                <w:i/>
              </w:rPr>
              <w:t>6</w:t>
            </w:r>
          </w:p>
        </w:tc>
        <w:tc>
          <w:tcPr>
            <w:tcW w:w="1134" w:type="dxa"/>
          </w:tcPr>
          <w:p w14:paraId="667B3F30" w14:textId="77777777" w:rsidR="009840BD" w:rsidRPr="00A768CE" w:rsidRDefault="009840BD" w:rsidP="00E51375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  <w:tc>
          <w:tcPr>
            <w:tcW w:w="850" w:type="dxa"/>
          </w:tcPr>
          <w:p w14:paraId="2133F7DF" w14:textId="77777777" w:rsidR="009840BD" w:rsidRPr="00A768CE" w:rsidRDefault="009840BD" w:rsidP="00E51375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</w:tr>
      <w:tr w:rsidR="00977347" w:rsidRPr="008663CD" w14:paraId="69F0CF0E" w14:textId="77777777" w:rsidTr="00D04D8F">
        <w:trPr>
          <w:cantSplit/>
        </w:trPr>
        <w:tc>
          <w:tcPr>
            <w:tcW w:w="2054" w:type="dxa"/>
            <w:vAlign w:val="bottom"/>
          </w:tcPr>
          <w:p w14:paraId="0BB2FFA1" w14:textId="77777777" w:rsidR="00977347" w:rsidRPr="00A768CE" w:rsidRDefault="00977347" w:rsidP="00E51375">
            <w:pPr>
              <w:spacing w:before="80" w:line="240" w:lineRule="auto"/>
              <w:ind w:left="0"/>
              <w:rPr>
                <w:i/>
              </w:rPr>
            </w:pPr>
            <w:r w:rsidRPr="00A768CE">
              <w:rPr>
                <w:i/>
              </w:rPr>
              <w:t xml:space="preserve">Codice ISTAT del comune di residenza </w:t>
            </w:r>
            <w:r w:rsidR="003027C4" w:rsidRPr="00A768CE">
              <w:rPr>
                <w:i/>
              </w:rPr>
              <w:t>assistito</w:t>
            </w:r>
          </w:p>
        </w:tc>
        <w:tc>
          <w:tcPr>
            <w:tcW w:w="2978" w:type="dxa"/>
            <w:vAlign w:val="bottom"/>
          </w:tcPr>
          <w:p w14:paraId="6D0574F0" w14:textId="77777777" w:rsidR="00977347" w:rsidRPr="00A768CE" w:rsidRDefault="00977347" w:rsidP="00E51375">
            <w:pPr>
              <w:spacing w:before="80" w:line="240" w:lineRule="auto"/>
              <w:ind w:left="0"/>
              <w:rPr>
                <w:i/>
              </w:rPr>
            </w:pPr>
            <w:r w:rsidRPr="00A768CE">
              <w:rPr>
                <w:i/>
              </w:rPr>
              <w:t>Codice ISTAT del comune di residenza dell’</w:t>
            </w:r>
            <w:r w:rsidR="003027C4" w:rsidRPr="00A768CE">
              <w:rPr>
                <w:i/>
              </w:rPr>
              <w:t>assistito</w:t>
            </w:r>
          </w:p>
        </w:tc>
        <w:tc>
          <w:tcPr>
            <w:tcW w:w="567" w:type="dxa"/>
            <w:vAlign w:val="bottom"/>
          </w:tcPr>
          <w:p w14:paraId="056416E6" w14:textId="77777777" w:rsidR="00977347" w:rsidRPr="00A768CE" w:rsidRDefault="00977347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768CE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6BCF24D5" w14:textId="77777777" w:rsidR="00977347" w:rsidRPr="00A768CE" w:rsidRDefault="00E52D56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768CE">
              <w:rPr>
                <w:i/>
              </w:rPr>
              <w:t>2</w:t>
            </w:r>
            <w:r w:rsidR="002B4310" w:rsidRPr="00A768CE">
              <w:rPr>
                <w:i/>
              </w:rPr>
              <w:t>35</w:t>
            </w:r>
          </w:p>
        </w:tc>
        <w:tc>
          <w:tcPr>
            <w:tcW w:w="567" w:type="dxa"/>
            <w:vAlign w:val="bottom"/>
          </w:tcPr>
          <w:p w14:paraId="04C4F0D3" w14:textId="77777777" w:rsidR="00977347" w:rsidRPr="00A768CE" w:rsidRDefault="00E52D56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768CE">
              <w:rPr>
                <w:i/>
              </w:rPr>
              <w:t>2</w:t>
            </w:r>
            <w:r w:rsidR="00E655ED" w:rsidRPr="00A768CE">
              <w:rPr>
                <w:i/>
              </w:rPr>
              <w:t>40</w:t>
            </w:r>
          </w:p>
        </w:tc>
        <w:tc>
          <w:tcPr>
            <w:tcW w:w="1134" w:type="dxa"/>
            <w:vAlign w:val="bottom"/>
          </w:tcPr>
          <w:p w14:paraId="1257826E" w14:textId="77777777" w:rsidR="00977347" w:rsidRPr="00A768CE" w:rsidRDefault="00977347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768CE">
              <w:rPr>
                <w:i/>
              </w:rPr>
              <w:t>6</w:t>
            </w:r>
          </w:p>
        </w:tc>
        <w:tc>
          <w:tcPr>
            <w:tcW w:w="1134" w:type="dxa"/>
          </w:tcPr>
          <w:p w14:paraId="42337D25" w14:textId="77777777" w:rsidR="00977347" w:rsidRPr="00A768CE" w:rsidRDefault="00977347" w:rsidP="00E51375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  <w:tc>
          <w:tcPr>
            <w:tcW w:w="850" w:type="dxa"/>
          </w:tcPr>
          <w:p w14:paraId="4C54BD59" w14:textId="77777777" w:rsidR="00977347" w:rsidRPr="00A768CE" w:rsidRDefault="00977347" w:rsidP="00E51375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</w:tr>
      <w:tr w:rsidR="00977347" w:rsidRPr="008663CD" w14:paraId="5F327EC2" w14:textId="77777777" w:rsidTr="00D04D8F">
        <w:trPr>
          <w:cantSplit/>
        </w:trPr>
        <w:tc>
          <w:tcPr>
            <w:tcW w:w="2054" w:type="dxa"/>
            <w:vAlign w:val="bottom"/>
          </w:tcPr>
          <w:p w14:paraId="5644301D" w14:textId="77777777" w:rsidR="00977347" w:rsidRPr="00A768CE" w:rsidRDefault="00977347" w:rsidP="00E51375">
            <w:pPr>
              <w:spacing w:before="80" w:line="240" w:lineRule="auto"/>
              <w:ind w:left="0"/>
              <w:rPr>
                <w:i/>
              </w:rPr>
            </w:pPr>
            <w:r w:rsidRPr="00A768CE">
              <w:rPr>
                <w:i/>
              </w:rPr>
              <w:t>Codice ricetta</w:t>
            </w:r>
          </w:p>
        </w:tc>
        <w:tc>
          <w:tcPr>
            <w:tcW w:w="2978" w:type="dxa"/>
            <w:vAlign w:val="bottom"/>
          </w:tcPr>
          <w:p w14:paraId="10F6B52F" w14:textId="77777777" w:rsidR="00977347" w:rsidRPr="00A768CE" w:rsidRDefault="00977347" w:rsidP="00E51375">
            <w:pPr>
              <w:spacing w:before="80" w:line="240" w:lineRule="auto"/>
              <w:ind w:left="0"/>
              <w:rPr>
                <w:i/>
              </w:rPr>
            </w:pPr>
            <w:r w:rsidRPr="00A768CE">
              <w:rPr>
                <w:i/>
              </w:rPr>
              <w:t xml:space="preserve">Codice a barre della ricetta </w:t>
            </w:r>
          </w:p>
        </w:tc>
        <w:tc>
          <w:tcPr>
            <w:tcW w:w="567" w:type="dxa"/>
            <w:vAlign w:val="bottom"/>
          </w:tcPr>
          <w:p w14:paraId="63918E16" w14:textId="77777777" w:rsidR="00977347" w:rsidRPr="00A768CE" w:rsidRDefault="00977347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768CE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6204BCCE" w14:textId="77777777" w:rsidR="00977347" w:rsidRPr="00A768CE" w:rsidRDefault="00E52D56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768CE">
              <w:rPr>
                <w:i/>
              </w:rPr>
              <w:t>2</w:t>
            </w:r>
            <w:r w:rsidR="002B4310" w:rsidRPr="00A768CE">
              <w:rPr>
                <w:i/>
              </w:rPr>
              <w:t>41</w:t>
            </w:r>
          </w:p>
        </w:tc>
        <w:tc>
          <w:tcPr>
            <w:tcW w:w="567" w:type="dxa"/>
            <w:vAlign w:val="bottom"/>
          </w:tcPr>
          <w:p w14:paraId="6ACC0A5E" w14:textId="77777777" w:rsidR="00977347" w:rsidRPr="00A768CE" w:rsidRDefault="00E52D56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768CE">
              <w:rPr>
                <w:i/>
              </w:rPr>
              <w:t>2</w:t>
            </w:r>
            <w:r w:rsidR="00E655ED" w:rsidRPr="00A768CE">
              <w:rPr>
                <w:i/>
              </w:rPr>
              <w:t>56</w:t>
            </w:r>
          </w:p>
        </w:tc>
        <w:tc>
          <w:tcPr>
            <w:tcW w:w="1134" w:type="dxa"/>
            <w:vAlign w:val="bottom"/>
          </w:tcPr>
          <w:p w14:paraId="30B6A8B1" w14:textId="77777777" w:rsidR="00977347" w:rsidRPr="00A768CE" w:rsidRDefault="00977347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768CE">
              <w:rPr>
                <w:i/>
              </w:rPr>
              <w:t>16</w:t>
            </w:r>
          </w:p>
        </w:tc>
        <w:tc>
          <w:tcPr>
            <w:tcW w:w="1134" w:type="dxa"/>
          </w:tcPr>
          <w:p w14:paraId="6A72618B" w14:textId="77777777" w:rsidR="00977347" w:rsidRPr="00A768CE" w:rsidRDefault="00977347" w:rsidP="00E51375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  <w:tc>
          <w:tcPr>
            <w:tcW w:w="850" w:type="dxa"/>
          </w:tcPr>
          <w:p w14:paraId="41150A22" w14:textId="77777777" w:rsidR="00977347" w:rsidRPr="00A768CE" w:rsidRDefault="00977347" w:rsidP="00E51375">
            <w:pPr>
              <w:spacing w:before="0" w:line="240" w:lineRule="auto"/>
              <w:ind w:left="0"/>
              <w:jc w:val="center"/>
              <w:rPr>
                <w:i/>
              </w:rPr>
            </w:pPr>
            <w:r w:rsidRPr="00A768CE">
              <w:rPr>
                <w:i/>
              </w:rPr>
              <w:t>OBB</w:t>
            </w:r>
          </w:p>
        </w:tc>
      </w:tr>
      <w:tr w:rsidR="00977347" w:rsidRPr="008663CD" w14:paraId="6B16E32A" w14:textId="77777777" w:rsidTr="00D04D8F">
        <w:trPr>
          <w:cantSplit/>
        </w:trPr>
        <w:tc>
          <w:tcPr>
            <w:tcW w:w="2054" w:type="dxa"/>
            <w:vAlign w:val="bottom"/>
          </w:tcPr>
          <w:p w14:paraId="2F35D276" w14:textId="77777777" w:rsidR="00977347" w:rsidRPr="00A768CE" w:rsidRDefault="00977347" w:rsidP="00E51375">
            <w:pPr>
              <w:spacing w:before="80" w:line="240" w:lineRule="auto"/>
              <w:ind w:left="0"/>
              <w:rPr>
                <w:i/>
              </w:rPr>
            </w:pPr>
            <w:r w:rsidRPr="00A768CE">
              <w:rPr>
                <w:i/>
              </w:rPr>
              <w:t>Data spedizione</w:t>
            </w:r>
          </w:p>
        </w:tc>
        <w:tc>
          <w:tcPr>
            <w:tcW w:w="2978" w:type="dxa"/>
            <w:vAlign w:val="bottom"/>
          </w:tcPr>
          <w:p w14:paraId="3ED7C79E" w14:textId="77777777" w:rsidR="00977347" w:rsidRPr="00A768CE" w:rsidRDefault="00977347" w:rsidP="00E51375">
            <w:pPr>
              <w:spacing w:before="80" w:line="240" w:lineRule="auto"/>
              <w:ind w:left="0"/>
              <w:rPr>
                <w:i/>
              </w:rPr>
            </w:pPr>
            <w:r w:rsidRPr="00A768CE">
              <w:rPr>
                <w:i/>
              </w:rPr>
              <w:t>Data spedizione ricetta espressa nel formato GGMMAAAA</w:t>
            </w:r>
          </w:p>
        </w:tc>
        <w:tc>
          <w:tcPr>
            <w:tcW w:w="567" w:type="dxa"/>
            <w:vAlign w:val="bottom"/>
          </w:tcPr>
          <w:p w14:paraId="7711CE90" w14:textId="77777777" w:rsidR="00977347" w:rsidRPr="00A768CE" w:rsidRDefault="00977347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768CE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012E662C" w14:textId="77777777" w:rsidR="00977347" w:rsidRPr="00A768CE" w:rsidRDefault="00E52D56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768CE">
              <w:rPr>
                <w:i/>
              </w:rPr>
              <w:t>2</w:t>
            </w:r>
            <w:r w:rsidR="002B4310" w:rsidRPr="00A768CE">
              <w:rPr>
                <w:i/>
              </w:rPr>
              <w:t>57</w:t>
            </w:r>
          </w:p>
        </w:tc>
        <w:tc>
          <w:tcPr>
            <w:tcW w:w="567" w:type="dxa"/>
            <w:vAlign w:val="bottom"/>
          </w:tcPr>
          <w:p w14:paraId="6C126333" w14:textId="77777777" w:rsidR="00977347" w:rsidRPr="00A768CE" w:rsidRDefault="00E52D56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768CE">
              <w:rPr>
                <w:i/>
              </w:rPr>
              <w:t>2</w:t>
            </w:r>
            <w:r w:rsidR="00E655ED" w:rsidRPr="00A768CE">
              <w:rPr>
                <w:i/>
              </w:rPr>
              <w:t>64</w:t>
            </w:r>
          </w:p>
        </w:tc>
        <w:tc>
          <w:tcPr>
            <w:tcW w:w="1134" w:type="dxa"/>
            <w:vAlign w:val="bottom"/>
          </w:tcPr>
          <w:p w14:paraId="187484BB" w14:textId="77777777" w:rsidR="00977347" w:rsidRPr="00A768CE" w:rsidRDefault="00977347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768CE">
              <w:rPr>
                <w:i/>
              </w:rPr>
              <w:t>8</w:t>
            </w:r>
          </w:p>
        </w:tc>
        <w:tc>
          <w:tcPr>
            <w:tcW w:w="1134" w:type="dxa"/>
          </w:tcPr>
          <w:p w14:paraId="4914B9D9" w14:textId="77777777" w:rsidR="00977347" w:rsidRPr="00A768CE" w:rsidRDefault="00977347" w:rsidP="00E51375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  <w:tc>
          <w:tcPr>
            <w:tcW w:w="850" w:type="dxa"/>
          </w:tcPr>
          <w:p w14:paraId="3B2A9159" w14:textId="77777777" w:rsidR="00977347" w:rsidRPr="00A768CE" w:rsidRDefault="00977347" w:rsidP="00E51375">
            <w:pPr>
              <w:spacing w:before="0" w:line="240" w:lineRule="auto"/>
              <w:ind w:left="0"/>
              <w:jc w:val="center"/>
              <w:rPr>
                <w:i/>
              </w:rPr>
            </w:pPr>
            <w:r w:rsidRPr="00A768CE">
              <w:rPr>
                <w:i/>
              </w:rPr>
              <w:t>OBB</w:t>
            </w:r>
          </w:p>
        </w:tc>
      </w:tr>
      <w:tr w:rsidR="008E4846" w:rsidRPr="008663CD" w14:paraId="3726B22D" w14:textId="77777777" w:rsidTr="00D04D8F">
        <w:trPr>
          <w:cantSplit/>
        </w:trPr>
        <w:tc>
          <w:tcPr>
            <w:tcW w:w="2054" w:type="dxa"/>
          </w:tcPr>
          <w:p w14:paraId="6815A84F" w14:textId="77777777" w:rsidR="008E4846" w:rsidRPr="00A768CE" w:rsidRDefault="008E4846" w:rsidP="00E51375">
            <w:pPr>
              <w:spacing w:before="80" w:line="240" w:lineRule="auto"/>
              <w:ind w:left="0"/>
              <w:rPr>
                <w:i/>
              </w:rPr>
            </w:pPr>
            <w:r w:rsidRPr="00A768CE">
              <w:rPr>
                <w:i/>
              </w:rPr>
              <w:lastRenderedPageBreak/>
              <w:t>Codice-</w:t>
            </w:r>
            <w:proofErr w:type="spellStart"/>
            <w:r w:rsidRPr="00A768CE">
              <w:rPr>
                <w:i/>
              </w:rPr>
              <w:t>subcodice</w:t>
            </w:r>
            <w:proofErr w:type="spellEnd"/>
            <w:r w:rsidRPr="00A768CE">
              <w:rPr>
                <w:i/>
              </w:rPr>
              <w:t xml:space="preserve"> esenzione</w:t>
            </w:r>
          </w:p>
        </w:tc>
        <w:tc>
          <w:tcPr>
            <w:tcW w:w="2978" w:type="dxa"/>
            <w:vAlign w:val="bottom"/>
          </w:tcPr>
          <w:p w14:paraId="21E6C7D3" w14:textId="77777777" w:rsidR="008E4846" w:rsidRPr="00A768CE" w:rsidRDefault="008E4846" w:rsidP="00E51375">
            <w:pPr>
              <w:spacing w:before="80" w:line="240" w:lineRule="auto"/>
              <w:ind w:left="0"/>
              <w:rPr>
                <w:i/>
              </w:rPr>
            </w:pPr>
            <w:r w:rsidRPr="00A768CE">
              <w:rPr>
                <w:i/>
              </w:rPr>
              <w:t>Codice esenzione dell’assistito</w:t>
            </w:r>
          </w:p>
        </w:tc>
        <w:tc>
          <w:tcPr>
            <w:tcW w:w="567" w:type="dxa"/>
            <w:vAlign w:val="bottom"/>
          </w:tcPr>
          <w:p w14:paraId="2D8CBD6C" w14:textId="77777777" w:rsidR="008E4846" w:rsidRPr="00A768CE" w:rsidRDefault="008E4846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768CE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0B4BB4ED" w14:textId="77777777" w:rsidR="008E4846" w:rsidRPr="00A768CE" w:rsidRDefault="00E52D56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768CE">
              <w:rPr>
                <w:i/>
              </w:rPr>
              <w:t>2</w:t>
            </w:r>
            <w:r w:rsidR="008E4846" w:rsidRPr="00A768CE">
              <w:rPr>
                <w:i/>
              </w:rPr>
              <w:t>65</w:t>
            </w:r>
          </w:p>
        </w:tc>
        <w:tc>
          <w:tcPr>
            <w:tcW w:w="567" w:type="dxa"/>
            <w:vAlign w:val="bottom"/>
          </w:tcPr>
          <w:p w14:paraId="72688FA8" w14:textId="77777777" w:rsidR="008E4846" w:rsidRPr="00A768CE" w:rsidRDefault="00E52D56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768CE">
              <w:rPr>
                <w:i/>
              </w:rPr>
              <w:t>2</w:t>
            </w:r>
            <w:r w:rsidR="008E4846" w:rsidRPr="00A768CE">
              <w:rPr>
                <w:i/>
              </w:rPr>
              <w:t>70</w:t>
            </w:r>
          </w:p>
        </w:tc>
        <w:tc>
          <w:tcPr>
            <w:tcW w:w="1134" w:type="dxa"/>
            <w:vAlign w:val="bottom"/>
          </w:tcPr>
          <w:p w14:paraId="305C1CA3" w14:textId="77777777" w:rsidR="008E4846" w:rsidRPr="00A768CE" w:rsidRDefault="008E4846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768CE">
              <w:rPr>
                <w:i/>
              </w:rPr>
              <w:t>6</w:t>
            </w:r>
          </w:p>
        </w:tc>
        <w:tc>
          <w:tcPr>
            <w:tcW w:w="1134" w:type="dxa"/>
          </w:tcPr>
          <w:p w14:paraId="58C375C0" w14:textId="77777777" w:rsidR="008E4846" w:rsidRPr="00A768CE" w:rsidRDefault="008E4846" w:rsidP="00E51375">
            <w:pPr>
              <w:spacing w:before="0" w:line="240" w:lineRule="auto"/>
              <w:ind w:left="0"/>
              <w:rPr>
                <w:i/>
              </w:rPr>
            </w:pPr>
            <w:r w:rsidRPr="00A768CE">
              <w:rPr>
                <w:i/>
              </w:rPr>
              <w:t>v. par 5.3.1</w:t>
            </w:r>
          </w:p>
          <w:p w14:paraId="5D892D1A" w14:textId="77777777" w:rsidR="008E4846" w:rsidRPr="00A768CE" w:rsidRDefault="008E4846" w:rsidP="00E51375">
            <w:pPr>
              <w:spacing w:before="0" w:line="240" w:lineRule="auto"/>
              <w:ind w:left="0"/>
              <w:rPr>
                <w:i/>
              </w:rPr>
            </w:pPr>
            <w:r w:rsidRPr="00A768CE">
              <w:rPr>
                <w:i/>
              </w:rPr>
              <w:t>’ Codice-</w:t>
            </w:r>
            <w:proofErr w:type="spellStart"/>
            <w:r w:rsidRPr="00A768CE">
              <w:rPr>
                <w:i/>
              </w:rPr>
              <w:t>subcodice</w:t>
            </w:r>
            <w:proofErr w:type="spellEnd"/>
            <w:r w:rsidRPr="00A768CE">
              <w:rPr>
                <w:i/>
              </w:rPr>
              <w:t xml:space="preserve"> esenzione’</w:t>
            </w:r>
          </w:p>
        </w:tc>
        <w:tc>
          <w:tcPr>
            <w:tcW w:w="850" w:type="dxa"/>
          </w:tcPr>
          <w:p w14:paraId="72941CED" w14:textId="77777777" w:rsidR="008E4846" w:rsidRPr="00A768CE" w:rsidRDefault="008E4846" w:rsidP="00E51375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</w:tr>
      <w:tr w:rsidR="00C84D08" w:rsidRPr="008663CD" w14:paraId="7A186070" w14:textId="77777777" w:rsidTr="00D04D8F">
        <w:trPr>
          <w:cantSplit/>
        </w:trPr>
        <w:tc>
          <w:tcPr>
            <w:tcW w:w="2054" w:type="dxa"/>
            <w:vAlign w:val="bottom"/>
          </w:tcPr>
          <w:p w14:paraId="628E2869" w14:textId="77777777" w:rsidR="00C84D08" w:rsidRPr="00A768CE" w:rsidRDefault="00C84D08" w:rsidP="00E51375">
            <w:pPr>
              <w:spacing w:before="80" w:line="240" w:lineRule="auto"/>
              <w:ind w:left="0"/>
              <w:rPr>
                <w:i/>
              </w:rPr>
            </w:pPr>
            <w:r w:rsidRPr="00A768CE">
              <w:rPr>
                <w:i/>
              </w:rPr>
              <w:t>Importo ticket</w:t>
            </w:r>
          </w:p>
        </w:tc>
        <w:tc>
          <w:tcPr>
            <w:tcW w:w="2978" w:type="dxa"/>
            <w:vAlign w:val="bottom"/>
          </w:tcPr>
          <w:p w14:paraId="02B1299A" w14:textId="67A6B2F3" w:rsidR="00C84D08" w:rsidRPr="00A768CE" w:rsidRDefault="00C84D08" w:rsidP="00E51375">
            <w:pPr>
              <w:spacing w:before="80" w:line="240" w:lineRule="auto"/>
              <w:ind w:left="0"/>
              <w:rPr>
                <w:i/>
              </w:rPr>
            </w:pPr>
            <w:r w:rsidRPr="00A768CE">
              <w:rPr>
                <w:i/>
              </w:rPr>
              <w:t>Importo ticket o quota a carico dell’assistito della ricetta. Numerico decimale senza separatore e due cifre decimali</w:t>
            </w:r>
          </w:p>
        </w:tc>
        <w:tc>
          <w:tcPr>
            <w:tcW w:w="567" w:type="dxa"/>
            <w:vAlign w:val="bottom"/>
          </w:tcPr>
          <w:p w14:paraId="6195AA2C" w14:textId="77777777" w:rsidR="00C84D08" w:rsidRPr="00A768CE" w:rsidRDefault="00C84D08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768CE">
              <w:rPr>
                <w:i/>
              </w:rPr>
              <w:t>N</w:t>
            </w:r>
          </w:p>
        </w:tc>
        <w:tc>
          <w:tcPr>
            <w:tcW w:w="567" w:type="dxa"/>
            <w:vAlign w:val="bottom"/>
          </w:tcPr>
          <w:p w14:paraId="45AE40CA" w14:textId="77777777" w:rsidR="00C84D08" w:rsidRPr="00A768CE" w:rsidRDefault="00E52D56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768CE">
              <w:rPr>
                <w:i/>
              </w:rPr>
              <w:t>2</w:t>
            </w:r>
            <w:r w:rsidR="002B4310" w:rsidRPr="00A768CE">
              <w:rPr>
                <w:i/>
              </w:rPr>
              <w:t>71</w:t>
            </w:r>
          </w:p>
        </w:tc>
        <w:tc>
          <w:tcPr>
            <w:tcW w:w="567" w:type="dxa"/>
            <w:vAlign w:val="bottom"/>
          </w:tcPr>
          <w:p w14:paraId="48F857F4" w14:textId="77777777" w:rsidR="00C84D08" w:rsidRPr="00A768CE" w:rsidRDefault="00E52D56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768CE">
              <w:rPr>
                <w:i/>
              </w:rPr>
              <w:t>2</w:t>
            </w:r>
            <w:r w:rsidR="00E655ED" w:rsidRPr="00A768CE">
              <w:rPr>
                <w:i/>
              </w:rPr>
              <w:t>86</w:t>
            </w:r>
          </w:p>
        </w:tc>
        <w:tc>
          <w:tcPr>
            <w:tcW w:w="1134" w:type="dxa"/>
            <w:vAlign w:val="bottom"/>
          </w:tcPr>
          <w:p w14:paraId="7A530BEC" w14:textId="77777777" w:rsidR="00C84D08" w:rsidRPr="00A768CE" w:rsidRDefault="00C84D08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768CE">
              <w:rPr>
                <w:i/>
              </w:rPr>
              <w:t>16</w:t>
            </w:r>
          </w:p>
        </w:tc>
        <w:tc>
          <w:tcPr>
            <w:tcW w:w="1134" w:type="dxa"/>
          </w:tcPr>
          <w:p w14:paraId="5EFD463B" w14:textId="77777777" w:rsidR="00C84D08" w:rsidRPr="00A768CE" w:rsidRDefault="00C84D08" w:rsidP="00E51375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  <w:tc>
          <w:tcPr>
            <w:tcW w:w="850" w:type="dxa"/>
          </w:tcPr>
          <w:p w14:paraId="357C3C0C" w14:textId="77777777" w:rsidR="00C84D08" w:rsidRPr="00A768CE" w:rsidRDefault="00C84D08" w:rsidP="00E51375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</w:tr>
      <w:tr w:rsidR="00473894" w:rsidRPr="008663CD" w14:paraId="6FAA1976" w14:textId="77777777" w:rsidTr="00D04D8F">
        <w:trPr>
          <w:cantSplit/>
        </w:trPr>
        <w:tc>
          <w:tcPr>
            <w:tcW w:w="2054" w:type="dxa"/>
            <w:vAlign w:val="bottom"/>
          </w:tcPr>
          <w:p w14:paraId="14389EDA" w14:textId="77777777" w:rsidR="00473894" w:rsidRPr="00A768CE" w:rsidRDefault="00473894" w:rsidP="00E51375">
            <w:pPr>
              <w:spacing w:before="80" w:line="240" w:lineRule="auto"/>
              <w:ind w:left="0"/>
              <w:rPr>
                <w:i/>
              </w:rPr>
            </w:pPr>
            <w:r w:rsidRPr="00A768CE">
              <w:rPr>
                <w:i/>
              </w:rPr>
              <w:t>Importo sconto</w:t>
            </w:r>
          </w:p>
        </w:tc>
        <w:tc>
          <w:tcPr>
            <w:tcW w:w="2978" w:type="dxa"/>
            <w:vAlign w:val="bottom"/>
          </w:tcPr>
          <w:p w14:paraId="5B32D5E7" w14:textId="77777777" w:rsidR="00D41C74" w:rsidRPr="00A768CE" w:rsidRDefault="00C1259D" w:rsidP="0098379A">
            <w:pPr>
              <w:spacing w:before="80" w:line="240" w:lineRule="auto"/>
              <w:ind w:left="0"/>
              <w:jc w:val="both"/>
              <w:rPr>
                <w:i/>
              </w:rPr>
            </w:pPr>
            <w:r w:rsidRPr="00A768CE">
              <w:rPr>
                <w:i/>
              </w:rPr>
              <w:t>Somma dei seguenti import</w:t>
            </w:r>
            <w:r w:rsidR="0098379A" w:rsidRPr="00A768CE">
              <w:rPr>
                <w:i/>
              </w:rPr>
              <w:t>i</w:t>
            </w:r>
            <w:r w:rsidR="00D41C74" w:rsidRPr="00A768CE">
              <w:rPr>
                <w:i/>
              </w:rPr>
              <w:t>, se previsti</w:t>
            </w:r>
            <w:r w:rsidR="00B27B23" w:rsidRPr="00A768CE">
              <w:rPr>
                <w:i/>
              </w:rPr>
              <w:t>:</w:t>
            </w:r>
          </w:p>
          <w:p w14:paraId="4844EE69" w14:textId="77777777" w:rsidR="0098379A" w:rsidRPr="00A768CE" w:rsidRDefault="0098379A" w:rsidP="00BD4290">
            <w:pPr>
              <w:numPr>
                <w:ilvl w:val="0"/>
                <w:numId w:val="7"/>
              </w:numPr>
              <w:spacing w:before="80" w:line="240" w:lineRule="auto"/>
              <w:ind w:left="356"/>
              <w:rPr>
                <w:i/>
              </w:rPr>
            </w:pPr>
            <w:r w:rsidRPr="00A768CE">
              <w:rPr>
                <w:i/>
              </w:rPr>
              <w:t>Importo dello sconto calcolato sul farmaco in base al tipo farmacia ed alla fascia sconto di appartenenza del farmaco.</w:t>
            </w:r>
          </w:p>
          <w:p w14:paraId="177B16C7" w14:textId="77777777" w:rsidR="0098379A" w:rsidRPr="00A768CE" w:rsidRDefault="0098379A" w:rsidP="00BD4290">
            <w:pPr>
              <w:numPr>
                <w:ilvl w:val="0"/>
                <w:numId w:val="7"/>
              </w:numPr>
              <w:spacing w:before="80" w:line="240" w:lineRule="auto"/>
              <w:ind w:left="356"/>
              <w:rPr>
                <w:i/>
              </w:rPr>
            </w:pPr>
            <w:r w:rsidRPr="00A768CE">
              <w:rPr>
                <w:i/>
              </w:rPr>
              <w:t>Importo sconto aggiuntivo sul farmaco applicato dalla farmacia in base al decreto legge n.156.</w:t>
            </w:r>
          </w:p>
          <w:p w14:paraId="68258198" w14:textId="05557718" w:rsidR="0098379A" w:rsidRPr="00A768CE" w:rsidRDefault="0098379A" w:rsidP="00BD4290">
            <w:pPr>
              <w:numPr>
                <w:ilvl w:val="0"/>
                <w:numId w:val="7"/>
              </w:numPr>
              <w:spacing w:before="80" w:line="240" w:lineRule="auto"/>
              <w:ind w:left="356"/>
              <w:rPr>
                <w:i/>
              </w:rPr>
            </w:pPr>
            <w:r w:rsidRPr="00A768CE">
              <w:rPr>
                <w:i/>
              </w:rPr>
              <w:t>Importo sconto aggiuntivo sul farmaco applicato dalla farmacia in base al decreto legge n.78 calcolato dal</w:t>
            </w:r>
            <w:r w:rsidR="0094784E">
              <w:rPr>
                <w:i/>
              </w:rPr>
              <w:t xml:space="preserve"> s</w:t>
            </w:r>
            <w:r w:rsidRPr="00A768CE">
              <w:rPr>
                <w:i/>
              </w:rPr>
              <w:t>istema.</w:t>
            </w:r>
          </w:p>
          <w:p w14:paraId="01E991FE" w14:textId="77777777" w:rsidR="00EE5CB5" w:rsidRPr="00A768CE" w:rsidRDefault="0098379A" w:rsidP="00BD4290">
            <w:pPr>
              <w:numPr>
                <w:ilvl w:val="0"/>
                <w:numId w:val="7"/>
              </w:numPr>
              <w:spacing w:before="80" w:line="240" w:lineRule="auto"/>
              <w:ind w:left="356"/>
              <w:rPr>
                <w:i/>
              </w:rPr>
            </w:pPr>
            <w:r w:rsidRPr="00A768CE">
              <w:rPr>
                <w:i/>
              </w:rPr>
              <w:t>Importo sconto applicato dalla farmacia sulla base della determinazione dell’Agenzia Italiana del Farmaco del 9 febbraio 2007.</w:t>
            </w:r>
          </w:p>
        </w:tc>
        <w:tc>
          <w:tcPr>
            <w:tcW w:w="567" w:type="dxa"/>
            <w:vAlign w:val="bottom"/>
          </w:tcPr>
          <w:p w14:paraId="789274B8" w14:textId="77777777" w:rsidR="00473894" w:rsidRPr="00A768CE" w:rsidRDefault="00473894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768CE">
              <w:rPr>
                <w:i/>
              </w:rPr>
              <w:t>N</w:t>
            </w:r>
          </w:p>
        </w:tc>
        <w:tc>
          <w:tcPr>
            <w:tcW w:w="567" w:type="dxa"/>
            <w:vAlign w:val="bottom"/>
          </w:tcPr>
          <w:p w14:paraId="2594A092" w14:textId="77777777" w:rsidR="00473894" w:rsidRPr="00A768CE" w:rsidRDefault="00473894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768CE">
              <w:rPr>
                <w:i/>
              </w:rPr>
              <w:t>287</w:t>
            </w:r>
          </w:p>
        </w:tc>
        <w:tc>
          <w:tcPr>
            <w:tcW w:w="567" w:type="dxa"/>
            <w:vAlign w:val="bottom"/>
          </w:tcPr>
          <w:p w14:paraId="51E0D6D5" w14:textId="77777777" w:rsidR="00473894" w:rsidRPr="00A768CE" w:rsidRDefault="00473894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768CE">
              <w:rPr>
                <w:i/>
              </w:rPr>
              <w:t>302</w:t>
            </w:r>
          </w:p>
        </w:tc>
        <w:tc>
          <w:tcPr>
            <w:tcW w:w="1134" w:type="dxa"/>
            <w:vAlign w:val="bottom"/>
          </w:tcPr>
          <w:p w14:paraId="399E8265" w14:textId="77777777" w:rsidR="00473894" w:rsidRPr="00A768CE" w:rsidRDefault="00473894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768CE">
              <w:rPr>
                <w:i/>
              </w:rPr>
              <w:t>16</w:t>
            </w:r>
          </w:p>
        </w:tc>
        <w:tc>
          <w:tcPr>
            <w:tcW w:w="1134" w:type="dxa"/>
          </w:tcPr>
          <w:p w14:paraId="10FD2E71" w14:textId="77777777" w:rsidR="00473894" w:rsidRPr="00A768CE" w:rsidRDefault="00473894" w:rsidP="00E51375">
            <w:pPr>
              <w:spacing w:before="0" w:line="240" w:lineRule="auto"/>
              <w:ind w:left="0"/>
              <w:jc w:val="center"/>
              <w:rPr>
                <w:i/>
                <w:highlight w:val="yellow"/>
              </w:rPr>
            </w:pPr>
          </w:p>
        </w:tc>
        <w:tc>
          <w:tcPr>
            <w:tcW w:w="850" w:type="dxa"/>
          </w:tcPr>
          <w:p w14:paraId="5BEB5F0B" w14:textId="77777777" w:rsidR="00473894" w:rsidRPr="00A768CE" w:rsidRDefault="00473894" w:rsidP="00E51375">
            <w:pPr>
              <w:spacing w:before="0" w:line="240" w:lineRule="auto"/>
              <w:ind w:left="0"/>
              <w:jc w:val="center"/>
              <w:rPr>
                <w:i/>
                <w:highlight w:val="yellow"/>
              </w:rPr>
            </w:pPr>
          </w:p>
        </w:tc>
      </w:tr>
      <w:tr w:rsidR="00473894" w:rsidRPr="008663CD" w14:paraId="53E59EC4" w14:textId="77777777" w:rsidTr="00D04D8F">
        <w:trPr>
          <w:cantSplit/>
        </w:trPr>
        <w:tc>
          <w:tcPr>
            <w:tcW w:w="2054" w:type="dxa"/>
            <w:vAlign w:val="bottom"/>
          </w:tcPr>
          <w:p w14:paraId="6B9FB65B" w14:textId="77777777" w:rsidR="00473894" w:rsidRPr="00A768CE" w:rsidRDefault="00473894" w:rsidP="00D3643E">
            <w:pPr>
              <w:spacing w:before="80" w:line="240" w:lineRule="auto"/>
              <w:ind w:left="0"/>
              <w:rPr>
                <w:i/>
              </w:rPr>
            </w:pPr>
            <w:r w:rsidRPr="00A768CE">
              <w:rPr>
                <w:i/>
              </w:rPr>
              <w:t>Tipo ricetta</w:t>
            </w:r>
          </w:p>
        </w:tc>
        <w:tc>
          <w:tcPr>
            <w:tcW w:w="2978" w:type="dxa"/>
            <w:vAlign w:val="bottom"/>
          </w:tcPr>
          <w:p w14:paraId="6923AFE0" w14:textId="77777777" w:rsidR="00473894" w:rsidRPr="00A768CE" w:rsidRDefault="00D3643E" w:rsidP="00D3643E">
            <w:pPr>
              <w:spacing w:before="80" w:line="240" w:lineRule="auto"/>
              <w:ind w:left="0"/>
              <w:rPr>
                <w:i/>
              </w:rPr>
            </w:pPr>
            <w:r w:rsidRPr="00A768CE">
              <w:rPr>
                <w:i/>
              </w:rPr>
              <w:t>Tipologia prescrizione</w:t>
            </w:r>
          </w:p>
        </w:tc>
        <w:tc>
          <w:tcPr>
            <w:tcW w:w="567" w:type="dxa"/>
            <w:vAlign w:val="bottom"/>
          </w:tcPr>
          <w:p w14:paraId="191F1718" w14:textId="77777777" w:rsidR="00473894" w:rsidRPr="00A768CE" w:rsidRDefault="00473894" w:rsidP="00D3643E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768CE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58C5AAB7" w14:textId="77777777" w:rsidR="00473894" w:rsidRPr="00A768CE" w:rsidRDefault="00473894" w:rsidP="00D3643E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768CE">
              <w:rPr>
                <w:i/>
              </w:rPr>
              <w:t>303</w:t>
            </w:r>
          </w:p>
        </w:tc>
        <w:tc>
          <w:tcPr>
            <w:tcW w:w="567" w:type="dxa"/>
            <w:vAlign w:val="bottom"/>
          </w:tcPr>
          <w:p w14:paraId="323314C2" w14:textId="77777777" w:rsidR="00473894" w:rsidRPr="00A768CE" w:rsidRDefault="00473894" w:rsidP="00D3643E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768CE">
              <w:rPr>
                <w:i/>
              </w:rPr>
              <w:t>303</w:t>
            </w:r>
          </w:p>
        </w:tc>
        <w:tc>
          <w:tcPr>
            <w:tcW w:w="1134" w:type="dxa"/>
            <w:vAlign w:val="bottom"/>
          </w:tcPr>
          <w:p w14:paraId="6CB02DFE" w14:textId="77777777" w:rsidR="00473894" w:rsidRPr="00A768CE" w:rsidRDefault="00473894" w:rsidP="00D3643E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768CE">
              <w:rPr>
                <w:i/>
              </w:rPr>
              <w:t>1</w:t>
            </w:r>
          </w:p>
        </w:tc>
        <w:tc>
          <w:tcPr>
            <w:tcW w:w="1134" w:type="dxa"/>
          </w:tcPr>
          <w:p w14:paraId="3DE1491B" w14:textId="77777777" w:rsidR="00473894" w:rsidRPr="00A768CE" w:rsidRDefault="00D3643E" w:rsidP="00D3643E">
            <w:pPr>
              <w:spacing w:before="80" w:line="240" w:lineRule="auto"/>
              <w:ind w:left="0"/>
              <w:jc w:val="center"/>
              <w:rPr>
                <w:i/>
                <w:highlight w:val="yellow"/>
              </w:rPr>
            </w:pPr>
            <w:r w:rsidRPr="00A768CE">
              <w:rPr>
                <w:i/>
              </w:rPr>
              <w:t>1</w:t>
            </w:r>
          </w:p>
        </w:tc>
        <w:tc>
          <w:tcPr>
            <w:tcW w:w="850" w:type="dxa"/>
          </w:tcPr>
          <w:p w14:paraId="06BE76F1" w14:textId="77777777" w:rsidR="00473894" w:rsidRPr="00A768CE" w:rsidRDefault="00473894" w:rsidP="00D3643E">
            <w:pPr>
              <w:spacing w:before="80" w:line="240" w:lineRule="auto"/>
              <w:ind w:left="0"/>
              <w:jc w:val="center"/>
              <w:rPr>
                <w:i/>
                <w:highlight w:val="yellow"/>
              </w:rPr>
            </w:pPr>
          </w:p>
        </w:tc>
      </w:tr>
      <w:tr w:rsidR="008729D5" w:rsidRPr="008663CD" w14:paraId="06EC621A" w14:textId="77777777" w:rsidTr="00D04D8F">
        <w:trPr>
          <w:cantSplit/>
        </w:trPr>
        <w:tc>
          <w:tcPr>
            <w:tcW w:w="9851" w:type="dxa"/>
            <w:gridSpan w:val="8"/>
          </w:tcPr>
          <w:p w14:paraId="2B08AD48" w14:textId="77777777" w:rsidR="008729D5" w:rsidRPr="00A768CE" w:rsidRDefault="008729D5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768CE">
              <w:rPr>
                <w:i/>
              </w:rPr>
              <w:t>FARMACO1</w:t>
            </w:r>
          </w:p>
        </w:tc>
      </w:tr>
      <w:tr w:rsidR="00C84D08" w:rsidRPr="008663CD" w14:paraId="5E34093D" w14:textId="77777777" w:rsidTr="00D04D8F">
        <w:trPr>
          <w:cantSplit/>
        </w:trPr>
        <w:tc>
          <w:tcPr>
            <w:tcW w:w="2054" w:type="dxa"/>
            <w:vAlign w:val="bottom"/>
          </w:tcPr>
          <w:p w14:paraId="357C22BD" w14:textId="77777777" w:rsidR="00C84D08" w:rsidRPr="00A768CE" w:rsidRDefault="00C84D08" w:rsidP="00E51375">
            <w:pPr>
              <w:spacing w:before="80" w:line="240" w:lineRule="auto"/>
              <w:ind w:left="0"/>
              <w:rPr>
                <w:i/>
              </w:rPr>
            </w:pPr>
            <w:r w:rsidRPr="00A768CE">
              <w:rPr>
                <w:i/>
              </w:rPr>
              <w:t xml:space="preserve"> Codice ministeriale</w:t>
            </w:r>
          </w:p>
        </w:tc>
        <w:tc>
          <w:tcPr>
            <w:tcW w:w="2978" w:type="dxa"/>
            <w:vAlign w:val="bottom"/>
          </w:tcPr>
          <w:p w14:paraId="764D7556" w14:textId="77777777" w:rsidR="00C84D08" w:rsidRPr="00A768CE" w:rsidRDefault="00C84D08" w:rsidP="00E51375">
            <w:pPr>
              <w:spacing w:before="80" w:line="240" w:lineRule="auto"/>
              <w:ind w:left="0"/>
              <w:rPr>
                <w:i/>
              </w:rPr>
            </w:pPr>
            <w:r w:rsidRPr="00A768CE">
              <w:rPr>
                <w:i/>
              </w:rPr>
              <w:t>Codice MINSAN del farmaco distribuito.</w:t>
            </w:r>
          </w:p>
        </w:tc>
        <w:tc>
          <w:tcPr>
            <w:tcW w:w="567" w:type="dxa"/>
            <w:vAlign w:val="bottom"/>
          </w:tcPr>
          <w:p w14:paraId="149B6BCA" w14:textId="77777777" w:rsidR="00C84D08" w:rsidRPr="00A768CE" w:rsidRDefault="00C84D08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768CE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2982EE7D" w14:textId="77777777" w:rsidR="00C84D08" w:rsidRPr="00A768CE" w:rsidRDefault="00473894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768CE">
              <w:rPr>
                <w:i/>
              </w:rPr>
              <w:t>304</w:t>
            </w:r>
          </w:p>
        </w:tc>
        <w:tc>
          <w:tcPr>
            <w:tcW w:w="567" w:type="dxa"/>
            <w:vAlign w:val="bottom"/>
          </w:tcPr>
          <w:p w14:paraId="1F03FD8A" w14:textId="77777777" w:rsidR="00C84D08" w:rsidRPr="00A768CE" w:rsidRDefault="00473894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768CE">
              <w:rPr>
                <w:i/>
              </w:rPr>
              <w:t>313</w:t>
            </w:r>
          </w:p>
        </w:tc>
        <w:tc>
          <w:tcPr>
            <w:tcW w:w="1134" w:type="dxa"/>
            <w:vAlign w:val="bottom"/>
          </w:tcPr>
          <w:p w14:paraId="77225F96" w14:textId="77777777" w:rsidR="00C84D08" w:rsidRPr="00A768CE" w:rsidRDefault="00C84D08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768CE">
              <w:rPr>
                <w:i/>
              </w:rPr>
              <w:t>10</w:t>
            </w:r>
          </w:p>
        </w:tc>
        <w:tc>
          <w:tcPr>
            <w:tcW w:w="1134" w:type="dxa"/>
          </w:tcPr>
          <w:p w14:paraId="7CB9F021" w14:textId="77777777" w:rsidR="00C84D08" w:rsidRPr="00A768CE" w:rsidRDefault="00C84D08" w:rsidP="00E51375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  <w:tc>
          <w:tcPr>
            <w:tcW w:w="850" w:type="dxa"/>
          </w:tcPr>
          <w:p w14:paraId="043E1EE6" w14:textId="77777777" w:rsidR="00C84D08" w:rsidRPr="00A768CE" w:rsidRDefault="00C84D08" w:rsidP="00E51375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</w:tr>
      <w:tr w:rsidR="00C84D08" w:rsidRPr="008663CD" w14:paraId="59C7A3CE" w14:textId="77777777" w:rsidTr="00D04D8F">
        <w:trPr>
          <w:cantSplit/>
        </w:trPr>
        <w:tc>
          <w:tcPr>
            <w:tcW w:w="2054" w:type="dxa"/>
            <w:vAlign w:val="bottom"/>
          </w:tcPr>
          <w:p w14:paraId="0D533F08" w14:textId="77777777" w:rsidR="00C84D08" w:rsidRPr="00A768CE" w:rsidRDefault="00C84D08" w:rsidP="00E51375">
            <w:pPr>
              <w:spacing w:before="80" w:line="240" w:lineRule="auto"/>
              <w:ind w:left="0"/>
              <w:rPr>
                <w:i/>
              </w:rPr>
            </w:pPr>
            <w:r w:rsidRPr="00A768CE">
              <w:rPr>
                <w:i/>
              </w:rPr>
              <w:t xml:space="preserve"> Numero pezzi</w:t>
            </w:r>
          </w:p>
        </w:tc>
        <w:tc>
          <w:tcPr>
            <w:tcW w:w="2978" w:type="dxa"/>
            <w:vAlign w:val="bottom"/>
          </w:tcPr>
          <w:p w14:paraId="4DA5CF87" w14:textId="77777777" w:rsidR="00C84D08" w:rsidRPr="00A768CE" w:rsidRDefault="00C84D08" w:rsidP="00E51375">
            <w:pPr>
              <w:spacing w:before="80" w:line="240" w:lineRule="auto"/>
              <w:ind w:left="0"/>
              <w:rPr>
                <w:i/>
              </w:rPr>
            </w:pPr>
            <w:r w:rsidRPr="00A768CE">
              <w:rPr>
                <w:i/>
              </w:rPr>
              <w:t>Numero pezzi prescritti</w:t>
            </w:r>
          </w:p>
        </w:tc>
        <w:tc>
          <w:tcPr>
            <w:tcW w:w="567" w:type="dxa"/>
            <w:vAlign w:val="bottom"/>
          </w:tcPr>
          <w:p w14:paraId="6D173BAB" w14:textId="77777777" w:rsidR="00C84D08" w:rsidRPr="00A768CE" w:rsidRDefault="00C84D08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768CE">
              <w:rPr>
                <w:i/>
              </w:rPr>
              <w:t>N</w:t>
            </w:r>
          </w:p>
        </w:tc>
        <w:tc>
          <w:tcPr>
            <w:tcW w:w="567" w:type="dxa"/>
            <w:vAlign w:val="bottom"/>
          </w:tcPr>
          <w:p w14:paraId="2F58EFDB" w14:textId="77777777" w:rsidR="00C84D08" w:rsidRPr="00A768CE" w:rsidRDefault="00473894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768CE">
              <w:rPr>
                <w:i/>
              </w:rPr>
              <w:t>314</w:t>
            </w:r>
          </w:p>
        </w:tc>
        <w:tc>
          <w:tcPr>
            <w:tcW w:w="567" w:type="dxa"/>
            <w:vAlign w:val="bottom"/>
          </w:tcPr>
          <w:p w14:paraId="01F66B38" w14:textId="77777777" w:rsidR="00C84D08" w:rsidRPr="00A768CE" w:rsidRDefault="00473894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768CE">
              <w:rPr>
                <w:i/>
              </w:rPr>
              <w:t>316</w:t>
            </w:r>
          </w:p>
        </w:tc>
        <w:tc>
          <w:tcPr>
            <w:tcW w:w="1134" w:type="dxa"/>
            <w:vAlign w:val="bottom"/>
          </w:tcPr>
          <w:p w14:paraId="657C01D5" w14:textId="77777777" w:rsidR="00C84D08" w:rsidRPr="00A768CE" w:rsidRDefault="00C84D08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768CE">
              <w:rPr>
                <w:i/>
              </w:rPr>
              <w:t>3</w:t>
            </w:r>
          </w:p>
        </w:tc>
        <w:tc>
          <w:tcPr>
            <w:tcW w:w="1134" w:type="dxa"/>
          </w:tcPr>
          <w:p w14:paraId="615F34F3" w14:textId="77777777" w:rsidR="00C84D08" w:rsidRPr="00A768CE" w:rsidRDefault="00C84D08" w:rsidP="00E51375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  <w:tc>
          <w:tcPr>
            <w:tcW w:w="850" w:type="dxa"/>
          </w:tcPr>
          <w:p w14:paraId="1C7F46B1" w14:textId="77777777" w:rsidR="00C84D08" w:rsidRPr="00A768CE" w:rsidRDefault="00C84D08" w:rsidP="00E51375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</w:tr>
      <w:tr w:rsidR="00C84D08" w:rsidRPr="008663CD" w14:paraId="3F277D7C" w14:textId="77777777" w:rsidTr="00D04D8F">
        <w:trPr>
          <w:cantSplit/>
        </w:trPr>
        <w:tc>
          <w:tcPr>
            <w:tcW w:w="2054" w:type="dxa"/>
            <w:vAlign w:val="bottom"/>
          </w:tcPr>
          <w:p w14:paraId="5AE3F5D1" w14:textId="77777777" w:rsidR="00C84D08" w:rsidRPr="00A768CE" w:rsidRDefault="00C84D08" w:rsidP="00E51375">
            <w:pPr>
              <w:spacing w:before="80" w:line="240" w:lineRule="auto"/>
              <w:ind w:left="0"/>
              <w:rPr>
                <w:i/>
              </w:rPr>
            </w:pPr>
            <w:r w:rsidRPr="00A768CE">
              <w:rPr>
                <w:i/>
              </w:rPr>
              <w:t xml:space="preserve"> Importo unitario</w:t>
            </w:r>
          </w:p>
        </w:tc>
        <w:tc>
          <w:tcPr>
            <w:tcW w:w="2978" w:type="dxa"/>
            <w:vAlign w:val="bottom"/>
          </w:tcPr>
          <w:p w14:paraId="765A46E9" w14:textId="072078E5" w:rsidR="00C84D08" w:rsidRPr="00A768CE" w:rsidRDefault="00C84D08" w:rsidP="00E51375">
            <w:pPr>
              <w:spacing w:before="80" w:line="240" w:lineRule="auto"/>
              <w:ind w:left="0"/>
              <w:rPr>
                <w:i/>
              </w:rPr>
            </w:pPr>
            <w:r w:rsidRPr="00A768CE">
              <w:rPr>
                <w:i/>
              </w:rPr>
              <w:t>Importo unitario del farmaco. Numerico decimale senza separatore e due cifre decimali</w:t>
            </w:r>
          </w:p>
        </w:tc>
        <w:tc>
          <w:tcPr>
            <w:tcW w:w="567" w:type="dxa"/>
            <w:vAlign w:val="bottom"/>
          </w:tcPr>
          <w:p w14:paraId="005F5FBF" w14:textId="77777777" w:rsidR="00C84D08" w:rsidRPr="00A768CE" w:rsidRDefault="00C84D08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768CE">
              <w:rPr>
                <w:i/>
              </w:rPr>
              <w:t>N</w:t>
            </w:r>
          </w:p>
        </w:tc>
        <w:tc>
          <w:tcPr>
            <w:tcW w:w="567" w:type="dxa"/>
            <w:vAlign w:val="bottom"/>
          </w:tcPr>
          <w:p w14:paraId="65E8C2AE" w14:textId="77777777" w:rsidR="00C84D08" w:rsidRPr="00A768CE" w:rsidRDefault="00767BE4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768CE">
              <w:rPr>
                <w:i/>
              </w:rPr>
              <w:t>3</w:t>
            </w:r>
            <w:r w:rsidR="00473894" w:rsidRPr="00A768CE">
              <w:rPr>
                <w:i/>
              </w:rPr>
              <w:t>17</w:t>
            </w:r>
          </w:p>
        </w:tc>
        <w:tc>
          <w:tcPr>
            <w:tcW w:w="567" w:type="dxa"/>
            <w:vAlign w:val="bottom"/>
          </w:tcPr>
          <w:p w14:paraId="2D817211" w14:textId="77777777" w:rsidR="00C84D08" w:rsidRPr="00A768CE" w:rsidRDefault="00767BE4" w:rsidP="00473894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768CE">
              <w:rPr>
                <w:i/>
              </w:rPr>
              <w:t>3</w:t>
            </w:r>
            <w:r w:rsidR="00473894" w:rsidRPr="00A768CE">
              <w:rPr>
                <w:i/>
              </w:rPr>
              <w:t>32</w:t>
            </w:r>
          </w:p>
        </w:tc>
        <w:tc>
          <w:tcPr>
            <w:tcW w:w="1134" w:type="dxa"/>
            <w:vAlign w:val="bottom"/>
          </w:tcPr>
          <w:p w14:paraId="5A01CAC5" w14:textId="77777777" w:rsidR="00C84D08" w:rsidRPr="00A768CE" w:rsidRDefault="00C84D08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768CE">
              <w:rPr>
                <w:i/>
              </w:rPr>
              <w:t>16</w:t>
            </w:r>
          </w:p>
        </w:tc>
        <w:tc>
          <w:tcPr>
            <w:tcW w:w="1134" w:type="dxa"/>
          </w:tcPr>
          <w:p w14:paraId="11CCC42E" w14:textId="77777777" w:rsidR="00C84D08" w:rsidRPr="00A768CE" w:rsidRDefault="00C84D08" w:rsidP="00E51375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  <w:tc>
          <w:tcPr>
            <w:tcW w:w="850" w:type="dxa"/>
          </w:tcPr>
          <w:p w14:paraId="778EDFAA" w14:textId="77777777" w:rsidR="00C84D08" w:rsidRPr="00A768CE" w:rsidRDefault="00C84D08" w:rsidP="00E51375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</w:tr>
      <w:tr w:rsidR="00C84D08" w:rsidRPr="008663CD" w14:paraId="02B31BEC" w14:textId="77777777" w:rsidTr="00D04D8F">
        <w:trPr>
          <w:cantSplit/>
        </w:trPr>
        <w:tc>
          <w:tcPr>
            <w:tcW w:w="2054" w:type="dxa"/>
            <w:vAlign w:val="bottom"/>
          </w:tcPr>
          <w:p w14:paraId="6905DA48" w14:textId="77777777" w:rsidR="00C84D08" w:rsidRPr="00A768CE" w:rsidRDefault="00C84D08" w:rsidP="00E51375">
            <w:pPr>
              <w:spacing w:before="80" w:line="240" w:lineRule="auto"/>
              <w:ind w:left="0"/>
              <w:rPr>
                <w:i/>
              </w:rPr>
            </w:pPr>
            <w:r w:rsidRPr="00A768CE">
              <w:rPr>
                <w:i/>
              </w:rPr>
              <w:t xml:space="preserve"> A.T.C.</w:t>
            </w:r>
          </w:p>
        </w:tc>
        <w:tc>
          <w:tcPr>
            <w:tcW w:w="2978" w:type="dxa"/>
            <w:vAlign w:val="bottom"/>
          </w:tcPr>
          <w:p w14:paraId="2093ED00" w14:textId="77777777" w:rsidR="00C84D08" w:rsidRPr="00A768CE" w:rsidRDefault="00C84D08" w:rsidP="00E51375">
            <w:pPr>
              <w:spacing w:before="80" w:line="240" w:lineRule="auto"/>
              <w:ind w:left="0"/>
              <w:rPr>
                <w:i/>
              </w:rPr>
            </w:pPr>
            <w:r w:rsidRPr="00A768CE">
              <w:rPr>
                <w:i/>
              </w:rPr>
              <w:t>Codice ATC del farmaco</w:t>
            </w:r>
          </w:p>
        </w:tc>
        <w:tc>
          <w:tcPr>
            <w:tcW w:w="567" w:type="dxa"/>
            <w:vAlign w:val="bottom"/>
          </w:tcPr>
          <w:p w14:paraId="65F7E19B" w14:textId="77777777" w:rsidR="00C84D08" w:rsidRPr="00A768CE" w:rsidRDefault="00C84D08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768CE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7196D185" w14:textId="77777777" w:rsidR="00C84D08" w:rsidRPr="00A768CE" w:rsidRDefault="00767BE4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768CE">
              <w:rPr>
                <w:i/>
              </w:rPr>
              <w:t>3</w:t>
            </w:r>
            <w:r w:rsidR="00473894" w:rsidRPr="00A768CE">
              <w:rPr>
                <w:i/>
              </w:rPr>
              <w:t>33</w:t>
            </w:r>
          </w:p>
        </w:tc>
        <w:tc>
          <w:tcPr>
            <w:tcW w:w="567" w:type="dxa"/>
            <w:vAlign w:val="bottom"/>
          </w:tcPr>
          <w:p w14:paraId="41F0CFD5" w14:textId="77777777" w:rsidR="00C84D08" w:rsidRPr="00A768CE" w:rsidRDefault="00767BE4" w:rsidP="00767BE4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768CE">
              <w:rPr>
                <w:i/>
              </w:rPr>
              <w:t>3</w:t>
            </w:r>
            <w:r w:rsidR="00473894" w:rsidRPr="00A768CE">
              <w:rPr>
                <w:i/>
              </w:rPr>
              <w:t>39</w:t>
            </w:r>
          </w:p>
        </w:tc>
        <w:tc>
          <w:tcPr>
            <w:tcW w:w="1134" w:type="dxa"/>
            <w:vAlign w:val="bottom"/>
          </w:tcPr>
          <w:p w14:paraId="4E61E33D" w14:textId="77777777" w:rsidR="00C84D08" w:rsidRPr="00A768CE" w:rsidRDefault="00C84D08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768CE">
              <w:rPr>
                <w:i/>
              </w:rPr>
              <w:t>7</w:t>
            </w:r>
          </w:p>
        </w:tc>
        <w:tc>
          <w:tcPr>
            <w:tcW w:w="1134" w:type="dxa"/>
          </w:tcPr>
          <w:p w14:paraId="1C57723B" w14:textId="77777777" w:rsidR="00C84D08" w:rsidRPr="00A768CE" w:rsidRDefault="00C84D08" w:rsidP="00E51375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  <w:tc>
          <w:tcPr>
            <w:tcW w:w="850" w:type="dxa"/>
          </w:tcPr>
          <w:p w14:paraId="61C5F775" w14:textId="77777777" w:rsidR="00C84D08" w:rsidRPr="00A768CE" w:rsidRDefault="00C84D08" w:rsidP="00E51375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</w:tr>
      <w:tr w:rsidR="00C84D08" w:rsidRPr="008663CD" w14:paraId="64CB279D" w14:textId="77777777" w:rsidTr="00D04D8F">
        <w:trPr>
          <w:cantSplit/>
        </w:trPr>
        <w:tc>
          <w:tcPr>
            <w:tcW w:w="2054" w:type="dxa"/>
            <w:vAlign w:val="bottom"/>
          </w:tcPr>
          <w:p w14:paraId="2C42ED19" w14:textId="77777777" w:rsidR="00C84D08" w:rsidRPr="00A768CE" w:rsidRDefault="00C84D08" w:rsidP="00E51375">
            <w:pPr>
              <w:spacing w:before="80" w:line="240" w:lineRule="auto"/>
              <w:ind w:left="0"/>
              <w:rPr>
                <w:i/>
              </w:rPr>
            </w:pPr>
            <w:r w:rsidRPr="00A768CE">
              <w:rPr>
                <w:i/>
              </w:rPr>
              <w:t xml:space="preserve"> Casa farmaceutica</w:t>
            </w:r>
          </w:p>
        </w:tc>
        <w:tc>
          <w:tcPr>
            <w:tcW w:w="2978" w:type="dxa"/>
            <w:vAlign w:val="bottom"/>
          </w:tcPr>
          <w:p w14:paraId="1E8EB30D" w14:textId="77777777" w:rsidR="00C84D08" w:rsidRPr="00A768CE" w:rsidRDefault="00C84D08" w:rsidP="00E51375">
            <w:pPr>
              <w:spacing w:before="80" w:line="240" w:lineRule="auto"/>
              <w:ind w:left="0"/>
              <w:rPr>
                <w:i/>
              </w:rPr>
            </w:pPr>
            <w:r w:rsidRPr="00A768CE">
              <w:rPr>
                <w:i/>
              </w:rPr>
              <w:t>Codice ditta produttrice del farmaco</w:t>
            </w:r>
          </w:p>
        </w:tc>
        <w:tc>
          <w:tcPr>
            <w:tcW w:w="567" w:type="dxa"/>
            <w:vAlign w:val="bottom"/>
          </w:tcPr>
          <w:p w14:paraId="6377B178" w14:textId="77777777" w:rsidR="00C84D08" w:rsidRPr="00A768CE" w:rsidRDefault="00C84D08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768CE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01E027D5" w14:textId="77777777" w:rsidR="00C84D08" w:rsidRPr="00A768CE" w:rsidRDefault="00767BE4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768CE">
              <w:rPr>
                <w:i/>
              </w:rPr>
              <w:t>3</w:t>
            </w:r>
            <w:r w:rsidR="00473894" w:rsidRPr="00A768CE">
              <w:rPr>
                <w:i/>
              </w:rPr>
              <w:t>40</w:t>
            </w:r>
          </w:p>
        </w:tc>
        <w:tc>
          <w:tcPr>
            <w:tcW w:w="567" w:type="dxa"/>
            <w:vAlign w:val="bottom"/>
          </w:tcPr>
          <w:p w14:paraId="0F64C4B0" w14:textId="77777777" w:rsidR="00C84D08" w:rsidRPr="00A768CE" w:rsidRDefault="00473894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768CE">
              <w:rPr>
                <w:i/>
              </w:rPr>
              <w:t>343</w:t>
            </w:r>
          </w:p>
        </w:tc>
        <w:tc>
          <w:tcPr>
            <w:tcW w:w="1134" w:type="dxa"/>
            <w:vAlign w:val="bottom"/>
          </w:tcPr>
          <w:p w14:paraId="27DA5128" w14:textId="77777777" w:rsidR="00C84D08" w:rsidRPr="00A768CE" w:rsidRDefault="00C84D08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768CE">
              <w:rPr>
                <w:i/>
              </w:rPr>
              <w:t>4</w:t>
            </w:r>
          </w:p>
        </w:tc>
        <w:tc>
          <w:tcPr>
            <w:tcW w:w="1134" w:type="dxa"/>
          </w:tcPr>
          <w:p w14:paraId="7D68455E" w14:textId="77777777" w:rsidR="00C84D08" w:rsidRPr="00A768CE" w:rsidRDefault="00C84D08" w:rsidP="00E51375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  <w:tc>
          <w:tcPr>
            <w:tcW w:w="850" w:type="dxa"/>
          </w:tcPr>
          <w:p w14:paraId="243A1F30" w14:textId="77777777" w:rsidR="00C84D08" w:rsidRPr="00A768CE" w:rsidRDefault="00C84D08" w:rsidP="00E51375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</w:tr>
      <w:tr w:rsidR="00C84D08" w:rsidRPr="008663CD" w14:paraId="3CBB3070" w14:textId="77777777" w:rsidTr="00D04D8F">
        <w:trPr>
          <w:cantSplit/>
        </w:trPr>
        <w:tc>
          <w:tcPr>
            <w:tcW w:w="2054" w:type="dxa"/>
            <w:vAlign w:val="bottom"/>
          </w:tcPr>
          <w:p w14:paraId="60BB8E32" w14:textId="77777777" w:rsidR="00C84D08" w:rsidRPr="00A768CE" w:rsidRDefault="00C84D08" w:rsidP="00E51375">
            <w:pPr>
              <w:spacing w:before="80" w:line="240" w:lineRule="auto"/>
              <w:ind w:left="0"/>
              <w:rPr>
                <w:i/>
              </w:rPr>
            </w:pPr>
            <w:r w:rsidRPr="00A768CE">
              <w:rPr>
                <w:i/>
              </w:rPr>
              <w:lastRenderedPageBreak/>
              <w:t xml:space="preserve"> Nota di diagnosi</w:t>
            </w:r>
          </w:p>
        </w:tc>
        <w:tc>
          <w:tcPr>
            <w:tcW w:w="2978" w:type="dxa"/>
            <w:vAlign w:val="bottom"/>
          </w:tcPr>
          <w:p w14:paraId="164AFE0A" w14:textId="77777777" w:rsidR="00C84D08" w:rsidRPr="00A768CE" w:rsidRDefault="00C84D08" w:rsidP="00E51375">
            <w:pPr>
              <w:spacing w:before="80" w:line="240" w:lineRule="auto"/>
              <w:ind w:left="0"/>
              <w:rPr>
                <w:i/>
              </w:rPr>
            </w:pPr>
            <w:r w:rsidRPr="00A768CE">
              <w:rPr>
                <w:i/>
              </w:rPr>
              <w:t xml:space="preserve">Codice della nota di diagnosi per la quale il farmaco è erogabile in regime di esenzione (D.M. 22/12/2000 suppl. </w:t>
            </w:r>
            <w:proofErr w:type="spellStart"/>
            <w:r w:rsidRPr="00A768CE">
              <w:rPr>
                <w:i/>
              </w:rPr>
              <w:t>Ord</w:t>
            </w:r>
            <w:proofErr w:type="spellEnd"/>
            <w:r w:rsidRPr="00A768CE">
              <w:rPr>
                <w:i/>
              </w:rPr>
              <w:t>. Alla G.U. n. 7 del 10/01/2001 e successive modifiche)</w:t>
            </w:r>
          </w:p>
        </w:tc>
        <w:tc>
          <w:tcPr>
            <w:tcW w:w="567" w:type="dxa"/>
            <w:vAlign w:val="bottom"/>
          </w:tcPr>
          <w:p w14:paraId="5600925C" w14:textId="77777777" w:rsidR="00C84D08" w:rsidRPr="00A768CE" w:rsidRDefault="00C84D08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768CE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6EFBAD42" w14:textId="77777777" w:rsidR="00C84D08" w:rsidRPr="00A768CE" w:rsidRDefault="00767BE4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768CE">
              <w:rPr>
                <w:i/>
              </w:rPr>
              <w:t>3</w:t>
            </w:r>
            <w:r w:rsidR="00473894" w:rsidRPr="00A768CE">
              <w:rPr>
                <w:i/>
              </w:rPr>
              <w:t>44</w:t>
            </w:r>
          </w:p>
        </w:tc>
        <w:tc>
          <w:tcPr>
            <w:tcW w:w="567" w:type="dxa"/>
            <w:vAlign w:val="bottom"/>
          </w:tcPr>
          <w:p w14:paraId="4832B503" w14:textId="77777777" w:rsidR="00C84D08" w:rsidRPr="00A768CE" w:rsidRDefault="00767BE4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768CE">
              <w:rPr>
                <w:i/>
              </w:rPr>
              <w:t>3</w:t>
            </w:r>
            <w:r w:rsidR="00473894" w:rsidRPr="00A768CE">
              <w:rPr>
                <w:i/>
              </w:rPr>
              <w:t>46</w:t>
            </w:r>
          </w:p>
        </w:tc>
        <w:tc>
          <w:tcPr>
            <w:tcW w:w="1134" w:type="dxa"/>
            <w:vAlign w:val="bottom"/>
          </w:tcPr>
          <w:p w14:paraId="5C570DA1" w14:textId="77777777" w:rsidR="00C84D08" w:rsidRPr="00A768CE" w:rsidRDefault="00C84D08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768CE">
              <w:rPr>
                <w:i/>
              </w:rPr>
              <w:t>3</w:t>
            </w:r>
          </w:p>
        </w:tc>
        <w:tc>
          <w:tcPr>
            <w:tcW w:w="1134" w:type="dxa"/>
          </w:tcPr>
          <w:p w14:paraId="12B2B5A7" w14:textId="77777777" w:rsidR="00C84D08" w:rsidRPr="00A768CE" w:rsidRDefault="00C84D08" w:rsidP="00E51375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  <w:tc>
          <w:tcPr>
            <w:tcW w:w="850" w:type="dxa"/>
          </w:tcPr>
          <w:p w14:paraId="6CEF8B2D" w14:textId="77777777" w:rsidR="00C84D08" w:rsidRPr="00A768CE" w:rsidRDefault="00C84D08" w:rsidP="00E51375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</w:tr>
      <w:tr w:rsidR="008729D5" w:rsidRPr="008663CD" w14:paraId="0C5996B8" w14:textId="77777777" w:rsidTr="00D04D8F">
        <w:trPr>
          <w:cantSplit/>
        </w:trPr>
        <w:tc>
          <w:tcPr>
            <w:tcW w:w="9851" w:type="dxa"/>
            <w:gridSpan w:val="8"/>
          </w:tcPr>
          <w:p w14:paraId="743E1286" w14:textId="77777777" w:rsidR="008729D5" w:rsidRPr="00A768CE" w:rsidRDefault="008729D5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768CE">
              <w:rPr>
                <w:i/>
              </w:rPr>
              <w:t>FARMACO2</w:t>
            </w:r>
            <w:r w:rsidR="002B4310" w:rsidRPr="00A768CE">
              <w:rPr>
                <w:i/>
              </w:rPr>
              <w:t>230</w:t>
            </w:r>
          </w:p>
        </w:tc>
      </w:tr>
      <w:tr w:rsidR="00C84D08" w:rsidRPr="008663CD" w14:paraId="2AE2E4C0" w14:textId="77777777" w:rsidTr="00D04D8F">
        <w:trPr>
          <w:cantSplit/>
        </w:trPr>
        <w:tc>
          <w:tcPr>
            <w:tcW w:w="2054" w:type="dxa"/>
            <w:vAlign w:val="bottom"/>
          </w:tcPr>
          <w:p w14:paraId="63F7C405" w14:textId="77777777" w:rsidR="00C84D08" w:rsidRPr="00A768CE" w:rsidRDefault="00C84D08" w:rsidP="00E51375">
            <w:pPr>
              <w:spacing w:before="80" w:line="240" w:lineRule="auto"/>
              <w:ind w:left="0"/>
              <w:rPr>
                <w:i/>
              </w:rPr>
            </w:pPr>
            <w:r w:rsidRPr="00A768CE">
              <w:rPr>
                <w:i/>
              </w:rPr>
              <w:t xml:space="preserve"> Codice ministeriale</w:t>
            </w:r>
          </w:p>
        </w:tc>
        <w:tc>
          <w:tcPr>
            <w:tcW w:w="2978" w:type="dxa"/>
            <w:vAlign w:val="bottom"/>
          </w:tcPr>
          <w:p w14:paraId="3327CFFB" w14:textId="77777777" w:rsidR="00C84D08" w:rsidRPr="00A768CE" w:rsidRDefault="00C84D08" w:rsidP="00E51375">
            <w:pPr>
              <w:spacing w:before="80" w:line="240" w:lineRule="auto"/>
              <w:ind w:left="0"/>
              <w:rPr>
                <w:i/>
              </w:rPr>
            </w:pPr>
            <w:r w:rsidRPr="00A768CE">
              <w:rPr>
                <w:i/>
              </w:rPr>
              <w:t>Codice MINSAN del farmaco distribuito</w:t>
            </w:r>
          </w:p>
        </w:tc>
        <w:tc>
          <w:tcPr>
            <w:tcW w:w="567" w:type="dxa"/>
            <w:vAlign w:val="bottom"/>
          </w:tcPr>
          <w:p w14:paraId="196293B2" w14:textId="77777777" w:rsidR="00C84D08" w:rsidRPr="00A768CE" w:rsidRDefault="00C84D08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768CE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75C8E063" w14:textId="77777777" w:rsidR="00C84D08" w:rsidRPr="00A768CE" w:rsidRDefault="00767BE4" w:rsidP="002C5AAF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768CE">
              <w:rPr>
                <w:i/>
              </w:rPr>
              <w:t>3</w:t>
            </w:r>
            <w:r w:rsidR="002C5AAF" w:rsidRPr="00A768CE">
              <w:rPr>
                <w:i/>
              </w:rPr>
              <w:t>47</w:t>
            </w:r>
          </w:p>
        </w:tc>
        <w:tc>
          <w:tcPr>
            <w:tcW w:w="567" w:type="dxa"/>
            <w:vAlign w:val="bottom"/>
          </w:tcPr>
          <w:p w14:paraId="3655362B" w14:textId="77777777" w:rsidR="00C84D08" w:rsidRPr="00A768CE" w:rsidRDefault="00767BE4" w:rsidP="002C5AAF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768CE">
              <w:rPr>
                <w:i/>
              </w:rPr>
              <w:t>3</w:t>
            </w:r>
            <w:r w:rsidR="002C5AAF" w:rsidRPr="00A768CE">
              <w:rPr>
                <w:i/>
              </w:rPr>
              <w:t>56</w:t>
            </w:r>
          </w:p>
        </w:tc>
        <w:tc>
          <w:tcPr>
            <w:tcW w:w="1134" w:type="dxa"/>
            <w:vAlign w:val="bottom"/>
          </w:tcPr>
          <w:p w14:paraId="7E0BE15D" w14:textId="77777777" w:rsidR="00C84D08" w:rsidRPr="00A768CE" w:rsidRDefault="00C84D08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768CE">
              <w:rPr>
                <w:i/>
              </w:rPr>
              <w:t>10</w:t>
            </w:r>
          </w:p>
        </w:tc>
        <w:tc>
          <w:tcPr>
            <w:tcW w:w="1134" w:type="dxa"/>
          </w:tcPr>
          <w:p w14:paraId="28D1B382" w14:textId="77777777" w:rsidR="00C84D08" w:rsidRPr="00A768CE" w:rsidRDefault="00C84D08" w:rsidP="00E51375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  <w:tc>
          <w:tcPr>
            <w:tcW w:w="850" w:type="dxa"/>
          </w:tcPr>
          <w:p w14:paraId="0FE04C7C" w14:textId="77777777" w:rsidR="00C84D08" w:rsidRPr="00A768CE" w:rsidRDefault="00C84D08" w:rsidP="00E51375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</w:tr>
      <w:tr w:rsidR="00C84D08" w:rsidRPr="008663CD" w14:paraId="16D32271" w14:textId="77777777" w:rsidTr="00D04D8F">
        <w:trPr>
          <w:cantSplit/>
        </w:trPr>
        <w:tc>
          <w:tcPr>
            <w:tcW w:w="2054" w:type="dxa"/>
            <w:vAlign w:val="bottom"/>
          </w:tcPr>
          <w:p w14:paraId="5D6E59F6" w14:textId="77777777" w:rsidR="00C84D08" w:rsidRPr="00A768CE" w:rsidRDefault="00C84D08" w:rsidP="00E51375">
            <w:pPr>
              <w:spacing w:before="80" w:line="240" w:lineRule="auto"/>
              <w:ind w:left="0"/>
              <w:rPr>
                <w:i/>
              </w:rPr>
            </w:pPr>
            <w:r w:rsidRPr="00A768CE">
              <w:rPr>
                <w:i/>
              </w:rPr>
              <w:t xml:space="preserve"> Numero pezzi</w:t>
            </w:r>
          </w:p>
        </w:tc>
        <w:tc>
          <w:tcPr>
            <w:tcW w:w="2978" w:type="dxa"/>
            <w:vAlign w:val="bottom"/>
          </w:tcPr>
          <w:p w14:paraId="6D7E25C1" w14:textId="77777777" w:rsidR="00C84D08" w:rsidRPr="00A768CE" w:rsidRDefault="00C84D08" w:rsidP="00E51375">
            <w:pPr>
              <w:spacing w:before="80" w:line="240" w:lineRule="auto"/>
              <w:ind w:left="0"/>
              <w:rPr>
                <w:i/>
              </w:rPr>
            </w:pPr>
            <w:r w:rsidRPr="00A768CE">
              <w:rPr>
                <w:i/>
              </w:rPr>
              <w:t>Numero pezzi prescritti</w:t>
            </w:r>
          </w:p>
        </w:tc>
        <w:tc>
          <w:tcPr>
            <w:tcW w:w="567" w:type="dxa"/>
            <w:vAlign w:val="bottom"/>
          </w:tcPr>
          <w:p w14:paraId="1B7B52D4" w14:textId="77777777" w:rsidR="00C84D08" w:rsidRPr="00A768CE" w:rsidRDefault="00C84D08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768CE">
              <w:rPr>
                <w:i/>
              </w:rPr>
              <w:t>N</w:t>
            </w:r>
          </w:p>
        </w:tc>
        <w:tc>
          <w:tcPr>
            <w:tcW w:w="567" w:type="dxa"/>
            <w:vAlign w:val="bottom"/>
          </w:tcPr>
          <w:p w14:paraId="65255047" w14:textId="77777777" w:rsidR="00C84D08" w:rsidRPr="00A768CE" w:rsidRDefault="00767BE4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768CE">
              <w:rPr>
                <w:i/>
              </w:rPr>
              <w:t>3</w:t>
            </w:r>
            <w:r w:rsidR="002B4310" w:rsidRPr="00A768CE">
              <w:rPr>
                <w:i/>
              </w:rPr>
              <w:t>40</w:t>
            </w:r>
          </w:p>
        </w:tc>
        <w:tc>
          <w:tcPr>
            <w:tcW w:w="567" w:type="dxa"/>
            <w:vAlign w:val="bottom"/>
          </w:tcPr>
          <w:p w14:paraId="638595A6" w14:textId="77777777" w:rsidR="00C84D08" w:rsidRPr="00A768CE" w:rsidRDefault="00767BE4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768CE">
              <w:rPr>
                <w:i/>
              </w:rPr>
              <w:t>3</w:t>
            </w:r>
            <w:r w:rsidR="002C5AAF" w:rsidRPr="00A768CE">
              <w:rPr>
                <w:i/>
              </w:rPr>
              <w:t>59</w:t>
            </w:r>
          </w:p>
        </w:tc>
        <w:tc>
          <w:tcPr>
            <w:tcW w:w="1134" w:type="dxa"/>
            <w:vAlign w:val="bottom"/>
          </w:tcPr>
          <w:p w14:paraId="16CAE3B0" w14:textId="77777777" w:rsidR="00C84D08" w:rsidRPr="00A768CE" w:rsidRDefault="00C84D08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768CE">
              <w:rPr>
                <w:i/>
              </w:rPr>
              <w:t>3</w:t>
            </w:r>
          </w:p>
        </w:tc>
        <w:tc>
          <w:tcPr>
            <w:tcW w:w="1134" w:type="dxa"/>
          </w:tcPr>
          <w:p w14:paraId="008D9D60" w14:textId="77777777" w:rsidR="00C84D08" w:rsidRPr="00A768CE" w:rsidRDefault="00C84D08" w:rsidP="00E51375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  <w:tc>
          <w:tcPr>
            <w:tcW w:w="850" w:type="dxa"/>
          </w:tcPr>
          <w:p w14:paraId="53DB1576" w14:textId="77777777" w:rsidR="00C84D08" w:rsidRPr="00A768CE" w:rsidRDefault="00C84D08" w:rsidP="00E51375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</w:tr>
      <w:tr w:rsidR="00C84D08" w:rsidRPr="008663CD" w14:paraId="0CC1127A" w14:textId="77777777" w:rsidTr="00D04D8F">
        <w:trPr>
          <w:cantSplit/>
        </w:trPr>
        <w:tc>
          <w:tcPr>
            <w:tcW w:w="2054" w:type="dxa"/>
            <w:vAlign w:val="bottom"/>
          </w:tcPr>
          <w:p w14:paraId="3CDD0E6F" w14:textId="77777777" w:rsidR="00C84D08" w:rsidRPr="00A768CE" w:rsidRDefault="00C84D08" w:rsidP="00E51375">
            <w:pPr>
              <w:spacing w:before="80" w:line="240" w:lineRule="auto"/>
              <w:ind w:left="0"/>
              <w:rPr>
                <w:i/>
              </w:rPr>
            </w:pPr>
            <w:r w:rsidRPr="00A768CE">
              <w:rPr>
                <w:i/>
              </w:rPr>
              <w:t xml:space="preserve"> Importo unitario</w:t>
            </w:r>
          </w:p>
        </w:tc>
        <w:tc>
          <w:tcPr>
            <w:tcW w:w="2978" w:type="dxa"/>
            <w:vAlign w:val="bottom"/>
          </w:tcPr>
          <w:p w14:paraId="077F99CF" w14:textId="2AEB79C4" w:rsidR="00C84D08" w:rsidRPr="00A768CE" w:rsidRDefault="00C84D08" w:rsidP="00E51375">
            <w:pPr>
              <w:spacing w:before="80" w:line="240" w:lineRule="auto"/>
              <w:ind w:left="0"/>
              <w:rPr>
                <w:i/>
              </w:rPr>
            </w:pPr>
            <w:r w:rsidRPr="00A768CE">
              <w:rPr>
                <w:i/>
              </w:rPr>
              <w:t>Importo unitario del farmaco. Numerico decimale senza separatore e due cifre decimali</w:t>
            </w:r>
          </w:p>
        </w:tc>
        <w:tc>
          <w:tcPr>
            <w:tcW w:w="567" w:type="dxa"/>
            <w:vAlign w:val="bottom"/>
          </w:tcPr>
          <w:p w14:paraId="453C59BD" w14:textId="77777777" w:rsidR="00C84D08" w:rsidRPr="00A768CE" w:rsidRDefault="00C84D08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768CE">
              <w:rPr>
                <w:i/>
              </w:rPr>
              <w:t>N</w:t>
            </w:r>
          </w:p>
        </w:tc>
        <w:tc>
          <w:tcPr>
            <w:tcW w:w="567" w:type="dxa"/>
            <w:vAlign w:val="bottom"/>
          </w:tcPr>
          <w:p w14:paraId="374B82B3" w14:textId="77777777" w:rsidR="00C84D08" w:rsidRPr="00A768CE" w:rsidRDefault="00767BE4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768CE">
              <w:rPr>
                <w:i/>
              </w:rPr>
              <w:t>3</w:t>
            </w:r>
            <w:r w:rsidR="002C5AAF" w:rsidRPr="00A768CE">
              <w:rPr>
                <w:i/>
              </w:rPr>
              <w:t>60</w:t>
            </w:r>
          </w:p>
        </w:tc>
        <w:tc>
          <w:tcPr>
            <w:tcW w:w="567" w:type="dxa"/>
            <w:vAlign w:val="bottom"/>
          </w:tcPr>
          <w:p w14:paraId="66E1DB1A" w14:textId="77777777" w:rsidR="00C84D08" w:rsidRPr="00A768CE" w:rsidRDefault="00767BE4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768CE">
              <w:rPr>
                <w:i/>
              </w:rPr>
              <w:t>3</w:t>
            </w:r>
            <w:r w:rsidR="002C5AAF" w:rsidRPr="00A768CE">
              <w:rPr>
                <w:i/>
              </w:rPr>
              <w:t>75</w:t>
            </w:r>
          </w:p>
        </w:tc>
        <w:tc>
          <w:tcPr>
            <w:tcW w:w="1134" w:type="dxa"/>
            <w:vAlign w:val="bottom"/>
          </w:tcPr>
          <w:p w14:paraId="019F58A1" w14:textId="77777777" w:rsidR="00C84D08" w:rsidRPr="00A768CE" w:rsidRDefault="00C84D08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768CE">
              <w:rPr>
                <w:i/>
              </w:rPr>
              <w:t>16</w:t>
            </w:r>
          </w:p>
        </w:tc>
        <w:tc>
          <w:tcPr>
            <w:tcW w:w="1134" w:type="dxa"/>
          </w:tcPr>
          <w:p w14:paraId="5917C658" w14:textId="77777777" w:rsidR="00C84D08" w:rsidRPr="00A768CE" w:rsidRDefault="00C84D08" w:rsidP="00E51375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  <w:tc>
          <w:tcPr>
            <w:tcW w:w="850" w:type="dxa"/>
          </w:tcPr>
          <w:p w14:paraId="0020FE1B" w14:textId="77777777" w:rsidR="00C84D08" w:rsidRPr="00A768CE" w:rsidRDefault="00C84D08" w:rsidP="00E51375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</w:tr>
      <w:tr w:rsidR="00C84D08" w:rsidRPr="008663CD" w14:paraId="075C7FCC" w14:textId="77777777" w:rsidTr="00D04D8F">
        <w:trPr>
          <w:cantSplit/>
        </w:trPr>
        <w:tc>
          <w:tcPr>
            <w:tcW w:w="2054" w:type="dxa"/>
            <w:vAlign w:val="bottom"/>
          </w:tcPr>
          <w:p w14:paraId="65EE7C6E" w14:textId="77777777" w:rsidR="00C84D08" w:rsidRPr="00A768CE" w:rsidRDefault="00C84D08" w:rsidP="00E51375">
            <w:pPr>
              <w:spacing w:before="80" w:line="240" w:lineRule="auto"/>
              <w:ind w:left="0"/>
              <w:rPr>
                <w:i/>
              </w:rPr>
            </w:pPr>
            <w:r w:rsidRPr="00A768CE">
              <w:rPr>
                <w:i/>
              </w:rPr>
              <w:t xml:space="preserve"> A.T.C.</w:t>
            </w:r>
          </w:p>
        </w:tc>
        <w:tc>
          <w:tcPr>
            <w:tcW w:w="2978" w:type="dxa"/>
            <w:vAlign w:val="bottom"/>
          </w:tcPr>
          <w:p w14:paraId="09287354" w14:textId="77777777" w:rsidR="00C84D08" w:rsidRPr="00A768CE" w:rsidRDefault="00C84D08" w:rsidP="00E51375">
            <w:pPr>
              <w:spacing w:before="80" w:line="240" w:lineRule="auto"/>
              <w:ind w:left="0"/>
              <w:rPr>
                <w:i/>
              </w:rPr>
            </w:pPr>
            <w:r w:rsidRPr="00A768CE">
              <w:rPr>
                <w:i/>
              </w:rPr>
              <w:t>Codice ATC del farmaco</w:t>
            </w:r>
          </w:p>
        </w:tc>
        <w:tc>
          <w:tcPr>
            <w:tcW w:w="567" w:type="dxa"/>
            <w:vAlign w:val="bottom"/>
          </w:tcPr>
          <w:p w14:paraId="6FDD0CDE" w14:textId="77777777" w:rsidR="00C84D08" w:rsidRPr="00A768CE" w:rsidRDefault="00C84D08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768CE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0E439910" w14:textId="77777777" w:rsidR="00C84D08" w:rsidRPr="00A768CE" w:rsidRDefault="00767BE4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768CE">
              <w:rPr>
                <w:i/>
              </w:rPr>
              <w:t>3</w:t>
            </w:r>
            <w:r w:rsidR="002C5AAF" w:rsidRPr="00A768CE">
              <w:rPr>
                <w:i/>
              </w:rPr>
              <w:t>76</w:t>
            </w:r>
          </w:p>
        </w:tc>
        <w:tc>
          <w:tcPr>
            <w:tcW w:w="567" w:type="dxa"/>
            <w:vAlign w:val="bottom"/>
          </w:tcPr>
          <w:p w14:paraId="5253AA64" w14:textId="77777777" w:rsidR="00C84D08" w:rsidRPr="00A768CE" w:rsidRDefault="00767BE4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768CE">
              <w:rPr>
                <w:i/>
              </w:rPr>
              <w:t>3</w:t>
            </w:r>
            <w:r w:rsidR="002C5AAF" w:rsidRPr="00A768CE">
              <w:rPr>
                <w:i/>
              </w:rPr>
              <w:t>82</w:t>
            </w:r>
          </w:p>
        </w:tc>
        <w:tc>
          <w:tcPr>
            <w:tcW w:w="1134" w:type="dxa"/>
            <w:vAlign w:val="bottom"/>
          </w:tcPr>
          <w:p w14:paraId="6EBCA547" w14:textId="77777777" w:rsidR="00C84D08" w:rsidRPr="00A768CE" w:rsidRDefault="00C84D08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768CE">
              <w:rPr>
                <w:i/>
              </w:rPr>
              <w:t>7</w:t>
            </w:r>
          </w:p>
        </w:tc>
        <w:tc>
          <w:tcPr>
            <w:tcW w:w="1134" w:type="dxa"/>
          </w:tcPr>
          <w:p w14:paraId="561D84A9" w14:textId="77777777" w:rsidR="00C84D08" w:rsidRPr="00A768CE" w:rsidRDefault="00C84D08" w:rsidP="00E51375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  <w:tc>
          <w:tcPr>
            <w:tcW w:w="850" w:type="dxa"/>
          </w:tcPr>
          <w:p w14:paraId="45772894" w14:textId="77777777" w:rsidR="00C84D08" w:rsidRPr="00A768CE" w:rsidRDefault="00C84D08" w:rsidP="00E51375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</w:tr>
      <w:tr w:rsidR="00C84D08" w:rsidRPr="008663CD" w14:paraId="513C9937" w14:textId="77777777" w:rsidTr="00D04D8F">
        <w:trPr>
          <w:cantSplit/>
        </w:trPr>
        <w:tc>
          <w:tcPr>
            <w:tcW w:w="2054" w:type="dxa"/>
            <w:vAlign w:val="bottom"/>
          </w:tcPr>
          <w:p w14:paraId="029F7A46" w14:textId="77777777" w:rsidR="00C84D08" w:rsidRPr="00A768CE" w:rsidRDefault="00C84D08" w:rsidP="00E51375">
            <w:pPr>
              <w:spacing w:before="80" w:line="240" w:lineRule="auto"/>
              <w:ind w:left="0"/>
              <w:rPr>
                <w:i/>
              </w:rPr>
            </w:pPr>
            <w:r w:rsidRPr="00A768CE">
              <w:rPr>
                <w:i/>
              </w:rPr>
              <w:t xml:space="preserve"> Casa farmaceutica</w:t>
            </w:r>
          </w:p>
        </w:tc>
        <w:tc>
          <w:tcPr>
            <w:tcW w:w="2978" w:type="dxa"/>
            <w:vAlign w:val="bottom"/>
          </w:tcPr>
          <w:p w14:paraId="3B2275A5" w14:textId="77777777" w:rsidR="00C84D08" w:rsidRPr="00A768CE" w:rsidRDefault="00C84D08" w:rsidP="00E51375">
            <w:pPr>
              <w:spacing w:before="80" w:line="240" w:lineRule="auto"/>
              <w:ind w:left="0"/>
              <w:rPr>
                <w:i/>
              </w:rPr>
            </w:pPr>
            <w:r w:rsidRPr="00A768CE">
              <w:rPr>
                <w:i/>
              </w:rPr>
              <w:t>Codice ditta produttrice del farmaco</w:t>
            </w:r>
          </w:p>
        </w:tc>
        <w:tc>
          <w:tcPr>
            <w:tcW w:w="567" w:type="dxa"/>
            <w:vAlign w:val="bottom"/>
          </w:tcPr>
          <w:p w14:paraId="340806D9" w14:textId="77777777" w:rsidR="00C84D08" w:rsidRPr="00A768CE" w:rsidRDefault="00C84D08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768CE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32FB7D63" w14:textId="77777777" w:rsidR="00C84D08" w:rsidRPr="00A768CE" w:rsidRDefault="00767BE4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768CE">
              <w:rPr>
                <w:i/>
              </w:rPr>
              <w:t>3</w:t>
            </w:r>
            <w:r w:rsidR="002C5AAF" w:rsidRPr="00A768CE">
              <w:rPr>
                <w:i/>
              </w:rPr>
              <w:t>83</w:t>
            </w:r>
          </w:p>
        </w:tc>
        <w:tc>
          <w:tcPr>
            <w:tcW w:w="567" w:type="dxa"/>
            <w:vAlign w:val="bottom"/>
          </w:tcPr>
          <w:p w14:paraId="75060E89" w14:textId="77777777" w:rsidR="00C84D08" w:rsidRPr="00A768CE" w:rsidRDefault="00767BE4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768CE">
              <w:rPr>
                <w:i/>
              </w:rPr>
              <w:t>3</w:t>
            </w:r>
            <w:r w:rsidR="002C5AAF" w:rsidRPr="00A768CE">
              <w:rPr>
                <w:i/>
              </w:rPr>
              <w:t>86</w:t>
            </w:r>
          </w:p>
        </w:tc>
        <w:tc>
          <w:tcPr>
            <w:tcW w:w="1134" w:type="dxa"/>
            <w:vAlign w:val="bottom"/>
          </w:tcPr>
          <w:p w14:paraId="04689A3B" w14:textId="77777777" w:rsidR="00C84D08" w:rsidRPr="00A768CE" w:rsidRDefault="00C84D08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768CE">
              <w:rPr>
                <w:i/>
              </w:rPr>
              <w:t>4</w:t>
            </w:r>
          </w:p>
        </w:tc>
        <w:tc>
          <w:tcPr>
            <w:tcW w:w="1134" w:type="dxa"/>
          </w:tcPr>
          <w:p w14:paraId="3BF171AC" w14:textId="77777777" w:rsidR="00C84D08" w:rsidRPr="00A768CE" w:rsidRDefault="00C84D08" w:rsidP="00E51375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  <w:tc>
          <w:tcPr>
            <w:tcW w:w="850" w:type="dxa"/>
          </w:tcPr>
          <w:p w14:paraId="38A29BB7" w14:textId="77777777" w:rsidR="00C84D08" w:rsidRPr="00A768CE" w:rsidRDefault="00C84D08" w:rsidP="00E51375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</w:tr>
      <w:tr w:rsidR="00C84D08" w:rsidRPr="008663CD" w14:paraId="44077670" w14:textId="77777777" w:rsidTr="00D04D8F">
        <w:trPr>
          <w:cantSplit/>
        </w:trPr>
        <w:tc>
          <w:tcPr>
            <w:tcW w:w="2054" w:type="dxa"/>
            <w:vAlign w:val="bottom"/>
          </w:tcPr>
          <w:p w14:paraId="1CCEB5BD" w14:textId="77777777" w:rsidR="00C84D08" w:rsidRPr="00A768CE" w:rsidRDefault="00C84D08" w:rsidP="00E51375">
            <w:pPr>
              <w:spacing w:before="80" w:line="240" w:lineRule="auto"/>
              <w:ind w:left="0"/>
              <w:rPr>
                <w:i/>
              </w:rPr>
            </w:pPr>
            <w:r w:rsidRPr="00A768CE">
              <w:rPr>
                <w:i/>
              </w:rPr>
              <w:t xml:space="preserve"> Nota di diagnosi</w:t>
            </w:r>
          </w:p>
        </w:tc>
        <w:tc>
          <w:tcPr>
            <w:tcW w:w="2978" w:type="dxa"/>
            <w:vAlign w:val="bottom"/>
          </w:tcPr>
          <w:p w14:paraId="411ED692" w14:textId="77777777" w:rsidR="00C84D08" w:rsidRPr="00A768CE" w:rsidRDefault="00C84D08" w:rsidP="00E51375">
            <w:pPr>
              <w:spacing w:before="80" w:line="240" w:lineRule="auto"/>
              <w:ind w:left="0"/>
              <w:rPr>
                <w:i/>
              </w:rPr>
            </w:pPr>
            <w:r w:rsidRPr="00A768CE">
              <w:rPr>
                <w:i/>
              </w:rPr>
              <w:t xml:space="preserve">Codice della nota di diagnosi per la quale il farmaco è erogabile in regime di esenzione (D.M. 22/12/2000 suppl. </w:t>
            </w:r>
            <w:proofErr w:type="spellStart"/>
            <w:r w:rsidRPr="00A768CE">
              <w:rPr>
                <w:i/>
              </w:rPr>
              <w:t>Ord</w:t>
            </w:r>
            <w:proofErr w:type="spellEnd"/>
            <w:r w:rsidRPr="00A768CE">
              <w:rPr>
                <w:i/>
              </w:rPr>
              <w:t>. Alla G.U. n. 7 del 10/01/2001 e successive modifiche)</w:t>
            </w:r>
          </w:p>
        </w:tc>
        <w:tc>
          <w:tcPr>
            <w:tcW w:w="567" w:type="dxa"/>
            <w:vAlign w:val="bottom"/>
          </w:tcPr>
          <w:p w14:paraId="571A80BF" w14:textId="77777777" w:rsidR="00C84D08" w:rsidRPr="00A768CE" w:rsidRDefault="00C84D08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768CE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2EC9F3D5" w14:textId="77777777" w:rsidR="00C84D08" w:rsidRPr="00A768CE" w:rsidRDefault="00767BE4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768CE">
              <w:rPr>
                <w:i/>
              </w:rPr>
              <w:t>3</w:t>
            </w:r>
            <w:r w:rsidR="002C5AAF" w:rsidRPr="00A768CE">
              <w:rPr>
                <w:i/>
              </w:rPr>
              <w:t>87</w:t>
            </w:r>
          </w:p>
        </w:tc>
        <w:tc>
          <w:tcPr>
            <w:tcW w:w="567" w:type="dxa"/>
            <w:vAlign w:val="bottom"/>
          </w:tcPr>
          <w:p w14:paraId="149C010E" w14:textId="77777777" w:rsidR="00C84D08" w:rsidRPr="00A768CE" w:rsidRDefault="00767BE4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768CE">
              <w:rPr>
                <w:i/>
              </w:rPr>
              <w:t>3</w:t>
            </w:r>
            <w:r w:rsidR="002C5AAF" w:rsidRPr="00A768CE">
              <w:rPr>
                <w:i/>
              </w:rPr>
              <w:t>89</w:t>
            </w:r>
          </w:p>
        </w:tc>
        <w:tc>
          <w:tcPr>
            <w:tcW w:w="1134" w:type="dxa"/>
            <w:vAlign w:val="bottom"/>
          </w:tcPr>
          <w:p w14:paraId="3FE14549" w14:textId="77777777" w:rsidR="00C84D08" w:rsidRPr="00A768CE" w:rsidRDefault="00C84D08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768CE">
              <w:rPr>
                <w:i/>
              </w:rPr>
              <w:t>3</w:t>
            </w:r>
          </w:p>
        </w:tc>
        <w:tc>
          <w:tcPr>
            <w:tcW w:w="1134" w:type="dxa"/>
          </w:tcPr>
          <w:p w14:paraId="402BDB22" w14:textId="77777777" w:rsidR="00C84D08" w:rsidRPr="00A768CE" w:rsidRDefault="00C84D08" w:rsidP="00E51375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  <w:tc>
          <w:tcPr>
            <w:tcW w:w="850" w:type="dxa"/>
          </w:tcPr>
          <w:p w14:paraId="6D828A7B" w14:textId="77777777" w:rsidR="00C84D08" w:rsidRPr="00A768CE" w:rsidRDefault="00C84D08" w:rsidP="00E51375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</w:tr>
      <w:tr w:rsidR="008729D5" w:rsidRPr="008663CD" w14:paraId="4F07A271" w14:textId="77777777" w:rsidTr="00D04D8F">
        <w:trPr>
          <w:cantSplit/>
        </w:trPr>
        <w:tc>
          <w:tcPr>
            <w:tcW w:w="9851" w:type="dxa"/>
            <w:gridSpan w:val="8"/>
          </w:tcPr>
          <w:p w14:paraId="6D5773F0" w14:textId="77777777" w:rsidR="008729D5" w:rsidRPr="00A768CE" w:rsidRDefault="008729D5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768CE">
              <w:rPr>
                <w:i/>
              </w:rPr>
              <w:t>FARMACO3</w:t>
            </w:r>
          </w:p>
        </w:tc>
      </w:tr>
      <w:tr w:rsidR="00C84D08" w:rsidRPr="008663CD" w14:paraId="7C2BB2A0" w14:textId="77777777" w:rsidTr="00D04D8F">
        <w:trPr>
          <w:cantSplit/>
        </w:trPr>
        <w:tc>
          <w:tcPr>
            <w:tcW w:w="2054" w:type="dxa"/>
            <w:vAlign w:val="bottom"/>
          </w:tcPr>
          <w:p w14:paraId="72EFA463" w14:textId="77777777" w:rsidR="00C84D08" w:rsidRPr="00A768CE" w:rsidRDefault="00C84D08" w:rsidP="00E51375">
            <w:pPr>
              <w:spacing w:before="80" w:line="240" w:lineRule="auto"/>
              <w:ind w:left="0"/>
              <w:rPr>
                <w:i/>
              </w:rPr>
            </w:pPr>
            <w:r w:rsidRPr="00A768CE">
              <w:rPr>
                <w:i/>
              </w:rPr>
              <w:t xml:space="preserve"> Codice ministeriale</w:t>
            </w:r>
          </w:p>
        </w:tc>
        <w:tc>
          <w:tcPr>
            <w:tcW w:w="2978" w:type="dxa"/>
            <w:vAlign w:val="bottom"/>
          </w:tcPr>
          <w:p w14:paraId="6E8253E9" w14:textId="77777777" w:rsidR="00C84D08" w:rsidRPr="00A768CE" w:rsidRDefault="00C84D08" w:rsidP="00E51375">
            <w:pPr>
              <w:spacing w:before="80" w:line="240" w:lineRule="auto"/>
              <w:ind w:left="0"/>
              <w:rPr>
                <w:i/>
              </w:rPr>
            </w:pPr>
            <w:r w:rsidRPr="00A768CE">
              <w:rPr>
                <w:i/>
              </w:rPr>
              <w:t>Codice MINSAN del farmaco distribuito</w:t>
            </w:r>
          </w:p>
        </w:tc>
        <w:tc>
          <w:tcPr>
            <w:tcW w:w="567" w:type="dxa"/>
            <w:vAlign w:val="bottom"/>
          </w:tcPr>
          <w:p w14:paraId="18DA0BDB" w14:textId="77777777" w:rsidR="00C84D08" w:rsidRPr="00A768CE" w:rsidRDefault="00C84D08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768CE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00058DEE" w14:textId="77777777" w:rsidR="00C84D08" w:rsidRPr="00A768CE" w:rsidRDefault="00767BE4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768CE">
              <w:rPr>
                <w:i/>
              </w:rPr>
              <w:t>3</w:t>
            </w:r>
            <w:r w:rsidR="002B4310" w:rsidRPr="00A768CE">
              <w:rPr>
                <w:i/>
              </w:rPr>
              <w:t>73</w:t>
            </w:r>
          </w:p>
        </w:tc>
        <w:tc>
          <w:tcPr>
            <w:tcW w:w="567" w:type="dxa"/>
            <w:vAlign w:val="bottom"/>
          </w:tcPr>
          <w:p w14:paraId="70228DDE" w14:textId="77777777" w:rsidR="00C84D08" w:rsidRPr="00A768CE" w:rsidRDefault="00767BE4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768CE">
              <w:rPr>
                <w:i/>
              </w:rPr>
              <w:t>3</w:t>
            </w:r>
            <w:r w:rsidR="005A1B64" w:rsidRPr="00A768CE">
              <w:rPr>
                <w:i/>
              </w:rPr>
              <w:t>99</w:t>
            </w:r>
          </w:p>
        </w:tc>
        <w:tc>
          <w:tcPr>
            <w:tcW w:w="1134" w:type="dxa"/>
            <w:vAlign w:val="bottom"/>
          </w:tcPr>
          <w:p w14:paraId="78A97682" w14:textId="77777777" w:rsidR="00C84D08" w:rsidRPr="00A768CE" w:rsidRDefault="00C84D08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768CE">
              <w:rPr>
                <w:i/>
              </w:rPr>
              <w:t>10</w:t>
            </w:r>
          </w:p>
        </w:tc>
        <w:tc>
          <w:tcPr>
            <w:tcW w:w="1134" w:type="dxa"/>
          </w:tcPr>
          <w:p w14:paraId="18344068" w14:textId="77777777" w:rsidR="00C84D08" w:rsidRPr="00A768CE" w:rsidRDefault="00C84D08" w:rsidP="00E51375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  <w:tc>
          <w:tcPr>
            <w:tcW w:w="850" w:type="dxa"/>
          </w:tcPr>
          <w:p w14:paraId="27978DE8" w14:textId="77777777" w:rsidR="00C84D08" w:rsidRPr="00A768CE" w:rsidRDefault="00C84D08" w:rsidP="00E51375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</w:tr>
      <w:tr w:rsidR="00C84D08" w:rsidRPr="008663CD" w14:paraId="6E644F94" w14:textId="77777777" w:rsidTr="00D04D8F">
        <w:trPr>
          <w:cantSplit/>
        </w:trPr>
        <w:tc>
          <w:tcPr>
            <w:tcW w:w="2054" w:type="dxa"/>
            <w:vAlign w:val="bottom"/>
          </w:tcPr>
          <w:p w14:paraId="3370B0EB" w14:textId="77777777" w:rsidR="00C84D08" w:rsidRPr="00A768CE" w:rsidRDefault="00C84D08" w:rsidP="00E51375">
            <w:pPr>
              <w:spacing w:before="80" w:line="240" w:lineRule="auto"/>
              <w:ind w:left="0"/>
              <w:rPr>
                <w:i/>
              </w:rPr>
            </w:pPr>
            <w:r w:rsidRPr="00A768CE">
              <w:rPr>
                <w:i/>
              </w:rPr>
              <w:t xml:space="preserve"> Numero pezzi</w:t>
            </w:r>
          </w:p>
        </w:tc>
        <w:tc>
          <w:tcPr>
            <w:tcW w:w="2978" w:type="dxa"/>
            <w:vAlign w:val="bottom"/>
          </w:tcPr>
          <w:p w14:paraId="053FE68A" w14:textId="77777777" w:rsidR="00C84D08" w:rsidRPr="00A768CE" w:rsidRDefault="00C84D08" w:rsidP="00E51375">
            <w:pPr>
              <w:spacing w:before="80" w:line="240" w:lineRule="auto"/>
              <w:ind w:left="0"/>
              <w:rPr>
                <w:i/>
              </w:rPr>
            </w:pPr>
            <w:r w:rsidRPr="00A768CE">
              <w:rPr>
                <w:i/>
              </w:rPr>
              <w:t>Numero pezzi prescritti</w:t>
            </w:r>
          </w:p>
        </w:tc>
        <w:tc>
          <w:tcPr>
            <w:tcW w:w="567" w:type="dxa"/>
            <w:vAlign w:val="bottom"/>
          </w:tcPr>
          <w:p w14:paraId="7F7BF453" w14:textId="77777777" w:rsidR="00C84D08" w:rsidRPr="00A768CE" w:rsidRDefault="00C84D08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768CE">
              <w:rPr>
                <w:i/>
              </w:rPr>
              <w:t>N</w:t>
            </w:r>
          </w:p>
        </w:tc>
        <w:tc>
          <w:tcPr>
            <w:tcW w:w="567" w:type="dxa"/>
            <w:vAlign w:val="bottom"/>
          </w:tcPr>
          <w:p w14:paraId="51591D32" w14:textId="77777777" w:rsidR="00C84D08" w:rsidRPr="00A768CE" w:rsidRDefault="005A1B64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768CE">
              <w:rPr>
                <w:i/>
              </w:rPr>
              <w:t>400</w:t>
            </w:r>
          </w:p>
        </w:tc>
        <w:tc>
          <w:tcPr>
            <w:tcW w:w="567" w:type="dxa"/>
            <w:vAlign w:val="bottom"/>
          </w:tcPr>
          <w:p w14:paraId="62C1E98B" w14:textId="77777777" w:rsidR="00C84D08" w:rsidRPr="00A768CE" w:rsidRDefault="005A1B64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768CE">
              <w:rPr>
                <w:i/>
              </w:rPr>
              <w:t>402</w:t>
            </w:r>
          </w:p>
        </w:tc>
        <w:tc>
          <w:tcPr>
            <w:tcW w:w="1134" w:type="dxa"/>
            <w:vAlign w:val="bottom"/>
          </w:tcPr>
          <w:p w14:paraId="4429664B" w14:textId="77777777" w:rsidR="00C84D08" w:rsidRPr="00A768CE" w:rsidRDefault="00C84D08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768CE">
              <w:rPr>
                <w:i/>
              </w:rPr>
              <w:t>3</w:t>
            </w:r>
          </w:p>
        </w:tc>
        <w:tc>
          <w:tcPr>
            <w:tcW w:w="1134" w:type="dxa"/>
          </w:tcPr>
          <w:p w14:paraId="03461B33" w14:textId="77777777" w:rsidR="00C84D08" w:rsidRPr="00A768CE" w:rsidRDefault="00C84D08" w:rsidP="00E51375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  <w:tc>
          <w:tcPr>
            <w:tcW w:w="850" w:type="dxa"/>
          </w:tcPr>
          <w:p w14:paraId="338E1FBC" w14:textId="77777777" w:rsidR="00C84D08" w:rsidRPr="00A768CE" w:rsidRDefault="00C84D08" w:rsidP="00E51375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</w:tr>
      <w:tr w:rsidR="00C84D08" w:rsidRPr="008663CD" w14:paraId="7891C481" w14:textId="77777777" w:rsidTr="00D04D8F">
        <w:trPr>
          <w:cantSplit/>
        </w:trPr>
        <w:tc>
          <w:tcPr>
            <w:tcW w:w="2054" w:type="dxa"/>
            <w:vAlign w:val="bottom"/>
          </w:tcPr>
          <w:p w14:paraId="194DE145" w14:textId="77777777" w:rsidR="00C84D08" w:rsidRPr="00A768CE" w:rsidRDefault="00C84D08" w:rsidP="00E51375">
            <w:pPr>
              <w:spacing w:before="80" w:line="240" w:lineRule="auto"/>
              <w:ind w:left="0"/>
              <w:rPr>
                <w:i/>
              </w:rPr>
            </w:pPr>
            <w:r w:rsidRPr="00A768CE">
              <w:rPr>
                <w:i/>
              </w:rPr>
              <w:t xml:space="preserve"> Importo unitario</w:t>
            </w:r>
          </w:p>
        </w:tc>
        <w:tc>
          <w:tcPr>
            <w:tcW w:w="2978" w:type="dxa"/>
            <w:vAlign w:val="bottom"/>
          </w:tcPr>
          <w:p w14:paraId="5BC7DB52" w14:textId="3DBFBF27" w:rsidR="00C84D08" w:rsidRPr="00A768CE" w:rsidRDefault="00C84D08" w:rsidP="00E51375">
            <w:pPr>
              <w:spacing w:before="80" w:line="240" w:lineRule="auto"/>
              <w:ind w:left="0"/>
              <w:rPr>
                <w:i/>
              </w:rPr>
            </w:pPr>
            <w:r w:rsidRPr="00A768CE">
              <w:rPr>
                <w:i/>
              </w:rPr>
              <w:t>Importo unitario del farmaco. Numerico decimale senza separatore e due cifre decimali</w:t>
            </w:r>
          </w:p>
        </w:tc>
        <w:tc>
          <w:tcPr>
            <w:tcW w:w="567" w:type="dxa"/>
            <w:vAlign w:val="bottom"/>
          </w:tcPr>
          <w:p w14:paraId="1D35CF07" w14:textId="77777777" w:rsidR="00C84D08" w:rsidRPr="00A768CE" w:rsidRDefault="00C84D08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768CE">
              <w:rPr>
                <w:i/>
              </w:rPr>
              <w:t>N</w:t>
            </w:r>
          </w:p>
        </w:tc>
        <w:tc>
          <w:tcPr>
            <w:tcW w:w="567" w:type="dxa"/>
            <w:vAlign w:val="bottom"/>
          </w:tcPr>
          <w:p w14:paraId="34540B26" w14:textId="77777777" w:rsidR="00C84D08" w:rsidRPr="00A768CE" w:rsidRDefault="005A1B64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768CE">
              <w:rPr>
                <w:i/>
              </w:rPr>
              <w:t>403</w:t>
            </w:r>
          </w:p>
        </w:tc>
        <w:tc>
          <w:tcPr>
            <w:tcW w:w="567" w:type="dxa"/>
            <w:vAlign w:val="bottom"/>
          </w:tcPr>
          <w:p w14:paraId="173C6ED9" w14:textId="77777777" w:rsidR="00C84D08" w:rsidRPr="00A768CE" w:rsidRDefault="00767BE4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768CE">
              <w:rPr>
                <w:i/>
              </w:rPr>
              <w:t>4</w:t>
            </w:r>
            <w:r w:rsidR="005A1B64" w:rsidRPr="00A768CE">
              <w:rPr>
                <w:i/>
              </w:rPr>
              <w:t>18</w:t>
            </w:r>
          </w:p>
        </w:tc>
        <w:tc>
          <w:tcPr>
            <w:tcW w:w="1134" w:type="dxa"/>
            <w:vAlign w:val="bottom"/>
          </w:tcPr>
          <w:p w14:paraId="04753D99" w14:textId="77777777" w:rsidR="00C84D08" w:rsidRPr="00A768CE" w:rsidRDefault="00C84D08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768CE">
              <w:rPr>
                <w:i/>
              </w:rPr>
              <w:t>16</w:t>
            </w:r>
          </w:p>
        </w:tc>
        <w:tc>
          <w:tcPr>
            <w:tcW w:w="1134" w:type="dxa"/>
          </w:tcPr>
          <w:p w14:paraId="20C8C3FE" w14:textId="77777777" w:rsidR="00C84D08" w:rsidRPr="00A768CE" w:rsidRDefault="00C84D08" w:rsidP="00E51375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  <w:tc>
          <w:tcPr>
            <w:tcW w:w="850" w:type="dxa"/>
          </w:tcPr>
          <w:p w14:paraId="51139D99" w14:textId="77777777" w:rsidR="00C84D08" w:rsidRPr="00A768CE" w:rsidRDefault="00C84D08" w:rsidP="00E51375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</w:tr>
      <w:tr w:rsidR="00C84D08" w:rsidRPr="008663CD" w14:paraId="7840E6BD" w14:textId="77777777" w:rsidTr="00D04D8F">
        <w:trPr>
          <w:cantSplit/>
        </w:trPr>
        <w:tc>
          <w:tcPr>
            <w:tcW w:w="2054" w:type="dxa"/>
            <w:vAlign w:val="bottom"/>
          </w:tcPr>
          <w:p w14:paraId="0B2C8579" w14:textId="77777777" w:rsidR="00C84D08" w:rsidRPr="00A768CE" w:rsidRDefault="00C84D08" w:rsidP="00E51375">
            <w:pPr>
              <w:spacing w:before="80" w:line="240" w:lineRule="auto"/>
              <w:ind w:left="0"/>
              <w:rPr>
                <w:i/>
              </w:rPr>
            </w:pPr>
            <w:r w:rsidRPr="00A768CE">
              <w:rPr>
                <w:i/>
              </w:rPr>
              <w:t xml:space="preserve"> A.T.C.</w:t>
            </w:r>
          </w:p>
        </w:tc>
        <w:tc>
          <w:tcPr>
            <w:tcW w:w="2978" w:type="dxa"/>
            <w:vAlign w:val="bottom"/>
          </w:tcPr>
          <w:p w14:paraId="46092921" w14:textId="77777777" w:rsidR="00C84D08" w:rsidRPr="00A768CE" w:rsidRDefault="00C84D08" w:rsidP="00E51375">
            <w:pPr>
              <w:spacing w:before="80" w:line="240" w:lineRule="auto"/>
              <w:ind w:left="0"/>
              <w:rPr>
                <w:i/>
              </w:rPr>
            </w:pPr>
            <w:r w:rsidRPr="00A768CE">
              <w:rPr>
                <w:i/>
              </w:rPr>
              <w:t>Codice ATC del farmaco</w:t>
            </w:r>
          </w:p>
        </w:tc>
        <w:tc>
          <w:tcPr>
            <w:tcW w:w="567" w:type="dxa"/>
            <w:vAlign w:val="bottom"/>
          </w:tcPr>
          <w:p w14:paraId="687BBD57" w14:textId="77777777" w:rsidR="00C84D08" w:rsidRPr="00A768CE" w:rsidRDefault="00C84D08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768CE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6E1B9116" w14:textId="77777777" w:rsidR="00C84D08" w:rsidRPr="00A768CE" w:rsidRDefault="00767BE4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768CE">
              <w:rPr>
                <w:i/>
              </w:rPr>
              <w:t>4</w:t>
            </w:r>
            <w:r w:rsidR="005A1B64" w:rsidRPr="00A768CE">
              <w:rPr>
                <w:i/>
              </w:rPr>
              <w:t>19</w:t>
            </w:r>
          </w:p>
        </w:tc>
        <w:tc>
          <w:tcPr>
            <w:tcW w:w="567" w:type="dxa"/>
            <w:vAlign w:val="bottom"/>
          </w:tcPr>
          <w:p w14:paraId="3299FB12" w14:textId="77777777" w:rsidR="00C84D08" w:rsidRPr="00A768CE" w:rsidRDefault="00767BE4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768CE">
              <w:rPr>
                <w:i/>
              </w:rPr>
              <w:t>4</w:t>
            </w:r>
            <w:r w:rsidR="005A1B64" w:rsidRPr="00A768CE">
              <w:rPr>
                <w:i/>
              </w:rPr>
              <w:t>25</w:t>
            </w:r>
          </w:p>
        </w:tc>
        <w:tc>
          <w:tcPr>
            <w:tcW w:w="1134" w:type="dxa"/>
            <w:vAlign w:val="bottom"/>
          </w:tcPr>
          <w:p w14:paraId="5841A19A" w14:textId="77777777" w:rsidR="00C84D08" w:rsidRPr="00A768CE" w:rsidRDefault="00C84D08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768CE">
              <w:rPr>
                <w:i/>
              </w:rPr>
              <w:t>7</w:t>
            </w:r>
          </w:p>
        </w:tc>
        <w:tc>
          <w:tcPr>
            <w:tcW w:w="1134" w:type="dxa"/>
          </w:tcPr>
          <w:p w14:paraId="68E17665" w14:textId="77777777" w:rsidR="00C84D08" w:rsidRPr="00A768CE" w:rsidRDefault="00C84D08" w:rsidP="00E51375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  <w:tc>
          <w:tcPr>
            <w:tcW w:w="850" w:type="dxa"/>
          </w:tcPr>
          <w:p w14:paraId="2C87FEA6" w14:textId="77777777" w:rsidR="00C84D08" w:rsidRPr="00A768CE" w:rsidRDefault="00C84D08" w:rsidP="00E51375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</w:tr>
      <w:tr w:rsidR="00C84D08" w:rsidRPr="008663CD" w14:paraId="0C2B892E" w14:textId="77777777" w:rsidTr="00D04D8F">
        <w:trPr>
          <w:cantSplit/>
        </w:trPr>
        <w:tc>
          <w:tcPr>
            <w:tcW w:w="2054" w:type="dxa"/>
            <w:vAlign w:val="bottom"/>
          </w:tcPr>
          <w:p w14:paraId="6CE0E8F4" w14:textId="77777777" w:rsidR="00C84D08" w:rsidRPr="00A768CE" w:rsidRDefault="00C84D08" w:rsidP="00E51375">
            <w:pPr>
              <w:spacing w:before="80" w:line="240" w:lineRule="auto"/>
              <w:ind w:left="0"/>
              <w:rPr>
                <w:i/>
              </w:rPr>
            </w:pPr>
            <w:r w:rsidRPr="00A768CE">
              <w:rPr>
                <w:i/>
              </w:rPr>
              <w:t xml:space="preserve"> Casa farmaceutica</w:t>
            </w:r>
          </w:p>
        </w:tc>
        <w:tc>
          <w:tcPr>
            <w:tcW w:w="2978" w:type="dxa"/>
            <w:vAlign w:val="bottom"/>
          </w:tcPr>
          <w:p w14:paraId="0B55C211" w14:textId="77777777" w:rsidR="00C84D08" w:rsidRPr="00A768CE" w:rsidRDefault="00C84D08" w:rsidP="00E51375">
            <w:pPr>
              <w:spacing w:before="80" w:line="240" w:lineRule="auto"/>
              <w:ind w:left="0"/>
              <w:rPr>
                <w:i/>
              </w:rPr>
            </w:pPr>
            <w:r w:rsidRPr="00A768CE">
              <w:rPr>
                <w:i/>
              </w:rPr>
              <w:t>Codice ditta produttrice del farmaco</w:t>
            </w:r>
          </w:p>
        </w:tc>
        <w:tc>
          <w:tcPr>
            <w:tcW w:w="567" w:type="dxa"/>
            <w:vAlign w:val="bottom"/>
          </w:tcPr>
          <w:p w14:paraId="7402CF87" w14:textId="77777777" w:rsidR="00C84D08" w:rsidRPr="00A768CE" w:rsidRDefault="00C84D08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768CE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2AE06794" w14:textId="77777777" w:rsidR="00C84D08" w:rsidRPr="00A768CE" w:rsidRDefault="00767BE4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768CE">
              <w:rPr>
                <w:i/>
              </w:rPr>
              <w:t>4</w:t>
            </w:r>
            <w:r w:rsidR="005A1B64" w:rsidRPr="00A768CE">
              <w:rPr>
                <w:i/>
              </w:rPr>
              <w:t>26</w:t>
            </w:r>
          </w:p>
        </w:tc>
        <w:tc>
          <w:tcPr>
            <w:tcW w:w="567" w:type="dxa"/>
            <w:vAlign w:val="bottom"/>
          </w:tcPr>
          <w:p w14:paraId="7DF26437" w14:textId="77777777" w:rsidR="00C84D08" w:rsidRPr="00A768CE" w:rsidRDefault="00767BE4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768CE">
              <w:rPr>
                <w:i/>
              </w:rPr>
              <w:t>4</w:t>
            </w:r>
            <w:r w:rsidR="005A1B64" w:rsidRPr="00A768CE">
              <w:rPr>
                <w:i/>
              </w:rPr>
              <w:t>29</w:t>
            </w:r>
          </w:p>
        </w:tc>
        <w:tc>
          <w:tcPr>
            <w:tcW w:w="1134" w:type="dxa"/>
            <w:vAlign w:val="bottom"/>
          </w:tcPr>
          <w:p w14:paraId="56FB8ECF" w14:textId="77777777" w:rsidR="00C84D08" w:rsidRPr="00A768CE" w:rsidRDefault="00C84D08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768CE">
              <w:rPr>
                <w:i/>
              </w:rPr>
              <w:t>4</w:t>
            </w:r>
          </w:p>
        </w:tc>
        <w:tc>
          <w:tcPr>
            <w:tcW w:w="1134" w:type="dxa"/>
          </w:tcPr>
          <w:p w14:paraId="0BA28CB8" w14:textId="77777777" w:rsidR="00C84D08" w:rsidRPr="00A768CE" w:rsidRDefault="00C84D08" w:rsidP="00E51375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  <w:tc>
          <w:tcPr>
            <w:tcW w:w="850" w:type="dxa"/>
          </w:tcPr>
          <w:p w14:paraId="75FD296F" w14:textId="77777777" w:rsidR="00C84D08" w:rsidRPr="00A768CE" w:rsidRDefault="00C84D08" w:rsidP="00E51375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</w:tr>
      <w:tr w:rsidR="00C84D08" w:rsidRPr="008663CD" w14:paraId="2C2521DA" w14:textId="77777777" w:rsidTr="00D04D8F">
        <w:trPr>
          <w:cantSplit/>
        </w:trPr>
        <w:tc>
          <w:tcPr>
            <w:tcW w:w="2054" w:type="dxa"/>
            <w:vAlign w:val="bottom"/>
          </w:tcPr>
          <w:p w14:paraId="7D3A54F1" w14:textId="77777777" w:rsidR="00C84D08" w:rsidRPr="00A768CE" w:rsidRDefault="00C84D08" w:rsidP="00E51375">
            <w:pPr>
              <w:spacing w:before="80" w:line="240" w:lineRule="auto"/>
              <w:ind w:left="0"/>
              <w:rPr>
                <w:i/>
              </w:rPr>
            </w:pPr>
            <w:r w:rsidRPr="00A768CE">
              <w:rPr>
                <w:i/>
              </w:rPr>
              <w:t xml:space="preserve"> Nota di diagnosi</w:t>
            </w:r>
          </w:p>
        </w:tc>
        <w:tc>
          <w:tcPr>
            <w:tcW w:w="2978" w:type="dxa"/>
            <w:vAlign w:val="bottom"/>
          </w:tcPr>
          <w:p w14:paraId="41D99A56" w14:textId="77777777" w:rsidR="00C84D08" w:rsidRPr="00A768CE" w:rsidRDefault="00C84D08" w:rsidP="00E51375">
            <w:pPr>
              <w:spacing w:before="80" w:line="240" w:lineRule="auto"/>
              <w:ind w:left="0"/>
              <w:rPr>
                <w:i/>
              </w:rPr>
            </w:pPr>
            <w:r w:rsidRPr="00A768CE">
              <w:rPr>
                <w:i/>
              </w:rPr>
              <w:t xml:space="preserve">Codice della nota di diagnosi per la quale il farmaco è erogabile in regime di esenzione (D.M. 22/12/2000 suppl. </w:t>
            </w:r>
            <w:proofErr w:type="spellStart"/>
            <w:r w:rsidRPr="00A768CE">
              <w:rPr>
                <w:i/>
              </w:rPr>
              <w:t>Ord</w:t>
            </w:r>
            <w:proofErr w:type="spellEnd"/>
            <w:r w:rsidRPr="00A768CE">
              <w:rPr>
                <w:i/>
              </w:rPr>
              <w:t>. Alla G.U. n. 7 del 10/01/2001 e successive modifiche)</w:t>
            </w:r>
          </w:p>
        </w:tc>
        <w:tc>
          <w:tcPr>
            <w:tcW w:w="567" w:type="dxa"/>
            <w:vAlign w:val="bottom"/>
          </w:tcPr>
          <w:p w14:paraId="5402A796" w14:textId="77777777" w:rsidR="00C84D08" w:rsidRPr="00A768CE" w:rsidRDefault="00C84D08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768CE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04E4173D" w14:textId="77777777" w:rsidR="00C84D08" w:rsidRPr="00A768CE" w:rsidRDefault="00767BE4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768CE">
              <w:rPr>
                <w:i/>
              </w:rPr>
              <w:t>4</w:t>
            </w:r>
            <w:r w:rsidR="005A1B64" w:rsidRPr="00A768CE">
              <w:rPr>
                <w:i/>
              </w:rPr>
              <w:t>30</w:t>
            </w:r>
          </w:p>
        </w:tc>
        <w:tc>
          <w:tcPr>
            <w:tcW w:w="567" w:type="dxa"/>
            <w:vAlign w:val="bottom"/>
          </w:tcPr>
          <w:p w14:paraId="3D5C284C" w14:textId="77777777" w:rsidR="00C84D08" w:rsidRPr="00A768CE" w:rsidRDefault="00767BE4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768CE">
              <w:rPr>
                <w:i/>
              </w:rPr>
              <w:t>4</w:t>
            </w:r>
            <w:r w:rsidR="005A1B64" w:rsidRPr="00A768CE">
              <w:rPr>
                <w:i/>
              </w:rPr>
              <w:t>32</w:t>
            </w:r>
          </w:p>
        </w:tc>
        <w:tc>
          <w:tcPr>
            <w:tcW w:w="1134" w:type="dxa"/>
            <w:vAlign w:val="bottom"/>
          </w:tcPr>
          <w:p w14:paraId="1382BABD" w14:textId="77777777" w:rsidR="00C84D08" w:rsidRPr="00A768CE" w:rsidRDefault="00C84D08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768CE">
              <w:rPr>
                <w:i/>
              </w:rPr>
              <w:t>3</w:t>
            </w:r>
          </w:p>
        </w:tc>
        <w:tc>
          <w:tcPr>
            <w:tcW w:w="1134" w:type="dxa"/>
          </w:tcPr>
          <w:p w14:paraId="194290F2" w14:textId="77777777" w:rsidR="00C84D08" w:rsidRPr="00A768CE" w:rsidRDefault="00C84D08" w:rsidP="00E51375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  <w:tc>
          <w:tcPr>
            <w:tcW w:w="850" w:type="dxa"/>
          </w:tcPr>
          <w:p w14:paraId="29BF54CE" w14:textId="77777777" w:rsidR="00C84D08" w:rsidRPr="00A768CE" w:rsidRDefault="00C84D08" w:rsidP="00E51375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</w:tr>
      <w:tr w:rsidR="008729D5" w:rsidRPr="008663CD" w14:paraId="6C77D4D9" w14:textId="77777777" w:rsidTr="00D04D8F">
        <w:trPr>
          <w:cantSplit/>
        </w:trPr>
        <w:tc>
          <w:tcPr>
            <w:tcW w:w="9851" w:type="dxa"/>
            <w:gridSpan w:val="8"/>
          </w:tcPr>
          <w:p w14:paraId="279078D2" w14:textId="77777777" w:rsidR="008729D5" w:rsidRPr="00A768CE" w:rsidRDefault="008729D5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768CE">
              <w:rPr>
                <w:i/>
              </w:rPr>
              <w:t>FARMACO4</w:t>
            </w:r>
          </w:p>
        </w:tc>
      </w:tr>
      <w:tr w:rsidR="00C84D08" w:rsidRPr="008663CD" w14:paraId="2DC398FD" w14:textId="77777777" w:rsidTr="00D04D8F">
        <w:trPr>
          <w:cantSplit/>
        </w:trPr>
        <w:tc>
          <w:tcPr>
            <w:tcW w:w="2054" w:type="dxa"/>
            <w:vAlign w:val="bottom"/>
          </w:tcPr>
          <w:p w14:paraId="4C2D6A63" w14:textId="77777777" w:rsidR="00C84D08" w:rsidRPr="00A768CE" w:rsidRDefault="00C84D08" w:rsidP="00E51375">
            <w:pPr>
              <w:spacing w:before="80" w:line="240" w:lineRule="auto"/>
              <w:ind w:left="0"/>
              <w:rPr>
                <w:i/>
              </w:rPr>
            </w:pPr>
            <w:r w:rsidRPr="00A768CE">
              <w:rPr>
                <w:i/>
              </w:rPr>
              <w:t xml:space="preserve"> Codice ministeriale</w:t>
            </w:r>
          </w:p>
        </w:tc>
        <w:tc>
          <w:tcPr>
            <w:tcW w:w="2978" w:type="dxa"/>
            <w:vAlign w:val="bottom"/>
          </w:tcPr>
          <w:p w14:paraId="055744FD" w14:textId="77777777" w:rsidR="00C84D08" w:rsidRPr="00A768CE" w:rsidRDefault="00C84D08" w:rsidP="00E51375">
            <w:pPr>
              <w:spacing w:before="80" w:line="240" w:lineRule="auto"/>
              <w:ind w:left="0"/>
              <w:rPr>
                <w:i/>
              </w:rPr>
            </w:pPr>
            <w:r w:rsidRPr="00A768CE">
              <w:rPr>
                <w:i/>
              </w:rPr>
              <w:t>Codice MINSAN del farmaco distribuito</w:t>
            </w:r>
          </w:p>
        </w:tc>
        <w:tc>
          <w:tcPr>
            <w:tcW w:w="567" w:type="dxa"/>
            <w:vAlign w:val="bottom"/>
          </w:tcPr>
          <w:p w14:paraId="7FFE5C66" w14:textId="77777777" w:rsidR="00C84D08" w:rsidRPr="00A768CE" w:rsidRDefault="00C84D08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768CE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5C2BA1A0" w14:textId="77777777" w:rsidR="00C84D08" w:rsidRPr="00A768CE" w:rsidRDefault="00767BE4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768CE">
              <w:rPr>
                <w:i/>
              </w:rPr>
              <w:t>4</w:t>
            </w:r>
            <w:r w:rsidR="002D6B30" w:rsidRPr="00A768CE">
              <w:rPr>
                <w:i/>
              </w:rPr>
              <w:t>33</w:t>
            </w:r>
          </w:p>
        </w:tc>
        <w:tc>
          <w:tcPr>
            <w:tcW w:w="567" w:type="dxa"/>
            <w:vAlign w:val="bottom"/>
          </w:tcPr>
          <w:p w14:paraId="10E4589C" w14:textId="77777777" w:rsidR="00C84D08" w:rsidRPr="00A768CE" w:rsidRDefault="00767BE4" w:rsidP="002D6B30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768CE">
              <w:rPr>
                <w:i/>
              </w:rPr>
              <w:t>4</w:t>
            </w:r>
            <w:r w:rsidR="002D6B30" w:rsidRPr="00A768CE">
              <w:rPr>
                <w:i/>
              </w:rPr>
              <w:t>42</w:t>
            </w:r>
          </w:p>
        </w:tc>
        <w:tc>
          <w:tcPr>
            <w:tcW w:w="1134" w:type="dxa"/>
            <w:vAlign w:val="bottom"/>
          </w:tcPr>
          <w:p w14:paraId="23281837" w14:textId="77777777" w:rsidR="00C84D08" w:rsidRPr="00A768CE" w:rsidRDefault="00C84D08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768CE">
              <w:rPr>
                <w:i/>
              </w:rPr>
              <w:t>10</w:t>
            </w:r>
          </w:p>
        </w:tc>
        <w:tc>
          <w:tcPr>
            <w:tcW w:w="1134" w:type="dxa"/>
          </w:tcPr>
          <w:p w14:paraId="5435AAA7" w14:textId="77777777" w:rsidR="00C84D08" w:rsidRPr="00A768CE" w:rsidRDefault="00C84D08" w:rsidP="00E51375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  <w:tc>
          <w:tcPr>
            <w:tcW w:w="850" w:type="dxa"/>
          </w:tcPr>
          <w:p w14:paraId="29E0BD1C" w14:textId="77777777" w:rsidR="00C84D08" w:rsidRPr="00A768CE" w:rsidRDefault="00C84D08" w:rsidP="00E51375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</w:tr>
      <w:tr w:rsidR="00C84D08" w:rsidRPr="008663CD" w14:paraId="79B22F39" w14:textId="77777777" w:rsidTr="00D04D8F">
        <w:trPr>
          <w:cantSplit/>
        </w:trPr>
        <w:tc>
          <w:tcPr>
            <w:tcW w:w="2054" w:type="dxa"/>
            <w:vAlign w:val="bottom"/>
          </w:tcPr>
          <w:p w14:paraId="43D0F621" w14:textId="77777777" w:rsidR="00C84D08" w:rsidRPr="00A768CE" w:rsidRDefault="00C84D08" w:rsidP="00E51375">
            <w:pPr>
              <w:spacing w:before="80" w:line="240" w:lineRule="auto"/>
              <w:ind w:left="0"/>
              <w:rPr>
                <w:i/>
              </w:rPr>
            </w:pPr>
            <w:r w:rsidRPr="00A768CE">
              <w:rPr>
                <w:i/>
              </w:rPr>
              <w:lastRenderedPageBreak/>
              <w:t xml:space="preserve"> Numero pezzi</w:t>
            </w:r>
          </w:p>
        </w:tc>
        <w:tc>
          <w:tcPr>
            <w:tcW w:w="2978" w:type="dxa"/>
            <w:vAlign w:val="bottom"/>
          </w:tcPr>
          <w:p w14:paraId="427F301F" w14:textId="77777777" w:rsidR="00C84D08" w:rsidRPr="00A768CE" w:rsidRDefault="00C84D08" w:rsidP="00E51375">
            <w:pPr>
              <w:spacing w:before="80" w:line="240" w:lineRule="auto"/>
              <w:ind w:left="0"/>
              <w:rPr>
                <w:i/>
              </w:rPr>
            </w:pPr>
            <w:r w:rsidRPr="00A768CE">
              <w:rPr>
                <w:i/>
              </w:rPr>
              <w:t>Numero pezzi prescritti</w:t>
            </w:r>
          </w:p>
        </w:tc>
        <w:tc>
          <w:tcPr>
            <w:tcW w:w="567" w:type="dxa"/>
            <w:vAlign w:val="bottom"/>
          </w:tcPr>
          <w:p w14:paraId="2465F0D3" w14:textId="77777777" w:rsidR="00C84D08" w:rsidRPr="00A768CE" w:rsidRDefault="00C84D08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768CE">
              <w:rPr>
                <w:i/>
              </w:rPr>
              <w:t>N</w:t>
            </w:r>
          </w:p>
        </w:tc>
        <w:tc>
          <w:tcPr>
            <w:tcW w:w="567" w:type="dxa"/>
            <w:vAlign w:val="bottom"/>
          </w:tcPr>
          <w:p w14:paraId="75D4A724" w14:textId="77777777" w:rsidR="00C84D08" w:rsidRPr="00A768CE" w:rsidRDefault="00767BE4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768CE">
              <w:rPr>
                <w:i/>
              </w:rPr>
              <w:t>4</w:t>
            </w:r>
            <w:r w:rsidR="002D6B30" w:rsidRPr="00A768CE">
              <w:rPr>
                <w:i/>
              </w:rPr>
              <w:t>43</w:t>
            </w:r>
          </w:p>
        </w:tc>
        <w:tc>
          <w:tcPr>
            <w:tcW w:w="567" w:type="dxa"/>
            <w:vAlign w:val="bottom"/>
          </w:tcPr>
          <w:p w14:paraId="7A1CFDC5" w14:textId="77777777" w:rsidR="00C84D08" w:rsidRPr="00A768CE" w:rsidRDefault="00767BE4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768CE">
              <w:rPr>
                <w:i/>
              </w:rPr>
              <w:t>4</w:t>
            </w:r>
            <w:r w:rsidR="002D6B30" w:rsidRPr="00A768CE">
              <w:rPr>
                <w:i/>
              </w:rPr>
              <w:t>45</w:t>
            </w:r>
          </w:p>
        </w:tc>
        <w:tc>
          <w:tcPr>
            <w:tcW w:w="1134" w:type="dxa"/>
            <w:vAlign w:val="bottom"/>
          </w:tcPr>
          <w:p w14:paraId="45406BC6" w14:textId="77777777" w:rsidR="00C84D08" w:rsidRPr="00A768CE" w:rsidRDefault="00C84D08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768CE">
              <w:rPr>
                <w:i/>
              </w:rPr>
              <w:t>3</w:t>
            </w:r>
          </w:p>
        </w:tc>
        <w:tc>
          <w:tcPr>
            <w:tcW w:w="1134" w:type="dxa"/>
          </w:tcPr>
          <w:p w14:paraId="5373527C" w14:textId="77777777" w:rsidR="00C84D08" w:rsidRPr="00A768CE" w:rsidRDefault="00C84D08" w:rsidP="00E51375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  <w:tc>
          <w:tcPr>
            <w:tcW w:w="850" w:type="dxa"/>
          </w:tcPr>
          <w:p w14:paraId="0A304ACC" w14:textId="77777777" w:rsidR="00C84D08" w:rsidRPr="00A768CE" w:rsidRDefault="00C84D08" w:rsidP="00E51375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</w:tr>
      <w:tr w:rsidR="00C84D08" w:rsidRPr="008663CD" w14:paraId="7527F126" w14:textId="77777777" w:rsidTr="00D04D8F">
        <w:trPr>
          <w:cantSplit/>
        </w:trPr>
        <w:tc>
          <w:tcPr>
            <w:tcW w:w="2054" w:type="dxa"/>
            <w:vAlign w:val="bottom"/>
          </w:tcPr>
          <w:p w14:paraId="43CAA9F9" w14:textId="77777777" w:rsidR="00C84D08" w:rsidRPr="00A768CE" w:rsidRDefault="00C84D08" w:rsidP="00E51375">
            <w:pPr>
              <w:spacing w:before="80" w:line="240" w:lineRule="auto"/>
              <w:ind w:left="0"/>
              <w:rPr>
                <w:i/>
              </w:rPr>
            </w:pPr>
            <w:r w:rsidRPr="00A768CE">
              <w:rPr>
                <w:i/>
              </w:rPr>
              <w:t xml:space="preserve"> Importo unitario</w:t>
            </w:r>
          </w:p>
        </w:tc>
        <w:tc>
          <w:tcPr>
            <w:tcW w:w="2978" w:type="dxa"/>
            <w:vAlign w:val="bottom"/>
          </w:tcPr>
          <w:p w14:paraId="50E7907F" w14:textId="52BF490D" w:rsidR="00C84D08" w:rsidRPr="00A768CE" w:rsidRDefault="00C84D08" w:rsidP="00E51375">
            <w:pPr>
              <w:spacing w:before="80" w:line="240" w:lineRule="auto"/>
              <w:ind w:left="0"/>
              <w:rPr>
                <w:i/>
              </w:rPr>
            </w:pPr>
            <w:r w:rsidRPr="00A768CE">
              <w:rPr>
                <w:i/>
              </w:rPr>
              <w:t>Importo unitario del farmaco. Numerico decimale senza separatore e due cifre decimali</w:t>
            </w:r>
          </w:p>
        </w:tc>
        <w:tc>
          <w:tcPr>
            <w:tcW w:w="567" w:type="dxa"/>
            <w:vAlign w:val="bottom"/>
          </w:tcPr>
          <w:p w14:paraId="5E9F2636" w14:textId="77777777" w:rsidR="00C84D08" w:rsidRPr="00A768CE" w:rsidRDefault="00C84D08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768CE">
              <w:rPr>
                <w:i/>
              </w:rPr>
              <w:t>N</w:t>
            </w:r>
          </w:p>
        </w:tc>
        <w:tc>
          <w:tcPr>
            <w:tcW w:w="567" w:type="dxa"/>
            <w:vAlign w:val="bottom"/>
          </w:tcPr>
          <w:p w14:paraId="1A89C9CD" w14:textId="77777777" w:rsidR="00C84D08" w:rsidRPr="00A768CE" w:rsidRDefault="00767BE4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768CE">
              <w:rPr>
                <w:i/>
              </w:rPr>
              <w:t>4</w:t>
            </w:r>
            <w:r w:rsidR="002D6B30" w:rsidRPr="00A768CE">
              <w:rPr>
                <w:i/>
              </w:rPr>
              <w:t>46</w:t>
            </w:r>
          </w:p>
        </w:tc>
        <w:tc>
          <w:tcPr>
            <w:tcW w:w="567" w:type="dxa"/>
            <w:vAlign w:val="bottom"/>
          </w:tcPr>
          <w:p w14:paraId="330F6B54" w14:textId="77777777" w:rsidR="00C84D08" w:rsidRPr="00A768CE" w:rsidRDefault="00767BE4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768CE">
              <w:rPr>
                <w:i/>
              </w:rPr>
              <w:t>4</w:t>
            </w:r>
            <w:r w:rsidR="002D6B30" w:rsidRPr="00A768CE">
              <w:rPr>
                <w:i/>
              </w:rPr>
              <w:t>61</w:t>
            </w:r>
          </w:p>
        </w:tc>
        <w:tc>
          <w:tcPr>
            <w:tcW w:w="1134" w:type="dxa"/>
            <w:vAlign w:val="bottom"/>
          </w:tcPr>
          <w:p w14:paraId="719555A5" w14:textId="77777777" w:rsidR="00C84D08" w:rsidRPr="00A768CE" w:rsidRDefault="00C84D08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768CE">
              <w:rPr>
                <w:i/>
              </w:rPr>
              <w:t>16</w:t>
            </w:r>
          </w:p>
        </w:tc>
        <w:tc>
          <w:tcPr>
            <w:tcW w:w="1134" w:type="dxa"/>
          </w:tcPr>
          <w:p w14:paraId="09039CDF" w14:textId="77777777" w:rsidR="00C84D08" w:rsidRPr="00A768CE" w:rsidRDefault="00C84D08" w:rsidP="00E51375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  <w:tc>
          <w:tcPr>
            <w:tcW w:w="850" w:type="dxa"/>
          </w:tcPr>
          <w:p w14:paraId="6AA5C949" w14:textId="77777777" w:rsidR="00C84D08" w:rsidRPr="00A768CE" w:rsidRDefault="00C84D08" w:rsidP="00E51375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</w:tr>
      <w:tr w:rsidR="00C84D08" w:rsidRPr="008663CD" w14:paraId="553085D2" w14:textId="77777777" w:rsidTr="00D04D8F">
        <w:trPr>
          <w:cantSplit/>
        </w:trPr>
        <w:tc>
          <w:tcPr>
            <w:tcW w:w="2054" w:type="dxa"/>
            <w:vAlign w:val="bottom"/>
          </w:tcPr>
          <w:p w14:paraId="185B33C5" w14:textId="77777777" w:rsidR="00C84D08" w:rsidRPr="00A768CE" w:rsidRDefault="00C84D08" w:rsidP="00E51375">
            <w:pPr>
              <w:spacing w:before="80" w:line="240" w:lineRule="auto"/>
              <w:ind w:left="0"/>
              <w:rPr>
                <w:i/>
              </w:rPr>
            </w:pPr>
            <w:r w:rsidRPr="00A768CE">
              <w:rPr>
                <w:i/>
              </w:rPr>
              <w:t xml:space="preserve"> A.T.C.</w:t>
            </w:r>
          </w:p>
        </w:tc>
        <w:tc>
          <w:tcPr>
            <w:tcW w:w="2978" w:type="dxa"/>
            <w:vAlign w:val="bottom"/>
          </w:tcPr>
          <w:p w14:paraId="7DDDD4DE" w14:textId="77777777" w:rsidR="00C84D08" w:rsidRPr="00A768CE" w:rsidRDefault="00C84D08" w:rsidP="00E51375">
            <w:pPr>
              <w:spacing w:before="80" w:line="240" w:lineRule="auto"/>
              <w:ind w:left="0"/>
              <w:rPr>
                <w:i/>
              </w:rPr>
            </w:pPr>
            <w:r w:rsidRPr="00A768CE">
              <w:rPr>
                <w:i/>
              </w:rPr>
              <w:t>Codice ATC del farmaco</w:t>
            </w:r>
          </w:p>
        </w:tc>
        <w:tc>
          <w:tcPr>
            <w:tcW w:w="567" w:type="dxa"/>
            <w:vAlign w:val="bottom"/>
          </w:tcPr>
          <w:p w14:paraId="423C53B7" w14:textId="77777777" w:rsidR="00C84D08" w:rsidRPr="00A768CE" w:rsidRDefault="00C84D08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768CE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1F64721E" w14:textId="77777777" w:rsidR="00C84D08" w:rsidRPr="00A768CE" w:rsidRDefault="00767BE4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768CE">
              <w:rPr>
                <w:i/>
              </w:rPr>
              <w:t>4</w:t>
            </w:r>
            <w:r w:rsidR="002D6B30" w:rsidRPr="00A768CE">
              <w:rPr>
                <w:i/>
              </w:rPr>
              <w:t>62</w:t>
            </w:r>
          </w:p>
        </w:tc>
        <w:tc>
          <w:tcPr>
            <w:tcW w:w="567" w:type="dxa"/>
            <w:vAlign w:val="bottom"/>
          </w:tcPr>
          <w:p w14:paraId="6B7AAC2F" w14:textId="77777777" w:rsidR="00C84D08" w:rsidRPr="00A768CE" w:rsidRDefault="00767BE4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768CE">
              <w:rPr>
                <w:i/>
              </w:rPr>
              <w:t>4</w:t>
            </w:r>
            <w:r w:rsidR="002D6B30" w:rsidRPr="00A768CE">
              <w:rPr>
                <w:i/>
              </w:rPr>
              <w:t>68</w:t>
            </w:r>
          </w:p>
        </w:tc>
        <w:tc>
          <w:tcPr>
            <w:tcW w:w="1134" w:type="dxa"/>
            <w:vAlign w:val="bottom"/>
          </w:tcPr>
          <w:p w14:paraId="5C2C6542" w14:textId="77777777" w:rsidR="00C84D08" w:rsidRPr="00A768CE" w:rsidRDefault="00C84D08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768CE">
              <w:rPr>
                <w:i/>
              </w:rPr>
              <w:t>7</w:t>
            </w:r>
          </w:p>
        </w:tc>
        <w:tc>
          <w:tcPr>
            <w:tcW w:w="1134" w:type="dxa"/>
          </w:tcPr>
          <w:p w14:paraId="2E357B41" w14:textId="77777777" w:rsidR="00C84D08" w:rsidRPr="00A768CE" w:rsidRDefault="00C84D08" w:rsidP="00E51375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  <w:tc>
          <w:tcPr>
            <w:tcW w:w="850" w:type="dxa"/>
          </w:tcPr>
          <w:p w14:paraId="54C64421" w14:textId="77777777" w:rsidR="00C84D08" w:rsidRPr="00A768CE" w:rsidRDefault="00C84D08" w:rsidP="00E51375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</w:tr>
      <w:tr w:rsidR="00C84D08" w:rsidRPr="008663CD" w14:paraId="4E9F3CAE" w14:textId="77777777" w:rsidTr="00D04D8F">
        <w:trPr>
          <w:cantSplit/>
        </w:trPr>
        <w:tc>
          <w:tcPr>
            <w:tcW w:w="2054" w:type="dxa"/>
            <w:vAlign w:val="bottom"/>
          </w:tcPr>
          <w:p w14:paraId="418AAF57" w14:textId="77777777" w:rsidR="00C84D08" w:rsidRPr="00A768CE" w:rsidRDefault="00C84D08" w:rsidP="00E51375">
            <w:pPr>
              <w:spacing w:before="80" w:line="240" w:lineRule="auto"/>
              <w:ind w:left="0"/>
              <w:rPr>
                <w:i/>
              </w:rPr>
            </w:pPr>
            <w:r w:rsidRPr="00A768CE">
              <w:rPr>
                <w:i/>
              </w:rPr>
              <w:t xml:space="preserve"> Casa farmaceutica</w:t>
            </w:r>
          </w:p>
        </w:tc>
        <w:tc>
          <w:tcPr>
            <w:tcW w:w="2978" w:type="dxa"/>
            <w:vAlign w:val="bottom"/>
          </w:tcPr>
          <w:p w14:paraId="00758596" w14:textId="77777777" w:rsidR="00C84D08" w:rsidRPr="00A768CE" w:rsidRDefault="00C84D08" w:rsidP="00E51375">
            <w:pPr>
              <w:spacing w:before="80" w:line="240" w:lineRule="auto"/>
              <w:ind w:left="0"/>
              <w:rPr>
                <w:i/>
              </w:rPr>
            </w:pPr>
            <w:r w:rsidRPr="00A768CE">
              <w:rPr>
                <w:i/>
              </w:rPr>
              <w:t>Codice ditta produttrice del farmaco</w:t>
            </w:r>
          </w:p>
        </w:tc>
        <w:tc>
          <w:tcPr>
            <w:tcW w:w="567" w:type="dxa"/>
            <w:vAlign w:val="bottom"/>
          </w:tcPr>
          <w:p w14:paraId="37926AF7" w14:textId="77777777" w:rsidR="00C84D08" w:rsidRPr="00A768CE" w:rsidRDefault="00C84D08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768CE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071E444D" w14:textId="77777777" w:rsidR="00C84D08" w:rsidRPr="00A768CE" w:rsidRDefault="00767BE4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768CE">
              <w:rPr>
                <w:i/>
              </w:rPr>
              <w:t>4</w:t>
            </w:r>
            <w:r w:rsidR="002D6B30" w:rsidRPr="00A768CE">
              <w:rPr>
                <w:i/>
              </w:rPr>
              <w:t>69</w:t>
            </w:r>
          </w:p>
        </w:tc>
        <w:tc>
          <w:tcPr>
            <w:tcW w:w="567" w:type="dxa"/>
            <w:vAlign w:val="bottom"/>
          </w:tcPr>
          <w:p w14:paraId="2F2EF040" w14:textId="77777777" w:rsidR="00C84D08" w:rsidRPr="00A768CE" w:rsidRDefault="00767BE4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768CE">
              <w:rPr>
                <w:i/>
              </w:rPr>
              <w:t>4</w:t>
            </w:r>
            <w:r w:rsidR="002D6B30" w:rsidRPr="00A768CE">
              <w:rPr>
                <w:i/>
              </w:rPr>
              <w:t>72</w:t>
            </w:r>
          </w:p>
        </w:tc>
        <w:tc>
          <w:tcPr>
            <w:tcW w:w="1134" w:type="dxa"/>
            <w:vAlign w:val="bottom"/>
          </w:tcPr>
          <w:p w14:paraId="36C39C85" w14:textId="77777777" w:rsidR="00C84D08" w:rsidRPr="00A768CE" w:rsidRDefault="00C84D08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768CE">
              <w:rPr>
                <w:i/>
              </w:rPr>
              <w:t>4</w:t>
            </w:r>
          </w:p>
        </w:tc>
        <w:tc>
          <w:tcPr>
            <w:tcW w:w="1134" w:type="dxa"/>
          </w:tcPr>
          <w:p w14:paraId="095868EB" w14:textId="77777777" w:rsidR="00C84D08" w:rsidRPr="00A768CE" w:rsidRDefault="00C84D08" w:rsidP="00E51375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  <w:tc>
          <w:tcPr>
            <w:tcW w:w="850" w:type="dxa"/>
          </w:tcPr>
          <w:p w14:paraId="1FBDC79B" w14:textId="77777777" w:rsidR="00C84D08" w:rsidRPr="00A768CE" w:rsidRDefault="00C84D08" w:rsidP="00E51375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</w:tr>
      <w:tr w:rsidR="00C84D08" w:rsidRPr="008663CD" w14:paraId="1AE3596F" w14:textId="77777777" w:rsidTr="00D04D8F">
        <w:trPr>
          <w:cantSplit/>
        </w:trPr>
        <w:tc>
          <w:tcPr>
            <w:tcW w:w="2054" w:type="dxa"/>
            <w:vAlign w:val="bottom"/>
          </w:tcPr>
          <w:p w14:paraId="4DE7C1F7" w14:textId="77777777" w:rsidR="00C84D08" w:rsidRPr="00A768CE" w:rsidRDefault="00C84D08" w:rsidP="00E51375">
            <w:pPr>
              <w:spacing w:before="80" w:line="240" w:lineRule="auto"/>
              <w:ind w:left="0"/>
              <w:rPr>
                <w:i/>
              </w:rPr>
            </w:pPr>
            <w:r w:rsidRPr="00A768CE">
              <w:rPr>
                <w:i/>
              </w:rPr>
              <w:t xml:space="preserve"> Nota di diagnosi</w:t>
            </w:r>
          </w:p>
        </w:tc>
        <w:tc>
          <w:tcPr>
            <w:tcW w:w="2978" w:type="dxa"/>
            <w:vAlign w:val="bottom"/>
          </w:tcPr>
          <w:p w14:paraId="4F090A01" w14:textId="77777777" w:rsidR="00C84D08" w:rsidRPr="00A768CE" w:rsidRDefault="00C84D08" w:rsidP="00E51375">
            <w:pPr>
              <w:spacing w:before="80" w:line="240" w:lineRule="auto"/>
              <w:ind w:left="0"/>
              <w:rPr>
                <w:i/>
              </w:rPr>
            </w:pPr>
            <w:r w:rsidRPr="00A768CE">
              <w:rPr>
                <w:i/>
              </w:rPr>
              <w:t xml:space="preserve">Codice della nota di diagnosi per la quale il farmaco è erogabile in regime di esenzione (D.M. 22/12/2000 suppl. </w:t>
            </w:r>
            <w:proofErr w:type="spellStart"/>
            <w:r w:rsidRPr="00A768CE">
              <w:rPr>
                <w:i/>
              </w:rPr>
              <w:t>Ord</w:t>
            </w:r>
            <w:proofErr w:type="spellEnd"/>
            <w:r w:rsidRPr="00A768CE">
              <w:rPr>
                <w:i/>
              </w:rPr>
              <w:t>. Alla G.U. n. 7 del 10/01/2001 e successive modifiche)</w:t>
            </w:r>
          </w:p>
        </w:tc>
        <w:tc>
          <w:tcPr>
            <w:tcW w:w="567" w:type="dxa"/>
            <w:vAlign w:val="bottom"/>
          </w:tcPr>
          <w:p w14:paraId="28D1AA12" w14:textId="77777777" w:rsidR="00C84D08" w:rsidRPr="00A768CE" w:rsidRDefault="00C84D08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768CE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0E7648FD" w14:textId="77777777" w:rsidR="00C84D08" w:rsidRPr="00A768CE" w:rsidRDefault="00767BE4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768CE">
              <w:rPr>
                <w:i/>
              </w:rPr>
              <w:t>4</w:t>
            </w:r>
            <w:r w:rsidR="002D6B30" w:rsidRPr="00A768CE">
              <w:rPr>
                <w:i/>
              </w:rPr>
              <w:t>73</w:t>
            </w:r>
          </w:p>
        </w:tc>
        <w:tc>
          <w:tcPr>
            <w:tcW w:w="567" w:type="dxa"/>
            <w:vAlign w:val="bottom"/>
          </w:tcPr>
          <w:p w14:paraId="6ADABA38" w14:textId="77777777" w:rsidR="00C84D08" w:rsidRPr="00A768CE" w:rsidRDefault="00767BE4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768CE">
              <w:rPr>
                <w:i/>
              </w:rPr>
              <w:t>4</w:t>
            </w:r>
            <w:r w:rsidR="002D6B30" w:rsidRPr="00A768CE">
              <w:rPr>
                <w:i/>
              </w:rPr>
              <w:t>75</w:t>
            </w:r>
          </w:p>
        </w:tc>
        <w:tc>
          <w:tcPr>
            <w:tcW w:w="1134" w:type="dxa"/>
            <w:vAlign w:val="bottom"/>
          </w:tcPr>
          <w:p w14:paraId="6426EBE8" w14:textId="77777777" w:rsidR="00C84D08" w:rsidRPr="00A768CE" w:rsidRDefault="00C84D08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768CE">
              <w:rPr>
                <w:i/>
              </w:rPr>
              <w:t>3</w:t>
            </w:r>
          </w:p>
        </w:tc>
        <w:tc>
          <w:tcPr>
            <w:tcW w:w="1134" w:type="dxa"/>
          </w:tcPr>
          <w:p w14:paraId="4434FCF8" w14:textId="77777777" w:rsidR="00C84D08" w:rsidRPr="00A768CE" w:rsidRDefault="00C84D08" w:rsidP="00E51375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  <w:tc>
          <w:tcPr>
            <w:tcW w:w="850" w:type="dxa"/>
          </w:tcPr>
          <w:p w14:paraId="3FD9A031" w14:textId="77777777" w:rsidR="00C84D08" w:rsidRPr="00A768CE" w:rsidRDefault="00C84D08" w:rsidP="00E51375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</w:tr>
      <w:tr w:rsidR="008729D5" w:rsidRPr="008663CD" w14:paraId="2F8CBF45" w14:textId="77777777" w:rsidTr="00D04D8F">
        <w:trPr>
          <w:cantSplit/>
        </w:trPr>
        <w:tc>
          <w:tcPr>
            <w:tcW w:w="9851" w:type="dxa"/>
            <w:gridSpan w:val="8"/>
          </w:tcPr>
          <w:p w14:paraId="1EEAC4CD" w14:textId="77777777" w:rsidR="008729D5" w:rsidRPr="00A768CE" w:rsidRDefault="008729D5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768CE">
              <w:rPr>
                <w:i/>
              </w:rPr>
              <w:t>FARMACO5</w:t>
            </w:r>
          </w:p>
        </w:tc>
      </w:tr>
      <w:tr w:rsidR="00C84D08" w:rsidRPr="008663CD" w14:paraId="6255950C" w14:textId="77777777" w:rsidTr="00D04D8F">
        <w:trPr>
          <w:cantSplit/>
        </w:trPr>
        <w:tc>
          <w:tcPr>
            <w:tcW w:w="2054" w:type="dxa"/>
            <w:vAlign w:val="bottom"/>
          </w:tcPr>
          <w:p w14:paraId="459288E4" w14:textId="77777777" w:rsidR="00C84D08" w:rsidRPr="00A768CE" w:rsidRDefault="00C84D08" w:rsidP="00E51375">
            <w:pPr>
              <w:spacing w:before="80" w:line="240" w:lineRule="auto"/>
              <w:ind w:left="0"/>
              <w:rPr>
                <w:i/>
              </w:rPr>
            </w:pPr>
            <w:r w:rsidRPr="00A768CE">
              <w:rPr>
                <w:i/>
              </w:rPr>
              <w:t xml:space="preserve"> Codice ministeriale</w:t>
            </w:r>
          </w:p>
        </w:tc>
        <w:tc>
          <w:tcPr>
            <w:tcW w:w="2978" w:type="dxa"/>
            <w:vAlign w:val="bottom"/>
          </w:tcPr>
          <w:p w14:paraId="219A6FF7" w14:textId="77777777" w:rsidR="00C84D08" w:rsidRPr="00A768CE" w:rsidRDefault="00C84D08" w:rsidP="00E51375">
            <w:pPr>
              <w:spacing w:before="80" w:line="240" w:lineRule="auto"/>
              <w:ind w:left="0"/>
              <w:rPr>
                <w:i/>
              </w:rPr>
            </w:pPr>
            <w:r w:rsidRPr="00A768CE">
              <w:rPr>
                <w:i/>
              </w:rPr>
              <w:t>Codice MINSAN del farmaco distribuito</w:t>
            </w:r>
          </w:p>
        </w:tc>
        <w:tc>
          <w:tcPr>
            <w:tcW w:w="567" w:type="dxa"/>
            <w:vAlign w:val="bottom"/>
          </w:tcPr>
          <w:p w14:paraId="3CC6281A" w14:textId="77777777" w:rsidR="00C84D08" w:rsidRPr="00A768CE" w:rsidRDefault="00C84D08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768CE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18FD5154" w14:textId="77777777" w:rsidR="00C84D08" w:rsidRPr="00A768CE" w:rsidRDefault="00767BE4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768CE">
              <w:rPr>
                <w:i/>
              </w:rPr>
              <w:t>4</w:t>
            </w:r>
            <w:r w:rsidR="00B155F6" w:rsidRPr="00A768CE">
              <w:rPr>
                <w:i/>
              </w:rPr>
              <w:t>76</w:t>
            </w:r>
          </w:p>
        </w:tc>
        <w:tc>
          <w:tcPr>
            <w:tcW w:w="567" w:type="dxa"/>
            <w:vAlign w:val="bottom"/>
          </w:tcPr>
          <w:p w14:paraId="4925BBDD" w14:textId="77777777" w:rsidR="00C84D08" w:rsidRPr="00A768CE" w:rsidRDefault="00767BE4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768CE">
              <w:rPr>
                <w:i/>
              </w:rPr>
              <w:t>4</w:t>
            </w:r>
            <w:r w:rsidR="00B155F6" w:rsidRPr="00A768CE">
              <w:rPr>
                <w:i/>
              </w:rPr>
              <w:t>85</w:t>
            </w:r>
          </w:p>
        </w:tc>
        <w:tc>
          <w:tcPr>
            <w:tcW w:w="1134" w:type="dxa"/>
            <w:vAlign w:val="bottom"/>
          </w:tcPr>
          <w:p w14:paraId="47A4D78A" w14:textId="77777777" w:rsidR="00C84D08" w:rsidRPr="00A768CE" w:rsidRDefault="00C84D08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768CE">
              <w:rPr>
                <w:i/>
              </w:rPr>
              <w:t>10</w:t>
            </w:r>
          </w:p>
        </w:tc>
        <w:tc>
          <w:tcPr>
            <w:tcW w:w="1134" w:type="dxa"/>
          </w:tcPr>
          <w:p w14:paraId="19EDA333" w14:textId="77777777" w:rsidR="00C84D08" w:rsidRPr="00A768CE" w:rsidRDefault="00C84D08" w:rsidP="00E51375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  <w:tc>
          <w:tcPr>
            <w:tcW w:w="850" w:type="dxa"/>
          </w:tcPr>
          <w:p w14:paraId="4C9A9BBE" w14:textId="77777777" w:rsidR="00C84D08" w:rsidRPr="00A768CE" w:rsidRDefault="00C84D08" w:rsidP="00E51375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</w:tr>
      <w:tr w:rsidR="00C84D08" w:rsidRPr="008663CD" w14:paraId="2577004B" w14:textId="77777777" w:rsidTr="00D04D8F">
        <w:trPr>
          <w:cantSplit/>
        </w:trPr>
        <w:tc>
          <w:tcPr>
            <w:tcW w:w="2054" w:type="dxa"/>
            <w:vAlign w:val="bottom"/>
          </w:tcPr>
          <w:p w14:paraId="0843E313" w14:textId="77777777" w:rsidR="00C84D08" w:rsidRPr="00A768CE" w:rsidRDefault="00C84D08" w:rsidP="00E51375">
            <w:pPr>
              <w:spacing w:before="80" w:line="240" w:lineRule="auto"/>
              <w:ind w:left="0"/>
              <w:rPr>
                <w:i/>
              </w:rPr>
            </w:pPr>
            <w:r w:rsidRPr="00A768CE">
              <w:rPr>
                <w:i/>
              </w:rPr>
              <w:t xml:space="preserve"> Numero pezzi</w:t>
            </w:r>
          </w:p>
        </w:tc>
        <w:tc>
          <w:tcPr>
            <w:tcW w:w="2978" w:type="dxa"/>
            <w:vAlign w:val="bottom"/>
          </w:tcPr>
          <w:p w14:paraId="2F6B1117" w14:textId="77777777" w:rsidR="00C84D08" w:rsidRPr="00A768CE" w:rsidRDefault="00C84D08" w:rsidP="00E51375">
            <w:pPr>
              <w:spacing w:before="80" w:line="240" w:lineRule="auto"/>
              <w:ind w:left="0"/>
              <w:rPr>
                <w:i/>
              </w:rPr>
            </w:pPr>
            <w:r w:rsidRPr="00A768CE">
              <w:rPr>
                <w:i/>
              </w:rPr>
              <w:t>Numero pezzi prescritti</w:t>
            </w:r>
          </w:p>
        </w:tc>
        <w:tc>
          <w:tcPr>
            <w:tcW w:w="567" w:type="dxa"/>
            <w:vAlign w:val="bottom"/>
          </w:tcPr>
          <w:p w14:paraId="397B7A3F" w14:textId="77777777" w:rsidR="00C84D08" w:rsidRPr="00A768CE" w:rsidRDefault="00C84D08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768CE">
              <w:rPr>
                <w:i/>
              </w:rPr>
              <w:t>N</w:t>
            </w:r>
          </w:p>
        </w:tc>
        <w:tc>
          <w:tcPr>
            <w:tcW w:w="567" w:type="dxa"/>
            <w:vAlign w:val="bottom"/>
          </w:tcPr>
          <w:p w14:paraId="510D8306" w14:textId="77777777" w:rsidR="00C84D08" w:rsidRPr="00A768CE" w:rsidRDefault="00767BE4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768CE">
              <w:rPr>
                <w:i/>
              </w:rPr>
              <w:t>4</w:t>
            </w:r>
            <w:r w:rsidR="00B155F6" w:rsidRPr="00A768CE">
              <w:rPr>
                <w:i/>
              </w:rPr>
              <w:t>86</w:t>
            </w:r>
          </w:p>
        </w:tc>
        <w:tc>
          <w:tcPr>
            <w:tcW w:w="567" w:type="dxa"/>
            <w:vAlign w:val="bottom"/>
          </w:tcPr>
          <w:p w14:paraId="0E68699B" w14:textId="77777777" w:rsidR="00C84D08" w:rsidRPr="00A768CE" w:rsidRDefault="00767BE4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768CE">
              <w:rPr>
                <w:i/>
              </w:rPr>
              <w:t>4</w:t>
            </w:r>
            <w:r w:rsidR="00B155F6" w:rsidRPr="00A768CE">
              <w:rPr>
                <w:i/>
              </w:rPr>
              <w:t>88</w:t>
            </w:r>
          </w:p>
        </w:tc>
        <w:tc>
          <w:tcPr>
            <w:tcW w:w="1134" w:type="dxa"/>
            <w:vAlign w:val="bottom"/>
          </w:tcPr>
          <w:p w14:paraId="56A80C6A" w14:textId="77777777" w:rsidR="00C84D08" w:rsidRPr="00A768CE" w:rsidRDefault="00C84D08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768CE">
              <w:rPr>
                <w:i/>
              </w:rPr>
              <w:t>3</w:t>
            </w:r>
          </w:p>
        </w:tc>
        <w:tc>
          <w:tcPr>
            <w:tcW w:w="1134" w:type="dxa"/>
          </w:tcPr>
          <w:p w14:paraId="07F125B0" w14:textId="77777777" w:rsidR="00C84D08" w:rsidRPr="00A768CE" w:rsidRDefault="00C84D08" w:rsidP="00E51375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  <w:tc>
          <w:tcPr>
            <w:tcW w:w="850" w:type="dxa"/>
          </w:tcPr>
          <w:p w14:paraId="493F88FC" w14:textId="77777777" w:rsidR="00C84D08" w:rsidRPr="00A768CE" w:rsidRDefault="00C84D08" w:rsidP="00E51375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</w:tr>
      <w:tr w:rsidR="00C84D08" w:rsidRPr="008663CD" w14:paraId="75260E17" w14:textId="77777777" w:rsidTr="00D04D8F">
        <w:trPr>
          <w:cantSplit/>
        </w:trPr>
        <w:tc>
          <w:tcPr>
            <w:tcW w:w="2054" w:type="dxa"/>
            <w:vAlign w:val="bottom"/>
          </w:tcPr>
          <w:p w14:paraId="6153016E" w14:textId="77777777" w:rsidR="00C84D08" w:rsidRPr="00A768CE" w:rsidRDefault="00C84D08" w:rsidP="00E51375">
            <w:pPr>
              <w:spacing w:before="80" w:line="240" w:lineRule="auto"/>
              <w:ind w:left="0"/>
              <w:rPr>
                <w:i/>
              </w:rPr>
            </w:pPr>
            <w:r w:rsidRPr="00A768CE">
              <w:rPr>
                <w:i/>
              </w:rPr>
              <w:t xml:space="preserve"> Importo unitario</w:t>
            </w:r>
          </w:p>
        </w:tc>
        <w:tc>
          <w:tcPr>
            <w:tcW w:w="2978" w:type="dxa"/>
            <w:vAlign w:val="bottom"/>
          </w:tcPr>
          <w:p w14:paraId="486ABE0A" w14:textId="061C69BE" w:rsidR="00C84D08" w:rsidRPr="00A768CE" w:rsidRDefault="00C84D08" w:rsidP="00E51375">
            <w:pPr>
              <w:spacing w:before="80" w:line="240" w:lineRule="auto"/>
              <w:ind w:left="0"/>
              <w:rPr>
                <w:i/>
              </w:rPr>
            </w:pPr>
            <w:r w:rsidRPr="00A768CE">
              <w:rPr>
                <w:i/>
              </w:rPr>
              <w:t>Importo unitario del farmaco. Numerico decimale senza separatore e due cifre decimali</w:t>
            </w:r>
          </w:p>
        </w:tc>
        <w:tc>
          <w:tcPr>
            <w:tcW w:w="567" w:type="dxa"/>
            <w:vAlign w:val="bottom"/>
          </w:tcPr>
          <w:p w14:paraId="420960BF" w14:textId="77777777" w:rsidR="00C84D08" w:rsidRPr="00A768CE" w:rsidRDefault="00C84D08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768CE">
              <w:rPr>
                <w:i/>
              </w:rPr>
              <w:t>N</w:t>
            </w:r>
          </w:p>
        </w:tc>
        <w:tc>
          <w:tcPr>
            <w:tcW w:w="567" w:type="dxa"/>
            <w:vAlign w:val="bottom"/>
          </w:tcPr>
          <w:p w14:paraId="7CD1546D" w14:textId="77777777" w:rsidR="00C84D08" w:rsidRPr="00A768CE" w:rsidRDefault="00767BE4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768CE">
              <w:rPr>
                <w:i/>
              </w:rPr>
              <w:t>4</w:t>
            </w:r>
            <w:r w:rsidR="00B155F6" w:rsidRPr="00A768CE">
              <w:rPr>
                <w:i/>
              </w:rPr>
              <w:t>89</w:t>
            </w:r>
          </w:p>
        </w:tc>
        <w:tc>
          <w:tcPr>
            <w:tcW w:w="567" w:type="dxa"/>
            <w:vAlign w:val="bottom"/>
          </w:tcPr>
          <w:p w14:paraId="05A0E006" w14:textId="77777777" w:rsidR="00C84D08" w:rsidRPr="00A768CE" w:rsidRDefault="00B155F6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768CE">
              <w:rPr>
                <w:i/>
              </w:rPr>
              <w:t>504</w:t>
            </w:r>
          </w:p>
        </w:tc>
        <w:tc>
          <w:tcPr>
            <w:tcW w:w="1134" w:type="dxa"/>
            <w:vAlign w:val="bottom"/>
          </w:tcPr>
          <w:p w14:paraId="07BEF490" w14:textId="77777777" w:rsidR="00C84D08" w:rsidRPr="00A768CE" w:rsidRDefault="00C84D08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768CE">
              <w:rPr>
                <w:i/>
              </w:rPr>
              <w:t>16</w:t>
            </w:r>
          </w:p>
        </w:tc>
        <w:tc>
          <w:tcPr>
            <w:tcW w:w="1134" w:type="dxa"/>
          </w:tcPr>
          <w:p w14:paraId="43B8FC7F" w14:textId="77777777" w:rsidR="00C84D08" w:rsidRPr="00A768CE" w:rsidRDefault="00C84D08" w:rsidP="00E51375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  <w:tc>
          <w:tcPr>
            <w:tcW w:w="850" w:type="dxa"/>
          </w:tcPr>
          <w:p w14:paraId="2ABB7937" w14:textId="77777777" w:rsidR="00C84D08" w:rsidRPr="00A768CE" w:rsidRDefault="00C84D08" w:rsidP="00E51375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</w:tr>
      <w:tr w:rsidR="00C84D08" w:rsidRPr="008663CD" w14:paraId="191E5FBE" w14:textId="77777777" w:rsidTr="00D04D8F">
        <w:trPr>
          <w:cantSplit/>
        </w:trPr>
        <w:tc>
          <w:tcPr>
            <w:tcW w:w="2054" w:type="dxa"/>
            <w:vAlign w:val="bottom"/>
          </w:tcPr>
          <w:p w14:paraId="4FF783C3" w14:textId="77777777" w:rsidR="00C84D08" w:rsidRPr="00A768CE" w:rsidRDefault="00C84D08" w:rsidP="00E51375">
            <w:pPr>
              <w:spacing w:before="80" w:line="240" w:lineRule="auto"/>
              <w:ind w:left="0"/>
              <w:rPr>
                <w:i/>
              </w:rPr>
            </w:pPr>
            <w:r w:rsidRPr="00A768CE">
              <w:rPr>
                <w:i/>
              </w:rPr>
              <w:t xml:space="preserve"> A.T.C.</w:t>
            </w:r>
          </w:p>
        </w:tc>
        <w:tc>
          <w:tcPr>
            <w:tcW w:w="2978" w:type="dxa"/>
            <w:vAlign w:val="bottom"/>
          </w:tcPr>
          <w:p w14:paraId="6586AFF9" w14:textId="77777777" w:rsidR="00C84D08" w:rsidRPr="00A768CE" w:rsidRDefault="00C84D08" w:rsidP="00E51375">
            <w:pPr>
              <w:spacing w:before="80" w:line="240" w:lineRule="auto"/>
              <w:ind w:left="0"/>
              <w:rPr>
                <w:i/>
              </w:rPr>
            </w:pPr>
            <w:r w:rsidRPr="00A768CE">
              <w:rPr>
                <w:i/>
              </w:rPr>
              <w:t>Codice ATC del farmaco</w:t>
            </w:r>
          </w:p>
        </w:tc>
        <w:tc>
          <w:tcPr>
            <w:tcW w:w="567" w:type="dxa"/>
            <w:vAlign w:val="bottom"/>
          </w:tcPr>
          <w:p w14:paraId="7B19BF04" w14:textId="77777777" w:rsidR="00C84D08" w:rsidRPr="00A768CE" w:rsidRDefault="00C84D08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768CE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25C1FB4F" w14:textId="77777777" w:rsidR="00C84D08" w:rsidRPr="00A768CE" w:rsidRDefault="00B155F6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768CE">
              <w:rPr>
                <w:i/>
              </w:rPr>
              <w:t>505</w:t>
            </w:r>
          </w:p>
        </w:tc>
        <w:tc>
          <w:tcPr>
            <w:tcW w:w="567" w:type="dxa"/>
            <w:vAlign w:val="bottom"/>
          </w:tcPr>
          <w:p w14:paraId="1DD2CD1C" w14:textId="77777777" w:rsidR="00C84D08" w:rsidRPr="00A768CE" w:rsidRDefault="00B155F6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768CE">
              <w:rPr>
                <w:i/>
              </w:rPr>
              <w:t>511</w:t>
            </w:r>
          </w:p>
        </w:tc>
        <w:tc>
          <w:tcPr>
            <w:tcW w:w="1134" w:type="dxa"/>
            <w:vAlign w:val="bottom"/>
          </w:tcPr>
          <w:p w14:paraId="3B13629F" w14:textId="77777777" w:rsidR="00C84D08" w:rsidRPr="00A768CE" w:rsidRDefault="00C84D08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768CE">
              <w:rPr>
                <w:i/>
              </w:rPr>
              <w:t>7</w:t>
            </w:r>
          </w:p>
        </w:tc>
        <w:tc>
          <w:tcPr>
            <w:tcW w:w="1134" w:type="dxa"/>
          </w:tcPr>
          <w:p w14:paraId="71BB311F" w14:textId="77777777" w:rsidR="00C84D08" w:rsidRPr="00A768CE" w:rsidRDefault="00C84D08" w:rsidP="00E51375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  <w:tc>
          <w:tcPr>
            <w:tcW w:w="850" w:type="dxa"/>
          </w:tcPr>
          <w:p w14:paraId="3558576A" w14:textId="77777777" w:rsidR="00C84D08" w:rsidRPr="00A768CE" w:rsidRDefault="00C84D08" w:rsidP="00E51375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</w:tr>
      <w:tr w:rsidR="00C84D08" w:rsidRPr="008663CD" w14:paraId="3A884861" w14:textId="77777777" w:rsidTr="00D04D8F">
        <w:trPr>
          <w:cantSplit/>
        </w:trPr>
        <w:tc>
          <w:tcPr>
            <w:tcW w:w="2054" w:type="dxa"/>
            <w:vAlign w:val="bottom"/>
          </w:tcPr>
          <w:p w14:paraId="3D4BB485" w14:textId="77777777" w:rsidR="00C84D08" w:rsidRPr="00A768CE" w:rsidRDefault="00C84D08" w:rsidP="00E51375">
            <w:pPr>
              <w:spacing w:before="80" w:line="240" w:lineRule="auto"/>
              <w:ind w:left="0"/>
              <w:rPr>
                <w:i/>
              </w:rPr>
            </w:pPr>
            <w:r w:rsidRPr="00A768CE">
              <w:rPr>
                <w:i/>
              </w:rPr>
              <w:t xml:space="preserve"> Casa farmaceutica</w:t>
            </w:r>
          </w:p>
        </w:tc>
        <w:tc>
          <w:tcPr>
            <w:tcW w:w="2978" w:type="dxa"/>
            <w:vAlign w:val="bottom"/>
          </w:tcPr>
          <w:p w14:paraId="1C592A82" w14:textId="77777777" w:rsidR="00C84D08" w:rsidRPr="00A768CE" w:rsidRDefault="00C84D08" w:rsidP="00E51375">
            <w:pPr>
              <w:spacing w:before="80" w:line="240" w:lineRule="auto"/>
              <w:ind w:left="0"/>
              <w:rPr>
                <w:i/>
              </w:rPr>
            </w:pPr>
            <w:r w:rsidRPr="00A768CE">
              <w:rPr>
                <w:i/>
              </w:rPr>
              <w:t>Codice ditta produttrice del farmaco</w:t>
            </w:r>
          </w:p>
        </w:tc>
        <w:tc>
          <w:tcPr>
            <w:tcW w:w="567" w:type="dxa"/>
            <w:vAlign w:val="bottom"/>
          </w:tcPr>
          <w:p w14:paraId="23C08F0D" w14:textId="77777777" w:rsidR="00C84D08" w:rsidRPr="00A768CE" w:rsidRDefault="00C84D08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768CE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2D3CA6B0" w14:textId="77777777" w:rsidR="00C84D08" w:rsidRPr="00A768CE" w:rsidRDefault="00B155F6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768CE">
              <w:rPr>
                <w:i/>
              </w:rPr>
              <w:t>512</w:t>
            </w:r>
          </w:p>
        </w:tc>
        <w:tc>
          <w:tcPr>
            <w:tcW w:w="567" w:type="dxa"/>
            <w:vAlign w:val="bottom"/>
          </w:tcPr>
          <w:p w14:paraId="0AD373ED" w14:textId="77777777" w:rsidR="00C84D08" w:rsidRPr="00A768CE" w:rsidRDefault="00B155F6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768CE">
              <w:rPr>
                <w:i/>
              </w:rPr>
              <w:t>515</w:t>
            </w:r>
          </w:p>
        </w:tc>
        <w:tc>
          <w:tcPr>
            <w:tcW w:w="1134" w:type="dxa"/>
            <w:vAlign w:val="bottom"/>
          </w:tcPr>
          <w:p w14:paraId="6D12F13C" w14:textId="77777777" w:rsidR="00C84D08" w:rsidRPr="00A768CE" w:rsidRDefault="00C84D08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768CE">
              <w:rPr>
                <w:i/>
              </w:rPr>
              <w:t>4</w:t>
            </w:r>
          </w:p>
        </w:tc>
        <w:tc>
          <w:tcPr>
            <w:tcW w:w="1134" w:type="dxa"/>
          </w:tcPr>
          <w:p w14:paraId="0ABD7619" w14:textId="77777777" w:rsidR="00C84D08" w:rsidRPr="00A768CE" w:rsidRDefault="00C84D08" w:rsidP="00E51375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  <w:tc>
          <w:tcPr>
            <w:tcW w:w="850" w:type="dxa"/>
          </w:tcPr>
          <w:p w14:paraId="216854C2" w14:textId="77777777" w:rsidR="00C84D08" w:rsidRPr="00A768CE" w:rsidRDefault="00C84D08" w:rsidP="00E51375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</w:tr>
      <w:tr w:rsidR="00C84D08" w:rsidRPr="008663CD" w14:paraId="36078AD5" w14:textId="77777777" w:rsidTr="00D04D8F">
        <w:trPr>
          <w:cantSplit/>
        </w:trPr>
        <w:tc>
          <w:tcPr>
            <w:tcW w:w="2054" w:type="dxa"/>
            <w:vAlign w:val="bottom"/>
          </w:tcPr>
          <w:p w14:paraId="194D8A08" w14:textId="77777777" w:rsidR="00C84D08" w:rsidRPr="00A768CE" w:rsidRDefault="00C84D08" w:rsidP="00E51375">
            <w:pPr>
              <w:spacing w:before="80" w:line="240" w:lineRule="auto"/>
              <w:ind w:left="0"/>
              <w:rPr>
                <w:i/>
              </w:rPr>
            </w:pPr>
            <w:r w:rsidRPr="00A768CE">
              <w:rPr>
                <w:i/>
              </w:rPr>
              <w:t xml:space="preserve"> Nota di diagnosi</w:t>
            </w:r>
          </w:p>
        </w:tc>
        <w:tc>
          <w:tcPr>
            <w:tcW w:w="2978" w:type="dxa"/>
            <w:vAlign w:val="bottom"/>
          </w:tcPr>
          <w:p w14:paraId="4EB511BF" w14:textId="77777777" w:rsidR="00C84D08" w:rsidRPr="00A768CE" w:rsidRDefault="00C84D08" w:rsidP="00E51375">
            <w:pPr>
              <w:spacing w:before="80" w:line="240" w:lineRule="auto"/>
              <w:ind w:left="0"/>
              <w:rPr>
                <w:i/>
              </w:rPr>
            </w:pPr>
            <w:r w:rsidRPr="00A768CE">
              <w:rPr>
                <w:i/>
              </w:rPr>
              <w:t xml:space="preserve">Codice della nota di diagnosi per la quale il farmaco è erogabile in regime di esenzione (D.M. 22/12/2000 suppl. </w:t>
            </w:r>
            <w:proofErr w:type="spellStart"/>
            <w:r w:rsidRPr="00A768CE">
              <w:rPr>
                <w:i/>
              </w:rPr>
              <w:t>Ord</w:t>
            </w:r>
            <w:proofErr w:type="spellEnd"/>
            <w:r w:rsidRPr="00A768CE">
              <w:rPr>
                <w:i/>
              </w:rPr>
              <w:t>. Alla G.U. n. 7 del 10/01/2001 e successive modifiche)</w:t>
            </w:r>
          </w:p>
        </w:tc>
        <w:tc>
          <w:tcPr>
            <w:tcW w:w="567" w:type="dxa"/>
            <w:vAlign w:val="bottom"/>
          </w:tcPr>
          <w:p w14:paraId="1376B91C" w14:textId="77777777" w:rsidR="00C84D08" w:rsidRPr="00A768CE" w:rsidRDefault="00C84D08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768CE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4CA83027" w14:textId="77777777" w:rsidR="00C84D08" w:rsidRPr="00A768CE" w:rsidRDefault="00B155F6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768CE">
              <w:rPr>
                <w:i/>
              </w:rPr>
              <w:t>516</w:t>
            </w:r>
          </w:p>
        </w:tc>
        <w:tc>
          <w:tcPr>
            <w:tcW w:w="567" w:type="dxa"/>
            <w:vAlign w:val="bottom"/>
          </w:tcPr>
          <w:p w14:paraId="6B4C1EDC" w14:textId="77777777" w:rsidR="00C84D08" w:rsidRPr="00A768CE" w:rsidRDefault="00767BE4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768CE">
              <w:rPr>
                <w:i/>
              </w:rPr>
              <w:t>5</w:t>
            </w:r>
            <w:r w:rsidR="00B155F6" w:rsidRPr="00A768CE">
              <w:rPr>
                <w:i/>
              </w:rPr>
              <w:t>18</w:t>
            </w:r>
          </w:p>
        </w:tc>
        <w:tc>
          <w:tcPr>
            <w:tcW w:w="1134" w:type="dxa"/>
            <w:vAlign w:val="bottom"/>
          </w:tcPr>
          <w:p w14:paraId="6248BDD4" w14:textId="77777777" w:rsidR="00C84D08" w:rsidRPr="00A768CE" w:rsidRDefault="00C84D08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768CE">
              <w:rPr>
                <w:i/>
              </w:rPr>
              <w:t>3</w:t>
            </w:r>
          </w:p>
        </w:tc>
        <w:tc>
          <w:tcPr>
            <w:tcW w:w="1134" w:type="dxa"/>
          </w:tcPr>
          <w:p w14:paraId="1BA75B0A" w14:textId="77777777" w:rsidR="00C84D08" w:rsidRPr="00A768CE" w:rsidRDefault="00C84D08" w:rsidP="00E51375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  <w:tc>
          <w:tcPr>
            <w:tcW w:w="850" w:type="dxa"/>
          </w:tcPr>
          <w:p w14:paraId="7E5C4D1F" w14:textId="77777777" w:rsidR="00C84D08" w:rsidRPr="00A768CE" w:rsidRDefault="00C84D08" w:rsidP="00E51375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</w:tr>
      <w:tr w:rsidR="008729D5" w:rsidRPr="008663CD" w14:paraId="138953D4" w14:textId="77777777" w:rsidTr="00D04D8F">
        <w:trPr>
          <w:cantSplit/>
        </w:trPr>
        <w:tc>
          <w:tcPr>
            <w:tcW w:w="9851" w:type="dxa"/>
            <w:gridSpan w:val="8"/>
          </w:tcPr>
          <w:p w14:paraId="5A65EEDC" w14:textId="77777777" w:rsidR="008729D5" w:rsidRPr="00A768CE" w:rsidRDefault="008729D5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768CE">
              <w:rPr>
                <w:i/>
              </w:rPr>
              <w:t>FARMACO6</w:t>
            </w:r>
          </w:p>
        </w:tc>
      </w:tr>
      <w:tr w:rsidR="00C84D08" w:rsidRPr="008663CD" w14:paraId="1A9EBF6F" w14:textId="77777777" w:rsidTr="00D04D8F">
        <w:trPr>
          <w:cantSplit/>
        </w:trPr>
        <w:tc>
          <w:tcPr>
            <w:tcW w:w="2054" w:type="dxa"/>
            <w:vAlign w:val="bottom"/>
          </w:tcPr>
          <w:p w14:paraId="1661A0B1" w14:textId="77777777" w:rsidR="00C84D08" w:rsidRPr="00A768CE" w:rsidRDefault="00C84D08" w:rsidP="00E51375">
            <w:pPr>
              <w:spacing w:before="80" w:line="240" w:lineRule="auto"/>
              <w:ind w:left="0"/>
              <w:rPr>
                <w:i/>
              </w:rPr>
            </w:pPr>
            <w:r w:rsidRPr="00A768CE">
              <w:rPr>
                <w:i/>
              </w:rPr>
              <w:t xml:space="preserve"> Codice ministeriale</w:t>
            </w:r>
          </w:p>
        </w:tc>
        <w:tc>
          <w:tcPr>
            <w:tcW w:w="2978" w:type="dxa"/>
            <w:vAlign w:val="bottom"/>
          </w:tcPr>
          <w:p w14:paraId="3A5E7460" w14:textId="77777777" w:rsidR="00C84D08" w:rsidRPr="00A768CE" w:rsidRDefault="00C84D08" w:rsidP="00E51375">
            <w:pPr>
              <w:spacing w:before="80" w:line="240" w:lineRule="auto"/>
              <w:ind w:left="0"/>
              <w:rPr>
                <w:i/>
              </w:rPr>
            </w:pPr>
            <w:r w:rsidRPr="00A768CE">
              <w:rPr>
                <w:i/>
              </w:rPr>
              <w:t>Codice MINSAN del farmaco distribuito</w:t>
            </w:r>
          </w:p>
        </w:tc>
        <w:tc>
          <w:tcPr>
            <w:tcW w:w="567" w:type="dxa"/>
            <w:vAlign w:val="bottom"/>
          </w:tcPr>
          <w:p w14:paraId="54A36B0E" w14:textId="77777777" w:rsidR="00C84D08" w:rsidRPr="00A768CE" w:rsidRDefault="00C84D08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768CE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1C4ECC4F" w14:textId="77777777" w:rsidR="00C84D08" w:rsidRPr="00A768CE" w:rsidRDefault="00767BE4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768CE">
              <w:rPr>
                <w:i/>
              </w:rPr>
              <w:t>5</w:t>
            </w:r>
            <w:r w:rsidR="00A342C6" w:rsidRPr="00A768CE">
              <w:rPr>
                <w:i/>
              </w:rPr>
              <w:t>19</w:t>
            </w:r>
          </w:p>
        </w:tc>
        <w:tc>
          <w:tcPr>
            <w:tcW w:w="567" w:type="dxa"/>
            <w:vAlign w:val="bottom"/>
          </w:tcPr>
          <w:p w14:paraId="1600AC79" w14:textId="77777777" w:rsidR="00C84D08" w:rsidRPr="00A768CE" w:rsidRDefault="00767BE4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768CE">
              <w:rPr>
                <w:i/>
              </w:rPr>
              <w:t>5</w:t>
            </w:r>
            <w:r w:rsidR="00A342C6" w:rsidRPr="00A768CE">
              <w:rPr>
                <w:i/>
              </w:rPr>
              <w:t>28</w:t>
            </w:r>
          </w:p>
        </w:tc>
        <w:tc>
          <w:tcPr>
            <w:tcW w:w="1134" w:type="dxa"/>
            <w:vAlign w:val="bottom"/>
          </w:tcPr>
          <w:p w14:paraId="32E55328" w14:textId="77777777" w:rsidR="00C84D08" w:rsidRPr="00A768CE" w:rsidRDefault="00C84D08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768CE">
              <w:rPr>
                <w:i/>
              </w:rPr>
              <w:t>10</w:t>
            </w:r>
          </w:p>
        </w:tc>
        <w:tc>
          <w:tcPr>
            <w:tcW w:w="1134" w:type="dxa"/>
          </w:tcPr>
          <w:p w14:paraId="22B3FE06" w14:textId="77777777" w:rsidR="00C84D08" w:rsidRPr="00A768CE" w:rsidRDefault="00C84D08" w:rsidP="00E51375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  <w:tc>
          <w:tcPr>
            <w:tcW w:w="850" w:type="dxa"/>
          </w:tcPr>
          <w:p w14:paraId="6E24F382" w14:textId="77777777" w:rsidR="00C84D08" w:rsidRPr="00A768CE" w:rsidRDefault="00C84D08" w:rsidP="00E51375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</w:tr>
      <w:tr w:rsidR="00C84D08" w:rsidRPr="008663CD" w14:paraId="62B9CA13" w14:textId="77777777" w:rsidTr="00D04D8F">
        <w:trPr>
          <w:cantSplit/>
        </w:trPr>
        <w:tc>
          <w:tcPr>
            <w:tcW w:w="2054" w:type="dxa"/>
            <w:vAlign w:val="bottom"/>
          </w:tcPr>
          <w:p w14:paraId="5722CCE1" w14:textId="77777777" w:rsidR="00C84D08" w:rsidRPr="00A768CE" w:rsidRDefault="00C84D08" w:rsidP="00E51375">
            <w:pPr>
              <w:spacing w:before="80" w:line="240" w:lineRule="auto"/>
              <w:ind w:left="0"/>
              <w:rPr>
                <w:i/>
              </w:rPr>
            </w:pPr>
            <w:r w:rsidRPr="00A768CE">
              <w:rPr>
                <w:i/>
              </w:rPr>
              <w:t xml:space="preserve"> Numero pezzi</w:t>
            </w:r>
          </w:p>
        </w:tc>
        <w:tc>
          <w:tcPr>
            <w:tcW w:w="2978" w:type="dxa"/>
            <w:vAlign w:val="bottom"/>
          </w:tcPr>
          <w:p w14:paraId="6D1ABF7C" w14:textId="77777777" w:rsidR="00C84D08" w:rsidRPr="00A768CE" w:rsidRDefault="00C84D08" w:rsidP="00E51375">
            <w:pPr>
              <w:spacing w:before="80" w:line="240" w:lineRule="auto"/>
              <w:ind w:left="0"/>
              <w:rPr>
                <w:i/>
              </w:rPr>
            </w:pPr>
            <w:r w:rsidRPr="00A768CE">
              <w:rPr>
                <w:i/>
              </w:rPr>
              <w:t>Numero pezzi prescritti</w:t>
            </w:r>
          </w:p>
        </w:tc>
        <w:tc>
          <w:tcPr>
            <w:tcW w:w="567" w:type="dxa"/>
            <w:vAlign w:val="bottom"/>
          </w:tcPr>
          <w:p w14:paraId="3630D988" w14:textId="77777777" w:rsidR="00C84D08" w:rsidRPr="00A768CE" w:rsidRDefault="00C84D08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768CE">
              <w:rPr>
                <w:i/>
              </w:rPr>
              <w:t>N</w:t>
            </w:r>
          </w:p>
        </w:tc>
        <w:tc>
          <w:tcPr>
            <w:tcW w:w="567" w:type="dxa"/>
            <w:vAlign w:val="bottom"/>
          </w:tcPr>
          <w:p w14:paraId="0B15F606" w14:textId="77777777" w:rsidR="00C84D08" w:rsidRPr="00A768CE" w:rsidRDefault="00767BE4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768CE">
              <w:rPr>
                <w:i/>
              </w:rPr>
              <w:t>5</w:t>
            </w:r>
            <w:r w:rsidR="00A342C6" w:rsidRPr="00A768CE">
              <w:rPr>
                <w:i/>
              </w:rPr>
              <w:t>29</w:t>
            </w:r>
          </w:p>
        </w:tc>
        <w:tc>
          <w:tcPr>
            <w:tcW w:w="567" w:type="dxa"/>
            <w:vAlign w:val="bottom"/>
          </w:tcPr>
          <w:p w14:paraId="648BFFD2" w14:textId="77777777" w:rsidR="00C84D08" w:rsidRPr="00A768CE" w:rsidRDefault="00767BE4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768CE">
              <w:rPr>
                <w:i/>
              </w:rPr>
              <w:t>5</w:t>
            </w:r>
            <w:r w:rsidR="00A342C6" w:rsidRPr="00A768CE">
              <w:rPr>
                <w:i/>
              </w:rPr>
              <w:t>31</w:t>
            </w:r>
          </w:p>
        </w:tc>
        <w:tc>
          <w:tcPr>
            <w:tcW w:w="1134" w:type="dxa"/>
            <w:vAlign w:val="bottom"/>
          </w:tcPr>
          <w:p w14:paraId="69E20B9B" w14:textId="77777777" w:rsidR="00C84D08" w:rsidRPr="00A768CE" w:rsidRDefault="00C84D08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768CE">
              <w:rPr>
                <w:i/>
              </w:rPr>
              <w:t>3</w:t>
            </w:r>
          </w:p>
        </w:tc>
        <w:tc>
          <w:tcPr>
            <w:tcW w:w="1134" w:type="dxa"/>
          </w:tcPr>
          <w:p w14:paraId="1FE41DDD" w14:textId="77777777" w:rsidR="00C84D08" w:rsidRPr="00A768CE" w:rsidRDefault="00C84D08" w:rsidP="00E51375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  <w:tc>
          <w:tcPr>
            <w:tcW w:w="850" w:type="dxa"/>
          </w:tcPr>
          <w:p w14:paraId="0D5A77FD" w14:textId="77777777" w:rsidR="00C84D08" w:rsidRPr="00A768CE" w:rsidRDefault="00C84D08" w:rsidP="00E51375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</w:tr>
      <w:tr w:rsidR="00C84D08" w:rsidRPr="008663CD" w14:paraId="786809FE" w14:textId="77777777" w:rsidTr="00D04D8F">
        <w:trPr>
          <w:cantSplit/>
        </w:trPr>
        <w:tc>
          <w:tcPr>
            <w:tcW w:w="2054" w:type="dxa"/>
            <w:vAlign w:val="bottom"/>
          </w:tcPr>
          <w:p w14:paraId="0C8A1857" w14:textId="77777777" w:rsidR="00C84D08" w:rsidRPr="00A768CE" w:rsidRDefault="00C84D08" w:rsidP="00E51375">
            <w:pPr>
              <w:spacing w:before="80" w:line="240" w:lineRule="auto"/>
              <w:ind w:left="0"/>
              <w:rPr>
                <w:i/>
              </w:rPr>
            </w:pPr>
            <w:r w:rsidRPr="00A768CE">
              <w:rPr>
                <w:i/>
              </w:rPr>
              <w:t xml:space="preserve"> Importo unitario</w:t>
            </w:r>
          </w:p>
        </w:tc>
        <w:tc>
          <w:tcPr>
            <w:tcW w:w="2978" w:type="dxa"/>
            <w:vAlign w:val="bottom"/>
          </w:tcPr>
          <w:p w14:paraId="28D4887D" w14:textId="590E0341" w:rsidR="00C84D08" w:rsidRPr="00A768CE" w:rsidRDefault="00C84D08" w:rsidP="00E51375">
            <w:pPr>
              <w:spacing w:before="80" w:line="240" w:lineRule="auto"/>
              <w:ind w:left="0"/>
              <w:rPr>
                <w:i/>
              </w:rPr>
            </w:pPr>
            <w:r w:rsidRPr="00A768CE">
              <w:rPr>
                <w:i/>
              </w:rPr>
              <w:t>Importo unitario del farmaco. Numerico decimale senza separatore e due cifre decimali</w:t>
            </w:r>
          </w:p>
        </w:tc>
        <w:tc>
          <w:tcPr>
            <w:tcW w:w="567" w:type="dxa"/>
            <w:vAlign w:val="bottom"/>
          </w:tcPr>
          <w:p w14:paraId="7C84F6CD" w14:textId="77777777" w:rsidR="00C84D08" w:rsidRPr="00A768CE" w:rsidRDefault="00C84D08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768CE">
              <w:rPr>
                <w:i/>
              </w:rPr>
              <w:t>N</w:t>
            </w:r>
          </w:p>
        </w:tc>
        <w:tc>
          <w:tcPr>
            <w:tcW w:w="567" w:type="dxa"/>
            <w:vAlign w:val="bottom"/>
          </w:tcPr>
          <w:p w14:paraId="13FD1D0C" w14:textId="77777777" w:rsidR="00C84D08" w:rsidRPr="00A768CE" w:rsidRDefault="00767BE4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768CE">
              <w:rPr>
                <w:i/>
              </w:rPr>
              <w:t>5</w:t>
            </w:r>
            <w:r w:rsidR="00A342C6" w:rsidRPr="00A768CE">
              <w:rPr>
                <w:i/>
              </w:rPr>
              <w:t>32</w:t>
            </w:r>
          </w:p>
        </w:tc>
        <w:tc>
          <w:tcPr>
            <w:tcW w:w="567" w:type="dxa"/>
            <w:vAlign w:val="bottom"/>
          </w:tcPr>
          <w:p w14:paraId="70501186" w14:textId="77777777" w:rsidR="00C84D08" w:rsidRPr="00A768CE" w:rsidRDefault="00767BE4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768CE">
              <w:rPr>
                <w:i/>
              </w:rPr>
              <w:t>5</w:t>
            </w:r>
            <w:r w:rsidR="00A342C6" w:rsidRPr="00A768CE">
              <w:rPr>
                <w:i/>
              </w:rPr>
              <w:t>47</w:t>
            </w:r>
          </w:p>
        </w:tc>
        <w:tc>
          <w:tcPr>
            <w:tcW w:w="1134" w:type="dxa"/>
            <w:vAlign w:val="bottom"/>
          </w:tcPr>
          <w:p w14:paraId="4ABD3C69" w14:textId="77777777" w:rsidR="00C84D08" w:rsidRPr="00A768CE" w:rsidRDefault="00C84D08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768CE">
              <w:rPr>
                <w:i/>
              </w:rPr>
              <w:t>16</w:t>
            </w:r>
          </w:p>
        </w:tc>
        <w:tc>
          <w:tcPr>
            <w:tcW w:w="1134" w:type="dxa"/>
          </w:tcPr>
          <w:p w14:paraId="58C3765D" w14:textId="77777777" w:rsidR="00C84D08" w:rsidRPr="00A768CE" w:rsidRDefault="00C84D08" w:rsidP="00E51375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  <w:tc>
          <w:tcPr>
            <w:tcW w:w="850" w:type="dxa"/>
          </w:tcPr>
          <w:p w14:paraId="5DA0AF0A" w14:textId="77777777" w:rsidR="00C84D08" w:rsidRPr="00A768CE" w:rsidRDefault="00C84D08" w:rsidP="00E51375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</w:tr>
      <w:tr w:rsidR="00C84D08" w:rsidRPr="008663CD" w14:paraId="52805725" w14:textId="77777777" w:rsidTr="00D04D8F">
        <w:trPr>
          <w:cantSplit/>
        </w:trPr>
        <w:tc>
          <w:tcPr>
            <w:tcW w:w="2054" w:type="dxa"/>
            <w:vAlign w:val="bottom"/>
          </w:tcPr>
          <w:p w14:paraId="4A543CAD" w14:textId="77777777" w:rsidR="00C84D08" w:rsidRPr="00A768CE" w:rsidRDefault="00C84D08" w:rsidP="00E51375">
            <w:pPr>
              <w:spacing w:before="80" w:line="240" w:lineRule="auto"/>
              <w:ind w:left="0"/>
              <w:rPr>
                <w:i/>
              </w:rPr>
            </w:pPr>
            <w:r w:rsidRPr="00A768CE">
              <w:rPr>
                <w:i/>
              </w:rPr>
              <w:t xml:space="preserve"> A.T.C.</w:t>
            </w:r>
          </w:p>
        </w:tc>
        <w:tc>
          <w:tcPr>
            <w:tcW w:w="2978" w:type="dxa"/>
            <w:vAlign w:val="bottom"/>
          </w:tcPr>
          <w:p w14:paraId="1CA885CD" w14:textId="77777777" w:rsidR="00C84D08" w:rsidRPr="00A768CE" w:rsidRDefault="00C84D08" w:rsidP="00E51375">
            <w:pPr>
              <w:spacing w:before="80" w:line="240" w:lineRule="auto"/>
              <w:ind w:left="0"/>
            </w:pPr>
            <w:r w:rsidRPr="00A768CE">
              <w:t>Codice ATC del farmaco</w:t>
            </w:r>
          </w:p>
        </w:tc>
        <w:tc>
          <w:tcPr>
            <w:tcW w:w="567" w:type="dxa"/>
            <w:vAlign w:val="bottom"/>
          </w:tcPr>
          <w:p w14:paraId="0821D1DB" w14:textId="77777777" w:rsidR="00C84D08" w:rsidRPr="00A768CE" w:rsidRDefault="00C84D08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768CE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147C83DF" w14:textId="77777777" w:rsidR="00C84D08" w:rsidRPr="00A768CE" w:rsidRDefault="00767BE4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768CE">
              <w:rPr>
                <w:i/>
              </w:rPr>
              <w:t>5</w:t>
            </w:r>
            <w:r w:rsidR="00A342C6" w:rsidRPr="00A768CE">
              <w:rPr>
                <w:i/>
              </w:rPr>
              <w:t>48</w:t>
            </w:r>
          </w:p>
        </w:tc>
        <w:tc>
          <w:tcPr>
            <w:tcW w:w="567" w:type="dxa"/>
            <w:vAlign w:val="bottom"/>
          </w:tcPr>
          <w:p w14:paraId="07DBB62A" w14:textId="77777777" w:rsidR="00C84D08" w:rsidRPr="00A768CE" w:rsidRDefault="00767BE4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768CE">
              <w:rPr>
                <w:i/>
              </w:rPr>
              <w:t>5</w:t>
            </w:r>
            <w:r w:rsidR="00A342C6" w:rsidRPr="00A768CE">
              <w:rPr>
                <w:i/>
              </w:rPr>
              <w:t>54</w:t>
            </w:r>
          </w:p>
        </w:tc>
        <w:tc>
          <w:tcPr>
            <w:tcW w:w="1134" w:type="dxa"/>
            <w:vAlign w:val="bottom"/>
          </w:tcPr>
          <w:p w14:paraId="12E82CEC" w14:textId="77777777" w:rsidR="00C84D08" w:rsidRPr="00A768CE" w:rsidRDefault="00C84D08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768CE">
              <w:rPr>
                <w:i/>
              </w:rPr>
              <w:t>7</w:t>
            </w:r>
          </w:p>
        </w:tc>
        <w:tc>
          <w:tcPr>
            <w:tcW w:w="1134" w:type="dxa"/>
          </w:tcPr>
          <w:p w14:paraId="70100E08" w14:textId="77777777" w:rsidR="00C84D08" w:rsidRPr="00A768CE" w:rsidRDefault="00C84D08" w:rsidP="00E51375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  <w:tc>
          <w:tcPr>
            <w:tcW w:w="850" w:type="dxa"/>
          </w:tcPr>
          <w:p w14:paraId="32F740DE" w14:textId="77777777" w:rsidR="00C84D08" w:rsidRPr="00A768CE" w:rsidRDefault="00C84D08" w:rsidP="00E51375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</w:tr>
      <w:tr w:rsidR="00C84D08" w:rsidRPr="008663CD" w14:paraId="36E1691F" w14:textId="77777777" w:rsidTr="00D04D8F">
        <w:trPr>
          <w:cantSplit/>
        </w:trPr>
        <w:tc>
          <w:tcPr>
            <w:tcW w:w="2054" w:type="dxa"/>
            <w:vAlign w:val="bottom"/>
          </w:tcPr>
          <w:p w14:paraId="209BFFC2" w14:textId="77777777" w:rsidR="00C84D08" w:rsidRPr="00A768CE" w:rsidRDefault="00C84D08" w:rsidP="00E51375">
            <w:pPr>
              <w:spacing w:before="80" w:line="240" w:lineRule="auto"/>
              <w:ind w:left="0"/>
              <w:rPr>
                <w:i/>
              </w:rPr>
            </w:pPr>
            <w:r w:rsidRPr="00A768CE">
              <w:rPr>
                <w:i/>
              </w:rPr>
              <w:t xml:space="preserve"> Casa farmaceutica</w:t>
            </w:r>
          </w:p>
        </w:tc>
        <w:tc>
          <w:tcPr>
            <w:tcW w:w="2978" w:type="dxa"/>
            <w:vAlign w:val="bottom"/>
          </w:tcPr>
          <w:p w14:paraId="1BAF7CBC" w14:textId="77777777" w:rsidR="00C84D08" w:rsidRPr="00A768CE" w:rsidRDefault="00C84D08" w:rsidP="00E51375">
            <w:pPr>
              <w:spacing w:before="80" w:line="240" w:lineRule="auto"/>
              <w:ind w:left="0"/>
              <w:rPr>
                <w:i/>
              </w:rPr>
            </w:pPr>
            <w:r w:rsidRPr="00A768CE">
              <w:rPr>
                <w:i/>
              </w:rPr>
              <w:t>Codice ditta produttrice del farmaco</w:t>
            </w:r>
          </w:p>
        </w:tc>
        <w:tc>
          <w:tcPr>
            <w:tcW w:w="567" w:type="dxa"/>
            <w:vAlign w:val="bottom"/>
          </w:tcPr>
          <w:p w14:paraId="3651082C" w14:textId="77777777" w:rsidR="00C84D08" w:rsidRPr="00A768CE" w:rsidRDefault="00C84D08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768CE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5DB34B96" w14:textId="77777777" w:rsidR="00C84D08" w:rsidRPr="00A768CE" w:rsidRDefault="00767BE4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768CE">
              <w:rPr>
                <w:i/>
              </w:rPr>
              <w:t>5</w:t>
            </w:r>
            <w:r w:rsidR="00A342C6" w:rsidRPr="00A768CE">
              <w:rPr>
                <w:i/>
              </w:rPr>
              <w:t>55</w:t>
            </w:r>
          </w:p>
        </w:tc>
        <w:tc>
          <w:tcPr>
            <w:tcW w:w="567" w:type="dxa"/>
            <w:vAlign w:val="bottom"/>
          </w:tcPr>
          <w:p w14:paraId="42679DE5" w14:textId="77777777" w:rsidR="00C84D08" w:rsidRPr="00A768CE" w:rsidRDefault="00767BE4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768CE">
              <w:rPr>
                <w:i/>
              </w:rPr>
              <w:t>5</w:t>
            </w:r>
            <w:r w:rsidR="00A342C6" w:rsidRPr="00A768CE">
              <w:rPr>
                <w:i/>
              </w:rPr>
              <w:t>58</w:t>
            </w:r>
          </w:p>
        </w:tc>
        <w:tc>
          <w:tcPr>
            <w:tcW w:w="1134" w:type="dxa"/>
            <w:vAlign w:val="bottom"/>
          </w:tcPr>
          <w:p w14:paraId="1C214351" w14:textId="77777777" w:rsidR="00C84D08" w:rsidRPr="00A768CE" w:rsidRDefault="00C84D08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768CE">
              <w:rPr>
                <w:i/>
              </w:rPr>
              <w:t>4</w:t>
            </w:r>
          </w:p>
        </w:tc>
        <w:tc>
          <w:tcPr>
            <w:tcW w:w="1134" w:type="dxa"/>
          </w:tcPr>
          <w:p w14:paraId="43204E32" w14:textId="77777777" w:rsidR="00C84D08" w:rsidRPr="00A768CE" w:rsidRDefault="00C84D08" w:rsidP="00E51375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  <w:tc>
          <w:tcPr>
            <w:tcW w:w="850" w:type="dxa"/>
          </w:tcPr>
          <w:p w14:paraId="4964B0DA" w14:textId="77777777" w:rsidR="00C84D08" w:rsidRPr="00A768CE" w:rsidRDefault="00C84D08" w:rsidP="00E51375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</w:tr>
      <w:tr w:rsidR="00C84D08" w:rsidRPr="008663CD" w14:paraId="266ECF2B" w14:textId="77777777" w:rsidTr="00D04D8F">
        <w:trPr>
          <w:cantSplit/>
        </w:trPr>
        <w:tc>
          <w:tcPr>
            <w:tcW w:w="2054" w:type="dxa"/>
            <w:vAlign w:val="bottom"/>
          </w:tcPr>
          <w:p w14:paraId="008AA082" w14:textId="77777777" w:rsidR="00C84D08" w:rsidRPr="00A768CE" w:rsidRDefault="00C84D08" w:rsidP="00E51375">
            <w:pPr>
              <w:spacing w:before="80" w:line="240" w:lineRule="auto"/>
              <w:ind w:left="0"/>
              <w:rPr>
                <w:i/>
              </w:rPr>
            </w:pPr>
            <w:r w:rsidRPr="00A768CE">
              <w:rPr>
                <w:i/>
              </w:rPr>
              <w:lastRenderedPageBreak/>
              <w:t xml:space="preserve"> Nota di diagnosi</w:t>
            </w:r>
          </w:p>
        </w:tc>
        <w:tc>
          <w:tcPr>
            <w:tcW w:w="2978" w:type="dxa"/>
            <w:vAlign w:val="bottom"/>
          </w:tcPr>
          <w:p w14:paraId="613C5153" w14:textId="77777777" w:rsidR="00C84D08" w:rsidRPr="00A768CE" w:rsidRDefault="00C84D08" w:rsidP="00E51375">
            <w:pPr>
              <w:spacing w:before="80" w:line="240" w:lineRule="auto"/>
              <w:ind w:left="0"/>
              <w:rPr>
                <w:i/>
              </w:rPr>
            </w:pPr>
            <w:r w:rsidRPr="00A768CE">
              <w:rPr>
                <w:i/>
              </w:rPr>
              <w:t>Codice della nota di diagnosi per la quale il farmaco è erogabile in regime di esenzione</w:t>
            </w:r>
          </w:p>
        </w:tc>
        <w:tc>
          <w:tcPr>
            <w:tcW w:w="567" w:type="dxa"/>
            <w:vAlign w:val="bottom"/>
          </w:tcPr>
          <w:p w14:paraId="6208BC89" w14:textId="77777777" w:rsidR="00C84D08" w:rsidRPr="00A768CE" w:rsidRDefault="00C84D08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768CE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0435C1D8" w14:textId="77777777" w:rsidR="00C84D08" w:rsidRPr="00A768CE" w:rsidRDefault="00767BE4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768CE">
              <w:rPr>
                <w:i/>
              </w:rPr>
              <w:t>5</w:t>
            </w:r>
            <w:r w:rsidR="00A342C6" w:rsidRPr="00A768CE">
              <w:rPr>
                <w:i/>
              </w:rPr>
              <w:t>59</w:t>
            </w:r>
          </w:p>
        </w:tc>
        <w:tc>
          <w:tcPr>
            <w:tcW w:w="567" w:type="dxa"/>
            <w:vAlign w:val="bottom"/>
          </w:tcPr>
          <w:p w14:paraId="1D5A286E" w14:textId="77777777" w:rsidR="00C84D08" w:rsidRPr="00A768CE" w:rsidRDefault="00767BE4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768CE">
              <w:rPr>
                <w:i/>
              </w:rPr>
              <w:t>5</w:t>
            </w:r>
            <w:r w:rsidR="00A342C6" w:rsidRPr="00A768CE">
              <w:rPr>
                <w:i/>
              </w:rPr>
              <w:t>61</w:t>
            </w:r>
          </w:p>
        </w:tc>
        <w:tc>
          <w:tcPr>
            <w:tcW w:w="1134" w:type="dxa"/>
            <w:vAlign w:val="bottom"/>
          </w:tcPr>
          <w:p w14:paraId="26CDB6D7" w14:textId="77777777" w:rsidR="00C84D08" w:rsidRPr="00A768CE" w:rsidRDefault="00C84D08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768CE">
              <w:rPr>
                <w:i/>
              </w:rPr>
              <w:t>3</w:t>
            </w:r>
          </w:p>
        </w:tc>
        <w:tc>
          <w:tcPr>
            <w:tcW w:w="1134" w:type="dxa"/>
          </w:tcPr>
          <w:p w14:paraId="3CEC1665" w14:textId="77777777" w:rsidR="00C84D08" w:rsidRPr="00A768CE" w:rsidRDefault="00C84D08" w:rsidP="00E51375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  <w:tc>
          <w:tcPr>
            <w:tcW w:w="850" w:type="dxa"/>
          </w:tcPr>
          <w:p w14:paraId="4823F4B0" w14:textId="77777777" w:rsidR="00C84D08" w:rsidRPr="00A768CE" w:rsidRDefault="00C84D08" w:rsidP="00E51375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</w:tr>
      <w:tr w:rsidR="00356B22" w:rsidRPr="008663CD" w14:paraId="7DDBD9EB" w14:textId="77777777" w:rsidTr="00D04D8F">
        <w:trPr>
          <w:cantSplit/>
        </w:trPr>
        <w:tc>
          <w:tcPr>
            <w:tcW w:w="2054" w:type="dxa"/>
          </w:tcPr>
          <w:p w14:paraId="040E6630" w14:textId="77777777" w:rsidR="00356B22" w:rsidRPr="0094784E" w:rsidRDefault="00356B22" w:rsidP="00E51375">
            <w:pPr>
              <w:spacing w:before="80" w:line="240" w:lineRule="auto"/>
              <w:ind w:left="0"/>
              <w:rPr>
                <w:bCs/>
                <w:i/>
                <w:lang w:val="en-US"/>
              </w:rPr>
            </w:pPr>
            <w:proofErr w:type="spellStart"/>
            <w:r w:rsidRPr="0094784E">
              <w:rPr>
                <w:bCs/>
                <w:i/>
                <w:lang w:val="en-US"/>
              </w:rPr>
              <w:t>Importo</w:t>
            </w:r>
            <w:proofErr w:type="spellEnd"/>
            <w:r w:rsidRPr="0094784E">
              <w:rPr>
                <w:bCs/>
                <w:i/>
                <w:lang w:val="en-US"/>
              </w:rPr>
              <w:t xml:space="preserve"> Lordo</w:t>
            </w:r>
          </w:p>
        </w:tc>
        <w:tc>
          <w:tcPr>
            <w:tcW w:w="2978" w:type="dxa"/>
            <w:vAlign w:val="bottom"/>
          </w:tcPr>
          <w:p w14:paraId="3772F071" w14:textId="77777777" w:rsidR="00356B22" w:rsidRPr="0094784E" w:rsidRDefault="00F93BF5" w:rsidP="00F93BF5">
            <w:pPr>
              <w:spacing w:before="80" w:line="240" w:lineRule="auto"/>
              <w:ind w:left="0"/>
              <w:rPr>
                <w:bCs/>
                <w:i/>
              </w:rPr>
            </w:pPr>
            <w:r w:rsidRPr="0094784E">
              <w:rPr>
                <w:bCs/>
                <w:i/>
              </w:rPr>
              <w:t>Importo lordo farmaci ricetta</w:t>
            </w:r>
          </w:p>
        </w:tc>
        <w:tc>
          <w:tcPr>
            <w:tcW w:w="567" w:type="dxa"/>
            <w:vAlign w:val="bottom"/>
          </w:tcPr>
          <w:p w14:paraId="4F7EF0F2" w14:textId="77777777" w:rsidR="00356B22" w:rsidRPr="0094784E" w:rsidRDefault="00356B22" w:rsidP="00E51375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 w:rsidRPr="0094784E">
              <w:rPr>
                <w:bCs/>
                <w:i/>
              </w:rPr>
              <w:t>N</w:t>
            </w:r>
          </w:p>
        </w:tc>
        <w:tc>
          <w:tcPr>
            <w:tcW w:w="567" w:type="dxa"/>
            <w:vAlign w:val="bottom"/>
          </w:tcPr>
          <w:p w14:paraId="53EE6235" w14:textId="77777777" w:rsidR="00356B22" w:rsidRPr="0094784E" w:rsidRDefault="00356B22" w:rsidP="00E51375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 w:rsidRPr="0094784E">
              <w:rPr>
                <w:bCs/>
                <w:i/>
              </w:rPr>
              <w:t>562</w:t>
            </w:r>
          </w:p>
        </w:tc>
        <w:tc>
          <w:tcPr>
            <w:tcW w:w="567" w:type="dxa"/>
            <w:vAlign w:val="bottom"/>
          </w:tcPr>
          <w:p w14:paraId="7B3A737A" w14:textId="77777777" w:rsidR="00356B22" w:rsidRPr="0094784E" w:rsidRDefault="00F93BF5" w:rsidP="0007687D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 w:rsidRPr="0094784E">
              <w:rPr>
                <w:bCs/>
                <w:i/>
              </w:rPr>
              <w:t>577</w:t>
            </w:r>
          </w:p>
        </w:tc>
        <w:tc>
          <w:tcPr>
            <w:tcW w:w="1134" w:type="dxa"/>
            <w:vAlign w:val="bottom"/>
          </w:tcPr>
          <w:p w14:paraId="0C6D0290" w14:textId="77777777" w:rsidR="00356B22" w:rsidRPr="0094784E" w:rsidRDefault="00356B22" w:rsidP="00E51375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 w:rsidRPr="0094784E">
              <w:rPr>
                <w:bCs/>
                <w:i/>
              </w:rPr>
              <w:t>16</w:t>
            </w:r>
          </w:p>
        </w:tc>
        <w:tc>
          <w:tcPr>
            <w:tcW w:w="1134" w:type="dxa"/>
          </w:tcPr>
          <w:p w14:paraId="4D080FE0" w14:textId="77777777" w:rsidR="00356B22" w:rsidRPr="00A768CE" w:rsidRDefault="00356B22" w:rsidP="00E51375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  <w:tc>
          <w:tcPr>
            <w:tcW w:w="850" w:type="dxa"/>
          </w:tcPr>
          <w:p w14:paraId="4955DBBE" w14:textId="77777777" w:rsidR="00356B22" w:rsidRPr="00A768CE" w:rsidRDefault="00356B22" w:rsidP="00E51375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</w:tr>
      <w:tr w:rsidR="00356B22" w:rsidRPr="008663CD" w14:paraId="137AA572" w14:textId="77777777" w:rsidTr="00D04D8F">
        <w:trPr>
          <w:cantSplit/>
        </w:trPr>
        <w:tc>
          <w:tcPr>
            <w:tcW w:w="2054" w:type="dxa"/>
          </w:tcPr>
          <w:p w14:paraId="7643FAAA" w14:textId="77777777" w:rsidR="00356B22" w:rsidRPr="0094784E" w:rsidRDefault="00356B22" w:rsidP="00E51375">
            <w:pPr>
              <w:spacing w:before="80" w:line="240" w:lineRule="auto"/>
              <w:ind w:left="0"/>
              <w:rPr>
                <w:bCs/>
                <w:i/>
                <w:lang w:val="en-US"/>
              </w:rPr>
            </w:pPr>
            <w:proofErr w:type="spellStart"/>
            <w:r w:rsidRPr="0094784E">
              <w:rPr>
                <w:bCs/>
                <w:i/>
                <w:lang w:val="en-US"/>
              </w:rPr>
              <w:t>Importo</w:t>
            </w:r>
            <w:proofErr w:type="spellEnd"/>
            <w:r w:rsidRPr="0094784E">
              <w:rPr>
                <w:bCs/>
                <w:i/>
                <w:lang w:val="en-US"/>
              </w:rPr>
              <w:t xml:space="preserve"> Netto</w:t>
            </w:r>
          </w:p>
        </w:tc>
        <w:tc>
          <w:tcPr>
            <w:tcW w:w="2978" w:type="dxa"/>
            <w:vAlign w:val="bottom"/>
          </w:tcPr>
          <w:p w14:paraId="28F433FC" w14:textId="79E4774E" w:rsidR="00356B22" w:rsidRPr="0094784E" w:rsidRDefault="00F93BF5" w:rsidP="00F93BF5">
            <w:pPr>
              <w:spacing w:before="80" w:line="240" w:lineRule="auto"/>
              <w:ind w:left="0"/>
              <w:rPr>
                <w:bCs/>
                <w:i/>
              </w:rPr>
            </w:pPr>
            <w:r w:rsidRPr="0094784E">
              <w:rPr>
                <w:bCs/>
                <w:i/>
              </w:rPr>
              <w:t>Importo netto farmaci ricetta</w:t>
            </w:r>
          </w:p>
        </w:tc>
        <w:tc>
          <w:tcPr>
            <w:tcW w:w="567" w:type="dxa"/>
            <w:vAlign w:val="bottom"/>
          </w:tcPr>
          <w:p w14:paraId="3B7B1780" w14:textId="77777777" w:rsidR="00356B22" w:rsidRPr="0094784E" w:rsidRDefault="00356B22" w:rsidP="00E51375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 w:rsidRPr="0094784E">
              <w:rPr>
                <w:bCs/>
                <w:i/>
              </w:rPr>
              <w:t>N</w:t>
            </w:r>
          </w:p>
        </w:tc>
        <w:tc>
          <w:tcPr>
            <w:tcW w:w="567" w:type="dxa"/>
            <w:vAlign w:val="bottom"/>
          </w:tcPr>
          <w:p w14:paraId="7C4151E1" w14:textId="77777777" w:rsidR="00356B22" w:rsidRPr="0094784E" w:rsidRDefault="00F93BF5" w:rsidP="00F93BF5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 w:rsidRPr="0094784E">
              <w:rPr>
                <w:bCs/>
                <w:i/>
              </w:rPr>
              <w:t>578</w:t>
            </w:r>
          </w:p>
        </w:tc>
        <w:tc>
          <w:tcPr>
            <w:tcW w:w="567" w:type="dxa"/>
            <w:vAlign w:val="bottom"/>
          </w:tcPr>
          <w:p w14:paraId="70EF1068" w14:textId="77777777" w:rsidR="00356B22" w:rsidRPr="0094784E" w:rsidRDefault="00F93BF5" w:rsidP="0007687D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 w:rsidRPr="0094784E">
              <w:rPr>
                <w:bCs/>
                <w:i/>
              </w:rPr>
              <w:t>593</w:t>
            </w:r>
          </w:p>
        </w:tc>
        <w:tc>
          <w:tcPr>
            <w:tcW w:w="1134" w:type="dxa"/>
            <w:vAlign w:val="bottom"/>
          </w:tcPr>
          <w:p w14:paraId="1E5566BC" w14:textId="77777777" w:rsidR="00356B22" w:rsidRPr="0094784E" w:rsidRDefault="00356B22" w:rsidP="00E51375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 w:rsidRPr="0094784E">
              <w:rPr>
                <w:bCs/>
                <w:i/>
              </w:rPr>
              <w:t>16</w:t>
            </w:r>
          </w:p>
        </w:tc>
        <w:tc>
          <w:tcPr>
            <w:tcW w:w="1134" w:type="dxa"/>
          </w:tcPr>
          <w:p w14:paraId="4D530500" w14:textId="77777777" w:rsidR="00356B22" w:rsidRPr="00A768CE" w:rsidRDefault="00356B22" w:rsidP="00E51375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  <w:tc>
          <w:tcPr>
            <w:tcW w:w="850" w:type="dxa"/>
          </w:tcPr>
          <w:p w14:paraId="04F3AE84" w14:textId="77777777" w:rsidR="00356B22" w:rsidRPr="00A768CE" w:rsidRDefault="00356B22" w:rsidP="00E51375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</w:tr>
      <w:tr w:rsidR="00C84D08" w:rsidRPr="008663CD" w14:paraId="57D31BBA" w14:textId="77777777" w:rsidTr="00D04D8F">
        <w:trPr>
          <w:cantSplit/>
        </w:trPr>
        <w:tc>
          <w:tcPr>
            <w:tcW w:w="2054" w:type="dxa"/>
          </w:tcPr>
          <w:p w14:paraId="6329AF53" w14:textId="77777777" w:rsidR="00C84D08" w:rsidRPr="0094784E" w:rsidRDefault="00C84D08" w:rsidP="00E51375">
            <w:pPr>
              <w:spacing w:before="80" w:line="240" w:lineRule="auto"/>
              <w:ind w:left="0"/>
              <w:rPr>
                <w:bCs/>
                <w:i/>
                <w:lang w:val="en-US"/>
              </w:rPr>
            </w:pPr>
            <w:r w:rsidRPr="0094784E">
              <w:rPr>
                <w:bCs/>
                <w:i/>
                <w:lang w:val="en-US"/>
              </w:rPr>
              <w:t>Filler</w:t>
            </w:r>
          </w:p>
        </w:tc>
        <w:tc>
          <w:tcPr>
            <w:tcW w:w="2978" w:type="dxa"/>
            <w:vAlign w:val="bottom"/>
          </w:tcPr>
          <w:p w14:paraId="5137E3BC" w14:textId="77777777" w:rsidR="00C84D08" w:rsidRPr="0094784E" w:rsidRDefault="00C84D08" w:rsidP="00E51375">
            <w:pPr>
              <w:spacing w:before="80" w:line="240" w:lineRule="auto"/>
              <w:ind w:left="0"/>
              <w:rPr>
                <w:bCs/>
                <w:i/>
              </w:rPr>
            </w:pPr>
          </w:p>
        </w:tc>
        <w:tc>
          <w:tcPr>
            <w:tcW w:w="567" w:type="dxa"/>
            <w:vAlign w:val="bottom"/>
          </w:tcPr>
          <w:p w14:paraId="6828824E" w14:textId="77777777" w:rsidR="00C84D08" w:rsidRPr="0094784E" w:rsidRDefault="00C84D08" w:rsidP="00E51375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 w:rsidRPr="0094784E">
              <w:rPr>
                <w:bCs/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751BD076" w14:textId="77777777" w:rsidR="00C84D08" w:rsidRPr="0094784E" w:rsidRDefault="00767BE4" w:rsidP="00E51375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 w:rsidRPr="0094784E">
              <w:rPr>
                <w:bCs/>
                <w:i/>
              </w:rPr>
              <w:t>5</w:t>
            </w:r>
            <w:r w:rsidR="00356B22" w:rsidRPr="0094784E">
              <w:rPr>
                <w:bCs/>
                <w:i/>
              </w:rPr>
              <w:t>94</w:t>
            </w:r>
          </w:p>
        </w:tc>
        <w:tc>
          <w:tcPr>
            <w:tcW w:w="567" w:type="dxa"/>
            <w:vAlign w:val="bottom"/>
          </w:tcPr>
          <w:p w14:paraId="47192ECF" w14:textId="77777777" w:rsidR="0007687D" w:rsidRPr="0094784E" w:rsidRDefault="00767BE4" w:rsidP="0007687D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 w:rsidRPr="0094784E">
              <w:rPr>
                <w:bCs/>
                <w:i/>
              </w:rPr>
              <w:t>6</w:t>
            </w:r>
            <w:r w:rsidR="0007687D" w:rsidRPr="0094784E">
              <w:rPr>
                <w:bCs/>
                <w:i/>
              </w:rPr>
              <w:t>39</w:t>
            </w:r>
          </w:p>
        </w:tc>
        <w:tc>
          <w:tcPr>
            <w:tcW w:w="1134" w:type="dxa"/>
            <w:vAlign w:val="bottom"/>
          </w:tcPr>
          <w:p w14:paraId="2C25A36D" w14:textId="77777777" w:rsidR="00C84D08" w:rsidRPr="0094784E" w:rsidRDefault="00356B22" w:rsidP="00E51375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 w:rsidRPr="0094784E">
              <w:rPr>
                <w:bCs/>
                <w:i/>
              </w:rPr>
              <w:t>46</w:t>
            </w:r>
          </w:p>
        </w:tc>
        <w:tc>
          <w:tcPr>
            <w:tcW w:w="1134" w:type="dxa"/>
          </w:tcPr>
          <w:p w14:paraId="3AFB597A" w14:textId="77777777" w:rsidR="00C84D08" w:rsidRPr="00A768CE" w:rsidRDefault="00C84D08" w:rsidP="00E51375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  <w:tc>
          <w:tcPr>
            <w:tcW w:w="850" w:type="dxa"/>
          </w:tcPr>
          <w:p w14:paraId="57A45EBB" w14:textId="77777777" w:rsidR="00C84D08" w:rsidRPr="00A768CE" w:rsidRDefault="00C84D08" w:rsidP="00E51375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</w:tr>
    </w:tbl>
    <w:p w14:paraId="58DB88B5" w14:textId="77777777" w:rsidR="00B10A87" w:rsidRDefault="00B10A87" w:rsidP="00E51375">
      <w:pPr>
        <w:ind w:left="567"/>
        <w:jc w:val="both"/>
      </w:pPr>
    </w:p>
    <w:p w14:paraId="7918754C" w14:textId="77777777" w:rsidR="00D3643E" w:rsidRDefault="00D3643E" w:rsidP="00D3643E">
      <w:pPr>
        <w:pStyle w:val="Titolo3"/>
        <w:rPr>
          <w:lang w:val="it-IT"/>
        </w:rPr>
      </w:pPr>
      <w:bookmarkStart w:id="133" w:name="_Ref388432921"/>
      <w:bookmarkStart w:id="134" w:name="_Ref388432923"/>
      <w:bookmarkStart w:id="135" w:name="_Toc163567777"/>
      <w:bookmarkStart w:id="136" w:name="_Toc163575592"/>
      <w:bookmarkStart w:id="137" w:name="_Toc163578827"/>
      <w:bookmarkStart w:id="138" w:name="_Toc194566184"/>
      <w:r w:rsidRPr="00C27C02">
        <w:rPr>
          <w:lang w:val="it-IT"/>
        </w:rPr>
        <w:t>Legenda per la colonna “Valori ammessi”</w:t>
      </w:r>
      <w:bookmarkEnd w:id="133"/>
      <w:bookmarkEnd w:id="134"/>
      <w:bookmarkEnd w:id="135"/>
      <w:bookmarkEnd w:id="136"/>
      <w:bookmarkEnd w:id="137"/>
      <w:bookmarkEnd w:id="138"/>
    </w:p>
    <w:p w14:paraId="3A58D3E1" w14:textId="77777777" w:rsidR="00D3643E" w:rsidRPr="00C01082" w:rsidRDefault="00D3643E" w:rsidP="00D3643E"/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134"/>
        <w:gridCol w:w="7087"/>
      </w:tblGrid>
      <w:tr w:rsidR="00D3643E" w14:paraId="3244FB52" w14:textId="77777777" w:rsidTr="00DB477C">
        <w:tc>
          <w:tcPr>
            <w:tcW w:w="1560" w:type="dxa"/>
            <w:shd w:val="clear" w:color="auto" w:fill="BFBFBF"/>
          </w:tcPr>
          <w:p w14:paraId="7CC52E89" w14:textId="77777777" w:rsidR="00D3643E" w:rsidRPr="00A768CE" w:rsidRDefault="00D3643E" w:rsidP="00C846B3">
            <w:pPr>
              <w:spacing w:before="0" w:line="240" w:lineRule="atLeast"/>
              <w:ind w:left="0"/>
              <w:rPr>
                <w:b/>
                <w:i/>
              </w:rPr>
            </w:pPr>
            <w:r w:rsidRPr="00A768CE">
              <w:rPr>
                <w:b/>
                <w:i/>
              </w:rPr>
              <w:t>Campo</w:t>
            </w:r>
          </w:p>
        </w:tc>
        <w:tc>
          <w:tcPr>
            <w:tcW w:w="1134" w:type="dxa"/>
            <w:shd w:val="clear" w:color="auto" w:fill="BFBFBF"/>
          </w:tcPr>
          <w:p w14:paraId="339728C5" w14:textId="77777777" w:rsidR="00D3643E" w:rsidRPr="00A768CE" w:rsidRDefault="00D3643E" w:rsidP="00C1259D">
            <w:pPr>
              <w:spacing w:before="0" w:line="240" w:lineRule="atLeast"/>
              <w:ind w:left="0"/>
              <w:jc w:val="center"/>
              <w:rPr>
                <w:b/>
                <w:i/>
              </w:rPr>
            </w:pPr>
            <w:r w:rsidRPr="00A768CE">
              <w:rPr>
                <w:b/>
                <w:i/>
              </w:rPr>
              <w:t>Codice</w:t>
            </w:r>
          </w:p>
        </w:tc>
        <w:tc>
          <w:tcPr>
            <w:tcW w:w="7087" w:type="dxa"/>
            <w:shd w:val="clear" w:color="auto" w:fill="BFBFBF"/>
          </w:tcPr>
          <w:p w14:paraId="4903CFBA" w14:textId="77777777" w:rsidR="00D3643E" w:rsidRPr="00A768CE" w:rsidRDefault="00D3643E" w:rsidP="00C846B3">
            <w:pPr>
              <w:spacing w:before="0" w:line="240" w:lineRule="atLeast"/>
              <w:ind w:left="0"/>
              <w:rPr>
                <w:b/>
                <w:i/>
              </w:rPr>
            </w:pPr>
            <w:r w:rsidRPr="00A768CE">
              <w:rPr>
                <w:b/>
                <w:i/>
              </w:rPr>
              <w:t>Descrizione</w:t>
            </w:r>
          </w:p>
        </w:tc>
      </w:tr>
      <w:tr w:rsidR="00C1259D" w14:paraId="265EF9DA" w14:textId="77777777" w:rsidTr="00C846B3">
        <w:tc>
          <w:tcPr>
            <w:tcW w:w="1560" w:type="dxa"/>
            <w:vMerge w:val="restart"/>
          </w:tcPr>
          <w:p w14:paraId="1B6A5015" w14:textId="77777777" w:rsidR="00C1259D" w:rsidRPr="00A768CE" w:rsidRDefault="00C1259D" w:rsidP="00D3643E">
            <w:pPr>
              <w:spacing w:before="0" w:line="240" w:lineRule="atLeast"/>
              <w:ind w:left="0"/>
              <w:rPr>
                <w:i/>
                <w:color w:val="000000"/>
              </w:rPr>
            </w:pPr>
            <w:r w:rsidRPr="00A768CE">
              <w:rPr>
                <w:i/>
                <w:color w:val="000000"/>
              </w:rPr>
              <w:t xml:space="preserve">1. </w:t>
            </w:r>
            <w:r w:rsidRPr="00A768CE">
              <w:rPr>
                <w:i/>
              </w:rPr>
              <w:t>Tipo ricetta</w:t>
            </w:r>
          </w:p>
        </w:tc>
        <w:tc>
          <w:tcPr>
            <w:tcW w:w="1134" w:type="dxa"/>
          </w:tcPr>
          <w:p w14:paraId="588F008E" w14:textId="77777777" w:rsidR="00C1259D" w:rsidRPr="00A768CE" w:rsidRDefault="00C1259D" w:rsidP="00C1259D">
            <w:pPr>
              <w:ind w:left="33"/>
              <w:jc w:val="center"/>
            </w:pPr>
            <w:r w:rsidRPr="00A768CE">
              <w:t>1</w:t>
            </w:r>
          </w:p>
        </w:tc>
        <w:tc>
          <w:tcPr>
            <w:tcW w:w="7087" w:type="dxa"/>
          </w:tcPr>
          <w:p w14:paraId="01153A01" w14:textId="77777777" w:rsidR="00C1259D" w:rsidRPr="00A768CE" w:rsidRDefault="00C1259D" w:rsidP="00C1259D">
            <w:pPr>
              <w:ind w:left="0"/>
            </w:pPr>
            <w:r w:rsidRPr="00A768CE">
              <w:t>ricette SSN</w:t>
            </w:r>
          </w:p>
        </w:tc>
      </w:tr>
      <w:tr w:rsidR="00C1259D" w14:paraId="29CC2A7C" w14:textId="77777777" w:rsidTr="00C846B3">
        <w:tc>
          <w:tcPr>
            <w:tcW w:w="1560" w:type="dxa"/>
            <w:vMerge/>
          </w:tcPr>
          <w:p w14:paraId="24A3F099" w14:textId="77777777" w:rsidR="00C1259D" w:rsidRPr="00A768CE" w:rsidRDefault="00C1259D" w:rsidP="00C846B3">
            <w:pPr>
              <w:spacing w:before="0" w:line="240" w:lineRule="atLeast"/>
              <w:ind w:left="0"/>
              <w:rPr>
                <w:i/>
                <w:color w:val="000000"/>
              </w:rPr>
            </w:pPr>
          </w:p>
        </w:tc>
        <w:tc>
          <w:tcPr>
            <w:tcW w:w="1134" w:type="dxa"/>
          </w:tcPr>
          <w:p w14:paraId="4051D8BD" w14:textId="77777777" w:rsidR="00C1259D" w:rsidRPr="00A768CE" w:rsidRDefault="00C1259D" w:rsidP="00C1259D">
            <w:pPr>
              <w:ind w:left="33"/>
              <w:jc w:val="center"/>
            </w:pPr>
            <w:r w:rsidRPr="00A768CE">
              <w:t>2</w:t>
            </w:r>
          </w:p>
        </w:tc>
        <w:tc>
          <w:tcPr>
            <w:tcW w:w="7087" w:type="dxa"/>
          </w:tcPr>
          <w:p w14:paraId="1EF4A0DE" w14:textId="77777777" w:rsidR="00C1259D" w:rsidRPr="00A768CE" w:rsidRDefault="00C1259D" w:rsidP="00C1259D">
            <w:pPr>
              <w:ind w:left="0"/>
            </w:pPr>
            <w:r w:rsidRPr="00A768CE">
              <w:t>integrativa</w:t>
            </w:r>
          </w:p>
        </w:tc>
      </w:tr>
      <w:tr w:rsidR="00C1259D" w14:paraId="4996FE4D" w14:textId="77777777" w:rsidTr="00C846B3">
        <w:tc>
          <w:tcPr>
            <w:tcW w:w="1560" w:type="dxa"/>
            <w:vMerge/>
          </w:tcPr>
          <w:p w14:paraId="1886959D" w14:textId="77777777" w:rsidR="00C1259D" w:rsidRPr="00A768CE" w:rsidRDefault="00C1259D" w:rsidP="00C846B3">
            <w:pPr>
              <w:spacing w:before="0" w:line="240" w:lineRule="atLeast"/>
              <w:ind w:left="0"/>
              <w:rPr>
                <w:i/>
                <w:color w:val="000000"/>
              </w:rPr>
            </w:pPr>
          </w:p>
        </w:tc>
        <w:tc>
          <w:tcPr>
            <w:tcW w:w="1134" w:type="dxa"/>
          </w:tcPr>
          <w:p w14:paraId="7E267535" w14:textId="77777777" w:rsidR="00C1259D" w:rsidRPr="00A768CE" w:rsidRDefault="00C1259D" w:rsidP="00C1259D">
            <w:pPr>
              <w:ind w:left="33"/>
              <w:jc w:val="center"/>
            </w:pPr>
            <w:r w:rsidRPr="00A768CE">
              <w:t>3</w:t>
            </w:r>
          </w:p>
        </w:tc>
        <w:tc>
          <w:tcPr>
            <w:tcW w:w="7087" w:type="dxa"/>
          </w:tcPr>
          <w:p w14:paraId="246B75E8" w14:textId="77777777" w:rsidR="00C1259D" w:rsidRPr="00A768CE" w:rsidRDefault="00C1259D" w:rsidP="00C1259D">
            <w:pPr>
              <w:ind w:left="0"/>
            </w:pPr>
            <w:r w:rsidRPr="00A768CE">
              <w:t>cassa marittima meridionale</w:t>
            </w:r>
          </w:p>
        </w:tc>
      </w:tr>
      <w:tr w:rsidR="00C1259D" w14:paraId="0669B464" w14:textId="77777777" w:rsidTr="00C846B3">
        <w:tc>
          <w:tcPr>
            <w:tcW w:w="1560" w:type="dxa"/>
            <w:vMerge/>
          </w:tcPr>
          <w:p w14:paraId="40A6B294" w14:textId="77777777" w:rsidR="00C1259D" w:rsidRPr="00A768CE" w:rsidRDefault="00C1259D" w:rsidP="00C846B3">
            <w:pPr>
              <w:spacing w:before="0" w:line="240" w:lineRule="atLeast"/>
              <w:ind w:left="0"/>
              <w:rPr>
                <w:i/>
                <w:color w:val="000000"/>
              </w:rPr>
            </w:pPr>
          </w:p>
        </w:tc>
        <w:tc>
          <w:tcPr>
            <w:tcW w:w="1134" w:type="dxa"/>
          </w:tcPr>
          <w:p w14:paraId="561DB31A" w14:textId="77777777" w:rsidR="00C1259D" w:rsidRPr="00A768CE" w:rsidRDefault="00C1259D" w:rsidP="00C1259D">
            <w:pPr>
              <w:ind w:left="33"/>
              <w:jc w:val="center"/>
            </w:pPr>
            <w:r w:rsidRPr="00A768CE">
              <w:t>4</w:t>
            </w:r>
          </w:p>
        </w:tc>
        <w:tc>
          <w:tcPr>
            <w:tcW w:w="7087" w:type="dxa"/>
          </w:tcPr>
          <w:p w14:paraId="4C6CD665" w14:textId="77777777" w:rsidR="00C1259D" w:rsidRPr="00A768CE" w:rsidRDefault="00C1259D" w:rsidP="00C1259D">
            <w:pPr>
              <w:ind w:left="0"/>
            </w:pPr>
            <w:r w:rsidRPr="00A768CE">
              <w:t>cassa marittima meridionale integrativa</w:t>
            </w:r>
          </w:p>
        </w:tc>
      </w:tr>
      <w:tr w:rsidR="00C1259D" w14:paraId="1C2D53A0" w14:textId="77777777" w:rsidTr="00C846B3">
        <w:tc>
          <w:tcPr>
            <w:tcW w:w="1560" w:type="dxa"/>
            <w:vMerge/>
          </w:tcPr>
          <w:p w14:paraId="203A0FAF" w14:textId="77777777" w:rsidR="00C1259D" w:rsidRPr="00A768CE" w:rsidRDefault="00C1259D" w:rsidP="00C846B3">
            <w:pPr>
              <w:spacing w:before="0" w:line="240" w:lineRule="atLeast"/>
              <w:ind w:left="0"/>
              <w:rPr>
                <w:i/>
                <w:color w:val="000000"/>
              </w:rPr>
            </w:pPr>
          </w:p>
        </w:tc>
        <w:tc>
          <w:tcPr>
            <w:tcW w:w="1134" w:type="dxa"/>
          </w:tcPr>
          <w:p w14:paraId="6E787E9E" w14:textId="77777777" w:rsidR="00C1259D" w:rsidRPr="00A768CE" w:rsidRDefault="00C1259D" w:rsidP="00C1259D">
            <w:pPr>
              <w:ind w:left="33"/>
              <w:jc w:val="center"/>
            </w:pPr>
            <w:r w:rsidRPr="00A768CE">
              <w:t>5</w:t>
            </w:r>
          </w:p>
        </w:tc>
        <w:tc>
          <w:tcPr>
            <w:tcW w:w="7087" w:type="dxa"/>
          </w:tcPr>
          <w:p w14:paraId="1F9E6FA2" w14:textId="77777777" w:rsidR="00C1259D" w:rsidRPr="00A768CE" w:rsidRDefault="00C1259D" w:rsidP="00C1259D">
            <w:pPr>
              <w:ind w:left="0"/>
            </w:pPr>
            <w:r w:rsidRPr="00A768CE">
              <w:t>CMM PHT</w:t>
            </w:r>
          </w:p>
        </w:tc>
      </w:tr>
      <w:tr w:rsidR="00C1259D" w14:paraId="3CB3E746" w14:textId="77777777" w:rsidTr="00C846B3">
        <w:tc>
          <w:tcPr>
            <w:tcW w:w="1560" w:type="dxa"/>
            <w:vMerge/>
          </w:tcPr>
          <w:p w14:paraId="11EDD654" w14:textId="77777777" w:rsidR="00C1259D" w:rsidRPr="00A768CE" w:rsidRDefault="00C1259D" w:rsidP="00C846B3">
            <w:pPr>
              <w:spacing w:before="0" w:line="240" w:lineRule="atLeast"/>
              <w:ind w:left="0"/>
              <w:rPr>
                <w:i/>
                <w:color w:val="000000"/>
              </w:rPr>
            </w:pPr>
          </w:p>
        </w:tc>
        <w:tc>
          <w:tcPr>
            <w:tcW w:w="1134" w:type="dxa"/>
          </w:tcPr>
          <w:p w14:paraId="6C4406A4" w14:textId="77777777" w:rsidR="00C1259D" w:rsidRPr="00A768CE" w:rsidRDefault="00C1259D" w:rsidP="00C1259D">
            <w:pPr>
              <w:ind w:left="33"/>
              <w:jc w:val="center"/>
            </w:pPr>
            <w:r w:rsidRPr="00A768CE">
              <w:t>6</w:t>
            </w:r>
          </w:p>
        </w:tc>
        <w:tc>
          <w:tcPr>
            <w:tcW w:w="7087" w:type="dxa"/>
          </w:tcPr>
          <w:p w14:paraId="08BFAF47" w14:textId="77777777" w:rsidR="00C1259D" w:rsidRPr="00A768CE" w:rsidRDefault="00C1259D" w:rsidP="00C1259D">
            <w:pPr>
              <w:ind w:left="0"/>
            </w:pPr>
            <w:r w:rsidRPr="00A768CE">
              <w:t>PHT</w:t>
            </w:r>
          </w:p>
        </w:tc>
      </w:tr>
      <w:tr w:rsidR="00C1259D" w14:paraId="6C76AD45" w14:textId="77777777" w:rsidTr="00C846B3">
        <w:tc>
          <w:tcPr>
            <w:tcW w:w="1560" w:type="dxa"/>
            <w:vMerge/>
          </w:tcPr>
          <w:p w14:paraId="5CBC2FE9" w14:textId="77777777" w:rsidR="00C1259D" w:rsidRPr="00A768CE" w:rsidRDefault="00C1259D" w:rsidP="00C846B3">
            <w:pPr>
              <w:spacing w:before="0" w:line="240" w:lineRule="atLeast"/>
              <w:ind w:left="0"/>
              <w:rPr>
                <w:i/>
                <w:color w:val="000000"/>
              </w:rPr>
            </w:pPr>
          </w:p>
        </w:tc>
        <w:tc>
          <w:tcPr>
            <w:tcW w:w="1134" w:type="dxa"/>
          </w:tcPr>
          <w:p w14:paraId="3A86E26C" w14:textId="77777777" w:rsidR="00C1259D" w:rsidRPr="00A768CE" w:rsidRDefault="00C1259D" w:rsidP="00C1259D">
            <w:pPr>
              <w:ind w:left="33"/>
              <w:jc w:val="center"/>
            </w:pPr>
            <w:r w:rsidRPr="00A768CE">
              <w:t>8</w:t>
            </w:r>
          </w:p>
        </w:tc>
        <w:tc>
          <w:tcPr>
            <w:tcW w:w="7087" w:type="dxa"/>
          </w:tcPr>
          <w:p w14:paraId="63A92ED6" w14:textId="77777777" w:rsidR="00C1259D" w:rsidRPr="00A768CE" w:rsidRDefault="00C1259D" w:rsidP="00C1259D">
            <w:pPr>
              <w:ind w:left="0"/>
            </w:pPr>
            <w:r w:rsidRPr="00A768CE">
              <w:t>Ausili per diabetici</w:t>
            </w:r>
          </w:p>
        </w:tc>
      </w:tr>
      <w:tr w:rsidR="00C1259D" w14:paraId="43E13DB0" w14:textId="77777777" w:rsidTr="00C846B3">
        <w:tc>
          <w:tcPr>
            <w:tcW w:w="1560" w:type="dxa"/>
            <w:vMerge/>
          </w:tcPr>
          <w:p w14:paraId="1FE20EA1" w14:textId="77777777" w:rsidR="00C1259D" w:rsidRPr="00A768CE" w:rsidRDefault="00C1259D" w:rsidP="00C846B3">
            <w:pPr>
              <w:spacing w:before="0" w:line="240" w:lineRule="atLeast"/>
              <w:ind w:left="0"/>
              <w:rPr>
                <w:i/>
                <w:color w:val="000000"/>
              </w:rPr>
            </w:pPr>
          </w:p>
        </w:tc>
        <w:tc>
          <w:tcPr>
            <w:tcW w:w="1134" w:type="dxa"/>
          </w:tcPr>
          <w:p w14:paraId="3E57F2F5" w14:textId="77777777" w:rsidR="00C1259D" w:rsidRPr="00A768CE" w:rsidRDefault="00C1259D" w:rsidP="00C1259D">
            <w:pPr>
              <w:ind w:left="33"/>
              <w:jc w:val="center"/>
            </w:pPr>
            <w:r w:rsidRPr="00A768CE">
              <w:t>9</w:t>
            </w:r>
          </w:p>
        </w:tc>
        <w:tc>
          <w:tcPr>
            <w:tcW w:w="7087" w:type="dxa"/>
          </w:tcPr>
          <w:p w14:paraId="4F106AE2" w14:textId="77777777" w:rsidR="00C1259D" w:rsidRPr="00A768CE" w:rsidRDefault="00C1259D" w:rsidP="00C1259D">
            <w:pPr>
              <w:ind w:left="0"/>
            </w:pPr>
            <w:r w:rsidRPr="00A768CE">
              <w:t>Ausili per diabetici CMM</w:t>
            </w:r>
          </w:p>
        </w:tc>
      </w:tr>
    </w:tbl>
    <w:p w14:paraId="33085DC2" w14:textId="77777777" w:rsidR="00D3643E" w:rsidRDefault="00D3643E" w:rsidP="00D3643E">
      <w:pPr>
        <w:ind w:left="567"/>
        <w:jc w:val="both"/>
      </w:pPr>
    </w:p>
    <w:p w14:paraId="6301A6A1" w14:textId="77777777" w:rsidR="00372904" w:rsidRDefault="00D3643E" w:rsidP="00D64A49">
      <w:pPr>
        <w:pStyle w:val="Titolo2"/>
      </w:pPr>
      <w:r>
        <w:br w:type="page"/>
      </w:r>
      <w:bookmarkStart w:id="139" w:name="_Toc163567778"/>
      <w:bookmarkStart w:id="140" w:name="_Toc163575593"/>
      <w:bookmarkStart w:id="141" w:name="_Toc163578828"/>
      <w:bookmarkStart w:id="142" w:name="_Toc194566185"/>
      <w:r w:rsidR="00372904">
        <w:lastRenderedPageBreak/>
        <w:t xml:space="preserve">Export dei Dati delle Ricette Farmaceutiche per Farmaci </w:t>
      </w:r>
      <w:r w:rsidR="00384F85">
        <w:rPr>
          <w:lang w:val="it-IT"/>
        </w:rPr>
        <w:tab/>
        <w:t>i</w:t>
      </w:r>
      <w:proofErr w:type="spellStart"/>
      <w:r w:rsidR="00372904">
        <w:t>nerenti</w:t>
      </w:r>
      <w:proofErr w:type="spellEnd"/>
      <w:r w:rsidR="00372904">
        <w:t xml:space="preserve"> a Casi di Diabete</w:t>
      </w:r>
      <w:bookmarkEnd w:id="139"/>
      <w:bookmarkEnd w:id="140"/>
      <w:bookmarkEnd w:id="141"/>
      <w:bookmarkEnd w:id="142"/>
    </w:p>
    <w:p w14:paraId="51624F72" w14:textId="77777777" w:rsidR="00372904" w:rsidRDefault="00372904" w:rsidP="00E51375">
      <w:pPr>
        <w:ind w:left="567"/>
        <w:jc w:val="both"/>
      </w:pPr>
      <w:r w:rsidRPr="00AF3FF4">
        <w:t xml:space="preserve">Questo flusso contiene i dati </w:t>
      </w:r>
      <w:r>
        <w:t>delle ricette farmaceutiche per farmaci inerenti a casi di diabete.</w:t>
      </w:r>
    </w:p>
    <w:p w14:paraId="438EA3E7" w14:textId="77777777" w:rsidR="001D4F73" w:rsidRDefault="001D4F73" w:rsidP="00E51375">
      <w:pPr>
        <w:ind w:left="567"/>
        <w:jc w:val="both"/>
      </w:pPr>
      <w:r>
        <w:t>Questo flusso viene prodotto dalle seguenti funzionalità:</w:t>
      </w:r>
    </w:p>
    <w:p w14:paraId="5232A670" w14:textId="77777777" w:rsidR="001D4F73" w:rsidRPr="00E728BE" w:rsidRDefault="001D4F73" w:rsidP="000C7E15">
      <w:pPr>
        <w:numPr>
          <w:ilvl w:val="0"/>
          <w:numId w:val="7"/>
        </w:numPr>
        <w:ind w:left="993" w:hanging="284"/>
        <w:jc w:val="both"/>
      </w:pPr>
      <w:r>
        <w:t>Estrarre Erogazioni Farmaci Diabete (interattiva e differita)</w:t>
      </w:r>
      <w:r w:rsidR="0051767B">
        <w:t>.</w:t>
      </w:r>
    </w:p>
    <w:p w14:paraId="7C280880" w14:textId="77777777" w:rsidR="00372904" w:rsidRDefault="00372904" w:rsidP="00E51375">
      <w:pPr>
        <w:ind w:left="567"/>
        <w:jc w:val="both"/>
      </w:pPr>
      <w:r>
        <w:t>Per i tracciati record si faccia riferimento ai seguenti paragrafi:</w:t>
      </w:r>
    </w:p>
    <w:p w14:paraId="26DB1355" w14:textId="58CD84E8" w:rsidR="00372904" w:rsidRDefault="00372904" w:rsidP="00BD4290">
      <w:pPr>
        <w:numPr>
          <w:ilvl w:val="0"/>
          <w:numId w:val="6"/>
        </w:numPr>
        <w:jc w:val="both"/>
      </w:pPr>
      <w:hyperlink w:anchor="_Export_dei_dati" w:history="1">
        <w:r w:rsidRPr="002B5976">
          <w:rPr>
            <w:rStyle w:val="Collegamentoipertestuale"/>
          </w:rPr>
          <w:t>5.</w:t>
        </w:r>
        <w:r w:rsidR="001D4E15">
          <w:rPr>
            <w:rStyle w:val="Collegamentoipertestuale"/>
          </w:rPr>
          <w:t>3</w:t>
        </w:r>
        <w:r w:rsidRPr="002B5976">
          <w:rPr>
            <w:rStyle w:val="Collegamentoipertestuale"/>
          </w:rPr>
          <w:t xml:space="preserve"> - Export dei dati delle ricette Farmaceutiche Ospedaliere,</w:t>
        </w:r>
      </w:hyperlink>
      <w:r>
        <w:t xml:space="preserve">  nel caso </w:t>
      </w:r>
      <w:r w:rsidR="006A1D3C">
        <w:t xml:space="preserve">in cui il tipo di prestazione è </w:t>
      </w:r>
      <w:r>
        <w:t>ospedalier</w:t>
      </w:r>
      <w:r w:rsidR="006A1D3C">
        <w:t>a</w:t>
      </w:r>
      <w:r>
        <w:t>.</w:t>
      </w:r>
    </w:p>
    <w:p w14:paraId="3D816F08" w14:textId="000C599F" w:rsidR="003568AE" w:rsidRDefault="00372904" w:rsidP="00BD4290">
      <w:pPr>
        <w:numPr>
          <w:ilvl w:val="0"/>
          <w:numId w:val="6"/>
        </w:numPr>
        <w:jc w:val="both"/>
      </w:pPr>
      <w:hyperlink w:anchor="_Export_dei_dati_1" w:history="1">
        <w:r w:rsidRPr="00A16A4A">
          <w:rPr>
            <w:rStyle w:val="Collegamentoipertestuale"/>
          </w:rPr>
          <w:t>5.</w:t>
        </w:r>
        <w:r w:rsidR="001D4E15">
          <w:rPr>
            <w:rStyle w:val="Collegamentoipertestuale"/>
          </w:rPr>
          <w:t>4</w:t>
        </w:r>
        <w:r w:rsidRPr="00A16A4A">
          <w:rPr>
            <w:rStyle w:val="Collegamentoipertestuale"/>
          </w:rPr>
          <w:t xml:space="preserve"> - Export dei dati delle ricette Farmaceutiche Territoriali</w:t>
        </w:r>
      </w:hyperlink>
      <w:r w:rsidRPr="00AC6665">
        <w:rPr>
          <w:rStyle w:val="Collegamentoipertestuale"/>
          <w:u w:val="none"/>
        </w:rPr>
        <w:t>,</w:t>
      </w:r>
      <w:r>
        <w:t xml:space="preserve"> </w:t>
      </w:r>
      <w:r w:rsidR="006A1D3C">
        <w:t>nel caso in cui il tipo di prestazione è territoriale.</w:t>
      </w:r>
      <w:r>
        <w:t xml:space="preserve"> </w:t>
      </w:r>
    </w:p>
    <w:p w14:paraId="298D66DD" w14:textId="77777777" w:rsidR="004E7FDB" w:rsidRDefault="004E7FDB" w:rsidP="00E51375">
      <w:pPr>
        <w:ind w:left="567"/>
        <w:jc w:val="both"/>
      </w:pPr>
    </w:p>
    <w:p w14:paraId="30B007C6" w14:textId="77777777" w:rsidR="004E7FDB" w:rsidRDefault="004E7FDB" w:rsidP="00D64A49">
      <w:pPr>
        <w:pStyle w:val="Titolo2"/>
      </w:pPr>
      <w:bookmarkStart w:id="143" w:name="_Toc163567779"/>
      <w:bookmarkStart w:id="144" w:name="_Toc163575594"/>
      <w:bookmarkStart w:id="145" w:name="_Toc163578829"/>
      <w:bookmarkStart w:id="146" w:name="_Toc194566186"/>
      <w:r>
        <w:t>Export dei dati delle Ricette Farmaceutiche Ospedaliere erogate ad assistiti residenti in una ASL della Regione</w:t>
      </w:r>
      <w:r w:rsidR="003705DA">
        <w:t>.</w:t>
      </w:r>
      <w:bookmarkEnd w:id="143"/>
      <w:bookmarkEnd w:id="144"/>
      <w:bookmarkEnd w:id="145"/>
      <w:bookmarkEnd w:id="146"/>
    </w:p>
    <w:p w14:paraId="6C270873" w14:textId="77777777" w:rsidR="004E7FDB" w:rsidRDefault="004E7FDB" w:rsidP="00E51375">
      <w:pPr>
        <w:ind w:left="567"/>
        <w:jc w:val="both"/>
      </w:pPr>
      <w:r w:rsidRPr="00AF3FF4">
        <w:t xml:space="preserve">Questo flusso contiene i dati </w:t>
      </w:r>
      <w:r>
        <w:t xml:space="preserve">dei farmaci erogati ad assistiti residenti in un determinata ASL da farmacie </w:t>
      </w:r>
      <w:r w:rsidR="000C7E15">
        <w:tab/>
      </w:r>
      <w:r>
        <w:t>ospedaliere di istituti di ricovero appartenenti ad un’altra azienda sanitaria della Regione.</w:t>
      </w:r>
    </w:p>
    <w:p w14:paraId="307C1598" w14:textId="77777777" w:rsidR="00970992" w:rsidRDefault="00970992" w:rsidP="00E51375">
      <w:pPr>
        <w:ind w:left="567"/>
        <w:jc w:val="both"/>
      </w:pPr>
      <w:r>
        <w:t>Questo flusso viene prodotto dalle seguenti funzionalità:</w:t>
      </w:r>
    </w:p>
    <w:p w14:paraId="23553EC3" w14:textId="77777777" w:rsidR="00970992" w:rsidRPr="00E728BE" w:rsidRDefault="00970992" w:rsidP="00BD4290">
      <w:pPr>
        <w:numPr>
          <w:ilvl w:val="0"/>
          <w:numId w:val="7"/>
        </w:numPr>
        <w:jc w:val="both"/>
      </w:pPr>
      <w:r>
        <w:t>Estrarre Ricette Farmaceutica Ospedaliera Residenti Asl (interattiva e differita)</w:t>
      </w:r>
      <w:r w:rsidR="0051767B">
        <w:t>.</w:t>
      </w:r>
    </w:p>
    <w:p w14:paraId="185590D0" w14:textId="77777777" w:rsidR="004E7FDB" w:rsidRDefault="004E7FDB" w:rsidP="00E51375">
      <w:pPr>
        <w:ind w:left="567"/>
        <w:jc w:val="both"/>
      </w:pPr>
      <w:r>
        <w:t>Per il tracciato record si faccia riferimento al seguente paragrafo:</w:t>
      </w:r>
    </w:p>
    <w:p w14:paraId="25A14A77" w14:textId="73B48BD8" w:rsidR="004E7FDB" w:rsidRPr="004E7FDB" w:rsidRDefault="004E7FDB" w:rsidP="00BD4290">
      <w:pPr>
        <w:numPr>
          <w:ilvl w:val="0"/>
          <w:numId w:val="6"/>
        </w:numPr>
        <w:jc w:val="both"/>
        <w:rPr>
          <w:rStyle w:val="Collegamentoipertestuale"/>
        </w:rPr>
      </w:pPr>
      <w:hyperlink w:anchor="_Export_dei_dati" w:history="1">
        <w:r w:rsidRPr="004E7FDB">
          <w:rPr>
            <w:rStyle w:val="Collegamentoipertestuale"/>
          </w:rPr>
          <w:t>5.3 Export dei dati delle Ricette Farmaceutiche Ospedaliere</w:t>
        </w:r>
      </w:hyperlink>
    </w:p>
    <w:p w14:paraId="37B274F9" w14:textId="77777777" w:rsidR="004E7FDB" w:rsidRPr="004E7FDB" w:rsidRDefault="004E7FDB" w:rsidP="00E51375"/>
    <w:p w14:paraId="543E41B5" w14:textId="77777777" w:rsidR="00E63C5B" w:rsidRDefault="00E63C5B" w:rsidP="00D64A49">
      <w:pPr>
        <w:pStyle w:val="Titolo2"/>
      </w:pPr>
      <w:bookmarkStart w:id="147" w:name="_Ref388361404"/>
      <w:bookmarkStart w:id="148" w:name="_Ref388361407"/>
      <w:bookmarkStart w:id="149" w:name="_Toc163567780"/>
      <w:bookmarkStart w:id="150" w:name="_Toc163575595"/>
      <w:bookmarkStart w:id="151" w:name="_Toc163578830"/>
      <w:bookmarkStart w:id="152" w:name="_Toc194566187"/>
      <w:r>
        <w:t xml:space="preserve">Export dei dati delle Ricette Farmaceutiche </w:t>
      </w:r>
      <w:r w:rsidR="00A95DF7">
        <w:t>Territoriali</w:t>
      </w:r>
      <w:r>
        <w:t xml:space="preserve"> erogate ad assistiti residenti in una ASL della Regione.</w:t>
      </w:r>
      <w:bookmarkEnd w:id="147"/>
      <w:bookmarkEnd w:id="148"/>
      <w:bookmarkEnd w:id="149"/>
      <w:bookmarkEnd w:id="150"/>
      <w:bookmarkEnd w:id="151"/>
      <w:bookmarkEnd w:id="152"/>
    </w:p>
    <w:p w14:paraId="736BA101" w14:textId="77777777" w:rsidR="00A95DF7" w:rsidRDefault="00A95DF7" w:rsidP="00E51375">
      <w:pPr>
        <w:ind w:left="567"/>
        <w:jc w:val="both"/>
      </w:pPr>
      <w:r w:rsidRPr="00AF3FF4">
        <w:t xml:space="preserve">Questo flusso contiene i dati </w:t>
      </w:r>
      <w:r>
        <w:t xml:space="preserve">dei farmaci erogati ad assistiti residenti in un determinata ASL da farmacie </w:t>
      </w:r>
      <w:r w:rsidR="000C7E15">
        <w:tab/>
      </w:r>
      <w:r>
        <w:t>territoriali convenzionate con un’altra ASL della Regione.</w:t>
      </w:r>
    </w:p>
    <w:p w14:paraId="030CA4EB" w14:textId="77777777" w:rsidR="00970992" w:rsidRDefault="00970992" w:rsidP="00E51375">
      <w:pPr>
        <w:ind w:left="567"/>
        <w:jc w:val="both"/>
      </w:pPr>
      <w:r>
        <w:t>Questo flusso viene prodotto dalle seguenti funzionalità:</w:t>
      </w:r>
    </w:p>
    <w:p w14:paraId="171F8119" w14:textId="77777777" w:rsidR="00970992" w:rsidRPr="00E728BE" w:rsidRDefault="00970992" w:rsidP="00BD4290">
      <w:pPr>
        <w:numPr>
          <w:ilvl w:val="0"/>
          <w:numId w:val="7"/>
        </w:numPr>
        <w:jc w:val="both"/>
      </w:pPr>
      <w:r>
        <w:t>Estrarre Ricette Farmaceutica Territoriale Residenti Asl</w:t>
      </w:r>
      <w:r w:rsidR="0051767B">
        <w:t>.</w:t>
      </w:r>
    </w:p>
    <w:p w14:paraId="2EA858A1" w14:textId="77777777" w:rsidR="00A95DF7" w:rsidRDefault="00A95DF7" w:rsidP="00E51375">
      <w:pPr>
        <w:ind w:left="567"/>
        <w:jc w:val="both"/>
      </w:pPr>
      <w:r>
        <w:t>Per il tracciato record si faccia riferimento al seguente paragrafo:</w:t>
      </w:r>
    </w:p>
    <w:p w14:paraId="0B5CD9FB" w14:textId="0F745B8B" w:rsidR="00A95DF7" w:rsidRPr="00E2043E" w:rsidRDefault="00A95DF7" w:rsidP="00BD4290">
      <w:pPr>
        <w:numPr>
          <w:ilvl w:val="0"/>
          <w:numId w:val="6"/>
        </w:numPr>
        <w:jc w:val="both"/>
        <w:rPr>
          <w:rStyle w:val="Collegamentoipertestuale"/>
        </w:rPr>
      </w:pPr>
      <w:hyperlink w:anchor="_Export_dei_dati_1" w:history="1">
        <w:r w:rsidRPr="00A16A4A">
          <w:rPr>
            <w:rStyle w:val="Collegamentoipertestuale"/>
          </w:rPr>
          <w:t>5.</w:t>
        </w:r>
        <w:r>
          <w:rPr>
            <w:rStyle w:val="Collegamentoipertestuale"/>
          </w:rPr>
          <w:t>4</w:t>
        </w:r>
        <w:r w:rsidRPr="00A16A4A">
          <w:rPr>
            <w:rStyle w:val="Collegamentoipertestuale"/>
          </w:rPr>
          <w:t xml:space="preserve"> - Export dei dati delle ricette Farmaceutiche Territoriali</w:t>
        </w:r>
      </w:hyperlink>
    </w:p>
    <w:p w14:paraId="04231C39" w14:textId="77777777" w:rsidR="00152AF0" w:rsidRDefault="00152AF0" w:rsidP="00E51375">
      <w:pPr>
        <w:ind w:left="0"/>
        <w:jc w:val="both"/>
      </w:pPr>
    </w:p>
    <w:p w14:paraId="51FE665C" w14:textId="77777777" w:rsidR="001A0B60" w:rsidRDefault="00606A75" w:rsidP="00D64A49">
      <w:pPr>
        <w:pStyle w:val="Titolo2"/>
      </w:pPr>
      <w:bookmarkStart w:id="153" w:name="_Export_dei_Dati_2"/>
      <w:bookmarkEnd w:id="153"/>
      <w:r>
        <w:br w:type="page"/>
      </w:r>
      <w:bookmarkStart w:id="154" w:name="_Ref362967954"/>
      <w:bookmarkStart w:id="155" w:name="_Ref362967957"/>
      <w:bookmarkStart w:id="156" w:name="_Toc163567781"/>
      <w:bookmarkStart w:id="157" w:name="_Toc163575596"/>
      <w:bookmarkStart w:id="158" w:name="_Toc163578831"/>
      <w:bookmarkStart w:id="159" w:name="_Toc194566188"/>
      <w:r w:rsidR="001A0B60">
        <w:lastRenderedPageBreak/>
        <w:t xml:space="preserve">Export dei Dati delle </w:t>
      </w:r>
      <w:r w:rsidR="00F21575">
        <w:t>P</w:t>
      </w:r>
      <w:r w:rsidR="00622B40">
        <w:t>restazioni di Medicina Specialistica Ambulatoriale erogate dalle Strutture di un’Azienda Sanitaria</w:t>
      </w:r>
      <w:bookmarkEnd w:id="154"/>
      <w:bookmarkEnd w:id="155"/>
      <w:bookmarkEnd w:id="156"/>
      <w:bookmarkEnd w:id="157"/>
      <w:bookmarkEnd w:id="158"/>
      <w:bookmarkEnd w:id="159"/>
    </w:p>
    <w:p w14:paraId="27A9C558" w14:textId="77777777" w:rsidR="00E23FFF" w:rsidRDefault="00E23FFF" w:rsidP="00E51375">
      <w:pPr>
        <w:ind w:left="567"/>
        <w:jc w:val="both"/>
      </w:pPr>
      <w:r w:rsidRPr="00AF3FF4">
        <w:t xml:space="preserve">Questo flusso contiene i dati </w:t>
      </w:r>
      <w:r>
        <w:t>delle prestazioni di medicina specialistica ambulatoriale erogate dalle strutture sanitarie della Regione</w:t>
      </w:r>
      <w:r w:rsidR="00970992">
        <w:t>.</w:t>
      </w:r>
    </w:p>
    <w:p w14:paraId="3704865A" w14:textId="77777777" w:rsidR="00970992" w:rsidRDefault="00970992" w:rsidP="00E51375">
      <w:pPr>
        <w:ind w:left="567"/>
        <w:jc w:val="both"/>
      </w:pPr>
      <w:r>
        <w:t>Questo flusso viene prodotto dalle seguenti funzionalità:</w:t>
      </w:r>
    </w:p>
    <w:p w14:paraId="43A30C2D" w14:textId="77777777" w:rsidR="00970992" w:rsidRPr="00AF3FF4" w:rsidRDefault="00970992" w:rsidP="00BD4290">
      <w:pPr>
        <w:numPr>
          <w:ilvl w:val="0"/>
          <w:numId w:val="8"/>
        </w:numPr>
        <w:jc w:val="both"/>
      </w:pPr>
      <w:r>
        <w:t>Estrarre Prestazioni Medicina Specialistica Ambulatoriale Interna (interattiva e differita)</w:t>
      </w:r>
      <w:r w:rsidR="0051767B">
        <w:t>.</w:t>
      </w:r>
    </w:p>
    <w:p w14:paraId="61170040" w14:textId="77777777" w:rsidR="00AC16B9" w:rsidRDefault="00E23FFF" w:rsidP="00E51375">
      <w:pPr>
        <w:ind w:left="567"/>
        <w:jc w:val="both"/>
      </w:pPr>
      <w:r>
        <w:t>Nel seguito viene riportato il tracciato record del flusso.</w:t>
      </w:r>
    </w:p>
    <w:p w14:paraId="4A71724A" w14:textId="77777777" w:rsidR="00F47A7C" w:rsidRDefault="00F47A7C" w:rsidP="00E51375">
      <w:pPr>
        <w:ind w:left="567"/>
        <w:jc w:val="both"/>
      </w:pPr>
    </w:p>
    <w:tbl>
      <w:tblPr>
        <w:tblW w:w="970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2268"/>
        <w:gridCol w:w="567"/>
        <w:gridCol w:w="567"/>
        <w:gridCol w:w="567"/>
        <w:gridCol w:w="1134"/>
        <w:gridCol w:w="992"/>
        <w:gridCol w:w="850"/>
      </w:tblGrid>
      <w:tr w:rsidR="00F47A7C" w:rsidRPr="008663CD" w14:paraId="5F01EB8F" w14:textId="77777777" w:rsidTr="00BB3696">
        <w:trPr>
          <w:cantSplit/>
          <w:trHeight w:val="291"/>
        </w:trPr>
        <w:tc>
          <w:tcPr>
            <w:tcW w:w="2764" w:type="dxa"/>
            <w:vMerge w:val="restart"/>
            <w:shd w:val="pct20" w:color="auto" w:fill="auto"/>
            <w:vAlign w:val="center"/>
          </w:tcPr>
          <w:p w14:paraId="7D3A4EF4" w14:textId="77777777" w:rsidR="00F47A7C" w:rsidRPr="008663CD" w:rsidRDefault="00F47A7C" w:rsidP="00BB3696">
            <w:pPr>
              <w:spacing w:before="0" w:line="240" w:lineRule="auto"/>
              <w:ind w:left="0"/>
              <w:rPr>
                <w:b/>
                <w:i/>
              </w:rPr>
            </w:pPr>
            <w:r w:rsidRPr="008663CD">
              <w:rPr>
                <w:b/>
                <w:i/>
              </w:rPr>
              <w:t>Campo</w:t>
            </w:r>
          </w:p>
        </w:tc>
        <w:tc>
          <w:tcPr>
            <w:tcW w:w="2268" w:type="dxa"/>
            <w:vMerge w:val="restart"/>
            <w:shd w:val="pct20" w:color="auto" w:fill="auto"/>
            <w:vAlign w:val="center"/>
          </w:tcPr>
          <w:p w14:paraId="40F3F12F" w14:textId="77777777" w:rsidR="00F47A7C" w:rsidRPr="008663CD" w:rsidRDefault="00F47A7C" w:rsidP="00BB3696">
            <w:pPr>
              <w:spacing w:before="0" w:line="240" w:lineRule="auto"/>
              <w:ind w:left="0"/>
              <w:rPr>
                <w:b/>
                <w:i/>
              </w:rPr>
            </w:pPr>
            <w:r w:rsidRPr="008663CD">
              <w:rPr>
                <w:b/>
                <w:i/>
              </w:rPr>
              <w:t>Descrizione</w:t>
            </w:r>
          </w:p>
        </w:tc>
        <w:tc>
          <w:tcPr>
            <w:tcW w:w="567" w:type="dxa"/>
            <w:vMerge w:val="restart"/>
            <w:shd w:val="pct20" w:color="auto" w:fill="auto"/>
            <w:vAlign w:val="center"/>
          </w:tcPr>
          <w:p w14:paraId="69786C5E" w14:textId="77777777" w:rsidR="00F47A7C" w:rsidRPr="008663CD" w:rsidRDefault="00F47A7C" w:rsidP="00BB3696">
            <w:pPr>
              <w:spacing w:before="0" w:line="240" w:lineRule="auto"/>
              <w:ind w:left="0"/>
              <w:jc w:val="center"/>
              <w:rPr>
                <w:b/>
                <w:i/>
              </w:rPr>
            </w:pPr>
            <w:r w:rsidRPr="008663CD">
              <w:rPr>
                <w:b/>
                <w:i/>
              </w:rPr>
              <w:t>Tipo</w:t>
            </w:r>
          </w:p>
        </w:tc>
        <w:tc>
          <w:tcPr>
            <w:tcW w:w="1134" w:type="dxa"/>
            <w:gridSpan w:val="2"/>
            <w:shd w:val="pct20" w:color="auto" w:fill="auto"/>
            <w:vAlign w:val="center"/>
          </w:tcPr>
          <w:p w14:paraId="4BE23940" w14:textId="77777777" w:rsidR="00F47A7C" w:rsidRPr="008663CD" w:rsidRDefault="00F47A7C" w:rsidP="00BB3696">
            <w:pPr>
              <w:spacing w:before="0" w:line="240" w:lineRule="auto"/>
              <w:ind w:left="0"/>
              <w:jc w:val="center"/>
              <w:rPr>
                <w:b/>
                <w:i/>
              </w:rPr>
            </w:pPr>
            <w:r w:rsidRPr="008663CD">
              <w:rPr>
                <w:b/>
                <w:i/>
              </w:rPr>
              <w:t>Posizione</w:t>
            </w:r>
          </w:p>
        </w:tc>
        <w:tc>
          <w:tcPr>
            <w:tcW w:w="1134" w:type="dxa"/>
            <w:vMerge w:val="restart"/>
            <w:shd w:val="pct20" w:color="auto" w:fill="auto"/>
            <w:vAlign w:val="center"/>
          </w:tcPr>
          <w:p w14:paraId="40BB23B1" w14:textId="77777777" w:rsidR="00F47A7C" w:rsidRPr="008663CD" w:rsidRDefault="00F47A7C" w:rsidP="00BB3696">
            <w:pPr>
              <w:spacing w:before="0" w:line="240" w:lineRule="auto"/>
              <w:ind w:left="0"/>
              <w:jc w:val="center"/>
              <w:rPr>
                <w:b/>
                <w:i/>
              </w:rPr>
            </w:pPr>
            <w:r w:rsidRPr="008663CD">
              <w:rPr>
                <w:b/>
                <w:i/>
              </w:rPr>
              <w:t>Lunghezza</w:t>
            </w:r>
          </w:p>
        </w:tc>
        <w:tc>
          <w:tcPr>
            <w:tcW w:w="992" w:type="dxa"/>
            <w:vMerge w:val="restart"/>
            <w:shd w:val="pct20" w:color="auto" w:fill="auto"/>
            <w:vAlign w:val="center"/>
          </w:tcPr>
          <w:p w14:paraId="6655162A" w14:textId="77777777" w:rsidR="00F47A7C" w:rsidRPr="008663CD" w:rsidRDefault="00F47A7C" w:rsidP="00BB3696">
            <w:pPr>
              <w:spacing w:before="0" w:line="240" w:lineRule="auto"/>
              <w:ind w:left="0"/>
              <w:jc w:val="center"/>
              <w:rPr>
                <w:b/>
                <w:i/>
              </w:rPr>
            </w:pPr>
            <w:r w:rsidRPr="008663CD">
              <w:rPr>
                <w:b/>
                <w:i/>
              </w:rPr>
              <w:t>Valori ammessi</w:t>
            </w:r>
          </w:p>
        </w:tc>
        <w:tc>
          <w:tcPr>
            <w:tcW w:w="850" w:type="dxa"/>
            <w:vMerge w:val="restart"/>
            <w:shd w:val="pct20" w:color="auto" w:fill="auto"/>
            <w:vAlign w:val="center"/>
          </w:tcPr>
          <w:p w14:paraId="6940336E" w14:textId="77777777" w:rsidR="00F47A7C" w:rsidRPr="008663CD" w:rsidRDefault="00F47A7C" w:rsidP="00BB3696">
            <w:pPr>
              <w:spacing w:before="0" w:line="240" w:lineRule="auto"/>
              <w:ind w:left="0"/>
              <w:jc w:val="center"/>
              <w:rPr>
                <w:b/>
                <w:i/>
              </w:rPr>
            </w:pPr>
            <w:r w:rsidRPr="008663CD">
              <w:rPr>
                <w:b/>
                <w:i/>
              </w:rPr>
              <w:t>Vincolo</w:t>
            </w:r>
          </w:p>
        </w:tc>
      </w:tr>
      <w:tr w:rsidR="00F47A7C" w:rsidRPr="008663CD" w14:paraId="00D4366F" w14:textId="77777777" w:rsidTr="00BB3696">
        <w:trPr>
          <w:cantSplit/>
          <w:trHeight w:val="280"/>
        </w:trPr>
        <w:tc>
          <w:tcPr>
            <w:tcW w:w="2764" w:type="dxa"/>
            <w:vMerge/>
            <w:shd w:val="pct20" w:color="auto" w:fill="auto"/>
          </w:tcPr>
          <w:p w14:paraId="67B6BCAA" w14:textId="77777777" w:rsidR="00F47A7C" w:rsidRPr="008663CD" w:rsidRDefault="00F47A7C" w:rsidP="00BB3696">
            <w:pPr>
              <w:spacing w:before="0" w:line="240" w:lineRule="auto"/>
              <w:ind w:left="0"/>
              <w:rPr>
                <w:b/>
                <w:i/>
              </w:rPr>
            </w:pPr>
          </w:p>
        </w:tc>
        <w:tc>
          <w:tcPr>
            <w:tcW w:w="2268" w:type="dxa"/>
            <w:vMerge/>
            <w:shd w:val="pct20" w:color="auto" w:fill="auto"/>
          </w:tcPr>
          <w:p w14:paraId="6870BF4A" w14:textId="77777777" w:rsidR="00F47A7C" w:rsidRPr="008663CD" w:rsidRDefault="00F47A7C" w:rsidP="00BB3696">
            <w:pPr>
              <w:spacing w:before="0" w:line="240" w:lineRule="auto"/>
              <w:ind w:left="0"/>
              <w:rPr>
                <w:b/>
                <w:i/>
              </w:rPr>
            </w:pPr>
          </w:p>
        </w:tc>
        <w:tc>
          <w:tcPr>
            <w:tcW w:w="567" w:type="dxa"/>
            <w:vMerge/>
            <w:shd w:val="pct20" w:color="auto" w:fill="auto"/>
          </w:tcPr>
          <w:p w14:paraId="48676B8D" w14:textId="77777777" w:rsidR="00F47A7C" w:rsidRPr="008663CD" w:rsidRDefault="00F47A7C" w:rsidP="00BB3696">
            <w:pPr>
              <w:spacing w:before="0" w:line="240" w:lineRule="auto"/>
              <w:ind w:left="0"/>
              <w:rPr>
                <w:b/>
                <w:i/>
              </w:rPr>
            </w:pPr>
          </w:p>
        </w:tc>
        <w:tc>
          <w:tcPr>
            <w:tcW w:w="567" w:type="dxa"/>
            <w:shd w:val="pct20" w:color="auto" w:fill="auto"/>
            <w:vAlign w:val="center"/>
          </w:tcPr>
          <w:p w14:paraId="4295C8C1" w14:textId="77777777" w:rsidR="00F47A7C" w:rsidRPr="008663CD" w:rsidRDefault="00F47A7C" w:rsidP="00BB3696">
            <w:pPr>
              <w:spacing w:before="0" w:line="240" w:lineRule="auto"/>
              <w:ind w:left="0"/>
              <w:jc w:val="center"/>
              <w:rPr>
                <w:b/>
                <w:i/>
              </w:rPr>
            </w:pPr>
            <w:r w:rsidRPr="008663CD">
              <w:rPr>
                <w:b/>
                <w:i/>
              </w:rPr>
              <w:t>da</w:t>
            </w:r>
          </w:p>
        </w:tc>
        <w:tc>
          <w:tcPr>
            <w:tcW w:w="567" w:type="dxa"/>
            <w:shd w:val="pct20" w:color="auto" w:fill="auto"/>
            <w:vAlign w:val="center"/>
          </w:tcPr>
          <w:p w14:paraId="0743675D" w14:textId="77777777" w:rsidR="00F47A7C" w:rsidRPr="008663CD" w:rsidRDefault="00F47A7C" w:rsidP="00BB3696">
            <w:pPr>
              <w:spacing w:before="0" w:line="240" w:lineRule="auto"/>
              <w:ind w:left="0"/>
              <w:jc w:val="center"/>
              <w:rPr>
                <w:b/>
                <w:i/>
              </w:rPr>
            </w:pPr>
            <w:r w:rsidRPr="008663CD">
              <w:rPr>
                <w:b/>
                <w:i/>
              </w:rPr>
              <w:t>a</w:t>
            </w:r>
          </w:p>
        </w:tc>
        <w:tc>
          <w:tcPr>
            <w:tcW w:w="1134" w:type="dxa"/>
            <w:vMerge/>
            <w:shd w:val="pct20" w:color="auto" w:fill="auto"/>
          </w:tcPr>
          <w:p w14:paraId="3FE106B2" w14:textId="77777777" w:rsidR="00F47A7C" w:rsidRPr="008663CD" w:rsidRDefault="00F47A7C" w:rsidP="00BB3696">
            <w:pPr>
              <w:spacing w:before="0" w:line="240" w:lineRule="auto"/>
              <w:ind w:left="0"/>
              <w:jc w:val="right"/>
              <w:rPr>
                <w:b/>
                <w:i/>
              </w:rPr>
            </w:pPr>
          </w:p>
        </w:tc>
        <w:tc>
          <w:tcPr>
            <w:tcW w:w="992" w:type="dxa"/>
            <w:vMerge/>
            <w:shd w:val="pct20" w:color="auto" w:fill="auto"/>
          </w:tcPr>
          <w:p w14:paraId="36CA9F13" w14:textId="77777777" w:rsidR="00F47A7C" w:rsidRPr="008663CD" w:rsidRDefault="00F47A7C" w:rsidP="00BB3696">
            <w:pPr>
              <w:spacing w:before="0" w:line="240" w:lineRule="auto"/>
              <w:ind w:left="0"/>
              <w:jc w:val="center"/>
              <w:rPr>
                <w:b/>
                <w:i/>
              </w:rPr>
            </w:pPr>
          </w:p>
        </w:tc>
        <w:tc>
          <w:tcPr>
            <w:tcW w:w="850" w:type="dxa"/>
            <w:vMerge/>
            <w:shd w:val="pct20" w:color="auto" w:fill="auto"/>
          </w:tcPr>
          <w:p w14:paraId="16456F86" w14:textId="77777777" w:rsidR="00F47A7C" w:rsidRPr="008663CD" w:rsidRDefault="00F47A7C" w:rsidP="00BB3696">
            <w:pPr>
              <w:spacing w:before="0" w:line="240" w:lineRule="auto"/>
              <w:ind w:left="0"/>
              <w:jc w:val="center"/>
              <w:rPr>
                <w:b/>
                <w:i/>
              </w:rPr>
            </w:pPr>
          </w:p>
        </w:tc>
      </w:tr>
      <w:tr w:rsidR="00F47A7C" w:rsidRPr="008663CD" w14:paraId="3F623CEA" w14:textId="77777777" w:rsidTr="00BB3696">
        <w:trPr>
          <w:cantSplit/>
        </w:trPr>
        <w:tc>
          <w:tcPr>
            <w:tcW w:w="2764" w:type="dxa"/>
          </w:tcPr>
          <w:p w14:paraId="6838F020" w14:textId="77777777" w:rsidR="00F47A7C" w:rsidRPr="007A29E6" w:rsidRDefault="00F47A7C" w:rsidP="00BB3696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268" w:type="dxa"/>
          </w:tcPr>
          <w:p w14:paraId="6B60F77B" w14:textId="77777777" w:rsidR="00F47A7C" w:rsidRDefault="00F47A7C" w:rsidP="00BB3696">
            <w:pPr>
              <w:spacing w:before="0" w:line="240" w:lineRule="auto"/>
              <w:ind w:left="0"/>
              <w:rPr>
                <w:i/>
              </w:rPr>
            </w:pPr>
          </w:p>
        </w:tc>
        <w:tc>
          <w:tcPr>
            <w:tcW w:w="567" w:type="dxa"/>
          </w:tcPr>
          <w:p w14:paraId="020318A8" w14:textId="77777777" w:rsidR="00F47A7C" w:rsidRPr="007A29E6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N</w:t>
            </w:r>
          </w:p>
        </w:tc>
        <w:tc>
          <w:tcPr>
            <w:tcW w:w="567" w:type="dxa"/>
          </w:tcPr>
          <w:p w14:paraId="4BD598F5" w14:textId="77777777" w:rsidR="00F47A7C" w:rsidRPr="007A29E6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567" w:type="dxa"/>
          </w:tcPr>
          <w:p w14:paraId="5C59C420" w14:textId="77777777" w:rsidR="00F47A7C" w:rsidRPr="007A29E6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7AC5D74A" w14:textId="77777777" w:rsidR="00F47A7C" w:rsidRPr="007A29E6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992" w:type="dxa"/>
          </w:tcPr>
          <w:p w14:paraId="12E11FA8" w14:textId="77777777" w:rsidR="00F47A7C" w:rsidRPr="00626ED6" w:rsidRDefault="00F47A7C" w:rsidP="00BB3696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6188278D" w14:textId="77777777" w:rsidR="00F47A7C" w:rsidRDefault="00F47A7C" w:rsidP="00BB3696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</w:tr>
      <w:tr w:rsidR="00F47A7C" w:rsidRPr="008663CD" w14:paraId="5F33077D" w14:textId="77777777" w:rsidTr="00BB3696">
        <w:trPr>
          <w:cantSplit/>
        </w:trPr>
        <w:tc>
          <w:tcPr>
            <w:tcW w:w="2764" w:type="dxa"/>
          </w:tcPr>
          <w:p w14:paraId="36C7BE0A" w14:textId="77777777" w:rsidR="00F47A7C" w:rsidRPr="007A29E6" w:rsidRDefault="00F47A7C" w:rsidP="00BB3696">
            <w:pPr>
              <w:spacing w:before="80" w:line="240" w:lineRule="auto"/>
              <w:ind w:left="0"/>
              <w:rPr>
                <w:i/>
              </w:rPr>
            </w:pPr>
            <w:r w:rsidRPr="007A29E6">
              <w:rPr>
                <w:i/>
              </w:rPr>
              <w:t>Numero ricetta</w:t>
            </w:r>
          </w:p>
        </w:tc>
        <w:tc>
          <w:tcPr>
            <w:tcW w:w="2268" w:type="dxa"/>
          </w:tcPr>
          <w:p w14:paraId="27D26817" w14:textId="77777777" w:rsidR="00F47A7C" w:rsidRPr="007A29E6" w:rsidRDefault="00F47A7C" w:rsidP="00BB3696">
            <w:pPr>
              <w:spacing w:before="0" w:line="240" w:lineRule="auto"/>
              <w:ind w:left="0"/>
              <w:rPr>
                <w:i/>
              </w:rPr>
            </w:pPr>
            <w:r>
              <w:rPr>
                <w:i/>
              </w:rPr>
              <w:t>Identificativo della ricetta</w:t>
            </w:r>
          </w:p>
        </w:tc>
        <w:tc>
          <w:tcPr>
            <w:tcW w:w="567" w:type="dxa"/>
          </w:tcPr>
          <w:p w14:paraId="4DF007C2" w14:textId="77777777" w:rsidR="00F47A7C" w:rsidRPr="007A29E6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7A29E6">
              <w:rPr>
                <w:i/>
              </w:rPr>
              <w:t>N</w:t>
            </w:r>
          </w:p>
        </w:tc>
        <w:tc>
          <w:tcPr>
            <w:tcW w:w="567" w:type="dxa"/>
          </w:tcPr>
          <w:p w14:paraId="0C66694F" w14:textId="77777777" w:rsidR="00F47A7C" w:rsidRPr="007A29E6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567" w:type="dxa"/>
          </w:tcPr>
          <w:p w14:paraId="4FE2A848" w14:textId="77777777" w:rsidR="00F47A7C" w:rsidRPr="007A29E6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7A29E6">
              <w:rPr>
                <w:i/>
              </w:rPr>
              <w:t>16</w:t>
            </w:r>
          </w:p>
        </w:tc>
        <w:tc>
          <w:tcPr>
            <w:tcW w:w="1134" w:type="dxa"/>
          </w:tcPr>
          <w:p w14:paraId="455EAEEB" w14:textId="77777777" w:rsidR="00F47A7C" w:rsidRPr="007A29E6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15</w:t>
            </w:r>
          </w:p>
        </w:tc>
        <w:tc>
          <w:tcPr>
            <w:tcW w:w="992" w:type="dxa"/>
          </w:tcPr>
          <w:p w14:paraId="5C694243" w14:textId="77777777" w:rsidR="00F47A7C" w:rsidRPr="00626ED6" w:rsidRDefault="00F47A7C" w:rsidP="00BB3696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4D1FFCD3" w14:textId="77777777" w:rsidR="00F47A7C" w:rsidRPr="00626ED6" w:rsidRDefault="00F47A7C" w:rsidP="00BB3696">
            <w:pPr>
              <w:spacing w:before="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OBB</w:t>
            </w:r>
          </w:p>
        </w:tc>
      </w:tr>
      <w:tr w:rsidR="00F47A7C" w:rsidRPr="008663CD" w14:paraId="2CF44938" w14:textId="77777777" w:rsidTr="00BB3696">
        <w:trPr>
          <w:cantSplit/>
        </w:trPr>
        <w:tc>
          <w:tcPr>
            <w:tcW w:w="2764" w:type="dxa"/>
          </w:tcPr>
          <w:p w14:paraId="43B32246" w14:textId="77777777" w:rsidR="00F47A7C" w:rsidRPr="007A29E6" w:rsidRDefault="00F47A7C" w:rsidP="00BB3696">
            <w:pPr>
              <w:spacing w:before="80" w:line="240" w:lineRule="auto"/>
              <w:ind w:left="0"/>
              <w:rPr>
                <w:i/>
              </w:rPr>
            </w:pPr>
            <w:r w:rsidRPr="007A29E6">
              <w:rPr>
                <w:i/>
              </w:rPr>
              <w:t>Codice regionale erogatore</w:t>
            </w:r>
          </w:p>
        </w:tc>
        <w:tc>
          <w:tcPr>
            <w:tcW w:w="2268" w:type="dxa"/>
          </w:tcPr>
          <w:p w14:paraId="4A36A56E" w14:textId="77777777" w:rsidR="00F47A7C" w:rsidRPr="007A29E6" w:rsidRDefault="00F47A7C" w:rsidP="00BB3696">
            <w:pPr>
              <w:spacing w:before="0" w:line="240" w:lineRule="auto"/>
              <w:ind w:left="0"/>
              <w:rPr>
                <w:i/>
              </w:rPr>
            </w:pPr>
            <w:r>
              <w:rPr>
                <w:i/>
              </w:rPr>
              <w:t>C</w:t>
            </w:r>
            <w:r w:rsidRPr="007A29E6">
              <w:rPr>
                <w:i/>
              </w:rPr>
              <w:t xml:space="preserve">odice regionale ambulatorio di erogazione della prestazione </w:t>
            </w:r>
          </w:p>
        </w:tc>
        <w:tc>
          <w:tcPr>
            <w:tcW w:w="567" w:type="dxa"/>
          </w:tcPr>
          <w:p w14:paraId="2D754A2C" w14:textId="77777777" w:rsidR="00F47A7C" w:rsidRPr="007A29E6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7A29E6">
              <w:rPr>
                <w:i/>
              </w:rPr>
              <w:t>N</w:t>
            </w:r>
          </w:p>
        </w:tc>
        <w:tc>
          <w:tcPr>
            <w:tcW w:w="567" w:type="dxa"/>
          </w:tcPr>
          <w:p w14:paraId="07AB5254" w14:textId="77777777" w:rsidR="00F47A7C" w:rsidRPr="007A29E6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7A29E6">
              <w:rPr>
                <w:i/>
              </w:rPr>
              <w:t>17</w:t>
            </w:r>
          </w:p>
        </w:tc>
        <w:tc>
          <w:tcPr>
            <w:tcW w:w="567" w:type="dxa"/>
          </w:tcPr>
          <w:p w14:paraId="528219E9" w14:textId="77777777" w:rsidR="00F47A7C" w:rsidRPr="007A29E6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7A29E6">
              <w:rPr>
                <w:i/>
              </w:rPr>
              <w:t>22</w:t>
            </w:r>
          </w:p>
        </w:tc>
        <w:tc>
          <w:tcPr>
            <w:tcW w:w="1134" w:type="dxa"/>
          </w:tcPr>
          <w:p w14:paraId="6428DEBA" w14:textId="77777777" w:rsidR="00F47A7C" w:rsidRPr="007A29E6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7A29E6">
              <w:rPr>
                <w:i/>
              </w:rPr>
              <w:t>6</w:t>
            </w:r>
          </w:p>
        </w:tc>
        <w:tc>
          <w:tcPr>
            <w:tcW w:w="992" w:type="dxa"/>
          </w:tcPr>
          <w:p w14:paraId="0EF572AB" w14:textId="77777777" w:rsidR="00F47A7C" w:rsidRPr="00626ED6" w:rsidRDefault="00F47A7C" w:rsidP="00BB3696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  <w:tc>
          <w:tcPr>
            <w:tcW w:w="850" w:type="dxa"/>
          </w:tcPr>
          <w:p w14:paraId="793CCF94" w14:textId="77777777" w:rsidR="00F47A7C" w:rsidRPr="00626ED6" w:rsidRDefault="00F47A7C" w:rsidP="00BB3696">
            <w:pPr>
              <w:spacing w:before="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OBB</w:t>
            </w:r>
          </w:p>
        </w:tc>
      </w:tr>
      <w:tr w:rsidR="00F47A7C" w:rsidRPr="008663CD" w14:paraId="213A86AA" w14:textId="77777777" w:rsidTr="00BB3696">
        <w:trPr>
          <w:cantSplit/>
        </w:trPr>
        <w:tc>
          <w:tcPr>
            <w:tcW w:w="2764" w:type="dxa"/>
          </w:tcPr>
          <w:p w14:paraId="32A9A4EA" w14:textId="77777777" w:rsidR="00F47A7C" w:rsidRPr="007A29E6" w:rsidRDefault="00F47A7C" w:rsidP="00BB3696">
            <w:pPr>
              <w:spacing w:before="80" w:line="240" w:lineRule="auto"/>
              <w:ind w:left="0"/>
              <w:rPr>
                <w:i/>
              </w:rPr>
            </w:pPr>
            <w:r w:rsidRPr="007A29E6">
              <w:rPr>
                <w:i/>
              </w:rPr>
              <w:t>Codice regionale medico erogatore</w:t>
            </w:r>
          </w:p>
        </w:tc>
        <w:tc>
          <w:tcPr>
            <w:tcW w:w="2268" w:type="dxa"/>
          </w:tcPr>
          <w:p w14:paraId="312867FF" w14:textId="77777777" w:rsidR="00F47A7C" w:rsidRPr="007A29E6" w:rsidRDefault="00F47A7C" w:rsidP="00BB3696">
            <w:pPr>
              <w:spacing w:before="0" w:line="240" w:lineRule="auto"/>
              <w:ind w:left="0"/>
              <w:rPr>
                <w:i/>
              </w:rPr>
            </w:pPr>
            <w:r>
              <w:rPr>
                <w:i/>
              </w:rPr>
              <w:t>C</w:t>
            </w:r>
            <w:r w:rsidRPr="007A29E6">
              <w:rPr>
                <w:i/>
              </w:rPr>
              <w:t>odice regionale medico specialista erogatore della prestazione</w:t>
            </w:r>
          </w:p>
        </w:tc>
        <w:tc>
          <w:tcPr>
            <w:tcW w:w="567" w:type="dxa"/>
          </w:tcPr>
          <w:p w14:paraId="762A63F2" w14:textId="77777777" w:rsidR="00F47A7C" w:rsidRPr="007A29E6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7A29E6">
              <w:rPr>
                <w:i/>
              </w:rPr>
              <w:t>N</w:t>
            </w:r>
          </w:p>
        </w:tc>
        <w:tc>
          <w:tcPr>
            <w:tcW w:w="567" w:type="dxa"/>
          </w:tcPr>
          <w:p w14:paraId="5349319A" w14:textId="77777777" w:rsidR="00F47A7C" w:rsidRPr="007A29E6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7A29E6">
              <w:rPr>
                <w:i/>
              </w:rPr>
              <w:t>23</w:t>
            </w:r>
          </w:p>
        </w:tc>
        <w:tc>
          <w:tcPr>
            <w:tcW w:w="567" w:type="dxa"/>
          </w:tcPr>
          <w:p w14:paraId="3A00AFFF" w14:textId="77777777" w:rsidR="00F47A7C" w:rsidRPr="007A29E6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7A29E6">
              <w:rPr>
                <w:i/>
              </w:rPr>
              <w:t>28</w:t>
            </w:r>
          </w:p>
        </w:tc>
        <w:tc>
          <w:tcPr>
            <w:tcW w:w="1134" w:type="dxa"/>
          </w:tcPr>
          <w:p w14:paraId="476C9550" w14:textId="77777777" w:rsidR="00F47A7C" w:rsidRPr="007A29E6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7A29E6">
              <w:rPr>
                <w:i/>
              </w:rPr>
              <w:t>6</w:t>
            </w:r>
          </w:p>
        </w:tc>
        <w:tc>
          <w:tcPr>
            <w:tcW w:w="992" w:type="dxa"/>
          </w:tcPr>
          <w:p w14:paraId="2BA90970" w14:textId="77777777" w:rsidR="00F47A7C" w:rsidRPr="00626ED6" w:rsidRDefault="00F47A7C" w:rsidP="00BB3696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  <w:tc>
          <w:tcPr>
            <w:tcW w:w="850" w:type="dxa"/>
          </w:tcPr>
          <w:p w14:paraId="0EDBCC55" w14:textId="77777777" w:rsidR="00F47A7C" w:rsidRPr="00626ED6" w:rsidRDefault="00F47A7C" w:rsidP="00BB3696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</w:tr>
      <w:tr w:rsidR="00F47A7C" w:rsidRPr="008663CD" w14:paraId="14F330FB" w14:textId="77777777" w:rsidTr="00BB3696">
        <w:trPr>
          <w:cantSplit/>
        </w:trPr>
        <w:tc>
          <w:tcPr>
            <w:tcW w:w="2764" w:type="dxa"/>
          </w:tcPr>
          <w:p w14:paraId="5D4CDA8F" w14:textId="77777777" w:rsidR="00F47A7C" w:rsidRPr="007A29E6" w:rsidRDefault="00F47A7C" w:rsidP="00BB3696">
            <w:pPr>
              <w:spacing w:before="80" w:line="240" w:lineRule="auto"/>
              <w:ind w:left="0"/>
              <w:rPr>
                <w:i/>
              </w:rPr>
            </w:pPr>
            <w:r w:rsidRPr="007A29E6">
              <w:rPr>
                <w:i/>
              </w:rPr>
              <w:t>Codice regionale prescrittore</w:t>
            </w:r>
          </w:p>
        </w:tc>
        <w:tc>
          <w:tcPr>
            <w:tcW w:w="2268" w:type="dxa"/>
          </w:tcPr>
          <w:p w14:paraId="68697FA1" w14:textId="77777777" w:rsidR="00F47A7C" w:rsidRPr="007A29E6" w:rsidRDefault="00F47A7C" w:rsidP="00BB3696">
            <w:pPr>
              <w:spacing w:before="0" w:line="240" w:lineRule="auto"/>
              <w:ind w:left="0"/>
              <w:rPr>
                <w:i/>
              </w:rPr>
            </w:pPr>
            <w:r>
              <w:rPr>
                <w:i/>
              </w:rPr>
              <w:t>C</w:t>
            </w:r>
            <w:r w:rsidRPr="007A29E6">
              <w:rPr>
                <w:i/>
              </w:rPr>
              <w:t xml:space="preserve">odice SISR del </w:t>
            </w:r>
            <w:r>
              <w:rPr>
                <w:i/>
              </w:rPr>
              <w:t>prescrittore</w:t>
            </w:r>
          </w:p>
        </w:tc>
        <w:tc>
          <w:tcPr>
            <w:tcW w:w="567" w:type="dxa"/>
          </w:tcPr>
          <w:p w14:paraId="325241F8" w14:textId="77777777" w:rsidR="00F47A7C" w:rsidRPr="007A29E6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7A29E6">
              <w:rPr>
                <w:i/>
              </w:rPr>
              <w:t>N</w:t>
            </w:r>
          </w:p>
        </w:tc>
        <w:tc>
          <w:tcPr>
            <w:tcW w:w="567" w:type="dxa"/>
          </w:tcPr>
          <w:p w14:paraId="18B991F3" w14:textId="77777777" w:rsidR="00F47A7C" w:rsidRPr="007A29E6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7A29E6">
              <w:rPr>
                <w:i/>
              </w:rPr>
              <w:t>29</w:t>
            </w:r>
          </w:p>
        </w:tc>
        <w:tc>
          <w:tcPr>
            <w:tcW w:w="567" w:type="dxa"/>
          </w:tcPr>
          <w:p w14:paraId="2220DC5D" w14:textId="77777777" w:rsidR="00F47A7C" w:rsidRPr="007A29E6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7A29E6">
              <w:rPr>
                <w:i/>
              </w:rPr>
              <w:t>34</w:t>
            </w:r>
          </w:p>
        </w:tc>
        <w:tc>
          <w:tcPr>
            <w:tcW w:w="1134" w:type="dxa"/>
          </w:tcPr>
          <w:p w14:paraId="61B2A164" w14:textId="77777777" w:rsidR="00F47A7C" w:rsidRPr="007A29E6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7A29E6">
              <w:rPr>
                <w:i/>
              </w:rPr>
              <w:t>6</w:t>
            </w:r>
          </w:p>
        </w:tc>
        <w:tc>
          <w:tcPr>
            <w:tcW w:w="992" w:type="dxa"/>
          </w:tcPr>
          <w:p w14:paraId="1CE66FB8" w14:textId="77777777" w:rsidR="00F47A7C" w:rsidRPr="00626ED6" w:rsidRDefault="00F47A7C" w:rsidP="00BB3696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  <w:tc>
          <w:tcPr>
            <w:tcW w:w="850" w:type="dxa"/>
          </w:tcPr>
          <w:p w14:paraId="4F589905" w14:textId="77777777" w:rsidR="00F47A7C" w:rsidRPr="00626ED6" w:rsidRDefault="00F47A7C" w:rsidP="00BB3696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</w:tr>
      <w:tr w:rsidR="00F47A7C" w:rsidRPr="008663CD" w14:paraId="753421F6" w14:textId="77777777" w:rsidTr="00BB3696">
        <w:trPr>
          <w:cantSplit/>
        </w:trPr>
        <w:tc>
          <w:tcPr>
            <w:tcW w:w="2764" w:type="dxa"/>
          </w:tcPr>
          <w:p w14:paraId="50AAD0B1" w14:textId="77777777" w:rsidR="00F47A7C" w:rsidRPr="007A29E6" w:rsidRDefault="00F47A7C" w:rsidP="00BB3696">
            <w:pPr>
              <w:spacing w:before="80" w:line="240" w:lineRule="auto"/>
              <w:ind w:left="0"/>
              <w:rPr>
                <w:i/>
              </w:rPr>
            </w:pPr>
            <w:r w:rsidRPr="007A29E6">
              <w:rPr>
                <w:i/>
              </w:rPr>
              <w:t>Data rilascio ricetta</w:t>
            </w:r>
          </w:p>
        </w:tc>
        <w:tc>
          <w:tcPr>
            <w:tcW w:w="2268" w:type="dxa"/>
          </w:tcPr>
          <w:p w14:paraId="44150964" w14:textId="77777777" w:rsidR="00F47A7C" w:rsidRPr="007A29E6" w:rsidRDefault="00F47A7C" w:rsidP="00BB3696">
            <w:pPr>
              <w:spacing w:before="0" w:line="240" w:lineRule="auto"/>
              <w:ind w:left="0"/>
              <w:rPr>
                <w:i/>
              </w:rPr>
            </w:pPr>
            <w:r>
              <w:rPr>
                <w:i/>
              </w:rPr>
              <w:t>D</w:t>
            </w:r>
            <w:r w:rsidRPr="007A29E6">
              <w:rPr>
                <w:i/>
              </w:rPr>
              <w:t>ata</w:t>
            </w:r>
            <w:r>
              <w:rPr>
                <w:i/>
              </w:rPr>
              <w:t xml:space="preserve"> di prescrizione delle prestazioni espressa in formato </w:t>
            </w:r>
            <w:r w:rsidRPr="007A29E6">
              <w:rPr>
                <w:i/>
              </w:rPr>
              <w:t>GGMMAAAA</w:t>
            </w:r>
            <w:r>
              <w:rPr>
                <w:i/>
              </w:rPr>
              <w:t>.</w:t>
            </w:r>
          </w:p>
        </w:tc>
        <w:tc>
          <w:tcPr>
            <w:tcW w:w="567" w:type="dxa"/>
          </w:tcPr>
          <w:p w14:paraId="76161B2A" w14:textId="77777777" w:rsidR="00F47A7C" w:rsidRPr="007A29E6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</w:t>
            </w:r>
            <w:r w:rsidRPr="007A29E6">
              <w:rPr>
                <w:i/>
              </w:rPr>
              <w:t>N</w:t>
            </w:r>
          </w:p>
        </w:tc>
        <w:tc>
          <w:tcPr>
            <w:tcW w:w="567" w:type="dxa"/>
          </w:tcPr>
          <w:p w14:paraId="491D124B" w14:textId="77777777" w:rsidR="00F47A7C" w:rsidRPr="007A29E6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7A29E6">
              <w:rPr>
                <w:i/>
              </w:rPr>
              <w:t>35</w:t>
            </w:r>
          </w:p>
        </w:tc>
        <w:tc>
          <w:tcPr>
            <w:tcW w:w="567" w:type="dxa"/>
          </w:tcPr>
          <w:p w14:paraId="7B53A0C8" w14:textId="77777777" w:rsidR="00F47A7C" w:rsidRPr="007A29E6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7A29E6">
              <w:rPr>
                <w:i/>
              </w:rPr>
              <w:t>42</w:t>
            </w:r>
          </w:p>
        </w:tc>
        <w:tc>
          <w:tcPr>
            <w:tcW w:w="1134" w:type="dxa"/>
          </w:tcPr>
          <w:p w14:paraId="524C1B2E" w14:textId="77777777" w:rsidR="00F47A7C" w:rsidRPr="007A29E6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7A29E6">
              <w:rPr>
                <w:i/>
              </w:rPr>
              <w:t>8</w:t>
            </w:r>
          </w:p>
        </w:tc>
        <w:tc>
          <w:tcPr>
            <w:tcW w:w="992" w:type="dxa"/>
          </w:tcPr>
          <w:p w14:paraId="4CBB9DBC" w14:textId="77777777" w:rsidR="00F47A7C" w:rsidRPr="00626ED6" w:rsidRDefault="00F47A7C" w:rsidP="00BB3696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  <w:tc>
          <w:tcPr>
            <w:tcW w:w="850" w:type="dxa"/>
          </w:tcPr>
          <w:p w14:paraId="549F0FF6" w14:textId="77777777" w:rsidR="00F47A7C" w:rsidRPr="00626ED6" w:rsidRDefault="00F47A7C" w:rsidP="00BB3696">
            <w:pPr>
              <w:spacing w:before="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OBB</w:t>
            </w:r>
          </w:p>
        </w:tc>
      </w:tr>
      <w:tr w:rsidR="00F47A7C" w:rsidRPr="008663CD" w14:paraId="2C3292B2" w14:textId="77777777" w:rsidTr="00BB3696">
        <w:trPr>
          <w:cantSplit/>
        </w:trPr>
        <w:tc>
          <w:tcPr>
            <w:tcW w:w="2764" w:type="dxa"/>
          </w:tcPr>
          <w:p w14:paraId="6C07D326" w14:textId="77777777" w:rsidR="00F47A7C" w:rsidRPr="007A29E6" w:rsidRDefault="00F47A7C" w:rsidP="00BB3696">
            <w:pPr>
              <w:spacing w:before="80" w:line="240" w:lineRule="auto"/>
              <w:ind w:left="0"/>
              <w:rPr>
                <w:i/>
              </w:rPr>
            </w:pPr>
            <w:r w:rsidRPr="007A29E6">
              <w:rPr>
                <w:i/>
              </w:rPr>
              <w:t>Data spedizione ricetta</w:t>
            </w:r>
          </w:p>
        </w:tc>
        <w:tc>
          <w:tcPr>
            <w:tcW w:w="2268" w:type="dxa"/>
          </w:tcPr>
          <w:p w14:paraId="033C5185" w14:textId="77777777" w:rsidR="00F47A7C" w:rsidRPr="007A29E6" w:rsidRDefault="00F47A7C" w:rsidP="00BB3696">
            <w:pPr>
              <w:spacing w:before="0" w:line="240" w:lineRule="auto"/>
              <w:ind w:left="0"/>
              <w:rPr>
                <w:i/>
              </w:rPr>
            </w:pPr>
            <w:r>
              <w:rPr>
                <w:i/>
              </w:rPr>
              <w:t xml:space="preserve">Data di erogazione delle prestazioni espressa in formato </w:t>
            </w:r>
            <w:r w:rsidRPr="007A29E6">
              <w:rPr>
                <w:i/>
              </w:rPr>
              <w:t>GGMMAAAA</w:t>
            </w:r>
            <w:r>
              <w:rPr>
                <w:i/>
              </w:rPr>
              <w:t>.</w:t>
            </w:r>
          </w:p>
        </w:tc>
        <w:tc>
          <w:tcPr>
            <w:tcW w:w="567" w:type="dxa"/>
          </w:tcPr>
          <w:p w14:paraId="3C100068" w14:textId="77777777" w:rsidR="00F47A7C" w:rsidRPr="007A29E6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</w:t>
            </w:r>
            <w:r w:rsidRPr="007A29E6">
              <w:rPr>
                <w:i/>
              </w:rPr>
              <w:t>N</w:t>
            </w:r>
          </w:p>
        </w:tc>
        <w:tc>
          <w:tcPr>
            <w:tcW w:w="567" w:type="dxa"/>
          </w:tcPr>
          <w:p w14:paraId="4CEC6C40" w14:textId="77777777" w:rsidR="00F47A7C" w:rsidRPr="007A29E6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7A29E6">
              <w:rPr>
                <w:i/>
              </w:rPr>
              <w:t>43</w:t>
            </w:r>
          </w:p>
        </w:tc>
        <w:tc>
          <w:tcPr>
            <w:tcW w:w="567" w:type="dxa"/>
          </w:tcPr>
          <w:p w14:paraId="2501B542" w14:textId="77777777" w:rsidR="00F47A7C" w:rsidRPr="007A29E6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7A29E6">
              <w:rPr>
                <w:i/>
              </w:rPr>
              <w:t>50</w:t>
            </w:r>
          </w:p>
        </w:tc>
        <w:tc>
          <w:tcPr>
            <w:tcW w:w="1134" w:type="dxa"/>
          </w:tcPr>
          <w:p w14:paraId="4D936EEE" w14:textId="77777777" w:rsidR="00F47A7C" w:rsidRPr="007A29E6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7A29E6">
              <w:rPr>
                <w:i/>
              </w:rPr>
              <w:t>8</w:t>
            </w:r>
          </w:p>
        </w:tc>
        <w:tc>
          <w:tcPr>
            <w:tcW w:w="992" w:type="dxa"/>
          </w:tcPr>
          <w:p w14:paraId="2C138504" w14:textId="77777777" w:rsidR="00F47A7C" w:rsidRPr="00626ED6" w:rsidRDefault="00F47A7C" w:rsidP="00BB3696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  <w:tc>
          <w:tcPr>
            <w:tcW w:w="850" w:type="dxa"/>
          </w:tcPr>
          <w:p w14:paraId="03E2BB28" w14:textId="77777777" w:rsidR="00F47A7C" w:rsidRPr="00626ED6" w:rsidRDefault="00F47A7C" w:rsidP="00BB3696">
            <w:pPr>
              <w:spacing w:before="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OBB</w:t>
            </w:r>
          </w:p>
        </w:tc>
      </w:tr>
      <w:tr w:rsidR="00F47A7C" w:rsidRPr="008663CD" w14:paraId="3354E421" w14:textId="77777777" w:rsidTr="00BB3696">
        <w:trPr>
          <w:cantSplit/>
        </w:trPr>
        <w:tc>
          <w:tcPr>
            <w:tcW w:w="2764" w:type="dxa"/>
          </w:tcPr>
          <w:p w14:paraId="2B32941A" w14:textId="77777777" w:rsidR="00F47A7C" w:rsidRPr="007A29E6" w:rsidRDefault="00F47A7C" w:rsidP="00BB3696">
            <w:pPr>
              <w:spacing w:before="80" w:line="240" w:lineRule="auto"/>
              <w:ind w:left="0"/>
              <w:rPr>
                <w:i/>
              </w:rPr>
            </w:pPr>
            <w:r w:rsidRPr="007A29E6">
              <w:rPr>
                <w:i/>
              </w:rPr>
              <w:t>Codice branca specialistica prestazioni ricetta</w:t>
            </w:r>
          </w:p>
        </w:tc>
        <w:tc>
          <w:tcPr>
            <w:tcW w:w="2268" w:type="dxa"/>
          </w:tcPr>
          <w:p w14:paraId="4E687054" w14:textId="77777777" w:rsidR="00F47A7C" w:rsidRPr="007A29E6" w:rsidRDefault="00F47A7C" w:rsidP="00BB3696">
            <w:pPr>
              <w:spacing w:before="80" w:line="240" w:lineRule="auto"/>
              <w:ind w:left="0"/>
              <w:rPr>
                <w:i/>
              </w:rPr>
            </w:pPr>
            <w:r w:rsidRPr="007A29E6">
              <w:rPr>
                <w:i/>
              </w:rPr>
              <w:t>Codifica regionale della branca specialistica nella quale rientrano, secondo l’allegato 3 del DM 22.07.1996 e successive modificazioni ed integrazioni, le prestazioni erogate.</w:t>
            </w:r>
          </w:p>
        </w:tc>
        <w:tc>
          <w:tcPr>
            <w:tcW w:w="567" w:type="dxa"/>
          </w:tcPr>
          <w:p w14:paraId="17AA19EA" w14:textId="77777777" w:rsidR="00F47A7C" w:rsidRPr="007A29E6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7A29E6">
              <w:rPr>
                <w:i/>
              </w:rPr>
              <w:t>N</w:t>
            </w:r>
          </w:p>
        </w:tc>
        <w:tc>
          <w:tcPr>
            <w:tcW w:w="567" w:type="dxa"/>
          </w:tcPr>
          <w:p w14:paraId="73B0DFDA" w14:textId="77777777" w:rsidR="00F47A7C" w:rsidRPr="007A29E6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7A29E6">
              <w:rPr>
                <w:i/>
              </w:rPr>
              <w:t>51</w:t>
            </w:r>
          </w:p>
        </w:tc>
        <w:tc>
          <w:tcPr>
            <w:tcW w:w="567" w:type="dxa"/>
          </w:tcPr>
          <w:p w14:paraId="638890B9" w14:textId="77777777" w:rsidR="00F47A7C" w:rsidRPr="007A29E6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7A29E6">
              <w:rPr>
                <w:i/>
              </w:rPr>
              <w:t>53</w:t>
            </w:r>
          </w:p>
        </w:tc>
        <w:tc>
          <w:tcPr>
            <w:tcW w:w="1134" w:type="dxa"/>
          </w:tcPr>
          <w:p w14:paraId="09250405" w14:textId="77777777" w:rsidR="00F47A7C" w:rsidRPr="007A29E6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7A29E6">
              <w:rPr>
                <w:i/>
              </w:rPr>
              <w:t>3</w:t>
            </w:r>
          </w:p>
        </w:tc>
        <w:tc>
          <w:tcPr>
            <w:tcW w:w="992" w:type="dxa"/>
          </w:tcPr>
          <w:p w14:paraId="6C17DC20" w14:textId="77777777" w:rsidR="00F47A7C" w:rsidRPr="00626ED6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850" w:type="dxa"/>
          </w:tcPr>
          <w:p w14:paraId="6A64AD2F" w14:textId="77777777" w:rsidR="00F47A7C" w:rsidRPr="00626ED6" w:rsidRDefault="00F47A7C" w:rsidP="00BB3696">
            <w:pPr>
              <w:spacing w:before="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OBB</w:t>
            </w:r>
          </w:p>
        </w:tc>
      </w:tr>
      <w:tr w:rsidR="00F47A7C" w:rsidRPr="008663CD" w14:paraId="31B15A65" w14:textId="77777777" w:rsidTr="00BB3696">
        <w:trPr>
          <w:cantSplit/>
        </w:trPr>
        <w:tc>
          <w:tcPr>
            <w:tcW w:w="2764" w:type="dxa"/>
          </w:tcPr>
          <w:p w14:paraId="5AC089B9" w14:textId="77777777" w:rsidR="00F47A7C" w:rsidRPr="007A29E6" w:rsidRDefault="00F47A7C" w:rsidP="00BB3696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268" w:type="dxa"/>
          </w:tcPr>
          <w:p w14:paraId="27705FD7" w14:textId="77777777" w:rsidR="00F47A7C" w:rsidRPr="007A29E6" w:rsidRDefault="00F47A7C" w:rsidP="00BB3696">
            <w:pPr>
              <w:spacing w:before="0" w:line="240" w:lineRule="auto"/>
              <w:ind w:left="0"/>
              <w:rPr>
                <w:i/>
              </w:rPr>
            </w:pPr>
          </w:p>
        </w:tc>
        <w:tc>
          <w:tcPr>
            <w:tcW w:w="567" w:type="dxa"/>
          </w:tcPr>
          <w:p w14:paraId="1D198895" w14:textId="77777777" w:rsidR="00F47A7C" w:rsidRPr="007A29E6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7A29E6">
              <w:rPr>
                <w:i/>
              </w:rPr>
              <w:t>AN</w:t>
            </w:r>
          </w:p>
        </w:tc>
        <w:tc>
          <w:tcPr>
            <w:tcW w:w="567" w:type="dxa"/>
          </w:tcPr>
          <w:p w14:paraId="77998EEC" w14:textId="77777777" w:rsidR="00F47A7C" w:rsidRPr="007A29E6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7A29E6">
              <w:rPr>
                <w:i/>
              </w:rPr>
              <w:t>54</w:t>
            </w:r>
          </w:p>
        </w:tc>
        <w:tc>
          <w:tcPr>
            <w:tcW w:w="567" w:type="dxa"/>
          </w:tcPr>
          <w:p w14:paraId="590CE8EC" w14:textId="77777777" w:rsidR="00F47A7C" w:rsidRPr="007A29E6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7A29E6">
              <w:rPr>
                <w:i/>
              </w:rPr>
              <w:t>58</w:t>
            </w:r>
          </w:p>
        </w:tc>
        <w:tc>
          <w:tcPr>
            <w:tcW w:w="1134" w:type="dxa"/>
          </w:tcPr>
          <w:p w14:paraId="5F5082DE" w14:textId="77777777" w:rsidR="00F47A7C" w:rsidRPr="007A29E6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7A29E6">
              <w:rPr>
                <w:i/>
              </w:rPr>
              <w:t>5</w:t>
            </w:r>
          </w:p>
        </w:tc>
        <w:tc>
          <w:tcPr>
            <w:tcW w:w="992" w:type="dxa"/>
          </w:tcPr>
          <w:p w14:paraId="2EB97663" w14:textId="77777777" w:rsidR="00F47A7C" w:rsidRPr="00626ED6" w:rsidRDefault="00F47A7C" w:rsidP="00BB3696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  <w:tc>
          <w:tcPr>
            <w:tcW w:w="850" w:type="dxa"/>
          </w:tcPr>
          <w:p w14:paraId="1BFF717C" w14:textId="77777777" w:rsidR="00F47A7C" w:rsidRPr="00626ED6" w:rsidRDefault="00F47A7C" w:rsidP="00BB3696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</w:tr>
      <w:tr w:rsidR="00F47A7C" w:rsidRPr="008663CD" w14:paraId="5E8594D5" w14:textId="77777777" w:rsidTr="00BB3696">
        <w:trPr>
          <w:cantSplit/>
        </w:trPr>
        <w:tc>
          <w:tcPr>
            <w:tcW w:w="2764" w:type="dxa"/>
          </w:tcPr>
          <w:p w14:paraId="7BE59EF1" w14:textId="77777777" w:rsidR="00F47A7C" w:rsidRPr="007A29E6" w:rsidRDefault="00F47A7C" w:rsidP="00BB3696">
            <w:pPr>
              <w:spacing w:before="80" w:line="240" w:lineRule="auto"/>
              <w:ind w:left="0"/>
              <w:rPr>
                <w:i/>
              </w:rPr>
            </w:pPr>
            <w:r w:rsidRPr="007A29E6">
              <w:rPr>
                <w:i/>
              </w:rPr>
              <w:t>Codice fiscale assistito</w:t>
            </w:r>
          </w:p>
        </w:tc>
        <w:tc>
          <w:tcPr>
            <w:tcW w:w="2268" w:type="dxa"/>
          </w:tcPr>
          <w:p w14:paraId="330F83FB" w14:textId="77777777" w:rsidR="00F47A7C" w:rsidRPr="007A29E6" w:rsidRDefault="00F47A7C" w:rsidP="00BB3696">
            <w:pPr>
              <w:spacing w:before="0" w:line="240" w:lineRule="auto"/>
              <w:ind w:left="0"/>
              <w:rPr>
                <w:i/>
              </w:rPr>
            </w:pPr>
            <w:r>
              <w:rPr>
                <w:i/>
              </w:rPr>
              <w:t>Codice fiscale dell’assistito</w:t>
            </w:r>
          </w:p>
        </w:tc>
        <w:tc>
          <w:tcPr>
            <w:tcW w:w="567" w:type="dxa"/>
          </w:tcPr>
          <w:p w14:paraId="7546F48B" w14:textId="77777777" w:rsidR="00F47A7C" w:rsidRPr="007A29E6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7A29E6">
              <w:rPr>
                <w:i/>
              </w:rPr>
              <w:t>AN</w:t>
            </w:r>
          </w:p>
        </w:tc>
        <w:tc>
          <w:tcPr>
            <w:tcW w:w="567" w:type="dxa"/>
          </w:tcPr>
          <w:p w14:paraId="3E2079D3" w14:textId="77777777" w:rsidR="00F47A7C" w:rsidRPr="007A29E6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7A29E6">
              <w:rPr>
                <w:i/>
              </w:rPr>
              <w:t>59</w:t>
            </w:r>
          </w:p>
        </w:tc>
        <w:tc>
          <w:tcPr>
            <w:tcW w:w="567" w:type="dxa"/>
          </w:tcPr>
          <w:p w14:paraId="7EEE5AE8" w14:textId="77777777" w:rsidR="00F47A7C" w:rsidRPr="007A29E6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7A29E6">
              <w:rPr>
                <w:i/>
              </w:rPr>
              <w:t>74</w:t>
            </w:r>
          </w:p>
        </w:tc>
        <w:tc>
          <w:tcPr>
            <w:tcW w:w="1134" w:type="dxa"/>
          </w:tcPr>
          <w:p w14:paraId="19226C85" w14:textId="77777777" w:rsidR="00F47A7C" w:rsidRPr="007A29E6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7A29E6">
              <w:rPr>
                <w:i/>
              </w:rPr>
              <w:t>16</w:t>
            </w:r>
          </w:p>
        </w:tc>
        <w:tc>
          <w:tcPr>
            <w:tcW w:w="992" w:type="dxa"/>
          </w:tcPr>
          <w:p w14:paraId="58A9F611" w14:textId="77777777" w:rsidR="00F47A7C" w:rsidRPr="00626ED6" w:rsidRDefault="00F47A7C" w:rsidP="00BB3696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  <w:tc>
          <w:tcPr>
            <w:tcW w:w="850" w:type="dxa"/>
          </w:tcPr>
          <w:p w14:paraId="0B51DC85" w14:textId="77777777" w:rsidR="00F47A7C" w:rsidRPr="00626ED6" w:rsidRDefault="00F47A7C" w:rsidP="00BB3696">
            <w:pPr>
              <w:spacing w:before="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OBB</w:t>
            </w:r>
          </w:p>
        </w:tc>
      </w:tr>
      <w:tr w:rsidR="00F47A7C" w:rsidRPr="008663CD" w14:paraId="5D799760" w14:textId="77777777" w:rsidTr="00BB3696">
        <w:trPr>
          <w:cantSplit/>
        </w:trPr>
        <w:tc>
          <w:tcPr>
            <w:tcW w:w="2764" w:type="dxa"/>
          </w:tcPr>
          <w:p w14:paraId="45ABAA43" w14:textId="77777777" w:rsidR="00F47A7C" w:rsidRPr="007A29E6" w:rsidRDefault="00F47A7C" w:rsidP="00BB3696">
            <w:pPr>
              <w:spacing w:before="80" w:line="240" w:lineRule="auto"/>
              <w:ind w:left="0"/>
              <w:rPr>
                <w:i/>
              </w:rPr>
            </w:pPr>
            <w:r w:rsidRPr="007A29E6">
              <w:rPr>
                <w:i/>
              </w:rPr>
              <w:lastRenderedPageBreak/>
              <w:t>Codice sanitario assistito</w:t>
            </w:r>
          </w:p>
        </w:tc>
        <w:tc>
          <w:tcPr>
            <w:tcW w:w="2268" w:type="dxa"/>
          </w:tcPr>
          <w:p w14:paraId="65AFA1FB" w14:textId="77777777" w:rsidR="00F47A7C" w:rsidRPr="007A29E6" w:rsidRDefault="00F47A7C" w:rsidP="00BB3696">
            <w:pPr>
              <w:spacing w:before="0" w:line="240" w:lineRule="auto"/>
              <w:ind w:left="0"/>
              <w:rPr>
                <w:i/>
              </w:rPr>
            </w:pPr>
            <w:r>
              <w:rPr>
                <w:i/>
              </w:rPr>
              <w:t>Codice sanitario dell’assistito</w:t>
            </w:r>
          </w:p>
        </w:tc>
        <w:tc>
          <w:tcPr>
            <w:tcW w:w="567" w:type="dxa"/>
          </w:tcPr>
          <w:p w14:paraId="1DE60BA1" w14:textId="77777777" w:rsidR="00F47A7C" w:rsidRPr="007A29E6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7A29E6">
              <w:rPr>
                <w:i/>
              </w:rPr>
              <w:t>AN</w:t>
            </w:r>
          </w:p>
        </w:tc>
        <w:tc>
          <w:tcPr>
            <w:tcW w:w="567" w:type="dxa"/>
          </w:tcPr>
          <w:p w14:paraId="1D58D31E" w14:textId="77777777" w:rsidR="00F47A7C" w:rsidRPr="007A29E6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7A29E6">
              <w:rPr>
                <w:i/>
              </w:rPr>
              <w:t>75</w:t>
            </w:r>
          </w:p>
        </w:tc>
        <w:tc>
          <w:tcPr>
            <w:tcW w:w="567" w:type="dxa"/>
          </w:tcPr>
          <w:p w14:paraId="73A7DF24" w14:textId="77777777" w:rsidR="00F47A7C" w:rsidRPr="007A29E6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7A29E6">
              <w:rPr>
                <w:i/>
              </w:rPr>
              <w:t>90</w:t>
            </w:r>
          </w:p>
        </w:tc>
        <w:tc>
          <w:tcPr>
            <w:tcW w:w="1134" w:type="dxa"/>
          </w:tcPr>
          <w:p w14:paraId="0A285F98" w14:textId="77777777" w:rsidR="00F47A7C" w:rsidRPr="007A29E6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7A29E6">
              <w:rPr>
                <w:i/>
              </w:rPr>
              <w:t>16</w:t>
            </w:r>
          </w:p>
        </w:tc>
        <w:tc>
          <w:tcPr>
            <w:tcW w:w="992" w:type="dxa"/>
          </w:tcPr>
          <w:p w14:paraId="49E7F2E8" w14:textId="77777777" w:rsidR="00F47A7C" w:rsidRPr="00626ED6" w:rsidRDefault="00F47A7C" w:rsidP="00BB3696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  <w:tc>
          <w:tcPr>
            <w:tcW w:w="850" w:type="dxa"/>
          </w:tcPr>
          <w:p w14:paraId="625E79F5" w14:textId="77777777" w:rsidR="00F47A7C" w:rsidRPr="00626ED6" w:rsidRDefault="00F47A7C" w:rsidP="00BB3696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</w:tr>
      <w:tr w:rsidR="00F47A7C" w:rsidRPr="008663CD" w14:paraId="7B1DD663" w14:textId="77777777" w:rsidTr="00BB3696">
        <w:trPr>
          <w:cantSplit/>
        </w:trPr>
        <w:tc>
          <w:tcPr>
            <w:tcW w:w="2764" w:type="dxa"/>
          </w:tcPr>
          <w:p w14:paraId="1CB122E1" w14:textId="77777777" w:rsidR="00F47A7C" w:rsidRPr="007A29E6" w:rsidRDefault="00F47A7C" w:rsidP="00BB3696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268" w:type="dxa"/>
          </w:tcPr>
          <w:p w14:paraId="5293E5E2" w14:textId="77777777" w:rsidR="00F47A7C" w:rsidRPr="007A29E6" w:rsidRDefault="00F47A7C" w:rsidP="00BB3696">
            <w:pPr>
              <w:spacing w:before="0" w:line="240" w:lineRule="auto"/>
              <w:ind w:left="0"/>
              <w:rPr>
                <w:i/>
              </w:rPr>
            </w:pPr>
          </w:p>
        </w:tc>
        <w:tc>
          <w:tcPr>
            <w:tcW w:w="567" w:type="dxa"/>
          </w:tcPr>
          <w:p w14:paraId="0EE6E845" w14:textId="77777777" w:rsidR="00F47A7C" w:rsidRPr="007A29E6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7A29E6">
              <w:rPr>
                <w:i/>
              </w:rPr>
              <w:t>N</w:t>
            </w:r>
          </w:p>
        </w:tc>
        <w:tc>
          <w:tcPr>
            <w:tcW w:w="567" w:type="dxa"/>
          </w:tcPr>
          <w:p w14:paraId="4B695863" w14:textId="77777777" w:rsidR="00F47A7C" w:rsidRPr="007A29E6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7A29E6">
              <w:rPr>
                <w:i/>
              </w:rPr>
              <w:t>91</w:t>
            </w:r>
          </w:p>
        </w:tc>
        <w:tc>
          <w:tcPr>
            <w:tcW w:w="567" w:type="dxa"/>
          </w:tcPr>
          <w:p w14:paraId="2370A615" w14:textId="77777777" w:rsidR="00F47A7C" w:rsidRPr="007A29E6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7A29E6">
              <w:rPr>
                <w:i/>
              </w:rPr>
              <w:t>92</w:t>
            </w:r>
          </w:p>
        </w:tc>
        <w:tc>
          <w:tcPr>
            <w:tcW w:w="1134" w:type="dxa"/>
          </w:tcPr>
          <w:p w14:paraId="33A03E7C" w14:textId="77777777" w:rsidR="00F47A7C" w:rsidRPr="007A29E6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7A29E6">
              <w:rPr>
                <w:i/>
              </w:rPr>
              <w:t>2</w:t>
            </w:r>
          </w:p>
        </w:tc>
        <w:tc>
          <w:tcPr>
            <w:tcW w:w="992" w:type="dxa"/>
          </w:tcPr>
          <w:p w14:paraId="2589E022" w14:textId="77777777" w:rsidR="00F47A7C" w:rsidRPr="00626ED6" w:rsidRDefault="00F47A7C" w:rsidP="00BB3696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  <w:tc>
          <w:tcPr>
            <w:tcW w:w="850" w:type="dxa"/>
          </w:tcPr>
          <w:p w14:paraId="35683DF6" w14:textId="77777777" w:rsidR="00F47A7C" w:rsidRPr="00626ED6" w:rsidRDefault="00F47A7C" w:rsidP="00BB3696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</w:tr>
      <w:tr w:rsidR="00F47A7C" w:rsidRPr="008663CD" w14:paraId="223DD704" w14:textId="77777777" w:rsidTr="00BB3696">
        <w:trPr>
          <w:cantSplit/>
        </w:trPr>
        <w:tc>
          <w:tcPr>
            <w:tcW w:w="2764" w:type="dxa"/>
          </w:tcPr>
          <w:p w14:paraId="42B693DE" w14:textId="77777777" w:rsidR="00F47A7C" w:rsidRPr="007A29E6" w:rsidRDefault="00F47A7C" w:rsidP="00BB3696">
            <w:pPr>
              <w:spacing w:before="80" w:line="240" w:lineRule="auto"/>
              <w:ind w:left="0"/>
              <w:rPr>
                <w:i/>
              </w:rPr>
            </w:pPr>
            <w:r w:rsidRPr="007A29E6">
              <w:rPr>
                <w:i/>
              </w:rPr>
              <w:t>Indirizzo residenza assistito</w:t>
            </w:r>
          </w:p>
        </w:tc>
        <w:tc>
          <w:tcPr>
            <w:tcW w:w="2268" w:type="dxa"/>
          </w:tcPr>
          <w:p w14:paraId="715387E2" w14:textId="77777777" w:rsidR="00F47A7C" w:rsidRPr="007A29E6" w:rsidRDefault="00F47A7C" w:rsidP="00BB3696">
            <w:pPr>
              <w:spacing w:before="0" w:line="240" w:lineRule="auto"/>
              <w:ind w:left="0"/>
              <w:rPr>
                <w:i/>
              </w:rPr>
            </w:pPr>
            <w:r>
              <w:rPr>
                <w:i/>
              </w:rPr>
              <w:t>Indirizzo di residenza dell’assistito</w:t>
            </w:r>
          </w:p>
        </w:tc>
        <w:tc>
          <w:tcPr>
            <w:tcW w:w="567" w:type="dxa"/>
          </w:tcPr>
          <w:p w14:paraId="2C90D9F2" w14:textId="77777777" w:rsidR="00F47A7C" w:rsidRPr="007A29E6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7A29E6">
              <w:rPr>
                <w:i/>
              </w:rPr>
              <w:t>AN</w:t>
            </w:r>
          </w:p>
        </w:tc>
        <w:tc>
          <w:tcPr>
            <w:tcW w:w="567" w:type="dxa"/>
          </w:tcPr>
          <w:p w14:paraId="4C05E1AB" w14:textId="77777777" w:rsidR="00F47A7C" w:rsidRPr="00AC2904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C2904">
              <w:rPr>
                <w:i/>
              </w:rPr>
              <w:t>93</w:t>
            </w:r>
          </w:p>
        </w:tc>
        <w:tc>
          <w:tcPr>
            <w:tcW w:w="567" w:type="dxa"/>
          </w:tcPr>
          <w:p w14:paraId="18AF4546" w14:textId="77777777" w:rsidR="00F47A7C" w:rsidRPr="00AC2904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C2904">
              <w:rPr>
                <w:i/>
              </w:rPr>
              <w:t>222</w:t>
            </w:r>
          </w:p>
        </w:tc>
        <w:tc>
          <w:tcPr>
            <w:tcW w:w="1134" w:type="dxa"/>
          </w:tcPr>
          <w:p w14:paraId="17015457" w14:textId="77777777" w:rsidR="00F47A7C" w:rsidRPr="00AC2904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C2904">
              <w:rPr>
                <w:i/>
              </w:rPr>
              <w:t>130</w:t>
            </w:r>
          </w:p>
        </w:tc>
        <w:tc>
          <w:tcPr>
            <w:tcW w:w="992" w:type="dxa"/>
          </w:tcPr>
          <w:p w14:paraId="290D5324" w14:textId="77777777" w:rsidR="00F47A7C" w:rsidRPr="00626ED6" w:rsidRDefault="00F47A7C" w:rsidP="00BB3696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  <w:tc>
          <w:tcPr>
            <w:tcW w:w="850" w:type="dxa"/>
          </w:tcPr>
          <w:p w14:paraId="7F3B5521" w14:textId="77777777" w:rsidR="00F47A7C" w:rsidRPr="00626ED6" w:rsidRDefault="00F47A7C" w:rsidP="00BB3696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</w:tr>
      <w:tr w:rsidR="00F47A7C" w:rsidRPr="008663CD" w14:paraId="2E9EE73A" w14:textId="77777777" w:rsidTr="00BB3696">
        <w:trPr>
          <w:cantSplit/>
        </w:trPr>
        <w:tc>
          <w:tcPr>
            <w:tcW w:w="2764" w:type="dxa"/>
          </w:tcPr>
          <w:p w14:paraId="396E6A07" w14:textId="77777777" w:rsidR="00F47A7C" w:rsidRPr="007A29E6" w:rsidRDefault="00F47A7C" w:rsidP="00BB3696">
            <w:pPr>
              <w:spacing w:before="80" w:line="240" w:lineRule="auto"/>
              <w:ind w:left="0"/>
              <w:rPr>
                <w:i/>
              </w:rPr>
            </w:pPr>
            <w:r w:rsidRPr="007A29E6">
              <w:rPr>
                <w:i/>
              </w:rPr>
              <w:t>Cognome assistito</w:t>
            </w:r>
          </w:p>
        </w:tc>
        <w:tc>
          <w:tcPr>
            <w:tcW w:w="2268" w:type="dxa"/>
          </w:tcPr>
          <w:p w14:paraId="5BE66383" w14:textId="77777777" w:rsidR="00F47A7C" w:rsidRPr="007A29E6" w:rsidRDefault="00F47A7C" w:rsidP="00BB3696">
            <w:pPr>
              <w:spacing w:before="0" w:line="240" w:lineRule="auto"/>
              <w:ind w:left="0"/>
              <w:rPr>
                <w:i/>
              </w:rPr>
            </w:pPr>
            <w:r>
              <w:rPr>
                <w:i/>
              </w:rPr>
              <w:t>Cognome dell’assistito</w:t>
            </w:r>
          </w:p>
        </w:tc>
        <w:tc>
          <w:tcPr>
            <w:tcW w:w="567" w:type="dxa"/>
          </w:tcPr>
          <w:p w14:paraId="308471AE" w14:textId="77777777" w:rsidR="00F47A7C" w:rsidRPr="007A29E6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7A29E6">
              <w:rPr>
                <w:i/>
              </w:rPr>
              <w:t>AN</w:t>
            </w:r>
          </w:p>
        </w:tc>
        <w:tc>
          <w:tcPr>
            <w:tcW w:w="567" w:type="dxa"/>
          </w:tcPr>
          <w:p w14:paraId="6409F8ED" w14:textId="77777777" w:rsidR="00F47A7C" w:rsidRPr="00AC2904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C2904">
              <w:rPr>
                <w:i/>
              </w:rPr>
              <w:t>223</w:t>
            </w:r>
          </w:p>
        </w:tc>
        <w:tc>
          <w:tcPr>
            <w:tcW w:w="567" w:type="dxa"/>
          </w:tcPr>
          <w:p w14:paraId="6D9F7855" w14:textId="77777777" w:rsidR="00F47A7C" w:rsidRPr="00AC2904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C2904">
              <w:rPr>
                <w:i/>
              </w:rPr>
              <w:t>302</w:t>
            </w:r>
          </w:p>
        </w:tc>
        <w:tc>
          <w:tcPr>
            <w:tcW w:w="1134" w:type="dxa"/>
          </w:tcPr>
          <w:p w14:paraId="19D845B9" w14:textId="77777777" w:rsidR="00F47A7C" w:rsidRPr="00AC2904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C2904">
              <w:rPr>
                <w:i/>
              </w:rPr>
              <w:t>80</w:t>
            </w:r>
          </w:p>
        </w:tc>
        <w:tc>
          <w:tcPr>
            <w:tcW w:w="992" w:type="dxa"/>
          </w:tcPr>
          <w:p w14:paraId="18F792F7" w14:textId="77777777" w:rsidR="00F47A7C" w:rsidRPr="00626ED6" w:rsidRDefault="00F47A7C" w:rsidP="00BB3696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  <w:tc>
          <w:tcPr>
            <w:tcW w:w="850" w:type="dxa"/>
          </w:tcPr>
          <w:p w14:paraId="6CCDCF84" w14:textId="77777777" w:rsidR="00F47A7C" w:rsidRPr="00626ED6" w:rsidRDefault="00F47A7C" w:rsidP="00BB3696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</w:tr>
      <w:tr w:rsidR="00F47A7C" w:rsidRPr="008663CD" w14:paraId="7260918D" w14:textId="77777777" w:rsidTr="00BB3696">
        <w:trPr>
          <w:cantSplit/>
        </w:trPr>
        <w:tc>
          <w:tcPr>
            <w:tcW w:w="2764" w:type="dxa"/>
          </w:tcPr>
          <w:p w14:paraId="211961AE" w14:textId="77777777" w:rsidR="00F47A7C" w:rsidRPr="007A29E6" w:rsidRDefault="00F47A7C" w:rsidP="00BB3696">
            <w:pPr>
              <w:spacing w:before="80" w:line="240" w:lineRule="auto"/>
              <w:ind w:left="0"/>
              <w:rPr>
                <w:i/>
              </w:rPr>
            </w:pPr>
            <w:r w:rsidRPr="007A29E6">
              <w:rPr>
                <w:i/>
              </w:rPr>
              <w:t>Nome assistito</w:t>
            </w:r>
          </w:p>
        </w:tc>
        <w:tc>
          <w:tcPr>
            <w:tcW w:w="2268" w:type="dxa"/>
          </w:tcPr>
          <w:p w14:paraId="65C5203B" w14:textId="77777777" w:rsidR="00F47A7C" w:rsidRPr="007A29E6" w:rsidRDefault="00F47A7C" w:rsidP="00BB3696">
            <w:pPr>
              <w:spacing w:before="0" w:line="240" w:lineRule="auto"/>
              <w:ind w:left="0"/>
              <w:rPr>
                <w:i/>
              </w:rPr>
            </w:pPr>
            <w:r>
              <w:rPr>
                <w:i/>
              </w:rPr>
              <w:t>Nome dell’assistito</w:t>
            </w:r>
          </w:p>
        </w:tc>
        <w:tc>
          <w:tcPr>
            <w:tcW w:w="567" w:type="dxa"/>
          </w:tcPr>
          <w:p w14:paraId="56727756" w14:textId="77777777" w:rsidR="00F47A7C" w:rsidRPr="007A29E6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7A29E6">
              <w:rPr>
                <w:i/>
              </w:rPr>
              <w:t>AN</w:t>
            </w:r>
          </w:p>
        </w:tc>
        <w:tc>
          <w:tcPr>
            <w:tcW w:w="567" w:type="dxa"/>
          </w:tcPr>
          <w:p w14:paraId="0058FA68" w14:textId="77777777" w:rsidR="00F47A7C" w:rsidRPr="00AC2904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C2904">
              <w:rPr>
                <w:i/>
              </w:rPr>
              <w:t>303</w:t>
            </w:r>
          </w:p>
        </w:tc>
        <w:tc>
          <w:tcPr>
            <w:tcW w:w="567" w:type="dxa"/>
          </w:tcPr>
          <w:p w14:paraId="708B2B4A" w14:textId="77777777" w:rsidR="00F47A7C" w:rsidRPr="00AC2904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C2904">
              <w:rPr>
                <w:i/>
              </w:rPr>
              <w:t>382</w:t>
            </w:r>
          </w:p>
        </w:tc>
        <w:tc>
          <w:tcPr>
            <w:tcW w:w="1134" w:type="dxa"/>
          </w:tcPr>
          <w:p w14:paraId="2608A8FA" w14:textId="77777777" w:rsidR="00F47A7C" w:rsidRPr="00AC2904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C2904">
              <w:rPr>
                <w:i/>
              </w:rPr>
              <w:t>80</w:t>
            </w:r>
          </w:p>
        </w:tc>
        <w:tc>
          <w:tcPr>
            <w:tcW w:w="992" w:type="dxa"/>
          </w:tcPr>
          <w:p w14:paraId="354740AF" w14:textId="77777777" w:rsidR="00F47A7C" w:rsidRPr="00626ED6" w:rsidRDefault="00F47A7C" w:rsidP="00BB3696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  <w:tc>
          <w:tcPr>
            <w:tcW w:w="850" w:type="dxa"/>
          </w:tcPr>
          <w:p w14:paraId="09894674" w14:textId="77777777" w:rsidR="00F47A7C" w:rsidRPr="00626ED6" w:rsidRDefault="00F47A7C" w:rsidP="00BB3696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</w:tr>
      <w:tr w:rsidR="00F47A7C" w:rsidRPr="008663CD" w14:paraId="35797E33" w14:textId="77777777" w:rsidTr="00BB3696">
        <w:trPr>
          <w:cantSplit/>
        </w:trPr>
        <w:tc>
          <w:tcPr>
            <w:tcW w:w="2764" w:type="dxa"/>
          </w:tcPr>
          <w:p w14:paraId="7DBCBE03" w14:textId="77777777" w:rsidR="00F47A7C" w:rsidRPr="007A29E6" w:rsidRDefault="00F47A7C" w:rsidP="00BB3696">
            <w:pPr>
              <w:spacing w:before="80" w:line="240" w:lineRule="auto"/>
              <w:ind w:left="0"/>
              <w:rPr>
                <w:i/>
              </w:rPr>
            </w:pPr>
            <w:r w:rsidRPr="007A29E6">
              <w:rPr>
                <w:i/>
              </w:rPr>
              <w:t>Codice sesso assistito</w:t>
            </w:r>
          </w:p>
        </w:tc>
        <w:tc>
          <w:tcPr>
            <w:tcW w:w="2268" w:type="dxa"/>
          </w:tcPr>
          <w:p w14:paraId="4CD27997" w14:textId="77777777" w:rsidR="00F47A7C" w:rsidRPr="004F778E" w:rsidRDefault="00F47A7C" w:rsidP="00BB3696">
            <w:pPr>
              <w:spacing w:before="80" w:line="240" w:lineRule="auto"/>
              <w:ind w:left="0"/>
              <w:rPr>
                <w:i/>
              </w:rPr>
            </w:pPr>
            <w:r w:rsidRPr="004F778E">
              <w:rPr>
                <w:i/>
              </w:rPr>
              <w:t>Sesso dell’assistito:</w:t>
            </w:r>
          </w:p>
          <w:p w14:paraId="418F837A" w14:textId="77777777" w:rsidR="00F47A7C" w:rsidRPr="004F778E" w:rsidRDefault="00F47A7C" w:rsidP="00BB3696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M</w:t>
            </w:r>
            <w:r w:rsidRPr="004F778E">
              <w:rPr>
                <w:i/>
              </w:rPr>
              <w:t xml:space="preserve"> = maschio</w:t>
            </w:r>
          </w:p>
          <w:p w14:paraId="39B3AF32" w14:textId="77777777" w:rsidR="00F47A7C" w:rsidRPr="004F778E" w:rsidRDefault="00F47A7C" w:rsidP="00BB3696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</w:t>
            </w:r>
            <w:r w:rsidRPr="004F778E">
              <w:rPr>
                <w:i/>
              </w:rPr>
              <w:t xml:space="preserve"> = femmina</w:t>
            </w:r>
          </w:p>
        </w:tc>
        <w:tc>
          <w:tcPr>
            <w:tcW w:w="567" w:type="dxa"/>
          </w:tcPr>
          <w:p w14:paraId="3D54DCC4" w14:textId="77777777" w:rsidR="00F47A7C" w:rsidRPr="007A29E6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7A29E6">
              <w:rPr>
                <w:i/>
              </w:rPr>
              <w:t>AN</w:t>
            </w:r>
          </w:p>
        </w:tc>
        <w:tc>
          <w:tcPr>
            <w:tcW w:w="567" w:type="dxa"/>
          </w:tcPr>
          <w:p w14:paraId="7BA62F9B" w14:textId="77777777" w:rsidR="00F47A7C" w:rsidRPr="00AC2904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C2904">
              <w:rPr>
                <w:i/>
              </w:rPr>
              <w:t>383</w:t>
            </w:r>
          </w:p>
        </w:tc>
        <w:tc>
          <w:tcPr>
            <w:tcW w:w="567" w:type="dxa"/>
          </w:tcPr>
          <w:p w14:paraId="317D366F" w14:textId="77777777" w:rsidR="00F47A7C" w:rsidRPr="00AC2904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C2904">
              <w:rPr>
                <w:i/>
              </w:rPr>
              <w:t>383</w:t>
            </w:r>
          </w:p>
        </w:tc>
        <w:tc>
          <w:tcPr>
            <w:tcW w:w="1134" w:type="dxa"/>
          </w:tcPr>
          <w:p w14:paraId="2B9E142C" w14:textId="77777777" w:rsidR="00F47A7C" w:rsidRPr="00AC2904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C2904">
              <w:rPr>
                <w:i/>
              </w:rPr>
              <w:t>1</w:t>
            </w:r>
          </w:p>
        </w:tc>
        <w:tc>
          <w:tcPr>
            <w:tcW w:w="992" w:type="dxa"/>
          </w:tcPr>
          <w:p w14:paraId="6A789946" w14:textId="77777777" w:rsidR="00F47A7C" w:rsidRPr="00626ED6" w:rsidRDefault="00F47A7C" w:rsidP="00BB3696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  <w:tc>
          <w:tcPr>
            <w:tcW w:w="850" w:type="dxa"/>
          </w:tcPr>
          <w:p w14:paraId="2F9D0299" w14:textId="77777777" w:rsidR="00F47A7C" w:rsidRPr="00626ED6" w:rsidRDefault="00F47A7C" w:rsidP="00BB3696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</w:tr>
      <w:tr w:rsidR="00F47A7C" w:rsidRPr="008663CD" w14:paraId="16034DF8" w14:textId="77777777" w:rsidTr="00BB3696">
        <w:trPr>
          <w:cantSplit/>
        </w:trPr>
        <w:tc>
          <w:tcPr>
            <w:tcW w:w="2764" w:type="dxa"/>
          </w:tcPr>
          <w:p w14:paraId="10EB4378" w14:textId="77777777" w:rsidR="00F47A7C" w:rsidRPr="007A29E6" w:rsidRDefault="00F47A7C" w:rsidP="00BB3696">
            <w:pPr>
              <w:spacing w:before="80" w:line="240" w:lineRule="auto"/>
              <w:ind w:left="0"/>
              <w:rPr>
                <w:i/>
              </w:rPr>
            </w:pPr>
            <w:r w:rsidRPr="007A29E6">
              <w:rPr>
                <w:i/>
              </w:rPr>
              <w:t>Data di nascita assistito</w:t>
            </w:r>
          </w:p>
        </w:tc>
        <w:tc>
          <w:tcPr>
            <w:tcW w:w="2268" w:type="dxa"/>
          </w:tcPr>
          <w:p w14:paraId="2C881D60" w14:textId="77777777" w:rsidR="00F47A7C" w:rsidRPr="004F778E" w:rsidRDefault="00F47A7C" w:rsidP="00BB3696">
            <w:pPr>
              <w:spacing w:before="80" w:line="240" w:lineRule="auto"/>
              <w:ind w:left="0"/>
              <w:rPr>
                <w:i/>
              </w:rPr>
            </w:pPr>
            <w:r w:rsidRPr="004F778E">
              <w:rPr>
                <w:i/>
              </w:rPr>
              <w:t>Data di nascita dell’assistito espressa nel formato GGMMAAAA</w:t>
            </w:r>
          </w:p>
        </w:tc>
        <w:tc>
          <w:tcPr>
            <w:tcW w:w="567" w:type="dxa"/>
          </w:tcPr>
          <w:p w14:paraId="7CDBA9FD" w14:textId="77777777" w:rsidR="00F47A7C" w:rsidRPr="007A29E6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</w:t>
            </w:r>
            <w:r w:rsidRPr="007A29E6">
              <w:rPr>
                <w:i/>
              </w:rPr>
              <w:t>N</w:t>
            </w:r>
          </w:p>
        </w:tc>
        <w:tc>
          <w:tcPr>
            <w:tcW w:w="567" w:type="dxa"/>
          </w:tcPr>
          <w:p w14:paraId="12153F02" w14:textId="77777777" w:rsidR="00F47A7C" w:rsidRPr="00AC2904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C2904">
              <w:rPr>
                <w:i/>
              </w:rPr>
              <w:t>384</w:t>
            </w:r>
          </w:p>
        </w:tc>
        <w:tc>
          <w:tcPr>
            <w:tcW w:w="567" w:type="dxa"/>
          </w:tcPr>
          <w:p w14:paraId="541ED903" w14:textId="77777777" w:rsidR="00F47A7C" w:rsidRPr="00AC2904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C2904">
              <w:rPr>
                <w:i/>
              </w:rPr>
              <w:t>391</w:t>
            </w:r>
          </w:p>
        </w:tc>
        <w:tc>
          <w:tcPr>
            <w:tcW w:w="1134" w:type="dxa"/>
          </w:tcPr>
          <w:p w14:paraId="3E782527" w14:textId="77777777" w:rsidR="00F47A7C" w:rsidRPr="00AC2904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C2904">
              <w:rPr>
                <w:i/>
              </w:rPr>
              <w:t>8</w:t>
            </w:r>
          </w:p>
        </w:tc>
        <w:tc>
          <w:tcPr>
            <w:tcW w:w="992" w:type="dxa"/>
          </w:tcPr>
          <w:p w14:paraId="22361393" w14:textId="77777777" w:rsidR="00F47A7C" w:rsidRPr="00626ED6" w:rsidRDefault="00F47A7C" w:rsidP="00BB3696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  <w:tc>
          <w:tcPr>
            <w:tcW w:w="850" w:type="dxa"/>
          </w:tcPr>
          <w:p w14:paraId="0F99B00B" w14:textId="77777777" w:rsidR="00F47A7C" w:rsidRPr="00626ED6" w:rsidRDefault="00F47A7C" w:rsidP="00BB3696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</w:tr>
      <w:tr w:rsidR="00F47A7C" w:rsidRPr="008663CD" w14:paraId="7CCFF947" w14:textId="77777777" w:rsidTr="00BB3696">
        <w:trPr>
          <w:cantSplit/>
        </w:trPr>
        <w:tc>
          <w:tcPr>
            <w:tcW w:w="2764" w:type="dxa"/>
          </w:tcPr>
          <w:p w14:paraId="17D2F0DF" w14:textId="77777777" w:rsidR="00F47A7C" w:rsidRPr="007A29E6" w:rsidRDefault="00F47A7C" w:rsidP="00BB3696">
            <w:pPr>
              <w:spacing w:before="80" w:line="240" w:lineRule="auto"/>
              <w:ind w:left="0"/>
              <w:rPr>
                <w:i/>
              </w:rPr>
            </w:pPr>
            <w:r w:rsidRPr="007A29E6">
              <w:rPr>
                <w:i/>
              </w:rPr>
              <w:t>Codice ISTAT comune residenza assistito</w:t>
            </w:r>
          </w:p>
        </w:tc>
        <w:tc>
          <w:tcPr>
            <w:tcW w:w="2268" w:type="dxa"/>
          </w:tcPr>
          <w:p w14:paraId="126F6352" w14:textId="77777777" w:rsidR="00F47A7C" w:rsidRPr="007A29E6" w:rsidRDefault="00F47A7C" w:rsidP="00BB3696">
            <w:pPr>
              <w:spacing w:before="0" w:line="240" w:lineRule="auto"/>
              <w:ind w:left="0"/>
              <w:rPr>
                <w:i/>
              </w:rPr>
            </w:pPr>
            <w:r w:rsidRPr="007A29E6">
              <w:rPr>
                <w:i/>
              </w:rPr>
              <w:t>Codice ISTAT del comune di residenza dell’assistito;</w:t>
            </w:r>
          </w:p>
        </w:tc>
        <w:tc>
          <w:tcPr>
            <w:tcW w:w="567" w:type="dxa"/>
          </w:tcPr>
          <w:p w14:paraId="5641FF21" w14:textId="77777777" w:rsidR="00F47A7C" w:rsidRPr="007A29E6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7A29E6">
              <w:rPr>
                <w:i/>
              </w:rPr>
              <w:t>N</w:t>
            </w:r>
          </w:p>
        </w:tc>
        <w:tc>
          <w:tcPr>
            <w:tcW w:w="567" w:type="dxa"/>
          </w:tcPr>
          <w:p w14:paraId="3CE573A0" w14:textId="77777777" w:rsidR="00F47A7C" w:rsidRPr="00AC2904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C2904">
              <w:rPr>
                <w:i/>
              </w:rPr>
              <w:t>392</w:t>
            </w:r>
          </w:p>
        </w:tc>
        <w:tc>
          <w:tcPr>
            <w:tcW w:w="567" w:type="dxa"/>
          </w:tcPr>
          <w:p w14:paraId="49918469" w14:textId="77777777" w:rsidR="00F47A7C" w:rsidRPr="00AC2904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C2904">
              <w:rPr>
                <w:i/>
              </w:rPr>
              <w:t>397</w:t>
            </w:r>
          </w:p>
        </w:tc>
        <w:tc>
          <w:tcPr>
            <w:tcW w:w="1134" w:type="dxa"/>
          </w:tcPr>
          <w:p w14:paraId="6E918E54" w14:textId="77777777" w:rsidR="00F47A7C" w:rsidRPr="00AC2904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C2904">
              <w:rPr>
                <w:i/>
              </w:rPr>
              <w:t>6</w:t>
            </w:r>
          </w:p>
        </w:tc>
        <w:tc>
          <w:tcPr>
            <w:tcW w:w="992" w:type="dxa"/>
          </w:tcPr>
          <w:p w14:paraId="610E12B7" w14:textId="77777777" w:rsidR="00F47A7C" w:rsidRPr="00626ED6" w:rsidRDefault="00F47A7C" w:rsidP="00BB3696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  <w:tc>
          <w:tcPr>
            <w:tcW w:w="850" w:type="dxa"/>
          </w:tcPr>
          <w:p w14:paraId="73F0ED64" w14:textId="77777777" w:rsidR="00F47A7C" w:rsidRPr="00626ED6" w:rsidRDefault="00F47A7C" w:rsidP="00BB3696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</w:tr>
      <w:tr w:rsidR="00F47A7C" w:rsidRPr="008663CD" w14:paraId="3B13C8E4" w14:textId="77777777" w:rsidTr="00BB3696">
        <w:trPr>
          <w:cantSplit/>
        </w:trPr>
        <w:tc>
          <w:tcPr>
            <w:tcW w:w="2764" w:type="dxa"/>
            <w:vAlign w:val="bottom"/>
          </w:tcPr>
          <w:p w14:paraId="519B24FC" w14:textId="77777777" w:rsidR="00F47A7C" w:rsidRPr="00626ED6" w:rsidRDefault="00F47A7C" w:rsidP="00BB3696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Codice ASL di residenza</w:t>
            </w:r>
            <w:r w:rsidRPr="00626ED6">
              <w:rPr>
                <w:i/>
              </w:rPr>
              <w:t xml:space="preserve"> </w:t>
            </w:r>
            <w:r>
              <w:rPr>
                <w:i/>
              </w:rPr>
              <w:t>assistito</w:t>
            </w:r>
          </w:p>
        </w:tc>
        <w:tc>
          <w:tcPr>
            <w:tcW w:w="2268" w:type="dxa"/>
            <w:vAlign w:val="bottom"/>
          </w:tcPr>
          <w:p w14:paraId="47E6ABB1" w14:textId="77777777" w:rsidR="00F47A7C" w:rsidRPr="00BE7AEF" w:rsidRDefault="00F47A7C" w:rsidP="00BB3696">
            <w:pPr>
              <w:spacing w:before="80" w:line="240" w:lineRule="auto"/>
              <w:ind w:left="0"/>
              <w:rPr>
                <w:i/>
              </w:rPr>
            </w:pPr>
            <w:r w:rsidRPr="00BE7AEF">
              <w:rPr>
                <w:i/>
              </w:rPr>
              <w:t xml:space="preserve">Codice </w:t>
            </w:r>
            <w:r>
              <w:rPr>
                <w:i/>
              </w:rPr>
              <w:t>Nazionale</w:t>
            </w:r>
            <w:r w:rsidRPr="00BE7AEF">
              <w:rPr>
                <w:i/>
              </w:rPr>
              <w:t xml:space="preserve"> della </w:t>
            </w:r>
            <w:r>
              <w:rPr>
                <w:i/>
              </w:rPr>
              <w:t>A</w:t>
            </w:r>
            <w:r w:rsidRPr="00BE7AEF">
              <w:rPr>
                <w:i/>
              </w:rPr>
              <w:t xml:space="preserve">SL di </w:t>
            </w:r>
            <w:r>
              <w:rPr>
                <w:i/>
              </w:rPr>
              <w:t>residenza dell’assistito</w:t>
            </w:r>
            <w:r w:rsidRPr="00BE7AEF">
              <w:rPr>
                <w:i/>
              </w:rPr>
              <w:t xml:space="preserve">. </w:t>
            </w:r>
          </w:p>
        </w:tc>
        <w:tc>
          <w:tcPr>
            <w:tcW w:w="567" w:type="dxa"/>
          </w:tcPr>
          <w:p w14:paraId="77557E76" w14:textId="77777777" w:rsidR="00F47A7C" w:rsidRPr="007A29E6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7A29E6">
              <w:rPr>
                <w:i/>
              </w:rPr>
              <w:t>N</w:t>
            </w:r>
          </w:p>
        </w:tc>
        <w:tc>
          <w:tcPr>
            <w:tcW w:w="567" w:type="dxa"/>
          </w:tcPr>
          <w:p w14:paraId="25E17AEA" w14:textId="77777777" w:rsidR="00F47A7C" w:rsidRPr="00AC2904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C2904">
              <w:rPr>
                <w:i/>
              </w:rPr>
              <w:t>398</w:t>
            </w:r>
          </w:p>
        </w:tc>
        <w:tc>
          <w:tcPr>
            <w:tcW w:w="567" w:type="dxa"/>
          </w:tcPr>
          <w:p w14:paraId="56353B33" w14:textId="77777777" w:rsidR="00F47A7C" w:rsidRPr="00AC2904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C2904">
              <w:rPr>
                <w:i/>
              </w:rPr>
              <w:t>403</w:t>
            </w:r>
          </w:p>
        </w:tc>
        <w:tc>
          <w:tcPr>
            <w:tcW w:w="1134" w:type="dxa"/>
          </w:tcPr>
          <w:p w14:paraId="532CE559" w14:textId="77777777" w:rsidR="00F47A7C" w:rsidRPr="00AC2904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C2904">
              <w:rPr>
                <w:i/>
              </w:rPr>
              <w:t>6</w:t>
            </w:r>
          </w:p>
        </w:tc>
        <w:tc>
          <w:tcPr>
            <w:tcW w:w="992" w:type="dxa"/>
          </w:tcPr>
          <w:p w14:paraId="7C676EA8" w14:textId="77777777" w:rsidR="00F47A7C" w:rsidRPr="00626ED6" w:rsidRDefault="00F47A7C" w:rsidP="00BB3696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  <w:tc>
          <w:tcPr>
            <w:tcW w:w="850" w:type="dxa"/>
          </w:tcPr>
          <w:p w14:paraId="270D0F61" w14:textId="77777777" w:rsidR="00F47A7C" w:rsidRPr="00626ED6" w:rsidRDefault="00F47A7C" w:rsidP="00BB3696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</w:tr>
      <w:tr w:rsidR="00F47A7C" w:rsidRPr="008663CD" w14:paraId="75E6D8E6" w14:textId="77777777" w:rsidTr="00BB3696">
        <w:trPr>
          <w:cantSplit/>
        </w:trPr>
        <w:tc>
          <w:tcPr>
            <w:tcW w:w="2764" w:type="dxa"/>
          </w:tcPr>
          <w:p w14:paraId="010EA5B4" w14:textId="77777777" w:rsidR="00F47A7C" w:rsidRPr="007A29E6" w:rsidRDefault="00F47A7C" w:rsidP="00BB3696">
            <w:pPr>
              <w:spacing w:before="80" w:line="240" w:lineRule="auto"/>
              <w:ind w:left="0"/>
              <w:rPr>
                <w:i/>
              </w:rPr>
            </w:pPr>
            <w:r w:rsidRPr="007A29E6">
              <w:rPr>
                <w:i/>
              </w:rPr>
              <w:t>Codice prestazione nr. 1</w:t>
            </w:r>
          </w:p>
        </w:tc>
        <w:tc>
          <w:tcPr>
            <w:tcW w:w="2268" w:type="dxa"/>
          </w:tcPr>
          <w:p w14:paraId="29F799D2" w14:textId="77777777" w:rsidR="00F47A7C" w:rsidRPr="007A29E6" w:rsidRDefault="00F47A7C" w:rsidP="00BB3696">
            <w:pPr>
              <w:spacing w:before="0" w:line="240" w:lineRule="auto"/>
              <w:ind w:left="0"/>
              <w:rPr>
                <w:i/>
              </w:rPr>
            </w:pPr>
            <w:r>
              <w:rPr>
                <w:i/>
              </w:rPr>
              <w:t>C</w:t>
            </w:r>
            <w:r w:rsidRPr="007A29E6">
              <w:rPr>
                <w:i/>
              </w:rPr>
              <w:t xml:space="preserve">odice come da DM 22.07.1996 </w:t>
            </w:r>
          </w:p>
        </w:tc>
        <w:tc>
          <w:tcPr>
            <w:tcW w:w="567" w:type="dxa"/>
          </w:tcPr>
          <w:p w14:paraId="1AD4E64F" w14:textId="77777777" w:rsidR="00F47A7C" w:rsidRPr="007A29E6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7A29E6">
              <w:rPr>
                <w:i/>
              </w:rPr>
              <w:t>AN</w:t>
            </w:r>
          </w:p>
        </w:tc>
        <w:tc>
          <w:tcPr>
            <w:tcW w:w="567" w:type="dxa"/>
          </w:tcPr>
          <w:p w14:paraId="74941B95" w14:textId="77777777" w:rsidR="00F47A7C" w:rsidRPr="00AC2904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DA2847">
              <w:t>404</w:t>
            </w:r>
          </w:p>
        </w:tc>
        <w:tc>
          <w:tcPr>
            <w:tcW w:w="567" w:type="dxa"/>
          </w:tcPr>
          <w:p w14:paraId="70F31222" w14:textId="7E685CB8" w:rsidR="00F47A7C" w:rsidRPr="00AC2904" w:rsidRDefault="00387901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412</w:t>
            </w:r>
          </w:p>
        </w:tc>
        <w:tc>
          <w:tcPr>
            <w:tcW w:w="1134" w:type="dxa"/>
          </w:tcPr>
          <w:p w14:paraId="380B9345" w14:textId="76571477" w:rsidR="00F47A7C" w:rsidRPr="00AC2904" w:rsidRDefault="00387901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9</w:t>
            </w:r>
          </w:p>
        </w:tc>
        <w:tc>
          <w:tcPr>
            <w:tcW w:w="992" w:type="dxa"/>
          </w:tcPr>
          <w:p w14:paraId="2F1D8DB7" w14:textId="77777777" w:rsidR="00F47A7C" w:rsidRPr="00626ED6" w:rsidRDefault="00F47A7C" w:rsidP="00BB3696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  <w:tc>
          <w:tcPr>
            <w:tcW w:w="850" w:type="dxa"/>
          </w:tcPr>
          <w:p w14:paraId="1BD2828B" w14:textId="77777777" w:rsidR="00F47A7C" w:rsidRPr="00626ED6" w:rsidRDefault="00F47A7C" w:rsidP="00BB3696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</w:tr>
      <w:tr w:rsidR="00F47A7C" w:rsidRPr="008663CD" w14:paraId="612A0C79" w14:textId="77777777" w:rsidTr="00BB3696">
        <w:trPr>
          <w:cantSplit/>
        </w:trPr>
        <w:tc>
          <w:tcPr>
            <w:tcW w:w="2764" w:type="dxa"/>
          </w:tcPr>
          <w:p w14:paraId="341BD78E" w14:textId="77777777" w:rsidR="00F47A7C" w:rsidRPr="00187B7F" w:rsidRDefault="00F47A7C" w:rsidP="00BB3696">
            <w:pPr>
              <w:spacing w:before="80" w:line="240" w:lineRule="auto"/>
              <w:ind w:left="0"/>
              <w:rPr>
                <w:bCs/>
                <w:i/>
              </w:rPr>
            </w:pPr>
            <w:r w:rsidRPr="00187B7F">
              <w:rPr>
                <w:bCs/>
                <w:i/>
              </w:rPr>
              <w:t>Codice sinonimo prestazione nr. 1</w:t>
            </w:r>
          </w:p>
        </w:tc>
        <w:tc>
          <w:tcPr>
            <w:tcW w:w="2268" w:type="dxa"/>
          </w:tcPr>
          <w:p w14:paraId="2B2940EC" w14:textId="77777777" w:rsidR="00F47A7C" w:rsidRPr="00187B7F" w:rsidRDefault="00F47A7C" w:rsidP="00BB3696">
            <w:pPr>
              <w:spacing w:before="0" w:line="240" w:lineRule="auto"/>
              <w:ind w:left="0"/>
              <w:rPr>
                <w:bCs/>
                <w:i/>
              </w:rPr>
            </w:pPr>
            <w:r w:rsidRPr="00187B7F">
              <w:rPr>
                <w:bCs/>
                <w:i/>
              </w:rPr>
              <w:t xml:space="preserve">Codice come da Catalogo regionale </w:t>
            </w:r>
          </w:p>
        </w:tc>
        <w:tc>
          <w:tcPr>
            <w:tcW w:w="567" w:type="dxa"/>
          </w:tcPr>
          <w:p w14:paraId="68AC6B82" w14:textId="77777777" w:rsidR="00F47A7C" w:rsidRPr="00187B7F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 w:rsidRPr="00187B7F">
              <w:rPr>
                <w:bCs/>
                <w:i/>
              </w:rPr>
              <w:t>AN</w:t>
            </w:r>
          </w:p>
        </w:tc>
        <w:tc>
          <w:tcPr>
            <w:tcW w:w="567" w:type="dxa"/>
          </w:tcPr>
          <w:p w14:paraId="39A548E5" w14:textId="036806B5" w:rsidR="00F47A7C" w:rsidRPr="00187B7F" w:rsidRDefault="00387901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413</w:t>
            </w:r>
          </w:p>
        </w:tc>
        <w:tc>
          <w:tcPr>
            <w:tcW w:w="567" w:type="dxa"/>
          </w:tcPr>
          <w:p w14:paraId="14EA5DE6" w14:textId="7F1979B6" w:rsidR="00F47A7C" w:rsidRPr="00187B7F" w:rsidRDefault="00387901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419</w:t>
            </w:r>
          </w:p>
        </w:tc>
        <w:tc>
          <w:tcPr>
            <w:tcW w:w="1134" w:type="dxa"/>
          </w:tcPr>
          <w:p w14:paraId="7E20F8D3" w14:textId="77777777" w:rsidR="00F47A7C" w:rsidRPr="00187B7F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 w:rsidRPr="00187B7F">
              <w:rPr>
                <w:bCs/>
                <w:i/>
              </w:rPr>
              <w:t>7</w:t>
            </w:r>
          </w:p>
        </w:tc>
        <w:tc>
          <w:tcPr>
            <w:tcW w:w="992" w:type="dxa"/>
          </w:tcPr>
          <w:p w14:paraId="51F6A04D" w14:textId="77777777" w:rsidR="00F47A7C" w:rsidRPr="00626ED6" w:rsidRDefault="00F47A7C" w:rsidP="00BB3696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  <w:tc>
          <w:tcPr>
            <w:tcW w:w="850" w:type="dxa"/>
          </w:tcPr>
          <w:p w14:paraId="7D70884E" w14:textId="77777777" w:rsidR="00F47A7C" w:rsidRPr="00626ED6" w:rsidRDefault="00F47A7C" w:rsidP="00BB3696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</w:tr>
      <w:tr w:rsidR="00F47A7C" w:rsidRPr="008663CD" w14:paraId="4DB7470B" w14:textId="77777777" w:rsidTr="00BB3696">
        <w:trPr>
          <w:cantSplit/>
        </w:trPr>
        <w:tc>
          <w:tcPr>
            <w:tcW w:w="2764" w:type="dxa"/>
          </w:tcPr>
          <w:p w14:paraId="252D6CC7" w14:textId="77777777" w:rsidR="00F47A7C" w:rsidRPr="00187B7F" w:rsidRDefault="00F47A7C" w:rsidP="00BB3696">
            <w:pPr>
              <w:spacing w:before="80" w:line="240" w:lineRule="auto"/>
              <w:ind w:left="0"/>
              <w:rPr>
                <w:bCs/>
                <w:i/>
              </w:rPr>
            </w:pPr>
            <w:r w:rsidRPr="00187B7F">
              <w:rPr>
                <w:bCs/>
                <w:i/>
              </w:rPr>
              <w:t>Quantità prestazione nr. 1</w:t>
            </w:r>
          </w:p>
        </w:tc>
        <w:tc>
          <w:tcPr>
            <w:tcW w:w="2268" w:type="dxa"/>
          </w:tcPr>
          <w:p w14:paraId="5AB2DA92" w14:textId="77777777" w:rsidR="00F47A7C" w:rsidRPr="00187B7F" w:rsidRDefault="00F47A7C" w:rsidP="00BB3696">
            <w:pPr>
              <w:spacing w:before="0" w:line="240" w:lineRule="auto"/>
              <w:ind w:left="0"/>
              <w:rPr>
                <w:bCs/>
                <w:i/>
              </w:rPr>
            </w:pPr>
            <w:r w:rsidRPr="00187B7F">
              <w:rPr>
                <w:bCs/>
                <w:i/>
              </w:rPr>
              <w:t>Numero di prestazioni erogate</w:t>
            </w:r>
          </w:p>
        </w:tc>
        <w:tc>
          <w:tcPr>
            <w:tcW w:w="567" w:type="dxa"/>
          </w:tcPr>
          <w:p w14:paraId="1A77E96F" w14:textId="77777777" w:rsidR="00F47A7C" w:rsidRPr="00187B7F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 w:rsidRPr="00187B7F">
              <w:rPr>
                <w:bCs/>
                <w:i/>
              </w:rPr>
              <w:t>N</w:t>
            </w:r>
          </w:p>
        </w:tc>
        <w:tc>
          <w:tcPr>
            <w:tcW w:w="567" w:type="dxa"/>
          </w:tcPr>
          <w:p w14:paraId="05430B5D" w14:textId="53A4B4E8" w:rsidR="00F47A7C" w:rsidRPr="00187B7F" w:rsidRDefault="00387901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420</w:t>
            </w:r>
          </w:p>
        </w:tc>
        <w:tc>
          <w:tcPr>
            <w:tcW w:w="567" w:type="dxa"/>
          </w:tcPr>
          <w:p w14:paraId="78179F8F" w14:textId="2B6780CC" w:rsidR="00F47A7C" w:rsidRPr="00187B7F" w:rsidRDefault="00387901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421</w:t>
            </w:r>
          </w:p>
        </w:tc>
        <w:tc>
          <w:tcPr>
            <w:tcW w:w="1134" w:type="dxa"/>
          </w:tcPr>
          <w:p w14:paraId="3D513AAB" w14:textId="77777777" w:rsidR="00F47A7C" w:rsidRPr="00187B7F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 w:rsidRPr="00187B7F">
              <w:rPr>
                <w:bCs/>
                <w:i/>
              </w:rPr>
              <w:t>2</w:t>
            </w:r>
          </w:p>
        </w:tc>
        <w:tc>
          <w:tcPr>
            <w:tcW w:w="992" w:type="dxa"/>
          </w:tcPr>
          <w:p w14:paraId="70448690" w14:textId="77777777" w:rsidR="00F47A7C" w:rsidRPr="00626ED6" w:rsidRDefault="00F47A7C" w:rsidP="00BB3696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  <w:tc>
          <w:tcPr>
            <w:tcW w:w="850" w:type="dxa"/>
          </w:tcPr>
          <w:p w14:paraId="0FEB375B" w14:textId="77777777" w:rsidR="00F47A7C" w:rsidRPr="00626ED6" w:rsidRDefault="00F47A7C" w:rsidP="00BB3696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</w:tr>
      <w:tr w:rsidR="00F47A7C" w:rsidRPr="008663CD" w14:paraId="3623A535" w14:textId="77777777" w:rsidTr="00BB3696">
        <w:trPr>
          <w:cantSplit/>
        </w:trPr>
        <w:tc>
          <w:tcPr>
            <w:tcW w:w="2764" w:type="dxa"/>
          </w:tcPr>
          <w:p w14:paraId="0B2D588D" w14:textId="77777777" w:rsidR="00F47A7C" w:rsidRPr="00187B7F" w:rsidRDefault="00F47A7C" w:rsidP="00BB3696">
            <w:pPr>
              <w:spacing w:before="80" w:line="240" w:lineRule="auto"/>
              <w:ind w:left="0"/>
              <w:rPr>
                <w:bCs/>
                <w:i/>
              </w:rPr>
            </w:pPr>
            <w:r w:rsidRPr="00187B7F">
              <w:rPr>
                <w:bCs/>
                <w:i/>
              </w:rPr>
              <w:t>Codice prestazione nr. 2</w:t>
            </w:r>
          </w:p>
        </w:tc>
        <w:tc>
          <w:tcPr>
            <w:tcW w:w="2268" w:type="dxa"/>
          </w:tcPr>
          <w:p w14:paraId="65AACDBF" w14:textId="77777777" w:rsidR="00F47A7C" w:rsidRPr="00187B7F" w:rsidRDefault="00F47A7C" w:rsidP="00BB3696">
            <w:pPr>
              <w:spacing w:before="0" w:line="240" w:lineRule="auto"/>
              <w:ind w:left="0"/>
              <w:rPr>
                <w:bCs/>
                <w:i/>
              </w:rPr>
            </w:pPr>
            <w:r w:rsidRPr="00187B7F">
              <w:rPr>
                <w:bCs/>
                <w:i/>
              </w:rPr>
              <w:t>Come codice prestazione nr. 1</w:t>
            </w:r>
          </w:p>
        </w:tc>
        <w:tc>
          <w:tcPr>
            <w:tcW w:w="567" w:type="dxa"/>
          </w:tcPr>
          <w:p w14:paraId="64A3FEE3" w14:textId="77777777" w:rsidR="00F47A7C" w:rsidRPr="00187B7F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 w:rsidRPr="00187B7F">
              <w:rPr>
                <w:bCs/>
                <w:i/>
              </w:rPr>
              <w:t>AN</w:t>
            </w:r>
          </w:p>
        </w:tc>
        <w:tc>
          <w:tcPr>
            <w:tcW w:w="567" w:type="dxa"/>
          </w:tcPr>
          <w:p w14:paraId="027636E4" w14:textId="651FABCD" w:rsidR="00F47A7C" w:rsidRPr="00187B7F" w:rsidRDefault="00387901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422</w:t>
            </w:r>
          </w:p>
        </w:tc>
        <w:tc>
          <w:tcPr>
            <w:tcW w:w="567" w:type="dxa"/>
          </w:tcPr>
          <w:p w14:paraId="0C2475F0" w14:textId="02E33A19" w:rsidR="00F47A7C" w:rsidRPr="00187B7F" w:rsidRDefault="00387901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430</w:t>
            </w:r>
          </w:p>
        </w:tc>
        <w:tc>
          <w:tcPr>
            <w:tcW w:w="1134" w:type="dxa"/>
          </w:tcPr>
          <w:p w14:paraId="6DCD3900" w14:textId="06215355" w:rsidR="00F47A7C" w:rsidRPr="00187B7F" w:rsidRDefault="00387901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9</w:t>
            </w:r>
          </w:p>
        </w:tc>
        <w:tc>
          <w:tcPr>
            <w:tcW w:w="992" w:type="dxa"/>
          </w:tcPr>
          <w:p w14:paraId="7510AA66" w14:textId="77777777" w:rsidR="00F47A7C" w:rsidRPr="00626ED6" w:rsidRDefault="00F47A7C" w:rsidP="00BB3696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  <w:tc>
          <w:tcPr>
            <w:tcW w:w="850" w:type="dxa"/>
          </w:tcPr>
          <w:p w14:paraId="1B661440" w14:textId="77777777" w:rsidR="00F47A7C" w:rsidRPr="00626ED6" w:rsidRDefault="00F47A7C" w:rsidP="00BB3696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</w:tr>
      <w:tr w:rsidR="00F47A7C" w:rsidRPr="008663CD" w14:paraId="574B141E" w14:textId="77777777" w:rsidTr="00BB3696">
        <w:trPr>
          <w:cantSplit/>
        </w:trPr>
        <w:tc>
          <w:tcPr>
            <w:tcW w:w="2764" w:type="dxa"/>
          </w:tcPr>
          <w:p w14:paraId="1085A073" w14:textId="77777777" w:rsidR="00F47A7C" w:rsidRPr="00187B7F" w:rsidRDefault="00F47A7C" w:rsidP="00BB3696">
            <w:pPr>
              <w:spacing w:before="80" w:line="240" w:lineRule="auto"/>
              <w:ind w:left="0"/>
              <w:rPr>
                <w:bCs/>
                <w:i/>
              </w:rPr>
            </w:pPr>
            <w:bookmarkStart w:id="160" w:name="_Hlk120363797"/>
            <w:r w:rsidRPr="00187B7F">
              <w:rPr>
                <w:bCs/>
                <w:i/>
              </w:rPr>
              <w:t>Codice sinonimo prestazione nr 2</w:t>
            </w:r>
          </w:p>
        </w:tc>
        <w:tc>
          <w:tcPr>
            <w:tcW w:w="2268" w:type="dxa"/>
          </w:tcPr>
          <w:p w14:paraId="7169061C" w14:textId="77777777" w:rsidR="00F47A7C" w:rsidRPr="00187B7F" w:rsidRDefault="00F47A7C" w:rsidP="00BB3696">
            <w:pPr>
              <w:spacing w:before="0" w:line="240" w:lineRule="auto"/>
              <w:ind w:left="0"/>
              <w:rPr>
                <w:bCs/>
                <w:i/>
              </w:rPr>
            </w:pPr>
            <w:r w:rsidRPr="00187B7F">
              <w:rPr>
                <w:bCs/>
                <w:i/>
              </w:rPr>
              <w:t xml:space="preserve">Come codice sinonimo prestazione nr. 1 </w:t>
            </w:r>
          </w:p>
        </w:tc>
        <w:tc>
          <w:tcPr>
            <w:tcW w:w="567" w:type="dxa"/>
          </w:tcPr>
          <w:p w14:paraId="651C5210" w14:textId="77777777" w:rsidR="00F47A7C" w:rsidRPr="00187B7F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 w:rsidRPr="00187B7F">
              <w:rPr>
                <w:bCs/>
                <w:i/>
              </w:rPr>
              <w:t>AN</w:t>
            </w:r>
          </w:p>
        </w:tc>
        <w:tc>
          <w:tcPr>
            <w:tcW w:w="567" w:type="dxa"/>
          </w:tcPr>
          <w:p w14:paraId="0A850D40" w14:textId="10FC6B9B" w:rsidR="00F47A7C" w:rsidRPr="00187B7F" w:rsidRDefault="00387901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431</w:t>
            </w:r>
          </w:p>
        </w:tc>
        <w:tc>
          <w:tcPr>
            <w:tcW w:w="567" w:type="dxa"/>
          </w:tcPr>
          <w:p w14:paraId="2D5A1722" w14:textId="046E7A4B" w:rsidR="00F47A7C" w:rsidRPr="00187B7F" w:rsidRDefault="00387901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437</w:t>
            </w:r>
          </w:p>
        </w:tc>
        <w:tc>
          <w:tcPr>
            <w:tcW w:w="1134" w:type="dxa"/>
          </w:tcPr>
          <w:p w14:paraId="743646BE" w14:textId="77777777" w:rsidR="00F47A7C" w:rsidRPr="00187B7F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 w:rsidRPr="00187B7F">
              <w:rPr>
                <w:bCs/>
                <w:i/>
              </w:rPr>
              <w:t>7</w:t>
            </w:r>
          </w:p>
        </w:tc>
        <w:tc>
          <w:tcPr>
            <w:tcW w:w="992" w:type="dxa"/>
          </w:tcPr>
          <w:p w14:paraId="6144ED98" w14:textId="77777777" w:rsidR="00F47A7C" w:rsidRPr="00626ED6" w:rsidRDefault="00F47A7C" w:rsidP="00BB3696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  <w:tc>
          <w:tcPr>
            <w:tcW w:w="850" w:type="dxa"/>
          </w:tcPr>
          <w:p w14:paraId="2C5BC2C0" w14:textId="77777777" w:rsidR="00F47A7C" w:rsidRPr="00626ED6" w:rsidRDefault="00F47A7C" w:rsidP="00BB3696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</w:tr>
      <w:bookmarkEnd w:id="160"/>
      <w:tr w:rsidR="00F47A7C" w:rsidRPr="008663CD" w14:paraId="7ED9AF38" w14:textId="77777777" w:rsidTr="00BB3696">
        <w:trPr>
          <w:cantSplit/>
        </w:trPr>
        <w:tc>
          <w:tcPr>
            <w:tcW w:w="2764" w:type="dxa"/>
          </w:tcPr>
          <w:p w14:paraId="764FB0F7" w14:textId="77777777" w:rsidR="00F47A7C" w:rsidRPr="00187B7F" w:rsidRDefault="00F47A7C" w:rsidP="00BB3696">
            <w:pPr>
              <w:spacing w:before="80" w:line="240" w:lineRule="auto"/>
              <w:ind w:left="0"/>
              <w:rPr>
                <w:bCs/>
                <w:i/>
              </w:rPr>
            </w:pPr>
            <w:r w:rsidRPr="00187B7F">
              <w:rPr>
                <w:bCs/>
                <w:i/>
              </w:rPr>
              <w:t>Quantità prestazione nr. 2</w:t>
            </w:r>
          </w:p>
        </w:tc>
        <w:tc>
          <w:tcPr>
            <w:tcW w:w="2268" w:type="dxa"/>
          </w:tcPr>
          <w:p w14:paraId="6A44ED69" w14:textId="77777777" w:rsidR="00F47A7C" w:rsidRPr="00187B7F" w:rsidRDefault="00F47A7C" w:rsidP="00BB3696">
            <w:pPr>
              <w:spacing w:before="0" w:line="240" w:lineRule="auto"/>
              <w:ind w:left="0"/>
              <w:rPr>
                <w:bCs/>
                <w:i/>
              </w:rPr>
            </w:pPr>
            <w:r w:rsidRPr="00187B7F">
              <w:rPr>
                <w:bCs/>
                <w:i/>
              </w:rPr>
              <w:t>Come quantità prestazione nr. 1</w:t>
            </w:r>
          </w:p>
        </w:tc>
        <w:tc>
          <w:tcPr>
            <w:tcW w:w="567" w:type="dxa"/>
          </w:tcPr>
          <w:p w14:paraId="7154D4BF" w14:textId="77777777" w:rsidR="00F47A7C" w:rsidRPr="00187B7F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 w:rsidRPr="00187B7F">
              <w:rPr>
                <w:bCs/>
                <w:i/>
              </w:rPr>
              <w:t>N</w:t>
            </w:r>
          </w:p>
        </w:tc>
        <w:tc>
          <w:tcPr>
            <w:tcW w:w="567" w:type="dxa"/>
          </w:tcPr>
          <w:p w14:paraId="5E728A09" w14:textId="2E7D9DA7" w:rsidR="00F47A7C" w:rsidRPr="00187B7F" w:rsidRDefault="00387901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438</w:t>
            </w:r>
          </w:p>
        </w:tc>
        <w:tc>
          <w:tcPr>
            <w:tcW w:w="567" w:type="dxa"/>
          </w:tcPr>
          <w:p w14:paraId="6B2675C6" w14:textId="02F752EB" w:rsidR="00F47A7C" w:rsidRPr="00187B7F" w:rsidRDefault="00387901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439</w:t>
            </w:r>
          </w:p>
        </w:tc>
        <w:tc>
          <w:tcPr>
            <w:tcW w:w="1134" w:type="dxa"/>
          </w:tcPr>
          <w:p w14:paraId="3D812C75" w14:textId="77777777" w:rsidR="00F47A7C" w:rsidRPr="00187B7F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 w:rsidRPr="00187B7F">
              <w:rPr>
                <w:bCs/>
                <w:i/>
              </w:rPr>
              <w:t>2</w:t>
            </w:r>
          </w:p>
        </w:tc>
        <w:tc>
          <w:tcPr>
            <w:tcW w:w="992" w:type="dxa"/>
          </w:tcPr>
          <w:p w14:paraId="1F936457" w14:textId="77777777" w:rsidR="00F47A7C" w:rsidRPr="00626ED6" w:rsidRDefault="00F47A7C" w:rsidP="00BB3696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  <w:tc>
          <w:tcPr>
            <w:tcW w:w="850" w:type="dxa"/>
          </w:tcPr>
          <w:p w14:paraId="747D1D4B" w14:textId="77777777" w:rsidR="00F47A7C" w:rsidRPr="00626ED6" w:rsidRDefault="00F47A7C" w:rsidP="00BB3696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</w:tr>
      <w:tr w:rsidR="00F47A7C" w:rsidRPr="008663CD" w14:paraId="286EA849" w14:textId="77777777" w:rsidTr="00BB3696">
        <w:trPr>
          <w:cantSplit/>
        </w:trPr>
        <w:tc>
          <w:tcPr>
            <w:tcW w:w="2764" w:type="dxa"/>
          </w:tcPr>
          <w:p w14:paraId="0023E39F" w14:textId="77777777" w:rsidR="00F47A7C" w:rsidRPr="00187B7F" w:rsidRDefault="00F47A7C" w:rsidP="00BB3696">
            <w:pPr>
              <w:spacing w:before="80" w:line="240" w:lineRule="auto"/>
              <w:ind w:left="0"/>
              <w:rPr>
                <w:bCs/>
                <w:i/>
              </w:rPr>
            </w:pPr>
            <w:r w:rsidRPr="00187B7F">
              <w:rPr>
                <w:bCs/>
                <w:i/>
              </w:rPr>
              <w:t>Codice prestazione nr. 3</w:t>
            </w:r>
          </w:p>
        </w:tc>
        <w:tc>
          <w:tcPr>
            <w:tcW w:w="2268" w:type="dxa"/>
          </w:tcPr>
          <w:p w14:paraId="7BDFEA01" w14:textId="77777777" w:rsidR="00F47A7C" w:rsidRPr="00187B7F" w:rsidRDefault="00F47A7C" w:rsidP="00BB3696">
            <w:pPr>
              <w:spacing w:before="0" w:line="240" w:lineRule="auto"/>
              <w:ind w:left="0"/>
              <w:rPr>
                <w:bCs/>
                <w:i/>
              </w:rPr>
            </w:pPr>
            <w:r w:rsidRPr="00187B7F">
              <w:rPr>
                <w:bCs/>
                <w:i/>
              </w:rPr>
              <w:t>Come codice prestazione nr. 1</w:t>
            </w:r>
          </w:p>
        </w:tc>
        <w:tc>
          <w:tcPr>
            <w:tcW w:w="567" w:type="dxa"/>
          </w:tcPr>
          <w:p w14:paraId="58211EC0" w14:textId="77777777" w:rsidR="00F47A7C" w:rsidRPr="00187B7F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 w:rsidRPr="00187B7F">
              <w:rPr>
                <w:bCs/>
                <w:i/>
              </w:rPr>
              <w:t>AN</w:t>
            </w:r>
          </w:p>
        </w:tc>
        <w:tc>
          <w:tcPr>
            <w:tcW w:w="567" w:type="dxa"/>
          </w:tcPr>
          <w:p w14:paraId="09A593AE" w14:textId="1BE485F9" w:rsidR="00F47A7C" w:rsidRPr="00187B7F" w:rsidRDefault="00387901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440</w:t>
            </w:r>
          </w:p>
        </w:tc>
        <w:tc>
          <w:tcPr>
            <w:tcW w:w="567" w:type="dxa"/>
          </w:tcPr>
          <w:p w14:paraId="301F2B37" w14:textId="00F0E23E" w:rsidR="00F47A7C" w:rsidRPr="00187B7F" w:rsidRDefault="00387901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448</w:t>
            </w:r>
          </w:p>
        </w:tc>
        <w:tc>
          <w:tcPr>
            <w:tcW w:w="1134" w:type="dxa"/>
          </w:tcPr>
          <w:p w14:paraId="36C9AEE1" w14:textId="6EC690A6" w:rsidR="00F47A7C" w:rsidRPr="00187B7F" w:rsidRDefault="00387901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9</w:t>
            </w:r>
          </w:p>
        </w:tc>
        <w:tc>
          <w:tcPr>
            <w:tcW w:w="992" w:type="dxa"/>
          </w:tcPr>
          <w:p w14:paraId="7246B5AB" w14:textId="77777777" w:rsidR="00F47A7C" w:rsidRPr="00626ED6" w:rsidRDefault="00F47A7C" w:rsidP="00BB3696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  <w:tc>
          <w:tcPr>
            <w:tcW w:w="850" w:type="dxa"/>
          </w:tcPr>
          <w:p w14:paraId="1DB44959" w14:textId="77777777" w:rsidR="00F47A7C" w:rsidRPr="00626ED6" w:rsidRDefault="00F47A7C" w:rsidP="00BB3696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</w:tr>
      <w:tr w:rsidR="00F47A7C" w:rsidRPr="008663CD" w14:paraId="05F58965" w14:textId="77777777" w:rsidTr="00BB3696">
        <w:trPr>
          <w:cantSplit/>
        </w:trPr>
        <w:tc>
          <w:tcPr>
            <w:tcW w:w="2764" w:type="dxa"/>
          </w:tcPr>
          <w:p w14:paraId="383AC0E7" w14:textId="77777777" w:rsidR="00F47A7C" w:rsidRPr="00187B7F" w:rsidRDefault="00F47A7C" w:rsidP="00BB3696">
            <w:pPr>
              <w:spacing w:before="80" w:line="240" w:lineRule="auto"/>
              <w:ind w:left="0"/>
              <w:rPr>
                <w:bCs/>
                <w:i/>
              </w:rPr>
            </w:pPr>
            <w:r w:rsidRPr="00187B7F">
              <w:rPr>
                <w:bCs/>
                <w:i/>
              </w:rPr>
              <w:t>Codice sinonimo prestazione nr. 3</w:t>
            </w:r>
          </w:p>
        </w:tc>
        <w:tc>
          <w:tcPr>
            <w:tcW w:w="2268" w:type="dxa"/>
          </w:tcPr>
          <w:p w14:paraId="4107233A" w14:textId="77777777" w:rsidR="00F47A7C" w:rsidRPr="00187B7F" w:rsidRDefault="00F47A7C" w:rsidP="00BB3696">
            <w:pPr>
              <w:spacing w:before="0" w:line="240" w:lineRule="auto"/>
              <w:ind w:left="0"/>
              <w:rPr>
                <w:bCs/>
                <w:i/>
              </w:rPr>
            </w:pPr>
            <w:r w:rsidRPr="00187B7F">
              <w:rPr>
                <w:bCs/>
                <w:i/>
              </w:rPr>
              <w:t>Come codice sinonimo prestazione nr. 1</w:t>
            </w:r>
          </w:p>
        </w:tc>
        <w:tc>
          <w:tcPr>
            <w:tcW w:w="567" w:type="dxa"/>
          </w:tcPr>
          <w:p w14:paraId="49DF4295" w14:textId="77777777" w:rsidR="00F47A7C" w:rsidRPr="00187B7F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 w:rsidRPr="00187B7F">
              <w:rPr>
                <w:bCs/>
                <w:i/>
              </w:rPr>
              <w:t>AN</w:t>
            </w:r>
          </w:p>
        </w:tc>
        <w:tc>
          <w:tcPr>
            <w:tcW w:w="567" w:type="dxa"/>
          </w:tcPr>
          <w:p w14:paraId="150A3828" w14:textId="7C7BF00A" w:rsidR="00F47A7C" w:rsidRPr="00187B7F" w:rsidRDefault="00387901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449</w:t>
            </w:r>
          </w:p>
        </w:tc>
        <w:tc>
          <w:tcPr>
            <w:tcW w:w="567" w:type="dxa"/>
          </w:tcPr>
          <w:p w14:paraId="44190AD5" w14:textId="328B43D2" w:rsidR="00F47A7C" w:rsidRPr="00187B7F" w:rsidRDefault="00387901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455</w:t>
            </w:r>
          </w:p>
        </w:tc>
        <w:tc>
          <w:tcPr>
            <w:tcW w:w="1134" w:type="dxa"/>
          </w:tcPr>
          <w:p w14:paraId="0FC15EFB" w14:textId="77777777" w:rsidR="00F47A7C" w:rsidRPr="00187B7F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 w:rsidRPr="00187B7F">
              <w:rPr>
                <w:bCs/>
                <w:i/>
              </w:rPr>
              <w:t>7</w:t>
            </w:r>
          </w:p>
        </w:tc>
        <w:tc>
          <w:tcPr>
            <w:tcW w:w="992" w:type="dxa"/>
          </w:tcPr>
          <w:p w14:paraId="08656F3F" w14:textId="77777777" w:rsidR="00F47A7C" w:rsidRPr="00626ED6" w:rsidRDefault="00F47A7C" w:rsidP="00BB3696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  <w:tc>
          <w:tcPr>
            <w:tcW w:w="850" w:type="dxa"/>
          </w:tcPr>
          <w:p w14:paraId="36696FDF" w14:textId="77777777" w:rsidR="00F47A7C" w:rsidRPr="00626ED6" w:rsidRDefault="00F47A7C" w:rsidP="00BB3696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</w:tr>
      <w:tr w:rsidR="00F47A7C" w:rsidRPr="008663CD" w14:paraId="545BC25E" w14:textId="77777777" w:rsidTr="00BB3696">
        <w:trPr>
          <w:cantSplit/>
        </w:trPr>
        <w:tc>
          <w:tcPr>
            <w:tcW w:w="2764" w:type="dxa"/>
          </w:tcPr>
          <w:p w14:paraId="37A490D4" w14:textId="77777777" w:rsidR="00F47A7C" w:rsidRPr="00187B7F" w:rsidRDefault="00F47A7C" w:rsidP="00BB3696">
            <w:pPr>
              <w:spacing w:before="80" w:line="240" w:lineRule="auto"/>
              <w:ind w:left="0"/>
              <w:rPr>
                <w:bCs/>
                <w:i/>
              </w:rPr>
            </w:pPr>
            <w:r w:rsidRPr="00187B7F">
              <w:rPr>
                <w:bCs/>
                <w:i/>
              </w:rPr>
              <w:t>Quantità prestazione nr. 3</w:t>
            </w:r>
          </w:p>
        </w:tc>
        <w:tc>
          <w:tcPr>
            <w:tcW w:w="2268" w:type="dxa"/>
          </w:tcPr>
          <w:p w14:paraId="3F54E424" w14:textId="77777777" w:rsidR="00F47A7C" w:rsidRPr="00187B7F" w:rsidRDefault="00F47A7C" w:rsidP="00BB3696">
            <w:pPr>
              <w:spacing w:before="0" w:line="240" w:lineRule="auto"/>
              <w:ind w:left="0"/>
              <w:rPr>
                <w:bCs/>
                <w:i/>
              </w:rPr>
            </w:pPr>
            <w:r w:rsidRPr="00187B7F">
              <w:rPr>
                <w:bCs/>
                <w:i/>
              </w:rPr>
              <w:t>Come quantità prestazione nr. 1</w:t>
            </w:r>
          </w:p>
        </w:tc>
        <w:tc>
          <w:tcPr>
            <w:tcW w:w="567" w:type="dxa"/>
          </w:tcPr>
          <w:p w14:paraId="36C10BBA" w14:textId="77777777" w:rsidR="00F47A7C" w:rsidRPr="00187B7F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 w:rsidRPr="00187B7F">
              <w:rPr>
                <w:bCs/>
                <w:i/>
              </w:rPr>
              <w:t>N</w:t>
            </w:r>
          </w:p>
        </w:tc>
        <w:tc>
          <w:tcPr>
            <w:tcW w:w="567" w:type="dxa"/>
          </w:tcPr>
          <w:p w14:paraId="26EB9F76" w14:textId="12F04D15" w:rsidR="00F47A7C" w:rsidRPr="00187B7F" w:rsidRDefault="00387901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456</w:t>
            </w:r>
          </w:p>
        </w:tc>
        <w:tc>
          <w:tcPr>
            <w:tcW w:w="567" w:type="dxa"/>
          </w:tcPr>
          <w:p w14:paraId="385130E2" w14:textId="712340B7" w:rsidR="00F47A7C" w:rsidRPr="00187B7F" w:rsidRDefault="00387901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457</w:t>
            </w:r>
          </w:p>
        </w:tc>
        <w:tc>
          <w:tcPr>
            <w:tcW w:w="1134" w:type="dxa"/>
          </w:tcPr>
          <w:p w14:paraId="1DCD1EBA" w14:textId="77777777" w:rsidR="00F47A7C" w:rsidRPr="00187B7F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 w:rsidRPr="00187B7F">
              <w:rPr>
                <w:bCs/>
                <w:i/>
              </w:rPr>
              <w:t>2</w:t>
            </w:r>
          </w:p>
        </w:tc>
        <w:tc>
          <w:tcPr>
            <w:tcW w:w="992" w:type="dxa"/>
          </w:tcPr>
          <w:p w14:paraId="61208A21" w14:textId="77777777" w:rsidR="00F47A7C" w:rsidRPr="00626ED6" w:rsidRDefault="00F47A7C" w:rsidP="00BB3696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  <w:tc>
          <w:tcPr>
            <w:tcW w:w="850" w:type="dxa"/>
          </w:tcPr>
          <w:p w14:paraId="385FF58C" w14:textId="77777777" w:rsidR="00F47A7C" w:rsidRPr="00626ED6" w:rsidRDefault="00F47A7C" w:rsidP="00BB3696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</w:tr>
      <w:tr w:rsidR="00F47A7C" w:rsidRPr="008663CD" w14:paraId="18E5B9CB" w14:textId="77777777" w:rsidTr="00BB3696">
        <w:trPr>
          <w:cantSplit/>
        </w:trPr>
        <w:tc>
          <w:tcPr>
            <w:tcW w:w="2764" w:type="dxa"/>
          </w:tcPr>
          <w:p w14:paraId="5F3C6710" w14:textId="77777777" w:rsidR="00F47A7C" w:rsidRPr="00187B7F" w:rsidRDefault="00F47A7C" w:rsidP="00BB3696">
            <w:pPr>
              <w:spacing w:before="80" w:line="240" w:lineRule="auto"/>
              <w:ind w:left="0"/>
              <w:rPr>
                <w:bCs/>
                <w:i/>
              </w:rPr>
            </w:pPr>
            <w:r w:rsidRPr="00187B7F">
              <w:rPr>
                <w:bCs/>
                <w:i/>
              </w:rPr>
              <w:t>Codice prestazione nr. 4</w:t>
            </w:r>
          </w:p>
        </w:tc>
        <w:tc>
          <w:tcPr>
            <w:tcW w:w="2268" w:type="dxa"/>
          </w:tcPr>
          <w:p w14:paraId="2B4AC5A1" w14:textId="77777777" w:rsidR="00F47A7C" w:rsidRPr="00187B7F" w:rsidRDefault="00F47A7C" w:rsidP="00BB3696">
            <w:pPr>
              <w:spacing w:before="0" w:line="240" w:lineRule="auto"/>
              <w:ind w:left="0"/>
              <w:rPr>
                <w:bCs/>
                <w:i/>
              </w:rPr>
            </w:pPr>
            <w:r w:rsidRPr="00187B7F">
              <w:rPr>
                <w:bCs/>
                <w:i/>
              </w:rPr>
              <w:t>Come codice prestazione nr. 1</w:t>
            </w:r>
          </w:p>
        </w:tc>
        <w:tc>
          <w:tcPr>
            <w:tcW w:w="567" w:type="dxa"/>
          </w:tcPr>
          <w:p w14:paraId="6E8C6BC8" w14:textId="77777777" w:rsidR="00F47A7C" w:rsidRPr="00187B7F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 w:rsidRPr="00187B7F">
              <w:rPr>
                <w:bCs/>
                <w:i/>
              </w:rPr>
              <w:t>AN</w:t>
            </w:r>
          </w:p>
        </w:tc>
        <w:tc>
          <w:tcPr>
            <w:tcW w:w="567" w:type="dxa"/>
          </w:tcPr>
          <w:p w14:paraId="1C0FBDA3" w14:textId="2C8DB082" w:rsidR="00F47A7C" w:rsidRPr="00187B7F" w:rsidRDefault="00387901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458</w:t>
            </w:r>
          </w:p>
        </w:tc>
        <w:tc>
          <w:tcPr>
            <w:tcW w:w="567" w:type="dxa"/>
          </w:tcPr>
          <w:p w14:paraId="22EAD1EF" w14:textId="09B896BD" w:rsidR="00F47A7C" w:rsidRPr="00187B7F" w:rsidRDefault="00387901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466</w:t>
            </w:r>
          </w:p>
        </w:tc>
        <w:tc>
          <w:tcPr>
            <w:tcW w:w="1134" w:type="dxa"/>
          </w:tcPr>
          <w:p w14:paraId="25848EC0" w14:textId="37FAD4D9" w:rsidR="00F47A7C" w:rsidRPr="00187B7F" w:rsidRDefault="00387901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9</w:t>
            </w:r>
          </w:p>
        </w:tc>
        <w:tc>
          <w:tcPr>
            <w:tcW w:w="992" w:type="dxa"/>
          </w:tcPr>
          <w:p w14:paraId="696515D1" w14:textId="77777777" w:rsidR="00F47A7C" w:rsidRPr="00626ED6" w:rsidRDefault="00F47A7C" w:rsidP="00BB3696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  <w:tc>
          <w:tcPr>
            <w:tcW w:w="850" w:type="dxa"/>
          </w:tcPr>
          <w:p w14:paraId="6602EA5C" w14:textId="77777777" w:rsidR="00F47A7C" w:rsidRPr="00626ED6" w:rsidRDefault="00F47A7C" w:rsidP="00BB3696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</w:tr>
      <w:tr w:rsidR="00F47A7C" w:rsidRPr="008663CD" w14:paraId="4732A516" w14:textId="77777777" w:rsidTr="00BB3696">
        <w:trPr>
          <w:cantSplit/>
        </w:trPr>
        <w:tc>
          <w:tcPr>
            <w:tcW w:w="2764" w:type="dxa"/>
          </w:tcPr>
          <w:p w14:paraId="40156994" w14:textId="77777777" w:rsidR="00F47A7C" w:rsidRPr="00187B7F" w:rsidRDefault="00F47A7C" w:rsidP="00BB3696">
            <w:pPr>
              <w:spacing w:before="80" w:line="240" w:lineRule="auto"/>
              <w:ind w:left="0"/>
              <w:rPr>
                <w:bCs/>
                <w:i/>
              </w:rPr>
            </w:pPr>
            <w:r w:rsidRPr="00187B7F">
              <w:rPr>
                <w:bCs/>
                <w:i/>
              </w:rPr>
              <w:t>Codice sinonimo prestazione nr 4.</w:t>
            </w:r>
          </w:p>
        </w:tc>
        <w:tc>
          <w:tcPr>
            <w:tcW w:w="2268" w:type="dxa"/>
          </w:tcPr>
          <w:p w14:paraId="10801B86" w14:textId="77777777" w:rsidR="00F47A7C" w:rsidRPr="00187B7F" w:rsidRDefault="00F47A7C" w:rsidP="00BB3696">
            <w:pPr>
              <w:spacing w:before="0" w:line="240" w:lineRule="auto"/>
              <w:ind w:left="0"/>
              <w:rPr>
                <w:bCs/>
                <w:i/>
              </w:rPr>
            </w:pPr>
            <w:r w:rsidRPr="00187B7F">
              <w:rPr>
                <w:bCs/>
                <w:i/>
              </w:rPr>
              <w:t xml:space="preserve">Come codice sinonimo prestazione nr. 1 </w:t>
            </w:r>
          </w:p>
        </w:tc>
        <w:tc>
          <w:tcPr>
            <w:tcW w:w="567" w:type="dxa"/>
          </w:tcPr>
          <w:p w14:paraId="1DACA578" w14:textId="77777777" w:rsidR="00F47A7C" w:rsidRPr="00187B7F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 w:rsidRPr="00187B7F">
              <w:rPr>
                <w:bCs/>
                <w:i/>
              </w:rPr>
              <w:t>AN</w:t>
            </w:r>
          </w:p>
        </w:tc>
        <w:tc>
          <w:tcPr>
            <w:tcW w:w="567" w:type="dxa"/>
          </w:tcPr>
          <w:p w14:paraId="0354B282" w14:textId="479068E3" w:rsidR="00F47A7C" w:rsidRPr="00187B7F" w:rsidRDefault="00387901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467</w:t>
            </w:r>
          </w:p>
        </w:tc>
        <w:tc>
          <w:tcPr>
            <w:tcW w:w="567" w:type="dxa"/>
          </w:tcPr>
          <w:p w14:paraId="6350C465" w14:textId="2C4644D7" w:rsidR="00F47A7C" w:rsidRPr="00187B7F" w:rsidRDefault="00387901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473</w:t>
            </w:r>
          </w:p>
        </w:tc>
        <w:tc>
          <w:tcPr>
            <w:tcW w:w="1134" w:type="dxa"/>
          </w:tcPr>
          <w:p w14:paraId="2C8B461D" w14:textId="77777777" w:rsidR="00F47A7C" w:rsidRPr="00187B7F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 w:rsidRPr="00187B7F">
              <w:rPr>
                <w:bCs/>
                <w:i/>
              </w:rPr>
              <w:t>7</w:t>
            </w:r>
          </w:p>
        </w:tc>
        <w:tc>
          <w:tcPr>
            <w:tcW w:w="992" w:type="dxa"/>
          </w:tcPr>
          <w:p w14:paraId="760D94D5" w14:textId="77777777" w:rsidR="00F47A7C" w:rsidRPr="00626ED6" w:rsidRDefault="00F47A7C" w:rsidP="00BB3696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  <w:tc>
          <w:tcPr>
            <w:tcW w:w="850" w:type="dxa"/>
          </w:tcPr>
          <w:p w14:paraId="0213A878" w14:textId="77777777" w:rsidR="00F47A7C" w:rsidRPr="00626ED6" w:rsidRDefault="00F47A7C" w:rsidP="00BB3696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</w:tr>
      <w:tr w:rsidR="00F47A7C" w:rsidRPr="008663CD" w14:paraId="1A3304C9" w14:textId="77777777" w:rsidTr="00BB3696">
        <w:trPr>
          <w:cantSplit/>
        </w:trPr>
        <w:tc>
          <w:tcPr>
            <w:tcW w:w="2764" w:type="dxa"/>
          </w:tcPr>
          <w:p w14:paraId="7CF41E40" w14:textId="77777777" w:rsidR="00F47A7C" w:rsidRPr="00187B7F" w:rsidRDefault="00F47A7C" w:rsidP="00BB3696">
            <w:pPr>
              <w:spacing w:before="80" w:line="240" w:lineRule="auto"/>
              <w:ind w:left="0"/>
              <w:rPr>
                <w:bCs/>
                <w:i/>
              </w:rPr>
            </w:pPr>
            <w:r w:rsidRPr="00187B7F">
              <w:rPr>
                <w:bCs/>
                <w:i/>
              </w:rPr>
              <w:t>Quantità prestazione nr. 4</w:t>
            </w:r>
          </w:p>
        </w:tc>
        <w:tc>
          <w:tcPr>
            <w:tcW w:w="2268" w:type="dxa"/>
          </w:tcPr>
          <w:p w14:paraId="3C396540" w14:textId="77777777" w:rsidR="00F47A7C" w:rsidRPr="00187B7F" w:rsidRDefault="00F47A7C" w:rsidP="00BB3696">
            <w:pPr>
              <w:spacing w:before="0" w:line="240" w:lineRule="auto"/>
              <w:ind w:left="0"/>
              <w:rPr>
                <w:bCs/>
                <w:i/>
              </w:rPr>
            </w:pPr>
            <w:r w:rsidRPr="00187B7F">
              <w:rPr>
                <w:bCs/>
                <w:i/>
              </w:rPr>
              <w:t>Come quantità prestazione nr. 1</w:t>
            </w:r>
          </w:p>
        </w:tc>
        <w:tc>
          <w:tcPr>
            <w:tcW w:w="567" w:type="dxa"/>
          </w:tcPr>
          <w:p w14:paraId="00EE2697" w14:textId="77777777" w:rsidR="00F47A7C" w:rsidRPr="00187B7F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 w:rsidRPr="00187B7F">
              <w:rPr>
                <w:bCs/>
                <w:i/>
              </w:rPr>
              <w:t>N</w:t>
            </w:r>
          </w:p>
        </w:tc>
        <w:tc>
          <w:tcPr>
            <w:tcW w:w="567" w:type="dxa"/>
          </w:tcPr>
          <w:p w14:paraId="4B4B1644" w14:textId="49F0AE9B" w:rsidR="00F47A7C" w:rsidRPr="00187B7F" w:rsidRDefault="00387901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474</w:t>
            </w:r>
          </w:p>
        </w:tc>
        <w:tc>
          <w:tcPr>
            <w:tcW w:w="567" w:type="dxa"/>
          </w:tcPr>
          <w:p w14:paraId="1AA21D60" w14:textId="42581552" w:rsidR="00F47A7C" w:rsidRPr="00187B7F" w:rsidRDefault="00387901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475</w:t>
            </w:r>
          </w:p>
        </w:tc>
        <w:tc>
          <w:tcPr>
            <w:tcW w:w="1134" w:type="dxa"/>
          </w:tcPr>
          <w:p w14:paraId="584DB5AE" w14:textId="77777777" w:rsidR="00F47A7C" w:rsidRPr="00187B7F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 w:rsidRPr="00187B7F">
              <w:rPr>
                <w:bCs/>
                <w:i/>
              </w:rPr>
              <w:t>2</w:t>
            </w:r>
          </w:p>
        </w:tc>
        <w:tc>
          <w:tcPr>
            <w:tcW w:w="992" w:type="dxa"/>
          </w:tcPr>
          <w:p w14:paraId="383FAAD4" w14:textId="77777777" w:rsidR="00F47A7C" w:rsidRPr="00626ED6" w:rsidRDefault="00F47A7C" w:rsidP="00BB3696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  <w:tc>
          <w:tcPr>
            <w:tcW w:w="850" w:type="dxa"/>
          </w:tcPr>
          <w:p w14:paraId="7D895FF4" w14:textId="77777777" w:rsidR="00F47A7C" w:rsidRPr="00626ED6" w:rsidRDefault="00F47A7C" w:rsidP="00BB3696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</w:tr>
      <w:tr w:rsidR="00F47A7C" w:rsidRPr="008663CD" w14:paraId="64879C45" w14:textId="77777777" w:rsidTr="00BB3696">
        <w:trPr>
          <w:cantSplit/>
        </w:trPr>
        <w:tc>
          <w:tcPr>
            <w:tcW w:w="2764" w:type="dxa"/>
          </w:tcPr>
          <w:p w14:paraId="324B5149" w14:textId="77777777" w:rsidR="00F47A7C" w:rsidRPr="00187B7F" w:rsidRDefault="00F47A7C" w:rsidP="00BB3696">
            <w:pPr>
              <w:spacing w:before="80" w:line="240" w:lineRule="auto"/>
              <w:ind w:left="0"/>
              <w:rPr>
                <w:bCs/>
                <w:i/>
              </w:rPr>
            </w:pPr>
            <w:r w:rsidRPr="00187B7F">
              <w:rPr>
                <w:bCs/>
                <w:i/>
              </w:rPr>
              <w:lastRenderedPageBreak/>
              <w:t>Codice prestazione nr. 5</w:t>
            </w:r>
          </w:p>
        </w:tc>
        <w:tc>
          <w:tcPr>
            <w:tcW w:w="2268" w:type="dxa"/>
          </w:tcPr>
          <w:p w14:paraId="0E7A3530" w14:textId="77777777" w:rsidR="00F47A7C" w:rsidRPr="00187B7F" w:rsidRDefault="00F47A7C" w:rsidP="00BB3696">
            <w:pPr>
              <w:spacing w:before="0" w:line="240" w:lineRule="auto"/>
              <w:ind w:left="0"/>
              <w:rPr>
                <w:bCs/>
                <w:i/>
              </w:rPr>
            </w:pPr>
            <w:r w:rsidRPr="00187B7F">
              <w:rPr>
                <w:bCs/>
                <w:i/>
              </w:rPr>
              <w:t>Come codice prestazione nr. 1</w:t>
            </w:r>
          </w:p>
        </w:tc>
        <w:tc>
          <w:tcPr>
            <w:tcW w:w="567" w:type="dxa"/>
          </w:tcPr>
          <w:p w14:paraId="015739D9" w14:textId="77777777" w:rsidR="00F47A7C" w:rsidRPr="00187B7F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 w:rsidRPr="00187B7F">
              <w:rPr>
                <w:bCs/>
                <w:i/>
              </w:rPr>
              <w:t>AN</w:t>
            </w:r>
          </w:p>
        </w:tc>
        <w:tc>
          <w:tcPr>
            <w:tcW w:w="567" w:type="dxa"/>
          </w:tcPr>
          <w:p w14:paraId="0A52F148" w14:textId="6F4DEA20" w:rsidR="00F47A7C" w:rsidRPr="00187B7F" w:rsidRDefault="00387901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476</w:t>
            </w:r>
          </w:p>
        </w:tc>
        <w:tc>
          <w:tcPr>
            <w:tcW w:w="567" w:type="dxa"/>
          </w:tcPr>
          <w:p w14:paraId="2AFF1A85" w14:textId="385A8564" w:rsidR="00F47A7C" w:rsidRPr="00187B7F" w:rsidRDefault="00387901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484</w:t>
            </w:r>
          </w:p>
        </w:tc>
        <w:tc>
          <w:tcPr>
            <w:tcW w:w="1134" w:type="dxa"/>
          </w:tcPr>
          <w:p w14:paraId="17A92A9C" w14:textId="7444BC89" w:rsidR="00F47A7C" w:rsidRPr="00187B7F" w:rsidRDefault="00387901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9</w:t>
            </w:r>
          </w:p>
        </w:tc>
        <w:tc>
          <w:tcPr>
            <w:tcW w:w="992" w:type="dxa"/>
          </w:tcPr>
          <w:p w14:paraId="4FD46D0A" w14:textId="77777777" w:rsidR="00F47A7C" w:rsidRPr="00626ED6" w:rsidRDefault="00F47A7C" w:rsidP="00BB3696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  <w:tc>
          <w:tcPr>
            <w:tcW w:w="850" w:type="dxa"/>
          </w:tcPr>
          <w:p w14:paraId="2367E9F8" w14:textId="77777777" w:rsidR="00F47A7C" w:rsidRPr="00626ED6" w:rsidRDefault="00F47A7C" w:rsidP="00BB3696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</w:tr>
      <w:tr w:rsidR="00F47A7C" w:rsidRPr="008663CD" w14:paraId="5114BD08" w14:textId="77777777" w:rsidTr="00BB3696">
        <w:trPr>
          <w:cantSplit/>
        </w:trPr>
        <w:tc>
          <w:tcPr>
            <w:tcW w:w="2764" w:type="dxa"/>
          </w:tcPr>
          <w:p w14:paraId="4182E05A" w14:textId="77777777" w:rsidR="00F47A7C" w:rsidRPr="00187B7F" w:rsidRDefault="00F47A7C" w:rsidP="00BB3696">
            <w:pPr>
              <w:spacing w:before="80" w:line="240" w:lineRule="auto"/>
              <w:ind w:left="0"/>
              <w:rPr>
                <w:bCs/>
                <w:i/>
              </w:rPr>
            </w:pPr>
            <w:r w:rsidRPr="00187B7F">
              <w:rPr>
                <w:bCs/>
                <w:i/>
              </w:rPr>
              <w:t>Sinonimo prestazione nr 5.</w:t>
            </w:r>
          </w:p>
        </w:tc>
        <w:tc>
          <w:tcPr>
            <w:tcW w:w="2268" w:type="dxa"/>
          </w:tcPr>
          <w:p w14:paraId="54E5BC01" w14:textId="77777777" w:rsidR="00F47A7C" w:rsidRPr="00187B7F" w:rsidRDefault="00F47A7C" w:rsidP="00BB3696">
            <w:pPr>
              <w:spacing w:before="0" w:line="240" w:lineRule="auto"/>
              <w:ind w:left="0"/>
              <w:rPr>
                <w:bCs/>
                <w:i/>
              </w:rPr>
            </w:pPr>
            <w:r w:rsidRPr="00187B7F">
              <w:rPr>
                <w:bCs/>
                <w:i/>
              </w:rPr>
              <w:t xml:space="preserve">Come codice sinonimo </w:t>
            </w:r>
            <w:r w:rsidR="00187B7F" w:rsidRPr="00187B7F">
              <w:rPr>
                <w:bCs/>
                <w:i/>
              </w:rPr>
              <w:t>prestazione nr</w:t>
            </w:r>
            <w:r w:rsidRPr="00187B7F">
              <w:rPr>
                <w:bCs/>
                <w:i/>
              </w:rPr>
              <w:t xml:space="preserve">. 1 </w:t>
            </w:r>
          </w:p>
        </w:tc>
        <w:tc>
          <w:tcPr>
            <w:tcW w:w="567" w:type="dxa"/>
          </w:tcPr>
          <w:p w14:paraId="0C6A4E01" w14:textId="77777777" w:rsidR="00F47A7C" w:rsidRPr="00187B7F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 w:rsidRPr="00187B7F">
              <w:rPr>
                <w:bCs/>
                <w:i/>
              </w:rPr>
              <w:t>AN</w:t>
            </w:r>
          </w:p>
        </w:tc>
        <w:tc>
          <w:tcPr>
            <w:tcW w:w="567" w:type="dxa"/>
          </w:tcPr>
          <w:p w14:paraId="653F3575" w14:textId="17DF7E90" w:rsidR="00F47A7C" w:rsidRPr="00187B7F" w:rsidRDefault="00387901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485</w:t>
            </w:r>
          </w:p>
        </w:tc>
        <w:tc>
          <w:tcPr>
            <w:tcW w:w="567" w:type="dxa"/>
          </w:tcPr>
          <w:p w14:paraId="44F2B314" w14:textId="47CF8E44" w:rsidR="00F47A7C" w:rsidRPr="00187B7F" w:rsidRDefault="00387901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491</w:t>
            </w:r>
          </w:p>
        </w:tc>
        <w:tc>
          <w:tcPr>
            <w:tcW w:w="1134" w:type="dxa"/>
          </w:tcPr>
          <w:p w14:paraId="2DCCDD7C" w14:textId="77777777" w:rsidR="00F47A7C" w:rsidRPr="00187B7F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 w:rsidRPr="00187B7F">
              <w:rPr>
                <w:bCs/>
                <w:i/>
              </w:rPr>
              <w:t>7</w:t>
            </w:r>
          </w:p>
        </w:tc>
        <w:tc>
          <w:tcPr>
            <w:tcW w:w="992" w:type="dxa"/>
          </w:tcPr>
          <w:p w14:paraId="2759A202" w14:textId="77777777" w:rsidR="00F47A7C" w:rsidRPr="00626ED6" w:rsidRDefault="00F47A7C" w:rsidP="00BB3696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  <w:tc>
          <w:tcPr>
            <w:tcW w:w="850" w:type="dxa"/>
          </w:tcPr>
          <w:p w14:paraId="34A8F6E7" w14:textId="77777777" w:rsidR="00F47A7C" w:rsidRPr="00626ED6" w:rsidRDefault="00F47A7C" w:rsidP="00BB3696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</w:tr>
      <w:tr w:rsidR="00F47A7C" w:rsidRPr="008663CD" w14:paraId="2361DFA1" w14:textId="77777777" w:rsidTr="00BB3696">
        <w:trPr>
          <w:cantSplit/>
        </w:trPr>
        <w:tc>
          <w:tcPr>
            <w:tcW w:w="2764" w:type="dxa"/>
          </w:tcPr>
          <w:p w14:paraId="23A4AFD4" w14:textId="77777777" w:rsidR="00F47A7C" w:rsidRPr="00187B7F" w:rsidRDefault="00F47A7C" w:rsidP="00BB3696">
            <w:pPr>
              <w:spacing w:before="80" w:line="240" w:lineRule="auto"/>
              <w:ind w:left="0"/>
              <w:rPr>
                <w:bCs/>
                <w:i/>
              </w:rPr>
            </w:pPr>
            <w:r w:rsidRPr="00187B7F">
              <w:rPr>
                <w:bCs/>
                <w:i/>
              </w:rPr>
              <w:t>Quantità prestazione nr. 5</w:t>
            </w:r>
          </w:p>
        </w:tc>
        <w:tc>
          <w:tcPr>
            <w:tcW w:w="2268" w:type="dxa"/>
          </w:tcPr>
          <w:p w14:paraId="7FFA1C46" w14:textId="77777777" w:rsidR="00F47A7C" w:rsidRPr="00187B7F" w:rsidRDefault="00F47A7C" w:rsidP="00BB3696">
            <w:pPr>
              <w:spacing w:before="0" w:line="240" w:lineRule="auto"/>
              <w:ind w:left="0"/>
              <w:rPr>
                <w:bCs/>
                <w:i/>
              </w:rPr>
            </w:pPr>
            <w:r w:rsidRPr="00187B7F">
              <w:rPr>
                <w:bCs/>
                <w:i/>
              </w:rPr>
              <w:t>Come quantità prestazione nr. 1</w:t>
            </w:r>
          </w:p>
        </w:tc>
        <w:tc>
          <w:tcPr>
            <w:tcW w:w="567" w:type="dxa"/>
          </w:tcPr>
          <w:p w14:paraId="391B957A" w14:textId="77777777" w:rsidR="00F47A7C" w:rsidRPr="00187B7F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 w:rsidRPr="00187B7F">
              <w:rPr>
                <w:bCs/>
                <w:i/>
              </w:rPr>
              <w:t>N</w:t>
            </w:r>
          </w:p>
        </w:tc>
        <w:tc>
          <w:tcPr>
            <w:tcW w:w="567" w:type="dxa"/>
          </w:tcPr>
          <w:p w14:paraId="72424076" w14:textId="5288AF1E" w:rsidR="00F47A7C" w:rsidRPr="00187B7F" w:rsidRDefault="00387901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492</w:t>
            </w:r>
          </w:p>
        </w:tc>
        <w:tc>
          <w:tcPr>
            <w:tcW w:w="567" w:type="dxa"/>
          </w:tcPr>
          <w:p w14:paraId="72AFD238" w14:textId="7BFBF688" w:rsidR="00F47A7C" w:rsidRPr="00187B7F" w:rsidRDefault="00387901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493</w:t>
            </w:r>
          </w:p>
        </w:tc>
        <w:tc>
          <w:tcPr>
            <w:tcW w:w="1134" w:type="dxa"/>
          </w:tcPr>
          <w:p w14:paraId="5E20A926" w14:textId="77777777" w:rsidR="00F47A7C" w:rsidRPr="00187B7F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 w:rsidRPr="00187B7F">
              <w:rPr>
                <w:bCs/>
                <w:i/>
              </w:rPr>
              <w:t>2</w:t>
            </w:r>
          </w:p>
        </w:tc>
        <w:tc>
          <w:tcPr>
            <w:tcW w:w="992" w:type="dxa"/>
          </w:tcPr>
          <w:p w14:paraId="26060BEB" w14:textId="77777777" w:rsidR="00F47A7C" w:rsidRPr="00626ED6" w:rsidRDefault="00F47A7C" w:rsidP="00BB3696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  <w:tc>
          <w:tcPr>
            <w:tcW w:w="850" w:type="dxa"/>
          </w:tcPr>
          <w:p w14:paraId="51040C8A" w14:textId="77777777" w:rsidR="00F47A7C" w:rsidRPr="00626ED6" w:rsidRDefault="00F47A7C" w:rsidP="00BB3696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</w:tr>
      <w:tr w:rsidR="00F47A7C" w:rsidRPr="008663CD" w14:paraId="2701E9D7" w14:textId="77777777" w:rsidTr="00BB3696">
        <w:trPr>
          <w:cantSplit/>
        </w:trPr>
        <w:tc>
          <w:tcPr>
            <w:tcW w:w="2764" w:type="dxa"/>
          </w:tcPr>
          <w:p w14:paraId="7CCCE0A0" w14:textId="77777777" w:rsidR="00F47A7C" w:rsidRPr="00187B7F" w:rsidRDefault="00F47A7C" w:rsidP="00BB3696">
            <w:pPr>
              <w:spacing w:before="80" w:line="240" w:lineRule="auto"/>
              <w:ind w:left="0"/>
              <w:rPr>
                <w:bCs/>
                <w:i/>
              </w:rPr>
            </w:pPr>
            <w:r w:rsidRPr="00187B7F">
              <w:rPr>
                <w:bCs/>
                <w:i/>
              </w:rPr>
              <w:t>Codice prestazione nr. 6</w:t>
            </w:r>
          </w:p>
        </w:tc>
        <w:tc>
          <w:tcPr>
            <w:tcW w:w="2268" w:type="dxa"/>
          </w:tcPr>
          <w:p w14:paraId="5AD262B8" w14:textId="77777777" w:rsidR="00F47A7C" w:rsidRPr="00187B7F" w:rsidRDefault="00F47A7C" w:rsidP="00BB3696">
            <w:pPr>
              <w:spacing w:before="0" w:line="240" w:lineRule="auto"/>
              <w:ind w:left="0"/>
              <w:rPr>
                <w:bCs/>
                <w:i/>
              </w:rPr>
            </w:pPr>
            <w:r w:rsidRPr="00187B7F">
              <w:rPr>
                <w:bCs/>
                <w:i/>
              </w:rPr>
              <w:t>Come codice prestazione nr. 1</w:t>
            </w:r>
          </w:p>
        </w:tc>
        <w:tc>
          <w:tcPr>
            <w:tcW w:w="567" w:type="dxa"/>
          </w:tcPr>
          <w:p w14:paraId="54220BC7" w14:textId="77777777" w:rsidR="00F47A7C" w:rsidRPr="00187B7F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 w:rsidRPr="00187B7F">
              <w:rPr>
                <w:bCs/>
                <w:i/>
              </w:rPr>
              <w:t>AN</w:t>
            </w:r>
          </w:p>
        </w:tc>
        <w:tc>
          <w:tcPr>
            <w:tcW w:w="567" w:type="dxa"/>
          </w:tcPr>
          <w:p w14:paraId="392AB074" w14:textId="6F3FB76E" w:rsidR="00F47A7C" w:rsidRPr="00187B7F" w:rsidRDefault="00387901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494</w:t>
            </w:r>
          </w:p>
        </w:tc>
        <w:tc>
          <w:tcPr>
            <w:tcW w:w="567" w:type="dxa"/>
          </w:tcPr>
          <w:p w14:paraId="35C01FD8" w14:textId="099A225D" w:rsidR="00F47A7C" w:rsidRPr="00187B7F" w:rsidRDefault="00387901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502</w:t>
            </w:r>
          </w:p>
        </w:tc>
        <w:tc>
          <w:tcPr>
            <w:tcW w:w="1134" w:type="dxa"/>
          </w:tcPr>
          <w:p w14:paraId="269262CF" w14:textId="6BDF8A8D" w:rsidR="00F47A7C" w:rsidRPr="00187B7F" w:rsidRDefault="00387901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9</w:t>
            </w:r>
          </w:p>
        </w:tc>
        <w:tc>
          <w:tcPr>
            <w:tcW w:w="992" w:type="dxa"/>
          </w:tcPr>
          <w:p w14:paraId="58E561A9" w14:textId="77777777" w:rsidR="00F47A7C" w:rsidRPr="00626ED6" w:rsidRDefault="00F47A7C" w:rsidP="00BB3696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  <w:tc>
          <w:tcPr>
            <w:tcW w:w="850" w:type="dxa"/>
          </w:tcPr>
          <w:p w14:paraId="72E06EA7" w14:textId="77777777" w:rsidR="00F47A7C" w:rsidRPr="00626ED6" w:rsidRDefault="00F47A7C" w:rsidP="00BB3696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</w:tr>
      <w:tr w:rsidR="00F47A7C" w:rsidRPr="008663CD" w14:paraId="18583A9C" w14:textId="77777777" w:rsidTr="00BB3696">
        <w:trPr>
          <w:cantSplit/>
        </w:trPr>
        <w:tc>
          <w:tcPr>
            <w:tcW w:w="2764" w:type="dxa"/>
          </w:tcPr>
          <w:p w14:paraId="0F74A99C" w14:textId="77777777" w:rsidR="00F47A7C" w:rsidRPr="00187B7F" w:rsidRDefault="00F47A7C" w:rsidP="00BB3696">
            <w:pPr>
              <w:spacing w:before="80" w:line="240" w:lineRule="auto"/>
              <w:ind w:left="0"/>
              <w:rPr>
                <w:bCs/>
                <w:i/>
              </w:rPr>
            </w:pPr>
            <w:r w:rsidRPr="00187B7F">
              <w:rPr>
                <w:bCs/>
                <w:i/>
              </w:rPr>
              <w:t>Sinonimo prestazione nr 6.</w:t>
            </w:r>
          </w:p>
        </w:tc>
        <w:tc>
          <w:tcPr>
            <w:tcW w:w="2268" w:type="dxa"/>
          </w:tcPr>
          <w:p w14:paraId="099B8A9C" w14:textId="77777777" w:rsidR="00F47A7C" w:rsidRPr="00187B7F" w:rsidRDefault="00F47A7C" w:rsidP="00BB3696">
            <w:pPr>
              <w:spacing w:before="0" w:line="240" w:lineRule="auto"/>
              <w:ind w:left="0"/>
              <w:rPr>
                <w:bCs/>
                <w:i/>
              </w:rPr>
            </w:pPr>
            <w:r w:rsidRPr="00187B7F">
              <w:rPr>
                <w:bCs/>
                <w:i/>
              </w:rPr>
              <w:t xml:space="preserve">Come codice sinonimo prestazione nr. 1 </w:t>
            </w:r>
          </w:p>
        </w:tc>
        <w:tc>
          <w:tcPr>
            <w:tcW w:w="567" w:type="dxa"/>
          </w:tcPr>
          <w:p w14:paraId="2F213A58" w14:textId="77777777" w:rsidR="00F47A7C" w:rsidRPr="00187B7F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 w:rsidRPr="00187B7F">
              <w:rPr>
                <w:bCs/>
                <w:i/>
              </w:rPr>
              <w:t>AN</w:t>
            </w:r>
          </w:p>
        </w:tc>
        <w:tc>
          <w:tcPr>
            <w:tcW w:w="567" w:type="dxa"/>
          </w:tcPr>
          <w:p w14:paraId="28C81A3C" w14:textId="422701B5" w:rsidR="00F47A7C" w:rsidRPr="00187B7F" w:rsidRDefault="00387901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503</w:t>
            </w:r>
          </w:p>
        </w:tc>
        <w:tc>
          <w:tcPr>
            <w:tcW w:w="567" w:type="dxa"/>
          </w:tcPr>
          <w:p w14:paraId="1FA34897" w14:textId="2C61E084" w:rsidR="00F47A7C" w:rsidRPr="00187B7F" w:rsidRDefault="00387901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509</w:t>
            </w:r>
          </w:p>
        </w:tc>
        <w:tc>
          <w:tcPr>
            <w:tcW w:w="1134" w:type="dxa"/>
          </w:tcPr>
          <w:p w14:paraId="562485B2" w14:textId="77777777" w:rsidR="00F47A7C" w:rsidRPr="00187B7F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 w:rsidRPr="00187B7F">
              <w:rPr>
                <w:bCs/>
                <w:i/>
              </w:rPr>
              <w:t>7</w:t>
            </w:r>
          </w:p>
        </w:tc>
        <w:tc>
          <w:tcPr>
            <w:tcW w:w="992" w:type="dxa"/>
          </w:tcPr>
          <w:p w14:paraId="5229EA62" w14:textId="77777777" w:rsidR="00F47A7C" w:rsidRPr="00626ED6" w:rsidRDefault="00F47A7C" w:rsidP="00BB3696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  <w:tc>
          <w:tcPr>
            <w:tcW w:w="850" w:type="dxa"/>
          </w:tcPr>
          <w:p w14:paraId="2D11A0F2" w14:textId="77777777" w:rsidR="00F47A7C" w:rsidRPr="00626ED6" w:rsidRDefault="00F47A7C" w:rsidP="00BB3696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</w:tr>
      <w:tr w:rsidR="00F47A7C" w:rsidRPr="008663CD" w14:paraId="04E047B1" w14:textId="77777777" w:rsidTr="00BB3696">
        <w:trPr>
          <w:cantSplit/>
        </w:trPr>
        <w:tc>
          <w:tcPr>
            <w:tcW w:w="2764" w:type="dxa"/>
          </w:tcPr>
          <w:p w14:paraId="0BCD2C38" w14:textId="77777777" w:rsidR="00F47A7C" w:rsidRPr="00187B7F" w:rsidRDefault="00F47A7C" w:rsidP="00BB3696">
            <w:pPr>
              <w:spacing w:before="80" w:line="240" w:lineRule="auto"/>
              <w:ind w:left="0"/>
              <w:rPr>
                <w:bCs/>
                <w:i/>
              </w:rPr>
            </w:pPr>
            <w:r w:rsidRPr="00187B7F">
              <w:rPr>
                <w:bCs/>
                <w:i/>
              </w:rPr>
              <w:t>Quantità prestazione nr. 6</w:t>
            </w:r>
          </w:p>
        </w:tc>
        <w:tc>
          <w:tcPr>
            <w:tcW w:w="2268" w:type="dxa"/>
          </w:tcPr>
          <w:p w14:paraId="59262700" w14:textId="77777777" w:rsidR="00F47A7C" w:rsidRPr="00187B7F" w:rsidRDefault="00F47A7C" w:rsidP="00BB3696">
            <w:pPr>
              <w:spacing w:before="0" w:line="240" w:lineRule="auto"/>
              <w:ind w:left="0"/>
              <w:rPr>
                <w:bCs/>
                <w:i/>
              </w:rPr>
            </w:pPr>
            <w:r w:rsidRPr="00187B7F">
              <w:rPr>
                <w:bCs/>
                <w:i/>
              </w:rPr>
              <w:t>Come quantità prestazione nr. 1</w:t>
            </w:r>
          </w:p>
        </w:tc>
        <w:tc>
          <w:tcPr>
            <w:tcW w:w="567" w:type="dxa"/>
          </w:tcPr>
          <w:p w14:paraId="27B30FDB" w14:textId="77777777" w:rsidR="00F47A7C" w:rsidRPr="00187B7F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 w:rsidRPr="00187B7F">
              <w:rPr>
                <w:bCs/>
                <w:i/>
              </w:rPr>
              <w:t>N</w:t>
            </w:r>
          </w:p>
        </w:tc>
        <w:tc>
          <w:tcPr>
            <w:tcW w:w="567" w:type="dxa"/>
          </w:tcPr>
          <w:p w14:paraId="1B740AC5" w14:textId="70C1BC15" w:rsidR="00F47A7C" w:rsidRPr="00187B7F" w:rsidRDefault="00387901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510</w:t>
            </w:r>
          </w:p>
        </w:tc>
        <w:tc>
          <w:tcPr>
            <w:tcW w:w="567" w:type="dxa"/>
          </w:tcPr>
          <w:p w14:paraId="4DCDE29C" w14:textId="71BF0721" w:rsidR="00F47A7C" w:rsidRPr="00187B7F" w:rsidRDefault="00387901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511</w:t>
            </w:r>
          </w:p>
        </w:tc>
        <w:tc>
          <w:tcPr>
            <w:tcW w:w="1134" w:type="dxa"/>
          </w:tcPr>
          <w:p w14:paraId="6E7B599A" w14:textId="77777777" w:rsidR="00F47A7C" w:rsidRPr="00187B7F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 w:rsidRPr="00187B7F">
              <w:rPr>
                <w:bCs/>
                <w:i/>
              </w:rPr>
              <w:t>2</w:t>
            </w:r>
          </w:p>
        </w:tc>
        <w:tc>
          <w:tcPr>
            <w:tcW w:w="992" w:type="dxa"/>
          </w:tcPr>
          <w:p w14:paraId="0D296E79" w14:textId="77777777" w:rsidR="00F47A7C" w:rsidRPr="00626ED6" w:rsidRDefault="00F47A7C" w:rsidP="00BB3696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  <w:tc>
          <w:tcPr>
            <w:tcW w:w="850" w:type="dxa"/>
          </w:tcPr>
          <w:p w14:paraId="097FBF73" w14:textId="77777777" w:rsidR="00F47A7C" w:rsidRPr="00626ED6" w:rsidRDefault="00F47A7C" w:rsidP="00BB3696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</w:tr>
      <w:tr w:rsidR="00F47A7C" w:rsidRPr="008663CD" w14:paraId="32F87762" w14:textId="77777777" w:rsidTr="00BB3696">
        <w:trPr>
          <w:cantSplit/>
        </w:trPr>
        <w:tc>
          <w:tcPr>
            <w:tcW w:w="2764" w:type="dxa"/>
          </w:tcPr>
          <w:p w14:paraId="2B2B0B86" w14:textId="77777777" w:rsidR="00F47A7C" w:rsidRPr="00187B7F" w:rsidRDefault="00F47A7C" w:rsidP="00BB3696">
            <w:pPr>
              <w:spacing w:before="80" w:line="240" w:lineRule="auto"/>
              <w:ind w:left="0"/>
              <w:rPr>
                <w:bCs/>
                <w:i/>
              </w:rPr>
            </w:pPr>
            <w:r w:rsidRPr="00187B7F">
              <w:rPr>
                <w:bCs/>
                <w:i/>
              </w:rPr>
              <w:t>Codice prestazione nr. 7</w:t>
            </w:r>
          </w:p>
        </w:tc>
        <w:tc>
          <w:tcPr>
            <w:tcW w:w="2268" w:type="dxa"/>
          </w:tcPr>
          <w:p w14:paraId="2D65CC54" w14:textId="77777777" w:rsidR="00F47A7C" w:rsidRPr="00187B7F" w:rsidRDefault="00F47A7C" w:rsidP="00BB3696">
            <w:pPr>
              <w:spacing w:before="0" w:line="240" w:lineRule="auto"/>
              <w:ind w:left="0"/>
              <w:rPr>
                <w:bCs/>
                <w:i/>
              </w:rPr>
            </w:pPr>
            <w:r w:rsidRPr="00187B7F">
              <w:rPr>
                <w:bCs/>
                <w:i/>
              </w:rPr>
              <w:t>Come codice prestazione nr. 1</w:t>
            </w:r>
          </w:p>
        </w:tc>
        <w:tc>
          <w:tcPr>
            <w:tcW w:w="567" w:type="dxa"/>
          </w:tcPr>
          <w:p w14:paraId="355C7248" w14:textId="77777777" w:rsidR="00F47A7C" w:rsidRPr="00187B7F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 w:rsidRPr="00187B7F">
              <w:rPr>
                <w:bCs/>
                <w:i/>
              </w:rPr>
              <w:t>AN</w:t>
            </w:r>
          </w:p>
        </w:tc>
        <w:tc>
          <w:tcPr>
            <w:tcW w:w="567" w:type="dxa"/>
          </w:tcPr>
          <w:p w14:paraId="3698FDBD" w14:textId="5389A428" w:rsidR="00F47A7C" w:rsidRPr="00187B7F" w:rsidRDefault="00387901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512</w:t>
            </w:r>
          </w:p>
        </w:tc>
        <w:tc>
          <w:tcPr>
            <w:tcW w:w="567" w:type="dxa"/>
          </w:tcPr>
          <w:p w14:paraId="264AFD60" w14:textId="36F646CB" w:rsidR="00F47A7C" w:rsidRPr="00187B7F" w:rsidRDefault="00387901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520</w:t>
            </w:r>
          </w:p>
        </w:tc>
        <w:tc>
          <w:tcPr>
            <w:tcW w:w="1134" w:type="dxa"/>
          </w:tcPr>
          <w:p w14:paraId="25E70AD1" w14:textId="725EA34A" w:rsidR="00F47A7C" w:rsidRPr="00187B7F" w:rsidRDefault="00387901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9</w:t>
            </w:r>
          </w:p>
        </w:tc>
        <w:tc>
          <w:tcPr>
            <w:tcW w:w="992" w:type="dxa"/>
          </w:tcPr>
          <w:p w14:paraId="2B96BD95" w14:textId="77777777" w:rsidR="00F47A7C" w:rsidRPr="00626ED6" w:rsidRDefault="00F47A7C" w:rsidP="00BB3696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  <w:tc>
          <w:tcPr>
            <w:tcW w:w="850" w:type="dxa"/>
          </w:tcPr>
          <w:p w14:paraId="50F3C5CF" w14:textId="77777777" w:rsidR="00F47A7C" w:rsidRPr="00626ED6" w:rsidRDefault="00F47A7C" w:rsidP="00BB3696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</w:tr>
      <w:tr w:rsidR="00F47A7C" w:rsidRPr="008663CD" w14:paraId="7CC63F30" w14:textId="77777777" w:rsidTr="00BB3696">
        <w:trPr>
          <w:cantSplit/>
        </w:trPr>
        <w:tc>
          <w:tcPr>
            <w:tcW w:w="2764" w:type="dxa"/>
          </w:tcPr>
          <w:p w14:paraId="0108B4A3" w14:textId="77777777" w:rsidR="00F47A7C" w:rsidRPr="00187B7F" w:rsidRDefault="00F47A7C" w:rsidP="00BB3696">
            <w:pPr>
              <w:spacing w:before="80" w:line="240" w:lineRule="auto"/>
              <w:ind w:left="0"/>
              <w:rPr>
                <w:bCs/>
                <w:i/>
              </w:rPr>
            </w:pPr>
            <w:r w:rsidRPr="00187B7F">
              <w:rPr>
                <w:bCs/>
                <w:i/>
              </w:rPr>
              <w:t>Sinonimo prestazione nr 7.</w:t>
            </w:r>
          </w:p>
        </w:tc>
        <w:tc>
          <w:tcPr>
            <w:tcW w:w="2268" w:type="dxa"/>
          </w:tcPr>
          <w:p w14:paraId="46067003" w14:textId="77777777" w:rsidR="00F47A7C" w:rsidRPr="00187B7F" w:rsidRDefault="00F47A7C" w:rsidP="00BB3696">
            <w:pPr>
              <w:spacing w:before="0" w:line="240" w:lineRule="auto"/>
              <w:ind w:left="0"/>
              <w:rPr>
                <w:bCs/>
                <w:i/>
              </w:rPr>
            </w:pPr>
            <w:r w:rsidRPr="00187B7F">
              <w:rPr>
                <w:bCs/>
                <w:i/>
              </w:rPr>
              <w:t xml:space="preserve">Come codice sinonimo prestazione nr. 1 </w:t>
            </w:r>
          </w:p>
        </w:tc>
        <w:tc>
          <w:tcPr>
            <w:tcW w:w="567" w:type="dxa"/>
          </w:tcPr>
          <w:p w14:paraId="0003EFAC" w14:textId="77777777" w:rsidR="00F47A7C" w:rsidRPr="00187B7F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 w:rsidRPr="00187B7F">
              <w:rPr>
                <w:bCs/>
                <w:i/>
              </w:rPr>
              <w:t>AN</w:t>
            </w:r>
          </w:p>
        </w:tc>
        <w:tc>
          <w:tcPr>
            <w:tcW w:w="567" w:type="dxa"/>
          </w:tcPr>
          <w:p w14:paraId="320E4A7D" w14:textId="6B97A194" w:rsidR="00F47A7C" w:rsidRPr="00187B7F" w:rsidRDefault="00387901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521</w:t>
            </w:r>
          </w:p>
        </w:tc>
        <w:tc>
          <w:tcPr>
            <w:tcW w:w="567" w:type="dxa"/>
          </w:tcPr>
          <w:p w14:paraId="694C6F4E" w14:textId="3241A924" w:rsidR="00F47A7C" w:rsidRPr="00187B7F" w:rsidRDefault="00387901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527</w:t>
            </w:r>
          </w:p>
        </w:tc>
        <w:tc>
          <w:tcPr>
            <w:tcW w:w="1134" w:type="dxa"/>
          </w:tcPr>
          <w:p w14:paraId="3456FF75" w14:textId="77777777" w:rsidR="00F47A7C" w:rsidRPr="00187B7F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 w:rsidRPr="00187B7F">
              <w:rPr>
                <w:bCs/>
                <w:i/>
              </w:rPr>
              <w:t>7</w:t>
            </w:r>
          </w:p>
        </w:tc>
        <w:tc>
          <w:tcPr>
            <w:tcW w:w="992" w:type="dxa"/>
          </w:tcPr>
          <w:p w14:paraId="0892EDE5" w14:textId="77777777" w:rsidR="00F47A7C" w:rsidRPr="00626ED6" w:rsidRDefault="00F47A7C" w:rsidP="00BB3696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  <w:tc>
          <w:tcPr>
            <w:tcW w:w="850" w:type="dxa"/>
          </w:tcPr>
          <w:p w14:paraId="07BD1B20" w14:textId="77777777" w:rsidR="00F47A7C" w:rsidRPr="00626ED6" w:rsidRDefault="00F47A7C" w:rsidP="00BB3696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</w:tr>
      <w:tr w:rsidR="00F47A7C" w:rsidRPr="008663CD" w14:paraId="6B6A0BBA" w14:textId="77777777" w:rsidTr="00BB3696">
        <w:trPr>
          <w:cantSplit/>
        </w:trPr>
        <w:tc>
          <w:tcPr>
            <w:tcW w:w="2764" w:type="dxa"/>
          </w:tcPr>
          <w:p w14:paraId="5C7306DA" w14:textId="77777777" w:rsidR="00F47A7C" w:rsidRPr="00187B7F" w:rsidRDefault="00F47A7C" w:rsidP="00BB3696">
            <w:pPr>
              <w:spacing w:before="80" w:line="240" w:lineRule="auto"/>
              <w:ind w:left="0"/>
              <w:rPr>
                <w:bCs/>
                <w:i/>
              </w:rPr>
            </w:pPr>
            <w:r w:rsidRPr="00187B7F">
              <w:rPr>
                <w:bCs/>
                <w:i/>
              </w:rPr>
              <w:t>Quantità prestazione nr. 7</w:t>
            </w:r>
          </w:p>
        </w:tc>
        <w:tc>
          <w:tcPr>
            <w:tcW w:w="2268" w:type="dxa"/>
          </w:tcPr>
          <w:p w14:paraId="43DAC11F" w14:textId="77777777" w:rsidR="00F47A7C" w:rsidRPr="00187B7F" w:rsidRDefault="00F47A7C" w:rsidP="00BB3696">
            <w:pPr>
              <w:spacing w:before="0" w:line="240" w:lineRule="auto"/>
              <w:ind w:left="0"/>
              <w:rPr>
                <w:bCs/>
                <w:i/>
              </w:rPr>
            </w:pPr>
            <w:r w:rsidRPr="00187B7F">
              <w:rPr>
                <w:bCs/>
                <w:i/>
              </w:rPr>
              <w:t>Come quantità prestazione nr. 1</w:t>
            </w:r>
          </w:p>
        </w:tc>
        <w:tc>
          <w:tcPr>
            <w:tcW w:w="567" w:type="dxa"/>
          </w:tcPr>
          <w:p w14:paraId="3A2F99A1" w14:textId="77777777" w:rsidR="00F47A7C" w:rsidRPr="00187B7F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 w:rsidRPr="00187B7F">
              <w:rPr>
                <w:bCs/>
                <w:i/>
              </w:rPr>
              <w:t>N</w:t>
            </w:r>
          </w:p>
        </w:tc>
        <w:tc>
          <w:tcPr>
            <w:tcW w:w="567" w:type="dxa"/>
          </w:tcPr>
          <w:p w14:paraId="4F258762" w14:textId="7FB6C7E0" w:rsidR="00F47A7C" w:rsidRPr="00187B7F" w:rsidRDefault="00387901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528</w:t>
            </w:r>
          </w:p>
        </w:tc>
        <w:tc>
          <w:tcPr>
            <w:tcW w:w="567" w:type="dxa"/>
          </w:tcPr>
          <w:p w14:paraId="6DC7A8E5" w14:textId="0AE059C0" w:rsidR="00F47A7C" w:rsidRPr="00187B7F" w:rsidRDefault="00387901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529</w:t>
            </w:r>
          </w:p>
        </w:tc>
        <w:tc>
          <w:tcPr>
            <w:tcW w:w="1134" w:type="dxa"/>
          </w:tcPr>
          <w:p w14:paraId="1FA7416B" w14:textId="77777777" w:rsidR="00F47A7C" w:rsidRPr="00187B7F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 w:rsidRPr="00187B7F">
              <w:rPr>
                <w:bCs/>
                <w:i/>
              </w:rPr>
              <w:t>2</w:t>
            </w:r>
          </w:p>
        </w:tc>
        <w:tc>
          <w:tcPr>
            <w:tcW w:w="992" w:type="dxa"/>
          </w:tcPr>
          <w:p w14:paraId="6E8572D2" w14:textId="77777777" w:rsidR="00F47A7C" w:rsidRPr="00626ED6" w:rsidRDefault="00F47A7C" w:rsidP="00BB3696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  <w:tc>
          <w:tcPr>
            <w:tcW w:w="850" w:type="dxa"/>
          </w:tcPr>
          <w:p w14:paraId="1092D109" w14:textId="77777777" w:rsidR="00F47A7C" w:rsidRPr="00626ED6" w:rsidRDefault="00F47A7C" w:rsidP="00BB3696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</w:tr>
      <w:tr w:rsidR="00F47A7C" w:rsidRPr="008663CD" w14:paraId="52CABAE2" w14:textId="77777777" w:rsidTr="00BB3696">
        <w:trPr>
          <w:cantSplit/>
        </w:trPr>
        <w:tc>
          <w:tcPr>
            <w:tcW w:w="2764" w:type="dxa"/>
          </w:tcPr>
          <w:p w14:paraId="5E50C705" w14:textId="77777777" w:rsidR="00F47A7C" w:rsidRPr="00187B7F" w:rsidRDefault="00F47A7C" w:rsidP="00BB3696">
            <w:pPr>
              <w:spacing w:before="80" w:line="240" w:lineRule="auto"/>
              <w:ind w:left="0"/>
              <w:rPr>
                <w:bCs/>
                <w:i/>
              </w:rPr>
            </w:pPr>
            <w:r w:rsidRPr="00187B7F">
              <w:rPr>
                <w:bCs/>
                <w:i/>
              </w:rPr>
              <w:t>Codice prestazione nr. 8</w:t>
            </w:r>
          </w:p>
        </w:tc>
        <w:tc>
          <w:tcPr>
            <w:tcW w:w="2268" w:type="dxa"/>
          </w:tcPr>
          <w:p w14:paraId="5BEFECBF" w14:textId="77777777" w:rsidR="00F47A7C" w:rsidRPr="00187B7F" w:rsidRDefault="00F47A7C" w:rsidP="00BB3696">
            <w:pPr>
              <w:spacing w:before="0" w:line="240" w:lineRule="auto"/>
              <w:ind w:left="0"/>
              <w:rPr>
                <w:bCs/>
                <w:i/>
              </w:rPr>
            </w:pPr>
            <w:r w:rsidRPr="00187B7F">
              <w:rPr>
                <w:bCs/>
                <w:i/>
              </w:rPr>
              <w:t>Come codice prestazione nr. 1</w:t>
            </w:r>
          </w:p>
        </w:tc>
        <w:tc>
          <w:tcPr>
            <w:tcW w:w="567" w:type="dxa"/>
          </w:tcPr>
          <w:p w14:paraId="1E5A44BD" w14:textId="77777777" w:rsidR="00F47A7C" w:rsidRPr="00187B7F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 w:rsidRPr="00187B7F">
              <w:rPr>
                <w:bCs/>
                <w:i/>
              </w:rPr>
              <w:t>AN</w:t>
            </w:r>
          </w:p>
        </w:tc>
        <w:tc>
          <w:tcPr>
            <w:tcW w:w="567" w:type="dxa"/>
          </w:tcPr>
          <w:p w14:paraId="080BC8FA" w14:textId="310E1588" w:rsidR="00F47A7C" w:rsidRPr="00187B7F" w:rsidRDefault="00387901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530</w:t>
            </w:r>
          </w:p>
        </w:tc>
        <w:tc>
          <w:tcPr>
            <w:tcW w:w="567" w:type="dxa"/>
          </w:tcPr>
          <w:p w14:paraId="4729C8C8" w14:textId="32F4F994" w:rsidR="00F47A7C" w:rsidRPr="00187B7F" w:rsidRDefault="00387901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538</w:t>
            </w:r>
          </w:p>
        </w:tc>
        <w:tc>
          <w:tcPr>
            <w:tcW w:w="1134" w:type="dxa"/>
          </w:tcPr>
          <w:p w14:paraId="29086FB5" w14:textId="42D96B6B" w:rsidR="00F47A7C" w:rsidRPr="00187B7F" w:rsidRDefault="00387901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9</w:t>
            </w:r>
          </w:p>
        </w:tc>
        <w:tc>
          <w:tcPr>
            <w:tcW w:w="992" w:type="dxa"/>
          </w:tcPr>
          <w:p w14:paraId="43B23E6E" w14:textId="77777777" w:rsidR="00F47A7C" w:rsidRPr="00626ED6" w:rsidRDefault="00F47A7C" w:rsidP="00BB3696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  <w:tc>
          <w:tcPr>
            <w:tcW w:w="850" w:type="dxa"/>
          </w:tcPr>
          <w:p w14:paraId="2811ED56" w14:textId="77777777" w:rsidR="00F47A7C" w:rsidRPr="00626ED6" w:rsidRDefault="00F47A7C" w:rsidP="00BB3696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</w:tr>
      <w:tr w:rsidR="00F47A7C" w:rsidRPr="008663CD" w14:paraId="2144443B" w14:textId="77777777" w:rsidTr="00BB3696">
        <w:trPr>
          <w:cantSplit/>
        </w:trPr>
        <w:tc>
          <w:tcPr>
            <w:tcW w:w="2764" w:type="dxa"/>
          </w:tcPr>
          <w:p w14:paraId="4670443F" w14:textId="77777777" w:rsidR="00F47A7C" w:rsidRPr="00187B7F" w:rsidRDefault="00F47A7C" w:rsidP="00BB3696">
            <w:pPr>
              <w:spacing w:before="80" w:line="240" w:lineRule="auto"/>
              <w:ind w:left="0"/>
              <w:rPr>
                <w:bCs/>
                <w:i/>
              </w:rPr>
            </w:pPr>
            <w:r w:rsidRPr="00187B7F">
              <w:rPr>
                <w:bCs/>
                <w:i/>
              </w:rPr>
              <w:t>Sinonimo prestazione nr 8.</w:t>
            </w:r>
          </w:p>
        </w:tc>
        <w:tc>
          <w:tcPr>
            <w:tcW w:w="2268" w:type="dxa"/>
          </w:tcPr>
          <w:p w14:paraId="5BF6FE0D" w14:textId="77777777" w:rsidR="00F47A7C" w:rsidRPr="00187B7F" w:rsidRDefault="00F47A7C" w:rsidP="00BB3696">
            <w:pPr>
              <w:spacing w:before="0" w:line="240" w:lineRule="auto"/>
              <w:ind w:left="0"/>
              <w:rPr>
                <w:bCs/>
                <w:i/>
              </w:rPr>
            </w:pPr>
            <w:r w:rsidRPr="00187B7F">
              <w:rPr>
                <w:bCs/>
                <w:i/>
              </w:rPr>
              <w:t xml:space="preserve">Come codice sinonimo prestazione nr. 1 </w:t>
            </w:r>
          </w:p>
        </w:tc>
        <w:tc>
          <w:tcPr>
            <w:tcW w:w="567" w:type="dxa"/>
          </w:tcPr>
          <w:p w14:paraId="2D7D1868" w14:textId="77777777" w:rsidR="00F47A7C" w:rsidRPr="00187B7F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 w:rsidRPr="00187B7F">
              <w:rPr>
                <w:bCs/>
                <w:i/>
              </w:rPr>
              <w:t>AN</w:t>
            </w:r>
          </w:p>
        </w:tc>
        <w:tc>
          <w:tcPr>
            <w:tcW w:w="567" w:type="dxa"/>
          </w:tcPr>
          <w:p w14:paraId="331E25E6" w14:textId="647D5C7D" w:rsidR="00F47A7C" w:rsidRPr="00187B7F" w:rsidRDefault="00387901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539</w:t>
            </w:r>
          </w:p>
        </w:tc>
        <w:tc>
          <w:tcPr>
            <w:tcW w:w="567" w:type="dxa"/>
          </w:tcPr>
          <w:p w14:paraId="26A0B369" w14:textId="4D17F7B7" w:rsidR="00F47A7C" w:rsidRPr="00187B7F" w:rsidRDefault="00387901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545</w:t>
            </w:r>
          </w:p>
        </w:tc>
        <w:tc>
          <w:tcPr>
            <w:tcW w:w="1134" w:type="dxa"/>
          </w:tcPr>
          <w:p w14:paraId="7E0F883A" w14:textId="77777777" w:rsidR="00F47A7C" w:rsidRPr="00187B7F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 w:rsidRPr="00187B7F">
              <w:rPr>
                <w:bCs/>
                <w:i/>
              </w:rPr>
              <w:t>7</w:t>
            </w:r>
          </w:p>
        </w:tc>
        <w:tc>
          <w:tcPr>
            <w:tcW w:w="992" w:type="dxa"/>
          </w:tcPr>
          <w:p w14:paraId="34EA050B" w14:textId="77777777" w:rsidR="00F47A7C" w:rsidRPr="00626ED6" w:rsidRDefault="00F47A7C" w:rsidP="00BB3696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  <w:tc>
          <w:tcPr>
            <w:tcW w:w="850" w:type="dxa"/>
          </w:tcPr>
          <w:p w14:paraId="10D04719" w14:textId="77777777" w:rsidR="00F47A7C" w:rsidRPr="00626ED6" w:rsidRDefault="00F47A7C" w:rsidP="00BB3696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</w:tr>
      <w:tr w:rsidR="00F47A7C" w:rsidRPr="008663CD" w14:paraId="1318B204" w14:textId="77777777" w:rsidTr="00BB3696">
        <w:trPr>
          <w:cantSplit/>
        </w:trPr>
        <w:tc>
          <w:tcPr>
            <w:tcW w:w="2764" w:type="dxa"/>
          </w:tcPr>
          <w:p w14:paraId="52FA3D1C" w14:textId="77777777" w:rsidR="00F47A7C" w:rsidRPr="00187B7F" w:rsidRDefault="00F47A7C" w:rsidP="00BB3696">
            <w:pPr>
              <w:spacing w:before="80" w:line="240" w:lineRule="auto"/>
              <w:ind w:left="0"/>
              <w:rPr>
                <w:bCs/>
                <w:i/>
              </w:rPr>
            </w:pPr>
            <w:r w:rsidRPr="00187B7F">
              <w:rPr>
                <w:bCs/>
                <w:i/>
              </w:rPr>
              <w:t>Quantità prestazione nr. 8</w:t>
            </w:r>
          </w:p>
        </w:tc>
        <w:tc>
          <w:tcPr>
            <w:tcW w:w="2268" w:type="dxa"/>
          </w:tcPr>
          <w:p w14:paraId="6507456B" w14:textId="77777777" w:rsidR="00F47A7C" w:rsidRPr="00187B7F" w:rsidRDefault="00F47A7C" w:rsidP="00BB3696">
            <w:pPr>
              <w:spacing w:before="0" w:line="240" w:lineRule="auto"/>
              <w:ind w:left="0"/>
              <w:rPr>
                <w:bCs/>
                <w:i/>
              </w:rPr>
            </w:pPr>
            <w:r w:rsidRPr="00187B7F">
              <w:rPr>
                <w:bCs/>
                <w:i/>
              </w:rPr>
              <w:t>Come quantità prestazione nr. 1</w:t>
            </w:r>
          </w:p>
        </w:tc>
        <w:tc>
          <w:tcPr>
            <w:tcW w:w="567" w:type="dxa"/>
          </w:tcPr>
          <w:p w14:paraId="62FF0970" w14:textId="77777777" w:rsidR="00F47A7C" w:rsidRPr="00187B7F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 w:rsidRPr="00187B7F">
              <w:rPr>
                <w:bCs/>
                <w:i/>
              </w:rPr>
              <w:t>N</w:t>
            </w:r>
          </w:p>
        </w:tc>
        <w:tc>
          <w:tcPr>
            <w:tcW w:w="567" w:type="dxa"/>
          </w:tcPr>
          <w:p w14:paraId="6D19F948" w14:textId="0B9AD991" w:rsidR="00F47A7C" w:rsidRPr="00187B7F" w:rsidRDefault="00387901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546</w:t>
            </w:r>
          </w:p>
        </w:tc>
        <w:tc>
          <w:tcPr>
            <w:tcW w:w="567" w:type="dxa"/>
          </w:tcPr>
          <w:p w14:paraId="187D3911" w14:textId="04A7AEFA" w:rsidR="00F47A7C" w:rsidRPr="00187B7F" w:rsidRDefault="00387901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547</w:t>
            </w:r>
          </w:p>
        </w:tc>
        <w:tc>
          <w:tcPr>
            <w:tcW w:w="1134" w:type="dxa"/>
          </w:tcPr>
          <w:p w14:paraId="17030909" w14:textId="77777777" w:rsidR="00F47A7C" w:rsidRPr="00187B7F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 w:rsidRPr="00187B7F">
              <w:rPr>
                <w:bCs/>
                <w:i/>
              </w:rPr>
              <w:t>2</w:t>
            </w:r>
          </w:p>
        </w:tc>
        <w:tc>
          <w:tcPr>
            <w:tcW w:w="992" w:type="dxa"/>
          </w:tcPr>
          <w:p w14:paraId="6A7E5929" w14:textId="77777777" w:rsidR="00F47A7C" w:rsidRPr="00626ED6" w:rsidRDefault="00F47A7C" w:rsidP="00BB3696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  <w:tc>
          <w:tcPr>
            <w:tcW w:w="850" w:type="dxa"/>
          </w:tcPr>
          <w:p w14:paraId="0C2F7142" w14:textId="77777777" w:rsidR="00F47A7C" w:rsidRPr="00626ED6" w:rsidRDefault="00F47A7C" w:rsidP="00BB3696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</w:tr>
      <w:tr w:rsidR="00F47A7C" w:rsidRPr="008663CD" w14:paraId="01955647" w14:textId="77777777" w:rsidTr="00BB3696">
        <w:trPr>
          <w:cantSplit/>
        </w:trPr>
        <w:tc>
          <w:tcPr>
            <w:tcW w:w="2764" w:type="dxa"/>
          </w:tcPr>
          <w:p w14:paraId="35721068" w14:textId="77777777" w:rsidR="00F47A7C" w:rsidRPr="00187B7F" w:rsidRDefault="00F47A7C" w:rsidP="00BB3696">
            <w:pPr>
              <w:spacing w:before="80" w:line="240" w:lineRule="auto"/>
              <w:ind w:left="0"/>
              <w:rPr>
                <w:bCs/>
                <w:i/>
              </w:rPr>
            </w:pPr>
            <w:r w:rsidRPr="00187B7F">
              <w:rPr>
                <w:bCs/>
                <w:i/>
              </w:rPr>
              <w:t xml:space="preserve">Codice prelievo </w:t>
            </w:r>
          </w:p>
        </w:tc>
        <w:tc>
          <w:tcPr>
            <w:tcW w:w="2268" w:type="dxa"/>
          </w:tcPr>
          <w:p w14:paraId="73EC2E29" w14:textId="77777777" w:rsidR="00F47A7C" w:rsidRPr="00187B7F" w:rsidRDefault="00F47A7C" w:rsidP="00BB3696">
            <w:pPr>
              <w:spacing w:before="0" w:line="240" w:lineRule="auto"/>
              <w:ind w:left="0"/>
              <w:rPr>
                <w:bCs/>
                <w:i/>
              </w:rPr>
            </w:pPr>
            <w:r w:rsidRPr="00187B7F">
              <w:rPr>
                <w:bCs/>
                <w:i/>
              </w:rPr>
              <w:t>Come codice prestazione nr. 1, da utilizzarsi solo per i prelievi</w:t>
            </w:r>
          </w:p>
        </w:tc>
        <w:tc>
          <w:tcPr>
            <w:tcW w:w="567" w:type="dxa"/>
          </w:tcPr>
          <w:p w14:paraId="46B3C691" w14:textId="77777777" w:rsidR="00F47A7C" w:rsidRPr="00187B7F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 w:rsidRPr="00187B7F">
              <w:rPr>
                <w:bCs/>
                <w:i/>
              </w:rPr>
              <w:t>AN</w:t>
            </w:r>
          </w:p>
        </w:tc>
        <w:tc>
          <w:tcPr>
            <w:tcW w:w="567" w:type="dxa"/>
          </w:tcPr>
          <w:p w14:paraId="79D58343" w14:textId="79D67EE4" w:rsidR="00F47A7C" w:rsidRPr="00187B7F" w:rsidRDefault="00387901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548</w:t>
            </w:r>
          </w:p>
        </w:tc>
        <w:tc>
          <w:tcPr>
            <w:tcW w:w="567" w:type="dxa"/>
          </w:tcPr>
          <w:p w14:paraId="0F199256" w14:textId="120A3E25" w:rsidR="00F47A7C" w:rsidRPr="00187B7F" w:rsidRDefault="002F4216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556</w:t>
            </w:r>
          </w:p>
        </w:tc>
        <w:tc>
          <w:tcPr>
            <w:tcW w:w="1134" w:type="dxa"/>
          </w:tcPr>
          <w:p w14:paraId="630F9D6B" w14:textId="1FA143C9" w:rsidR="00F47A7C" w:rsidRPr="00187B7F" w:rsidRDefault="002F4216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9</w:t>
            </w:r>
          </w:p>
        </w:tc>
        <w:tc>
          <w:tcPr>
            <w:tcW w:w="992" w:type="dxa"/>
          </w:tcPr>
          <w:p w14:paraId="69170A34" w14:textId="77777777" w:rsidR="00F47A7C" w:rsidRPr="00626ED6" w:rsidRDefault="00F47A7C" w:rsidP="00BB3696">
            <w:pPr>
              <w:spacing w:before="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50" w:type="dxa"/>
          </w:tcPr>
          <w:p w14:paraId="33EF6228" w14:textId="77777777" w:rsidR="00F47A7C" w:rsidRPr="00626ED6" w:rsidRDefault="00F47A7C" w:rsidP="00BB3696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</w:tr>
      <w:tr w:rsidR="00F47A7C" w:rsidRPr="008663CD" w14:paraId="054714AB" w14:textId="77777777" w:rsidTr="00BB3696">
        <w:trPr>
          <w:cantSplit/>
        </w:trPr>
        <w:tc>
          <w:tcPr>
            <w:tcW w:w="2764" w:type="dxa"/>
          </w:tcPr>
          <w:p w14:paraId="591B88AE" w14:textId="77777777" w:rsidR="00F47A7C" w:rsidRPr="00187B7F" w:rsidRDefault="00F47A7C" w:rsidP="00BB3696">
            <w:pPr>
              <w:spacing w:before="80" w:line="240" w:lineRule="auto"/>
              <w:ind w:left="0"/>
              <w:rPr>
                <w:bCs/>
                <w:i/>
              </w:rPr>
            </w:pPr>
            <w:r w:rsidRPr="00187B7F">
              <w:rPr>
                <w:bCs/>
                <w:i/>
              </w:rPr>
              <w:t>Sinonimo prelievo</w:t>
            </w:r>
          </w:p>
        </w:tc>
        <w:tc>
          <w:tcPr>
            <w:tcW w:w="2268" w:type="dxa"/>
          </w:tcPr>
          <w:p w14:paraId="10575F78" w14:textId="77777777" w:rsidR="00F47A7C" w:rsidRPr="00187B7F" w:rsidRDefault="00F47A7C" w:rsidP="00BB3696">
            <w:pPr>
              <w:spacing w:before="0" w:line="240" w:lineRule="auto"/>
              <w:ind w:left="0"/>
              <w:rPr>
                <w:bCs/>
                <w:i/>
              </w:rPr>
            </w:pPr>
            <w:r w:rsidRPr="00187B7F">
              <w:rPr>
                <w:bCs/>
                <w:i/>
              </w:rPr>
              <w:t xml:space="preserve">Come codice sinonimo prestazione nr. 1, da utilizzarsi solo per i prelievi. </w:t>
            </w:r>
          </w:p>
        </w:tc>
        <w:tc>
          <w:tcPr>
            <w:tcW w:w="567" w:type="dxa"/>
          </w:tcPr>
          <w:p w14:paraId="02F63EE3" w14:textId="77777777" w:rsidR="00F47A7C" w:rsidRPr="00187B7F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 w:rsidRPr="00187B7F">
              <w:rPr>
                <w:bCs/>
                <w:i/>
              </w:rPr>
              <w:t>AN</w:t>
            </w:r>
          </w:p>
        </w:tc>
        <w:tc>
          <w:tcPr>
            <w:tcW w:w="567" w:type="dxa"/>
          </w:tcPr>
          <w:p w14:paraId="3BD73819" w14:textId="1912AA34" w:rsidR="00F47A7C" w:rsidRPr="00187B7F" w:rsidRDefault="002F4216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557</w:t>
            </w:r>
          </w:p>
        </w:tc>
        <w:tc>
          <w:tcPr>
            <w:tcW w:w="567" w:type="dxa"/>
          </w:tcPr>
          <w:p w14:paraId="4A8FE250" w14:textId="0C925B48" w:rsidR="00F47A7C" w:rsidRPr="00187B7F" w:rsidRDefault="002F4216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563</w:t>
            </w:r>
          </w:p>
        </w:tc>
        <w:tc>
          <w:tcPr>
            <w:tcW w:w="1134" w:type="dxa"/>
          </w:tcPr>
          <w:p w14:paraId="0CE9EFA2" w14:textId="77777777" w:rsidR="00F47A7C" w:rsidRPr="00187B7F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 w:rsidRPr="00187B7F">
              <w:rPr>
                <w:bCs/>
                <w:i/>
              </w:rPr>
              <w:t>7</w:t>
            </w:r>
          </w:p>
        </w:tc>
        <w:tc>
          <w:tcPr>
            <w:tcW w:w="992" w:type="dxa"/>
          </w:tcPr>
          <w:p w14:paraId="059AC1CB" w14:textId="77777777" w:rsidR="00F47A7C" w:rsidRDefault="00F47A7C" w:rsidP="00BB3696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  <w:tc>
          <w:tcPr>
            <w:tcW w:w="850" w:type="dxa"/>
          </w:tcPr>
          <w:p w14:paraId="1D09351B" w14:textId="77777777" w:rsidR="00F47A7C" w:rsidRPr="00626ED6" w:rsidRDefault="00F47A7C" w:rsidP="00BB3696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</w:tr>
      <w:tr w:rsidR="00F47A7C" w:rsidRPr="008663CD" w14:paraId="7E6111A1" w14:textId="77777777" w:rsidTr="00BB3696">
        <w:trPr>
          <w:cantSplit/>
        </w:trPr>
        <w:tc>
          <w:tcPr>
            <w:tcW w:w="2764" w:type="dxa"/>
          </w:tcPr>
          <w:p w14:paraId="12F09F05" w14:textId="77777777" w:rsidR="00F47A7C" w:rsidRPr="00187B7F" w:rsidRDefault="00F47A7C" w:rsidP="00BB3696">
            <w:pPr>
              <w:spacing w:before="80" w:line="240" w:lineRule="auto"/>
              <w:ind w:left="0"/>
              <w:rPr>
                <w:bCs/>
                <w:i/>
              </w:rPr>
            </w:pPr>
            <w:r w:rsidRPr="00187B7F">
              <w:rPr>
                <w:bCs/>
                <w:i/>
              </w:rPr>
              <w:t>Quantità prelievo</w:t>
            </w:r>
          </w:p>
        </w:tc>
        <w:tc>
          <w:tcPr>
            <w:tcW w:w="2268" w:type="dxa"/>
          </w:tcPr>
          <w:p w14:paraId="34112D74" w14:textId="77777777" w:rsidR="00F47A7C" w:rsidRPr="00187B7F" w:rsidRDefault="00F47A7C" w:rsidP="00BB3696">
            <w:pPr>
              <w:spacing w:before="0" w:line="240" w:lineRule="auto"/>
              <w:ind w:left="0"/>
              <w:rPr>
                <w:bCs/>
                <w:i/>
              </w:rPr>
            </w:pPr>
            <w:r w:rsidRPr="00187B7F">
              <w:rPr>
                <w:bCs/>
                <w:i/>
              </w:rPr>
              <w:t>Come quantità prestazione nr. 1, da utilizzarsi solo per i prelievi</w:t>
            </w:r>
          </w:p>
        </w:tc>
        <w:tc>
          <w:tcPr>
            <w:tcW w:w="567" w:type="dxa"/>
          </w:tcPr>
          <w:p w14:paraId="12097C2E" w14:textId="77777777" w:rsidR="00F47A7C" w:rsidRPr="00187B7F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 w:rsidRPr="00187B7F">
              <w:rPr>
                <w:bCs/>
                <w:i/>
              </w:rPr>
              <w:t>N</w:t>
            </w:r>
          </w:p>
        </w:tc>
        <w:tc>
          <w:tcPr>
            <w:tcW w:w="567" w:type="dxa"/>
          </w:tcPr>
          <w:p w14:paraId="10EDBDAA" w14:textId="1066911E" w:rsidR="00F47A7C" w:rsidRPr="00187B7F" w:rsidRDefault="002F4216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564</w:t>
            </w:r>
          </w:p>
        </w:tc>
        <w:tc>
          <w:tcPr>
            <w:tcW w:w="567" w:type="dxa"/>
          </w:tcPr>
          <w:p w14:paraId="0B91EB24" w14:textId="3B0FB973" w:rsidR="00F47A7C" w:rsidRPr="00187B7F" w:rsidRDefault="002F4216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565</w:t>
            </w:r>
          </w:p>
        </w:tc>
        <w:tc>
          <w:tcPr>
            <w:tcW w:w="1134" w:type="dxa"/>
          </w:tcPr>
          <w:p w14:paraId="77F68962" w14:textId="77777777" w:rsidR="00F47A7C" w:rsidRPr="00187B7F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 w:rsidRPr="00187B7F">
              <w:rPr>
                <w:bCs/>
                <w:i/>
              </w:rPr>
              <w:t>2</w:t>
            </w:r>
          </w:p>
        </w:tc>
        <w:tc>
          <w:tcPr>
            <w:tcW w:w="992" w:type="dxa"/>
          </w:tcPr>
          <w:p w14:paraId="4801757A" w14:textId="77777777" w:rsidR="00F47A7C" w:rsidRPr="00626ED6" w:rsidRDefault="00F47A7C" w:rsidP="00BB3696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  <w:tc>
          <w:tcPr>
            <w:tcW w:w="850" w:type="dxa"/>
          </w:tcPr>
          <w:p w14:paraId="7B04B357" w14:textId="77777777" w:rsidR="00F47A7C" w:rsidRPr="00626ED6" w:rsidRDefault="00F47A7C" w:rsidP="00BB3696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</w:tr>
      <w:tr w:rsidR="00F47A7C" w:rsidRPr="008663CD" w14:paraId="306A2FD4" w14:textId="77777777" w:rsidTr="00BB3696">
        <w:trPr>
          <w:cantSplit/>
        </w:trPr>
        <w:tc>
          <w:tcPr>
            <w:tcW w:w="2764" w:type="dxa"/>
          </w:tcPr>
          <w:p w14:paraId="6CEE4599" w14:textId="77777777" w:rsidR="00F47A7C" w:rsidRPr="007A29E6" w:rsidRDefault="00F47A7C" w:rsidP="00BB3696">
            <w:pPr>
              <w:spacing w:before="80" w:line="240" w:lineRule="auto"/>
              <w:ind w:left="0"/>
              <w:rPr>
                <w:i/>
              </w:rPr>
            </w:pPr>
            <w:r w:rsidRPr="007A29E6">
              <w:rPr>
                <w:i/>
              </w:rPr>
              <w:t xml:space="preserve">Importo totale ticket ricetta </w:t>
            </w:r>
          </w:p>
        </w:tc>
        <w:tc>
          <w:tcPr>
            <w:tcW w:w="2268" w:type="dxa"/>
          </w:tcPr>
          <w:p w14:paraId="0BF0DF05" w14:textId="77777777" w:rsidR="00F47A7C" w:rsidRPr="007A29E6" w:rsidRDefault="00F47A7C" w:rsidP="00BB3696">
            <w:pPr>
              <w:spacing w:before="0" w:line="240" w:lineRule="auto"/>
              <w:ind w:left="0"/>
              <w:rPr>
                <w:i/>
              </w:rPr>
            </w:pPr>
            <w:r>
              <w:rPr>
                <w:i/>
              </w:rPr>
              <w:t xml:space="preserve">Importo del ticket. </w:t>
            </w:r>
            <w:r w:rsidRPr="00B876C1">
              <w:rPr>
                <w:i/>
              </w:rPr>
              <w:t xml:space="preserve">Numerico decimale </w:t>
            </w:r>
            <w:r>
              <w:rPr>
                <w:i/>
              </w:rPr>
              <w:t xml:space="preserve">senza </w:t>
            </w:r>
            <w:r w:rsidRPr="00B876C1">
              <w:rPr>
                <w:i/>
              </w:rPr>
              <w:t xml:space="preserve">separatore e </w:t>
            </w:r>
            <w:r>
              <w:rPr>
                <w:i/>
              </w:rPr>
              <w:t>tre</w:t>
            </w:r>
            <w:r w:rsidRPr="00B876C1">
              <w:rPr>
                <w:i/>
              </w:rPr>
              <w:t xml:space="preserve"> cifre decimali</w:t>
            </w:r>
            <w:r>
              <w:rPr>
                <w:i/>
              </w:rPr>
              <w:t>.</w:t>
            </w:r>
          </w:p>
        </w:tc>
        <w:tc>
          <w:tcPr>
            <w:tcW w:w="567" w:type="dxa"/>
          </w:tcPr>
          <w:p w14:paraId="32A86D9A" w14:textId="77777777" w:rsidR="00F47A7C" w:rsidRPr="007A29E6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7A29E6">
              <w:rPr>
                <w:i/>
              </w:rPr>
              <w:t>N</w:t>
            </w:r>
          </w:p>
        </w:tc>
        <w:tc>
          <w:tcPr>
            <w:tcW w:w="567" w:type="dxa"/>
          </w:tcPr>
          <w:p w14:paraId="02817BEC" w14:textId="284340E2" w:rsidR="00F47A7C" w:rsidRPr="00AC2904" w:rsidRDefault="002F4216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566</w:t>
            </w:r>
          </w:p>
        </w:tc>
        <w:tc>
          <w:tcPr>
            <w:tcW w:w="567" w:type="dxa"/>
          </w:tcPr>
          <w:p w14:paraId="3C7BD172" w14:textId="7777C7CC" w:rsidR="00F47A7C" w:rsidRPr="00AC2904" w:rsidRDefault="002F4216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576</w:t>
            </w:r>
          </w:p>
        </w:tc>
        <w:tc>
          <w:tcPr>
            <w:tcW w:w="1134" w:type="dxa"/>
          </w:tcPr>
          <w:p w14:paraId="751ECB8B" w14:textId="77777777" w:rsidR="00F47A7C" w:rsidRPr="00AC2904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C2904">
              <w:rPr>
                <w:i/>
              </w:rPr>
              <w:t>11</w:t>
            </w:r>
          </w:p>
        </w:tc>
        <w:tc>
          <w:tcPr>
            <w:tcW w:w="992" w:type="dxa"/>
          </w:tcPr>
          <w:p w14:paraId="39738F21" w14:textId="77777777" w:rsidR="00F47A7C" w:rsidRPr="00626ED6" w:rsidRDefault="00F47A7C" w:rsidP="00BB3696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  <w:tc>
          <w:tcPr>
            <w:tcW w:w="850" w:type="dxa"/>
          </w:tcPr>
          <w:p w14:paraId="2146B3BD" w14:textId="77777777" w:rsidR="00F47A7C" w:rsidRPr="00626ED6" w:rsidRDefault="00F47A7C" w:rsidP="00BB3696">
            <w:pPr>
              <w:spacing w:before="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OBB</w:t>
            </w:r>
          </w:p>
        </w:tc>
      </w:tr>
      <w:tr w:rsidR="00F47A7C" w:rsidRPr="008663CD" w14:paraId="59FB5707" w14:textId="77777777" w:rsidTr="00BB3696">
        <w:trPr>
          <w:cantSplit/>
        </w:trPr>
        <w:tc>
          <w:tcPr>
            <w:tcW w:w="2764" w:type="dxa"/>
          </w:tcPr>
          <w:p w14:paraId="74B9AD82" w14:textId="77777777" w:rsidR="00F47A7C" w:rsidRPr="007A29E6" w:rsidRDefault="00F47A7C" w:rsidP="00BB3696">
            <w:pPr>
              <w:spacing w:before="80" w:line="240" w:lineRule="auto"/>
              <w:ind w:left="0"/>
              <w:rPr>
                <w:i/>
              </w:rPr>
            </w:pPr>
            <w:r w:rsidRPr="007A29E6">
              <w:rPr>
                <w:i/>
              </w:rPr>
              <w:t>Codice valuta</w:t>
            </w:r>
          </w:p>
        </w:tc>
        <w:tc>
          <w:tcPr>
            <w:tcW w:w="2268" w:type="dxa"/>
          </w:tcPr>
          <w:p w14:paraId="124237BC" w14:textId="77777777" w:rsidR="00F47A7C" w:rsidRPr="007A29E6" w:rsidRDefault="00F47A7C" w:rsidP="00BB3696">
            <w:pPr>
              <w:spacing w:before="0" w:line="240" w:lineRule="auto"/>
              <w:ind w:left="0"/>
              <w:rPr>
                <w:i/>
              </w:rPr>
            </w:pPr>
            <w:r>
              <w:rPr>
                <w:i/>
              </w:rPr>
              <w:t>Campo non valorizzato</w:t>
            </w:r>
          </w:p>
        </w:tc>
        <w:tc>
          <w:tcPr>
            <w:tcW w:w="567" w:type="dxa"/>
          </w:tcPr>
          <w:p w14:paraId="1160E32B" w14:textId="77777777" w:rsidR="00F47A7C" w:rsidRPr="007A29E6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7A29E6">
              <w:rPr>
                <w:i/>
              </w:rPr>
              <w:t>AN</w:t>
            </w:r>
          </w:p>
        </w:tc>
        <w:tc>
          <w:tcPr>
            <w:tcW w:w="567" w:type="dxa"/>
          </w:tcPr>
          <w:p w14:paraId="4CF7A11E" w14:textId="258A8941" w:rsidR="00F47A7C" w:rsidRPr="00AC2904" w:rsidRDefault="002F4216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577</w:t>
            </w:r>
          </w:p>
        </w:tc>
        <w:tc>
          <w:tcPr>
            <w:tcW w:w="567" w:type="dxa"/>
          </w:tcPr>
          <w:p w14:paraId="52ECD417" w14:textId="03BCBB6C" w:rsidR="00F47A7C" w:rsidRPr="00AC2904" w:rsidRDefault="002F4216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577</w:t>
            </w:r>
          </w:p>
        </w:tc>
        <w:tc>
          <w:tcPr>
            <w:tcW w:w="1134" w:type="dxa"/>
          </w:tcPr>
          <w:p w14:paraId="6291482D" w14:textId="77777777" w:rsidR="00F47A7C" w:rsidRPr="00AC2904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C2904">
              <w:rPr>
                <w:i/>
              </w:rPr>
              <w:t>1</w:t>
            </w:r>
          </w:p>
        </w:tc>
        <w:tc>
          <w:tcPr>
            <w:tcW w:w="992" w:type="dxa"/>
          </w:tcPr>
          <w:p w14:paraId="7A8ACDAC" w14:textId="77777777" w:rsidR="00F47A7C" w:rsidRPr="00626ED6" w:rsidRDefault="00F47A7C" w:rsidP="00BB3696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  <w:tc>
          <w:tcPr>
            <w:tcW w:w="850" w:type="dxa"/>
          </w:tcPr>
          <w:p w14:paraId="3A012BD5" w14:textId="77777777" w:rsidR="00F47A7C" w:rsidRPr="00626ED6" w:rsidRDefault="00F47A7C" w:rsidP="00BB3696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</w:tr>
      <w:tr w:rsidR="00F47A7C" w:rsidRPr="008663CD" w14:paraId="314BC7B8" w14:textId="77777777" w:rsidTr="00BB3696">
        <w:trPr>
          <w:cantSplit/>
        </w:trPr>
        <w:tc>
          <w:tcPr>
            <w:tcW w:w="2764" w:type="dxa"/>
          </w:tcPr>
          <w:p w14:paraId="1A46A0C8" w14:textId="77777777" w:rsidR="00F47A7C" w:rsidRPr="007A29E6" w:rsidRDefault="00F47A7C" w:rsidP="00BB3696">
            <w:pPr>
              <w:spacing w:before="80" w:line="240" w:lineRule="auto"/>
              <w:ind w:left="0"/>
              <w:rPr>
                <w:i/>
              </w:rPr>
            </w:pPr>
            <w:r w:rsidRPr="007A29E6">
              <w:rPr>
                <w:i/>
              </w:rPr>
              <w:t>Codice esenzione</w:t>
            </w:r>
          </w:p>
        </w:tc>
        <w:tc>
          <w:tcPr>
            <w:tcW w:w="2268" w:type="dxa"/>
          </w:tcPr>
          <w:p w14:paraId="2292C817" w14:textId="77777777" w:rsidR="00F47A7C" w:rsidRPr="007A29E6" w:rsidRDefault="00F47A7C" w:rsidP="00BB3696">
            <w:pPr>
              <w:spacing w:before="0" w:line="240" w:lineRule="auto"/>
              <w:ind w:left="0"/>
              <w:rPr>
                <w:i/>
              </w:rPr>
            </w:pPr>
            <w:r>
              <w:rPr>
                <w:i/>
              </w:rPr>
              <w:t>C</w:t>
            </w:r>
            <w:r w:rsidRPr="007A29E6">
              <w:rPr>
                <w:i/>
              </w:rPr>
              <w:t>odice esenzione come da DM 329/99 e successive modificazioni</w:t>
            </w:r>
            <w:r>
              <w:rPr>
                <w:i/>
              </w:rPr>
              <w:t>.</w:t>
            </w:r>
          </w:p>
        </w:tc>
        <w:tc>
          <w:tcPr>
            <w:tcW w:w="567" w:type="dxa"/>
          </w:tcPr>
          <w:p w14:paraId="7412CD01" w14:textId="77777777" w:rsidR="00F47A7C" w:rsidRPr="007A29E6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7A29E6">
              <w:rPr>
                <w:i/>
              </w:rPr>
              <w:t>AN</w:t>
            </w:r>
          </w:p>
        </w:tc>
        <w:tc>
          <w:tcPr>
            <w:tcW w:w="567" w:type="dxa"/>
          </w:tcPr>
          <w:p w14:paraId="104F977A" w14:textId="43577DC5" w:rsidR="00F47A7C" w:rsidRPr="00AC2904" w:rsidRDefault="002F4216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578</w:t>
            </w:r>
          </w:p>
        </w:tc>
        <w:tc>
          <w:tcPr>
            <w:tcW w:w="567" w:type="dxa"/>
          </w:tcPr>
          <w:p w14:paraId="5872DD63" w14:textId="2044C9B2" w:rsidR="00F47A7C" w:rsidRPr="00AC2904" w:rsidRDefault="002F4216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580</w:t>
            </w:r>
          </w:p>
        </w:tc>
        <w:tc>
          <w:tcPr>
            <w:tcW w:w="1134" w:type="dxa"/>
          </w:tcPr>
          <w:p w14:paraId="49A41666" w14:textId="77777777" w:rsidR="00F47A7C" w:rsidRPr="00AC2904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C2904">
              <w:rPr>
                <w:i/>
              </w:rPr>
              <w:t>3</w:t>
            </w:r>
          </w:p>
        </w:tc>
        <w:tc>
          <w:tcPr>
            <w:tcW w:w="992" w:type="dxa"/>
          </w:tcPr>
          <w:p w14:paraId="36FC356D" w14:textId="77777777" w:rsidR="00F47A7C" w:rsidRPr="00626ED6" w:rsidRDefault="00F47A7C" w:rsidP="00BB3696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  <w:tc>
          <w:tcPr>
            <w:tcW w:w="850" w:type="dxa"/>
          </w:tcPr>
          <w:p w14:paraId="049A5F6F" w14:textId="77777777" w:rsidR="00F47A7C" w:rsidRPr="00626ED6" w:rsidRDefault="00F47A7C" w:rsidP="00BB3696">
            <w:pPr>
              <w:spacing w:before="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OBB</w:t>
            </w:r>
          </w:p>
        </w:tc>
      </w:tr>
      <w:tr w:rsidR="00F47A7C" w:rsidRPr="008663CD" w14:paraId="6F51839E" w14:textId="77777777" w:rsidTr="00BB3696">
        <w:trPr>
          <w:cantSplit/>
        </w:trPr>
        <w:tc>
          <w:tcPr>
            <w:tcW w:w="2764" w:type="dxa"/>
          </w:tcPr>
          <w:p w14:paraId="43399FA2" w14:textId="77777777" w:rsidR="00F47A7C" w:rsidRPr="007A29E6" w:rsidRDefault="00F47A7C" w:rsidP="00BB3696">
            <w:pPr>
              <w:spacing w:before="80" w:line="240" w:lineRule="auto"/>
              <w:ind w:left="0"/>
              <w:rPr>
                <w:i/>
              </w:rPr>
            </w:pPr>
            <w:r w:rsidRPr="007A29E6">
              <w:rPr>
                <w:i/>
              </w:rPr>
              <w:lastRenderedPageBreak/>
              <w:t>Importo totale lordo ricetta</w:t>
            </w:r>
          </w:p>
        </w:tc>
        <w:tc>
          <w:tcPr>
            <w:tcW w:w="2268" w:type="dxa"/>
          </w:tcPr>
          <w:p w14:paraId="14ADCFC3" w14:textId="77777777" w:rsidR="00F47A7C" w:rsidRPr="007A29E6" w:rsidRDefault="00F47A7C" w:rsidP="00BB3696">
            <w:pPr>
              <w:spacing w:before="0" w:line="240" w:lineRule="auto"/>
              <w:ind w:left="0"/>
              <w:rPr>
                <w:i/>
              </w:rPr>
            </w:pPr>
            <w:r>
              <w:rPr>
                <w:i/>
              </w:rPr>
              <w:t xml:space="preserve">Importo lordo prestazioni. </w:t>
            </w:r>
            <w:r w:rsidRPr="00B876C1">
              <w:rPr>
                <w:i/>
              </w:rPr>
              <w:t xml:space="preserve">Numerico decimale </w:t>
            </w:r>
            <w:r>
              <w:rPr>
                <w:i/>
              </w:rPr>
              <w:t xml:space="preserve">senza </w:t>
            </w:r>
            <w:r w:rsidRPr="00B876C1">
              <w:rPr>
                <w:i/>
              </w:rPr>
              <w:t xml:space="preserve">separatore e </w:t>
            </w:r>
            <w:r>
              <w:rPr>
                <w:i/>
              </w:rPr>
              <w:t>tre</w:t>
            </w:r>
            <w:r w:rsidRPr="00B876C1">
              <w:rPr>
                <w:i/>
              </w:rPr>
              <w:t xml:space="preserve"> cifre decimali</w:t>
            </w:r>
            <w:r>
              <w:rPr>
                <w:i/>
              </w:rPr>
              <w:t>.</w:t>
            </w:r>
          </w:p>
        </w:tc>
        <w:tc>
          <w:tcPr>
            <w:tcW w:w="567" w:type="dxa"/>
          </w:tcPr>
          <w:p w14:paraId="6B08315F" w14:textId="77777777" w:rsidR="00F47A7C" w:rsidRPr="007A29E6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7A29E6">
              <w:rPr>
                <w:i/>
              </w:rPr>
              <w:t>N</w:t>
            </w:r>
          </w:p>
        </w:tc>
        <w:tc>
          <w:tcPr>
            <w:tcW w:w="567" w:type="dxa"/>
          </w:tcPr>
          <w:p w14:paraId="345AF8EE" w14:textId="6E0BD5C6" w:rsidR="00F47A7C" w:rsidRPr="00AC2904" w:rsidRDefault="002F4216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581</w:t>
            </w:r>
          </w:p>
        </w:tc>
        <w:tc>
          <w:tcPr>
            <w:tcW w:w="567" w:type="dxa"/>
          </w:tcPr>
          <w:p w14:paraId="210CA033" w14:textId="3362CC86" w:rsidR="00F47A7C" w:rsidRPr="00AC2904" w:rsidRDefault="002F4216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591</w:t>
            </w:r>
          </w:p>
        </w:tc>
        <w:tc>
          <w:tcPr>
            <w:tcW w:w="1134" w:type="dxa"/>
          </w:tcPr>
          <w:p w14:paraId="7C6A80EB" w14:textId="77777777" w:rsidR="00F47A7C" w:rsidRPr="00AC2904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C2904">
              <w:rPr>
                <w:i/>
              </w:rPr>
              <w:t>11</w:t>
            </w:r>
          </w:p>
        </w:tc>
        <w:tc>
          <w:tcPr>
            <w:tcW w:w="992" w:type="dxa"/>
          </w:tcPr>
          <w:p w14:paraId="1CE0A0A6" w14:textId="77777777" w:rsidR="00F47A7C" w:rsidRPr="00626ED6" w:rsidRDefault="00F47A7C" w:rsidP="00BB3696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  <w:tc>
          <w:tcPr>
            <w:tcW w:w="850" w:type="dxa"/>
          </w:tcPr>
          <w:p w14:paraId="707FBBB8" w14:textId="77777777" w:rsidR="00F47A7C" w:rsidRPr="00626ED6" w:rsidRDefault="00F47A7C" w:rsidP="00BB3696">
            <w:pPr>
              <w:spacing w:before="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OBB</w:t>
            </w:r>
          </w:p>
        </w:tc>
      </w:tr>
      <w:tr w:rsidR="00F47A7C" w:rsidRPr="008663CD" w14:paraId="75BD6770" w14:textId="77777777" w:rsidTr="00BB3696">
        <w:trPr>
          <w:cantSplit/>
        </w:trPr>
        <w:tc>
          <w:tcPr>
            <w:tcW w:w="2764" w:type="dxa"/>
          </w:tcPr>
          <w:p w14:paraId="25333551" w14:textId="77777777" w:rsidR="00F47A7C" w:rsidRPr="007A29E6" w:rsidRDefault="00F47A7C" w:rsidP="00BB3696">
            <w:pPr>
              <w:spacing w:before="80" w:line="240" w:lineRule="auto"/>
              <w:ind w:left="0"/>
              <w:rPr>
                <w:i/>
              </w:rPr>
            </w:pPr>
            <w:r w:rsidRPr="007A29E6">
              <w:rPr>
                <w:i/>
              </w:rPr>
              <w:t>Distretto sociosanitario assistito</w:t>
            </w:r>
          </w:p>
        </w:tc>
        <w:tc>
          <w:tcPr>
            <w:tcW w:w="2268" w:type="dxa"/>
          </w:tcPr>
          <w:p w14:paraId="38913413" w14:textId="77777777" w:rsidR="00F47A7C" w:rsidRPr="007A29E6" w:rsidRDefault="00F47A7C" w:rsidP="00BB3696">
            <w:pPr>
              <w:spacing w:before="0" w:line="240" w:lineRule="auto"/>
              <w:ind w:left="0"/>
              <w:rPr>
                <w:i/>
              </w:rPr>
            </w:pPr>
            <w:r>
              <w:rPr>
                <w:i/>
              </w:rPr>
              <w:t>Distretto dell’assistito</w:t>
            </w:r>
          </w:p>
        </w:tc>
        <w:tc>
          <w:tcPr>
            <w:tcW w:w="567" w:type="dxa"/>
          </w:tcPr>
          <w:p w14:paraId="358799F7" w14:textId="77777777" w:rsidR="00F47A7C" w:rsidRPr="007A29E6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7A29E6">
              <w:rPr>
                <w:i/>
              </w:rPr>
              <w:t>N</w:t>
            </w:r>
          </w:p>
        </w:tc>
        <w:tc>
          <w:tcPr>
            <w:tcW w:w="567" w:type="dxa"/>
          </w:tcPr>
          <w:p w14:paraId="2E2A6323" w14:textId="5E62E0A8" w:rsidR="00F47A7C" w:rsidRPr="00AC2904" w:rsidRDefault="002F4216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592</w:t>
            </w:r>
          </w:p>
        </w:tc>
        <w:tc>
          <w:tcPr>
            <w:tcW w:w="567" w:type="dxa"/>
          </w:tcPr>
          <w:p w14:paraId="2B29F75B" w14:textId="25C1F9C1" w:rsidR="00F47A7C" w:rsidRPr="00AC2904" w:rsidRDefault="002F4216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593</w:t>
            </w:r>
          </w:p>
        </w:tc>
        <w:tc>
          <w:tcPr>
            <w:tcW w:w="1134" w:type="dxa"/>
          </w:tcPr>
          <w:p w14:paraId="04031609" w14:textId="77777777" w:rsidR="00F47A7C" w:rsidRPr="00AC2904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C2904">
              <w:rPr>
                <w:i/>
              </w:rPr>
              <w:t>2</w:t>
            </w:r>
          </w:p>
        </w:tc>
        <w:tc>
          <w:tcPr>
            <w:tcW w:w="992" w:type="dxa"/>
          </w:tcPr>
          <w:p w14:paraId="0570FEB0" w14:textId="77777777" w:rsidR="00F47A7C" w:rsidRPr="00626ED6" w:rsidRDefault="00F47A7C" w:rsidP="00BB3696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  <w:tc>
          <w:tcPr>
            <w:tcW w:w="850" w:type="dxa"/>
          </w:tcPr>
          <w:p w14:paraId="5AE747E1" w14:textId="77777777" w:rsidR="00F47A7C" w:rsidRPr="00626ED6" w:rsidRDefault="00F47A7C" w:rsidP="00BB3696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</w:tr>
      <w:tr w:rsidR="00F47A7C" w:rsidRPr="008663CD" w14:paraId="48A2F232" w14:textId="77777777" w:rsidTr="00BB3696">
        <w:trPr>
          <w:cantSplit/>
        </w:trPr>
        <w:tc>
          <w:tcPr>
            <w:tcW w:w="2764" w:type="dxa"/>
          </w:tcPr>
          <w:p w14:paraId="7E3638AF" w14:textId="77777777" w:rsidR="00F47A7C" w:rsidRPr="004F778E" w:rsidRDefault="00F47A7C" w:rsidP="00BB3696">
            <w:pPr>
              <w:spacing w:before="0" w:line="240" w:lineRule="auto"/>
              <w:ind w:left="0"/>
              <w:jc w:val="both"/>
              <w:rPr>
                <w:i/>
              </w:rPr>
            </w:pPr>
            <w:r w:rsidRPr="00421033">
              <w:rPr>
                <w:i/>
              </w:rPr>
              <w:t>Codice-</w:t>
            </w:r>
            <w:proofErr w:type="spellStart"/>
            <w:r w:rsidRPr="00421033">
              <w:rPr>
                <w:i/>
              </w:rPr>
              <w:t>subcodice</w:t>
            </w:r>
            <w:proofErr w:type="spellEnd"/>
            <w:r w:rsidRPr="00421033">
              <w:rPr>
                <w:i/>
              </w:rPr>
              <w:t xml:space="preserve"> esenzione</w:t>
            </w:r>
          </w:p>
        </w:tc>
        <w:tc>
          <w:tcPr>
            <w:tcW w:w="2268" w:type="dxa"/>
          </w:tcPr>
          <w:p w14:paraId="01297B4D" w14:textId="77777777" w:rsidR="00F47A7C" w:rsidRPr="00BE7AEF" w:rsidRDefault="00F47A7C" w:rsidP="00BB3696">
            <w:pPr>
              <w:spacing w:before="0" w:line="240" w:lineRule="auto"/>
              <w:ind w:left="0"/>
              <w:rPr>
                <w:i/>
              </w:rPr>
            </w:pPr>
            <w:r>
              <w:rPr>
                <w:i/>
              </w:rPr>
              <w:t>Codice esenzione dell’assistito</w:t>
            </w:r>
          </w:p>
        </w:tc>
        <w:tc>
          <w:tcPr>
            <w:tcW w:w="567" w:type="dxa"/>
          </w:tcPr>
          <w:p w14:paraId="2F6BF7D7" w14:textId="77777777" w:rsidR="00F47A7C" w:rsidRPr="007A29E6" w:rsidRDefault="00F47A7C" w:rsidP="00BB3696">
            <w:pPr>
              <w:spacing w:before="0" w:line="240" w:lineRule="auto"/>
              <w:ind w:left="0"/>
              <w:jc w:val="center"/>
              <w:rPr>
                <w:i/>
              </w:rPr>
            </w:pPr>
            <w:r w:rsidRPr="007A29E6">
              <w:rPr>
                <w:i/>
              </w:rPr>
              <w:t>AN</w:t>
            </w:r>
          </w:p>
        </w:tc>
        <w:tc>
          <w:tcPr>
            <w:tcW w:w="567" w:type="dxa"/>
          </w:tcPr>
          <w:p w14:paraId="5C0FB5CB" w14:textId="0C5D9019" w:rsidR="00F47A7C" w:rsidRPr="00AC2904" w:rsidRDefault="002F4216" w:rsidP="00BB3696">
            <w:pPr>
              <w:spacing w:before="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594</w:t>
            </w:r>
          </w:p>
        </w:tc>
        <w:tc>
          <w:tcPr>
            <w:tcW w:w="567" w:type="dxa"/>
          </w:tcPr>
          <w:p w14:paraId="61BE050C" w14:textId="08B4A7FB" w:rsidR="00F47A7C" w:rsidRPr="00AC2904" w:rsidRDefault="002F4216" w:rsidP="00BB3696">
            <w:pPr>
              <w:spacing w:before="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599</w:t>
            </w:r>
          </w:p>
        </w:tc>
        <w:tc>
          <w:tcPr>
            <w:tcW w:w="1134" w:type="dxa"/>
          </w:tcPr>
          <w:p w14:paraId="51D48CDA" w14:textId="77777777" w:rsidR="00F47A7C" w:rsidRPr="00AC2904" w:rsidRDefault="00F47A7C" w:rsidP="00BB3696">
            <w:pPr>
              <w:spacing w:before="0" w:line="240" w:lineRule="auto"/>
              <w:ind w:left="0"/>
              <w:jc w:val="center"/>
              <w:rPr>
                <w:i/>
              </w:rPr>
            </w:pPr>
            <w:r w:rsidRPr="00AC2904">
              <w:rPr>
                <w:i/>
              </w:rPr>
              <w:t>6</w:t>
            </w:r>
          </w:p>
        </w:tc>
        <w:tc>
          <w:tcPr>
            <w:tcW w:w="992" w:type="dxa"/>
          </w:tcPr>
          <w:p w14:paraId="622C6BD2" w14:textId="77777777" w:rsidR="00F47A7C" w:rsidRPr="00626ED6" w:rsidRDefault="00F47A7C" w:rsidP="00BB3696">
            <w:pPr>
              <w:spacing w:before="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850" w:type="dxa"/>
          </w:tcPr>
          <w:p w14:paraId="5D315551" w14:textId="77777777" w:rsidR="00F47A7C" w:rsidRPr="00626ED6" w:rsidRDefault="00F47A7C" w:rsidP="00BB3696">
            <w:pPr>
              <w:spacing w:before="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OBB</w:t>
            </w:r>
          </w:p>
        </w:tc>
      </w:tr>
      <w:tr w:rsidR="00F47A7C" w:rsidRPr="008663CD" w14:paraId="7FEBB256" w14:textId="77777777" w:rsidTr="00BB3696">
        <w:trPr>
          <w:cantSplit/>
        </w:trPr>
        <w:tc>
          <w:tcPr>
            <w:tcW w:w="2764" w:type="dxa"/>
          </w:tcPr>
          <w:p w14:paraId="2E3245FA" w14:textId="77777777" w:rsidR="00F47A7C" w:rsidRPr="00F84F85" w:rsidRDefault="00F47A7C" w:rsidP="00BB3696">
            <w:pPr>
              <w:spacing w:before="80" w:line="240" w:lineRule="auto"/>
              <w:ind w:left="0"/>
              <w:jc w:val="both"/>
              <w:rPr>
                <w:i/>
              </w:rPr>
            </w:pPr>
            <w:r w:rsidRPr="00F84F85">
              <w:rPr>
                <w:i/>
              </w:rPr>
              <w:t>Ricetta informatizzata</w:t>
            </w:r>
          </w:p>
        </w:tc>
        <w:tc>
          <w:tcPr>
            <w:tcW w:w="2268" w:type="dxa"/>
            <w:vAlign w:val="bottom"/>
          </w:tcPr>
          <w:p w14:paraId="59B34B2E" w14:textId="77777777" w:rsidR="00F47A7C" w:rsidRPr="00F84F85" w:rsidRDefault="00F47A7C" w:rsidP="00BB3696">
            <w:pPr>
              <w:spacing w:before="80" w:line="240" w:lineRule="auto"/>
              <w:ind w:left="0"/>
              <w:rPr>
                <w:i/>
              </w:rPr>
            </w:pPr>
            <w:r w:rsidRPr="00F84F85">
              <w:rPr>
                <w:i/>
              </w:rPr>
              <w:t>Indica il formato della ricetta</w:t>
            </w:r>
          </w:p>
        </w:tc>
        <w:tc>
          <w:tcPr>
            <w:tcW w:w="567" w:type="dxa"/>
          </w:tcPr>
          <w:p w14:paraId="4E5808DD" w14:textId="77777777" w:rsidR="00F47A7C" w:rsidRPr="00F84F85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F84F85">
              <w:rPr>
                <w:i/>
              </w:rPr>
              <w:t>N</w:t>
            </w:r>
          </w:p>
        </w:tc>
        <w:tc>
          <w:tcPr>
            <w:tcW w:w="567" w:type="dxa"/>
          </w:tcPr>
          <w:p w14:paraId="2258E85E" w14:textId="11748B39" w:rsidR="00F47A7C" w:rsidRPr="00F84F85" w:rsidRDefault="002F4216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600</w:t>
            </w:r>
          </w:p>
        </w:tc>
        <w:tc>
          <w:tcPr>
            <w:tcW w:w="567" w:type="dxa"/>
          </w:tcPr>
          <w:p w14:paraId="47D72F12" w14:textId="6863F862" w:rsidR="00F47A7C" w:rsidRPr="00F84F85" w:rsidRDefault="002F4216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600</w:t>
            </w:r>
          </w:p>
        </w:tc>
        <w:tc>
          <w:tcPr>
            <w:tcW w:w="1134" w:type="dxa"/>
          </w:tcPr>
          <w:p w14:paraId="2535A5F9" w14:textId="77777777" w:rsidR="00F47A7C" w:rsidRPr="00F84F85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F84F85">
              <w:rPr>
                <w:i/>
              </w:rPr>
              <w:t>1</w:t>
            </w:r>
          </w:p>
        </w:tc>
        <w:tc>
          <w:tcPr>
            <w:tcW w:w="992" w:type="dxa"/>
            <w:vAlign w:val="center"/>
          </w:tcPr>
          <w:p w14:paraId="162D1288" w14:textId="77777777" w:rsidR="00F47A7C" w:rsidRPr="00F84F85" w:rsidRDefault="00F47A7C" w:rsidP="00BB3696">
            <w:pPr>
              <w:spacing w:before="0" w:line="240" w:lineRule="auto"/>
              <w:ind w:left="0"/>
              <w:jc w:val="center"/>
              <w:rPr>
                <w:i/>
              </w:rPr>
            </w:pPr>
            <w:r w:rsidRPr="00F84F85">
              <w:rPr>
                <w:i/>
              </w:rPr>
              <w:t>4</w:t>
            </w:r>
          </w:p>
        </w:tc>
        <w:tc>
          <w:tcPr>
            <w:tcW w:w="850" w:type="dxa"/>
          </w:tcPr>
          <w:p w14:paraId="5A2CB369" w14:textId="77777777" w:rsidR="00F47A7C" w:rsidRPr="00F84F85" w:rsidRDefault="00F47A7C" w:rsidP="00BB3696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</w:tr>
      <w:tr w:rsidR="00F47A7C" w:rsidRPr="008663CD" w14:paraId="57F5EC23" w14:textId="77777777" w:rsidTr="00BB3696">
        <w:trPr>
          <w:cantSplit/>
        </w:trPr>
        <w:tc>
          <w:tcPr>
            <w:tcW w:w="2764" w:type="dxa"/>
          </w:tcPr>
          <w:p w14:paraId="10257C5D" w14:textId="77777777" w:rsidR="00F47A7C" w:rsidRPr="00F84F85" w:rsidRDefault="00F47A7C" w:rsidP="00BB3696">
            <w:pPr>
              <w:spacing w:before="0" w:line="240" w:lineRule="auto"/>
              <w:ind w:left="0"/>
              <w:jc w:val="both"/>
              <w:rPr>
                <w:i/>
              </w:rPr>
            </w:pPr>
            <w:r w:rsidRPr="00F84F85">
              <w:rPr>
                <w:i/>
              </w:rPr>
              <w:t>Somministrazione farmaco</w:t>
            </w:r>
          </w:p>
        </w:tc>
        <w:tc>
          <w:tcPr>
            <w:tcW w:w="2268" w:type="dxa"/>
          </w:tcPr>
          <w:p w14:paraId="0920BDA7" w14:textId="77777777" w:rsidR="00F47A7C" w:rsidRPr="00F84F85" w:rsidRDefault="00F47A7C" w:rsidP="00BB3696">
            <w:pPr>
              <w:spacing w:before="0" w:line="240" w:lineRule="auto"/>
              <w:ind w:left="0"/>
              <w:rPr>
                <w:i/>
              </w:rPr>
            </w:pPr>
            <w:r w:rsidRPr="00F84F85">
              <w:rPr>
                <w:bCs/>
                <w:i/>
                <w:sz w:val="18"/>
                <w:szCs w:val="18"/>
              </w:rPr>
              <w:t>Indica se contestualmente ad almeno una delle prestazioni specialistiche nella ricetta è stato somministrato un farmaco tra quelli oggetto di rilevazione</w:t>
            </w:r>
          </w:p>
        </w:tc>
        <w:tc>
          <w:tcPr>
            <w:tcW w:w="567" w:type="dxa"/>
          </w:tcPr>
          <w:p w14:paraId="4818562E" w14:textId="77777777" w:rsidR="00F47A7C" w:rsidRPr="00F84F85" w:rsidRDefault="00F47A7C" w:rsidP="00BB3696">
            <w:pPr>
              <w:spacing w:before="0" w:line="240" w:lineRule="auto"/>
              <w:ind w:left="0"/>
              <w:jc w:val="center"/>
              <w:rPr>
                <w:i/>
              </w:rPr>
            </w:pPr>
            <w:r w:rsidRPr="00F84F85">
              <w:rPr>
                <w:i/>
              </w:rPr>
              <w:t>N</w:t>
            </w:r>
          </w:p>
        </w:tc>
        <w:tc>
          <w:tcPr>
            <w:tcW w:w="567" w:type="dxa"/>
          </w:tcPr>
          <w:p w14:paraId="68AF0A7C" w14:textId="110A01D5" w:rsidR="00F47A7C" w:rsidRPr="00F84F85" w:rsidRDefault="002F4216" w:rsidP="00BB3696">
            <w:pPr>
              <w:spacing w:before="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601</w:t>
            </w:r>
          </w:p>
        </w:tc>
        <w:tc>
          <w:tcPr>
            <w:tcW w:w="567" w:type="dxa"/>
          </w:tcPr>
          <w:p w14:paraId="1E3226D8" w14:textId="3752C86D" w:rsidR="00F47A7C" w:rsidRPr="00F84F85" w:rsidRDefault="002F4216" w:rsidP="00BB3696">
            <w:pPr>
              <w:spacing w:before="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601</w:t>
            </w:r>
          </w:p>
        </w:tc>
        <w:tc>
          <w:tcPr>
            <w:tcW w:w="1134" w:type="dxa"/>
          </w:tcPr>
          <w:p w14:paraId="0508E040" w14:textId="77777777" w:rsidR="00F47A7C" w:rsidRPr="00F84F85" w:rsidRDefault="00F47A7C" w:rsidP="00BB3696">
            <w:pPr>
              <w:spacing w:before="0" w:line="240" w:lineRule="auto"/>
              <w:ind w:left="0"/>
              <w:jc w:val="center"/>
              <w:rPr>
                <w:i/>
              </w:rPr>
            </w:pPr>
            <w:r w:rsidRPr="00F84F85">
              <w:rPr>
                <w:i/>
              </w:rPr>
              <w:t>1</w:t>
            </w:r>
          </w:p>
        </w:tc>
        <w:tc>
          <w:tcPr>
            <w:tcW w:w="992" w:type="dxa"/>
          </w:tcPr>
          <w:p w14:paraId="408F9812" w14:textId="77777777" w:rsidR="00F47A7C" w:rsidRPr="00F84F85" w:rsidRDefault="00F47A7C" w:rsidP="00BB3696">
            <w:pPr>
              <w:spacing w:before="0" w:line="240" w:lineRule="auto"/>
              <w:ind w:left="0"/>
              <w:jc w:val="center"/>
              <w:rPr>
                <w:i/>
              </w:rPr>
            </w:pPr>
            <w:r w:rsidRPr="00F84F85">
              <w:rPr>
                <w:i/>
              </w:rPr>
              <w:t>5</w:t>
            </w:r>
          </w:p>
        </w:tc>
        <w:tc>
          <w:tcPr>
            <w:tcW w:w="850" w:type="dxa"/>
          </w:tcPr>
          <w:p w14:paraId="5FC9B371" w14:textId="77777777" w:rsidR="00F47A7C" w:rsidRPr="00F84F85" w:rsidRDefault="00F47A7C" w:rsidP="00BB3696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</w:tr>
      <w:tr w:rsidR="00F47A7C" w:rsidRPr="008663CD" w14:paraId="0113362F" w14:textId="77777777" w:rsidTr="00BB3696">
        <w:trPr>
          <w:cantSplit/>
        </w:trPr>
        <w:tc>
          <w:tcPr>
            <w:tcW w:w="2764" w:type="dxa"/>
          </w:tcPr>
          <w:p w14:paraId="1070DEBF" w14:textId="77777777" w:rsidR="00F47A7C" w:rsidRPr="00A633DE" w:rsidRDefault="00F47A7C" w:rsidP="00BB3696">
            <w:pPr>
              <w:spacing w:before="80" w:line="240" w:lineRule="auto"/>
              <w:ind w:left="0"/>
              <w:rPr>
                <w:i/>
              </w:rPr>
            </w:pPr>
            <w:r w:rsidRPr="00A633DE">
              <w:rPr>
                <w:i/>
              </w:rPr>
              <w:t>Codice NSIS</w:t>
            </w:r>
          </w:p>
        </w:tc>
        <w:tc>
          <w:tcPr>
            <w:tcW w:w="2268" w:type="dxa"/>
          </w:tcPr>
          <w:p w14:paraId="551E0BAB" w14:textId="77777777" w:rsidR="00F47A7C" w:rsidRPr="00A633DE" w:rsidRDefault="00F47A7C" w:rsidP="00BB3696">
            <w:pPr>
              <w:spacing w:before="0" w:line="240" w:lineRule="auto"/>
              <w:ind w:left="0"/>
              <w:rPr>
                <w:i/>
              </w:rPr>
            </w:pPr>
            <w:r w:rsidRPr="00A633DE">
              <w:rPr>
                <w:i/>
              </w:rPr>
              <w:t>Identificativo dell’erogatore secondo la codifica ministeriale</w:t>
            </w:r>
          </w:p>
        </w:tc>
        <w:tc>
          <w:tcPr>
            <w:tcW w:w="567" w:type="dxa"/>
          </w:tcPr>
          <w:p w14:paraId="7CB2877E" w14:textId="77777777" w:rsidR="00F47A7C" w:rsidRPr="00A633DE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633DE">
              <w:rPr>
                <w:i/>
              </w:rPr>
              <w:t>AN</w:t>
            </w:r>
          </w:p>
        </w:tc>
        <w:tc>
          <w:tcPr>
            <w:tcW w:w="567" w:type="dxa"/>
          </w:tcPr>
          <w:p w14:paraId="6804EDF3" w14:textId="1F31569A" w:rsidR="00F47A7C" w:rsidRPr="00A633DE" w:rsidRDefault="002F4216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633DE">
              <w:rPr>
                <w:i/>
              </w:rPr>
              <w:t>602</w:t>
            </w:r>
          </w:p>
        </w:tc>
        <w:tc>
          <w:tcPr>
            <w:tcW w:w="567" w:type="dxa"/>
          </w:tcPr>
          <w:p w14:paraId="202962D0" w14:textId="4EBCBDA9" w:rsidR="00F47A7C" w:rsidRPr="00A633DE" w:rsidRDefault="002F4216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633DE">
              <w:rPr>
                <w:i/>
              </w:rPr>
              <w:t>607</w:t>
            </w:r>
          </w:p>
        </w:tc>
        <w:tc>
          <w:tcPr>
            <w:tcW w:w="1134" w:type="dxa"/>
          </w:tcPr>
          <w:p w14:paraId="6EC08FBD" w14:textId="77777777" w:rsidR="00F47A7C" w:rsidRPr="00A633DE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633DE">
              <w:rPr>
                <w:i/>
              </w:rPr>
              <w:t>6</w:t>
            </w:r>
          </w:p>
        </w:tc>
        <w:tc>
          <w:tcPr>
            <w:tcW w:w="992" w:type="dxa"/>
          </w:tcPr>
          <w:p w14:paraId="6C573F1E" w14:textId="77777777" w:rsidR="00F47A7C" w:rsidRPr="00A633DE" w:rsidRDefault="00F47A7C" w:rsidP="00BB3696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  <w:tc>
          <w:tcPr>
            <w:tcW w:w="850" w:type="dxa"/>
          </w:tcPr>
          <w:p w14:paraId="6A1D4CAB" w14:textId="77777777" w:rsidR="00F47A7C" w:rsidRPr="00A633DE" w:rsidRDefault="00F47A7C" w:rsidP="00BB3696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</w:tr>
      <w:tr w:rsidR="00187B7F" w:rsidRPr="000D21C7" w14:paraId="1168F877" w14:textId="77777777" w:rsidTr="000D21C7">
        <w:trPr>
          <w:cantSplit/>
        </w:trPr>
        <w:tc>
          <w:tcPr>
            <w:tcW w:w="2764" w:type="dxa"/>
            <w:shd w:val="clear" w:color="auto" w:fill="auto"/>
          </w:tcPr>
          <w:p w14:paraId="5912586D" w14:textId="77777777" w:rsidR="00187B7F" w:rsidRPr="00A633DE" w:rsidRDefault="00187B7F" w:rsidP="00187B7F">
            <w:pPr>
              <w:spacing w:before="80" w:line="240" w:lineRule="auto"/>
              <w:ind w:left="0"/>
              <w:jc w:val="both"/>
              <w:rPr>
                <w:i/>
              </w:rPr>
            </w:pPr>
            <w:r w:rsidRPr="00A633DE">
              <w:rPr>
                <w:i/>
              </w:rPr>
              <w:t>Classe di priorità</w:t>
            </w:r>
          </w:p>
        </w:tc>
        <w:tc>
          <w:tcPr>
            <w:tcW w:w="2268" w:type="dxa"/>
            <w:shd w:val="clear" w:color="auto" w:fill="auto"/>
          </w:tcPr>
          <w:p w14:paraId="2FD74603" w14:textId="77777777" w:rsidR="00187B7F" w:rsidRPr="00A633DE" w:rsidRDefault="00187B7F" w:rsidP="00187B7F">
            <w:pPr>
              <w:spacing w:before="0" w:line="240" w:lineRule="auto"/>
              <w:ind w:left="0"/>
              <w:rPr>
                <w:i/>
              </w:rPr>
            </w:pPr>
          </w:p>
        </w:tc>
        <w:tc>
          <w:tcPr>
            <w:tcW w:w="567" w:type="dxa"/>
            <w:shd w:val="clear" w:color="auto" w:fill="auto"/>
          </w:tcPr>
          <w:p w14:paraId="70A59C0E" w14:textId="77777777" w:rsidR="00187B7F" w:rsidRPr="00A633DE" w:rsidRDefault="00187B7F" w:rsidP="00187B7F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633DE">
              <w:rPr>
                <w:i/>
              </w:rPr>
              <w:t>AN</w:t>
            </w:r>
          </w:p>
        </w:tc>
        <w:tc>
          <w:tcPr>
            <w:tcW w:w="567" w:type="dxa"/>
            <w:shd w:val="clear" w:color="auto" w:fill="auto"/>
          </w:tcPr>
          <w:p w14:paraId="1C60C36B" w14:textId="14E308FA" w:rsidR="00187B7F" w:rsidRPr="00A633DE" w:rsidRDefault="002F4216" w:rsidP="00187B7F">
            <w:pPr>
              <w:spacing w:before="80" w:line="240" w:lineRule="auto"/>
              <w:ind w:left="0"/>
              <w:jc w:val="center"/>
            </w:pPr>
            <w:r w:rsidRPr="00A633DE">
              <w:t>608</w:t>
            </w:r>
          </w:p>
        </w:tc>
        <w:tc>
          <w:tcPr>
            <w:tcW w:w="567" w:type="dxa"/>
            <w:shd w:val="clear" w:color="auto" w:fill="auto"/>
          </w:tcPr>
          <w:p w14:paraId="47359CF0" w14:textId="5780CA9D" w:rsidR="00187B7F" w:rsidRPr="00A633DE" w:rsidRDefault="002F4216" w:rsidP="00187B7F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633DE">
              <w:rPr>
                <w:i/>
              </w:rPr>
              <w:t>608</w:t>
            </w:r>
          </w:p>
        </w:tc>
        <w:tc>
          <w:tcPr>
            <w:tcW w:w="1134" w:type="dxa"/>
            <w:shd w:val="clear" w:color="auto" w:fill="auto"/>
          </w:tcPr>
          <w:p w14:paraId="6ED27E73" w14:textId="77777777" w:rsidR="00187B7F" w:rsidRPr="00A633DE" w:rsidRDefault="00187B7F" w:rsidP="00187B7F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633DE">
              <w:rPr>
                <w:i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1C49E4C3" w14:textId="77777777" w:rsidR="00187B7F" w:rsidRPr="00A633DE" w:rsidRDefault="00187B7F" w:rsidP="00187B7F">
            <w:pPr>
              <w:spacing w:line="240" w:lineRule="auto"/>
              <w:ind w:left="0"/>
              <w:jc w:val="center"/>
              <w:rPr>
                <w:i/>
              </w:rPr>
            </w:pPr>
            <w:r w:rsidRPr="00A633DE">
              <w:rPr>
                <w:i/>
              </w:rPr>
              <w:t>6</w:t>
            </w:r>
          </w:p>
        </w:tc>
        <w:tc>
          <w:tcPr>
            <w:tcW w:w="850" w:type="dxa"/>
          </w:tcPr>
          <w:p w14:paraId="59D9BE5E" w14:textId="77777777" w:rsidR="00187B7F" w:rsidRPr="00A633DE" w:rsidRDefault="00187B7F" w:rsidP="00187B7F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</w:tr>
      <w:tr w:rsidR="00187B7F" w:rsidRPr="000D21C7" w14:paraId="5703412D" w14:textId="77777777" w:rsidTr="000D21C7">
        <w:trPr>
          <w:cantSplit/>
        </w:trPr>
        <w:tc>
          <w:tcPr>
            <w:tcW w:w="2764" w:type="dxa"/>
            <w:shd w:val="clear" w:color="auto" w:fill="auto"/>
          </w:tcPr>
          <w:p w14:paraId="03109851" w14:textId="77777777" w:rsidR="00187B7F" w:rsidRPr="00A633DE" w:rsidRDefault="00187B7F" w:rsidP="00187B7F">
            <w:pPr>
              <w:spacing w:before="80" w:line="240" w:lineRule="auto"/>
              <w:ind w:left="0"/>
              <w:rPr>
                <w:i/>
              </w:rPr>
            </w:pPr>
            <w:r w:rsidRPr="00A633DE">
              <w:rPr>
                <w:i/>
              </w:rPr>
              <w:t>Codice diagnosi</w:t>
            </w:r>
          </w:p>
        </w:tc>
        <w:tc>
          <w:tcPr>
            <w:tcW w:w="2268" w:type="dxa"/>
            <w:shd w:val="clear" w:color="auto" w:fill="auto"/>
          </w:tcPr>
          <w:p w14:paraId="2EB01FE9" w14:textId="77777777" w:rsidR="00187B7F" w:rsidRPr="00A633DE" w:rsidRDefault="00187B7F" w:rsidP="00187B7F">
            <w:pPr>
              <w:spacing w:before="0" w:line="240" w:lineRule="auto"/>
              <w:ind w:left="0"/>
              <w:rPr>
                <w:i/>
              </w:rPr>
            </w:pPr>
            <w:r w:rsidRPr="00A633DE">
              <w:rPr>
                <w:i/>
                <w:sz w:val="18"/>
                <w:szCs w:val="16"/>
              </w:rPr>
              <w:t>Codice ICD-9-CM della diagnosi accertata o sospettata o sintomo prevalente che motiva la richiesta delle prestazioni erogate</w:t>
            </w:r>
          </w:p>
        </w:tc>
        <w:tc>
          <w:tcPr>
            <w:tcW w:w="567" w:type="dxa"/>
            <w:shd w:val="clear" w:color="auto" w:fill="auto"/>
          </w:tcPr>
          <w:p w14:paraId="35C5083C" w14:textId="77777777" w:rsidR="00187B7F" w:rsidRPr="00A633DE" w:rsidRDefault="00187B7F" w:rsidP="00187B7F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633DE">
              <w:rPr>
                <w:i/>
              </w:rPr>
              <w:t>AN</w:t>
            </w:r>
          </w:p>
        </w:tc>
        <w:tc>
          <w:tcPr>
            <w:tcW w:w="567" w:type="dxa"/>
            <w:shd w:val="clear" w:color="auto" w:fill="auto"/>
          </w:tcPr>
          <w:p w14:paraId="62D9C76D" w14:textId="1017BEC3" w:rsidR="00187B7F" w:rsidRPr="00A633DE" w:rsidRDefault="002F4216" w:rsidP="00187B7F">
            <w:pPr>
              <w:spacing w:before="80" w:line="240" w:lineRule="auto"/>
              <w:ind w:left="0"/>
              <w:jc w:val="center"/>
            </w:pPr>
            <w:r w:rsidRPr="00A633DE">
              <w:t>609</w:t>
            </w:r>
          </w:p>
        </w:tc>
        <w:tc>
          <w:tcPr>
            <w:tcW w:w="567" w:type="dxa"/>
            <w:shd w:val="clear" w:color="auto" w:fill="auto"/>
          </w:tcPr>
          <w:p w14:paraId="57C49470" w14:textId="75CAC00C" w:rsidR="00187B7F" w:rsidRPr="00A633DE" w:rsidRDefault="002F4216" w:rsidP="00187B7F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633DE">
              <w:rPr>
                <w:i/>
              </w:rPr>
              <w:t>613</w:t>
            </w:r>
          </w:p>
        </w:tc>
        <w:tc>
          <w:tcPr>
            <w:tcW w:w="1134" w:type="dxa"/>
            <w:shd w:val="clear" w:color="auto" w:fill="auto"/>
          </w:tcPr>
          <w:p w14:paraId="2B7F5F7C" w14:textId="77777777" w:rsidR="00187B7F" w:rsidRPr="00A633DE" w:rsidRDefault="00187B7F" w:rsidP="00187B7F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633DE">
              <w:rPr>
                <w:i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14:paraId="507EE6DF" w14:textId="77777777" w:rsidR="00187B7F" w:rsidRPr="00A633DE" w:rsidRDefault="00187B7F" w:rsidP="00187B7F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  <w:tc>
          <w:tcPr>
            <w:tcW w:w="850" w:type="dxa"/>
          </w:tcPr>
          <w:p w14:paraId="2F6BD626" w14:textId="77777777" w:rsidR="00187B7F" w:rsidRPr="00A633DE" w:rsidRDefault="00187B7F" w:rsidP="00187B7F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</w:tr>
      <w:tr w:rsidR="00187B7F" w:rsidRPr="000D21C7" w14:paraId="6D450085" w14:textId="77777777" w:rsidTr="000D21C7">
        <w:trPr>
          <w:cantSplit/>
        </w:trPr>
        <w:tc>
          <w:tcPr>
            <w:tcW w:w="2764" w:type="dxa"/>
            <w:shd w:val="clear" w:color="auto" w:fill="auto"/>
          </w:tcPr>
          <w:p w14:paraId="32E83F3A" w14:textId="77777777" w:rsidR="00187B7F" w:rsidRPr="00A633DE" w:rsidRDefault="00187B7F" w:rsidP="00187B7F">
            <w:pPr>
              <w:spacing w:before="80" w:line="240" w:lineRule="auto"/>
              <w:ind w:left="0"/>
              <w:rPr>
                <w:i/>
              </w:rPr>
            </w:pPr>
            <w:r w:rsidRPr="00A633DE">
              <w:rPr>
                <w:i/>
              </w:rPr>
              <w:t>Tipo accesso</w:t>
            </w:r>
          </w:p>
        </w:tc>
        <w:tc>
          <w:tcPr>
            <w:tcW w:w="2268" w:type="dxa"/>
            <w:shd w:val="clear" w:color="auto" w:fill="auto"/>
          </w:tcPr>
          <w:p w14:paraId="12CE72C8" w14:textId="77777777" w:rsidR="00187B7F" w:rsidRPr="00A633DE" w:rsidRDefault="00187B7F" w:rsidP="00187B7F">
            <w:pPr>
              <w:spacing w:before="0" w:line="240" w:lineRule="auto"/>
              <w:ind w:left="0"/>
              <w:rPr>
                <w:i/>
              </w:rPr>
            </w:pPr>
          </w:p>
        </w:tc>
        <w:tc>
          <w:tcPr>
            <w:tcW w:w="567" w:type="dxa"/>
            <w:shd w:val="clear" w:color="auto" w:fill="auto"/>
          </w:tcPr>
          <w:p w14:paraId="15162CEA" w14:textId="77777777" w:rsidR="00187B7F" w:rsidRPr="00A633DE" w:rsidRDefault="00187B7F" w:rsidP="00187B7F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633DE">
              <w:rPr>
                <w:i/>
              </w:rPr>
              <w:t>AN</w:t>
            </w:r>
          </w:p>
        </w:tc>
        <w:tc>
          <w:tcPr>
            <w:tcW w:w="567" w:type="dxa"/>
            <w:shd w:val="clear" w:color="auto" w:fill="auto"/>
          </w:tcPr>
          <w:p w14:paraId="0EC5C0B6" w14:textId="54FECF8C" w:rsidR="00187B7F" w:rsidRPr="00A633DE" w:rsidRDefault="002F4216" w:rsidP="00187B7F">
            <w:pPr>
              <w:spacing w:before="80" w:line="240" w:lineRule="auto"/>
              <w:ind w:left="0"/>
              <w:jc w:val="center"/>
            </w:pPr>
            <w:r w:rsidRPr="00A633DE">
              <w:t>614</w:t>
            </w:r>
          </w:p>
        </w:tc>
        <w:tc>
          <w:tcPr>
            <w:tcW w:w="567" w:type="dxa"/>
            <w:shd w:val="clear" w:color="auto" w:fill="auto"/>
          </w:tcPr>
          <w:p w14:paraId="537EC654" w14:textId="5CB41DDF" w:rsidR="00187B7F" w:rsidRPr="00A633DE" w:rsidRDefault="002F4216" w:rsidP="00187B7F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633DE">
              <w:rPr>
                <w:i/>
              </w:rPr>
              <w:t>615</w:t>
            </w:r>
          </w:p>
        </w:tc>
        <w:tc>
          <w:tcPr>
            <w:tcW w:w="1134" w:type="dxa"/>
            <w:shd w:val="clear" w:color="auto" w:fill="auto"/>
          </w:tcPr>
          <w:p w14:paraId="418B77E8" w14:textId="77777777" w:rsidR="00187B7F" w:rsidRPr="00A633DE" w:rsidRDefault="00187B7F" w:rsidP="00187B7F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633DE">
              <w:rPr>
                <w:i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1E83CEA2" w14:textId="77777777" w:rsidR="00187B7F" w:rsidRPr="00A633DE" w:rsidRDefault="00187B7F" w:rsidP="00187B7F">
            <w:pPr>
              <w:spacing w:line="240" w:lineRule="auto"/>
              <w:ind w:left="0"/>
              <w:jc w:val="center"/>
              <w:rPr>
                <w:i/>
              </w:rPr>
            </w:pPr>
            <w:r w:rsidRPr="00A633DE">
              <w:rPr>
                <w:i/>
              </w:rPr>
              <w:t>7</w:t>
            </w:r>
          </w:p>
        </w:tc>
        <w:tc>
          <w:tcPr>
            <w:tcW w:w="850" w:type="dxa"/>
          </w:tcPr>
          <w:p w14:paraId="419ADE0A" w14:textId="77777777" w:rsidR="00187B7F" w:rsidRPr="00A633DE" w:rsidRDefault="00187B7F" w:rsidP="00187B7F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</w:tr>
      <w:tr w:rsidR="00187B7F" w:rsidRPr="008663CD" w14:paraId="7C771969" w14:textId="77777777" w:rsidTr="000D21C7">
        <w:trPr>
          <w:cantSplit/>
        </w:trPr>
        <w:tc>
          <w:tcPr>
            <w:tcW w:w="2764" w:type="dxa"/>
            <w:shd w:val="clear" w:color="auto" w:fill="auto"/>
          </w:tcPr>
          <w:p w14:paraId="0B31D4D2" w14:textId="77777777" w:rsidR="00187B7F" w:rsidRPr="00A633DE" w:rsidRDefault="00187B7F" w:rsidP="00187B7F">
            <w:pPr>
              <w:spacing w:before="80" w:line="240" w:lineRule="auto"/>
              <w:ind w:left="0"/>
              <w:rPr>
                <w:i/>
              </w:rPr>
            </w:pPr>
            <w:r w:rsidRPr="00A633DE">
              <w:rPr>
                <w:i/>
              </w:rPr>
              <w:t>Filler</w:t>
            </w:r>
          </w:p>
        </w:tc>
        <w:tc>
          <w:tcPr>
            <w:tcW w:w="2268" w:type="dxa"/>
            <w:shd w:val="clear" w:color="auto" w:fill="auto"/>
          </w:tcPr>
          <w:p w14:paraId="11BE425A" w14:textId="77777777" w:rsidR="00187B7F" w:rsidRPr="00A633DE" w:rsidRDefault="00187B7F" w:rsidP="00187B7F">
            <w:pPr>
              <w:spacing w:before="0" w:line="240" w:lineRule="auto"/>
              <w:ind w:left="0"/>
              <w:rPr>
                <w:i/>
              </w:rPr>
            </w:pPr>
          </w:p>
        </w:tc>
        <w:tc>
          <w:tcPr>
            <w:tcW w:w="567" w:type="dxa"/>
            <w:shd w:val="clear" w:color="auto" w:fill="auto"/>
          </w:tcPr>
          <w:p w14:paraId="4B0423CD" w14:textId="77777777" w:rsidR="00187B7F" w:rsidRPr="00A633DE" w:rsidRDefault="00187B7F" w:rsidP="00187B7F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633DE">
              <w:rPr>
                <w:i/>
              </w:rPr>
              <w:t>AN</w:t>
            </w:r>
          </w:p>
        </w:tc>
        <w:tc>
          <w:tcPr>
            <w:tcW w:w="567" w:type="dxa"/>
            <w:shd w:val="clear" w:color="auto" w:fill="auto"/>
          </w:tcPr>
          <w:p w14:paraId="78DE56A5" w14:textId="7015FC32" w:rsidR="00187B7F" w:rsidRPr="00A633DE" w:rsidRDefault="002F4216" w:rsidP="00187B7F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633DE">
              <w:rPr>
                <w:i/>
              </w:rPr>
              <w:t>616</w:t>
            </w:r>
          </w:p>
        </w:tc>
        <w:tc>
          <w:tcPr>
            <w:tcW w:w="567" w:type="dxa"/>
            <w:shd w:val="clear" w:color="auto" w:fill="auto"/>
          </w:tcPr>
          <w:p w14:paraId="04AEFCB8" w14:textId="677629AC" w:rsidR="00187B7F" w:rsidRPr="00A633DE" w:rsidRDefault="002F4216" w:rsidP="00187B7F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633DE">
              <w:rPr>
                <w:i/>
              </w:rPr>
              <w:t>673</w:t>
            </w:r>
          </w:p>
        </w:tc>
        <w:tc>
          <w:tcPr>
            <w:tcW w:w="1134" w:type="dxa"/>
            <w:shd w:val="clear" w:color="auto" w:fill="auto"/>
          </w:tcPr>
          <w:p w14:paraId="4821CD39" w14:textId="77777777" w:rsidR="00187B7F" w:rsidRPr="00A633DE" w:rsidRDefault="00187B7F" w:rsidP="00187B7F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633DE">
              <w:rPr>
                <w:i/>
              </w:rPr>
              <w:t>58</w:t>
            </w:r>
          </w:p>
        </w:tc>
        <w:tc>
          <w:tcPr>
            <w:tcW w:w="992" w:type="dxa"/>
            <w:shd w:val="clear" w:color="auto" w:fill="auto"/>
          </w:tcPr>
          <w:p w14:paraId="53CAEE41" w14:textId="77777777" w:rsidR="00187B7F" w:rsidRPr="00A633DE" w:rsidRDefault="00187B7F" w:rsidP="00187B7F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  <w:tc>
          <w:tcPr>
            <w:tcW w:w="850" w:type="dxa"/>
          </w:tcPr>
          <w:p w14:paraId="2B2318B1" w14:textId="77777777" w:rsidR="00187B7F" w:rsidRPr="00A633DE" w:rsidRDefault="00187B7F" w:rsidP="00187B7F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</w:tr>
    </w:tbl>
    <w:p w14:paraId="0016CC8E" w14:textId="77777777" w:rsidR="003F0742" w:rsidRDefault="003F0742" w:rsidP="00E51375">
      <w:pPr>
        <w:ind w:left="567"/>
        <w:jc w:val="both"/>
      </w:pPr>
    </w:p>
    <w:p w14:paraId="05B21D5C" w14:textId="77777777" w:rsidR="005110DD" w:rsidRDefault="005110DD" w:rsidP="00E51375">
      <w:pPr>
        <w:pStyle w:val="Titolo3"/>
        <w:rPr>
          <w:lang w:val="it-IT"/>
        </w:rPr>
      </w:pPr>
      <w:bookmarkStart w:id="161" w:name="_Ref357177053"/>
      <w:bookmarkStart w:id="162" w:name="_Ref357177056"/>
      <w:bookmarkStart w:id="163" w:name="_Toc163567782"/>
      <w:bookmarkStart w:id="164" w:name="_Toc163575597"/>
      <w:bookmarkStart w:id="165" w:name="_Toc163578832"/>
      <w:bookmarkStart w:id="166" w:name="_Toc194566189"/>
      <w:r w:rsidRPr="00C27C02">
        <w:rPr>
          <w:lang w:val="it-IT"/>
        </w:rPr>
        <w:t>Legenda per la colonna “Valori ammessi”</w:t>
      </w:r>
      <w:bookmarkEnd w:id="161"/>
      <w:bookmarkEnd w:id="162"/>
      <w:bookmarkEnd w:id="163"/>
      <w:bookmarkEnd w:id="164"/>
      <w:bookmarkEnd w:id="165"/>
      <w:bookmarkEnd w:id="166"/>
    </w:p>
    <w:p w14:paraId="1D1D07A0" w14:textId="77777777" w:rsidR="001A7829" w:rsidRPr="001A7829" w:rsidRDefault="001A7829" w:rsidP="001A7829">
      <w:pPr>
        <w:rPr>
          <w:lang w:eastAsia="x-none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134"/>
        <w:gridCol w:w="6945"/>
      </w:tblGrid>
      <w:tr w:rsidR="005110DD" w14:paraId="481E6163" w14:textId="77777777" w:rsidTr="005C2D5C">
        <w:tc>
          <w:tcPr>
            <w:tcW w:w="1560" w:type="dxa"/>
          </w:tcPr>
          <w:p w14:paraId="7DBA44E7" w14:textId="77777777" w:rsidR="005110DD" w:rsidRPr="00AC08D7" w:rsidRDefault="005110DD" w:rsidP="00E51375">
            <w:pPr>
              <w:ind w:left="0"/>
              <w:rPr>
                <w:b/>
                <w:i/>
              </w:rPr>
            </w:pPr>
            <w:r w:rsidRPr="00AC08D7">
              <w:rPr>
                <w:b/>
                <w:i/>
              </w:rPr>
              <w:t>Campo</w:t>
            </w:r>
          </w:p>
        </w:tc>
        <w:tc>
          <w:tcPr>
            <w:tcW w:w="1134" w:type="dxa"/>
          </w:tcPr>
          <w:p w14:paraId="6DF2605B" w14:textId="77777777" w:rsidR="005110DD" w:rsidRPr="00AC08D7" w:rsidRDefault="005110DD" w:rsidP="00E51375">
            <w:pPr>
              <w:ind w:left="0"/>
              <w:rPr>
                <w:b/>
                <w:i/>
              </w:rPr>
            </w:pPr>
            <w:r w:rsidRPr="00AC08D7">
              <w:rPr>
                <w:b/>
                <w:i/>
              </w:rPr>
              <w:t>Codice</w:t>
            </w:r>
          </w:p>
        </w:tc>
        <w:tc>
          <w:tcPr>
            <w:tcW w:w="6945" w:type="dxa"/>
          </w:tcPr>
          <w:p w14:paraId="06676871" w14:textId="77777777" w:rsidR="005110DD" w:rsidRPr="00AC08D7" w:rsidRDefault="005110DD" w:rsidP="00E51375">
            <w:pPr>
              <w:ind w:left="0"/>
              <w:rPr>
                <w:b/>
                <w:i/>
              </w:rPr>
            </w:pPr>
            <w:r w:rsidRPr="00AC08D7">
              <w:rPr>
                <w:b/>
                <w:i/>
              </w:rPr>
              <w:t>Descrizione</w:t>
            </w:r>
          </w:p>
        </w:tc>
      </w:tr>
      <w:tr w:rsidR="00387901" w14:paraId="0FFE4841" w14:textId="77777777" w:rsidTr="00FA0D81">
        <w:tc>
          <w:tcPr>
            <w:tcW w:w="1560" w:type="dxa"/>
            <w:vMerge w:val="restart"/>
          </w:tcPr>
          <w:p w14:paraId="65715C4D" w14:textId="35B2A34B" w:rsidR="00387901" w:rsidRPr="006B719B" w:rsidRDefault="00387901" w:rsidP="00E51375">
            <w:pPr>
              <w:spacing w:before="0" w:line="240" w:lineRule="atLeast"/>
              <w:ind w:left="0"/>
              <w:rPr>
                <w:i/>
                <w:sz w:val="18"/>
                <w:szCs w:val="18"/>
              </w:rPr>
            </w:pPr>
            <w:r w:rsidRPr="006B719B">
              <w:rPr>
                <w:i/>
                <w:sz w:val="18"/>
                <w:szCs w:val="18"/>
              </w:rPr>
              <w:t>1. Codice branca specialistica prestazioni ricetta</w:t>
            </w:r>
          </w:p>
        </w:tc>
        <w:tc>
          <w:tcPr>
            <w:tcW w:w="8079" w:type="dxa"/>
            <w:gridSpan w:val="2"/>
            <w:vAlign w:val="bottom"/>
          </w:tcPr>
          <w:p w14:paraId="11449B16" w14:textId="143E4FAD" w:rsidR="00387901" w:rsidRPr="006B719B" w:rsidRDefault="00387901" w:rsidP="00387901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583227">
              <w:rPr>
                <w:b/>
                <w:bCs/>
                <w:sz w:val="18"/>
                <w:szCs w:val="18"/>
              </w:rPr>
              <w:t>VALIDITA’ SINO AL 29/12/2024 e per prescrizioni precedenti al 30</w:t>
            </w:r>
            <w:r>
              <w:rPr>
                <w:b/>
                <w:bCs/>
                <w:sz w:val="18"/>
                <w:szCs w:val="18"/>
              </w:rPr>
              <w:t>/</w:t>
            </w:r>
            <w:r w:rsidRPr="00583227">
              <w:rPr>
                <w:b/>
                <w:bCs/>
                <w:sz w:val="18"/>
                <w:szCs w:val="18"/>
              </w:rPr>
              <w:t>12</w:t>
            </w:r>
            <w:r>
              <w:rPr>
                <w:b/>
                <w:bCs/>
                <w:sz w:val="18"/>
                <w:szCs w:val="18"/>
              </w:rPr>
              <w:t>/</w:t>
            </w:r>
            <w:r w:rsidRPr="00583227">
              <w:rPr>
                <w:b/>
                <w:bCs/>
                <w:sz w:val="18"/>
                <w:szCs w:val="18"/>
              </w:rPr>
              <w:t>2024</w:t>
            </w:r>
          </w:p>
        </w:tc>
      </w:tr>
      <w:tr w:rsidR="00387901" w14:paraId="51BEF50B" w14:textId="77777777" w:rsidTr="005C2D5C">
        <w:tc>
          <w:tcPr>
            <w:tcW w:w="1560" w:type="dxa"/>
            <w:vMerge/>
          </w:tcPr>
          <w:p w14:paraId="508ADE7E" w14:textId="10DAD1E3" w:rsidR="00387901" w:rsidRPr="006B719B" w:rsidRDefault="00387901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7A866535" w14:textId="77777777" w:rsidR="00387901" w:rsidRPr="006B719B" w:rsidRDefault="00387901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6B719B">
              <w:rPr>
                <w:sz w:val="18"/>
                <w:szCs w:val="18"/>
              </w:rPr>
              <w:t>002</w:t>
            </w:r>
          </w:p>
        </w:tc>
        <w:tc>
          <w:tcPr>
            <w:tcW w:w="6945" w:type="dxa"/>
            <w:vAlign w:val="bottom"/>
          </w:tcPr>
          <w:p w14:paraId="10E58F81" w14:textId="77777777" w:rsidR="00387901" w:rsidRPr="006B719B" w:rsidRDefault="00387901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6B719B">
              <w:rPr>
                <w:sz w:val="18"/>
                <w:szCs w:val="18"/>
              </w:rPr>
              <w:t>CARDIOLOGIA</w:t>
            </w:r>
          </w:p>
        </w:tc>
      </w:tr>
      <w:tr w:rsidR="00387901" w14:paraId="45F8D6BB" w14:textId="77777777" w:rsidTr="005C2D5C">
        <w:tc>
          <w:tcPr>
            <w:tcW w:w="1560" w:type="dxa"/>
            <w:vMerge/>
          </w:tcPr>
          <w:p w14:paraId="25CB9525" w14:textId="77777777" w:rsidR="00387901" w:rsidRPr="006B719B" w:rsidRDefault="00387901" w:rsidP="00E51375">
            <w:pPr>
              <w:ind w:left="0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0E25605F" w14:textId="77777777" w:rsidR="00387901" w:rsidRPr="006B719B" w:rsidRDefault="00387901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6B719B">
              <w:rPr>
                <w:sz w:val="18"/>
                <w:szCs w:val="18"/>
              </w:rPr>
              <w:t>003</w:t>
            </w:r>
          </w:p>
        </w:tc>
        <w:tc>
          <w:tcPr>
            <w:tcW w:w="6945" w:type="dxa"/>
            <w:vAlign w:val="bottom"/>
          </w:tcPr>
          <w:p w14:paraId="4AEECB44" w14:textId="77777777" w:rsidR="00387901" w:rsidRPr="006B719B" w:rsidRDefault="00387901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6B719B">
              <w:rPr>
                <w:sz w:val="18"/>
                <w:szCs w:val="18"/>
              </w:rPr>
              <w:t>CHIRURGIA GENERALE</w:t>
            </w:r>
          </w:p>
        </w:tc>
      </w:tr>
      <w:tr w:rsidR="00387901" w14:paraId="66FEB6FD" w14:textId="77777777" w:rsidTr="005C2D5C">
        <w:tc>
          <w:tcPr>
            <w:tcW w:w="1560" w:type="dxa"/>
            <w:vMerge/>
          </w:tcPr>
          <w:p w14:paraId="76529467" w14:textId="77777777" w:rsidR="00387901" w:rsidRPr="006B719B" w:rsidRDefault="00387901" w:rsidP="00E51375">
            <w:pPr>
              <w:ind w:left="0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591436C4" w14:textId="77777777" w:rsidR="00387901" w:rsidRPr="006B719B" w:rsidRDefault="00387901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6B719B">
              <w:rPr>
                <w:sz w:val="18"/>
                <w:szCs w:val="18"/>
              </w:rPr>
              <w:t>004</w:t>
            </w:r>
          </w:p>
        </w:tc>
        <w:tc>
          <w:tcPr>
            <w:tcW w:w="6945" w:type="dxa"/>
            <w:vAlign w:val="bottom"/>
          </w:tcPr>
          <w:p w14:paraId="7785E713" w14:textId="77777777" w:rsidR="00387901" w:rsidRPr="006B719B" w:rsidRDefault="00387901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6B719B">
              <w:rPr>
                <w:sz w:val="18"/>
                <w:szCs w:val="18"/>
              </w:rPr>
              <w:t>DERMOSIFILOPATIA</w:t>
            </w:r>
          </w:p>
        </w:tc>
      </w:tr>
      <w:tr w:rsidR="00387901" w14:paraId="48260C2B" w14:textId="77777777" w:rsidTr="005C2D5C">
        <w:tc>
          <w:tcPr>
            <w:tcW w:w="1560" w:type="dxa"/>
            <w:vMerge/>
          </w:tcPr>
          <w:p w14:paraId="54BF081D" w14:textId="77777777" w:rsidR="00387901" w:rsidRPr="006B719B" w:rsidRDefault="00387901" w:rsidP="00E51375">
            <w:pPr>
              <w:ind w:left="0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3FA71235" w14:textId="77777777" w:rsidR="00387901" w:rsidRPr="006B719B" w:rsidRDefault="00387901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6B719B">
              <w:rPr>
                <w:sz w:val="18"/>
                <w:szCs w:val="18"/>
              </w:rPr>
              <w:t>005</w:t>
            </w:r>
          </w:p>
        </w:tc>
        <w:tc>
          <w:tcPr>
            <w:tcW w:w="6945" w:type="dxa"/>
            <w:vAlign w:val="bottom"/>
          </w:tcPr>
          <w:p w14:paraId="077254A6" w14:textId="77777777" w:rsidR="00387901" w:rsidRPr="006B719B" w:rsidRDefault="00387901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6B719B">
              <w:rPr>
                <w:sz w:val="18"/>
                <w:szCs w:val="18"/>
              </w:rPr>
              <w:t>DIABETOLOGIA</w:t>
            </w:r>
          </w:p>
        </w:tc>
      </w:tr>
      <w:tr w:rsidR="00387901" w14:paraId="74A28A99" w14:textId="77777777" w:rsidTr="005C2D5C">
        <w:tc>
          <w:tcPr>
            <w:tcW w:w="1560" w:type="dxa"/>
            <w:vMerge/>
          </w:tcPr>
          <w:p w14:paraId="76AD995F" w14:textId="77777777" w:rsidR="00387901" w:rsidRPr="006B719B" w:rsidRDefault="00387901" w:rsidP="00E51375">
            <w:pPr>
              <w:ind w:left="0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7CE1C3D9" w14:textId="77777777" w:rsidR="00387901" w:rsidRPr="006B719B" w:rsidRDefault="00387901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6B719B">
              <w:rPr>
                <w:sz w:val="18"/>
                <w:szCs w:val="18"/>
              </w:rPr>
              <w:t>006</w:t>
            </w:r>
          </w:p>
        </w:tc>
        <w:tc>
          <w:tcPr>
            <w:tcW w:w="6945" w:type="dxa"/>
            <w:vAlign w:val="bottom"/>
          </w:tcPr>
          <w:p w14:paraId="7C236339" w14:textId="77777777" w:rsidR="00387901" w:rsidRPr="006B719B" w:rsidRDefault="00387901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6B719B">
              <w:rPr>
                <w:sz w:val="18"/>
                <w:szCs w:val="18"/>
              </w:rPr>
              <w:t>ENDOCRINOLOGIA</w:t>
            </w:r>
          </w:p>
        </w:tc>
      </w:tr>
      <w:tr w:rsidR="00387901" w14:paraId="37596DD1" w14:textId="77777777" w:rsidTr="005C2D5C">
        <w:tc>
          <w:tcPr>
            <w:tcW w:w="1560" w:type="dxa"/>
            <w:vMerge/>
          </w:tcPr>
          <w:p w14:paraId="1AAC0A64" w14:textId="77777777" w:rsidR="00387901" w:rsidRPr="006B719B" w:rsidRDefault="00387901" w:rsidP="00E51375">
            <w:pPr>
              <w:ind w:left="0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55176D14" w14:textId="77777777" w:rsidR="00387901" w:rsidRPr="006B719B" w:rsidRDefault="00387901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6B719B">
              <w:rPr>
                <w:sz w:val="18"/>
                <w:szCs w:val="18"/>
              </w:rPr>
              <w:t>007</w:t>
            </w:r>
          </w:p>
        </w:tc>
        <w:tc>
          <w:tcPr>
            <w:tcW w:w="6945" w:type="dxa"/>
            <w:vAlign w:val="bottom"/>
          </w:tcPr>
          <w:p w14:paraId="7EC06E6E" w14:textId="77777777" w:rsidR="00387901" w:rsidRPr="006B719B" w:rsidRDefault="00387901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6B719B">
              <w:rPr>
                <w:sz w:val="18"/>
                <w:szCs w:val="18"/>
              </w:rPr>
              <w:t>GASTROENTEROLOGIA - CHIRURGIA ED ENDOSCOPIA DIGESTIVA</w:t>
            </w:r>
          </w:p>
        </w:tc>
      </w:tr>
      <w:tr w:rsidR="00387901" w14:paraId="1A64EDCA" w14:textId="77777777" w:rsidTr="005C2D5C">
        <w:tc>
          <w:tcPr>
            <w:tcW w:w="1560" w:type="dxa"/>
            <w:vMerge/>
          </w:tcPr>
          <w:p w14:paraId="7CD6CE81" w14:textId="77777777" w:rsidR="00387901" w:rsidRPr="006B719B" w:rsidRDefault="00387901" w:rsidP="00E51375">
            <w:pPr>
              <w:ind w:left="0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57BD1410" w14:textId="77777777" w:rsidR="00387901" w:rsidRPr="006B719B" w:rsidRDefault="00387901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6B719B">
              <w:rPr>
                <w:sz w:val="18"/>
                <w:szCs w:val="18"/>
              </w:rPr>
              <w:t>008</w:t>
            </w:r>
          </w:p>
        </w:tc>
        <w:tc>
          <w:tcPr>
            <w:tcW w:w="6945" w:type="dxa"/>
            <w:vAlign w:val="bottom"/>
          </w:tcPr>
          <w:p w14:paraId="0BB7848E" w14:textId="77777777" w:rsidR="00387901" w:rsidRPr="006B719B" w:rsidRDefault="00387901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6B719B">
              <w:rPr>
                <w:sz w:val="18"/>
                <w:szCs w:val="18"/>
              </w:rPr>
              <w:t>MEDICINA DELLO SPORT</w:t>
            </w:r>
          </w:p>
        </w:tc>
      </w:tr>
      <w:tr w:rsidR="00387901" w14:paraId="423C9D90" w14:textId="77777777" w:rsidTr="005C2D5C">
        <w:tc>
          <w:tcPr>
            <w:tcW w:w="1560" w:type="dxa"/>
            <w:vMerge/>
          </w:tcPr>
          <w:p w14:paraId="2D032CAF" w14:textId="77777777" w:rsidR="00387901" w:rsidRPr="006B719B" w:rsidRDefault="00387901" w:rsidP="00E51375">
            <w:pPr>
              <w:ind w:left="0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6DD6084B" w14:textId="77777777" w:rsidR="00387901" w:rsidRPr="006B719B" w:rsidRDefault="00387901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6B719B">
              <w:rPr>
                <w:sz w:val="18"/>
                <w:szCs w:val="18"/>
              </w:rPr>
              <w:t>009</w:t>
            </w:r>
          </w:p>
        </w:tc>
        <w:tc>
          <w:tcPr>
            <w:tcW w:w="6945" w:type="dxa"/>
            <w:vAlign w:val="bottom"/>
          </w:tcPr>
          <w:p w14:paraId="47091377" w14:textId="77777777" w:rsidR="00387901" w:rsidRPr="006B719B" w:rsidRDefault="00387901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6B719B">
              <w:rPr>
                <w:sz w:val="18"/>
                <w:szCs w:val="18"/>
              </w:rPr>
              <w:t>NEFROLOGIA</w:t>
            </w:r>
          </w:p>
        </w:tc>
      </w:tr>
      <w:tr w:rsidR="00387901" w14:paraId="2640324B" w14:textId="77777777" w:rsidTr="005C2D5C">
        <w:tc>
          <w:tcPr>
            <w:tcW w:w="1560" w:type="dxa"/>
            <w:vMerge/>
          </w:tcPr>
          <w:p w14:paraId="2A757548" w14:textId="77777777" w:rsidR="00387901" w:rsidRPr="006B719B" w:rsidRDefault="00387901" w:rsidP="00E51375">
            <w:pPr>
              <w:ind w:left="0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77210812" w14:textId="77777777" w:rsidR="00387901" w:rsidRPr="006B719B" w:rsidRDefault="00387901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6B719B">
              <w:rPr>
                <w:sz w:val="18"/>
                <w:szCs w:val="18"/>
              </w:rPr>
              <w:t>010</w:t>
            </w:r>
          </w:p>
        </w:tc>
        <w:tc>
          <w:tcPr>
            <w:tcW w:w="6945" w:type="dxa"/>
            <w:vAlign w:val="bottom"/>
          </w:tcPr>
          <w:p w14:paraId="493F8E3A" w14:textId="77777777" w:rsidR="00387901" w:rsidRPr="006B719B" w:rsidRDefault="00387901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6B719B">
              <w:rPr>
                <w:sz w:val="18"/>
                <w:szCs w:val="18"/>
              </w:rPr>
              <w:t>NEUROCHIRURGIA</w:t>
            </w:r>
          </w:p>
        </w:tc>
      </w:tr>
      <w:tr w:rsidR="00387901" w14:paraId="13501988" w14:textId="77777777" w:rsidTr="005C2D5C">
        <w:tc>
          <w:tcPr>
            <w:tcW w:w="1560" w:type="dxa"/>
            <w:vMerge/>
          </w:tcPr>
          <w:p w14:paraId="07D63E51" w14:textId="77777777" w:rsidR="00387901" w:rsidRPr="006B719B" w:rsidRDefault="00387901" w:rsidP="00E51375">
            <w:pPr>
              <w:ind w:left="0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41215F73" w14:textId="77777777" w:rsidR="00387901" w:rsidRPr="006B719B" w:rsidRDefault="00387901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6B719B">
              <w:rPr>
                <w:sz w:val="18"/>
                <w:szCs w:val="18"/>
              </w:rPr>
              <w:t>011</w:t>
            </w:r>
          </w:p>
        </w:tc>
        <w:tc>
          <w:tcPr>
            <w:tcW w:w="6945" w:type="dxa"/>
            <w:vAlign w:val="bottom"/>
          </w:tcPr>
          <w:p w14:paraId="38579732" w14:textId="77777777" w:rsidR="00387901" w:rsidRPr="006B719B" w:rsidRDefault="00387901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6B719B">
              <w:rPr>
                <w:sz w:val="18"/>
                <w:szCs w:val="18"/>
              </w:rPr>
              <w:t>NEUROLOGIA</w:t>
            </w:r>
          </w:p>
        </w:tc>
      </w:tr>
      <w:tr w:rsidR="00387901" w14:paraId="5455670F" w14:textId="77777777" w:rsidTr="005C2D5C">
        <w:tc>
          <w:tcPr>
            <w:tcW w:w="1560" w:type="dxa"/>
            <w:vMerge/>
          </w:tcPr>
          <w:p w14:paraId="02F02B03" w14:textId="77777777" w:rsidR="00387901" w:rsidRPr="006B719B" w:rsidRDefault="00387901" w:rsidP="00E51375">
            <w:pPr>
              <w:ind w:left="0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52AEB2D5" w14:textId="77777777" w:rsidR="00387901" w:rsidRPr="006B719B" w:rsidRDefault="00387901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6B719B">
              <w:rPr>
                <w:sz w:val="18"/>
                <w:szCs w:val="18"/>
              </w:rPr>
              <w:t>012</w:t>
            </w:r>
          </w:p>
        </w:tc>
        <w:tc>
          <w:tcPr>
            <w:tcW w:w="6945" w:type="dxa"/>
            <w:vAlign w:val="bottom"/>
          </w:tcPr>
          <w:p w14:paraId="130F7DAF" w14:textId="77777777" w:rsidR="00387901" w:rsidRPr="006B719B" w:rsidRDefault="00387901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6B719B">
              <w:rPr>
                <w:sz w:val="18"/>
                <w:szCs w:val="18"/>
              </w:rPr>
              <w:t>OCULISTICA</w:t>
            </w:r>
          </w:p>
        </w:tc>
      </w:tr>
      <w:tr w:rsidR="00387901" w14:paraId="305DC313" w14:textId="77777777" w:rsidTr="005C2D5C">
        <w:tc>
          <w:tcPr>
            <w:tcW w:w="1560" w:type="dxa"/>
            <w:vMerge/>
          </w:tcPr>
          <w:p w14:paraId="6B5F8509" w14:textId="77777777" w:rsidR="00387901" w:rsidRPr="006B719B" w:rsidRDefault="00387901" w:rsidP="00E51375">
            <w:pPr>
              <w:ind w:left="0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4A7F9B43" w14:textId="77777777" w:rsidR="00387901" w:rsidRPr="006B719B" w:rsidRDefault="00387901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6B719B">
              <w:rPr>
                <w:sz w:val="18"/>
                <w:szCs w:val="18"/>
              </w:rPr>
              <w:t>013</w:t>
            </w:r>
          </w:p>
        </w:tc>
        <w:tc>
          <w:tcPr>
            <w:tcW w:w="6945" w:type="dxa"/>
            <w:vAlign w:val="bottom"/>
          </w:tcPr>
          <w:p w14:paraId="1C742FE2" w14:textId="77777777" w:rsidR="00387901" w:rsidRPr="006B719B" w:rsidRDefault="00387901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6B719B">
              <w:rPr>
                <w:sz w:val="18"/>
                <w:szCs w:val="18"/>
              </w:rPr>
              <w:t>ODONTOSTOMATOLOGIA - CHIRURGIA MAXILLO FACCIALE</w:t>
            </w:r>
          </w:p>
        </w:tc>
      </w:tr>
      <w:tr w:rsidR="00387901" w14:paraId="10359EC9" w14:textId="77777777" w:rsidTr="005C2D5C">
        <w:tc>
          <w:tcPr>
            <w:tcW w:w="1560" w:type="dxa"/>
            <w:vMerge/>
          </w:tcPr>
          <w:p w14:paraId="18117ECE" w14:textId="77777777" w:rsidR="00387901" w:rsidRPr="006B719B" w:rsidRDefault="00387901" w:rsidP="00E51375">
            <w:pPr>
              <w:ind w:left="0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723A6293" w14:textId="77777777" w:rsidR="00387901" w:rsidRPr="006B719B" w:rsidRDefault="00387901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6B719B">
              <w:rPr>
                <w:sz w:val="18"/>
                <w:szCs w:val="18"/>
              </w:rPr>
              <w:t>014</w:t>
            </w:r>
          </w:p>
        </w:tc>
        <w:tc>
          <w:tcPr>
            <w:tcW w:w="6945" w:type="dxa"/>
            <w:vAlign w:val="bottom"/>
          </w:tcPr>
          <w:p w14:paraId="44E49504" w14:textId="77777777" w:rsidR="00387901" w:rsidRPr="006B719B" w:rsidRDefault="00387901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6B719B">
              <w:rPr>
                <w:sz w:val="18"/>
                <w:szCs w:val="18"/>
              </w:rPr>
              <w:t>ORTOPEDIA E TRAUMATOLOGIA</w:t>
            </w:r>
          </w:p>
        </w:tc>
      </w:tr>
      <w:tr w:rsidR="00387901" w14:paraId="41953475" w14:textId="77777777" w:rsidTr="005C2D5C">
        <w:tc>
          <w:tcPr>
            <w:tcW w:w="1560" w:type="dxa"/>
            <w:vMerge/>
          </w:tcPr>
          <w:p w14:paraId="741940CF" w14:textId="77777777" w:rsidR="00387901" w:rsidRPr="006B719B" w:rsidRDefault="00387901" w:rsidP="00E51375">
            <w:pPr>
              <w:ind w:left="0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07D84375" w14:textId="77777777" w:rsidR="00387901" w:rsidRPr="006B719B" w:rsidRDefault="00387901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6B719B">
              <w:rPr>
                <w:sz w:val="18"/>
                <w:szCs w:val="18"/>
              </w:rPr>
              <w:t>015</w:t>
            </w:r>
          </w:p>
        </w:tc>
        <w:tc>
          <w:tcPr>
            <w:tcW w:w="6945" w:type="dxa"/>
            <w:vAlign w:val="bottom"/>
          </w:tcPr>
          <w:p w14:paraId="0EA09588" w14:textId="77777777" w:rsidR="00387901" w:rsidRPr="006B719B" w:rsidRDefault="00387901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6B719B">
              <w:rPr>
                <w:sz w:val="18"/>
                <w:szCs w:val="18"/>
              </w:rPr>
              <w:t>OSTETRICIA E GINECOLOGIA</w:t>
            </w:r>
          </w:p>
        </w:tc>
      </w:tr>
      <w:tr w:rsidR="00387901" w14:paraId="13233E46" w14:textId="77777777" w:rsidTr="005C2D5C">
        <w:tc>
          <w:tcPr>
            <w:tcW w:w="1560" w:type="dxa"/>
            <w:vMerge/>
          </w:tcPr>
          <w:p w14:paraId="140A533C" w14:textId="77777777" w:rsidR="00387901" w:rsidRPr="006B719B" w:rsidRDefault="00387901" w:rsidP="00E51375">
            <w:pPr>
              <w:ind w:left="0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6B27D965" w14:textId="77777777" w:rsidR="00387901" w:rsidRPr="006B719B" w:rsidRDefault="00387901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6B719B">
              <w:rPr>
                <w:sz w:val="18"/>
                <w:szCs w:val="18"/>
              </w:rPr>
              <w:t>016</w:t>
            </w:r>
          </w:p>
        </w:tc>
        <w:tc>
          <w:tcPr>
            <w:tcW w:w="6945" w:type="dxa"/>
            <w:vAlign w:val="bottom"/>
          </w:tcPr>
          <w:p w14:paraId="72CBE529" w14:textId="77777777" w:rsidR="00387901" w:rsidRPr="006B719B" w:rsidRDefault="00387901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6B719B">
              <w:rPr>
                <w:sz w:val="18"/>
                <w:szCs w:val="18"/>
              </w:rPr>
              <w:t>OTORINOLARINGOIATRIA</w:t>
            </w:r>
          </w:p>
        </w:tc>
      </w:tr>
      <w:tr w:rsidR="00387901" w14:paraId="66F270F8" w14:textId="77777777" w:rsidTr="005C2D5C">
        <w:tc>
          <w:tcPr>
            <w:tcW w:w="1560" w:type="dxa"/>
            <w:vMerge/>
          </w:tcPr>
          <w:p w14:paraId="4A18B7F4" w14:textId="77777777" w:rsidR="00387901" w:rsidRPr="006B719B" w:rsidRDefault="00387901" w:rsidP="00E51375">
            <w:pPr>
              <w:ind w:left="0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3155F225" w14:textId="77777777" w:rsidR="00387901" w:rsidRPr="006B719B" w:rsidRDefault="00387901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6B719B">
              <w:rPr>
                <w:sz w:val="18"/>
                <w:szCs w:val="18"/>
              </w:rPr>
              <w:t>017</w:t>
            </w:r>
          </w:p>
        </w:tc>
        <w:tc>
          <w:tcPr>
            <w:tcW w:w="6945" w:type="dxa"/>
            <w:vAlign w:val="bottom"/>
          </w:tcPr>
          <w:p w14:paraId="49373B80" w14:textId="77777777" w:rsidR="00387901" w:rsidRPr="006B719B" w:rsidRDefault="00387901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6B719B">
              <w:rPr>
                <w:sz w:val="18"/>
                <w:szCs w:val="18"/>
              </w:rPr>
              <w:t>PNEUMOLOGIA</w:t>
            </w:r>
          </w:p>
        </w:tc>
      </w:tr>
      <w:tr w:rsidR="00387901" w14:paraId="45443B5C" w14:textId="77777777" w:rsidTr="005C2D5C">
        <w:tc>
          <w:tcPr>
            <w:tcW w:w="1560" w:type="dxa"/>
            <w:vMerge/>
          </w:tcPr>
          <w:p w14:paraId="7DE4C144" w14:textId="77777777" w:rsidR="00387901" w:rsidRPr="006B719B" w:rsidRDefault="00387901" w:rsidP="00E51375">
            <w:pPr>
              <w:ind w:left="0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4BD7527A" w14:textId="77777777" w:rsidR="00387901" w:rsidRPr="006B719B" w:rsidRDefault="00387901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6B719B">
              <w:rPr>
                <w:sz w:val="18"/>
                <w:szCs w:val="18"/>
              </w:rPr>
              <w:t>018</w:t>
            </w:r>
          </w:p>
        </w:tc>
        <w:tc>
          <w:tcPr>
            <w:tcW w:w="6945" w:type="dxa"/>
            <w:vAlign w:val="bottom"/>
          </w:tcPr>
          <w:p w14:paraId="1E83E711" w14:textId="77777777" w:rsidR="00387901" w:rsidRPr="006B719B" w:rsidRDefault="00387901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6B719B">
              <w:rPr>
                <w:sz w:val="18"/>
                <w:szCs w:val="18"/>
              </w:rPr>
              <w:t>REUMATOLOGIA</w:t>
            </w:r>
          </w:p>
        </w:tc>
      </w:tr>
      <w:tr w:rsidR="00387901" w14:paraId="309FED53" w14:textId="77777777" w:rsidTr="005C2D5C">
        <w:tc>
          <w:tcPr>
            <w:tcW w:w="1560" w:type="dxa"/>
            <w:vMerge/>
          </w:tcPr>
          <w:p w14:paraId="65A61D80" w14:textId="77777777" w:rsidR="00387901" w:rsidRPr="006B719B" w:rsidRDefault="00387901" w:rsidP="00E51375">
            <w:pPr>
              <w:ind w:left="0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30C6929D" w14:textId="77777777" w:rsidR="00387901" w:rsidRPr="006B719B" w:rsidRDefault="00387901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6B719B">
              <w:rPr>
                <w:sz w:val="18"/>
                <w:szCs w:val="18"/>
              </w:rPr>
              <w:t>019</w:t>
            </w:r>
          </w:p>
        </w:tc>
        <w:tc>
          <w:tcPr>
            <w:tcW w:w="6945" w:type="dxa"/>
            <w:vAlign w:val="bottom"/>
          </w:tcPr>
          <w:p w14:paraId="4CF36614" w14:textId="77777777" w:rsidR="00387901" w:rsidRPr="006B719B" w:rsidRDefault="00387901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6B719B">
              <w:rPr>
                <w:sz w:val="18"/>
                <w:szCs w:val="18"/>
              </w:rPr>
              <w:t>UROLOGIA</w:t>
            </w:r>
          </w:p>
        </w:tc>
      </w:tr>
      <w:tr w:rsidR="00387901" w14:paraId="47E1C35F" w14:textId="77777777" w:rsidTr="005C2D5C">
        <w:tc>
          <w:tcPr>
            <w:tcW w:w="1560" w:type="dxa"/>
            <w:vMerge/>
          </w:tcPr>
          <w:p w14:paraId="02605DC0" w14:textId="77777777" w:rsidR="00387901" w:rsidRPr="006B719B" w:rsidRDefault="00387901" w:rsidP="00E51375">
            <w:pPr>
              <w:ind w:left="0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45F94500" w14:textId="77777777" w:rsidR="00387901" w:rsidRPr="006B719B" w:rsidRDefault="00387901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6B719B">
              <w:rPr>
                <w:sz w:val="18"/>
                <w:szCs w:val="18"/>
              </w:rPr>
              <w:t>020</w:t>
            </w:r>
          </w:p>
        </w:tc>
        <w:tc>
          <w:tcPr>
            <w:tcW w:w="6945" w:type="dxa"/>
            <w:vAlign w:val="bottom"/>
          </w:tcPr>
          <w:p w14:paraId="06D8D7F7" w14:textId="77777777" w:rsidR="00387901" w:rsidRPr="006B719B" w:rsidRDefault="00387901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6B719B">
              <w:rPr>
                <w:sz w:val="18"/>
                <w:szCs w:val="18"/>
              </w:rPr>
              <w:t>PSICHIATRIA</w:t>
            </w:r>
          </w:p>
        </w:tc>
      </w:tr>
      <w:tr w:rsidR="00387901" w14:paraId="63FDABE8" w14:textId="77777777" w:rsidTr="005C2D5C">
        <w:tc>
          <w:tcPr>
            <w:tcW w:w="1560" w:type="dxa"/>
            <w:vMerge/>
          </w:tcPr>
          <w:p w14:paraId="3B10E688" w14:textId="77777777" w:rsidR="00387901" w:rsidRPr="006B719B" w:rsidRDefault="00387901" w:rsidP="00E51375">
            <w:pPr>
              <w:ind w:left="0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1268D324" w14:textId="77777777" w:rsidR="00387901" w:rsidRPr="006B719B" w:rsidRDefault="00387901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6B719B">
              <w:rPr>
                <w:sz w:val="18"/>
                <w:szCs w:val="18"/>
              </w:rPr>
              <w:t>030</w:t>
            </w:r>
          </w:p>
        </w:tc>
        <w:tc>
          <w:tcPr>
            <w:tcW w:w="6945" w:type="dxa"/>
            <w:vAlign w:val="bottom"/>
          </w:tcPr>
          <w:p w14:paraId="5A78B67C" w14:textId="77777777" w:rsidR="00387901" w:rsidRPr="006B719B" w:rsidRDefault="00387901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6B719B">
              <w:rPr>
                <w:sz w:val="18"/>
                <w:szCs w:val="18"/>
              </w:rPr>
              <w:t>MEDICINA INTERNA</w:t>
            </w:r>
          </w:p>
        </w:tc>
      </w:tr>
      <w:tr w:rsidR="00387901" w14:paraId="53FFF3EF" w14:textId="77777777" w:rsidTr="005C2D5C">
        <w:tc>
          <w:tcPr>
            <w:tcW w:w="1560" w:type="dxa"/>
            <w:vMerge/>
          </w:tcPr>
          <w:p w14:paraId="15B8BC99" w14:textId="77777777" w:rsidR="00387901" w:rsidRPr="006B719B" w:rsidRDefault="00387901" w:rsidP="00E51375">
            <w:pPr>
              <w:ind w:left="0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6B2800D6" w14:textId="77777777" w:rsidR="00387901" w:rsidRPr="006B719B" w:rsidRDefault="00387901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6B719B">
              <w:rPr>
                <w:sz w:val="18"/>
                <w:szCs w:val="18"/>
              </w:rPr>
              <w:t>035</w:t>
            </w:r>
          </w:p>
        </w:tc>
        <w:tc>
          <w:tcPr>
            <w:tcW w:w="6945" w:type="dxa"/>
            <w:vAlign w:val="bottom"/>
          </w:tcPr>
          <w:p w14:paraId="78B507FA" w14:textId="77777777" w:rsidR="00387901" w:rsidRPr="006B719B" w:rsidRDefault="00387901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6B719B">
              <w:rPr>
                <w:sz w:val="18"/>
                <w:szCs w:val="18"/>
              </w:rPr>
              <w:t>CHIRURGIA PLASTICA</w:t>
            </w:r>
          </w:p>
        </w:tc>
      </w:tr>
      <w:tr w:rsidR="00387901" w14:paraId="2E148681" w14:textId="77777777" w:rsidTr="005C2D5C">
        <w:tc>
          <w:tcPr>
            <w:tcW w:w="1560" w:type="dxa"/>
            <w:vMerge/>
          </w:tcPr>
          <w:p w14:paraId="1D3E0A3E" w14:textId="77777777" w:rsidR="00387901" w:rsidRPr="006B719B" w:rsidRDefault="00387901" w:rsidP="00E51375">
            <w:pPr>
              <w:ind w:left="0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701BAE02" w14:textId="77777777" w:rsidR="00387901" w:rsidRPr="006B719B" w:rsidRDefault="00387901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6B719B">
              <w:rPr>
                <w:sz w:val="18"/>
                <w:szCs w:val="18"/>
              </w:rPr>
              <w:t>037</w:t>
            </w:r>
          </w:p>
        </w:tc>
        <w:tc>
          <w:tcPr>
            <w:tcW w:w="6945" w:type="dxa"/>
            <w:vAlign w:val="bottom"/>
          </w:tcPr>
          <w:p w14:paraId="70EF797C" w14:textId="77777777" w:rsidR="00387901" w:rsidRPr="006B719B" w:rsidRDefault="00387901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6B719B">
              <w:rPr>
                <w:sz w:val="18"/>
                <w:szCs w:val="18"/>
              </w:rPr>
              <w:t>CHIRURGIA VASCOLARE - ANGIOLOGIA</w:t>
            </w:r>
          </w:p>
        </w:tc>
      </w:tr>
      <w:tr w:rsidR="00387901" w14:paraId="229B2CB4" w14:textId="77777777" w:rsidTr="005C2D5C">
        <w:tc>
          <w:tcPr>
            <w:tcW w:w="1560" w:type="dxa"/>
            <w:vMerge/>
          </w:tcPr>
          <w:p w14:paraId="6478D176" w14:textId="77777777" w:rsidR="00387901" w:rsidRPr="006B719B" w:rsidRDefault="00387901" w:rsidP="00E51375">
            <w:pPr>
              <w:ind w:left="0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0A088A77" w14:textId="77777777" w:rsidR="00387901" w:rsidRPr="006B719B" w:rsidRDefault="00387901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6B719B">
              <w:rPr>
                <w:sz w:val="18"/>
                <w:szCs w:val="18"/>
              </w:rPr>
              <w:t>071</w:t>
            </w:r>
          </w:p>
        </w:tc>
        <w:tc>
          <w:tcPr>
            <w:tcW w:w="6945" w:type="dxa"/>
            <w:vAlign w:val="bottom"/>
          </w:tcPr>
          <w:p w14:paraId="04B4AE9B" w14:textId="77777777" w:rsidR="00387901" w:rsidRPr="006B719B" w:rsidRDefault="00387901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6B719B">
              <w:rPr>
                <w:sz w:val="18"/>
                <w:szCs w:val="18"/>
              </w:rPr>
              <w:t>MEDICINA FISICA E RIABILITAZIONE-RECUPERO E RIABILITAZIONE FUNZIONALE DEI MOTUL.</w:t>
            </w:r>
          </w:p>
        </w:tc>
      </w:tr>
      <w:tr w:rsidR="00387901" w14:paraId="16C681C9" w14:textId="77777777" w:rsidTr="005C2D5C">
        <w:tc>
          <w:tcPr>
            <w:tcW w:w="1560" w:type="dxa"/>
            <w:vMerge/>
          </w:tcPr>
          <w:p w14:paraId="360EB84D" w14:textId="77777777" w:rsidR="00387901" w:rsidRPr="006B719B" w:rsidRDefault="00387901" w:rsidP="00E51375">
            <w:pPr>
              <w:ind w:left="0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6DC143AD" w14:textId="77777777" w:rsidR="00387901" w:rsidRPr="006B719B" w:rsidRDefault="00387901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6B719B">
              <w:rPr>
                <w:sz w:val="18"/>
                <w:szCs w:val="18"/>
              </w:rPr>
              <w:t>072</w:t>
            </w:r>
          </w:p>
        </w:tc>
        <w:tc>
          <w:tcPr>
            <w:tcW w:w="6945" w:type="dxa"/>
            <w:vAlign w:val="bottom"/>
          </w:tcPr>
          <w:p w14:paraId="2A4E3EA8" w14:textId="77777777" w:rsidR="00387901" w:rsidRPr="006B719B" w:rsidRDefault="00387901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6B719B">
              <w:rPr>
                <w:sz w:val="18"/>
                <w:szCs w:val="18"/>
              </w:rPr>
              <w:t>DIAGNOSTICA PER IMMAGINI: MEDICINA NUCLEARE</w:t>
            </w:r>
          </w:p>
        </w:tc>
      </w:tr>
      <w:tr w:rsidR="00387901" w14:paraId="397E8726" w14:textId="77777777" w:rsidTr="005C2D5C">
        <w:tc>
          <w:tcPr>
            <w:tcW w:w="1560" w:type="dxa"/>
            <w:vMerge/>
          </w:tcPr>
          <w:p w14:paraId="586DABD3" w14:textId="77777777" w:rsidR="00387901" w:rsidRPr="006B719B" w:rsidRDefault="00387901" w:rsidP="00E51375">
            <w:pPr>
              <w:ind w:left="0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02659326" w14:textId="77777777" w:rsidR="00387901" w:rsidRPr="006B719B" w:rsidRDefault="00387901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6B719B">
              <w:rPr>
                <w:sz w:val="18"/>
                <w:szCs w:val="18"/>
              </w:rPr>
              <w:t>073</w:t>
            </w:r>
          </w:p>
        </w:tc>
        <w:tc>
          <w:tcPr>
            <w:tcW w:w="6945" w:type="dxa"/>
            <w:vAlign w:val="bottom"/>
          </w:tcPr>
          <w:p w14:paraId="0DCAD5F3" w14:textId="77777777" w:rsidR="00387901" w:rsidRPr="006B719B" w:rsidRDefault="00387901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6B719B">
              <w:rPr>
                <w:sz w:val="18"/>
                <w:szCs w:val="18"/>
              </w:rPr>
              <w:t>LAB.ANALISI CHIMICO CLINICHE E MICROBIOLOGICHE-MICROBIOLOGIA-VIROLOGIA-ANATOMIA</w:t>
            </w:r>
          </w:p>
        </w:tc>
      </w:tr>
      <w:tr w:rsidR="00387901" w14:paraId="211BD8EB" w14:textId="77777777" w:rsidTr="005C2D5C">
        <w:tc>
          <w:tcPr>
            <w:tcW w:w="1560" w:type="dxa"/>
            <w:vMerge/>
          </w:tcPr>
          <w:p w14:paraId="46138C4E" w14:textId="77777777" w:rsidR="00387901" w:rsidRPr="006B719B" w:rsidRDefault="00387901" w:rsidP="00E51375">
            <w:pPr>
              <w:ind w:left="0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76FA5B75" w14:textId="77777777" w:rsidR="00387901" w:rsidRPr="006B719B" w:rsidRDefault="00387901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6B719B">
              <w:rPr>
                <w:sz w:val="18"/>
                <w:szCs w:val="18"/>
              </w:rPr>
              <w:t>074</w:t>
            </w:r>
          </w:p>
        </w:tc>
        <w:tc>
          <w:tcPr>
            <w:tcW w:w="6945" w:type="dxa"/>
            <w:vAlign w:val="bottom"/>
          </w:tcPr>
          <w:p w14:paraId="7D939082" w14:textId="77777777" w:rsidR="00387901" w:rsidRPr="006B719B" w:rsidRDefault="00387901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6B719B">
              <w:rPr>
                <w:sz w:val="18"/>
                <w:szCs w:val="18"/>
              </w:rPr>
              <w:t>DIAGNOSTICA PER IMMAGINI:</w:t>
            </w:r>
            <w:r>
              <w:rPr>
                <w:sz w:val="18"/>
                <w:szCs w:val="18"/>
              </w:rPr>
              <w:t xml:space="preserve"> </w:t>
            </w:r>
            <w:r w:rsidRPr="006B719B">
              <w:rPr>
                <w:sz w:val="18"/>
                <w:szCs w:val="18"/>
              </w:rPr>
              <w:t>RADIOLOGICA DIAGNOSTICA</w:t>
            </w:r>
          </w:p>
        </w:tc>
      </w:tr>
      <w:tr w:rsidR="00387901" w14:paraId="7802641F" w14:textId="77777777" w:rsidTr="005C2D5C">
        <w:tc>
          <w:tcPr>
            <w:tcW w:w="1560" w:type="dxa"/>
            <w:vMerge/>
          </w:tcPr>
          <w:p w14:paraId="445D756E" w14:textId="77777777" w:rsidR="00387901" w:rsidRPr="006B719B" w:rsidRDefault="00387901" w:rsidP="00E51375">
            <w:pPr>
              <w:ind w:left="0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506ED06E" w14:textId="77777777" w:rsidR="00387901" w:rsidRPr="006B719B" w:rsidRDefault="00387901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6B719B">
              <w:rPr>
                <w:sz w:val="18"/>
                <w:szCs w:val="18"/>
              </w:rPr>
              <w:t>079</w:t>
            </w:r>
          </w:p>
        </w:tc>
        <w:tc>
          <w:tcPr>
            <w:tcW w:w="6945" w:type="dxa"/>
            <w:vAlign w:val="bottom"/>
          </w:tcPr>
          <w:p w14:paraId="463EF323" w14:textId="77777777" w:rsidR="00387901" w:rsidRPr="006B719B" w:rsidRDefault="00387901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6B719B">
              <w:rPr>
                <w:sz w:val="18"/>
                <w:szCs w:val="18"/>
              </w:rPr>
              <w:t>ONCOLOGIA</w:t>
            </w:r>
          </w:p>
        </w:tc>
      </w:tr>
      <w:tr w:rsidR="00387901" w14:paraId="1A102F08" w14:textId="77777777" w:rsidTr="005C2D5C">
        <w:tc>
          <w:tcPr>
            <w:tcW w:w="1560" w:type="dxa"/>
            <w:vMerge/>
          </w:tcPr>
          <w:p w14:paraId="0EC7F45F" w14:textId="77777777" w:rsidR="00387901" w:rsidRPr="006B719B" w:rsidRDefault="00387901" w:rsidP="00E51375">
            <w:pPr>
              <w:ind w:left="0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27F6A4C6" w14:textId="77777777" w:rsidR="00387901" w:rsidRPr="006B719B" w:rsidRDefault="00387901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6B719B">
              <w:rPr>
                <w:sz w:val="18"/>
                <w:szCs w:val="18"/>
              </w:rPr>
              <w:t>087</w:t>
            </w:r>
          </w:p>
        </w:tc>
        <w:tc>
          <w:tcPr>
            <w:tcW w:w="6945" w:type="dxa"/>
            <w:vAlign w:val="bottom"/>
          </w:tcPr>
          <w:p w14:paraId="3C1C059D" w14:textId="77777777" w:rsidR="00387901" w:rsidRPr="006B719B" w:rsidRDefault="00387901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6B719B">
              <w:rPr>
                <w:sz w:val="18"/>
                <w:szCs w:val="18"/>
              </w:rPr>
              <w:t>RADIOTERAPIA</w:t>
            </w:r>
          </w:p>
        </w:tc>
      </w:tr>
      <w:tr w:rsidR="00387901" w14:paraId="1BC10E80" w14:textId="77777777" w:rsidTr="005C2D5C">
        <w:tc>
          <w:tcPr>
            <w:tcW w:w="1560" w:type="dxa"/>
            <w:vMerge/>
          </w:tcPr>
          <w:p w14:paraId="79E8F4F5" w14:textId="77777777" w:rsidR="00387901" w:rsidRPr="006B719B" w:rsidRDefault="00387901" w:rsidP="00E51375">
            <w:pPr>
              <w:ind w:left="0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790A5DE7" w14:textId="77777777" w:rsidR="00387901" w:rsidRPr="006B719B" w:rsidRDefault="00387901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6B719B">
              <w:rPr>
                <w:sz w:val="18"/>
                <w:szCs w:val="18"/>
              </w:rPr>
              <w:t>091</w:t>
            </w:r>
          </w:p>
        </w:tc>
        <w:tc>
          <w:tcPr>
            <w:tcW w:w="6945" w:type="dxa"/>
            <w:vAlign w:val="bottom"/>
          </w:tcPr>
          <w:p w14:paraId="1DC14D59" w14:textId="77777777" w:rsidR="00387901" w:rsidRPr="006B719B" w:rsidRDefault="00387901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6B719B">
              <w:rPr>
                <w:sz w:val="18"/>
                <w:szCs w:val="18"/>
              </w:rPr>
              <w:t>ANESTESIA</w:t>
            </w:r>
          </w:p>
        </w:tc>
      </w:tr>
      <w:tr w:rsidR="00387901" w14:paraId="246C2042" w14:textId="77777777" w:rsidTr="005C2D5C">
        <w:tc>
          <w:tcPr>
            <w:tcW w:w="1560" w:type="dxa"/>
            <w:vMerge/>
          </w:tcPr>
          <w:p w14:paraId="5855FCB2" w14:textId="77777777" w:rsidR="00387901" w:rsidRPr="006B719B" w:rsidRDefault="00387901" w:rsidP="00E51375">
            <w:pPr>
              <w:ind w:left="0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14:paraId="75CC1B57" w14:textId="77777777" w:rsidR="00387901" w:rsidRPr="006B719B" w:rsidRDefault="00387901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6B719B">
              <w:rPr>
                <w:sz w:val="18"/>
                <w:szCs w:val="18"/>
              </w:rPr>
              <w:t>203</w:t>
            </w:r>
          </w:p>
        </w:tc>
        <w:tc>
          <w:tcPr>
            <w:tcW w:w="6945" w:type="dxa"/>
          </w:tcPr>
          <w:p w14:paraId="3241E147" w14:textId="77777777" w:rsidR="00387901" w:rsidRPr="006B719B" w:rsidRDefault="00387901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6B719B">
              <w:rPr>
                <w:sz w:val="18"/>
                <w:szCs w:val="18"/>
              </w:rPr>
              <w:t>CHIRURGIA GENERALE-DAY SERVICE</w:t>
            </w:r>
          </w:p>
        </w:tc>
      </w:tr>
      <w:tr w:rsidR="00387901" w14:paraId="205F3912" w14:textId="77777777" w:rsidTr="005C2D5C">
        <w:tc>
          <w:tcPr>
            <w:tcW w:w="1560" w:type="dxa"/>
            <w:vMerge/>
          </w:tcPr>
          <w:p w14:paraId="631E580B" w14:textId="77777777" w:rsidR="00387901" w:rsidRPr="006B719B" w:rsidRDefault="00387901" w:rsidP="00E51375">
            <w:pPr>
              <w:ind w:left="0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14:paraId="1E24968F" w14:textId="77777777" w:rsidR="00387901" w:rsidRPr="006B719B" w:rsidRDefault="00387901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6B719B">
              <w:rPr>
                <w:sz w:val="18"/>
                <w:szCs w:val="18"/>
              </w:rPr>
              <w:t>210</w:t>
            </w:r>
          </w:p>
        </w:tc>
        <w:tc>
          <w:tcPr>
            <w:tcW w:w="6945" w:type="dxa"/>
          </w:tcPr>
          <w:p w14:paraId="7CB0A963" w14:textId="77777777" w:rsidR="00387901" w:rsidRPr="006B719B" w:rsidRDefault="00387901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6B719B">
              <w:rPr>
                <w:sz w:val="18"/>
                <w:szCs w:val="18"/>
              </w:rPr>
              <w:t>NEUROCHIRURGIA-DAY SERVICE</w:t>
            </w:r>
          </w:p>
        </w:tc>
      </w:tr>
      <w:tr w:rsidR="00387901" w14:paraId="2B76BA23" w14:textId="77777777" w:rsidTr="005C2D5C">
        <w:tc>
          <w:tcPr>
            <w:tcW w:w="1560" w:type="dxa"/>
            <w:vMerge/>
          </w:tcPr>
          <w:p w14:paraId="001D35FE" w14:textId="77777777" w:rsidR="00387901" w:rsidRPr="006B719B" w:rsidRDefault="00387901" w:rsidP="00E51375">
            <w:pPr>
              <w:ind w:left="0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14:paraId="7BAD0B90" w14:textId="77777777" w:rsidR="00387901" w:rsidRPr="006B719B" w:rsidRDefault="00387901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6B719B">
              <w:rPr>
                <w:sz w:val="18"/>
                <w:szCs w:val="18"/>
              </w:rPr>
              <w:t>211</w:t>
            </w:r>
          </w:p>
        </w:tc>
        <w:tc>
          <w:tcPr>
            <w:tcW w:w="6945" w:type="dxa"/>
          </w:tcPr>
          <w:p w14:paraId="38A19FA8" w14:textId="77777777" w:rsidR="00387901" w:rsidRPr="006B719B" w:rsidRDefault="00387901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6B719B">
              <w:rPr>
                <w:sz w:val="18"/>
                <w:szCs w:val="18"/>
              </w:rPr>
              <w:t>NEUROLOGIA-DAY SERVICE</w:t>
            </w:r>
          </w:p>
        </w:tc>
      </w:tr>
      <w:tr w:rsidR="00387901" w14:paraId="0AF72B45" w14:textId="77777777" w:rsidTr="005C2D5C">
        <w:tc>
          <w:tcPr>
            <w:tcW w:w="1560" w:type="dxa"/>
            <w:vMerge/>
          </w:tcPr>
          <w:p w14:paraId="04CF9CD9" w14:textId="77777777" w:rsidR="00387901" w:rsidRPr="006B719B" w:rsidRDefault="00387901" w:rsidP="00E51375">
            <w:pPr>
              <w:ind w:left="0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14:paraId="2BC0D2ED" w14:textId="77777777" w:rsidR="00387901" w:rsidRPr="006B719B" w:rsidRDefault="00387901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6B719B">
              <w:rPr>
                <w:sz w:val="18"/>
                <w:szCs w:val="18"/>
              </w:rPr>
              <w:t>212</w:t>
            </w:r>
          </w:p>
        </w:tc>
        <w:tc>
          <w:tcPr>
            <w:tcW w:w="6945" w:type="dxa"/>
          </w:tcPr>
          <w:p w14:paraId="1F689A61" w14:textId="77777777" w:rsidR="00387901" w:rsidRPr="006B719B" w:rsidRDefault="00387901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6B719B">
              <w:rPr>
                <w:sz w:val="18"/>
                <w:szCs w:val="18"/>
              </w:rPr>
              <w:t>OCULISTICA-DAY SERVICE</w:t>
            </w:r>
          </w:p>
        </w:tc>
      </w:tr>
      <w:tr w:rsidR="00387901" w14:paraId="31666021" w14:textId="77777777" w:rsidTr="005C2D5C">
        <w:tc>
          <w:tcPr>
            <w:tcW w:w="1560" w:type="dxa"/>
            <w:vMerge/>
          </w:tcPr>
          <w:p w14:paraId="4743BA1A" w14:textId="77777777" w:rsidR="00387901" w:rsidRPr="006B719B" w:rsidRDefault="00387901" w:rsidP="00E51375">
            <w:pPr>
              <w:ind w:left="0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14:paraId="0C474E97" w14:textId="77777777" w:rsidR="00387901" w:rsidRPr="006B719B" w:rsidRDefault="00387901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6B719B">
              <w:rPr>
                <w:sz w:val="18"/>
                <w:szCs w:val="18"/>
              </w:rPr>
              <w:t>214</w:t>
            </w:r>
          </w:p>
        </w:tc>
        <w:tc>
          <w:tcPr>
            <w:tcW w:w="6945" w:type="dxa"/>
          </w:tcPr>
          <w:p w14:paraId="269EB3D9" w14:textId="77777777" w:rsidR="00387901" w:rsidRPr="006B719B" w:rsidRDefault="00387901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6B719B">
              <w:rPr>
                <w:sz w:val="18"/>
                <w:szCs w:val="18"/>
              </w:rPr>
              <w:t>ORTOPEDIA E TRAUMATOLOGIA-DAY SERVICE</w:t>
            </w:r>
          </w:p>
        </w:tc>
      </w:tr>
      <w:tr w:rsidR="00387901" w14:paraId="68D742D0" w14:textId="77777777" w:rsidTr="005C2D5C">
        <w:tc>
          <w:tcPr>
            <w:tcW w:w="1560" w:type="dxa"/>
            <w:vMerge/>
          </w:tcPr>
          <w:p w14:paraId="3F8292BA" w14:textId="77777777" w:rsidR="00387901" w:rsidRPr="006B719B" w:rsidRDefault="00387901" w:rsidP="00E51375">
            <w:pPr>
              <w:ind w:left="0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14:paraId="0F43C104" w14:textId="77777777" w:rsidR="00387901" w:rsidRPr="006B719B" w:rsidRDefault="00387901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6B719B">
              <w:rPr>
                <w:sz w:val="18"/>
                <w:szCs w:val="18"/>
              </w:rPr>
              <w:t>219</w:t>
            </w:r>
          </w:p>
        </w:tc>
        <w:tc>
          <w:tcPr>
            <w:tcW w:w="6945" w:type="dxa"/>
          </w:tcPr>
          <w:p w14:paraId="355068F5" w14:textId="77777777" w:rsidR="00387901" w:rsidRPr="006B719B" w:rsidRDefault="00387901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6B719B">
              <w:rPr>
                <w:sz w:val="18"/>
                <w:szCs w:val="18"/>
              </w:rPr>
              <w:t>UROLOGIA-DAY SERVICE</w:t>
            </w:r>
          </w:p>
        </w:tc>
      </w:tr>
      <w:tr w:rsidR="00387901" w14:paraId="072B68B6" w14:textId="77777777" w:rsidTr="005C2D5C">
        <w:tc>
          <w:tcPr>
            <w:tcW w:w="1560" w:type="dxa"/>
            <w:vMerge/>
          </w:tcPr>
          <w:p w14:paraId="252B0E2A" w14:textId="77777777" w:rsidR="00387901" w:rsidRPr="006B719B" w:rsidRDefault="00387901" w:rsidP="00E51375">
            <w:pPr>
              <w:ind w:left="0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14:paraId="7FCB2A9C" w14:textId="77777777" w:rsidR="00387901" w:rsidRPr="006B719B" w:rsidRDefault="00387901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6B719B">
              <w:rPr>
                <w:sz w:val="18"/>
                <w:szCs w:val="18"/>
              </w:rPr>
              <w:t>230</w:t>
            </w:r>
          </w:p>
        </w:tc>
        <w:tc>
          <w:tcPr>
            <w:tcW w:w="6945" w:type="dxa"/>
          </w:tcPr>
          <w:p w14:paraId="302E9C35" w14:textId="77777777" w:rsidR="00387901" w:rsidRPr="006B719B" w:rsidRDefault="00387901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6B719B">
              <w:rPr>
                <w:sz w:val="18"/>
                <w:szCs w:val="18"/>
              </w:rPr>
              <w:t>MEDICINA INTERNA-DAY SERVICE</w:t>
            </w:r>
          </w:p>
        </w:tc>
      </w:tr>
      <w:tr w:rsidR="00387901" w14:paraId="2E19AA72" w14:textId="77777777" w:rsidTr="005C2D5C">
        <w:tc>
          <w:tcPr>
            <w:tcW w:w="1560" w:type="dxa"/>
            <w:vMerge/>
          </w:tcPr>
          <w:p w14:paraId="275CBE39" w14:textId="77777777" w:rsidR="00387901" w:rsidRPr="006B719B" w:rsidRDefault="00387901" w:rsidP="00E51375">
            <w:pPr>
              <w:ind w:left="0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14:paraId="2BFA5BB6" w14:textId="77777777" w:rsidR="00387901" w:rsidRPr="006B719B" w:rsidRDefault="00387901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6B719B">
              <w:rPr>
                <w:sz w:val="18"/>
                <w:szCs w:val="18"/>
              </w:rPr>
              <w:t>237</w:t>
            </w:r>
          </w:p>
        </w:tc>
        <w:tc>
          <w:tcPr>
            <w:tcW w:w="6945" w:type="dxa"/>
          </w:tcPr>
          <w:p w14:paraId="3E9D2823" w14:textId="77777777" w:rsidR="00387901" w:rsidRPr="006B719B" w:rsidRDefault="00387901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6B719B">
              <w:rPr>
                <w:sz w:val="18"/>
                <w:szCs w:val="18"/>
              </w:rPr>
              <w:t>CHIRURGIA VASCOLARE-ANGIOLOGIA-DAY SERVICE</w:t>
            </w:r>
          </w:p>
        </w:tc>
      </w:tr>
      <w:tr w:rsidR="00387901" w14:paraId="700C173E" w14:textId="77777777" w:rsidTr="00384955">
        <w:tc>
          <w:tcPr>
            <w:tcW w:w="1560" w:type="dxa"/>
            <w:vMerge/>
          </w:tcPr>
          <w:p w14:paraId="74A2BFB1" w14:textId="77777777" w:rsidR="00387901" w:rsidRPr="006B719B" w:rsidRDefault="00387901" w:rsidP="00E51375">
            <w:pPr>
              <w:ind w:left="0"/>
              <w:rPr>
                <w:i/>
                <w:sz w:val="18"/>
                <w:szCs w:val="18"/>
              </w:rPr>
            </w:pPr>
          </w:p>
        </w:tc>
        <w:tc>
          <w:tcPr>
            <w:tcW w:w="8079" w:type="dxa"/>
            <w:gridSpan w:val="2"/>
          </w:tcPr>
          <w:p w14:paraId="0DCC41FC" w14:textId="4C58AABA" w:rsidR="00387901" w:rsidRPr="006B719B" w:rsidRDefault="00387901" w:rsidP="00387901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A8070E">
              <w:rPr>
                <w:b/>
                <w:bCs/>
                <w:sz w:val="18"/>
                <w:szCs w:val="18"/>
              </w:rPr>
              <w:t>VALIDITA’ DAL 30/12/202</w:t>
            </w:r>
            <w:r>
              <w:rPr>
                <w:b/>
                <w:bCs/>
                <w:sz w:val="18"/>
                <w:szCs w:val="18"/>
              </w:rPr>
              <w:t>4</w:t>
            </w:r>
          </w:p>
        </w:tc>
      </w:tr>
      <w:tr w:rsidR="00387901" w14:paraId="2CA2241A" w14:textId="77777777" w:rsidTr="00F2728B">
        <w:tc>
          <w:tcPr>
            <w:tcW w:w="1560" w:type="dxa"/>
            <w:vMerge/>
          </w:tcPr>
          <w:p w14:paraId="3D16F799" w14:textId="77777777" w:rsidR="00387901" w:rsidRPr="006B719B" w:rsidRDefault="00387901" w:rsidP="00387901">
            <w:pPr>
              <w:ind w:left="0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35256EF1" w14:textId="077BB6B2" w:rsidR="00387901" w:rsidRPr="006B719B" w:rsidRDefault="00387901" w:rsidP="00387901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945" w:type="dxa"/>
            <w:vAlign w:val="bottom"/>
          </w:tcPr>
          <w:p w14:paraId="781DDC87" w14:textId="301C8722" w:rsidR="00387901" w:rsidRPr="006B719B" w:rsidRDefault="00387901" w:rsidP="00387901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4A7874">
              <w:rPr>
                <w:sz w:val="18"/>
                <w:szCs w:val="18"/>
              </w:rPr>
              <w:t>ANESTESIA/ANALGESIA</w:t>
            </w:r>
            <w:r w:rsidRPr="004A7874">
              <w:rPr>
                <w:sz w:val="18"/>
                <w:szCs w:val="18"/>
              </w:rPr>
              <w:tab/>
            </w:r>
          </w:p>
        </w:tc>
      </w:tr>
      <w:tr w:rsidR="00387901" w14:paraId="017605CA" w14:textId="77777777" w:rsidTr="00F2728B">
        <w:tc>
          <w:tcPr>
            <w:tcW w:w="1560" w:type="dxa"/>
            <w:vMerge/>
          </w:tcPr>
          <w:p w14:paraId="35372B2E" w14:textId="77777777" w:rsidR="00387901" w:rsidRPr="006B719B" w:rsidRDefault="00387901" w:rsidP="00387901">
            <w:pPr>
              <w:ind w:left="0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20806186" w14:textId="5178ED3B" w:rsidR="00387901" w:rsidRPr="006B719B" w:rsidRDefault="00387901" w:rsidP="00387901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945" w:type="dxa"/>
            <w:vAlign w:val="bottom"/>
          </w:tcPr>
          <w:p w14:paraId="782A150A" w14:textId="2731CE05" w:rsidR="00387901" w:rsidRPr="006B719B" w:rsidRDefault="00387901" w:rsidP="00387901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4A7874">
              <w:rPr>
                <w:sz w:val="18"/>
                <w:szCs w:val="18"/>
              </w:rPr>
              <w:t>CARDIOLOGIA</w:t>
            </w:r>
          </w:p>
        </w:tc>
      </w:tr>
      <w:tr w:rsidR="00387901" w14:paraId="1E3D5FCC" w14:textId="77777777" w:rsidTr="00F2728B">
        <w:tc>
          <w:tcPr>
            <w:tcW w:w="1560" w:type="dxa"/>
            <w:vMerge/>
          </w:tcPr>
          <w:p w14:paraId="27C8D241" w14:textId="77777777" w:rsidR="00387901" w:rsidRPr="006B719B" w:rsidRDefault="00387901" w:rsidP="00387901">
            <w:pPr>
              <w:ind w:left="0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5E36C01C" w14:textId="3CB96AA3" w:rsidR="00387901" w:rsidRPr="006B719B" w:rsidRDefault="00387901" w:rsidP="00387901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945" w:type="dxa"/>
            <w:vAlign w:val="bottom"/>
          </w:tcPr>
          <w:p w14:paraId="7574D5DC" w14:textId="303CBA5F" w:rsidR="00387901" w:rsidRPr="006B719B" w:rsidRDefault="00387901" w:rsidP="00387901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4A7874">
              <w:rPr>
                <w:sz w:val="18"/>
                <w:szCs w:val="18"/>
              </w:rPr>
              <w:t>CHIRURGIA GENERALE</w:t>
            </w:r>
          </w:p>
        </w:tc>
      </w:tr>
      <w:tr w:rsidR="00387901" w14:paraId="7F376326" w14:textId="77777777" w:rsidTr="00F2728B">
        <w:tc>
          <w:tcPr>
            <w:tcW w:w="1560" w:type="dxa"/>
            <w:vMerge/>
          </w:tcPr>
          <w:p w14:paraId="1752A9E0" w14:textId="77777777" w:rsidR="00387901" w:rsidRPr="006B719B" w:rsidRDefault="00387901" w:rsidP="00387901">
            <w:pPr>
              <w:ind w:left="0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594BB35E" w14:textId="24C6891C" w:rsidR="00387901" w:rsidRPr="006B719B" w:rsidRDefault="00387901" w:rsidP="00387901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6945" w:type="dxa"/>
            <w:vAlign w:val="bottom"/>
          </w:tcPr>
          <w:p w14:paraId="482CF171" w14:textId="6F86AC4B" w:rsidR="00387901" w:rsidRPr="006B719B" w:rsidRDefault="00387901" w:rsidP="00387901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4A7874">
              <w:rPr>
                <w:sz w:val="18"/>
                <w:szCs w:val="18"/>
              </w:rPr>
              <w:t>CHIRURGIA PLASTICA</w:t>
            </w:r>
          </w:p>
        </w:tc>
      </w:tr>
      <w:tr w:rsidR="00387901" w14:paraId="520B7C0A" w14:textId="77777777" w:rsidTr="00F2728B">
        <w:tc>
          <w:tcPr>
            <w:tcW w:w="1560" w:type="dxa"/>
            <w:vMerge/>
          </w:tcPr>
          <w:p w14:paraId="0AE3A69D" w14:textId="77777777" w:rsidR="00387901" w:rsidRPr="006B719B" w:rsidRDefault="00387901" w:rsidP="00387901">
            <w:pPr>
              <w:ind w:left="0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5A7B879C" w14:textId="1C8CB122" w:rsidR="00387901" w:rsidRPr="006B719B" w:rsidRDefault="00387901" w:rsidP="00387901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6945" w:type="dxa"/>
            <w:vAlign w:val="bottom"/>
          </w:tcPr>
          <w:p w14:paraId="500E5CD0" w14:textId="5C7430CE" w:rsidR="00387901" w:rsidRPr="006B719B" w:rsidRDefault="00387901" w:rsidP="00387901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4A7874">
              <w:rPr>
                <w:sz w:val="18"/>
                <w:szCs w:val="18"/>
              </w:rPr>
              <w:t>CHIRURGIA VASCOLARE</w:t>
            </w:r>
          </w:p>
        </w:tc>
      </w:tr>
      <w:tr w:rsidR="00387901" w14:paraId="6BE3CB55" w14:textId="77777777" w:rsidTr="00F2728B">
        <w:tc>
          <w:tcPr>
            <w:tcW w:w="1560" w:type="dxa"/>
            <w:vMerge/>
          </w:tcPr>
          <w:p w14:paraId="1DA27BBA" w14:textId="77777777" w:rsidR="00387901" w:rsidRPr="006B719B" w:rsidRDefault="00387901" w:rsidP="00387901">
            <w:pPr>
              <w:ind w:left="0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7D715E37" w14:textId="7081254D" w:rsidR="00387901" w:rsidRPr="006B719B" w:rsidRDefault="00387901" w:rsidP="00387901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6945" w:type="dxa"/>
            <w:vAlign w:val="bottom"/>
          </w:tcPr>
          <w:p w14:paraId="01386769" w14:textId="2580EC57" w:rsidR="00387901" w:rsidRPr="006B719B" w:rsidRDefault="00387901" w:rsidP="00387901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4A7874">
              <w:rPr>
                <w:sz w:val="18"/>
                <w:szCs w:val="18"/>
              </w:rPr>
              <w:t>DERMATOLOGIA/ALLERGOLOGIA</w:t>
            </w:r>
          </w:p>
        </w:tc>
      </w:tr>
      <w:tr w:rsidR="00387901" w14:paraId="7BDFD764" w14:textId="77777777" w:rsidTr="00F2728B">
        <w:tc>
          <w:tcPr>
            <w:tcW w:w="1560" w:type="dxa"/>
            <w:vMerge/>
          </w:tcPr>
          <w:p w14:paraId="1CFC71D2" w14:textId="77777777" w:rsidR="00387901" w:rsidRPr="006B719B" w:rsidRDefault="00387901" w:rsidP="00387901">
            <w:pPr>
              <w:ind w:left="0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1BA7408F" w14:textId="5DF798B3" w:rsidR="00387901" w:rsidRPr="006B719B" w:rsidRDefault="00387901" w:rsidP="00387901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6945" w:type="dxa"/>
            <w:vAlign w:val="bottom"/>
          </w:tcPr>
          <w:p w14:paraId="7A647B6C" w14:textId="7EA9F5B9" w:rsidR="00387901" w:rsidRPr="006B719B" w:rsidRDefault="00387901" w:rsidP="00387901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4A7874">
              <w:rPr>
                <w:sz w:val="18"/>
                <w:szCs w:val="18"/>
              </w:rPr>
              <w:t>MEDICINA NUCLEARE</w:t>
            </w:r>
          </w:p>
        </w:tc>
      </w:tr>
      <w:tr w:rsidR="00387901" w14:paraId="7294B817" w14:textId="77777777" w:rsidTr="00F2728B">
        <w:tc>
          <w:tcPr>
            <w:tcW w:w="1560" w:type="dxa"/>
            <w:vMerge/>
          </w:tcPr>
          <w:p w14:paraId="37D5B535" w14:textId="77777777" w:rsidR="00387901" w:rsidRPr="006B719B" w:rsidRDefault="00387901" w:rsidP="00387901">
            <w:pPr>
              <w:ind w:left="0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1C958919" w14:textId="5944AD39" w:rsidR="00387901" w:rsidRPr="006B719B" w:rsidRDefault="00387901" w:rsidP="00387901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6945" w:type="dxa"/>
            <w:vAlign w:val="bottom"/>
          </w:tcPr>
          <w:p w14:paraId="2FB94B91" w14:textId="3AB636A7" w:rsidR="00387901" w:rsidRPr="006B719B" w:rsidRDefault="00387901" w:rsidP="00387901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4A7874">
              <w:rPr>
                <w:sz w:val="18"/>
                <w:szCs w:val="18"/>
              </w:rPr>
              <w:t>DIAGNOSTICA PER IMMAGINI</w:t>
            </w:r>
          </w:p>
        </w:tc>
      </w:tr>
      <w:tr w:rsidR="00387901" w14:paraId="257B306A" w14:textId="77777777" w:rsidTr="00F2728B">
        <w:tc>
          <w:tcPr>
            <w:tcW w:w="1560" w:type="dxa"/>
            <w:vMerge/>
          </w:tcPr>
          <w:p w14:paraId="4E672FF5" w14:textId="77777777" w:rsidR="00387901" w:rsidRPr="006B719B" w:rsidRDefault="00387901" w:rsidP="00387901">
            <w:pPr>
              <w:ind w:left="0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67A7AF88" w14:textId="7B5B816D" w:rsidR="00387901" w:rsidRPr="006B719B" w:rsidRDefault="00387901" w:rsidP="00387901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6945" w:type="dxa"/>
            <w:vAlign w:val="bottom"/>
          </w:tcPr>
          <w:p w14:paraId="2705D2F8" w14:textId="00812DDC" w:rsidR="00387901" w:rsidRPr="006B719B" w:rsidRDefault="00387901" w:rsidP="00387901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4A7874">
              <w:rPr>
                <w:sz w:val="18"/>
                <w:szCs w:val="18"/>
              </w:rPr>
              <w:t>ENDOCRINOLOGIA</w:t>
            </w:r>
          </w:p>
        </w:tc>
      </w:tr>
      <w:tr w:rsidR="00387901" w14:paraId="402EB770" w14:textId="77777777" w:rsidTr="00F2728B">
        <w:tc>
          <w:tcPr>
            <w:tcW w:w="1560" w:type="dxa"/>
            <w:vMerge/>
          </w:tcPr>
          <w:p w14:paraId="01FD0E74" w14:textId="77777777" w:rsidR="00387901" w:rsidRPr="006B719B" w:rsidRDefault="00387901" w:rsidP="00387901">
            <w:pPr>
              <w:ind w:left="0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6420379A" w14:textId="76C8FCC0" w:rsidR="00387901" w:rsidRPr="006B719B" w:rsidRDefault="00387901" w:rsidP="00387901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945" w:type="dxa"/>
            <w:vAlign w:val="bottom"/>
          </w:tcPr>
          <w:p w14:paraId="43020961" w14:textId="17955BEC" w:rsidR="00387901" w:rsidRPr="006B719B" w:rsidRDefault="00387901" w:rsidP="00387901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4A7874">
              <w:rPr>
                <w:sz w:val="18"/>
                <w:szCs w:val="18"/>
              </w:rPr>
              <w:t>GASTROENTEROLOGIA</w:t>
            </w:r>
          </w:p>
        </w:tc>
      </w:tr>
      <w:tr w:rsidR="00387901" w14:paraId="6C994721" w14:textId="77777777" w:rsidTr="00F2728B">
        <w:tc>
          <w:tcPr>
            <w:tcW w:w="1560" w:type="dxa"/>
            <w:vMerge/>
          </w:tcPr>
          <w:p w14:paraId="13B7D14C" w14:textId="77777777" w:rsidR="00387901" w:rsidRPr="006B719B" w:rsidRDefault="00387901" w:rsidP="00387901">
            <w:pPr>
              <w:ind w:left="0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0DE5036A" w14:textId="57F429A6" w:rsidR="00387901" w:rsidRPr="006B719B" w:rsidRDefault="00387901" w:rsidP="00387901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6945" w:type="dxa"/>
            <w:vAlign w:val="bottom"/>
          </w:tcPr>
          <w:p w14:paraId="25C0B2D4" w14:textId="4CEEB8FE" w:rsidR="00387901" w:rsidRPr="006B719B" w:rsidRDefault="00387901" w:rsidP="00387901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4A7874">
              <w:rPr>
                <w:sz w:val="18"/>
                <w:szCs w:val="18"/>
              </w:rPr>
              <w:t>LABORATORIO</w:t>
            </w:r>
          </w:p>
        </w:tc>
      </w:tr>
      <w:tr w:rsidR="00387901" w14:paraId="5C7BF70B" w14:textId="77777777" w:rsidTr="00F2728B">
        <w:tc>
          <w:tcPr>
            <w:tcW w:w="1560" w:type="dxa"/>
            <w:vMerge/>
          </w:tcPr>
          <w:p w14:paraId="4F4AAE34" w14:textId="77777777" w:rsidR="00387901" w:rsidRPr="006B719B" w:rsidRDefault="00387901" w:rsidP="00387901">
            <w:pPr>
              <w:ind w:left="0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7F09EC69" w14:textId="7D3BD37E" w:rsidR="00387901" w:rsidRPr="006B719B" w:rsidRDefault="00387901" w:rsidP="00387901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945" w:type="dxa"/>
            <w:vAlign w:val="bottom"/>
          </w:tcPr>
          <w:p w14:paraId="3ABF6B16" w14:textId="7B2D8633" w:rsidR="00387901" w:rsidRPr="006B719B" w:rsidRDefault="00387901" w:rsidP="00387901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4A7874">
              <w:rPr>
                <w:sz w:val="18"/>
                <w:szCs w:val="18"/>
              </w:rPr>
              <w:t>MEDICINA FISICA E RIABILITAZIONE</w:t>
            </w:r>
          </w:p>
        </w:tc>
      </w:tr>
      <w:tr w:rsidR="00387901" w14:paraId="410B27B3" w14:textId="77777777" w:rsidTr="00F2728B">
        <w:tc>
          <w:tcPr>
            <w:tcW w:w="1560" w:type="dxa"/>
            <w:vMerge/>
          </w:tcPr>
          <w:p w14:paraId="1AC148D9" w14:textId="77777777" w:rsidR="00387901" w:rsidRPr="006B719B" w:rsidRDefault="00387901" w:rsidP="00387901">
            <w:pPr>
              <w:ind w:left="0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04147D3C" w14:textId="1C82556E" w:rsidR="00387901" w:rsidRPr="006B719B" w:rsidRDefault="00387901" w:rsidP="00387901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6945" w:type="dxa"/>
            <w:vAlign w:val="bottom"/>
          </w:tcPr>
          <w:p w14:paraId="21151674" w14:textId="4F141D06" w:rsidR="00387901" w:rsidRPr="006B719B" w:rsidRDefault="00387901" w:rsidP="00387901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4A7874">
              <w:rPr>
                <w:sz w:val="18"/>
                <w:szCs w:val="18"/>
              </w:rPr>
              <w:t>NEFROLOGIA</w:t>
            </w:r>
          </w:p>
        </w:tc>
      </w:tr>
      <w:tr w:rsidR="00387901" w14:paraId="32655B95" w14:textId="77777777" w:rsidTr="00F2728B">
        <w:tc>
          <w:tcPr>
            <w:tcW w:w="1560" w:type="dxa"/>
            <w:vMerge/>
          </w:tcPr>
          <w:p w14:paraId="63FEC369" w14:textId="77777777" w:rsidR="00387901" w:rsidRPr="006B719B" w:rsidRDefault="00387901" w:rsidP="00387901">
            <w:pPr>
              <w:ind w:left="0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3F9B74A0" w14:textId="51AA54A2" w:rsidR="00387901" w:rsidRPr="006B719B" w:rsidRDefault="00387901" w:rsidP="00387901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6945" w:type="dxa"/>
            <w:vAlign w:val="bottom"/>
          </w:tcPr>
          <w:p w14:paraId="49D60407" w14:textId="0E7DA272" w:rsidR="00387901" w:rsidRPr="006B719B" w:rsidRDefault="00387901" w:rsidP="00387901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4A7874">
              <w:rPr>
                <w:sz w:val="18"/>
                <w:szCs w:val="18"/>
              </w:rPr>
              <w:t>NEUROCHIRURGIA</w:t>
            </w:r>
          </w:p>
        </w:tc>
      </w:tr>
      <w:tr w:rsidR="00387901" w14:paraId="23C0DC8F" w14:textId="77777777" w:rsidTr="00F2728B">
        <w:tc>
          <w:tcPr>
            <w:tcW w:w="1560" w:type="dxa"/>
            <w:vMerge/>
          </w:tcPr>
          <w:p w14:paraId="75773134" w14:textId="77777777" w:rsidR="00387901" w:rsidRPr="006B719B" w:rsidRDefault="00387901" w:rsidP="00387901">
            <w:pPr>
              <w:ind w:left="0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78A77C11" w14:textId="04CDAFDB" w:rsidR="00387901" w:rsidRPr="006B719B" w:rsidRDefault="00387901" w:rsidP="00387901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945" w:type="dxa"/>
            <w:vAlign w:val="bottom"/>
          </w:tcPr>
          <w:p w14:paraId="4C4F92D5" w14:textId="61E02020" w:rsidR="00387901" w:rsidRPr="006B719B" w:rsidRDefault="00387901" w:rsidP="00387901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4A7874">
              <w:rPr>
                <w:sz w:val="18"/>
                <w:szCs w:val="18"/>
              </w:rPr>
              <w:t>NEUROLOGIA</w:t>
            </w:r>
          </w:p>
        </w:tc>
      </w:tr>
      <w:tr w:rsidR="00387901" w14:paraId="42F2C319" w14:textId="77777777" w:rsidTr="00F2728B">
        <w:tc>
          <w:tcPr>
            <w:tcW w:w="1560" w:type="dxa"/>
            <w:vMerge/>
          </w:tcPr>
          <w:p w14:paraId="38DA11FF" w14:textId="77777777" w:rsidR="00387901" w:rsidRPr="006B719B" w:rsidRDefault="00387901" w:rsidP="00387901">
            <w:pPr>
              <w:ind w:left="0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20F13862" w14:textId="6E3D54F9" w:rsidR="00387901" w:rsidRPr="006B719B" w:rsidRDefault="00387901" w:rsidP="00387901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6945" w:type="dxa"/>
            <w:vAlign w:val="bottom"/>
          </w:tcPr>
          <w:p w14:paraId="610CCBC9" w14:textId="41F1BD22" w:rsidR="00387901" w:rsidRPr="006B719B" w:rsidRDefault="00387901" w:rsidP="00387901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4A7874">
              <w:rPr>
                <w:sz w:val="18"/>
                <w:szCs w:val="18"/>
              </w:rPr>
              <w:t>OCULISTICA</w:t>
            </w:r>
          </w:p>
        </w:tc>
      </w:tr>
      <w:tr w:rsidR="00387901" w14:paraId="5C36FE87" w14:textId="77777777" w:rsidTr="00F2728B">
        <w:tc>
          <w:tcPr>
            <w:tcW w:w="1560" w:type="dxa"/>
            <w:vMerge/>
          </w:tcPr>
          <w:p w14:paraId="76337131" w14:textId="77777777" w:rsidR="00387901" w:rsidRPr="006B719B" w:rsidRDefault="00387901" w:rsidP="00387901">
            <w:pPr>
              <w:ind w:left="0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2E8A6036" w14:textId="71F191BF" w:rsidR="00387901" w:rsidRPr="006B719B" w:rsidRDefault="00387901" w:rsidP="00387901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6945" w:type="dxa"/>
            <w:vAlign w:val="bottom"/>
          </w:tcPr>
          <w:p w14:paraId="0D99B164" w14:textId="5B7148C4" w:rsidR="00387901" w:rsidRPr="006B719B" w:rsidRDefault="00387901" w:rsidP="00387901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4A7874">
              <w:rPr>
                <w:sz w:val="18"/>
                <w:szCs w:val="18"/>
              </w:rPr>
              <w:t>ODONTOSTOMATOLOGIA</w:t>
            </w:r>
          </w:p>
        </w:tc>
      </w:tr>
      <w:tr w:rsidR="00387901" w14:paraId="7222EE5D" w14:textId="77777777" w:rsidTr="00F2728B">
        <w:tc>
          <w:tcPr>
            <w:tcW w:w="1560" w:type="dxa"/>
            <w:vMerge/>
          </w:tcPr>
          <w:p w14:paraId="44CF5989" w14:textId="77777777" w:rsidR="00387901" w:rsidRPr="006B719B" w:rsidRDefault="00387901" w:rsidP="00387901">
            <w:pPr>
              <w:ind w:left="0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61AAA419" w14:textId="24017520" w:rsidR="00387901" w:rsidRPr="006B719B" w:rsidRDefault="00387901" w:rsidP="00387901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945" w:type="dxa"/>
            <w:vAlign w:val="bottom"/>
          </w:tcPr>
          <w:p w14:paraId="6A665049" w14:textId="66F71202" w:rsidR="00387901" w:rsidRPr="006B719B" w:rsidRDefault="00387901" w:rsidP="00387901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4A7874">
              <w:rPr>
                <w:sz w:val="18"/>
                <w:szCs w:val="18"/>
              </w:rPr>
              <w:t>ONCOLOGIA</w:t>
            </w:r>
          </w:p>
        </w:tc>
      </w:tr>
      <w:tr w:rsidR="00387901" w14:paraId="462AA138" w14:textId="77777777" w:rsidTr="00F2728B">
        <w:tc>
          <w:tcPr>
            <w:tcW w:w="1560" w:type="dxa"/>
            <w:vMerge/>
          </w:tcPr>
          <w:p w14:paraId="411F4A90" w14:textId="77777777" w:rsidR="00387901" w:rsidRPr="006B719B" w:rsidRDefault="00387901" w:rsidP="00387901">
            <w:pPr>
              <w:ind w:left="0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687C5BFD" w14:textId="2F7AB836" w:rsidR="00387901" w:rsidRPr="006B719B" w:rsidRDefault="00387901" w:rsidP="00387901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6945" w:type="dxa"/>
            <w:vAlign w:val="bottom"/>
          </w:tcPr>
          <w:p w14:paraId="05E1E569" w14:textId="11F9AF29" w:rsidR="00387901" w:rsidRPr="006B719B" w:rsidRDefault="00387901" w:rsidP="00387901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4A7874">
              <w:rPr>
                <w:sz w:val="18"/>
                <w:szCs w:val="18"/>
              </w:rPr>
              <w:t>ORTOPEDIA</w:t>
            </w:r>
          </w:p>
        </w:tc>
      </w:tr>
      <w:tr w:rsidR="00387901" w14:paraId="102B0455" w14:textId="77777777" w:rsidTr="00F2728B">
        <w:tc>
          <w:tcPr>
            <w:tcW w:w="1560" w:type="dxa"/>
            <w:vMerge/>
          </w:tcPr>
          <w:p w14:paraId="6C77C466" w14:textId="77777777" w:rsidR="00387901" w:rsidRPr="006B719B" w:rsidRDefault="00387901" w:rsidP="00387901">
            <w:pPr>
              <w:ind w:left="0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49B65BD7" w14:textId="32C16C92" w:rsidR="00387901" w:rsidRPr="006B719B" w:rsidRDefault="00387901" w:rsidP="00387901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945" w:type="dxa"/>
            <w:vAlign w:val="bottom"/>
          </w:tcPr>
          <w:p w14:paraId="73EE1866" w14:textId="416EEB1D" w:rsidR="00387901" w:rsidRPr="006B719B" w:rsidRDefault="00387901" w:rsidP="00387901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4A7874">
              <w:rPr>
                <w:sz w:val="18"/>
                <w:szCs w:val="18"/>
              </w:rPr>
              <w:t>OSTETRICIA E GINECOLOGIA</w:t>
            </w:r>
          </w:p>
        </w:tc>
      </w:tr>
      <w:tr w:rsidR="00387901" w14:paraId="29F461B6" w14:textId="77777777" w:rsidTr="00F2728B">
        <w:tc>
          <w:tcPr>
            <w:tcW w:w="1560" w:type="dxa"/>
            <w:vMerge/>
          </w:tcPr>
          <w:p w14:paraId="5D51ED58" w14:textId="77777777" w:rsidR="00387901" w:rsidRPr="006B719B" w:rsidRDefault="00387901" w:rsidP="00387901">
            <w:pPr>
              <w:ind w:left="0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2B0B3937" w14:textId="573E9BB7" w:rsidR="00387901" w:rsidRPr="006B719B" w:rsidRDefault="00387901" w:rsidP="00387901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6945" w:type="dxa"/>
            <w:vAlign w:val="bottom"/>
          </w:tcPr>
          <w:p w14:paraId="689EAA33" w14:textId="17E88FB4" w:rsidR="00387901" w:rsidRPr="006B719B" w:rsidRDefault="00387901" w:rsidP="00387901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4A7874">
              <w:rPr>
                <w:sz w:val="18"/>
                <w:szCs w:val="18"/>
              </w:rPr>
              <w:t>OTORINOLARINGOIATRIA</w:t>
            </w:r>
          </w:p>
        </w:tc>
      </w:tr>
      <w:tr w:rsidR="00387901" w14:paraId="075809AD" w14:textId="77777777" w:rsidTr="00F2728B">
        <w:tc>
          <w:tcPr>
            <w:tcW w:w="1560" w:type="dxa"/>
            <w:vMerge/>
          </w:tcPr>
          <w:p w14:paraId="5B401E6D" w14:textId="77777777" w:rsidR="00387901" w:rsidRPr="006B719B" w:rsidRDefault="00387901" w:rsidP="00387901">
            <w:pPr>
              <w:ind w:left="0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45DC142A" w14:textId="4FDDA629" w:rsidR="00387901" w:rsidRPr="006B719B" w:rsidRDefault="00387901" w:rsidP="00387901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6945" w:type="dxa"/>
            <w:vAlign w:val="bottom"/>
          </w:tcPr>
          <w:p w14:paraId="26FE5D8F" w14:textId="053C4E76" w:rsidR="00387901" w:rsidRPr="006B719B" w:rsidRDefault="00387901" w:rsidP="00387901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4A7874">
              <w:rPr>
                <w:sz w:val="18"/>
                <w:szCs w:val="18"/>
              </w:rPr>
              <w:t>PNEUMOLOGIA</w:t>
            </w:r>
          </w:p>
        </w:tc>
      </w:tr>
      <w:tr w:rsidR="00387901" w14:paraId="068B5D90" w14:textId="77777777" w:rsidTr="00F2728B">
        <w:tc>
          <w:tcPr>
            <w:tcW w:w="1560" w:type="dxa"/>
            <w:vMerge/>
          </w:tcPr>
          <w:p w14:paraId="5777D357" w14:textId="77777777" w:rsidR="00387901" w:rsidRPr="006B719B" w:rsidRDefault="00387901" w:rsidP="00387901">
            <w:pPr>
              <w:ind w:left="0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2AF391DD" w14:textId="759AB6FE" w:rsidR="00387901" w:rsidRPr="006B719B" w:rsidRDefault="00387901" w:rsidP="00387901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6945" w:type="dxa"/>
            <w:vAlign w:val="bottom"/>
          </w:tcPr>
          <w:p w14:paraId="5D2F9C48" w14:textId="4B6B1BF8" w:rsidR="00387901" w:rsidRPr="006B719B" w:rsidRDefault="00387901" w:rsidP="00387901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4A7874">
              <w:rPr>
                <w:sz w:val="18"/>
                <w:szCs w:val="18"/>
              </w:rPr>
              <w:t>PSICHIATRIA/PSICOLOGIA-PSICOTERAPIA</w:t>
            </w:r>
          </w:p>
        </w:tc>
      </w:tr>
      <w:tr w:rsidR="00387901" w14:paraId="1C587CBF" w14:textId="77777777" w:rsidTr="00F2728B">
        <w:tc>
          <w:tcPr>
            <w:tcW w:w="1560" w:type="dxa"/>
            <w:vMerge/>
          </w:tcPr>
          <w:p w14:paraId="2B9103E7" w14:textId="77777777" w:rsidR="00387901" w:rsidRPr="006B719B" w:rsidRDefault="00387901" w:rsidP="00387901">
            <w:pPr>
              <w:ind w:left="0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754F7D4C" w14:textId="671CCFEF" w:rsidR="00387901" w:rsidRPr="006B719B" w:rsidRDefault="00387901" w:rsidP="00387901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6945" w:type="dxa"/>
            <w:vAlign w:val="bottom"/>
          </w:tcPr>
          <w:p w14:paraId="0586B849" w14:textId="5761F1AB" w:rsidR="00387901" w:rsidRPr="006B719B" w:rsidRDefault="00387901" w:rsidP="00387901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4A7874">
              <w:rPr>
                <w:sz w:val="18"/>
                <w:szCs w:val="18"/>
              </w:rPr>
              <w:t>RADIOTERAPIA</w:t>
            </w:r>
          </w:p>
        </w:tc>
      </w:tr>
      <w:tr w:rsidR="00387901" w14:paraId="081D8C93" w14:textId="77777777" w:rsidTr="00F2728B">
        <w:tc>
          <w:tcPr>
            <w:tcW w:w="1560" w:type="dxa"/>
            <w:vMerge/>
          </w:tcPr>
          <w:p w14:paraId="09B67605" w14:textId="77777777" w:rsidR="00387901" w:rsidRPr="006B719B" w:rsidRDefault="00387901" w:rsidP="00387901">
            <w:pPr>
              <w:ind w:left="0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37DA4DFF" w14:textId="638111E6" w:rsidR="00387901" w:rsidRPr="006B719B" w:rsidRDefault="00387901" w:rsidP="00387901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6945" w:type="dxa"/>
            <w:vAlign w:val="bottom"/>
          </w:tcPr>
          <w:p w14:paraId="4CEF019C" w14:textId="69988A28" w:rsidR="00387901" w:rsidRPr="006B719B" w:rsidRDefault="00387901" w:rsidP="00387901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4A7874">
              <w:rPr>
                <w:sz w:val="18"/>
                <w:szCs w:val="18"/>
              </w:rPr>
              <w:t>UROLOGIA</w:t>
            </w:r>
          </w:p>
        </w:tc>
      </w:tr>
      <w:tr w:rsidR="00387901" w14:paraId="5A9AC1A5" w14:textId="77777777" w:rsidTr="00F2728B">
        <w:tc>
          <w:tcPr>
            <w:tcW w:w="1560" w:type="dxa"/>
            <w:vMerge/>
          </w:tcPr>
          <w:p w14:paraId="70A6A124" w14:textId="77777777" w:rsidR="00387901" w:rsidRPr="006B719B" w:rsidRDefault="00387901" w:rsidP="00387901">
            <w:pPr>
              <w:ind w:left="0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4380D5B1" w14:textId="1BF90610" w:rsidR="00387901" w:rsidRPr="006B719B" w:rsidRDefault="00387901" w:rsidP="00387901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6945" w:type="dxa"/>
            <w:vAlign w:val="bottom"/>
          </w:tcPr>
          <w:p w14:paraId="4092CBA1" w14:textId="3B6A4C02" w:rsidR="00387901" w:rsidRPr="006B719B" w:rsidRDefault="00387901" w:rsidP="00387901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4A7874">
              <w:rPr>
                <w:sz w:val="18"/>
                <w:szCs w:val="18"/>
              </w:rPr>
              <w:t>ALTRE</w:t>
            </w:r>
          </w:p>
        </w:tc>
      </w:tr>
      <w:tr w:rsidR="00387901" w14:paraId="26889156" w14:textId="77777777" w:rsidTr="005C2D5C">
        <w:tc>
          <w:tcPr>
            <w:tcW w:w="1560" w:type="dxa"/>
            <w:vMerge w:val="restart"/>
          </w:tcPr>
          <w:p w14:paraId="29ACA830" w14:textId="7B9C26D6" w:rsidR="00387901" w:rsidRPr="00A633DE" w:rsidRDefault="00387901" w:rsidP="00387901">
            <w:pPr>
              <w:spacing w:before="0" w:line="240" w:lineRule="atLeast"/>
              <w:ind w:left="0"/>
              <w:rPr>
                <w:i/>
                <w:sz w:val="18"/>
                <w:szCs w:val="18"/>
              </w:rPr>
            </w:pPr>
            <w:r w:rsidRPr="00A633DE">
              <w:rPr>
                <w:i/>
                <w:sz w:val="18"/>
                <w:szCs w:val="18"/>
              </w:rPr>
              <w:t>2. Codice Prelievo (per le prescrizioni precedenti al 30.12.2024)</w:t>
            </w:r>
          </w:p>
        </w:tc>
        <w:tc>
          <w:tcPr>
            <w:tcW w:w="1134" w:type="dxa"/>
          </w:tcPr>
          <w:p w14:paraId="5FBD0BEF" w14:textId="77777777" w:rsidR="00387901" w:rsidRPr="00A633DE" w:rsidRDefault="00387901" w:rsidP="00387901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A633DE">
              <w:rPr>
                <w:sz w:val="18"/>
                <w:szCs w:val="18"/>
              </w:rPr>
              <w:t>91484</w:t>
            </w:r>
          </w:p>
        </w:tc>
        <w:tc>
          <w:tcPr>
            <w:tcW w:w="6945" w:type="dxa"/>
          </w:tcPr>
          <w:p w14:paraId="727FA923" w14:textId="77777777" w:rsidR="00387901" w:rsidRPr="00A633DE" w:rsidRDefault="00387901" w:rsidP="00387901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A633DE">
              <w:rPr>
                <w:sz w:val="18"/>
                <w:szCs w:val="18"/>
              </w:rPr>
              <w:t>PRELIEVO CITOLOGICO</w:t>
            </w:r>
          </w:p>
        </w:tc>
      </w:tr>
      <w:tr w:rsidR="00387901" w14:paraId="22315B3F" w14:textId="77777777" w:rsidTr="005C2D5C">
        <w:tc>
          <w:tcPr>
            <w:tcW w:w="1560" w:type="dxa"/>
            <w:vMerge/>
          </w:tcPr>
          <w:p w14:paraId="603C6030" w14:textId="77777777" w:rsidR="00387901" w:rsidRPr="00A633DE" w:rsidRDefault="00387901" w:rsidP="00387901">
            <w:pPr>
              <w:spacing w:before="0" w:line="240" w:lineRule="atLeast"/>
              <w:ind w:left="0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14:paraId="07430A60" w14:textId="77777777" w:rsidR="00387901" w:rsidRPr="00A633DE" w:rsidRDefault="00387901" w:rsidP="00387901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A633DE">
              <w:rPr>
                <w:sz w:val="18"/>
                <w:szCs w:val="18"/>
              </w:rPr>
              <w:t>91485</w:t>
            </w:r>
          </w:p>
        </w:tc>
        <w:tc>
          <w:tcPr>
            <w:tcW w:w="6945" w:type="dxa"/>
          </w:tcPr>
          <w:p w14:paraId="31F1BECC" w14:textId="77777777" w:rsidR="00387901" w:rsidRPr="00A633DE" w:rsidRDefault="00387901" w:rsidP="00387901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A633DE">
              <w:rPr>
                <w:sz w:val="18"/>
                <w:szCs w:val="18"/>
              </w:rPr>
              <w:t>PRELIEVO DI SANGUE ARTERIOSO</w:t>
            </w:r>
          </w:p>
        </w:tc>
      </w:tr>
      <w:tr w:rsidR="00387901" w14:paraId="170C325B" w14:textId="77777777" w:rsidTr="005C2D5C">
        <w:tc>
          <w:tcPr>
            <w:tcW w:w="1560" w:type="dxa"/>
            <w:vMerge/>
          </w:tcPr>
          <w:p w14:paraId="5A865022" w14:textId="77777777" w:rsidR="00387901" w:rsidRPr="00A633DE" w:rsidRDefault="00387901" w:rsidP="00387901">
            <w:pPr>
              <w:spacing w:before="0" w:line="240" w:lineRule="atLeast"/>
              <w:ind w:left="0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14:paraId="6DBD16CB" w14:textId="77777777" w:rsidR="00387901" w:rsidRPr="00A633DE" w:rsidRDefault="00387901" w:rsidP="00387901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A633DE">
              <w:rPr>
                <w:sz w:val="18"/>
                <w:szCs w:val="18"/>
              </w:rPr>
              <w:t>91491</w:t>
            </w:r>
          </w:p>
        </w:tc>
        <w:tc>
          <w:tcPr>
            <w:tcW w:w="6945" w:type="dxa"/>
          </w:tcPr>
          <w:p w14:paraId="0A205FE9" w14:textId="77777777" w:rsidR="00387901" w:rsidRPr="00A633DE" w:rsidRDefault="00387901" w:rsidP="00387901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A633DE">
              <w:rPr>
                <w:sz w:val="18"/>
                <w:szCs w:val="18"/>
              </w:rPr>
              <w:t>PRELIEVO DI SANGUE CAPILLARE</w:t>
            </w:r>
            <w:r w:rsidRPr="00A633DE">
              <w:rPr>
                <w:sz w:val="18"/>
                <w:szCs w:val="18"/>
              </w:rPr>
              <w:tab/>
            </w:r>
          </w:p>
        </w:tc>
      </w:tr>
      <w:tr w:rsidR="00387901" w14:paraId="627050E0" w14:textId="77777777" w:rsidTr="005C2D5C">
        <w:tc>
          <w:tcPr>
            <w:tcW w:w="1560" w:type="dxa"/>
            <w:vMerge/>
          </w:tcPr>
          <w:p w14:paraId="49F49630" w14:textId="77777777" w:rsidR="00387901" w:rsidRPr="00A633DE" w:rsidRDefault="00387901" w:rsidP="00387901">
            <w:pPr>
              <w:spacing w:before="0" w:line="240" w:lineRule="atLeast"/>
              <w:ind w:left="0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14:paraId="47329411" w14:textId="77777777" w:rsidR="00387901" w:rsidRPr="00A633DE" w:rsidRDefault="00387901" w:rsidP="00387901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A633DE">
              <w:rPr>
                <w:sz w:val="18"/>
                <w:szCs w:val="18"/>
              </w:rPr>
              <w:t>91492</w:t>
            </w:r>
          </w:p>
        </w:tc>
        <w:tc>
          <w:tcPr>
            <w:tcW w:w="6945" w:type="dxa"/>
          </w:tcPr>
          <w:p w14:paraId="7A6727D7" w14:textId="77777777" w:rsidR="00387901" w:rsidRPr="00A633DE" w:rsidRDefault="00387901" w:rsidP="00387901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A633DE">
              <w:rPr>
                <w:sz w:val="18"/>
                <w:szCs w:val="18"/>
              </w:rPr>
              <w:t>PRELIEVO DI SANGUE VENOSO</w:t>
            </w:r>
          </w:p>
        </w:tc>
      </w:tr>
      <w:tr w:rsidR="00387901" w14:paraId="5427869F" w14:textId="77777777" w:rsidTr="005C2D5C">
        <w:tc>
          <w:tcPr>
            <w:tcW w:w="1560" w:type="dxa"/>
            <w:vMerge/>
          </w:tcPr>
          <w:p w14:paraId="09DB7F44" w14:textId="77777777" w:rsidR="00387901" w:rsidRPr="00A633DE" w:rsidRDefault="00387901" w:rsidP="00387901">
            <w:pPr>
              <w:spacing w:before="0" w:line="240" w:lineRule="atLeast"/>
              <w:ind w:left="0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14:paraId="44ADF7AB" w14:textId="77777777" w:rsidR="00387901" w:rsidRPr="00A633DE" w:rsidRDefault="00387901" w:rsidP="00387901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A633DE">
              <w:rPr>
                <w:sz w:val="18"/>
                <w:szCs w:val="18"/>
              </w:rPr>
              <w:t>91493</w:t>
            </w:r>
          </w:p>
        </w:tc>
        <w:tc>
          <w:tcPr>
            <w:tcW w:w="6945" w:type="dxa"/>
          </w:tcPr>
          <w:p w14:paraId="61033C27" w14:textId="77777777" w:rsidR="00387901" w:rsidRPr="00A633DE" w:rsidRDefault="00387901" w:rsidP="00387901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A633DE">
              <w:rPr>
                <w:sz w:val="18"/>
                <w:szCs w:val="18"/>
              </w:rPr>
              <w:t>PRELIEVO MICROBIOLOGICO</w:t>
            </w:r>
          </w:p>
        </w:tc>
      </w:tr>
      <w:tr w:rsidR="00F045AD" w14:paraId="6611A651" w14:textId="77777777" w:rsidTr="005C2D5C">
        <w:tc>
          <w:tcPr>
            <w:tcW w:w="1560" w:type="dxa"/>
            <w:vMerge w:val="restart"/>
          </w:tcPr>
          <w:p w14:paraId="783418AD" w14:textId="1BC57FCB" w:rsidR="00F045AD" w:rsidRPr="00A633DE" w:rsidRDefault="00F045AD" w:rsidP="00F045AD">
            <w:pPr>
              <w:spacing w:before="0" w:line="240" w:lineRule="atLeast"/>
              <w:ind w:left="0"/>
              <w:rPr>
                <w:i/>
                <w:sz w:val="18"/>
                <w:szCs w:val="18"/>
              </w:rPr>
            </w:pPr>
            <w:r w:rsidRPr="00A633DE">
              <w:rPr>
                <w:i/>
                <w:sz w:val="18"/>
                <w:szCs w:val="18"/>
              </w:rPr>
              <w:t>2</w:t>
            </w:r>
            <w:r w:rsidR="002238E5" w:rsidRPr="00A633DE">
              <w:rPr>
                <w:i/>
                <w:sz w:val="18"/>
                <w:szCs w:val="18"/>
              </w:rPr>
              <w:t>bis</w:t>
            </w:r>
            <w:r w:rsidRPr="00A633DE">
              <w:rPr>
                <w:i/>
                <w:sz w:val="18"/>
                <w:szCs w:val="18"/>
              </w:rPr>
              <w:t>. Codice Prelievo (per le prescrizioni con decorrenza 30.12.2024)</w:t>
            </w:r>
          </w:p>
        </w:tc>
        <w:tc>
          <w:tcPr>
            <w:tcW w:w="1134" w:type="dxa"/>
          </w:tcPr>
          <w:p w14:paraId="01A393AC" w14:textId="1EFDA693" w:rsidR="00F045AD" w:rsidRPr="00A633DE" w:rsidRDefault="00F045AD" w:rsidP="00F045AD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A633DE">
              <w:rPr>
                <w:sz w:val="18"/>
                <w:szCs w:val="18"/>
              </w:rPr>
              <w:t>91.48.4</w:t>
            </w:r>
          </w:p>
        </w:tc>
        <w:tc>
          <w:tcPr>
            <w:tcW w:w="6945" w:type="dxa"/>
          </w:tcPr>
          <w:p w14:paraId="7B64D378" w14:textId="03EC1698" w:rsidR="00F045AD" w:rsidRPr="00A633DE" w:rsidRDefault="00F045AD" w:rsidP="00F045AD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A633DE">
              <w:rPr>
                <w:sz w:val="18"/>
                <w:szCs w:val="18"/>
              </w:rPr>
              <w:t>PRELIEVO CITOLOGICO</w:t>
            </w:r>
          </w:p>
        </w:tc>
      </w:tr>
      <w:tr w:rsidR="00F045AD" w14:paraId="3A6F0D33" w14:textId="77777777" w:rsidTr="005C2D5C">
        <w:tc>
          <w:tcPr>
            <w:tcW w:w="1560" w:type="dxa"/>
            <w:vMerge/>
          </w:tcPr>
          <w:p w14:paraId="054C9019" w14:textId="77777777" w:rsidR="00F045AD" w:rsidRPr="00A633DE" w:rsidRDefault="00F045AD" w:rsidP="00F045AD">
            <w:pPr>
              <w:spacing w:before="0" w:line="240" w:lineRule="atLeast"/>
              <w:ind w:left="0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14:paraId="6540C494" w14:textId="7D14DEE9" w:rsidR="00F045AD" w:rsidRPr="00A633DE" w:rsidRDefault="00F045AD" w:rsidP="00F045AD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A633DE">
              <w:rPr>
                <w:sz w:val="18"/>
                <w:szCs w:val="18"/>
              </w:rPr>
              <w:t>91.48.5</w:t>
            </w:r>
          </w:p>
        </w:tc>
        <w:tc>
          <w:tcPr>
            <w:tcW w:w="6945" w:type="dxa"/>
          </w:tcPr>
          <w:p w14:paraId="00C25622" w14:textId="24B88862" w:rsidR="00F045AD" w:rsidRPr="00A633DE" w:rsidRDefault="00F045AD" w:rsidP="00F045AD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A633DE">
              <w:rPr>
                <w:sz w:val="18"/>
                <w:szCs w:val="18"/>
              </w:rPr>
              <w:t>PRELIEVO DI SANGUE ARTERIOSO</w:t>
            </w:r>
          </w:p>
        </w:tc>
      </w:tr>
      <w:tr w:rsidR="00F045AD" w14:paraId="2FC596FF" w14:textId="77777777" w:rsidTr="005C2D5C">
        <w:tc>
          <w:tcPr>
            <w:tcW w:w="1560" w:type="dxa"/>
            <w:vMerge/>
          </w:tcPr>
          <w:p w14:paraId="567A57BB" w14:textId="77777777" w:rsidR="00F045AD" w:rsidRPr="00A633DE" w:rsidRDefault="00F045AD" w:rsidP="00F045AD">
            <w:pPr>
              <w:spacing w:before="0" w:line="240" w:lineRule="atLeast"/>
              <w:ind w:left="0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14:paraId="2E8483EA" w14:textId="3E779BFC" w:rsidR="00F045AD" w:rsidRPr="00A633DE" w:rsidRDefault="00F045AD" w:rsidP="00F045AD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A633DE">
              <w:rPr>
                <w:sz w:val="18"/>
                <w:szCs w:val="18"/>
              </w:rPr>
              <w:t>91.49.1</w:t>
            </w:r>
          </w:p>
        </w:tc>
        <w:tc>
          <w:tcPr>
            <w:tcW w:w="6945" w:type="dxa"/>
          </w:tcPr>
          <w:p w14:paraId="2CC57FD3" w14:textId="0DA7D636" w:rsidR="00F045AD" w:rsidRPr="00A633DE" w:rsidRDefault="00F045AD" w:rsidP="00F045AD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A633DE">
              <w:rPr>
                <w:sz w:val="18"/>
                <w:szCs w:val="18"/>
              </w:rPr>
              <w:t>PRELIEVO DI SANGUE CAPILLARE</w:t>
            </w:r>
            <w:r w:rsidRPr="00A633DE">
              <w:rPr>
                <w:sz w:val="18"/>
                <w:szCs w:val="18"/>
              </w:rPr>
              <w:tab/>
            </w:r>
          </w:p>
        </w:tc>
      </w:tr>
      <w:tr w:rsidR="00F045AD" w14:paraId="3E0ABE94" w14:textId="77777777" w:rsidTr="005C2D5C">
        <w:tc>
          <w:tcPr>
            <w:tcW w:w="1560" w:type="dxa"/>
            <w:vMerge/>
          </w:tcPr>
          <w:p w14:paraId="18D96BE0" w14:textId="77777777" w:rsidR="00F045AD" w:rsidRPr="00A633DE" w:rsidRDefault="00F045AD" w:rsidP="00F045AD">
            <w:pPr>
              <w:spacing w:before="0" w:line="240" w:lineRule="atLeast"/>
              <w:ind w:left="0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14:paraId="680C35FB" w14:textId="61DEB3F0" w:rsidR="00F045AD" w:rsidRPr="00A633DE" w:rsidRDefault="00F045AD" w:rsidP="00F045AD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A633DE">
              <w:rPr>
                <w:sz w:val="18"/>
                <w:szCs w:val="18"/>
              </w:rPr>
              <w:t>91.49.2</w:t>
            </w:r>
          </w:p>
        </w:tc>
        <w:tc>
          <w:tcPr>
            <w:tcW w:w="6945" w:type="dxa"/>
          </w:tcPr>
          <w:p w14:paraId="377FD492" w14:textId="37A9E67D" w:rsidR="00F045AD" w:rsidRPr="00A633DE" w:rsidRDefault="00F045AD" w:rsidP="00F045AD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A633DE">
              <w:rPr>
                <w:sz w:val="18"/>
                <w:szCs w:val="18"/>
              </w:rPr>
              <w:t>PRELIEVO DI SANGUE VENOSO</w:t>
            </w:r>
          </w:p>
        </w:tc>
      </w:tr>
      <w:tr w:rsidR="00F045AD" w14:paraId="4E804F1A" w14:textId="77777777" w:rsidTr="005C2D5C">
        <w:tc>
          <w:tcPr>
            <w:tcW w:w="1560" w:type="dxa"/>
            <w:vMerge/>
          </w:tcPr>
          <w:p w14:paraId="3D96F82D" w14:textId="77777777" w:rsidR="00F045AD" w:rsidRPr="00A633DE" w:rsidRDefault="00F045AD" w:rsidP="00F045AD">
            <w:pPr>
              <w:spacing w:before="0" w:line="240" w:lineRule="atLeast"/>
              <w:ind w:left="0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14:paraId="63BBA638" w14:textId="1CB5B2EE" w:rsidR="00F045AD" w:rsidRPr="00A633DE" w:rsidRDefault="00F045AD" w:rsidP="00F045AD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A633DE">
              <w:rPr>
                <w:sz w:val="18"/>
                <w:szCs w:val="18"/>
              </w:rPr>
              <w:t>91.49.3</w:t>
            </w:r>
          </w:p>
        </w:tc>
        <w:tc>
          <w:tcPr>
            <w:tcW w:w="6945" w:type="dxa"/>
          </w:tcPr>
          <w:p w14:paraId="30E4A450" w14:textId="019E1068" w:rsidR="00F045AD" w:rsidRPr="00A633DE" w:rsidRDefault="00F045AD" w:rsidP="00F045AD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A633DE">
              <w:rPr>
                <w:sz w:val="18"/>
                <w:szCs w:val="18"/>
              </w:rPr>
              <w:t>PRELIEVO MICROBIOLOGICO</w:t>
            </w:r>
          </w:p>
        </w:tc>
      </w:tr>
      <w:tr w:rsidR="00F045AD" w14:paraId="23C5BBC4" w14:textId="77777777" w:rsidTr="005C2D5C">
        <w:tc>
          <w:tcPr>
            <w:tcW w:w="1560" w:type="dxa"/>
          </w:tcPr>
          <w:p w14:paraId="0B647588" w14:textId="77777777" w:rsidR="00F045AD" w:rsidRPr="006B719B" w:rsidRDefault="00F045AD" w:rsidP="00F045AD">
            <w:pPr>
              <w:spacing w:before="0" w:line="240" w:lineRule="atLeast"/>
              <w:ind w:left="0"/>
              <w:rPr>
                <w:i/>
                <w:sz w:val="18"/>
                <w:szCs w:val="18"/>
              </w:rPr>
            </w:pPr>
            <w:r w:rsidRPr="006B719B">
              <w:rPr>
                <w:i/>
                <w:sz w:val="18"/>
                <w:szCs w:val="18"/>
              </w:rPr>
              <w:t>3. Codice-</w:t>
            </w:r>
            <w:proofErr w:type="spellStart"/>
            <w:r w:rsidRPr="006B719B">
              <w:rPr>
                <w:i/>
                <w:sz w:val="18"/>
                <w:szCs w:val="18"/>
              </w:rPr>
              <w:t>subcodice</w:t>
            </w:r>
            <w:proofErr w:type="spellEnd"/>
            <w:r w:rsidRPr="006B719B">
              <w:rPr>
                <w:i/>
                <w:sz w:val="18"/>
                <w:szCs w:val="18"/>
              </w:rPr>
              <w:t xml:space="preserve"> esenzione</w:t>
            </w:r>
          </w:p>
        </w:tc>
        <w:tc>
          <w:tcPr>
            <w:tcW w:w="1134" w:type="dxa"/>
          </w:tcPr>
          <w:p w14:paraId="27FD87DF" w14:textId="77777777" w:rsidR="00F045AD" w:rsidRPr="006B719B" w:rsidRDefault="00F045AD" w:rsidP="00F045AD">
            <w:pPr>
              <w:ind w:left="0"/>
              <w:rPr>
                <w:i/>
                <w:sz w:val="18"/>
                <w:szCs w:val="18"/>
              </w:rPr>
            </w:pPr>
          </w:p>
        </w:tc>
        <w:tc>
          <w:tcPr>
            <w:tcW w:w="6945" w:type="dxa"/>
          </w:tcPr>
          <w:p w14:paraId="445248F5" w14:textId="77777777" w:rsidR="00F045AD" w:rsidRPr="006B719B" w:rsidRDefault="00F045AD" w:rsidP="00F045AD">
            <w:pPr>
              <w:spacing w:before="0" w:line="240" w:lineRule="atLeast"/>
              <w:ind w:left="0"/>
              <w:rPr>
                <w:i/>
                <w:sz w:val="18"/>
                <w:szCs w:val="18"/>
              </w:rPr>
            </w:pPr>
            <w:r w:rsidRPr="006B719B">
              <w:rPr>
                <w:sz w:val="18"/>
                <w:szCs w:val="18"/>
              </w:rPr>
              <w:t>Codice esenzione riconosciuta all’assistito come da DM 329/99 e successive modificazioni ed integrazioni nazionali e regionali.</w:t>
            </w:r>
          </w:p>
        </w:tc>
      </w:tr>
      <w:tr w:rsidR="00F045AD" w14:paraId="2B9FEE6F" w14:textId="77777777" w:rsidTr="005C2D5C">
        <w:tc>
          <w:tcPr>
            <w:tcW w:w="1560" w:type="dxa"/>
            <w:vMerge w:val="restart"/>
          </w:tcPr>
          <w:p w14:paraId="73C12318" w14:textId="77777777" w:rsidR="00F045AD" w:rsidRPr="006B719B" w:rsidRDefault="00F045AD" w:rsidP="00F045AD">
            <w:pPr>
              <w:tabs>
                <w:tab w:val="left" w:pos="0"/>
              </w:tabs>
              <w:spacing w:before="0" w:line="240" w:lineRule="atLeast"/>
              <w:ind w:left="0"/>
              <w:rPr>
                <w:i/>
                <w:sz w:val="18"/>
                <w:szCs w:val="18"/>
              </w:rPr>
            </w:pPr>
            <w:r w:rsidRPr="006B719B">
              <w:rPr>
                <w:bCs/>
                <w:i/>
                <w:sz w:val="18"/>
                <w:szCs w:val="18"/>
              </w:rPr>
              <w:t>4. Ricetta informatizzata</w:t>
            </w:r>
          </w:p>
        </w:tc>
        <w:tc>
          <w:tcPr>
            <w:tcW w:w="1134" w:type="dxa"/>
          </w:tcPr>
          <w:p w14:paraId="536C4834" w14:textId="77777777" w:rsidR="00F045AD" w:rsidRPr="006B719B" w:rsidRDefault="00F045AD" w:rsidP="00F045AD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6B719B">
              <w:rPr>
                <w:sz w:val="18"/>
                <w:szCs w:val="18"/>
              </w:rPr>
              <w:t>0</w:t>
            </w:r>
          </w:p>
        </w:tc>
        <w:tc>
          <w:tcPr>
            <w:tcW w:w="6945" w:type="dxa"/>
          </w:tcPr>
          <w:p w14:paraId="7C1ACFB9" w14:textId="77777777" w:rsidR="00F045AD" w:rsidRPr="006B719B" w:rsidRDefault="00F045AD" w:rsidP="00F045AD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6B719B">
              <w:rPr>
                <w:sz w:val="18"/>
                <w:szCs w:val="18"/>
              </w:rPr>
              <w:t>Ricetta Poligrafico non informatizza</w:t>
            </w:r>
          </w:p>
        </w:tc>
      </w:tr>
      <w:tr w:rsidR="00F045AD" w14:paraId="6931E6C9" w14:textId="77777777" w:rsidTr="005C2D5C">
        <w:tc>
          <w:tcPr>
            <w:tcW w:w="1560" w:type="dxa"/>
            <w:vMerge/>
          </w:tcPr>
          <w:p w14:paraId="318AE67A" w14:textId="77777777" w:rsidR="00F045AD" w:rsidRPr="006B719B" w:rsidRDefault="00F045AD" w:rsidP="00F045AD">
            <w:pPr>
              <w:tabs>
                <w:tab w:val="left" w:pos="176"/>
              </w:tabs>
              <w:spacing w:before="0" w:line="240" w:lineRule="atLeast"/>
              <w:ind w:left="318" w:hanging="318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14:paraId="38B89B1B" w14:textId="77777777" w:rsidR="00F045AD" w:rsidRPr="006B719B" w:rsidRDefault="00F045AD" w:rsidP="00F045AD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6B719B">
              <w:rPr>
                <w:sz w:val="18"/>
                <w:szCs w:val="18"/>
              </w:rPr>
              <w:t>1</w:t>
            </w:r>
          </w:p>
        </w:tc>
        <w:tc>
          <w:tcPr>
            <w:tcW w:w="6945" w:type="dxa"/>
          </w:tcPr>
          <w:p w14:paraId="1D232AE9" w14:textId="77777777" w:rsidR="00F045AD" w:rsidRPr="006B719B" w:rsidRDefault="00F045AD" w:rsidP="00F045AD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6B719B">
              <w:rPr>
                <w:sz w:val="18"/>
                <w:szCs w:val="18"/>
              </w:rPr>
              <w:t>Ricetta Poligrafico informatizzata</w:t>
            </w:r>
          </w:p>
        </w:tc>
      </w:tr>
      <w:tr w:rsidR="00F045AD" w14:paraId="5C83A0D8" w14:textId="77777777" w:rsidTr="005C2D5C">
        <w:tc>
          <w:tcPr>
            <w:tcW w:w="1560" w:type="dxa"/>
            <w:vMerge/>
          </w:tcPr>
          <w:p w14:paraId="3A6FAB6D" w14:textId="77777777" w:rsidR="00F045AD" w:rsidRPr="006B719B" w:rsidRDefault="00F045AD" w:rsidP="00F045AD">
            <w:pPr>
              <w:tabs>
                <w:tab w:val="left" w:pos="176"/>
              </w:tabs>
              <w:spacing w:before="0" w:line="240" w:lineRule="atLeast"/>
              <w:ind w:left="318" w:hanging="318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14:paraId="6910387B" w14:textId="77777777" w:rsidR="00F045AD" w:rsidRPr="006B719B" w:rsidRDefault="00F045AD" w:rsidP="00F045AD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6B719B">
              <w:rPr>
                <w:sz w:val="18"/>
                <w:szCs w:val="18"/>
              </w:rPr>
              <w:t>2</w:t>
            </w:r>
          </w:p>
        </w:tc>
        <w:tc>
          <w:tcPr>
            <w:tcW w:w="6945" w:type="dxa"/>
          </w:tcPr>
          <w:p w14:paraId="2E53B641" w14:textId="77777777" w:rsidR="00F045AD" w:rsidRPr="006B719B" w:rsidRDefault="00F045AD" w:rsidP="00F045AD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6B719B">
              <w:rPr>
                <w:sz w:val="18"/>
                <w:szCs w:val="18"/>
              </w:rPr>
              <w:t>Ricetta dematerializzata (promemoria DM 2/11/11)</w:t>
            </w:r>
          </w:p>
        </w:tc>
      </w:tr>
      <w:tr w:rsidR="00F045AD" w14:paraId="4F95C3ED" w14:textId="77777777" w:rsidTr="005C2D5C">
        <w:tc>
          <w:tcPr>
            <w:tcW w:w="1560" w:type="dxa"/>
            <w:vMerge w:val="restart"/>
          </w:tcPr>
          <w:p w14:paraId="40BE7861" w14:textId="77777777" w:rsidR="00F045AD" w:rsidRPr="006B719B" w:rsidRDefault="00F045AD" w:rsidP="00F045AD">
            <w:pPr>
              <w:tabs>
                <w:tab w:val="left" w:pos="0"/>
              </w:tabs>
              <w:spacing w:before="0" w:line="240" w:lineRule="atLeast"/>
              <w:ind w:left="0"/>
              <w:rPr>
                <w:sz w:val="18"/>
                <w:szCs w:val="18"/>
              </w:rPr>
            </w:pPr>
            <w:r w:rsidRPr="006B719B">
              <w:rPr>
                <w:bCs/>
                <w:i/>
                <w:sz w:val="18"/>
                <w:szCs w:val="18"/>
              </w:rPr>
              <w:t>5. Somministrazione farmaco</w:t>
            </w:r>
          </w:p>
        </w:tc>
        <w:tc>
          <w:tcPr>
            <w:tcW w:w="1134" w:type="dxa"/>
          </w:tcPr>
          <w:p w14:paraId="661CE905" w14:textId="77777777" w:rsidR="00F045AD" w:rsidRPr="006B719B" w:rsidRDefault="00F045AD" w:rsidP="00F045AD">
            <w:pPr>
              <w:tabs>
                <w:tab w:val="left" w:pos="176"/>
              </w:tabs>
              <w:spacing w:before="0" w:line="240" w:lineRule="atLeast"/>
              <w:ind w:left="0"/>
              <w:jc w:val="center"/>
              <w:rPr>
                <w:bCs/>
                <w:sz w:val="18"/>
                <w:szCs w:val="18"/>
              </w:rPr>
            </w:pPr>
            <w:r w:rsidRPr="006B719B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6945" w:type="dxa"/>
          </w:tcPr>
          <w:p w14:paraId="7E243F1A" w14:textId="77777777" w:rsidR="00F045AD" w:rsidRPr="006B719B" w:rsidRDefault="00F045AD" w:rsidP="00F045AD">
            <w:pPr>
              <w:spacing w:before="0" w:line="240" w:lineRule="atLeast"/>
              <w:ind w:left="0"/>
              <w:jc w:val="both"/>
              <w:rPr>
                <w:bCs/>
                <w:sz w:val="18"/>
                <w:szCs w:val="18"/>
              </w:rPr>
            </w:pPr>
            <w:r w:rsidRPr="006B719B">
              <w:rPr>
                <w:bCs/>
                <w:sz w:val="18"/>
                <w:szCs w:val="18"/>
              </w:rPr>
              <w:t>Ricetta specialistica con prestazione specialistica e somministrazione di farmaco oggetto di rilevazione</w:t>
            </w:r>
          </w:p>
        </w:tc>
      </w:tr>
      <w:tr w:rsidR="00F045AD" w14:paraId="3382E7FA" w14:textId="77777777" w:rsidTr="005C2D5C">
        <w:tc>
          <w:tcPr>
            <w:tcW w:w="1560" w:type="dxa"/>
            <w:vMerge/>
          </w:tcPr>
          <w:p w14:paraId="3F8A4220" w14:textId="77777777" w:rsidR="00F045AD" w:rsidRPr="006B719B" w:rsidRDefault="00F045AD" w:rsidP="00F045AD">
            <w:pPr>
              <w:tabs>
                <w:tab w:val="left" w:pos="0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36179619" w14:textId="77777777" w:rsidR="00F045AD" w:rsidRPr="006B719B" w:rsidRDefault="00F045AD" w:rsidP="00F045AD">
            <w:pPr>
              <w:tabs>
                <w:tab w:val="left" w:pos="176"/>
              </w:tabs>
              <w:spacing w:before="0" w:line="240" w:lineRule="auto"/>
              <w:ind w:left="0"/>
              <w:jc w:val="center"/>
              <w:rPr>
                <w:bCs/>
                <w:sz w:val="18"/>
                <w:szCs w:val="18"/>
              </w:rPr>
            </w:pPr>
            <w:r w:rsidRPr="006B719B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6945" w:type="dxa"/>
          </w:tcPr>
          <w:p w14:paraId="41E61A11" w14:textId="77777777" w:rsidR="00F045AD" w:rsidRPr="006B719B" w:rsidRDefault="00F045AD" w:rsidP="00F045AD">
            <w:pPr>
              <w:spacing w:before="0" w:line="240" w:lineRule="auto"/>
              <w:ind w:left="0"/>
              <w:jc w:val="both"/>
              <w:rPr>
                <w:bCs/>
                <w:sz w:val="18"/>
                <w:szCs w:val="18"/>
              </w:rPr>
            </w:pPr>
            <w:r w:rsidRPr="006B719B">
              <w:rPr>
                <w:bCs/>
                <w:sz w:val="18"/>
                <w:szCs w:val="18"/>
              </w:rPr>
              <w:t>Ricetta specialistica non rientrante nella precedente definizione</w:t>
            </w:r>
          </w:p>
        </w:tc>
      </w:tr>
      <w:tr w:rsidR="00F045AD" w14:paraId="3963778F" w14:textId="77777777" w:rsidTr="000D21C7">
        <w:tc>
          <w:tcPr>
            <w:tcW w:w="1560" w:type="dxa"/>
            <w:vMerge w:val="restart"/>
            <w:shd w:val="clear" w:color="auto" w:fill="auto"/>
          </w:tcPr>
          <w:p w14:paraId="400A2794" w14:textId="77777777" w:rsidR="00F045AD" w:rsidRPr="00A633DE" w:rsidRDefault="00F045AD" w:rsidP="00F045AD">
            <w:pPr>
              <w:tabs>
                <w:tab w:val="left" w:pos="0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  <w:r w:rsidRPr="00A633DE">
              <w:rPr>
                <w:bCs/>
                <w:i/>
                <w:sz w:val="18"/>
                <w:szCs w:val="18"/>
              </w:rPr>
              <w:t>6. Classe priorità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09D36B9" w14:textId="77777777" w:rsidR="00F045AD" w:rsidRPr="00A633DE" w:rsidRDefault="00F045AD" w:rsidP="00F045AD">
            <w:pPr>
              <w:tabs>
                <w:tab w:val="left" w:pos="176"/>
              </w:tabs>
              <w:spacing w:before="0" w:line="240" w:lineRule="auto"/>
              <w:ind w:left="0"/>
              <w:jc w:val="center"/>
              <w:rPr>
                <w:bCs/>
                <w:sz w:val="18"/>
                <w:szCs w:val="18"/>
              </w:rPr>
            </w:pPr>
            <w:r w:rsidRPr="00A633DE">
              <w:rPr>
                <w:bCs/>
                <w:sz w:val="18"/>
                <w:szCs w:val="18"/>
              </w:rPr>
              <w:t>B</w:t>
            </w:r>
          </w:p>
        </w:tc>
        <w:tc>
          <w:tcPr>
            <w:tcW w:w="6945" w:type="dxa"/>
            <w:shd w:val="clear" w:color="auto" w:fill="auto"/>
            <w:vAlign w:val="bottom"/>
          </w:tcPr>
          <w:p w14:paraId="0A494EDF" w14:textId="77777777" w:rsidR="00F045AD" w:rsidRPr="00A633DE" w:rsidRDefault="00F045AD" w:rsidP="00F045AD">
            <w:pPr>
              <w:spacing w:before="0" w:line="240" w:lineRule="auto"/>
              <w:ind w:left="0"/>
              <w:jc w:val="both"/>
              <w:rPr>
                <w:bCs/>
                <w:sz w:val="18"/>
                <w:szCs w:val="18"/>
              </w:rPr>
            </w:pPr>
            <w:r w:rsidRPr="00A633DE">
              <w:rPr>
                <w:bCs/>
                <w:sz w:val="18"/>
                <w:szCs w:val="18"/>
              </w:rPr>
              <w:t>BREVE</w:t>
            </w:r>
          </w:p>
        </w:tc>
      </w:tr>
      <w:tr w:rsidR="00F045AD" w14:paraId="144731E1" w14:textId="77777777" w:rsidTr="000D21C7">
        <w:tc>
          <w:tcPr>
            <w:tcW w:w="1560" w:type="dxa"/>
            <w:vMerge/>
            <w:shd w:val="clear" w:color="auto" w:fill="auto"/>
          </w:tcPr>
          <w:p w14:paraId="37EE8BC8" w14:textId="77777777" w:rsidR="00F045AD" w:rsidRPr="00A633DE" w:rsidRDefault="00F045AD" w:rsidP="00F045AD">
            <w:pPr>
              <w:tabs>
                <w:tab w:val="left" w:pos="0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55754189" w14:textId="77777777" w:rsidR="00F045AD" w:rsidRPr="00A633DE" w:rsidRDefault="00F045AD" w:rsidP="00F045AD">
            <w:pPr>
              <w:tabs>
                <w:tab w:val="left" w:pos="176"/>
              </w:tabs>
              <w:spacing w:before="0" w:line="240" w:lineRule="auto"/>
              <w:ind w:left="0"/>
              <w:jc w:val="center"/>
              <w:rPr>
                <w:bCs/>
                <w:sz w:val="18"/>
                <w:szCs w:val="18"/>
              </w:rPr>
            </w:pPr>
            <w:r w:rsidRPr="00A633DE">
              <w:rPr>
                <w:bCs/>
                <w:sz w:val="18"/>
                <w:szCs w:val="18"/>
              </w:rPr>
              <w:t>D</w:t>
            </w:r>
          </w:p>
        </w:tc>
        <w:tc>
          <w:tcPr>
            <w:tcW w:w="6945" w:type="dxa"/>
            <w:shd w:val="clear" w:color="auto" w:fill="auto"/>
            <w:vAlign w:val="bottom"/>
          </w:tcPr>
          <w:p w14:paraId="0E60025C" w14:textId="77777777" w:rsidR="00F045AD" w:rsidRPr="00A633DE" w:rsidRDefault="00F045AD" w:rsidP="00F045AD">
            <w:pPr>
              <w:spacing w:before="0" w:line="240" w:lineRule="auto"/>
              <w:ind w:left="0"/>
              <w:jc w:val="both"/>
              <w:rPr>
                <w:bCs/>
                <w:sz w:val="18"/>
                <w:szCs w:val="18"/>
              </w:rPr>
            </w:pPr>
            <w:r w:rsidRPr="00A633DE">
              <w:rPr>
                <w:bCs/>
                <w:sz w:val="18"/>
                <w:szCs w:val="18"/>
              </w:rPr>
              <w:t>DIFFERITA</w:t>
            </w:r>
          </w:p>
        </w:tc>
      </w:tr>
      <w:tr w:rsidR="00F045AD" w14:paraId="79364CD2" w14:textId="77777777" w:rsidTr="000D21C7">
        <w:tc>
          <w:tcPr>
            <w:tcW w:w="1560" w:type="dxa"/>
            <w:vMerge/>
            <w:shd w:val="clear" w:color="auto" w:fill="auto"/>
          </w:tcPr>
          <w:p w14:paraId="0A514FE5" w14:textId="77777777" w:rsidR="00F045AD" w:rsidRPr="00A633DE" w:rsidRDefault="00F045AD" w:rsidP="00F045AD">
            <w:pPr>
              <w:tabs>
                <w:tab w:val="left" w:pos="0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6C72BEC8" w14:textId="77777777" w:rsidR="00F045AD" w:rsidRPr="00A633DE" w:rsidRDefault="00F045AD" w:rsidP="00F045AD">
            <w:pPr>
              <w:tabs>
                <w:tab w:val="left" w:pos="176"/>
              </w:tabs>
              <w:spacing w:before="0" w:line="240" w:lineRule="auto"/>
              <w:ind w:left="0"/>
              <w:jc w:val="center"/>
              <w:rPr>
                <w:bCs/>
                <w:sz w:val="18"/>
                <w:szCs w:val="18"/>
              </w:rPr>
            </w:pPr>
            <w:r w:rsidRPr="00A633DE">
              <w:rPr>
                <w:bCs/>
                <w:sz w:val="18"/>
                <w:szCs w:val="18"/>
              </w:rPr>
              <w:t>P</w:t>
            </w:r>
          </w:p>
        </w:tc>
        <w:tc>
          <w:tcPr>
            <w:tcW w:w="6945" w:type="dxa"/>
            <w:shd w:val="clear" w:color="auto" w:fill="auto"/>
            <w:vAlign w:val="bottom"/>
          </w:tcPr>
          <w:p w14:paraId="090E0083" w14:textId="77777777" w:rsidR="00F045AD" w:rsidRPr="00A633DE" w:rsidRDefault="00F045AD" w:rsidP="00F045AD">
            <w:pPr>
              <w:spacing w:before="0" w:line="240" w:lineRule="auto"/>
              <w:ind w:left="0"/>
              <w:jc w:val="both"/>
              <w:rPr>
                <w:bCs/>
                <w:sz w:val="18"/>
                <w:szCs w:val="18"/>
              </w:rPr>
            </w:pPr>
            <w:r w:rsidRPr="00A633DE">
              <w:rPr>
                <w:bCs/>
                <w:sz w:val="18"/>
                <w:szCs w:val="18"/>
              </w:rPr>
              <w:t>PROGRAMMATA</w:t>
            </w:r>
          </w:p>
        </w:tc>
      </w:tr>
      <w:tr w:rsidR="00F045AD" w14:paraId="5B6D0DFC" w14:textId="77777777" w:rsidTr="000D21C7">
        <w:tc>
          <w:tcPr>
            <w:tcW w:w="1560" w:type="dxa"/>
            <w:vMerge/>
            <w:shd w:val="clear" w:color="auto" w:fill="auto"/>
          </w:tcPr>
          <w:p w14:paraId="332E0D13" w14:textId="77777777" w:rsidR="00F045AD" w:rsidRPr="00A633DE" w:rsidRDefault="00F045AD" w:rsidP="00F045AD">
            <w:pPr>
              <w:tabs>
                <w:tab w:val="left" w:pos="0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08B86441" w14:textId="77777777" w:rsidR="00F045AD" w:rsidRPr="00A633DE" w:rsidRDefault="00F045AD" w:rsidP="00F045AD">
            <w:pPr>
              <w:tabs>
                <w:tab w:val="left" w:pos="176"/>
              </w:tabs>
              <w:spacing w:before="0" w:line="240" w:lineRule="auto"/>
              <w:ind w:left="0"/>
              <w:jc w:val="center"/>
              <w:rPr>
                <w:bCs/>
                <w:sz w:val="18"/>
                <w:szCs w:val="18"/>
              </w:rPr>
            </w:pPr>
            <w:r w:rsidRPr="00A633DE">
              <w:rPr>
                <w:bCs/>
                <w:sz w:val="18"/>
                <w:szCs w:val="18"/>
              </w:rPr>
              <w:t>U</w:t>
            </w:r>
          </w:p>
        </w:tc>
        <w:tc>
          <w:tcPr>
            <w:tcW w:w="6945" w:type="dxa"/>
            <w:shd w:val="clear" w:color="auto" w:fill="auto"/>
            <w:vAlign w:val="bottom"/>
          </w:tcPr>
          <w:p w14:paraId="24EAB6A1" w14:textId="77777777" w:rsidR="00F045AD" w:rsidRPr="00A633DE" w:rsidRDefault="00F045AD" w:rsidP="00F045AD">
            <w:pPr>
              <w:spacing w:before="0" w:line="240" w:lineRule="auto"/>
              <w:ind w:left="0"/>
              <w:jc w:val="both"/>
              <w:rPr>
                <w:bCs/>
                <w:sz w:val="18"/>
                <w:szCs w:val="18"/>
              </w:rPr>
            </w:pPr>
            <w:r w:rsidRPr="00A633DE">
              <w:rPr>
                <w:bCs/>
                <w:sz w:val="18"/>
                <w:szCs w:val="18"/>
              </w:rPr>
              <w:t>URGENTE</w:t>
            </w:r>
          </w:p>
        </w:tc>
      </w:tr>
      <w:tr w:rsidR="00F045AD" w14:paraId="2AFAF55B" w14:textId="77777777" w:rsidTr="000D21C7">
        <w:tc>
          <w:tcPr>
            <w:tcW w:w="1560" w:type="dxa"/>
            <w:vMerge w:val="restart"/>
            <w:shd w:val="clear" w:color="auto" w:fill="auto"/>
          </w:tcPr>
          <w:p w14:paraId="01BE720A" w14:textId="77777777" w:rsidR="00F045AD" w:rsidRPr="00A633DE" w:rsidRDefault="00F045AD" w:rsidP="00F045AD">
            <w:pPr>
              <w:tabs>
                <w:tab w:val="left" w:pos="0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  <w:r w:rsidRPr="00A633DE">
              <w:rPr>
                <w:bCs/>
                <w:i/>
                <w:sz w:val="18"/>
                <w:szCs w:val="18"/>
              </w:rPr>
              <w:t>7. Tipo accesso</w:t>
            </w:r>
          </w:p>
        </w:tc>
        <w:tc>
          <w:tcPr>
            <w:tcW w:w="1134" w:type="dxa"/>
            <w:shd w:val="clear" w:color="auto" w:fill="auto"/>
          </w:tcPr>
          <w:p w14:paraId="022995EB" w14:textId="77777777" w:rsidR="00F045AD" w:rsidRPr="00A633DE" w:rsidRDefault="00F045AD" w:rsidP="00F045AD">
            <w:pPr>
              <w:tabs>
                <w:tab w:val="left" w:pos="176"/>
              </w:tabs>
              <w:spacing w:before="0" w:line="240" w:lineRule="auto"/>
              <w:ind w:left="0"/>
              <w:jc w:val="center"/>
              <w:rPr>
                <w:bCs/>
                <w:sz w:val="18"/>
                <w:szCs w:val="18"/>
              </w:rPr>
            </w:pPr>
            <w:r w:rsidRPr="00A633DE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6945" w:type="dxa"/>
            <w:shd w:val="clear" w:color="auto" w:fill="auto"/>
            <w:vAlign w:val="bottom"/>
          </w:tcPr>
          <w:p w14:paraId="10691944" w14:textId="77777777" w:rsidR="00F045AD" w:rsidRPr="00A633DE" w:rsidRDefault="00F045AD" w:rsidP="00F045AD">
            <w:pPr>
              <w:spacing w:before="0" w:line="240" w:lineRule="auto"/>
              <w:ind w:left="0"/>
              <w:jc w:val="both"/>
              <w:rPr>
                <w:bCs/>
                <w:sz w:val="18"/>
                <w:szCs w:val="18"/>
              </w:rPr>
            </w:pPr>
            <w:r w:rsidRPr="00A633DE">
              <w:rPr>
                <w:bCs/>
                <w:sz w:val="18"/>
                <w:szCs w:val="18"/>
              </w:rPr>
              <w:t>ACCESSO DIRETTO, prestazioni erogate senza prescrizione</w:t>
            </w:r>
          </w:p>
        </w:tc>
      </w:tr>
      <w:tr w:rsidR="00F045AD" w14:paraId="086C5463" w14:textId="77777777" w:rsidTr="000D21C7">
        <w:tc>
          <w:tcPr>
            <w:tcW w:w="1560" w:type="dxa"/>
            <w:vMerge/>
            <w:shd w:val="clear" w:color="auto" w:fill="auto"/>
          </w:tcPr>
          <w:p w14:paraId="78A363FD" w14:textId="77777777" w:rsidR="00F045AD" w:rsidRPr="00A633DE" w:rsidRDefault="00F045AD" w:rsidP="00F045AD">
            <w:pPr>
              <w:tabs>
                <w:tab w:val="left" w:pos="0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2F3FD6EC" w14:textId="77777777" w:rsidR="00F045AD" w:rsidRPr="00A633DE" w:rsidRDefault="00F045AD" w:rsidP="00F045AD">
            <w:pPr>
              <w:tabs>
                <w:tab w:val="left" w:pos="176"/>
              </w:tabs>
              <w:spacing w:before="0" w:line="240" w:lineRule="auto"/>
              <w:ind w:left="0"/>
              <w:jc w:val="center"/>
              <w:rPr>
                <w:bCs/>
                <w:sz w:val="18"/>
                <w:szCs w:val="18"/>
              </w:rPr>
            </w:pPr>
            <w:r w:rsidRPr="00A633DE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6945" w:type="dxa"/>
            <w:shd w:val="clear" w:color="auto" w:fill="auto"/>
            <w:vAlign w:val="bottom"/>
          </w:tcPr>
          <w:p w14:paraId="3F24F8DF" w14:textId="77777777" w:rsidR="00F045AD" w:rsidRPr="00A633DE" w:rsidRDefault="00F045AD" w:rsidP="00F045AD">
            <w:pPr>
              <w:spacing w:before="0" w:line="240" w:lineRule="auto"/>
              <w:ind w:left="0"/>
              <w:jc w:val="both"/>
              <w:rPr>
                <w:bCs/>
                <w:sz w:val="18"/>
                <w:szCs w:val="18"/>
              </w:rPr>
            </w:pPr>
            <w:r w:rsidRPr="00A633DE">
              <w:rPr>
                <w:bCs/>
                <w:sz w:val="18"/>
                <w:szCs w:val="18"/>
              </w:rPr>
              <w:t>EROGAZIONE DIRETTA, prestazioni erogate sulla scorta di una prescrizione, ma per le quali l’Azienda Sanitaria esegue l’erogazione senza necessità di prenotazione, ossia al semplice presentarsi del paziente</w:t>
            </w:r>
          </w:p>
        </w:tc>
      </w:tr>
      <w:tr w:rsidR="00F045AD" w14:paraId="2568C1FB" w14:textId="77777777" w:rsidTr="000D21C7">
        <w:tc>
          <w:tcPr>
            <w:tcW w:w="1560" w:type="dxa"/>
            <w:vMerge/>
            <w:shd w:val="clear" w:color="auto" w:fill="auto"/>
          </w:tcPr>
          <w:p w14:paraId="3EEE177B" w14:textId="77777777" w:rsidR="00F045AD" w:rsidRPr="00A633DE" w:rsidRDefault="00F045AD" w:rsidP="00F045AD">
            <w:pPr>
              <w:tabs>
                <w:tab w:val="left" w:pos="0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4F07A864" w14:textId="77777777" w:rsidR="00F045AD" w:rsidRPr="00A633DE" w:rsidRDefault="00F045AD" w:rsidP="00F045AD">
            <w:pPr>
              <w:tabs>
                <w:tab w:val="left" w:pos="176"/>
              </w:tabs>
              <w:spacing w:before="0" w:line="240" w:lineRule="auto"/>
              <w:ind w:left="0"/>
              <w:jc w:val="center"/>
              <w:rPr>
                <w:bCs/>
                <w:sz w:val="18"/>
                <w:szCs w:val="18"/>
              </w:rPr>
            </w:pPr>
            <w:r w:rsidRPr="00A633DE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6945" w:type="dxa"/>
            <w:shd w:val="clear" w:color="auto" w:fill="auto"/>
            <w:vAlign w:val="bottom"/>
          </w:tcPr>
          <w:p w14:paraId="73D3F4F1" w14:textId="77777777" w:rsidR="00F045AD" w:rsidRPr="00A633DE" w:rsidRDefault="00F045AD" w:rsidP="00F045AD">
            <w:pPr>
              <w:spacing w:before="0" w:line="240" w:lineRule="auto"/>
              <w:ind w:left="0"/>
              <w:jc w:val="both"/>
              <w:rPr>
                <w:bCs/>
                <w:sz w:val="18"/>
                <w:szCs w:val="18"/>
              </w:rPr>
            </w:pPr>
            <w:r w:rsidRPr="00A633DE">
              <w:rPr>
                <w:bCs/>
                <w:sz w:val="18"/>
                <w:szCs w:val="18"/>
              </w:rPr>
              <w:t>PRIMO ACCESSO, primo contatto con una struttura specialistica per rispondere a un’esigenza di salute del paziente, sulla scorta di una prescrizione</w:t>
            </w:r>
          </w:p>
        </w:tc>
      </w:tr>
      <w:tr w:rsidR="00F045AD" w14:paraId="1BEA4AC7" w14:textId="77777777" w:rsidTr="000D21C7">
        <w:tc>
          <w:tcPr>
            <w:tcW w:w="1560" w:type="dxa"/>
            <w:vMerge/>
            <w:shd w:val="clear" w:color="auto" w:fill="auto"/>
          </w:tcPr>
          <w:p w14:paraId="3EE67A8C" w14:textId="77777777" w:rsidR="00F045AD" w:rsidRPr="00A633DE" w:rsidRDefault="00F045AD" w:rsidP="00F045AD">
            <w:pPr>
              <w:tabs>
                <w:tab w:val="left" w:pos="0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2AF827D3" w14:textId="77777777" w:rsidR="00F045AD" w:rsidRPr="00A633DE" w:rsidRDefault="00F045AD" w:rsidP="00F045AD">
            <w:pPr>
              <w:tabs>
                <w:tab w:val="left" w:pos="176"/>
              </w:tabs>
              <w:spacing w:before="0" w:line="240" w:lineRule="auto"/>
              <w:ind w:left="0"/>
              <w:jc w:val="center"/>
              <w:rPr>
                <w:bCs/>
                <w:sz w:val="18"/>
                <w:szCs w:val="18"/>
              </w:rPr>
            </w:pPr>
            <w:r w:rsidRPr="00A633DE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6945" w:type="dxa"/>
            <w:shd w:val="clear" w:color="auto" w:fill="auto"/>
            <w:vAlign w:val="bottom"/>
          </w:tcPr>
          <w:p w14:paraId="0D1C90C3" w14:textId="77777777" w:rsidR="00F045AD" w:rsidRPr="00A633DE" w:rsidRDefault="00F045AD" w:rsidP="00F045AD">
            <w:pPr>
              <w:spacing w:before="0" w:line="240" w:lineRule="auto"/>
              <w:ind w:left="0"/>
              <w:jc w:val="both"/>
              <w:rPr>
                <w:bCs/>
                <w:sz w:val="18"/>
                <w:szCs w:val="18"/>
              </w:rPr>
            </w:pPr>
            <w:r w:rsidRPr="00A633DE">
              <w:rPr>
                <w:bCs/>
                <w:sz w:val="18"/>
                <w:szCs w:val="18"/>
              </w:rPr>
              <w:t>APPROFONDIMENTO O RIPETIZIONE, contatto successivo al primo accesso funzionale ad approfondire lo stato di salute del paziente o per ripetere una terapia, sulla scorta di una prescrizione</w:t>
            </w:r>
          </w:p>
        </w:tc>
      </w:tr>
      <w:tr w:rsidR="00F045AD" w14:paraId="72B6820A" w14:textId="77777777" w:rsidTr="000D21C7">
        <w:tc>
          <w:tcPr>
            <w:tcW w:w="1560" w:type="dxa"/>
            <w:vMerge/>
            <w:shd w:val="clear" w:color="auto" w:fill="auto"/>
          </w:tcPr>
          <w:p w14:paraId="06438824" w14:textId="77777777" w:rsidR="00F045AD" w:rsidRPr="00A633DE" w:rsidRDefault="00F045AD" w:rsidP="00F045AD">
            <w:pPr>
              <w:tabs>
                <w:tab w:val="left" w:pos="0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67CA8A5E" w14:textId="77777777" w:rsidR="00F045AD" w:rsidRPr="00A633DE" w:rsidRDefault="00F045AD" w:rsidP="00F045AD">
            <w:pPr>
              <w:tabs>
                <w:tab w:val="left" w:pos="176"/>
              </w:tabs>
              <w:spacing w:before="0" w:line="240" w:lineRule="auto"/>
              <w:ind w:left="0"/>
              <w:jc w:val="center"/>
              <w:rPr>
                <w:bCs/>
                <w:sz w:val="18"/>
                <w:szCs w:val="18"/>
              </w:rPr>
            </w:pPr>
            <w:r w:rsidRPr="00A633DE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6945" w:type="dxa"/>
            <w:shd w:val="clear" w:color="auto" w:fill="auto"/>
            <w:vAlign w:val="bottom"/>
          </w:tcPr>
          <w:p w14:paraId="602B2850" w14:textId="77777777" w:rsidR="00F045AD" w:rsidRPr="00A633DE" w:rsidRDefault="00F045AD" w:rsidP="00F045AD">
            <w:pPr>
              <w:spacing w:before="0" w:line="240" w:lineRule="auto"/>
              <w:ind w:left="0"/>
              <w:jc w:val="both"/>
              <w:rPr>
                <w:bCs/>
                <w:sz w:val="18"/>
                <w:szCs w:val="18"/>
              </w:rPr>
            </w:pPr>
            <w:r w:rsidRPr="00A633DE">
              <w:rPr>
                <w:bCs/>
                <w:sz w:val="18"/>
                <w:szCs w:val="18"/>
              </w:rPr>
              <w:t>CONTROLLO, accesso programmato sulla scorta di una prescrizione, finalizzato a verificare lo stato di salute di un paziente in precedenza sottoposto a terapia</w:t>
            </w:r>
          </w:p>
        </w:tc>
      </w:tr>
      <w:tr w:rsidR="00F045AD" w14:paraId="32B7B43D" w14:textId="77777777" w:rsidTr="000D21C7">
        <w:tc>
          <w:tcPr>
            <w:tcW w:w="1560" w:type="dxa"/>
            <w:vMerge/>
            <w:shd w:val="clear" w:color="auto" w:fill="auto"/>
          </w:tcPr>
          <w:p w14:paraId="5EA7B8EF" w14:textId="77777777" w:rsidR="00F045AD" w:rsidRPr="00A633DE" w:rsidRDefault="00F045AD" w:rsidP="00F045AD">
            <w:pPr>
              <w:tabs>
                <w:tab w:val="left" w:pos="0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636E9A0A" w14:textId="77777777" w:rsidR="00F045AD" w:rsidRPr="00A633DE" w:rsidRDefault="00F045AD" w:rsidP="00F045AD">
            <w:pPr>
              <w:tabs>
                <w:tab w:val="left" w:pos="176"/>
              </w:tabs>
              <w:spacing w:before="0" w:line="240" w:lineRule="auto"/>
              <w:ind w:left="0"/>
              <w:jc w:val="center"/>
              <w:rPr>
                <w:bCs/>
                <w:sz w:val="18"/>
                <w:szCs w:val="18"/>
              </w:rPr>
            </w:pPr>
            <w:r w:rsidRPr="00A633DE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6945" w:type="dxa"/>
            <w:shd w:val="clear" w:color="auto" w:fill="auto"/>
            <w:vAlign w:val="bottom"/>
          </w:tcPr>
          <w:p w14:paraId="25185D15" w14:textId="77777777" w:rsidR="00F045AD" w:rsidRPr="00A633DE" w:rsidRDefault="00F045AD" w:rsidP="00F045AD">
            <w:pPr>
              <w:spacing w:before="0" w:line="240" w:lineRule="auto"/>
              <w:ind w:left="0"/>
              <w:jc w:val="both"/>
              <w:rPr>
                <w:bCs/>
                <w:sz w:val="18"/>
                <w:szCs w:val="18"/>
              </w:rPr>
            </w:pPr>
            <w:r w:rsidRPr="00A633DE">
              <w:rPr>
                <w:bCs/>
                <w:sz w:val="18"/>
                <w:szCs w:val="18"/>
              </w:rPr>
              <w:t>SCREENING, accesso programmato sulla scorta di un programma di prevenzione per pazienti che non hanno manifestato la patologia oggetto di studio</w:t>
            </w:r>
          </w:p>
        </w:tc>
      </w:tr>
    </w:tbl>
    <w:p w14:paraId="4C8A582F" w14:textId="77777777" w:rsidR="00B732CD" w:rsidRDefault="00B732CD" w:rsidP="00D64A49">
      <w:pPr>
        <w:pStyle w:val="Titolo2"/>
      </w:pPr>
      <w:bookmarkStart w:id="167" w:name="_Export_dei_Dati_3"/>
      <w:bookmarkStart w:id="168" w:name="_Ref363029278"/>
      <w:bookmarkStart w:id="169" w:name="_Ref363029281"/>
      <w:bookmarkStart w:id="170" w:name="_Toc163567783"/>
      <w:bookmarkStart w:id="171" w:name="_Toc163575598"/>
      <w:bookmarkStart w:id="172" w:name="_Toc163578833"/>
      <w:bookmarkStart w:id="173" w:name="_Toc194566190"/>
      <w:bookmarkEnd w:id="167"/>
      <w:r>
        <w:t xml:space="preserve">Export dei Dati delle </w:t>
      </w:r>
      <w:proofErr w:type="spellStart"/>
      <w:r w:rsidR="00F21575">
        <w:t>delle</w:t>
      </w:r>
      <w:proofErr w:type="spellEnd"/>
      <w:r w:rsidR="00F21575">
        <w:t xml:space="preserve"> Prestazioni di Medicina Ospedaliera erogate dalle Strutture di un’Azienda Sanitaria</w:t>
      </w:r>
      <w:bookmarkEnd w:id="168"/>
      <w:bookmarkEnd w:id="169"/>
      <w:bookmarkEnd w:id="170"/>
      <w:bookmarkEnd w:id="171"/>
      <w:bookmarkEnd w:id="172"/>
      <w:bookmarkEnd w:id="173"/>
    </w:p>
    <w:p w14:paraId="7265DC9C" w14:textId="77777777" w:rsidR="00B732CD" w:rsidRDefault="00B732CD" w:rsidP="00E51375">
      <w:pPr>
        <w:ind w:left="567"/>
        <w:jc w:val="both"/>
      </w:pPr>
      <w:r w:rsidRPr="00AF3FF4">
        <w:t xml:space="preserve">Questo flusso contiene i dati </w:t>
      </w:r>
      <w:r>
        <w:t xml:space="preserve">delle prestazioni di medicina specialistica </w:t>
      </w:r>
      <w:r w:rsidR="00F21575">
        <w:t>ospedaliera erogate dalle strutture ospedaliere di un’azienda sanitaria della Regione.</w:t>
      </w:r>
    </w:p>
    <w:p w14:paraId="48CD4F32" w14:textId="77777777" w:rsidR="00B622FE" w:rsidRDefault="00B622FE" w:rsidP="00E51375">
      <w:pPr>
        <w:ind w:left="567"/>
        <w:jc w:val="both"/>
      </w:pPr>
      <w:r>
        <w:t>Questo flusso viene prodotto dalle seguenti funzionalità:</w:t>
      </w:r>
    </w:p>
    <w:p w14:paraId="07641B31" w14:textId="77777777" w:rsidR="00B622FE" w:rsidRPr="00AF3FF4" w:rsidRDefault="00B622FE" w:rsidP="00BD4290">
      <w:pPr>
        <w:numPr>
          <w:ilvl w:val="0"/>
          <w:numId w:val="8"/>
        </w:numPr>
        <w:jc w:val="both"/>
      </w:pPr>
      <w:r>
        <w:t>Estrarre Prestazioni Medicina Specialistica Ospedaliera (interattiva e differita)</w:t>
      </w:r>
      <w:r w:rsidR="0051767B">
        <w:t>.</w:t>
      </w:r>
    </w:p>
    <w:p w14:paraId="2673DB1A" w14:textId="77777777" w:rsidR="00B732CD" w:rsidRDefault="00B732CD" w:rsidP="00E51375">
      <w:pPr>
        <w:ind w:left="567"/>
        <w:jc w:val="both"/>
      </w:pPr>
      <w:r>
        <w:t>Nel seguito viene riportato il tracciato record del flusso.</w:t>
      </w:r>
    </w:p>
    <w:p w14:paraId="45A9460B" w14:textId="77777777" w:rsidR="00F47A7C" w:rsidRDefault="00F47A7C" w:rsidP="00F47A7C">
      <w:pPr>
        <w:ind w:left="0"/>
        <w:jc w:val="both"/>
      </w:pPr>
    </w:p>
    <w:tbl>
      <w:tblPr>
        <w:tblW w:w="970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2552"/>
        <w:gridCol w:w="567"/>
        <w:gridCol w:w="567"/>
        <w:gridCol w:w="567"/>
        <w:gridCol w:w="1134"/>
        <w:gridCol w:w="1134"/>
        <w:gridCol w:w="850"/>
      </w:tblGrid>
      <w:tr w:rsidR="00F47A7C" w:rsidRPr="008663CD" w14:paraId="3E96D984" w14:textId="77777777" w:rsidTr="00BB3696">
        <w:trPr>
          <w:cantSplit/>
          <w:trHeight w:val="291"/>
        </w:trPr>
        <w:tc>
          <w:tcPr>
            <w:tcW w:w="2338" w:type="dxa"/>
            <w:vMerge w:val="restart"/>
            <w:shd w:val="pct20" w:color="auto" w:fill="auto"/>
            <w:vAlign w:val="center"/>
          </w:tcPr>
          <w:p w14:paraId="09F0E66C" w14:textId="77777777" w:rsidR="00F47A7C" w:rsidRPr="008663CD" w:rsidRDefault="00F47A7C" w:rsidP="00BB3696">
            <w:pPr>
              <w:spacing w:before="0" w:line="240" w:lineRule="auto"/>
              <w:ind w:left="0"/>
              <w:rPr>
                <w:b/>
                <w:i/>
              </w:rPr>
            </w:pPr>
            <w:r w:rsidRPr="008663CD">
              <w:rPr>
                <w:b/>
                <w:i/>
              </w:rPr>
              <w:t>Campo</w:t>
            </w:r>
          </w:p>
        </w:tc>
        <w:tc>
          <w:tcPr>
            <w:tcW w:w="2552" w:type="dxa"/>
            <w:vMerge w:val="restart"/>
            <w:shd w:val="pct20" w:color="auto" w:fill="auto"/>
            <w:vAlign w:val="center"/>
          </w:tcPr>
          <w:p w14:paraId="79C46937" w14:textId="77777777" w:rsidR="00F47A7C" w:rsidRPr="008663CD" w:rsidRDefault="00F47A7C" w:rsidP="00BB3696">
            <w:pPr>
              <w:spacing w:before="0" w:line="240" w:lineRule="auto"/>
              <w:ind w:left="0"/>
              <w:rPr>
                <w:b/>
                <w:i/>
              </w:rPr>
            </w:pPr>
            <w:r w:rsidRPr="008663CD">
              <w:rPr>
                <w:b/>
                <w:i/>
              </w:rPr>
              <w:t>Descrizione</w:t>
            </w:r>
          </w:p>
        </w:tc>
        <w:tc>
          <w:tcPr>
            <w:tcW w:w="567" w:type="dxa"/>
            <w:vMerge w:val="restart"/>
            <w:shd w:val="pct20" w:color="auto" w:fill="auto"/>
            <w:vAlign w:val="center"/>
          </w:tcPr>
          <w:p w14:paraId="7F0554B8" w14:textId="77777777" w:rsidR="00F47A7C" w:rsidRPr="008663CD" w:rsidRDefault="00F47A7C" w:rsidP="00BB3696">
            <w:pPr>
              <w:spacing w:before="0" w:line="240" w:lineRule="auto"/>
              <w:ind w:left="0"/>
              <w:jc w:val="center"/>
              <w:rPr>
                <w:b/>
                <w:i/>
              </w:rPr>
            </w:pPr>
            <w:r w:rsidRPr="008663CD">
              <w:rPr>
                <w:b/>
                <w:i/>
              </w:rPr>
              <w:t>Tipo</w:t>
            </w:r>
          </w:p>
        </w:tc>
        <w:tc>
          <w:tcPr>
            <w:tcW w:w="1134" w:type="dxa"/>
            <w:gridSpan w:val="2"/>
            <w:shd w:val="pct20" w:color="auto" w:fill="auto"/>
            <w:vAlign w:val="center"/>
          </w:tcPr>
          <w:p w14:paraId="0A900CDC" w14:textId="77777777" w:rsidR="00F47A7C" w:rsidRPr="008663CD" w:rsidRDefault="00F47A7C" w:rsidP="00BB3696">
            <w:pPr>
              <w:spacing w:before="0" w:line="240" w:lineRule="auto"/>
              <w:ind w:left="0"/>
              <w:jc w:val="center"/>
              <w:rPr>
                <w:b/>
                <w:i/>
              </w:rPr>
            </w:pPr>
            <w:r w:rsidRPr="008663CD">
              <w:rPr>
                <w:b/>
                <w:i/>
              </w:rPr>
              <w:t>Posizione</w:t>
            </w:r>
          </w:p>
        </w:tc>
        <w:tc>
          <w:tcPr>
            <w:tcW w:w="1134" w:type="dxa"/>
            <w:vMerge w:val="restart"/>
            <w:shd w:val="pct20" w:color="auto" w:fill="auto"/>
            <w:vAlign w:val="center"/>
          </w:tcPr>
          <w:p w14:paraId="534A0AB2" w14:textId="77777777" w:rsidR="00F47A7C" w:rsidRPr="008663CD" w:rsidRDefault="00F47A7C" w:rsidP="00BB3696">
            <w:pPr>
              <w:spacing w:before="0" w:line="240" w:lineRule="auto"/>
              <w:ind w:left="0"/>
              <w:jc w:val="center"/>
              <w:rPr>
                <w:b/>
                <w:i/>
              </w:rPr>
            </w:pPr>
            <w:r w:rsidRPr="008663CD">
              <w:rPr>
                <w:b/>
                <w:i/>
              </w:rPr>
              <w:t>Lunghezza</w:t>
            </w:r>
          </w:p>
        </w:tc>
        <w:tc>
          <w:tcPr>
            <w:tcW w:w="1134" w:type="dxa"/>
            <w:vMerge w:val="restart"/>
            <w:shd w:val="pct20" w:color="auto" w:fill="auto"/>
            <w:vAlign w:val="center"/>
          </w:tcPr>
          <w:p w14:paraId="5A892009" w14:textId="77777777" w:rsidR="00F47A7C" w:rsidRPr="008663CD" w:rsidRDefault="00F47A7C" w:rsidP="00BB3696">
            <w:pPr>
              <w:spacing w:before="0" w:line="240" w:lineRule="auto"/>
              <w:ind w:left="0"/>
              <w:jc w:val="center"/>
              <w:rPr>
                <w:b/>
                <w:i/>
              </w:rPr>
            </w:pPr>
            <w:r w:rsidRPr="008663CD">
              <w:rPr>
                <w:b/>
                <w:i/>
              </w:rPr>
              <w:t>Valori ammessi</w:t>
            </w:r>
          </w:p>
        </w:tc>
        <w:tc>
          <w:tcPr>
            <w:tcW w:w="850" w:type="dxa"/>
            <w:vMerge w:val="restart"/>
            <w:shd w:val="pct20" w:color="auto" w:fill="auto"/>
            <w:vAlign w:val="center"/>
          </w:tcPr>
          <w:p w14:paraId="599EDD26" w14:textId="77777777" w:rsidR="00F47A7C" w:rsidRPr="008663CD" w:rsidRDefault="00F47A7C" w:rsidP="00BB3696">
            <w:pPr>
              <w:spacing w:before="0" w:line="240" w:lineRule="auto"/>
              <w:ind w:left="0"/>
              <w:jc w:val="center"/>
              <w:rPr>
                <w:b/>
                <w:i/>
              </w:rPr>
            </w:pPr>
            <w:r w:rsidRPr="008663CD">
              <w:rPr>
                <w:b/>
                <w:i/>
              </w:rPr>
              <w:t>Vincolo</w:t>
            </w:r>
          </w:p>
        </w:tc>
      </w:tr>
      <w:tr w:rsidR="00F47A7C" w:rsidRPr="008663CD" w14:paraId="45F85C59" w14:textId="77777777" w:rsidTr="00BB3696">
        <w:trPr>
          <w:cantSplit/>
          <w:trHeight w:val="280"/>
        </w:trPr>
        <w:tc>
          <w:tcPr>
            <w:tcW w:w="2338" w:type="dxa"/>
            <w:vMerge/>
            <w:shd w:val="pct20" w:color="auto" w:fill="auto"/>
          </w:tcPr>
          <w:p w14:paraId="3C236735" w14:textId="77777777" w:rsidR="00F47A7C" w:rsidRPr="008663CD" w:rsidRDefault="00F47A7C" w:rsidP="00BB3696">
            <w:pPr>
              <w:spacing w:before="0" w:line="240" w:lineRule="auto"/>
              <w:ind w:left="0"/>
              <w:rPr>
                <w:b/>
                <w:i/>
              </w:rPr>
            </w:pPr>
          </w:p>
        </w:tc>
        <w:tc>
          <w:tcPr>
            <w:tcW w:w="2552" w:type="dxa"/>
            <w:vMerge/>
            <w:shd w:val="pct20" w:color="auto" w:fill="auto"/>
          </w:tcPr>
          <w:p w14:paraId="353B3652" w14:textId="77777777" w:rsidR="00F47A7C" w:rsidRPr="008663CD" w:rsidRDefault="00F47A7C" w:rsidP="00BB3696">
            <w:pPr>
              <w:spacing w:before="0" w:line="240" w:lineRule="auto"/>
              <w:ind w:left="0"/>
              <w:rPr>
                <w:b/>
                <w:i/>
              </w:rPr>
            </w:pPr>
          </w:p>
        </w:tc>
        <w:tc>
          <w:tcPr>
            <w:tcW w:w="567" w:type="dxa"/>
            <w:vMerge/>
            <w:shd w:val="pct20" w:color="auto" w:fill="auto"/>
          </w:tcPr>
          <w:p w14:paraId="3B9FA801" w14:textId="77777777" w:rsidR="00F47A7C" w:rsidRPr="008663CD" w:rsidRDefault="00F47A7C" w:rsidP="00BB3696">
            <w:pPr>
              <w:spacing w:before="0" w:line="240" w:lineRule="auto"/>
              <w:ind w:left="0"/>
              <w:rPr>
                <w:b/>
                <w:i/>
              </w:rPr>
            </w:pPr>
          </w:p>
        </w:tc>
        <w:tc>
          <w:tcPr>
            <w:tcW w:w="567" w:type="dxa"/>
            <w:shd w:val="pct20" w:color="auto" w:fill="auto"/>
            <w:vAlign w:val="center"/>
          </w:tcPr>
          <w:p w14:paraId="76FCFB63" w14:textId="77777777" w:rsidR="00F47A7C" w:rsidRPr="008663CD" w:rsidRDefault="00F47A7C" w:rsidP="00BB3696">
            <w:pPr>
              <w:spacing w:before="0" w:line="240" w:lineRule="auto"/>
              <w:ind w:left="0"/>
              <w:jc w:val="center"/>
              <w:rPr>
                <w:b/>
                <w:i/>
              </w:rPr>
            </w:pPr>
            <w:r w:rsidRPr="008663CD">
              <w:rPr>
                <w:b/>
                <w:i/>
              </w:rPr>
              <w:t>da</w:t>
            </w:r>
          </w:p>
        </w:tc>
        <w:tc>
          <w:tcPr>
            <w:tcW w:w="567" w:type="dxa"/>
            <w:shd w:val="pct20" w:color="auto" w:fill="auto"/>
            <w:vAlign w:val="center"/>
          </w:tcPr>
          <w:p w14:paraId="6244FAAD" w14:textId="77777777" w:rsidR="00F47A7C" w:rsidRPr="008663CD" w:rsidRDefault="00F47A7C" w:rsidP="00BB3696">
            <w:pPr>
              <w:spacing w:before="0" w:line="240" w:lineRule="auto"/>
              <w:ind w:left="0"/>
              <w:jc w:val="center"/>
              <w:rPr>
                <w:b/>
                <w:i/>
              </w:rPr>
            </w:pPr>
            <w:r w:rsidRPr="008663CD">
              <w:rPr>
                <w:b/>
                <w:i/>
              </w:rPr>
              <w:t>a</w:t>
            </w:r>
          </w:p>
        </w:tc>
        <w:tc>
          <w:tcPr>
            <w:tcW w:w="1134" w:type="dxa"/>
            <w:vMerge/>
            <w:shd w:val="pct20" w:color="auto" w:fill="auto"/>
          </w:tcPr>
          <w:p w14:paraId="0B51A67A" w14:textId="77777777" w:rsidR="00F47A7C" w:rsidRPr="008663CD" w:rsidRDefault="00F47A7C" w:rsidP="00BB3696">
            <w:pPr>
              <w:spacing w:before="0" w:line="240" w:lineRule="auto"/>
              <w:ind w:left="0"/>
              <w:jc w:val="right"/>
              <w:rPr>
                <w:b/>
                <w:i/>
              </w:rPr>
            </w:pPr>
          </w:p>
        </w:tc>
        <w:tc>
          <w:tcPr>
            <w:tcW w:w="1134" w:type="dxa"/>
            <w:vMerge/>
            <w:shd w:val="pct20" w:color="auto" w:fill="auto"/>
          </w:tcPr>
          <w:p w14:paraId="566C51D0" w14:textId="77777777" w:rsidR="00F47A7C" w:rsidRPr="008663CD" w:rsidRDefault="00F47A7C" w:rsidP="00BB3696">
            <w:pPr>
              <w:spacing w:before="0" w:line="240" w:lineRule="auto"/>
              <w:ind w:left="0"/>
              <w:jc w:val="center"/>
              <w:rPr>
                <w:b/>
                <w:i/>
              </w:rPr>
            </w:pPr>
          </w:p>
        </w:tc>
        <w:tc>
          <w:tcPr>
            <w:tcW w:w="850" w:type="dxa"/>
            <w:vMerge/>
            <w:shd w:val="pct20" w:color="auto" w:fill="auto"/>
          </w:tcPr>
          <w:p w14:paraId="148B7AF2" w14:textId="77777777" w:rsidR="00F47A7C" w:rsidRPr="008663CD" w:rsidRDefault="00F47A7C" w:rsidP="00BB3696">
            <w:pPr>
              <w:spacing w:before="0" w:line="240" w:lineRule="auto"/>
              <w:ind w:left="0"/>
              <w:jc w:val="center"/>
              <w:rPr>
                <w:b/>
                <w:i/>
              </w:rPr>
            </w:pPr>
          </w:p>
        </w:tc>
      </w:tr>
      <w:tr w:rsidR="00F47A7C" w:rsidRPr="008663CD" w14:paraId="2DBEEEFD" w14:textId="77777777" w:rsidTr="00BB3696">
        <w:trPr>
          <w:cantSplit/>
        </w:trPr>
        <w:tc>
          <w:tcPr>
            <w:tcW w:w="2338" w:type="dxa"/>
          </w:tcPr>
          <w:p w14:paraId="63FB9247" w14:textId="77777777" w:rsidR="00F47A7C" w:rsidRPr="00F21575" w:rsidRDefault="00F47A7C" w:rsidP="00BB3696">
            <w:pPr>
              <w:spacing w:before="80" w:line="240" w:lineRule="auto"/>
              <w:ind w:left="0"/>
              <w:rPr>
                <w:i/>
              </w:rPr>
            </w:pPr>
            <w:r w:rsidRPr="00F21575">
              <w:rPr>
                <w:i/>
              </w:rPr>
              <w:lastRenderedPageBreak/>
              <w:t>Numero ricetta</w:t>
            </w:r>
          </w:p>
        </w:tc>
        <w:tc>
          <w:tcPr>
            <w:tcW w:w="2552" w:type="dxa"/>
          </w:tcPr>
          <w:p w14:paraId="4527A6BA" w14:textId="77777777" w:rsidR="00F47A7C" w:rsidRPr="007A29E6" w:rsidRDefault="00F47A7C" w:rsidP="00BB3696">
            <w:pPr>
              <w:spacing w:before="0" w:line="240" w:lineRule="auto"/>
              <w:ind w:left="0"/>
              <w:rPr>
                <w:i/>
              </w:rPr>
            </w:pPr>
            <w:r>
              <w:rPr>
                <w:i/>
              </w:rPr>
              <w:t>Identificativo della ricetta</w:t>
            </w:r>
          </w:p>
        </w:tc>
        <w:tc>
          <w:tcPr>
            <w:tcW w:w="567" w:type="dxa"/>
          </w:tcPr>
          <w:p w14:paraId="1D340DDB" w14:textId="77777777" w:rsidR="00F47A7C" w:rsidRPr="00F21575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F21575">
              <w:rPr>
                <w:i/>
              </w:rPr>
              <w:t>N</w:t>
            </w:r>
          </w:p>
        </w:tc>
        <w:tc>
          <w:tcPr>
            <w:tcW w:w="567" w:type="dxa"/>
          </w:tcPr>
          <w:p w14:paraId="71044DB1" w14:textId="77777777" w:rsidR="00F47A7C" w:rsidRPr="00F21575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F21575">
              <w:rPr>
                <w:i/>
              </w:rPr>
              <w:t>1</w:t>
            </w:r>
          </w:p>
        </w:tc>
        <w:tc>
          <w:tcPr>
            <w:tcW w:w="567" w:type="dxa"/>
          </w:tcPr>
          <w:p w14:paraId="4D2575E9" w14:textId="77777777" w:rsidR="00F47A7C" w:rsidRPr="00F21575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F21575">
              <w:rPr>
                <w:i/>
              </w:rPr>
              <w:t>16</w:t>
            </w:r>
          </w:p>
        </w:tc>
        <w:tc>
          <w:tcPr>
            <w:tcW w:w="1134" w:type="dxa"/>
          </w:tcPr>
          <w:p w14:paraId="31295A2A" w14:textId="77777777" w:rsidR="00F47A7C" w:rsidRPr="00F21575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F21575">
              <w:rPr>
                <w:i/>
              </w:rPr>
              <w:t>16</w:t>
            </w:r>
          </w:p>
        </w:tc>
        <w:tc>
          <w:tcPr>
            <w:tcW w:w="1134" w:type="dxa"/>
          </w:tcPr>
          <w:p w14:paraId="1A74D407" w14:textId="77777777" w:rsidR="00F47A7C" w:rsidRPr="00626ED6" w:rsidRDefault="00F47A7C" w:rsidP="00BB3696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0EF6D10F" w14:textId="77777777" w:rsidR="00F47A7C" w:rsidRPr="00626ED6" w:rsidRDefault="00F47A7C" w:rsidP="00BB3696">
            <w:pPr>
              <w:spacing w:before="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OBB</w:t>
            </w:r>
          </w:p>
        </w:tc>
      </w:tr>
      <w:tr w:rsidR="00F47A7C" w:rsidRPr="008663CD" w14:paraId="1F34F19B" w14:textId="77777777" w:rsidTr="00BB3696">
        <w:trPr>
          <w:cantSplit/>
        </w:trPr>
        <w:tc>
          <w:tcPr>
            <w:tcW w:w="2338" w:type="dxa"/>
          </w:tcPr>
          <w:p w14:paraId="10E31EC7" w14:textId="77777777" w:rsidR="00F47A7C" w:rsidRPr="00F21575" w:rsidRDefault="00F47A7C" w:rsidP="00BB3696">
            <w:pPr>
              <w:spacing w:before="80" w:line="240" w:lineRule="auto"/>
              <w:ind w:left="0"/>
              <w:rPr>
                <w:i/>
              </w:rPr>
            </w:pPr>
            <w:r w:rsidRPr="00F21575">
              <w:rPr>
                <w:i/>
              </w:rPr>
              <w:t>Codice regionale erogatore</w:t>
            </w:r>
          </w:p>
        </w:tc>
        <w:tc>
          <w:tcPr>
            <w:tcW w:w="2552" w:type="dxa"/>
          </w:tcPr>
          <w:p w14:paraId="74207AFA" w14:textId="77777777" w:rsidR="00F47A7C" w:rsidRPr="00F21575" w:rsidRDefault="00F47A7C" w:rsidP="00BB3696">
            <w:pPr>
              <w:spacing w:before="0" w:line="240" w:lineRule="auto"/>
              <w:ind w:left="0"/>
              <w:rPr>
                <w:i/>
              </w:rPr>
            </w:pPr>
            <w:r>
              <w:rPr>
                <w:i/>
              </w:rPr>
              <w:t>C</w:t>
            </w:r>
            <w:r w:rsidRPr="00F21575">
              <w:rPr>
                <w:i/>
              </w:rPr>
              <w:t xml:space="preserve">odice regionale istituto di erogazione della prestazione </w:t>
            </w:r>
          </w:p>
        </w:tc>
        <w:tc>
          <w:tcPr>
            <w:tcW w:w="567" w:type="dxa"/>
          </w:tcPr>
          <w:p w14:paraId="1D1ABBFD" w14:textId="77777777" w:rsidR="00F47A7C" w:rsidRPr="00F21575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F21575">
              <w:rPr>
                <w:i/>
              </w:rPr>
              <w:t>N</w:t>
            </w:r>
          </w:p>
        </w:tc>
        <w:tc>
          <w:tcPr>
            <w:tcW w:w="567" w:type="dxa"/>
          </w:tcPr>
          <w:p w14:paraId="25AA936E" w14:textId="77777777" w:rsidR="00F47A7C" w:rsidRPr="00F21575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F21575">
              <w:rPr>
                <w:i/>
              </w:rPr>
              <w:t>17</w:t>
            </w:r>
          </w:p>
        </w:tc>
        <w:tc>
          <w:tcPr>
            <w:tcW w:w="567" w:type="dxa"/>
          </w:tcPr>
          <w:p w14:paraId="1BE6B77C" w14:textId="77777777" w:rsidR="00F47A7C" w:rsidRPr="00F21575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F21575">
              <w:rPr>
                <w:i/>
              </w:rPr>
              <w:t>22</w:t>
            </w:r>
          </w:p>
        </w:tc>
        <w:tc>
          <w:tcPr>
            <w:tcW w:w="1134" w:type="dxa"/>
          </w:tcPr>
          <w:p w14:paraId="7D19BF53" w14:textId="77777777" w:rsidR="00F47A7C" w:rsidRPr="00F21575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F21575">
              <w:rPr>
                <w:i/>
              </w:rPr>
              <w:t>6</w:t>
            </w:r>
          </w:p>
        </w:tc>
        <w:tc>
          <w:tcPr>
            <w:tcW w:w="1134" w:type="dxa"/>
          </w:tcPr>
          <w:p w14:paraId="5FCDC498" w14:textId="77777777" w:rsidR="00F47A7C" w:rsidRPr="00626ED6" w:rsidRDefault="00F47A7C" w:rsidP="00BB3696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  <w:tc>
          <w:tcPr>
            <w:tcW w:w="850" w:type="dxa"/>
          </w:tcPr>
          <w:p w14:paraId="73FBD55B" w14:textId="77777777" w:rsidR="00F47A7C" w:rsidRPr="00626ED6" w:rsidRDefault="00F47A7C" w:rsidP="00BB3696">
            <w:pPr>
              <w:spacing w:before="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OBB</w:t>
            </w:r>
          </w:p>
        </w:tc>
      </w:tr>
      <w:tr w:rsidR="00F47A7C" w:rsidRPr="008663CD" w14:paraId="04E66AD1" w14:textId="77777777" w:rsidTr="00BB3696">
        <w:trPr>
          <w:cantSplit/>
        </w:trPr>
        <w:tc>
          <w:tcPr>
            <w:tcW w:w="2338" w:type="dxa"/>
          </w:tcPr>
          <w:p w14:paraId="4D25905D" w14:textId="77777777" w:rsidR="00F47A7C" w:rsidRPr="00F21575" w:rsidRDefault="00F47A7C" w:rsidP="00BB3696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Progressivo stabilimento</w:t>
            </w:r>
          </w:p>
        </w:tc>
        <w:tc>
          <w:tcPr>
            <w:tcW w:w="2552" w:type="dxa"/>
          </w:tcPr>
          <w:p w14:paraId="35201D72" w14:textId="77777777" w:rsidR="00F47A7C" w:rsidRPr="00F21575" w:rsidRDefault="00F47A7C" w:rsidP="00BB3696">
            <w:pPr>
              <w:spacing w:before="0" w:line="240" w:lineRule="auto"/>
              <w:ind w:left="0"/>
              <w:rPr>
                <w:i/>
              </w:rPr>
            </w:pPr>
            <w:r w:rsidRPr="00A31EC6">
              <w:rPr>
                <w:i/>
              </w:rPr>
              <w:t>Progressivo dello stabilimento erogatore</w:t>
            </w:r>
          </w:p>
        </w:tc>
        <w:tc>
          <w:tcPr>
            <w:tcW w:w="567" w:type="dxa"/>
          </w:tcPr>
          <w:p w14:paraId="2C167A34" w14:textId="77777777" w:rsidR="00F47A7C" w:rsidRPr="00F21575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N</w:t>
            </w:r>
          </w:p>
        </w:tc>
        <w:tc>
          <w:tcPr>
            <w:tcW w:w="567" w:type="dxa"/>
          </w:tcPr>
          <w:p w14:paraId="755AE3EB" w14:textId="77777777" w:rsidR="00F47A7C" w:rsidRPr="00A31EC6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31EC6">
              <w:rPr>
                <w:i/>
              </w:rPr>
              <w:t>23</w:t>
            </w:r>
          </w:p>
        </w:tc>
        <w:tc>
          <w:tcPr>
            <w:tcW w:w="567" w:type="dxa"/>
          </w:tcPr>
          <w:p w14:paraId="3AE6B611" w14:textId="77777777" w:rsidR="00F47A7C" w:rsidRPr="00A31EC6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31EC6">
              <w:rPr>
                <w:i/>
              </w:rPr>
              <w:t>24</w:t>
            </w:r>
          </w:p>
        </w:tc>
        <w:tc>
          <w:tcPr>
            <w:tcW w:w="1134" w:type="dxa"/>
          </w:tcPr>
          <w:p w14:paraId="3FE38238" w14:textId="77777777" w:rsidR="00F47A7C" w:rsidRPr="00F21575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1134" w:type="dxa"/>
          </w:tcPr>
          <w:p w14:paraId="1607623B" w14:textId="77777777" w:rsidR="00F47A7C" w:rsidRDefault="00F47A7C" w:rsidP="00BB3696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  <w:tc>
          <w:tcPr>
            <w:tcW w:w="850" w:type="dxa"/>
          </w:tcPr>
          <w:p w14:paraId="34503AA4" w14:textId="77777777" w:rsidR="00F47A7C" w:rsidRDefault="00F47A7C" w:rsidP="00BB3696">
            <w:pPr>
              <w:spacing w:before="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OBB</w:t>
            </w:r>
          </w:p>
        </w:tc>
      </w:tr>
      <w:tr w:rsidR="00F47A7C" w:rsidRPr="008663CD" w14:paraId="28A0397E" w14:textId="77777777" w:rsidTr="00BB3696">
        <w:trPr>
          <w:cantSplit/>
        </w:trPr>
        <w:tc>
          <w:tcPr>
            <w:tcW w:w="2338" w:type="dxa"/>
          </w:tcPr>
          <w:p w14:paraId="169C811C" w14:textId="77777777" w:rsidR="00F47A7C" w:rsidRPr="00F21575" w:rsidRDefault="00F47A7C" w:rsidP="00BB3696">
            <w:pPr>
              <w:spacing w:before="80" w:line="240" w:lineRule="auto"/>
              <w:ind w:left="0"/>
              <w:rPr>
                <w:i/>
              </w:rPr>
            </w:pPr>
            <w:r w:rsidRPr="00F21575">
              <w:rPr>
                <w:i/>
              </w:rPr>
              <w:t>Codice specialità clinica</w:t>
            </w:r>
          </w:p>
        </w:tc>
        <w:tc>
          <w:tcPr>
            <w:tcW w:w="2552" w:type="dxa"/>
          </w:tcPr>
          <w:p w14:paraId="0D11D6F5" w14:textId="77777777" w:rsidR="00F47A7C" w:rsidRDefault="00F47A7C" w:rsidP="00BB3696">
            <w:pPr>
              <w:spacing w:before="80" w:line="240" w:lineRule="auto"/>
              <w:ind w:left="0"/>
              <w:rPr>
                <w:i/>
              </w:rPr>
            </w:pPr>
            <w:r w:rsidRPr="00F21575">
              <w:rPr>
                <w:i/>
              </w:rPr>
              <w:t>Codice specialità clinica come da D.M. 23.12.1996 G.U. nr. 22 del 28.01.1997</w:t>
            </w:r>
            <w:r>
              <w:rPr>
                <w:i/>
              </w:rPr>
              <w:t>.</w:t>
            </w:r>
          </w:p>
          <w:p w14:paraId="007028EF" w14:textId="77777777" w:rsidR="00F47A7C" w:rsidRPr="00F21575" w:rsidRDefault="00F47A7C" w:rsidP="00BB3696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Può assumere sia i valori dei codici reparto (numerici) che dei codici servizi (alfanumerici).</w:t>
            </w:r>
          </w:p>
        </w:tc>
        <w:tc>
          <w:tcPr>
            <w:tcW w:w="567" w:type="dxa"/>
          </w:tcPr>
          <w:p w14:paraId="69DF0794" w14:textId="77777777" w:rsidR="00F47A7C" w:rsidRPr="00F21575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F21575">
              <w:rPr>
                <w:i/>
              </w:rPr>
              <w:t>AN</w:t>
            </w:r>
          </w:p>
        </w:tc>
        <w:tc>
          <w:tcPr>
            <w:tcW w:w="567" w:type="dxa"/>
          </w:tcPr>
          <w:p w14:paraId="2C329FCB" w14:textId="77777777" w:rsidR="00F47A7C" w:rsidRPr="00A31EC6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31EC6">
              <w:rPr>
                <w:i/>
              </w:rPr>
              <w:t>25</w:t>
            </w:r>
          </w:p>
        </w:tc>
        <w:tc>
          <w:tcPr>
            <w:tcW w:w="567" w:type="dxa"/>
          </w:tcPr>
          <w:p w14:paraId="2D290AAF" w14:textId="77777777" w:rsidR="00F47A7C" w:rsidRPr="00A31EC6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31EC6">
              <w:rPr>
                <w:i/>
              </w:rPr>
              <w:t>26</w:t>
            </w:r>
          </w:p>
        </w:tc>
        <w:tc>
          <w:tcPr>
            <w:tcW w:w="1134" w:type="dxa"/>
          </w:tcPr>
          <w:p w14:paraId="1A8BB08C" w14:textId="77777777" w:rsidR="00F47A7C" w:rsidRPr="00F21575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F21575">
              <w:rPr>
                <w:i/>
              </w:rPr>
              <w:t>2</w:t>
            </w:r>
          </w:p>
        </w:tc>
        <w:tc>
          <w:tcPr>
            <w:tcW w:w="1134" w:type="dxa"/>
          </w:tcPr>
          <w:p w14:paraId="7C009D95" w14:textId="77777777" w:rsidR="00F47A7C" w:rsidRPr="00626ED6" w:rsidRDefault="00F47A7C" w:rsidP="00BB3696">
            <w:pPr>
              <w:spacing w:before="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1,2</w:t>
            </w:r>
          </w:p>
        </w:tc>
        <w:tc>
          <w:tcPr>
            <w:tcW w:w="850" w:type="dxa"/>
          </w:tcPr>
          <w:p w14:paraId="3EAA5C35" w14:textId="77777777" w:rsidR="00F47A7C" w:rsidRPr="00626ED6" w:rsidRDefault="00F47A7C" w:rsidP="00BB3696">
            <w:pPr>
              <w:spacing w:before="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OBB</w:t>
            </w:r>
          </w:p>
        </w:tc>
      </w:tr>
      <w:tr w:rsidR="00F47A7C" w:rsidRPr="008663CD" w14:paraId="28910A9C" w14:textId="77777777" w:rsidTr="00BB3696">
        <w:trPr>
          <w:cantSplit/>
        </w:trPr>
        <w:tc>
          <w:tcPr>
            <w:tcW w:w="2338" w:type="dxa"/>
          </w:tcPr>
          <w:p w14:paraId="25CA6141" w14:textId="77777777" w:rsidR="00F47A7C" w:rsidRPr="00F21575" w:rsidRDefault="00F47A7C" w:rsidP="00BB3696">
            <w:pPr>
              <w:spacing w:before="80" w:line="240" w:lineRule="auto"/>
              <w:ind w:left="0"/>
              <w:rPr>
                <w:i/>
              </w:rPr>
            </w:pPr>
            <w:r w:rsidRPr="00F21575">
              <w:rPr>
                <w:i/>
              </w:rPr>
              <w:t xml:space="preserve">Progressivo reparto </w:t>
            </w:r>
          </w:p>
        </w:tc>
        <w:tc>
          <w:tcPr>
            <w:tcW w:w="2552" w:type="dxa"/>
          </w:tcPr>
          <w:p w14:paraId="6001C338" w14:textId="77777777" w:rsidR="00F47A7C" w:rsidRPr="00F21575" w:rsidRDefault="00F47A7C" w:rsidP="00BB3696">
            <w:pPr>
              <w:spacing w:before="0" w:line="240" w:lineRule="auto"/>
              <w:ind w:left="0"/>
              <w:rPr>
                <w:i/>
              </w:rPr>
            </w:pPr>
            <w:r>
              <w:rPr>
                <w:i/>
              </w:rPr>
              <w:t>I</w:t>
            </w:r>
            <w:r w:rsidRPr="00F21575">
              <w:rPr>
                <w:i/>
              </w:rPr>
              <w:t>ndica il progressivo con cui viene distinta l'unità operativa nell'ambito della stessa disciplina</w:t>
            </w:r>
          </w:p>
        </w:tc>
        <w:tc>
          <w:tcPr>
            <w:tcW w:w="567" w:type="dxa"/>
          </w:tcPr>
          <w:p w14:paraId="3EAB158F" w14:textId="77777777" w:rsidR="00F47A7C" w:rsidRPr="00F21575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F21575">
              <w:rPr>
                <w:i/>
              </w:rPr>
              <w:t>N</w:t>
            </w:r>
          </w:p>
        </w:tc>
        <w:tc>
          <w:tcPr>
            <w:tcW w:w="567" w:type="dxa"/>
          </w:tcPr>
          <w:p w14:paraId="4466DD19" w14:textId="77777777" w:rsidR="00F47A7C" w:rsidRPr="00A31EC6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31EC6">
              <w:rPr>
                <w:i/>
              </w:rPr>
              <w:t>27</w:t>
            </w:r>
          </w:p>
        </w:tc>
        <w:tc>
          <w:tcPr>
            <w:tcW w:w="567" w:type="dxa"/>
          </w:tcPr>
          <w:p w14:paraId="393CF33B" w14:textId="77777777" w:rsidR="00F47A7C" w:rsidRPr="00A31EC6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31EC6">
              <w:rPr>
                <w:i/>
              </w:rPr>
              <w:t>28</w:t>
            </w:r>
          </w:p>
        </w:tc>
        <w:tc>
          <w:tcPr>
            <w:tcW w:w="1134" w:type="dxa"/>
          </w:tcPr>
          <w:p w14:paraId="724BEE87" w14:textId="77777777" w:rsidR="00F47A7C" w:rsidRPr="00F21575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F21575">
              <w:rPr>
                <w:i/>
              </w:rPr>
              <w:t>2</w:t>
            </w:r>
          </w:p>
        </w:tc>
        <w:tc>
          <w:tcPr>
            <w:tcW w:w="1134" w:type="dxa"/>
          </w:tcPr>
          <w:p w14:paraId="660AB7E9" w14:textId="77777777" w:rsidR="00F47A7C" w:rsidRPr="00626ED6" w:rsidRDefault="00F47A7C" w:rsidP="00BB3696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  <w:tc>
          <w:tcPr>
            <w:tcW w:w="850" w:type="dxa"/>
          </w:tcPr>
          <w:p w14:paraId="443E640C" w14:textId="77777777" w:rsidR="00F47A7C" w:rsidRPr="00626ED6" w:rsidRDefault="00F47A7C" w:rsidP="00BB3696">
            <w:pPr>
              <w:spacing w:before="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OBB</w:t>
            </w:r>
          </w:p>
        </w:tc>
      </w:tr>
      <w:tr w:rsidR="00F47A7C" w:rsidRPr="008663CD" w14:paraId="7FEFB3B1" w14:textId="77777777" w:rsidTr="00BB3696">
        <w:trPr>
          <w:cantSplit/>
        </w:trPr>
        <w:tc>
          <w:tcPr>
            <w:tcW w:w="2338" w:type="dxa"/>
          </w:tcPr>
          <w:p w14:paraId="5F50CBE0" w14:textId="77777777" w:rsidR="00F47A7C" w:rsidRPr="00F21575" w:rsidRDefault="00F47A7C" w:rsidP="00BB3696">
            <w:pPr>
              <w:spacing w:before="80" w:line="240" w:lineRule="auto"/>
              <w:ind w:left="0"/>
              <w:rPr>
                <w:i/>
              </w:rPr>
            </w:pPr>
            <w:r w:rsidRPr="00F21575">
              <w:rPr>
                <w:i/>
              </w:rPr>
              <w:t>Codice regionale prescrittore</w:t>
            </w:r>
          </w:p>
        </w:tc>
        <w:tc>
          <w:tcPr>
            <w:tcW w:w="2552" w:type="dxa"/>
          </w:tcPr>
          <w:p w14:paraId="39AA3BF9" w14:textId="77777777" w:rsidR="00F47A7C" w:rsidRPr="00F21575" w:rsidRDefault="00F47A7C" w:rsidP="00BB3696">
            <w:pPr>
              <w:spacing w:before="0" w:line="240" w:lineRule="auto"/>
              <w:ind w:left="0"/>
              <w:rPr>
                <w:i/>
              </w:rPr>
            </w:pPr>
            <w:r>
              <w:rPr>
                <w:i/>
              </w:rPr>
              <w:t>C</w:t>
            </w:r>
            <w:r w:rsidRPr="00F21575">
              <w:rPr>
                <w:i/>
              </w:rPr>
              <w:t xml:space="preserve">odice del </w:t>
            </w:r>
            <w:r>
              <w:rPr>
                <w:i/>
              </w:rPr>
              <w:t>prescrittore.</w:t>
            </w:r>
          </w:p>
        </w:tc>
        <w:tc>
          <w:tcPr>
            <w:tcW w:w="567" w:type="dxa"/>
          </w:tcPr>
          <w:p w14:paraId="52CB9300" w14:textId="77777777" w:rsidR="00F47A7C" w:rsidRPr="00F21575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F21575">
              <w:rPr>
                <w:i/>
              </w:rPr>
              <w:t>N</w:t>
            </w:r>
          </w:p>
        </w:tc>
        <w:tc>
          <w:tcPr>
            <w:tcW w:w="567" w:type="dxa"/>
          </w:tcPr>
          <w:p w14:paraId="66D35524" w14:textId="77777777" w:rsidR="00F47A7C" w:rsidRPr="00A31EC6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31EC6">
              <w:rPr>
                <w:i/>
              </w:rPr>
              <w:t>29</w:t>
            </w:r>
          </w:p>
        </w:tc>
        <w:tc>
          <w:tcPr>
            <w:tcW w:w="567" w:type="dxa"/>
          </w:tcPr>
          <w:p w14:paraId="547646BB" w14:textId="77777777" w:rsidR="00F47A7C" w:rsidRPr="00A31EC6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31EC6">
              <w:rPr>
                <w:i/>
              </w:rPr>
              <w:t>34</w:t>
            </w:r>
          </w:p>
        </w:tc>
        <w:tc>
          <w:tcPr>
            <w:tcW w:w="1134" w:type="dxa"/>
          </w:tcPr>
          <w:p w14:paraId="5884490D" w14:textId="77777777" w:rsidR="00F47A7C" w:rsidRPr="00F21575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F21575">
              <w:rPr>
                <w:i/>
              </w:rPr>
              <w:t>6</w:t>
            </w:r>
          </w:p>
        </w:tc>
        <w:tc>
          <w:tcPr>
            <w:tcW w:w="1134" w:type="dxa"/>
          </w:tcPr>
          <w:p w14:paraId="65F35EBF" w14:textId="77777777" w:rsidR="00F47A7C" w:rsidRPr="00626ED6" w:rsidRDefault="00F47A7C" w:rsidP="00BB3696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  <w:tc>
          <w:tcPr>
            <w:tcW w:w="850" w:type="dxa"/>
          </w:tcPr>
          <w:p w14:paraId="4486BC39" w14:textId="77777777" w:rsidR="00F47A7C" w:rsidRPr="00626ED6" w:rsidRDefault="00F47A7C" w:rsidP="00BB3696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</w:tr>
      <w:tr w:rsidR="00F47A7C" w:rsidRPr="008663CD" w14:paraId="040E3502" w14:textId="77777777" w:rsidTr="00BB3696">
        <w:trPr>
          <w:cantSplit/>
        </w:trPr>
        <w:tc>
          <w:tcPr>
            <w:tcW w:w="2338" w:type="dxa"/>
          </w:tcPr>
          <w:p w14:paraId="29CD771A" w14:textId="77777777" w:rsidR="00F47A7C" w:rsidRPr="00F21575" w:rsidRDefault="00F47A7C" w:rsidP="00BB3696">
            <w:pPr>
              <w:spacing w:before="80" w:line="240" w:lineRule="auto"/>
              <w:ind w:left="0"/>
              <w:rPr>
                <w:i/>
              </w:rPr>
            </w:pPr>
            <w:r w:rsidRPr="00F21575">
              <w:rPr>
                <w:i/>
              </w:rPr>
              <w:t>Data rilascio ricetta</w:t>
            </w:r>
          </w:p>
        </w:tc>
        <w:tc>
          <w:tcPr>
            <w:tcW w:w="2552" w:type="dxa"/>
          </w:tcPr>
          <w:p w14:paraId="4A5EE634" w14:textId="77777777" w:rsidR="00F47A7C" w:rsidRPr="00F21575" w:rsidRDefault="00F47A7C" w:rsidP="00BB3696">
            <w:pPr>
              <w:spacing w:before="0" w:line="240" w:lineRule="auto"/>
              <w:ind w:left="0"/>
              <w:rPr>
                <w:i/>
              </w:rPr>
            </w:pPr>
            <w:r>
              <w:rPr>
                <w:i/>
              </w:rPr>
              <w:t>D</w:t>
            </w:r>
            <w:r w:rsidRPr="00F21575">
              <w:rPr>
                <w:i/>
              </w:rPr>
              <w:t>ata</w:t>
            </w:r>
            <w:r>
              <w:rPr>
                <w:i/>
              </w:rPr>
              <w:t xml:space="preserve"> di prescrizione delle prestazioni espressa nel formato</w:t>
            </w:r>
            <w:r w:rsidRPr="00F21575">
              <w:rPr>
                <w:i/>
              </w:rPr>
              <w:t xml:space="preserve"> GGMMAAAA</w:t>
            </w:r>
            <w:r>
              <w:rPr>
                <w:i/>
              </w:rPr>
              <w:t>.</w:t>
            </w:r>
          </w:p>
        </w:tc>
        <w:tc>
          <w:tcPr>
            <w:tcW w:w="567" w:type="dxa"/>
          </w:tcPr>
          <w:p w14:paraId="35B236DA" w14:textId="77777777" w:rsidR="00F47A7C" w:rsidRPr="00F21575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</w:t>
            </w:r>
            <w:r w:rsidRPr="00F21575">
              <w:rPr>
                <w:i/>
              </w:rPr>
              <w:t>N</w:t>
            </w:r>
          </w:p>
        </w:tc>
        <w:tc>
          <w:tcPr>
            <w:tcW w:w="567" w:type="dxa"/>
          </w:tcPr>
          <w:p w14:paraId="10EF1A7F" w14:textId="77777777" w:rsidR="00F47A7C" w:rsidRPr="00A31EC6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31EC6">
              <w:rPr>
                <w:i/>
              </w:rPr>
              <w:t>35</w:t>
            </w:r>
          </w:p>
        </w:tc>
        <w:tc>
          <w:tcPr>
            <w:tcW w:w="567" w:type="dxa"/>
          </w:tcPr>
          <w:p w14:paraId="3FD830AF" w14:textId="77777777" w:rsidR="00F47A7C" w:rsidRPr="00A31EC6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31EC6">
              <w:rPr>
                <w:i/>
              </w:rPr>
              <w:t>42</w:t>
            </w:r>
          </w:p>
        </w:tc>
        <w:tc>
          <w:tcPr>
            <w:tcW w:w="1134" w:type="dxa"/>
          </w:tcPr>
          <w:p w14:paraId="63D08C67" w14:textId="77777777" w:rsidR="00F47A7C" w:rsidRPr="00F21575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F21575">
              <w:rPr>
                <w:i/>
              </w:rPr>
              <w:t>8</w:t>
            </w:r>
          </w:p>
        </w:tc>
        <w:tc>
          <w:tcPr>
            <w:tcW w:w="1134" w:type="dxa"/>
          </w:tcPr>
          <w:p w14:paraId="52A73BA9" w14:textId="77777777" w:rsidR="00F47A7C" w:rsidRPr="00626ED6" w:rsidRDefault="00F47A7C" w:rsidP="00BB3696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  <w:tc>
          <w:tcPr>
            <w:tcW w:w="850" w:type="dxa"/>
          </w:tcPr>
          <w:p w14:paraId="74A89FFA" w14:textId="77777777" w:rsidR="00F47A7C" w:rsidRPr="00626ED6" w:rsidRDefault="00F47A7C" w:rsidP="00BB3696">
            <w:pPr>
              <w:spacing w:before="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OBB</w:t>
            </w:r>
          </w:p>
        </w:tc>
      </w:tr>
      <w:tr w:rsidR="00F47A7C" w:rsidRPr="008663CD" w14:paraId="11BFB5C2" w14:textId="77777777" w:rsidTr="00BB3696">
        <w:trPr>
          <w:cantSplit/>
        </w:trPr>
        <w:tc>
          <w:tcPr>
            <w:tcW w:w="2338" w:type="dxa"/>
          </w:tcPr>
          <w:p w14:paraId="30143285" w14:textId="77777777" w:rsidR="00F47A7C" w:rsidRPr="00F21575" w:rsidRDefault="00F47A7C" w:rsidP="00BB3696">
            <w:pPr>
              <w:spacing w:before="80" w:line="240" w:lineRule="auto"/>
              <w:ind w:left="0"/>
              <w:rPr>
                <w:i/>
              </w:rPr>
            </w:pPr>
            <w:r w:rsidRPr="00F21575">
              <w:rPr>
                <w:i/>
              </w:rPr>
              <w:t>Data spedizione ricetta</w:t>
            </w:r>
          </w:p>
        </w:tc>
        <w:tc>
          <w:tcPr>
            <w:tcW w:w="2552" w:type="dxa"/>
          </w:tcPr>
          <w:p w14:paraId="11E2D2EA" w14:textId="77777777" w:rsidR="00F47A7C" w:rsidRPr="00F21575" w:rsidRDefault="00F47A7C" w:rsidP="00BB3696">
            <w:pPr>
              <w:spacing w:before="0" w:line="240" w:lineRule="auto"/>
              <w:ind w:left="0"/>
              <w:rPr>
                <w:i/>
              </w:rPr>
            </w:pPr>
            <w:r>
              <w:rPr>
                <w:i/>
              </w:rPr>
              <w:t>D</w:t>
            </w:r>
            <w:r w:rsidRPr="00F21575">
              <w:rPr>
                <w:i/>
              </w:rPr>
              <w:t>ata</w:t>
            </w:r>
            <w:r>
              <w:rPr>
                <w:i/>
              </w:rPr>
              <w:t xml:space="preserve"> di erogazione delle prestazioni espressa nel formato</w:t>
            </w:r>
            <w:r w:rsidRPr="00F21575">
              <w:rPr>
                <w:i/>
              </w:rPr>
              <w:t xml:space="preserve"> GGMMAAAA</w:t>
            </w:r>
            <w:r>
              <w:rPr>
                <w:i/>
              </w:rPr>
              <w:t>.</w:t>
            </w:r>
          </w:p>
        </w:tc>
        <w:tc>
          <w:tcPr>
            <w:tcW w:w="567" w:type="dxa"/>
          </w:tcPr>
          <w:p w14:paraId="45C21022" w14:textId="77777777" w:rsidR="00F47A7C" w:rsidRPr="00F21575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</w:t>
            </w:r>
            <w:r w:rsidRPr="00F21575">
              <w:rPr>
                <w:i/>
              </w:rPr>
              <w:t>N</w:t>
            </w:r>
          </w:p>
        </w:tc>
        <w:tc>
          <w:tcPr>
            <w:tcW w:w="567" w:type="dxa"/>
          </w:tcPr>
          <w:p w14:paraId="40F1B9E0" w14:textId="77777777" w:rsidR="00F47A7C" w:rsidRPr="00A31EC6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31EC6">
              <w:rPr>
                <w:i/>
              </w:rPr>
              <w:t>43</w:t>
            </w:r>
          </w:p>
        </w:tc>
        <w:tc>
          <w:tcPr>
            <w:tcW w:w="567" w:type="dxa"/>
          </w:tcPr>
          <w:p w14:paraId="147491D5" w14:textId="77777777" w:rsidR="00F47A7C" w:rsidRPr="00A31EC6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31EC6">
              <w:rPr>
                <w:i/>
              </w:rPr>
              <w:t>50</w:t>
            </w:r>
          </w:p>
        </w:tc>
        <w:tc>
          <w:tcPr>
            <w:tcW w:w="1134" w:type="dxa"/>
          </w:tcPr>
          <w:p w14:paraId="570B487B" w14:textId="77777777" w:rsidR="00F47A7C" w:rsidRPr="00F21575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F21575">
              <w:rPr>
                <w:i/>
              </w:rPr>
              <w:t>8</w:t>
            </w:r>
          </w:p>
        </w:tc>
        <w:tc>
          <w:tcPr>
            <w:tcW w:w="1134" w:type="dxa"/>
          </w:tcPr>
          <w:p w14:paraId="66E8880C" w14:textId="77777777" w:rsidR="00F47A7C" w:rsidRPr="00626ED6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</w:p>
        </w:tc>
        <w:tc>
          <w:tcPr>
            <w:tcW w:w="850" w:type="dxa"/>
          </w:tcPr>
          <w:p w14:paraId="01B82DBF" w14:textId="77777777" w:rsidR="00F47A7C" w:rsidRPr="00626ED6" w:rsidRDefault="00F47A7C" w:rsidP="00BB3696">
            <w:pPr>
              <w:spacing w:before="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OBB</w:t>
            </w:r>
          </w:p>
        </w:tc>
      </w:tr>
      <w:tr w:rsidR="00F47A7C" w:rsidRPr="008663CD" w14:paraId="77C38202" w14:textId="77777777" w:rsidTr="00BB3696">
        <w:trPr>
          <w:cantSplit/>
        </w:trPr>
        <w:tc>
          <w:tcPr>
            <w:tcW w:w="2338" w:type="dxa"/>
          </w:tcPr>
          <w:p w14:paraId="02AC7DE4" w14:textId="77777777" w:rsidR="00F47A7C" w:rsidRPr="00F21575" w:rsidRDefault="00F47A7C" w:rsidP="00BB3696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2E6656F7" w14:textId="77777777" w:rsidR="00F47A7C" w:rsidRPr="00F21575" w:rsidRDefault="00F47A7C" w:rsidP="00BB3696">
            <w:pPr>
              <w:spacing w:before="0" w:line="240" w:lineRule="auto"/>
              <w:ind w:left="0"/>
              <w:rPr>
                <w:i/>
              </w:rPr>
            </w:pPr>
          </w:p>
        </w:tc>
        <w:tc>
          <w:tcPr>
            <w:tcW w:w="567" w:type="dxa"/>
          </w:tcPr>
          <w:p w14:paraId="272311FC" w14:textId="77777777" w:rsidR="00F47A7C" w:rsidRPr="00F21575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F21575">
              <w:rPr>
                <w:i/>
              </w:rPr>
              <w:t>AN</w:t>
            </w:r>
          </w:p>
        </w:tc>
        <w:tc>
          <w:tcPr>
            <w:tcW w:w="567" w:type="dxa"/>
          </w:tcPr>
          <w:p w14:paraId="0775A945" w14:textId="77777777" w:rsidR="00F47A7C" w:rsidRPr="00A31EC6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31EC6">
              <w:rPr>
                <w:i/>
              </w:rPr>
              <w:t>51</w:t>
            </w:r>
          </w:p>
        </w:tc>
        <w:tc>
          <w:tcPr>
            <w:tcW w:w="567" w:type="dxa"/>
          </w:tcPr>
          <w:p w14:paraId="47EB82CC" w14:textId="77777777" w:rsidR="00F47A7C" w:rsidRPr="00A31EC6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31EC6">
              <w:rPr>
                <w:i/>
              </w:rPr>
              <w:t>58</w:t>
            </w:r>
          </w:p>
        </w:tc>
        <w:tc>
          <w:tcPr>
            <w:tcW w:w="1134" w:type="dxa"/>
          </w:tcPr>
          <w:p w14:paraId="3105B7EF" w14:textId="77777777" w:rsidR="00F47A7C" w:rsidRPr="00F21575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F21575">
              <w:rPr>
                <w:i/>
              </w:rPr>
              <w:t>8</w:t>
            </w:r>
          </w:p>
        </w:tc>
        <w:tc>
          <w:tcPr>
            <w:tcW w:w="1134" w:type="dxa"/>
          </w:tcPr>
          <w:p w14:paraId="436E0DE9" w14:textId="77777777" w:rsidR="00F47A7C" w:rsidRPr="00626ED6" w:rsidRDefault="00F47A7C" w:rsidP="00BB3696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  <w:tc>
          <w:tcPr>
            <w:tcW w:w="850" w:type="dxa"/>
          </w:tcPr>
          <w:p w14:paraId="7018856C" w14:textId="77777777" w:rsidR="00F47A7C" w:rsidRPr="00626ED6" w:rsidRDefault="00F47A7C" w:rsidP="00BB3696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</w:tr>
      <w:tr w:rsidR="00F47A7C" w:rsidRPr="008663CD" w14:paraId="30046829" w14:textId="77777777" w:rsidTr="00BB3696">
        <w:trPr>
          <w:cantSplit/>
        </w:trPr>
        <w:tc>
          <w:tcPr>
            <w:tcW w:w="2338" w:type="dxa"/>
          </w:tcPr>
          <w:p w14:paraId="225F77A5" w14:textId="77777777" w:rsidR="00F47A7C" w:rsidRPr="00F21575" w:rsidRDefault="00F47A7C" w:rsidP="00BB3696">
            <w:pPr>
              <w:spacing w:before="80" w:line="240" w:lineRule="auto"/>
              <w:ind w:left="0"/>
              <w:rPr>
                <w:i/>
              </w:rPr>
            </w:pPr>
            <w:r w:rsidRPr="00F21575">
              <w:rPr>
                <w:i/>
              </w:rPr>
              <w:t>Codice fiscale assistito</w:t>
            </w:r>
          </w:p>
        </w:tc>
        <w:tc>
          <w:tcPr>
            <w:tcW w:w="2552" w:type="dxa"/>
          </w:tcPr>
          <w:p w14:paraId="437DC497" w14:textId="77777777" w:rsidR="00F47A7C" w:rsidRPr="007A29E6" w:rsidRDefault="00F47A7C" w:rsidP="00BB3696">
            <w:pPr>
              <w:spacing w:before="0" w:line="240" w:lineRule="auto"/>
              <w:ind w:left="0"/>
              <w:rPr>
                <w:i/>
              </w:rPr>
            </w:pPr>
            <w:r>
              <w:rPr>
                <w:i/>
              </w:rPr>
              <w:t>Codice fiscale dell’assistito</w:t>
            </w:r>
          </w:p>
        </w:tc>
        <w:tc>
          <w:tcPr>
            <w:tcW w:w="567" w:type="dxa"/>
          </w:tcPr>
          <w:p w14:paraId="4AEBB1EB" w14:textId="77777777" w:rsidR="00F47A7C" w:rsidRPr="00F21575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F21575">
              <w:rPr>
                <w:i/>
              </w:rPr>
              <w:t>AN</w:t>
            </w:r>
          </w:p>
        </w:tc>
        <w:tc>
          <w:tcPr>
            <w:tcW w:w="567" w:type="dxa"/>
          </w:tcPr>
          <w:p w14:paraId="4F154EC6" w14:textId="77777777" w:rsidR="00F47A7C" w:rsidRPr="00A31EC6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31EC6">
              <w:rPr>
                <w:i/>
              </w:rPr>
              <w:t>59</w:t>
            </w:r>
          </w:p>
        </w:tc>
        <w:tc>
          <w:tcPr>
            <w:tcW w:w="567" w:type="dxa"/>
          </w:tcPr>
          <w:p w14:paraId="7F7BE9ED" w14:textId="77777777" w:rsidR="00F47A7C" w:rsidRPr="00A31EC6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31EC6">
              <w:rPr>
                <w:i/>
              </w:rPr>
              <w:t>74</w:t>
            </w:r>
          </w:p>
        </w:tc>
        <w:tc>
          <w:tcPr>
            <w:tcW w:w="1134" w:type="dxa"/>
          </w:tcPr>
          <w:p w14:paraId="4FCA2DCC" w14:textId="77777777" w:rsidR="00F47A7C" w:rsidRPr="00F21575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F21575">
              <w:rPr>
                <w:i/>
              </w:rPr>
              <w:t>16</w:t>
            </w:r>
          </w:p>
        </w:tc>
        <w:tc>
          <w:tcPr>
            <w:tcW w:w="1134" w:type="dxa"/>
          </w:tcPr>
          <w:p w14:paraId="1A4BB8F6" w14:textId="77777777" w:rsidR="00F47A7C" w:rsidRPr="00626ED6" w:rsidRDefault="00F47A7C" w:rsidP="00BB3696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  <w:tc>
          <w:tcPr>
            <w:tcW w:w="850" w:type="dxa"/>
          </w:tcPr>
          <w:p w14:paraId="660384A4" w14:textId="77777777" w:rsidR="00F47A7C" w:rsidRPr="00626ED6" w:rsidRDefault="00F47A7C" w:rsidP="00BB3696">
            <w:pPr>
              <w:spacing w:before="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OBB</w:t>
            </w:r>
          </w:p>
        </w:tc>
      </w:tr>
      <w:tr w:rsidR="00F47A7C" w:rsidRPr="008663CD" w14:paraId="683850B5" w14:textId="77777777" w:rsidTr="00BB3696">
        <w:trPr>
          <w:cantSplit/>
        </w:trPr>
        <w:tc>
          <w:tcPr>
            <w:tcW w:w="2338" w:type="dxa"/>
          </w:tcPr>
          <w:p w14:paraId="341CCBE8" w14:textId="77777777" w:rsidR="00F47A7C" w:rsidRPr="00F21575" w:rsidRDefault="00F47A7C" w:rsidP="00BB3696">
            <w:pPr>
              <w:spacing w:before="80" w:line="240" w:lineRule="auto"/>
              <w:ind w:left="0"/>
              <w:rPr>
                <w:i/>
              </w:rPr>
            </w:pPr>
            <w:r w:rsidRPr="00F21575">
              <w:rPr>
                <w:i/>
              </w:rPr>
              <w:t>Codice sanitario assistito</w:t>
            </w:r>
          </w:p>
        </w:tc>
        <w:tc>
          <w:tcPr>
            <w:tcW w:w="2552" w:type="dxa"/>
          </w:tcPr>
          <w:p w14:paraId="4FC7430B" w14:textId="77777777" w:rsidR="00F47A7C" w:rsidRPr="007A29E6" w:rsidRDefault="00F47A7C" w:rsidP="00BB3696">
            <w:pPr>
              <w:spacing w:before="0" w:line="240" w:lineRule="auto"/>
              <w:ind w:left="0"/>
              <w:rPr>
                <w:i/>
              </w:rPr>
            </w:pPr>
            <w:r>
              <w:rPr>
                <w:i/>
              </w:rPr>
              <w:t>Codice sanitario dell’assistito</w:t>
            </w:r>
          </w:p>
        </w:tc>
        <w:tc>
          <w:tcPr>
            <w:tcW w:w="567" w:type="dxa"/>
          </w:tcPr>
          <w:p w14:paraId="2A63ECF1" w14:textId="77777777" w:rsidR="00F47A7C" w:rsidRPr="00F21575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F21575">
              <w:rPr>
                <w:i/>
              </w:rPr>
              <w:t>AN</w:t>
            </w:r>
          </w:p>
        </w:tc>
        <w:tc>
          <w:tcPr>
            <w:tcW w:w="567" w:type="dxa"/>
          </w:tcPr>
          <w:p w14:paraId="56859B43" w14:textId="77777777" w:rsidR="00F47A7C" w:rsidRPr="00A31EC6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31EC6">
              <w:rPr>
                <w:i/>
              </w:rPr>
              <w:t>75</w:t>
            </w:r>
          </w:p>
        </w:tc>
        <w:tc>
          <w:tcPr>
            <w:tcW w:w="567" w:type="dxa"/>
          </w:tcPr>
          <w:p w14:paraId="5EA23EA4" w14:textId="77777777" w:rsidR="00F47A7C" w:rsidRPr="00A31EC6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31EC6">
              <w:rPr>
                <w:i/>
              </w:rPr>
              <w:t>90</w:t>
            </w:r>
          </w:p>
        </w:tc>
        <w:tc>
          <w:tcPr>
            <w:tcW w:w="1134" w:type="dxa"/>
          </w:tcPr>
          <w:p w14:paraId="114A0999" w14:textId="77777777" w:rsidR="00F47A7C" w:rsidRPr="00F21575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F21575">
              <w:rPr>
                <w:i/>
              </w:rPr>
              <w:t>16</w:t>
            </w:r>
          </w:p>
        </w:tc>
        <w:tc>
          <w:tcPr>
            <w:tcW w:w="1134" w:type="dxa"/>
          </w:tcPr>
          <w:p w14:paraId="605EFB43" w14:textId="77777777" w:rsidR="00F47A7C" w:rsidRPr="00626ED6" w:rsidRDefault="00F47A7C" w:rsidP="00BB3696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  <w:tc>
          <w:tcPr>
            <w:tcW w:w="850" w:type="dxa"/>
          </w:tcPr>
          <w:p w14:paraId="36DA1A86" w14:textId="77777777" w:rsidR="00F47A7C" w:rsidRPr="00626ED6" w:rsidRDefault="00F47A7C" w:rsidP="00BB3696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</w:tr>
      <w:tr w:rsidR="00F47A7C" w:rsidRPr="001A7829" w14:paraId="20037422" w14:textId="77777777" w:rsidTr="00BB3696">
        <w:trPr>
          <w:cantSplit/>
        </w:trPr>
        <w:tc>
          <w:tcPr>
            <w:tcW w:w="2338" w:type="dxa"/>
          </w:tcPr>
          <w:p w14:paraId="537D1B46" w14:textId="77777777" w:rsidR="00F47A7C" w:rsidRPr="001A7829" w:rsidRDefault="00F47A7C" w:rsidP="00BB3696">
            <w:pPr>
              <w:spacing w:before="80" w:line="240" w:lineRule="auto"/>
              <w:ind w:left="0"/>
              <w:rPr>
                <w:i/>
              </w:rPr>
            </w:pPr>
            <w:r w:rsidRPr="001A7829"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018C3F60" w14:textId="77777777" w:rsidR="00F47A7C" w:rsidRPr="001A7829" w:rsidRDefault="00F47A7C" w:rsidP="00BB3696">
            <w:pPr>
              <w:spacing w:before="0" w:line="240" w:lineRule="auto"/>
              <w:ind w:left="0"/>
              <w:rPr>
                <w:i/>
              </w:rPr>
            </w:pPr>
          </w:p>
        </w:tc>
        <w:tc>
          <w:tcPr>
            <w:tcW w:w="567" w:type="dxa"/>
          </w:tcPr>
          <w:p w14:paraId="7C67EB69" w14:textId="77777777" w:rsidR="00F47A7C" w:rsidRPr="001A7829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A7829">
              <w:rPr>
                <w:i/>
              </w:rPr>
              <w:t>N</w:t>
            </w:r>
          </w:p>
        </w:tc>
        <w:tc>
          <w:tcPr>
            <w:tcW w:w="567" w:type="dxa"/>
          </w:tcPr>
          <w:p w14:paraId="39BF1B6C" w14:textId="77777777" w:rsidR="00F47A7C" w:rsidRPr="001A7829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A7829">
              <w:rPr>
                <w:i/>
              </w:rPr>
              <w:t>91</w:t>
            </w:r>
          </w:p>
        </w:tc>
        <w:tc>
          <w:tcPr>
            <w:tcW w:w="567" w:type="dxa"/>
          </w:tcPr>
          <w:p w14:paraId="738BE269" w14:textId="77777777" w:rsidR="00F47A7C" w:rsidRPr="001A7829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A7829">
              <w:rPr>
                <w:i/>
              </w:rPr>
              <w:t>92</w:t>
            </w:r>
          </w:p>
        </w:tc>
        <w:tc>
          <w:tcPr>
            <w:tcW w:w="1134" w:type="dxa"/>
          </w:tcPr>
          <w:p w14:paraId="5879D0BA" w14:textId="77777777" w:rsidR="00F47A7C" w:rsidRPr="001A7829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A7829">
              <w:rPr>
                <w:i/>
              </w:rPr>
              <w:t>2</w:t>
            </w:r>
          </w:p>
        </w:tc>
        <w:tc>
          <w:tcPr>
            <w:tcW w:w="1134" w:type="dxa"/>
          </w:tcPr>
          <w:p w14:paraId="54494FB4" w14:textId="77777777" w:rsidR="00F47A7C" w:rsidRPr="001A7829" w:rsidRDefault="00F47A7C" w:rsidP="00BB3696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  <w:tc>
          <w:tcPr>
            <w:tcW w:w="850" w:type="dxa"/>
          </w:tcPr>
          <w:p w14:paraId="1B8387F5" w14:textId="77777777" w:rsidR="00F47A7C" w:rsidRPr="001A7829" w:rsidRDefault="00F47A7C" w:rsidP="00BB3696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</w:tr>
      <w:tr w:rsidR="00F47A7C" w:rsidRPr="001A7829" w14:paraId="63A464AD" w14:textId="77777777" w:rsidTr="00BB3696">
        <w:trPr>
          <w:cantSplit/>
        </w:trPr>
        <w:tc>
          <w:tcPr>
            <w:tcW w:w="2338" w:type="dxa"/>
          </w:tcPr>
          <w:p w14:paraId="3F8B03AF" w14:textId="77777777" w:rsidR="00F47A7C" w:rsidRPr="001A7829" w:rsidRDefault="00F47A7C" w:rsidP="00BB3696">
            <w:pPr>
              <w:spacing w:before="80" w:line="240" w:lineRule="auto"/>
              <w:ind w:left="0"/>
              <w:rPr>
                <w:i/>
              </w:rPr>
            </w:pPr>
            <w:r w:rsidRPr="001A7829">
              <w:rPr>
                <w:i/>
              </w:rPr>
              <w:t>Indirizzo residenza assistito</w:t>
            </w:r>
          </w:p>
        </w:tc>
        <w:tc>
          <w:tcPr>
            <w:tcW w:w="2552" w:type="dxa"/>
          </w:tcPr>
          <w:p w14:paraId="5319276A" w14:textId="77777777" w:rsidR="00F47A7C" w:rsidRPr="001A7829" w:rsidRDefault="00F47A7C" w:rsidP="00BB3696">
            <w:pPr>
              <w:spacing w:before="0" w:line="240" w:lineRule="auto"/>
              <w:ind w:left="0"/>
              <w:rPr>
                <w:i/>
              </w:rPr>
            </w:pPr>
            <w:r w:rsidRPr="001A7829">
              <w:rPr>
                <w:i/>
              </w:rPr>
              <w:t>Indirizzo di residenza dell’assistito</w:t>
            </w:r>
          </w:p>
        </w:tc>
        <w:tc>
          <w:tcPr>
            <w:tcW w:w="567" w:type="dxa"/>
          </w:tcPr>
          <w:p w14:paraId="0709FB5B" w14:textId="77777777" w:rsidR="00F47A7C" w:rsidRPr="001A7829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A7829">
              <w:rPr>
                <w:i/>
              </w:rPr>
              <w:t>AN</w:t>
            </w:r>
          </w:p>
        </w:tc>
        <w:tc>
          <w:tcPr>
            <w:tcW w:w="567" w:type="dxa"/>
          </w:tcPr>
          <w:p w14:paraId="24FC907A" w14:textId="77777777" w:rsidR="00F47A7C" w:rsidRPr="001A7829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A7829">
              <w:rPr>
                <w:i/>
              </w:rPr>
              <w:t>93</w:t>
            </w:r>
          </w:p>
        </w:tc>
        <w:tc>
          <w:tcPr>
            <w:tcW w:w="567" w:type="dxa"/>
          </w:tcPr>
          <w:p w14:paraId="083F5790" w14:textId="77777777" w:rsidR="00F47A7C" w:rsidRPr="001A7829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A7829">
              <w:rPr>
                <w:i/>
              </w:rPr>
              <w:t>222</w:t>
            </w:r>
          </w:p>
        </w:tc>
        <w:tc>
          <w:tcPr>
            <w:tcW w:w="1134" w:type="dxa"/>
          </w:tcPr>
          <w:p w14:paraId="010EEE7B" w14:textId="77777777" w:rsidR="00F47A7C" w:rsidRPr="001A7829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A7829">
              <w:rPr>
                <w:i/>
              </w:rPr>
              <w:t>130</w:t>
            </w:r>
          </w:p>
        </w:tc>
        <w:tc>
          <w:tcPr>
            <w:tcW w:w="1134" w:type="dxa"/>
          </w:tcPr>
          <w:p w14:paraId="34DF9CE1" w14:textId="77777777" w:rsidR="00F47A7C" w:rsidRPr="001A7829" w:rsidRDefault="00F47A7C" w:rsidP="00BB3696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  <w:tc>
          <w:tcPr>
            <w:tcW w:w="850" w:type="dxa"/>
          </w:tcPr>
          <w:p w14:paraId="0192466D" w14:textId="77777777" w:rsidR="00F47A7C" w:rsidRPr="001A7829" w:rsidRDefault="00F47A7C" w:rsidP="00BB3696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</w:tr>
      <w:tr w:rsidR="00F47A7C" w:rsidRPr="001A7829" w14:paraId="3017A3B3" w14:textId="77777777" w:rsidTr="00BB3696">
        <w:trPr>
          <w:cantSplit/>
        </w:trPr>
        <w:tc>
          <w:tcPr>
            <w:tcW w:w="2338" w:type="dxa"/>
          </w:tcPr>
          <w:p w14:paraId="34B73553" w14:textId="77777777" w:rsidR="00F47A7C" w:rsidRPr="001A7829" w:rsidRDefault="00F47A7C" w:rsidP="00BB3696">
            <w:pPr>
              <w:spacing w:before="80" w:line="240" w:lineRule="auto"/>
              <w:ind w:left="0"/>
              <w:rPr>
                <w:i/>
              </w:rPr>
            </w:pPr>
            <w:r w:rsidRPr="001A7829">
              <w:rPr>
                <w:i/>
              </w:rPr>
              <w:t>Cognome assistito</w:t>
            </w:r>
          </w:p>
        </w:tc>
        <w:tc>
          <w:tcPr>
            <w:tcW w:w="2552" w:type="dxa"/>
          </w:tcPr>
          <w:p w14:paraId="73859122" w14:textId="77777777" w:rsidR="00F47A7C" w:rsidRPr="001A7829" w:rsidRDefault="00F47A7C" w:rsidP="00BB3696">
            <w:pPr>
              <w:spacing w:before="0" w:line="240" w:lineRule="auto"/>
              <w:ind w:left="0"/>
              <w:rPr>
                <w:i/>
              </w:rPr>
            </w:pPr>
            <w:r w:rsidRPr="001A7829">
              <w:rPr>
                <w:i/>
              </w:rPr>
              <w:t>Cognome dell’assistito</w:t>
            </w:r>
          </w:p>
        </w:tc>
        <w:tc>
          <w:tcPr>
            <w:tcW w:w="567" w:type="dxa"/>
          </w:tcPr>
          <w:p w14:paraId="661DB957" w14:textId="77777777" w:rsidR="00F47A7C" w:rsidRPr="001A7829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A7829">
              <w:rPr>
                <w:i/>
              </w:rPr>
              <w:t>AN</w:t>
            </w:r>
          </w:p>
        </w:tc>
        <w:tc>
          <w:tcPr>
            <w:tcW w:w="567" w:type="dxa"/>
          </w:tcPr>
          <w:p w14:paraId="1D5C1F57" w14:textId="77777777" w:rsidR="00F47A7C" w:rsidRPr="001A7829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A7829">
              <w:rPr>
                <w:i/>
              </w:rPr>
              <w:t>223</w:t>
            </w:r>
          </w:p>
        </w:tc>
        <w:tc>
          <w:tcPr>
            <w:tcW w:w="567" w:type="dxa"/>
          </w:tcPr>
          <w:p w14:paraId="722B132F" w14:textId="77777777" w:rsidR="00F47A7C" w:rsidRPr="001A7829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A7829">
              <w:rPr>
                <w:i/>
              </w:rPr>
              <w:t>302</w:t>
            </w:r>
          </w:p>
        </w:tc>
        <w:tc>
          <w:tcPr>
            <w:tcW w:w="1134" w:type="dxa"/>
          </w:tcPr>
          <w:p w14:paraId="798BF652" w14:textId="77777777" w:rsidR="00F47A7C" w:rsidRPr="001A7829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A7829">
              <w:rPr>
                <w:i/>
              </w:rPr>
              <w:t>80</w:t>
            </w:r>
          </w:p>
        </w:tc>
        <w:tc>
          <w:tcPr>
            <w:tcW w:w="1134" w:type="dxa"/>
          </w:tcPr>
          <w:p w14:paraId="0975988F" w14:textId="77777777" w:rsidR="00F47A7C" w:rsidRPr="001A7829" w:rsidRDefault="00F47A7C" w:rsidP="00BB3696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  <w:tc>
          <w:tcPr>
            <w:tcW w:w="850" w:type="dxa"/>
          </w:tcPr>
          <w:p w14:paraId="7F6A67A8" w14:textId="77777777" w:rsidR="00F47A7C" w:rsidRPr="001A7829" w:rsidRDefault="00F47A7C" w:rsidP="00BB3696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</w:tr>
      <w:tr w:rsidR="00F47A7C" w:rsidRPr="001A7829" w14:paraId="2DF88D19" w14:textId="77777777" w:rsidTr="00BB3696">
        <w:trPr>
          <w:cantSplit/>
        </w:trPr>
        <w:tc>
          <w:tcPr>
            <w:tcW w:w="2338" w:type="dxa"/>
          </w:tcPr>
          <w:p w14:paraId="15EFD3AF" w14:textId="77777777" w:rsidR="00F47A7C" w:rsidRPr="001A7829" w:rsidRDefault="00F47A7C" w:rsidP="00BB3696">
            <w:pPr>
              <w:spacing w:before="80" w:line="240" w:lineRule="auto"/>
              <w:ind w:left="0"/>
              <w:rPr>
                <w:i/>
              </w:rPr>
            </w:pPr>
            <w:r w:rsidRPr="001A7829">
              <w:rPr>
                <w:i/>
              </w:rPr>
              <w:t>Nome assistito</w:t>
            </w:r>
          </w:p>
        </w:tc>
        <w:tc>
          <w:tcPr>
            <w:tcW w:w="2552" w:type="dxa"/>
          </w:tcPr>
          <w:p w14:paraId="2C98A942" w14:textId="77777777" w:rsidR="00F47A7C" w:rsidRPr="001A7829" w:rsidRDefault="00F47A7C" w:rsidP="00BB3696">
            <w:pPr>
              <w:spacing w:before="0" w:line="240" w:lineRule="auto"/>
              <w:ind w:left="0"/>
              <w:rPr>
                <w:i/>
              </w:rPr>
            </w:pPr>
            <w:r w:rsidRPr="001A7829">
              <w:rPr>
                <w:i/>
              </w:rPr>
              <w:t>Nome dell’assistito</w:t>
            </w:r>
          </w:p>
        </w:tc>
        <w:tc>
          <w:tcPr>
            <w:tcW w:w="567" w:type="dxa"/>
          </w:tcPr>
          <w:p w14:paraId="77A203CB" w14:textId="77777777" w:rsidR="00F47A7C" w:rsidRPr="001A7829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A7829">
              <w:rPr>
                <w:i/>
              </w:rPr>
              <w:t>AN</w:t>
            </w:r>
          </w:p>
        </w:tc>
        <w:tc>
          <w:tcPr>
            <w:tcW w:w="567" w:type="dxa"/>
          </w:tcPr>
          <w:p w14:paraId="1D787324" w14:textId="77777777" w:rsidR="00F47A7C" w:rsidRPr="001A7829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A7829">
              <w:rPr>
                <w:i/>
              </w:rPr>
              <w:t>303</w:t>
            </w:r>
          </w:p>
        </w:tc>
        <w:tc>
          <w:tcPr>
            <w:tcW w:w="567" w:type="dxa"/>
          </w:tcPr>
          <w:p w14:paraId="30E5F13D" w14:textId="77777777" w:rsidR="00F47A7C" w:rsidRPr="001A7829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A7829">
              <w:rPr>
                <w:i/>
              </w:rPr>
              <w:t>382</w:t>
            </w:r>
          </w:p>
        </w:tc>
        <w:tc>
          <w:tcPr>
            <w:tcW w:w="1134" w:type="dxa"/>
          </w:tcPr>
          <w:p w14:paraId="00647DBE" w14:textId="77777777" w:rsidR="00F47A7C" w:rsidRPr="001A7829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A7829">
              <w:rPr>
                <w:i/>
              </w:rPr>
              <w:t>80</w:t>
            </w:r>
          </w:p>
        </w:tc>
        <w:tc>
          <w:tcPr>
            <w:tcW w:w="1134" w:type="dxa"/>
          </w:tcPr>
          <w:p w14:paraId="2A388790" w14:textId="77777777" w:rsidR="00F47A7C" w:rsidRPr="001A7829" w:rsidRDefault="00F47A7C" w:rsidP="00BB3696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  <w:tc>
          <w:tcPr>
            <w:tcW w:w="850" w:type="dxa"/>
          </w:tcPr>
          <w:p w14:paraId="55B5793A" w14:textId="77777777" w:rsidR="00F47A7C" w:rsidRPr="001A7829" w:rsidRDefault="00F47A7C" w:rsidP="00BB3696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</w:tr>
      <w:tr w:rsidR="00F47A7C" w:rsidRPr="001A7829" w14:paraId="6FB5F5ED" w14:textId="77777777" w:rsidTr="00BB3696">
        <w:trPr>
          <w:cantSplit/>
        </w:trPr>
        <w:tc>
          <w:tcPr>
            <w:tcW w:w="2338" w:type="dxa"/>
          </w:tcPr>
          <w:p w14:paraId="3349C88E" w14:textId="77777777" w:rsidR="00F47A7C" w:rsidRPr="001A7829" w:rsidRDefault="00F47A7C" w:rsidP="00BB3696">
            <w:pPr>
              <w:spacing w:before="80" w:line="240" w:lineRule="auto"/>
              <w:ind w:left="0"/>
              <w:rPr>
                <w:i/>
              </w:rPr>
            </w:pPr>
            <w:r w:rsidRPr="001A7829">
              <w:rPr>
                <w:i/>
              </w:rPr>
              <w:t>Codice sesso assistito</w:t>
            </w:r>
          </w:p>
        </w:tc>
        <w:tc>
          <w:tcPr>
            <w:tcW w:w="2552" w:type="dxa"/>
          </w:tcPr>
          <w:p w14:paraId="309FCC93" w14:textId="77777777" w:rsidR="00F47A7C" w:rsidRPr="001A7829" w:rsidRDefault="00F47A7C" w:rsidP="00BB3696">
            <w:pPr>
              <w:spacing w:before="80" w:line="240" w:lineRule="auto"/>
              <w:ind w:left="0"/>
              <w:rPr>
                <w:i/>
              </w:rPr>
            </w:pPr>
            <w:r w:rsidRPr="001A7829">
              <w:rPr>
                <w:i/>
              </w:rPr>
              <w:t>Sesso dell’assistito:</w:t>
            </w:r>
          </w:p>
          <w:p w14:paraId="7D77E6D6" w14:textId="77777777" w:rsidR="00F47A7C" w:rsidRPr="001A7829" w:rsidRDefault="00F47A7C" w:rsidP="00BB3696">
            <w:pPr>
              <w:spacing w:before="80" w:line="240" w:lineRule="auto"/>
              <w:ind w:left="0"/>
              <w:rPr>
                <w:i/>
              </w:rPr>
            </w:pPr>
            <w:r w:rsidRPr="001A7829">
              <w:rPr>
                <w:i/>
              </w:rPr>
              <w:t>M = maschio</w:t>
            </w:r>
          </w:p>
          <w:p w14:paraId="7BDF8BDC" w14:textId="77777777" w:rsidR="00F47A7C" w:rsidRPr="001A7829" w:rsidRDefault="00F47A7C" w:rsidP="00BB3696">
            <w:pPr>
              <w:spacing w:before="80" w:line="240" w:lineRule="auto"/>
              <w:ind w:left="0"/>
              <w:rPr>
                <w:i/>
              </w:rPr>
            </w:pPr>
            <w:r w:rsidRPr="001A7829">
              <w:rPr>
                <w:i/>
              </w:rPr>
              <w:t>F = femmina</w:t>
            </w:r>
          </w:p>
        </w:tc>
        <w:tc>
          <w:tcPr>
            <w:tcW w:w="567" w:type="dxa"/>
          </w:tcPr>
          <w:p w14:paraId="4A057B52" w14:textId="77777777" w:rsidR="00F47A7C" w:rsidRPr="001A7829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A7829">
              <w:rPr>
                <w:i/>
              </w:rPr>
              <w:t>AN</w:t>
            </w:r>
          </w:p>
        </w:tc>
        <w:tc>
          <w:tcPr>
            <w:tcW w:w="567" w:type="dxa"/>
          </w:tcPr>
          <w:p w14:paraId="4F58D121" w14:textId="77777777" w:rsidR="00F47A7C" w:rsidRPr="001A7829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A7829">
              <w:rPr>
                <w:i/>
              </w:rPr>
              <w:t>383</w:t>
            </w:r>
          </w:p>
        </w:tc>
        <w:tc>
          <w:tcPr>
            <w:tcW w:w="567" w:type="dxa"/>
          </w:tcPr>
          <w:p w14:paraId="1D5BBEC0" w14:textId="77777777" w:rsidR="00F47A7C" w:rsidRPr="001A7829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A7829">
              <w:rPr>
                <w:i/>
              </w:rPr>
              <w:t>383</w:t>
            </w:r>
          </w:p>
        </w:tc>
        <w:tc>
          <w:tcPr>
            <w:tcW w:w="1134" w:type="dxa"/>
          </w:tcPr>
          <w:p w14:paraId="63B18478" w14:textId="77777777" w:rsidR="00F47A7C" w:rsidRPr="001A7829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A7829">
              <w:rPr>
                <w:i/>
              </w:rPr>
              <w:t>1</w:t>
            </w:r>
          </w:p>
        </w:tc>
        <w:tc>
          <w:tcPr>
            <w:tcW w:w="1134" w:type="dxa"/>
          </w:tcPr>
          <w:p w14:paraId="2C33DCB1" w14:textId="77777777" w:rsidR="00F47A7C" w:rsidRPr="001A7829" w:rsidRDefault="00F47A7C" w:rsidP="00BB3696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  <w:tc>
          <w:tcPr>
            <w:tcW w:w="850" w:type="dxa"/>
          </w:tcPr>
          <w:p w14:paraId="5CA637C2" w14:textId="77777777" w:rsidR="00F47A7C" w:rsidRPr="001A7829" w:rsidRDefault="00F47A7C" w:rsidP="00BB3696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</w:tr>
      <w:tr w:rsidR="00F47A7C" w:rsidRPr="008663CD" w14:paraId="7D9424F0" w14:textId="77777777" w:rsidTr="00BB3696">
        <w:trPr>
          <w:cantSplit/>
        </w:trPr>
        <w:tc>
          <w:tcPr>
            <w:tcW w:w="2338" w:type="dxa"/>
          </w:tcPr>
          <w:p w14:paraId="32A866E1" w14:textId="77777777" w:rsidR="00F47A7C" w:rsidRPr="00F21575" w:rsidRDefault="00F47A7C" w:rsidP="00BB3696">
            <w:pPr>
              <w:spacing w:before="80" w:line="240" w:lineRule="auto"/>
              <w:ind w:left="0"/>
              <w:rPr>
                <w:i/>
              </w:rPr>
            </w:pPr>
            <w:r w:rsidRPr="00F21575">
              <w:rPr>
                <w:i/>
              </w:rPr>
              <w:t>Data di nascita assistito</w:t>
            </w:r>
          </w:p>
        </w:tc>
        <w:tc>
          <w:tcPr>
            <w:tcW w:w="2552" w:type="dxa"/>
          </w:tcPr>
          <w:p w14:paraId="017FA13B" w14:textId="77777777" w:rsidR="00F47A7C" w:rsidRPr="004F778E" w:rsidRDefault="00F47A7C" w:rsidP="00BB3696">
            <w:pPr>
              <w:spacing w:before="80" w:line="240" w:lineRule="auto"/>
              <w:ind w:left="0"/>
              <w:rPr>
                <w:i/>
              </w:rPr>
            </w:pPr>
            <w:r w:rsidRPr="004F778E">
              <w:rPr>
                <w:i/>
              </w:rPr>
              <w:t>Data di nascita dell’assistito espressa nel formato GGMMAAAA</w:t>
            </w:r>
          </w:p>
        </w:tc>
        <w:tc>
          <w:tcPr>
            <w:tcW w:w="567" w:type="dxa"/>
          </w:tcPr>
          <w:p w14:paraId="1858FF98" w14:textId="77777777" w:rsidR="00F47A7C" w:rsidRPr="00F21575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</w:t>
            </w:r>
            <w:r w:rsidRPr="00F21575">
              <w:rPr>
                <w:i/>
              </w:rPr>
              <w:t>N</w:t>
            </w:r>
          </w:p>
        </w:tc>
        <w:tc>
          <w:tcPr>
            <w:tcW w:w="567" w:type="dxa"/>
          </w:tcPr>
          <w:p w14:paraId="295235AD" w14:textId="77777777" w:rsidR="00F47A7C" w:rsidRPr="001A7829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A7829">
              <w:rPr>
                <w:i/>
              </w:rPr>
              <w:t>384</w:t>
            </w:r>
          </w:p>
        </w:tc>
        <w:tc>
          <w:tcPr>
            <w:tcW w:w="567" w:type="dxa"/>
          </w:tcPr>
          <w:p w14:paraId="51E1E974" w14:textId="77777777" w:rsidR="00F47A7C" w:rsidRPr="001A7829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A7829">
              <w:rPr>
                <w:i/>
              </w:rPr>
              <w:t>391</w:t>
            </w:r>
          </w:p>
        </w:tc>
        <w:tc>
          <w:tcPr>
            <w:tcW w:w="1134" w:type="dxa"/>
          </w:tcPr>
          <w:p w14:paraId="62C5E0CA" w14:textId="77777777" w:rsidR="00F47A7C" w:rsidRPr="00F21575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F21575">
              <w:rPr>
                <w:i/>
              </w:rPr>
              <w:t>8</w:t>
            </w:r>
          </w:p>
        </w:tc>
        <w:tc>
          <w:tcPr>
            <w:tcW w:w="1134" w:type="dxa"/>
          </w:tcPr>
          <w:p w14:paraId="5C4D9F37" w14:textId="77777777" w:rsidR="00F47A7C" w:rsidRPr="00626ED6" w:rsidRDefault="00F47A7C" w:rsidP="00BB3696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  <w:tc>
          <w:tcPr>
            <w:tcW w:w="850" w:type="dxa"/>
          </w:tcPr>
          <w:p w14:paraId="28E1E829" w14:textId="77777777" w:rsidR="00F47A7C" w:rsidRPr="00626ED6" w:rsidRDefault="00F47A7C" w:rsidP="00BB3696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</w:tr>
      <w:tr w:rsidR="00F47A7C" w:rsidRPr="008663CD" w14:paraId="220FC85B" w14:textId="77777777" w:rsidTr="00BB3696">
        <w:trPr>
          <w:cantSplit/>
        </w:trPr>
        <w:tc>
          <w:tcPr>
            <w:tcW w:w="2338" w:type="dxa"/>
          </w:tcPr>
          <w:p w14:paraId="375A064C" w14:textId="77777777" w:rsidR="00F47A7C" w:rsidRPr="00F21575" w:rsidRDefault="00F47A7C" w:rsidP="00BB3696">
            <w:pPr>
              <w:spacing w:before="80" w:line="240" w:lineRule="auto"/>
              <w:ind w:left="0"/>
              <w:rPr>
                <w:i/>
              </w:rPr>
            </w:pPr>
            <w:r w:rsidRPr="00F21575">
              <w:rPr>
                <w:i/>
              </w:rPr>
              <w:t>Codice ISTAT comune residenza assistito</w:t>
            </w:r>
          </w:p>
        </w:tc>
        <w:tc>
          <w:tcPr>
            <w:tcW w:w="2552" w:type="dxa"/>
          </w:tcPr>
          <w:p w14:paraId="13B055DF" w14:textId="77777777" w:rsidR="00F47A7C" w:rsidRPr="007A29E6" w:rsidRDefault="00F47A7C" w:rsidP="00BB3696">
            <w:pPr>
              <w:spacing w:before="0" w:line="240" w:lineRule="auto"/>
              <w:ind w:left="0"/>
              <w:rPr>
                <w:i/>
              </w:rPr>
            </w:pPr>
            <w:r w:rsidRPr="007A29E6">
              <w:rPr>
                <w:i/>
              </w:rPr>
              <w:t>Codice ISTAT del comune di residenza dell’assistito;</w:t>
            </w:r>
          </w:p>
        </w:tc>
        <w:tc>
          <w:tcPr>
            <w:tcW w:w="567" w:type="dxa"/>
          </w:tcPr>
          <w:p w14:paraId="6EDB11B1" w14:textId="77777777" w:rsidR="00F47A7C" w:rsidRPr="00F21575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F21575">
              <w:rPr>
                <w:i/>
              </w:rPr>
              <w:t>N</w:t>
            </w:r>
          </w:p>
        </w:tc>
        <w:tc>
          <w:tcPr>
            <w:tcW w:w="567" w:type="dxa"/>
          </w:tcPr>
          <w:p w14:paraId="6542B0A7" w14:textId="77777777" w:rsidR="00F47A7C" w:rsidRPr="001A7829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A7829">
              <w:rPr>
                <w:i/>
              </w:rPr>
              <w:t>392</w:t>
            </w:r>
          </w:p>
        </w:tc>
        <w:tc>
          <w:tcPr>
            <w:tcW w:w="567" w:type="dxa"/>
          </w:tcPr>
          <w:p w14:paraId="4A7FF286" w14:textId="77777777" w:rsidR="00F47A7C" w:rsidRPr="001A7829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A7829">
              <w:rPr>
                <w:i/>
              </w:rPr>
              <w:t>397</w:t>
            </w:r>
          </w:p>
        </w:tc>
        <w:tc>
          <w:tcPr>
            <w:tcW w:w="1134" w:type="dxa"/>
          </w:tcPr>
          <w:p w14:paraId="2987E230" w14:textId="77777777" w:rsidR="00F47A7C" w:rsidRPr="00F21575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F21575">
              <w:rPr>
                <w:i/>
              </w:rPr>
              <w:t>6</w:t>
            </w:r>
          </w:p>
        </w:tc>
        <w:tc>
          <w:tcPr>
            <w:tcW w:w="1134" w:type="dxa"/>
          </w:tcPr>
          <w:p w14:paraId="5CFD074E" w14:textId="77777777" w:rsidR="00F47A7C" w:rsidRPr="00626ED6" w:rsidRDefault="00F47A7C" w:rsidP="00BB3696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  <w:tc>
          <w:tcPr>
            <w:tcW w:w="850" w:type="dxa"/>
          </w:tcPr>
          <w:p w14:paraId="720E1A31" w14:textId="77777777" w:rsidR="00F47A7C" w:rsidRPr="00626ED6" w:rsidRDefault="00F47A7C" w:rsidP="00BB3696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</w:tr>
      <w:tr w:rsidR="00F47A7C" w:rsidRPr="008663CD" w14:paraId="636F2568" w14:textId="77777777" w:rsidTr="00BB3696">
        <w:trPr>
          <w:cantSplit/>
        </w:trPr>
        <w:tc>
          <w:tcPr>
            <w:tcW w:w="2338" w:type="dxa"/>
            <w:vAlign w:val="bottom"/>
          </w:tcPr>
          <w:p w14:paraId="52861CF4" w14:textId="77777777" w:rsidR="00F47A7C" w:rsidRPr="00626ED6" w:rsidRDefault="00F47A7C" w:rsidP="00BB3696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lastRenderedPageBreak/>
              <w:t>Codice ASL di residenza</w:t>
            </w:r>
            <w:r w:rsidRPr="00626ED6">
              <w:rPr>
                <w:i/>
              </w:rPr>
              <w:t xml:space="preserve"> </w:t>
            </w:r>
            <w:r>
              <w:rPr>
                <w:i/>
              </w:rPr>
              <w:t>assistito</w:t>
            </w:r>
          </w:p>
        </w:tc>
        <w:tc>
          <w:tcPr>
            <w:tcW w:w="2552" w:type="dxa"/>
            <w:vAlign w:val="bottom"/>
          </w:tcPr>
          <w:p w14:paraId="7E11AAEE" w14:textId="77777777" w:rsidR="00F47A7C" w:rsidRPr="00BE7AEF" w:rsidRDefault="00F47A7C" w:rsidP="00BB3696">
            <w:pPr>
              <w:spacing w:before="80" w:line="240" w:lineRule="auto"/>
              <w:ind w:left="0"/>
              <w:rPr>
                <w:i/>
              </w:rPr>
            </w:pPr>
            <w:r w:rsidRPr="00BE7AEF">
              <w:rPr>
                <w:i/>
              </w:rPr>
              <w:t xml:space="preserve">Codice </w:t>
            </w:r>
            <w:r>
              <w:rPr>
                <w:i/>
              </w:rPr>
              <w:t>Nazionale</w:t>
            </w:r>
            <w:r w:rsidRPr="00BE7AEF">
              <w:rPr>
                <w:i/>
              </w:rPr>
              <w:t xml:space="preserve"> della </w:t>
            </w:r>
            <w:r>
              <w:rPr>
                <w:i/>
              </w:rPr>
              <w:t>A</w:t>
            </w:r>
            <w:r w:rsidRPr="00BE7AEF">
              <w:rPr>
                <w:i/>
              </w:rPr>
              <w:t xml:space="preserve">SL di </w:t>
            </w:r>
            <w:r>
              <w:rPr>
                <w:i/>
              </w:rPr>
              <w:t>residenza dell’assistito</w:t>
            </w:r>
            <w:r w:rsidRPr="00BE7AEF">
              <w:rPr>
                <w:i/>
              </w:rPr>
              <w:t xml:space="preserve">. </w:t>
            </w:r>
          </w:p>
        </w:tc>
        <w:tc>
          <w:tcPr>
            <w:tcW w:w="567" w:type="dxa"/>
          </w:tcPr>
          <w:p w14:paraId="06D77B0E" w14:textId="77777777" w:rsidR="00F47A7C" w:rsidRPr="00F21575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F21575">
              <w:rPr>
                <w:i/>
              </w:rPr>
              <w:t>N</w:t>
            </w:r>
          </w:p>
        </w:tc>
        <w:tc>
          <w:tcPr>
            <w:tcW w:w="567" w:type="dxa"/>
          </w:tcPr>
          <w:p w14:paraId="13986EAD" w14:textId="77777777" w:rsidR="00F47A7C" w:rsidRPr="001A7829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A7829">
              <w:rPr>
                <w:i/>
              </w:rPr>
              <w:t>398</w:t>
            </w:r>
          </w:p>
        </w:tc>
        <w:tc>
          <w:tcPr>
            <w:tcW w:w="567" w:type="dxa"/>
          </w:tcPr>
          <w:p w14:paraId="59DAAB3A" w14:textId="77777777" w:rsidR="00F47A7C" w:rsidRPr="001A7829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A7829">
              <w:rPr>
                <w:i/>
              </w:rPr>
              <w:t>403</w:t>
            </w:r>
          </w:p>
        </w:tc>
        <w:tc>
          <w:tcPr>
            <w:tcW w:w="1134" w:type="dxa"/>
          </w:tcPr>
          <w:p w14:paraId="34E7BBBE" w14:textId="77777777" w:rsidR="00F47A7C" w:rsidRPr="00F21575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F21575">
              <w:rPr>
                <w:i/>
              </w:rPr>
              <w:t>6</w:t>
            </w:r>
          </w:p>
        </w:tc>
        <w:tc>
          <w:tcPr>
            <w:tcW w:w="1134" w:type="dxa"/>
          </w:tcPr>
          <w:p w14:paraId="391A428A" w14:textId="77777777" w:rsidR="00F47A7C" w:rsidRPr="00626ED6" w:rsidRDefault="00F47A7C" w:rsidP="00BB3696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  <w:tc>
          <w:tcPr>
            <w:tcW w:w="850" w:type="dxa"/>
          </w:tcPr>
          <w:p w14:paraId="3F776BCB" w14:textId="77777777" w:rsidR="00F47A7C" w:rsidRPr="00626ED6" w:rsidRDefault="00F47A7C" w:rsidP="00BB3696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</w:tr>
      <w:tr w:rsidR="00F47A7C" w:rsidRPr="008663CD" w14:paraId="7B8A054A" w14:textId="77777777" w:rsidTr="00BB3696">
        <w:trPr>
          <w:cantSplit/>
        </w:trPr>
        <w:tc>
          <w:tcPr>
            <w:tcW w:w="2338" w:type="dxa"/>
          </w:tcPr>
          <w:p w14:paraId="39FAFEBE" w14:textId="77777777" w:rsidR="00F47A7C" w:rsidRPr="00783CA0" w:rsidRDefault="00F47A7C" w:rsidP="00BB3696">
            <w:pPr>
              <w:spacing w:before="80" w:line="240" w:lineRule="auto"/>
              <w:ind w:left="0"/>
              <w:rPr>
                <w:bCs/>
                <w:i/>
              </w:rPr>
            </w:pPr>
            <w:r w:rsidRPr="00783CA0">
              <w:rPr>
                <w:bCs/>
                <w:i/>
              </w:rPr>
              <w:t>Codice prestazione nr. 1</w:t>
            </w:r>
          </w:p>
        </w:tc>
        <w:tc>
          <w:tcPr>
            <w:tcW w:w="2552" w:type="dxa"/>
          </w:tcPr>
          <w:p w14:paraId="6D0B9171" w14:textId="77777777" w:rsidR="00F47A7C" w:rsidRPr="00783CA0" w:rsidRDefault="00F47A7C" w:rsidP="00BB3696">
            <w:pPr>
              <w:spacing w:before="0" w:line="240" w:lineRule="auto"/>
              <w:ind w:left="0"/>
              <w:rPr>
                <w:bCs/>
                <w:i/>
              </w:rPr>
            </w:pPr>
            <w:r w:rsidRPr="00783CA0">
              <w:rPr>
                <w:bCs/>
                <w:i/>
              </w:rPr>
              <w:t xml:space="preserve">Codice come da DM 22.07.1996 </w:t>
            </w:r>
          </w:p>
        </w:tc>
        <w:tc>
          <w:tcPr>
            <w:tcW w:w="567" w:type="dxa"/>
          </w:tcPr>
          <w:p w14:paraId="6FD794C2" w14:textId="77777777" w:rsidR="00F47A7C" w:rsidRPr="00783CA0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 w:rsidRPr="00783CA0">
              <w:rPr>
                <w:bCs/>
                <w:i/>
              </w:rPr>
              <w:t>AN</w:t>
            </w:r>
          </w:p>
        </w:tc>
        <w:tc>
          <w:tcPr>
            <w:tcW w:w="567" w:type="dxa"/>
          </w:tcPr>
          <w:p w14:paraId="3C72C84B" w14:textId="77777777" w:rsidR="00F47A7C" w:rsidRPr="00783CA0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 w:rsidRPr="00783CA0">
              <w:rPr>
                <w:bCs/>
                <w:i/>
              </w:rPr>
              <w:t>404</w:t>
            </w:r>
          </w:p>
        </w:tc>
        <w:tc>
          <w:tcPr>
            <w:tcW w:w="567" w:type="dxa"/>
          </w:tcPr>
          <w:p w14:paraId="1A7ABBCA" w14:textId="68D68D14" w:rsidR="00F47A7C" w:rsidRPr="00783CA0" w:rsidRDefault="007A058F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412</w:t>
            </w:r>
          </w:p>
        </w:tc>
        <w:tc>
          <w:tcPr>
            <w:tcW w:w="1134" w:type="dxa"/>
          </w:tcPr>
          <w:p w14:paraId="7183065A" w14:textId="78FBD657" w:rsidR="00F47A7C" w:rsidRPr="00783CA0" w:rsidRDefault="007A058F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9</w:t>
            </w:r>
          </w:p>
        </w:tc>
        <w:tc>
          <w:tcPr>
            <w:tcW w:w="1134" w:type="dxa"/>
          </w:tcPr>
          <w:p w14:paraId="4A979FF5" w14:textId="77777777" w:rsidR="00F47A7C" w:rsidRPr="00783CA0" w:rsidRDefault="00F47A7C" w:rsidP="00BB3696">
            <w:pPr>
              <w:spacing w:before="0" w:line="240" w:lineRule="auto"/>
              <w:ind w:left="0"/>
              <w:jc w:val="center"/>
              <w:rPr>
                <w:bCs/>
                <w:i/>
              </w:rPr>
            </w:pPr>
          </w:p>
        </w:tc>
        <w:tc>
          <w:tcPr>
            <w:tcW w:w="850" w:type="dxa"/>
          </w:tcPr>
          <w:p w14:paraId="35E05E2F" w14:textId="77777777" w:rsidR="00F47A7C" w:rsidRPr="00783CA0" w:rsidRDefault="00F47A7C" w:rsidP="00BB3696">
            <w:pPr>
              <w:spacing w:before="0" w:line="240" w:lineRule="auto"/>
              <w:ind w:left="0"/>
              <w:jc w:val="center"/>
              <w:rPr>
                <w:bCs/>
                <w:i/>
              </w:rPr>
            </w:pPr>
          </w:p>
        </w:tc>
      </w:tr>
      <w:tr w:rsidR="00F47A7C" w:rsidRPr="008663CD" w14:paraId="7D4E1E5A" w14:textId="77777777" w:rsidTr="00BB3696">
        <w:trPr>
          <w:cantSplit/>
        </w:trPr>
        <w:tc>
          <w:tcPr>
            <w:tcW w:w="2338" w:type="dxa"/>
          </w:tcPr>
          <w:p w14:paraId="78F9EE60" w14:textId="77777777" w:rsidR="00F47A7C" w:rsidRPr="00783CA0" w:rsidRDefault="00F47A7C" w:rsidP="00BB3696">
            <w:pPr>
              <w:spacing w:before="80" w:line="240" w:lineRule="auto"/>
              <w:ind w:left="0"/>
              <w:rPr>
                <w:bCs/>
                <w:i/>
              </w:rPr>
            </w:pPr>
            <w:r w:rsidRPr="00783CA0">
              <w:rPr>
                <w:bCs/>
                <w:i/>
              </w:rPr>
              <w:t>Codice sinonimo prestazione nr 1.</w:t>
            </w:r>
          </w:p>
        </w:tc>
        <w:tc>
          <w:tcPr>
            <w:tcW w:w="2552" w:type="dxa"/>
          </w:tcPr>
          <w:p w14:paraId="273ADAE1" w14:textId="77777777" w:rsidR="00F47A7C" w:rsidRPr="00783CA0" w:rsidRDefault="00F47A7C" w:rsidP="00BB3696">
            <w:pPr>
              <w:spacing w:before="0" w:line="240" w:lineRule="auto"/>
              <w:ind w:left="0"/>
              <w:rPr>
                <w:bCs/>
                <w:i/>
              </w:rPr>
            </w:pPr>
            <w:r w:rsidRPr="00783CA0">
              <w:rPr>
                <w:bCs/>
                <w:i/>
              </w:rPr>
              <w:t xml:space="preserve">Codice come da Catalogo regionale </w:t>
            </w:r>
          </w:p>
        </w:tc>
        <w:tc>
          <w:tcPr>
            <w:tcW w:w="567" w:type="dxa"/>
          </w:tcPr>
          <w:p w14:paraId="17EBA2E9" w14:textId="77777777" w:rsidR="00F47A7C" w:rsidRPr="00783CA0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 w:rsidRPr="00783CA0">
              <w:rPr>
                <w:bCs/>
                <w:i/>
              </w:rPr>
              <w:t>AN</w:t>
            </w:r>
          </w:p>
        </w:tc>
        <w:tc>
          <w:tcPr>
            <w:tcW w:w="567" w:type="dxa"/>
          </w:tcPr>
          <w:p w14:paraId="45D58ED3" w14:textId="250010BF" w:rsidR="00F47A7C" w:rsidRPr="00783CA0" w:rsidRDefault="007A058F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413</w:t>
            </w:r>
          </w:p>
        </w:tc>
        <w:tc>
          <w:tcPr>
            <w:tcW w:w="567" w:type="dxa"/>
          </w:tcPr>
          <w:p w14:paraId="2CD507C0" w14:textId="01C7E9FF" w:rsidR="00F47A7C" w:rsidRPr="00783CA0" w:rsidRDefault="007A058F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419</w:t>
            </w:r>
          </w:p>
        </w:tc>
        <w:tc>
          <w:tcPr>
            <w:tcW w:w="1134" w:type="dxa"/>
          </w:tcPr>
          <w:p w14:paraId="03971517" w14:textId="77777777" w:rsidR="00F47A7C" w:rsidRPr="00783CA0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 w:rsidRPr="00783CA0">
              <w:rPr>
                <w:bCs/>
                <w:i/>
              </w:rPr>
              <w:t>7</w:t>
            </w:r>
          </w:p>
        </w:tc>
        <w:tc>
          <w:tcPr>
            <w:tcW w:w="1134" w:type="dxa"/>
          </w:tcPr>
          <w:p w14:paraId="5610B9A5" w14:textId="77777777" w:rsidR="00F47A7C" w:rsidRPr="00783CA0" w:rsidRDefault="00F47A7C" w:rsidP="00BB3696">
            <w:pPr>
              <w:spacing w:before="0" w:line="240" w:lineRule="auto"/>
              <w:ind w:left="0"/>
              <w:jc w:val="center"/>
              <w:rPr>
                <w:bCs/>
                <w:i/>
              </w:rPr>
            </w:pPr>
          </w:p>
        </w:tc>
        <w:tc>
          <w:tcPr>
            <w:tcW w:w="850" w:type="dxa"/>
          </w:tcPr>
          <w:p w14:paraId="5AAEC1D0" w14:textId="77777777" w:rsidR="00F47A7C" w:rsidRPr="00783CA0" w:rsidRDefault="00F47A7C" w:rsidP="00BB3696">
            <w:pPr>
              <w:spacing w:before="0" w:line="240" w:lineRule="auto"/>
              <w:ind w:left="0"/>
              <w:jc w:val="center"/>
              <w:rPr>
                <w:bCs/>
                <w:i/>
              </w:rPr>
            </w:pPr>
          </w:p>
        </w:tc>
      </w:tr>
      <w:tr w:rsidR="00F47A7C" w:rsidRPr="008663CD" w14:paraId="6802274B" w14:textId="77777777" w:rsidTr="00BB3696">
        <w:trPr>
          <w:cantSplit/>
        </w:trPr>
        <w:tc>
          <w:tcPr>
            <w:tcW w:w="2338" w:type="dxa"/>
          </w:tcPr>
          <w:p w14:paraId="38EF6213" w14:textId="77777777" w:rsidR="00F47A7C" w:rsidRPr="00783CA0" w:rsidRDefault="00F47A7C" w:rsidP="00BB3696">
            <w:pPr>
              <w:spacing w:before="80" w:line="240" w:lineRule="auto"/>
              <w:ind w:left="0"/>
              <w:rPr>
                <w:bCs/>
                <w:i/>
              </w:rPr>
            </w:pPr>
            <w:r w:rsidRPr="00783CA0">
              <w:rPr>
                <w:bCs/>
                <w:i/>
              </w:rPr>
              <w:t>Quantità prestazione nr. 1</w:t>
            </w:r>
          </w:p>
        </w:tc>
        <w:tc>
          <w:tcPr>
            <w:tcW w:w="2552" w:type="dxa"/>
          </w:tcPr>
          <w:p w14:paraId="529244A6" w14:textId="77777777" w:rsidR="00F47A7C" w:rsidRPr="00783CA0" w:rsidRDefault="00F47A7C" w:rsidP="00BB3696">
            <w:pPr>
              <w:spacing w:before="0" w:line="240" w:lineRule="auto"/>
              <w:ind w:left="0"/>
              <w:rPr>
                <w:bCs/>
                <w:i/>
              </w:rPr>
            </w:pPr>
            <w:r w:rsidRPr="00783CA0">
              <w:rPr>
                <w:bCs/>
                <w:i/>
              </w:rPr>
              <w:t>Numero di prestazioni erogate</w:t>
            </w:r>
          </w:p>
        </w:tc>
        <w:tc>
          <w:tcPr>
            <w:tcW w:w="567" w:type="dxa"/>
          </w:tcPr>
          <w:p w14:paraId="506074A9" w14:textId="77777777" w:rsidR="00F47A7C" w:rsidRPr="00783CA0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 w:rsidRPr="00783CA0">
              <w:rPr>
                <w:bCs/>
                <w:i/>
              </w:rPr>
              <w:t>N</w:t>
            </w:r>
          </w:p>
        </w:tc>
        <w:tc>
          <w:tcPr>
            <w:tcW w:w="567" w:type="dxa"/>
          </w:tcPr>
          <w:p w14:paraId="1F6867DD" w14:textId="2D4454AD" w:rsidR="00F47A7C" w:rsidRPr="00783CA0" w:rsidRDefault="007A058F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420</w:t>
            </w:r>
          </w:p>
        </w:tc>
        <w:tc>
          <w:tcPr>
            <w:tcW w:w="567" w:type="dxa"/>
          </w:tcPr>
          <w:p w14:paraId="0365556B" w14:textId="30841832" w:rsidR="00F47A7C" w:rsidRPr="00783CA0" w:rsidRDefault="007A058F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421</w:t>
            </w:r>
          </w:p>
        </w:tc>
        <w:tc>
          <w:tcPr>
            <w:tcW w:w="1134" w:type="dxa"/>
          </w:tcPr>
          <w:p w14:paraId="618A8BF6" w14:textId="77777777" w:rsidR="00F47A7C" w:rsidRPr="00783CA0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 w:rsidRPr="00783CA0">
              <w:rPr>
                <w:bCs/>
                <w:i/>
              </w:rPr>
              <w:t>2</w:t>
            </w:r>
          </w:p>
        </w:tc>
        <w:tc>
          <w:tcPr>
            <w:tcW w:w="1134" w:type="dxa"/>
          </w:tcPr>
          <w:p w14:paraId="1B284F03" w14:textId="77777777" w:rsidR="00F47A7C" w:rsidRPr="00783CA0" w:rsidRDefault="00F47A7C" w:rsidP="00BB3696">
            <w:pPr>
              <w:spacing w:before="0" w:line="240" w:lineRule="auto"/>
              <w:ind w:left="0"/>
              <w:jc w:val="center"/>
              <w:rPr>
                <w:bCs/>
                <w:i/>
              </w:rPr>
            </w:pPr>
          </w:p>
        </w:tc>
        <w:tc>
          <w:tcPr>
            <w:tcW w:w="850" w:type="dxa"/>
          </w:tcPr>
          <w:p w14:paraId="746BD61E" w14:textId="77777777" w:rsidR="00F47A7C" w:rsidRPr="00783CA0" w:rsidRDefault="00F47A7C" w:rsidP="00BB3696">
            <w:pPr>
              <w:spacing w:before="0" w:line="240" w:lineRule="auto"/>
              <w:ind w:left="0"/>
              <w:jc w:val="center"/>
              <w:rPr>
                <w:bCs/>
                <w:i/>
              </w:rPr>
            </w:pPr>
          </w:p>
        </w:tc>
      </w:tr>
      <w:tr w:rsidR="00F47A7C" w:rsidRPr="008663CD" w14:paraId="46422C07" w14:textId="77777777" w:rsidTr="00BB3696">
        <w:trPr>
          <w:cantSplit/>
        </w:trPr>
        <w:tc>
          <w:tcPr>
            <w:tcW w:w="2338" w:type="dxa"/>
          </w:tcPr>
          <w:p w14:paraId="35AA65C0" w14:textId="77777777" w:rsidR="00F47A7C" w:rsidRPr="00783CA0" w:rsidRDefault="00F47A7C" w:rsidP="00BB3696">
            <w:pPr>
              <w:spacing w:before="80" w:line="240" w:lineRule="auto"/>
              <w:ind w:left="0"/>
              <w:rPr>
                <w:bCs/>
                <w:i/>
              </w:rPr>
            </w:pPr>
            <w:r w:rsidRPr="00783CA0">
              <w:rPr>
                <w:bCs/>
                <w:i/>
              </w:rPr>
              <w:t>Codice prestazione nr. 2</w:t>
            </w:r>
          </w:p>
        </w:tc>
        <w:tc>
          <w:tcPr>
            <w:tcW w:w="2552" w:type="dxa"/>
          </w:tcPr>
          <w:p w14:paraId="650E5A1A" w14:textId="77777777" w:rsidR="00F47A7C" w:rsidRPr="00783CA0" w:rsidRDefault="00F47A7C" w:rsidP="00BB3696">
            <w:pPr>
              <w:spacing w:before="0" w:line="240" w:lineRule="auto"/>
              <w:ind w:left="0"/>
              <w:rPr>
                <w:bCs/>
                <w:i/>
              </w:rPr>
            </w:pPr>
            <w:r w:rsidRPr="00783CA0">
              <w:rPr>
                <w:bCs/>
                <w:i/>
              </w:rPr>
              <w:t>Come codice prestazione nr. 1</w:t>
            </w:r>
          </w:p>
        </w:tc>
        <w:tc>
          <w:tcPr>
            <w:tcW w:w="567" w:type="dxa"/>
          </w:tcPr>
          <w:p w14:paraId="72A3921A" w14:textId="77777777" w:rsidR="00F47A7C" w:rsidRPr="00783CA0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 w:rsidRPr="00783CA0">
              <w:rPr>
                <w:bCs/>
                <w:i/>
              </w:rPr>
              <w:t>AN</w:t>
            </w:r>
          </w:p>
        </w:tc>
        <w:tc>
          <w:tcPr>
            <w:tcW w:w="567" w:type="dxa"/>
          </w:tcPr>
          <w:p w14:paraId="0828D68D" w14:textId="2AD7DA44" w:rsidR="00F47A7C" w:rsidRPr="00783CA0" w:rsidRDefault="007A058F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422</w:t>
            </w:r>
          </w:p>
        </w:tc>
        <w:tc>
          <w:tcPr>
            <w:tcW w:w="567" w:type="dxa"/>
          </w:tcPr>
          <w:p w14:paraId="21BB904E" w14:textId="2168D8D4" w:rsidR="00F47A7C" w:rsidRPr="00783CA0" w:rsidRDefault="007A058F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430</w:t>
            </w:r>
          </w:p>
        </w:tc>
        <w:tc>
          <w:tcPr>
            <w:tcW w:w="1134" w:type="dxa"/>
          </w:tcPr>
          <w:p w14:paraId="339BB2D7" w14:textId="59440C5A" w:rsidR="00F47A7C" w:rsidRPr="00783CA0" w:rsidRDefault="007A058F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9</w:t>
            </w:r>
          </w:p>
        </w:tc>
        <w:tc>
          <w:tcPr>
            <w:tcW w:w="1134" w:type="dxa"/>
          </w:tcPr>
          <w:p w14:paraId="7728A5EA" w14:textId="77777777" w:rsidR="00F47A7C" w:rsidRPr="00783CA0" w:rsidRDefault="00F47A7C" w:rsidP="00BB3696">
            <w:pPr>
              <w:spacing w:before="0" w:line="240" w:lineRule="auto"/>
              <w:ind w:left="0"/>
              <w:jc w:val="center"/>
              <w:rPr>
                <w:bCs/>
                <w:i/>
              </w:rPr>
            </w:pPr>
          </w:p>
        </w:tc>
        <w:tc>
          <w:tcPr>
            <w:tcW w:w="850" w:type="dxa"/>
          </w:tcPr>
          <w:p w14:paraId="6D71EA9B" w14:textId="77777777" w:rsidR="00F47A7C" w:rsidRPr="00783CA0" w:rsidRDefault="00F47A7C" w:rsidP="00BB3696">
            <w:pPr>
              <w:spacing w:before="0" w:line="240" w:lineRule="auto"/>
              <w:ind w:left="0"/>
              <w:jc w:val="center"/>
              <w:rPr>
                <w:bCs/>
                <w:i/>
              </w:rPr>
            </w:pPr>
          </w:p>
        </w:tc>
      </w:tr>
      <w:tr w:rsidR="00F47A7C" w:rsidRPr="008663CD" w14:paraId="34E75628" w14:textId="77777777" w:rsidTr="00BB3696">
        <w:trPr>
          <w:cantSplit/>
        </w:trPr>
        <w:tc>
          <w:tcPr>
            <w:tcW w:w="2338" w:type="dxa"/>
          </w:tcPr>
          <w:p w14:paraId="739FDBC9" w14:textId="77777777" w:rsidR="00F47A7C" w:rsidRPr="00783CA0" w:rsidRDefault="00F47A7C" w:rsidP="00BB3696">
            <w:pPr>
              <w:spacing w:before="80" w:line="240" w:lineRule="auto"/>
              <w:ind w:left="0"/>
              <w:rPr>
                <w:bCs/>
                <w:i/>
              </w:rPr>
            </w:pPr>
            <w:r w:rsidRPr="00783CA0">
              <w:rPr>
                <w:bCs/>
                <w:i/>
              </w:rPr>
              <w:t>Codice sinonimo prestazione nr 2.</w:t>
            </w:r>
          </w:p>
        </w:tc>
        <w:tc>
          <w:tcPr>
            <w:tcW w:w="2552" w:type="dxa"/>
          </w:tcPr>
          <w:p w14:paraId="56BFA6A7" w14:textId="77777777" w:rsidR="00F47A7C" w:rsidRPr="00783CA0" w:rsidRDefault="00F47A7C" w:rsidP="00BB3696">
            <w:pPr>
              <w:spacing w:before="0" w:line="240" w:lineRule="auto"/>
              <w:ind w:left="0"/>
              <w:rPr>
                <w:bCs/>
                <w:i/>
              </w:rPr>
            </w:pPr>
            <w:r w:rsidRPr="00783CA0">
              <w:rPr>
                <w:bCs/>
                <w:i/>
              </w:rPr>
              <w:t xml:space="preserve">Come codice sinonimo prestazione nr. 1 </w:t>
            </w:r>
          </w:p>
        </w:tc>
        <w:tc>
          <w:tcPr>
            <w:tcW w:w="567" w:type="dxa"/>
          </w:tcPr>
          <w:p w14:paraId="11693F98" w14:textId="77777777" w:rsidR="00F47A7C" w:rsidRPr="00783CA0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 w:rsidRPr="00783CA0">
              <w:rPr>
                <w:bCs/>
                <w:i/>
              </w:rPr>
              <w:t>AN</w:t>
            </w:r>
          </w:p>
        </w:tc>
        <w:tc>
          <w:tcPr>
            <w:tcW w:w="567" w:type="dxa"/>
          </w:tcPr>
          <w:p w14:paraId="0DB9656A" w14:textId="57F527EE" w:rsidR="00F47A7C" w:rsidRPr="00783CA0" w:rsidRDefault="007A058F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431</w:t>
            </w:r>
          </w:p>
        </w:tc>
        <w:tc>
          <w:tcPr>
            <w:tcW w:w="567" w:type="dxa"/>
          </w:tcPr>
          <w:p w14:paraId="1C745A05" w14:textId="6DF84752" w:rsidR="00F47A7C" w:rsidRPr="00783CA0" w:rsidRDefault="007A058F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437</w:t>
            </w:r>
          </w:p>
        </w:tc>
        <w:tc>
          <w:tcPr>
            <w:tcW w:w="1134" w:type="dxa"/>
          </w:tcPr>
          <w:p w14:paraId="36AE225F" w14:textId="77777777" w:rsidR="00F47A7C" w:rsidRPr="00783CA0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 w:rsidRPr="00783CA0">
              <w:rPr>
                <w:bCs/>
                <w:i/>
              </w:rPr>
              <w:t>7</w:t>
            </w:r>
          </w:p>
        </w:tc>
        <w:tc>
          <w:tcPr>
            <w:tcW w:w="1134" w:type="dxa"/>
          </w:tcPr>
          <w:p w14:paraId="516964F6" w14:textId="77777777" w:rsidR="00F47A7C" w:rsidRPr="00783CA0" w:rsidRDefault="00F47A7C" w:rsidP="00BB3696">
            <w:pPr>
              <w:spacing w:before="0" w:line="240" w:lineRule="auto"/>
              <w:ind w:left="0"/>
              <w:jc w:val="center"/>
              <w:rPr>
                <w:bCs/>
                <w:i/>
              </w:rPr>
            </w:pPr>
          </w:p>
        </w:tc>
        <w:tc>
          <w:tcPr>
            <w:tcW w:w="850" w:type="dxa"/>
          </w:tcPr>
          <w:p w14:paraId="53531206" w14:textId="77777777" w:rsidR="00F47A7C" w:rsidRPr="00783CA0" w:rsidRDefault="00F47A7C" w:rsidP="00BB3696">
            <w:pPr>
              <w:spacing w:before="0" w:line="240" w:lineRule="auto"/>
              <w:ind w:left="0"/>
              <w:jc w:val="center"/>
              <w:rPr>
                <w:bCs/>
                <w:i/>
              </w:rPr>
            </w:pPr>
          </w:p>
        </w:tc>
      </w:tr>
      <w:tr w:rsidR="00F47A7C" w:rsidRPr="008663CD" w14:paraId="570ED622" w14:textId="77777777" w:rsidTr="00BB3696">
        <w:trPr>
          <w:cantSplit/>
        </w:trPr>
        <w:tc>
          <w:tcPr>
            <w:tcW w:w="2338" w:type="dxa"/>
          </w:tcPr>
          <w:p w14:paraId="29E11E8A" w14:textId="77777777" w:rsidR="00F47A7C" w:rsidRPr="00783CA0" w:rsidRDefault="00F47A7C" w:rsidP="00BB3696">
            <w:pPr>
              <w:spacing w:before="80" w:line="240" w:lineRule="auto"/>
              <w:ind w:left="0"/>
              <w:rPr>
                <w:bCs/>
                <w:i/>
              </w:rPr>
            </w:pPr>
            <w:r w:rsidRPr="00783CA0">
              <w:rPr>
                <w:bCs/>
                <w:i/>
              </w:rPr>
              <w:t>Quantità prestazione nr. 2</w:t>
            </w:r>
          </w:p>
        </w:tc>
        <w:tc>
          <w:tcPr>
            <w:tcW w:w="2552" w:type="dxa"/>
          </w:tcPr>
          <w:p w14:paraId="3C5D5E16" w14:textId="77777777" w:rsidR="00F47A7C" w:rsidRPr="00783CA0" w:rsidRDefault="00F47A7C" w:rsidP="00BB3696">
            <w:pPr>
              <w:spacing w:before="0" w:line="240" w:lineRule="auto"/>
              <w:ind w:left="0"/>
              <w:rPr>
                <w:bCs/>
                <w:i/>
              </w:rPr>
            </w:pPr>
            <w:r w:rsidRPr="00783CA0">
              <w:rPr>
                <w:bCs/>
                <w:i/>
              </w:rPr>
              <w:t>Come quantità prestazione nr. 1</w:t>
            </w:r>
          </w:p>
        </w:tc>
        <w:tc>
          <w:tcPr>
            <w:tcW w:w="567" w:type="dxa"/>
          </w:tcPr>
          <w:p w14:paraId="64EF568B" w14:textId="77777777" w:rsidR="00F47A7C" w:rsidRPr="00783CA0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 w:rsidRPr="00783CA0">
              <w:rPr>
                <w:bCs/>
                <w:i/>
              </w:rPr>
              <w:t>N</w:t>
            </w:r>
          </w:p>
        </w:tc>
        <w:tc>
          <w:tcPr>
            <w:tcW w:w="567" w:type="dxa"/>
          </w:tcPr>
          <w:p w14:paraId="4CD8098F" w14:textId="7202D49C" w:rsidR="00F47A7C" w:rsidRPr="00783CA0" w:rsidRDefault="007A058F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438</w:t>
            </w:r>
          </w:p>
        </w:tc>
        <w:tc>
          <w:tcPr>
            <w:tcW w:w="567" w:type="dxa"/>
          </w:tcPr>
          <w:p w14:paraId="16F37E7B" w14:textId="4AA6E8DE" w:rsidR="00F47A7C" w:rsidRPr="00783CA0" w:rsidRDefault="007A058F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439</w:t>
            </w:r>
          </w:p>
        </w:tc>
        <w:tc>
          <w:tcPr>
            <w:tcW w:w="1134" w:type="dxa"/>
          </w:tcPr>
          <w:p w14:paraId="1647EBC2" w14:textId="77777777" w:rsidR="00F47A7C" w:rsidRPr="00783CA0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 w:rsidRPr="00783CA0">
              <w:rPr>
                <w:bCs/>
                <w:i/>
              </w:rPr>
              <w:t>2</w:t>
            </w:r>
          </w:p>
        </w:tc>
        <w:tc>
          <w:tcPr>
            <w:tcW w:w="1134" w:type="dxa"/>
          </w:tcPr>
          <w:p w14:paraId="602C385B" w14:textId="77777777" w:rsidR="00F47A7C" w:rsidRPr="00783CA0" w:rsidRDefault="00F47A7C" w:rsidP="00BB3696">
            <w:pPr>
              <w:spacing w:before="0" w:line="240" w:lineRule="auto"/>
              <w:ind w:left="0"/>
              <w:jc w:val="center"/>
              <w:rPr>
                <w:bCs/>
                <w:i/>
              </w:rPr>
            </w:pPr>
          </w:p>
        </w:tc>
        <w:tc>
          <w:tcPr>
            <w:tcW w:w="850" w:type="dxa"/>
          </w:tcPr>
          <w:p w14:paraId="1B7AF4D2" w14:textId="77777777" w:rsidR="00F47A7C" w:rsidRPr="00783CA0" w:rsidRDefault="00F47A7C" w:rsidP="00BB3696">
            <w:pPr>
              <w:spacing w:before="0" w:line="240" w:lineRule="auto"/>
              <w:ind w:left="0"/>
              <w:jc w:val="center"/>
              <w:rPr>
                <w:bCs/>
                <w:i/>
              </w:rPr>
            </w:pPr>
          </w:p>
        </w:tc>
      </w:tr>
      <w:tr w:rsidR="00F47A7C" w:rsidRPr="008663CD" w14:paraId="3E468C19" w14:textId="77777777" w:rsidTr="00BB3696">
        <w:trPr>
          <w:cantSplit/>
        </w:trPr>
        <w:tc>
          <w:tcPr>
            <w:tcW w:w="2338" w:type="dxa"/>
          </w:tcPr>
          <w:p w14:paraId="6F39B8E1" w14:textId="77777777" w:rsidR="00F47A7C" w:rsidRPr="00783CA0" w:rsidRDefault="00F47A7C" w:rsidP="00BB3696">
            <w:pPr>
              <w:spacing w:before="80" w:line="240" w:lineRule="auto"/>
              <w:ind w:left="0"/>
              <w:rPr>
                <w:bCs/>
                <w:i/>
              </w:rPr>
            </w:pPr>
            <w:r w:rsidRPr="00783CA0">
              <w:rPr>
                <w:bCs/>
                <w:i/>
              </w:rPr>
              <w:t>Codice prestazione nr. 3</w:t>
            </w:r>
          </w:p>
        </w:tc>
        <w:tc>
          <w:tcPr>
            <w:tcW w:w="2552" w:type="dxa"/>
          </w:tcPr>
          <w:p w14:paraId="14768A79" w14:textId="77777777" w:rsidR="00F47A7C" w:rsidRPr="00783CA0" w:rsidRDefault="00F47A7C" w:rsidP="00BB3696">
            <w:pPr>
              <w:spacing w:before="0" w:line="240" w:lineRule="auto"/>
              <w:ind w:left="0"/>
              <w:rPr>
                <w:bCs/>
                <w:i/>
              </w:rPr>
            </w:pPr>
            <w:r w:rsidRPr="00783CA0">
              <w:rPr>
                <w:bCs/>
                <w:i/>
              </w:rPr>
              <w:t>Come codice prestazione nr. 1</w:t>
            </w:r>
          </w:p>
        </w:tc>
        <w:tc>
          <w:tcPr>
            <w:tcW w:w="567" w:type="dxa"/>
          </w:tcPr>
          <w:p w14:paraId="22AB0BD1" w14:textId="77777777" w:rsidR="00F47A7C" w:rsidRPr="00783CA0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 w:rsidRPr="00783CA0">
              <w:rPr>
                <w:bCs/>
                <w:i/>
              </w:rPr>
              <w:t>AN</w:t>
            </w:r>
          </w:p>
        </w:tc>
        <w:tc>
          <w:tcPr>
            <w:tcW w:w="567" w:type="dxa"/>
          </w:tcPr>
          <w:p w14:paraId="16F10BD2" w14:textId="44E165B0" w:rsidR="00F47A7C" w:rsidRPr="00783CA0" w:rsidRDefault="007A058F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440</w:t>
            </w:r>
          </w:p>
        </w:tc>
        <w:tc>
          <w:tcPr>
            <w:tcW w:w="567" w:type="dxa"/>
          </w:tcPr>
          <w:p w14:paraId="385F484A" w14:textId="43A728F0" w:rsidR="00F47A7C" w:rsidRPr="00783CA0" w:rsidRDefault="007A058F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448</w:t>
            </w:r>
          </w:p>
        </w:tc>
        <w:tc>
          <w:tcPr>
            <w:tcW w:w="1134" w:type="dxa"/>
          </w:tcPr>
          <w:p w14:paraId="3A64FFEC" w14:textId="16D1B6FA" w:rsidR="00F47A7C" w:rsidRPr="00783CA0" w:rsidRDefault="007A058F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9</w:t>
            </w:r>
          </w:p>
        </w:tc>
        <w:tc>
          <w:tcPr>
            <w:tcW w:w="1134" w:type="dxa"/>
          </w:tcPr>
          <w:p w14:paraId="4FBACDAF" w14:textId="77777777" w:rsidR="00F47A7C" w:rsidRPr="00783CA0" w:rsidRDefault="00F47A7C" w:rsidP="00BB3696">
            <w:pPr>
              <w:spacing w:before="0" w:line="240" w:lineRule="auto"/>
              <w:ind w:left="0"/>
              <w:jc w:val="center"/>
              <w:rPr>
                <w:bCs/>
                <w:i/>
              </w:rPr>
            </w:pPr>
          </w:p>
        </w:tc>
        <w:tc>
          <w:tcPr>
            <w:tcW w:w="850" w:type="dxa"/>
          </w:tcPr>
          <w:p w14:paraId="4C71A151" w14:textId="77777777" w:rsidR="00F47A7C" w:rsidRPr="00783CA0" w:rsidRDefault="00F47A7C" w:rsidP="00BB3696">
            <w:pPr>
              <w:spacing w:before="0" w:line="240" w:lineRule="auto"/>
              <w:ind w:left="0"/>
              <w:jc w:val="center"/>
              <w:rPr>
                <w:bCs/>
                <w:i/>
              </w:rPr>
            </w:pPr>
          </w:p>
        </w:tc>
      </w:tr>
      <w:tr w:rsidR="00F47A7C" w:rsidRPr="008663CD" w14:paraId="4BAAEAEB" w14:textId="77777777" w:rsidTr="00BB3696">
        <w:trPr>
          <w:cantSplit/>
        </w:trPr>
        <w:tc>
          <w:tcPr>
            <w:tcW w:w="2338" w:type="dxa"/>
          </w:tcPr>
          <w:p w14:paraId="33797599" w14:textId="77777777" w:rsidR="00F47A7C" w:rsidRPr="00783CA0" w:rsidRDefault="00F47A7C" w:rsidP="00BB3696">
            <w:pPr>
              <w:spacing w:before="80" w:line="240" w:lineRule="auto"/>
              <w:ind w:left="0"/>
              <w:rPr>
                <w:bCs/>
                <w:i/>
              </w:rPr>
            </w:pPr>
            <w:r w:rsidRPr="00783CA0">
              <w:rPr>
                <w:bCs/>
                <w:i/>
              </w:rPr>
              <w:t>Codice sinonimo prestazione nr 3.</w:t>
            </w:r>
          </w:p>
        </w:tc>
        <w:tc>
          <w:tcPr>
            <w:tcW w:w="2552" w:type="dxa"/>
          </w:tcPr>
          <w:p w14:paraId="55A1323E" w14:textId="77777777" w:rsidR="00F47A7C" w:rsidRPr="00783CA0" w:rsidRDefault="00F47A7C" w:rsidP="00BB3696">
            <w:pPr>
              <w:spacing w:before="0" w:line="240" w:lineRule="auto"/>
              <w:ind w:left="0"/>
              <w:rPr>
                <w:bCs/>
                <w:i/>
              </w:rPr>
            </w:pPr>
            <w:r w:rsidRPr="00783CA0">
              <w:rPr>
                <w:bCs/>
                <w:i/>
              </w:rPr>
              <w:t>Come codice sinonimo prestazione nr. 1</w:t>
            </w:r>
          </w:p>
        </w:tc>
        <w:tc>
          <w:tcPr>
            <w:tcW w:w="567" w:type="dxa"/>
          </w:tcPr>
          <w:p w14:paraId="24114F30" w14:textId="77777777" w:rsidR="00F47A7C" w:rsidRPr="00783CA0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 w:rsidRPr="00783CA0">
              <w:rPr>
                <w:bCs/>
                <w:i/>
              </w:rPr>
              <w:t>AN</w:t>
            </w:r>
          </w:p>
        </w:tc>
        <w:tc>
          <w:tcPr>
            <w:tcW w:w="567" w:type="dxa"/>
          </w:tcPr>
          <w:p w14:paraId="4717B609" w14:textId="73316726" w:rsidR="00F47A7C" w:rsidRPr="00783CA0" w:rsidRDefault="007A058F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449</w:t>
            </w:r>
          </w:p>
        </w:tc>
        <w:tc>
          <w:tcPr>
            <w:tcW w:w="567" w:type="dxa"/>
          </w:tcPr>
          <w:p w14:paraId="73AF49B0" w14:textId="1C2E5B2A" w:rsidR="00F47A7C" w:rsidRPr="00783CA0" w:rsidRDefault="007A058F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455</w:t>
            </w:r>
          </w:p>
        </w:tc>
        <w:tc>
          <w:tcPr>
            <w:tcW w:w="1134" w:type="dxa"/>
          </w:tcPr>
          <w:p w14:paraId="26AADDA6" w14:textId="77777777" w:rsidR="00F47A7C" w:rsidRPr="00783CA0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 w:rsidRPr="00783CA0">
              <w:rPr>
                <w:bCs/>
                <w:i/>
              </w:rPr>
              <w:t>7</w:t>
            </w:r>
          </w:p>
        </w:tc>
        <w:tc>
          <w:tcPr>
            <w:tcW w:w="1134" w:type="dxa"/>
          </w:tcPr>
          <w:p w14:paraId="0405F4C3" w14:textId="77777777" w:rsidR="00F47A7C" w:rsidRPr="00783CA0" w:rsidRDefault="00F47A7C" w:rsidP="00BB3696">
            <w:pPr>
              <w:spacing w:before="0" w:line="240" w:lineRule="auto"/>
              <w:ind w:left="0"/>
              <w:jc w:val="center"/>
              <w:rPr>
                <w:bCs/>
                <w:i/>
              </w:rPr>
            </w:pPr>
          </w:p>
        </w:tc>
        <w:tc>
          <w:tcPr>
            <w:tcW w:w="850" w:type="dxa"/>
          </w:tcPr>
          <w:p w14:paraId="738B8CF1" w14:textId="77777777" w:rsidR="00F47A7C" w:rsidRPr="00783CA0" w:rsidRDefault="00F47A7C" w:rsidP="00BB3696">
            <w:pPr>
              <w:spacing w:before="0" w:line="240" w:lineRule="auto"/>
              <w:ind w:left="0"/>
              <w:jc w:val="center"/>
              <w:rPr>
                <w:bCs/>
                <w:i/>
              </w:rPr>
            </w:pPr>
          </w:p>
        </w:tc>
      </w:tr>
      <w:tr w:rsidR="00F47A7C" w:rsidRPr="008663CD" w14:paraId="064C9F96" w14:textId="77777777" w:rsidTr="00BB3696">
        <w:trPr>
          <w:cantSplit/>
        </w:trPr>
        <w:tc>
          <w:tcPr>
            <w:tcW w:w="2338" w:type="dxa"/>
          </w:tcPr>
          <w:p w14:paraId="77030C77" w14:textId="77777777" w:rsidR="00F47A7C" w:rsidRPr="00783CA0" w:rsidRDefault="00F47A7C" w:rsidP="00BB3696">
            <w:pPr>
              <w:spacing w:before="80" w:line="240" w:lineRule="auto"/>
              <w:ind w:left="0"/>
              <w:rPr>
                <w:bCs/>
                <w:i/>
              </w:rPr>
            </w:pPr>
            <w:r w:rsidRPr="00783CA0">
              <w:rPr>
                <w:bCs/>
                <w:i/>
              </w:rPr>
              <w:t>Quantità prestazione nr. 3</w:t>
            </w:r>
          </w:p>
        </w:tc>
        <w:tc>
          <w:tcPr>
            <w:tcW w:w="2552" w:type="dxa"/>
          </w:tcPr>
          <w:p w14:paraId="4B021BEE" w14:textId="77777777" w:rsidR="00F47A7C" w:rsidRPr="00783CA0" w:rsidRDefault="00F47A7C" w:rsidP="00BB3696">
            <w:pPr>
              <w:spacing w:before="0" w:line="240" w:lineRule="auto"/>
              <w:ind w:left="0"/>
              <w:rPr>
                <w:bCs/>
                <w:i/>
              </w:rPr>
            </w:pPr>
            <w:r w:rsidRPr="00783CA0">
              <w:rPr>
                <w:bCs/>
                <w:i/>
              </w:rPr>
              <w:t>Come quantità prestazione nr. 1</w:t>
            </w:r>
          </w:p>
        </w:tc>
        <w:tc>
          <w:tcPr>
            <w:tcW w:w="567" w:type="dxa"/>
          </w:tcPr>
          <w:p w14:paraId="2AF6461D" w14:textId="77777777" w:rsidR="00F47A7C" w:rsidRPr="00783CA0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 w:rsidRPr="00783CA0">
              <w:rPr>
                <w:bCs/>
                <w:i/>
              </w:rPr>
              <w:t>N</w:t>
            </w:r>
          </w:p>
        </w:tc>
        <w:tc>
          <w:tcPr>
            <w:tcW w:w="567" w:type="dxa"/>
          </w:tcPr>
          <w:p w14:paraId="44EC9968" w14:textId="68A33A83" w:rsidR="00F47A7C" w:rsidRPr="00783CA0" w:rsidRDefault="007A058F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456</w:t>
            </w:r>
          </w:p>
        </w:tc>
        <w:tc>
          <w:tcPr>
            <w:tcW w:w="567" w:type="dxa"/>
          </w:tcPr>
          <w:p w14:paraId="43C60093" w14:textId="46E76C76" w:rsidR="00F47A7C" w:rsidRPr="00783CA0" w:rsidRDefault="007A058F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457</w:t>
            </w:r>
          </w:p>
        </w:tc>
        <w:tc>
          <w:tcPr>
            <w:tcW w:w="1134" w:type="dxa"/>
          </w:tcPr>
          <w:p w14:paraId="1E10E06B" w14:textId="77777777" w:rsidR="00F47A7C" w:rsidRPr="00783CA0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 w:rsidRPr="00783CA0">
              <w:rPr>
                <w:bCs/>
                <w:i/>
              </w:rPr>
              <w:t>2</w:t>
            </w:r>
          </w:p>
        </w:tc>
        <w:tc>
          <w:tcPr>
            <w:tcW w:w="1134" w:type="dxa"/>
          </w:tcPr>
          <w:p w14:paraId="087E3A9F" w14:textId="77777777" w:rsidR="00F47A7C" w:rsidRPr="00783CA0" w:rsidRDefault="00F47A7C" w:rsidP="00BB3696">
            <w:pPr>
              <w:spacing w:before="0" w:line="240" w:lineRule="auto"/>
              <w:ind w:left="0"/>
              <w:jc w:val="center"/>
              <w:rPr>
                <w:bCs/>
                <w:i/>
              </w:rPr>
            </w:pPr>
          </w:p>
        </w:tc>
        <w:tc>
          <w:tcPr>
            <w:tcW w:w="850" w:type="dxa"/>
          </w:tcPr>
          <w:p w14:paraId="6D9B9FC1" w14:textId="77777777" w:rsidR="00F47A7C" w:rsidRPr="00783CA0" w:rsidRDefault="00F47A7C" w:rsidP="00BB3696">
            <w:pPr>
              <w:spacing w:before="0" w:line="240" w:lineRule="auto"/>
              <w:ind w:left="0"/>
              <w:jc w:val="center"/>
              <w:rPr>
                <w:bCs/>
                <w:i/>
              </w:rPr>
            </w:pPr>
          </w:p>
        </w:tc>
      </w:tr>
      <w:tr w:rsidR="00F47A7C" w:rsidRPr="008663CD" w14:paraId="05F23131" w14:textId="77777777" w:rsidTr="00BB3696">
        <w:trPr>
          <w:cantSplit/>
        </w:trPr>
        <w:tc>
          <w:tcPr>
            <w:tcW w:w="2338" w:type="dxa"/>
          </w:tcPr>
          <w:p w14:paraId="4492E355" w14:textId="77777777" w:rsidR="00F47A7C" w:rsidRPr="00783CA0" w:rsidRDefault="00F47A7C" w:rsidP="00BB3696">
            <w:pPr>
              <w:spacing w:before="80" w:line="240" w:lineRule="auto"/>
              <w:ind w:left="0"/>
              <w:rPr>
                <w:bCs/>
                <w:i/>
              </w:rPr>
            </w:pPr>
            <w:r w:rsidRPr="00783CA0">
              <w:rPr>
                <w:bCs/>
                <w:i/>
              </w:rPr>
              <w:t>Codice prestazione nr. 4</w:t>
            </w:r>
          </w:p>
        </w:tc>
        <w:tc>
          <w:tcPr>
            <w:tcW w:w="2552" w:type="dxa"/>
          </w:tcPr>
          <w:p w14:paraId="5228034D" w14:textId="77777777" w:rsidR="00F47A7C" w:rsidRPr="00783CA0" w:rsidRDefault="00F47A7C" w:rsidP="00BB3696">
            <w:pPr>
              <w:spacing w:before="0" w:line="240" w:lineRule="auto"/>
              <w:ind w:left="0"/>
              <w:rPr>
                <w:bCs/>
                <w:i/>
              </w:rPr>
            </w:pPr>
            <w:r w:rsidRPr="00783CA0">
              <w:rPr>
                <w:bCs/>
                <w:i/>
              </w:rPr>
              <w:t>Come codice prestazione nr. 1</w:t>
            </w:r>
          </w:p>
        </w:tc>
        <w:tc>
          <w:tcPr>
            <w:tcW w:w="567" w:type="dxa"/>
          </w:tcPr>
          <w:p w14:paraId="64138F7D" w14:textId="77777777" w:rsidR="00F47A7C" w:rsidRPr="00783CA0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 w:rsidRPr="00783CA0">
              <w:rPr>
                <w:bCs/>
                <w:i/>
              </w:rPr>
              <w:t>AN</w:t>
            </w:r>
          </w:p>
        </w:tc>
        <w:tc>
          <w:tcPr>
            <w:tcW w:w="567" w:type="dxa"/>
          </w:tcPr>
          <w:p w14:paraId="5D74AB8A" w14:textId="3A51D832" w:rsidR="00F47A7C" w:rsidRPr="00783CA0" w:rsidRDefault="007A058F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458</w:t>
            </w:r>
          </w:p>
        </w:tc>
        <w:tc>
          <w:tcPr>
            <w:tcW w:w="567" w:type="dxa"/>
          </w:tcPr>
          <w:p w14:paraId="5FE5B402" w14:textId="4957E21A" w:rsidR="00F47A7C" w:rsidRPr="00783CA0" w:rsidRDefault="007A058F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466</w:t>
            </w:r>
          </w:p>
        </w:tc>
        <w:tc>
          <w:tcPr>
            <w:tcW w:w="1134" w:type="dxa"/>
          </w:tcPr>
          <w:p w14:paraId="0A3799A1" w14:textId="2DC75A33" w:rsidR="00F47A7C" w:rsidRPr="00783CA0" w:rsidRDefault="007A058F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9</w:t>
            </w:r>
          </w:p>
        </w:tc>
        <w:tc>
          <w:tcPr>
            <w:tcW w:w="1134" w:type="dxa"/>
          </w:tcPr>
          <w:p w14:paraId="120D745B" w14:textId="77777777" w:rsidR="00F47A7C" w:rsidRPr="00783CA0" w:rsidRDefault="00F47A7C" w:rsidP="00BB3696">
            <w:pPr>
              <w:spacing w:before="0" w:line="240" w:lineRule="auto"/>
              <w:ind w:left="0"/>
              <w:jc w:val="center"/>
              <w:rPr>
                <w:bCs/>
                <w:i/>
              </w:rPr>
            </w:pPr>
          </w:p>
        </w:tc>
        <w:tc>
          <w:tcPr>
            <w:tcW w:w="850" w:type="dxa"/>
          </w:tcPr>
          <w:p w14:paraId="293589BF" w14:textId="77777777" w:rsidR="00F47A7C" w:rsidRPr="00783CA0" w:rsidRDefault="00F47A7C" w:rsidP="00BB3696">
            <w:pPr>
              <w:spacing w:before="0" w:line="240" w:lineRule="auto"/>
              <w:ind w:left="0"/>
              <w:jc w:val="center"/>
              <w:rPr>
                <w:bCs/>
                <w:i/>
              </w:rPr>
            </w:pPr>
          </w:p>
        </w:tc>
      </w:tr>
      <w:tr w:rsidR="00F47A7C" w:rsidRPr="008663CD" w14:paraId="645F8974" w14:textId="77777777" w:rsidTr="00BB3696">
        <w:trPr>
          <w:cantSplit/>
        </w:trPr>
        <w:tc>
          <w:tcPr>
            <w:tcW w:w="2338" w:type="dxa"/>
          </w:tcPr>
          <w:p w14:paraId="3755DF3F" w14:textId="77777777" w:rsidR="00F47A7C" w:rsidRPr="00783CA0" w:rsidRDefault="00F47A7C" w:rsidP="00BB3696">
            <w:pPr>
              <w:spacing w:before="80" w:line="240" w:lineRule="auto"/>
              <w:ind w:left="0"/>
              <w:rPr>
                <w:bCs/>
                <w:i/>
              </w:rPr>
            </w:pPr>
            <w:r w:rsidRPr="00783CA0">
              <w:rPr>
                <w:bCs/>
                <w:i/>
              </w:rPr>
              <w:t>Codice sinonimo prestazione nr 4.</w:t>
            </w:r>
          </w:p>
        </w:tc>
        <w:tc>
          <w:tcPr>
            <w:tcW w:w="2552" w:type="dxa"/>
          </w:tcPr>
          <w:p w14:paraId="7462416F" w14:textId="77777777" w:rsidR="00F47A7C" w:rsidRPr="00783CA0" w:rsidRDefault="00F47A7C" w:rsidP="00BB3696">
            <w:pPr>
              <w:spacing w:before="0" w:line="240" w:lineRule="auto"/>
              <w:ind w:left="0"/>
              <w:rPr>
                <w:bCs/>
                <w:i/>
              </w:rPr>
            </w:pPr>
            <w:r w:rsidRPr="00783CA0">
              <w:rPr>
                <w:bCs/>
                <w:i/>
              </w:rPr>
              <w:t>Come codice sinonimo prestazione nr. 1</w:t>
            </w:r>
          </w:p>
        </w:tc>
        <w:tc>
          <w:tcPr>
            <w:tcW w:w="567" w:type="dxa"/>
          </w:tcPr>
          <w:p w14:paraId="78753F73" w14:textId="77777777" w:rsidR="00F47A7C" w:rsidRPr="00783CA0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 w:rsidRPr="00783CA0">
              <w:rPr>
                <w:bCs/>
                <w:i/>
              </w:rPr>
              <w:t>AN</w:t>
            </w:r>
          </w:p>
        </w:tc>
        <w:tc>
          <w:tcPr>
            <w:tcW w:w="567" w:type="dxa"/>
          </w:tcPr>
          <w:p w14:paraId="45100FFE" w14:textId="70243476" w:rsidR="00F47A7C" w:rsidRPr="00783CA0" w:rsidRDefault="007A058F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467</w:t>
            </w:r>
          </w:p>
        </w:tc>
        <w:tc>
          <w:tcPr>
            <w:tcW w:w="567" w:type="dxa"/>
          </w:tcPr>
          <w:p w14:paraId="14426ECC" w14:textId="2251F0AB" w:rsidR="00F47A7C" w:rsidRPr="00783CA0" w:rsidRDefault="007A058F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473</w:t>
            </w:r>
          </w:p>
        </w:tc>
        <w:tc>
          <w:tcPr>
            <w:tcW w:w="1134" w:type="dxa"/>
          </w:tcPr>
          <w:p w14:paraId="53A154AF" w14:textId="77777777" w:rsidR="00F47A7C" w:rsidRPr="00783CA0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 w:rsidRPr="00783CA0">
              <w:rPr>
                <w:bCs/>
                <w:i/>
              </w:rPr>
              <w:t>7</w:t>
            </w:r>
          </w:p>
        </w:tc>
        <w:tc>
          <w:tcPr>
            <w:tcW w:w="1134" w:type="dxa"/>
          </w:tcPr>
          <w:p w14:paraId="6F3AAFD6" w14:textId="77777777" w:rsidR="00F47A7C" w:rsidRPr="00783CA0" w:rsidRDefault="00F47A7C" w:rsidP="00BB3696">
            <w:pPr>
              <w:spacing w:before="0" w:line="240" w:lineRule="auto"/>
              <w:ind w:left="0"/>
              <w:jc w:val="center"/>
              <w:rPr>
                <w:bCs/>
                <w:i/>
              </w:rPr>
            </w:pPr>
          </w:p>
        </w:tc>
        <w:tc>
          <w:tcPr>
            <w:tcW w:w="850" w:type="dxa"/>
          </w:tcPr>
          <w:p w14:paraId="3978A505" w14:textId="77777777" w:rsidR="00F47A7C" w:rsidRPr="00783CA0" w:rsidRDefault="00F47A7C" w:rsidP="00BB3696">
            <w:pPr>
              <w:spacing w:before="0" w:line="240" w:lineRule="auto"/>
              <w:ind w:left="0"/>
              <w:jc w:val="center"/>
              <w:rPr>
                <w:bCs/>
                <w:i/>
              </w:rPr>
            </w:pPr>
          </w:p>
        </w:tc>
      </w:tr>
      <w:tr w:rsidR="00F47A7C" w:rsidRPr="008663CD" w14:paraId="4704FD89" w14:textId="77777777" w:rsidTr="00BB3696">
        <w:trPr>
          <w:cantSplit/>
        </w:trPr>
        <w:tc>
          <w:tcPr>
            <w:tcW w:w="2338" w:type="dxa"/>
          </w:tcPr>
          <w:p w14:paraId="402922C6" w14:textId="77777777" w:rsidR="00F47A7C" w:rsidRPr="00783CA0" w:rsidRDefault="00F47A7C" w:rsidP="00BB3696">
            <w:pPr>
              <w:spacing w:before="80" w:line="240" w:lineRule="auto"/>
              <w:ind w:left="0"/>
              <w:rPr>
                <w:bCs/>
                <w:i/>
              </w:rPr>
            </w:pPr>
            <w:r w:rsidRPr="00783CA0">
              <w:rPr>
                <w:bCs/>
                <w:i/>
              </w:rPr>
              <w:t>Quantità prestazione nr. 4</w:t>
            </w:r>
          </w:p>
        </w:tc>
        <w:tc>
          <w:tcPr>
            <w:tcW w:w="2552" w:type="dxa"/>
          </w:tcPr>
          <w:p w14:paraId="0527D489" w14:textId="77777777" w:rsidR="00F47A7C" w:rsidRPr="00783CA0" w:rsidRDefault="00F47A7C" w:rsidP="00BB3696">
            <w:pPr>
              <w:spacing w:before="0" w:line="240" w:lineRule="auto"/>
              <w:ind w:left="0"/>
              <w:rPr>
                <w:bCs/>
                <w:i/>
              </w:rPr>
            </w:pPr>
            <w:r w:rsidRPr="00783CA0">
              <w:rPr>
                <w:bCs/>
                <w:i/>
              </w:rPr>
              <w:t>Come quantità prestazione nr. 1</w:t>
            </w:r>
          </w:p>
        </w:tc>
        <w:tc>
          <w:tcPr>
            <w:tcW w:w="567" w:type="dxa"/>
          </w:tcPr>
          <w:p w14:paraId="64112DA3" w14:textId="77777777" w:rsidR="00F47A7C" w:rsidRPr="00783CA0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 w:rsidRPr="00783CA0">
              <w:rPr>
                <w:bCs/>
                <w:i/>
              </w:rPr>
              <w:t>N</w:t>
            </w:r>
          </w:p>
        </w:tc>
        <w:tc>
          <w:tcPr>
            <w:tcW w:w="567" w:type="dxa"/>
          </w:tcPr>
          <w:p w14:paraId="0210A3F4" w14:textId="489A6610" w:rsidR="00F47A7C" w:rsidRPr="00783CA0" w:rsidRDefault="007A058F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474</w:t>
            </w:r>
          </w:p>
        </w:tc>
        <w:tc>
          <w:tcPr>
            <w:tcW w:w="567" w:type="dxa"/>
          </w:tcPr>
          <w:p w14:paraId="536E8408" w14:textId="164F0D8C" w:rsidR="00F47A7C" w:rsidRPr="00783CA0" w:rsidRDefault="007A058F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475</w:t>
            </w:r>
          </w:p>
        </w:tc>
        <w:tc>
          <w:tcPr>
            <w:tcW w:w="1134" w:type="dxa"/>
          </w:tcPr>
          <w:p w14:paraId="51CC102F" w14:textId="77777777" w:rsidR="00F47A7C" w:rsidRPr="00783CA0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 w:rsidRPr="00783CA0">
              <w:rPr>
                <w:bCs/>
                <w:i/>
              </w:rPr>
              <w:t>2</w:t>
            </w:r>
          </w:p>
        </w:tc>
        <w:tc>
          <w:tcPr>
            <w:tcW w:w="1134" w:type="dxa"/>
          </w:tcPr>
          <w:p w14:paraId="1C95AD6C" w14:textId="77777777" w:rsidR="00F47A7C" w:rsidRPr="00783CA0" w:rsidRDefault="00F47A7C" w:rsidP="00BB3696">
            <w:pPr>
              <w:spacing w:before="0" w:line="240" w:lineRule="auto"/>
              <w:ind w:left="0"/>
              <w:jc w:val="center"/>
              <w:rPr>
                <w:bCs/>
                <w:i/>
              </w:rPr>
            </w:pPr>
          </w:p>
        </w:tc>
        <w:tc>
          <w:tcPr>
            <w:tcW w:w="850" w:type="dxa"/>
          </w:tcPr>
          <w:p w14:paraId="352AD39D" w14:textId="77777777" w:rsidR="00F47A7C" w:rsidRPr="00783CA0" w:rsidRDefault="00F47A7C" w:rsidP="00BB3696">
            <w:pPr>
              <w:spacing w:before="0" w:line="240" w:lineRule="auto"/>
              <w:ind w:left="0"/>
              <w:jc w:val="center"/>
              <w:rPr>
                <w:bCs/>
                <w:i/>
              </w:rPr>
            </w:pPr>
          </w:p>
        </w:tc>
      </w:tr>
      <w:tr w:rsidR="00F47A7C" w:rsidRPr="008663CD" w14:paraId="25D94B9D" w14:textId="77777777" w:rsidTr="00BB3696">
        <w:trPr>
          <w:cantSplit/>
        </w:trPr>
        <w:tc>
          <w:tcPr>
            <w:tcW w:w="2338" w:type="dxa"/>
          </w:tcPr>
          <w:p w14:paraId="257F3FE5" w14:textId="77777777" w:rsidR="00F47A7C" w:rsidRPr="00783CA0" w:rsidRDefault="00F47A7C" w:rsidP="00BB3696">
            <w:pPr>
              <w:spacing w:before="80" w:line="240" w:lineRule="auto"/>
              <w:ind w:left="0"/>
              <w:rPr>
                <w:bCs/>
                <w:i/>
              </w:rPr>
            </w:pPr>
            <w:r w:rsidRPr="00783CA0">
              <w:rPr>
                <w:bCs/>
                <w:i/>
              </w:rPr>
              <w:t>Codice prestazione nr. 5</w:t>
            </w:r>
          </w:p>
        </w:tc>
        <w:tc>
          <w:tcPr>
            <w:tcW w:w="2552" w:type="dxa"/>
          </w:tcPr>
          <w:p w14:paraId="1DC306D7" w14:textId="77777777" w:rsidR="00F47A7C" w:rsidRPr="00783CA0" w:rsidRDefault="00F47A7C" w:rsidP="00BB3696">
            <w:pPr>
              <w:spacing w:before="0" w:line="240" w:lineRule="auto"/>
              <w:ind w:left="0"/>
              <w:rPr>
                <w:bCs/>
                <w:i/>
              </w:rPr>
            </w:pPr>
            <w:r w:rsidRPr="00783CA0">
              <w:rPr>
                <w:bCs/>
                <w:i/>
              </w:rPr>
              <w:t>Come codice prestazione nr. 1</w:t>
            </w:r>
          </w:p>
        </w:tc>
        <w:tc>
          <w:tcPr>
            <w:tcW w:w="567" w:type="dxa"/>
          </w:tcPr>
          <w:p w14:paraId="5DEA26FE" w14:textId="77777777" w:rsidR="00F47A7C" w:rsidRPr="00783CA0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 w:rsidRPr="00783CA0">
              <w:rPr>
                <w:bCs/>
                <w:i/>
              </w:rPr>
              <w:t>AN</w:t>
            </w:r>
          </w:p>
        </w:tc>
        <w:tc>
          <w:tcPr>
            <w:tcW w:w="567" w:type="dxa"/>
          </w:tcPr>
          <w:p w14:paraId="7AE6C3A6" w14:textId="08ECA05A" w:rsidR="00F47A7C" w:rsidRPr="00783CA0" w:rsidRDefault="007A058F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476</w:t>
            </w:r>
          </w:p>
        </w:tc>
        <w:tc>
          <w:tcPr>
            <w:tcW w:w="567" w:type="dxa"/>
          </w:tcPr>
          <w:p w14:paraId="01ECAE4C" w14:textId="4C3B5919" w:rsidR="00F47A7C" w:rsidRPr="00783CA0" w:rsidRDefault="007A058F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484</w:t>
            </w:r>
          </w:p>
        </w:tc>
        <w:tc>
          <w:tcPr>
            <w:tcW w:w="1134" w:type="dxa"/>
          </w:tcPr>
          <w:p w14:paraId="6FE737CE" w14:textId="0B49D18C" w:rsidR="00F47A7C" w:rsidRPr="00783CA0" w:rsidRDefault="007A058F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9</w:t>
            </w:r>
          </w:p>
        </w:tc>
        <w:tc>
          <w:tcPr>
            <w:tcW w:w="1134" w:type="dxa"/>
          </w:tcPr>
          <w:p w14:paraId="1454BB66" w14:textId="77777777" w:rsidR="00F47A7C" w:rsidRPr="00783CA0" w:rsidRDefault="00F47A7C" w:rsidP="00BB3696">
            <w:pPr>
              <w:spacing w:before="0" w:line="240" w:lineRule="auto"/>
              <w:ind w:left="0"/>
              <w:jc w:val="center"/>
              <w:rPr>
                <w:bCs/>
                <w:i/>
              </w:rPr>
            </w:pPr>
          </w:p>
        </w:tc>
        <w:tc>
          <w:tcPr>
            <w:tcW w:w="850" w:type="dxa"/>
          </w:tcPr>
          <w:p w14:paraId="11A5EF48" w14:textId="77777777" w:rsidR="00F47A7C" w:rsidRPr="00783CA0" w:rsidRDefault="00F47A7C" w:rsidP="00BB3696">
            <w:pPr>
              <w:spacing w:before="0" w:line="240" w:lineRule="auto"/>
              <w:ind w:left="0"/>
              <w:jc w:val="center"/>
              <w:rPr>
                <w:bCs/>
                <w:i/>
              </w:rPr>
            </w:pPr>
          </w:p>
        </w:tc>
      </w:tr>
      <w:tr w:rsidR="00F47A7C" w:rsidRPr="008663CD" w14:paraId="07B70CBA" w14:textId="77777777" w:rsidTr="00BB3696">
        <w:trPr>
          <w:cantSplit/>
        </w:trPr>
        <w:tc>
          <w:tcPr>
            <w:tcW w:w="2338" w:type="dxa"/>
          </w:tcPr>
          <w:p w14:paraId="1C369131" w14:textId="77777777" w:rsidR="00F47A7C" w:rsidRPr="00783CA0" w:rsidRDefault="00F47A7C" w:rsidP="00BB3696">
            <w:pPr>
              <w:spacing w:before="80" w:line="240" w:lineRule="auto"/>
              <w:ind w:left="0"/>
              <w:rPr>
                <w:bCs/>
                <w:i/>
              </w:rPr>
            </w:pPr>
            <w:r w:rsidRPr="00783CA0">
              <w:rPr>
                <w:bCs/>
                <w:i/>
              </w:rPr>
              <w:t>Codice sinonimo prestazione nr 5.</w:t>
            </w:r>
          </w:p>
        </w:tc>
        <w:tc>
          <w:tcPr>
            <w:tcW w:w="2552" w:type="dxa"/>
          </w:tcPr>
          <w:p w14:paraId="746CBF64" w14:textId="77777777" w:rsidR="00F47A7C" w:rsidRPr="00783CA0" w:rsidRDefault="00F47A7C" w:rsidP="00BB3696">
            <w:pPr>
              <w:spacing w:before="0" w:line="240" w:lineRule="auto"/>
              <w:ind w:left="0"/>
              <w:rPr>
                <w:bCs/>
                <w:i/>
              </w:rPr>
            </w:pPr>
            <w:r w:rsidRPr="00783CA0">
              <w:rPr>
                <w:bCs/>
                <w:i/>
              </w:rPr>
              <w:t>Come codice sinonimo prestazione nr. 1</w:t>
            </w:r>
          </w:p>
        </w:tc>
        <w:tc>
          <w:tcPr>
            <w:tcW w:w="567" w:type="dxa"/>
          </w:tcPr>
          <w:p w14:paraId="0AF7612F" w14:textId="77777777" w:rsidR="00F47A7C" w:rsidRPr="00783CA0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 w:rsidRPr="00783CA0">
              <w:rPr>
                <w:bCs/>
                <w:i/>
              </w:rPr>
              <w:t>AN</w:t>
            </w:r>
          </w:p>
        </w:tc>
        <w:tc>
          <w:tcPr>
            <w:tcW w:w="567" w:type="dxa"/>
          </w:tcPr>
          <w:p w14:paraId="4F57F34F" w14:textId="29B831C4" w:rsidR="00F47A7C" w:rsidRPr="00783CA0" w:rsidRDefault="007A058F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485</w:t>
            </w:r>
          </w:p>
        </w:tc>
        <w:tc>
          <w:tcPr>
            <w:tcW w:w="567" w:type="dxa"/>
          </w:tcPr>
          <w:p w14:paraId="7C1DF01E" w14:textId="09D6BDE4" w:rsidR="00F47A7C" w:rsidRPr="00783CA0" w:rsidRDefault="007A058F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491</w:t>
            </w:r>
          </w:p>
        </w:tc>
        <w:tc>
          <w:tcPr>
            <w:tcW w:w="1134" w:type="dxa"/>
          </w:tcPr>
          <w:p w14:paraId="2391A79C" w14:textId="77777777" w:rsidR="00F47A7C" w:rsidRPr="00783CA0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 w:rsidRPr="00783CA0">
              <w:rPr>
                <w:bCs/>
                <w:i/>
              </w:rPr>
              <w:t>7</w:t>
            </w:r>
          </w:p>
        </w:tc>
        <w:tc>
          <w:tcPr>
            <w:tcW w:w="1134" w:type="dxa"/>
          </w:tcPr>
          <w:p w14:paraId="25D7D720" w14:textId="77777777" w:rsidR="00F47A7C" w:rsidRPr="00783CA0" w:rsidRDefault="00F47A7C" w:rsidP="00BB3696">
            <w:pPr>
              <w:spacing w:before="0" w:line="240" w:lineRule="auto"/>
              <w:ind w:left="0"/>
              <w:jc w:val="center"/>
              <w:rPr>
                <w:bCs/>
                <w:i/>
              </w:rPr>
            </w:pPr>
          </w:p>
        </w:tc>
        <w:tc>
          <w:tcPr>
            <w:tcW w:w="850" w:type="dxa"/>
          </w:tcPr>
          <w:p w14:paraId="6464BD17" w14:textId="77777777" w:rsidR="00F47A7C" w:rsidRPr="00783CA0" w:rsidRDefault="00F47A7C" w:rsidP="00BB3696">
            <w:pPr>
              <w:spacing w:before="0" w:line="240" w:lineRule="auto"/>
              <w:ind w:left="0"/>
              <w:jc w:val="center"/>
              <w:rPr>
                <w:bCs/>
                <w:i/>
              </w:rPr>
            </w:pPr>
          </w:p>
        </w:tc>
      </w:tr>
      <w:tr w:rsidR="00F47A7C" w:rsidRPr="008663CD" w14:paraId="20488B5F" w14:textId="77777777" w:rsidTr="00BB3696">
        <w:trPr>
          <w:cantSplit/>
        </w:trPr>
        <w:tc>
          <w:tcPr>
            <w:tcW w:w="2338" w:type="dxa"/>
          </w:tcPr>
          <w:p w14:paraId="146FE83B" w14:textId="77777777" w:rsidR="00F47A7C" w:rsidRPr="00783CA0" w:rsidRDefault="00F47A7C" w:rsidP="00BB3696">
            <w:pPr>
              <w:spacing w:before="80" w:line="240" w:lineRule="auto"/>
              <w:ind w:left="0"/>
              <w:rPr>
                <w:bCs/>
                <w:i/>
              </w:rPr>
            </w:pPr>
            <w:r w:rsidRPr="00783CA0">
              <w:rPr>
                <w:bCs/>
                <w:i/>
              </w:rPr>
              <w:t>Quantità prestazione nr. 5</w:t>
            </w:r>
          </w:p>
        </w:tc>
        <w:tc>
          <w:tcPr>
            <w:tcW w:w="2552" w:type="dxa"/>
          </w:tcPr>
          <w:p w14:paraId="242CDCCD" w14:textId="77777777" w:rsidR="00F47A7C" w:rsidRPr="00783CA0" w:rsidRDefault="00F47A7C" w:rsidP="00BB3696">
            <w:pPr>
              <w:spacing w:before="0" w:line="240" w:lineRule="auto"/>
              <w:ind w:left="0"/>
              <w:rPr>
                <w:bCs/>
                <w:i/>
              </w:rPr>
            </w:pPr>
            <w:r w:rsidRPr="00783CA0">
              <w:rPr>
                <w:bCs/>
                <w:i/>
              </w:rPr>
              <w:t>Come quantità prestazione nr. 1</w:t>
            </w:r>
          </w:p>
        </w:tc>
        <w:tc>
          <w:tcPr>
            <w:tcW w:w="567" w:type="dxa"/>
          </w:tcPr>
          <w:p w14:paraId="681F753E" w14:textId="77777777" w:rsidR="00F47A7C" w:rsidRPr="00783CA0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 w:rsidRPr="00783CA0">
              <w:rPr>
                <w:bCs/>
                <w:i/>
              </w:rPr>
              <w:t>N</w:t>
            </w:r>
          </w:p>
        </w:tc>
        <w:tc>
          <w:tcPr>
            <w:tcW w:w="567" w:type="dxa"/>
          </w:tcPr>
          <w:p w14:paraId="19E1C463" w14:textId="28379309" w:rsidR="00F47A7C" w:rsidRPr="00783CA0" w:rsidRDefault="007A058F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492</w:t>
            </w:r>
          </w:p>
        </w:tc>
        <w:tc>
          <w:tcPr>
            <w:tcW w:w="567" w:type="dxa"/>
          </w:tcPr>
          <w:p w14:paraId="0537BCEC" w14:textId="593B371A" w:rsidR="00F47A7C" w:rsidRPr="00783CA0" w:rsidRDefault="007A058F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493</w:t>
            </w:r>
          </w:p>
        </w:tc>
        <w:tc>
          <w:tcPr>
            <w:tcW w:w="1134" w:type="dxa"/>
          </w:tcPr>
          <w:p w14:paraId="46574AA1" w14:textId="77777777" w:rsidR="00F47A7C" w:rsidRPr="00783CA0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 w:rsidRPr="00783CA0">
              <w:rPr>
                <w:bCs/>
                <w:i/>
              </w:rPr>
              <w:t>2</w:t>
            </w:r>
          </w:p>
        </w:tc>
        <w:tc>
          <w:tcPr>
            <w:tcW w:w="1134" w:type="dxa"/>
          </w:tcPr>
          <w:p w14:paraId="1DD6D25D" w14:textId="77777777" w:rsidR="00F47A7C" w:rsidRPr="00783CA0" w:rsidRDefault="00F47A7C" w:rsidP="00BB3696">
            <w:pPr>
              <w:spacing w:before="0" w:line="240" w:lineRule="auto"/>
              <w:ind w:left="0"/>
              <w:jc w:val="center"/>
              <w:rPr>
                <w:bCs/>
                <w:i/>
              </w:rPr>
            </w:pPr>
          </w:p>
        </w:tc>
        <w:tc>
          <w:tcPr>
            <w:tcW w:w="850" w:type="dxa"/>
          </w:tcPr>
          <w:p w14:paraId="55510563" w14:textId="77777777" w:rsidR="00F47A7C" w:rsidRPr="00783CA0" w:rsidRDefault="00F47A7C" w:rsidP="00BB3696">
            <w:pPr>
              <w:spacing w:before="0" w:line="240" w:lineRule="auto"/>
              <w:ind w:left="0"/>
              <w:jc w:val="center"/>
              <w:rPr>
                <w:bCs/>
                <w:i/>
              </w:rPr>
            </w:pPr>
          </w:p>
        </w:tc>
      </w:tr>
      <w:tr w:rsidR="00F47A7C" w:rsidRPr="008663CD" w14:paraId="3F69284C" w14:textId="77777777" w:rsidTr="00BB3696">
        <w:trPr>
          <w:cantSplit/>
        </w:trPr>
        <w:tc>
          <w:tcPr>
            <w:tcW w:w="2338" w:type="dxa"/>
          </w:tcPr>
          <w:p w14:paraId="1A177E47" w14:textId="77777777" w:rsidR="00F47A7C" w:rsidRPr="00783CA0" w:rsidRDefault="00F47A7C" w:rsidP="00BB3696">
            <w:pPr>
              <w:spacing w:before="80" w:line="240" w:lineRule="auto"/>
              <w:ind w:left="0"/>
              <w:rPr>
                <w:bCs/>
                <w:i/>
              </w:rPr>
            </w:pPr>
            <w:r w:rsidRPr="00783CA0">
              <w:rPr>
                <w:bCs/>
                <w:i/>
              </w:rPr>
              <w:t>Codice prestazione nr. 6</w:t>
            </w:r>
          </w:p>
        </w:tc>
        <w:tc>
          <w:tcPr>
            <w:tcW w:w="2552" w:type="dxa"/>
          </w:tcPr>
          <w:p w14:paraId="12541734" w14:textId="77777777" w:rsidR="00F47A7C" w:rsidRPr="00783CA0" w:rsidRDefault="00F47A7C" w:rsidP="00BB3696">
            <w:pPr>
              <w:spacing w:before="0" w:line="240" w:lineRule="auto"/>
              <w:ind w:left="0"/>
              <w:rPr>
                <w:bCs/>
                <w:i/>
              </w:rPr>
            </w:pPr>
            <w:r w:rsidRPr="00783CA0">
              <w:rPr>
                <w:bCs/>
                <w:i/>
              </w:rPr>
              <w:t>Come codice prestazione nr. 1</w:t>
            </w:r>
          </w:p>
        </w:tc>
        <w:tc>
          <w:tcPr>
            <w:tcW w:w="567" w:type="dxa"/>
          </w:tcPr>
          <w:p w14:paraId="3F0ADC37" w14:textId="77777777" w:rsidR="00F47A7C" w:rsidRPr="00783CA0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 w:rsidRPr="00783CA0">
              <w:rPr>
                <w:bCs/>
                <w:i/>
              </w:rPr>
              <w:t>AN</w:t>
            </w:r>
          </w:p>
        </w:tc>
        <w:tc>
          <w:tcPr>
            <w:tcW w:w="567" w:type="dxa"/>
          </w:tcPr>
          <w:p w14:paraId="1EAEF7E9" w14:textId="68F23C13" w:rsidR="00F47A7C" w:rsidRPr="00783CA0" w:rsidRDefault="007A058F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494</w:t>
            </w:r>
          </w:p>
        </w:tc>
        <w:tc>
          <w:tcPr>
            <w:tcW w:w="567" w:type="dxa"/>
          </w:tcPr>
          <w:p w14:paraId="39695586" w14:textId="503384AC" w:rsidR="00F47A7C" w:rsidRPr="00783CA0" w:rsidRDefault="007A058F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502</w:t>
            </w:r>
          </w:p>
        </w:tc>
        <w:tc>
          <w:tcPr>
            <w:tcW w:w="1134" w:type="dxa"/>
          </w:tcPr>
          <w:p w14:paraId="1902D225" w14:textId="386F6DE8" w:rsidR="00F47A7C" w:rsidRPr="00783CA0" w:rsidRDefault="007A058F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9</w:t>
            </w:r>
          </w:p>
        </w:tc>
        <w:tc>
          <w:tcPr>
            <w:tcW w:w="1134" w:type="dxa"/>
          </w:tcPr>
          <w:p w14:paraId="1C448E77" w14:textId="77777777" w:rsidR="00F47A7C" w:rsidRPr="00783CA0" w:rsidRDefault="00F47A7C" w:rsidP="00BB3696">
            <w:pPr>
              <w:spacing w:before="0" w:line="240" w:lineRule="auto"/>
              <w:ind w:left="0"/>
              <w:jc w:val="center"/>
              <w:rPr>
                <w:bCs/>
                <w:i/>
              </w:rPr>
            </w:pPr>
          </w:p>
        </w:tc>
        <w:tc>
          <w:tcPr>
            <w:tcW w:w="850" w:type="dxa"/>
          </w:tcPr>
          <w:p w14:paraId="0D1A277A" w14:textId="77777777" w:rsidR="00F47A7C" w:rsidRPr="00783CA0" w:rsidRDefault="00F47A7C" w:rsidP="00BB3696">
            <w:pPr>
              <w:spacing w:before="0" w:line="240" w:lineRule="auto"/>
              <w:ind w:left="0"/>
              <w:jc w:val="center"/>
              <w:rPr>
                <w:bCs/>
                <w:i/>
              </w:rPr>
            </w:pPr>
          </w:p>
        </w:tc>
      </w:tr>
      <w:tr w:rsidR="00F47A7C" w:rsidRPr="008663CD" w14:paraId="106F5FDF" w14:textId="77777777" w:rsidTr="00BB3696">
        <w:trPr>
          <w:cantSplit/>
        </w:trPr>
        <w:tc>
          <w:tcPr>
            <w:tcW w:w="2338" w:type="dxa"/>
          </w:tcPr>
          <w:p w14:paraId="403BAF32" w14:textId="77777777" w:rsidR="00F47A7C" w:rsidRPr="00783CA0" w:rsidRDefault="00F47A7C" w:rsidP="00BB3696">
            <w:pPr>
              <w:spacing w:before="80" w:line="240" w:lineRule="auto"/>
              <w:ind w:left="0"/>
              <w:rPr>
                <w:bCs/>
                <w:i/>
              </w:rPr>
            </w:pPr>
            <w:r w:rsidRPr="00783CA0">
              <w:rPr>
                <w:bCs/>
                <w:i/>
              </w:rPr>
              <w:t>Codice sinonimo prestazione nr 6.</w:t>
            </w:r>
          </w:p>
        </w:tc>
        <w:tc>
          <w:tcPr>
            <w:tcW w:w="2552" w:type="dxa"/>
          </w:tcPr>
          <w:p w14:paraId="4CBCE4DC" w14:textId="77777777" w:rsidR="00F47A7C" w:rsidRPr="00783CA0" w:rsidRDefault="00F47A7C" w:rsidP="00BB3696">
            <w:pPr>
              <w:spacing w:before="0" w:line="240" w:lineRule="auto"/>
              <w:ind w:left="0"/>
              <w:rPr>
                <w:bCs/>
                <w:i/>
              </w:rPr>
            </w:pPr>
            <w:r w:rsidRPr="00783CA0">
              <w:rPr>
                <w:bCs/>
                <w:i/>
              </w:rPr>
              <w:t>Come codice sinonimo prestazione nr. 1</w:t>
            </w:r>
          </w:p>
        </w:tc>
        <w:tc>
          <w:tcPr>
            <w:tcW w:w="567" w:type="dxa"/>
          </w:tcPr>
          <w:p w14:paraId="05A4A1A5" w14:textId="77777777" w:rsidR="00F47A7C" w:rsidRPr="00783CA0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 w:rsidRPr="00783CA0">
              <w:rPr>
                <w:bCs/>
                <w:i/>
              </w:rPr>
              <w:t>AN</w:t>
            </w:r>
          </w:p>
        </w:tc>
        <w:tc>
          <w:tcPr>
            <w:tcW w:w="567" w:type="dxa"/>
          </w:tcPr>
          <w:p w14:paraId="17D9E2A1" w14:textId="3610CF13" w:rsidR="00F47A7C" w:rsidRPr="00783CA0" w:rsidRDefault="007A058F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503</w:t>
            </w:r>
          </w:p>
        </w:tc>
        <w:tc>
          <w:tcPr>
            <w:tcW w:w="567" w:type="dxa"/>
          </w:tcPr>
          <w:p w14:paraId="1CD7E9FF" w14:textId="15C8CCEE" w:rsidR="00F47A7C" w:rsidRPr="00783CA0" w:rsidRDefault="007A058F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509</w:t>
            </w:r>
          </w:p>
        </w:tc>
        <w:tc>
          <w:tcPr>
            <w:tcW w:w="1134" w:type="dxa"/>
          </w:tcPr>
          <w:p w14:paraId="22389542" w14:textId="77777777" w:rsidR="00F47A7C" w:rsidRPr="00783CA0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 w:rsidRPr="00783CA0">
              <w:rPr>
                <w:bCs/>
                <w:i/>
              </w:rPr>
              <w:t>7</w:t>
            </w:r>
          </w:p>
        </w:tc>
        <w:tc>
          <w:tcPr>
            <w:tcW w:w="1134" w:type="dxa"/>
          </w:tcPr>
          <w:p w14:paraId="6FC2D29A" w14:textId="77777777" w:rsidR="00F47A7C" w:rsidRPr="00783CA0" w:rsidRDefault="00F47A7C" w:rsidP="00BB3696">
            <w:pPr>
              <w:spacing w:before="0" w:line="240" w:lineRule="auto"/>
              <w:ind w:left="0"/>
              <w:jc w:val="center"/>
              <w:rPr>
                <w:bCs/>
                <w:i/>
              </w:rPr>
            </w:pPr>
          </w:p>
        </w:tc>
        <w:tc>
          <w:tcPr>
            <w:tcW w:w="850" w:type="dxa"/>
          </w:tcPr>
          <w:p w14:paraId="20163EAE" w14:textId="77777777" w:rsidR="00F47A7C" w:rsidRPr="00783CA0" w:rsidRDefault="00F47A7C" w:rsidP="00BB3696">
            <w:pPr>
              <w:spacing w:before="0" w:line="240" w:lineRule="auto"/>
              <w:ind w:left="0"/>
              <w:jc w:val="center"/>
              <w:rPr>
                <w:bCs/>
                <w:i/>
              </w:rPr>
            </w:pPr>
          </w:p>
        </w:tc>
      </w:tr>
      <w:tr w:rsidR="00F47A7C" w:rsidRPr="008663CD" w14:paraId="255BC052" w14:textId="77777777" w:rsidTr="00BB3696">
        <w:trPr>
          <w:cantSplit/>
        </w:trPr>
        <w:tc>
          <w:tcPr>
            <w:tcW w:w="2338" w:type="dxa"/>
          </w:tcPr>
          <w:p w14:paraId="1BBDAC81" w14:textId="77777777" w:rsidR="00F47A7C" w:rsidRPr="00783CA0" w:rsidRDefault="00F47A7C" w:rsidP="00BB3696">
            <w:pPr>
              <w:spacing w:before="80" w:line="240" w:lineRule="auto"/>
              <w:ind w:left="0"/>
              <w:rPr>
                <w:bCs/>
                <w:i/>
              </w:rPr>
            </w:pPr>
            <w:r w:rsidRPr="00783CA0">
              <w:rPr>
                <w:bCs/>
                <w:i/>
              </w:rPr>
              <w:t>Quantità prestazione nr. 6</w:t>
            </w:r>
          </w:p>
        </w:tc>
        <w:tc>
          <w:tcPr>
            <w:tcW w:w="2552" w:type="dxa"/>
          </w:tcPr>
          <w:p w14:paraId="568F9712" w14:textId="77777777" w:rsidR="00F47A7C" w:rsidRPr="00783CA0" w:rsidRDefault="00F47A7C" w:rsidP="00BB3696">
            <w:pPr>
              <w:spacing w:before="0" w:line="240" w:lineRule="auto"/>
              <w:ind w:left="0"/>
              <w:rPr>
                <w:bCs/>
                <w:i/>
              </w:rPr>
            </w:pPr>
            <w:r w:rsidRPr="00783CA0">
              <w:rPr>
                <w:bCs/>
                <w:i/>
              </w:rPr>
              <w:t>Come quantità prestazione nr. 1</w:t>
            </w:r>
          </w:p>
        </w:tc>
        <w:tc>
          <w:tcPr>
            <w:tcW w:w="567" w:type="dxa"/>
          </w:tcPr>
          <w:p w14:paraId="5DA36EF2" w14:textId="77777777" w:rsidR="00F47A7C" w:rsidRPr="00783CA0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 w:rsidRPr="00783CA0">
              <w:rPr>
                <w:bCs/>
                <w:i/>
              </w:rPr>
              <w:t>N</w:t>
            </w:r>
          </w:p>
        </w:tc>
        <w:tc>
          <w:tcPr>
            <w:tcW w:w="567" w:type="dxa"/>
          </w:tcPr>
          <w:p w14:paraId="61E418D9" w14:textId="224BB534" w:rsidR="00F47A7C" w:rsidRPr="00783CA0" w:rsidRDefault="007A058F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510</w:t>
            </w:r>
          </w:p>
        </w:tc>
        <w:tc>
          <w:tcPr>
            <w:tcW w:w="567" w:type="dxa"/>
          </w:tcPr>
          <w:p w14:paraId="069A1BFF" w14:textId="71B32B87" w:rsidR="00F47A7C" w:rsidRPr="00783CA0" w:rsidRDefault="007A058F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511</w:t>
            </w:r>
          </w:p>
        </w:tc>
        <w:tc>
          <w:tcPr>
            <w:tcW w:w="1134" w:type="dxa"/>
          </w:tcPr>
          <w:p w14:paraId="6130ACF9" w14:textId="77777777" w:rsidR="00F47A7C" w:rsidRPr="00783CA0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 w:rsidRPr="00783CA0">
              <w:rPr>
                <w:bCs/>
                <w:i/>
              </w:rPr>
              <w:t>2</w:t>
            </w:r>
          </w:p>
        </w:tc>
        <w:tc>
          <w:tcPr>
            <w:tcW w:w="1134" w:type="dxa"/>
          </w:tcPr>
          <w:p w14:paraId="2368B429" w14:textId="77777777" w:rsidR="00F47A7C" w:rsidRPr="00783CA0" w:rsidRDefault="00F47A7C" w:rsidP="00BB3696">
            <w:pPr>
              <w:spacing w:before="0" w:line="240" w:lineRule="auto"/>
              <w:ind w:left="0"/>
              <w:jc w:val="center"/>
              <w:rPr>
                <w:bCs/>
                <w:i/>
              </w:rPr>
            </w:pPr>
          </w:p>
        </w:tc>
        <w:tc>
          <w:tcPr>
            <w:tcW w:w="850" w:type="dxa"/>
          </w:tcPr>
          <w:p w14:paraId="02D44B5C" w14:textId="77777777" w:rsidR="00F47A7C" w:rsidRPr="00783CA0" w:rsidRDefault="00F47A7C" w:rsidP="00BB3696">
            <w:pPr>
              <w:spacing w:before="0" w:line="240" w:lineRule="auto"/>
              <w:ind w:left="0"/>
              <w:jc w:val="center"/>
              <w:rPr>
                <w:bCs/>
                <w:i/>
              </w:rPr>
            </w:pPr>
          </w:p>
        </w:tc>
      </w:tr>
      <w:tr w:rsidR="00F47A7C" w:rsidRPr="008663CD" w14:paraId="711CA93C" w14:textId="77777777" w:rsidTr="00BB3696">
        <w:trPr>
          <w:cantSplit/>
        </w:trPr>
        <w:tc>
          <w:tcPr>
            <w:tcW w:w="2338" w:type="dxa"/>
          </w:tcPr>
          <w:p w14:paraId="4BEDD099" w14:textId="77777777" w:rsidR="00F47A7C" w:rsidRPr="00783CA0" w:rsidRDefault="00F47A7C" w:rsidP="00BB3696">
            <w:pPr>
              <w:spacing w:before="80" w:line="240" w:lineRule="auto"/>
              <w:ind w:left="0"/>
              <w:rPr>
                <w:bCs/>
                <w:i/>
              </w:rPr>
            </w:pPr>
            <w:r w:rsidRPr="00783CA0">
              <w:rPr>
                <w:bCs/>
                <w:i/>
              </w:rPr>
              <w:t>Codice prestazione nr. 7</w:t>
            </w:r>
          </w:p>
        </w:tc>
        <w:tc>
          <w:tcPr>
            <w:tcW w:w="2552" w:type="dxa"/>
          </w:tcPr>
          <w:p w14:paraId="7D686102" w14:textId="77777777" w:rsidR="00F47A7C" w:rsidRPr="00783CA0" w:rsidRDefault="00F47A7C" w:rsidP="00BB3696">
            <w:pPr>
              <w:spacing w:before="0" w:line="240" w:lineRule="auto"/>
              <w:ind w:left="0"/>
              <w:rPr>
                <w:bCs/>
                <w:i/>
              </w:rPr>
            </w:pPr>
            <w:r w:rsidRPr="00783CA0">
              <w:rPr>
                <w:bCs/>
                <w:i/>
              </w:rPr>
              <w:t>Come codice prestazione nr. 1</w:t>
            </w:r>
          </w:p>
        </w:tc>
        <w:tc>
          <w:tcPr>
            <w:tcW w:w="567" w:type="dxa"/>
          </w:tcPr>
          <w:p w14:paraId="285E8B5B" w14:textId="77777777" w:rsidR="00F47A7C" w:rsidRPr="00783CA0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 w:rsidRPr="00783CA0">
              <w:rPr>
                <w:bCs/>
                <w:i/>
              </w:rPr>
              <w:t>AN</w:t>
            </w:r>
          </w:p>
        </w:tc>
        <w:tc>
          <w:tcPr>
            <w:tcW w:w="567" w:type="dxa"/>
          </w:tcPr>
          <w:p w14:paraId="4E14DED3" w14:textId="35D23612" w:rsidR="00F47A7C" w:rsidRPr="00783CA0" w:rsidRDefault="007A058F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512</w:t>
            </w:r>
          </w:p>
        </w:tc>
        <w:tc>
          <w:tcPr>
            <w:tcW w:w="567" w:type="dxa"/>
          </w:tcPr>
          <w:p w14:paraId="11B52A68" w14:textId="3222DCA4" w:rsidR="00F47A7C" w:rsidRPr="00783CA0" w:rsidRDefault="007A058F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520</w:t>
            </w:r>
          </w:p>
        </w:tc>
        <w:tc>
          <w:tcPr>
            <w:tcW w:w="1134" w:type="dxa"/>
          </w:tcPr>
          <w:p w14:paraId="6E28A4E1" w14:textId="6A8A42F4" w:rsidR="00F47A7C" w:rsidRPr="00783CA0" w:rsidRDefault="007A058F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9</w:t>
            </w:r>
          </w:p>
        </w:tc>
        <w:tc>
          <w:tcPr>
            <w:tcW w:w="1134" w:type="dxa"/>
          </w:tcPr>
          <w:p w14:paraId="284A486C" w14:textId="77777777" w:rsidR="00F47A7C" w:rsidRPr="00783CA0" w:rsidRDefault="00F47A7C" w:rsidP="00BB3696">
            <w:pPr>
              <w:spacing w:before="0" w:line="240" w:lineRule="auto"/>
              <w:ind w:left="0"/>
              <w:jc w:val="center"/>
              <w:rPr>
                <w:bCs/>
                <w:i/>
              </w:rPr>
            </w:pPr>
          </w:p>
        </w:tc>
        <w:tc>
          <w:tcPr>
            <w:tcW w:w="850" w:type="dxa"/>
          </w:tcPr>
          <w:p w14:paraId="44C9144D" w14:textId="77777777" w:rsidR="00F47A7C" w:rsidRPr="00783CA0" w:rsidRDefault="00F47A7C" w:rsidP="00BB3696">
            <w:pPr>
              <w:spacing w:before="0" w:line="240" w:lineRule="auto"/>
              <w:ind w:left="0"/>
              <w:jc w:val="center"/>
              <w:rPr>
                <w:bCs/>
                <w:i/>
              </w:rPr>
            </w:pPr>
          </w:p>
        </w:tc>
      </w:tr>
      <w:tr w:rsidR="00F47A7C" w:rsidRPr="008663CD" w14:paraId="3E245F59" w14:textId="77777777" w:rsidTr="00BB3696">
        <w:trPr>
          <w:cantSplit/>
        </w:trPr>
        <w:tc>
          <w:tcPr>
            <w:tcW w:w="2338" w:type="dxa"/>
          </w:tcPr>
          <w:p w14:paraId="739545C6" w14:textId="77777777" w:rsidR="00F47A7C" w:rsidRPr="00783CA0" w:rsidRDefault="00F47A7C" w:rsidP="00BB3696">
            <w:pPr>
              <w:spacing w:before="80" w:line="240" w:lineRule="auto"/>
              <w:ind w:left="0"/>
              <w:rPr>
                <w:bCs/>
                <w:i/>
              </w:rPr>
            </w:pPr>
            <w:r w:rsidRPr="00783CA0">
              <w:rPr>
                <w:bCs/>
                <w:i/>
              </w:rPr>
              <w:t>Codice sinonimo prestazione nr 7.</w:t>
            </w:r>
          </w:p>
        </w:tc>
        <w:tc>
          <w:tcPr>
            <w:tcW w:w="2552" w:type="dxa"/>
          </w:tcPr>
          <w:p w14:paraId="40A2BB2F" w14:textId="77777777" w:rsidR="00F47A7C" w:rsidRPr="00783CA0" w:rsidRDefault="00F47A7C" w:rsidP="00BB3696">
            <w:pPr>
              <w:spacing w:before="0" w:line="240" w:lineRule="auto"/>
              <w:ind w:left="0"/>
              <w:rPr>
                <w:bCs/>
                <w:i/>
              </w:rPr>
            </w:pPr>
            <w:r w:rsidRPr="00783CA0">
              <w:rPr>
                <w:bCs/>
                <w:i/>
              </w:rPr>
              <w:t>Come codice sinonimo prestazione nr. 1</w:t>
            </w:r>
          </w:p>
        </w:tc>
        <w:tc>
          <w:tcPr>
            <w:tcW w:w="567" w:type="dxa"/>
          </w:tcPr>
          <w:p w14:paraId="3DF3D676" w14:textId="77777777" w:rsidR="00F47A7C" w:rsidRPr="00783CA0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 w:rsidRPr="00783CA0">
              <w:rPr>
                <w:bCs/>
                <w:i/>
              </w:rPr>
              <w:t>AN</w:t>
            </w:r>
          </w:p>
        </w:tc>
        <w:tc>
          <w:tcPr>
            <w:tcW w:w="567" w:type="dxa"/>
          </w:tcPr>
          <w:p w14:paraId="4E774548" w14:textId="35ED7507" w:rsidR="00F47A7C" w:rsidRPr="00783CA0" w:rsidRDefault="007A058F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521</w:t>
            </w:r>
          </w:p>
        </w:tc>
        <w:tc>
          <w:tcPr>
            <w:tcW w:w="567" w:type="dxa"/>
          </w:tcPr>
          <w:p w14:paraId="50A9C1E2" w14:textId="7B9B0BC8" w:rsidR="00F47A7C" w:rsidRPr="00783CA0" w:rsidRDefault="007A058F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527</w:t>
            </w:r>
          </w:p>
        </w:tc>
        <w:tc>
          <w:tcPr>
            <w:tcW w:w="1134" w:type="dxa"/>
          </w:tcPr>
          <w:p w14:paraId="1B7FD611" w14:textId="77777777" w:rsidR="00F47A7C" w:rsidRPr="00783CA0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 w:rsidRPr="00783CA0">
              <w:rPr>
                <w:bCs/>
                <w:i/>
              </w:rPr>
              <w:t>7</w:t>
            </w:r>
          </w:p>
        </w:tc>
        <w:tc>
          <w:tcPr>
            <w:tcW w:w="1134" w:type="dxa"/>
          </w:tcPr>
          <w:p w14:paraId="12441149" w14:textId="77777777" w:rsidR="00F47A7C" w:rsidRPr="00783CA0" w:rsidRDefault="00F47A7C" w:rsidP="00BB3696">
            <w:pPr>
              <w:spacing w:before="0" w:line="240" w:lineRule="auto"/>
              <w:ind w:left="0"/>
              <w:jc w:val="center"/>
              <w:rPr>
                <w:bCs/>
                <w:i/>
              </w:rPr>
            </w:pPr>
          </w:p>
        </w:tc>
        <w:tc>
          <w:tcPr>
            <w:tcW w:w="850" w:type="dxa"/>
          </w:tcPr>
          <w:p w14:paraId="5857DF75" w14:textId="77777777" w:rsidR="00F47A7C" w:rsidRPr="00783CA0" w:rsidRDefault="00F47A7C" w:rsidP="00BB3696">
            <w:pPr>
              <w:spacing w:before="0" w:line="240" w:lineRule="auto"/>
              <w:ind w:left="0"/>
              <w:jc w:val="center"/>
              <w:rPr>
                <w:bCs/>
                <w:i/>
              </w:rPr>
            </w:pPr>
          </w:p>
        </w:tc>
      </w:tr>
      <w:tr w:rsidR="00F47A7C" w:rsidRPr="008663CD" w14:paraId="62282AAF" w14:textId="77777777" w:rsidTr="00BB3696">
        <w:trPr>
          <w:cantSplit/>
        </w:trPr>
        <w:tc>
          <w:tcPr>
            <w:tcW w:w="2338" w:type="dxa"/>
          </w:tcPr>
          <w:p w14:paraId="146ABCFD" w14:textId="77777777" w:rsidR="00F47A7C" w:rsidRPr="00783CA0" w:rsidRDefault="00F47A7C" w:rsidP="00BB3696">
            <w:pPr>
              <w:spacing w:before="80" w:line="240" w:lineRule="auto"/>
              <w:ind w:left="0"/>
              <w:rPr>
                <w:bCs/>
                <w:i/>
              </w:rPr>
            </w:pPr>
            <w:r w:rsidRPr="00783CA0">
              <w:rPr>
                <w:bCs/>
                <w:i/>
              </w:rPr>
              <w:lastRenderedPageBreak/>
              <w:t>Quantità prestazione nr. 7</w:t>
            </w:r>
          </w:p>
        </w:tc>
        <w:tc>
          <w:tcPr>
            <w:tcW w:w="2552" w:type="dxa"/>
          </w:tcPr>
          <w:p w14:paraId="5DE0FFB7" w14:textId="77777777" w:rsidR="00F47A7C" w:rsidRPr="00783CA0" w:rsidRDefault="00F47A7C" w:rsidP="00BB3696">
            <w:pPr>
              <w:spacing w:before="0" w:line="240" w:lineRule="auto"/>
              <w:ind w:left="0"/>
              <w:rPr>
                <w:bCs/>
                <w:i/>
              </w:rPr>
            </w:pPr>
            <w:r w:rsidRPr="00783CA0">
              <w:rPr>
                <w:bCs/>
                <w:i/>
              </w:rPr>
              <w:t>Come quantità prestazione nr. 1</w:t>
            </w:r>
          </w:p>
        </w:tc>
        <w:tc>
          <w:tcPr>
            <w:tcW w:w="567" w:type="dxa"/>
          </w:tcPr>
          <w:p w14:paraId="1BBEE61A" w14:textId="77777777" w:rsidR="00F47A7C" w:rsidRPr="00783CA0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 w:rsidRPr="00783CA0">
              <w:rPr>
                <w:bCs/>
                <w:i/>
              </w:rPr>
              <w:t>N</w:t>
            </w:r>
          </w:p>
        </w:tc>
        <w:tc>
          <w:tcPr>
            <w:tcW w:w="567" w:type="dxa"/>
          </w:tcPr>
          <w:p w14:paraId="058E2607" w14:textId="0DF2BBBD" w:rsidR="00F47A7C" w:rsidRPr="00783CA0" w:rsidRDefault="007A058F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528</w:t>
            </w:r>
          </w:p>
        </w:tc>
        <w:tc>
          <w:tcPr>
            <w:tcW w:w="567" w:type="dxa"/>
          </w:tcPr>
          <w:p w14:paraId="39557EF5" w14:textId="01042A9C" w:rsidR="00F47A7C" w:rsidRPr="00783CA0" w:rsidRDefault="007A058F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529</w:t>
            </w:r>
          </w:p>
        </w:tc>
        <w:tc>
          <w:tcPr>
            <w:tcW w:w="1134" w:type="dxa"/>
          </w:tcPr>
          <w:p w14:paraId="1FF4617C" w14:textId="77777777" w:rsidR="00F47A7C" w:rsidRPr="00783CA0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 w:rsidRPr="00783CA0">
              <w:rPr>
                <w:bCs/>
                <w:i/>
              </w:rPr>
              <w:t>2</w:t>
            </w:r>
          </w:p>
        </w:tc>
        <w:tc>
          <w:tcPr>
            <w:tcW w:w="1134" w:type="dxa"/>
          </w:tcPr>
          <w:p w14:paraId="7D4C9BC6" w14:textId="77777777" w:rsidR="00F47A7C" w:rsidRPr="00783CA0" w:rsidRDefault="00F47A7C" w:rsidP="00BB3696">
            <w:pPr>
              <w:spacing w:before="0" w:line="240" w:lineRule="auto"/>
              <w:ind w:left="0"/>
              <w:jc w:val="center"/>
              <w:rPr>
                <w:bCs/>
                <w:i/>
              </w:rPr>
            </w:pPr>
          </w:p>
        </w:tc>
        <w:tc>
          <w:tcPr>
            <w:tcW w:w="850" w:type="dxa"/>
          </w:tcPr>
          <w:p w14:paraId="7F00F0F0" w14:textId="77777777" w:rsidR="00F47A7C" w:rsidRPr="00783CA0" w:rsidRDefault="00F47A7C" w:rsidP="00BB3696">
            <w:pPr>
              <w:spacing w:before="0" w:line="240" w:lineRule="auto"/>
              <w:ind w:left="0"/>
              <w:jc w:val="center"/>
              <w:rPr>
                <w:bCs/>
                <w:i/>
              </w:rPr>
            </w:pPr>
          </w:p>
        </w:tc>
      </w:tr>
      <w:tr w:rsidR="00F47A7C" w:rsidRPr="008663CD" w14:paraId="358FDB17" w14:textId="77777777" w:rsidTr="00BB3696">
        <w:trPr>
          <w:cantSplit/>
        </w:trPr>
        <w:tc>
          <w:tcPr>
            <w:tcW w:w="2338" w:type="dxa"/>
          </w:tcPr>
          <w:p w14:paraId="39FA7363" w14:textId="77777777" w:rsidR="00F47A7C" w:rsidRPr="00783CA0" w:rsidRDefault="00F47A7C" w:rsidP="00BB3696">
            <w:pPr>
              <w:spacing w:before="80" w:line="240" w:lineRule="auto"/>
              <w:ind w:left="0"/>
              <w:rPr>
                <w:bCs/>
                <w:i/>
              </w:rPr>
            </w:pPr>
            <w:r w:rsidRPr="00783CA0">
              <w:rPr>
                <w:bCs/>
                <w:i/>
              </w:rPr>
              <w:t>Codice prestazione nr. 8</w:t>
            </w:r>
          </w:p>
        </w:tc>
        <w:tc>
          <w:tcPr>
            <w:tcW w:w="2552" w:type="dxa"/>
          </w:tcPr>
          <w:p w14:paraId="58296173" w14:textId="77777777" w:rsidR="00F47A7C" w:rsidRPr="00783CA0" w:rsidRDefault="00F47A7C" w:rsidP="00BB3696">
            <w:pPr>
              <w:spacing w:before="0" w:line="240" w:lineRule="auto"/>
              <w:ind w:left="0"/>
              <w:rPr>
                <w:bCs/>
                <w:i/>
              </w:rPr>
            </w:pPr>
            <w:r w:rsidRPr="00783CA0">
              <w:rPr>
                <w:bCs/>
                <w:i/>
              </w:rPr>
              <w:t>Come codice prestazione nr. 1</w:t>
            </w:r>
          </w:p>
        </w:tc>
        <w:tc>
          <w:tcPr>
            <w:tcW w:w="567" w:type="dxa"/>
          </w:tcPr>
          <w:p w14:paraId="468C535E" w14:textId="77777777" w:rsidR="00F47A7C" w:rsidRPr="00783CA0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 w:rsidRPr="00783CA0">
              <w:rPr>
                <w:bCs/>
                <w:i/>
              </w:rPr>
              <w:t>AN</w:t>
            </w:r>
          </w:p>
        </w:tc>
        <w:tc>
          <w:tcPr>
            <w:tcW w:w="567" w:type="dxa"/>
          </w:tcPr>
          <w:p w14:paraId="106707C8" w14:textId="00DC6774" w:rsidR="00F47A7C" w:rsidRPr="00783CA0" w:rsidRDefault="007A058F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530</w:t>
            </w:r>
          </w:p>
        </w:tc>
        <w:tc>
          <w:tcPr>
            <w:tcW w:w="567" w:type="dxa"/>
          </w:tcPr>
          <w:p w14:paraId="5BA233D5" w14:textId="6E100731" w:rsidR="00F47A7C" w:rsidRPr="00783CA0" w:rsidRDefault="007A058F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538</w:t>
            </w:r>
          </w:p>
        </w:tc>
        <w:tc>
          <w:tcPr>
            <w:tcW w:w="1134" w:type="dxa"/>
          </w:tcPr>
          <w:p w14:paraId="78AB6AB6" w14:textId="2B126AA1" w:rsidR="00F47A7C" w:rsidRPr="00783CA0" w:rsidRDefault="007A058F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9</w:t>
            </w:r>
          </w:p>
        </w:tc>
        <w:tc>
          <w:tcPr>
            <w:tcW w:w="1134" w:type="dxa"/>
          </w:tcPr>
          <w:p w14:paraId="6329BD61" w14:textId="77777777" w:rsidR="00F47A7C" w:rsidRPr="00783CA0" w:rsidRDefault="00F47A7C" w:rsidP="00BB3696">
            <w:pPr>
              <w:spacing w:before="0" w:line="240" w:lineRule="auto"/>
              <w:ind w:left="0"/>
              <w:jc w:val="center"/>
              <w:rPr>
                <w:bCs/>
                <w:i/>
              </w:rPr>
            </w:pPr>
          </w:p>
        </w:tc>
        <w:tc>
          <w:tcPr>
            <w:tcW w:w="850" w:type="dxa"/>
          </w:tcPr>
          <w:p w14:paraId="5353166B" w14:textId="77777777" w:rsidR="00F47A7C" w:rsidRPr="00783CA0" w:rsidRDefault="00F47A7C" w:rsidP="00BB3696">
            <w:pPr>
              <w:spacing w:before="0" w:line="240" w:lineRule="auto"/>
              <w:ind w:left="0"/>
              <w:jc w:val="center"/>
              <w:rPr>
                <w:bCs/>
                <w:i/>
              </w:rPr>
            </w:pPr>
          </w:p>
        </w:tc>
      </w:tr>
      <w:tr w:rsidR="00F47A7C" w:rsidRPr="008663CD" w14:paraId="6DE1B632" w14:textId="77777777" w:rsidTr="00BB3696">
        <w:trPr>
          <w:cantSplit/>
        </w:trPr>
        <w:tc>
          <w:tcPr>
            <w:tcW w:w="2338" w:type="dxa"/>
          </w:tcPr>
          <w:p w14:paraId="6AD4E17C" w14:textId="77777777" w:rsidR="00F47A7C" w:rsidRPr="00783CA0" w:rsidRDefault="00F47A7C" w:rsidP="00BB3696">
            <w:pPr>
              <w:spacing w:before="80" w:line="240" w:lineRule="auto"/>
              <w:ind w:left="0"/>
              <w:rPr>
                <w:bCs/>
                <w:i/>
              </w:rPr>
            </w:pPr>
            <w:r w:rsidRPr="00783CA0">
              <w:rPr>
                <w:bCs/>
                <w:i/>
              </w:rPr>
              <w:t>Codice sinonimo prestazione nr 8.</w:t>
            </w:r>
          </w:p>
        </w:tc>
        <w:tc>
          <w:tcPr>
            <w:tcW w:w="2552" w:type="dxa"/>
          </w:tcPr>
          <w:p w14:paraId="03DB53FA" w14:textId="77777777" w:rsidR="00F47A7C" w:rsidRPr="00783CA0" w:rsidRDefault="00F47A7C" w:rsidP="00BB3696">
            <w:pPr>
              <w:spacing w:before="0" w:line="240" w:lineRule="auto"/>
              <w:ind w:left="0"/>
              <w:rPr>
                <w:bCs/>
                <w:i/>
              </w:rPr>
            </w:pPr>
            <w:r w:rsidRPr="00783CA0">
              <w:rPr>
                <w:bCs/>
                <w:i/>
              </w:rPr>
              <w:t>Come codice sinonimo prestazione nr. 1</w:t>
            </w:r>
          </w:p>
        </w:tc>
        <w:tc>
          <w:tcPr>
            <w:tcW w:w="567" w:type="dxa"/>
          </w:tcPr>
          <w:p w14:paraId="1031501A" w14:textId="77777777" w:rsidR="00F47A7C" w:rsidRPr="00783CA0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 w:rsidRPr="00783CA0">
              <w:rPr>
                <w:bCs/>
                <w:i/>
              </w:rPr>
              <w:t>AN</w:t>
            </w:r>
          </w:p>
        </w:tc>
        <w:tc>
          <w:tcPr>
            <w:tcW w:w="567" w:type="dxa"/>
          </w:tcPr>
          <w:p w14:paraId="4EDAA45A" w14:textId="361C5438" w:rsidR="00F47A7C" w:rsidRPr="00783CA0" w:rsidRDefault="007A058F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539</w:t>
            </w:r>
          </w:p>
        </w:tc>
        <w:tc>
          <w:tcPr>
            <w:tcW w:w="567" w:type="dxa"/>
          </w:tcPr>
          <w:p w14:paraId="34DFDF4C" w14:textId="5A50EF0A" w:rsidR="00F47A7C" w:rsidRPr="00783CA0" w:rsidRDefault="007A058F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545</w:t>
            </w:r>
          </w:p>
        </w:tc>
        <w:tc>
          <w:tcPr>
            <w:tcW w:w="1134" w:type="dxa"/>
          </w:tcPr>
          <w:p w14:paraId="0B862ED8" w14:textId="77777777" w:rsidR="00F47A7C" w:rsidRPr="00783CA0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 w:rsidRPr="00783CA0">
              <w:rPr>
                <w:bCs/>
                <w:i/>
              </w:rPr>
              <w:t>7</w:t>
            </w:r>
          </w:p>
        </w:tc>
        <w:tc>
          <w:tcPr>
            <w:tcW w:w="1134" w:type="dxa"/>
          </w:tcPr>
          <w:p w14:paraId="35BFCBD7" w14:textId="77777777" w:rsidR="00F47A7C" w:rsidRPr="00783CA0" w:rsidRDefault="00F47A7C" w:rsidP="00BB3696">
            <w:pPr>
              <w:spacing w:before="0" w:line="240" w:lineRule="auto"/>
              <w:ind w:left="0"/>
              <w:jc w:val="center"/>
              <w:rPr>
                <w:bCs/>
                <w:i/>
              </w:rPr>
            </w:pPr>
          </w:p>
        </w:tc>
        <w:tc>
          <w:tcPr>
            <w:tcW w:w="850" w:type="dxa"/>
          </w:tcPr>
          <w:p w14:paraId="19FBD9DD" w14:textId="77777777" w:rsidR="00F47A7C" w:rsidRPr="00783CA0" w:rsidRDefault="00F47A7C" w:rsidP="00BB3696">
            <w:pPr>
              <w:spacing w:before="0" w:line="240" w:lineRule="auto"/>
              <w:ind w:left="0"/>
              <w:jc w:val="center"/>
              <w:rPr>
                <w:bCs/>
                <w:i/>
              </w:rPr>
            </w:pPr>
          </w:p>
        </w:tc>
      </w:tr>
      <w:tr w:rsidR="00F47A7C" w:rsidRPr="008663CD" w14:paraId="41167DB8" w14:textId="77777777" w:rsidTr="00BB3696">
        <w:trPr>
          <w:cantSplit/>
        </w:trPr>
        <w:tc>
          <w:tcPr>
            <w:tcW w:w="2338" w:type="dxa"/>
          </w:tcPr>
          <w:p w14:paraId="07177DE0" w14:textId="77777777" w:rsidR="00F47A7C" w:rsidRPr="00783CA0" w:rsidRDefault="00F47A7C" w:rsidP="00BB3696">
            <w:pPr>
              <w:spacing w:before="80" w:line="240" w:lineRule="auto"/>
              <w:ind w:left="0"/>
              <w:rPr>
                <w:bCs/>
                <w:i/>
              </w:rPr>
            </w:pPr>
            <w:r w:rsidRPr="00783CA0">
              <w:rPr>
                <w:bCs/>
                <w:i/>
              </w:rPr>
              <w:t>Quantità prestazione nr. 8</w:t>
            </w:r>
          </w:p>
        </w:tc>
        <w:tc>
          <w:tcPr>
            <w:tcW w:w="2552" w:type="dxa"/>
          </w:tcPr>
          <w:p w14:paraId="2B44A875" w14:textId="77777777" w:rsidR="00F47A7C" w:rsidRPr="00783CA0" w:rsidRDefault="00F47A7C" w:rsidP="00BB3696">
            <w:pPr>
              <w:spacing w:before="0" w:line="240" w:lineRule="auto"/>
              <w:ind w:left="0"/>
              <w:rPr>
                <w:bCs/>
                <w:i/>
              </w:rPr>
            </w:pPr>
            <w:r w:rsidRPr="00783CA0">
              <w:rPr>
                <w:bCs/>
                <w:i/>
              </w:rPr>
              <w:t>Come quantità prestazione nr. 1</w:t>
            </w:r>
          </w:p>
        </w:tc>
        <w:tc>
          <w:tcPr>
            <w:tcW w:w="567" w:type="dxa"/>
          </w:tcPr>
          <w:p w14:paraId="03FF5F2F" w14:textId="77777777" w:rsidR="00F47A7C" w:rsidRPr="00783CA0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 w:rsidRPr="00783CA0">
              <w:rPr>
                <w:bCs/>
                <w:i/>
              </w:rPr>
              <w:t>N</w:t>
            </w:r>
          </w:p>
        </w:tc>
        <w:tc>
          <w:tcPr>
            <w:tcW w:w="567" w:type="dxa"/>
          </w:tcPr>
          <w:p w14:paraId="76F336E8" w14:textId="5F767A03" w:rsidR="00F47A7C" w:rsidRPr="00783CA0" w:rsidRDefault="007A058F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546</w:t>
            </w:r>
          </w:p>
        </w:tc>
        <w:tc>
          <w:tcPr>
            <w:tcW w:w="567" w:type="dxa"/>
          </w:tcPr>
          <w:p w14:paraId="6B8E6242" w14:textId="72DEFA40" w:rsidR="00F47A7C" w:rsidRPr="00783CA0" w:rsidRDefault="007A058F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547</w:t>
            </w:r>
          </w:p>
        </w:tc>
        <w:tc>
          <w:tcPr>
            <w:tcW w:w="1134" w:type="dxa"/>
          </w:tcPr>
          <w:p w14:paraId="505C611B" w14:textId="77777777" w:rsidR="00F47A7C" w:rsidRPr="00783CA0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 w:rsidRPr="00783CA0">
              <w:rPr>
                <w:bCs/>
                <w:i/>
              </w:rPr>
              <w:t>2</w:t>
            </w:r>
          </w:p>
        </w:tc>
        <w:tc>
          <w:tcPr>
            <w:tcW w:w="1134" w:type="dxa"/>
          </w:tcPr>
          <w:p w14:paraId="03062EA4" w14:textId="77777777" w:rsidR="00F47A7C" w:rsidRPr="00783CA0" w:rsidRDefault="00F47A7C" w:rsidP="00BB3696">
            <w:pPr>
              <w:spacing w:before="0" w:line="240" w:lineRule="auto"/>
              <w:ind w:left="0"/>
              <w:jc w:val="center"/>
              <w:rPr>
                <w:bCs/>
                <w:i/>
              </w:rPr>
            </w:pPr>
          </w:p>
        </w:tc>
        <w:tc>
          <w:tcPr>
            <w:tcW w:w="850" w:type="dxa"/>
          </w:tcPr>
          <w:p w14:paraId="1F37F749" w14:textId="77777777" w:rsidR="00F47A7C" w:rsidRPr="00783CA0" w:rsidRDefault="00F47A7C" w:rsidP="00BB3696">
            <w:pPr>
              <w:spacing w:before="0" w:line="240" w:lineRule="auto"/>
              <w:ind w:left="0"/>
              <w:jc w:val="center"/>
              <w:rPr>
                <w:bCs/>
                <w:i/>
              </w:rPr>
            </w:pPr>
          </w:p>
        </w:tc>
      </w:tr>
      <w:tr w:rsidR="00F47A7C" w:rsidRPr="008663CD" w14:paraId="477A70F2" w14:textId="77777777" w:rsidTr="00BB3696">
        <w:trPr>
          <w:cantSplit/>
        </w:trPr>
        <w:tc>
          <w:tcPr>
            <w:tcW w:w="2338" w:type="dxa"/>
          </w:tcPr>
          <w:p w14:paraId="16E1D04A" w14:textId="77777777" w:rsidR="00F47A7C" w:rsidRPr="00783CA0" w:rsidRDefault="00F47A7C" w:rsidP="00BB3696">
            <w:pPr>
              <w:spacing w:before="80" w:line="240" w:lineRule="auto"/>
              <w:ind w:left="0"/>
              <w:rPr>
                <w:bCs/>
                <w:i/>
              </w:rPr>
            </w:pPr>
            <w:r w:rsidRPr="00783CA0">
              <w:rPr>
                <w:bCs/>
                <w:i/>
              </w:rPr>
              <w:t>Codice prelievo</w:t>
            </w:r>
          </w:p>
        </w:tc>
        <w:tc>
          <w:tcPr>
            <w:tcW w:w="2552" w:type="dxa"/>
          </w:tcPr>
          <w:p w14:paraId="7000758E" w14:textId="77777777" w:rsidR="00F47A7C" w:rsidRPr="00783CA0" w:rsidRDefault="00F47A7C" w:rsidP="00BB3696">
            <w:pPr>
              <w:spacing w:before="0" w:line="240" w:lineRule="auto"/>
              <w:ind w:left="0"/>
              <w:rPr>
                <w:bCs/>
                <w:i/>
              </w:rPr>
            </w:pPr>
            <w:r w:rsidRPr="00783CA0">
              <w:rPr>
                <w:bCs/>
                <w:i/>
              </w:rPr>
              <w:t>Come codice prestazione nr. 1, da utilizzarsi solo per i prelievi</w:t>
            </w:r>
          </w:p>
        </w:tc>
        <w:tc>
          <w:tcPr>
            <w:tcW w:w="567" w:type="dxa"/>
          </w:tcPr>
          <w:p w14:paraId="5CAABE26" w14:textId="77777777" w:rsidR="00F47A7C" w:rsidRPr="00783CA0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 w:rsidRPr="00783CA0">
              <w:rPr>
                <w:bCs/>
                <w:i/>
              </w:rPr>
              <w:t>AN</w:t>
            </w:r>
          </w:p>
        </w:tc>
        <w:tc>
          <w:tcPr>
            <w:tcW w:w="567" w:type="dxa"/>
          </w:tcPr>
          <w:p w14:paraId="1D4D917F" w14:textId="324D0D77" w:rsidR="00F47A7C" w:rsidRPr="00783CA0" w:rsidRDefault="007A058F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548</w:t>
            </w:r>
          </w:p>
        </w:tc>
        <w:tc>
          <w:tcPr>
            <w:tcW w:w="567" w:type="dxa"/>
          </w:tcPr>
          <w:p w14:paraId="43D378DF" w14:textId="29F3A79E" w:rsidR="00F47A7C" w:rsidRPr="00783CA0" w:rsidRDefault="00A847C3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556</w:t>
            </w:r>
          </w:p>
        </w:tc>
        <w:tc>
          <w:tcPr>
            <w:tcW w:w="1134" w:type="dxa"/>
          </w:tcPr>
          <w:p w14:paraId="22D0E4A5" w14:textId="41E47043" w:rsidR="00F47A7C" w:rsidRPr="00783CA0" w:rsidRDefault="00A847C3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9</w:t>
            </w:r>
          </w:p>
        </w:tc>
        <w:tc>
          <w:tcPr>
            <w:tcW w:w="1134" w:type="dxa"/>
          </w:tcPr>
          <w:p w14:paraId="42E05B6B" w14:textId="77777777" w:rsidR="00F47A7C" w:rsidRPr="00783CA0" w:rsidRDefault="00F47A7C" w:rsidP="00BB3696">
            <w:pPr>
              <w:spacing w:before="0" w:line="240" w:lineRule="auto"/>
              <w:ind w:left="0"/>
              <w:jc w:val="center"/>
              <w:rPr>
                <w:bCs/>
                <w:i/>
              </w:rPr>
            </w:pPr>
            <w:r w:rsidRPr="00783CA0">
              <w:rPr>
                <w:bCs/>
                <w:i/>
              </w:rPr>
              <w:t>3</w:t>
            </w:r>
          </w:p>
        </w:tc>
        <w:tc>
          <w:tcPr>
            <w:tcW w:w="850" w:type="dxa"/>
          </w:tcPr>
          <w:p w14:paraId="341FEAAB" w14:textId="77777777" w:rsidR="00F47A7C" w:rsidRPr="00783CA0" w:rsidRDefault="00F47A7C" w:rsidP="00BB3696">
            <w:pPr>
              <w:spacing w:before="0" w:line="240" w:lineRule="auto"/>
              <w:ind w:left="0"/>
              <w:jc w:val="center"/>
              <w:rPr>
                <w:bCs/>
                <w:i/>
              </w:rPr>
            </w:pPr>
          </w:p>
        </w:tc>
      </w:tr>
      <w:tr w:rsidR="00F47A7C" w:rsidRPr="008663CD" w14:paraId="4CB491DA" w14:textId="77777777" w:rsidTr="00BB3696">
        <w:trPr>
          <w:cantSplit/>
        </w:trPr>
        <w:tc>
          <w:tcPr>
            <w:tcW w:w="2338" w:type="dxa"/>
          </w:tcPr>
          <w:p w14:paraId="3F4BD10D" w14:textId="77777777" w:rsidR="00F47A7C" w:rsidRPr="00783CA0" w:rsidRDefault="00F47A7C" w:rsidP="00BB3696">
            <w:pPr>
              <w:spacing w:before="80" w:line="240" w:lineRule="auto"/>
              <w:ind w:left="0"/>
              <w:rPr>
                <w:bCs/>
                <w:i/>
              </w:rPr>
            </w:pPr>
            <w:r w:rsidRPr="00783CA0">
              <w:rPr>
                <w:bCs/>
                <w:i/>
              </w:rPr>
              <w:t>Codice sinonimo prelievo</w:t>
            </w:r>
          </w:p>
        </w:tc>
        <w:tc>
          <w:tcPr>
            <w:tcW w:w="2552" w:type="dxa"/>
          </w:tcPr>
          <w:p w14:paraId="5A9FB118" w14:textId="77777777" w:rsidR="00F47A7C" w:rsidRPr="00783CA0" w:rsidRDefault="00F47A7C" w:rsidP="00BB3696">
            <w:pPr>
              <w:spacing w:before="0" w:line="240" w:lineRule="auto"/>
              <w:ind w:left="0"/>
              <w:jc w:val="both"/>
              <w:rPr>
                <w:bCs/>
                <w:i/>
              </w:rPr>
            </w:pPr>
            <w:r w:rsidRPr="00783CA0">
              <w:rPr>
                <w:bCs/>
                <w:i/>
              </w:rPr>
              <w:t xml:space="preserve">Come codice sinonimo prestazione nr. 1, da utilizzarsi solo per i prelievi. </w:t>
            </w:r>
          </w:p>
        </w:tc>
        <w:tc>
          <w:tcPr>
            <w:tcW w:w="567" w:type="dxa"/>
          </w:tcPr>
          <w:p w14:paraId="3B59C999" w14:textId="77777777" w:rsidR="00F47A7C" w:rsidRPr="00783CA0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 w:rsidRPr="00783CA0">
              <w:rPr>
                <w:bCs/>
                <w:i/>
              </w:rPr>
              <w:t>AN</w:t>
            </w:r>
          </w:p>
        </w:tc>
        <w:tc>
          <w:tcPr>
            <w:tcW w:w="567" w:type="dxa"/>
          </w:tcPr>
          <w:p w14:paraId="7E97D14A" w14:textId="34E8CB4A" w:rsidR="00F47A7C" w:rsidRPr="00783CA0" w:rsidRDefault="00A847C3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557</w:t>
            </w:r>
          </w:p>
        </w:tc>
        <w:tc>
          <w:tcPr>
            <w:tcW w:w="567" w:type="dxa"/>
          </w:tcPr>
          <w:p w14:paraId="2144F481" w14:textId="01B4BC8C" w:rsidR="00F47A7C" w:rsidRPr="00783CA0" w:rsidRDefault="00A847C3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563</w:t>
            </w:r>
          </w:p>
        </w:tc>
        <w:tc>
          <w:tcPr>
            <w:tcW w:w="1134" w:type="dxa"/>
          </w:tcPr>
          <w:p w14:paraId="6D64ACA3" w14:textId="77777777" w:rsidR="00F47A7C" w:rsidRPr="00783CA0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 w:rsidRPr="00783CA0">
              <w:rPr>
                <w:bCs/>
                <w:i/>
              </w:rPr>
              <w:t>7</w:t>
            </w:r>
          </w:p>
        </w:tc>
        <w:tc>
          <w:tcPr>
            <w:tcW w:w="1134" w:type="dxa"/>
          </w:tcPr>
          <w:p w14:paraId="4A3FD6C2" w14:textId="77777777" w:rsidR="00F47A7C" w:rsidRPr="00783CA0" w:rsidRDefault="00F47A7C" w:rsidP="00BB3696">
            <w:pPr>
              <w:spacing w:before="0" w:line="240" w:lineRule="auto"/>
              <w:ind w:left="0"/>
              <w:jc w:val="center"/>
              <w:rPr>
                <w:bCs/>
                <w:i/>
              </w:rPr>
            </w:pPr>
          </w:p>
        </w:tc>
        <w:tc>
          <w:tcPr>
            <w:tcW w:w="850" w:type="dxa"/>
          </w:tcPr>
          <w:p w14:paraId="0E1EBFE6" w14:textId="77777777" w:rsidR="00F47A7C" w:rsidRPr="00783CA0" w:rsidRDefault="00F47A7C" w:rsidP="00BB3696">
            <w:pPr>
              <w:spacing w:before="0" w:line="240" w:lineRule="auto"/>
              <w:ind w:left="0"/>
              <w:jc w:val="center"/>
              <w:rPr>
                <w:bCs/>
                <w:i/>
              </w:rPr>
            </w:pPr>
          </w:p>
        </w:tc>
      </w:tr>
      <w:tr w:rsidR="00F47A7C" w:rsidRPr="008663CD" w14:paraId="0F54F8C2" w14:textId="77777777" w:rsidTr="00BB3696">
        <w:trPr>
          <w:cantSplit/>
        </w:trPr>
        <w:tc>
          <w:tcPr>
            <w:tcW w:w="2338" w:type="dxa"/>
          </w:tcPr>
          <w:p w14:paraId="464C33FB" w14:textId="77777777" w:rsidR="00F47A7C" w:rsidRPr="00783CA0" w:rsidRDefault="00F47A7C" w:rsidP="00BB3696">
            <w:pPr>
              <w:spacing w:before="80" w:line="240" w:lineRule="auto"/>
              <w:ind w:left="0"/>
              <w:rPr>
                <w:bCs/>
                <w:i/>
              </w:rPr>
            </w:pPr>
            <w:r w:rsidRPr="00783CA0">
              <w:rPr>
                <w:bCs/>
                <w:i/>
              </w:rPr>
              <w:t>Quantità prelievo</w:t>
            </w:r>
          </w:p>
        </w:tc>
        <w:tc>
          <w:tcPr>
            <w:tcW w:w="2552" w:type="dxa"/>
          </w:tcPr>
          <w:p w14:paraId="74731193" w14:textId="77777777" w:rsidR="00F47A7C" w:rsidRPr="00783CA0" w:rsidRDefault="00F47A7C" w:rsidP="00BB3696">
            <w:pPr>
              <w:spacing w:before="0" w:line="240" w:lineRule="auto"/>
              <w:ind w:left="0"/>
              <w:rPr>
                <w:bCs/>
                <w:i/>
              </w:rPr>
            </w:pPr>
            <w:r w:rsidRPr="00783CA0">
              <w:rPr>
                <w:bCs/>
                <w:i/>
              </w:rPr>
              <w:t>Come quantità prestazione nr. 1, da utilizzarsi solo per i prelievi</w:t>
            </w:r>
          </w:p>
        </w:tc>
        <w:tc>
          <w:tcPr>
            <w:tcW w:w="567" w:type="dxa"/>
          </w:tcPr>
          <w:p w14:paraId="7D763C18" w14:textId="77777777" w:rsidR="00F47A7C" w:rsidRPr="00783CA0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 w:rsidRPr="00783CA0">
              <w:rPr>
                <w:bCs/>
                <w:i/>
              </w:rPr>
              <w:t>N</w:t>
            </w:r>
          </w:p>
        </w:tc>
        <w:tc>
          <w:tcPr>
            <w:tcW w:w="567" w:type="dxa"/>
          </w:tcPr>
          <w:p w14:paraId="3BEC6320" w14:textId="1D48DDAC" w:rsidR="00F47A7C" w:rsidRPr="00783CA0" w:rsidRDefault="00A847C3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564</w:t>
            </w:r>
          </w:p>
        </w:tc>
        <w:tc>
          <w:tcPr>
            <w:tcW w:w="567" w:type="dxa"/>
          </w:tcPr>
          <w:p w14:paraId="76A38695" w14:textId="3F1346F0" w:rsidR="00F47A7C" w:rsidRPr="00783CA0" w:rsidRDefault="00A847C3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565</w:t>
            </w:r>
          </w:p>
        </w:tc>
        <w:tc>
          <w:tcPr>
            <w:tcW w:w="1134" w:type="dxa"/>
          </w:tcPr>
          <w:p w14:paraId="7A6EF8AA" w14:textId="77777777" w:rsidR="00F47A7C" w:rsidRPr="00783CA0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 w:rsidRPr="00783CA0">
              <w:rPr>
                <w:bCs/>
                <w:i/>
              </w:rPr>
              <w:t>2</w:t>
            </w:r>
          </w:p>
        </w:tc>
        <w:tc>
          <w:tcPr>
            <w:tcW w:w="1134" w:type="dxa"/>
          </w:tcPr>
          <w:p w14:paraId="0E467963" w14:textId="77777777" w:rsidR="00F47A7C" w:rsidRPr="00783CA0" w:rsidRDefault="00F47A7C" w:rsidP="00BB3696">
            <w:pPr>
              <w:spacing w:before="0" w:line="240" w:lineRule="auto"/>
              <w:ind w:left="0"/>
              <w:jc w:val="center"/>
              <w:rPr>
                <w:bCs/>
                <w:i/>
              </w:rPr>
            </w:pPr>
          </w:p>
        </w:tc>
        <w:tc>
          <w:tcPr>
            <w:tcW w:w="850" w:type="dxa"/>
          </w:tcPr>
          <w:p w14:paraId="40AB8688" w14:textId="77777777" w:rsidR="00F47A7C" w:rsidRPr="00783CA0" w:rsidRDefault="00F47A7C" w:rsidP="00BB3696">
            <w:pPr>
              <w:spacing w:before="0" w:line="240" w:lineRule="auto"/>
              <w:ind w:left="0"/>
              <w:jc w:val="center"/>
              <w:rPr>
                <w:bCs/>
                <w:i/>
              </w:rPr>
            </w:pPr>
          </w:p>
        </w:tc>
      </w:tr>
      <w:tr w:rsidR="00F47A7C" w:rsidRPr="008663CD" w14:paraId="46708384" w14:textId="77777777" w:rsidTr="00BB3696">
        <w:trPr>
          <w:cantSplit/>
        </w:trPr>
        <w:tc>
          <w:tcPr>
            <w:tcW w:w="2338" w:type="dxa"/>
          </w:tcPr>
          <w:p w14:paraId="49D7ECCA" w14:textId="77777777" w:rsidR="00F47A7C" w:rsidRPr="00F21575" w:rsidRDefault="00F47A7C" w:rsidP="00BB3696">
            <w:pPr>
              <w:spacing w:before="80" w:line="240" w:lineRule="auto"/>
              <w:ind w:left="0"/>
              <w:rPr>
                <w:i/>
              </w:rPr>
            </w:pPr>
            <w:r w:rsidRPr="00F21575">
              <w:rPr>
                <w:i/>
              </w:rPr>
              <w:t>Importo totale ticket ricetta</w:t>
            </w:r>
          </w:p>
        </w:tc>
        <w:tc>
          <w:tcPr>
            <w:tcW w:w="2552" w:type="dxa"/>
          </w:tcPr>
          <w:p w14:paraId="7BA3D1B4" w14:textId="77777777" w:rsidR="00F47A7C" w:rsidRPr="007A29E6" w:rsidRDefault="00F47A7C" w:rsidP="00BB3696">
            <w:pPr>
              <w:spacing w:before="0" w:line="240" w:lineRule="auto"/>
              <w:ind w:left="0"/>
              <w:rPr>
                <w:i/>
              </w:rPr>
            </w:pPr>
            <w:r>
              <w:rPr>
                <w:i/>
              </w:rPr>
              <w:t xml:space="preserve">Importo del ticket. </w:t>
            </w:r>
            <w:r w:rsidRPr="00B876C1">
              <w:rPr>
                <w:i/>
              </w:rPr>
              <w:t xml:space="preserve">Numerico decimale </w:t>
            </w:r>
            <w:r>
              <w:rPr>
                <w:i/>
              </w:rPr>
              <w:t xml:space="preserve">senza </w:t>
            </w:r>
            <w:r w:rsidRPr="00B876C1">
              <w:rPr>
                <w:i/>
              </w:rPr>
              <w:t xml:space="preserve">separatore e </w:t>
            </w:r>
            <w:r>
              <w:rPr>
                <w:i/>
              </w:rPr>
              <w:t>tre</w:t>
            </w:r>
            <w:r w:rsidRPr="00B876C1">
              <w:rPr>
                <w:i/>
              </w:rPr>
              <w:t xml:space="preserve"> cifre decimali</w:t>
            </w:r>
            <w:r>
              <w:rPr>
                <w:i/>
              </w:rPr>
              <w:t>.</w:t>
            </w:r>
          </w:p>
        </w:tc>
        <w:tc>
          <w:tcPr>
            <w:tcW w:w="567" w:type="dxa"/>
          </w:tcPr>
          <w:p w14:paraId="56B0DBCD" w14:textId="77777777" w:rsidR="00F47A7C" w:rsidRPr="00F21575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F21575">
              <w:rPr>
                <w:i/>
              </w:rPr>
              <w:t>N</w:t>
            </w:r>
          </w:p>
        </w:tc>
        <w:tc>
          <w:tcPr>
            <w:tcW w:w="567" w:type="dxa"/>
          </w:tcPr>
          <w:p w14:paraId="59ED3996" w14:textId="044EA9BF" w:rsidR="00F47A7C" w:rsidRPr="001A7829" w:rsidRDefault="00A847C3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566</w:t>
            </w:r>
          </w:p>
        </w:tc>
        <w:tc>
          <w:tcPr>
            <w:tcW w:w="567" w:type="dxa"/>
          </w:tcPr>
          <w:p w14:paraId="7CC721D4" w14:textId="76665809" w:rsidR="00F47A7C" w:rsidRPr="001A7829" w:rsidRDefault="00A847C3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576</w:t>
            </w:r>
          </w:p>
        </w:tc>
        <w:tc>
          <w:tcPr>
            <w:tcW w:w="1134" w:type="dxa"/>
          </w:tcPr>
          <w:p w14:paraId="7E69C942" w14:textId="77777777" w:rsidR="00F47A7C" w:rsidRPr="00F21575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C2904">
              <w:rPr>
                <w:i/>
              </w:rPr>
              <w:t>11</w:t>
            </w:r>
          </w:p>
        </w:tc>
        <w:tc>
          <w:tcPr>
            <w:tcW w:w="1134" w:type="dxa"/>
          </w:tcPr>
          <w:p w14:paraId="3B5AE3EF" w14:textId="77777777" w:rsidR="00F47A7C" w:rsidRPr="00626ED6" w:rsidRDefault="00F47A7C" w:rsidP="00BB3696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  <w:tc>
          <w:tcPr>
            <w:tcW w:w="850" w:type="dxa"/>
          </w:tcPr>
          <w:p w14:paraId="28E72483" w14:textId="77777777" w:rsidR="00F47A7C" w:rsidRPr="00626ED6" w:rsidRDefault="00F47A7C" w:rsidP="00BB3696">
            <w:pPr>
              <w:spacing w:before="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OBB</w:t>
            </w:r>
          </w:p>
        </w:tc>
      </w:tr>
      <w:tr w:rsidR="00F47A7C" w:rsidRPr="008663CD" w14:paraId="5CF3ADCC" w14:textId="77777777" w:rsidTr="00BB3696">
        <w:trPr>
          <w:cantSplit/>
        </w:trPr>
        <w:tc>
          <w:tcPr>
            <w:tcW w:w="2338" w:type="dxa"/>
          </w:tcPr>
          <w:p w14:paraId="65723532" w14:textId="77777777" w:rsidR="00F47A7C" w:rsidRPr="00F21575" w:rsidRDefault="00F47A7C" w:rsidP="00BB3696">
            <w:pPr>
              <w:spacing w:before="80" w:line="240" w:lineRule="auto"/>
              <w:ind w:left="0"/>
              <w:rPr>
                <w:i/>
              </w:rPr>
            </w:pPr>
            <w:r w:rsidRPr="00F21575">
              <w:rPr>
                <w:i/>
              </w:rPr>
              <w:t>Codice valuta</w:t>
            </w:r>
          </w:p>
        </w:tc>
        <w:tc>
          <w:tcPr>
            <w:tcW w:w="2552" w:type="dxa"/>
          </w:tcPr>
          <w:p w14:paraId="696F9BA0" w14:textId="77777777" w:rsidR="00F47A7C" w:rsidRPr="007A29E6" w:rsidRDefault="00F47A7C" w:rsidP="00BB3696">
            <w:pPr>
              <w:spacing w:before="0" w:line="240" w:lineRule="auto"/>
              <w:ind w:left="0"/>
              <w:rPr>
                <w:i/>
              </w:rPr>
            </w:pPr>
            <w:r>
              <w:rPr>
                <w:i/>
              </w:rPr>
              <w:t>Campo non valorizzato</w:t>
            </w:r>
          </w:p>
        </w:tc>
        <w:tc>
          <w:tcPr>
            <w:tcW w:w="567" w:type="dxa"/>
          </w:tcPr>
          <w:p w14:paraId="79B22881" w14:textId="77777777" w:rsidR="00F47A7C" w:rsidRPr="00F21575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F21575">
              <w:rPr>
                <w:i/>
              </w:rPr>
              <w:t>AN</w:t>
            </w:r>
          </w:p>
        </w:tc>
        <w:tc>
          <w:tcPr>
            <w:tcW w:w="567" w:type="dxa"/>
          </w:tcPr>
          <w:p w14:paraId="42C8E5D5" w14:textId="4544049C" w:rsidR="00F47A7C" w:rsidRPr="001A7829" w:rsidRDefault="00A847C3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577</w:t>
            </w:r>
          </w:p>
        </w:tc>
        <w:tc>
          <w:tcPr>
            <w:tcW w:w="567" w:type="dxa"/>
          </w:tcPr>
          <w:p w14:paraId="3025F7B8" w14:textId="132573F3" w:rsidR="00F47A7C" w:rsidRPr="001A7829" w:rsidRDefault="00A847C3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577</w:t>
            </w:r>
          </w:p>
        </w:tc>
        <w:tc>
          <w:tcPr>
            <w:tcW w:w="1134" w:type="dxa"/>
          </w:tcPr>
          <w:p w14:paraId="3B9D116E" w14:textId="77777777" w:rsidR="00F47A7C" w:rsidRPr="00F21575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C2904">
              <w:rPr>
                <w:i/>
              </w:rPr>
              <w:t>1</w:t>
            </w:r>
          </w:p>
        </w:tc>
        <w:tc>
          <w:tcPr>
            <w:tcW w:w="1134" w:type="dxa"/>
          </w:tcPr>
          <w:p w14:paraId="13B27CA9" w14:textId="77777777" w:rsidR="00F47A7C" w:rsidRPr="00626ED6" w:rsidRDefault="00F47A7C" w:rsidP="00BB3696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  <w:tc>
          <w:tcPr>
            <w:tcW w:w="850" w:type="dxa"/>
          </w:tcPr>
          <w:p w14:paraId="41650EC0" w14:textId="77777777" w:rsidR="00F47A7C" w:rsidRPr="00626ED6" w:rsidRDefault="00F47A7C" w:rsidP="00BB3696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</w:tr>
      <w:tr w:rsidR="00F47A7C" w:rsidRPr="008663CD" w14:paraId="58054D34" w14:textId="77777777" w:rsidTr="00BB3696">
        <w:trPr>
          <w:cantSplit/>
        </w:trPr>
        <w:tc>
          <w:tcPr>
            <w:tcW w:w="2338" w:type="dxa"/>
          </w:tcPr>
          <w:p w14:paraId="0B5F40FB" w14:textId="77777777" w:rsidR="00F47A7C" w:rsidRPr="00F21575" w:rsidRDefault="00F47A7C" w:rsidP="00BB3696">
            <w:pPr>
              <w:spacing w:before="80" w:line="240" w:lineRule="auto"/>
              <w:ind w:left="0"/>
              <w:rPr>
                <w:i/>
              </w:rPr>
            </w:pPr>
            <w:r w:rsidRPr="00F21575">
              <w:rPr>
                <w:i/>
              </w:rPr>
              <w:t>Codice esenzione</w:t>
            </w:r>
          </w:p>
        </w:tc>
        <w:tc>
          <w:tcPr>
            <w:tcW w:w="2552" w:type="dxa"/>
          </w:tcPr>
          <w:p w14:paraId="604C96CD" w14:textId="77777777" w:rsidR="00F47A7C" w:rsidRPr="007A29E6" w:rsidRDefault="00F47A7C" w:rsidP="00BB3696">
            <w:pPr>
              <w:spacing w:before="0" w:line="240" w:lineRule="auto"/>
              <w:ind w:left="0"/>
              <w:rPr>
                <w:i/>
              </w:rPr>
            </w:pPr>
            <w:r>
              <w:rPr>
                <w:i/>
              </w:rPr>
              <w:t>C</w:t>
            </w:r>
            <w:r w:rsidRPr="007A29E6">
              <w:rPr>
                <w:i/>
              </w:rPr>
              <w:t>odice esenzione come da DM 329/99 e successive modificazioni</w:t>
            </w:r>
            <w:r>
              <w:rPr>
                <w:i/>
              </w:rPr>
              <w:t>.</w:t>
            </w:r>
          </w:p>
        </w:tc>
        <w:tc>
          <w:tcPr>
            <w:tcW w:w="567" w:type="dxa"/>
          </w:tcPr>
          <w:p w14:paraId="75422A75" w14:textId="77777777" w:rsidR="00F47A7C" w:rsidRPr="00F21575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F21575">
              <w:rPr>
                <w:i/>
              </w:rPr>
              <w:t>AN</w:t>
            </w:r>
          </w:p>
        </w:tc>
        <w:tc>
          <w:tcPr>
            <w:tcW w:w="567" w:type="dxa"/>
          </w:tcPr>
          <w:p w14:paraId="0663D19A" w14:textId="09378803" w:rsidR="00F47A7C" w:rsidRPr="001A7829" w:rsidRDefault="00A847C3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578</w:t>
            </w:r>
          </w:p>
        </w:tc>
        <w:tc>
          <w:tcPr>
            <w:tcW w:w="567" w:type="dxa"/>
          </w:tcPr>
          <w:p w14:paraId="3E6CC79A" w14:textId="53DAF1F9" w:rsidR="00F47A7C" w:rsidRPr="001A7829" w:rsidRDefault="00A847C3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580</w:t>
            </w:r>
          </w:p>
        </w:tc>
        <w:tc>
          <w:tcPr>
            <w:tcW w:w="1134" w:type="dxa"/>
          </w:tcPr>
          <w:p w14:paraId="6E3243CC" w14:textId="77777777" w:rsidR="00F47A7C" w:rsidRPr="00F21575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C2904">
              <w:rPr>
                <w:i/>
              </w:rPr>
              <w:t>3</w:t>
            </w:r>
          </w:p>
        </w:tc>
        <w:tc>
          <w:tcPr>
            <w:tcW w:w="1134" w:type="dxa"/>
          </w:tcPr>
          <w:p w14:paraId="195FD5AF" w14:textId="77777777" w:rsidR="00F47A7C" w:rsidRPr="00626ED6" w:rsidRDefault="00F47A7C" w:rsidP="00BB3696">
            <w:pPr>
              <w:spacing w:before="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0C9555B2" w14:textId="77777777" w:rsidR="00F47A7C" w:rsidRPr="00626ED6" w:rsidRDefault="00F47A7C" w:rsidP="00BB3696">
            <w:pPr>
              <w:spacing w:before="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OBB</w:t>
            </w:r>
          </w:p>
        </w:tc>
      </w:tr>
      <w:tr w:rsidR="00F47A7C" w:rsidRPr="008663CD" w14:paraId="488A5EB4" w14:textId="77777777" w:rsidTr="00BB3696">
        <w:trPr>
          <w:cantSplit/>
        </w:trPr>
        <w:tc>
          <w:tcPr>
            <w:tcW w:w="2338" w:type="dxa"/>
          </w:tcPr>
          <w:p w14:paraId="5E6F9EED" w14:textId="77777777" w:rsidR="00F47A7C" w:rsidRPr="00F21575" w:rsidRDefault="00F47A7C" w:rsidP="00BB3696">
            <w:pPr>
              <w:spacing w:before="80" w:line="240" w:lineRule="auto"/>
              <w:ind w:left="0"/>
              <w:rPr>
                <w:i/>
              </w:rPr>
            </w:pPr>
            <w:r w:rsidRPr="00F21575">
              <w:rPr>
                <w:i/>
              </w:rPr>
              <w:t>Importo totale lordo ricetta</w:t>
            </w:r>
          </w:p>
        </w:tc>
        <w:tc>
          <w:tcPr>
            <w:tcW w:w="2552" w:type="dxa"/>
          </w:tcPr>
          <w:p w14:paraId="7B30DE88" w14:textId="77777777" w:rsidR="00F47A7C" w:rsidRPr="007A29E6" w:rsidRDefault="00F47A7C" w:rsidP="00BB3696">
            <w:pPr>
              <w:spacing w:before="0" w:line="240" w:lineRule="auto"/>
              <w:ind w:left="0"/>
              <w:rPr>
                <w:i/>
              </w:rPr>
            </w:pPr>
            <w:r>
              <w:rPr>
                <w:i/>
              </w:rPr>
              <w:t xml:space="preserve">Importo lordo prestazioni. </w:t>
            </w:r>
            <w:r w:rsidRPr="00B876C1">
              <w:rPr>
                <w:i/>
              </w:rPr>
              <w:t xml:space="preserve">Numerico decimale </w:t>
            </w:r>
            <w:r>
              <w:rPr>
                <w:i/>
              </w:rPr>
              <w:t xml:space="preserve">senza </w:t>
            </w:r>
            <w:r w:rsidRPr="00B876C1">
              <w:rPr>
                <w:i/>
              </w:rPr>
              <w:t xml:space="preserve">separatore e </w:t>
            </w:r>
            <w:r>
              <w:rPr>
                <w:i/>
              </w:rPr>
              <w:t>tre</w:t>
            </w:r>
            <w:r w:rsidRPr="00B876C1">
              <w:rPr>
                <w:i/>
              </w:rPr>
              <w:t xml:space="preserve"> cifre decimali</w:t>
            </w:r>
            <w:r>
              <w:rPr>
                <w:i/>
              </w:rPr>
              <w:t>.</w:t>
            </w:r>
          </w:p>
        </w:tc>
        <w:tc>
          <w:tcPr>
            <w:tcW w:w="567" w:type="dxa"/>
          </w:tcPr>
          <w:p w14:paraId="1CD611F3" w14:textId="77777777" w:rsidR="00F47A7C" w:rsidRPr="00F21575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F21575">
              <w:rPr>
                <w:i/>
              </w:rPr>
              <w:t>N</w:t>
            </w:r>
          </w:p>
        </w:tc>
        <w:tc>
          <w:tcPr>
            <w:tcW w:w="567" w:type="dxa"/>
          </w:tcPr>
          <w:p w14:paraId="5B7B6B92" w14:textId="08AECA74" w:rsidR="00F47A7C" w:rsidRPr="001A7829" w:rsidRDefault="00A847C3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581</w:t>
            </w:r>
          </w:p>
        </w:tc>
        <w:tc>
          <w:tcPr>
            <w:tcW w:w="567" w:type="dxa"/>
          </w:tcPr>
          <w:p w14:paraId="28DAA724" w14:textId="216B4B63" w:rsidR="00F47A7C" w:rsidRPr="001A7829" w:rsidRDefault="00A847C3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591</w:t>
            </w:r>
          </w:p>
        </w:tc>
        <w:tc>
          <w:tcPr>
            <w:tcW w:w="1134" w:type="dxa"/>
          </w:tcPr>
          <w:p w14:paraId="674AE784" w14:textId="77777777" w:rsidR="00F47A7C" w:rsidRPr="00F21575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C2904">
              <w:rPr>
                <w:i/>
              </w:rPr>
              <w:t>11</w:t>
            </w:r>
          </w:p>
        </w:tc>
        <w:tc>
          <w:tcPr>
            <w:tcW w:w="1134" w:type="dxa"/>
          </w:tcPr>
          <w:p w14:paraId="3FA0B22F" w14:textId="77777777" w:rsidR="00F47A7C" w:rsidRPr="00626ED6" w:rsidRDefault="00F47A7C" w:rsidP="00BB3696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  <w:tc>
          <w:tcPr>
            <w:tcW w:w="850" w:type="dxa"/>
          </w:tcPr>
          <w:p w14:paraId="12E078E3" w14:textId="77777777" w:rsidR="00F47A7C" w:rsidRPr="00626ED6" w:rsidRDefault="00F47A7C" w:rsidP="00BB3696">
            <w:pPr>
              <w:spacing w:before="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OBB</w:t>
            </w:r>
          </w:p>
        </w:tc>
      </w:tr>
      <w:tr w:rsidR="00F47A7C" w:rsidRPr="008663CD" w14:paraId="548A2F30" w14:textId="77777777" w:rsidTr="00BB3696">
        <w:trPr>
          <w:cantSplit/>
        </w:trPr>
        <w:tc>
          <w:tcPr>
            <w:tcW w:w="2338" w:type="dxa"/>
          </w:tcPr>
          <w:p w14:paraId="7F5FE8BE" w14:textId="77777777" w:rsidR="00F47A7C" w:rsidRPr="00F21575" w:rsidRDefault="00F47A7C" w:rsidP="00BB3696">
            <w:pPr>
              <w:spacing w:before="80" w:line="240" w:lineRule="auto"/>
              <w:ind w:left="0"/>
              <w:rPr>
                <w:i/>
              </w:rPr>
            </w:pPr>
            <w:r w:rsidRPr="00F21575">
              <w:rPr>
                <w:i/>
              </w:rPr>
              <w:t>Distretto sociosanitario di residenza assistito</w:t>
            </w:r>
          </w:p>
        </w:tc>
        <w:tc>
          <w:tcPr>
            <w:tcW w:w="2552" w:type="dxa"/>
          </w:tcPr>
          <w:p w14:paraId="1D70BA8F" w14:textId="77777777" w:rsidR="00F47A7C" w:rsidRPr="007A29E6" w:rsidRDefault="00F47A7C" w:rsidP="00BB3696">
            <w:pPr>
              <w:spacing w:before="0" w:line="240" w:lineRule="auto"/>
              <w:ind w:left="0"/>
              <w:rPr>
                <w:i/>
              </w:rPr>
            </w:pPr>
            <w:r>
              <w:rPr>
                <w:i/>
              </w:rPr>
              <w:t>Distretto dell’assistito</w:t>
            </w:r>
          </w:p>
        </w:tc>
        <w:tc>
          <w:tcPr>
            <w:tcW w:w="567" w:type="dxa"/>
          </w:tcPr>
          <w:p w14:paraId="08B1CB68" w14:textId="77777777" w:rsidR="00F47A7C" w:rsidRPr="00F21575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F21575">
              <w:rPr>
                <w:i/>
              </w:rPr>
              <w:t>N</w:t>
            </w:r>
          </w:p>
        </w:tc>
        <w:tc>
          <w:tcPr>
            <w:tcW w:w="567" w:type="dxa"/>
          </w:tcPr>
          <w:p w14:paraId="27D504E3" w14:textId="3BC59F18" w:rsidR="00F47A7C" w:rsidRPr="001A7829" w:rsidRDefault="00A847C3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592</w:t>
            </w:r>
          </w:p>
        </w:tc>
        <w:tc>
          <w:tcPr>
            <w:tcW w:w="567" w:type="dxa"/>
          </w:tcPr>
          <w:p w14:paraId="32294378" w14:textId="3748929B" w:rsidR="00F47A7C" w:rsidRPr="001A7829" w:rsidRDefault="00A847C3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593</w:t>
            </w:r>
          </w:p>
        </w:tc>
        <w:tc>
          <w:tcPr>
            <w:tcW w:w="1134" w:type="dxa"/>
          </w:tcPr>
          <w:p w14:paraId="740E259D" w14:textId="77777777" w:rsidR="00F47A7C" w:rsidRPr="00F21575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C2904">
              <w:rPr>
                <w:i/>
              </w:rPr>
              <w:t>2</w:t>
            </w:r>
          </w:p>
        </w:tc>
        <w:tc>
          <w:tcPr>
            <w:tcW w:w="1134" w:type="dxa"/>
          </w:tcPr>
          <w:p w14:paraId="5DC5DBC3" w14:textId="77777777" w:rsidR="00F47A7C" w:rsidRPr="00626ED6" w:rsidRDefault="00F47A7C" w:rsidP="00BB3696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  <w:tc>
          <w:tcPr>
            <w:tcW w:w="850" w:type="dxa"/>
          </w:tcPr>
          <w:p w14:paraId="0A8CBF0E" w14:textId="77777777" w:rsidR="00F47A7C" w:rsidRPr="00626ED6" w:rsidRDefault="00F47A7C" w:rsidP="00BB3696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</w:tr>
      <w:tr w:rsidR="00F47A7C" w:rsidRPr="008663CD" w14:paraId="1DF5BFDF" w14:textId="77777777" w:rsidTr="00BB3696">
        <w:trPr>
          <w:cantSplit/>
        </w:trPr>
        <w:tc>
          <w:tcPr>
            <w:tcW w:w="2338" w:type="dxa"/>
          </w:tcPr>
          <w:p w14:paraId="544119A1" w14:textId="77777777" w:rsidR="00F47A7C" w:rsidRPr="00F21575" w:rsidRDefault="00F47A7C" w:rsidP="00BB3696">
            <w:pPr>
              <w:spacing w:before="80" w:line="240" w:lineRule="auto"/>
              <w:ind w:left="0"/>
              <w:rPr>
                <w:i/>
              </w:rPr>
            </w:pPr>
            <w:r w:rsidRPr="00421033">
              <w:rPr>
                <w:i/>
              </w:rPr>
              <w:t>Codice-</w:t>
            </w:r>
            <w:proofErr w:type="spellStart"/>
            <w:r w:rsidRPr="00421033">
              <w:rPr>
                <w:i/>
              </w:rPr>
              <w:t>subcodice</w:t>
            </w:r>
            <w:proofErr w:type="spellEnd"/>
            <w:r w:rsidRPr="00421033">
              <w:rPr>
                <w:i/>
              </w:rPr>
              <w:t xml:space="preserve"> esenzione</w:t>
            </w:r>
          </w:p>
        </w:tc>
        <w:tc>
          <w:tcPr>
            <w:tcW w:w="2552" w:type="dxa"/>
            <w:vAlign w:val="bottom"/>
          </w:tcPr>
          <w:p w14:paraId="6081237B" w14:textId="77777777" w:rsidR="00F47A7C" w:rsidRPr="00BE7AEF" w:rsidRDefault="00F47A7C" w:rsidP="00BB3696">
            <w:pPr>
              <w:spacing w:before="0" w:line="240" w:lineRule="auto"/>
              <w:ind w:left="0"/>
              <w:rPr>
                <w:i/>
              </w:rPr>
            </w:pPr>
            <w:r>
              <w:rPr>
                <w:i/>
              </w:rPr>
              <w:t>Codice esenzione dell’assistito</w:t>
            </w:r>
          </w:p>
        </w:tc>
        <w:tc>
          <w:tcPr>
            <w:tcW w:w="567" w:type="dxa"/>
          </w:tcPr>
          <w:p w14:paraId="553B1866" w14:textId="77777777" w:rsidR="00F47A7C" w:rsidRPr="00F21575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F21575">
              <w:rPr>
                <w:i/>
              </w:rPr>
              <w:t>AN</w:t>
            </w:r>
          </w:p>
        </w:tc>
        <w:tc>
          <w:tcPr>
            <w:tcW w:w="567" w:type="dxa"/>
          </w:tcPr>
          <w:p w14:paraId="5723DE6A" w14:textId="7C111390" w:rsidR="00F47A7C" w:rsidRPr="001A7829" w:rsidRDefault="00A847C3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594</w:t>
            </w:r>
          </w:p>
        </w:tc>
        <w:tc>
          <w:tcPr>
            <w:tcW w:w="567" w:type="dxa"/>
          </w:tcPr>
          <w:p w14:paraId="16186ECA" w14:textId="6455DFA5" w:rsidR="00F47A7C" w:rsidRPr="001A7829" w:rsidRDefault="00A847C3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599</w:t>
            </w:r>
          </w:p>
        </w:tc>
        <w:tc>
          <w:tcPr>
            <w:tcW w:w="1134" w:type="dxa"/>
          </w:tcPr>
          <w:p w14:paraId="425EEC89" w14:textId="77777777" w:rsidR="00F47A7C" w:rsidRPr="00F21575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C2904">
              <w:rPr>
                <w:i/>
              </w:rPr>
              <w:t>6</w:t>
            </w:r>
          </w:p>
        </w:tc>
        <w:tc>
          <w:tcPr>
            <w:tcW w:w="1134" w:type="dxa"/>
          </w:tcPr>
          <w:p w14:paraId="4EA5239A" w14:textId="77777777" w:rsidR="00F47A7C" w:rsidRDefault="00F47A7C" w:rsidP="00BB3696">
            <w:pPr>
              <w:spacing w:before="0" w:line="240" w:lineRule="auto"/>
              <w:ind w:left="0"/>
              <w:rPr>
                <w:i/>
              </w:rPr>
            </w:pPr>
            <w:r>
              <w:rPr>
                <w:i/>
              </w:rPr>
              <w:t>v. par 5.8.1</w:t>
            </w:r>
          </w:p>
          <w:p w14:paraId="3053B100" w14:textId="77777777" w:rsidR="00F47A7C" w:rsidRPr="00626ED6" w:rsidRDefault="00F47A7C" w:rsidP="00BB3696">
            <w:pPr>
              <w:spacing w:before="0" w:line="240" w:lineRule="auto"/>
              <w:ind w:left="0"/>
              <w:rPr>
                <w:i/>
              </w:rPr>
            </w:pPr>
            <w:r>
              <w:rPr>
                <w:i/>
              </w:rPr>
              <w:t>‘</w:t>
            </w:r>
            <w:r w:rsidRPr="00421033">
              <w:rPr>
                <w:i/>
              </w:rPr>
              <w:t>Codice-</w:t>
            </w:r>
            <w:proofErr w:type="spellStart"/>
            <w:r w:rsidRPr="00421033">
              <w:rPr>
                <w:i/>
              </w:rPr>
              <w:t>subcodice</w:t>
            </w:r>
            <w:proofErr w:type="spellEnd"/>
            <w:r w:rsidRPr="00421033">
              <w:rPr>
                <w:i/>
              </w:rPr>
              <w:t xml:space="preserve"> esenzione</w:t>
            </w:r>
            <w:r>
              <w:rPr>
                <w:i/>
              </w:rPr>
              <w:t>’</w:t>
            </w:r>
          </w:p>
        </w:tc>
        <w:tc>
          <w:tcPr>
            <w:tcW w:w="850" w:type="dxa"/>
          </w:tcPr>
          <w:p w14:paraId="15BA0F9D" w14:textId="77777777" w:rsidR="00F47A7C" w:rsidRPr="00626ED6" w:rsidRDefault="00F47A7C" w:rsidP="00BB3696">
            <w:pPr>
              <w:spacing w:before="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OBB</w:t>
            </w:r>
          </w:p>
        </w:tc>
      </w:tr>
      <w:tr w:rsidR="00F47A7C" w:rsidRPr="008663CD" w14:paraId="17C245F2" w14:textId="77777777" w:rsidTr="00BB3696">
        <w:trPr>
          <w:cantSplit/>
        </w:trPr>
        <w:tc>
          <w:tcPr>
            <w:tcW w:w="2338" w:type="dxa"/>
          </w:tcPr>
          <w:p w14:paraId="77CE8C93" w14:textId="77777777" w:rsidR="00F47A7C" w:rsidRPr="00F21575" w:rsidRDefault="00F47A7C" w:rsidP="00BB3696">
            <w:pPr>
              <w:spacing w:before="80" w:line="240" w:lineRule="auto"/>
              <w:ind w:left="0"/>
              <w:rPr>
                <w:i/>
              </w:rPr>
            </w:pPr>
            <w:r w:rsidRPr="00F21575">
              <w:rPr>
                <w:i/>
              </w:rPr>
              <w:t>Codice branca specialistica prestazioni ricetta</w:t>
            </w:r>
          </w:p>
        </w:tc>
        <w:tc>
          <w:tcPr>
            <w:tcW w:w="2552" w:type="dxa"/>
          </w:tcPr>
          <w:p w14:paraId="49F3D6F1" w14:textId="77777777" w:rsidR="00F47A7C" w:rsidRDefault="00F47A7C" w:rsidP="00BB3696">
            <w:pPr>
              <w:spacing w:before="80" w:line="240" w:lineRule="auto"/>
              <w:ind w:left="0"/>
              <w:rPr>
                <w:i/>
              </w:rPr>
            </w:pPr>
            <w:r w:rsidRPr="00F21575">
              <w:rPr>
                <w:i/>
              </w:rPr>
              <w:t xml:space="preserve">Codifica regionale della branca specialistica nella quale rientrano, secondo l’allegato 3 del DM 22.07.1996 e successive modificazioni ed integrazioni, le prestazioni erogate. </w:t>
            </w:r>
          </w:p>
          <w:p w14:paraId="2A89B8FD" w14:textId="77777777" w:rsidR="00F47A7C" w:rsidRPr="00F47A7C" w:rsidRDefault="00F47A7C" w:rsidP="00F47A7C">
            <w:pPr>
              <w:tabs>
                <w:tab w:val="left" w:pos="2280"/>
              </w:tabs>
            </w:pPr>
            <w:r>
              <w:tab/>
            </w:r>
          </w:p>
        </w:tc>
        <w:tc>
          <w:tcPr>
            <w:tcW w:w="567" w:type="dxa"/>
          </w:tcPr>
          <w:p w14:paraId="008A88CC" w14:textId="77777777" w:rsidR="00F47A7C" w:rsidRPr="00F21575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F21575">
              <w:rPr>
                <w:i/>
              </w:rPr>
              <w:t>N</w:t>
            </w:r>
          </w:p>
        </w:tc>
        <w:tc>
          <w:tcPr>
            <w:tcW w:w="567" w:type="dxa"/>
          </w:tcPr>
          <w:p w14:paraId="5DAEA724" w14:textId="6F14B485" w:rsidR="00F47A7C" w:rsidRPr="001A7829" w:rsidRDefault="00A847C3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600</w:t>
            </w:r>
          </w:p>
        </w:tc>
        <w:tc>
          <w:tcPr>
            <w:tcW w:w="567" w:type="dxa"/>
          </w:tcPr>
          <w:p w14:paraId="104EF04A" w14:textId="30E6D75C" w:rsidR="00F47A7C" w:rsidRPr="001A7829" w:rsidRDefault="00A847C3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602</w:t>
            </w:r>
          </w:p>
        </w:tc>
        <w:tc>
          <w:tcPr>
            <w:tcW w:w="1134" w:type="dxa"/>
          </w:tcPr>
          <w:p w14:paraId="3F650E84" w14:textId="77777777" w:rsidR="00F47A7C" w:rsidRPr="00F21575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F21575">
              <w:rPr>
                <w:i/>
              </w:rPr>
              <w:t>3</w:t>
            </w:r>
          </w:p>
        </w:tc>
        <w:tc>
          <w:tcPr>
            <w:tcW w:w="1134" w:type="dxa"/>
          </w:tcPr>
          <w:p w14:paraId="22EAAA4F" w14:textId="77777777" w:rsidR="00F47A7C" w:rsidRPr="00626ED6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850" w:type="dxa"/>
          </w:tcPr>
          <w:p w14:paraId="1F944FB3" w14:textId="77777777" w:rsidR="00F47A7C" w:rsidRPr="00626ED6" w:rsidRDefault="00F47A7C" w:rsidP="00BB3696">
            <w:pPr>
              <w:spacing w:before="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OBB</w:t>
            </w:r>
          </w:p>
        </w:tc>
      </w:tr>
      <w:tr w:rsidR="00F47A7C" w:rsidRPr="008663CD" w14:paraId="2CEA9795" w14:textId="77777777" w:rsidTr="00BB3696">
        <w:trPr>
          <w:cantSplit/>
        </w:trPr>
        <w:tc>
          <w:tcPr>
            <w:tcW w:w="2338" w:type="dxa"/>
          </w:tcPr>
          <w:p w14:paraId="13020612" w14:textId="77777777" w:rsidR="00F47A7C" w:rsidRPr="00F21575" w:rsidRDefault="00F47A7C" w:rsidP="00BB3696">
            <w:pPr>
              <w:spacing w:before="80" w:line="240" w:lineRule="auto"/>
              <w:ind w:left="0"/>
              <w:rPr>
                <w:i/>
              </w:rPr>
            </w:pPr>
            <w:r w:rsidRPr="00F21575">
              <w:rPr>
                <w:i/>
              </w:rPr>
              <w:lastRenderedPageBreak/>
              <w:t>Codice regionale reparto/servizio di erogazione</w:t>
            </w:r>
          </w:p>
        </w:tc>
        <w:tc>
          <w:tcPr>
            <w:tcW w:w="2552" w:type="dxa"/>
          </w:tcPr>
          <w:p w14:paraId="4FAF9A02" w14:textId="77777777" w:rsidR="00F47A7C" w:rsidRPr="00F21575" w:rsidRDefault="00F47A7C" w:rsidP="00BB3696">
            <w:pPr>
              <w:spacing w:before="0" w:line="240" w:lineRule="auto"/>
              <w:ind w:left="0"/>
              <w:rPr>
                <w:i/>
              </w:rPr>
            </w:pPr>
            <w:r w:rsidRPr="00F21575">
              <w:rPr>
                <w:i/>
              </w:rPr>
              <w:t>Codice regionale del reparto/servizio che ha erogato la prestazione</w:t>
            </w:r>
          </w:p>
        </w:tc>
        <w:tc>
          <w:tcPr>
            <w:tcW w:w="567" w:type="dxa"/>
          </w:tcPr>
          <w:p w14:paraId="1EB424C8" w14:textId="77777777" w:rsidR="00F47A7C" w:rsidRPr="00F21575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F21575">
              <w:rPr>
                <w:i/>
              </w:rPr>
              <w:t>N</w:t>
            </w:r>
          </w:p>
        </w:tc>
        <w:tc>
          <w:tcPr>
            <w:tcW w:w="567" w:type="dxa"/>
          </w:tcPr>
          <w:p w14:paraId="7FF3CF44" w14:textId="329C3A32" w:rsidR="00F47A7C" w:rsidRPr="001A7829" w:rsidRDefault="00A847C3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603</w:t>
            </w:r>
          </w:p>
        </w:tc>
        <w:tc>
          <w:tcPr>
            <w:tcW w:w="567" w:type="dxa"/>
          </w:tcPr>
          <w:p w14:paraId="47634FE6" w14:textId="452F2E38" w:rsidR="00F47A7C" w:rsidRPr="001A7829" w:rsidRDefault="00A847C3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608</w:t>
            </w:r>
          </w:p>
        </w:tc>
        <w:tc>
          <w:tcPr>
            <w:tcW w:w="1134" w:type="dxa"/>
          </w:tcPr>
          <w:p w14:paraId="47FD0F7C" w14:textId="77777777" w:rsidR="00F47A7C" w:rsidRPr="00F21575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F21575">
              <w:rPr>
                <w:i/>
              </w:rPr>
              <w:t>6</w:t>
            </w:r>
          </w:p>
        </w:tc>
        <w:tc>
          <w:tcPr>
            <w:tcW w:w="1134" w:type="dxa"/>
          </w:tcPr>
          <w:p w14:paraId="5247D539" w14:textId="77777777" w:rsidR="00F47A7C" w:rsidRPr="00626ED6" w:rsidRDefault="00F47A7C" w:rsidP="00BB3696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  <w:tc>
          <w:tcPr>
            <w:tcW w:w="850" w:type="dxa"/>
          </w:tcPr>
          <w:p w14:paraId="28CBC8FF" w14:textId="77777777" w:rsidR="00F47A7C" w:rsidRPr="00626ED6" w:rsidRDefault="00F47A7C" w:rsidP="00BB3696">
            <w:pPr>
              <w:spacing w:before="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OBB</w:t>
            </w:r>
          </w:p>
        </w:tc>
      </w:tr>
      <w:tr w:rsidR="00F47A7C" w:rsidRPr="008663CD" w14:paraId="6F15338A" w14:textId="77777777" w:rsidTr="00BB3696">
        <w:trPr>
          <w:cantSplit/>
        </w:trPr>
        <w:tc>
          <w:tcPr>
            <w:tcW w:w="2338" w:type="dxa"/>
            <w:vAlign w:val="center"/>
          </w:tcPr>
          <w:p w14:paraId="3EC60AC4" w14:textId="77777777" w:rsidR="00F47A7C" w:rsidRPr="000227BE" w:rsidRDefault="00F47A7C" w:rsidP="00BB3696">
            <w:pPr>
              <w:spacing w:before="0" w:line="240" w:lineRule="auto"/>
              <w:ind w:left="0"/>
              <w:jc w:val="both"/>
              <w:rPr>
                <w:i/>
              </w:rPr>
            </w:pPr>
            <w:r w:rsidRPr="000227BE">
              <w:rPr>
                <w:i/>
              </w:rPr>
              <w:t>Ricetta informatizzata</w:t>
            </w:r>
          </w:p>
        </w:tc>
        <w:tc>
          <w:tcPr>
            <w:tcW w:w="2552" w:type="dxa"/>
            <w:vAlign w:val="center"/>
          </w:tcPr>
          <w:p w14:paraId="4E97E0A9" w14:textId="77777777" w:rsidR="00F47A7C" w:rsidRPr="000227BE" w:rsidRDefault="00F47A7C" w:rsidP="00BB3696">
            <w:pPr>
              <w:spacing w:before="0" w:line="240" w:lineRule="auto"/>
              <w:ind w:left="0"/>
              <w:rPr>
                <w:i/>
              </w:rPr>
            </w:pPr>
            <w:r w:rsidRPr="000227BE">
              <w:rPr>
                <w:i/>
              </w:rPr>
              <w:t>Indica il formato della ricetta</w:t>
            </w:r>
          </w:p>
        </w:tc>
        <w:tc>
          <w:tcPr>
            <w:tcW w:w="567" w:type="dxa"/>
            <w:vAlign w:val="center"/>
          </w:tcPr>
          <w:p w14:paraId="33929CF8" w14:textId="77777777" w:rsidR="00F47A7C" w:rsidRPr="000227BE" w:rsidRDefault="00F47A7C" w:rsidP="00BB3696">
            <w:pPr>
              <w:spacing w:before="0" w:line="240" w:lineRule="auto"/>
              <w:ind w:left="0"/>
              <w:jc w:val="center"/>
              <w:rPr>
                <w:i/>
              </w:rPr>
            </w:pPr>
            <w:r w:rsidRPr="000227BE">
              <w:rPr>
                <w:i/>
              </w:rPr>
              <w:t>N</w:t>
            </w:r>
          </w:p>
        </w:tc>
        <w:tc>
          <w:tcPr>
            <w:tcW w:w="567" w:type="dxa"/>
          </w:tcPr>
          <w:p w14:paraId="1A9CAD50" w14:textId="5403C4AB" w:rsidR="00F47A7C" w:rsidRPr="000227BE" w:rsidRDefault="00A847C3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609</w:t>
            </w:r>
          </w:p>
        </w:tc>
        <w:tc>
          <w:tcPr>
            <w:tcW w:w="567" w:type="dxa"/>
            <w:vAlign w:val="center"/>
          </w:tcPr>
          <w:p w14:paraId="07B19A07" w14:textId="56605873" w:rsidR="00F47A7C" w:rsidRPr="000227BE" w:rsidRDefault="00A847C3" w:rsidP="00BB3696">
            <w:pPr>
              <w:spacing w:before="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609</w:t>
            </w:r>
          </w:p>
        </w:tc>
        <w:tc>
          <w:tcPr>
            <w:tcW w:w="1134" w:type="dxa"/>
            <w:vAlign w:val="center"/>
          </w:tcPr>
          <w:p w14:paraId="436EA85A" w14:textId="77777777" w:rsidR="00F47A7C" w:rsidRPr="000227BE" w:rsidRDefault="00F47A7C" w:rsidP="00BB3696">
            <w:pPr>
              <w:spacing w:before="0" w:line="240" w:lineRule="auto"/>
              <w:ind w:left="0"/>
              <w:jc w:val="center"/>
              <w:rPr>
                <w:i/>
              </w:rPr>
            </w:pPr>
            <w:r w:rsidRPr="000227BE">
              <w:rPr>
                <w:i/>
              </w:rPr>
              <w:t>1</w:t>
            </w:r>
          </w:p>
        </w:tc>
        <w:tc>
          <w:tcPr>
            <w:tcW w:w="1134" w:type="dxa"/>
            <w:vAlign w:val="center"/>
          </w:tcPr>
          <w:p w14:paraId="073D6C2D" w14:textId="77777777" w:rsidR="00F47A7C" w:rsidRPr="000227BE" w:rsidRDefault="00F47A7C" w:rsidP="00BB3696">
            <w:pPr>
              <w:spacing w:before="0" w:line="240" w:lineRule="auto"/>
              <w:ind w:left="0"/>
              <w:jc w:val="center"/>
              <w:rPr>
                <w:i/>
              </w:rPr>
            </w:pPr>
            <w:r w:rsidRPr="000227BE">
              <w:rPr>
                <w:i/>
              </w:rPr>
              <w:t>5</w:t>
            </w:r>
          </w:p>
        </w:tc>
        <w:tc>
          <w:tcPr>
            <w:tcW w:w="850" w:type="dxa"/>
            <w:vAlign w:val="center"/>
          </w:tcPr>
          <w:p w14:paraId="5A6BA7E7" w14:textId="77777777" w:rsidR="00F47A7C" w:rsidRPr="000227BE" w:rsidRDefault="00F47A7C" w:rsidP="00BB3696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</w:tr>
      <w:tr w:rsidR="00F47A7C" w:rsidRPr="008663CD" w14:paraId="1EA22BA2" w14:textId="77777777" w:rsidTr="00BB3696">
        <w:trPr>
          <w:cantSplit/>
        </w:trPr>
        <w:tc>
          <w:tcPr>
            <w:tcW w:w="2338" w:type="dxa"/>
            <w:vAlign w:val="center"/>
          </w:tcPr>
          <w:p w14:paraId="1B67212F" w14:textId="77777777" w:rsidR="00F47A7C" w:rsidRPr="000227BE" w:rsidRDefault="00F47A7C" w:rsidP="00BB3696">
            <w:pPr>
              <w:spacing w:before="0" w:line="240" w:lineRule="auto"/>
              <w:ind w:left="0"/>
              <w:jc w:val="both"/>
              <w:rPr>
                <w:i/>
              </w:rPr>
            </w:pPr>
            <w:r w:rsidRPr="000227BE">
              <w:rPr>
                <w:i/>
              </w:rPr>
              <w:t>Somministrazione farmaco</w:t>
            </w:r>
          </w:p>
        </w:tc>
        <w:tc>
          <w:tcPr>
            <w:tcW w:w="2552" w:type="dxa"/>
            <w:vAlign w:val="center"/>
          </w:tcPr>
          <w:p w14:paraId="5E70B8DA" w14:textId="77777777" w:rsidR="00F47A7C" w:rsidRPr="000227BE" w:rsidRDefault="00F47A7C" w:rsidP="00BB3696">
            <w:pPr>
              <w:spacing w:before="0" w:line="240" w:lineRule="auto"/>
              <w:ind w:left="0"/>
              <w:rPr>
                <w:i/>
              </w:rPr>
            </w:pPr>
            <w:r w:rsidRPr="000227BE">
              <w:rPr>
                <w:bCs/>
                <w:i/>
                <w:sz w:val="18"/>
                <w:szCs w:val="18"/>
              </w:rPr>
              <w:t>Indica se contestualmente ad almeno una delle prestazioni specialistiche nella ricetta è stato somministrato un farmaco tra quelli oggetto di rilevazione</w:t>
            </w:r>
          </w:p>
        </w:tc>
        <w:tc>
          <w:tcPr>
            <w:tcW w:w="567" w:type="dxa"/>
            <w:vAlign w:val="center"/>
          </w:tcPr>
          <w:p w14:paraId="2570668D" w14:textId="77777777" w:rsidR="00F47A7C" w:rsidRPr="000227BE" w:rsidRDefault="00F47A7C" w:rsidP="00BB3696">
            <w:pPr>
              <w:spacing w:before="0" w:line="240" w:lineRule="auto"/>
              <w:ind w:left="0"/>
              <w:jc w:val="center"/>
              <w:rPr>
                <w:i/>
              </w:rPr>
            </w:pPr>
            <w:r w:rsidRPr="000227BE">
              <w:rPr>
                <w:i/>
              </w:rPr>
              <w:t>N</w:t>
            </w:r>
          </w:p>
        </w:tc>
        <w:tc>
          <w:tcPr>
            <w:tcW w:w="567" w:type="dxa"/>
          </w:tcPr>
          <w:p w14:paraId="050F2252" w14:textId="77777777" w:rsidR="00A847C3" w:rsidRDefault="00A847C3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</w:p>
          <w:p w14:paraId="641B0384" w14:textId="56794313" w:rsidR="00F47A7C" w:rsidRPr="000227BE" w:rsidRDefault="00A847C3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610</w:t>
            </w:r>
          </w:p>
        </w:tc>
        <w:tc>
          <w:tcPr>
            <w:tcW w:w="567" w:type="dxa"/>
            <w:vAlign w:val="center"/>
          </w:tcPr>
          <w:p w14:paraId="7B62C60D" w14:textId="6598AED7" w:rsidR="00F47A7C" w:rsidRPr="000227BE" w:rsidRDefault="00A847C3" w:rsidP="00BB3696">
            <w:pPr>
              <w:spacing w:before="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610</w:t>
            </w:r>
          </w:p>
        </w:tc>
        <w:tc>
          <w:tcPr>
            <w:tcW w:w="1134" w:type="dxa"/>
            <w:vAlign w:val="center"/>
          </w:tcPr>
          <w:p w14:paraId="1754DE88" w14:textId="77777777" w:rsidR="00F47A7C" w:rsidRPr="000227BE" w:rsidRDefault="00F47A7C" w:rsidP="00BB3696">
            <w:pPr>
              <w:spacing w:before="0" w:line="240" w:lineRule="auto"/>
              <w:ind w:left="0"/>
              <w:jc w:val="center"/>
              <w:rPr>
                <w:i/>
              </w:rPr>
            </w:pPr>
            <w:r w:rsidRPr="000227BE">
              <w:rPr>
                <w:i/>
              </w:rPr>
              <w:t>1</w:t>
            </w:r>
          </w:p>
        </w:tc>
        <w:tc>
          <w:tcPr>
            <w:tcW w:w="1134" w:type="dxa"/>
            <w:vAlign w:val="center"/>
          </w:tcPr>
          <w:p w14:paraId="2DE9B9FC" w14:textId="77777777" w:rsidR="00F47A7C" w:rsidRPr="000227BE" w:rsidRDefault="00F47A7C" w:rsidP="00BB3696">
            <w:pPr>
              <w:spacing w:before="0" w:line="240" w:lineRule="auto"/>
              <w:ind w:left="0"/>
              <w:jc w:val="center"/>
              <w:rPr>
                <w:i/>
              </w:rPr>
            </w:pPr>
            <w:r w:rsidRPr="000227BE">
              <w:rPr>
                <w:i/>
              </w:rPr>
              <w:t>6</w:t>
            </w:r>
          </w:p>
        </w:tc>
        <w:tc>
          <w:tcPr>
            <w:tcW w:w="850" w:type="dxa"/>
            <w:vAlign w:val="center"/>
          </w:tcPr>
          <w:p w14:paraId="7A90C352" w14:textId="77777777" w:rsidR="00F47A7C" w:rsidRPr="000227BE" w:rsidRDefault="00F47A7C" w:rsidP="00BB3696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</w:tr>
      <w:tr w:rsidR="00F47A7C" w:rsidRPr="008663CD" w14:paraId="2B2550B0" w14:textId="77777777" w:rsidTr="00BB3696">
        <w:trPr>
          <w:cantSplit/>
        </w:trPr>
        <w:tc>
          <w:tcPr>
            <w:tcW w:w="2338" w:type="dxa"/>
          </w:tcPr>
          <w:p w14:paraId="4E70AFA8" w14:textId="77777777" w:rsidR="00F47A7C" w:rsidRPr="00D425A4" w:rsidRDefault="00F47A7C" w:rsidP="00BB3696">
            <w:pPr>
              <w:spacing w:before="80" w:line="240" w:lineRule="auto"/>
              <w:ind w:left="0"/>
              <w:rPr>
                <w:i/>
              </w:rPr>
            </w:pPr>
            <w:r w:rsidRPr="00D425A4">
              <w:rPr>
                <w:i/>
              </w:rPr>
              <w:t>Codice NSIS</w:t>
            </w:r>
          </w:p>
        </w:tc>
        <w:tc>
          <w:tcPr>
            <w:tcW w:w="2552" w:type="dxa"/>
          </w:tcPr>
          <w:p w14:paraId="540F96A6" w14:textId="77777777" w:rsidR="00F47A7C" w:rsidRPr="00783CA0" w:rsidRDefault="00F47A7C" w:rsidP="00BB3696">
            <w:pPr>
              <w:spacing w:before="0" w:line="240" w:lineRule="auto"/>
              <w:ind w:left="0"/>
              <w:rPr>
                <w:i/>
                <w:sz w:val="18"/>
                <w:szCs w:val="18"/>
              </w:rPr>
            </w:pPr>
            <w:r w:rsidRPr="00783CA0">
              <w:rPr>
                <w:i/>
                <w:sz w:val="18"/>
                <w:szCs w:val="18"/>
              </w:rPr>
              <w:t>Identificativo dell’Istituto di Ricovero di appartenenza dell’erogatore secondo la codifica ministeriale</w:t>
            </w:r>
          </w:p>
        </w:tc>
        <w:tc>
          <w:tcPr>
            <w:tcW w:w="567" w:type="dxa"/>
          </w:tcPr>
          <w:p w14:paraId="7513373E" w14:textId="77777777" w:rsidR="00F47A7C" w:rsidRPr="00D425A4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D425A4">
              <w:rPr>
                <w:i/>
              </w:rPr>
              <w:t>AN</w:t>
            </w:r>
          </w:p>
        </w:tc>
        <w:tc>
          <w:tcPr>
            <w:tcW w:w="567" w:type="dxa"/>
          </w:tcPr>
          <w:p w14:paraId="7D3B36A9" w14:textId="4C620AB1" w:rsidR="00F47A7C" w:rsidRPr="00D425A4" w:rsidRDefault="00A847C3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611</w:t>
            </w:r>
          </w:p>
        </w:tc>
        <w:tc>
          <w:tcPr>
            <w:tcW w:w="567" w:type="dxa"/>
          </w:tcPr>
          <w:p w14:paraId="63ACFC62" w14:textId="790B2264" w:rsidR="00F47A7C" w:rsidRPr="00D425A4" w:rsidRDefault="00A847C3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616</w:t>
            </w:r>
          </w:p>
        </w:tc>
        <w:tc>
          <w:tcPr>
            <w:tcW w:w="1134" w:type="dxa"/>
          </w:tcPr>
          <w:p w14:paraId="7E5B39B4" w14:textId="77777777" w:rsidR="00F47A7C" w:rsidRPr="00D425A4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D425A4">
              <w:rPr>
                <w:i/>
              </w:rPr>
              <w:t>6</w:t>
            </w:r>
          </w:p>
        </w:tc>
        <w:tc>
          <w:tcPr>
            <w:tcW w:w="1134" w:type="dxa"/>
          </w:tcPr>
          <w:p w14:paraId="0CC1A322" w14:textId="77777777" w:rsidR="00F47A7C" w:rsidRPr="00AC2904" w:rsidRDefault="00F47A7C" w:rsidP="00BB3696">
            <w:pPr>
              <w:spacing w:before="0" w:line="240" w:lineRule="auto"/>
              <w:ind w:left="0"/>
              <w:jc w:val="center"/>
              <w:rPr>
                <w:b/>
                <w:i/>
              </w:rPr>
            </w:pPr>
          </w:p>
        </w:tc>
        <w:tc>
          <w:tcPr>
            <w:tcW w:w="850" w:type="dxa"/>
          </w:tcPr>
          <w:p w14:paraId="7B9C02D3" w14:textId="77777777" w:rsidR="00F47A7C" w:rsidRPr="00AC2904" w:rsidRDefault="00F47A7C" w:rsidP="00BB3696">
            <w:pPr>
              <w:spacing w:before="0" w:line="240" w:lineRule="auto"/>
              <w:ind w:left="0"/>
              <w:jc w:val="center"/>
              <w:rPr>
                <w:b/>
                <w:i/>
              </w:rPr>
            </w:pPr>
          </w:p>
        </w:tc>
      </w:tr>
      <w:tr w:rsidR="00783CA0" w:rsidRPr="008663CD" w14:paraId="6D764F50" w14:textId="77777777" w:rsidTr="000D21C7">
        <w:trPr>
          <w:cantSplit/>
        </w:trPr>
        <w:tc>
          <w:tcPr>
            <w:tcW w:w="2338" w:type="dxa"/>
            <w:shd w:val="clear" w:color="auto" w:fill="auto"/>
          </w:tcPr>
          <w:p w14:paraId="5195497A" w14:textId="77777777" w:rsidR="00783CA0" w:rsidRPr="00A633DE" w:rsidRDefault="00783CA0" w:rsidP="00783CA0">
            <w:pPr>
              <w:spacing w:before="80" w:line="240" w:lineRule="auto"/>
              <w:ind w:left="0"/>
              <w:rPr>
                <w:bCs/>
                <w:i/>
              </w:rPr>
            </w:pPr>
            <w:r w:rsidRPr="00A633DE">
              <w:rPr>
                <w:bCs/>
                <w:i/>
              </w:rPr>
              <w:t>Classe di priorità</w:t>
            </w:r>
          </w:p>
        </w:tc>
        <w:tc>
          <w:tcPr>
            <w:tcW w:w="2552" w:type="dxa"/>
            <w:shd w:val="clear" w:color="auto" w:fill="auto"/>
          </w:tcPr>
          <w:p w14:paraId="6730A97B" w14:textId="77777777" w:rsidR="00783CA0" w:rsidRPr="00A633DE" w:rsidRDefault="00783CA0" w:rsidP="00783CA0">
            <w:pPr>
              <w:spacing w:before="0" w:line="240" w:lineRule="auto"/>
              <w:ind w:left="0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50E2BD8E" w14:textId="77777777" w:rsidR="00783CA0" w:rsidRPr="00A633DE" w:rsidRDefault="00783CA0" w:rsidP="00783CA0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 w:rsidRPr="00A633DE">
              <w:rPr>
                <w:bCs/>
                <w:i/>
              </w:rPr>
              <w:t>AN</w:t>
            </w:r>
          </w:p>
        </w:tc>
        <w:tc>
          <w:tcPr>
            <w:tcW w:w="567" w:type="dxa"/>
            <w:shd w:val="clear" w:color="auto" w:fill="auto"/>
          </w:tcPr>
          <w:p w14:paraId="258EE3AD" w14:textId="4A4ADC7C" w:rsidR="00783CA0" w:rsidRPr="00A633DE" w:rsidRDefault="00A847C3" w:rsidP="00783CA0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 w:rsidRPr="00A633DE">
              <w:rPr>
                <w:bCs/>
                <w:i/>
              </w:rPr>
              <w:t>617</w:t>
            </w:r>
          </w:p>
        </w:tc>
        <w:tc>
          <w:tcPr>
            <w:tcW w:w="567" w:type="dxa"/>
            <w:shd w:val="clear" w:color="auto" w:fill="auto"/>
          </w:tcPr>
          <w:p w14:paraId="75C13DAF" w14:textId="13E01396" w:rsidR="00783CA0" w:rsidRPr="00A633DE" w:rsidRDefault="00A847C3" w:rsidP="00783CA0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 w:rsidRPr="00A633DE">
              <w:rPr>
                <w:bCs/>
                <w:i/>
              </w:rPr>
              <w:t>617</w:t>
            </w:r>
          </w:p>
        </w:tc>
        <w:tc>
          <w:tcPr>
            <w:tcW w:w="1134" w:type="dxa"/>
            <w:shd w:val="clear" w:color="auto" w:fill="auto"/>
          </w:tcPr>
          <w:p w14:paraId="11685A9D" w14:textId="77777777" w:rsidR="00783CA0" w:rsidRPr="00A633DE" w:rsidRDefault="00783CA0" w:rsidP="00783CA0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 w:rsidRPr="00A633DE">
              <w:rPr>
                <w:bCs/>
                <w:i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6B68EC35" w14:textId="77777777" w:rsidR="00783CA0" w:rsidRPr="00A633DE" w:rsidRDefault="00783CA0" w:rsidP="00783CA0">
            <w:pPr>
              <w:spacing w:line="240" w:lineRule="auto"/>
              <w:ind w:left="0"/>
              <w:jc w:val="center"/>
              <w:rPr>
                <w:bCs/>
                <w:i/>
              </w:rPr>
            </w:pPr>
            <w:r w:rsidRPr="00A633DE">
              <w:rPr>
                <w:bCs/>
                <w:i/>
              </w:rPr>
              <w:t>7</w:t>
            </w:r>
          </w:p>
        </w:tc>
        <w:tc>
          <w:tcPr>
            <w:tcW w:w="850" w:type="dxa"/>
          </w:tcPr>
          <w:p w14:paraId="333AAFC8" w14:textId="77777777" w:rsidR="00783CA0" w:rsidRPr="00A633DE" w:rsidRDefault="00783CA0" w:rsidP="00783CA0">
            <w:pPr>
              <w:spacing w:before="0" w:line="240" w:lineRule="auto"/>
              <w:ind w:left="0"/>
              <w:jc w:val="center"/>
              <w:rPr>
                <w:bCs/>
                <w:i/>
              </w:rPr>
            </w:pPr>
          </w:p>
        </w:tc>
      </w:tr>
      <w:tr w:rsidR="00783CA0" w:rsidRPr="008663CD" w14:paraId="4AF5F8F7" w14:textId="77777777" w:rsidTr="000D21C7">
        <w:trPr>
          <w:cantSplit/>
        </w:trPr>
        <w:tc>
          <w:tcPr>
            <w:tcW w:w="2338" w:type="dxa"/>
            <w:shd w:val="clear" w:color="auto" w:fill="auto"/>
          </w:tcPr>
          <w:p w14:paraId="6ECDB116" w14:textId="77777777" w:rsidR="00783CA0" w:rsidRPr="00A633DE" w:rsidRDefault="00783CA0" w:rsidP="00783CA0">
            <w:pPr>
              <w:spacing w:before="80" w:line="240" w:lineRule="auto"/>
              <w:ind w:left="0"/>
              <w:rPr>
                <w:bCs/>
                <w:i/>
              </w:rPr>
            </w:pPr>
            <w:r w:rsidRPr="00A633DE">
              <w:rPr>
                <w:bCs/>
                <w:i/>
              </w:rPr>
              <w:t>Codice diagnosi</w:t>
            </w:r>
          </w:p>
        </w:tc>
        <w:tc>
          <w:tcPr>
            <w:tcW w:w="2552" w:type="dxa"/>
            <w:shd w:val="clear" w:color="auto" w:fill="auto"/>
          </w:tcPr>
          <w:p w14:paraId="640F911A" w14:textId="77777777" w:rsidR="00783CA0" w:rsidRPr="00A633DE" w:rsidRDefault="00783CA0" w:rsidP="00783CA0">
            <w:pPr>
              <w:spacing w:before="0" w:line="240" w:lineRule="auto"/>
              <w:ind w:left="0"/>
              <w:rPr>
                <w:bCs/>
                <w:i/>
                <w:sz w:val="18"/>
                <w:szCs w:val="18"/>
              </w:rPr>
            </w:pPr>
            <w:r w:rsidRPr="00A633DE">
              <w:rPr>
                <w:bCs/>
                <w:i/>
                <w:sz w:val="18"/>
                <w:szCs w:val="18"/>
              </w:rPr>
              <w:t>Codice ICD-9-CM della diagnosi accertata o sospettata o sintomo prevalente che motiva la richiesta delle prestazioni erogate</w:t>
            </w:r>
          </w:p>
        </w:tc>
        <w:tc>
          <w:tcPr>
            <w:tcW w:w="567" w:type="dxa"/>
            <w:shd w:val="clear" w:color="auto" w:fill="auto"/>
          </w:tcPr>
          <w:p w14:paraId="443E72E1" w14:textId="77777777" w:rsidR="00783CA0" w:rsidRPr="00A633DE" w:rsidRDefault="00783CA0" w:rsidP="00783CA0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 w:rsidRPr="00A633DE">
              <w:rPr>
                <w:bCs/>
                <w:i/>
              </w:rPr>
              <w:t>AN</w:t>
            </w:r>
          </w:p>
        </w:tc>
        <w:tc>
          <w:tcPr>
            <w:tcW w:w="567" w:type="dxa"/>
            <w:shd w:val="clear" w:color="auto" w:fill="auto"/>
          </w:tcPr>
          <w:p w14:paraId="2AC9F2D0" w14:textId="46251221" w:rsidR="00783CA0" w:rsidRPr="00A633DE" w:rsidRDefault="00A847C3" w:rsidP="00783CA0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 w:rsidRPr="00A633DE">
              <w:rPr>
                <w:bCs/>
                <w:i/>
              </w:rPr>
              <w:t>618</w:t>
            </w:r>
          </w:p>
        </w:tc>
        <w:tc>
          <w:tcPr>
            <w:tcW w:w="567" w:type="dxa"/>
            <w:shd w:val="clear" w:color="auto" w:fill="auto"/>
          </w:tcPr>
          <w:p w14:paraId="2074DD92" w14:textId="7674FE0C" w:rsidR="00783CA0" w:rsidRPr="00A633DE" w:rsidRDefault="00A847C3" w:rsidP="00783CA0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 w:rsidRPr="00A633DE">
              <w:rPr>
                <w:bCs/>
                <w:i/>
              </w:rPr>
              <w:t>622</w:t>
            </w:r>
          </w:p>
        </w:tc>
        <w:tc>
          <w:tcPr>
            <w:tcW w:w="1134" w:type="dxa"/>
            <w:shd w:val="clear" w:color="auto" w:fill="auto"/>
          </w:tcPr>
          <w:p w14:paraId="3E64F2DF" w14:textId="77777777" w:rsidR="00783CA0" w:rsidRPr="00A633DE" w:rsidRDefault="00783CA0" w:rsidP="00783CA0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 w:rsidRPr="00A633DE">
              <w:rPr>
                <w:bCs/>
                <w:i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14:paraId="41C61DC4" w14:textId="77777777" w:rsidR="00783CA0" w:rsidRPr="00A633DE" w:rsidRDefault="00783CA0" w:rsidP="00783CA0">
            <w:pPr>
              <w:spacing w:before="0" w:line="240" w:lineRule="auto"/>
              <w:ind w:left="0"/>
              <w:jc w:val="center"/>
              <w:rPr>
                <w:bCs/>
                <w:i/>
              </w:rPr>
            </w:pPr>
          </w:p>
        </w:tc>
        <w:tc>
          <w:tcPr>
            <w:tcW w:w="850" w:type="dxa"/>
          </w:tcPr>
          <w:p w14:paraId="6870D05A" w14:textId="77777777" w:rsidR="00783CA0" w:rsidRPr="00A633DE" w:rsidRDefault="00783CA0" w:rsidP="00783CA0">
            <w:pPr>
              <w:spacing w:before="0" w:line="240" w:lineRule="auto"/>
              <w:ind w:left="0"/>
              <w:jc w:val="center"/>
              <w:rPr>
                <w:bCs/>
                <w:i/>
              </w:rPr>
            </w:pPr>
          </w:p>
        </w:tc>
      </w:tr>
      <w:tr w:rsidR="00783CA0" w:rsidRPr="008663CD" w14:paraId="0DEAC8E9" w14:textId="77777777" w:rsidTr="000D21C7">
        <w:trPr>
          <w:cantSplit/>
        </w:trPr>
        <w:tc>
          <w:tcPr>
            <w:tcW w:w="2338" w:type="dxa"/>
            <w:shd w:val="clear" w:color="auto" w:fill="auto"/>
          </w:tcPr>
          <w:p w14:paraId="595D07A0" w14:textId="77777777" w:rsidR="00783CA0" w:rsidRPr="00A633DE" w:rsidRDefault="00783CA0" w:rsidP="00783CA0">
            <w:pPr>
              <w:spacing w:before="80" w:line="240" w:lineRule="auto"/>
              <w:ind w:left="0"/>
              <w:rPr>
                <w:bCs/>
                <w:i/>
              </w:rPr>
            </w:pPr>
            <w:r w:rsidRPr="00A633DE">
              <w:rPr>
                <w:bCs/>
                <w:i/>
              </w:rPr>
              <w:t>Tipo accesso</w:t>
            </w:r>
          </w:p>
        </w:tc>
        <w:tc>
          <w:tcPr>
            <w:tcW w:w="2552" w:type="dxa"/>
            <w:shd w:val="clear" w:color="auto" w:fill="auto"/>
          </w:tcPr>
          <w:p w14:paraId="60FA748B" w14:textId="77777777" w:rsidR="00783CA0" w:rsidRPr="00A633DE" w:rsidRDefault="00783CA0" w:rsidP="00783CA0">
            <w:pPr>
              <w:spacing w:before="0" w:line="240" w:lineRule="auto"/>
              <w:ind w:left="0"/>
              <w:rPr>
                <w:bCs/>
                <w:i/>
              </w:rPr>
            </w:pPr>
          </w:p>
        </w:tc>
        <w:tc>
          <w:tcPr>
            <w:tcW w:w="567" w:type="dxa"/>
            <w:shd w:val="clear" w:color="auto" w:fill="auto"/>
          </w:tcPr>
          <w:p w14:paraId="0355D629" w14:textId="77777777" w:rsidR="00783CA0" w:rsidRPr="00A633DE" w:rsidRDefault="00783CA0" w:rsidP="00783CA0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 w:rsidRPr="00A633DE">
              <w:rPr>
                <w:bCs/>
                <w:i/>
              </w:rPr>
              <w:t>AN</w:t>
            </w:r>
          </w:p>
        </w:tc>
        <w:tc>
          <w:tcPr>
            <w:tcW w:w="567" w:type="dxa"/>
            <w:shd w:val="clear" w:color="auto" w:fill="auto"/>
          </w:tcPr>
          <w:p w14:paraId="0F059852" w14:textId="20F5D9D6" w:rsidR="00783CA0" w:rsidRPr="00A633DE" w:rsidRDefault="00A847C3" w:rsidP="00783CA0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 w:rsidRPr="00A633DE">
              <w:rPr>
                <w:bCs/>
                <w:i/>
              </w:rPr>
              <w:t>623</w:t>
            </w:r>
          </w:p>
        </w:tc>
        <w:tc>
          <w:tcPr>
            <w:tcW w:w="567" w:type="dxa"/>
            <w:shd w:val="clear" w:color="auto" w:fill="auto"/>
          </w:tcPr>
          <w:p w14:paraId="64B148D2" w14:textId="63689289" w:rsidR="00783CA0" w:rsidRPr="00A633DE" w:rsidRDefault="00A847C3" w:rsidP="00783CA0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 w:rsidRPr="00A633DE">
              <w:rPr>
                <w:bCs/>
                <w:i/>
              </w:rPr>
              <w:t>624</w:t>
            </w:r>
          </w:p>
        </w:tc>
        <w:tc>
          <w:tcPr>
            <w:tcW w:w="1134" w:type="dxa"/>
            <w:shd w:val="clear" w:color="auto" w:fill="auto"/>
          </w:tcPr>
          <w:p w14:paraId="004381A0" w14:textId="77777777" w:rsidR="00783CA0" w:rsidRPr="00A633DE" w:rsidRDefault="00783CA0" w:rsidP="00783CA0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 w:rsidRPr="00A633DE">
              <w:rPr>
                <w:bCs/>
                <w:i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38D088BA" w14:textId="77777777" w:rsidR="00783CA0" w:rsidRPr="00A633DE" w:rsidRDefault="00783CA0" w:rsidP="00783CA0">
            <w:pPr>
              <w:spacing w:line="240" w:lineRule="auto"/>
              <w:ind w:left="0"/>
              <w:jc w:val="center"/>
              <w:rPr>
                <w:bCs/>
                <w:i/>
              </w:rPr>
            </w:pPr>
            <w:r w:rsidRPr="00A633DE">
              <w:rPr>
                <w:bCs/>
                <w:i/>
              </w:rPr>
              <w:t>8</w:t>
            </w:r>
          </w:p>
        </w:tc>
        <w:tc>
          <w:tcPr>
            <w:tcW w:w="850" w:type="dxa"/>
          </w:tcPr>
          <w:p w14:paraId="331A2ADA" w14:textId="77777777" w:rsidR="00783CA0" w:rsidRPr="00A633DE" w:rsidRDefault="00783CA0" w:rsidP="00783CA0">
            <w:pPr>
              <w:spacing w:before="0" w:line="240" w:lineRule="auto"/>
              <w:ind w:left="0"/>
              <w:jc w:val="center"/>
              <w:rPr>
                <w:bCs/>
                <w:i/>
              </w:rPr>
            </w:pPr>
          </w:p>
        </w:tc>
      </w:tr>
      <w:tr w:rsidR="00783CA0" w:rsidRPr="008663CD" w14:paraId="3CA1F71B" w14:textId="77777777" w:rsidTr="000D21C7">
        <w:trPr>
          <w:cantSplit/>
        </w:trPr>
        <w:tc>
          <w:tcPr>
            <w:tcW w:w="2338" w:type="dxa"/>
            <w:shd w:val="clear" w:color="auto" w:fill="auto"/>
          </w:tcPr>
          <w:p w14:paraId="032A52B6" w14:textId="77777777" w:rsidR="00783CA0" w:rsidRPr="00A633DE" w:rsidRDefault="00783CA0" w:rsidP="00783CA0">
            <w:pPr>
              <w:spacing w:before="80" w:line="240" w:lineRule="auto"/>
              <w:ind w:left="0"/>
              <w:rPr>
                <w:bCs/>
                <w:i/>
              </w:rPr>
            </w:pPr>
            <w:r w:rsidRPr="00A633DE">
              <w:rPr>
                <w:bCs/>
                <w:i/>
              </w:rPr>
              <w:t>Filler</w:t>
            </w:r>
          </w:p>
        </w:tc>
        <w:tc>
          <w:tcPr>
            <w:tcW w:w="2552" w:type="dxa"/>
            <w:shd w:val="clear" w:color="auto" w:fill="auto"/>
          </w:tcPr>
          <w:p w14:paraId="09B3CF36" w14:textId="77777777" w:rsidR="00783CA0" w:rsidRPr="00A633DE" w:rsidRDefault="00783CA0" w:rsidP="00783CA0">
            <w:pPr>
              <w:spacing w:before="0" w:line="240" w:lineRule="auto"/>
              <w:ind w:left="0"/>
              <w:rPr>
                <w:bCs/>
                <w:i/>
              </w:rPr>
            </w:pPr>
          </w:p>
        </w:tc>
        <w:tc>
          <w:tcPr>
            <w:tcW w:w="567" w:type="dxa"/>
            <w:shd w:val="clear" w:color="auto" w:fill="auto"/>
          </w:tcPr>
          <w:p w14:paraId="5220FBD9" w14:textId="77777777" w:rsidR="00783CA0" w:rsidRPr="00A633DE" w:rsidRDefault="00783CA0" w:rsidP="00783CA0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 w:rsidRPr="00A633DE">
              <w:rPr>
                <w:bCs/>
                <w:i/>
              </w:rPr>
              <w:t>AN</w:t>
            </w:r>
          </w:p>
        </w:tc>
        <w:tc>
          <w:tcPr>
            <w:tcW w:w="567" w:type="dxa"/>
            <w:shd w:val="clear" w:color="auto" w:fill="auto"/>
          </w:tcPr>
          <w:p w14:paraId="566A8B43" w14:textId="4DE50F2F" w:rsidR="00783CA0" w:rsidRPr="00A633DE" w:rsidRDefault="00A847C3" w:rsidP="00783CA0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 w:rsidRPr="00A633DE">
              <w:rPr>
                <w:bCs/>
                <w:i/>
              </w:rPr>
              <w:t>625</w:t>
            </w:r>
          </w:p>
        </w:tc>
        <w:tc>
          <w:tcPr>
            <w:tcW w:w="567" w:type="dxa"/>
            <w:shd w:val="clear" w:color="auto" w:fill="auto"/>
          </w:tcPr>
          <w:p w14:paraId="506D7948" w14:textId="48891F2A" w:rsidR="00783CA0" w:rsidRPr="00A633DE" w:rsidRDefault="00A847C3" w:rsidP="00783CA0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 w:rsidRPr="00A633DE">
              <w:rPr>
                <w:bCs/>
                <w:i/>
              </w:rPr>
              <w:t>673</w:t>
            </w:r>
          </w:p>
        </w:tc>
        <w:tc>
          <w:tcPr>
            <w:tcW w:w="1134" w:type="dxa"/>
            <w:shd w:val="clear" w:color="auto" w:fill="auto"/>
          </w:tcPr>
          <w:p w14:paraId="12D2A73C" w14:textId="77777777" w:rsidR="00783CA0" w:rsidRPr="00A633DE" w:rsidRDefault="00B60399" w:rsidP="00783CA0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 w:rsidRPr="00A633DE">
              <w:rPr>
                <w:bCs/>
                <w:i/>
              </w:rPr>
              <w:t>49</w:t>
            </w:r>
          </w:p>
        </w:tc>
        <w:tc>
          <w:tcPr>
            <w:tcW w:w="1134" w:type="dxa"/>
            <w:shd w:val="clear" w:color="auto" w:fill="auto"/>
          </w:tcPr>
          <w:p w14:paraId="366667BD" w14:textId="77777777" w:rsidR="00783CA0" w:rsidRPr="00A633DE" w:rsidRDefault="00783CA0" w:rsidP="00783CA0">
            <w:pPr>
              <w:spacing w:before="0" w:line="240" w:lineRule="auto"/>
              <w:ind w:left="0"/>
              <w:jc w:val="center"/>
              <w:rPr>
                <w:bCs/>
                <w:i/>
              </w:rPr>
            </w:pPr>
          </w:p>
        </w:tc>
        <w:tc>
          <w:tcPr>
            <w:tcW w:w="850" w:type="dxa"/>
          </w:tcPr>
          <w:p w14:paraId="11A68751" w14:textId="77777777" w:rsidR="00783CA0" w:rsidRPr="00A633DE" w:rsidRDefault="00783CA0" w:rsidP="00783CA0">
            <w:pPr>
              <w:spacing w:before="0" w:line="240" w:lineRule="auto"/>
              <w:ind w:left="0"/>
              <w:jc w:val="center"/>
              <w:rPr>
                <w:bCs/>
                <w:i/>
              </w:rPr>
            </w:pPr>
          </w:p>
        </w:tc>
      </w:tr>
    </w:tbl>
    <w:p w14:paraId="2C91A7FE" w14:textId="77777777" w:rsidR="00F21575" w:rsidRDefault="00F21575" w:rsidP="00E51375">
      <w:pPr>
        <w:ind w:left="567"/>
        <w:jc w:val="both"/>
      </w:pPr>
    </w:p>
    <w:p w14:paraId="6AE6854D" w14:textId="77777777" w:rsidR="00496C78" w:rsidRDefault="00496C78" w:rsidP="00E51375">
      <w:pPr>
        <w:pStyle w:val="Titolo3"/>
        <w:rPr>
          <w:lang w:val="it-IT"/>
        </w:rPr>
      </w:pPr>
      <w:bookmarkStart w:id="174" w:name="_Ref357177061"/>
      <w:bookmarkStart w:id="175" w:name="_Ref357177113"/>
      <w:bookmarkStart w:id="176" w:name="_Toc163567784"/>
      <w:bookmarkStart w:id="177" w:name="_Toc163575599"/>
      <w:bookmarkStart w:id="178" w:name="_Toc163578834"/>
      <w:bookmarkStart w:id="179" w:name="_Toc194566191"/>
      <w:r w:rsidRPr="00C27C02">
        <w:rPr>
          <w:lang w:val="it-IT"/>
        </w:rPr>
        <w:t>Legenda per la colonna “Valori ammessi”</w:t>
      </w:r>
      <w:bookmarkEnd w:id="174"/>
      <w:bookmarkEnd w:id="175"/>
      <w:bookmarkEnd w:id="176"/>
      <w:bookmarkEnd w:id="177"/>
      <w:bookmarkEnd w:id="178"/>
      <w:bookmarkEnd w:id="179"/>
    </w:p>
    <w:p w14:paraId="2894C67F" w14:textId="77777777" w:rsidR="00496C78" w:rsidRPr="00496C78" w:rsidRDefault="00496C78" w:rsidP="00E51375"/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134"/>
        <w:gridCol w:w="6945"/>
      </w:tblGrid>
      <w:tr w:rsidR="00496C78" w:rsidRPr="002E1C82" w14:paraId="3814378A" w14:textId="77777777" w:rsidTr="00352D57">
        <w:trPr>
          <w:tblHeader/>
        </w:trPr>
        <w:tc>
          <w:tcPr>
            <w:tcW w:w="1560" w:type="dxa"/>
            <w:vAlign w:val="center"/>
          </w:tcPr>
          <w:p w14:paraId="6E8FC2C9" w14:textId="77777777" w:rsidR="00496C78" w:rsidRPr="002E1C82" w:rsidRDefault="00496C78" w:rsidP="00352D57">
            <w:pPr>
              <w:ind w:left="0"/>
              <w:rPr>
                <w:b/>
                <w:i/>
              </w:rPr>
            </w:pPr>
            <w:r w:rsidRPr="002E1C82">
              <w:rPr>
                <w:b/>
                <w:i/>
              </w:rPr>
              <w:t>Campo</w:t>
            </w:r>
          </w:p>
        </w:tc>
        <w:tc>
          <w:tcPr>
            <w:tcW w:w="1134" w:type="dxa"/>
            <w:vAlign w:val="center"/>
          </w:tcPr>
          <w:p w14:paraId="1C309242" w14:textId="77777777" w:rsidR="00496C78" w:rsidRPr="002E1C82" w:rsidRDefault="00496C78" w:rsidP="00352D57">
            <w:pPr>
              <w:ind w:left="0"/>
              <w:rPr>
                <w:b/>
                <w:i/>
              </w:rPr>
            </w:pPr>
            <w:r w:rsidRPr="002E1C82">
              <w:rPr>
                <w:b/>
                <w:i/>
              </w:rPr>
              <w:t>Codice</w:t>
            </w:r>
          </w:p>
        </w:tc>
        <w:tc>
          <w:tcPr>
            <w:tcW w:w="6945" w:type="dxa"/>
            <w:vAlign w:val="center"/>
          </w:tcPr>
          <w:p w14:paraId="0E679D8F" w14:textId="77777777" w:rsidR="00496C78" w:rsidRPr="002E1C82" w:rsidRDefault="00496C78" w:rsidP="00352D57">
            <w:pPr>
              <w:ind w:left="0"/>
              <w:rPr>
                <w:b/>
                <w:i/>
              </w:rPr>
            </w:pPr>
            <w:r w:rsidRPr="002E1C82">
              <w:rPr>
                <w:b/>
                <w:i/>
              </w:rPr>
              <w:t>Descrizione</w:t>
            </w:r>
          </w:p>
        </w:tc>
      </w:tr>
      <w:tr w:rsidR="00E15EE9" w:rsidRPr="002E1C82" w14:paraId="49F00656" w14:textId="77777777" w:rsidTr="002E1C82">
        <w:tc>
          <w:tcPr>
            <w:tcW w:w="1560" w:type="dxa"/>
            <w:vMerge w:val="restart"/>
          </w:tcPr>
          <w:p w14:paraId="7AA372A2" w14:textId="77777777" w:rsidR="00E15EE9" w:rsidRPr="002E1C82" w:rsidRDefault="00CE70AB" w:rsidP="00E51375">
            <w:pPr>
              <w:spacing w:before="0" w:line="240" w:lineRule="atLeast"/>
              <w:ind w:left="0"/>
              <w:rPr>
                <w:i/>
                <w:sz w:val="18"/>
                <w:szCs w:val="18"/>
              </w:rPr>
            </w:pPr>
            <w:r w:rsidRPr="002E1C82">
              <w:rPr>
                <w:i/>
                <w:sz w:val="18"/>
                <w:szCs w:val="18"/>
              </w:rPr>
              <w:t>1</w:t>
            </w:r>
            <w:r w:rsidR="00E15EE9" w:rsidRPr="002E1C82">
              <w:rPr>
                <w:i/>
                <w:sz w:val="18"/>
                <w:szCs w:val="18"/>
              </w:rPr>
              <w:t>.</w:t>
            </w:r>
            <w:r w:rsidR="00284BBE" w:rsidRPr="002E1C82">
              <w:rPr>
                <w:i/>
                <w:sz w:val="18"/>
                <w:szCs w:val="18"/>
              </w:rPr>
              <w:t xml:space="preserve"> Codice specialità clinica-Servizi</w:t>
            </w:r>
          </w:p>
        </w:tc>
        <w:tc>
          <w:tcPr>
            <w:tcW w:w="1134" w:type="dxa"/>
            <w:vAlign w:val="bottom"/>
          </w:tcPr>
          <w:p w14:paraId="6B71B852" w14:textId="77777777" w:rsidR="00E15EE9" w:rsidRPr="002E1C82" w:rsidRDefault="00E15EE9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AC</w:t>
            </w:r>
          </w:p>
        </w:tc>
        <w:tc>
          <w:tcPr>
            <w:tcW w:w="6945" w:type="dxa"/>
            <w:vAlign w:val="bottom"/>
          </w:tcPr>
          <w:p w14:paraId="04B90B38" w14:textId="77777777" w:rsidR="00E15EE9" w:rsidRPr="002E1C82" w:rsidRDefault="00E15EE9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ACCETTAZIONE (SERVIZIO DI)</w:t>
            </w:r>
          </w:p>
        </w:tc>
      </w:tr>
      <w:tr w:rsidR="00E15EE9" w:rsidRPr="002E1C82" w14:paraId="578C58F7" w14:textId="77777777" w:rsidTr="002E1C82">
        <w:tc>
          <w:tcPr>
            <w:tcW w:w="1560" w:type="dxa"/>
            <w:vMerge/>
          </w:tcPr>
          <w:p w14:paraId="182FE46A" w14:textId="77777777" w:rsidR="00E15EE9" w:rsidRPr="002E1C82" w:rsidRDefault="00E15EE9" w:rsidP="00E51375">
            <w:pPr>
              <w:spacing w:before="0" w:line="240" w:lineRule="atLeast"/>
              <w:ind w:left="0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005A81D1" w14:textId="77777777" w:rsidR="00E15EE9" w:rsidRPr="002E1C82" w:rsidRDefault="00E15EE9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AP</w:t>
            </w:r>
          </w:p>
        </w:tc>
        <w:tc>
          <w:tcPr>
            <w:tcW w:w="6945" w:type="dxa"/>
            <w:vAlign w:val="bottom"/>
          </w:tcPr>
          <w:p w14:paraId="2B32D118" w14:textId="77777777" w:rsidR="00E15EE9" w:rsidRPr="002E1C82" w:rsidRDefault="00E15EE9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ANATOMIA PATOLOGICA (SERVIZIO DI)</w:t>
            </w:r>
          </w:p>
        </w:tc>
      </w:tr>
      <w:tr w:rsidR="00E15EE9" w:rsidRPr="002E1C82" w14:paraId="67B2F9E7" w14:textId="77777777" w:rsidTr="002E1C82">
        <w:tc>
          <w:tcPr>
            <w:tcW w:w="1560" w:type="dxa"/>
            <w:vMerge/>
          </w:tcPr>
          <w:p w14:paraId="3E3DDC63" w14:textId="77777777" w:rsidR="00E15EE9" w:rsidRPr="002E1C82" w:rsidRDefault="00E15EE9" w:rsidP="00E51375">
            <w:pPr>
              <w:spacing w:before="0" w:line="240" w:lineRule="atLeast"/>
              <w:ind w:left="0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663CA7F1" w14:textId="77777777" w:rsidR="00E15EE9" w:rsidRPr="002E1C82" w:rsidRDefault="00E15EE9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AN</w:t>
            </w:r>
          </w:p>
        </w:tc>
        <w:tc>
          <w:tcPr>
            <w:tcW w:w="6945" w:type="dxa"/>
            <w:vAlign w:val="bottom"/>
          </w:tcPr>
          <w:p w14:paraId="4003AA8F" w14:textId="77777777" w:rsidR="00E15EE9" w:rsidRPr="002E1C82" w:rsidRDefault="00E15EE9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ANESTESIA (SERVIZIO DI)</w:t>
            </w:r>
          </w:p>
        </w:tc>
      </w:tr>
      <w:tr w:rsidR="00E15EE9" w:rsidRPr="002E1C82" w14:paraId="637D3862" w14:textId="77777777" w:rsidTr="002E1C82">
        <w:tc>
          <w:tcPr>
            <w:tcW w:w="1560" w:type="dxa"/>
            <w:vMerge/>
          </w:tcPr>
          <w:p w14:paraId="5829F778" w14:textId="77777777" w:rsidR="00E15EE9" w:rsidRPr="002E1C82" w:rsidRDefault="00E15EE9" w:rsidP="00E51375">
            <w:pPr>
              <w:spacing w:before="0" w:line="240" w:lineRule="atLeast"/>
              <w:ind w:left="0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5D07ADA7" w14:textId="77777777" w:rsidR="00E15EE9" w:rsidRPr="002E1C82" w:rsidRDefault="00E15EE9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AR</w:t>
            </w:r>
          </w:p>
        </w:tc>
        <w:tc>
          <w:tcPr>
            <w:tcW w:w="6945" w:type="dxa"/>
            <w:vAlign w:val="bottom"/>
          </w:tcPr>
          <w:p w14:paraId="0A9DD190" w14:textId="77777777" w:rsidR="00E15EE9" w:rsidRPr="002E1C82" w:rsidRDefault="00E15EE9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ANESTESIA E RIANIMAZIONE (SERVIZIO DI)</w:t>
            </w:r>
          </w:p>
        </w:tc>
      </w:tr>
      <w:tr w:rsidR="00E15EE9" w:rsidRPr="002E1C82" w14:paraId="66320F52" w14:textId="77777777" w:rsidTr="002E1C82">
        <w:tc>
          <w:tcPr>
            <w:tcW w:w="1560" w:type="dxa"/>
            <w:vMerge/>
          </w:tcPr>
          <w:p w14:paraId="55E8F4D9" w14:textId="77777777" w:rsidR="00E15EE9" w:rsidRPr="002E1C82" w:rsidRDefault="00E15EE9" w:rsidP="00E51375">
            <w:pPr>
              <w:spacing w:before="0" w:line="240" w:lineRule="atLeast"/>
              <w:ind w:left="0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6505FC3A" w14:textId="77777777" w:rsidR="00E15EE9" w:rsidRPr="002E1C82" w:rsidRDefault="00E15EE9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AS</w:t>
            </w:r>
          </w:p>
        </w:tc>
        <w:tc>
          <w:tcPr>
            <w:tcW w:w="6945" w:type="dxa"/>
            <w:vAlign w:val="bottom"/>
          </w:tcPr>
          <w:p w14:paraId="31AA1D48" w14:textId="77777777" w:rsidR="00E15EE9" w:rsidRPr="002E1C82" w:rsidRDefault="00E15EE9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ASSISTENZA RELIGIOSA (SERVIZIO DI)</w:t>
            </w:r>
          </w:p>
        </w:tc>
      </w:tr>
      <w:tr w:rsidR="00E15EE9" w:rsidRPr="002E1C82" w14:paraId="05F87DC3" w14:textId="77777777" w:rsidTr="002E1C82">
        <w:tc>
          <w:tcPr>
            <w:tcW w:w="1560" w:type="dxa"/>
            <w:vMerge/>
          </w:tcPr>
          <w:p w14:paraId="2982B786" w14:textId="77777777" w:rsidR="00E15EE9" w:rsidRPr="002E1C82" w:rsidRDefault="00E15EE9" w:rsidP="00E51375">
            <w:pPr>
              <w:spacing w:before="0" w:line="240" w:lineRule="atLeast"/>
              <w:ind w:left="0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16C75764" w14:textId="77777777" w:rsidR="00E15EE9" w:rsidRPr="002E1C82" w:rsidRDefault="00E15EE9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BA</w:t>
            </w:r>
          </w:p>
        </w:tc>
        <w:tc>
          <w:tcPr>
            <w:tcW w:w="6945" w:type="dxa"/>
            <w:vAlign w:val="bottom"/>
          </w:tcPr>
          <w:p w14:paraId="78704448" w14:textId="77777777" w:rsidR="00E15EE9" w:rsidRPr="002E1C82" w:rsidRDefault="00E15EE9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BIOACUSTICA (SERVIZIO DI)</w:t>
            </w:r>
          </w:p>
        </w:tc>
      </w:tr>
      <w:tr w:rsidR="00E15EE9" w:rsidRPr="002E1C82" w14:paraId="62D0110E" w14:textId="77777777" w:rsidTr="002E1C82">
        <w:tc>
          <w:tcPr>
            <w:tcW w:w="1560" w:type="dxa"/>
            <w:vMerge/>
          </w:tcPr>
          <w:p w14:paraId="28FD6234" w14:textId="77777777" w:rsidR="00E15EE9" w:rsidRPr="002E1C82" w:rsidRDefault="00E15EE9" w:rsidP="00E51375">
            <w:pPr>
              <w:spacing w:before="0" w:line="240" w:lineRule="atLeast"/>
              <w:ind w:left="0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1BAD3FDB" w14:textId="77777777" w:rsidR="00E15EE9" w:rsidRPr="002E1C82" w:rsidRDefault="00E15EE9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BP</w:t>
            </w:r>
          </w:p>
        </w:tc>
        <w:tc>
          <w:tcPr>
            <w:tcW w:w="6945" w:type="dxa"/>
            <w:vAlign w:val="bottom"/>
          </w:tcPr>
          <w:p w14:paraId="60777BAA" w14:textId="77777777" w:rsidR="00E15EE9" w:rsidRPr="002E1C82" w:rsidRDefault="00E15EE9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BRONCOPNEUMOLOGIA (SERVIZIO DI)</w:t>
            </w:r>
          </w:p>
        </w:tc>
      </w:tr>
      <w:tr w:rsidR="00E15EE9" w:rsidRPr="002E1C82" w14:paraId="74145AD2" w14:textId="77777777" w:rsidTr="002E1C82">
        <w:tc>
          <w:tcPr>
            <w:tcW w:w="1560" w:type="dxa"/>
            <w:vMerge/>
          </w:tcPr>
          <w:p w14:paraId="632B404B" w14:textId="77777777" w:rsidR="00E15EE9" w:rsidRPr="002E1C82" w:rsidRDefault="00E15EE9" w:rsidP="00E51375">
            <w:pPr>
              <w:spacing w:before="0" w:line="240" w:lineRule="atLeast"/>
              <w:ind w:left="0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0D4E60E7" w14:textId="77777777" w:rsidR="00E15EE9" w:rsidRPr="002E1C82" w:rsidRDefault="00E15EE9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CA</w:t>
            </w:r>
          </w:p>
        </w:tc>
        <w:tc>
          <w:tcPr>
            <w:tcW w:w="6945" w:type="dxa"/>
            <w:vAlign w:val="bottom"/>
          </w:tcPr>
          <w:p w14:paraId="12E847BA" w14:textId="77777777" w:rsidR="00E15EE9" w:rsidRPr="002E1C82" w:rsidRDefault="00E15EE9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CARDIOLOGIA (SERVIZIO DI)</w:t>
            </w:r>
          </w:p>
        </w:tc>
      </w:tr>
      <w:tr w:rsidR="00E15EE9" w:rsidRPr="002E1C82" w14:paraId="4F8E2785" w14:textId="77777777" w:rsidTr="002E1C82">
        <w:tc>
          <w:tcPr>
            <w:tcW w:w="1560" w:type="dxa"/>
            <w:vMerge/>
          </w:tcPr>
          <w:p w14:paraId="4BED2998" w14:textId="77777777" w:rsidR="00E15EE9" w:rsidRPr="002E1C82" w:rsidRDefault="00E15EE9" w:rsidP="00E51375">
            <w:pPr>
              <w:spacing w:before="0" w:line="240" w:lineRule="atLeast"/>
              <w:ind w:left="0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64617712" w14:textId="77777777" w:rsidR="00E15EE9" w:rsidRPr="002E1C82" w:rsidRDefault="00E15EE9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CS</w:t>
            </w:r>
          </w:p>
        </w:tc>
        <w:tc>
          <w:tcPr>
            <w:tcW w:w="6945" w:type="dxa"/>
            <w:vAlign w:val="bottom"/>
          </w:tcPr>
          <w:p w14:paraId="0A21D8FD" w14:textId="77777777" w:rsidR="00E15EE9" w:rsidRPr="002E1C82" w:rsidRDefault="00E15EE9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CENTRO STUDI (SERVIZIO DI)</w:t>
            </w:r>
          </w:p>
        </w:tc>
      </w:tr>
      <w:tr w:rsidR="00E15EE9" w:rsidRPr="002E1C82" w14:paraId="27DA30D2" w14:textId="77777777" w:rsidTr="002E1C82">
        <w:tc>
          <w:tcPr>
            <w:tcW w:w="1560" w:type="dxa"/>
            <w:vMerge/>
          </w:tcPr>
          <w:p w14:paraId="1B8EE958" w14:textId="77777777" w:rsidR="00E15EE9" w:rsidRPr="002E1C82" w:rsidRDefault="00E15EE9" w:rsidP="00E51375">
            <w:pPr>
              <w:spacing w:before="0" w:line="240" w:lineRule="atLeast"/>
              <w:ind w:left="0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549A8825" w14:textId="77777777" w:rsidR="00E15EE9" w:rsidRPr="002E1C82" w:rsidRDefault="00E15EE9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CE</w:t>
            </w:r>
          </w:p>
        </w:tc>
        <w:tc>
          <w:tcPr>
            <w:tcW w:w="6945" w:type="dxa"/>
            <w:vAlign w:val="bottom"/>
          </w:tcPr>
          <w:p w14:paraId="4765CF9A" w14:textId="77777777" w:rsidR="00E15EE9" w:rsidRPr="002E1C82" w:rsidRDefault="00E15EE9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COAGULAZIONE ED EMOFILA (SERVIZIO DI)</w:t>
            </w:r>
          </w:p>
        </w:tc>
      </w:tr>
      <w:tr w:rsidR="00E15EE9" w:rsidRPr="002E1C82" w14:paraId="4CB0DAA1" w14:textId="77777777" w:rsidTr="002E1C82">
        <w:tc>
          <w:tcPr>
            <w:tcW w:w="1560" w:type="dxa"/>
            <w:vMerge/>
          </w:tcPr>
          <w:p w14:paraId="788FB503" w14:textId="77777777" w:rsidR="00E15EE9" w:rsidRPr="002E1C82" w:rsidRDefault="00E15EE9" w:rsidP="00E51375">
            <w:pPr>
              <w:spacing w:before="0" w:line="240" w:lineRule="atLeast"/>
              <w:ind w:left="0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3C20344B" w14:textId="77777777" w:rsidR="00E15EE9" w:rsidRPr="002E1C82" w:rsidRDefault="00E15EE9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CC</w:t>
            </w:r>
          </w:p>
        </w:tc>
        <w:tc>
          <w:tcPr>
            <w:tcW w:w="6945" w:type="dxa"/>
            <w:vAlign w:val="bottom"/>
          </w:tcPr>
          <w:p w14:paraId="3A82F2FE" w14:textId="77777777" w:rsidR="00E15EE9" w:rsidRPr="002E1C82" w:rsidRDefault="00E15EE9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COLPOCITOLOGIA (SERVIZIO DI)</w:t>
            </w:r>
          </w:p>
        </w:tc>
      </w:tr>
      <w:tr w:rsidR="00E15EE9" w:rsidRPr="002E1C82" w14:paraId="6CD25679" w14:textId="77777777" w:rsidTr="002E1C82">
        <w:tc>
          <w:tcPr>
            <w:tcW w:w="1560" w:type="dxa"/>
            <w:vMerge/>
          </w:tcPr>
          <w:p w14:paraId="37C042F5" w14:textId="77777777" w:rsidR="00E15EE9" w:rsidRPr="002E1C82" w:rsidRDefault="00E15EE9" w:rsidP="00E51375">
            <w:pPr>
              <w:spacing w:before="0" w:line="240" w:lineRule="atLeast"/>
              <w:ind w:left="0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65D57D21" w14:textId="77777777" w:rsidR="00E15EE9" w:rsidRPr="002E1C82" w:rsidRDefault="00E15EE9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DE</w:t>
            </w:r>
          </w:p>
        </w:tc>
        <w:tc>
          <w:tcPr>
            <w:tcW w:w="6945" w:type="dxa"/>
            <w:vAlign w:val="bottom"/>
          </w:tcPr>
          <w:p w14:paraId="4A2E49CF" w14:textId="77777777" w:rsidR="00E15EE9" w:rsidRPr="002E1C82" w:rsidRDefault="00E15EE9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DERMATOLOGIA (SERVIZIO DI)</w:t>
            </w:r>
          </w:p>
        </w:tc>
      </w:tr>
      <w:tr w:rsidR="00E15EE9" w:rsidRPr="002E1C82" w14:paraId="532624F7" w14:textId="77777777" w:rsidTr="002E1C82">
        <w:tc>
          <w:tcPr>
            <w:tcW w:w="1560" w:type="dxa"/>
            <w:vMerge/>
          </w:tcPr>
          <w:p w14:paraId="5C4C5CB6" w14:textId="77777777" w:rsidR="00E15EE9" w:rsidRPr="002E1C82" w:rsidRDefault="00E15EE9" w:rsidP="00E51375">
            <w:pPr>
              <w:spacing w:before="0" w:line="240" w:lineRule="atLeast"/>
              <w:ind w:left="0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788D9C96" w14:textId="77777777" w:rsidR="00E15EE9" w:rsidRPr="002E1C82" w:rsidRDefault="00E15EE9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DB</w:t>
            </w:r>
          </w:p>
        </w:tc>
        <w:tc>
          <w:tcPr>
            <w:tcW w:w="6945" w:type="dxa"/>
            <w:vAlign w:val="bottom"/>
          </w:tcPr>
          <w:p w14:paraId="6BBD2AF7" w14:textId="77777777" w:rsidR="00E15EE9" w:rsidRPr="002E1C82" w:rsidRDefault="00E15EE9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DIABETOLOGIA (SERVIZIO DI)</w:t>
            </w:r>
          </w:p>
        </w:tc>
      </w:tr>
      <w:tr w:rsidR="00E15EE9" w:rsidRPr="002E1C82" w14:paraId="24F67568" w14:textId="77777777" w:rsidTr="002E1C82">
        <w:tc>
          <w:tcPr>
            <w:tcW w:w="1560" w:type="dxa"/>
            <w:vMerge/>
          </w:tcPr>
          <w:p w14:paraId="7964EC79" w14:textId="77777777" w:rsidR="00E15EE9" w:rsidRPr="002E1C82" w:rsidRDefault="00E15EE9" w:rsidP="00E51375">
            <w:pPr>
              <w:spacing w:before="0" w:line="240" w:lineRule="atLeast"/>
              <w:ind w:left="0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2FD0C882" w14:textId="77777777" w:rsidR="00E15EE9" w:rsidRPr="002E1C82" w:rsidRDefault="00E15EE9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DA</w:t>
            </w:r>
          </w:p>
        </w:tc>
        <w:tc>
          <w:tcPr>
            <w:tcW w:w="6945" w:type="dxa"/>
            <w:vAlign w:val="bottom"/>
          </w:tcPr>
          <w:p w14:paraId="77A8E217" w14:textId="77777777" w:rsidR="00E15EE9" w:rsidRPr="002E1C82" w:rsidRDefault="00E15EE9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DIALISI (SERVIZIO DI)</w:t>
            </w:r>
          </w:p>
        </w:tc>
      </w:tr>
      <w:tr w:rsidR="00E15EE9" w:rsidRPr="002E1C82" w14:paraId="47FF43E8" w14:textId="77777777" w:rsidTr="002E1C82">
        <w:tc>
          <w:tcPr>
            <w:tcW w:w="1560" w:type="dxa"/>
            <w:vMerge/>
          </w:tcPr>
          <w:p w14:paraId="1E02E3BC" w14:textId="77777777" w:rsidR="00E15EE9" w:rsidRPr="002E1C82" w:rsidRDefault="00E15EE9" w:rsidP="00E51375">
            <w:pPr>
              <w:spacing w:before="0" w:line="240" w:lineRule="atLeast"/>
              <w:ind w:left="0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6FE76BAD" w14:textId="77777777" w:rsidR="00E15EE9" w:rsidRPr="002E1C82" w:rsidRDefault="00E15EE9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DS</w:t>
            </w:r>
          </w:p>
        </w:tc>
        <w:tc>
          <w:tcPr>
            <w:tcW w:w="6945" w:type="dxa"/>
            <w:vAlign w:val="bottom"/>
          </w:tcPr>
          <w:p w14:paraId="1C1AB786" w14:textId="77777777" w:rsidR="00E15EE9" w:rsidRPr="002E1C82" w:rsidRDefault="00E15EE9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DIREZIONE SANITARIA (SERVIZIO DI)</w:t>
            </w:r>
          </w:p>
        </w:tc>
      </w:tr>
      <w:tr w:rsidR="00E15EE9" w:rsidRPr="002E1C82" w14:paraId="1707A40C" w14:textId="77777777" w:rsidTr="002E1C82">
        <w:tc>
          <w:tcPr>
            <w:tcW w:w="1560" w:type="dxa"/>
            <w:vMerge/>
          </w:tcPr>
          <w:p w14:paraId="26DCE5E9" w14:textId="77777777" w:rsidR="00E15EE9" w:rsidRPr="002E1C82" w:rsidRDefault="00E15EE9" w:rsidP="00E51375">
            <w:pPr>
              <w:spacing w:before="0" w:line="240" w:lineRule="atLeast"/>
              <w:ind w:left="0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036CF231" w14:textId="77777777" w:rsidR="00E15EE9" w:rsidRPr="002E1C82" w:rsidRDefault="00E15EE9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EM</w:t>
            </w:r>
          </w:p>
        </w:tc>
        <w:tc>
          <w:tcPr>
            <w:tcW w:w="6945" w:type="dxa"/>
            <w:vAlign w:val="bottom"/>
          </w:tcPr>
          <w:p w14:paraId="0593ED6A" w14:textId="77777777" w:rsidR="00E15EE9" w:rsidRPr="002E1C82" w:rsidRDefault="00E15EE9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EMATOLOGIA (SERVIZIO DI)</w:t>
            </w:r>
          </w:p>
        </w:tc>
      </w:tr>
      <w:tr w:rsidR="00E15EE9" w:rsidRPr="002E1C82" w14:paraId="3AC6BA8F" w14:textId="77777777" w:rsidTr="002E1C82">
        <w:tc>
          <w:tcPr>
            <w:tcW w:w="1560" w:type="dxa"/>
            <w:vMerge/>
          </w:tcPr>
          <w:p w14:paraId="1B2D1E1A" w14:textId="77777777" w:rsidR="00E15EE9" w:rsidRPr="002E1C82" w:rsidRDefault="00E15EE9" w:rsidP="00E51375">
            <w:pPr>
              <w:spacing w:before="0" w:line="240" w:lineRule="atLeast"/>
              <w:ind w:left="0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2CE898B3" w14:textId="77777777" w:rsidR="00E15EE9" w:rsidRPr="002E1C82" w:rsidRDefault="00E15EE9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ED</w:t>
            </w:r>
          </w:p>
        </w:tc>
        <w:tc>
          <w:tcPr>
            <w:tcW w:w="6945" w:type="dxa"/>
            <w:vAlign w:val="bottom"/>
          </w:tcPr>
          <w:p w14:paraId="7236C8EA" w14:textId="77777777" w:rsidR="00E15EE9" w:rsidRPr="002E1C82" w:rsidRDefault="00E15EE9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EMODIALISI (SERVIZIO DI)</w:t>
            </w:r>
          </w:p>
        </w:tc>
      </w:tr>
      <w:tr w:rsidR="00E15EE9" w:rsidRPr="002E1C82" w14:paraId="5D71B2A1" w14:textId="77777777" w:rsidTr="002E1C82">
        <w:tc>
          <w:tcPr>
            <w:tcW w:w="1560" w:type="dxa"/>
            <w:vMerge/>
          </w:tcPr>
          <w:p w14:paraId="74EFDC08" w14:textId="77777777" w:rsidR="00E15EE9" w:rsidRPr="002E1C82" w:rsidRDefault="00E15EE9" w:rsidP="00E51375">
            <w:pPr>
              <w:spacing w:before="0" w:line="240" w:lineRule="atLeast"/>
              <w:ind w:left="0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30D9282D" w14:textId="77777777" w:rsidR="00E15EE9" w:rsidRPr="002E1C82" w:rsidRDefault="00E15EE9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FA</w:t>
            </w:r>
          </w:p>
        </w:tc>
        <w:tc>
          <w:tcPr>
            <w:tcW w:w="6945" w:type="dxa"/>
            <w:vAlign w:val="bottom"/>
          </w:tcPr>
          <w:p w14:paraId="15E71733" w14:textId="77777777" w:rsidR="00E15EE9" w:rsidRPr="002E1C82" w:rsidRDefault="00E15EE9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FARMACIA (SERVIZIO DI)</w:t>
            </w:r>
          </w:p>
        </w:tc>
      </w:tr>
      <w:tr w:rsidR="00E15EE9" w:rsidRPr="002E1C82" w14:paraId="00A8A4AC" w14:textId="77777777" w:rsidTr="002E1C82">
        <w:tc>
          <w:tcPr>
            <w:tcW w:w="1560" w:type="dxa"/>
            <w:vMerge/>
          </w:tcPr>
          <w:p w14:paraId="6DDE9FAE" w14:textId="77777777" w:rsidR="00E15EE9" w:rsidRPr="002E1C82" w:rsidRDefault="00E15EE9" w:rsidP="00E51375">
            <w:pPr>
              <w:spacing w:before="0" w:line="240" w:lineRule="atLeast"/>
              <w:ind w:left="0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10A0C435" w14:textId="77777777" w:rsidR="00E15EE9" w:rsidRPr="002E1C82" w:rsidRDefault="00E15EE9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FO</w:t>
            </w:r>
          </w:p>
        </w:tc>
        <w:tc>
          <w:tcPr>
            <w:tcW w:w="6945" w:type="dxa"/>
            <w:vAlign w:val="bottom"/>
          </w:tcPr>
          <w:p w14:paraId="0293F19C" w14:textId="77777777" w:rsidR="00E15EE9" w:rsidRPr="002E1C82" w:rsidRDefault="00E15EE9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FARMACIA OSPEDALIERA (SERVIZIO DI)</w:t>
            </w:r>
          </w:p>
        </w:tc>
      </w:tr>
      <w:tr w:rsidR="00E15EE9" w:rsidRPr="002E1C82" w14:paraId="37F1F2B1" w14:textId="77777777" w:rsidTr="002E1C82">
        <w:tc>
          <w:tcPr>
            <w:tcW w:w="1560" w:type="dxa"/>
            <w:vMerge/>
          </w:tcPr>
          <w:p w14:paraId="60C21A66" w14:textId="77777777" w:rsidR="00E15EE9" w:rsidRPr="002E1C82" w:rsidRDefault="00E15EE9" w:rsidP="00E51375">
            <w:pPr>
              <w:spacing w:before="0" w:line="240" w:lineRule="atLeast"/>
              <w:ind w:left="0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117BA992" w14:textId="77777777" w:rsidR="00E15EE9" w:rsidRPr="002E1C82" w:rsidRDefault="00E15EE9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FS</w:t>
            </w:r>
          </w:p>
        </w:tc>
        <w:tc>
          <w:tcPr>
            <w:tcW w:w="6945" w:type="dxa"/>
            <w:vAlign w:val="bottom"/>
          </w:tcPr>
          <w:p w14:paraId="502509B3" w14:textId="77777777" w:rsidR="00E15EE9" w:rsidRPr="002E1C82" w:rsidRDefault="00E15EE9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FISICA SANITARIA (SERVIZIO DI)</w:t>
            </w:r>
          </w:p>
        </w:tc>
      </w:tr>
      <w:tr w:rsidR="00E15EE9" w:rsidRPr="002E1C82" w14:paraId="68D457FF" w14:textId="77777777" w:rsidTr="002E1C82">
        <w:tc>
          <w:tcPr>
            <w:tcW w:w="1560" w:type="dxa"/>
            <w:vMerge/>
          </w:tcPr>
          <w:p w14:paraId="57F841E6" w14:textId="77777777" w:rsidR="00E15EE9" w:rsidRPr="002E1C82" w:rsidRDefault="00E15EE9" w:rsidP="00E51375">
            <w:pPr>
              <w:spacing w:before="0" w:line="240" w:lineRule="atLeast"/>
              <w:ind w:left="0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6A04E6F9" w14:textId="77777777" w:rsidR="00E15EE9" w:rsidRPr="002E1C82" w:rsidRDefault="00E15EE9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FU</w:t>
            </w:r>
          </w:p>
        </w:tc>
        <w:tc>
          <w:tcPr>
            <w:tcW w:w="6945" w:type="dxa"/>
            <w:vAlign w:val="bottom"/>
          </w:tcPr>
          <w:p w14:paraId="591DD72A" w14:textId="77777777" w:rsidR="00E15EE9" w:rsidRPr="002E1C82" w:rsidRDefault="00E15EE9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FISOPATOLOGIA DELLA RIP. UMANA (SERVIZIO DI)</w:t>
            </w:r>
          </w:p>
        </w:tc>
      </w:tr>
      <w:tr w:rsidR="00E15EE9" w:rsidRPr="002E1C82" w14:paraId="457310D1" w14:textId="77777777" w:rsidTr="002E1C82">
        <w:tc>
          <w:tcPr>
            <w:tcW w:w="1560" w:type="dxa"/>
            <w:vMerge/>
          </w:tcPr>
          <w:p w14:paraId="3540C780" w14:textId="77777777" w:rsidR="00E15EE9" w:rsidRPr="002E1C82" w:rsidRDefault="00E15EE9" w:rsidP="00E51375">
            <w:pPr>
              <w:spacing w:before="0" w:line="240" w:lineRule="atLeast"/>
              <w:ind w:left="0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113248A1" w14:textId="77777777" w:rsidR="00E15EE9" w:rsidRPr="002E1C82" w:rsidRDefault="00E15EE9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FR</w:t>
            </w:r>
          </w:p>
        </w:tc>
        <w:tc>
          <w:tcPr>
            <w:tcW w:w="6945" w:type="dxa"/>
            <w:vAlign w:val="bottom"/>
          </w:tcPr>
          <w:p w14:paraId="5118F4C5" w14:textId="77777777" w:rsidR="00E15EE9" w:rsidRPr="002E1C82" w:rsidRDefault="00E15EE9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FISIOPATOLOGIA RESPIRATORIA (SERVIZIO DI)</w:t>
            </w:r>
          </w:p>
        </w:tc>
      </w:tr>
      <w:tr w:rsidR="00E15EE9" w:rsidRPr="002E1C82" w14:paraId="1D0F85BB" w14:textId="77777777" w:rsidTr="002E1C82">
        <w:tc>
          <w:tcPr>
            <w:tcW w:w="1560" w:type="dxa"/>
            <w:vMerge/>
          </w:tcPr>
          <w:p w14:paraId="6A59074D" w14:textId="77777777" w:rsidR="00E15EE9" w:rsidRPr="002E1C82" w:rsidRDefault="00E15EE9" w:rsidP="00E51375">
            <w:pPr>
              <w:spacing w:before="0" w:line="240" w:lineRule="atLeast"/>
              <w:ind w:left="0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747A0BF5" w14:textId="77777777" w:rsidR="00E15EE9" w:rsidRPr="002E1C82" w:rsidRDefault="00E15EE9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GA</w:t>
            </w:r>
          </w:p>
        </w:tc>
        <w:tc>
          <w:tcPr>
            <w:tcW w:w="6945" w:type="dxa"/>
            <w:vAlign w:val="bottom"/>
          </w:tcPr>
          <w:p w14:paraId="0929A0EE" w14:textId="77777777" w:rsidR="00E15EE9" w:rsidRPr="002E1C82" w:rsidRDefault="00E15EE9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GASTROENTEROLOGIA (SERVIZIO DI)</w:t>
            </w:r>
          </w:p>
        </w:tc>
      </w:tr>
      <w:tr w:rsidR="00E15EE9" w:rsidRPr="002E1C82" w14:paraId="7D000DE1" w14:textId="77777777" w:rsidTr="002E1C82">
        <w:tc>
          <w:tcPr>
            <w:tcW w:w="1560" w:type="dxa"/>
            <w:vMerge/>
          </w:tcPr>
          <w:p w14:paraId="778A2468" w14:textId="77777777" w:rsidR="00E15EE9" w:rsidRPr="002E1C82" w:rsidRDefault="00E15EE9" w:rsidP="00E51375">
            <w:pPr>
              <w:spacing w:before="0" w:line="240" w:lineRule="atLeast"/>
              <w:ind w:left="0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09A3A2F2" w14:textId="77777777" w:rsidR="00E15EE9" w:rsidRPr="002E1C82" w:rsidRDefault="00E15EE9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GE</w:t>
            </w:r>
          </w:p>
        </w:tc>
        <w:tc>
          <w:tcPr>
            <w:tcW w:w="6945" w:type="dxa"/>
            <w:vAlign w:val="bottom"/>
          </w:tcPr>
          <w:p w14:paraId="65AEC673" w14:textId="77777777" w:rsidR="00E15EE9" w:rsidRPr="002E1C82" w:rsidRDefault="00E15EE9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GERIATRIA (SERVIZIO DI)</w:t>
            </w:r>
          </w:p>
        </w:tc>
      </w:tr>
      <w:tr w:rsidR="00E15EE9" w:rsidRPr="002E1C82" w14:paraId="3BE58022" w14:textId="77777777" w:rsidTr="002E1C82">
        <w:tc>
          <w:tcPr>
            <w:tcW w:w="1560" w:type="dxa"/>
            <w:vMerge/>
          </w:tcPr>
          <w:p w14:paraId="0621645B" w14:textId="77777777" w:rsidR="00E15EE9" w:rsidRPr="002E1C82" w:rsidRDefault="00E15EE9" w:rsidP="00E51375">
            <w:pPr>
              <w:spacing w:before="0" w:line="240" w:lineRule="atLeast"/>
              <w:ind w:left="0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4A13B506" w14:textId="77777777" w:rsidR="00E15EE9" w:rsidRPr="002E1C82" w:rsidRDefault="00E15EE9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IE</w:t>
            </w:r>
          </w:p>
        </w:tc>
        <w:tc>
          <w:tcPr>
            <w:tcW w:w="6945" w:type="dxa"/>
            <w:vAlign w:val="bottom"/>
          </w:tcPr>
          <w:p w14:paraId="71148955" w14:textId="77777777" w:rsidR="00E15EE9" w:rsidRPr="002E1C82" w:rsidRDefault="00E15EE9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IGIENE E EPIDEMIOLOGIA (SERVIZIO DI)</w:t>
            </w:r>
          </w:p>
        </w:tc>
      </w:tr>
      <w:tr w:rsidR="00E15EE9" w:rsidRPr="002E1C82" w14:paraId="7A206573" w14:textId="77777777" w:rsidTr="002E1C82">
        <w:tc>
          <w:tcPr>
            <w:tcW w:w="1560" w:type="dxa"/>
            <w:vMerge/>
          </w:tcPr>
          <w:p w14:paraId="6E7174BC" w14:textId="77777777" w:rsidR="00E15EE9" w:rsidRPr="002E1C82" w:rsidRDefault="00E15EE9" w:rsidP="00E51375">
            <w:pPr>
              <w:spacing w:before="0" w:line="240" w:lineRule="atLeast"/>
              <w:ind w:left="0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11984F14" w14:textId="77777777" w:rsidR="00E15EE9" w:rsidRPr="002E1C82" w:rsidRDefault="00E15EE9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IT</w:t>
            </w:r>
          </w:p>
        </w:tc>
        <w:tc>
          <w:tcPr>
            <w:tcW w:w="6945" w:type="dxa"/>
            <w:vAlign w:val="bottom"/>
          </w:tcPr>
          <w:p w14:paraId="1B1E72A2" w14:textId="77777777" w:rsidR="00E15EE9" w:rsidRPr="002E1C82" w:rsidRDefault="00E15EE9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MEDICINA TRASFUSIONALE (SERVIZIO DI)</w:t>
            </w:r>
          </w:p>
        </w:tc>
      </w:tr>
      <w:tr w:rsidR="00E15EE9" w:rsidRPr="002E1C82" w14:paraId="43570BB4" w14:textId="77777777" w:rsidTr="002E1C82">
        <w:tc>
          <w:tcPr>
            <w:tcW w:w="1560" w:type="dxa"/>
            <w:vMerge/>
          </w:tcPr>
          <w:p w14:paraId="47E0DA3F" w14:textId="77777777" w:rsidR="00E15EE9" w:rsidRPr="002E1C82" w:rsidRDefault="00E15EE9" w:rsidP="00E51375">
            <w:pPr>
              <w:spacing w:before="0" w:line="240" w:lineRule="atLeast"/>
              <w:ind w:left="0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18218B44" w14:textId="77777777" w:rsidR="00E15EE9" w:rsidRPr="002E1C82" w:rsidRDefault="00E15EE9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LA</w:t>
            </w:r>
          </w:p>
        </w:tc>
        <w:tc>
          <w:tcPr>
            <w:tcW w:w="6945" w:type="dxa"/>
            <w:vAlign w:val="bottom"/>
          </w:tcPr>
          <w:p w14:paraId="59E86427" w14:textId="77777777" w:rsidR="00E15EE9" w:rsidRPr="002E1C82" w:rsidRDefault="00E15EE9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LABORATORIO DI ANALISI (SERVIZIO DI)</w:t>
            </w:r>
          </w:p>
        </w:tc>
      </w:tr>
      <w:tr w:rsidR="00E15EE9" w:rsidRPr="002E1C82" w14:paraId="06CDD440" w14:textId="77777777" w:rsidTr="002E1C82">
        <w:tc>
          <w:tcPr>
            <w:tcW w:w="1560" w:type="dxa"/>
            <w:vMerge/>
          </w:tcPr>
          <w:p w14:paraId="7D68C291" w14:textId="77777777" w:rsidR="00E15EE9" w:rsidRPr="002E1C82" w:rsidRDefault="00E15EE9" w:rsidP="00E51375">
            <w:pPr>
              <w:spacing w:before="0" w:line="240" w:lineRule="atLeast"/>
              <w:ind w:left="0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36FD2E23" w14:textId="77777777" w:rsidR="00E15EE9" w:rsidRPr="002E1C82" w:rsidRDefault="00E15EE9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MS</w:t>
            </w:r>
          </w:p>
        </w:tc>
        <w:tc>
          <w:tcPr>
            <w:tcW w:w="6945" w:type="dxa"/>
            <w:vAlign w:val="bottom"/>
          </w:tcPr>
          <w:p w14:paraId="29DFB920" w14:textId="77777777" w:rsidR="00E15EE9" w:rsidRPr="002E1C82" w:rsidRDefault="00E15EE9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MEDICINA DELLO SPORT (SERVIZIO DI)</w:t>
            </w:r>
          </w:p>
        </w:tc>
      </w:tr>
      <w:tr w:rsidR="00E15EE9" w:rsidRPr="002E1C82" w14:paraId="0D83B73A" w14:textId="77777777" w:rsidTr="002E1C82">
        <w:tc>
          <w:tcPr>
            <w:tcW w:w="1560" w:type="dxa"/>
            <w:vMerge/>
          </w:tcPr>
          <w:p w14:paraId="215443A3" w14:textId="77777777" w:rsidR="00E15EE9" w:rsidRPr="002E1C82" w:rsidRDefault="00E15EE9" w:rsidP="00E51375">
            <w:pPr>
              <w:spacing w:before="0" w:line="240" w:lineRule="atLeast"/>
              <w:ind w:left="0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38B39A62" w14:textId="77777777" w:rsidR="00E15EE9" w:rsidRPr="002E1C82" w:rsidRDefault="00E15EE9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MG</w:t>
            </w:r>
          </w:p>
        </w:tc>
        <w:tc>
          <w:tcPr>
            <w:tcW w:w="6945" w:type="dxa"/>
            <w:vAlign w:val="bottom"/>
          </w:tcPr>
          <w:p w14:paraId="5D367718" w14:textId="77777777" w:rsidR="00E15EE9" w:rsidRPr="002E1C82" w:rsidRDefault="00E15EE9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MEDICINA GENERALE (SERVIZIO DI)</w:t>
            </w:r>
          </w:p>
        </w:tc>
      </w:tr>
      <w:tr w:rsidR="00E15EE9" w:rsidRPr="002E1C82" w14:paraId="5C16100B" w14:textId="77777777" w:rsidTr="002E1C82">
        <w:tc>
          <w:tcPr>
            <w:tcW w:w="1560" w:type="dxa"/>
            <w:vMerge/>
          </w:tcPr>
          <w:p w14:paraId="1118E7F1" w14:textId="77777777" w:rsidR="00E15EE9" w:rsidRPr="002E1C82" w:rsidRDefault="00E15EE9" w:rsidP="00E51375">
            <w:pPr>
              <w:spacing w:before="0" w:line="240" w:lineRule="atLeast"/>
              <w:ind w:left="0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0386C10D" w14:textId="77777777" w:rsidR="00E15EE9" w:rsidRPr="002E1C82" w:rsidRDefault="00E15EE9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ML</w:t>
            </w:r>
          </w:p>
        </w:tc>
        <w:tc>
          <w:tcPr>
            <w:tcW w:w="6945" w:type="dxa"/>
            <w:vAlign w:val="bottom"/>
          </w:tcPr>
          <w:p w14:paraId="63A8C18C" w14:textId="77777777" w:rsidR="00E15EE9" w:rsidRPr="002E1C82" w:rsidRDefault="00E15EE9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MEDICINA LEGALE (SERVIZIO DI)</w:t>
            </w:r>
          </w:p>
        </w:tc>
      </w:tr>
      <w:tr w:rsidR="00E15EE9" w:rsidRPr="002E1C82" w14:paraId="76D25F46" w14:textId="77777777" w:rsidTr="002E1C82">
        <w:tc>
          <w:tcPr>
            <w:tcW w:w="1560" w:type="dxa"/>
            <w:vMerge/>
          </w:tcPr>
          <w:p w14:paraId="55725D52" w14:textId="77777777" w:rsidR="00E15EE9" w:rsidRPr="002E1C82" w:rsidRDefault="00E15EE9" w:rsidP="00E51375">
            <w:pPr>
              <w:spacing w:before="0" w:line="240" w:lineRule="atLeast"/>
              <w:ind w:left="0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1F72FF23" w14:textId="77777777" w:rsidR="00E15EE9" w:rsidRPr="002E1C82" w:rsidRDefault="00E15EE9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MN</w:t>
            </w:r>
          </w:p>
        </w:tc>
        <w:tc>
          <w:tcPr>
            <w:tcW w:w="6945" w:type="dxa"/>
            <w:vAlign w:val="bottom"/>
          </w:tcPr>
          <w:p w14:paraId="19B2AE38" w14:textId="77777777" w:rsidR="00E15EE9" w:rsidRPr="002E1C82" w:rsidRDefault="00E15EE9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MEDICINA NUCLEARE (SERVIZIO DI)</w:t>
            </w:r>
          </w:p>
        </w:tc>
      </w:tr>
      <w:tr w:rsidR="00E15EE9" w:rsidRPr="002E1C82" w14:paraId="0942A3F6" w14:textId="77777777" w:rsidTr="002E1C82">
        <w:tc>
          <w:tcPr>
            <w:tcW w:w="1560" w:type="dxa"/>
            <w:vMerge/>
          </w:tcPr>
          <w:p w14:paraId="7F9E04D3" w14:textId="77777777" w:rsidR="00E15EE9" w:rsidRPr="002E1C82" w:rsidRDefault="00E15EE9" w:rsidP="00E51375">
            <w:pPr>
              <w:spacing w:before="0" w:line="240" w:lineRule="atLeast"/>
              <w:ind w:left="0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6C2C115B" w14:textId="77777777" w:rsidR="00E15EE9" w:rsidRPr="002E1C82" w:rsidRDefault="00E15EE9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MC</w:t>
            </w:r>
          </w:p>
        </w:tc>
        <w:tc>
          <w:tcPr>
            <w:tcW w:w="6945" w:type="dxa"/>
            <w:vAlign w:val="bottom"/>
          </w:tcPr>
          <w:p w14:paraId="71A2AFE4" w14:textId="77777777" w:rsidR="00E15EE9" w:rsidRPr="002E1C82" w:rsidRDefault="00E15EE9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MICROCITEMIA (SERVIZIO DI)</w:t>
            </w:r>
          </w:p>
        </w:tc>
      </w:tr>
      <w:tr w:rsidR="00E15EE9" w:rsidRPr="002E1C82" w14:paraId="0FEE3706" w14:textId="77777777" w:rsidTr="002E1C82">
        <w:tc>
          <w:tcPr>
            <w:tcW w:w="1560" w:type="dxa"/>
            <w:vMerge/>
          </w:tcPr>
          <w:p w14:paraId="5C98B7A8" w14:textId="77777777" w:rsidR="00E15EE9" w:rsidRPr="002E1C82" w:rsidRDefault="00E15EE9" w:rsidP="00E51375">
            <w:pPr>
              <w:spacing w:before="0" w:line="240" w:lineRule="atLeast"/>
              <w:ind w:left="0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69CA9713" w14:textId="77777777" w:rsidR="00E15EE9" w:rsidRPr="002E1C82" w:rsidRDefault="00E15EE9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MV</w:t>
            </w:r>
          </w:p>
        </w:tc>
        <w:tc>
          <w:tcPr>
            <w:tcW w:w="6945" w:type="dxa"/>
            <w:vAlign w:val="bottom"/>
          </w:tcPr>
          <w:p w14:paraId="1C129516" w14:textId="77777777" w:rsidR="00E15EE9" w:rsidRPr="002E1C82" w:rsidRDefault="00E15EE9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MUCOVISCIDOSI (SERVIZIO DI)</w:t>
            </w:r>
          </w:p>
        </w:tc>
      </w:tr>
      <w:tr w:rsidR="00E15EE9" w:rsidRPr="002E1C82" w14:paraId="46EA52BC" w14:textId="77777777" w:rsidTr="002E1C82">
        <w:tc>
          <w:tcPr>
            <w:tcW w:w="1560" w:type="dxa"/>
            <w:vMerge/>
          </w:tcPr>
          <w:p w14:paraId="40C1A657" w14:textId="77777777" w:rsidR="00E15EE9" w:rsidRPr="002E1C82" w:rsidRDefault="00E15EE9" w:rsidP="00E51375">
            <w:pPr>
              <w:spacing w:before="0" w:line="240" w:lineRule="atLeast"/>
              <w:ind w:left="0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6017242E" w14:textId="77777777" w:rsidR="00E15EE9" w:rsidRPr="002E1C82" w:rsidRDefault="00E15EE9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NF</w:t>
            </w:r>
          </w:p>
        </w:tc>
        <w:tc>
          <w:tcPr>
            <w:tcW w:w="6945" w:type="dxa"/>
            <w:vAlign w:val="bottom"/>
          </w:tcPr>
          <w:p w14:paraId="72D3EAF9" w14:textId="77777777" w:rsidR="00E15EE9" w:rsidRPr="002E1C82" w:rsidRDefault="00E15EE9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NEUROFISIOLOGIA (SERVIZIO DI)</w:t>
            </w:r>
          </w:p>
        </w:tc>
      </w:tr>
      <w:tr w:rsidR="00E15EE9" w:rsidRPr="002E1C82" w14:paraId="5524A10A" w14:textId="77777777" w:rsidTr="002E1C82">
        <w:tc>
          <w:tcPr>
            <w:tcW w:w="1560" w:type="dxa"/>
            <w:vMerge/>
          </w:tcPr>
          <w:p w14:paraId="2674CEF0" w14:textId="77777777" w:rsidR="00E15EE9" w:rsidRPr="002E1C82" w:rsidRDefault="00E15EE9" w:rsidP="00E51375">
            <w:pPr>
              <w:spacing w:before="0" w:line="240" w:lineRule="atLeast"/>
              <w:ind w:left="0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6A33A274" w14:textId="77777777" w:rsidR="00E15EE9" w:rsidRPr="002E1C82" w:rsidRDefault="00E15EE9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NE</w:t>
            </w:r>
          </w:p>
        </w:tc>
        <w:tc>
          <w:tcPr>
            <w:tcW w:w="6945" w:type="dxa"/>
            <w:vAlign w:val="bottom"/>
          </w:tcPr>
          <w:p w14:paraId="59EC311A" w14:textId="77777777" w:rsidR="00E15EE9" w:rsidRPr="002E1C82" w:rsidRDefault="00E15EE9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NEUROLOGIA (SERVIZIO DI)</w:t>
            </w:r>
          </w:p>
        </w:tc>
      </w:tr>
      <w:tr w:rsidR="00E15EE9" w:rsidRPr="002E1C82" w14:paraId="094AFE41" w14:textId="77777777" w:rsidTr="002E1C82">
        <w:tc>
          <w:tcPr>
            <w:tcW w:w="1560" w:type="dxa"/>
            <w:vMerge/>
          </w:tcPr>
          <w:p w14:paraId="7942DA5D" w14:textId="77777777" w:rsidR="00E15EE9" w:rsidRPr="002E1C82" w:rsidRDefault="00E15EE9" w:rsidP="00E51375">
            <w:pPr>
              <w:spacing w:before="0" w:line="240" w:lineRule="atLeast"/>
              <w:ind w:left="0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14C02AE8" w14:textId="77777777" w:rsidR="00E15EE9" w:rsidRPr="002E1C82" w:rsidRDefault="00E15EE9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NR</w:t>
            </w:r>
          </w:p>
        </w:tc>
        <w:tc>
          <w:tcPr>
            <w:tcW w:w="6945" w:type="dxa"/>
            <w:vAlign w:val="bottom"/>
          </w:tcPr>
          <w:p w14:paraId="2B3AC958" w14:textId="77777777" w:rsidR="00E15EE9" w:rsidRPr="002E1C82" w:rsidRDefault="00E15EE9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NEURORADIOLOGIA (SERVIZIO DI)</w:t>
            </w:r>
          </w:p>
        </w:tc>
      </w:tr>
      <w:tr w:rsidR="00E15EE9" w:rsidRPr="002E1C82" w14:paraId="5A16C238" w14:textId="77777777" w:rsidTr="002E1C82">
        <w:tc>
          <w:tcPr>
            <w:tcW w:w="1560" w:type="dxa"/>
            <w:vMerge/>
          </w:tcPr>
          <w:p w14:paraId="1D08A974" w14:textId="77777777" w:rsidR="00E15EE9" w:rsidRPr="002E1C82" w:rsidRDefault="00E15EE9" w:rsidP="00E51375">
            <w:pPr>
              <w:spacing w:before="0" w:line="240" w:lineRule="atLeast"/>
              <w:ind w:left="0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70599690" w14:textId="77777777" w:rsidR="00E15EE9" w:rsidRPr="002E1C82" w:rsidRDefault="00E15EE9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OC</w:t>
            </w:r>
          </w:p>
        </w:tc>
        <w:tc>
          <w:tcPr>
            <w:tcW w:w="6945" w:type="dxa"/>
            <w:vAlign w:val="bottom"/>
          </w:tcPr>
          <w:p w14:paraId="37F200D5" w14:textId="77777777" w:rsidR="00E15EE9" w:rsidRPr="002E1C82" w:rsidRDefault="00E15EE9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OCULISTICA (SERVIZIO DI)</w:t>
            </w:r>
          </w:p>
        </w:tc>
      </w:tr>
      <w:tr w:rsidR="00E15EE9" w:rsidRPr="002E1C82" w14:paraId="502332A8" w14:textId="77777777" w:rsidTr="002E1C82">
        <w:tc>
          <w:tcPr>
            <w:tcW w:w="1560" w:type="dxa"/>
            <w:vMerge/>
          </w:tcPr>
          <w:p w14:paraId="3625CC31" w14:textId="77777777" w:rsidR="00E15EE9" w:rsidRPr="002E1C82" w:rsidRDefault="00E15EE9" w:rsidP="00E51375">
            <w:pPr>
              <w:spacing w:before="0" w:line="240" w:lineRule="atLeast"/>
              <w:ind w:left="0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63173237" w14:textId="77777777" w:rsidR="00E15EE9" w:rsidRPr="002E1C82" w:rsidRDefault="00E15EE9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OS</w:t>
            </w:r>
          </w:p>
        </w:tc>
        <w:tc>
          <w:tcPr>
            <w:tcW w:w="6945" w:type="dxa"/>
            <w:vAlign w:val="bottom"/>
          </w:tcPr>
          <w:p w14:paraId="0BEE4D96" w14:textId="77777777" w:rsidR="00E15EE9" w:rsidRPr="002E1C82" w:rsidRDefault="00E15EE9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ODONTOSTOMATOLOGIA (SERVIZIO DI)</w:t>
            </w:r>
          </w:p>
        </w:tc>
      </w:tr>
      <w:tr w:rsidR="00E15EE9" w:rsidRPr="002E1C82" w14:paraId="56BB0499" w14:textId="77777777" w:rsidTr="002E1C82">
        <w:tc>
          <w:tcPr>
            <w:tcW w:w="1560" w:type="dxa"/>
            <w:vMerge/>
          </w:tcPr>
          <w:p w14:paraId="715B3597" w14:textId="77777777" w:rsidR="00E15EE9" w:rsidRPr="002E1C82" w:rsidRDefault="00E15EE9" w:rsidP="00E51375">
            <w:pPr>
              <w:spacing w:before="0" w:line="240" w:lineRule="atLeast"/>
              <w:ind w:left="0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5323C489" w14:textId="77777777" w:rsidR="00E15EE9" w:rsidRPr="002E1C82" w:rsidRDefault="00E15EE9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OF</w:t>
            </w:r>
          </w:p>
        </w:tc>
        <w:tc>
          <w:tcPr>
            <w:tcW w:w="6945" w:type="dxa"/>
            <w:vAlign w:val="bottom"/>
          </w:tcPr>
          <w:p w14:paraId="1E379E27" w14:textId="77777777" w:rsidR="00E15EE9" w:rsidRPr="002E1C82" w:rsidRDefault="00E15EE9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OFTALMOLOGIA (SERVIZIO DI)</w:t>
            </w:r>
          </w:p>
        </w:tc>
      </w:tr>
      <w:tr w:rsidR="00E15EE9" w:rsidRPr="002E1C82" w14:paraId="3241D1D6" w14:textId="77777777" w:rsidTr="002E1C82">
        <w:tc>
          <w:tcPr>
            <w:tcW w:w="1560" w:type="dxa"/>
            <w:vMerge/>
          </w:tcPr>
          <w:p w14:paraId="5FAC57E4" w14:textId="77777777" w:rsidR="00E15EE9" w:rsidRPr="002E1C82" w:rsidRDefault="00E15EE9" w:rsidP="00E51375">
            <w:pPr>
              <w:spacing w:before="0" w:line="240" w:lineRule="atLeast"/>
              <w:ind w:left="0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71B4BEC2" w14:textId="77777777" w:rsidR="00E15EE9" w:rsidRPr="002E1C82" w:rsidRDefault="00E15EE9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ON</w:t>
            </w:r>
          </w:p>
        </w:tc>
        <w:tc>
          <w:tcPr>
            <w:tcW w:w="6945" w:type="dxa"/>
            <w:vAlign w:val="bottom"/>
          </w:tcPr>
          <w:p w14:paraId="3E071F20" w14:textId="77777777" w:rsidR="00E15EE9" w:rsidRPr="002E1C82" w:rsidRDefault="00E15EE9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ONCOLOGIA (SERVIZIO DI)</w:t>
            </w:r>
          </w:p>
        </w:tc>
      </w:tr>
      <w:tr w:rsidR="00E15EE9" w:rsidRPr="002E1C82" w14:paraId="4D4CE76A" w14:textId="77777777" w:rsidTr="002E1C82">
        <w:tc>
          <w:tcPr>
            <w:tcW w:w="1560" w:type="dxa"/>
            <w:vMerge/>
          </w:tcPr>
          <w:p w14:paraId="221BD5F6" w14:textId="77777777" w:rsidR="00E15EE9" w:rsidRPr="002E1C82" w:rsidRDefault="00E15EE9" w:rsidP="00E51375">
            <w:pPr>
              <w:spacing w:before="0" w:line="240" w:lineRule="atLeast"/>
              <w:ind w:left="0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20EC0254" w14:textId="77777777" w:rsidR="00E15EE9" w:rsidRPr="002E1C82" w:rsidRDefault="00E15EE9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OM</w:t>
            </w:r>
          </w:p>
        </w:tc>
        <w:tc>
          <w:tcPr>
            <w:tcW w:w="6945" w:type="dxa"/>
            <w:vAlign w:val="bottom"/>
          </w:tcPr>
          <w:p w14:paraId="192220B1" w14:textId="77777777" w:rsidR="00E15EE9" w:rsidRPr="002E1C82" w:rsidRDefault="00E15EE9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ONCOLOGIA MEDICA (SERVIZIO DI)</w:t>
            </w:r>
          </w:p>
        </w:tc>
      </w:tr>
      <w:tr w:rsidR="00E15EE9" w:rsidRPr="002E1C82" w14:paraId="226A4852" w14:textId="77777777" w:rsidTr="002E1C82">
        <w:tc>
          <w:tcPr>
            <w:tcW w:w="1560" w:type="dxa"/>
            <w:vMerge/>
          </w:tcPr>
          <w:p w14:paraId="1A56A16E" w14:textId="77777777" w:rsidR="00E15EE9" w:rsidRPr="002E1C82" w:rsidRDefault="00E15EE9" w:rsidP="00E51375">
            <w:pPr>
              <w:spacing w:before="0" w:line="240" w:lineRule="atLeast"/>
              <w:ind w:left="0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087BBD39" w14:textId="77777777" w:rsidR="00E15EE9" w:rsidRPr="002E1C82" w:rsidRDefault="00E15EE9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OT</w:t>
            </w:r>
          </w:p>
        </w:tc>
        <w:tc>
          <w:tcPr>
            <w:tcW w:w="6945" w:type="dxa"/>
            <w:vAlign w:val="bottom"/>
          </w:tcPr>
          <w:p w14:paraId="0E16F965" w14:textId="77777777" w:rsidR="00E15EE9" w:rsidRPr="002E1C82" w:rsidRDefault="00E15EE9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ORTOPEDIA E TRAUMATOLOGIA (SERVIZIO DI)</w:t>
            </w:r>
          </w:p>
        </w:tc>
      </w:tr>
      <w:tr w:rsidR="00E15EE9" w:rsidRPr="002E1C82" w14:paraId="045A01C9" w14:textId="77777777" w:rsidTr="002E1C82">
        <w:tc>
          <w:tcPr>
            <w:tcW w:w="1560" w:type="dxa"/>
            <w:vMerge/>
          </w:tcPr>
          <w:p w14:paraId="62654735" w14:textId="77777777" w:rsidR="00E15EE9" w:rsidRPr="002E1C82" w:rsidRDefault="00E15EE9" w:rsidP="00E51375">
            <w:pPr>
              <w:spacing w:before="0" w:line="240" w:lineRule="atLeast"/>
              <w:ind w:left="0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626998CA" w14:textId="77777777" w:rsidR="00E15EE9" w:rsidRPr="002E1C82" w:rsidRDefault="00E15EE9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OG</w:t>
            </w:r>
          </w:p>
        </w:tc>
        <w:tc>
          <w:tcPr>
            <w:tcW w:w="6945" w:type="dxa"/>
            <w:vAlign w:val="bottom"/>
          </w:tcPr>
          <w:p w14:paraId="081763BD" w14:textId="77777777" w:rsidR="00E15EE9" w:rsidRPr="002E1C82" w:rsidRDefault="00E15EE9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OSTETRICIA E GINECOLOGIA (SERVIZIO DI)</w:t>
            </w:r>
          </w:p>
        </w:tc>
      </w:tr>
      <w:tr w:rsidR="00E15EE9" w:rsidRPr="002E1C82" w14:paraId="7B79364C" w14:textId="77777777" w:rsidTr="002E1C82">
        <w:tc>
          <w:tcPr>
            <w:tcW w:w="1560" w:type="dxa"/>
            <w:vMerge/>
          </w:tcPr>
          <w:p w14:paraId="0C03315F" w14:textId="77777777" w:rsidR="00E15EE9" w:rsidRPr="002E1C82" w:rsidRDefault="00E15EE9" w:rsidP="00E51375">
            <w:pPr>
              <w:spacing w:before="0" w:line="240" w:lineRule="atLeast"/>
              <w:ind w:left="0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7189C993" w14:textId="77777777" w:rsidR="00E15EE9" w:rsidRPr="002E1C82" w:rsidRDefault="00E15EE9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OL</w:t>
            </w:r>
          </w:p>
        </w:tc>
        <w:tc>
          <w:tcPr>
            <w:tcW w:w="6945" w:type="dxa"/>
            <w:vAlign w:val="bottom"/>
          </w:tcPr>
          <w:p w14:paraId="4E06F1DB" w14:textId="77777777" w:rsidR="00E15EE9" w:rsidRPr="002E1C82" w:rsidRDefault="00E15EE9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OTORINOLARINGOIATRIA (SERVIZIO DI)</w:t>
            </w:r>
          </w:p>
        </w:tc>
      </w:tr>
      <w:tr w:rsidR="00E15EE9" w:rsidRPr="002E1C82" w14:paraId="26B4894B" w14:textId="77777777" w:rsidTr="002E1C82">
        <w:tc>
          <w:tcPr>
            <w:tcW w:w="1560" w:type="dxa"/>
            <w:vMerge/>
          </w:tcPr>
          <w:p w14:paraId="7424F658" w14:textId="77777777" w:rsidR="00E15EE9" w:rsidRPr="002E1C82" w:rsidRDefault="00E15EE9" w:rsidP="00E51375">
            <w:pPr>
              <w:spacing w:before="0" w:line="240" w:lineRule="atLeast"/>
              <w:ind w:left="0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490B8E2C" w14:textId="77777777" w:rsidR="00E15EE9" w:rsidRPr="002E1C82" w:rsidRDefault="00E15EE9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PC</w:t>
            </w:r>
          </w:p>
        </w:tc>
        <w:tc>
          <w:tcPr>
            <w:tcW w:w="6945" w:type="dxa"/>
            <w:vAlign w:val="bottom"/>
          </w:tcPr>
          <w:p w14:paraId="5B59FFBB" w14:textId="77777777" w:rsidR="00E15EE9" w:rsidRPr="002E1C82" w:rsidRDefault="00E15EE9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PATOLOGIA CLINICA (SERVIZIO DI)</w:t>
            </w:r>
          </w:p>
        </w:tc>
      </w:tr>
      <w:tr w:rsidR="00E15EE9" w:rsidRPr="002E1C82" w14:paraId="66B9ED72" w14:textId="77777777" w:rsidTr="002E1C82">
        <w:tc>
          <w:tcPr>
            <w:tcW w:w="1560" w:type="dxa"/>
            <w:vMerge/>
          </w:tcPr>
          <w:p w14:paraId="7703CC59" w14:textId="77777777" w:rsidR="00E15EE9" w:rsidRPr="002E1C82" w:rsidRDefault="00E15EE9" w:rsidP="00E51375">
            <w:pPr>
              <w:spacing w:before="0" w:line="240" w:lineRule="atLeast"/>
              <w:ind w:left="0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67C364D2" w14:textId="77777777" w:rsidR="00E15EE9" w:rsidRPr="002E1C82" w:rsidRDefault="00E15EE9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PN</w:t>
            </w:r>
          </w:p>
        </w:tc>
        <w:tc>
          <w:tcPr>
            <w:tcW w:w="6945" w:type="dxa"/>
            <w:vAlign w:val="bottom"/>
          </w:tcPr>
          <w:p w14:paraId="4DFFBB1C" w14:textId="77777777" w:rsidR="00E15EE9" w:rsidRPr="002E1C82" w:rsidRDefault="00E15EE9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PNEUMOLOGIA (SERVIZIO DI)</w:t>
            </w:r>
          </w:p>
        </w:tc>
      </w:tr>
      <w:tr w:rsidR="00E15EE9" w:rsidRPr="002E1C82" w14:paraId="4C502B5C" w14:textId="77777777" w:rsidTr="002E1C82">
        <w:tc>
          <w:tcPr>
            <w:tcW w:w="1560" w:type="dxa"/>
            <w:vMerge/>
          </w:tcPr>
          <w:p w14:paraId="05D72B2C" w14:textId="77777777" w:rsidR="00E15EE9" w:rsidRPr="002E1C82" w:rsidRDefault="00E15EE9" w:rsidP="00E51375">
            <w:pPr>
              <w:spacing w:before="0" w:line="240" w:lineRule="atLeast"/>
              <w:ind w:left="0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2A9FFB05" w14:textId="77777777" w:rsidR="00E15EE9" w:rsidRPr="002E1C82" w:rsidRDefault="00E15EE9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PH</w:t>
            </w:r>
          </w:p>
        </w:tc>
        <w:tc>
          <w:tcPr>
            <w:tcW w:w="6945" w:type="dxa"/>
            <w:vAlign w:val="bottom"/>
          </w:tcPr>
          <w:p w14:paraId="566DC5F5" w14:textId="77777777" w:rsidR="00E15EE9" w:rsidRPr="002E1C82" w:rsidRDefault="00E15EE9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PRONTO SOCCORSO CHIRURGICO (SERVIZIO DI)</w:t>
            </w:r>
          </w:p>
        </w:tc>
      </w:tr>
      <w:tr w:rsidR="00E15EE9" w:rsidRPr="002E1C82" w14:paraId="5C28AFE7" w14:textId="77777777" w:rsidTr="002E1C82">
        <w:tc>
          <w:tcPr>
            <w:tcW w:w="1560" w:type="dxa"/>
            <w:vMerge/>
          </w:tcPr>
          <w:p w14:paraId="3A9C3CB8" w14:textId="77777777" w:rsidR="00E15EE9" w:rsidRPr="002E1C82" w:rsidRDefault="00E15EE9" w:rsidP="00E51375">
            <w:pPr>
              <w:spacing w:before="0" w:line="240" w:lineRule="atLeast"/>
              <w:ind w:left="0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16D21F96" w14:textId="77777777" w:rsidR="00E15EE9" w:rsidRPr="002E1C82" w:rsidRDefault="00E15EE9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PM</w:t>
            </w:r>
          </w:p>
        </w:tc>
        <w:tc>
          <w:tcPr>
            <w:tcW w:w="6945" w:type="dxa"/>
            <w:vAlign w:val="bottom"/>
          </w:tcPr>
          <w:p w14:paraId="16126E93" w14:textId="77777777" w:rsidR="00E15EE9" w:rsidRPr="002E1C82" w:rsidRDefault="00E15EE9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PRONTO SOCCORSO MEDICO (SERVIZIO DI)</w:t>
            </w:r>
          </w:p>
        </w:tc>
      </w:tr>
      <w:tr w:rsidR="00E15EE9" w:rsidRPr="002E1C82" w14:paraId="0B2C4DAC" w14:textId="77777777" w:rsidTr="002E1C82">
        <w:tc>
          <w:tcPr>
            <w:tcW w:w="1560" w:type="dxa"/>
            <w:vMerge/>
          </w:tcPr>
          <w:p w14:paraId="1FF11B18" w14:textId="77777777" w:rsidR="00E15EE9" w:rsidRPr="002E1C82" w:rsidRDefault="00E15EE9" w:rsidP="00E51375">
            <w:pPr>
              <w:spacing w:before="0" w:line="240" w:lineRule="atLeast"/>
              <w:ind w:left="0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7FA929F4" w14:textId="77777777" w:rsidR="00E15EE9" w:rsidRPr="002E1C82" w:rsidRDefault="00E15EE9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PF</w:t>
            </w:r>
          </w:p>
        </w:tc>
        <w:tc>
          <w:tcPr>
            <w:tcW w:w="6945" w:type="dxa"/>
            <w:vAlign w:val="bottom"/>
          </w:tcPr>
          <w:p w14:paraId="17BB655D" w14:textId="77777777" w:rsidR="00E15EE9" w:rsidRPr="002E1C82" w:rsidRDefault="00E15EE9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PUNTO DI PRIMO INTERVENTO</w:t>
            </w:r>
          </w:p>
        </w:tc>
      </w:tr>
      <w:tr w:rsidR="00E15EE9" w:rsidRPr="002E1C82" w14:paraId="400205ED" w14:textId="77777777" w:rsidTr="002E1C82">
        <w:tc>
          <w:tcPr>
            <w:tcW w:w="1560" w:type="dxa"/>
            <w:vMerge/>
          </w:tcPr>
          <w:p w14:paraId="3DAC6B65" w14:textId="77777777" w:rsidR="00E15EE9" w:rsidRPr="002E1C82" w:rsidRDefault="00E15EE9" w:rsidP="00E51375">
            <w:pPr>
              <w:spacing w:before="0" w:line="240" w:lineRule="atLeast"/>
              <w:ind w:left="0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1AA0C61B" w14:textId="77777777" w:rsidR="00E15EE9" w:rsidRPr="002E1C82" w:rsidRDefault="00E15EE9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PA</w:t>
            </w:r>
          </w:p>
        </w:tc>
        <w:tc>
          <w:tcPr>
            <w:tcW w:w="6945" w:type="dxa"/>
            <w:vAlign w:val="bottom"/>
          </w:tcPr>
          <w:p w14:paraId="24DCA711" w14:textId="77777777" w:rsidR="00E15EE9" w:rsidRPr="002E1C82" w:rsidRDefault="00E15EE9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PUNTO FISSO DI RACCOLTA SANGUE (SERVIZIO DI)</w:t>
            </w:r>
          </w:p>
        </w:tc>
      </w:tr>
      <w:tr w:rsidR="00E15EE9" w:rsidRPr="002E1C82" w14:paraId="64604C5A" w14:textId="77777777" w:rsidTr="002E1C82">
        <w:tc>
          <w:tcPr>
            <w:tcW w:w="1560" w:type="dxa"/>
            <w:vMerge/>
          </w:tcPr>
          <w:p w14:paraId="28AA2B44" w14:textId="77777777" w:rsidR="00E15EE9" w:rsidRPr="002E1C82" w:rsidRDefault="00E15EE9" w:rsidP="00E51375">
            <w:pPr>
              <w:spacing w:before="0" w:line="240" w:lineRule="atLeast"/>
              <w:ind w:left="0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234AA533" w14:textId="77777777" w:rsidR="00E15EE9" w:rsidRPr="002E1C82" w:rsidRDefault="00E15EE9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RD</w:t>
            </w:r>
          </w:p>
        </w:tc>
        <w:tc>
          <w:tcPr>
            <w:tcW w:w="6945" w:type="dxa"/>
            <w:vAlign w:val="bottom"/>
          </w:tcPr>
          <w:p w14:paraId="01B052AC" w14:textId="77777777" w:rsidR="00E15EE9" w:rsidRPr="002E1C82" w:rsidRDefault="00E15EE9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RADIODIAGNOSTICA (SERVIZIO DI)</w:t>
            </w:r>
          </w:p>
        </w:tc>
      </w:tr>
      <w:tr w:rsidR="00E15EE9" w:rsidRPr="002E1C82" w14:paraId="7CD2FA5E" w14:textId="77777777" w:rsidTr="002E1C82">
        <w:tc>
          <w:tcPr>
            <w:tcW w:w="1560" w:type="dxa"/>
            <w:vMerge/>
          </w:tcPr>
          <w:p w14:paraId="5D5DF78E" w14:textId="77777777" w:rsidR="00E15EE9" w:rsidRPr="002E1C82" w:rsidRDefault="00E15EE9" w:rsidP="00E51375">
            <w:pPr>
              <w:spacing w:before="0" w:line="240" w:lineRule="atLeast"/>
              <w:ind w:left="0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78EEF1C7" w14:textId="77777777" w:rsidR="00E15EE9" w:rsidRPr="002E1C82" w:rsidRDefault="00E15EE9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RS</w:t>
            </w:r>
          </w:p>
        </w:tc>
        <w:tc>
          <w:tcPr>
            <w:tcW w:w="6945" w:type="dxa"/>
            <w:vAlign w:val="bottom"/>
          </w:tcPr>
          <w:p w14:paraId="01BE4E6A" w14:textId="77777777" w:rsidR="00E15EE9" w:rsidRPr="002E1C82" w:rsidRDefault="00E15EE9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RADIOL. IND. SENOLOG. (SERVIZIO DI)</w:t>
            </w:r>
          </w:p>
        </w:tc>
      </w:tr>
      <w:tr w:rsidR="00E15EE9" w:rsidRPr="002E1C82" w14:paraId="2852489B" w14:textId="77777777" w:rsidTr="002E1C82">
        <w:tc>
          <w:tcPr>
            <w:tcW w:w="1560" w:type="dxa"/>
            <w:vMerge/>
          </w:tcPr>
          <w:p w14:paraId="44DBDB64" w14:textId="77777777" w:rsidR="00E15EE9" w:rsidRPr="002E1C82" w:rsidRDefault="00E15EE9" w:rsidP="00E51375">
            <w:pPr>
              <w:spacing w:before="0" w:line="240" w:lineRule="atLeast"/>
              <w:ind w:left="0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417C63D2" w14:textId="77777777" w:rsidR="00E15EE9" w:rsidRPr="002E1C82" w:rsidRDefault="00E15EE9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RA</w:t>
            </w:r>
          </w:p>
        </w:tc>
        <w:tc>
          <w:tcPr>
            <w:tcW w:w="6945" w:type="dxa"/>
            <w:vAlign w:val="bottom"/>
          </w:tcPr>
          <w:p w14:paraId="5C0E369F" w14:textId="77777777" w:rsidR="00E15EE9" w:rsidRPr="002E1C82" w:rsidRDefault="00E15EE9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RADIOLOGIA (SERVIZIO DI)</w:t>
            </w:r>
          </w:p>
        </w:tc>
      </w:tr>
      <w:tr w:rsidR="00E15EE9" w:rsidRPr="002E1C82" w14:paraId="4F10369C" w14:textId="77777777" w:rsidTr="002E1C82">
        <w:tc>
          <w:tcPr>
            <w:tcW w:w="1560" w:type="dxa"/>
            <w:vMerge/>
          </w:tcPr>
          <w:p w14:paraId="77B829CA" w14:textId="77777777" w:rsidR="00E15EE9" w:rsidRPr="002E1C82" w:rsidRDefault="00E15EE9" w:rsidP="00E51375">
            <w:pPr>
              <w:spacing w:before="0" w:line="240" w:lineRule="atLeast"/>
              <w:ind w:left="0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6F280F29" w14:textId="77777777" w:rsidR="00E15EE9" w:rsidRPr="002E1C82" w:rsidRDefault="00E15EE9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RM</w:t>
            </w:r>
          </w:p>
        </w:tc>
        <w:tc>
          <w:tcPr>
            <w:tcW w:w="6945" w:type="dxa"/>
            <w:vAlign w:val="bottom"/>
          </w:tcPr>
          <w:p w14:paraId="6EDA7D92" w14:textId="77777777" w:rsidR="00E15EE9" w:rsidRPr="002E1C82" w:rsidRDefault="00E15EE9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RADIOLOGIA-TAC-RMN (SERVIZIO DI)</w:t>
            </w:r>
          </w:p>
        </w:tc>
      </w:tr>
      <w:tr w:rsidR="00E15EE9" w:rsidRPr="002E1C82" w14:paraId="2BEFC2D8" w14:textId="77777777" w:rsidTr="002E1C82">
        <w:tc>
          <w:tcPr>
            <w:tcW w:w="1560" w:type="dxa"/>
            <w:vMerge/>
          </w:tcPr>
          <w:p w14:paraId="3C0BE027" w14:textId="77777777" w:rsidR="00E15EE9" w:rsidRPr="002E1C82" w:rsidRDefault="00E15EE9" w:rsidP="00E51375">
            <w:pPr>
              <w:spacing w:before="0" w:line="240" w:lineRule="atLeast"/>
              <w:ind w:left="0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2EA31E12" w14:textId="77777777" w:rsidR="00E15EE9" w:rsidRPr="002E1C82" w:rsidRDefault="00E15EE9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RT</w:t>
            </w:r>
          </w:p>
        </w:tc>
        <w:tc>
          <w:tcPr>
            <w:tcW w:w="6945" w:type="dxa"/>
            <w:vAlign w:val="bottom"/>
          </w:tcPr>
          <w:p w14:paraId="42C57394" w14:textId="77777777" w:rsidR="00E15EE9" w:rsidRPr="002E1C82" w:rsidRDefault="00E15EE9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RADIOTERAPIA (SERVIZIO DI)</w:t>
            </w:r>
          </w:p>
        </w:tc>
      </w:tr>
      <w:tr w:rsidR="00E15EE9" w:rsidRPr="002E1C82" w14:paraId="13784363" w14:textId="77777777" w:rsidTr="002E1C82">
        <w:tc>
          <w:tcPr>
            <w:tcW w:w="1560" w:type="dxa"/>
            <w:vMerge/>
          </w:tcPr>
          <w:p w14:paraId="28129649" w14:textId="77777777" w:rsidR="00E15EE9" w:rsidRPr="002E1C82" w:rsidRDefault="00E15EE9" w:rsidP="00E51375">
            <w:pPr>
              <w:spacing w:before="0" w:line="240" w:lineRule="atLeast"/>
              <w:ind w:left="0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6C1C42BD" w14:textId="77777777" w:rsidR="00E15EE9" w:rsidRPr="002E1C82" w:rsidRDefault="00E15EE9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RP</w:t>
            </w:r>
          </w:p>
        </w:tc>
        <w:tc>
          <w:tcPr>
            <w:tcW w:w="6945" w:type="dxa"/>
            <w:vAlign w:val="bottom"/>
          </w:tcPr>
          <w:p w14:paraId="13392CCC" w14:textId="77777777" w:rsidR="00E15EE9" w:rsidRPr="002E1C82" w:rsidRDefault="00E15EE9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RESP. SANITARIA (SERVIZIO DI)</w:t>
            </w:r>
          </w:p>
        </w:tc>
      </w:tr>
      <w:tr w:rsidR="00E15EE9" w:rsidRPr="002E1C82" w14:paraId="14B96505" w14:textId="77777777" w:rsidTr="002E1C82">
        <w:tc>
          <w:tcPr>
            <w:tcW w:w="1560" w:type="dxa"/>
            <w:vMerge/>
          </w:tcPr>
          <w:p w14:paraId="07BDE610" w14:textId="77777777" w:rsidR="00E15EE9" w:rsidRPr="002E1C82" w:rsidRDefault="00E15EE9" w:rsidP="00E51375">
            <w:pPr>
              <w:spacing w:before="0" w:line="240" w:lineRule="atLeast"/>
              <w:ind w:left="0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1B2FB707" w14:textId="77777777" w:rsidR="00E15EE9" w:rsidRPr="002E1C82" w:rsidRDefault="00E15EE9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RE</w:t>
            </w:r>
          </w:p>
        </w:tc>
        <w:tc>
          <w:tcPr>
            <w:tcW w:w="6945" w:type="dxa"/>
            <w:vAlign w:val="bottom"/>
          </w:tcPr>
          <w:p w14:paraId="108D3866" w14:textId="77777777" w:rsidR="00E15EE9" w:rsidRPr="002E1C82" w:rsidRDefault="00E15EE9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REUMATOLOGIA (SERVIZIO DI)</w:t>
            </w:r>
          </w:p>
        </w:tc>
      </w:tr>
      <w:tr w:rsidR="00E15EE9" w:rsidRPr="002E1C82" w14:paraId="63DE1EE8" w14:textId="77777777" w:rsidTr="002E1C82">
        <w:tc>
          <w:tcPr>
            <w:tcW w:w="1560" w:type="dxa"/>
            <w:vMerge/>
          </w:tcPr>
          <w:p w14:paraId="27651AA1" w14:textId="77777777" w:rsidR="00E15EE9" w:rsidRPr="002E1C82" w:rsidRDefault="00E15EE9" w:rsidP="00E51375">
            <w:pPr>
              <w:spacing w:before="0" w:line="240" w:lineRule="atLeast"/>
              <w:ind w:left="0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6CBB5399" w14:textId="77777777" w:rsidR="00E15EE9" w:rsidRPr="002E1C82" w:rsidRDefault="00E15EE9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RI</w:t>
            </w:r>
          </w:p>
        </w:tc>
        <w:tc>
          <w:tcPr>
            <w:tcW w:w="6945" w:type="dxa"/>
            <w:vAlign w:val="bottom"/>
          </w:tcPr>
          <w:p w14:paraId="69830EDD" w14:textId="77777777" w:rsidR="00E15EE9" w:rsidRPr="002E1C82" w:rsidRDefault="00E15EE9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RIABILITAZIONE (SERVIZIO DI)</w:t>
            </w:r>
          </w:p>
        </w:tc>
      </w:tr>
      <w:tr w:rsidR="00E15EE9" w:rsidRPr="002E1C82" w14:paraId="2109297B" w14:textId="77777777" w:rsidTr="002E1C82">
        <w:tc>
          <w:tcPr>
            <w:tcW w:w="1560" w:type="dxa"/>
            <w:vMerge/>
          </w:tcPr>
          <w:p w14:paraId="5B549654" w14:textId="77777777" w:rsidR="00E15EE9" w:rsidRPr="002E1C82" w:rsidRDefault="00E15EE9" w:rsidP="00E51375">
            <w:pPr>
              <w:spacing w:before="0" w:line="240" w:lineRule="atLeast"/>
              <w:ind w:left="0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5717EB82" w14:textId="77777777" w:rsidR="00E15EE9" w:rsidRPr="002E1C82" w:rsidRDefault="00E15EE9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TI</w:t>
            </w:r>
          </w:p>
        </w:tc>
        <w:tc>
          <w:tcPr>
            <w:tcW w:w="6945" w:type="dxa"/>
            <w:vAlign w:val="bottom"/>
          </w:tcPr>
          <w:p w14:paraId="4BB2AFA5" w14:textId="77777777" w:rsidR="00E15EE9" w:rsidRPr="002E1C82" w:rsidRDefault="00E15EE9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TERAPIA INTENSIVA (SERVIZIO DI)</w:t>
            </w:r>
          </w:p>
        </w:tc>
      </w:tr>
      <w:tr w:rsidR="00E15EE9" w:rsidRPr="002E1C82" w14:paraId="33089922" w14:textId="77777777" w:rsidTr="002E1C82">
        <w:tc>
          <w:tcPr>
            <w:tcW w:w="1560" w:type="dxa"/>
            <w:vMerge/>
          </w:tcPr>
          <w:p w14:paraId="778913AB" w14:textId="77777777" w:rsidR="00E15EE9" w:rsidRPr="002E1C82" w:rsidRDefault="00E15EE9" w:rsidP="00E51375">
            <w:pPr>
              <w:spacing w:before="0" w:line="240" w:lineRule="atLeast"/>
              <w:ind w:left="0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60C48BF8" w14:textId="77777777" w:rsidR="00E15EE9" w:rsidRPr="002E1C82" w:rsidRDefault="00E15EE9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RN</w:t>
            </w:r>
          </w:p>
        </w:tc>
        <w:tc>
          <w:tcPr>
            <w:tcW w:w="6945" w:type="dxa"/>
            <w:vAlign w:val="bottom"/>
          </w:tcPr>
          <w:p w14:paraId="6F3A84E1" w14:textId="77777777" w:rsidR="00E15EE9" w:rsidRPr="002E1C82" w:rsidRDefault="00E15EE9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RIABILITAZIONE NEUROMOTORIA (SERVIZIO DI)</w:t>
            </w:r>
          </w:p>
        </w:tc>
      </w:tr>
      <w:tr w:rsidR="00E15EE9" w:rsidRPr="002E1C82" w14:paraId="56893B93" w14:textId="77777777" w:rsidTr="002E1C82">
        <w:tc>
          <w:tcPr>
            <w:tcW w:w="1560" w:type="dxa"/>
            <w:vMerge/>
          </w:tcPr>
          <w:p w14:paraId="6BE78EAE" w14:textId="77777777" w:rsidR="00E15EE9" w:rsidRPr="002E1C82" w:rsidRDefault="00E15EE9" w:rsidP="00E51375">
            <w:pPr>
              <w:spacing w:before="0" w:line="240" w:lineRule="atLeast"/>
              <w:ind w:left="0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2D59A78B" w14:textId="77777777" w:rsidR="00E15EE9" w:rsidRPr="002E1C82" w:rsidRDefault="00E15EE9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RR</w:t>
            </w:r>
          </w:p>
        </w:tc>
        <w:tc>
          <w:tcPr>
            <w:tcW w:w="6945" w:type="dxa"/>
            <w:vAlign w:val="bottom"/>
          </w:tcPr>
          <w:p w14:paraId="637D3C90" w14:textId="77777777" w:rsidR="00E15EE9" w:rsidRPr="002E1C82" w:rsidRDefault="00E15EE9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RADIOLOGIA E RADIOTERAPIA (SERVIZIO DI)</w:t>
            </w:r>
          </w:p>
        </w:tc>
      </w:tr>
      <w:tr w:rsidR="00E15EE9" w:rsidRPr="002E1C82" w14:paraId="7B12759F" w14:textId="77777777" w:rsidTr="002E1C82">
        <w:tc>
          <w:tcPr>
            <w:tcW w:w="1560" w:type="dxa"/>
            <w:vMerge/>
          </w:tcPr>
          <w:p w14:paraId="69BF5961" w14:textId="77777777" w:rsidR="00E15EE9" w:rsidRPr="002E1C82" w:rsidRDefault="00E15EE9" w:rsidP="00E51375">
            <w:pPr>
              <w:spacing w:before="0" w:line="240" w:lineRule="atLeast"/>
              <w:ind w:left="0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6CD4DC6A" w14:textId="77777777" w:rsidR="00E15EE9" w:rsidRPr="002E1C82" w:rsidRDefault="00E15EE9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PS</w:t>
            </w:r>
          </w:p>
        </w:tc>
        <w:tc>
          <w:tcPr>
            <w:tcW w:w="6945" w:type="dxa"/>
            <w:vAlign w:val="bottom"/>
          </w:tcPr>
          <w:p w14:paraId="3D18CA37" w14:textId="77777777" w:rsidR="00E15EE9" w:rsidRPr="002E1C82" w:rsidRDefault="00E15EE9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MEDICINA E CHIRURGIA D'ACCETTAZIONE E D'URGENZA (SERVIZIO DI)</w:t>
            </w:r>
          </w:p>
        </w:tc>
      </w:tr>
      <w:tr w:rsidR="00E15EE9" w:rsidRPr="002E1C82" w14:paraId="460AF869" w14:textId="77777777" w:rsidTr="002E1C82">
        <w:tc>
          <w:tcPr>
            <w:tcW w:w="1560" w:type="dxa"/>
            <w:vMerge/>
          </w:tcPr>
          <w:p w14:paraId="0E374635" w14:textId="77777777" w:rsidR="00E15EE9" w:rsidRPr="002E1C82" w:rsidRDefault="00E15EE9" w:rsidP="00E51375">
            <w:pPr>
              <w:spacing w:before="0" w:line="240" w:lineRule="atLeast"/>
              <w:ind w:left="0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798D1307" w14:textId="77777777" w:rsidR="00E15EE9" w:rsidRPr="002E1C82" w:rsidRDefault="00E15EE9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PR</w:t>
            </w:r>
          </w:p>
        </w:tc>
        <w:tc>
          <w:tcPr>
            <w:tcW w:w="6945" w:type="dxa"/>
            <w:vAlign w:val="bottom"/>
          </w:tcPr>
          <w:p w14:paraId="341FE117" w14:textId="77777777" w:rsidR="00E15EE9" w:rsidRPr="002E1C82" w:rsidRDefault="00E15EE9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PREVENZIONE (SERVIZIO DI)</w:t>
            </w:r>
          </w:p>
        </w:tc>
      </w:tr>
      <w:tr w:rsidR="00E15EE9" w:rsidRPr="002E1C82" w14:paraId="628D7BDC" w14:textId="77777777" w:rsidTr="002E1C82">
        <w:tc>
          <w:tcPr>
            <w:tcW w:w="1560" w:type="dxa"/>
            <w:vMerge/>
          </w:tcPr>
          <w:p w14:paraId="2DE8B1CE" w14:textId="77777777" w:rsidR="00E15EE9" w:rsidRPr="002E1C82" w:rsidRDefault="00E15EE9" w:rsidP="00E51375">
            <w:pPr>
              <w:spacing w:before="0" w:line="240" w:lineRule="atLeast"/>
              <w:ind w:left="0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52FA079F" w14:textId="77777777" w:rsidR="00E15EE9" w:rsidRPr="002E1C82" w:rsidRDefault="00E15EE9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NP</w:t>
            </w:r>
          </w:p>
        </w:tc>
        <w:tc>
          <w:tcPr>
            <w:tcW w:w="6945" w:type="dxa"/>
            <w:vAlign w:val="bottom"/>
          </w:tcPr>
          <w:p w14:paraId="5D034C28" w14:textId="77777777" w:rsidR="00E15EE9" w:rsidRPr="002E1C82" w:rsidRDefault="00E15EE9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NEUROFISIOPATOLOGIA (SERVIZIO DI)</w:t>
            </w:r>
          </w:p>
        </w:tc>
      </w:tr>
      <w:tr w:rsidR="00E15EE9" w:rsidRPr="002E1C82" w14:paraId="39D6AA28" w14:textId="77777777" w:rsidTr="002E1C82">
        <w:tc>
          <w:tcPr>
            <w:tcW w:w="1560" w:type="dxa"/>
            <w:vMerge/>
          </w:tcPr>
          <w:p w14:paraId="68D5A540" w14:textId="77777777" w:rsidR="00E15EE9" w:rsidRPr="002E1C82" w:rsidRDefault="00E15EE9" w:rsidP="00E51375">
            <w:pPr>
              <w:spacing w:before="0" w:line="240" w:lineRule="atLeast"/>
              <w:ind w:left="0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67316B87" w14:textId="77777777" w:rsidR="00E15EE9" w:rsidRPr="002E1C82" w:rsidRDefault="00E15EE9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AU</w:t>
            </w:r>
          </w:p>
        </w:tc>
        <w:tc>
          <w:tcPr>
            <w:tcW w:w="6945" w:type="dxa"/>
            <w:vAlign w:val="bottom"/>
          </w:tcPr>
          <w:p w14:paraId="6DF70DBB" w14:textId="77777777" w:rsidR="00E15EE9" w:rsidRPr="002E1C82" w:rsidRDefault="00E15EE9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AUDIOLOGIA (SERVIZIO DI)</w:t>
            </w:r>
          </w:p>
        </w:tc>
      </w:tr>
      <w:tr w:rsidR="00E15EE9" w:rsidRPr="002E1C82" w14:paraId="40D3EFF9" w14:textId="77777777" w:rsidTr="002E1C82">
        <w:tc>
          <w:tcPr>
            <w:tcW w:w="1560" w:type="dxa"/>
            <w:vMerge/>
          </w:tcPr>
          <w:p w14:paraId="7B4A97AB" w14:textId="77777777" w:rsidR="00E15EE9" w:rsidRPr="002E1C82" w:rsidRDefault="00E15EE9" w:rsidP="00E51375">
            <w:pPr>
              <w:spacing w:before="0" w:line="240" w:lineRule="atLeast"/>
              <w:ind w:left="0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77A984D6" w14:textId="77777777" w:rsidR="00E15EE9" w:rsidRPr="002E1C82" w:rsidRDefault="00E15EE9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FK</w:t>
            </w:r>
          </w:p>
        </w:tc>
        <w:tc>
          <w:tcPr>
            <w:tcW w:w="6945" w:type="dxa"/>
            <w:vAlign w:val="bottom"/>
          </w:tcPr>
          <w:p w14:paraId="3D5A008D" w14:textId="77777777" w:rsidR="00E15EE9" w:rsidRPr="002E1C82" w:rsidRDefault="00E15EE9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FISIOKINESITERAPIA (SERVIZIO DI)</w:t>
            </w:r>
          </w:p>
        </w:tc>
      </w:tr>
      <w:tr w:rsidR="00E15EE9" w:rsidRPr="002E1C82" w14:paraId="6C6B3426" w14:textId="77777777" w:rsidTr="002E1C82">
        <w:tc>
          <w:tcPr>
            <w:tcW w:w="1560" w:type="dxa"/>
            <w:vMerge/>
          </w:tcPr>
          <w:p w14:paraId="1DA9F9A1" w14:textId="77777777" w:rsidR="00E15EE9" w:rsidRPr="002E1C82" w:rsidRDefault="00E15EE9" w:rsidP="00E51375">
            <w:pPr>
              <w:spacing w:before="0" w:line="240" w:lineRule="atLeast"/>
              <w:ind w:left="0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1CDA449F" w14:textId="77777777" w:rsidR="00E15EE9" w:rsidRPr="002E1C82" w:rsidRDefault="00E15EE9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CG</w:t>
            </w:r>
          </w:p>
        </w:tc>
        <w:tc>
          <w:tcPr>
            <w:tcW w:w="6945" w:type="dxa"/>
            <w:vAlign w:val="bottom"/>
          </w:tcPr>
          <w:p w14:paraId="7C8744E6" w14:textId="77777777" w:rsidR="00E15EE9" w:rsidRPr="002E1C82" w:rsidRDefault="00E15EE9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CHIRURGIA GENERALE (SERVIZIO DI)</w:t>
            </w:r>
          </w:p>
        </w:tc>
      </w:tr>
      <w:tr w:rsidR="00E15EE9" w:rsidRPr="002E1C82" w14:paraId="239F0981" w14:textId="77777777" w:rsidTr="002E1C82">
        <w:tc>
          <w:tcPr>
            <w:tcW w:w="1560" w:type="dxa"/>
            <w:vMerge/>
          </w:tcPr>
          <w:p w14:paraId="67BC74BD" w14:textId="77777777" w:rsidR="00E15EE9" w:rsidRPr="002E1C82" w:rsidRDefault="00E15EE9" w:rsidP="00E51375">
            <w:pPr>
              <w:spacing w:before="0" w:line="240" w:lineRule="atLeast"/>
              <w:ind w:left="0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43D755E5" w14:textId="77777777" w:rsidR="00E15EE9" w:rsidRPr="002E1C82" w:rsidRDefault="00E15EE9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CV</w:t>
            </w:r>
          </w:p>
        </w:tc>
        <w:tc>
          <w:tcPr>
            <w:tcW w:w="6945" w:type="dxa"/>
            <w:vAlign w:val="bottom"/>
          </w:tcPr>
          <w:p w14:paraId="370706DC" w14:textId="77777777" w:rsidR="00E15EE9" w:rsidRPr="002E1C82" w:rsidRDefault="00E15EE9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CHIRURGIA VASCOLARE (SERVIZIO DI)</w:t>
            </w:r>
          </w:p>
        </w:tc>
      </w:tr>
      <w:tr w:rsidR="00E15EE9" w:rsidRPr="002E1C82" w14:paraId="2D97EFDE" w14:textId="77777777" w:rsidTr="002E1C82">
        <w:tc>
          <w:tcPr>
            <w:tcW w:w="1560" w:type="dxa"/>
            <w:vMerge/>
          </w:tcPr>
          <w:p w14:paraId="273C5CB3" w14:textId="77777777" w:rsidR="00E15EE9" w:rsidRPr="002E1C82" w:rsidRDefault="00E15EE9" w:rsidP="00E51375">
            <w:pPr>
              <w:spacing w:before="0" w:line="240" w:lineRule="atLeast"/>
              <w:ind w:left="0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51BD19C4" w14:textId="77777777" w:rsidR="00E15EE9" w:rsidRPr="002E1C82" w:rsidRDefault="00E15EE9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PE</w:t>
            </w:r>
          </w:p>
        </w:tc>
        <w:tc>
          <w:tcPr>
            <w:tcW w:w="6945" w:type="dxa"/>
            <w:vAlign w:val="bottom"/>
          </w:tcPr>
          <w:p w14:paraId="5E924CC4" w14:textId="77777777" w:rsidR="00E15EE9" w:rsidRPr="002E1C82" w:rsidRDefault="00E15EE9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PEDIATRIA (SERVIZIO DI)</w:t>
            </w:r>
          </w:p>
        </w:tc>
      </w:tr>
      <w:tr w:rsidR="00E15EE9" w:rsidRPr="002E1C82" w14:paraId="63CDD7C7" w14:textId="77777777" w:rsidTr="002E1C82">
        <w:tc>
          <w:tcPr>
            <w:tcW w:w="1560" w:type="dxa"/>
            <w:vMerge/>
          </w:tcPr>
          <w:p w14:paraId="38D9EA5F" w14:textId="77777777" w:rsidR="00E15EE9" w:rsidRPr="002E1C82" w:rsidRDefault="00E15EE9" w:rsidP="00E51375">
            <w:pPr>
              <w:spacing w:before="0" w:line="240" w:lineRule="atLeast"/>
              <w:ind w:left="0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1B01065F" w14:textId="77777777" w:rsidR="00E15EE9" w:rsidRPr="002E1C82" w:rsidRDefault="00E15EE9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CT</w:t>
            </w:r>
          </w:p>
        </w:tc>
        <w:tc>
          <w:tcPr>
            <w:tcW w:w="6945" w:type="dxa"/>
            <w:vAlign w:val="bottom"/>
          </w:tcPr>
          <w:p w14:paraId="115E2569" w14:textId="77777777" w:rsidR="00E15EE9" w:rsidRPr="002E1C82" w:rsidRDefault="00E15EE9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CENTRO TRASFUSIONALE</w:t>
            </w:r>
          </w:p>
        </w:tc>
      </w:tr>
      <w:tr w:rsidR="00E15EE9" w:rsidRPr="002E1C82" w14:paraId="2E0843D6" w14:textId="77777777" w:rsidTr="002E1C82">
        <w:tc>
          <w:tcPr>
            <w:tcW w:w="1560" w:type="dxa"/>
            <w:vMerge/>
          </w:tcPr>
          <w:p w14:paraId="6ADBD4B1" w14:textId="77777777" w:rsidR="00E15EE9" w:rsidRPr="002E1C82" w:rsidRDefault="00E15EE9" w:rsidP="00E51375">
            <w:pPr>
              <w:spacing w:before="0" w:line="240" w:lineRule="atLeast"/>
              <w:ind w:left="0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0E7B7D9E" w14:textId="77777777" w:rsidR="00E15EE9" w:rsidRPr="002E1C82" w:rsidRDefault="00E15EE9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CP</w:t>
            </w:r>
          </w:p>
        </w:tc>
        <w:tc>
          <w:tcPr>
            <w:tcW w:w="6945" w:type="dxa"/>
            <w:vAlign w:val="bottom"/>
          </w:tcPr>
          <w:p w14:paraId="328EDEDB" w14:textId="77777777" w:rsidR="00E15EE9" w:rsidRPr="002E1C82" w:rsidRDefault="00E15EE9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CHIRURGIA PLASTICA (SERVIZIO DI)</w:t>
            </w:r>
          </w:p>
        </w:tc>
      </w:tr>
      <w:tr w:rsidR="00E15EE9" w:rsidRPr="002E1C82" w14:paraId="4DE6872F" w14:textId="77777777" w:rsidTr="002E1C82">
        <w:tc>
          <w:tcPr>
            <w:tcW w:w="1560" w:type="dxa"/>
            <w:vMerge/>
          </w:tcPr>
          <w:p w14:paraId="0E1F3F23" w14:textId="77777777" w:rsidR="00E15EE9" w:rsidRPr="002E1C82" w:rsidRDefault="00E15EE9" w:rsidP="00E51375">
            <w:pPr>
              <w:spacing w:before="0" w:line="240" w:lineRule="atLeast"/>
              <w:ind w:left="0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5FC5E5C0" w14:textId="77777777" w:rsidR="00E15EE9" w:rsidRPr="002E1C82" w:rsidRDefault="00E15EE9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EG</w:t>
            </w:r>
          </w:p>
        </w:tc>
        <w:tc>
          <w:tcPr>
            <w:tcW w:w="6945" w:type="dxa"/>
            <w:vAlign w:val="bottom"/>
          </w:tcPr>
          <w:p w14:paraId="460BCDE4" w14:textId="77777777" w:rsidR="00E15EE9" w:rsidRPr="002E1C82" w:rsidRDefault="00E15EE9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ENDOSCOPIA DIGESTIVA (SERVIZIO DI)</w:t>
            </w:r>
          </w:p>
        </w:tc>
      </w:tr>
      <w:tr w:rsidR="00E15EE9" w:rsidRPr="002E1C82" w14:paraId="52BB8C3D" w14:textId="77777777" w:rsidTr="002E1C82">
        <w:tc>
          <w:tcPr>
            <w:tcW w:w="1560" w:type="dxa"/>
            <w:vMerge/>
          </w:tcPr>
          <w:p w14:paraId="1FDCEA5F" w14:textId="77777777" w:rsidR="00E15EE9" w:rsidRPr="002E1C82" w:rsidRDefault="00E15EE9" w:rsidP="00E51375">
            <w:pPr>
              <w:spacing w:before="0" w:line="240" w:lineRule="atLeast"/>
              <w:ind w:left="0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7917FF3F" w14:textId="77777777" w:rsidR="00E15EE9" w:rsidRPr="002E1C82" w:rsidRDefault="00E15EE9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UR</w:t>
            </w:r>
          </w:p>
        </w:tc>
        <w:tc>
          <w:tcPr>
            <w:tcW w:w="6945" w:type="dxa"/>
            <w:vAlign w:val="bottom"/>
          </w:tcPr>
          <w:p w14:paraId="28A811B1" w14:textId="77777777" w:rsidR="00E15EE9" w:rsidRPr="002E1C82" w:rsidRDefault="00E15EE9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UROLOGIA (SERVIZIO DI)</w:t>
            </w:r>
          </w:p>
        </w:tc>
      </w:tr>
      <w:tr w:rsidR="00E15EE9" w:rsidRPr="002E1C82" w14:paraId="6834CC87" w14:textId="77777777" w:rsidTr="002E1C82">
        <w:tc>
          <w:tcPr>
            <w:tcW w:w="1560" w:type="dxa"/>
            <w:vMerge/>
          </w:tcPr>
          <w:p w14:paraId="7FFFF14C" w14:textId="77777777" w:rsidR="00E15EE9" w:rsidRPr="002E1C82" w:rsidRDefault="00E15EE9" w:rsidP="00E51375">
            <w:pPr>
              <w:spacing w:before="0" w:line="240" w:lineRule="atLeast"/>
              <w:ind w:left="0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18D8FB74" w14:textId="77777777" w:rsidR="00E15EE9" w:rsidRPr="002E1C82" w:rsidRDefault="00E15EE9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AT</w:t>
            </w:r>
          </w:p>
        </w:tc>
        <w:tc>
          <w:tcPr>
            <w:tcW w:w="6945" w:type="dxa"/>
            <w:vAlign w:val="bottom"/>
          </w:tcPr>
          <w:p w14:paraId="57335AF2" w14:textId="77777777" w:rsidR="00E15EE9" w:rsidRPr="002E1C82" w:rsidRDefault="00E15EE9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ASTANTERIA (SERVIZIO DI)</w:t>
            </w:r>
          </w:p>
        </w:tc>
      </w:tr>
      <w:tr w:rsidR="00E15EE9" w:rsidRPr="002E1C82" w14:paraId="46A46566" w14:textId="77777777" w:rsidTr="002E1C82">
        <w:tc>
          <w:tcPr>
            <w:tcW w:w="1560" w:type="dxa"/>
            <w:vMerge/>
          </w:tcPr>
          <w:p w14:paraId="4C975658" w14:textId="77777777" w:rsidR="00E15EE9" w:rsidRPr="002E1C82" w:rsidRDefault="00E15EE9" w:rsidP="00E51375">
            <w:pPr>
              <w:spacing w:before="0" w:line="240" w:lineRule="atLeast"/>
              <w:ind w:left="0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64D85F1C" w14:textId="77777777" w:rsidR="00E15EE9" w:rsidRPr="002E1C82" w:rsidRDefault="00E15EE9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DI</w:t>
            </w:r>
          </w:p>
        </w:tc>
        <w:tc>
          <w:tcPr>
            <w:tcW w:w="6945" w:type="dxa"/>
            <w:vAlign w:val="bottom"/>
          </w:tcPr>
          <w:p w14:paraId="5BC599A6" w14:textId="77777777" w:rsidR="00E15EE9" w:rsidRPr="002E1C82" w:rsidRDefault="00E15EE9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SCIENZE DELL'ALIMENTAZIONE E DIETETICA (SERVIZIO DI)</w:t>
            </w:r>
          </w:p>
        </w:tc>
      </w:tr>
      <w:tr w:rsidR="00E15EE9" w:rsidRPr="002E1C82" w14:paraId="080AAB80" w14:textId="77777777" w:rsidTr="002E1C82">
        <w:tc>
          <w:tcPr>
            <w:tcW w:w="1560" w:type="dxa"/>
            <w:vMerge/>
          </w:tcPr>
          <w:p w14:paraId="2BD2C9B4" w14:textId="77777777" w:rsidR="00E15EE9" w:rsidRPr="002E1C82" w:rsidRDefault="00E15EE9" w:rsidP="00E51375">
            <w:pPr>
              <w:spacing w:before="0" w:line="240" w:lineRule="atLeast"/>
              <w:ind w:left="0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5090DB73" w14:textId="77777777" w:rsidR="00E15EE9" w:rsidRPr="002E1C82" w:rsidRDefault="00E15EE9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IN</w:t>
            </w:r>
          </w:p>
        </w:tc>
        <w:tc>
          <w:tcPr>
            <w:tcW w:w="6945" w:type="dxa"/>
            <w:vAlign w:val="bottom"/>
          </w:tcPr>
          <w:p w14:paraId="603FBB8B" w14:textId="77777777" w:rsidR="00E15EE9" w:rsidRPr="002E1C82" w:rsidRDefault="00E15EE9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INFETTIVI (SERVIZIO)</w:t>
            </w:r>
          </w:p>
        </w:tc>
      </w:tr>
      <w:tr w:rsidR="00E15EE9" w:rsidRPr="002E1C82" w14:paraId="40CB5CB9" w14:textId="77777777" w:rsidTr="002E1C82">
        <w:tc>
          <w:tcPr>
            <w:tcW w:w="1560" w:type="dxa"/>
            <w:vMerge/>
          </w:tcPr>
          <w:p w14:paraId="1C620579" w14:textId="77777777" w:rsidR="00E15EE9" w:rsidRPr="002E1C82" w:rsidRDefault="00E15EE9" w:rsidP="00E51375">
            <w:pPr>
              <w:spacing w:before="0" w:line="240" w:lineRule="atLeast"/>
              <w:ind w:left="0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7778C0BB" w14:textId="77777777" w:rsidR="00E15EE9" w:rsidRPr="002E1C82" w:rsidRDefault="00E15EE9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NN</w:t>
            </w:r>
          </w:p>
        </w:tc>
        <w:tc>
          <w:tcPr>
            <w:tcW w:w="6945" w:type="dxa"/>
            <w:vAlign w:val="bottom"/>
          </w:tcPr>
          <w:p w14:paraId="6E86B49A" w14:textId="77777777" w:rsidR="00E15EE9" w:rsidRPr="002E1C82" w:rsidRDefault="00E15EE9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NEONATALOGIA (SERVIZIO DI)</w:t>
            </w:r>
          </w:p>
        </w:tc>
      </w:tr>
      <w:tr w:rsidR="00E15EE9" w:rsidRPr="002E1C82" w14:paraId="14E116E0" w14:textId="77777777" w:rsidTr="002E1C82">
        <w:tc>
          <w:tcPr>
            <w:tcW w:w="1560" w:type="dxa"/>
            <w:vMerge/>
          </w:tcPr>
          <w:p w14:paraId="54B10AE2" w14:textId="77777777" w:rsidR="00E15EE9" w:rsidRPr="002E1C82" w:rsidRDefault="00E15EE9" w:rsidP="00E51375">
            <w:pPr>
              <w:spacing w:before="0" w:line="240" w:lineRule="atLeast"/>
              <w:ind w:left="0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26FB6C99" w14:textId="77777777" w:rsidR="00E15EE9" w:rsidRPr="002E1C82" w:rsidRDefault="00E15EE9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NG</w:t>
            </w:r>
          </w:p>
        </w:tc>
        <w:tc>
          <w:tcPr>
            <w:tcW w:w="6945" w:type="dxa"/>
            <w:vAlign w:val="bottom"/>
          </w:tcPr>
          <w:p w14:paraId="16820406" w14:textId="77777777" w:rsidR="00E15EE9" w:rsidRPr="002E1C82" w:rsidRDefault="00E15EE9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NEFROLOGIA (SERVIZIO DI)</w:t>
            </w:r>
          </w:p>
        </w:tc>
      </w:tr>
      <w:tr w:rsidR="00E15EE9" w:rsidRPr="002E1C82" w14:paraId="30D6873E" w14:textId="77777777" w:rsidTr="002E1C82">
        <w:tc>
          <w:tcPr>
            <w:tcW w:w="1560" w:type="dxa"/>
            <w:vMerge/>
          </w:tcPr>
          <w:p w14:paraId="1A3747CC" w14:textId="77777777" w:rsidR="00E15EE9" w:rsidRPr="002E1C82" w:rsidRDefault="00E15EE9" w:rsidP="00E51375">
            <w:pPr>
              <w:spacing w:before="0" w:line="240" w:lineRule="atLeast"/>
              <w:ind w:left="0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55CA2E55" w14:textId="77777777" w:rsidR="00E15EE9" w:rsidRPr="002E1C82" w:rsidRDefault="00E15EE9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NC</w:t>
            </w:r>
          </w:p>
        </w:tc>
        <w:tc>
          <w:tcPr>
            <w:tcW w:w="6945" w:type="dxa"/>
            <w:vAlign w:val="bottom"/>
          </w:tcPr>
          <w:p w14:paraId="486048D2" w14:textId="77777777" w:rsidR="00E15EE9" w:rsidRPr="002E1C82" w:rsidRDefault="00E15EE9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NEUROCHIRURGIA (SERVIZIO DI)</w:t>
            </w:r>
          </w:p>
        </w:tc>
      </w:tr>
      <w:tr w:rsidR="00E15EE9" w:rsidRPr="002E1C82" w14:paraId="3F248437" w14:textId="77777777" w:rsidTr="002E1C82">
        <w:tc>
          <w:tcPr>
            <w:tcW w:w="1560" w:type="dxa"/>
            <w:vMerge/>
          </w:tcPr>
          <w:p w14:paraId="310F1F08" w14:textId="77777777" w:rsidR="00E15EE9" w:rsidRPr="002E1C82" w:rsidRDefault="00E15EE9" w:rsidP="00E51375">
            <w:pPr>
              <w:spacing w:before="0" w:line="240" w:lineRule="atLeast"/>
              <w:ind w:left="0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2C2630A7" w14:textId="77777777" w:rsidR="00E15EE9" w:rsidRPr="002E1C82" w:rsidRDefault="00E15EE9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PO</w:t>
            </w:r>
          </w:p>
        </w:tc>
        <w:tc>
          <w:tcPr>
            <w:tcW w:w="6945" w:type="dxa"/>
            <w:vAlign w:val="bottom"/>
          </w:tcPr>
          <w:p w14:paraId="502539BA" w14:textId="77777777" w:rsidR="00E15EE9" w:rsidRPr="002E1C82" w:rsidRDefault="00E15EE9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POLIAMBULATORIO SPECIALISTICO</w:t>
            </w:r>
          </w:p>
        </w:tc>
      </w:tr>
      <w:tr w:rsidR="00E15EE9" w:rsidRPr="002E1C82" w14:paraId="37F381CD" w14:textId="77777777" w:rsidTr="002E1C82">
        <w:tc>
          <w:tcPr>
            <w:tcW w:w="1560" w:type="dxa"/>
            <w:vMerge/>
          </w:tcPr>
          <w:p w14:paraId="76F0FE2E" w14:textId="77777777" w:rsidR="00E15EE9" w:rsidRPr="002E1C82" w:rsidRDefault="00E15EE9" w:rsidP="00E51375">
            <w:pPr>
              <w:spacing w:before="0" w:line="240" w:lineRule="atLeast"/>
              <w:ind w:left="0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16542080" w14:textId="77777777" w:rsidR="00E15EE9" w:rsidRPr="002E1C82" w:rsidRDefault="00E15EE9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PI</w:t>
            </w:r>
          </w:p>
        </w:tc>
        <w:tc>
          <w:tcPr>
            <w:tcW w:w="6945" w:type="dxa"/>
            <w:vAlign w:val="bottom"/>
          </w:tcPr>
          <w:p w14:paraId="346F96A8" w14:textId="77777777" w:rsidR="00E15EE9" w:rsidRPr="002E1C82" w:rsidRDefault="00E15EE9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PSICHIATRIA (SERVIZIO DI)</w:t>
            </w:r>
          </w:p>
        </w:tc>
      </w:tr>
      <w:tr w:rsidR="00E15EE9" w:rsidRPr="002E1C82" w14:paraId="2C3703A1" w14:textId="77777777" w:rsidTr="002E1C82">
        <w:tc>
          <w:tcPr>
            <w:tcW w:w="1560" w:type="dxa"/>
            <w:vMerge/>
          </w:tcPr>
          <w:p w14:paraId="13C755FD" w14:textId="77777777" w:rsidR="00E15EE9" w:rsidRPr="002E1C82" w:rsidRDefault="00E15EE9" w:rsidP="00E51375">
            <w:pPr>
              <w:spacing w:before="0" w:line="240" w:lineRule="atLeast"/>
              <w:ind w:left="0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613A8D72" w14:textId="77777777" w:rsidR="00E15EE9" w:rsidRPr="002E1C82" w:rsidRDefault="00E15EE9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PL</w:t>
            </w:r>
          </w:p>
        </w:tc>
        <w:tc>
          <w:tcPr>
            <w:tcW w:w="6945" w:type="dxa"/>
            <w:vAlign w:val="bottom"/>
          </w:tcPr>
          <w:p w14:paraId="1E5133A5" w14:textId="77777777" w:rsidR="00E15EE9" w:rsidRPr="002E1C82" w:rsidRDefault="00E15EE9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PSICOLOGIA (SERVIZIO DI)</w:t>
            </w:r>
          </w:p>
        </w:tc>
      </w:tr>
      <w:tr w:rsidR="00E15EE9" w:rsidRPr="002E1C82" w14:paraId="61F3AEF5" w14:textId="77777777" w:rsidTr="002E1C82">
        <w:tc>
          <w:tcPr>
            <w:tcW w:w="1560" w:type="dxa"/>
            <w:vMerge/>
          </w:tcPr>
          <w:p w14:paraId="5593044A" w14:textId="77777777" w:rsidR="00E15EE9" w:rsidRPr="002E1C82" w:rsidRDefault="00E15EE9" w:rsidP="00E51375">
            <w:pPr>
              <w:spacing w:before="0" w:line="240" w:lineRule="atLeast"/>
              <w:ind w:left="0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04186BB2" w14:textId="77777777" w:rsidR="00E15EE9" w:rsidRPr="002E1C82" w:rsidRDefault="00E15EE9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EP</w:t>
            </w:r>
          </w:p>
        </w:tc>
        <w:tc>
          <w:tcPr>
            <w:tcW w:w="6945" w:type="dxa"/>
            <w:vAlign w:val="bottom"/>
          </w:tcPr>
          <w:p w14:paraId="37E832DA" w14:textId="77777777" w:rsidR="00E15EE9" w:rsidRPr="002E1C82" w:rsidRDefault="00E15EE9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EPILESSIA (SERVIZIO DI)</w:t>
            </w:r>
          </w:p>
        </w:tc>
      </w:tr>
      <w:tr w:rsidR="00E15EE9" w:rsidRPr="002E1C82" w14:paraId="5AB1FCC0" w14:textId="77777777" w:rsidTr="002E1C82">
        <w:tc>
          <w:tcPr>
            <w:tcW w:w="1560" w:type="dxa"/>
            <w:vMerge/>
          </w:tcPr>
          <w:p w14:paraId="5C8BDE12" w14:textId="77777777" w:rsidR="00E15EE9" w:rsidRPr="002E1C82" w:rsidRDefault="00E15EE9" w:rsidP="00E51375">
            <w:pPr>
              <w:spacing w:before="0" w:line="240" w:lineRule="atLeast"/>
              <w:ind w:left="0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7CD3360C" w14:textId="77777777" w:rsidR="00E15EE9" w:rsidRPr="002E1C82" w:rsidRDefault="00E15EE9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MM</w:t>
            </w:r>
          </w:p>
        </w:tc>
        <w:tc>
          <w:tcPr>
            <w:tcW w:w="6945" w:type="dxa"/>
            <w:vAlign w:val="bottom"/>
          </w:tcPr>
          <w:p w14:paraId="4DCD5E93" w14:textId="77777777" w:rsidR="00E15EE9" w:rsidRPr="002E1C82" w:rsidRDefault="00E15EE9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MALATTIE METABOLICHE E DIABETOLOGIA (SERVIZIO DI)</w:t>
            </w:r>
          </w:p>
        </w:tc>
      </w:tr>
      <w:tr w:rsidR="00E15EE9" w:rsidRPr="002E1C82" w14:paraId="03634288" w14:textId="77777777" w:rsidTr="002E1C82">
        <w:tc>
          <w:tcPr>
            <w:tcW w:w="1560" w:type="dxa"/>
            <w:vMerge/>
          </w:tcPr>
          <w:p w14:paraId="793A394C" w14:textId="77777777" w:rsidR="00E15EE9" w:rsidRPr="002E1C82" w:rsidRDefault="00E15EE9" w:rsidP="00E51375">
            <w:pPr>
              <w:spacing w:before="0" w:line="240" w:lineRule="atLeast"/>
              <w:ind w:left="0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49B519DC" w14:textId="77777777" w:rsidR="00E15EE9" w:rsidRPr="002E1C82" w:rsidRDefault="00E15EE9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MI</w:t>
            </w:r>
          </w:p>
        </w:tc>
        <w:tc>
          <w:tcPr>
            <w:tcW w:w="6945" w:type="dxa"/>
            <w:vAlign w:val="bottom"/>
          </w:tcPr>
          <w:p w14:paraId="43ADF380" w14:textId="77777777" w:rsidR="00E15EE9" w:rsidRPr="002E1C82" w:rsidRDefault="00E15EE9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MEDICINA IPERBARICA (SERVIZIO DI)</w:t>
            </w:r>
          </w:p>
        </w:tc>
      </w:tr>
      <w:tr w:rsidR="00E15EE9" w:rsidRPr="002E1C82" w14:paraId="2A4439A1" w14:textId="77777777" w:rsidTr="002E1C82">
        <w:tc>
          <w:tcPr>
            <w:tcW w:w="1560" w:type="dxa"/>
            <w:vMerge/>
          </w:tcPr>
          <w:p w14:paraId="11FC0465" w14:textId="77777777" w:rsidR="00E15EE9" w:rsidRPr="002E1C82" w:rsidRDefault="00E15EE9" w:rsidP="00E51375">
            <w:pPr>
              <w:spacing w:before="0" w:line="240" w:lineRule="atLeast"/>
              <w:ind w:left="0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0C4157E2" w14:textId="77777777" w:rsidR="00E15EE9" w:rsidRPr="002E1C82" w:rsidRDefault="00E15EE9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OD</w:t>
            </w:r>
          </w:p>
        </w:tc>
        <w:tc>
          <w:tcPr>
            <w:tcW w:w="6945" w:type="dxa"/>
            <w:vAlign w:val="bottom"/>
          </w:tcPr>
          <w:p w14:paraId="41D52DA0" w14:textId="77777777" w:rsidR="00E15EE9" w:rsidRPr="002E1C82" w:rsidRDefault="00E15EE9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ODONTOIATRIA (SERVIZIO DI)</w:t>
            </w:r>
          </w:p>
        </w:tc>
      </w:tr>
      <w:tr w:rsidR="00E15EE9" w:rsidRPr="002E1C82" w14:paraId="32A292B6" w14:textId="77777777" w:rsidTr="002E1C82">
        <w:tc>
          <w:tcPr>
            <w:tcW w:w="1560" w:type="dxa"/>
            <w:vMerge/>
          </w:tcPr>
          <w:p w14:paraId="16639B8D" w14:textId="77777777" w:rsidR="00E15EE9" w:rsidRPr="002E1C82" w:rsidRDefault="00E15EE9" w:rsidP="00E51375">
            <w:pPr>
              <w:spacing w:before="0" w:line="240" w:lineRule="atLeast"/>
              <w:ind w:left="0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06531D55" w14:textId="77777777" w:rsidR="00E15EE9" w:rsidRPr="002E1C82" w:rsidRDefault="00E15EE9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NI</w:t>
            </w:r>
          </w:p>
        </w:tc>
        <w:tc>
          <w:tcPr>
            <w:tcW w:w="6945" w:type="dxa"/>
            <w:vAlign w:val="bottom"/>
          </w:tcPr>
          <w:p w14:paraId="3D9906B1" w14:textId="77777777" w:rsidR="00E15EE9" w:rsidRPr="002E1C82" w:rsidRDefault="00E15EE9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NIDO (SERVIZIO)</w:t>
            </w:r>
          </w:p>
        </w:tc>
      </w:tr>
      <w:tr w:rsidR="00E15EE9" w:rsidRPr="002E1C82" w14:paraId="290E2799" w14:textId="77777777" w:rsidTr="002E1C82">
        <w:tc>
          <w:tcPr>
            <w:tcW w:w="1560" w:type="dxa"/>
            <w:vMerge/>
          </w:tcPr>
          <w:p w14:paraId="21E324DD" w14:textId="77777777" w:rsidR="00E15EE9" w:rsidRPr="002E1C82" w:rsidRDefault="00E15EE9" w:rsidP="00E51375">
            <w:pPr>
              <w:spacing w:before="0" w:line="240" w:lineRule="atLeast"/>
              <w:ind w:left="0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2209F679" w14:textId="77777777" w:rsidR="00E15EE9" w:rsidRPr="002E1C82" w:rsidRDefault="00E15EE9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LG</w:t>
            </w:r>
          </w:p>
        </w:tc>
        <w:tc>
          <w:tcPr>
            <w:tcW w:w="6945" w:type="dxa"/>
            <w:vAlign w:val="bottom"/>
          </w:tcPr>
          <w:p w14:paraId="73413EAB" w14:textId="77777777" w:rsidR="00E15EE9" w:rsidRPr="002E1C82" w:rsidRDefault="00E15EE9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LUNGODEGENTI (SERVIZIO)</w:t>
            </w:r>
          </w:p>
        </w:tc>
      </w:tr>
      <w:tr w:rsidR="00E15EE9" w:rsidRPr="002E1C82" w14:paraId="02DB4ABD" w14:textId="77777777" w:rsidTr="002E1C82">
        <w:tc>
          <w:tcPr>
            <w:tcW w:w="1560" w:type="dxa"/>
            <w:vMerge/>
          </w:tcPr>
          <w:p w14:paraId="1F11EDA1" w14:textId="77777777" w:rsidR="00E15EE9" w:rsidRPr="002E1C82" w:rsidRDefault="00E15EE9" w:rsidP="00E51375">
            <w:pPr>
              <w:spacing w:before="0" w:line="240" w:lineRule="atLeast"/>
              <w:ind w:left="0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0DD5F330" w14:textId="77777777" w:rsidR="00E15EE9" w:rsidRPr="002E1C82" w:rsidRDefault="00E15EE9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RC</w:t>
            </w:r>
          </w:p>
        </w:tc>
        <w:tc>
          <w:tcPr>
            <w:tcW w:w="6945" w:type="dxa"/>
            <w:vAlign w:val="bottom"/>
          </w:tcPr>
          <w:p w14:paraId="63DF26AB" w14:textId="77777777" w:rsidR="00E15EE9" w:rsidRPr="002E1C82" w:rsidRDefault="00E15EE9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RECUPERO E RIAB. FUNZ. (SERVIZIO DI)</w:t>
            </w:r>
          </w:p>
        </w:tc>
      </w:tr>
      <w:tr w:rsidR="00E15EE9" w:rsidRPr="002E1C82" w14:paraId="31BFA17C" w14:textId="77777777" w:rsidTr="002E1C82">
        <w:tc>
          <w:tcPr>
            <w:tcW w:w="1560" w:type="dxa"/>
            <w:vMerge/>
          </w:tcPr>
          <w:p w14:paraId="31CED541" w14:textId="77777777" w:rsidR="00E15EE9" w:rsidRPr="002E1C82" w:rsidRDefault="00E15EE9" w:rsidP="00E51375">
            <w:pPr>
              <w:spacing w:before="0" w:line="240" w:lineRule="atLeast"/>
              <w:ind w:left="0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66D7F8FA" w14:textId="77777777" w:rsidR="00E15EE9" w:rsidRPr="002E1C82" w:rsidRDefault="00E15EE9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CR</w:t>
            </w:r>
          </w:p>
        </w:tc>
        <w:tc>
          <w:tcPr>
            <w:tcW w:w="6945" w:type="dxa"/>
            <w:vAlign w:val="bottom"/>
          </w:tcPr>
          <w:p w14:paraId="067781EA" w14:textId="77777777" w:rsidR="00E15EE9" w:rsidRPr="002E1C82" w:rsidRDefault="00E15EE9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CHIRURGIA SPERIMENTALE (SERVIZIO DI)</w:t>
            </w:r>
          </w:p>
        </w:tc>
      </w:tr>
      <w:tr w:rsidR="00E15EE9" w:rsidRPr="002E1C82" w14:paraId="654008EE" w14:textId="77777777" w:rsidTr="002E1C82">
        <w:tc>
          <w:tcPr>
            <w:tcW w:w="1560" w:type="dxa"/>
            <w:vMerge/>
          </w:tcPr>
          <w:p w14:paraId="1FA2E3B9" w14:textId="77777777" w:rsidR="00E15EE9" w:rsidRPr="002E1C82" w:rsidRDefault="00E15EE9" w:rsidP="00E51375">
            <w:pPr>
              <w:spacing w:before="0" w:line="240" w:lineRule="atLeast"/>
              <w:ind w:left="0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4706E33C" w14:textId="77777777" w:rsidR="00E15EE9" w:rsidRPr="002E1C82" w:rsidRDefault="00E15EE9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OR</w:t>
            </w:r>
          </w:p>
        </w:tc>
        <w:tc>
          <w:tcPr>
            <w:tcW w:w="6945" w:type="dxa"/>
            <w:vAlign w:val="bottom"/>
          </w:tcPr>
          <w:p w14:paraId="6E484305" w14:textId="77777777" w:rsidR="00E15EE9" w:rsidRPr="002E1C82" w:rsidRDefault="00E15EE9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ONCOLOGIA SPERIMENTALE (SERVIZIO DI)</w:t>
            </w:r>
          </w:p>
        </w:tc>
      </w:tr>
      <w:tr w:rsidR="00E15EE9" w:rsidRPr="002E1C82" w14:paraId="133843B0" w14:textId="77777777" w:rsidTr="002E1C82">
        <w:tc>
          <w:tcPr>
            <w:tcW w:w="1560" w:type="dxa"/>
            <w:vMerge/>
          </w:tcPr>
          <w:p w14:paraId="64A384E0" w14:textId="77777777" w:rsidR="00E15EE9" w:rsidRPr="002E1C82" w:rsidRDefault="00E15EE9" w:rsidP="00E51375">
            <w:pPr>
              <w:spacing w:before="0" w:line="240" w:lineRule="atLeast"/>
              <w:ind w:left="0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702D6D39" w14:textId="77777777" w:rsidR="00E15EE9" w:rsidRPr="002E1C82" w:rsidRDefault="00E15EE9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SE</w:t>
            </w:r>
          </w:p>
        </w:tc>
        <w:tc>
          <w:tcPr>
            <w:tcW w:w="6945" w:type="dxa"/>
            <w:vAlign w:val="bottom"/>
          </w:tcPr>
          <w:p w14:paraId="19C41A79" w14:textId="77777777" w:rsidR="00E15EE9" w:rsidRPr="002E1C82" w:rsidRDefault="00E15EE9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SENOLOGIA E PREVENZIONE (SERVIZIO DI)</w:t>
            </w:r>
          </w:p>
        </w:tc>
      </w:tr>
      <w:tr w:rsidR="00E15EE9" w:rsidRPr="002E1C82" w14:paraId="37FD18BE" w14:textId="77777777" w:rsidTr="002E1C82">
        <w:tc>
          <w:tcPr>
            <w:tcW w:w="1560" w:type="dxa"/>
            <w:vMerge/>
          </w:tcPr>
          <w:p w14:paraId="70898576" w14:textId="77777777" w:rsidR="00E15EE9" w:rsidRPr="002E1C82" w:rsidRDefault="00E15EE9" w:rsidP="00E51375">
            <w:pPr>
              <w:spacing w:before="0" w:line="240" w:lineRule="atLeast"/>
              <w:ind w:left="0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66D1E77E" w14:textId="77777777" w:rsidR="00E15EE9" w:rsidRPr="002E1C82" w:rsidRDefault="00E15EE9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AL</w:t>
            </w:r>
          </w:p>
        </w:tc>
        <w:tc>
          <w:tcPr>
            <w:tcW w:w="6945" w:type="dxa"/>
            <w:vAlign w:val="bottom"/>
          </w:tcPr>
          <w:p w14:paraId="1DAAAEB5" w14:textId="77777777" w:rsidR="00E15EE9" w:rsidRPr="002E1C82" w:rsidRDefault="00E15EE9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 xml:space="preserve">ALLERGOLOGIA E IMMUNOLOGIA </w:t>
            </w:r>
            <w:proofErr w:type="gramStart"/>
            <w:r w:rsidRPr="002E1C82">
              <w:rPr>
                <w:sz w:val="18"/>
                <w:szCs w:val="18"/>
              </w:rPr>
              <w:t>CLINICA(</w:t>
            </w:r>
            <w:proofErr w:type="gramEnd"/>
            <w:r w:rsidRPr="002E1C82">
              <w:rPr>
                <w:sz w:val="18"/>
                <w:szCs w:val="18"/>
              </w:rPr>
              <w:t>SERVIZIO DI)</w:t>
            </w:r>
          </w:p>
        </w:tc>
      </w:tr>
      <w:tr w:rsidR="00E15EE9" w:rsidRPr="002E1C82" w14:paraId="4D8DBA3F" w14:textId="77777777" w:rsidTr="002E1C82">
        <w:tc>
          <w:tcPr>
            <w:tcW w:w="1560" w:type="dxa"/>
            <w:vMerge/>
          </w:tcPr>
          <w:p w14:paraId="03AAF357" w14:textId="77777777" w:rsidR="00E15EE9" w:rsidRPr="002E1C82" w:rsidRDefault="00E15EE9" w:rsidP="00E51375">
            <w:pPr>
              <w:spacing w:before="0" w:line="240" w:lineRule="atLeast"/>
              <w:ind w:left="0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5045FA91" w14:textId="77777777" w:rsidR="00E15EE9" w:rsidRPr="002E1C82" w:rsidRDefault="00E15EE9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MB</w:t>
            </w:r>
          </w:p>
        </w:tc>
        <w:tc>
          <w:tcPr>
            <w:tcW w:w="6945" w:type="dxa"/>
            <w:vAlign w:val="bottom"/>
          </w:tcPr>
          <w:p w14:paraId="27AA5BBA" w14:textId="77777777" w:rsidR="00E15EE9" w:rsidRPr="002E1C82" w:rsidRDefault="00E15EE9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MICROBIOLOGIA E VIROLOGIA (SERVIZIO DI)</w:t>
            </w:r>
          </w:p>
        </w:tc>
      </w:tr>
      <w:tr w:rsidR="00E15EE9" w:rsidRPr="002E1C82" w14:paraId="31982AAE" w14:textId="77777777" w:rsidTr="002E1C82">
        <w:tc>
          <w:tcPr>
            <w:tcW w:w="1560" w:type="dxa"/>
            <w:vMerge/>
          </w:tcPr>
          <w:p w14:paraId="512EEE42" w14:textId="77777777" w:rsidR="00E15EE9" w:rsidRPr="002E1C82" w:rsidRDefault="00E15EE9" w:rsidP="00E51375">
            <w:pPr>
              <w:spacing w:before="0" w:line="240" w:lineRule="atLeast"/>
              <w:ind w:left="0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10773EFC" w14:textId="77777777" w:rsidR="00E15EE9" w:rsidRPr="002E1C82" w:rsidRDefault="00E15EE9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AG</w:t>
            </w:r>
          </w:p>
        </w:tc>
        <w:tc>
          <w:tcPr>
            <w:tcW w:w="6945" w:type="dxa"/>
            <w:vAlign w:val="bottom"/>
          </w:tcPr>
          <w:p w14:paraId="49B7F754" w14:textId="77777777" w:rsidR="00E15EE9" w:rsidRPr="002E1C82" w:rsidRDefault="00E15EE9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ANGIOLOGIA (SERVIZIO DI)</w:t>
            </w:r>
          </w:p>
        </w:tc>
      </w:tr>
      <w:tr w:rsidR="00E15EE9" w:rsidRPr="002E1C82" w14:paraId="3C39BEAC" w14:textId="77777777" w:rsidTr="002E1C82">
        <w:tc>
          <w:tcPr>
            <w:tcW w:w="1560" w:type="dxa"/>
            <w:vMerge/>
          </w:tcPr>
          <w:p w14:paraId="35AA34E5" w14:textId="77777777" w:rsidR="00E15EE9" w:rsidRPr="002E1C82" w:rsidRDefault="00E15EE9" w:rsidP="00E51375">
            <w:pPr>
              <w:spacing w:before="0" w:line="240" w:lineRule="atLeast"/>
              <w:ind w:left="0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5DBC0D4E" w14:textId="77777777" w:rsidR="00E15EE9" w:rsidRPr="002E1C82" w:rsidRDefault="00E15EE9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GM</w:t>
            </w:r>
          </w:p>
        </w:tc>
        <w:tc>
          <w:tcPr>
            <w:tcW w:w="6945" w:type="dxa"/>
            <w:vAlign w:val="bottom"/>
          </w:tcPr>
          <w:p w14:paraId="12575A8E" w14:textId="77777777" w:rsidR="00E15EE9" w:rsidRPr="002E1C82" w:rsidRDefault="00E15EE9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GENETICA MEDICA (SERVIZIO DI)</w:t>
            </w:r>
          </w:p>
        </w:tc>
      </w:tr>
      <w:tr w:rsidR="00E15EE9" w:rsidRPr="002E1C82" w14:paraId="3FB1BC7A" w14:textId="77777777" w:rsidTr="002E1C82">
        <w:tc>
          <w:tcPr>
            <w:tcW w:w="1560" w:type="dxa"/>
            <w:vMerge/>
          </w:tcPr>
          <w:p w14:paraId="0E549219" w14:textId="77777777" w:rsidR="00E15EE9" w:rsidRPr="002E1C82" w:rsidRDefault="00E15EE9" w:rsidP="00E51375">
            <w:pPr>
              <w:spacing w:before="0" w:line="240" w:lineRule="atLeast"/>
              <w:ind w:left="0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5D7572BE" w14:textId="77777777" w:rsidR="00E15EE9" w:rsidRPr="002E1C82" w:rsidRDefault="00E15EE9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LM</w:t>
            </w:r>
          </w:p>
        </w:tc>
        <w:tc>
          <w:tcPr>
            <w:tcW w:w="6945" w:type="dxa"/>
            <w:vAlign w:val="bottom"/>
          </w:tcPr>
          <w:p w14:paraId="7DBFBC8F" w14:textId="77777777" w:rsidR="00E15EE9" w:rsidRPr="002E1C82" w:rsidRDefault="00E15EE9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LABORATORIO DI GENETICA MEDICA (SERVIZIO DI)</w:t>
            </w:r>
          </w:p>
        </w:tc>
      </w:tr>
      <w:tr w:rsidR="00E15EE9" w:rsidRPr="002E1C82" w14:paraId="76C5AE61" w14:textId="77777777" w:rsidTr="002E1C82">
        <w:tc>
          <w:tcPr>
            <w:tcW w:w="1560" w:type="dxa"/>
            <w:vMerge/>
          </w:tcPr>
          <w:p w14:paraId="209857FC" w14:textId="77777777" w:rsidR="00E15EE9" w:rsidRPr="002E1C82" w:rsidRDefault="00E15EE9" w:rsidP="00E51375">
            <w:pPr>
              <w:spacing w:before="0" w:line="240" w:lineRule="atLeast"/>
              <w:ind w:left="0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0F7412DA" w14:textId="77777777" w:rsidR="00E15EE9" w:rsidRPr="002E1C82" w:rsidRDefault="00E15EE9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MR</w:t>
            </w:r>
          </w:p>
        </w:tc>
        <w:tc>
          <w:tcPr>
            <w:tcW w:w="6945" w:type="dxa"/>
            <w:vAlign w:val="bottom"/>
          </w:tcPr>
          <w:p w14:paraId="7303E06D" w14:textId="77777777" w:rsidR="00E15EE9" w:rsidRPr="002E1C82" w:rsidRDefault="00E15EE9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MEDICINA DEL LAVORO (SERVIZIO DI)</w:t>
            </w:r>
          </w:p>
        </w:tc>
      </w:tr>
      <w:tr w:rsidR="00284BBE" w:rsidRPr="002E1C82" w14:paraId="5A16566C" w14:textId="77777777" w:rsidTr="002E1C82">
        <w:tc>
          <w:tcPr>
            <w:tcW w:w="1560" w:type="dxa"/>
          </w:tcPr>
          <w:p w14:paraId="18BFB7F3" w14:textId="77777777" w:rsidR="00284BBE" w:rsidRPr="002E1C82" w:rsidRDefault="00284BBE" w:rsidP="00E51375">
            <w:pPr>
              <w:spacing w:before="0" w:line="240" w:lineRule="atLeast"/>
              <w:ind w:left="0"/>
              <w:rPr>
                <w:i/>
                <w:sz w:val="18"/>
                <w:szCs w:val="18"/>
              </w:rPr>
            </w:pPr>
            <w:r w:rsidRPr="002E1C82">
              <w:rPr>
                <w:i/>
                <w:sz w:val="18"/>
                <w:szCs w:val="18"/>
              </w:rPr>
              <w:t>2. Codice specialità clinica - Reparti</w:t>
            </w:r>
          </w:p>
        </w:tc>
        <w:tc>
          <w:tcPr>
            <w:tcW w:w="1134" w:type="dxa"/>
            <w:vAlign w:val="bottom"/>
          </w:tcPr>
          <w:p w14:paraId="0E00B0BC" w14:textId="77777777" w:rsidR="00284BBE" w:rsidRPr="002E1C82" w:rsidRDefault="00284BBE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6945" w:type="dxa"/>
          </w:tcPr>
          <w:p w14:paraId="4B88CC67" w14:textId="77777777" w:rsidR="00284BBE" w:rsidRPr="002E1C82" w:rsidRDefault="00284BBE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Per le codifiche delle specialità cliniche dei reparti ospedalieri si faccia riferimento all’elenco di cui al D.M. 23/12/1996 G.U. nr.22 del 28/01/1997).</w:t>
            </w:r>
          </w:p>
        </w:tc>
      </w:tr>
      <w:tr w:rsidR="00F26F88" w:rsidRPr="002E1C82" w14:paraId="0833F486" w14:textId="77777777" w:rsidTr="002E1C82">
        <w:tc>
          <w:tcPr>
            <w:tcW w:w="1560" w:type="dxa"/>
            <w:vMerge w:val="restart"/>
          </w:tcPr>
          <w:p w14:paraId="25FE4042" w14:textId="63BB26D0" w:rsidR="00F26F88" w:rsidRPr="00A633DE" w:rsidRDefault="00F26F88" w:rsidP="00E51375">
            <w:pPr>
              <w:spacing w:before="0" w:line="240" w:lineRule="atLeast"/>
              <w:ind w:left="0"/>
              <w:rPr>
                <w:i/>
                <w:sz w:val="18"/>
                <w:szCs w:val="18"/>
              </w:rPr>
            </w:pPr>
            <w:r w:rsidRPr="00A633DE">
              <w:rPr>
                <w:i/>
                <w:sz w:val="18"/>
                <w:szCs w:val="18"/>
              </w:rPr>
              <w:t>3.Codice Prelievo</w:t>
            </w:r>
            <w:r w:rsidR="00842F7E" w:rsidRPr="00A633DE">
              <w:rPr>
                <w:i/>
                <w:sz w:val="18"/>
                <w:szCs w:val="18"/>
              </w:rPr>
              <w:t xml:space="preserve"> (per le prescrizioni precedenti al 30.12.2024)</w:t>
            </w:r>
          </w:p>
        </w:tc>
        <w:tc>
          <w:tcPr>
            <w:tcW w:w="1134" w:type="dxa"/>
          </w:tcPr>
          <w:p w14:paraId="25F3E158" w14:textId="77777777" w:rsidR="00F26F88" w:rsidRPr="002E1C82" w:rsidRDefault="00F26F88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91484</w:t>
            </w:r>
          </w:p>
        </w:tc>
        <w:tc>
          <w:tcPr>
            <w:tcW w:w="6945" w:type="dxa"/>
          </w:tcPr>
          <w:p w14:paraId="1818BDBF" w14:textId="77777777" w:rsidR="00F26F88" w:rsidRPr="002E1C82" w:rsidRDefault="00F26F88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PRELIEVO CITOLOGICO</w:t>
            </w:r>
          </w:p>
        </w:tc>
      </w:tr>
      <w:tr w:rsidR="00F26F88" w:rsidRPr="002E1C82" w14:paraId="55A866F6" w14:textId="77777777" w:rsidTr="002E1C82">
        <w:tc>
          <w:tcPr>
            <w:tcW w:w="1560" w:type="dxa"/>
            <w:vMerge/>
          </w:tcPr>
          <w:p w14:paraId="4C386BA1" w14:textId="77777777" w:rsidR="00F26F88" w:rsidRPr="002E1C82" w:rsidRDefault="00F26F88" w:rsidP="00E51375">
            <w:pPr>
              <w:spacing w:before="0" w:line="240" w:lineRule="atLeast"/>
              <w:ind w:left="0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14:paraId="2B85ED1C" w14:textId="77777777" w:rsidR="00F26F88" w:rsidRPr="002E1C82" w:rsidRDefault="00F26F88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91485</w:t>
            </w:r>
          </w:p>
        </w:tc>
        <w:tc>
          <w:tcPr>
            <w:tcW w:w="6945" w:type="dxa"/>
          </w:tcPr>
          <w:p w14:paraId="4BE61B0C" w14:textId="77777777" w:rsidR="00F26F88" w:rsidRPr="002E1C82" w:rsidRDefault="00F26F88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PRELIEVO DI SANGUE ARTERIOSO</w:t>
            </w:r>
          </w:p>
        </w:tc>
      </w:tr>
      <w:tr w:rsidR="00F26F88" w:rsidRPr="002E1C82" w14:paraId="7283AA39" w14:textId="77777777" w:rsidTr="002E1C82">
        <w:tc>
          <w:tcPr>
            <w:tcW w:w="1560" w:type="dxa"/>
            <w:vMerge/>
          </w:tcPr>
          <w:p w14:paraId="3882CFC6" w14:textId="77777777" w:rsidR="00F26F88" w:rsidRPr="002E1C82" w:rsidRDefault="00F26F88" w:rsidP="00E51375">
            <w:pPr>
              <w:spacing w:before="0" w:line="240" w:lineRule="atLeast"/>
              <w:ind w:left="0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14:paraId="0D69A1B2" w14:textId="77777777" w:rsidR="00F26F88" w:rsidRPr="002E1C82" w:rsidRDefault="00F26F88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91491</w:t>
            </w:r>
          </w:p>
        </w:tc>
        <w:tc>
          <w:tcPr>
            <w:tcW w:w="6945" w:type="dxa"/>
          </w:tcPr>
          <w:p w14:paraId="286CD713" w14:textId="77777777" w:rsidR="00F26F88" w:rsidRPr="002E1C82" w:rsidRDefault="00F26F88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PRELIEVO DI SANGUE CAPILLARE</w:t>
            </w:r>
            <w:r w:rsidRPr="002E1C82">
              <w:rPr>
                <w:sz w:val="18"/>
                <w:szCs w:val="18"/>
              </w:rPr>
              <w:tab/>
            </w:r>
          </w:p>
        </w:tc>
      </w:tr>
      <w:tr w:rsidR="00F26F88" w:rsidRPr="002E1C82" w14:paraId="46A7F3E9" w14:textId="77777777" w:rsidTr="002E1C82">
        <w:tc>
          <w:tcPr>
            <w:tcW w:w="1560" w:type="dxa"/>
            <w:vMerge/>
          </w:tcPr>
          <w:p w14:paraId="402640FF" w14:textId="77777777" w:rsidR="00F26F88" w:rsidRPr="002E1C82" w:rsidRDefault="00F26F88" w:rsidP="00E51375">
            <w:pPr>
              <w:spacing w:before="0" w:line="240" w:lineRule="atLeast"/>
              <w:ind w:left="0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14:paraId="16984CE2" w14:textId="77777777" w:rsidR="00F26F88" w:rsidRPr="002E1C82" w:rsidRDefault="00F26F88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91492</w:t>
            </w:r>
          </w:p>
        </w:tc>
        <w:tc>
          <w:tcPr>
            <w:tcW w:w="6945" w:type="dxa"/>
          </w:tcPr>
          <w:p w14:paraId="6BCA3033" w14:textId="77777777" w:rsidR="00F26F88" w:rsidRPr="002E1C82" w:rsidRDefault="00F26F88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PRELIEVO DI SANGUE VENOSO</w:t>
            </w:r>
          </w:p>
        </w:tc>
      </w:tr>
      <w:tr w:rsidR="00F26F88" w:rsidRPr="002E1C82" w14:paraId="18E04CF3" w14:textId="77777777" w:rsidTr="002E1C82">
        <w:tc>
          <w:tcPr>
            <w:tcW w:w="1560" w:type="dxa"/>
            <w:vMerge/>
          </w:tcPr>
          <w:p w14:paraId="34451453" w14:textId="77777777" w:rsidR="00F26F88" w:rsidRPr="002E1C82" w:rsidRDefault="00F26F88" w:rsidP="00E51375">
            <w:pPr>
              <w:spacing w:before="0" w:line="240" w:lineRule="atLeast"/>
              <w:ind w:left="0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14:paraId="59299675" w14:textId="77777777" w:rsidR="00F26F88" w:rsidRPr="002E1C82" w:rsidRDefault="00F26F88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91493</w:t>
            </w:r>
          </w:p>
        </w:tc>
        <w:tc>
          <w:tcPr>
            <w:tcW w:w="6945" w:type="dxa"/>
          </w:tcPr>
          <w:p w14:paraId="2B7DEC55" w14:textId="77777777" w:rsidR="00F26F88" w:rsidRPr="002E1C82" w:rsidRDefault="00F26F88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PRELIEVO MICROBIOLOGICO</w:t>
            </w:r>
          </w:p>
        </w:tc>
      </w:tr>
      <w:tr w:rsidR="00842F7E" w:rsidRPr="002E1C82" w14:paraId="76A18FD2" w14:textId="77777777" w:rsidTr="002E1C82">
        <w:tc>
          <w:tcPr>
            <w:tcW w:w="1560" w:type="dxa"/>
            <w:vMerge w:val="restart"/>
          </w:tcPr>
          <w:p w14:paraId="08924C57" w14:textId="669475F9" w:rsidR="00842F7E" w:rsidRPr="00A633DE" w:rsidRDefault="00842F7E" w:rsidP="00842F7E">
            <w:pPr>
              <w:spacing w:before="0" w:line="240" w:lineRule="atLeast"/>
              <w:ind w:left="0"/>
              <w:rPr>
                <w:i/>
                <w:sz w:val="18"/>
                <w:szCs w:val="18"/>
              </w:rPr>
            </w:pPr>
            <w:r w:rsidRPr="00A633DE">
              <w:rPr>
                <w:i/>
                <w:sz w:val="18"/>
                <w:szCs w:val="18"/>
              </w:rPr>
              <w:t>3bis. Codice prelievo (per le prescrizioni con decorrenza 30.12.2024)</w:t>
            </w:r>
          </w:p>
        </w:tc>
        <w:tc>
          <w:tcPr>
            <w:tcW w:w="1134" w:type="dxa"/>
          </w:tcPr>
          <w:p w14:paraId="6F875362" w14:textId="698FD1CB" w:rsidR="00842F7E" w:rsidRPr="00A633DE" w:rsidRDefault="00842F7E" w:rsidP="00842F7E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A633DE">
              <w:rPr>
                <w:sz w:val="18"/>
                <w:szCs w:val="18"/>
              </w:rPr>
              <w:t>91.48.4</w:t>
            </w:r>
          </w:p>
        </w:tc>
        <w:tc>
          <w:tcPr>
            <w:tcW w:w="6945" w:type="dxa"/>
          </w:tcPr>
          <w:p w14:paraId="3596D621" w14:textId="4D703A4D" w:rsidR="00842F7E" w:rsidRPr="00A633DE" w:rsidRDefault="00842F7E" w:rsidP="00842F7E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A633DE">
              <w:rPr>
                <w:sz w:val="18"/>
                <w:szCs w:val="18"/>
              </w:rPr>
              <w:t>PRELIEVO CITOLOGICO</w:t>
            </w:r>
          </w:p>
        </w:tc>
      </w:tr>
      <w:tr w:rsidR="00842F7E" w:rsidRPr="002E1C82" w14:paraId="6BFA4213" w14:textId="77777777" w:rsidTr="002E1C82">
        <w:tc>
          <w:tcPr>
            <w:tcW w:w="1560" w:type="dxa"/>
            <w:vMerge/>
          </w:tcPr>
          <w:p w14:paraId="2F175158" w14:textId="77777777" w:rsidR="00842F7E" w:rsidRPr="00A633DE" w:rsidRDefault="00842F7E" w:rsidP="00842F7E">
            <w:pPr>
              <w:spacing w:before="0" w:line="240" w:lineRule="atLeast"/>
              <w:ind w:left="0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14:paraId="2C985FBB" w14:textId="657988D7" w:rsidR="00842F7E" w:rsidRPr="00A633DE" w:rsidRDefault="00842F7E" w:rsidP="00842F7E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A633DE">
              <w:rPr>
                <w:sz w:val="18"/>
                <w:szCs w:val="18"/>
              </w:rPr>
              <w:t>91.48.5</w:t>
            </w:r>
          </w:p>
        </w:tc>
        <w:tc>
          <w:tcPr>
            <w:tcW w:w="6945" w:type="dxa"/>
          </w:tcPr>
          <w:p w14:paraId="6C9D5CB3" w14:textId="02839D64" w:rsidR="00842F7E" w:rsidRPr="00A633DE" w:rsidRDefault="00842F7E" w:rsidP="00842F7E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A633DE">
              <w:rPr>
                <w:sz w:val="18"/>
                <w:szCs w:val="18"/>
              </w:rPr>
              <w:t>PRELIEVO DI SANGUE ARTERIOSO</w:t>
            </w:r>
          </w:p>
        </w:tc>
      </w:tr>
      <w:tr w:rsidR="00842F7E" w:rsidRPr="002E1C82" w14:paraId="566A407B" w14:textId="77777777" w:rsidTr="002E1C82">
        <w:tc>
          <w:tcPr>
            <w:tcW w:w="1560" w:type="dxa"/>
            <w:vMerge/>
          </w:tcPr>
          <w:p w14:paraId="2133F02F" w14:textId="77777777" w:rsidR="00842F7E" w:rsidRPr="00A633DE" w:rsidRDefault="00842F7E" w:rsidP="00842F7E">
            <w:pPr>
              <w:spacing w:before="0" w:line="240" w:lineRule="atLeast"/>
              <w:ind w:left="0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14:paraId="609201CE" w14:textId="0E39AD6B" w:rsidR="00842F7E" w:rsidRPr="00A633DE" w:rsidRDefault="00842F7E" w:rsidP="00842F7E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A633DE">
              <w:rPr>
                <w:sz w:val="18"/>
                <w:szCs w:val="18"/>
              </w:rPr>
              <w:t>91.49.1</w:t>
            </w:r>
          </w:p>
        </w:tc>
        <w:tc>
          <w:tcPr>
            <w:tcW w:w="6945" w:type="dxa"/>
          </w:tcPr>
          <w:p w14:paraId="5C5C27A8" w14:textId="55BE9C2B" w:rsidR="00842F7E" w:rsidRPr="00A633DE" w:rsidRDefault="00842F7E" w:rsidP="00842F7E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A633DE">
              <w:rPr>
                <w:sz w:val="18"/>
                <w:szCs w:val="18"/>
              </w:rPr>
              <w:t>PRELIEVO DI SANGUE CAPILLARE</w:t>
            </w:r>
            <w:r w:rsidRPr="00A633DE">
              <w:rPr>
                <w:sz w:val="18"/>
                <w:szCs w:val="18"/>
              </w:rPr>
              <w:tab/>
            </w:r>
          </w:p>
        </w:tc>
      </w:tr>
      <w:tr w:rsidR="00842F7E" w:rsidRPr="002E1C82" w14:paraId="4CFAD641" w14:textId="77777777" w:rsidTr="002E1C82">
        <w:tc>
          <w:tcPr>
            <w:tcW w:w="1560" w:type="dxa"/>
            <w:vMerge/>
          </w:tcPr>
          <w:p w14:paraId="057C70AA" w14:textId="77777777" w:rsidR="00842F7E" w:rsidRPr="00A633DE" w:rsidRDefault="00842F7E" w:rsidP="00842F7E">
            <w:pPr>
              <w:spacing w:before="0" w:line="240" w:lineRule="atLeast"/>
              <w:ind w:left="0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14:paraId="11FAE8B3" w14:textId="0C79F43E" w:rsidR="00842F7E" w:rsidRPr="00A633DE" w:rsidRDefault="00842F7E" w:rsidP="00842F7E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A633DE">
              <w:rPr>
                <w:sz w:val="18"/>
                <w:szCs w:val="18"/>
              </w:rPr>
              <w:t>91.49.2</w:t>
            </w:r>
          </w:p>
        </w:tc>
        <w:tc>
          <w:tcPr>
            <w:tcW w:w="6945" w:type="dxa"/>
          </w:tcPr>
          <w:p w14:paraId="61BDE4AE" w14:textId="3D9BA11A" w:rsidR="00842F7E" w:rsidRPr="00A633DE" w:rsidRDefault="00842F7E" w:rsidP="00842F7E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A633DE">
              <w:rPr>
                <w:sz w:val="18"/>
                <w:szCs w:val="18"/>
              </w:rPr>
              <w:t>PRELIEVO DI SANGUE VENOSO</w:t>
            </w:r>
          </w:p>
        </w:tc>
      </w:tr>
      <w:tr w:rsidR="00842F7E" w:rsidRPr="002E1C82" w14:paraId="7CFFD384" w14:textId="77777777" w:rsidTr="002E1C82">
        <w:tc>
          <w:tcPr>
            <w:tcW w:w="1560" w:type="dxa"/>
            <w:vMerge/>
          </w:tcPr>
          <w:p w14:paraId="05D79B0E" w14:textId="77777777" w:rsidR="00842F7E" w:rsidRPr="00A633DE" w:rsidRDefault="00842F7E" w:rsidP="00842F7E">
            <w:pPr>
              <w:spacing w:before="0" w:line="240" w:lineRule="atLeast"/>
              <w:ind w:left="0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14:paraId="3B642621" w14:textId="16802D3A" w:rsidR="00842F7E" w:rsidRPr="00A633DE" w:rsidRDefault="00842F7E" w:rsidP="00842F7E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A633DE">
              <w:rPr>
                <w:sz w:val="18"/>
                <w:szCs w:val="18"/>
              </w:rPr>
              <w:t>91.49.3</w:t>
            </w:r>
          </w:p>
        </w:tc>
        <w:tc>
          <w:tcPr>
            <w:tcW w:w="6945" w:type="dxa"/>
          </w:tcPr>
          <w:p w14:paraId="0C1782C1" w14:textId="4E53C82F" w:rsidR="00842F7E" w:rsidRPr="00A633DE" w:rsidRDefault="00842F7E" w:rsidP="00842F7E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A633DE">
              <w:rPr>
                <w:sz w:val="18"/>
                <w:szCs w:val="18"/>
              </w:rPr>
              <w:t>PRELIEVO MICROBIOLOGICO</w:t>
            </w:r>
          </w:p>
        </w:tc>
      </w:tr>
      <w:tr w:rsidR="00842F7E" w:rsidRPr="002E1C82" w14:paraId="5D2D9316" w14:textId="77777777" w:rsidTr="00647F18">
        <w:tc>
          <w:tcPr>
            <w:tcW w:w="1560" w:type="dxa"/>
            <w:vMerge w:val="restart"/>
          </w:tcPr>
          <w:p w14:paraId="5E770478" w14:textId="47EAD0AC" w:rsidR="00842F7E" w:rsidRPr="00A633DE" w:rsidRDefault="00842F7E" w:rsidP="00842F7E">
            <w:pPr>
              <w:spacing w:before="0" w:line="240" w:lineRule="atLeast"/>
              <w:ind w:left="0"/>
              <w:rPr>
                <w:i/>
                <w:sz w:val="18"/>
                <w:szCs w:val="18"/>
              </w:rPr>
            </w:pPr>
            <w:r w:rsidRPr="00A633DE">
              <w:rPr>
                <w:i/>
                <w:sz w:val="18"/>
                <w:szCs w:val="18"/>
              </w:rPr>
              <w:t>4. Codice branca specialistica prestazioni ricetta</w:t>
            </w:r>
          </w:p>
        </w:tc>
        <w:tc>
          <w:tcPr>
            <w:tcW w:w="8079" w:type="dxa"/>
            <w:gridSpan w:val="2"/>
            <w:vAlign w:val="bottom"/>
          </w:tcPr>
          <w:p w14:paraId="0E047C9F" w14:textId="57F4461C" w:rsidR="00842F7E" w:rsidRPr="00A633DE" w:rsidRDefault="00842F7E" w:rsidP="00842F7E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A633DE">
              <w:rPr>
                <w:sz w:val="18"/>
                <w:szCs w:val="18"/>
              </w:rPr>
              <w:t>VALIDITA’ SINO AL 29/12/2024 e per prescrizioni precedenti al 30/12/2024</w:t>
            </w:r>
          </w:p>
        </w:tc>
      </w:tr>
      <w:tr w:rsidR="00842F7E" w:rsidRPr="002E1C82" w14:paraId="255F1781" w14:textId="77777777" w:rsidTr="002E1C82">
        <w:tc>
          <w:tcPr>
            <w:tcW w:w="1560" w:type="dxa"/>
            <w:vMerge/>
          </w:tcPr>
          <w:p w14:paraId="6FF4D879" w14:textId="091D6650" w:rsidR="00842F7E" w:rsidRPr="002E1C82" w:rsidRDefault="00842F7E" w:rsidP="00842F7E">
            <w:pPr>
              <w:spacing w:before="0" w:line="240" w:lineRule="atLeast"/>
              <w:ind w:left="0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1F217DC4" w14:textId="77777777" w:rsidR="00842F7E" w:rsidRPr="002E1C82" w:rsidRDefault="00842F7E" w:rsidP="00842F7E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002</w:t>
            </w:r>
          </w:p>
        </w:tc>
        <w:tc>
          <w:tcPr>
            <w:tcW w:w="6945" w:type="dxa"/>
            <w:vAlign w:val="bottom"/>
          </w:tcPr>
          <w:p w14:paraId="62E27994" w14:textId="77777777" w:rsidR="00842F7E" w:rsidRPr="002E1C82" w:rsidRDefault="00842F7E" w:rsidP="00842F7E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CARDIOLOGIA</w:t>
            </w:r>
          </w:p>
        </w:tc>
      </w:tr>
      <w:tr w:rsidR="00842F7E" w:rsidRPr="002E1C82" w14:paraId="0EF0EBCA" w14:textId="77777777" w:rsidTr="002E1C82">
        <w:tc>
          <w:tcPr>
            <w:tcW w:w="1560" w:type="dxa"/>
            <w:vMerge/>
          </w:tcPr>
          <w:p w14:paraId="4C15898D" w14:textId="77777777" w:rsidR="00842F7E" w:rsidRPr="002E1C82" w:rsidRDefault="00842F7E" w:rsidP="00842F7E">
            <w:pPr>
              <w:spacing w:before="0" w:line="240" w:lineRule="atLeast"/>
              <w:ind w:left="0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714AD052" w14:textId="77777777" w:rsidR="00842F7E" w:rsidRPr="002E1C82" w:rsidRDefault="00842F7E" w:rsidP="00842F7E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003</w:t>
            </w:r>
          </w:p>
        </w:tc>
        <w:tc>
          <w:tcPr>
            <w:tcW w:w="6945" w:type="dxa"/>
            <w:vAlign w:val="bottom"/>
          </w:tcPr>
          <w:p w14:paraId="5E26BB6B" w14:textId="77777777" w:rsidR="00842F7E" w:rsidRPr="002E1C82" w:rsidRDefault="00842F7E" w:rsidP="00842F7E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CHIRURGIA GENERALE</w:t>
            </w:r>
          </w:p>
        </w:tc>
      </w:tr>
      <w:tr w:rsidR="00842F7E" w:rsidRPr="002E1C82" w14:paraId="5BB482B1" w14:textId="77777777" w:rsidTr="002E1C82">
        <w:tc>
          <w:tcPr>
            <w:tcW w:w="1560" w:type="dxa"/>
            <w:vMerge/>
          </w:tcPr>
          <w:p w14:paraId="4B9257C9" w14:textId="77777777" w:rsidR="00842F7E" w:rsidRPr="002E1C82" w:rsidRDefault="00842F7E" w:rsidP="00842F7E">
            <w:pPr>
              <w:spacing w:before="0" w:line="240" w:lineRule="atLeast"/>
              <w:ind w:left="0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483E84B9" w14:textId="77777777" w:rsidR="00842F7E" w:rsidRPr="002E1C82" w:rsidRDefault="00842F7E" w:rsidP="00842F7E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004</w:t>
            </w:r>
          </w:p>
        </w:tc>
        <w:tc>
          <w:tcPr>
            <w:tcW w:w="6945" w:type="dxa"/>
            <w:vAlign w:val="bottom"/>
          </w:tcPr>
          <w:p w14:paraId="21768AB8" w14:textId="77777777" w:rsidR="00842F7E" w:rsidRPr="002E1C82" w:rsidRDefault="00842F7E" w:rsidP="00842F7E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DERMOSIFILOPATIA</w:t>
            </w:r>
          </w:p>
        </w:tc>
      </w:tr>
      <w:tr w:rsidR="00842F7E" w:rsidRPr="002E1C82" w14:paraId="14FE9988" w14:textId="77777777" w:rsidTr="002E1C82">
        <w:tc>
          <w:tcPr>
            <w:tcW w:w="1560" w:type="dxa"/>
            <w:vMerge/>
          </w:tcPr>
          <w:p w14:paraId="3706B5F0" w14:textId="77777777" w:rsidR="00842F7E" w:rsidRPr="002E1C82" w:rsidRDefault="00842F7E" w:rsidP="00842F7E">
            <w:pPr>
              <w:spacing w:before="0" w:line="240" w:lineRule="atLeast"/>
              <w:ind w:left="0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177E98C6" w14:textId="77777777" w:rsidR="00842F7E" w:rsidRPr="002E1C82" w:rsidRDefault="00842F7E" w:rsidP="00842F7E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006</w:t>
            </w:r>
          </w:p>
        </w:tc>
        <w:tc>
          <w:tcPr>
            <w:tcW w:w="6945" w:type="dxa"/>
            <w:vAlign w:val="bottom"/>
          </w:tcPr>
          <w:p w14:paraId="6EB79C93" w14:textId="77777777" w:rsidR="00842F7E" w:rsidRPr="002E1C82" w:rsidRDefault="00842F7E" w:rsidP="00842F7E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ENDOCRINOLOGIA</w:t>
            </w:r>
          </w:p>
        </w:tc>
      </w:tr>
      <w:tr w:rsidR="00842F7E" w:rsidRPr="002E1C82" w14:paraId="080FD91D" w14:textId="77777777" w:rsidTr="002E1C82">
        <w:tc>
          <w:tcPr>
            <w:tcW w:w="1560" w:type="dxa"/>
            <w:vMerge/>
          </w:tcPr>
          <w:p w14:paraId="0654C011" w14:textId="77777777" w:rsidR="00842F7E" w:rsidRPr="002E1C82" w:rsidRDefault="00842F7E" w:rsidP="00842F7E">
            <w:pPr>
              <w:spacing w:before="0" w:line="240" w:lineRule="atLeast"/>
              <w:ind w:left="0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7C58EE7D" w14:textId="77777777" w:rsidR="00842F7E" w:rsidRPr="002E1C82" w:rsidRDefault="00842F7E" w:rsidP="00842F7E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007</w:t>
            </w:r>
          </w:p>
        </w:tc>
        <w:tc>
          <w:tcPr>
            <w:tcW w:w="6945" w:type="dxa"/>
            <w:vAlign w:val="bottom"/>
          </w:tcPr>
          <w:p w14:paraId="7AC238F4" w14:textId="77777777" w:rsidR="00842F7E" w:rsidRPr="002E1C82" w:rsidRDefault="00842F7E" w:rsidP="00842F7E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GASTROENTEROLOGIA - CHIRURGIA ED ENDOSCOPIA DIGESTIVA</w:t>
            </w:r>
          </w:p>
        </w:tc>
      </w:tr>
      <w:tr w:rsidR="00842F7E" w:rsidRPr="002E1C82" w14:paraId="765BF3C1" w14:textId="77777777" w:rsidTr="002E1C82">
        <w:tc>
          <w:tcPr>
            <w:tcW w:w="1560" w:type="dxa"/>
            <w:vMerge/>
          </w:tcPr>
          <w:p w14:paraId="6308D35F" w14:textId="77777777" w:rsidR="00842F7E" w:rsidRPr="002E1C82" w:rsidRDefault="00842F7E" w:rsidP="00842F7E">
            <w:pPr>
              <w:spacing w:before="0" w:line="240" w:lineRule="atLeast"/>
              <w:ind w:left="0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64A1D94C" w14:textId="77777777" w:rsidR="00842F7E" w:rsidRPr="002E1C82" w:rsidRDefault="00842F7E" w:rsidP="00842F7E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008</w:t>
            </w:r>
          </w:p>
        </w:tc>
        <w:tc>
          <w:tcPr>
            <w:tcW w:w="6945" w:type="dxa"/>
            <w:vAlign w:val="bottom"/>
          </w:tcPr>
          <w:p w14:paraId="301A2721" w14:textId="77777777" w:rsidR="00842F7E" w:rsidRPr="002E1C82" w:rsidRDefault="00842F7E" w:rsidP="00842F7E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MEDICINA DELLO SPORT</w:t>
            </w:r>
          </w:p>
        </w:tc>
      </w:tr>
      <w:tr w:rsidR="00842F7E" w:rsidRPr="002E1C82" w14:paraId="44BC098A" w14:textId="77777777" w:rsidTr="002E1C82">
        <w:tc>
          <w:tcPr>
            <w:tcW w:w="1560" w:type="dxa"/>
            <w:vMerge/>
          </w:tcPr>
          <w:p w14:paraId="40A319FD" w14:textId="77777777" w:rsidR="00842F7E" w:rsidRPr="002E1C82" w:rsidRDefault="00842F7E" w:rsidP="00842F7E">
            <w:pPr>
              <w:spacing w:before="0" w:line="240" w:lineRule="atLeast"/>
              <w:ind w:left="0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4C28E7E2" w14:textId="77777777" w:rsidR="00842F7E" w:rsidRPr="002E1C82" w:rsidRDefault="00842F7E" w:rsidP="00842F7E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009</w:t>
            </w:r>
          </w:p>
        </w:tc>
        <w:tc>
          <w:tcPr>
            <w:tcW w:w="6945" w:type="dxa"/>
            <w:vAlign w:val="bottom"/>
          </w:tcPr>
          <w:p w14:paraId="5854B54C" w14:textId="77777777" w:rsidR="00842F7E" w:rsidRPr="002E1C82" w:rsidRDefault="00842F7E" w:rsidP="00842F7E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NEFROLOGIA</w:t>
            </w:r>
          </w:p>
        </w:tc>
      </w:tr>
      <w:tr w:rsidR="00842F7E" w:rsidRPr="002E1C82" w14:paraId="060EB225" w14:textId="77777777" w:rsidTr="002E1C82">
        <w:tc>
          <w:tcPr>
            <w:tcW w:w="1560" w:type="dxa"/>
            <w:vMerge/>
          </w:tcPr>
          <w:p w14:paraId="7CC6C04E" w14:textId="77777777" w:rsidR="00842F7E" w:rsidRPr="002E1C82" w:rsidRDefault="00842F7E" w:rsidP="00842F7E">
            <w:pPr>
              <w:spacing w:before="0" w:line="240" w:lineRule="atLeast"/>
              <w:ind w:left="0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6FCC73FB" w14:textId="77777777" w:rsidR="00842F7E" w:rsidRPr="002E1C82" w:rsidRDefault="00842F7E" w:rsidP="00842F7E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010</w:t>
            </w:r>
          </w:p>
        </w:tc>
        <w:tc>
          <w:tcPr>
            <w:tcW w:w="6945" w:type="dxa"/>
            <w:vAlign w:val="bottom"/>
          </w:tcPr>
          <w:p w14:paraId="118A69EF" w14:textId="77777777" w:rsidR="00842F7E" w:rsidRPr="002E1C82" w:rsidRDefault="00842F7E" w:rsidP="00842F7E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NEUROCHIRURGIA</w:t>
            </w:r>
          </w:p>
        </w:tc>
      </w:tr>
      <w:tr w:rsidR="00842F7E" w:rsidRPr="002E1C82" w14:paraId="0EB0A6FA" w14:textId="77777777" w:rsidTr="002E1C82">
        <w:tc>
          <w:tcPr>
            <w:tcW w:w="1560" w:type="dxa"/>
            <w:vMerge/>
          </w:tcPr>
          <w:p w14:paraId="7CD4F161" w14:textId="77777777" w:rsidR="00842F7E" w:rsidRPr="002E1C82" w:rsidRDefault="00842F7E" w:rsidP="00842F7E">
            <w:pPr>
              <w:spacing w:before="0" w:line="240" w:lineRule="atLeast"/>
              <w:ind w:left="0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103D226F" w14:textId="77777777" w:rsidR="00842F7E" w:rsidRPr="002E1C82" w:rsidRDefault="00842F7E" w:rsidP="00842F7E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011</w:t>
            </w:r>
          </w:p>
        </w:tc>
        <w:tc>
          <w:tcPr>
            <w:tcW w:w="6945" w:type="dxa"/>
            <w:vAlign w:val="bottom"/>
          </w:tcPr>
          <w:p w14:paraId="145EAA1C" w14:textId="77777777" w:rsidR="00842F7E" w:rsidRPr="002E1C82" w:rsidRDefault="00842F7E" w:rsidP="00842F7E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NEUROLOGIA</w:t>
            </w:r>
          </w:p>
        </w:tc>
      </w:tr>
      <w:tr w:rsidR="00842F7E" w:rsidRPr="002E1C82" w14:paraId="4E1964E6" w14:textId="77777777" w:rsidTr="002E1C82">
        <w:tc>
          <w:tcPr>
            <w:tcW w:w="1560" w:type="dxa"/>
            <w:vMerge/>
          </w:tcPr>
          <w:p w14:paraId="2A027E24" w14:textId="77777777" w:rsidR="00842F7E" w:rsidRPr="002E1C82" w:rsidRDefault="00842F7E" w:rsidP="00842F7E">
            <w:pPr>
              <w:spacing w:before="0" w:line="240" w:lineRule="atLeast"/>
              <w:ind w:left="0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3CAE0332" w14:textId="77777777" w:rsidR="00842F7E" w:rsidRPr="002E1C82" w:rsidRDefault="00842F7E" w:rsidP="00842F7E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012</w:t>
            </w:r>
          </w:p>
        </w:tc>
        <w:tc>
          <w:tcPr>
            <w:tcW w:w="6945" w:type="dxa"/>
            <w:vAlign w:val="bottom"/>
          </w:tcPr>
          <w:p w14:paraId="7ABD6004" w14:textId="77777777" w:rsidR="00842F7E" w:rsidRPr="002E1C82" w:rsidRDefault="00842F7E" w:rsidP="00842F7E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OCULISTICA</w:t>
            </w:r>
          </w:p>
        </w:tc>
      </w:tr>
      <w:tr w:rsidR="00842F7E" w:rsidRPr="002E1C82" w14:paraId="46A2D00C" w14:textId="77777777" w:rsidTr="002E1C82">
        <w:tc>
          <w:tcPr>
            <w:tcW w:w="1560" w:type="dxa"/>
            <w:vMerge/>
          </w:tcPr>
          <w:p w14:paraId="3F40B7AD" w14:textId="77777777" w:rsidR="00842F7E" w:rsidRPr="002E1C82" w:rsidRDefault="00842F7E" w:rsidP="00842F7E">
            <w:pPr>
              <w:spacing w:before="0" w:line="240" w:lineRule="atLeast"/>
              <w:ind w:left="0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30D345CF" w14:textId="77777777" w:rsidR="00842F7E" w:rsidRPr="002E1C82" w:rsidRDefault="00842F7E" w:rsidP="00842F7E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013</w:t>
            </w:r>
          </w:p>
        </w:tc>
        <w:tc>
          <w:tcPr>
            <w:tcW w:w="6945" w:type="dxa"/>
            <w:vAlign w:val="bottom"/>
          </w:tcPr>
          <w:p w14:paraId="3429E77F" w14:textId="77777777" w:rsidR="00842F7E" w:rsidRPr="002E1C82" w:rsidRDefault="00842F7E" w:rsidP="00842F7E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ODONTOSTOMATOLOGIA - CHIRURGIA MAXILLO FACCIALE</w:t>
            </w:r>
          </w:p>
        </w:tc>
      </w:tr>
      <w:tr w:rsidR="00842F7E" w:rsidRPr="002E1C82" w14:paraId="67BE7ABE" w14:textId="77777777" w:rsidTr="002E1C82">
        <w:tc>
          <w:tcPr>
            <w:tcW w:w="1560" w:type="dxa"/>
            <w:vMerge/>
          </w:tcPr>
          <w:p w14:paraId="6F143F30" w14:textId="77777777" w:rsidR="00842F7E" w:rsidRPr="002E1C82" w:rsidRDefault="00842F7E" w:rsidP="00842F7E">
            <w:pPr>
              <w:spacing w:before="0" w:line="240" w:lineRule="atLeast"/>
              <w:ind w:left="0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76C904AD" w14:textId="77777777" w:rsidR="00842F7E" w:rsidRPr="002E1C82" w:rsidRDefault="00842F7E" w:rsidP="00842F7E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014</w:t>
            </w:r>
          </w:p>
        </w:tc>
        <w:tc>
          <w:tcPr>
            <w:tcW w:w="6945" w:type="dxa"/>
            <w:vAlign w:val="bottom"/>
          </w:tcPr>
          <w:p w14:paraId="18C564F3" w14:textId="77777777" w:rsidR="00842F7E" w:rsidRPr="002E1C82" w:rsidRDefault="00842F7E" w:rsidP="00842F7E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ORTOPEDIA E TRAUMATOLOGIA</w:t>
            </w:r>
          </w:p>
        </w:tc>
      </w:tr>
      <w:tr w:rsidR="00842F7E" w:rsidRPr="002E1C82" w14:paraId="3E98C88B" w14:textId="77777777" w:rsidTr="002E1C82">
        <w:tc>
          <w:tcPr>
            <w:tcW w:w="1560" w:type="dxa"/>
            <w:vMerge/>
          </w:tcPr>
          <w:p w14:paraId="1177BB45" w14:textId="77777777" w:rsidR="00842F7E" w:rsidRPr="002E1C82" w:rsidRDefault="00842F7E" w:rsidP="00842F7E">
            <w:pPr>
              <w:spacing w:before="0" w:line="240" w:lineRule="atLeast"/>
              <w:ind w:left="0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3957FD4A" w14:textId="77777777" w:rsidR="00842F7E" w:rsidRPr="002E1C82" w:rsidRDefault="00842F7E" w:rsidP="00842F7E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015</w:t>
            </w:r>
          </w:p>
        </w:tc>
        <w:tc>
          <w:tcPr>
            <w:tcW w:w="6945" w:type="dxa"/>
            <w:vAlign w:val="bottom"/>
          </w:tcPr>
          <w:p w14:paraId="7F9CD4B3" w14:textId="77777777" w:rsidR="00842F7E" w:rsidRPr="002E1C82" w:rsidRDefault="00842F7E" w:rsidP="00842F7E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OSTETRICIA E GINECOLOGIA</w:t>
            </w:r>
          </w:p>
        </w:tc>
      </w:tr>
      <w:tr w:rsidR="00842F7E" w:rsidRPr="002E1C82" w14:paraId="36BC2EBF" w14:textId="77777777" w:rsidTr="002E1C82">
        <w:tc>
          <w:tcPr>
            <w:tcW w:w="1560" w:type="dxa"/>
            <w:vMerge/>
          </w:tcPr>
          <w:p w14:paraId="06525D88" w14:textId="77777777" w:rsidR="00842F7E" w:rsidRPr="002E1C82" w:rsidRDefault="00842F7E" w:rsidP="00842F7E">
            <w:pPr>
              <w:spacing w:before="0" w:line="240" w:lineRule="atLeast"/>
              <w:ind w:left="0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20DAE680" w14:textId="77777777" w:rsidR="00842F7E" w:rsidRPr="002E1C82" w:rsidRDefault="00842F7E" w:rsidP="00842F7E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016</w:t>
            </w:r>
          </w:p>
        </w:tc>
        <w:tc>
          <w:tcPr>
            <w:tcW w:w="6945" w:type="dxa"/>
            <w:vAlign w:val="bottom"/>
          </w:tcPr>
          <w:p w14:paraId="08C989E8" w14:textId="77777777" w:rsidR="00842F7E" w:rsidRPr="002E1C82" w:rsidRDefault="00842F7E" w:rsidP="00842F7E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OTORINOLARINGOIATRIA</w:t>
            </w:r>
          </w:p>
        </w:tc>
      </w:tr>
      <w:tr w:rsidR="00842F7E" w:rsidRPr="002E1C82" w14:paraId="5E3C64D1" w14:textId="77777777" w:rsidTr="002E1C82">
        <w:tc>
          <w:tcPr>
            <w:tcW w:w="1560" w:type="dxa"/>
            <w:vMerge/>
          </w:tcPr>
          <w:p w14:paraId="6C5A2854" w14:textId="77777777" w:rsidR="00842F7E" w:rsidRPr="002E1C82" w:rsidRDefault="00842F7E" w:rsidP="00842F7E">
            <w:pPr>
              <w:spacing w:before="0" w:line="240" w:lineRule="atLeast"/>
              <w:ind w:left="0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59CA21A4" w14:textId="77777777" w:rsidR="00842F7E" w:rsidRPr="002E1C82" w:rsidRDefault="00842F7E" w:rsidP="00842F7E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017</w:t>
            </w:r>
          </w:p>
        </w:tc>
        <w:tc>
          <w:tcPr>
            <w:tcW w:w="6945" w:type="dxa"/>
            <w:vAlign w:val="bottom"/>
          </w:tcPr>
          <w:p w14:paraId="3A79659F" w14:textId="77777777" w:rsidR="00842F7E" w:rsidRPr="002E1C82" w:rsidRDefault="00842F7E" w:rsidP="00842F7E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PNEUMOLOGIA</w:t>
            </w:r>
          </w:p>
        </w:tc>
      </w:tr>
      <w:tr w:rsidR="00842F7E" w:rsidRPr="002E1C82" w14:paraId="1013540E" w14:textId="77777777" w:rsidTr="002E1C82">
        <w:tc>
          <w:tcPr>
            <w:tcW w:w="1560" w:type="dxa"/>
            <w:vMerge/>
          </w:tcPr>
          <w:p w14:paraId="4DF4A0E2" w14:textId="77777777" w:rsidR="00842F7E" w:rsidRPr="002E1C82" w:rsidRDefault="00842F7E" w:rsidP="00842F7E">
            <w:pPr>
              <w:spacing w:before="0" w:line="240" w:lineRule="atLeast"/>
              <w:ind w:left="0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3CCCDAB7" w14:textId="77777777" w:rsidR="00842F7E" w:rsidRPr="002E1C82" w:rsidRDefault="00842F7E" w:rsidP="00842F7E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018</w:t>
            </w:r>
          </w:p>
        </w:tc>
        <w:tc>
          <w:tcPr>
            <w:tcW w:w="6945" w:type="dxa"/>
            <w:vAlign w:val="bottom"/>
          </w:tcPr>
          <w:p w14:paraId="19EF6571" w14:textId="77777777" w:rsidR="00842F7E" w:rsidRPr="002E1C82" w:rsidRDefault="00842F7E" w:rsidP="00842F7E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REUMATOLOGIA</w:t>
            </w:r>
          </w:p>
        </w:tc>
      </w:tr>
      <w:tr w:rsidR="00842F7E" w:rsidRPr="002E1C82" w14:paraId="117CB480" w14:textId="77777777" w:rsidTr="002E1C82">
        <w:tc>
          <w:tcPr>
            <w:tcW w:w="1560" w:type="dxa"/>
            <w:vMerge/>
          </w:tcPr>
          <w:p w14:paraId="508C52CF" w14:textId="77777777" w:rsidR="00842F7E" w:rsidRPr="002E1C82" w:rsidRDefault="00842F7E" w:rsidP="00842F7E">
            <w:pPr>
              <w:spacing w:before="0" w:line="240" w:lineRule="atLeast"/>
              <w:ind w:left="0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3251B21B" w14:textId="77777777" w:rsidR="00842F7E" w:rsidRPr="002E1C82" w:rsidRDefault="00842F7E" w:rsidP="00842F7E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019</w:t>
            </w:r>
          </w:p>
        </w:tc>
        <w:tc>
          <w:tcPr>
            <w:tcW w:w="6945" w:type="dxa"/>
            <w:vAlign w:val="bottom"/>
          </w:tcPr>
          <w:p w14:paraId="032A86A9" w14:textId="77777777" w:rsidR="00842F7E" w:rsidRPr="002E1C82" w:rsidRDefault="00842F7E" w:rsidP="00842F7E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UROLOGIA</w:t>
            </w:r>
          </w:p>
        </w:tc>
      </w:tr>
      <w:tr w:rsidR="00842F7E" w:rsidRPr="002E1C82" w14:paraId="24995938" w14:textId="77777777" w:rsidTr="002E1C82">
        <w:tc>
          <w:tcPr>
            <w:tcW w:w="1560" w:type="dxa"/>
            <w:vMerge/>
          </w:tcPr>
          <w:p w14:paraId="78254154" w14:textId="77777777" w:rsidR="00842F7E" w:rsidRPr="002E1C82" w:rsidRDefault="00842F7E" w:rsidP="00842F7E">
            <w:pPr>
              <w:spacing w:before="0" w:line="240" w:lineRule="atLeast"/>
              <w:ind w:left="0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48483883" w14:textId="77777777" w:rsidR="00842F7E" w:rsidRPr="002E1C82" w:rsidRDefault="00842F7E" w:rsidP="00842F7E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020</w:t>
            </w:r>
          </w:p>
        </w:tc>
        <w:tc>
          <w:tcPr>
            <w:tcW w:w="6945" w:type="dxa"/>
            <w:vAlign w:val="bottom"/>
          </w:tcPr>
          <w:p w14:paraId="15ACE351" w14:textId="77777777" w:rsidR="00842F7E" w:rsidRPr="002E1C82" w:rsidRDefault="00842F7E" w:rsidP="00842F7E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PSICHIATRIA</w:t>
            </w:r>
          </w:p>
        </w:tc>
      </w:tr>
      <w:tr w:rsidR="00842F7E" w:rsidRPr="002E1C82" w14:paraId="7113E214" w14:textId="77777777" w:rsidTr="002E1C82">
        <w:tc>
          <w:tcPr>
            <w:tcW w:w="1560" w:type="dxa"/>
            <w:vMerge/>
          </w:tcPr>
          <w:p w14:paraId="2A007510" w14:textId="77777777" w:rsidR="00842F7E" w:rsidRPr="002E1C82" w:rsidRDefault="00842F7E" w:rsidP="00842F7E">
            <w:pPr>
              <w:spacing w:before="0" w:line="240" w:lineRule="atLeast"/>
              <w:ind w:left="0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6E97B7BC" w14:textId="77777777" w:rsidR="00842F7E" w:rsidRPr="002E1C82" w:rsidRDefault="00842F7E" w:rsidP="00842F7E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030</w:t>
            </w:r>
          </w:p>
        </w:tc>
        <w:tc>
          <w:tcPr>
            <w:tcW w:w="6945" w:type="dxa"/>
            <w:vAlign w:val="bottom"/>
          </w:tcPr>
          <w:p w14:paraId="4D7087BB" w14:textId="77777777" w:rsidR="00842F7E" w:rsidRPr="002E1C82" w:rsidRDefault="00842F7E" w:rsidP="00842F7E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MEDICINA INTERNA</w:t>
            </w:r>
          </w:p>
        </w:tc>
      </w:tr>
      <w:tr w:rsidR="00842F7E" w:rsidRPr="002E1C82" w14:paraId="1C77E154" w14:textId="77777777" w:rsidTr="002E1C82">
        <w:tc>
          <w:tcPr>
            <w:tcW w:w="1560" w:type="dxa"/>
            <w:vMerge/>
          </w:tcPr>
          <w:p w14:paraId="22D50E9B" w14:textId="77777777" w:rsidR="00842F7E" w:rsidRPr="002E1C82" w:rsidRDefault="00842F7E" w:rsidP="00842F7E">
            <w:pPr>
              <w:spacing w:before="0" w:line="240" w:lineRule="atLeast"/>
              <w:ind w:left="0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629E152A" w14:textId="77777777" w:rsidR="00842F7E" w:rsidRPr="002E1C82" w:rsidRDefault="00842F7E" w:rsidP="00842F7E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035</w:t>
            </w:r>
          </w:p>
        </w:tc>
        <w:tc>
          <w:tcPr>
            <w:tcW w:w="6945" w:type="dxa"/>
            <w:vAlign w:val="bottom"/>
          </w:tcPr>
          <w:p w14:paraId="659EE9B0" w14:textId="77777777" w:rsidR="00842F7E" w:rsidRPr="002E1C82" w:rsidRDefault="00842F7E" w:rsidP="00842F7E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CHIRURGIA PLASTICA</w:t>
            </w:r>
          </w:p>
        </w:tc>
      </w:tr>
      <w:tr w:rsidR="00842F7E" w:rsidRPr="002E1C82" w14:paraId="5E8FDADB" w14:textId="77777777" w:rsidTr="002E1C82">
        <w:tc>
          <w:tcPr>
            <w:tcW w:w="1560" w:type="dxa"/>
            <w:vMerge/>
          </w:tcPr>
          <w:p w14:paraId="3E0C0591" w14:textId="77777777" w:rsidR="00842F7E" w:rsidRPr="002E1C82" w:rsidRDefault="00842F7E" w:rsidP="00842F7E">
            <w:pPr>
              <w:spacing w:before="0" w:line="240" w:lineRule="atLeast"/>
              <w:ind w:left="0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6E3E7266" w14:textId="77777777" w:rsidR="00842F7E" w:rsidRPr="002E1C82" w:rsidRDefault="00842F7E" w:rsidP="00842F7E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037</w:t>
            </w:r>
          </w:p>
        </w:tc>
        <w:tc>
          <w:tcPr>
            <w:tcW w:w="6945" w:type="dxa"/>
            <w:vAlign w:val="bottom"/>
          </w:tcPr>
          <w:p w14:paraId="6CB7B461" w14:textId="77777777" w:rsidR="00842F7E" w:rsidRPr="002E1C82" w:rsidRDefault="00842F7E" w:rsidP="00842F7E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CHIRURGIA VASCOLARE - ANGIOLOGIA</w:t>
            </w:r>
          </w:p>
        </w:tc>
      </w:tr>
      <w:tr w:rsidR="00842F7E" w:rsidRPr="002E1C82" w14:paraId="52794BA5" w14:textId="77777777" w:rsidTr="002E1C82">
        <w:tc>
          <w:tcPr>
            <w:tcW w:w="1560" w:type="dxa"/>
            <w:vMerge/>
          </w:tcPr>
          <w:p w14:paraId="4FCBF9DF" w14:textId="77777777" w:rsidR="00842F7E" w:rsidRPr="002E1C82" w:rsidRDefault="00842F7E" w:rsidP="00842F7E">
            <w:pPr>
              <w:spacing w:before="0" w:line="240" w:lineRule="atLeast"/>
              <w:ind w:left="0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5F3DB295" w14:textId="77777777" w:rsidR="00842F7E" w:rsidRPr="002E1C82" w:rsidRDefault="00842F7E" w:rsidP="00842F7E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071</w:t>
            </w:r>
          </w:p>
        </w:tc>
        <w:tc>
          <w:tcPr>
            <w:tcW w:w="6945" w:type="dxa"/>
            <w:vAlign w:val="bottom"/>
          </w:tcPr>
          <w:p w14:paraId="5CF8DE69" w14:textId="77777777" w:rsidR="00842F7E" w:rsidRPr="002E1C82" w:rsidRDefault="00842F7E" w:rsidP="00842F7E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MEDICINA FISICA E RIABILITAZIONE-RECUPERO E RIABILITAZIONE FUNZIONALE DEI MOTUL.</w:t>
            </w:r>
          </w:p>
        </w:tc>
      </w:tr>
      <w:tr w:rsidR="00842F7E" w:rsidRPr="002E1C82" w14:paraId="43407F8D" w14:textId="77777777" w:rsidTr="002E1C82">
        <w:tc>
          <w:tcPr>
            <w:tcW w:w="1560" w:type="dxa"/>
            <w:vMerge/>
          </w:tcPr>
          <w:p w14:paraId="1257C931" w14:textId="77777777" w:rsidR="00842F7E" w:rsidRPr="002E1C82" w:rsidRDefault="00842F7E" w:rsidP="00842F7E">
            <w:pPr>
              <w:spacing w:before="0" w:line="240" w:lineRule="atLeast"/>
              <w:ind w:left="0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4CCE24E2" w14:textId="77777777" w:rsidR="00842F7E" w:rsidRPr="002E1C82" w:rsidRDefault="00842F7E" w:rsidP="00842F7E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072</w:t>
            </w:r>
          </w:p>
        </w:tc>
        <w:tc>
          <w:tcPr>
            <w:tcW w:w="6945" w:type="dxa"/>
            <w:vAlign w:val="bottom"/>
          </w:tcPr>
          <w:p w14:paraId="1B69C1E7" w14:textId="77777777" w:rsidR="00842F7E" w:rsidRPr="002E1C82" w:rsidRDefault="00842F7E" w:rsidP="00842F7E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DIAGNOSTICA PER IMMAGINI: MEDICINA NUCLEARE</w:t>
            </w:r>
          </w:p>
        </w:tc>
      </w:tr>
      <w:tr w:rsidR="00842F7E" w:rsidRPr="002E1C82" w14:paraId="5959B9A7" w14:textId="77777777" w:rsidTr="002E1C82">
        <w:tc>
          <w:tcPr>
            <w:tcW w:w="1560" w:type="dxa"/>
            <w:vMerge/>
          </w:tcPr>
          <w:p w14:paraId="1C6A2CC0" w14:textId="77777777" w:rsidR="00842F7E" w:rsidRPr="002E1C82" w:rsidRDefault="00842F7E" w:rsidP="00842F7E">
            <w:pPr>
              <w:spacing w:before="0" w:line="240" w:lineRule="atLeast"/>
              <w:ind w:left="0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30438423" w14:textId="77777777" w:rsidR="00842F7E" w:rsidRPr="002E1C82" w:rsidRDefault="00842F7E" w:rsidP="00842F7E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073</w:t>
            </w:r>
          </w:p>
        </w:tc>
        <w:tc>
          <w:tcPr>
            <w:tcW w:w="6945" w:type="dxa"/>
            <w:vAlign w:val="bottom"/>
          </w:tcPr>
          <w:p w14:paraId="29310A02" w14:textId="77777777" w:rsidR="00842F7E" w:rsidRPr="002E1C82" w:rsidRDefault="00842F7E" w:rsidP="00842F7E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LAB.ANALISI CHIMICO CLINICHE E MICROBIOLOGICHE-MICROBIOLOGIA-VIROLOGIA-ANATOMIA</w:t>
            </w:r>
          </w:p>
        </w:tc>
      </w:tr>
      <w:tr w:rsidR="00842F7E" w:rsidRPr="002E1C82" w14:paraId="7DEBF9A5" w14:textId="77777777" w:rsidTr="002E1C82">
        <w:tc>
          <w:tcPr>
            <w:tcW w:w="1560" w:type="dxa"/>
            <w:vMerge/>
          </w:tcPr>
          <w:p w14:paraId="62342E15" w14:textId="77777777" w:rsidR="00842F7E" w:rsidRPr="002E1C82" w:rsidRDefault="00842F7E" w:rsidP="00842F7E">
            <w:pPr>
              <w:spacing w:before="0" w:line="240" w:lineRule="atLeast"/>
              <w:ind w:left="0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06D8C37C" w14:textId="77777777" w:rsidR="00842F7E" w:rsidRPr="002E1C82" w:rsidRDefault="00842F7E" w:rsidP="00842F7E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074</w:t>
            </w:r>
          </w:p>
        </w:tc>
        <w:tc>
          <w:tcPr>
            <w:tcW w:w="6945" w:type="dxa"/>
            <w:vAlign w:val="bottom"/>
          </w:tcPr>
          <w:p w14:paraId="44D01615" w14:textId="77777777" w:rsidR="00842F7E" w:rsidRPr="002E1C82" w:rsidRDefault="00842F7E" w:rsidP="00842F7E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DIAGNOSTICA PER IMMAGINI: RADIOLOGICA DIAGNOSTICA</w:t>
            </w:r>
          </w:p>
        </w:tc>
      </w:tr>
      <w:tr w:rsidR="00842F7E" w:rsidRPr="002E1C82" w14:paraId="283507BD" w14:textId="77777777" w:rsidTr="002E1C82">
        <w:tc>
          <w:tcPr>
            <w:tcW w:w="1560" w:type="dxa"/>
            <w:vMerge/>
          </w:tcPr>
          <w:p w14:paraId="60D51CDC" w14:textId="77777777" w:rsidR="00842F7E" w:rsidRPr="002E1C82" w:rsidRDefault="00842F7E" w:rsidP="00842F7E">
            <w:pPr>
              <w:spacing w:before="0" w:line="240" w:lineRule="atLeast"/>
              <w:ind w:left="0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6AC10FBE" w14:textId="77777777" w:rsidR="00842F7E" w:rsidRPr="002E1C82" w:rsidRDefault="00842F7E" w:rsidP="00842F7E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079</w:t>
            </w:r>
          </w:p>
        </w:tc>
        <w:tc>
          <w:tcPr>
            <w:tcW w:w="6945" w:type="dxa"/>
            <w:vAlign w:val="bottom"/>
          </w:tcPr>
          <w:p w14:paraId="0B85D47A" w14:textId="77777777" w:rsidR="00842F7E" w:rsidRPr="002E1C82" w:rsidRDefault="00842F7E" w:rsidP="00842F7E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ONCOLOGIA</w:t>
            </w:r>
          </w:p>
        </w:tc>
      </w:tr>
      <w:tr w:rsidR="00842F7E" w:rsidRPr="002E1C82" w14:paraId="049D655D" w14:textId="77777777" w:rsidTr="002E1C82">
        <w:tc>
          <w:tcPr>
            <w:tcW w:w="1560" w:type="dxa"/>
            <w:vMerge/>
          </w:tcPr>
          <w:p w14:paraId="1576B913" w14:textId="77777777" w:rsidR="00842F7E" w:rsidRPr="002E1C82" w:rsidRDefault="00842F7E" w:rsidP="00842F7E">
            <w:pPr>
              <w:spacing w:before="0" w:line="240" w:lineRule="atLeast"/>
              <w:ind w:left="0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06A6D876" w14:textId="77777777" w:rsidR="00842F7E" w:rsidRPr="002E1C82" w:rsidRDefault="00842F7E" w:rsidP="00842F7E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087</w:t>
            </w:r>
          </w:p>
        </w:tc>
        <w:tc>
          <w:tcPr>
            <w:tcW w:w="6945" w:type="dxa"/>
            <w:vAlign w:val="bottom"/>
          </w:tcPr>
          <w:p w14:paraId="49CAD014" w14:textId="77777777" w:rsidR="00842F7E" w:rsidRPr="002E1C82" w:rsidRDefault="00842F7E" w:rsidP="00842F7E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RADIOTERAPIA</w:t>
            </w:r>
          </w:p>
        </w:tc>
      </w:tr>
      <w:tr w:rsidR="00842F7E" w:rsidRPr="002E1C82" w14:paraId="2796EA4B" w14:textId="77777777" w:rsidTr="002E1C82">
        <w:tc>
          <w:tcPr>
            <w:tcW w:w="1560" w:type="dxa"/>
            <w:vMerge/>
          </w:tcPr>
          <w:p w14:paraId="254648F3" w14:textId="77777777" w:rsidR="00842F7E" w:rsidRPr="002E1C82" w:rsidRDefault="00842F7E" w:rsidP="00842F7E">
            <w:pPr>
              <w:spacing w:before="0" w:line="240" w:lineRule="atLeast"/>
              <w:ind w:left="0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1469538B" w14:textId="77777777" w:rsidR="00842F7E" w:rsidRPr="002E1C82" w:rsidRDefault="00842F7E" w:rsidP="00842F7E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091</w:t>
            </w:r>
          </w:p>
        </w:tc>
        <w:tc>
          <w:tcPr>
            <w:tcW w:w="6945" w:type="dxa"/>
            <w:vAlign w:val="bottom"/>
          </w:tcPr>
          <w:p w14:paraId="27B6B6FE" w14:textId="77777777" w:rsidR="00842F7E" w:rsidRPr="002E1C82" w:rsidRDefault="00842F7E" w:rsidP="00842F7E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2E1C82">
              <w:rPr>
                <w:sz w:val="18"/>
                <w:szCs w:val="18"/>
              </w:rPr>
              <w:t>ANESTESIA</w:t>
            </w:r>
          </w:p>
        </w:tc>
      </w:tr>
      <w:tr w:rsidR="00842F7E" w:rsidRPr="002E1C82" w14:paraId="32F6C484" w14:textId="77777777" w:rsidTr="002E1C82">
        <w:tc>
          <w:tcPr>
            <w:tcW w:w="1560" w:type="dxa"/>
            <w:vMerge/>
          </w:tcPr>
          <w:p w14:paraId="63A705AD" w14:textId="77777777" w:rsidR="00842F7E" w:rsidRPr="002E1C82" w:rsidRDefault="00842F7E" w:rsidP="00842F7E">
            <w:pPr>
              <w:spacing w:before="0" w:line="240" w:lineRule="atLeast"/>
              <w:ind w:left="0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14:paraId="1991B429" w14:textId="77777777" w:rsidR="00842F7E" w:rsidRPr="00213C14" w:rsidRDefault="00842F7E" w:rsidP="00842F7E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213C14">
              <w:rPr>
                <w:sz w:val="18"/>
                <w:szCs w:val="18"/>
              </w:rPr>
              <w:t>203</w:t>
            </w:r>
          </w:p>
        </w:tc>
        <w:tc>
          <w:tcPr>
            <w:tcW w:w="6945" w:type="dxa"/>
          </w:tcPr>
          <w:p w14:paraId="05B95B78" w14:textId="77777777" w:rsidR="00842F7E" w:rsidRPr="00213C14" w:rsidRDefault="00842F7E" w:rsidP="00842F7E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213C14">
              <w:rPr>
                <w:sz w:val="18"/>
                <w:szCs w:val="18"/>
              </w:rPr>
              <w:t>CHIRURGIA GENERALE-DAY SERVICE</w:t>
            </w:r>
          </w:p>
        </w:tc>
      </w:tr>
      <w:tr w:rsidR="00842F7E" w:rsidRPr="002E1C82" w14:paraId="37871321" w14:textId="77777777" w:rsidTr="002E1C82">
        <w:tc>
          <w:tcPr>
            <w:tcW w:w="1560" w:type="dxa"/>
            <w:vMerge/>
          </w:tcPr>
          <w:p w14:paraId="3FDDBF17" w14:textId="77777777" w:rsidR="00842F7E" w:rsidRPr="002E1C82" w:rsidRDefault="00842F7E" w:rsidP="00842F7E">
            <w:pPr>
              <w:spacing w:before="0" w:line="240" w:lineRule="atLeast"/>
              <w:ind w:left="0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14:paraId="38F8A59B" w14:textId="77777777" w:rsidR="00842F7E" w:rsidRPr="00213C14" w:rsidRDefault="00842F7E" w:rsidP="00842F7E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213C14">
              <w:rPr>
                <w:sz w:val="18"/>
                <w:szCs w:val="18"/>
              </w:rPr>
              <w:t>210</w:t>
            </w:r>
          </w:p>
        </w:tc>
        <w:tc>
          <w:tcPr>
            <w:tcW w:w="6945" w:type="dxa"/>
          </w:tcPr>
          <w:p w14:paraId="35F5F364" w14:textId="77777777" w:rsidR="00842F7E" w:rsidRPr="00213C14" w:rsidRDefault="00842F7E" w:rsidP="00842F7E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213C14">
              <w:rPr>
                <w:sz w:val="18"/>
                <w:szCs w:val="18"/>
              </w:rPr>
              <w:t>NEUROCHIRURGIA-DAY SERVICE</w:t>
            </w:r>
          </w:p>
        </w:tc>
      </w:tr>
      <w:tr w:rsidR="00842F7E" w:rsidRPr="002E1C82" w14:paraId="1D0EB05C" w14:textId="77777777" w:rsidTr="002E1C82">
        <w:tc>
          <w:tcPr>
            <w:tcW w:w="1560" w:type="dxa"/>
            <w:vMerge/>
          </w:tcPr>
          <w:p w14:paraId="53F59D9F" w14:textId="77777777" w:rsidR="00842F7E" w:rsidRPr="002E1C82" w:rsidRDefault="00842F7E" w:rsidP="00842F7E">
            <w:pPr>
              <w:spacing w:before="0" w:line="240" w:lineRule="atLeast"/>
              <w:ind w:left="0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14:paraId="10ACC54A" w14:textId="77777777" w:rsidR="00842F7E" w:rsidRPr="00213C14" w:rsidRDefault="00842F7E" w:rsidP="00842F7E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213C14">
              <w:rPr>
                <w:sz w:val="18"/>
                <w:szCs w:val="18"/>
              </w:rPr>
              <w:t>211</w:t>
            </w:r>
          </w:p>
        </w:tc>
        <w:tc>
          <w:tcPr>
            <w:tcW w:w="6945" w:type="dxa"/>
          </w:tcPr>
          <w:p w14:paraId="4F196A45" w14:textId="77777777" w:rsidR="00842F7E" w:rsidRPr="00213C14" w:rsidRDefault="00842F7E" w:rsidP="00842F7E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213C14">
              <w:rPr>
                <w:sz w:val="18"/>
                <w:szCs w:val="18"/>
              </w:rPr>
              <w:t>NEUROLOGIA-DAY SERVICE</w:t>
            </w:r>
          </w:p>
        </w:tc>
      </w:tr>
      <w:tr w:rsidR="00842F7E" w:rsidRPr="002E1C82" w14:paraId="72F31B8E" w14:textId="77777777" w:rsidTr="002E1C82">
        <w:tc>
          <w:tcPr>
            <w:tcW w:w="1560" w:type="dxa"/>
            <w:vMerge/>
          </w:tcPr>
          <w:p w14:paraId="57908459" w14:textId="77777777" w:rsidR="00842F7E" w:rsidRPr="002E1C82" w:rsidRDefault="00842F7E" w:rsidP="00842F7E">
            <w:pPr>
              <w:spacing w:before="0" w:line="240" w:lineRule="atLeast"/>
              <w:ind w:left="0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14:paraId="5E323CBF" w14:textId="77777777" w:rsidR="00842F7E" w:rsidRPr="00213C14" w:rsidRDefault="00842F7E" w:rsidP="00842F7E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213C14">
              <w:rPr>
                <w:sz w:val="18"/>
                <w:szCs w:val="18"/>
              </w:rPr>
              <w:t>212</w:t>
            </w:r>
          </w:p>
        </w:tc>
        <w:tc>
          <w:tcPr>
            <w:tcW w:w="6945" w:type="dxa"/>
          </w:tcPr>
          <w:p w14:paraId="4851533D" w14:textId="77777777" w:rsidR="00842F7E" w:rsidRPr="00213C14" w:rsidRDefault="00842F7E" w:rsidP="00842F7E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213C14">
              <w:rPr>
                <w:sz w:val="18"/>
                <w:szCs w:val="18"/>
              </w:rPr>
              <w:t>OCULISTICA-DAY SERVICE</w:t>
            </w:r>
          </w:p>
        </w:tc>
      </w:tr>
      <w:tr w:rsidR="00842F7E" w:rsidRPr="002E1C82" w14:paraId="29916327" w14:textId="77777777" w:rsidTr="002E1C82">
        <w:tc>
          <w:tcPr>
            <w:tcW w:w="1560" w:type="dxa"/>
            <w:vMerge/>
          </w:tcPr>
          <w:p w14:paraId="737512F7" w14:textId="77777777" w:rsidR="00842F7E" w:rsidRPr="002E1C82" w:rsidRDefault="00842F7E" w:rsidP="00842F7E">
            <w:pPr>
              <w:spacing w:before="0" w:line="240" w:lineRule="atLeast"/>
              <w:ind w:left="0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14:paraId="6D657BA6" w14:textId="77777777" w:rsidR="00842F7E" w:rsidRPr="00213C14" w:rsidRDefault="00842F7E" w:rsidP="00842F7E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213C14">
              <w:rPr>
                <w:sz w:val="18"/>
                <w:szCs w:val="18"/>
              </w:rPr>
              <w:t>214</w:t>
            </w:r>
          </w:p>
        </w:tc>
        <w:tc>
          <w:tcPr>
            <w:tcW w:w="6945" w:type="dxa"/>
          </w:tcPr>
          <w:p w14:paraId="69457B20" w14:textId="77777777" w:rsidR="00842F7E" w:rsidRPr="00213C14" w:rsidRDefault="00842F7E" w:rsidP="00842F7E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213C14">
              <w:rPr>
                <w:sz w:val="18"/>
                <w:szCs w:val="18"/>
              </w:rPr>
              <w:t>ORTOPEDIA E TRAUMATOLOGIA-DAY SERVICE</w:t>
            </w:r>
          </w:p>
        </w:tc>
      </w:tr>
      <w:tr w:rsidR="00842F7E" w:rsidRPr="002E1C82" w14:paraId="0E7B092D" w14:textId="77777777" w:rsidTr="002E1C82">
        <w:tc>
          <w:tcPr>
            <w:tcW w:w="1560" w:type="dxa"/>
            <w:vMerge/>
          </w:tcPr>
          <w:p w14:paraId="4995918E" w14:textId="77777777" w:rsidR="00842F7E" w:rsidRPr="002E1C82" w:rsidRDefault="00842F7E" w:rsidP="00842F7E">
            <w:pPr>
              <w:spacing w:before="0" w:line="240" w:lineRule="atLeast"/>
              <w:ind w:left="0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14:paraId="09FDCBE2" w14:textId="77777777" w:rsidR="00842F7E" w:rsidRPr="00213C14" w:rsidRDefault="00842F7E" w:rsidP="00842F7E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213C14">
              <w:rPr>
                <w:sz w:val="18"/>
                <w:szCs w:val="18"/>
              </w:rPr>
              <w:t>219</w:t>
            </w:r>
          </w:p>
        </w:tc>
        <w:tc>
          <w:tcPr>
            <w:tcW w:w="6945" w:type="dxa"/>
          </w:tcPr>
          <w:p w14:paraId="688341AA" w14:textId="77777777" w:rsidR="00842F7E" w:rsidRPr="00213C14" w:rsidRDefault="00842F7E" w:rsidP="00842F7E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213C14">
              <w:rPr>
                <w:sz w:val="18"/>
                <w:szCs w:val="18"/>
              </w:rPr>
              <w:t>UROLOGIA-DAY SERVICE</w:t>
            </w:r>
          </w:p>
        </w:tc>
      </w:tr>
      <w:tr w:rsidR="00842F7E" w:rsidRPr="002E1C82" w14:paraId="1F343BA4" w14:textId="77777777" w:rsidTr="002E1C82">
        <w:tc>
          <w:tcPr>
            <w:tcW w:w="1560" w:type="dxa"/>
            <w:vMerge/>
          </w:tcPr>
          <w:p w14:paraId="211BC4D6" w14:textId="77777777" w:rsidR="00842F7E" w:rsidRPr="002E1C82" w:rsidRDefault="00842F7E" w:rsidP="00842F7E">
            <w:pPr>
              <w:spacing w:before="0" w:line="240" w:lineRule="atLeast"/>
              <w:ind w:left="0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14:paraId="415B1624" w14:textId="77777777" w:rsidR="00842F7E" w:rsidRPr="00213C14" w:rsidRDefault="00842F7E" w:rsidP="00842F7E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213C14">
              <w:rPr>
                <w:sz w:val="18"/>
                <w:szCs w:val="18"/>
              </w:rPr>
              <w:t>230</w:t>
            </w:r>
          </w:p>
        </w:tc>
        <w:tc>
          <w:tcPr>
            <w:tcW w:w="6945" w:type="dxa"/>
          </w:tcPr>
          <w:p w14:paraId="5E6D3918" w14:textId="77777777" w:rsidR="00842F7E" w:rsidRPr="00213C14" w:rsidRDefault="00842F7E" w:rsidP="00842F7E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213C14">
              <w:rPr>
                <w:sz w:val="18"/>
                <w:szCs w:val="18"/>
              </w:rPr>
              <w:t>MEDICINA INTERNA-DAY SERVICE</w:t>
            </w:r>
          </w:p>
        </w:tc>
      </w:tr>
      <w:tr w:rsidR="00842F7E" w:rsidRPr="002E1C82" w14:paraId="27949A56" w14:textId="77777777" w:rsidTr="002E1C82">
        <w:tc>
          <w:tcPr>
            <w:tcW w:w="1560" w:type="dxa"/>
            <w:vMerge/>
          </w:tcPr>
          <w:p w14:paraId="31E0C7F7" w14:textId="77777777" w:rsidR="00842F7E" w:rsidRPr="002E1C82" w:rsidRDefault="00842F7E" w:rsidP="00842F7E">
            <w:pPr>
              <w:spacing w:before="0" w:line="240" w:lineRule="atLeast"/>
              <w:ind w:left="0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14:paraId="176409DA" w14:textId="77777777" w:rsidR="00842F7E" w:rsidRPr="00213C14" w:rsidRDefault="00842F7E" w:rsidP="00842F7E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213C14">
              <w:rPr>
                <w:sz w:val="18"/>
                <w:szCs w:val="18"/>
              </w:rPr>
              <w:t>237</w:t>
            </w:r>
          </w:p>
        </w:tc>
        <w:tc>
          <w:tcPr>
            <w:tcW w:w="6945" w:type="dxa"/>
          </w:tcPr>
          <w:p w14:paraId="73DAAFBB" w14:textId="77777777" w:rsidR="00842F7E" w:rsidRPr="00213C14" w:rsidRDefault="00842F7E" w:rsidP="00842F7E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213C14">
              <w:rPr>
                <w:sz w:val="18"/>
                <w:szCs w:val="18"/>
              </w:rPr>
              <w:t>CHIRURGIA VASCOLARE-ANGIOLOGIA-DAY SERVICE</w:t>
            </w:r>
          </w:p>
        </w:tc>
      </w:tr>
      <w:tr w:rsidR="00842F7E" w:rsidRPr="002E1C82" w14:paraId="6F25A126" w14:textId="77777777" w:rsidTr="00F312EE">
        <w:tc>
          <w:tcPr>
            <w:tcW w:w="1560" w:type="dxa"/>
            <w:vMerge/>
          </w:tcPr>
          <w:p w14:paraId="4DE9AED8" w14:textId="77777777" w:rsidR="00842F7E" w:rsidRPr="002E1C82" w:rsidRDefault="00842F7E" w:rsidP="00842F7E">
            <w:pPr>
              <w:spacing w:before="0" w:line="240" w:lineRule="atLeast"/>
              <w:ind w:left="0"/>
              <w:rPr>
                <w:i/>
                <w:sz w:val="18"/>
                <w:szCs w:val="18"/>
              </w:rPr>
            </w:pPr>
          </w:p>
        </w:tc>
        <w:tc>
          <w:tcPr>
            <w:tcW w:w="8079" w:type="dxa"/>
            <w:gridSpan w:val="2"/>
          </w:tcPr>
          <w:p w14:paraId="343BA494" w14:textId="16047C3D" w:rsidR="00842F7E" w:rsidRPr="00213C14" w:rsidRDefault="00842F7E" w:rsidP="00842F7E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6594A">
              <w:rPr>
                <w:b/>
                <w:bCs/>
                <w:sz w:val="18"/>
                <w:szCs w:val="18"/>
              </w:rPr>
              <w:t>VALIDITA’ DAL 30/12/202</w:t>
            </w:r>
            <w:r>
              <w:rPr>
                <w:b/>
                <w:bCs/>
                <w:sz w:val="18"/>
                <w:szCs w:val="18"/>
              </w:rPr>
              <w:t>4</w:t>
            </w:r>
          </w:p>
        </w:tc>
      </w:tr>
      <w:tr w:rsidR="00842F7E" w:rsidRPr="002E1C82" w14:paraId="55A885B8" w14:textId="77777777" w:rsidTr="0029135C">
        <w:tc>
          <w:tcPr>
            <w:tcW w:w="1560" w:type="dxa"/>
            <w:vMerge/>
          </w:tcPr>
          <w:p w14:paraId="1273242F" w14:textId="77777777" w:rsidR="00842F7E" w:rsidRPr="002E1C82" w:rsidRDefault="00842F7E" w:rsidP="00842F7E">
            <w:pPr>
              <w:spacing w:before="0" w:line="240" w:lineRule="atLeast"/>
              <w:ind w:left="0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663FCF07" w14:textId="60CDE69D" w:rsidR="00842F7E" w:rsidRPr="00213C14" w:rsidRDefault="00842F7E" w:rsidP="00842F7E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945" w:type="dxa"/>
            <w:vAlign w:val="bottom"/>
          </w:tcPr>
          <w:p w14:paraId="38F622F9" w14:textId="5614FFA8" w:rsidR="00842F7E" w:rsidRPr="00213C14" w:rsidRDefault="00842F7E" w:rsidP="00842F7E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95E68">
              <w:rPr>
                <w:sz w:val="18"/>
                <w:szCs w:val="18"/>
              </w:rPr>
              <w:t>ANESTESIA/ANALGESIA</w:t>
            </w:r>
          </w:p>
        </w:tc>
      </w:tr>
      <w:tr w:rsidR="00842F7E" w:rsidRPr="002E1C82" w14:paraId="5D538A65" w14:textId="77777777" w:rsidTr="0029135C">
        <w:tc>
          <w:tcPr>
            <w:tcW w:w="1560" w:type="dxa"/>
            <w:vMerge/>
          </w:tcPr>
          <w:p w14:paraId="4D9F593E" w14:textId="77777777" w:rsidR="00842F7E" w:rsidRPr="002E1C82" w:rsidRDefault="00842F7E" w:rsidP="00842F7E">
            <w:pPr>
              <w:spacing w:before="0" w:line="240" w:lineRule="atLeast"/>
              <w:ind w:left="0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752F86C6" w14:textId="7EA0BC13" w:rsidR="00842F7E" w:rsidRPr="00213C14" w:rsidRDefault="00842F7E" w:rsidP="00842F7E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945" w:type="dxa"/>
            <w:vAlign w:val="bottom"/>
          </w:tcPr>
          <w:p w14:paraId="3B523F4F" w14:textId="775C2241" w:rsidR="00842F7E" w:rsidRPr="00213C14" w:rsidRDefault="00842F7E" w:rsidP="00842F7E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95E68">
              <w:rPr>
                <w:sz w:val="18"/>
                <w:szCs w:val="18"/>
              </w:rPr>
              <w:t>CARDIOLOGIA</w:t>
            </w:r>
          </w:p>
        </w:tc>
      </w:tr>
      <w:tr w:rsidR="00842F7E" w:rsidRPr="002E1C82" w14:paraId="6F85A558" w14:textId="77777777" w:rsidTr="0029135C">
        <w:tc>
          <w:tcPr>
            <w:tcW w:w="1560" w:type="dxa"/>
            <w:vMerge/>
          </w:tcPr>
          <w:p w14:paraId="68F13695" w14:textId="77777777" w:rsidR="00842F7E" w:rsidRPr="002E1C82" w:rsidRDefault="00842F7E" w:rsidP="00842F7E">
            <w:pPr>
              <w:spacing w:before="0" w:line="240" w:lineRule="atLeast"/>
              <w:ind w:left="0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08C7CF91" w14:textId="249B1379" w:rsidR="00842F7E" w:rsidRPr="00213C14" w:rsidRDefault="00842F7E" w:rsidP="00842F7E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945" w:type="dxa"/>
            <w:vAlign w:val="bottom"/>
          </w:tcPr>
          <w:p w14:paraId="7472B48E" w14:textId="6C46C62C" w:rsidR="00842F7E" w:rsidRPr="00213C14" w:rsidRDefault="00842F7E" w:rsidP="00842F7E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95E68">
              <w:rPr>
                <w:sz w:val="18"/>
                <w:szCs w:val="18"/>
              </w:rPr>
              <w:t>CHIRURGIA GENERALE</w:t>
            </w:r>
          </w:p>
        </w:tc>
      </w:tr>
      <w:tr w:rsidR="00842F7E" w:rsidRPr="002E1C82" w14:paraId="7E3BC54B" w14:textId="77777777" w:rsidTr="0029135C">
        <w:tc>
          <w:tcPr>
            <w:tcW w:w="1560" w:type="dxa"/>
            <w:vMerge/>
          </w:tcPr>
          <w:p w14:paraId="48D844CA" w14:textId="77777777" w:rsidR="00842F7E" w:rsidRPr="002E1C82" w:rsidRDefault="00842F7E" w:rsidP="00842F7E">
            <w:pPr>
              <w:spacing w:before="0" w:line="240" w:lineRule="atLeast"/>
              <w:ind w:left="0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2BD3C9DB" w14:textId="722D6F2E" w:rsidR="00842F7E" w:rsidRPr="00213C14" w:rsidRDefault="00842F7E" w:rsidP="00842F7E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6945" w:type="dxa"/>
            <w:vAlign w:val="bottom"/>
          </w:tcPr>
          <w:p w14:paraId="76F3B38B" w14:textId="540F38D0" w:rsidR="00842F7E" w:rsidRPr="00213C14" w:rsidRDefault="00842F7E" w:rsidP="00842F7E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95E68">
              <w:rPr>
                <w:sz w:val="18"/>
                <w:szCs w:val="18"/>
              </w:rPr>
              <w:t>CHIRURGIA PLASTICA</w:t>
            </w:r>
          </w:p>
        </w:tc>
      </w:tr>
      <w:tr w:rsidR="00842F7E" w:rsidRPr="002E1C82" w14:paraId="0CE28F66" w14:textId="77777777" w:rsidTr="0029135C">
        <w:tc>
          <w:tcPr>
            <w:tcW w:w="1560" w:type="dxa"/>
            <w:vMerge/>
          </w:tcPr>
          <w:p w14:paraId="560CBA5E" w14:textId="77777777" w:rsidR="00842F7E" w:rsidRPr="002E1C82" w:rsidRDefault="00842F7E" w:rsidP="00842F7E">
            <w:pPr>
              <w:spacing w:before="0" w:line="240" w:lineRule="atLeast"/>
              <w:ind w:left="0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4156862F" w14:textId="67035C33" w:rsidR="00842F7E" w:rsidRPr="00213C14" w:rsidRDefault="00842F7E" w:rsidP="00842F7E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6945" w:type="dxa"/>
            <w:vAlign w:val="bottom"/>
          </w:tcPr>
          <w:p w14:paraId="2F669157" w14:textId="06F50C2A" w:rsidR="00842F7E" w:rsidRPr="00213C14" w:rsidRDefault="00842F7E" w:rsidP="00842F7E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95E68">
              <w:rPr>
                <w:sz w:val="18"/>
                <w:szCs w:val="18"/>
              </w:rPr>
              <w:t>CHIRURGIA VASCOLARE</w:t>
            </w:r>
          </w:p>
        </w:tc>
      </w:tr>
      <w:tr w:rsidR="00842F7E" w:rsidRPr="002E1C82" w14:paraId="67DE529A" w14:textId="77777777" w:rsidTr="0029135C">
        <w:tc>
          <w:tcPr>
            <w:tcW w:w="1560" w:type="dxa"/>
            <w:vMerge/>
          </w:tcPr>
          <w:p w14:paraId="6AA3F8E5" w14:textId="77777777" w:rsidR="00842F7E" w:rsidRPr="002E1C82" w:rsidRDefault="00842F7E" w:rsidP="00842F7E">
            <w:pPr>
              <w:spacing w:before="0" w:line="240" w:lineRule="atLeast"/>
              <w:ind w:left="0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2F9055EA" w14:textId="01E04F80" w:rsidR="00842F7E" w:rsidRPr="00213C14" w:rsidRDefault="00842F7E" w:rsidP="00842F7E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6945" w:type="dxa"/>
            <w:vAlign w:val="bottom"/>
          </w:tcPr>
          <w:p w14:paraId="4F3CBAFD" w14:textId="1556835F" w:rsidR="00842F7E" w:rsidRPr="00213C14" w:rsidRDefault="00842F7E" w:rsidP="00842F7E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95E68">
              <w:rPr>
                <w:sz w:val="18"/>
                <w:szCs w:val="18"/>
              </w:rPr>
              <w:t>DERMATOLOGIA/ALLERGOLOGIA</w:t>
            </w:r>
          </w:p>
        </w:tc>
      </w:tr>
      <w:tr w:rsidR="00842F7E" w:rsidRPr="002E1C82" w14:paraId="62F53AF3" w14:textId="77777777" w:rsidTr="0029135C">
        <w:tc>
          <w:tcPr>
            <w:tcW w:w="1560" w:type="dxa"/>
            <w:vMerge/>
          </w:tcPr>
          <w:p w14:paraId="5713BDDA" w14:textId="77777777" w:rsidR="00842F7E" w:rsidRPr="002E1C82" w:rsidRDefault="00842F7E" w:rsidP="00842F7E">
            <w:pPr>
              <w:spacing w:before="0" w:line="240" w:lineRule="atLeast"/>
              <w:ind w:left="0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2B674138" w14:textId="32FA8AE3" w:rsidR="00842F7E" w:rsidRPr="00213C14" w:rsidRDefault="00842F7E" w:rsidP="00842F7E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6945" w:type="dxa"/>
            <w:vAlign w:val="bottom"/>
          </w:tcPr>
          <w:p w14:paraId="333DBFD6" w14:textId="50AEF9DC" w:rsidR="00842F7E" w:rsidRPr="00213C14" w:rsidRDefault="00842F7E" w:rsidP="00842F7E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95E68">
              <w:rPr>
                <w:sz w:val="18"/>
                <w:szCs w:val="18"/>
              </w:rPr>
              <w:t>MEDICINA NUCLEARE</w:t>
            </w:r>
          </w:p>
        </w:tc>
      </w:tr>
      <w:tr w:rsidR="00842F7E" w:rsidRPr="002E1C82" w14:paraId="67B89186" w14:textId="77777777" w:rsidTr="0029135C">
        <w:tc>
          <w:tcPr>
            <w:tcW w:w="1560" w:type="dxa"/>
            <w:vMerge/>
          </w:tcPr>
          <w:p w14:paraId="471D2034" w14:textId="77777777" w:rsidR="00842F7E" w:rsidRPr="002E1C82" w:rsidRDefault="00842F7E" w:rsidP="00842F7E">
            <w:pPr>
              <w:spacing w:before="0" w:line="240" w:lineRule="atLeast"/>
              <w:ind w:left="0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436946E7" w14:textId="63B44D21" w:rsidR="00842F7E" w:rsidRPr="00213C14" w:rsidRDefault="00842F7E" w:rsidP="00842F7E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6945" w:type="dxa"/>
            <w:vAlign w:val="bottom"/>
          </w:tcPr>
          <w:p w14:paraId="38D1E7DB" w14:textId="16FFCD86" w:rsidR="00842F7E" w:rsidRPr="00213C14" w:rsidRDefault="00842F7E" w:rsidP="00842F7E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95E68">
              <w:rPr>
                <w:sz w:val="18"/>
                <w:szCs w:val="18"/>
              </w:rPr>
              <w:t>DIAGNOSTICA PER IMMAGINI</w:t>
            </w:r>
          </w:p>
        </w:tc>
      </w:tr>
      <w:tr w:rsidR="00842F7E" w:rsidRPr="002E1C82" w14:paraId="737372FC" w14:textId="77777777" w:rsidTr="0029135C">
        <w:tc>
          <w:tcPr>
            <w:tcW w:w="1560" w:type="dxa"/>
            <w:vMerge/>
          </w:tcPr>
          <w:p w14:paraId="2EB3C122" w14:textId="77777777" w:rsidR="00842F7E" w:rsidRPr="002E1C82" w:rsidRDefault="00842F7E" w:rsidP="00842F7E">
            <w:pPr>
              <w:spacing w:before="0" w:line="240" w:lineRule="atLeast"/>
              <w:ind w:left="0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41050E11" w14:textId="6E7C3BAF" w:rsidR="00842F7E" w:rsidRPr="00213C14" w:rsidRDefault="00842F7E" w:rsidP="00842F7E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6945" w:type="dxa"/>
            <w:vAlign w:val="bottom"/>
          </w:tcPr>
          <w:p w14:paraId="79F97E69" w14:textId="2F0A96A5" w:rsidR="00842F7E" w:rsidRPr="00213C14" w:rsidRDefault="00842F7E" w:rsidP="00842F7E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95E68">
              <w:rPr>
                <w:sz w:val="18"/>
                <w:szCs w:val="18"/>
              </w:rPr>
              <w:t>ENDOCRINOLOGIA</w:t>
            </w:r>
          </w:p>
        </w:tc>
      </w:tr>
      <w:tr w:rsidR="00842F7E" w:rsidRPr="002E1C82" w14:paraId="50C61C29" w14:textId="77777777" w:rsidTr="0029135C">
        <w:tc>
          <w:tcPr>
            <w:tcW w:w="1560" w:type="dxa"/>
            <w:vMerge/>
          </w:tcPr>
          <w:p w14:paraId="2F0F1CAB" w14:textId="77777777" w:rsidR="00842F7E" w:rsidRPr="002E1C82" w:rsidRDefault="00842F7E" w:rsidP="00842F7E">
            <w:pPr>
              <w:spacing w:before="0" w:line="240" w:lineRule="atLeast"/>
              <w:ind w:left="0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71CB8DFB" w14:textId="44420B56" w:rsidR="00842F7E" w:rsidRPr="00213C14" w:rsidRDefault="00842F7E" w:rsidP="00842F7E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945" w:type="dxa"/>
            <w:vAlign w:val="bottom"/>
          </w:tcPr>
          <w:p w14:paraId="2912C96D" w14:textId="34B9C273" w:rsidR="00842F7E" w:rsidRPr="00213C14" w:rsidRDefault="00842F7E" w:rsidP="00842F7E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95E68">
              <w:rPr>
                <w:sz w:val="18"/>
                <w:szCs w:val="18"/>
              </w:rPr>
              <w:t>GASTROENTEROLOGIA</w:t>
            </w:r>
          </w:p>
        </w:tc>
      </w:tr>
      <w:tr w:rsidR="00842F7E" w:rsidRPr="002E1C82" w14:paraId="5D1089E3" w14:textId="77777777" w:rsidTr="0029135C">
        <w:tc>
          <w:tcPr>
            <w:tcW w:w="1560" w:type="dxa"/>
            <w:vMerge/>
          </w:tcPr>
          <w:p w14:paraId="5F650112" w14:textId="77777777" w:rsidR="00842F7E" w:rsidRPr="002E1C82" w:rsidRDefault="00842F7E" w:rsidP="00842F7E">
            <w:pPr>
              <w:spacing w:before="0" w:line="240" w:lineRule="atLeast"/>
              <w:ind w:left="0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40E6FA9D" w14:textId="5565984F" w:rsidR="00842F7E" w:rsidRPr="00213C14" w:rsidRDefault="00842F7E" w:rsidP="00842F7E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6945" w:type="dxa"/>
            <w:vAlign w:val="bottom"/>
          </w:tcPr>
          <w:p w14:paraId="78292229" w14:textId="3590E312" w:rsidR="00842F7E" w:rsidRPr="00213C14" w:rsidRDefault="00842F7E" w:rsidP="00842F7E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95E68">
              <w:rPr>
                <w:sz w:val="18"/>
                <w:szCs w:val="18"/>
              </w:rPr>
              <w:t>LABORATORIO</w:t>
            </w:r>
          </w:p>
        </w:tc>
      </w:tr>
      <w:tr w:rsidR="00842F7E" w:rsidRPr="002E1C82" w14:paraId="43549685" w14:textId="77777777" w:rsidTr="0029135C">
        <w:tc>
          <w:tcPr>
            <w:tcW w:w="1560" w:type="dxa"/>
            <w:vMerge/>
          </w:tcPr>
          <w:p w14:paraId="5E86A134" w14:textId="77777777" w:rsidR="00842F7E" w:rsidRPr="002E1C82" w:rsidRDefault="00842F7E" w:rsidP="00842F7E">
            <w:pPr>
              <w:spacing w:before="0" w:line="240" w:lineRule="atLeast"/>
              <w:ind w:left="0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6DE33CA0" w14:textId="1263F140" w:rsidR="00842F7E" w:rsidRPr="00213C14" w:rsidRDefault="00842F7E" w:rsidP="00842F7E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945" w:type="dxa"/>
            <w:vAlign w:val="bottom"/>
          </w:tcPr>
          <w:p w14:paraId="4199C62D" w14:textId="1F2AD136" w:rsidR="00842F7E" w:rsidRPr="00213C14" w:rsidRDefault="00842F7E" w:rsidP="00842F7E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95E68">
              <w:rPr>
                <w:sz w:val="18"/>
                <w:szCs w:val="18"/>
              </w:rPr>
              <w:t>MEDICINA FISICA E RIABILITAZIONE</w:t>
            </w:r>
          </w:p>
        </w:tc>
      </w:tr>
      <w:tr w:rsidR="00842F7E" w:rsidRPr="002E1C82" w14:paraId="1D4A9254" w14:textId="77777777" w:rsidTr="0029135C">
        <w:tc>
          <w:tcPr>
            <w:tcW w:w="1560" w:type="dxa"/>
            <w:vMerge/>
          </w:tcPr>
          <w:p w14:paraId="1F1F54EB" w14:textId="77777777" w:rsidR="00842F7E" w:rsidRPr="002E1C82" w:rsidRDefault="00842F7E" w:rsidP="00842F7E">
            <w:pPr>
              <w:spacing w:before="0" w:line="240" w:lineRule="atLeast"/>
              <w:ind w:left="0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100984BB" w14:textId="48A8B77E" w:rsidR="00842F7E" w:rsidRPr="00213C14" w:rsidRDefault="00842F7E" w:rsidP="00842F7E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6945" w:type="dxa"/>
            <w:vAlign w:val="bottom"/>
          </w:tcPr>
          <w:p w14:paraId="5835A6BD" w14:textId="0B94436E" w:rsidR="00842F7E" w:rsidRPr="00213C14" w:rsidRDefault="00842F7E" w:rsidP="00842F7E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95E68">
              <w:rPr>
                <w:sz w:val="18"/>
                <w:szCs w:val="18"/>
              </w:rPr>
              <w:t>NEFROLOGIA</w:t>
            </w:r>
          </w:p>
        </w:tc>
      </w:tr>
      <w:tr w:rsidR="00842F7E" w:rsidRPr="002E1C82" w14:paraId="4D37588A" w14:textId="77777777" w:rsidTr="0029135C">
        <w:tc>
          <w:tcPr>
            <w:tcW w:w="1560" w:type="dxa"/>
            <w:vMerge/>
          </w:tcPr>
          <w:p w14:paraId="50DC690C" w14:textId="77777777" w:rsidR="00842F7E" w:rsidRPr="002E1C82" w:rsidRDefault="00842F7E" w:rsidP="00842F7E">
            <w:pPr>
              <w:spacing w:before="0" w:line="240" w:lineRule="atLeast"/>
              <w:ind w:left="0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32B6C49B" w14:textId="51EB8097" w:rsidR="00842F7E" w:rsidRPr="00213C14" w:rsidRDefault="00842F7E" w:rsidP="00842F7E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6945" w:type="dxa"/>
            <w:vAlign w:val="bottom"/>
          </w:tcPr>
          <w:p w14:paraId="28A14095" w14:textId="52B11272" w:rsidR="00842F7E" w:rsidRPr="00213C14" w:rsidRDefault="00842F7E" w:rsidP="00842F7E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95E68">
              <w:rPr>
                <w:sz w:val="18"/>
                <w:szCs w:val="18"/>
              </w:rPr>
              <w:t>NEUROCHIRURGIA</w:t>
            </w:r>
          </w:p>
        </w:tc>
      </w:tr>
      <w:tr w:rsidR="00842F7E" w:rsidRPr="002E1C82" w14:paraId="0B2342A3" w14:textId="77777777" w:rsidTr="0029135C">
        <w:tc>
          <w:tcPr>
            <w:tcW w:w="1560" w:type="dxa"/>
            <w:vMerge/>
          </w:tcPr>
          <w:p w14:paraId="5F4C79C0" w14:textId="77777777" w:rsidR="00842F7E" w:rsidRPr="002E1C82" w:rsidRDefault="00842F7E" w:rsidP="00842F7E">
            <w:pPr>
              <w:spacing w:before="0" w:line="240" w:lineRule="atLeast"/>
              <w:ind w:left="0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13E7AFDE" w14:textId="6E1D8756" w:rsidR="00842F7E" w:rsidRPr="00213C14" w:rsidRDefault="00842F7E" w:rsidP="00842F7E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945" w:type="dxa"/>
            <w:vAlign w:val="bottom"/>
          </w:tcPr>
          <w:p w14:paraId="3A528774" w14:textId="7DDDEBF8" w:rsidR="00842F7E" w:rsidRPr="00213C14" w:rsidRDefault="00842F7E" w:rsidP="00842F7E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95E68">
              <w:rPr>
                <w:sz w:val="18"/>
                <w:szCs w:val="18"/>
              </w:rPr>
              <w:t>NEUROLOGIA</w:t>
            </w:r>
          </w:p>
        </w:tc>
      </w:tr>
      <w:tr w:rsidR="00842F7E" w:rsidRPr="002E1C82" w14:paraId="4E1F7337" w14:textId="77777777" w:rsidTr="0029135C">
        <w:tc>
          <w:tcPr>
            <w:tcW w:w="1560" w:type="dxa"/>
            <w:vMerge/>
          </w:tcPr>
          <w:p w14:paraId="62C0245B" w14:textId="77777777" w:rsidR="00842F7E" w:rsidRPr="002E1C82" w:rsidRDefault="00842F7E" w:rsidP="00842F7E">
            <w:pPr>
              <w:spacing w:before="0" w:line="240" w:lineRule="atLeast"/>
              <w:ind w:left="0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003F994B" w14:textId="45B28181" w:rsidR="00842F7E" w:rsidRPr="00213C14" w:rsidRDefault="00842F7E" w:rsidP="00842F7E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6945" w:type="dxa"/>
            <w:vAlign w:val="bottom"/>
          </w:tcPr>
          <w:p w14:paraId="22E88ABE" w14:textId="6C1F07CE" w:rsidR="00842F7E" w:rsidRPr="00213C14" w:rsidRDefault="00842F7E" w:rsidP="00842F7E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95E68">
              <w:rPr>
                <w:sz w:val="18"/>
                <w:szCs w:val="18"/>
              </w:rPr>
              <w:t>OCULISTICA</w:t>
            </w:r>
          </w:p>
        </w:tc>
      </w:tr>
      <w:tr w:rsidR="00842F7E" w:rsidRPr="002E1C82" w14:paraId="39914716" w14:textId="77777777" w:rsidTr="0029135C">
        <w:tc>
          <w:tcPr>
            <w:tcW w:w="1560" w:type="dxa"/>
            <w:vMerge/>
          </w:tcPr>
          <w:p w14:paraId="2793E531" w14:textId="77777777" w:rsidR="00842F7E" w:rsidRPr="002E1C82" w:rsidRDefault="00842F7E" w:rsidP="00842F7E">
            <w:pPr>
              <w:spacing w:before="0" w:line="240" w:lineRule="atLeast"/>
              <w:ind w:left="0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6FCC44F7" w14:textId="7D7B50C9" w:rsidR="00842F7E" w:rsidRPr="00213C14" w:rsidRDefault="00842F7E" w:rsidP="00842F7E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6945" w:type="dxa"/>
            <w:vAlign w:val="bottom"/>
          </w:tcPr>
          <w:p w14:paraId="0A7EB277" w14:textId="7ED71F09" w:rsidR="00842F7E" w:rsidRPr="00213C14" w:rsidRDefault="00842F7E" w:rsidP="00842F7E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95E68">
              <w:rPr>
                <w:sz w:val="18"/>
                <w:szCs w:val="18"/>
              </w:rPr>
              <w:t>ODONTOSTOMATOLOGIA</w:t>
            </w:r>
          </w:p>
        </w:tc>
      </w:tr>
      <w:tr w:rsidR="00842F7E" w:rsidRPr="002E1C82" w14:paraId="3F4A5BD6" w14:textId="77777777" w:rsidTr="0029135C">
        <w:tc>
          <w:tcPr>
            <w:tcW w:w="1560" w:type="dxa"/>
            <w:vMerge/>
          </w:tcPr>
          <w:p w14:paraId="1560F841" w14:textId="77777777" w:rsidR="00842F7E" w:rsidRPr="002E1C82" w:rsidRDefault="00842F7E" w:rsidP="00842F7E">
            <w:pPr>
              <w:spacing w:before="0" w:line="240" w:lineRule="atLeast"/>
              <w:ind w:left="0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4420803F" w14:textId="1DCE8B64" w:rsidR="00842F7E" w:rsidRPr="00213C14" w:rsidRDefault="00842F7E" w:rsidP="00842F7E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945" w:type="dxa"/>
            <w:vAlign w:val="bottom"/>
          </w:tcPr>
          <w:p w14:paraId="2DE4D84A" w14:textId="17C63D31" w:rsidR="00842F7E" w:rsidRPr="00213C14" w:rsidRDefault="00842F7E" w:rsidP="00842F7E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95E68">
              <w:rPr>
                <w:sz w:val="18"/>
                <w:szCs w:val="18"/>
              </w:rPr>
              <w:t>ONCOLOGIA</w:t>
            </w:r>
          </w:p>
        </w:tc>
      </w:tr>
      <w:tr w:rsidR="00842F7E" w:rsidRPr="002E1C82" w14:paraId="13C58945" w14:textId="77777777" w:rsidTr="0029135C">
        <w:tc>
          <w:tcPr>
            <w:tcW w:w="1560" w:type="dxa"/>
            <w:vMerge/>
          </w:tcPr>
          <w:p w14:paraId="22B1E920" w14:textId="77777777" w:rsidR="00842F7E" w:rsidRPr="002E1C82" w:rsidRDefault="00842F7E" w:rsidP="00842F7E">
            <w:pPr>
              <w:spacing w:before="0" w:line="240" w:lineRule="atLeast"/>
              <w:ind w:left="0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1E4935F0" w14:textId="2B264DAE" w:rsidR="00842F7E" w:rsidRPr="00213C14" w:rsidRDefault="00842F7E" w:rsidP="00842F7E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6945" w:type="dxa"/>
            <w:vAlign w:val="bottom"/>
          </w:tcPr>
          <w:p w14:paraId="79A6EC56" w14:textId="777ECD9F" w:rsidR="00842F7E" w:rsidRPr="00213C14" w:rsidRDefault="00842F7E" w:rsidP="00842F7E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95E68">
              <w:rPr>
                <w:sz w:val="18"/>
                <w:szCs w:val="18"/>
              </w:rPr>
              <w:t>ORTOPEDIA</w:t>
            </w:r>
          </w:p>
        </w:tc>
      </w:tr>
      <w:tr w:rsidR="00842F7E" w:rsidRPr="002E1C82" w14:paraId="7865A3D2" w14:textId="77777777" w:rsidTr="0029135C">
        <w:tc>
          <w:tcPr>
            <w:tcW w:w="1560" w:type="dxa"/>
            <w:vMerge/>
          </w:tcPr>
          <w:p w14:paraId="1C2FD072" w14:textId="77777777" w:rsidR="00842F7E" w:rsidRPr="002E1C82" w:rsidRDefault="00842F7E" w:rsidP="00842F7E">
            <w:pPr>
              <w:spacing w:before="0" w:line="240" w:lineRule="atLeast"/>
              <w:ind w:left="0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715C579D" w14:textId="56A33C8E" w:rsidR="00842F7E" w:rsidRPr="00213C14" w:rsidRDefault="00842F7E" w:rsidP="00842F7E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945" w:type="dxa"/>
            <w:vAlign w:val="bottom"/>
          </w:tcPr>
          <w:p w14:paraId="7E9A16B2" w14:textId="4F56EDB9" w:rsidR="00842F7E" w:rsidRPr="00213C14" w:rsidRDefault="00842F7E" w:rsidP="00842F7E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95E68">
              <w:rPr>
                <w:sz w:val="18"/>
                <w:szCs w:val="18"/>
              </w:rPr>
              <w:t>OSTETRICIA E GINECOLOGIA</w:t>
            </w:r>
          </w:p>
        </w:tc>
      </w:tr>
      <w:tr w:rsidR="00842F7E" w:rsidRPr="002E1C82" w14:paraId="705AA537" w14:textId="77777777" w:rsidTr="0029135C">
        <w:tc>
          <w:tcPr>
            <w:tcW w:w="1560" w:type="dxa"/>
            <w:vMerge/>
          </w:tcPr>
          <w:p w14:paraId="6E4AA48D" w14:textId="77777777" w:rsidR="00842F7E" w:rsidRPr="002E1C82" w:rsidRDefault="00842F7E" w:rsidP="00842F7E">
            <w:pPr>
              <w:spacing w:before="0" w:line="240" w:lineRule="atLeast"/>
              <w:ind w:left="0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40979967" w14:textId="54EABFC0" w:rsidR="00842F7E" w:rsidRPr="00213C14" w:rsidRDefault="00842F7E" w:rsidP="00842F7E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6945" w:type="dxa"/>
            <w:vAlign w:val="bottom"/>
          </w:tcPr>
          <w:p w14:paraId="12E4D8B7" w14:textId="4CCB1805" w:rsidR="00842F7E" w:rsidRPr="00213C14" w:rsidRDefault="00842F7E" w:rsidP="00842F7E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95E68">
              <w:rPr>
                <w:sz w:val="18"/>
                <w:szCs w:val="18"/>
              </w:rPr>
              <w:t>OTORINOLARINGOIATRIA</w:t>
            </w:r>
          </w:p>
        </w:tc>
      </w:tr>
      <w:tr w:rsidR="00842F7E" w:rsidRPr="002E1C82" w14:paraId="33AD9A95" w14:textId="77777777" w:rsidTr="0029135C">
        <w:tc>
          <w:tcPr>
            <w:tcW w:w="1560" w:type="dxa"/>
            <w:vMerge/>
          </w:tcPr>
          <w:p w14:paraId="5B332842" w14:textId="77777777" w:rsidR="00842F7E" w:rsidRPr="002E1C82" w:rsidRDefault="00842F7E" w:rsidP="00842F7E">
            <w:pPr>
              <w:spacing w:before="0" w:line="240" w:lineRule="atLeast"/>
              <w:ind w:left="0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549C643C" w14:textId="2665478B" w:rsidR="00842F7E" w:rsidRPr="00213C14" w:rsidRDefault="00842F7E" w:rsidP="00842F7E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6945" w:type="dxa"/>
            <w:vAlign w:val="bottom"/>
          </w:tcPr>
          <w:p w14:paraId="0EBE4018" w14:textId="16765D2A" w:rsidR="00842F7E" w:rsidRPr="00213C14" w:rsidRDefault="00842F7E" w:rsidP="00842F7E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95E68">
              <w:rPr>
                <w:sz w:val="18"/>
                <w:szCs w:val="18"/>
              </w:rPr>
              <w:t>PNEUMOLOGIA</w:t>
            </w:r>
          </w:p>
        </w:tc>
      </w:tr>
      <w:tr w:rsidR="00842F7E" w:rsidRPr="002E1C82" w14:paraId="6C4D685D" w14:textId="77777777" w:rsidTr="0029135C">
        <w:tc>
          <w:tcPr>
            <w:tcW w:w="1560" w:type="dxa"/>
            <w:vMerge/>
          </w:tcPr>
          <w:p w14:paraId="26101302" w14:textId="77777777" w:rsidR="00842F7E" w:rsidRPr="002E1C82" w:rsidRDefault="00842F7E" w:rsidP="00842F7E">
            <w:pPr>
              <w:spacing w:before="0" w:line="240" w:lineRule="atLeast"/>
              <w:ind w:left="0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51B5F523" w14:textId="55E0DA8A" w:rsidR="00842F7E" w:rsidRPr="00213C14" w:rsidRDefault="00842F7E" w:rsidP="00842F7E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6945" w:type="dxa"/>
            <w:vAlign w:val="bottom"/>
          </w:tcPr>
          <w:p w14:paraId="4C8A2F82" w14:textId="2E2CC882" w:rsidR="00842F7E" w:rsidRPr="00213C14" w:rsidRDefault="00842F7E" w:rsidP="00842F7E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95E68">
              <w:rPr>
                <w:sz w:val="18"/>
                <w:szCs w:val="18"/>
              </w:rPr>
              <w:t>PSICHIATRIA/PSICOLOGIA-PSICOTERAPIA</w:t>
            </w:r>
          </w:p>
        </w:tc>
      </w:tr>
      <w:tr w:rsidR="00842F7E" w:rsidRPr="002E1C82" w14:paraId="4A182CB4" w14:textId="77777777" w:rsidTr="0029135C">
        <w:tc>
          <w:tcPr>
            <w:tcW w:w="1560" w:type="dxa"/>
            <w:vMerge/>
          </w:tcPr>
          <w:p w14:paraId="70A9A554" w14:textId="77777777" w:rsidR="00842F7E" w:rsidRPr="002E1C82" w:rsidRDefault="00842F7E" w:rsidP="00842F7E">
            <w:pPr>
              <w:spacing w:before="0" w:line="240" w:lineRule="atLeast"/>
              <w:ind w:left="0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373876EF" w14:textId="0714FE0B" w:rsidR="00842F7E" w:rsidRPr="00213C14" w:rsidRDefault="00842F7E" w:rsidP="00842F7E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6945" w:type="dxa"/>
            <w:vAlign w:val="bottom"/>
          </w:tcPr>
          <w:p w14:paraId="0C378C90" w14:textId="4B62A52A" w:rsidR="00842F7E" w:rsidRPr="00213C14" w:rsidRDefault="00842F7E" w:rsidP="00842F7E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95E68">
              <w:rPr>
                <w:sz w:val="18"/>
                <w:szCs w:val="18"/>
              </w:rPr>
              <w:t>RADIOTERAPIA</w:t>
            </w:r>
          </w:p>
        </w:tc>
      </w:tr>
      <w:tr w:rsidR="00842F7E" w:rsidRPr="002E1C82" w14:paraId="3773E986" w14:textId="77777777" w:rsidTr="0029135C">
        <w:tc>
          <w:tcPr>
            <w:tcW w:w="1560" w:type="dxa"/>
            <w:vMerge/>
          </w:tcPr>
          <w:p w14:paraId="1C77DEAB" w14:textId="77777777" w:rsidR="00842F7E" w:rsidRPr="002E1C82" w:rsidRDefault="00842F7E" w:rsidP="00842F7E">
            <w:pPr>
              <w:spacing w:before="0" w:line="240" w:lineRule="atLeast"/>
              <w:ind w:left="0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3DA60177" w14:textId="22672CCD" w:rsidR="00842F7E" w:rsidRPr="00213C14" w:rsidRDefault="00842F7E" w:rsidP="00842F7E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6945" w:type="dxa"/>
            <w:vAlign w:val="bottom"/>
          </w:tcPr>
          <w:p w14:paraId="249306AD" w14:textId="6B2E8791" w:rsidR="00842F7E" w:rsidRPr="00213C14" w:rsidRDefault="00842F7E" w:rsidP="00842F7E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95E68">
              <w:rPr>
                <w:sz w:val="18"/>
                <w:szCs w:val="18"/>
              </w:rPr>
              <w:t>UROLOGIA</w:t>
            </w:r>
          </w:p>
        </w:tc>
      </w:tr>
      <w:tr w:rsidR="00842F7E" w:rsidRPr="002E1C82" w14:paraId="1FD48868" w14:textId="77777777" w:rsidTr="0029135C">
        <w:tc>
          <w:tcPr>
            <w:tcW w:w="1560" w:type="dxa"/>
            <w:vMerge/>
          </w:tcPr>
          <w:p w14:paraId="74D288E0" w14:textId="77777777" w:rsidR="00842F7E" w:rsidRPr="002E1C82" w:rsidRDefault="00842F7E" w:rsidP="00842F7E">
            <w:pPr>
              <w:spacing w:before="0" w:line="240" w:lineRule="atLeast"/>
              <w:ind w:left="0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4BD9F95A" w14:textId="7313B05F" w:rsidR="00842F7E" w:rsidRPr="00213C14" w:rsidRDefault="00842F7E" w:rsidP="00842F7E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6945" w:type="dxa"/>
            <w:vAlign w:val="bottom"/>
          </w:tcPr>
          <w:p w14:paraId="043FD4D4" w14:textId="55621F87" w:rsidR="00842F7E" w:rsidRPr="00213C14" w:rsidRDefault="00842F7E" w:rsidP="00842F7E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D95E68">
              <w:rPr>
                <w:sz w:val="18"/>
                <w:szCs w:val="18"/>
              </w:rPr>
              <w:t>ALTRE</w:t>
            </w:r>
          </w:p>
        </w:tc>
      </w:tr>
      <w:tr w:rsidR="00842F7E" w:rsidRPr="002E1C82" w14:paraId="257C2F75" w14:textId="77777777" w:rsidTr="002E1C82">
        <w:tc>
          <w:tcPr>
            <w:tcW w:w="1560" w:type="dxa"/>
            <w:vMerge w:val="restart"/>
          </w:tcPr>
          <w:p w14:paraId="0AF1A365" w14:textId="77777777" w:rsidR="00842F7E" w:rsidRPr="009802B4" w:rsidRDefault="00842F7E" w:rsidP="00842F7E">
            <w:pPr>
              <w:tabs>
                <w:tab w:val="left" w:pos="0"/>
              </w:tabs>
              <w:spacing w:before="0" w:line="240" w:lineRule="atLeast"/>
              <w:ind w:left="0"/>
              <w:rPr>
                <w:i/>
                <w:sz w:val="18"/>
                <w:szCs w:val="18"/>
              </w:rPr>
            </w:pPr>
            <w:r w:rsidRPr="009802B4">
              <w:rPr>
                <w:bCs/>
                <w:i/>
                <w:sz w:val="18"/>
                <w:szCs w:val="18"/>
              </w:rPr>
              <w:t>5. Ricetta informatizzata</w:t>
            </w:r>
          </w:p>
        </w:tc>
        <w:tc>
          <w:tcPr>
            <w:tcW w:w="1134" w:type="dxa"/>
          </w:tcPr>
          <w:p w14:paraId="73161E79" w14:textId="77777777" w:rsidR="00842F7E" w:rsidRPr="009802B4" w:rsidRDefault="00842F7E" w:rsidP="00842F7E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9802B4">
              <w:rPr>
                <w:sz w:val="18"/>
                <w:szCs w:val="18"/>
              </w:rPr>
              <w:t>0</w:t>
            </w:r>
          </w:p>
        </w:tc>
        <w:tc>
          <w:tcPr>
            <w:tcW w:w="6945" w:type="dxa"/>
          </w:tcPr>
          <w:p w14:paraId="329BFE6B" w14:textId="77777777" w:rsidR="00842F7E" w:rsidRPr="009802B4" w:rsidRDefault="00842F7E" w:rsidP="00842F7E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9802B4">
              <w:rPr>
                <w:sz w:val="18"/>
                <w:szCs w:val="18"/>
              </w:rPr>
              <w:t>Ricetta Poligrafico non informatizza</w:t>
            </w:r>
          </w:p>
        </w:tc>
      </w:tr>
      <w:tr w:rsidR="00842F7E" w:rsidRPr="002E1C82" w14:paraId="055E7C7F" w14:textId="77777777" w:rsidTr="002E1C82">
        <w:tc>
          <w:tcPr>
            <w:tcW w:w="1560" w:type="dxa"/>
            <w:vMerge/>
          </w:tcPr>
          <w:p w14:paraId="28355427" w14:textId="77777777" w:rsidR="00842F7E" w:rsidRPr="009802B4" w:rsidRDefault="00842F7E" w:rsidP="00842F7E">
            <w:pPr>
              <w:tabs>
                <w:tab w:val="left" w:pos="176"/>
              </w:tabs>
              <w:spacing w:before="0" w:line="240" w:lineRule="atLeast"/>
              <w:ind w:left="318" w:hanging="318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14:paraId="20EA1BEF" w14:textId="77777777" w:rsidR="00842F7E" w:rsidRPr="009802B4" w:rsidRDefault="00842F7E" w:rsidP="00842F7E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9802B4">
              <w:rPr>
                <w:sz w:val="18"/>
                <w:szCs w:val="18"/>
              </w:rPr>
              <w:t>1</w:t>
            </w:r>
          </w:p>
        </w:tc>
        <w:tc>
          <w:tcPr>
            <w:tcW w:w="6945" w:type="dxa"/>
          </w:tcPr>
          <w:p w14:paraId="503E6967" w14:textId="77777777" w:rsidR="00842F7E" w:rsidRPr="009802B4" w:rsidRDefault="00842F7E" w:rsidP="00842F7E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9802B4">
              <w:rPr>
                <w:sz w:val="18"/>
                <w:szCs w:val="18"/>
              </w:rPr>
              <w:t>Ricetta Poligrafico informatizzata</w:t>
            </w:r>
          </w:p>
        </w:tc>
      </w:tr>
      <w:tr w:rsidR="00842F7E" w:rsidRPr="002E1C82" w14:paraId="0568B8B2" w14:textId="77777777" w:rsidTr="002E1C82">
        <w:tc>
          <w:tcPr>
            <w:tcW w:w="1560" w:type="dxa"/>
            <w:vMerge/>
          </w:tcPr>
          <w:p w14:paraId="14DAD314" w14:textId="77777777" w:rsidR="00842F7E" w:rsidRPr="009802B4" w:rsidRDefault="00842F7E" w:rsidP="00842F7E">
            <w:pPr>
              <w:tabs>
                <w:tab w:val="left" w:pos="176"/>
              </w:tabs>
              <w:spacing w:before="0" w:line="240" w:lineRule="atLeast"/>
              <w:ind w:left="318" w:hanging="318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14:paraId="29E06FEC" w14:textId="77777777" w:rsidR="00842F7E" w:rsidRPr="009802B4" w:rsidRDefault="00842F7E" w:rsidP="00842F7E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9802B4">
              <w:rPr>
                <w:sz w:val="18"/>
                <w:szCs w:val="18"/>
              </w:rPr>
              <w:t>2</w:t>
            </w:r>
          </w:p>
        </w:tc>
        <w:tc>
          <w:tcPr>
            <w:tcW w:w="6945" w:type="dxa"/>
          </w:tcPr>
          <w:p w14:paraId="2232796B" w14:textId="77777777" w:rsidR="00842F7E" w:rsidRPr="009802B4" w:rsidRDefault="00842F7E" w:rsidP="00842F7E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9802B4">
              <w:rPr>
                <w:sz w:val="18"/>
                <w:szCs w:val="18"/>
              </w:rPr>
              <w:t>Ricetta dematerializzata (promemoria DM 2/11/11)</w:t>
            </w:r>
          </w:p>
        </w:tc>
      </w:tr>
      <w:tr w:rsidR="00842F7E" w:rsidRPr="002E1C82" w14:paraId="635A5985" w14:textId="77777777" w:rsidTr="002E1C82">
        <w:tc>
          <w:tcPr>
            <w:tcW w:w="1560" w:type="dxa"/>
            <w:vMerge w:val="restart"/>
          </w:tcPr>
          <w:p w14:paraId="1D822855" w14:textId="77777777" w:rsidR="00842F7E" w:rsidRPr="009802B4" w:rsidRDefault="00842F7E" w:rsidP="00842F7E">
            <w:pPr>
              <w:tabs>
                <w:tab w:val="left" w:pos="0"/>
              </w:tabs>
              <w:spacing w:before="0" w:line="240" w:lineRule="atLeast"/>
              <w:ind w:left="0"/>
            </w:pPr>
            <w:r w:rsidRPr="009802B4">
              <w:rPr>
                <w:bCs/>
                <w:i/>
                <w:sz w:val="18"/>
                <w:szCs w:val="18"/>
              </w:rPr>
              <w:t>6. Somministrazione farmaco</w:t>
            </w:r>
          </w:p>
        </w:tc>
        <w:tc>
          <w:tcPr>
            <w:tcW w:w="1134" w:type="dxa"/>
          </w:tcPr>
          <w:p w14:paraId="25520A0A" w14:textId="77777777" w:rsidR="00842F7E" w:rsidRPr="009802B4" w:rsidRDefault="00842F7E" w:rsidP="00842F7E">
            <w:pPr>
              <w:tabs>
                <w:tab w:val="left" w:pos="176"/>
              </w:tabs>
              <w:spacing w:before="0" w:line="240" w:lineRule="atLeast"/>
              <w:ind w:left="0"/>
              <w:jc w:val="center"/>
              <w:rPr>
                <w:bCs/>
                <w:sz w:val="18"/>
                <w:szCs w:val="18"/>
              </w:rPr>
            </w:pPr>
            <w:r w:rsidRPr="009802B4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6945" w:type="dxa"/>
          </w:tcPr>
          <w:p w14:paraId="5757EE35" w14:textId="77777777" w:rsidR="00842F7E" w:rsidRPr="009802B4" w:rsidRDefault="00842F7E" w:rsidP="00842F7E">
            <w:pPr>
              <w:spacing w:before="0" w:line="240" w:lineRule="atLeast"/>
              <w:ind w:left="0"/>
              <w:jc w:val="both"/>
              <w:rPr>
                <w:bCs/>
                <w:sz w:val="18"/>
                <w:szCs w:val="18"/>
              </w:rPr>
            </w:pPr>
            <w:r w:rsidRPr="009802B4">
              <w:rPr>
                <w:bCs/>
                <w:sz w:val="18"/>
                <w:szCs w:val="18"/>
              </w:rPr>
              <w:t>Ricetta specialistica con prestazione specialistica e somministrazione di farmaco oggetto di rilevazione</w:t>
            </w:r>
          </w:p>
        </w:tc>
      </w:tr>
      <w:tr w:rsidR="00842F7E" w:rsidRPr="002E1C82" w14:paraId="6D065DBB" w14:textId="77777777" w:rsidTr="00DB477C">
        <w:tc>
          <w:tcPr>
            <w:tcW w:w="1560" w:type="dxa"/>
            <w:vMerge/>
          </w:tcPr>
          <w:p w14:paraId="1C291D3C" w14:textId="77777777" w:rsidR="00842F7E" w:rsidRPr="009802B4" w:rsidRDefault="00842F7E" w:rsidP="00842F7E">
            <w:pPr>
              <w:tabs>
                <w:tab w:val="left" w:pos="0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70533912" w14:textId="77777777" w:rsidR="00842F7E" w:rsidRPr="009802B4" w:rsidRDefault="00842F7E" w:rsidP="00842F7E">
            <w:pPr>
              <w:tabs>
                <w:tab w:val="left" w:pos="176"/>
              </w:tabs>
              <w:spacing w:before="0" w:line="240" w:lineRule="auto"/>
              <w:ind w:left="0"/>
              <w:jc w:val="center"/>
              <w:rPr>
                <w:bCs/>
                <w:sz w:val="18"/>
                <w:szCs w:val="18"/>
              </w:rPr>
            </w:pPr>
            <w:r w:rsidRPr="009802B4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6945" w:type="dxa"/>
          </w:tcPr>
          <w:p w14:paraId="43C1632C" w14:textId="77777777" w:rsidR="00842F7E" w:rsidRPr="009802B4" w:rsidRDefault="00842F7E" w:rsidP="00842F7E">
            <w:pPr>
              <w:spacing w:before="0" w:line="240" w:lineRule="auto"/>
              <w:ind w:left="0"/>
              <w:jc w:val="both"/>
              <w:rPr>
                <w:bCs/>
                <w:sz w:val="18"/>
                <w:szCs w:val="18"/>
              </w:rPr>
            </w:pPr>
            <w:r w:rsidRPr="009802B4">
              <w:rPr>
                <w:bCs/>
                <w:sz w:val="18"/>
                <w:szCs w:val="18"/>
              </w:rPr>
              <w:t>Ricetta specialistica non rientrante nella precedente definizione</w:t>
            </w:r>
          </w:p>
        </w:tc>
      </w:tr>
      <w:tr w:rsidR="00842F7E" w:rsidRPr="002E1C82" w14:paraId="0A2D1922" w14:textId="77777777" w:rsidTr="000D21C7">
        <w:tc>
          <w:tcPr>
            <w:tcW w:w="1560" w:type="dxa"/>
            <w:vMerge w:val="restart"/>
            <w:shd w:val="clear" w:color="auto" w:fill="auto"/>
          </w:tcPr>
          <w:p w14:paraId="2846CB77" w14:textId="77777777" w:rsidR="00842F7E" w:rsidRPr="00A633DE" w:rsidRDefault="00842F7E" w:rsidP="00842F7E">
            <w:pPr>
              <w:tabs>
                <w:tab w:val="left" w:pos="0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  <w:r w:rsidRPr="00A633DE">
              <w:rPr>
                <w:bCs/>
                <w:i/>
                <w:sz w:val="18"/>
                <w:szCs w:val="18"/>
              </w:rPr>
              <w:t>7. Classe priorità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EF869E0" w14:textId="77777777" w:rsidR="00842F7E" w:rsidRPr="00A633DE" w:rsidRDefault="00842F7E" w:rsidP="00842F7E">
            <w:pPr>
              <w:tabs>
                <w:tab w:val="left" w:pos="176"/>
              </w:tabs>
              <w:spacing w:before="0" w:line="240" w:lineRule="auto"/>
              <w:ind w:left="0"/>
              <w:jc w:val="center"/>
              <w:rPr>
                <w:bCs/>
                <w:sz w:val="18"/>
                <w:szCs w:val="18"/>
              </w:rPr>
            </w:pPr>
            <w:r w:rsidRPr="00A633DE">
              <w:rPr>
                <w:bCs/>
                <w:sz w:val="18"/>
                <w:szCs w:val="18"/>
              </w:rPr>
              <w:t>B</w:t>
            </w:r>
          </w:p>
        </w:tc>
        <w:tc>
          <w:tcPr>
            <w:tcW w:w="6945" w:type="dxa"/>
            <w:shd w:val="clear" w:color="auto" w:fill="auto"/>
            <w:vAlign w:val="bottom"/>
          </w:tcPr>
          <w:p w14:paraId="5B028174" w14:textId="77777777" w:rsidR="00842F7E" w:rsidRPr="00A633DE" w:rsidRDefault="00842F7E" w:rsidP="00842F7E">
            <w:pPr>
              <w:spacing w:before="0" w:line="240" w:lineRule="auto"/>
              <w:ind w:left="0"/>
              <w:jc w:val="both"/>
              <w:rPr>
                <w:bCs/>
                <w:sz w:val="18"/>
                <w:szCs w:val="18"/>
              </w:rPr>
            </w:pPr>
            <w:r w:rsidRPr="00A633DE">
              <w:rPr>
                <w:bCs/>
                <w:sz w:val="18"/>
                <w:szCs w:val="18"/>
              </w:rPr>
              <w:t>BREVE</w:t>
            </w:r>
          </w:p>
        </w:tc>
      </w:tr>
      <w:tr w:rsidR="00842F7E" w:rsidRPr="002E1C82" w14:paraId="46573F39" w14:textId="77777777" w:rsidTr="000D21C7">
        <w:tc>
          <w:tcPr>
            <w:tcW w:w="1560" w:type="dxa"/>
            <w:vMerge/>
            <w:shd w:val="clear" w:color="auto" w:fill="auto"/>
          </w:tcPr>
          <w:p w14:paraId="7F29E698" w14:textId="77777777" w:rsidR="00842F7E" w:rsidRPr="00A633DE" w:rsidRDefault="00842F7E" w:rsidP="00842F7E">
            <w:pPr>
              <w:tabs>
                <w:tab w:val="left" w:pos="0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05804CBC" w14:textId="77777777" w:rsidR="00842F7E" w:rsidRPr="00A633DE" w:rsidRDefault="00842F7E" w:rsidP="00842F7E">
            <w:pPr>
              <w:tabs>
                <w:tab w:val="left" w:pos="176"/>
              </w:tabs>
              <w:spacing w:before="0" w:line="240" w:lineRule="auto"/>
              <w:ind w:left="0"/>
              <w:jc w:val="center"/>
              <w:rPr>
                <w:bCs/>
                <w:sz w:val="18"/>
                <w:szCs w:val="18"/>
              </w:rPr>
            </w:pPr>
            <w:r w:rsidRPr="00A633DE">
              <w:rPr>
                <w:bCs/>
                <w:sz w:val="18"/>
                <w:szCs w:val="18"/>
              </w:rPr>
              <w:t>D</w:t>
            </w:r>
          </w:p>
        </w:tc>
        <w:tc>
          <w:tcPr>
            <w:tcW w:w="6945" w:type="dxa"/>
            <w:shd w:val="clear" w:color="auto" w:fill="auto"/>
            <w:vAlign w:val="bottom"/>
          </w:tcPr>
          <w:p w14:paraId="260C70FC" w14:textId="77777777" w:rsidR="00842F7E" w:rsidRPr="00A633DE" w:rsidRDefault="00842F7E" w:rsidP="00842F7E">
            <w:pPr>
              <w:spacing w:before="0" w:line="240" w:lineRule="auto"/>
              <w:ind w:left="0"/>
              <w:jc w:val="both"/>
              <w:rPr>
                <w:bCs/>
                <w:sz w:val="18"/>
                <w:szCs w:val="18"/>
              </w:rPr>
            </w:pPr>
            <w:r w:rsidRPr="00A633DE">
              <w:rPr>
                <w:bCs/>
                <w:sz w:val="18"/>
                <w:szCs w:val="18"/>
              </w:rPr>
              <w:t>DIFFERITA</w:t>
            </w:r>
          </w:p>
        </w:tc>
      </w:tr>
      <w:tr w:rsidR="00842F7E" w:rsidRPr="002E1C82" w14:paraId="6EDE50C8" w14:textId="77777777" w:rsidTr="000D21C7">
        <w:tc>
          <w:tcPr>
            <w:tcW w:w="1560" w:type="dxa"/>
            <w:vMerge/>
            <w:shd w:val="clear" w:color="auto" w:fill="auto"/>
          </w:tcPr>
          <w:p w14:paraId="1C215915" w14:textId="77777777" w:rsidR="00842F7E" w:rsidRPr="00A633DE" w:rsidRDefault="00842F7E" w:rsidP="00842F7E">
            <w:pPr>
              <w:tabs>
                <w:tab w:val="left" w:pos="0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46633945" w14:textId="77777777" w:rsidR="00842F7E" w:rsidRPr="00A633DE" w:rsidRDefault="00842F7E" w:rsidP="00842F7E">
            <w:pPr>
              <w:tabs>
                <w:tab w:val="left" w:pos="176"/>
              </w:tabs>
              <w:spacing w:before="0" w:line="240" w:lineRule="auto"/>
              <w:ind w:left="0"/>
              <w:jc w:val="center"/>
              <w:rPr>
                <w:bCs/>
                <w:sz w:val="18"/>
                <w:szCs w:val="18"/>
              </w:rPr>
            </w:pPr>
            <w:r w:rsidRPr="00A633DE">
              <w:rPr>
                <w:bCs/>
                <w:sz w:val="18"/>
                <w:szCs w:val="18"/>
              </w:rPr>
              <w:t>P</w:t>
            </w:r>
          </w:p>
        </w:tc>
        <w:tc>
          <w:tcPr>
            <w:tcW w:w="6945" w:type="dxa"/>
            <w:shd w:val="clear" w:color="auto" w:fill="auto"/>
            <w:vAlign w:val="bottom"/>
          </w:tcPr>
          <w:p w14:paraId="6798E035" w14:textId="77777777" w:rsidR="00842F7E" w:rsidRPr="00A633DE" w:rsidRDefault="00842F7E" w:rsidP="00842F7E">
            <w:pPr>
              <w:spacing w:before="0" w:line="240" w:lineRule="auto"/>
              <w:ind w:left="0"/>
              <w:jc w:val="both"/>
              <w:rPr>
                <w:bCs/>
                <w:sz w:val="18"/>
                <w:szCs w:val="18"/>
              </w:rPr>
            </w:pPr>
            <w:r w:rsidRPr="00A633DE">
              <w:rPr>
                <w:bCs/>
                <w:sz w:val="18"/>
                <w:szCs w:val="18"/>
              </w:rPr>
              <w:t>PROGRAMMATA</w:t>
            </w:r>
          </w:p>
        </w:tc>
      </w:tr>
      <w:tr w:rsidR="00842F7E" w:rsidRPr="002E1C82" w14:paraId="2A59B9CA" w14:textId="77777777" w:rsidTr="000D21C7">
        <w:tc>
          <w:tcPr>
            <w:tcW w:w="1560" w:type="dxa"/>
            <w:vMerge/>
            <w:shd w:val="clear" w:color="auto" w:fill="auto"/>
          </w:tcPr>
          <w:p w14:paraId="61CDE857" w14:textId="77777777" w:rsidR="00842F7E" w:rsidRPr="00A633DE" w:rsidRDefault="00842F7E" w:rsidP="00842F7E">
            <w:pPr>
              <w:tabs>
                <w:tab w:val="left" w:pos="0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335729CC" w14:textId="77777777" w:rsidR="00842F7E" w:rsidRPr="00A633DE" w:rsidRDefault="00842F7E" w:rsidP="00842F7E">
            <w:pPr>
              <w:tabs>
                <w:tab w:val="left" w:pos="176"/>
              </w:tabs>
              <w:spacing w:before="0" w:line="240" w:lineRule="auto"/>
              <w:ind w:left="0"/>
              <w:jc w:val="center"/>
              <w:rPr>
                <w:bCs/>
                <w:sz w:val="18"/>
                <w:szCs w:val="18"/>
              </w:rPr>
            </w:pPr>
            <w:r w:rsidRPr="00A633DE">
              <w:rPr>
                <w:bCs/>
                <w:sz w:val="18"/>
                <w:szCs w:val="18"/>
              </w:rPr>
              <w:t>U</w:t>
            </w:r>
          </w:p>
        </w:tc>
        <w:tc>
          <w:tcPr>
            <w:tcW w:w="6945" w:type="dxa"/>
            <w:shd w:val="clear" w:color="auto" w:fill="auto"/>
            <w:vAlign w:val="bottom"/>
          </w:tcPr>
          <w:p w14:paraId="31EB48EF" w14:textId="77777777" w:rsidR="00842F7E" w:rsidRPr="00A633DE" w:rsidRDefault="00842F7E" w:rsidP="00842F7E">
            <w:pPr>
              <w:spacing w:before="0" w:line="240" w:lineRule="auto"/>
              <w:ind w:left="0"/>
              <w:jc w:val="both"/>
              <w:rPr>
                <w:bCs/>
                <w:sz w:val="18"/>
                <w:szCs w:val="18"/>
              </w:rPr>
            </w:pPr>
            <w:r w:rsidRPr="00A633DE">
              <w:rPr>
                <w:bCs/>
                <w:sz w:val="18"/>
                <w:szCs w:val="18"/>
              </w:rPr>
              <w:t>URGENTE</w:t>
            </w:r>
          </w:p>
        </w:tc>
      </w:tr>
      <w:tr w:rsidR="00842F7E" w:rsidRPr="002E1C82" w14:paraId="591462FB" w14:textId="77777777" w:rsidTr="000D21C7">
        <w:tc>
          <w:tcPr>
            <w:tcW w:w="1560" w:type="dxa"/>
            <w:shd w:val="clear" w:color="auto" w:fill="auto"/>
          </w:tcPr>
          <w:p w14:paraId="4F39405E" w14:textId="77777777" w:rsidR="00842F7E" w:rsidRPr="00A633DE" w:rsidRDefault="00842F7E" w:rsidP="00842F7E">
            <w:pPr>
              <w:tabs>
                <w:tab w:val="left" w:pos="0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  <w:r w:rsidRPr="00A633DE">
              <w:rPr>
                <w:bCs/>
                <w:i/>
                <w:sz w:val="18"/>
                <w:szCs w:val="18"/>
              </w:rPr>
              <w:t>8. Tipo accesso</w:t>
            </w:r>
          </w:p>
        </w:tc>
        <w:tc>
          <w:tcPr>
            <w:tcW w:w="1134" w:type="dxa"/>
            <w:shd w:val="clear" w:color="auto" w:fill="auto"/>
          </w:tcPr>
          <w:p w14:paraId="626722A6" w14:textId="77777777" w:rsidR="00842F7E" w:rsidRPr="00A633DE" w:rsidRDefault="00842F7E" w:rsidP="00842F7E">
            <w:pPr>
              <w:tabs>
                <w:tab w:val="left" w:pos="176"/>
              </w:tabs>
              <w:spacing w:before="0" w:line="240" w:lineRule="auto"/>
              <w:ind w:left="0"/>
              <w:jc w:val="center"/>
              <w:rPr>
                <w:bCs/>
                <w:sz w:val="18"/>
                <w:szCs w:val="18"/>
              </w:rPr>
            </w:pPr>
            <w:r w:rsidRPr="00A633DE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6945" w:type="dxa"/>
            <w:shd w:val="clear" w:color="auto" w:fill="auto"/>
            <w:vAlign w:val="bottom"/>
          </w:tcPr>
          <w:p w14:paraId="29A9259B" w14:textId="77777777" w:rsidR="00842F7E" w:rsidRPr="00A633DE" w:rsidRDefault="00842F7E" w:rsidP="00842F7E">
            <w:pPr>
              <w:spacing w:before="0" w:line="240" w:lineRule="auto"/>
              <w:ind w:left="0"/>
              <w:jc w:val="both"/>
              <w:rPr>
                <w:bCs/>
                <w:sz w:val="18"/>
                <w:szCs w:val="18"/>
              </w:rPr>
            </w:pPr>
            <w:r w:rsidRPr="00A633DE">
              <w:rPr>
                <w:bCs/>
                <w:sz w:val="18"/>
                <w:szCs w:val="18"/>
              </w:rPr>
              <w:t>ACCESSO PRONTO SOCCORSO (1</w:t>
            </w:r>
            <w:r w:rsidRPr="00A633DE">
              <w:rPr>
                <w:bCs/>
                <w:sz w:val="18"/>
                <w:szCs w:val="18"/>
                <w:vertAlign w:val="superscript"/>
              </w:rPr>
              <w:t>a</w:t>
            </w:r>
            <w:r w:rsidRPr="00A633DE">
              <w:rPr>
                <w:bCs/>
                <w:sz w:val="18"/>
                <w:szCs w:val="18"/>
              </w:rPr>
              <w:t xml:space="preserve"> RICETTA), solo nel caso di episodio di pronto soccorso nel quale sono state erogate prestazioni tutte della stessa branca e nel limite di 8 (8+1 per le ricette di laboratorio di analisi)</w:t>
            </w:r>
          </w:p>
        </w:tc>
      </w:tr>
      <w:tr w:rsidR="00842F7E" w:rsidRPr="002E1C82" w14:paraId="14EA8C55" w14:textId="77777777" w:rsidTr="000D21C7">
        <w:tc>
          <w:tcPr>
            <w:tcW w:w="1560" w:type="dxa"/>
            <w:shd w:val="clear" w:color="auto" w:fill="auto"/>
          </w:tcPr>
          <w:p w14:paraId="7E260F72" w14:textId="77777777" w:rsidR="00842F7E" w:rsidRPr="00A633DE" w:rsidRDefault="00842F7E" w:rsidP="00842F7E">
            <w:pPr>
              <w:tabs>
                <w:tab w:val="left" w:pos="0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152B8792" w14:textId="77777777" w:rsidR="00842F7E" w:rsidRPr="00A633DE" w:rsidRDefault="00842F7E" w:rsidP="00842F7E">
            <w:pPr>
              <w:tabs>
                <w:tab w:val="left" w:pos="176"/>
              </w:tabs>
              <w:spacing w:before="0" w:line="240" w:lineRule="auto"/>
              <w:ind w:left="0"/>
              <w:jc w:val="center"/>
              <w:rPr>
                <w:bCs/>
                <w:sz w:val="18"/>
                <w:szCs w:val="18"/>
              </w:rPr>
            </w:pPr>
            <w:r w:rsidRPr="00A633DE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6945" w:type="dxa"/>
            <w:shd w:val="clear" w:color="auto" w:fill="auto"/>
            <w:vAlign w:val="bottom"/>
          </w:tcPr>
          <w:p w14:paraId="41FCA8F5" w14:textId="77777777" w:rsidR="00842F7E" w:rsidRPr="00A633DE" w:rsidRDefault="00842F7E" w:rsidP="00842F7E">
            <w:pPr>
              <w:spacing w:before="0" w:line="240" w:lineRule="auto"/>
              <w:ind w:left="0"/>
              <w:jc w:val="both"/>
              <w:rPr>
                <w:bCs/>
                <w:sz w:val="18"/>
                <w:szCs w:val="18"/>
              </w:rPr>
            </w:pPr>
            <w:r w:rsidRPr="00A633DE">
              <w:rPr>
                <w:bCs/>
                <w:sz w:val="18"/>
                <w:szCs w:val="18"/>
              </w:rPr>
              <w:t>ACCESSO DIRETTO, prestazioni erogate senza prescrizione</w:t>
            </w:r>
          </w:p>
        </w:tc>
      </w:tr>
      <w:tr w:rsidR="00842F7E" w:rsidRPr="002E1C82" w14:paraId="0B6D806C" w14:textId="77777777" w:rsidTr="000D21C7">
        <w:tc>
          <w:tcPr>
            <w:tcW w:w="1560" w:type="dxa"/>
            <w:shd w:val="clear" w:color="auto" w:fill="auto"/>
          </w:tcPr>
          <w:p w14:paraId="05165DBE" w14:textId="77777777" w:rsidR="00842F7E" w:rsidRPr="00A633DE" w:rsidRDefault="00842F7E" w:rsidP="00842F7E">
            <w:pPr>
              <w:tabs>
                <w:tab w:val="left" w:pos="0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4616F2BA" w14:textId="77777777" w:rsidR="00842F7E" w:rsidRPr="00A633DE" w:rsidRDefault="00842F7E" w:rsidP="00842F7E">
            <w:pPr>
              <w:tabs>
                <w:tab w:val="left" w:pos="176"/>
              </w:tabs>
              <w:spacing w:before="0" w:line="240" w:lineRule="auto"/>
              <w:ind w:left="0"/>
              <w:jc w:val="center"/>
              <w:rPr>
                <w:bCs/>
                <w:sz w:val="18"/>
                <w:szCs w:val="18"/>
              </w:rPr>
            </w:pPr>
            <w:r w:rsidRPr="00A633DE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6945" w:type="dxa"/>
            <w:shd w:val="clear" w:color="auto" w:fill="auto"/>
            <w:vAlign w:val="bottom"/>
          </w:tcPr>
          <w:p w14:paraId="796AA5F4" w14:textId="77777777" w:rsidR="00842F7E" w:rsidRPr="00A633DE" w:rsidRDefault="00842F7E" w:rsidP="00842F7E">
            <w:pPr>
              <w:spacing w:before="0" w:line="240" w:lineRule="auto"/>
              <w:ind w:left="0"/>
              <w:jc w:val="both"/>
              <w:rPr>
                <w:bCs/>
                <w:sz w:val="18"/>
                <w:szCs w:val="18"/>
              </w:rPr>
            </w:pPr>
            <w:r w:rsidRPr="00A633DE">
              <w:rPr>
                <w:bCs/>
                <w:sz w:val="18"/>
                <w:szCs w:val="18"/>
              </w:rPr>
              <w:t>EROGAZIONE DIRETTA, prestazioni erogate sulla scorta di una prescrizione, ma per le quali l’Azienda Sanitaria esegue l’erogazione senza necessità di prenotazione, ossia al semplice presentarsi del paziente</w:t>
            </w:r>
          </w:p>
        </w:tc>
      </w:tr>
      <w:tr w:rsidR="00842F7E" w:rsidRPr="002E1C82" w14:paraId="6D095308" w14:textId="77777777" w:rsidTr="000D21C7">
        <w:tc>
          <w:tcPr>
            <w:tcW w:w="1560" w:type="dxa"/>
            <w:shd w:val="clear" w:color="auto" w:fill="auto"/>
          </w:tcPr>
          <w:p w14:paraId="02E46F9A" w14:textId="77777777" w:rsidR="00842F7E" w:rsidRPr="00A633DE" w:rsidRDefault="00842F7E" w:rsidP="00842F7E">
            <w:pPr>
              <w:tabs>
                <w:tab w:val="left" w:pos="0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109A1B8C" w14:textId="77777777" w:rsidR="00842F7E" w:rsidRPr="00A633DE" w:rsidRDefault="00842F7E" w:rsidP="00842F7E">
            <w:pPr>
              <w:tabs>
                <w:tab w:val="left" w:pos="176"/>
              </w:tabs>
              <w:spacing w:before="0" w:line="240" w:lineRule="auto"/>
              <w:ind w:left="0"/>
              <w:jc w:val="center"/>
              <w:rPr>
                <w:bCs/>
                <w:sz w:val="18"/>
                <w:szCs w:val="18"/>
              </w:rPr>
            </w:pPr>
            <w:r w:rsidRPr="00A633DE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6945" w:type="dxa"/>
            <w:shd w:val="clear" w:color="auto" w:fill="auto"/>
            <w:vAlign w:val="bottom"/>
          </w:tcPr>
          <w:p w14:paraId="031F90F9" w14:textId="77777777" w:rsidR="00842F7E" w:rsidRPr="00A633DE" w:rsidRDefault="00842F7E" w:rsidP="00842F7E">
            <w:pPr>
              <w:spacing w:before="0" w:line="240" w:lineRule="auto"/>
              <w:ind w:left="0"/>
              <w:jc w:val="both"/>
              <w:rPr>
                <w:bCs/>
                <w:sz w:val="18"/>
                <w:szCs w:val="18"/>
              </w:rPr>
            </w:pPr>
            <w:r w:rsidRPr="00A633DE">
              <w:rPr>
                <w:bCs/>
                <w:sz w:val="18"/>
                <w:szCs w:val="18"/>
              </w:rPr>
              <w:t>PRIMO ACCESSO, primo contatto con una struttura specialistica per rispondere a un’esigenza di salute del paziente, sulla scorta di una prescrizione</w:t>
            </w:r>
          </w:p>
        </w:tc>
      </w:tr>
      <w:tr w:rsidR="00842F7E" w:rsidRPr="002E1C82" w14:paraId="20444BB8" w14:textId="77777777" w:rsidTr="000D21C7">
        <w:tc>
          <w:tcPr>
            <w:tcW w:w="1560" w:type="dxa"/>
            <w:shd w:val="clear" w:color="auto" w:fill="auto"/>
          </w:tcPr>
          <w:p w14:paraId="19C34B0E" w14:textId="77777777" w:rsidR="00842F7E" w:rsidRPr="00A633DE" w:rsidRDefault="00842F7E" w:rsidP="00842F7E">
            <w:pPr>
              <w:tabs>
                <w:tab w:val="left" w:pos="0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742306EA" w14:textId="77777777" w:rsidR="00842F7E" w:rsidRPr="00A633DE" w:rsidRDefault="00842F7E" w:rsidP="00842F7E">
            <w:pPr>
              <w:tabs>
                <w:tab w:val="left" w:pos="176"/>
              </w:tabs>
              <w:spacing w:before="0" w:line="240" w:lineRule="auto"/>
              <w:ind w:left="0"/>
              <w:jc w:val="center"/>
              <w:rPr>
                <w:bCs/>
                <w:sz w:val="18"/>
                <w:szCs w:val="18"/>
              </w:rPr>
            </w:pPr>
            <w:r w:rsidRPr="00A633DE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6945" w:type="dxa"/>
            <w:shd w:val="clear" w:color="auto" w:fill="auto"/>
            <w:vAlign w:val="bottom"/>
          </w:tcPr>
          <w:p w14:paraId="7ECD2D00" w14:textId="77777777" w:rsidR="00842F7E" w:rsidRPr="00A633DE" w:rsidRDefault="00842F7E" w:rsidP="00842F7E">
            <w:pPr>
              <w:spacing w:before="0" w:line="240" w:lineRule="auto"/>
              <w:ind w:left="0"/>
              <w:jc w:val="both"/>
              <w:rPr>
                <w:bCs/>
                <w:sz w:val="18"/>
                <w:szCs w:val="18"/>
              </w:rPr>
            </w:pPr>
            <w:r w:rsidRPr="00A633DE">
              <w:rPr>
                <w:bCs/>
                <w:sz w:val="18"/>
                <w:szCs w:val="18"/>
              </w:rPr>
              <w:t>APPROFONDIMENTO O RIPETIZIONE, contatto successivo al primo accesso funzionale ad approfondire lo stato di salute del paziente o per ripetere una terapia, sulla scorta di una prescrizione</w:t>
            </w:r>
          </w:p>
        </w:tc>
      </w:tr>
      <w:tr w:rsidR="00842F7E" w:rsidRPr="002E1C82" w14:paraId="72BFAFAC" w14:textId="77777777" w:rsidTr="000D21C7">
        <w:tc>
          <w:tcPr>
            <w:tcW w:w="1560" w:type="dxa"/>
            <w:shd w:val="clear" w:color="auto" w:fill="auto"/>
          </w:tcPr>
          <w:p w14:paraId="771988EA" w14:textId="77777777" w:rsidR="00842F7E" w:rsidRPr="00A633DE" w:rsidRDefault="00842F7E" w:rsidP="00842F7E">
            <w:pPr>
              <w:tabs>
                <w:tab w:val="left" w:pos="0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29A66641" w14:textId="77777777" w:rsidR="00842F7E" w:rsidRPr="00A633DE" w:rsidRDefault="00842F7E" w:rsidP="00842F7E">
            <w:pPr>
              <w:tabs>
                <w:tab w:val="left" w:pos="176"/>
              </w:tabs>
              <w:spacing w:before="0" w:line="240" w:lineRule="auto"/>
              <w:ind w:left="0"/>
              <w:jc w:val="center"/>
              <w:rPr>
                <w:bCs/>
                <w:sz w:val="18"/>
                <w:szCs w:val="18"/>
              </w:rPr>
            </w:pPr>
            <w:r w:rsidRPr="00A633DE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6945" w:type="dxa"/>
            <w:shd w:val="clear" w:color="auto" w:fill="auto"/>
            <w:vAlign w:val="bottom"/>
          </w:tcPr>
          <w:p w14:paraId="6FAD9F28" w14:textId="77777777" w:rsidR="00842F7E" w:rsidRPr="00A633DE" w:rsidRDefault="00842F7E" w:rsidP="00842F7E">
            <w:pPr>
              <w:spacing w:before="0" w:line="240" w:lineRule="auto"/>
              <w:ind w:left="0"/>
              <w:jc w:val="both"/>
              <w:rPr>
                <w:bCs/>
                <w:sz w:val="18"/>
                <w:szCs w:val="18"/>
              </w:rPr>
            </w:pPr>
            <w:r w:rsidRPr="00A633DE">
              <w:rPr>
                <w:bCs/>
                <w:sz w:val="18"/>
                <w:szCs w:val="18"/>
              </w:rPr>
              <w:t>CONTROLLO, accesso programmato sulla scorta di una prescrizione, finalizzato a verificare lo stato di salute di un paziente in precedenza sottoposto a terapia</w:t>
            </w:r>
          </w:p>
        </w:tc>
      </w:tr>
      <w:tr w:rsidR="00842F7E" w:rsidRPr="002E1C82" w14:paraId="62C8678C" w14:textId="77777777" w:rsidTr="000D21C7">
        <w:tc>
          <w:tcPr>
            <w:tcW w:w="1560" w:type="dxa"/>
            <w:shd w:val="clear" w:color="auto" w:fill="auto"/>
          </w:tcPr>
          <w:p w14:paraId="3EC35A49" w14:textId="77777777" w:rsidR="00842F7E" w:rsidRPr="00A633DE" w:rsidRDefault="00842F7E" w:rsidP="00842F7E">
            <w:pPr>
              <w:tabs>
                <w:tab w:val="left" w:pos="0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676B85A6" w14:textId="77777777" w:rsidR="00842F7E" w:rsidRPr="00A633DE" w:rsidRDefault="00842F7E" w:rsidP="00842F7E">
            <w:pPr>
              <w:tabs>
                <w:tab w:val="left" w:pos="176"/>
              </w:tabs>
              <w:spacing w:before="0" w:line="240" w:lineRule="auto"/>
              <w:ind w:left="0"/>
              <w:jc w:val="center"/>
              <w:rPr>
                <w:bCs/>
                <w:sz w:val="18"/>
                <w:szCs w:val="18"/>
              </w:rPr>
            </w:pPr>
            <w:r w:rsidRPr="00A633DE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6945" w:type="dxa"/>
            <w:shd w:val="clear" w:color="auto" w:fill="auto"/>
            <w:vAlign w:val="bottom"/>
          </w:tcPr>
          <w:p w14:paraId="22F3170F" w14:textId="77777777" w:rsidR="00842F7E" w:rsidRPr="00A633DE" w:rsidRDefault="00842F7E" w:rsidP="00842F7E">
            <w:pPr>
              <w:spacing w:before="0" w:line="240" w:lineRule="auto"/>
              <w:ind w:left="0"/>
              <w:jc w:val="both"/>
              <w:rPr>
                <w:bCs/>
                <w:sz w:val="18"/>
                <w:szCs w:val="18"/>
              </w:rPr>
            </w:pPr>
            <w:r w:rsidRPr="00A633DE">
              <w:rPr>
                <w:bCs/>
                <w:sz w:val="18"/>
                <w:szCs w:val="18"/>
              </w:rPr>
              <w:t>SCREENING, accesso programmato sulla scorta di un programma di prevenzione per pazienti che non hanno manifestato la patologia oggetto di studio</w:t>
            </w:r>
          </w:p>
        </w:tc>
      </w:tr>
      <w:tr w:rsidR="00842F7E" w:rsidRPr="002E1C82" w14:paraId="24360062" w14:textId="77777777" w:rsidTr="000D21C7">
        <w:tc>
          <w:tcPr>
            <w:tcW w:w="1560" w:type="dxa"/>
            <w:shd w:val="clear" w:color="auto" w:fill="auto"/>
          </w:tcPr>
          <w:p w14:paraId="3D39628A" w14:textId="77777777" w:rsidR="00842F7E" w:rsidRPr="00A633DE" w:rsidRDefault="00842F7E" w:rsidP="00842F7E">
            <w:pPr>
              <w:tabs>
                <w:tab w:val="left" w:pos="0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5D862B90" w14:textId="77777777" w:rsidR="00842F7E" w:rsidRPr="00A633DE" w:rsidRDefault="00842F7E" w:rsidP="00842F7E">
            <w:pPr>
              <w:tabs>
                <w:tab w:val="left" w:pos="176"/>
              </w:tabs>
              <w:spacing w:before="0" w:line="240" w:lineRule="auto"/>
              <w:ind w:left="0"/>
              <w:jc w:val="center"/>
              <w:rPr>
                <w:bCs/>
                <w:sz w:val="18"/>
                <w:szCs w:val="18"/>
              </w:rPr>
            </w:pPr>
            <w:r w:rsidRPr="00A633DE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6945" w:type="dxa"/>
            <w:shd w:val="clear" w:color="auto" w:fill="auto"/>
            <w:vAlign w:val="bottom"/>
          </w:tcPr>
          <w:p w14:paraId="7F420E92" w14:textId="77777777" w:rsidR="00842F7E" w:rsidRPr="00A633DE" w:rsidRDefault="00842F7E" w:rsidP="00842F7E">
            <w:pPr>
              <w:spacing w:before="0" w:line="240" w:lineRule="auto"/>
              <w:ind w:left="0"/>
              <w:jc w:val="both"/>
              <w:rPr>
                <w:bCs/>
                <w:sz w:val="18"/>
                <w:szCs w:val="18"/>
              </w:rPr>
            </w:pPr>
            <w:r w:rsidRPr="00A633DE">
              <w:rPr>
                <w:bCs/>
                <w:sz w:val="18"/>
                <w:szCs w:val="18"/>
              </w:rPr>
              <w:t>ACCESSO PRONTO SOCCORSO (RICETTE SUCCESSIVE)</w:t>
            </w:r>
          </w:p>
        </w:tc>
      </w:tr>
    </w:tbl>
    <w:p w14:paraId="46B9877E" w14:textId="77777777" w:rsidR="003939A1" w:rsidRDefault="003939A1" w:rsidP="00E51375"/>
    <w:p w14:paraId="568FC916" w14:textId="77777777" w:rsidR="00496C78" w:rsidRDefault="00496C78" w:rsidP="00E51375"/>
    <w:p w14:paraId="65222270" w14:textId="77777777" w:rsidR="003939A1" w:rsidRDefault="00606A75" w:rsidP="00D64A49">
      <w:pPr>
        <w:pStyle w:val="Titolo2"/>
      </w:pPr>
      <w:bookmarkStart w:id="180" w:name="_Export_dei_Dati_4"/>
      <w:bookmarkEnd w:id="180"/>
      <w:r>
        <w:br w:type="page"/>
      </w:r>
      <w:bookmarkStart w:id="181" w:name="_Ref363029862"/>
      <w:bookmarkStart w:id="182" w:name="_Ref363029864"/>
      <w:bookmarkStart w:id="183" w:name="_Toc163567785"/>
      <w:bookmarkStart w:id="184" w:name="_Toc163575600"/>
      <w:bookmarkStart w:id="185" w:name="_Toc163578835"/>
      <w:bookmarkStart w:id="186" w:name="_Toc194566192"/>
      <w:r w:rsidR="003939A1">
        <w:lastRenderedPageBreak/>
        <w:t xml:space="preserve">Export dei Dati delle </w:t>
      </w:r>
      <w:proofErr w:type="spellStart"/>
      <w:r w:rsidR="003939A1">
        <w:t>delle</w:t>
      </w:r>
      <w:proofErr w:type="spellEnd"/>
      <w:r w:rsidR="003939A1">
        <w:t xml:space="preserve"> Prestazioni di </w:t>
      </w:r>
      <w:r w:rsidR="003B50EC">
        <w:t xml:space="preserve">Medicina </w:t>
      </w:r>
      <w:r w:rsidR="00384F85">
        <w:rPr>
          <w:lang w:val="it-IT"/>
        </w:rPr>
        <w:tab/>
      </w:r>
      <w:r w:rsidR="003B50EC">
        <w:t>Specialistica erogate dalle Strutture Private che hanno instaurato un rapporto con un’Azienda Sanitaria</w:t>
      </w:r>
      <w:bookmarkEnd w:id="181"/>
      <w:bookmarkEnd w:id="182"/>
      <w:bookmarkEnd w:id="183"/>
      <w:bookmarkEnd w:id="184"/>
      <w:bookmarkEnd w:id="185"/>
      <w:bookmarkEnd w:id="186"/>
    </w:p>
    <w:p w14:paraId="69900D88" w14:textId="77777777" w:rsidR="00892364" w:rsidRDefault="00892364" w:rsidP="00E51375">
      <w:pPr>
        <w:ind w:left="567"/>
        <w:jc w:val="both"/>
      </w:pPr>
      <w:r w:rsidRPr="00AF3FF4">
        <w:t xml:space="preserve">Questo flusso contiene i dati </w:t>
      </w:r>
      <w:r>
        <w:t>delle prestazioni di medicina specialistica erogate da strutture private che hanno instaurato un rapporto convenzionale con una ASL della Regione.</w:t>
      </w:r>
    </w:p>
    <w:p w14:paraId="56641B5B" w14:textId="77777777" w:rsidR="00B622FE" w:rsidRDefault="00B622FE" w:rsidP="00E51375">
      <w:pPr>
        <w:ind w:left="567"/>
        <w:jc w:val="both"/>
      </w:pPr>
      <w:r>
        <w:t>Questo flusso viene prodotto dalle seguenti funzionalità:</w:t>
      </w:r>
    </w:p>
    <w:p w14:paraId="597A630D" w14:textId="77777777" w:rsidR="00B622FE" w:rsidRPr="00AF3FF4" w:rsidRDefault="00B622FE" w:rsidP="00BD4290">
      <w:pPr>
        <w:numPr>
          <w:ilvl w:val="0"/>
          <w:numId w:val="8"/>
        </w:numPr>
        <w:jc w:val="both"/>
      </w:pPr>
      <w:r>
        <w:t>Estrarre Prestazioni Medicina Specialistica Privata Accreditata (interattiva e differita)</w:t>
      </w:r>
      <w:r w:rsidR="0051767B">
        <w:t>.</w:t>
      </w:r>
    </w:p>
    <w:p w14:paraId="4736C044" w14:textId="77777777" w:rsidR="00892364" w:rsidRDefault="00892364" w:rsidP="00E51375">
      <w:pPr>
        <w:ind w:left="567"/>
        <w:jc w:val="both"/>
      </w:pPr>
      <w:r>
        <w:t>Nel seguito viene riportato il tracciato record del flusso</w:t>
      </w:r>
      <w:r w:rsidR="00105905">
        <w:t>.</w:t>
      </w:r>
    </w:p>
    <w:p w14:paraId="1A7AC2AD" w14:textId="77777777" w:rsidR="00F47A7C" w:rsidRDefault="00F47A7C" w:rsidP="00F47A7C">
      <w:pPr>
        <w:ind w:left="567"/>
        <w:jc w:val="both"/>
      </w:pPr>
    </w:p>
    <w:tbl>
      <w:tblPr>
        <w:tblW w:w="970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2552"/>
        <w:gridCol w:w="567"/>
        <w:gridCol w:w="567"/>
        <w:gridCol w:w="567"/>
        <w:gridCol w:w="1134"/>
        <w:gridCol w:w="1134"/>
        <w:gridCol w:w="850"/>
      </w:tblGrid>
      <w:tr w:rsidR="00F47A7C" w:rsidRPr="008663CD" w14:paraId="71622D11" w14:textId="77777777" w:rsidTr="00BB3696">
        <w:trPr>
          <w:cantSplit/>
          <w:trHeight w:val="291"/>
          <w:tblHeader/>
        </w:trPr>
        <w:tc>
          <w:tcPr>
            <w:tcW w:w="2338" w:type="dxa"/>
            <w:vMerge w:val="restart"/>
            <w:shd w:val="clear" w:color="auto" w:fill="F2F2F2"/>
            <w:vAlign w:val="center"/>
          </w:tcPr>
          <w:p w14:paraId="728B35BF" w14:textId="77777777" w:rsidR="00F47A7C" w:rsidRPr="008663CD" w:rsidRDefault="00F47A7C" w:rsidP="00BB3696">
            <w:pPr>
              <w:spacing w:before="0" w:line="240" w:lineRule="auto"/>
              <w:ind w:left="0"/>
              <w:rPr>
                <w:b/>
                <w:i/>
              </w:rPr>
            </w:pPr>
            <w:r w:rsidRPr="008663CD">
              <w:rPr>
                <w:b/>
                <w:i/>
              </w:rPr>
              <w:t>Campo</w:t>
            </w:r>
          </w:p>
        </w:tc>
        <w:tc>
          <w:tcPr>
            <w:tcW w:w="2552" w:type="dxa"/>
            <w:vMerge w:val="restart"/>
            <w:shd w:val="clear" w:color="auto" w:fill="F2F2F2"/>
            <w:vAlign w:val="center"/>
          </w:tcPr>
          <w:p w14:paraId="6199C47D" w14:textId="77777777" w:rsidR="00F47A7C" w:rsidRPr="008663CD" w:rsidRDefault="00F47A7C" w:rsidP="00BB3696">
            <w:pPr>
              <w:spacing w:before="0" w:line="240" w:lineRule="auto"/>
              <w:ind w:left="0"/>
              <w:rPr>
                <w:b/>
                <w:i/>
              </w:rPr>
            </w:pPr>
            <w:r w:rsidRPr="008663CD">
              <w:rPr>
                <w:b/>
                <w:i/>
              </w:rPr>
              <w:t>Descrizione</w:t>
            </w:r>
          </w:p>
        </w:tc>
        <w:tc>
          <w:tcPr>
            <w:tcW w:w="567" w:type="dxa"/>
            <w:vMerge w:val="restart"/>
            <w:shd w:val="clear" w:color="auto" w:fill="F2F2F2"/>
            <w:vAlign w:val="center"/>
          </w:tcPr>
          <w:p w14:paraId="6313E306" w14:textId="77777777" w:rsidR="00F47A7C" w:rsidRPr="008663CD" w:rsidRDefault="00F47A7C" w:rsidP="00BB3696">
            <w:pPr>
              <w:spacing w:before="0" w:line="240" w:lineRule="auto"/>
              <w:ind w:left="0"/>
              <w:jc w:val="center"/>
              <w:rPr>
                <w:b/>
                <w:i/>
              </w:rPr>
            </w:pPr>
            <w:r w:rsidRPr="008663CD">
              <w:rPr>
                <w:b/>
                <w:i/>
              </w:rPr>
              <w:t>Tipo</w:t>
            </w:r>
          </w:p>
        </w:tc>
        <w:tc>
          <w:tcPr>
            <w:tcW w:w="1134" w:type="dxa"/>
            <w:gridSpan w:val="2"/>
            <w:shd w:val="clear" w:color="auto" w:fill="F2F2F2"/>
            <w:vAlign w:val="center"/>
          </w:tcPr>
          <w:p w14:paraId="0CF94170" w14:textId="77777777" w:rsidR="00F47A7C" w:rsidRPr="008663CD" w:rsidRDefault="00F47A7C" w:rsidP="00BB3696">
            <w:pPr>
              <w:spacing w:before="0" w:line="240" w:lineRule="auto"/>
              <w:ind w:left="0"/>
              <w:jc w:val="center"/>
              <w:rPr>
                <w:b/>
                <w:i/>
              </w:rPr>
            </w:pPr>
            <w:r w:rsidRPr="008663CD">
              <w:rPr>
                <w:b/>
                <w:i/>
              </w:rPr>
              <w:t>Posizione</w:t>
            </w:r>
          </w:p>
        </w:tc>
        <w:tc>
          <w:tcPr>
            <w:tcW w:w="1134" w:type="dxa"/>
            <w:vMerge w:val="restart"/>
            <w:shd w:val="clear" w:color="auto" w:fill="F2F2F2"/>
            <w:vAlign w:val="center"/>
          </w:tcPr>
          <w:p w14:paraId="51501A83" w14:textId="77777777" w:rsidR="00F47A7C" w:rsidRPr="008663CD" w:rsidRDefault="00F47A7C" w:rsidP="00BB3696">
            <w:pPr>
              <w:spacing w:before="0" w:line="240" w:lineRule="auto"/>
              <w:ind w:left="0"/>
              <w:jc w:val="center"/>
              <w:rPr>
                <w:b/>
                <w:i/>
              </w:rPr>
            </w:pPr>
            <w:r w:rsidRPr="008663CD">
              <w:rPr>
                <w:b/>
                <w:i/>
              </w:rPr>
              <w:t>Lunghezza</w:t>
            </w:r>
          </w:p>
        </w:tc>
        <w:tc>
          <w:tcPr>
            <w:tcW w:w="1134" w:type="dxa"/>
            <w:vMerge w:val="restart"/>
            <w:shd w:val="clear" w:color="auto" w:fill="F2F2F2"/>
            <w:vAlign w:val="center"/>
          </w:tcPr>
          <w:p w14:paraId="0915EF9B" w14:textId="77777777" w:rsidR="00F47A7C" w:rsidRPr="008663CD" w:rsidRDefault="00F47A7C" w:rsidP="00BB3696">
            <w:pPr>
              <w:spacing w:before="0" w:line="240" w:lineRule="auto"/>
              <w:ind w:left="0"/>
              <w:jc w:val="center"/>
              <w:rPr>
                <w:b/>
                <w:i/>
              </w:rPr>
            </w:pPr>
            <w:r w:rsidRPr="008663CD">
              <w:rPr>
                <w:b/>
                <w:i/>
              </w:rPr>
              <w:t>Valori ammessi</w:t>
            </w:r>
          </w:p>
        </w:tc>
        <w:tc>
          <w:tcPr>
            <w:tcW w:w="850" w:type="dxa"/>
            <w:vMerge w:val="restart"/>
            <w:shd w:val="clear" w:color="auto" w:fill="F2F2F2"/>
            <w:vAlign w:val="center"/>
          </w:tcPr>
          <w:p w14:paraId="2995C2E2" w14:textId="77777777" w:rsidR="00F47A7C" w:rsidRPr="008663CD" w:rsidRDefault="00F47A7C" w:rsidP="00BB3696">
            <w:pPr>
              <w:spacing w:before="0" w:line="240" w:lineRule="auto"/>
              <w:ind w:left="0"/>
              <w:jc w:val="center"/>
              <w:rPr>
                <w:b/>
                <w:i/>
              </w:rPr>
            </w:pPr>
            <w:r w:rsidRPr="008663CD">
              <w:rPr>
                <w:b/>
                <w:i/>
              </w:rPr>
              <w:t>Vincolo</w:t>
            </w:r>
          </w:p>
        </w:tc>
      </w:tr>
      <w:tr w:rsidR="00F47A7C" w:rsidRPr="008663CD" w14:paraId="4C13915F" w14:textId="77777777" w:rsidTr="00BB3696">
        <w:trPr>
          <w:cantSplit/>
          <w:trHeight w:val="280"/>
          <w:tblHeader/>
        </w:trPr>
        <w:tc>
          <w:tcPr>
            <w:tcW w:w="2338" w:type="dxa"/>
            <w:vMerge/>
            <w:shd w:val="clear" w:color="auto" w:fill="F2F2F2"/>
          </w:tcPr>
          <w:p w14:paraId="5E67E4A1" w14:textId="77777777" w:rsidR="00F47A7C" w:rsidRPr="008663CD" w:rsidRDefault="00F47A7C" w:rsidP="00BB3696">
            <w:pPr>
              <w:spacing w:before="0" w:line="240" w:lineRule="auto"/>
              <w:ind w:left="0"/>
              <w:rPr>
                <w:b/>
                <w:i/>
              </w:rPr>
            </w:pPr>
          </w:p>
        </w:tc>
        <w:tc>
          <w:tcPr>
            <w:tcW w:w="2552" w:type="dxa"/>
            <w:vMerge/>
            <w:shd w:val="clear" w:color="auto" w:fill="F2F2F2"/>
          </w:tcPr>
          <w:p w14:paraId="52BACD47" w14:textId="77777777" w:rsidR="00F47A7C" w:rsidRPr="008663CD" w:rsidRDefault="00F47A7C" w:rsidP="00BB3696">
            <w:pPr>
              <w:spacing w:before="0" w:line="240" w:lineRule="auto"/>
              <w:ind w:left="0"/>
              <w:rPr>
                <w:b/>
                <w:i/>
              </w:rPr>
            </w:pPr>
          </w:p>
        </w:tc>
        <w:tc>
          <w:tcPr>
            <w:tcW w:w="567" w:type="dxa"/>
            <w:vMerge/>
            <w:shd w:val="clear" w:color="auto" w:fill="F2F2F2"/>
          </w:tcPr>
          <w:p w14:paraId="6361FFFF" w14:textId="77777777" w:rsidR="00F47A7C" w:rsidRPr="008663CD" w:rsidRDefault="00F47A7C" w:rsidP="00BB3696">
            <w:pPr>
              <w:spacing w:before="0" w:line="240" w:lineRule="auto"/>
              <w:ind w:left="0"/>
              <w:rPr>
                <w:b/>
                <w:i/>
              </w:rPr>
            </w:pPr>
          </w:p>
        </w:tc>
        <w:tc>
          <w:tcPr>
            <w:tcW w:w="567" w:type="dxa"/>
            <w:shd w:val="clear" w:color="auto" w:fill="F2F2F2"/>
          </w:tcPr>
          <w:p w14:paraId="41A6C65C" w14:textId="77777777" w:rsidR="00F47A7C" w:rsidRPr="008663CD" w:rsidRDefault="00F47A7C" w:rsidP="00BB3696">
            <w:pPr>
              <w:spacing w:before="0" w:line="240" w:lineRule="auto"/>
              <w:ind w:left="0"/>
              <w:jc w:val="center"/>
              <w:rPr>
                <w:b/>
                <w:i/>
              </w:rPr>
            </w:pPr>
            <w:r w:rsidRPr="008663CD">
              <w:rPr>
                <w:b/>
                <w:i/>
              </w:rPr>
              <w:t>da</w:t>
            </w:r>
          </w:p>
        </w:tc>
        <w:tc>
          <w:tcPr>
            <w:tcW w:w="567" w:type="dxa"/>
            <w:shd w:val="clear" w:color="auto" w:fill="F2F2F2"/>
          </w:tcPr>
          <w:p w14:paraId="36148067" w14:textId="77777777" w:rsidR="00F47A7C" w:rsidRPr="008663CD" w:rsidRDefault="00F47A7C" w:rsidP="00BB3696">
            <w:pPr>
              <w:spacing w:before="0" w:line="240" w:lineRule="auto"/>
              <w:ind w:left="0"/>
              <w:jc w:val="center"/>
              <w:rPr>
                <w:b/>
                <w:i/>
              </w:rPr>
            </w:pPr>
            <w:r w:rsidRPr="008663CD">
              <w:rPr>
                <w:b/>
                <w:i/>
              </w:rPr>
              <w:t>a</w:t>
            </w:r>
          </w:p>
        </w:tc>
        <w:tc>
          <w:tcPr>
            <w:tcW w:w="1134" w:type="dxa"/>
            <w:vMerge/>
            <w:shd w:val="clear" w:color="auto" w:fill="F2F2F2"/>
          </w:tcPr>
          <w:p w14:paraId="4B8EC61C" w14:textId="77777777" w:rsidR="00F47A7C" w:rsidRPr="008663CD" w:rsidRDefault="00F47A7C" w:rsidP="00BB3696">
            <w:pPr>
              <w:spacing w:before="0" w:line="240" w:lineRule="auto"/>
              <w:ind w:left="0"/>
              <w:jc w:val="right"/>
              <w:rPr>
                <w:b/>
                <w:i/>
              </w:rPr>
            </w:pPr>
          </w:p>
        </w:tc>
        <w:tc>
          <w:tcPr>
            <w:tcW w:w="1134" w:type="dxa"/>
            <w:vMerge/>
            <w:shd w:val="clear" w:color="auto" w:fill="F2F2F2"/>
          </w:tcPr>
          <w:p w14:paraId="3F530015" w14:textId="77777777" w:rsidR="00F47A7C" w:rsidRPr="008663CD" w:rsidRDefault="00F47A7C" w:rsidP="00BB3696">
            <w:pPr>
              <w:spacing w:before="0" w:line="240" w:lineRule="auto"/>
              <w:ind w:left="0"/>
              <w:jc w:val="center"/>
              <w:rPr>
                <w:b/>
                <w:i/>
              </w:rPr>
            </w:pPr>
          </w:p>
        </w:tc>
        <w:tc>
          <w:tcPr>
            <w:tcW w:w="850" w:type="dxa"/>
            <w:vMerge/>
            <w:shd w:val="clear" w:color="auto" w:fill="F2F2F2"/>
          </w:tcPr>
          <w:p w14:paraId="6E36EC49" w14:textId="77777777" w:rsidR="00F47A7C" w:rsidRPr="008663CD" w:rsidRDefault="00F47A7C" w:rsidP="00BB3696">
            <w:pPr>
              <w:spacing w:before="0" w:line="240" w:lineRule="auto"/>
              <w:ind w:left="0"/>
              <w:jc w:val="center"/>
              <w:rPr>
                <w:b/>
                <w:i/>
              </w:rPr>
            </w:pPr>
          </w:p>
        </w:tc>
      </w:tr>
      <w:tr w:rsidR="00F47A7C" w:rsidRPr="008663CD" w14:paraId="16DE98DD" w14:textId="77777777" w:rsidTr="00BB3696">
        <w:trPr>
          <w:cantSplit/>
        </w:trPr>
        <w:tc>
          <w:tcPr>
            <w:tcW w:w="2338" w:type="dxa"/>
          </w:tcPr>
          <w:p w14:paraId="25BCD63C" w14:textId="77777777" w:rsidR="00F47A7C" w:rsidRPr="00105905" w:rsidRDefault="00F47A7C" w:rsidP="00BB3696">
            <w:pPr>
              <w:spacing w:before="80" w:line="240" w:lineRule="auto"/>
              <w:ind w:left="0"/>
              <w:rPr>
                <w:i/>
              </w:rPr>
            </w:pPr>
            <w:r w:rsidRPr="00105905">
              <w:rPr>
                <w:i/>
              </w:rPr>
              <w:t>Codice regionale erogatore</w:t>
            </w:r>
          </w:p>
        </w:tc>
        <w:tc>
          <w:tcPr>
            <w:tcW w:w="2552" w:type="dxa"/>
          </w:tcPr>
          <w:p w14:paraId="587384C7" w14:textId="77777777" w:rsidR="00F47A7C" w:rsidRPr="00105905" w:rsidRDefault="00F47A7C" w:rsidP="00BB3696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</w:t>
            </w:r>
            <w:r w:rsidRPr="00105905">
              <w:rPr>
                <w:i/>
              </w:rPr>
              <w:t>odice regionale presidio di erogazione della prestazione</w:t>
            </w:r>
            <w:r>
              <w:rPr>
                <w:i/>
              </w:rPr>
              <w:t>.</w:t>
            </w:r>
          </w:p>
        </w:tc>
        <w:tc>
          <w:tcPr>
            <w:tcW w:w="567" w:type="dxa"/>
          </w:tcPr>
          <w:p w14:paraId="62B99CFC" w14:textId="77777777" w:rsidR="00F47A7C" w:rsidRPr="00105905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05905">
              <w:rPr>
                <w:i/>
              </w:rPr>
              <w:t>N</w:t>
            </w:r>
          </w:p>
        </w:tc>
        <w:tc>
          <w:tcPr>
            <w:tcW w:w="567" w:type="dxa"/>
          </w:tcPr>
          <w:p w14:paraId="05C84F75" w14:textId="77777777" w:rsidR="00F47A7C" w:rsidRPr="00105905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05905">
              <w:rPr>
                <w:i/>
              </w:rPr>
              <w:t>1</w:t>
            </w:r>
          </w:p>
        </w:tc>
        <w:tc>
          <w:tcPr>
            <w:tcW w:w="567" w:type="dxa"/>
          </w:tcPr>
          <w:p w14:paraId="709D0229" w14:textId="77777777" w:rsidR="00F47A7C" w:rsidRPr="00105905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05905">
              <w:rPr>
                <w:i/>
              </w:rPr>
              <w:t>6</w:t>
            </w:r>
          </w:p>
        </w:tc>
        <w:tc>
          <w:tcPr>
            <w:tcW w:w="1134" w:type="dxa"/>
          </w:tcPr>
          <w:p w14:paraId="5268C3BF" w14:textId="77777777" w:rsidR="00F47A7C" w:rsidRPr="00105905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05905">
              <w:rPr>
                <w:i/>
              </w:rPr>
              <w:t>6</w:t>
            </w:r>
          </w:p>
        </w:tc>
        <w:tc>
          <w:tcPr>
            <w:tcW w:w="1134" w:type="dxa"/>
          </w:tcPr>
          <w:p w14:paraId="182A631C" w14:textId="77777777" w:rsidR="00F47A7C" w:rsidRPr="00626ED6" w:rsidRDefault="00F47A7C" w:rsidP="00BB3696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2D28F227" w14:textId="77777777" w:rsidR="00F47A7C" w:rsidRPr="00626ED6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OBB</w:t>
            </w:r>
          </w:p>
        </w:tc>
      </w:tr>
      <w:tr w:rsidR="00F47A7C" w:rsidRPr="008663CD" w14:paraId="150BC93B" w14:textId="77777777" w:rsidTr="00BB3696">
        <w:trPr>
          <w:cantSplit/>
        </w:trPr>
        <w:tc>
          <w:tcPr>
            <w:tcW w:w="2338" w:type="dxa"/>
          </w:tcPr>
          <w:p w14:paraId="749B0FD4" w14:textId="77777777" w:rsidR="00F47A7C" w:rsidRPr="00105905" w:rsidRDefault="00F47A7C" w:rsidP="00BB3696">
            <w:pPr>
              <w:spacing w:before="80" w:line="240" w:lineRule="auto"/>
              <w:ind w:left="0"/>
              <w:rPr>
                <w:i/>
              </w:rPr>
            </w:pPr>
            <w:r w:rsidRPr="00105905">
              <w:rPr>
                <w:i/>
              </w:rPr>
              <w:t>Codice regionale prescrittore</w:t>
            </w:r>
          </w:p>
        </w:tc>
        <w:tc>
          <w:tcPr>
            <w:tcW w:w="2552" w:type="dxa"/>
          </w:tcPr>
          <w:p w14:paraId="7BBB2508" w14:textId="77777777" w:rsidR="00F47A7C" w:rsidRPr="00105905" w:rsidRDefault="00F47A7C" w:rsidP="00BB3696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</w:t>
            </w:r>
            <w:r w:rsidRPr="00105905">
              <w:rPr>
                <w:i/>
              </w:rPr>
              <w:t xml:space="preserve">odice del </w:t>
            </w:r>
            <w:r>
              <w:rPr>
                <w:i/>
              </w:rPr>
              <w:t>prescrittore.</w:t>
            </w:r>
          </w:p>
        </w:tc>
        <w:tc>
          <w:tcPr>
            <w:tcW w:w="567" w:type="dxa"/>
          </w:tcPr>
          <w:p w14:paraId="5588AF32" w14:textId="77777777" w:rsidR="00F47A7C" w:rsidRPr="00105905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05905">
              <w:rPr>
                <w:i/>
              </w:rPr>
              <w:t>N</w:t>
            </w:r>
          </w:p>
        </w:tc>
        <w:tc>
          <w:tcPr>
            <w:tcW w:w="567" w:type="dxa"/>
          </w:tcPr>
          <w:p w14:paraId="77B604C6" w14:textId="77777777" w:rsidR="00F47A7C" w:rsidRPr="00105905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05905">
              <w:rPr>
                <w:i/>
              </w:rPr>
              <w:t>7</w:t>
            </w:r>
          </w:p>
        </w:tc>
        <w:tc>
          <w:tcPr>
            <w:tcW w:w="567" w:type="dxa"/>
          </w:tcPr>
          <w:p w14:paraId="1CE22A8D" w14:textId="77777777" w:rsidR="00F47A7C" w:rsidRPr="00105905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05905">
              <w:rPr>
                <w:i/>
              </w:rPr>
              <w:t>12</w:t>
            </w:r>
          </w:p>
        </w:tc>
        <w:tc>
          <w:tcPr>
            <w:tcW w:w="1134" w:type="dxa"/>
          </w:tcPr>
          <w:p w14:paraId="2B871833" w14:textId="77777777" w:rsidR="00F47A7C" w:rsidRPr="00105905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05905">
              <w:rPr>
                <w:i/>
              </w:rPr>
              <w:t>6</w:t>
            </w:r>
          </w:p>
        </w:tc>
        <w:tc>
          <w:tcPr>
            <w:tcW w:w="1134" w:type="dxa"/>
          </w:tcPr>
          <w:p w14:paraId="78B8201C" w14:textId="77777777" w:rsidR="00F47A7C" w:rsidRPr="00626ED6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</w:p>
        </w:tc>
        <w:tc>
          <w:tcPr>
            <w:tcW w:w="850" w:type="dxa"/>
          </w:tcPr>
          <w:p w14:paraId="4AB4CC3B" w14:textId="77777777" w:rsidR="00F47A7C" w:rsidRPr="00626ED6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</w:p>
        </w:tc>
      </w:tr>
      <w:tr w:rsidR="00F47A7C" w:rsidRPr="008663CD" w14:paraId="0F9FEBF7" w14:textId="77777777" w:rsidTr="00BB3696">
        <w:trPr>
          <w:cantSplit/>
        </w:trPr>
        <w:tc>
          <w:tcPr>
            <w:tcW w:w="2338" w:type="dxa"/>
          </w:tcPr>
          <w:p w14:paraId="00338F17" w14:textId="77777777" w:rsidR="00F47A7C" w:rsidRPr="00105905" w:rsidRDefault="00F47A7C" w:rsidP="00BB3696">
            <w:pPr>
              <w:spacing w:before="80" w:line="240" w:lineRule="auto"/>
              <w:ind w:left="0"/>
              <w:rPr>
                <w:i/>
              </w:rPr>
            </w:pPr>
            <w:r w:rsidRPr="00105905">
              <w:rPr>
                <w:i/>
              </w:rPr>
              <w:t>Cognome assistito</w:t>
            </w:r>
          </w:p>
        </w:tc>
        <w:tc>
          <w:tcPr>
            <w:tcW w:w="2552" w:type="dxa"/>
          </w:tcPr>
          <w:p w14:paraId="550510BD" w14:textId="77777777" w:rsidR="00F47A7C" w:rsidRPr="00F21575" w:rsidRDefault="00F47A7C" w:rsidP="00BB3696">
            <w:pPr>
              <w:spacing w:before="0" w:line="240" w:lineRule="auto"/>
              <w:ind w:left="0"/>
              <w:rPr>
                <w:i/>
              </w:rPr>
            </w:pPr>
            <w:r>
              <w:rPr>
                <w:i/>
              </w:rPr>
              <w:t>Cognome dell’assistito</w:t>
            </w:r>
          </w:p>
        </w:tc>
        <w:tc>
          <w:tcPr>
            <w:tcW w:w="567" w:type="dxa"/>
          </w:tcPr>
          <w:p w14:paraId="3E600305" w14:textId="77777777" w:rsidR="00F47A7C" w:rsidRPr="00105905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05905">
              <w:rPr>
                <w:i/>
              </w:rPr>
              <w:t>AN</w:t>
            </w:r>
          </w:p>
        </w:tc>
        <w:tc>
          <w:tcPr>
            <w:tcW w:w="567" w:type="dxa"/>
          </w:tcPr>
          <w:p w14:paraId="0460AF50" w14:textId="77777777" w:rsidR="00F47A7C" w:rsidRPr="001A7829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A7829">
              <w:rPr>
                <w:i/>
              </w:rPr>
              <w:t>13</w:t>
            </w:r>
          </w:p>
        </w:tc>
        <w:tc>
          <w:tcPr>
            <w:tcW w:w="567" w:type="dxa"/>
          </w:tcPr>
          <w:p w14:paraId="0C323109" w14:textId="77777777" w:rsidR="00F47A7C" w:rsidRPr="001A7829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A7829">
              <w:rPr>
                <w:i/>
              </w:rPr>
              <w:t>92</w:t>
            </w:r>
          </w:p>
        </w:tc>
        <w:tc>
          <w:tcPr>
            <w:tcW w:w="1134" w:type="dxa"/>
          </w:tcPr>
          <w:p w14:paraId="7C8FD6BF" w14:textId="77777777" w:rsidR="00F47A7C" w:rsidRPr="001A7829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A7829">
              <w:rPr>
                <w:i/>
              </w:rPr>
              <w:t>80</w:t>
            </w:r>
          </w:p>
        </w:tc>
        <w:tc>
          <w:tcPr>
            <w:tcW w:w="1134" w:type="dxa"/>
          </w:tcPr>
          <w:p w14:paraId="352E4B3C" w14:textId="77777777" w:rsidR="00F47A7C" w:rsidRPr="00626ED6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</w:p>
        </w:tc>
        <w:tc>
          <w:tcPr>
            <w:tcW w:w="850" w:type="dxa"/>
          </w:tcPr>
          <w:p w14:paraId="4C08FB5D" w14:textId="77777777" w:rsidR="00F47A7C" w:rsidRPr="00626ED6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</w:p>
        </w:tc>
      </w:tr>
      <w:tr w:rsidR="00F47A7C" w:rsidRPr="008663CD" w14:paraId="659FBE74" w14:textId="77777777" w:rsidTr="00BB3696">
        <w:trPr>
          <w:cantSplit/>
        </w:trPr>
        <w:tc>
          <w:tcPr>
            <w:tcW w:w="2338" w:type="dxa"/>
          </w:tcPr>
          <w:p w14:paraId="052C19A8" w14:textId="77777777" w:rsidR="00F47A7C" w:rsidRPr="00105905" w:rsidRDefault="00F47A7C" w:rsidP="00BB3696">
            <w:pPr>
              <w:spacing w:before="80" w:line="240" w:lineRule="auto"/>
              <w:ind w:left="0"/>
              <w:rPr>
                <w:i/>
              </w:rPr>
            </w:pPr>
            <w:r w:rsidRPr="00105905">
              <w:rPr>
                <w:i/>
              </w:rPr>
              <w:t>Nome assistito</w:t>
            </w:r>
          </w:p>
        </w:tc>
        <w:tc>
          <w:tcPr>
            <w:tcW w:w="2552" w:type="dxa"/>
          </w:tcPr>
          <w:p w14:paraId="07E0FAFB" w14:textId="77777777" w:rsidR="00F47A7C" w:rsidRPr="00F21575" w:rsidRDefault="00F47A7C" w:rsidP="00BB3696">
            <w:pPr>
              <w:spacing w:before="0" w:line="240" w:lineRule="auto"/>
              <w:ind w:left="0"/>
              <w:rPr>
                <w:i/>
              </w:rPr>
            </w:pPr>
            <w:r>
              <w:rPr>
                <w:i/>
              </w:rPr>
              <w:t>Nome dell’assistito</w:t>
            </w:r>
          </w:p>
        </w:tc>
        <w:tc>
          <w:tcPr>
            <w:tcW w:w="567" w:type="dxa"/>
          </w:tcPr>
          <w:p w14:paraId="5D092475" w14:textId="77777777" w:rsidR="00F47A7C" w:rsidRPr="00105905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05905">
              <w:rPr>
                <w:i/>
              </w:rPr>
              <w:t>AN</w:t>
            </w:r>
          </w:p>
        </w:tc>
        <w:tc>
          <w:tcPr>
            <w:tcW w:w="567" w:type="dxa"/>
          </w:tcPr>
          <w:p w14:paraId="42C87BF6" w14:textId="77777777" w:rsidR="00F47A7C" w:rsidRPr="001A7829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A7829">
              <w:rPr>
                <w:i/>
              </w:rPr>
              <w:t>93</w:t>
            </w:r>
          </w:p>
        </w:tc>
        <w:tc>
          <w:tcPr>
            <w:tcW w:w="567" w:type="dxa"/>
          </w:tcPr>
          <w:p w14:paraId="204875F2" w14:textId="77777777" w:rsidR="00F47A7C" w:rsidRPr="001A7829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A7829">
              <w:rPr>
                <w:i/>
              </w:rPr>
              <w:t>172</w:t>
            </w:r>
          </w:p>
        </w:tc>
        <w:tc>
          <w:tcPr>
            <w:tcW w:w="1134" w:type="dxa"/>
          </w:tcPr>
          <w:p w14:paraId="16E175C5" w14:textId="77777777" w:rsidR="00F47A7C" w:rsidRPr="001A7829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A7829">
              <w:rPr>
                <w:i/>
              </w:rPr>
              <w:t>80</w:t>
            </w:r>
          </w:p>
        </w:tc>
        <w:tc>
          <w:tcPr>
            <w:tcW w:w="1134" w:type="dxa"/>
          </w:tcPr>
          <w:p w14:paraId="626FCA86" w14:textId="77777777" w:rsidR="00F47A7C" w:rsidRPr="00626ED6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</w:p>
        </w:tc>
        <w:tc>
          <w:tcPr>
            <w:tcW w:w="850" w:type="dxa"/>
          </w:tcPr>
          <w:p w14:paraId="75B96D37" w14:textId="77777777" w:rsidR="00F47A7C" w:rsidRPr="00626ED6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</w:p>
        </w:tc>
      </w:tr>
      <w:tr w:rsidR="00F47A7C" w:rsidRPr="008663CD" w14:paraId="7C41B9CF" w14:textId="77777777" w:rsidTr="00BB3696">
        <w:trPr>
          <w:cantSplit/>
        </w:trPr>
        <w:tc>
          <w:tcPr>
            <w:tcW w:w="2338" w:type="dxa"/>
          </w:tcPr>
          <w:p w14:paraId="3C5A6280" w14:textId="77777777" w:rsidR="00F47A7C" w:rsidRPr="00105905" w:rsidRDefault="00F47A7C" w:rsidP="00BB3696">
            <w:pPr>
              <w:spacing w:before="80" w:line="240" w:lineRule="auto"/>
              <w:ind w:left="0"/>
              <w:rPr>
                <w:i/>
              </w:rPr>
            </w:pPr>
            <w:r w:rsidRPr="00105905">
              <w:rPr>
                <w:i/>
              </w:rPr>
              <w:t>Codice sanitario assistito</w:t>
            </w:r>
          </w:p>
        </w:tc>
        <w:tc>
          <w:tcPr>
            <w:tcW w:w="2552" w:type="dxa"/>
          </w:tcPr>
          <w:p w14:paraId="728193BA" w14:textId="77777777" w:rsidR="00F47A7C" w:rsidRPr="007A29E6" w:rsidRDefault="00F47A7C" w:rsidP="00BB3696">
            <w:pPr>
              <w:spacing w:before="0" w:line="240" w:lineRule="auto"/>
              <w:ind w:left="0"/>
              <w:rPr>
                <w:i/>
              </w:rPr>
            </w:pPr>
            <w:r>
              <w:rPr>
                <w:i/>
              </w:rPr>
              <w:t>Codice sanitario dell’assistito</w:t>
            </w:r>
          </w:p>
        </w:tc>
        <w:tc>
          <w:tcPr>
            <w:tcW w:w="567" w:type="dxa"/>
          </w:tcPr>
          <w:p w14:paraId="700D2E7E" w14:textId="77777777" w:rsidR="00F47A7C" w:rsidRPr="00105905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05905">
              <w:rPr>
                <w:i/>
              </w:rPr>
              <w:t>AN</w:t>
            </w:r>
          </w:p>
        </w:tc>
        <w:tc>
          <w:tcPr>
            <w:tcW w:w="567" w:type="dxa"/>
          </w:tcPr>
          <w:p w14:paraId="44BD9594" w14:textId="77777777" w:rsidR="00F47A7C" w:rsidRPr="001A7829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A7829">
              <w:rPr>
                <w:i/>
              </w:rPr>
              <w:t>173</w:t>
            </w:r>
          </w:p>
        </w:tc>
        <w:tc>
          <w:tcPr>
            <w:tcW w:w="567" w:type="dxa"/>
          </w:tcPr>
          <w:p w14:paraId="382027B5" w14:textId="77777777" w:rsidR="00F47A7C" w:rsidRPr="001A7829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A7829">
              <w:rPr>
                <w:i/>
              </w:rPr>
              <w:t>188</w:t>
            </w:r>
          </w:p>
        </w:tc>
        <w:tc>
          <w:tcPr>
            <w:tcW w:w="1134" w:type="dxa"/>
          </w:tcPr>
          <w:p w14:paraId="44A01588" w14:textId="77777777" w:rsidR="00F47A7C" w:rsidRPr="001A7829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A7829">
              <w:rPr>
                <w:i/>
              </w:rPr>
              <w:t>16</w:t>
            </w:r>
          </w:p>
        </w:tc>
        <w:tc>
          <w:tcPr>
            <w:tcW w:w="1134" w:type="dxa"/>
          </w:tcPr>
          <w:p w14:paraId="4C66E6E2" w14:textId="77777777" w:rsidR="00F47A7C" w:rsidRPr="00626ED6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</w:p>
        </w:tc>
        <w:tc>
          <w:tcPr>
            <w:tcW w:w="850" w:type="dxa"/>
          </w:tcPr>
          <w:p w14:paraId="22B45C32" w14:textId="77777777" w:rsidR="00F47A7C" w:rsidRPr="00626ED6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</w:p>
        </w:tc>
      </w:tr>
      <w:tr w:rsidR="00F47A7C" w:rsidRPr="008663CD" w14:paraId="0C500BC1" w14:textId="77777777" w:rsidTr="00BB3696">
        <w:trPr>
          <w:cantSplit/>
        </w:trPr>
        <w:tc>
          <w:tcPr>
            <w:tcW w:w="2338" w:type="dxa"/>
          </w:tcPr>
          <w:p w14:paraId="00823DA1" w14:textId="77777777" w:rsidR="00F47A7C" w:rsidRPr="00105905" w:rsidRDefault="00F47A7C" w:rsidP="00BB3696">
            <w:pPr>
              <w:spacing w:before="80" w:line="240" w:lineRule="auto"/>
              <w:ind w:left="0"/>
              <w:rPr>
                <w:i/>
              </w:rPr>
            </w:pPr>
            <w:r w:rsidRPr="00105905">
              <w:rPr>
                <w:i/>
              </w:rPr>
              <w:t>Codice fiscale assistito</w:t>
            </w:r>
          </w:p>
        </w:tc>
        <w:tc>
          <w:tcPr>
            <w:tcW w:w="2552" w:type="dxa"/>
          </w:tcPr>
          <w:p w14:paraId="1F82EDAE" w14:textId="77777777" w:rsidR="00F47A7C" w:rsidRPr="007A29E6" w:rsidRDefault="00F47A7C" w:rsidP="00BB3696">
            <w:pPr>
              <w:spacing w:before="0" w:line="240" w:lineRule="auto"/>
              <w:ind w:left="0"/>
              <w:rPr>
                <w:i/>
              </w:rPr>
            </w:pPr>
            <w:r>
              <w:rPr>
                <w:i/>
              </w:rPr>
              <w:t>Codice fiscale dell’assistito</w:t>
            </w:r>
          </w:p>
        </w:tc>
        <w:tc>
          <w:tcPr>
            <w:tcW w:w="567" w:type="dxa"/>
          </w:tcPr>
          <w:p w14:paraId="7CE4FBC8" w14:textId="77777777" w:rsidR="00F47A7C" w:rsidRPr="00105905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05905">
              <w:rPr>
                <w:i/>
              </w:rPr>
              <w:t>AN</w:t>
            </w:r>
          </w:p>
        </w:tc>
        <w:tc>
          <w:tcPr>
            <w:tcW w:w="567" w:type="dxa"/>
          </w:tcPr>
          <w:p w14:paraId="779C2F9C" w14:textId="77777777" w:rsidR="00F47A7C" w:rsidRPr="001A7829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A7829">
              <w:rPr>
                <w:i/>
              </w:rPr>
              <w:t>189</w:t>
            </w:r>
          </w:p>
        </w:tc>
        <w:tc>
          <w:tcPr>
            <w:tcW w:w="567" w:type="dxa"/>
          </w:tcPr>
          <w:p w14:paraId="3DDB7752" w14:textId="77777777" w:rsidR="00F47A7C" w:rsidRPr="001A7829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A7829">
              <w:rPr>
                <w:i/>
              </w:rPr>
              <w:t>204</w:t>
            </w:r>
          </w:p>
        </w:tc>
        <w:tc>
          <w:tcPr>
            <w:tcW w:w="1134" w:type="dxa"/>
          </w:tcPr>
          <w:p w14:paraId="277D642D" w14:textId="77777777" w:rsidR="00F47A7C" w:rsidRPr="001A7829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A7829">
              <w:rPr>
                <w:i/>
              </w:rPr>
              <w:t>16</w:t>
            </w:r>
          </w:p>
        </w:tc>
        <w:tc>
          <w:tcPr>
            <w:tcW w:w="1134" w:type="dxa"/>
          </w:tcPr>
          <w:p w14:paraId="1078CE98" w14:textId="77777777" w:rsidR="00F47A7C" w:rsidRPr="00626ED6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</w:p>
        </w:tc>
        <w:tc>
          <w:tcPr>
            <w:tcW w:w="850" w:type="dxa"/>
          </w:tcPr>
          <w:p w14:paraId="059A5232" w14:textId="77777777" w:rsidR="00F47A7C" w:rsidRPr="00626ED6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OBB</w:t>
            </w:r>
          </w:p>
        </w:tc>
      </w:tr>
      <w:tr w:rsidR="00F47A7C" w:rsidRPr="008663CD" w14:paraId="08883830" w14:textId="77777777" w:rsidTr="00BB3696">
        <w:trPr>
          <w:cantSplit/>
        </w:trPr>
        <w:tc>
          <w:tcPr>
            <w:tcW w:w="2338" w:type="dxa"/>
          </w:tcPr>
          <w:p w14:paraId="75DF9871" w14:textId="77777777" w:rsidR="00F47A7C" w:rsidRPr="00105905" w:rsidRDefault="00F47A7C" w:rsidP="00BB3696">
            <w:pPr>
              <w:spacing w:before="80" w:line="240" w:lineRule="auto"/>
              <w:ind w:left="0"/>
              <w:rPr>
                <w:i/>
              </w:rPr>
            </w:pPr>
            <w:r w:rsidRPr="00105905">
              <w:rPr>
                <w:i/>
              </w:rPr>
              <w:t>Codice sesso assistito</w:t>
            </w:r>
          </w:p>
        </w:tc>
        <w:tc>
          <w:tcPr>
            <w:tcW w:w="2552" w:type="dxa"/>
          </w:tcPr>
          <w:p w14:paraId="1DE82322" w14:textId="77777777" w:rsidR="00F47A7C" w:rsidRPr="004F778E" w:rsidRDefault="00F47A7C" w:rsidP="00BB3696">
            <w:pPr>
              <w:spacing w:before="80" w:line="240" w:lineRule="auto"/>
              <w:ind w:left="0"/>
              <w:rPr>
                <w:i/>
              </w:rPr>
            </w:pPr>
            <w:r w:rsidRPr="004F778E">
              <w:rPr>
                <w:i/>
              </w:rPr>
              <w:t>Sesso dell’assistito:</w:t>
            </w:r>
          </w:p>
          <w:p w14:paraId="6D98A165" w14:textId="77777777" w:rsidR="00F47A7C" w:rsidRPr="004F778E" w:rsidRDefault="00F47A7C" w:rsidP="00BB3696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M</w:t>
            </w:r>
            <w:r w:rsidRPr="004F778E">
              <w:rPr>
                <w:i/>
              </w:rPr>
              <w:t xml:space="preserve"> = maschio</w:t>
            </w:r>
          </w:p>
          <w:p w14:paraId="13749BED" w14:textId="77777777" w:rsidR="00F47A7C" w:rsidRPr="004F778E" w:rsidRDefault="00F47A7C" w:rsidP="00BB3696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</w:t>
            </w:r>
            <w:r w:rsidRPr="004F778E">
              <w:rPr>
                <w:i/>
              </w:rPr>
              <w:t xml:space="preserve"> = femmina</w:t>
            </w:r>
          </w:p>
        </w:tc>
        <w:tc>
          <w:tcPr>
            <w:tcW w:w="567" w:type="dxa"/>
          </w:tcPr>
          <w:p w14:paraId="7B8E8CDD" w14:textId="77777777" w:rsidR="00F47A7C" w:rsidRPr="00105905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05905">
              <w:rPr>
                <w:i/>
              </w:rPr>
              <w:t>AN</w:t>
            </w:r>
          </w:p>
        </w:tc>
        <w:tc>
          <w:tcPr>
            <w:tcW w:w="567" w:type="dxa"/>
          </w:tcPr>
          <w:p w14:paraId="26BEFC36" w14:textId="77777777" w:rsidR="00F47A7C" w:rsidRPr="001A7829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A7829">
              <w:rPr>
                <w:i/>
              </w:rPr>
              <w:t>205</w:t>
            </w:r>
          </w:p>
        </w:tc>
        <w:tc>
          <w:tcPr>
            <w:tcW w:w="567" w:type="dxa"/>
          </w:tcPr>
          <w:p w14:paraId="07DE7C43" w14:textId="77777777" w:rsidR="00F47A7C" w:rsidRPr="001A7829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A7829">
              <w:rPr>
                <w:i/>
              </w:rPr>
              <w:t>205</w:t>
            </w:r>
          </w:p>
        </w:tc>
        <w:tc>
          <w:tcPr>
            <w:tcW w:w="1134" w:type="dxa"/>
          </w:tcPr>
          <w:p w14:paraId="7D51C53E" w14:textId="77777777" w:rsidR="00F47A7C" w:rsidRPr="001A7829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A7829">
              <w:rPr>
                <w:i/>
              </w:rPr>
              <w:t>1</w:t>
            </w:r>
          </w:p>
        </w:tc>
        <w:tc>
          <w:tcPr>
            <w:tcW w:w="1134" w:type="dxa"/>
          </w:tcPr>
          <w:p w14:paraId="4508D07D" w14:textId="77777777" w:rsidR="00F47A7C" w:rsidRPr="00626ED6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</w:p>
        </w:tc>
        <w:tc>
          <w:tcPr>
            <w:tcW w:w="850" w:type="dxa"/>
          </w:tcPr>
          <w:p w14:paraId="7E3313B6" w14:textId="77777777" w:rsidR="00F47A7C" w:rsidRPr="00626ED6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</w:p>
        </w:tc>
      </w:tr>
      <w:tr w:rsidR="00F47A7C" w:rsidRPr="008663CD" w14:paraId="7A3A913B" w14:textId="77777777" w:rsidTr="00BB3696">
        <w:trPr>
          <w:cantSplit/>
        </w:trPr>
        <w:tc>
          <w:tcPr>
            <w:tcW w:w="2338" w:type="dxa"/>
          </w:tcPr>
          <w:p w14:paraId="6CE041B5" w14:textId="77777777" w:rsidR="00F47A7C" w:rsidRPr="00105905" w:rsidRDefault="00F47A7C" w:rsidP="00BB3696">
            <w:pPr>
              <w:spacing w:before="80" w:line="240" w:lineRule="auto"/>
              <w:ind w:left="0"/>
              <w:rPr>
                <w:i/>
              </w:rPr>
            </w:pPr>
            <w:r w:rsidRPr="00105905">
              <w:rPr>
                <w:i/>
              </w:rPr>
              <w:t>Data di nascita assistito</w:t>
            </w:r>
          </w:p>
        </w:tc>
        <w:tc>
          <w:tcPr>
            <w:tcW w:w="2552" w:type="dxa"/>
          </w:tcPr>
          <w:p w14:paraId="7245A666" w14:textId="77777777" w:rsidR="00F47A7C" w:rsidRPr="004F778E" w:rsidRDefault="00F47A7C" w:rsidP="00BB3696">
            <w:pPr>
              <w:spacing w:before="80" w:line="240" w:lineRule="auto"/>
              <w:ind w:left="0"/>
              <w:rPr>
                <w:i/>
              </w:rPr>
            </w:pPr>
            <w:r w:rsidRPr="004F778E">
              <w:rPr>
                <w:i/>
              </w:rPr>
              <w:t>Data di nascita dell’assistito espressa nel formato GGMMAAAA</w:t>
            </w:r>
          </w:p>
        </w:tc>
        <w:tc>
          <w:tcPr>
            <w:tcW w:w="567" w:type="dxa"/>
          </w:tcPr>
          <w:p w14:paraId="750D9BC0" w14:textId="77777777" w:rsidR="00F47A7C" w:rsidRPr="00105905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</w:t>
            </w:r>
            <w:r w:rsidRPr="00105905">
              <w:rPr>
                <w:i/>
              </w:rPr>
              <w:t>N</w:t>
            </w:r>
          </w:p>
        </w:tc>
        <w:tc>
          <w:tcPr>
            <w:tcW w:w="567" w:type="dxa"/>
          </w:tcPr>
          <w:p w14:paraId="261D08F7" w14:textId="77777777" w:rsidR="00F47A7C" w:rsidRPr="001A7829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A7829">
              <w:rPr>
                <w:i/>
              </w:rPr>
              <w:t>206</w:t>
            </w:r>
          </w:p>
        </w:tc>
        <w:tc>
          <w:tcPr>
            <w:tcW w:w="567" w:type="dxa"/>
          </w:tcPr>
          <w:p w14:paraId="42EDBB14" w14:textId="77777777" w:rsidR="00F47A7C" w:rsidRPr="001A7829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A7829">
              <w:rPr>
                <w:i/>
              </w:rPr>
              <w:t>213</w:t>
            </w:r>
          </w:p>
        </w:tc>
        <w:tc>
          <w:tcPr>
            <w:tcW w:w="1134" w:type="dxa"/>
          </w:tcPr>
          <w:p w14:paraId="352ED5D1" w14:textId="77777777" w:rsidR="00F47A7C" w:rsidRPr="001A7829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A7829">
              <w:rPr>
                <w:i/>
              </w:rPr>
              <w:t>8</w:t>
            </w:r>
          </w:p>
        </w:tc>
        <w:tc>
          <w:tcPr>
            <w:tcW w:w="1134" w:type="dxa"/>
          </w:tcPr>
          <w:p w14:paraId="60CD8DD0" w14:textId="77777777" w:rsidR="00F47A7C" w:rsidRPr="00626ED6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</w:p>
        </w:tc>
        <w:tc>
          <w:tcPr>
            <w:tcW w:w="850" w:type="dxa"/>
          </w:tcPr>
          <w:p w14:paraId="48C64B10" w14:textId="77777777" w:rsidR="00F47A7C" w:rsidRPr="00626ED6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</w:p>
        </w:tc>
      </w:tr>
      <w:tr w:rsidR="00F47A7C" w:rsidRPr="008663CD" w14:paraId="085BC3F8" w14:textId="77777777" w:rsidTr="00BB3696">
        <w:trPr>
          <w:cantSplit/>
        </w:trPr>
        <w:tc>
          <w:tcPr>
            <w:tcW w:w="2338" w:type="dxa"/>
          </w:tcPr>
          <w:p w14:paraId="33E27E45" w14:textId="77777777" w:rsidR="00F47A7C" w:rsidRPr="00105905" w:rsidRDefault="00F47A7C" w:rsidP="00BB3696">
            <w:pPr>
              <w:spacing w:before="80" w:line="240" w:lineRule="auto"/>
              <w:ind w:left="0"/>
              <w:rPr>
                <w:i/>
              </w:rPr>
            </w:pPr>
            <w:r w:rsidRPr="00105905">
              <w:rPr>
                <w:i/>
              </w:rPr>
              <w:t>Codice ISTAT comune residenza assistito</w:t>
            </w:r>
          </w:p>
        </w:tc>
        <w:tc>
          <w:tcPr>
            <w:tcW w:w="2552" w:type="dxa"/>
          </w:tcPr>
          <w:p w14:paraId="1312DE08" w14:textId="77777777" w:rsidR="00F47A7C" w:rsidRPr="007A29E6" w:rsidRDefault="00F47A7C" w:rsidP="00BB3696">
            <w:pPr>
              <w:spacing w:before="0" w:line="240" w:lineRule="auto"/>
              <w:ind w:left="0"/>
              <w:rPr>
                <w:i/>
              </w:rPr>
            </w:pPr>
            <w:r w:rsidRPr="007A29E6">
              <w:rPr>
                <w:i/>
              </w:rPr>
              <w:t>Codice ISTAT del com</w:t>
            </w:r>
            <w:r>
              <w:rPr>
                <w:i/>
              </w:rPr>
              <w:t>une di residenza dell’assistito.</w:t>
            </w:r>
          </w:p>
        </w:tc>
        <w:tc>
          <w:tcPr>
            <w:tcW w:w="567" w:type="dxa"/>
          </w:tcPr>
          <w:p w14:paraId="55DC9EE3" w14:textId="77777777" w:rsidR="00F47A7C" w:rsidRPr="00105905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05905">
              <w:rPr>
                <w:i/>
              </w:rPr>
              <w:t>N</w:t>
            </w:r>
          </w:p>
        </w:tc>
        <w:tc>
          <w:tcPr>
            <w:tcW w:w="567" w:type="dxa"/>
          </w:tcPr>
          <w:p w14:paraId="0BC85D55" w14:textId="77777777" w:rsidR="00F47A7C" w:rsidRPr="001A7829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A7829">
              <w:rPr>
                <w:i/>
              </w:rPr>
              <w:t>214</w:t>
            </w:r>
          </w:p>
        </w:tc>
        <w:tc>
          <w:tcPr>
            <w:tcW w:w="567" w:type="dxa"/>
          </w:tcPr>
          <w:p w14:paraId="20B14AD1" w14:textId="77777777" w:rsidR="00F47A7C" w:rsidRPr="001A7829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A7829">
              <w:rPr>
                <w:i/>
              </w:rPr>
              <w:t>219</w:t>
            </w:r>
          </w:p>
        </w:tc>
        <w:tc>
          <w:tcPr>
            <w:tcW w:w="1134" w:type="dxa"/>
          </w:tcPr>
          <w:p w14:paraId="4C8FEB99" w14:textId="77777777" w:rsidR="00F47A7C" w:rsidRPr="001A7829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A7829">
              <w:rPr>
                <w:i/>
              </w:rPr>
              <w:t>6</w:t>
            </w:r>
          </w:p>
        </w:tc>
        <w:tc>
          <w:tcPr>
            <w:tcW w:w="1134" w:type="dxa"/>
          </w:tcPr>
          <w:p w14:paraId="484E24D9" w14:textId="77777777" w:rsidR="00F47A7C" w:rsidRPr="00626ED6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</w:p>
        </w:tc>
        <w:tc>
          <w:tcPr>
            <w:tcW w:w="850" w:type="dxa"/>
          </w:tcPr>
          <w:p w14:paraId="78E8719E" w14:textId="77777777" w:rsidR="00F47A7C" w:rsidRPr="00626ED6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</w:p>
        </w:tc>
      </w:tr>
      <w:tr w:rsidR="00F47A7C" w:rsidRPr="008663CD" w14:paraId="7E24B94B" w14:textId="77777777" w:rsidTr="00BB3696">
        <w:trPr>
          <w:cantSplit/>
        </w:trPr>
        <w:tc>
          <w:tcPr>
            <w:tcW w:w="2338" w:type="dxa"/>
            <w:vAlign w:val="bottom"/>
          </w:tcPr>
          <w:p w14:paraId="4379C774" w14:textId="77777777" w:rsidR="00F47A7C" w:rsidRPr="00626ED6" w:rsidRDefault="00F47A7C" w:rsidP="00BB3696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Codice ASL di residenza</w:t>
            </w:r>
            <w:r w:rsidRPr="00626ED6">
              <w:rPr>
                <w:i/>
              </w:rPr>
              <w:t xml:space="preserve"> </w:t>
            </w:r>
            <w:r>
              <w:rPr>
                <w:i/>
              </w:rPr>
              <w:t>assistito</w:t>
            </w:r>
          </w:p>
        </w:tc>
        <w:tc>
          <w:tcPr>
            <w:tcW w:w="2552" w:type="dxa"/>
            <w:vAlign w:val="bottom"/>
          </w:tcPr>
          <w:p w14:paraId="31E5761F" w14:textId="77777777" w:rsidR="00F47A7C" w:rsidRPr="00BE7AEF" w:rsidRDefault="00F47A7C" w:rsidP="00BB3696">
            <w:pPr>
              <w:spacing w:before="80" w:line="240" w:lineRule="auto"/>
              <w:ind w:left="0"/>
              <w:rPr>
                <w:i/>
              </w:rPr>
            </w:pPr>
            <w:r w:rsidRPr="00BE7AEF">
              <w:rPr>
                <w:i/>
              </w:rPr>
              <w:t xml:space="preserve">Codice </w:t>
            </w:r>
            <w:r>
              <w:rPr>
                <w:i/>
              </w:rPr>
              <w:t>Nazionale</w:t>
            </w:r>
            <w:r w:rsidRPr="00BE7AEF">
              <w:rPr>
                <w:i/>
              </w:rPr>
              <w:t xml:space="preserve"> della </w:t>
            </w:r>
            <w:r>
              <w:rPr>
                <w:i/>
              </w:rPr>
              <w:t>A</w:t>
            </w:r>
            <w:r w:rsidRPr="00BE7AEF">
              <w:rPr>
                <w:i/>
              </w:rPr>
              <w:t xml:space="preserve">SL di </w:t>
            </w:r>
            <w:r>
              <w:rPr>
                <w:i/>
              </w:rPr>
              <w:t>residenza dell’assistito</w:t>
            </w:r>
            <w:r w:rsidRPr="00BE7AEF">
              <w:rPr>
                <w:i/>
              </w:rPr>
              <w:t xml:space="preserve">. </w:t>
            </w:r>
          </w:p>
        </w:tc>
        <w:tc>
          <w:tcPr>
            <w:tcW w:w="567" w:type="dxa"/>
          </w:tcPr>
          <w:p w14:paraId="4AF159F4" w14:textId="77777777" w:rsidR="00F47A7C" w:rsidRPr="00105905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05905">
              <w:rPr>
                <w:i/>
              </w:rPr>
              <w:t>N</w:t>
            </w:r>
          </w:p>
        </w:tc>
        <w:tc>
          <w:tcPr>
            <w:tcW w:w="567" w:type="dxa"/>
          </w:tcPr>
          <w:p w14:paraId="2814C58D" w14:textId="77777777" w:rsidR="00F47A7C" w:rsidRPr="001A7829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A7829">
              <w:rPr>
                <w:i/>
              </w:rPr>
              <w:t>220</w:t>
            </w:r>
          </w:p>
        </w:tc>
        <w:tc>
          <w:tcPr>
            <w:tcW w:w="567" w:type="dxa"/>
          </w:tcPr>
          <w:p w14:paraId="3FEB78E1" w14:textId="77777777" w:rsidR="00F47A7C" w:rsidRPr="001A7829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A7829">
              <w:rPr>
                <w:i/>
              </w:rPr>
              <w:t>225</w:t>
            </w:r>
          </w:p>
        </w:tc>
        <w:tc>
          <w:tcPr>
            <w:tcW w:w="1134" w:type="dxa"/>
          </w:tcPr>
          <w:p w14:paraId="47893497" w14:textId="77777777" w:rsidR="00F47A7C" w:rsidRPr="001A7829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A7829">
              <w:rPr>
                <w:i/>
              </w:rPr>
              <w:t>6</w:t>
            </w:r>
          </w:p>
        </w:tc>
        <w:tc>
          <w:tcPr>
            <w:tcW w:w="1134" w:type="dxa"/>
          </w:tcPr>
          <w:p w14:paraId="75B3716C" w14:textId="77777777" w:rsidR="00F47A7C" w:rsidRPr="00626ED6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</w:p>
        </w:tc>
        <w:tc>
          <w:tcPr>
            <w:tcW w:w="850" w:type="dxa"/>
          </w:tcPr>
          <w:p w14:paraId="00134402" w14:textId="77777777" w:rsidR="00F47A7C" w:rsidRPr="00626ED6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</w:p>
        </w:tc>
      </w:tr>
      <w:tr w:rsidR="00F47A7C" w:rsidRPr="008663CD" w14:paraId="03EBCC53" w14:textId="77777777" w:rsidTr="00BB3696">
        <w:trPr>
          <w:cantSplit/>
        </w:trPr>
        <w:tc>
          <w:tcPr>
            <w:tcW w:w="2338" w:type="dxa"/>
          </w:tcPr>
          <w:p w14:paraId="61E577C5" w14:textId="77777777" w:rsidR="00F47A7C" w:rsidRPr="00105905" w:rsidRDefault="00F47A7C" w:rsidP="00BB3696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3B309C0E" w14:textId="77777777" w:rsidR="00F47A7C" w:rsidRDefault="00F47A7C" w:rsidP="00BB3696">
            <w:pPr>
              <w:spacing w:before="0" w:line="240" w:lineRule="auto"/>
              <w:ind w:left="0"/>
              <w:rPr>
                <w:i/>
              </w:rPr>
            </w:pPr>
          </w:p>
        </w:tc>
        <w:tc>
          <w:tcPr>
            <w:tcW w:w="567" w:type="dxa"/>
          </w:tcPr>
          <w:p w14:paraId="52DF969B" w14:textId="77777777" w:rsidR="00F47A7C" w:rsidRPr="00105905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N</w:t>
            </w:r>
          </w:p>
        </w:tc>
        <w:tc>
          <w:tcPr>
            <w:tcW w:w="567" w:type="dxa"/>
          </w:tcPr>
          <w:p w14:paraId="66A1AA1F" w14:textId="77777777" w:rsidR="00F47A7C" w:rsidRPr="001A7829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A7829">
              <w:rPr>
                <w:i/>
              </w:rPr>
              <w:t>226</w:t>
            </w:r>
          </w:p>
        </w:tc>
        <w:tc>
          <w:tcPr>
            <w:tcW w:w="567" w:type="dxa"/>
          </w:tcPr>
          <w:p w14:paraId="63086417" w14:textId="77777777" w:rsidR="00F47A7C" w:rsidRPr="001A7829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A7829">
              <w:rPr>
                <w:i/>
              </w:rPr>
              <w:t>226</w:t>
            </w:r>
          </w:p>
        </w:tc>
        <w:tc>
          <w:tcPr>
            <w:tcW w:w="1134" w:type="dxa"/>
          </w:tcPr>
          <w:p w14:paraId="53F4B7B9" w14:textId="77777777" w:rsidR="00F47A7C" w:rsidRPr="001A7829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A7829">
              <w:rPr>
                <w:i/>
              </w:rPr>
              <w:t>1</w:t>
            </w:r>
          </w:p>
        </w:tc>
        <w:tc>
          <w:tcPr>
            <w:tcW w:w="1134" w:type="dxa"/>
          </w:tcPr>
          <w:p w14:paraId="6E39073A" w14:textId="77777777" w:rsidR="00F47A7C" w:rsidRPr="00626ED6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</w:p>
        </w:tc>
        <w:tc>
          <w:tcPr>
            <w:tcW w:w="850" w:type="dxa"/>
          </w:tcPr>
          <w:p w14:paraId="1CD71FCD" w14:textId="77777777" w:rsidR="00F47A7C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</w:p>
        </w:tc>
      </w:tr>
      <w:tr w:rsidR="00F47A7C" w:rsidRPr="008663CD" w14:paraId="4CEDC418" w14:textId="77777777" w:rsidTr="00BB3696">
        <w:trPr>
          <w:cantSplit/>
        </w:trPr>
        <w:tc>
          <w:tcPr>
            <w:tcW w:w="2338" w:type="dxa"/>
          </w:tcPr>
          <w:p w14:paraId="080A3F42" w14:textId="77777777" w:rsidR="00F47A7C" w:rsidRPr="00105905" w:rsidRDefault="00F47A7C" w:rsidP="00BB3696">
            <w:pPr>
              <w:spacing w:before="80" w:line="240" w:lineRule="auto"/>
              <w:ind w:left="0"/>
              <w:rPr>
                <w:i/>
              </w:rPr>
            </w:pPr>
            <w:r w:rsidRPr="00105905">
              <w:rPr>
                <w:i/>
              </w:rPr>
              <w:t>Numero ricetta</w:t>
            </w:r>
          </w:p>
        </w:tc>
        <w:tc>
          <w:tcPr>
            <w:tcW w:w="2552" w:type="dxa"/>
          </w:tcPr>
          <w:p w14:paraId="0C2975CF" w14:textId="77777777" w:rsidR="00F47A7C" w:rsidRPr="007A29E6" w:rsidRDefault="00F47A7C" w:rsidP="00BB3696">
            <w:pPr>
              <w:spacing w:before="0" w:line="240" w:lineRule="auto"/>
              <w:ind w:left="0"/>
              <w:rPr>
                <w:i/>
              </w:rPr>
            </w:pPr>
            <w:r>
              <w:rPr>
                <w:i/>
              </w:rPr>
              <w:t>Identificativo della ricetta.</w:t>
            </w:r>
          </w:p>
        </w:tc>
        <w:tc>
          <w:tcPr>
            <w:tcW w:w="567" w:type="dxa"/>
          </w:tcPr>
          <w:p w14:paraId="2D994DD5" w14:textId="77777777" w:rsidR="00F47A7C" w:rsidRPr="00105905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05905">
              <w:rPr>
                <w:i/>
              </w:rPr>
              <w:t>N</w:t>
            </w:r>
          </w:p>
        </w:tc>
        <w:tc>
          <w:tcPr>
            <w:tcW w:w="567" w:type="dxa"/>
          </w:tcPr>
          <w:p w14:paraId="6D4BB0BA" w14:textId="77777777" w:rsidR="00F47A7C" w:rsidRPr="001A7829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A7829">
              <w:rPr>
                <w:i/>
              </w:rPr>
              <w:t>227</w:t>
            </w:r>
          </w:p>
        </w:tc>
        <w:tc>
          <w:tcPr>
            <w:tcW w:w="567" w:type="dxa"/>
          </w:tcPr>
          <w:p w14:paraId="0BC7D34C" w14:textId="77777777" w:rsidR="00F47A7C" w:rsidRPr="001A7829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A7829">
              <w:rPr>
                <w:i/>
              </w:rPr>
              <w:t>241</w:t>
            </w:r>
          </w:p>
        </w:tc>
        <w:tc>
          <w:tcPr>
            <w:tcW w:w="1134" w:type="dxa"/>
          </w:tcPr>
          <w:p w14:paraId="0C01CAAD" w14:textId="77777777" w:rsidR="00F47A7C" w:rsidRPr="001A7829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A7829">
              <w:rPr>
                <w:i/>
              </w:rPr>
              <w:t>15</w:t>
            </w:r>
          </w:p>
        </w:tc>
        <w:tc>
          <w:tcPr>
            <w:tcW w:w="1134" w:type="dxa"/>
          </w:tcPr>
          <w:p w14:paraId="3BC90DF0" w14:textId="77777777" w:rsidR="00F47A7C" w:rsidRPr="00626ED6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</w:p>
        </w:tc>
        <w:tc>
          <w:tcPr>
            <w:tcW w:w="850" w:type="dxa"/>
          </w:tcPr>
          <w:p w14:paraId="2B2887C8" w14:textId="77777777" w:rsidR="00F47A7C" w:rsidRPr="00626ED6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OBB</w:t>
            </w:r>
          </w:p>
        </w:tc>
      </w:tr>
      <w:tr w:rsidR="00F47A7C" w:rsidRPr="008663CD" w14:paraId="686C1E85" w14:textId="77777777" w:rsidTr="00BB3696">
        <w:trPr>
          <w:cantSplit/>
        </w:trPr>
        <w:tc>
          <w:tcPr>
            <w:tcW w:w="2338" w:type="dxa"/>
          </w:tcPr>
          <w:p w14:paraId="5888AEA6" w14:textId="77777777" w:rsidR="00F47A7C" w:rsidRPr="00105905" w:rsidRDefault="00F47A7C" w:rsidP="00BB3696">
            <w:pPr>
              <w:spacing w:before="80" w:line="240" w:lineRule="auto"/>
              <w:ind w:left="0"/>
              <w:rPr>
                <w:i/>
              </w:rPr>
            </w:pPr>
            <w:r w:rsidRPr="00105905">
              <w:rPr>
                <w:i/>
              </w:rPr>
              <w:t>Data rilascio ricetta</w:t>
            </w:r>
          </w:p>
        </w:tc>
        <w:tc>
          <w:tcPr>
            <w:tcW w:w="2552" w:type="dxa"/>
          </w:tcPr>
          <w:p w14:paraId="0EA0FFA8" w14:textId="77777777" w:rsidR="00F47A7C" w:rsidRPr="00105905" w:rsidRDefault="00F47A7C" w:rsidP="00BB3696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 xml:space="preserve">Data </w:t>
            </w:r>
            <w:r w:rsidRPr="00105905">
              <w:rPr>
                <w:i/>
              </w:rPr>
              <w:t>di prescrizione delle prestazioni</w:t>
            </w:r>
            <w:r>
              <w:rPr>
                <w:i/>
              </w:rPr>
              <w:t xml:space="preserve"> espressa in formato GGMMAAAA.</w:t>
            </w:r>
          </w:p>
        </w:tc>
        <w:tc>
          <w:tcPr>
            <w:tcW w:w="567" w:type="dxa"/>
          </w:tcPr>
          <w:p w14:paraId="517C9258" w14:textId="77777777" w:rsidR="00F47A7C" w:rsidRPr="00105905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</w:t>
            </w:r>
            <w:r w:rsidRPr="00105905">
              <w:rPr>
                <w:i/>
              </w:rPr>
              <w:t>N</w:t>
            </w:r>
          </w:p>
        </w:tc>
        <w:tc>
          <w:tcPr>
            <w:tcW w:w="567" w:type="dxa"/>
          </w:tcPr>
          <w:p w14:paraId="33070A4B" w14:textId="77777777" w:rsidR="00F47A7C" w:rsidRPr="001A7829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A7829">
              <w:rPr>
                <w:i/>
              </w:rPr>
              <w:t>242</w:t>
            </w:r>
          </w:p>
        </w:tc>
        <w:tc>
          <w:tcPr>
            <w:tcW w:w="567" w:type="dxa"/>
          </w:tcPr>
          <w:p w14:paraId="3022AE4C" w14:textId="77777777" w:rsidR="00F47A7C" w:rsidRPr="001A7829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A7829">
              <w:rPr>
                <w:i/>
              </w:rPr>
              <w:t>249</w:t>
            </w:r>
          </w:p>
        </w:tc>
        <w:tc>
          <w:tcPr>
            <w:tcW w:w="1134" w:type="dxa"/>
          </w:tcPr>
          <w:p w14:paraId="3D85654A" w14:textId="77777777" w:rsidR="00F47A7C" w:rsidRPr="001A7829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A7829">
              <w:rPr>
                <w:i/>
              </w:rPr>
              <w:t>8</w:t>
            </w:r>
          </w:p>
        </w:tc>
        <w:tc>
          <w:tcPr>
            <w:tcW w:w="1134" w:type="dxa"/>
          </w:tcPr>
          <w:p w14:paraId="418B8CE4" w14:textId="77777777" w:rsidR="00F47A7C" w:rsidRPr="00626ED6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</w:p>
        </w:tc>
        <w:tc>
          <w:tcPr>
            <w:tcW w:w="850" w:type="dxa"/>
          </w:tcPr>
          <w:p w14:paraId="21A8EBD5" w14:textId="77777777" w:rsidR="00F47A7C" w:rsidRPr="00626ED6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OBB</w:t>
            </w:r>
          </w:p>
        </w:tc>
      </w:tr>
      <w:tr w:rsidR="00F47A7C" w:rsidRPr="008663CD" w14:paraId="6B948FE3" w14:textId="77777777" w:rsidTr="00BB3696">
        <w:trPr>
          <w:cantSplit/>
        </w:trPr>
        <w:tc>
          <w:tcPr>
            <w:tcW w:w="2338" w:type="dxa"/>
          </w:tcPr>
          <w:p w14:paraId="16DBD3D9" w14:textId="77777777" w:rsidR="00F47A7C" w:rsidRPr="00105905" w:rsidRDefault="00F47A7C" w:rsidP="00BB3696">
            <w:pPr>
              <w:spacing w:before="80" w:line="240" w:lineRule="auto"/>
              <w:ind w:left="0"/>
              <w:rPr>
                <w:i/>
              </w:rPr>
            </w:pPr>
            <w:r w:rsidRPr="00105905">
              <w:rPr>
                <w:i/>
              </w:rPr>
              <w:t>Data spedizione ricetta</w:t>
            </w:r>
          </w:p>
        </w:tc>
        <w:tc>
          <w:tcPr>
            <w:tcW w:w="2552" w:type="dxa"/>
          </w:tcPr>
          <w:p w14:paraId="0A5AE528" w14:textId="77777777" w:rsidR="00F47A7C" w:rsidRPr="00105905" w:rsidRDefault="00F47A7C" w:rsidP="00BB3696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Data di erogazione delle prestazioni espressa in formato GGMMAAAA.</w:t>
            </w:r>
          </w:p>
        </w:tc>
        <w:tc>
          <w:tcPr>
            <w:tcW w:w="567" w:type="dxa"/>
          </w:tcPr>
          <w:p w14:paraId="5C15E148" w14:textId="77777777" w:rsidR="00F47A7C" w:rsidRPr="00105905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</w:t>
            </w:r>
            <w:r w:rsidRPr="00105905">
              <w:rPr>
                <w:i/>
              </w:rPr>
              <w:t>N</w:t>
            </w:r>
          </w:p>
        </w:tc>
        <w:tc>
          <w:tcPr>
            <w:tcW w:w="567" w:type="dxa"/>
          </w:tcPr>
          <w:p w14:paraId="4E70785F" w14:textId="77777777" w:rsidR="00F47A7C" w:rsidRPr="001A7829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A7829">
              <w:rPr>
                <w:i/>
              </w:rPr>
              <w:t>250</w:t>
            </w:r>
          </w:p>
        </w:tc>
        <w:tc>
          <w:tcPr>
            <w:tcW w:w="567" w:type="dxa"/>
          </w:tcPr>
          <w:p w14:paraId="4BC6BFF5" w14:textId="77777777" w:rsidR="00F47A7C" w:rsidRPr="001A7829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A7829">
              <w:rPr>
                <w:i/>
              </w:rPr>
              <w:t>257</w:t>
            </w:r>
          </w:p>
        </w:tc>
        <w:tc>
          <w:tcPr>
            <w:tcW w:w="1134" w:type="dxa"/>
          </w:tcPr>
          <w:p w14:paraId="22BF05FA" w14:textId="77777777" w:rsidR="00F47A7C" w:rsidRPr="001A7829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A7829">
              <w:rPr>
                <w:i/>
              </w:rPr>
              <w:t>8</w:t>
            </w:r>
          </w:p>
        </w:tc>
        <w:tc>
          <w:tcPr>
            <w:tcW w:w="1134" w:type="dxa"/>
          </w:tcPr>
          <w:p w14:paraId="155517D9" w14:textId="77777777" w:rsidR="00F47A7C" w:rsidRPr="00626ED6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</w:p>
        </w:tc>
        <w:tc>
          <w:tcPr>
            <w:tcW w:w="850" w:type="dxa"/>
          </w:tcPr>
          <w:p w14:paraId="7C809301" w14:textId="77777777" w:rsidR="00F47A7C" w:rsidRPr="00626ED6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OBB</w:t>
            </w:r>
          </w:p>
        </w:tc>
      </w:tr>
      <w:tr w:rsidR="00F47A7C" w:rsidRPr="008663CD" w14:paraId="3661117F" w14:textId="77777777" w:rsidTr="00BB3696">
        <w:trPr>
          <w:cantSplit/>
        </w:trPr>
        <w:tc>
          <w:tcPr>
            <w:tcW w:w="2338" w:type="dxa"/>
          </w:tcPr>
          <w:p w14:paraId="3D60E17D" w14:textId="77777777" w:rsidR="00F47A7C" w:rsidRPr="00105905" w:rsidRDefault="00F47A7C" w:rsidP="00BB3696">
            <w:pPr>
              <w:spacing w:before="80" w:line="240" w:lineRule="auto"/>
              <w:ind w:left="0"/>
              <w:rPr>
                <w:i/>
              </w:rPr>
            </w:pPr>
            <w:r w:rsidRPr="00105905">
              <w:rPr>
                <w:i/>
              </w:rPr>
              <w:lastRenderedPageBreak/>
              <w:t>Progressivo ricetta</w:t>
            </w:r>
          </w:p>
        </w:tc>
        <w:tc>
          <w:tcPr>
            <w:tcW w:w="2552" w:type="dxa"/>
          </w:tcPr>
          <w:p w14:paraId="48B75326" w14:textId="77777777" w:rsidR="00F47A7C" w:rsidRPr="00105905" w:rsidRDefault="00F47A7C" w:rsidP="00BB3696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P</w:t>
            </w:r>
            <w:r w:rsidRPr="00105905">
              <w:rPr>
                <w:i/>
              </w:rPr>
              <w:t>rogressivo apposto dal presidio erogatore sulla ricetta.</w:t>
            </w:r>
          </w:p>
        </w:tc>
        <w:tc>
          <w:tcPr>
            <w:tcW w:w="567" w:type="dxa"/>
          </w:tcPr>
          <w:p w14:paraId="3BFDB15F" w14:textId="77777777" w:rsidR="00F47A7C" w:rsidRPr="00105905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05905">
              <w:rPr>
                <w:i/>
              </w:rPr>
              <w:t>N</w:t>
            </w:r>
          </w:p>
        </w:tc>
        <w:tc>
          <w:tcPr>
            <w:tcW w:w="567" w:type="dxa"/>
          </w:tcPr>
          <w:p w14:paraId="0E8A57D1" w14:textId="77777777" w:rsidR="00F47A7C" w:rsidRPr="001A7829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A7829">
              <w:rPr>
                <w:i/>
              </w:rPr>
              <w:t>258</w:t>
            </w:r>
          </w:p>
        </w:tc>
        <w:tc>
          <w:tcPr>
            <w:tcW w:w="567" w:type="dxa"/>
          </w:tcPr>
          <w:p w14:paraId="6C579948" w14:textId="77777777" w:rsidR="00F47A7C" w:rsidRPr="001A7829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A7829">
              <w:rPr>
                <w:i/>
              </w:rPr>
              <w:t>262</w:t>
            </w:r>
          </w:p>
        </w:tc>
        <w:tc>
          <w:tcPr>
            <w:tcW w:w="1134" w:type="dxa"/>
          </w:tcPr>
          <w:p w14:paraId="77A04D5F" w14:textId="77777777" w:rsidR="00F47A7C" w:rsidRPr="001A7829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A7829">
              <w:rPr>
                <w:i/>
              </w:rPr>
              <w:t>5</w:t>
            </w:r>
          </w:p>
        </w:tc>
        <w:tc>
          <w:tcPr>
            <w:tcW w:w="1134" w:type="dxa"/>
          </w:tcPr>
          <w:p w14:paraId="5BC53D35" w14:textId="77777777" w:rsidR="00F47A7C" w:rsidRPr="00626ED6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</w:p>
        </w:tc>
        <w:tc>
          <w:tcPr>
            <w:tcW w:w="850" w:type="dxa"/>
          </w:tcPr>
          <w:p w14:paraId="38C9F24C" w14:textId="77777777" w:rsidR="00F47A7C" w:rsidRPr="00626ED6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</w:p>
        </w:tc>
      </w:tr>
      <w:tr w:rsidR="00F47A7C" w:rsidRPr="008663CD" w14:paraId="5428D779" w14:textId="77777777" w:rsidTr="00BB3696">
        <w:trPr>
          <w:cantSplit/>
        </w:trPr>
        <w:tc>
          <w:tcPr>
            <w:tcW w:w="2338" w:type="dxa"/>
          </w:tcPr>
          <w:p w14:paraId="44E8FE57" w14:textId="77777777" w:rsidR="00F47A7C" w:rsidRPr="00105905" w:rsidRDefault="00F47A7C" w:rsidP="00BB3696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39723B34" w14:textId="77777777" w:rsidR="00F47A7C" w:rsidRPr="00105905" w:rsidRDefault="00F47A7C" w:rsidP="00BB3696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567" w:type="dxa"/>
          </w:tcPr>
          <w:p w14:paraId="6E560D6F" w14:textId="77777777" w:rsidR="00F47A7C" w:rsidRPr="00105905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05905">
              <w:rPr>
                <w:i/>
              </w:rPr>
              <w:t>N</w:t>
            </w:r>
          </w:p>
        </w:tc>
        <w:tc>
          <w:tcPr>
            <w:tcW w:w="567" w:type="dxa"/>
          </w:tcPr>
          <w:p w14:paraId="764E4977" w14:textId="77777777" w:rsidR="00F47A7C" w:rsidRPr="001A7829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A7829">
              <w:rPr>
                <w:i/>
              </w:rPr>
              <w:t>263</w:t>
            </w:r>
          </w:p>
        </w:tc>
        <w:tc>
          <w:tcPr>
            <w:tcW w:w="567" w:type="dxa"/>
          </w:tcPr>
          <w:p w14:paraId="34655B09" w14:textId="77777777" w:rsidR="00F47A7C" w:rsidRPr="001A7829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A7829">
              <w:rPr>
                <w:i/>
              </w:rPr>
              <w:t>264</w:t>
            </w:r>
          </w:p>
        </w:tc>
        <w:tc>
          <w:tcPr>
            <w:tcW w:w="1134" w:type="dxa"/>
          </w:tcPr>
          <w:p w14:paraId="2F62250A" w14:textId="77777777" w:rsidR="00F47A7C" w:rsidRPr="001A7829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A7829">
              <w:rPr>
                <w:i/>
              </w:rPr>
              <w:t>2</w:t>
            </w:r>
          </w:p>
        </w:tc>
        <w:tc>
          <w:tcPr>
            <w:tcW w:w="1134" w:type="dxa"/>
          </w:tcPr>
          <w:p w14:paraId="6333B005" w14:textId="77777777" w:rsidR="00F47A7C" w:rsidRPr="00626ED6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</w:p>
        </w:tc>
        <w:tc>
          <w:tcPr>
            <w:tcW w:w="850" w:type="dxa"/>
          </w:tcPr>
          <w:p w14:paraId="50F4A348" w14:textId="77777777" w:rsidR="00F47A7C" w:rsidRPr="00626ED6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</w:p>
        </w:tc>
      </w:tr>
      <w:tr w:rsidR="00F47A7C" w:rsidRPr="008663CD" w14:paraId="61F600C9" w14:textId="77777777" w:rsidTr="00BB3696">
        <w:trPr>
          <w:cantSplit/>
        </w:trPr>
        <w:tc>
          <w:tcPr>
            <w:tcW w:w="2338" w:type="dxa"/>
          </w:tcPr>
          <w:p w14:paraId="3DDF2063" w14:textId="77777777" w:rsidR="00F47A7C" w:rsidRPr="00105905" w:rsidRDefault="00F47A7C" w:rsidP="00BB3696">
            <w:pPr>
              <w:spacing w:before="80" w:line="240" w:lineRule="auto"/>
              <w:ind w:left="0"/>
              <w:rPr>
                <w:i/>
              </w:rPr>
            </w:pPr>
            <w:r w:rsidRPr="00105905">
              <w:rPr>
                <w:i/>
              </w:rPr>
              <w:t>Codice branca specialistica prestazioni ricetta</w:t>
            </w:r>
          </w:p>
        </w:tc>
        <w:tc>
          <w:tcPr>
            <w:tcW w:w="2552" w:type="dxa"/>
          </w:tcPr>
          <w:p w14:paraId="33EA513B" w14:textId="77777777" w:rsidR="00F47A7C" w:rsidRPr="00105905" w:rsidRDefault="00F47A7C" w:rsidP="00BB3696">
            <w:pPr>
              <w:spacing w:before="80" w:line="240" w:lineRule="auto"/>
              <w:ind w:left="0"/>
              <w:rPr>
                <w:i/>
              </w:rPr>
            </w:pPr>
            <w:r w:rsidRPr="00105905">
              <w:rPr>
                <w:i/>
              </w:rPr>
              <w:t>Codifica regionale della branca specialistica nella quale rientrano, secondo l’allegato 3 del DM 22.07.1996 e successive modificazioni ed integrazioni, le prestazioni erogate</w:t>
            </w:r>
            <w:r>
              <w:rPr>
                <w:i/>
              </w:rPr>
              <w:t>.</w:t>
            </w:r>
          </w:p>
        </w:tc>
        <w:tc>
          <w:tcPr>
            <w:tcW w:w="567" w:type="dxa"/>
          </w:tcPr>
          <w:p w14:paraId="3F3B010D" w14:textId="77777777" w:rsidR="00F47A7C" w:rsidRPr="00105905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05905">
              <w:rPr>
                <w:i/>
              </w:rPr>
              <w:t>N</w:t>
            </w:r>
          </w:p>
        </w:tc>
        <w:tc>
          <w:tcPr>
            <w:tcW w:w="567" w:type="dxa"/>
          </w:tcPr>
          <w:p w14:paraId="55A4278A" w14:textId="77777777" w:rsidR="00F47A7C" w:rsidRPr="001A7829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A7829">
              <w:rPr>
                <w:i/>
              </w:rPr>
              <w:t>265</w:t>
            </w:r>
          </w:p>
        </w:tc>
        <w:tc>
          <w:tcPr>
            <w:tcW w:w="567" w:type="dxa"/>
          </w:tcPr>
          <w:p w14:paraId="158DAE7B" w14:textId="77777777" w:rsidR="00F47A7C" w:rsidRPr="001A7829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A7829">
              <w:rPr>
                <w:i/>
              </w:rPr>
              <w:t>267</w:t>
            </w:r>
          </w:p>
        </w:tc>
        <w:tc>
          <w:tcPr>
            <w:tcW w:w="1134" w:type="dxa"/>
          </w:tcPr>
          <w:p w14:paraId="776B53E3" w14:textId="77777777" w:rsidR="00F47A7C" w:rsidRPr="001A7829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A7829">
              <w:rPr>
                <w:i/>
              </w:rPr>
              <w:t>3</w:t>
            </w:r>
          </w:p>
        </w:tc>
        <w:tc>
          <w:tcPr>
            <w:tcW w:w="1134" w:type="dxa"/>
          </w:tcPr>
          <w:p w14:paraId="6B7E15F0" w14:textId="77777777" w:rsidR="00F47A7C" w:rsidRPr="00626ED6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850" w:type="dxa"/>
          </w:tcPr>
          <w:p w14:paraId="5F1C765F" w14:textId="77777777" w:rsidR="00F47A7C" w:rsidRPr="00626ED6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OBB</w:t>
            </w:r>
          </w:p>
        </w:tc>
      </w:tr>
      <w:tr w:rsidR="00F47A7C" w:rsidRPr="008663CD" w14:paraId="1A30AB8B" w14:textId="77777777" w:rsidTr="00BB3696">
        <w:trPr>
          <w:cantSplit/>
        </w:trPr>
        <w:tc>
          <w:tcPr>
            <w:tcW w:w="2338" w:type="dxa"/>
          </w:tcPr>
          <w:p w14:paraId="35891CE6" w14:textId="77777777" w:rsidR="00F47A7C" w:rsidRPr="00BB17A7" w:rsidRDefault="00F47A7C" w:rsidP="00BB3696">
            <w:pPr>
              <w:spacing w:before="80" w:line="240" w:lineRule="auto"/>
              <w:ind w:left="0"/>
              <w:rPr>
                <w:bCs/>
                <w:i/>
              </w:rPr>
            </w:pPr>
            <w:r w:rsidRPr="00BB17A7">
              <w:rPr>
                <w:bCs/>
                <w:i/>
              </w:rPr>
              <w:t>Codice prestazione nr. 1</w:t>
            </w:r>
          </w:p>
        </w:tc>
        <w:tc>
          <w:tcPr>
            <w:tcW w:w="2552" w:type="dxa"/>
          </w:tcPr>
          <w:p w14:paraId="68268363" w14:textId="77777777" w:rsidR="00F47A7C" w:rsidRPr="00BB17A7" w:rsidRDefault="00F47A7C" w:rsidP="00BB3696">
            <w:pPr>
              <w:spacing w:before="80" w:line="240" w:lineRule="auto"/>
              <w:ind w:left="0"/>
              <w:rPr>
                <w:bCs/>
                <w:i/>
              </w:rPr>
            </w:pPr>
            <w:r w:rsidRPr="00BB17A7">
              <w:rPr>
                <w:bCs/>
                <w:i/>
              </w:rPr>
              <w:t xml:space="preserve">Codice come da DM 22.07.1996 </w:t>
            </w:r>
          </w:p>
        </w:tc>
        <w:tc>
          <w:tcPr>
            <w:tcW w:w="567" w:type="dxa"/>
          </w:tcPr>
          <w:p w14:paraId="288B5305" w14:textId="77777777" w:rsidR="00F47A7C" w:rsidRPr="00BB17A7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 w:rsidRPr="00BB17A7">
              <w:rPr>
                <w:bCs/>
                <w:i/>
              </w:rPr>
              <w:t>AN</w:t>
            </w:r>
          </w:p>
        </w:tc>
        <w:tc>
          <w:tcPr>
            <w:tcW w:w="567" w:type="dxa"/>
          </w:tcPr>
          <w:p w14:paraId="03FCA96F" w14:textId="77777777" w:rsidR="00F47A7C" w:rsidRPr="00BB17A7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  <w:iCs/>
              </w:rPr>
            </w:pPr>
            <w:r w:rsidRPr="00BB17A7">
              <w:rPr>
                <w:bCs/>
                <w:i/>
                <w:iCs/>
              </w:rPr>
              <w:t>268</w:t>
            </w:r>
          </w:p>
        </w:tc>
        <w:tc>
          <w:tcPr>
            <w:tcW w:w="567" w:type="dxa"/>
          </w:tcPr>
          <w:p w14:paraId="0EFCA6CC" w14:textId="3A206F0D" w:rsidR="00F47A7C" w:rsidRPr="00BB17A7" w:rsidRDefault="00FC0444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276</w:t>
            </w:r>
          </w:p>
        </w:tc>
        <w:tc>
          <w:tcPr>
            <w:tcW w:w="1134" w:type="dxa"/>
          </w:tcPr>
          <w:p w14:paraId="0D979EAE" w14:textId="2E0B39EA" w:rsidR="00F47A7C" w:rsidRPr="00BB17A7" w:rsidRDefault="00FC0444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9</w:t>
            </w:r>
          </w:p>
        </w:tc>
        <w:tc>
          <w:tcPr>
            <w:tcW w:w="1134" w:type="dxa"/>
          </w:tcPr>
          <w:p w14:paraId="0CAF2007" w14:textId="77777777" w:rsidR="00F47A7C" w:rsidRPr="00BB17A7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</w:p>
        </w:tc>
        <w:tc>
          <w:tcPr>
            <w:tcW w:w="850" w:type="dxa"/>
          </w:tcPr>
          <w:p w14:paraId="356C6377" w14:textId="77777777" w:rsidR="00F47A7C" w:rsidRPr="00D425A4" w:rsidRDefault="00F47A7C" w:rsidP="00BB3696">
            <w:pPr>
              <w:spacing w:before="80" w:line="240" w:lineRule="auto"/>
              <w:ind w:left="0"/>
              <w:jc w:val="center"/>
              <w:rPr>
                <w:b/>
                <w:i/>
              </w:rPr>
            </w:pPr>
          </w:p>
        </w:tc>
      </w:tr>
      <w:tr w:rsidR="00F47A7C" w:rsidRPr="008663CD" w14:paraId="38030422" w14:textId="77777777" w:rsidTr="00BB3696">
        <w:trPr>
          <w:cantSplit/>
        </w:trPr>
        <w:tc>
          <w:tcPr>
            <w:tcW w:w="2338" w:type="dxa"/>
          </w:tcPr>
          <w:p w14:paraId="5831A8C5" w14:textId="77777777" w:rsidR="00F47A7C" w:rsidRPr="00BB17A7" w:rsidRDefault="00F47A7C" w:rsidP="00BB3696">
            <w:pPr>
              <w:spacing w:before="80" w:line="240" w:lineRule="auto"/>
              <w:ind w:left="0"/>
              <w:rPr>
                <w:bCs/>
                <w:i/>
              </w:rPr>
            </w:pPr>
            <w:r w:rsidRPr="00BB17A7">
              <w:rPr>
                <w:bCs/>
                <w:i/>
              </w:rPr>
              <w:t>Codice sinonimo prestazione nr 1.</w:t>
            </w:r>
          </w:p>
        </w:tc>
        <w:tc>
          <w:tcPr>
            <w:tcW w:w="2552" w:type="dxa"/>
          </w:tcPr>
          <w:p w14:paraId="04246D07" w14:textId="77777777" w:rsidR="00F47A7C" w:rsidRPr="00BB17A7" w:rsidRDefault="00F47A7C" w:rsidP="00BB3696">
            <w:pPr>
              <w:spacing w:before="80" w:line="240" w:lineRule="auto"/>
              <w:ind w:left="0"/>
              <w:rPr>
                <w:bCs/>
                <w:i/>
              </w:rPr>
            </w:pPr>
            <w:r w:rsidRPr="00BB17A7">
              <w:rPr>
                <w:bCs/>
                <w:i/>
              </w:rPr>
              <w:t xml:space="preserve">Codice come da Catalogo regionale </w:t>
            </w:r>
          </w:p>
        </w:tc>
        <w:tc>
          <w:tcPr>
            <w:tcW w:w="567" w:type="dxa"/>
          </w:tcPr>
          <w:p w14:paraId="047768C2" w14:textId="77777777" w:rsidR="00F47A7C" w:rsidRPr="00BB17A7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 w:rsidRPr="00BB17A7">
              <w:rPr>
                <w:bCs/>
                <w:i/>
              </w:rPr>
              <w:t>AN</w:t>
            </w:r>
          </w:p>
        </w:tc>
        <w:tc>
          <w:tcPr>
            <w:tcW w:w="567" w:type="dxa"/>
          </w:tcPr>
          <w:p w14:paraId="73FA8B54" w14:textId="3D123C62" w:rsidR="00F47A7C" w:rsidRPr="00BB17A7" w:rsidRDefault="00FC0444" w:rsidP="00BB3696">
            <w:pPr>
              <w:spacing w:before="80" w:line="240" w:lineRule="auto"/>
              <w:ind w:left="0"/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277</w:t>
            </w:r>
          </w:p>
        </w:tc>
        <w:tc>
          <w:tcPr>
            <w:tcW w:w="567" w:type="dxa"/>
          </w:tcPr>
          <w:p w14:paraId="6DBFFFD6" w14:textId="27A25CEA" w:rsidR="00F47A7C" w:rsidRPr="00BB17A7" w:rsidRDefault="00FC0444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283</w:t>
            </w:r>
          </w:p>
        </w:tc>
        <w:tc>
          <w:tcPr>
            <w:tcW w:w="1134" w:type="dxa"/>
          </w:tcPr>
          <w:p w14:paraId="79C6AB5A" w14:textId="77777777" w:rsidR="00F47A7C" w:rsidRPr="00BB17A7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 w:rsidRPr="00BB17A7">
              <w:rPr>
                <w:bCs/>
                <w:i/>
              </w:rPr>
              <w:t>7</w:t>
            </w:r>
          </w:p>
        </w:tc>
        <w:tc>
          <w:tcPr>
            <w:tcW w:w="1134" w:type="dxa"/>
          </w:tcPr>
          <w:p w14:paraId="55A88A37" w14:textId="77777777" w:rsidR="00F47A7C" w:rsidRPr="00BB17A7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</w:p>
        </w:tc>
        <w:tc>
          <w:tcPr>
            <w:tcW w:w="850" w:type="dxa"/>
          </w:tcPr>
          <w:p w14:paraId="3DCB36D3" w14:textId="77777777" w:rsidR="00F47A7C" w:rsidRPr="00D425A4" w:rsidRDefault="00F47A7C" w:rsidP="00BB3696">
            <w:pPr>
              <w:spacing w:before="80" w:line="240" w:lineRule="auto"/>
              <w:ind w:left="0"/>
              <w:jc w:val="center"/>
              <w:rPr>
                <w:b/>
                <w:i/>
              </w:rPr>
            </w:pPr>
          </w:p>
        </w:tc>
      </w:tr>
      <w:tr w:rsidR="00F47A7C" w:rsidRPr="008663CD" w14:paraId="6F8D4FAB" w14:textId="77777777" w:rsidTr="00BB3696">
        <w:trPr>
          <w:cantSplit/>
        </w:trPr>
        <w:tc>
          <w:tcPr>
            <w:tcW w:w="2338" w:type="dxa"/>
          </w:tcPr>
          <w:p w14:paraId="66C27121" w14:textId="77777777" w:rsidR="00F47A7C" w:rsidRPr="00BB17A7" w:rsidRDefault="00F47A7C" w:rsidP="00BB3696">
            <w:pPr>
              <w:spacing w:before="80" w:line="240" w:lineRule="auto"/>
              <w:ind w:left="0"/>
              <w:rPr>
                <w:bCs/>
                <w:i/>
              </w:rPr>
            </w:pPr>
            <w:r w:rsidRPr="00BB17A7">
              <w:rPr>
                <w:bCs/>
                <w:i/>
              </w:rPr>
              <w:t>Quantità prestazione nr. 1</w:t>
            </w:r>
          </w:p>
        </w:tc>
        <w:tc>
          <w:tcPr>
            <w:tcW w:w="2552" w:type="dxa"/>
          </w:tcPr>
          <w:p w14:paraId="4C7AE497" w14:textId="77777777" w:rsidR="00F47A7C" w:rsidRPr="00BB17A7" w:rsidRDefault="00F47A7C" w:rsidP="00BB3696">
            <w:pPr>
              <w:spacing w:before="0" w:line="240" w:lineRule="auto"/>
              <w:ind w:left="0"/>
              <w:rPr>
                <w:bCs/>
                <w:i/>
              </w:rPr>
            </w:pPr>
            <w:r w:rsidRPr="00BB17A7">
              <w:rPr>
                <w:bCs/>
                <w:i/>
              </w:rPr>
              <w:t>Numero di prestazioni erogate.</w:t>
            </w:r>
          </w:p>
        </w:tc>
        <w:tc>
          <w:tcPr>
            <w:tcW w:w="567" w:type="dxa"/>
          </w:tcPr>
          <w:p w14:paraId="21A05A63" w14:textId="77777777" w:rsidR="00F47A7C" w:rsidRPr="00BB17A7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 w:rsidRPr="00BB17A7">
              <w:rPr>
                <w:bCs/>
                <w:i/>
              </w:rPr>
              <w:t>N</w:t>
            </w:r>
          </w:p>
        </w:tc>
        <w:tc>
          <w:tcPr>
            <w:tcW w:w="567" w:type="dxa"/>
          </w:tcPr>
          <w:p w14:paraId="1FB8402A" w14:textId="1D9D06FF" w:rsidR="00F47A7C" w:rsidRPr="00BB17A7" w:rsidRDefault="00FC0444" w:rsidP="00BB3696">
            <w:pPr>
              <w:spacing w:before="80" w:line="240" w:lineRule="auto"/>
              <w:ind w:left="0"/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284</w:t>
            </w:r>
          </w:p>
        </w:tc>
        <w:tc>
          <w:tcPr>
            <w:tcW w:w="567" w:type="dxa"/>
          </w:tcPr>
          <w:p w14:paraId="7A824792" w14:textId="0D337B73" w:rsidR="00F47A7C" w:rsidRPr="00BB17A7" w:rsidRDefault="00FC0444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285</w:t>
            </w:r>
          </w:p>
        </w:tc>
        <w:tc>
          <w:tcPr>
            <w:tcW w:w="1134" w:type="dxa"/>
          </w:tcPr>
          <w:p w14:paraId="7300B4B5" w14:textId="77777777" w:rsidR="00F47A7C" w:rsidRPr="00BB17A7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 w:rsidRPr="00BB17A7">
              <w:rPr>
                <w:bCs/>
                <w:i/>
              </w:rPr>
              <w:t>2</w:t>
            </w:r>
          </w:p>
        </w:tc>
        <w:tc>
          <w:tcPr>
            <w:tcW w:w="1134" w:type="dxa"/>
          </w:tcPr>
          <w:p w14:paraId="7D216994" w14:textId="77777777" w:rsidR="00F47A7C" w:rsidRPr="00BB17A7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</w:p>
        </w:tc>
        <w:tc>
          <w:tcPr>
            <w:tcW w:w="850" w:type="dxa"/>
          </w:tcPr>
          <w:p w14:paraId="05DC4D47" w14:textId="77777777" w:rsidR="00F47A7C" w:rsidRPr="00D425A4" w:rsidRDefault="00F47A7C" w:rsidP="00BB3696">
            <w:pPr>
              <w:spacing w:before="80" w:line="240" w:lineRule="auto"/>
              <w:ind w:left="0"/>
              <w:jc w:val="center"/>
              <w:rPr>
                <w:b/>
                <w:i/>
              </w:rPr>
            </w:pPr>
          </w:p>
        </w:tc>
      </w:tr>
      <w:tr w:rsidR="00F47A7C" w:rsidRPr="008663CD" w14:paraId="08BF746A" w14:textId="77777777" w:rsidTr="00BB3696">
        <w:trPr>
          <w:cantSplit/>
        </w:trPr>
        <w:tc>
          <w:tcPr>
            <w:tcW w:w="2338" w:type="dxa"/>
          </w:tcPr>
          <w:p w14:paraId="1B3639C7" w14:textId="77777777" w:rsidR="00F47A7C" w:rsidRPr="00BB17A7" w:rsidRDefault="00F47A7C" w:rsidP="00BB3696">
            <w:pPr>
              <w:spacing w:before="80" w:line="240" w:lineRule="auto"/>
              <w:ind w:left="0"/>
              <w:rPr>
                <w:bCs/>
                <w:i/>
              </w:rPr>
            </w:pPr>
            <w:r w:rsidRPr="00BB17A7">
              <w:rPr>
                <w:bCs/>
                <w:i/>
              </w:rPr>
              <w:t>Codice prestazione nr. 2</w:t>
            </w:r>
          </w:p>
        </w:tc>
        <w:tc>
          <w:tcPr>
            <w:tcW w:w="2552" w:type="dxa"/>
          </w:tcPr>
          <w:p w14:paraId="0A533514" w14:textId="77777777" w:rsidR="00F47A7C" w:rsidRPr="00BB17A7" w:rsidRDefault="00F47A7C" w:rsidP="00BB3696">
            <w:pPr>
              <w:spacing w:before="80" w:line="240" w:lineRule="auto"/>
              <w:ind w:left="0"/>
              <w:rPr>
                <w:bCs/>
                <w:i/>
              </w:rPr>
            </w:pPr>
            <w:r w:rsidRPr="00BB17A7">
              <w:rPr>
                <w:bCs/>
                <w:i/>
              </w:rPr>
              <w:t>Come codice prestazione nr. 1</w:t>
            </w:r>
          </w:p>
        </w:tc>
        <w:tc>
          <w:tcPr>
            <w:tcW w:w="567" w:type="dxa"/>
          </w:tcPr>
          <w:p w14:paraId="3527F311" w14:textId="77777777" w:rsidR="00F47A7C" w:rsidRPr="00BB17A7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 w:rsidRPr="00BB17A7">
              <w:rPr>
                <w:bCs/>
                <w:i/>
              </w:rPr>
              <w:t>AN</w:t>
            </w:r>
          </w:p>
        </w:tc>
        <w:tc>
          <w:tcPr>
            <w:tcW w:w="567" w:type="dxa"/>
          </w:tcPr>
          <w:p w14:paraId="58A4B2DC" w14:textId="6A298313" w:rsidR="00F47A7C" w:rsidRPr="00BB17A7" w:rsidRDefault="00FC0444" w:rsidP="00BB3696">
            <w:pPr>
              <w:spacing w:before="80" w:line="240" w:lineRule="auto"/>
              <w:ind w:left="0"/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286</w:t>
            </w:r>
          </w:p>
        </w:tc>
        <w:tc>
          <w:tcPr>
            <w:tcW w:w="567" w:type="dxa"/>
          </w:tcPr>
          <w:p w14:paraId="416E7A0A" w14:textId="37C4E30A" w:rsidR="00F47A7C" w:rsidRPr="00BB17A7" w:rsidRDefault="00FC0444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294</w:t>
            </w:r>
          </w:p>
        </w:tc>
        <w:tc>
          <w:tcPr>
            <w:tcW w:w="1134" w:type="dxa"/>
          </w:tcPr>
          <w:p w14:paraId="464C9C7C" w14:textId="05AE7859" w:rsidR="00F47A7C" w:rsidRPr="00BB17A7" w:rsidRDefault="00FC0444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9</w:t>
            </w:r>
          </w:p>
        </w:tc>
        <w:tc>
          <w:tcPr>
            <w:tcW w:w="1134" w:type="dxa"/>
          </w:tcPr>
          <w:p w14:paraId="041C2C7F" w14:textId="77777777" w:rsidR="00F47A7C" w:rsidRPr="00BB17A7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</w:p>
        </w:tc>
        <w:tc>
          <w:tcPr>
            <w:tcW w:w="850" w:type="dxa"/>
          </w:tcPr>
          <w:p w14:paraId="47E3C9BF" w14:textId="77777777" w:rsidR="00F47A7C" w:rsidRPr="00D425A4" w:rsidRDefault="00F47A7C" w:rsidP="00BB3696">
            <w:pPr>
              <w:spacing w:before="80" w:line="240" w:lineRule="auto"/>
              <w:ind w:left="0"/>
              <w:jc w:val="center"/>
              <w:rPr>
                <w:b/>
                <w:i/>
              </w:rPr>
            </w:pPr>
          </w:p>
        </w:tc>
      </w:tr>
      <w:tr w:rsidR="00F47A7C" w:rsidRPr="008663CD" w14:paraId="177C07A0" w14:textId="77777777" w:rsidTr="00BB3696">
        <w:trPr>
          <w:cantSplit/>
        </w:trPr>
        <w:tc>
          <w:tcPr>
            <w:tcW w:w="2338" w:type="dxa"/>
          </w:tcPr>
          <w:p w14:paraId="33E1B9AF" w14:textId="77777777" w:rsidR="00F47A7C" w:rsidRPr="00BB17A7" w:rsidRDefault="00F47A7C" w:rsidP="00BB3696">
            <w:pPr>
              <w:spacing w:before="80" w:line="240" w:lineRule="auto"/>
              <w:ind w:left="0"/>
              <w:rPr>
                <w:bCs/>
                <w:i/>
              </w:rPr>
            </w:pPr>
            <w:r w:rsidRPr="00BB17A7">
              <w:rPr>
                <w:bCs/>
                <w:i/>
              </w:rPr>
              <w:t>Codice sinonimo prestazione nr 2.</w:t>
            </w:r>
          </w:p>
        </w:tc>
        <w:tc>
          <w:tcPr>
            <w:tcW w:w="2552" w:type="dxa"/>
          </w:tcPr>
          <w:p w14:paraId="759D4ABC" w14:textId="77777777" w:rsidR="00F47A7C" w:rsidRPr="00BB17A7" w:rsidRDefault="00F47A7C" w:rsidP="00BB3696">
            <w:pPr>
              <w:spacing w:before="80" w:line="240" w:lineRule="auto"/>
              <w:ind w:left="0"/>
              <w:rPr>
                <w:bCs/>
                <w:i/>
              </w:rPr>
            </w:pPr>
            <w:r w:rsidRPr="00BB17A7">
              <w:rPr>
                <w:bCs/>
                <w:i/>
              </w:rPr>
              <w:t xml:space="preserve">Come Codice sinonimo prestazione nr. 1 </w:t>
            </w:r>
          </w:p>
        </w:tc>
        <w:tc>
          <w:tcPr>
            <w:tcW w:w="567" w:type="dxa"/>
          </w:tcPr>
          <w:p w14:paraId="2E48F82C" w14:textId="77777777" w:rsidR="00F47A7C" w:rsidRPr="00BB17A7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 w:rsidRPr="00BB17A7">
              <w:rPr>
                <w:bCs/>
                <w:i/>
              </w:rPr>
              <w:t>AN</w:t>
            </w:r>
          </w:p>
        </w:tc>
        <w:tc>
          <w:tcPr>
            <w:tcW w:w="567" w:type="dxa"/>
          </w:tcPr>
          <w:p w14:paraId="40657CC9" w14:textId="32BEC22E" w:rsidR="00F47A7C" w:rsidRPr="00BB17A7" w:rsidRDefault="00FC0444" w:rsidP="00BB3696">
            <w:pPr>
              <w:spacing w:before="80" w:line="240" w:lineRule="auto"/>
              <w:ind w:left="0"/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295</w:t>
            </w:r>
          </w:p>
        </w:tc>
        <w:tc>
          <w:tcPr>
            <w:tcW w:w="567" w:type="dxa"/>
          </w:tcPr>
          <w:p w14:paraId="10710BD5" w14:textId="3FC85D9D" w:rsidR="00F47A7C" w:rsidRPr="00BB17A7" w:rsidRDefault="00FC0444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301</w:t>
            </w:r>
          </w:p>
        </w:tc>
        <w:tc>
          <w:tcPr>
            <w:tcW w:w="1134" w:type="dxa"/>
          </w:tcPr>
          <w:p w14:paraId="5BDF9191" w14:textId="77777777" w:rsidR="00F47A7C" w:rsidRPr="00BB17A7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 w:rsidRPr="00BB17A7">
              <w:rPr>
                <w:bCs/>
                <w:i/>
              </w:rPr>
              <w:t>7</w:t>
            </w:r>
          </w:p>
        </w:tc>
        <w:tc>
          <w:tcPr>
            <w:tcW w:w="1134" w:type="dxa"/>
          </w:tcPr>
          <w:p w14:paraId="2AE04171" w14:textId="77777777" w:rsidR="00F47A7C" w:rsidRPr="00BB17A7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</w:p>
        </w:tc>
        <w:tc>
          <w:tcPr>
            <w:tcW w:w="850" w:type="dxa"/>
          </w:tcPr>
          <w:p w14:paraId="783B56C0" w14:textId="77777777" w:rsidR="00F47A7C" w:rsidRPr="00D425A4" w:rsidRDefault="00F47A7C" w:rsidP="00BB3696">
            <w:pPr>
              <w:spacing w:before="80" w:line="240" w:lineRule="auto"/>
              <w:ind w:left="0"/>
              <w:jc w:val="center"/>
              <w:rPr>
                <w:b/>
                <w:i/>
              </w:rPr>
            </w:pPr>
          </w:p>
        </w:tc>
      </w:tr>
      <w:tr w:rsidR="00F47A7C" w:rsidRPr="008663CD" w14:paraId="10177470" w14:textId="77777777" w:rsidTr="00BB3696">
        <w:trPr>
          <w:cantSplit/>
        </w:trPr>
        <w:tc>
          <w:tcPr>
            <w:tcW w:w="2338" w:type="dxa"/>
          </w:tcPr>
          <w:p w14:paraId="0C3D52FB" w14:textId="77777777" w:rsidR="00F47A7C" w:rsidRPr="00BB17A7" w:rsidRDefault="00F47A7C" w:rsidP="00BB3696">
            <w:pPr>
              <w:spacing w:before="80" w:line="240" w:lineRule="auto"/>
              <w:ind w:left="0"/>
              <w:rPr>
                <w:bCs/>
                <w:i/>
              </w:rPr>
            </w:pPr>
            <w:r w:rsidRPr="00BB17A7">
              <w:rPr>
                <w:bCs/>
                <w:i/>
              </w:rPr>
              <w:t>Quantità prestazione nr. 2</w:t>
            </w:r>
          </w:p>
        </w:tc>
        <w:tc>
          <w:tcPr>
            <w:tcW w:w="2552" w:type="dxa"/>
          </w:tcPr>
          <w:p w14:paraId="27A51019" w14:textId="77777777" w:rsidR="00F47A7C" w:rsidRPr="00BB17A7" w:rsidRDefault="00F47A7C" w:rsidP="00BB3696">
            <w:pPr>
              <w:spacing w:before="0" w:line="240" w:lineRule="auto"/>
              <w:ind w:left="0"/>
              <w:rPr>
                <w:bCs/>
                <w:i/>
              </w:rPr>
            </w:pPr>
            <w:r w:rsidRPr="00BB17A7">
              <w:rPr>
                <w:bCs/>
                <w:i/>
              </w:rPr>
              <w:t>Come quantità prestazione nr. 1</w:t>
            </w:r>
          </w:p>
        </w:tc>
        <w:tc>
          <w:tcPr>
            <w:tcW w:w="567" w:type="dxa"/>
          </w:tcPr>
          <w:p w14:paraId="0267494E" w14:textId="77777777" w:rsidR="00F47A7C" w:rsidRPr="00BB17A7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 w:rsidRPr="00BB17A7">
              <w:rPr>
                <w:bCs/>
                <w:i/>
              </w:rPr>
              <w:t>N</w:t>
            </w:r>
          </w:p>
        </w:tc>
        <w:tc>
          <w:tcPr>
            <w:tcW w:w="567" w:type="dxa"/>
          </w:tcPr>
          <w:p w14:paraId="4F73EDFB" w14:textId="1E689983" w:rsidR="00F47A7C" w:rsidRPr="00BB17A7" w:rsidRDefault="00FC0444" w:rsidP="00BB3696">
            <w:pPr>
              <w:spacing w:before="80" w:line="240" w:lineRule="auto"/>
              <w:ind w:left="0"/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302</w:t>
            </w:r>
          </w:p>
        </w:tc>
        <w:tc>
          <w:tcPr>
            <w:tcW w:w="567" w:type="dxa"/>
          </w:tcPr>
          <w:p w14:paraId="2D7D9C51" w14:textId="04020575" w:rsidR="00F47A7C" w:rsidRPr="00BB17A7" w:rsidRDefault="00FC0444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303</w:t>
            </w:r>
          </w:p>
        </w:tc>
        <w:tc>
          <w:tcPr>
            <w:tcW w:w="1134" w:type="dxa"/>
          </w:tcPr>
          <w:p w14:paraId="46E289A5" w14:textId="77777777" w:rsidR="00F47A7C" w:rsidRPr="00BB17A7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 w:rsidRPr="00BB17A7">
              <w:rPr>
                <w:bCs/>
                <w:i/>
              </w:rPr>
              <w:t>2</w:t>
            </w:r>
          </w:p>
        </w:tc>
        <w:tc>
          <w:tcPr>
            <w:tcW w:w="1134" w:type="dxa"/>
          </w:tcPr>
          <w:p w14:paraId="7BC75DF2" w14:textId="77777777" w:rsidR="00F47A7C" w:rsidRPr="00BB17A7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</w:p>
        </w:tc>
        <w:tc>
          <w:tcPr>
            <w:tcW w:w="850" w:type="dxa"/>
          </w:tcPr>
          <w:p w14:paraId="2A6C1968" w14:textId="77777777" w:rsidR="00F47A7C" w:rsidRPr="00D425A4" w:rsidRDefault="00F47A7C" w:rsidP="00BB3696">
            <w:pPr>
              <w:spacing w:before="80" w:line="240" w:lineRule="auto"/>
              <w:ind w:left="0"/>
              <w:jc w:val="center"/>
              <w:rPr>
                <w:b/>
                <w:i/>
              </w:rPr>
            </w:pPr>
          </w:p>
        </w:tc>
      </w:tr>
      <w:tr w:rsidR="00F47A7C" w:rsidRPr="008663CD" w14:paraId="4A424735" w14:textId="77777777" w:rsidTr="00BB3696">
        <w:trPr>
          <w:cantSplit/>
        </w:trPr>
        <w:tc>
          <w:tcPr>
            <w:tcW w:w="2338" w:type="dxa"/>
          </w:tcPr>
          <w:p w14:paraId="6EDAB55E" w14:textId="77777777" w:rsidR="00F47A7C" w:rsidRPr="00BB17A7" w:rsidRDefault="00F47A7C" w:rsidP="00BB3696">
            <w:pPr>
              <w:spacing w:before="80" w:line="240" w:lineRule="auto"/>
              <w:ind w:left="0"/>
              <w:rPr>
                <w:bCs/>
                <w:i/>
              </w:rPr>
            </w:pPr>
            <w:r w:rsidRPr="00BB17A7">
              <w:rPr>
                <w:bCs/>
                <w:i/>
              </w:rPr>
              <w:t>Codice prestazione nr. 3</w:t>
            </w:r>
          </w:p>
        </w:tc>
        <w:tc>
          <w:tcPr>
            <w:tcW w:w="2552" w:type="dxa"/>
          </w:tcPr>
          <w:p w14:paraId="576CB854" w14:textId="77777777" w:rsidR="00F47A7C" w:rsidRPr="00BB17A7" w:rsidRDefault="00F47A7C" w:rsidP="00BB3696">
            <w:pPr>
              <w:spacing w:before="80" w:line="240" w:lineRule="auto"/>
              <w:ind w:left="0"/>
              <w:rPr>
                <w:bCs/>
                <w:i/>
              </w:rPr>
            </w:pPr>
            <w:r w:rsidRPr="00BB17A7">
              <w:rPr>
                <w:bCs/>
                <w:i/>
              </w:rPr>
              <w:t>Come codice prestazione nr. 1</w:t>
            </w:r>
          </w:p>
        </w:tc>
        <w:tc>
          <w:tcPr>
            <w:tcW w:w="567" w:type="dxa"/>
          </w:tcPr>
          <w:p w14:paraId="00E85EFD" w14:textId="77777777" w:rsidR="00F47A7C" w:rsidRPr="00BB17A7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 w:rsidRPr="00BB17A7">
              <w:rPr>
                <w:bCs/>
                <w:i/>
              </w:rPr>
              <w:t>AN</w:t>
            </w:r>
          </w:p>
        </w:tc>
        <w:tc>
          <w:tcPr>
            <w:tcW w:w="567" w:type="dxa"/>
          </w:tcPr>
          <w:p w14:paraId="6D90B5AC" w14:textId="1944D3E8" w:rsidR="00F47A7C" w:rsidRPr="00BB17A7" w:rsidRDefault="00FC0444" w:rsidP="00BB3696">
            <w:pPr>
              <w:spacing w:before="80" w:line="240" w:lineRule="auto"/>
              <w:ind w:left="0"/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304</w:t>
            </w:r>
          </w:p>
        </w:tc>
        <w:tc>
          <w:tcPr>
            <w:tcW w:w="567" w:type="dxa"/>
          </w:tcPr>
          <w:p w14:paraId="6396764D" w14:textId="7AD3926D" w:rsidR="00F47A7C" w:rsidRPr="00BB17A7" w:rsidRDefault="00FC0444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312</w:t>
            </w:r>
          </w:p>
        </w:tc>
        <w:tc>
          <w:tcPr>
            <w:tcW w:w="1134" w:type="dxa"/>
          </w:tcPr>
          <w:p w14:paraId="1E45663B" w14:textId="6CD1FCA9" w:rsidR="00F47A7C" w:rsidRPr="00BB17A7" w:rsidRDefault="00FC0444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9</w:t>
            </w:r>
          </w:p>
        </w:tc>
        <w:tc>
          <w:tcPr>
            <w:tcW w:w="1134" w:type="dxa"/>
          </w:tcPr>
          <w:p w14:paraId="676F9B61" w14:textId="77777777" w:rsidR="00F47A7C" w:rsidRPr="00BB17A7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</w:p>
        </w:tc>
        <w:tc>
          <w:tcPr>
            <w:tcW w:w="850" w:type="dxa"/>
          </w:tcPr>
          <w:p w14:paraId="3FA8D00D" w14:textId="77777777" w:rsidR="00F47A7C" w:rsidRPr="00D425A4" w:rsidRDefault="00F47A7C" w:rsidP="00BB3696">
            <w:pPr>
              <w:spacing w:before="80" w:line="240" w:lineRule="auto"/>
              <w:ind w:left="0"/>
              <w:jc w:val="center"/>
              <w:rPr>
                <w:b/>
                <w:i/>
              </w:rPr>
            </w:pPr>
          </w:p>
        </w:tc>
      </w:tr>
      <w:tr w:rsidR="00F47A7C" w:rsidRPr="008663CD" w14:paraId="612CF2EC" w14:textId="77777777" w:rsidTr="00BB3696">
        <w:trPr>
          <w:cantSplit/>
        </w:trPr>
        <w:tc>
          <w:tcPr>
            <w:tcW w:w="2338" w:type="dxa"/>
          </w:tcPr>
          <w:p w14:paraId="6BB296D7" w14:textId="77777777" w:rsidR="00F47A7C" w:rsidRPr="00BB17A7" w:rsidRDefault="00F47A7C" w:rsidP="00BB3696">
            <w:pPr>
              <w:spacing w:before="80" w:line="240" w:lineRule="auto"/>
              <w:ind w:left="0"/>
              <w:rPr>
                <w:bCs/>
                <w:i/>
              </w:rPr>
            </w:pPr>
            <w:r w:rsidRPr="00BB17A7">
              <w:rPr>
                <w:bCs/>
                <w:i/>
              </w:rPr>
              <w:t>Codice sinonimo prestazione nr 3.</w:t>
            </w:r>
          </w:p>
        </w:tc>
        <w:tc>
          <w:tcPr>
            <w:tcW w:w="2552" w:type="dxa"/>
          </w:tcPr>
          <w:p w14:paraId="3D51A719" w14:textId="77777777" w:rsidR="00F47A7C" w:rsidRPr="00BB17A7" w:rsidRDefault="00F47A7C" w:rsidP="00BB3696">
            <w:pPr>
              <w:spacing w:before="80" w:line="240" w:lineRule="auto"/>
              <w:ind w:left="0"/>
              <w:rPr>
                <w:bCs/>
                <w:i/>
              </w:rPr>
            </w:pPr>
            <w:r w:rsidRPr="00BB17A7">
              <w:rPr>
                <w:bCs/>
                <w:i/>
              </w:rPr>
              <w:t>Come Codice sinonimo prestazione nr. 1</w:t>
            </w:r>
          </w:p>
        </w:tc>
        <w:tc>
          <w:tcPr>
            <w:tcW w:w="567" w:type="dxa"/>
          </w:tcPr>
          <w:p w14:paraId="008440A1" w14:textId="77777777" w:rsidR="00F47A7C" w:rsidRPr="00BB17A7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 w:rsidRPr="00BB17A7">
              <w:rPr>
                <w:bCs/>
                <w:i/>
              </w:rPr>
              <w:t>AN</w:t>
            </w:r>
          </w:p>
        </w:tc>
        <w:tc>
          <w:tcPr>
            <w:tcW w:w="567" w:type="dxa"/>
          </w:tcPr>
          <w:p w14:paraId="6CB00C18" w14:textId="54D0568B" w:rsidR="00F47A7C" w:rsidRPr="00BB17A7" w:rsidRDefault="00FC0444" w:rsidP="00BB3696">
            <w:pPr>
              <w:spacing w:before="80" w:line="240" w:lineRule="auto"/>
              <w:ind w:left="0"/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313</w:t>
            </w:r>
          </w:p>
        </w:tc>
        <w:tc>
          <w:tcPr>
            <w:tcW w:w="567" w:type="dxa"/>
          </w:tcPr>
          <w:p w14:paraId="38CCE9FC" w14:textId="04E9E792" w:rsidR="00F47A7C" w:rsidRPr="00BB17A7" w:rsidRDefault="00FC0444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319</w:t>
            </w:r>
          </w:p>
        </w:tc>
        <w:tc>
          <w:tcPr>
            <w:tcW w:w="1134" w:type="dxa"/>
          </w:tcPr>
          <w:p w14:paraId="283931E7" w14:textId="77777777" w:rsidR="00F47A7C" w:rsidRPr="00BB17A7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 w:rsidRPr="00BB17A7">
              <w:rPr>
                <w:bCs/>
                <w:i/>
              </w:rPr>
              <w:t>7</w:t>
            </w:r>
          </w:p>
        </w:tc>
        <w:tc>
          <w:tcPr>
            <w:tcW w:w="1134" w:type="dxa"/>
          </w:tcPr>
          <w:p w14:paraId="353C3E17" w14:textId="77777777" w:rsidR="00F47A7C" w:rsidRPr="00BB17A7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</w:p>
        </w:tc>
        <w:tc>
          <w:tcPr>
            <w:tcW w:w="850" w:type="dxa"/>
          </w:tcPr>
          <w:p w14:paraId="6326C3A8" w14:textId="77777777" w:rsidR="00F47A7C" w:rsidRPr="00D425A4" w:rsidRDefault="00F47A7C" w:rsidP="00BB3696">
            <w:pPr>
              <w:spacing w:before="80" w:line="240" w:lineRule="auto"/>
              <w:ind w:left="0"/>
              <w:jc w:val="center"/>
              <w:rPr>
                <w:b/>
                <w:i/>
              </w:rPr>
            </w:pPr>
          </w:p>
        </w:tc>
      </w:tr>
      <w:tr w:rsidR="00F47A7C" w:rsidRPr="008663CD" w14:paraId="37DB8427" w14:textId="77777777" w:rsidTr="00BB3696">
        <w:trPr>
          <w:cantSplit/>
        </w:trPr>
        <w:tc>
          <w:tcPr>
            <w:tcW w:w="2338" w:type="dxa"/>
          </w:tcPr>
          <w:p w14:paraId="14704159" w14:textId="77777777" w:rsidR="00F47A7C" w:rsidRPr="00BB17A7" w:rsidRDefault="00F47A7C" w:rsidP="00BB3696">
            <w:pPr>
              <w:spacing w:before="80" w:line="240" w:lineRule="auto"/>
              <w:ind w:left="0"/>
              <w:rPr>
                <w:bCs/>
                <w:i/>
              </w:rPr>
            </w:pPr>
            <w:r w:rsidRPr="00BB17A7">
              <w:rPr>
                <w:bCs/>
                <w:i/>
              </w:rPr>
              <w:t>Quantità prestazione nr. 3</w:t>
            </w:r>
          </w:p>
        </w:tc>
        <w:tc>
          <w:tcPr>
            <w:tcW w:w="2552" w:type="dxa"/>
          </w:tcPr>
          <w:p w14:paraId="31879F3E" w14:textId="77777777" w:rsidR="00F47A7C" w:rsidRPr="00BB17A7" w:rsidRDefault="00F47A7C" w:rsidP="00BB3696">
            <w:pPr>
              <w:spacing w:before="0" w:line="240" w:lineRule="auto"/>
              <w:ind w:left="0"/>
              <w:rPr>
                <w:bCs/>
                <w:i/>
              </w:rPr>
            </w:pPr>
            <w:r w:rsidRPr="00BB17A7">
              <w:rPr>
                <w:bCs/>
                <w:i/>
              </w:rPr>
              <w:t>Come quantità prestazione nr. 1</w:t>
            </w:r>
          </w:p>
        </w:tc>
        <w:tc>
          <w:tcPr>
            <w:tcW w:w="567" w:type="dxa"/>
          </w:tcPr>
          <w:p w14:paraId="3AF4D1EF" w14:textId="77777777" w:rsidR="00F47A7C" w:rsidRPr="00BB17A7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 w:rsidRPr="00BB17A7">
              <w:rPr>
                <w:bCs/>
                <w:i/>
              </w:rPr>
              <w:t>N</w:t>
            </w:r>
          </w:p>
        </w:tc>
        <w:tc>
          <w:tcPr>
            <w:tcW w:w="567" w:type="dxa"/>
          </w:tcPr>
          <w:p w14:paraId="5D269171" w14:textId="1E9CB925" w:rsidR="00F47A7C" w:rsidRPr="00BB17A7" w:rsidRDefault="00FC0444" w:rsidP="00BB3696">
            <w:pPr>
              <w:spacing w:before="80" w:line="240" w:lineRule="auto"/>
              <w:ind w:left="0"/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320</w:t>
            </w:r>
          </w:p>
        </w:tc>
        <w:tc>
          <w:tcPr>
            <w:tcW w:w="567" w:type="dxa"/>
          </w:tcPr>
          <w:p w14:paraId="2BA6912A" w14:textId="15B0ECE6" w:rsidR="00F47A7C" w:rsidRPr="00BB17A7" w:rsidRDefault="00FC0444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321</w:t>
            </w:r>
          </w:p>
        </w:tc>
        <w:tc>
          <w:tcPr>
            <w:tcW w:w="1134" w:type="dxa"/>
          </w:tcPr>
          <w:p w14:paraId="301BCE6D" w14:textId="77777777" w:rsidR="00F47A7C" w:rsidRPr="00BB17A7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 w:rsidRPr="00BB17A7">
              <w:rPr>
                <w:bCs/>
                <w:i/>
              </w:rPr>
              <w:t>2</w:t>
            </w:r>
          </w:p>
        </w:tc>
        <w:tc>
          <w:tcPr>
            <w:tcW w:w="1134" w:type="dxa"/>
          </w:tcPr>
          <w:p w14:paraId="35CB0117" w14:textId="77777777" w:rsidR="00F47A7C" w:rsidRPr="00BB17A7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</w:p>
        </w:tc>
        <w:tc>
          <w:tcPr>
            <w:tcW w:w="850" w:type="dxa"/>
          </w:tcPr>
          <w:p w14:paraId="47F5B2DC" w14:textId="77777777" w:rsidR="00F47A7C" w:rsidRPr="00D425A4" w:rsidRDefault="00F47A7C" w:rsidP="00BB3696">
            <w:pPr>
              <w:spacing w:before="80" w:line="240" w:lineRule="auto"/>
              <w:ind w:left="0"/>
              <w:jc w:val="center"/>
              <w:rPr>
                <w:b/>
                <w:i/>
              </w:rPr>
            </w:pPr>
          </w:p>
        </w:tc>
      </w:tr>
      <w:tr w:rsidR="00F47A7C" w:rsidRPr="008663CD" w14:paraId="5C319F93" w14:textId="77777777" w:rsidTr="00BB3696">
        <w:trPr>
          <w:cantSplit/>
        </w:trPr>
        <w:tc>
          <w:tcPr>
            <w:tcW w:w="2338" w:type="dxa"/>
          </w:tcPr>
          <w:p w14:paraId="7B69AB06" w14:textId="77777777" w:rsidR="00F47A7C" w:rsidRPr="00BB17A7" w:rsidRDefault="00F47A7C" w:rsidP="00BB3696">
            <w:pPr>
              <w:spacing w:before="80" w:line="240" w:lineRule="auto"/>
              <w:ind w:left="0"/>
              <w:rPr>
                <w:bCs/>
                <w:i/>
              </w:rPr>
            </w:pPr>
            <w:r w:rsidRPr="00BB17A7">
              <w:rPr>
                <w:bCs/>
                <w:i/>
              </w:rPr>
              <w:t>Codice prestazione nr. 4</w:t>
            </w:r>
          </w:p>
        </w:tc>
        <w:tc>
          <w:tcPr>
            <w:tcW w:w="2552" w:type="dxa"/>
          </w:tcPr>
          <w:p w14:paraId="1FD303BC" w14:textId="77777777" w:rsidR="00F47A7C" w:rsidRPr="00BB17A7" w:rsidRDefault="00F47A7C" w:rsidP="00BB3696">
            <w:pPr>
              <w:spacing w:before="80" w:line="240" w:lineRule="auto"/>
              <w:ind w:left="0"/>
              <w:rPr>
                <w:bCs/>
                <w:i/>
              </w:rPr>
            </w:pPr>
            <w:r w:rsidRPr="00BB17A7">
              <w:rPr>
                <w:bCs/>
                <w:i/>
              </w:rPr>
              <w:t>Come codice prestazione nr. 1</w:t>
            </w:r>
          </w:p>
        </w:tc>
        <w:tc>
          <w:tcPr>
            <w:tcW w:w="567" w:type="dxa"/>
          </w:tcPr>
          <w:p w14:paraId="7D431531" w14:textId="77777777" w:rsidR="00F47A7C" w:rsidRPr="00BB17A7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 w:rsidRPr="00BB17A7">
              <w:rPr>
                <w:bCs/>
                <w:i/>
              </w:rPr>
              <w:t>AN</w:t>
            </w:r>
          </w:p>
        </w:tc>
        <w:tc>
          <w:tcPr>
            <w:tcW w:w="567" w:type="dxa"/>
          </w:tcPr>
          <w:p w14:paraId="1190E719" w14:textId="5D68769A" w:rsidR="00F47A7C" w:rsidRPr="00BB17A7" w:rsidRDefault="00FC0444" w:rsidP="00BB3696">
            <w:pPr>
              <w:spacing w:before="80" w:line="240" w:lineRule="auto"/>
              <w:ind w:left="0"/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322</w:t>
            </w:r>
          </w:p>
        </w:tc>
        <w:tc>
          <w:tcPr>
            <w:tcW w:w="567" w:type="dxa"/>
          </w:tcPr>
          <w:p w14:paraId="7EFE6BF1" w14:textId="15A06309" w:rsidR="00F47A7C" w:rsidRPr="00BB17A7" w:rsidRDefault="00FC0444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330</w:t>
            </w:r>
          </w:p>
        </w:tc>
        <w:tc>
          <w:tcPr>
            <w:tcW w:w="1134" w:type="dxa"/>
          </w:tcPr>
          <w:p w14:paraId="017FEFCB" w14:textId="1AED312D" w:rsidR="00F47A7C" w:rsidRPr="00BB17A7" w:rsidRDefault="00FC0444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9</w:t>
            </w:r>
          </w:p>
        </w:tc>
        <w:tc>
          <w:tcPr>
            <w:tcW w:w="1134" w:type="dxa"/>
          </w:tcPr>
          <w:p w14:paraId="241F004F" w14:textId="77777777" w:rsidR="00F47A7C" w:rsidRPr="00BB17A7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</w:p>
        </w:tc>
        <w:tc>
          <w:tcPr>
            <w:tcW w:w="850" w:type="dxa"/>
          </w:tcPr>
          <w:p w14:paraId="545BAE11" w14:textId="77777777" w:rsidR="00F47A7C" w:rsidRPr="00D425A4" w:rsidRDefault="00F47A7C" w:rsidP="00BB3696">
            <w:pPr>
              <w:spacing w:before="80" w:line="240" w:lineRule="auto"/>
              <w:ind w:left="0"/>
              <w:jc w:val="center"/>
              <w:rPr>
                <w:b/>
                <w:i/>
              </w:rPr>
            </w:pPr>
          </w:p>
        </w:tc>
      </w:tr>
      <w:tr w:rsidR="00F47A7C" w:rsidRPr="008663CD" w14:paraId="30B18644" w14:textId="77777777" w:rsidTr="00BB3696">
        <w:trPr>
          <w:cantSplit/>
        </w:trPr>
        <w:tc>
          <w:tcPr>
            <w:tcW w:w="2338" w:type="dxa"/>
          </w:tcPr>
          <w:p w14:paraId="76C3A104" w14:textId="77777777" w:rsidR="00F47A7C" w:rsidRPr="00BB17A7" w:rsidRDefault="00F47A7C" w:rsidP="00BB3696">
            <w:pPr>
              <w:spacing w:before="80" w:line="240" w:lineRule="auto"/>
              <w:ind w:left="0"/>
              <w:rPr>
                <w:bCs/>
                <w:i/>
              </w:rPr>
            </w:pPr>
            <w:proofErr w:type="spellStart"/>
            <w:r w:rsidRPr="00BB17A7">
              <w:rPr>
                <w:bCs/>
                <w:i/>
              </w:rPr>
              <w:t>Codicre</w:t>
            </w:r>
            <w:proofErr w:type="spellEnd"/>
            <w:r w:rsidRPr="00BB17A7">
              <w:rPr>
                <w:bCs/>
                <w:i/>
              </w:rPr>
              <w:t xml:space="preserve"> sinonimo prestazione nr 4.</w:t>
            </w:r>
          </w:p>
        </w:tc>
        <w:tc>
          <w:tcPr>
            <w:tcW w:w="2552" w:type="dxa"/>
          </w:tcPr>
          <w:p w14:paraId="4A0515C2" w14:textId="77777777" w:rsidR="00F47A7C" w:rsidRPr="00BB17A7" w:rsidRDefault="00F47A7C" w:rsidP="00BB3696">
            <w:pPr>
              <w:spacing w:before="80" w:line="240" w:lineRule="auto"/>
              <w:ind w:left="0"/>
              <w:rPr>
                <w:bCs/>
                <w:i/>
              </w:rPr>
            </w:pPr>
            <w:r w:rsidRPr="00BB17A7">
              <w:rPr>
                <w:bCs/>
                <w:i/>
              </w:rPr>
              <w:t>Come Codice sinonimo prestazione nr. 1</w:t>
            </w:r>
          </w:p>
        </w:tc>
        <w:tc>
          <w:tcPr>
            <w:tcW w:w="567" w:type="dxa"/>
          </w:tcPr>
          <w:p w14:paraId="40207E55" w14:textId="77777777" w:rsidR="00F47A7C" w:rsidRPr="00BB17A7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 w:rsidRPr="00BB17A7">
              <w:rPr>
                <w:bCs/>
                <w:i/>
              </w:rPr>
              <w:t>AN</w:t>
            </w:r>
          </w:p>
        </w:tc>
        <w:tc>
          <w:tcPr>
            <w:tcW w:w="567" w:type="dxa"/>
          </w:tcPr>
          <w:p w14:paraId="399B47F7" w14:textId="361C1140" w:rsidR="00F47A7C" w:rsidRPr="00BB17A7" w:rsidRDefault="00FC0444" w:rsidP="00BB3696">
            <w:pPr>
              <w:spacing w:before="80" w:line="240" w:lineRule="auto"/>
              <w:ind w:left="0"/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331</w:t>
            </w:r>
          </w:p>
        </w:tc>
        <w:tc>
          <w:tcPr>
            <w:tcW w:w="567" w:type="dxa"/>
          </w:tcPr>
          <w:p w14:paraId="15249457" w14:textId="7519851E" w:rsidR="00F47A7C" w:rsidRPr="00BB17A7" w:rsidRDefault="00FC0444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337</w:t>
            </w:r>
          </w:p>
        </w:tc>
        <w:tc>
          <w:tcPr>
            <w:tcW w:w="1134" w:type="dxa"/>
          </w:tcPr>
          <w:p w14:paraId="375B9DA1" w14:textId="77777777" w:rsidR="00F47A7C" w:rsidRPr="00BB17A7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 w:rsidRPr="00BB17A7">
              <w:rPr>
                <w:bCs/>
                <w:i/>
              </w:rPr>
              <w:t>7</w:t>
            </w:r>
          </w:p>
        </w:tc>
        <w:tc>
          <w:tcPr>
            <w:tcW w:w="1134" w:type="dxa"/>
          </w:tcPr>
          <w:p w14:paraId="50BB0307" w14:textId="77777777" w:rsidR="00F47A7C" w:rsidRPr="00BB17A7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</w:p>
        </w:tc>
        <w:tc>
          <w:tcPr>
            <w:tcW w:w="850" w:type="dxa"/>
          </w:tcPr>
          <w:p w14:paraId="316FFFB5" w14:textId="77777777" w:rsidR="00F47A7C" w:rsidRPr="00D425A4" w:rsidRDefault="00F47A7C" w:rsidP="00BB3696">
            <w:pPr>
              <w:spacing w:before="80" w:line="240" w:lineRule="auto"/>
              <w:ind w:left="0"/>
              <w:jc w:val="center"/>
              <w:rPr>
                <w:b/>
                <w:i/>
              </w:rPr>
            </w:pPr>
          </w:p>
        </w:tc>
      </w:tr>
      <w:tr w:rsidR="00F47A7C" w:rsidRPr="008663CD" w14:paraId="3083C50A" w14:textId="77777777" w:rsidTr="00BB3696">
        <w:trPr>
          <w:cantSplit/>
        </w:trPr>
        <w:tc>
          <w:tcPr>
            <w:tcW w:w="2338" w:type="dxa"/>
          </w:tcPr>
          <w:p w14:paraId="2578AB6F" w14:textId="77777777" w:rsidR="00F47A7C" w:rsidRPr="00BB17A7" w:rsidRDefault="00F47A7C" w:rsidP="00BB3696">
            <w:pPr>
              <w:spacing w:before="80" w:line="240" w:lineRule="auto"/>
              <w:ind w:left="0"/>
              <w:rPr>
                <w:bCs/>
                <w:i/>
              </w:rPr>
            </w:pPr>
            <w:r w:rsidRPr="00BB17A7">
              <w:rPr>
                <w:bCs/>
                <w:i/>
              </w:rPr>
              <w:t>Quantità prestazione nr. 4</w:t>
            </w:r>
          </w:p>
        </w:tc>
        <w:tc>
          <w:tcPr>
            <w:tcW w:w="2552" w:type="dxa"/>
          </w:tcPr>
          <w:p w14:paraId="215574CD" w14:textId="77777777" w:rsidR="00F47A7C" w:rsidRPr="00BB17A7" w:rsidRDefault="00F47A7C" w:rsidP="00BB3696">
            <w:pPr>
              <w:spacing w:before="0" w:line="240" w:lineRule="auto"/>
              <w:ind w:left="0"/>
              <w:rPr>
                <w:bCs/>
                <w:i/>
              </w:rPr>
            </w:pPr>
            <w:r w:rsidRPr="00BB17A7">
              <w:rPr>
                <w:bCs/>
                <w:i/>
              </w:rPr>
              <w:t>Come quantità prestazione nr. 1</w:t>
            </w:r>
          </w:p>
        </w:tc>
        <w:tc>
          <w:tcPr>
            <w:tcW w:w="567" w:type="dxa"/>
          </w:tcPr>
          <w:p w14:paraId="666EAE24" w14:textId="77777777" w:rsidR="00F47A7C" w:rsidRPr="00BB17A7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 w:rsidRPr="00BB17A7">
              <w:rPr>
                <w:bCs/>
                <w:i/>
              </w:rPr>
              <w:t>N</w:t>
            </w:r>
          </w:p>
        </w:tc>
        <w:tc>
          <w:tcPr>
            <w:tcW w:w="567" w:type="dxa"/>
          </w:tcPr>
          <w:p w14:paraId="3F1B9AD5" w14:textId="5D0E0CFA" w:rsidR="00F47A7C" w:rsidRPr="00BB17A7" w:rsidRDefault="00FC0444" w:rsidP="00BB3696">
            <w:pPr>
              <w:spacing w:before="80" w:line="240" w:lineRule="auto"/>
              <w:ind w:left="0"/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338</w:t>
            </w:r>
          </w:p>
        </w:tc>
        <w:tc>
          <w:tcPr>
            <w:tcW w:w="567" w:type="dxa"/>
          </w:tcPr>
          <w:p w14:paraId="210FAB9B" w14:textId="1D939124" w:rsidR="00F47A7C" w:rsidRPr="00BB17A7" w:rsidRDefault="00FC0444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339</w:t>
            </w:r>
          </w:p>
        </w:tc>
        <w:tc>
          <w:tcPr>
            <w:tcW w:w="1134" w:type="dxa"/>
          </w:tcPr>
          <w:p w14:paraId="7137250F" w14:textId="77777777" w:rsidR="00F47A7C" w:rsidRPr="00BB17A7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 w:rsidRPr="00BB17A7">
              <w:rPr>
                <w:bCs/>
                <w:i/>
              </w:rPr>
              <w:t>2</w:t>
            </w:r>
          </w:p>
        </w:tc>
        <w:tc>
          <w:tcPr>
            <w:tcW w:w="1134" w:type="dxa"/>
          </w:tcPr>
          <w:p w14:paraId="6B95A2CA" w14:textId="77777777" w:rsidR="00F47A7C" w:rsidRPr="00BB17A7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</w:p>
        </w:tc>
        <w:tc>
          <w:tcPr>
            <w:tcW w:w="850" w:type="dxa"/>
          </w:tcPr>
          <w:p w14:paraId="6693006A" w14:textId="77777777" w:rsidR="00F47A7C" w:rsidRPr="00D425A4" w:rsidRDefault="00F47A7C" w:rsidP="00BB3696">
            <w:pPr>
              <w:spacing w:before="80" w:line="240" w:lineRule="auto"/>
              <w:ind w:left="0"/>
              <w:jc w:val="center"/>
              <w:rPr>
                <w:b/>
                <w:i/>
              </w:rPr>
            </w:pPr>
          </w:p>
        </w:tc>
      </w:tr>
      <w:tr w:rsidR="00F47A7C" w:rsidRPr="008663CD" w14:paraId="6FBB151D" w14:textId="77777777" w:rsidTr="00BB3696">
        <w:trPr>
          <w:cantSplit/>
        </w:trPr>
        <w:tc>
          <w:tcPr>
            <w:tcW w:w="2338" w:type="dxa"/>
          </w:tcPr>
          <w:p w14:paraId="4A2AE500" w14:textId="77777777" w:rsidR="00F47A7C" w:rsidRPr="00BB17A7" w:rsidRDefault="00F47A7C" w:rsidP="00BB3696">
            <w:pPr>
              <w:spacing w:before="80" w:line="240" w:lineRule="auto"/>
              <w:ind w:left="0"/>
              <w:rPr>
                <w:bCs/>
                <w:i/>
              </w:rPr>
            </w:pPr>
            <w:r w:rsidRPr="00BB17A7">
              <w:rPr>
                <w:bCs/>
                <w:i/>
              </w:rPr>
              <w:t>Codice prestazione nr. 5</w:t>
            </w:r>
          </w:p>
        </w:tc>
        <w:tc>
          <w:tcPr>
            <w:tcW w:w="2552" w:type="dxa"/>
          </w:tcPr>
          <w:p w14:paraId="6AA01F11" w14:textId="77777777" w:rsidR="00F47A7C" w:rsidRPr="00BB17A7" w:rsidRDefault="00F47A7C" w:rsidP="00BB3696">
            <w:pPr>
              <w:spacing w:before="80" w:line="240" w:lineRule="auto"/>
              <w:ind w:left="0"/>
              <w:rPr>
                <w:bCs/>
                <w:i/>
              </w:rPr>
            </w:pPr>
            <w:r w:rsidRPr="00BB17A7">
              <w:rPr>
                <w:bCs/>
                <w:i/>
              </w:rPr>
              <w:t>Come codice prestazione nr. 1</w:t>
            </w:r>
          </w:p>
        </w:tc>
        <w:tc>
          <w:tcPr>
            <w:tcW w:w="567" w:type="dxa"/>
          </w:tcPr>
          <w:p w14:paraId="1BD4C8DD" w14:textId="77777777" w:rsidR="00F47A7C" w:rsidRPr="00BB17A7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 w:rsidRPr="00BB17A7">
              <w:rPr>
                <w:bCs/>
                <w:i/>
              </w:rPr>
              <w:t>AN</w:t>
            </w:r>
          </w:p>
        </w:tc>
        <w:tc>
          <w:tcPr>
            <w:tcW w:w="567" w:type="dxa"/>
          </w:tcPr>
          <w:p w14:paraId="4D2A7929" w14:textId="7EB37103" w:rsidR="00F47A7C" w:rsidRPr="00BB17A7" w:rsidRDefault="00FC0444" w:rsidP="00BB3696">
            <w:pPr>
              <w:spacing w:before="80" w:line="240" w:lineRule="auto"/>
              <w:ind w:left="0"/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340</w:t>
            </w:r>
          </w:p>
        </w:tc>
        <w:tc>
          <w:tcPr>
            <w:tcW w:w="567" w:type="dxa"/>
          </w:tcPr>
          <w:p w14:paraId="7177008B" w14:textId="25DBC69E" w:rsidR="00F47A7C" w:rsidRPr="00BB17A7" w:rsidRDefault="00FC0444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348</w:t>
            </w:r>
          </w:p>
        </w:tc>
        <w:tc>
          <w:tcPr>
            <w:tcW w:w="1134" w:type="dxa"/>
          </w:tcPr>
          <w:p w14:paraId="7D5CCEDA" w14:textId="32542731" w:rsidR="00F47A7C" w:rsidRPr="00BB17A7" w:rsidRDefault="00FC0444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9</w:t>
            </w:r>
          </w:p>
        </w:tc>
        <w:tc>
          <w:tcPr>
            <w:tcW w:w="1134" w:type="dxa"/>
          </w:tcPr>
          <w:p w14:paraId="6C7872DC" w14:textId="77777777" w:rsidR="00F47A7C" w:rsidRPr="00BB17A7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</w:p>
        </w:tc>
        <w:tc>
          <w:tcPr>
            <w:tcW w:w="850" w:type="dxa"/>
          </w:tcPr>
          <w:p w14:paraId="63DB50E4" w14:textId="77777777" w:rsidR="00F47A7C" w:rsidRPr="00D425A4" w:rsidRDefault="00F47A7C" w:rsidP="00BB3696">
            <w:pPr>
              <w:spacing w:before="80" w:line="240" w:lineRule="auto"/>
              <w:ind w:left="0"/>
              <w:jc w:val="center"/>
              <w:rPr>
                <w:b/>
                <w:i/>
              </w:rPr>
            </w:pPr>
          </w:p>
        </w:tc>
      </w:tr>
      <w:tr w:rsidR="00F47A7C" w:rsidRPr="008663CD" w14:paraId="19945F0D" w14:textId="77777777" w:rsidTr="00BB3696">
        <w:trPr>
          <w:cantSplit/>
        </w:trPr>
        <w:tc>
          <w:tcPr>
            <w:tcW w:w="2338" w:type="dxa"/>
          </w:tcPr>
          <w:p w14:paraId="7725F504" w14:textId="77777777" w:rsidR="00F47A7C" w:rsidRPr="00BB17A7" w:rsidRDefault="00F47A7C" w:rsidP="00BB3696">
            <w:pPr>
              <w:spacing w:before="80" w:line="240" w:lineRule="auto"/>
              <w:ind w:left="0"/>
              <w:rPr>
                <w:bCs/>
                <w:i/>
              </w:rPr>
            </w:pPr>
            <w:r w:rsidRPr="00BB17A7">
              <w:rPr>
                <w:bCs/>
                <w:i/>
              </w:rPr>
              <w:t>Codice sinonimo prestazione nr 5.</w:t>
            </w:r>
          </w:p>
        </w:tc>
        <w:tc>
          <w:tcPr>
            <w:tcW w:w="2552" w:type="dxa"/>
          </w:tcPr>
          <w:p w14:paraId="0635817C" w14:textId="77777777" w:rsidR="00F47A7C" w:rsidRPr="00BB17A7" w:rsidRDefault="00F47A7C" w:rsidP="00BB3696">
            <w:pPr>
              <w:spacing w:before="80" w:line="240" w:lineRule="auto"/>
              <w:ind w:left="0"/>
              <w:rPr>
                <w:bCs/>
                <w:i/>
              </w:rPr>
            </w:pPr>
            <w:r w:rsidRPr="00BB17A7">
              <w:rPr>
                <w:bCs/>
                <w:i/>
              </w:rPr>
              <w:t>Come Codice sinonimo prestazione nr. 1</w:t>
            </w:r>
          </w:p>
        </w:tc>
        <w:tc>
          <w:tcPr>
            <w:tcW w:w="567" w:type="dxa"/>
          </w:tcPr>
          <w:p w14:paraId="4DB51C3B" w14:textId="77777777" w:rsidR="00F47A7C" w:rsidRPr="00BB17A7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 w:rsidRPr="00BB17A7">
              <w:rPr>
                <w:bCs/>
                <w:i/>
              </w:rPr>
              <w:t>AN</w:t>
            </w:r>
          </w:p>
        </w:tc>
        <w:tc>
          <w:tcPr>
            <w:tcW w:w="567" w:type="dxa"/>
          </w:tcPr>
          <w:p w14:paraId="3808E764" w14:textId="18E7AE2F" w:rsidR="00F47A7C" w:rsidRPr="00BB17A7" w:rsidRDefault="00FC0444" w:rsidP="00BB3696">
            <w:pPr>
              <w:spacing w:before="80" w:line="240" w:lineRule="auto"/>
              <w:ind w:left="0"/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349</w:t>
            </w:r>
          </w:p>
        </w:tc>
        <w:tc>
          <w:tcPr>
            <w:tcW w:w="567" w:type="dxa"/>
          </w:tcPr>
          <w:p w14:paraId="48A1A6A4" w14:textId="7CE31E24" w:rsidR="00F47A7C" w:rsidRPr="00BB17A7" w:rsidRDefault="00FC0444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355</w:t>
            </w:r>
          </w:p>
        </w:tc>
        <w:tc>
          <w:tcPr>
            <w:tcW w:w="1134" w:type="dxa"/>
          </w:tcPr>
          <w:p w14:paraId="7C82CE12" w14:textId="77777777" w:rsidR="00F47A7C" w:rsidRPr="00BB17A7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 w:rsidRPr="00BB17A7">
              <w:rPr>
                <w:bCs/>
                <w:i/>
              </w:rPr>
              <w:t>7</w:t>
            </w:r>
          </w:p>
        </w:tc>
        <w:tc>
          <w:tcPr>
            <w:tcW w:w="1134" w:type="dxa"/>
          </w:tcPr>
          <w:p w14:paraId="41288957" w14:textId="77777777" w:rsidR="00F47A7C" w:rsidRPr="00BB17A7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</w:p>
        </w:tc>
        <w:tc>
          <w:tcPr>
            <w:tcW w:w="850" w:type="dxa"/>
          </w:tcPr>
          <w:p w14:paraId="4B29B1BC" w14:textId="77777777" w:rsidR="00F47A7C" w:rsidRPr="00D425A4" w:rsidRDefault="00F47A7C" w:rsidP="00BB3696">
            <w:pPr>
              <w:spacing w:before="80" w:line="240" w:lineRule="auto"/>
              <w:ind w:left="0"/>
              <w:jc w:val="center"/>
              <w:rPr>
                <w:b/>
                <w:i/>
              </w:rPr>
            </w:pPr>
          </w:p>
        </w:tc>
      </w:tr>
      <w:tr w:rsidR="00F47A7C" w:rsidRPr="008663CD" w14:paraId="476E6318" w14:textId="77777777" w:rsidTr="00BB3696">
        <w:trPr>
          <w:cantSplit/>
        </w:trPr>
        <w:tc>
          <w:tcPr>
            <w:tcW w:w="2338" w:type="dxa"/>
          </w:tcPr>
          <w:p w14:paraId="6C0F42D2" w14:textId="77777777" w:rsidR="00F47A7C" w:rsidRPr="00BB17A7" w:rsidRDefault="00F47A7C" w:rsidP="00BB3696">
            <w:pPr>
              <w:spacing w:before="80" w:line="240" w:lineRule="auto"/>
              <w:ind w:left="0"/>
              <w:rPr>
                <w:bCs/>
                <w:i/>
              </w:rPr>
            </w:pPr>
            <w:r w:rsidRPr="00BB17A7">
              <w:rPr>
                <w:bCs/>
                <w:i/>
              </w:rPr>
              <w:lastRenderedPageBreak/>
              <w:t>Quantità prestazione nr. 5</w:t>
            </w:r>
          </w:p>
        </w:tc>
        <w:tc>
          <w:tcPr>
            <w:tcW w:w="2552" w:type="dxa"/>
          </w:tcPr>
          <w:p w14:paraId="20836EF9" w14:textId="77777777" w:rsidR="00F47A7C" w:rsidRPr="00BB17A7" w:rsidRDefault="00F47A7C" w:rsidP="00BB3696">
            <w:pPr>
              <w:spacing w:before="0" w:line="240" w:lineRule="auto"/>
              <w:ind w:left="0"/>
              <w:rPr>
                <w:bCs/>
                <w:i/>
              </w:rPr>
            </w:pPr>
            <w:r w:rsidRPr="00BB17A7">
              <w:rPr>
                <w:bCs/>
                <w:i/>
              </w:rPr>
              <w:t>Come quantità prestazione nr. 1</w:t>
            </w:r>
          </w:p>
        </w:tc>
        <w:tc>
          <w:tcPr>
            <w:tcW w:w="567" w:type="dxa"/>
          </w:tcPr>
          <w:p w14:paraId="6D450385" w14:textId="77777777" w:rsidR="00F47A7C" w:rsidRPr="00BB17A7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 w:rsidRPr="00BB17A7">
              <w:rPr>
                <w:bCs/>
                <w:i/>
              </w:rPr>
              <w:t>N</w:t>
            </w:r>
          </w:p>
        </w:tc>
        <w:tc>
          <w:tcPr>
            <w:tcW w:w="567" w:type="dxa"/>
          </w:tcPr>
          <w:p w14:paraId="0BA506F2" w14:textId="0CC98A6A" w:rsidR="00F47A7C" w:rsidRPr="00BB17A7" w:rsidRDefault="00FC0444" w:rsidP="00BB3696">
            <w:pPr>
              <w:spacing w:before="80" w:line="240" w:lineRule="auto"/>
              <w:ind w:left="0"/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356</w:t>
            </w:r>
          </w:p>
        </w:tc>
        <w:tc>
          <w:tcPr>
            <w:tcW w:w="567" w:type="dxa"/>
          </w:tcPr>
          <w:p w14:paraId="55082EAE" w14:textId="12DB6EAD" w:rsidR="00F47A7C" w:rsidRPr="00BB17A7" w:rsidRDefault="00FC0444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357</w:t>
            </w:r>
          </w:p>
        </w:tc>
        <w:tc>
          <w:tcPr>
            <w:tcW w:w="1134" w:type="dxa"/>
          </w:tcPr>
          <w:p w14:paraId="35F3AEF7" w14:textId="77777777" w:rsidR="00F47A7C" w:rsidRPr="00BB17A7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 w:rsidRPr="00BB17A7">
              <w:rPr>
                <w:bCs/>
                <w:i/>
              </w:rPr>
              <w:t>2</w:t>
            </w:r>
          </w:p>
        </w:tc>
        <w:tc>
          <w:tcPr>
            <w:tcW w:w="1134" w:type="dxa"/>
          </w:tcPr>
          <w:p w14:paraId="608C06D4" w14:textId="77777777" w:rsidR="00F47A7C" w:rsidRPr="00BB17A7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</w:p>
        </w:tc>
        <w:tc>
          <w:tcPr>
            <w:tcW w:w="850" w:type="dxa"/>
          </w:tcPr>
          <w:p w14:paraId="76EEEFB1" w14:textId="77777777" w:rsidR="00F47A7C" w:rsidRPr="00D425A4" w:rsidRDefault="00F47A7C" w:rsidP="00BB3696">
            <w:pPr>
              <w:spacing w:before="80" w:line="240" w:lineRule="auto"/>
              <w:ind w:left="0"/>
              <w:jc w:val="center"/>
              <w:rPr>
                <w:b/>
                <w:i/>
              </w:rPr>
            </w:pPr>
          </w:p>
        </w:tc>
      </w:tr>
      <w:tr w:rsidR="00F47A7C" w:rsidRPr="008663CD" w14:paraId="42DF237F" w14:textId="77777777" w:rsidTr="00BB3696">
        <w:trPr>
          <w:cantSplit/>
        </w:trPr>
        <w:tc>
          <w:tcPr>
            <w:tcW w:w="2338" w:type="dxa"/>
          </w:tcPr>
          <w:p w14:paraId="70DC6B0E" w14:textId="77777777" w:rsidR="00F47A7C" w:rsidRPr="00BB17A7" w:rsidRDefault="00F47A7C" w:rsidP="00BB3696">
            <w:pPr>
              <w:spacing w:before="80" w:line="240" w:lineRule="auto"/>
              <w:ind w:left="0"/>
              <w:rPr>
                <w:bCs/>
                <w:i/>
              </w:rPr>
            </w:pPr>
            <w:r w:rsidRPr="00BB17A7">
              <w:rPr>
                <w:bCs/>
                <w:i/>
              </w:rPr>
              <w:t>Codice prestazione nr. 6</w:t>
            </w:r>
          </w:p>
        </w:tc>
        <w:tc>
          <w:tcPr>
            <w:tcW w:w="2552" w:type="dxa"/>
          </w:tcPr>
          <w:p w14:paraId="5303E209" w14:textId="77777777" w:rsidR="00F47A7C" w:rsidRPr="00BB17A7" w:rsidRDefault="00F47A7C" w:rsidP="00BB3696">
            <w:pPr>
              <w:spacing w:before="80" w:line="240" w:lineRule="auto"/>
              <w:ind w:left="0"/>
              <w:rPr>
                <w:bCs/>
                <w:i/>
              </w:rPr>
            </w:pPr>
            <w:r w:rsidRPr="00BB17A7">
              <w:rPr>
                <w:bCs/>
                <w:i/>
              </w:rPr>
              <w:t>Come codice prestazione nr. 1</w:t>
            </w:r>
          </w:p>
        </w:tc>
        <w:tc>
          <w:tcPr>
            <w:tcW w:w="567" w:type="dxa"/>
          </w:tcPr>
          <w:p w14:paraId="5703471D" w14:textId="77777777" w:rsidR="00F47A7C" w:rsidRPr="00BB17A7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 w:rsidRPr="00BB17A7">
              <w:rPr>
                <w:bCs/>
                <w:i/>
              </w:rPr>
              <w:t>AN</w:t>
            </w:r>
          </w:p>
        </w:tc>
        <w:tc>
          <w:tcPr>
            <w:tcW w:w="567" w:type="dxa"/>
          </w:tcPr>
          <w:p w14:paraId="33CC0731" w14:textId="74668031" w:rsidR="00F47A7C" w:rsidRPr="00BB17A7" w:rsidRDefault="00FC0444" w:rsidP="00BB3696">
            <w:pPr>
              <w:spacing w:before="80" w:line="240" w:lineRule="auto"/>
              <w:ind w:left="0"/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358</w:t>
            </w:r>
          </w:p>
        </w:tc>
        <w:tc>
          <w:tcPr>
            <w:tcW w:w="567" w:type="dxa"/>
          </w:tcPr>
          <w:p w14:paraId="353CAC9B" w14:textId="542B2B4A" w:rsidR="00F47A7C" w:rsidRPr="00BB17A7" w:rsidRDefault="00FC0444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366</w:t>
            </w:r>
          </w:p>
        </w:tc>
        <w:tc>
          <w:tcPr>
            <w:tcW w:w="1134" w:type="dxa"/>
          </w:tcPr>
          <w:p w14:paraId="73B68CEC" w14:textId="6EE3DB50" w:rsidR="00F47A7C" w:rsidRPr="00BB17A7" w:rsidRDefault="00FC0444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9</w:t>
            </w:r>
          </w:p>
        </w:tc>
        <w:tc>
          <w:tcPr>
            <w:tcW w:w="1134" w:type="dxa"/>
          </w:tcPr>
          <w:p w14:paraId="3D49390A" w14:textId="77777777" w:rsidR="00F47A7C" w:rsidRPr="00BB17A7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</w:p>
        </w:tc>
        <w:tc>
          <w:tcPr>
            <w:tcW w:w="850" w:type="dxa"/>
          </w:tcPr>
          <w:p w14:paraId="3D1DFF7D" w14:textId="77777777" w:rsidR="00F47A7C" w:rsidRPr="00D425A4" w:rsidRDefault="00F47A7C" w:rsidP="00BB3696">
            <w:pPr>
              <w:spacing w:before="80" w:line="240" w:lineRule="auto"/>
              <w:ind w:left="0"/>
              <w:jc w:val="center"/>
              <w:rPr>
                <w:b/>
                <w:i/>
              </w:rPr>
            </w:pPr>
          </w:p>
        </w:tc>
      </w:tr>
      <w:tr w:rsidR="00F47A7C" w:rsidRPr="008663CD" w14:paraId="6C6E8C3C" w14:textId="77777777" w:rsidTr="00BB3696">
        <w:trPr>
          <w:cantSplit/>
        </w:trPr>
        <w:tc>
          <w:tcPr>
            <w:tcW w:w="2338" w:type="dxa"/>
          </w:tcPr>
          <w:p w14:paraId="056184C0" w14:textId="77777777" w:rsidR="00F47A7C" w:rsidRPr="00BB17A7" w:rsidRDefault="00F47A7C" w:rsidP="00BB3696">
            <w:pPr>
              <w:spacing w:before="80" w:line="240" w:lineRule="auto"/>
              <w:ind w:left="0"/>
              <w:rPr>
                <w:bCs/>
                <w:i/>
              </w:rPr>
            </w:pPr>
            <w:r w:rsidRPr="00BB17A7">
              <w:rPr>
                <w:bCs/>
                <w:i/>
              </w:rPr>
              <w:t>Codice sinonimo prestazione nr 6.</w:t>
            </w:r>
          </w:p>
        </w:tc>
        <w:tc>
          <w:tcPr>
            <w:tcW w:w="2552" w:type="dxa"/>
          </w:tcPr>
          <w:p w14:paraId="092E636A" w14:textId="77777777" w:rsidR="00F47A7C" w:rsidRPr="00BB17A7" w:rsidRDefault="00F47A7C" w:rsidP="00BB3696">
            <w:pPr>
              <w:spacing w:before="80" w:line="240" w:lineRule="auto"/>
              <w:ind w:left="0"/>
              <w:rPr>
                <w:bCs/>
                <w:i/>
              </w:rPr>
            </w:pPr>
            <w:r w:rsidRPr="00BB17A7">
              <w:rPr>
                <w:bCs/>
                <w:i/>
              </w:rPr>
              <w:t>Come Codice sinonimo prestazione nr. 1</w:t>
            </w:r>
          </w:p>
        </w:tc>
        <w:tc>
          <w:tcPr>
            <w:tcW w:w="567" w:type="dxa"/>
          </w:tcPr>
          <w:p w14:paraId="53A88CAF" w14:textId="77777777" w:rsidR="00F47A7C" w:rsidRPr="00BB17A7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 w:rsidRPr="00BB17A7">
              <w:rPr>
                <w:bCs/>
                <w:i/>
              </w:rPr>
              <w:t>AN</w:t>
            </w:r>
          </w:p>
        </w:tc>
        <w:tc>
          <w:tcPr>
            <w:tcW w:w="567" w:type="dxa"/>
          </w:tcPr>
          <w:p w14:paraId="0429F1BD" w14:textId="053F5F01" w:rsidR="00F47A7C" w:rsidRPr="00BB17A7" w:rsidRDefault="00FC0444" w:rsidP="00BB3696">
            <w:pPr>
              <w:spacing w:before="80" w:line="240" w:lineRule="auto"/>
              <w:ind w:left="0"/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367</w:t>
            </w:r>
          </w:p>
        </w:tc>
        <w:tc>
          <w:tcPr>
            <w:tcW w:w="567" w:type="dxa"/>
          </w:tcPr>
          <w:p w14:paraId="582BA32B" w14:textId="5BB86CF9" w:rsidR="00F47A7C" w:rsidRPr="00BB17A7" w:rsidRDefault="00FC0444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373</w:t>
            </w:r>
          </w:p>
        </w:tc>
        <w:tc>
          <w:tcPr>
            <w:tcW w:w="1134" w:type="dxa"/>
          </w:tcPr>
          <w:p w14:paraId="1D1F9BB7" w14:textId="77777777" w:rsidR="00F47A7C" w:rsidRPr="00BB17A7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 w:rsidRPr="00BB17A7">
              <w:rPr>
                <w:bCs/>
                <w:i/>
              </w:rPr>
              <w:t>7</w:t>
            </w:r>
          </w:p>
        </w:tc>
        <w:tc>
          <w:tcPr>
            <w:tcW w:w="1134" w:type="dxa"/>
          </w:tcPr>
          <w:p w14:paraId="60A56EF4" w14:textId="77777777" w:rsidR="00F47A7C" w:rsidRPr="00BB17A7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</w:p>
        </w:tc>
        <w:tc>
          <w:tcPr>
            <w:tcW w:w="850" w:type="dxa"/>
          </w:tcPr>
          <w:p w14:paraId="459E7EAD" w14:textId="77777777" w:rsidR="00F47A7C" w:rsidRPr="00D425A4" w:rsidRDefault="00F47A7C" w:rsidP="00BB3696">
            <w:pPr>
              <w:spacing w:before="80" w:line="240" w:lineRule="auto"/>
              <w:ind w:left="0"/>
              <w:jc w:val="center"/>
              <w:rPr>
                <w:b/>
                <w:i/>
              </w:rPr>
            </w:pPr>
          </w:p>
        </w:tc>
      </w:tr>
      <w:tr w:rsidR="00F47A7C" w:rsidRPr="008663CD" w14:paraId="32AB9322" w14:textId="77777777" w:rsidTr="00BB3696">
        <w:trPr>
          <w:cantSplit/>
        </w:trPr>
        <w:tc>
          <w:tcPr>
            <w:tcW w:w="2338" w:type="dxa"/>
          </w:tcPr>
          <w:p w14:paraId="6806CE62" w14:textId="77777777" w:rsidR="00F47A7C" w:rsidRPr="00BB17A7" w:rsidRDefault="00F47A7C" w:rsidP="00BB3696">
            <w:pPr>
              <w:spacing w:before="80" w:line="240" w:lineRule="auto"/>
              <w:ind w:left="0"/>
              <w:rPr>
                <w:bCs/>
                <w:i/>
              </w:rPr>
            </w:pPr>
            <w:r w:rsidRPr="00BB17A7">
              <w:rPr>
                <w:bCs/>
                <w:i/>
              </w:rPr>
              <w:t>Quantità prestazione nr. 6</w:t>
            </w:r>
          </w:p>
        </w:tc>
        <w:tc>
          <w:tcPr>
            <w:tcW w:w="2552" w:type="dxa"/>
          </w:tcPr>
          <w:p w14:paraId="682877B7" w14:textId="77777777" w:rsidR="00F47A7C" w:rsidRPr="00BB17A7" w:rsidRDefault="00F47A7C" w:rsidP="00BB3696">
            <w:pPr>
              <w:spacing w:before="0" w:line="240" w:lineRule="auto"/>
              <w:ind w:left="0"/>
              <w:rPr>
                <w:bCs/>
                <w:i/>
              </w:rPr>
            </w:pPr>
            <w:r w:rsidRPr="00BB17A7">
              <w:rPr>
                <w:bCs/>
                <w:i/>
              </w:rPr>
              <w:t>Come quantità prestazione nr. 1</w:t>
            </w:r>
          </w:p>
        </w:tc>
        <w:tc>
          <w:tcPr>
            <w:tcW w:w="567" w:type="dxa"/>
          </w:tcPr>
          <w:p w14:paraId="738599D1" w14:textId="77777777" w:rsidR="00F47A7C" w:rsidRPr="00BB17A7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 w:rsidRPr="00BB17A7">
              <w:rPr>
                <w:bCs/>
                <w:i/>
              </w:rPr>
              <w:t>N</w:t>
            </w:r>
          </w:p>
        </w:tc>
        <w:tc>
          <w:tcPr>
            <w:tcW w:w="567" w:type="dxa"/>
          </w:tcPr>
          <w:p w14:paraId="676AEE2B" w14:textId="42795D64" w:rsidR="00F47A7C" w:rsidRPr="00BB17A7" w:rsidRDefault="00FC0444" w:rsidP="00BB3696">
            <w:pPr>
              <w:spacing w:before="80" w:line="240" w:lineRule="auto"/>
              <w:ind w:left="0"/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374</w:t>
            </w:r>
          </w:p>
        </w:tc>
        <w:tc>
          <w:tcPr>
            <w:tcW w:w="567" w:type="dxa"/>
          </w:tcPr>
          <w:p w14:paraId="0C3FE295" w14:textId="10A8AE46" w:rsidR="00F47A7C" w:rsidRPr="00BB17A7" w:rsidRDefault="00FC0444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375</w:t>
            </w:r>
          </w:p>
        </w:tc>
        <w:tc>
          <w:tcPr>
            <w:tcW w:w="1134" w:type="dxa"/>
          </w:tcPr>
          <w:p w14:paraId="09E42461" w14:textId="77777777" w:rsidR="00F47A7C" w:rsidRPr="00BB17A7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 w:rsidRPr="00BB17A7">
              <w:rPr>
                <w:bCs/>
                <w:i/>
              </w:rPr>
              <w:t>2</w:t>
            </w:r>
          </w:p>
        </w:tc>
        <w:tc>
          <w:tcPr>
            <w:tcW w:w="1134" w:type="dxa"/>
          </w:tcPr>
          <w:p w14:paraId="10546433" w14:textId="77777777" w:rsidR="00F47A7C" w:rsidRPr="00BB17A7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</w:p>
        </w:tc>
        <w:tc>
          <w:tcPr>
            <w:tcW w:w="850" w:type="dxa"/>
          </w:tcPr>
          <w:p w14:paraId="1094AC88" w14:textId="77777777" w:rsidR="00F47A7C" w:rsidRPr="00D425A4" w:rsidRDefault="00F47A7C" w:rsidP="00BB3696">
            <w:pPr>
              <w:spacing w:before="80" w:line="240" w:lineRule="auto"/>
              <w:ind w:left="0"/>
              <w:jc w:val="center"/>
              <w:rPr>
                <w:b/>
                <w:i/>
              </w:rPr>
            </w:pPr>
          </w:p>
        </w:tc>
      </w:tr>
      <w:tr w:rsidR="00F47A7C" w:rsidRPr="008663CD" w14:paraId="2DF6F972" w14:textId="77777777" w:rsidTr="00BB3696">
        <w:trPr>
          <w:cantSplit/>
        </w:trPr>
        <w:tc>
          <w:tcPr>
            <w:tcW w:w="2338" w:type="dxa"/>
          </w:tcPr>
          <w:p w14:paraId="7B383BE4" w14:textId="77777777" w:rsidR="00F47A7C" w:rsidRPr="00BB17A7" w:rsidRDefault="00F47A7C" w:rsidP="00BB3696">
            <w:pPr>
              <w:spacing w:before="80" w:line="240" w:lineRule="auto"/>
              <w:ind w:left="0"/>
              <w:rPr>
                <w:bCs/>
                <w:i/>
              </w:rPr>
            </w:pPr>
            <w:r w:rsidRPr="00BB17A7">
              <w:rPr>
                <w:bCs/>
                <w:i/>
              </w:rPr>
              <w:t>Codice prestazione nr. 7</w:t>
            </w:r>
          </w:p>
        </w:tc>
        <w:tc>
          <w:tcPr>
            <w:tcW w:w="2552" w:type="dxa"/>
          </w:tcPr>
          <w:p w14:paraId="375E910A" w14:textId="77777777" w:rsidR="00F47A7C" w:rsidRPr="00BB17A7" w:rsidRDefault="00F47A7C" w:rsidP="00BB3696">
            <w:pPr>
              <w:spacing w:before="80" w:line="240" w:lineRule="auto"/>
              <w:ind w:left="0"/>
              <w:rPr>
                <w:bCs/>
                <w:i/>
              </w:rPr>
            </w:pPr>
            <w:r w:rsidRPr="00BB17A7">
              <w:rPr>
                <w:bCs/>
                <w:i/>
              </w:rPr>
              <w:t>Come codice prestazione nr. 1</w:t>
            </w:r>
          </w:p>
        </w:tc>
        <w:tc>
          <w:tcPr>
            <w:tcW w:w="567" w:type="dxa"/>
          </w:tcPr>
          <w:p w14:paraId="41EF062C" w14:textId="77777777" w:rsidR="00F47A7C" w:rsidRPr="00BB17A7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 w:rsidRPr="00BB17A7">
              <w:rPr>
                <w:bCs/>
                <w:i/>
              </w:rPr>
              <w:t>AN</w:t>
            </w:r>
          </w:p>
        </w:tc>
        <w:tc>
          <w:tcPr>
            <w:tcW w:w="567" w:type="dxa"/>
          </w:tcPr>
          <w:p w14:paraId="09CCA226" w14:textId="607491B4" w:rsidR="00F47A7C" w:rsidRPr="00BB17A7" w:rsidRDefault="00FC0444" w:rsidP="00BB3696">
            <w:pPr>
              <w:spacing w:before="80" w:line="240" w:lineRule="auto"/>
              <w:ind w:left="0"/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376</w:t>
            </w:r>
          </w:p>
        </w:tc>
        <w:tc>
          <w:tcPr>
            <w:tcW w:w="567" w:type="dxa"/>
          </w:tcPr>
          <w:p w14:paraId="0A754F52" w14:textId="651AB286" w:rsidR="00F47A7C" w:rsidRPr="00BB17A7" w:rsidRDefault="00FC0444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384</w:t>
            </w:r>
          </w:p>
        </w:tc>
        <w:tc>
          <w:tcPr>
            <w:tcW w:w="1134" w:type="dxa"/>
          </w:tcPr>
          <w:p w14:paraId="5170A327" w14:textId="29BFE555" w:rsidR="00F47A7C" w:rsidRPr="00BB17A7" w:rsidRDefault="00FC0444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9</w:t>
            </w:r>
          </w:p>
        </w:tc>
        <w:tc>
          <w:tcPr>
            <w:tcW w:w="1134" w:type="dxa"/>
          </w:tcPr>
          <w:p w14:paraId="692FE901" w14:textId="77777777" w:rsidR="00F47A7C" w:rsidRPr="00BB17A7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</w:p>
        </w:tc>
        <w:tc>
          <w:tcPr>
            <w:tcW w:w="850" w:type="dxa"/>
          </w:tcPr>
          <w:p w14:paraId="6E0AC365" w14:textId="77777777" w:rsidR="00F47A7C" w:rsidRPr="00D425A4" w:rsidRDefault="00F47A7C" w:rsidP="00BB3696">
            <w:pPr>
              <w:spacing w:before="80" w:line="240" w:lineRule="auto"/>
              <w:ind w:left="0"/>
              <w:jc w:val="center"/>
              <w:rPr>
                <w:b/>
                <w:i/>
              </w:rPr>
            </w:pPr>
          </w:p>
        </w:tc>
      </w:tr>
      <w:tr w:rsidR="00F47A7C" w:rsidRPr="008663CD" w14:paraId="2AE36C70" w14:textId="77777777" w:rsidTr="00BB3696">
        <w:trPr>
          <w:cantSplit/>
        </w:trPr>
        <w:tc>
          <w:tcPr>
            <w:tcW w:w="2338" w:type="dxa"/>
          </w:tcPr>
          <w:p w14:paraId="76CC58B6" w14:textId="77777777" w:rsidR="00F47A7C" w:rsidRPr="00BB17A7" w:rsidRDefault="00F47A7C" w:rsidP="00BB3696">
            <w:pPr>
              <w:spacing w:before="80" w:line="240" w:lineRule="auto"/>
              <w:ind w:left="0"/>
              <w:rPr>
                <w:bCs/>
                <w:i/>
              </w:rPr>
            </w:pPr>
            <w:r w:rsidRPr="00BB17A7">
              <w:rPr>
                <w:bCs/>
                <w:i/>
              </w:rPr>
              <w:t>Codice sinonimo prestazione nr 7.</w:t>
            </w:r>
          </w:p>
        </w:tc>
        <w:tc>
          <w:tcPr>
            <w:tcW w:w="2552" w:type="dxa"/>
          </w:tcPr>
          <w:p w14:paraId="18743734" w14:textId="77777777" w:rsidR="00F47A7C" w:rsidRPr="00BB17A7" w:rsidRDefault="00F47A7C" w:rsidP="00BB3696">
            <w:pPr>
              <w:spacing w:before="80" w:line="240" w:lineRule="auto"/>
              <w:ind w:left="0"/>
              <w:rPr>
                <w:bCs/>
                <w:i/>
              </w:rPr>
            </w:pPr>
            <w:r w:rsidRPr="00BB17A7">
              <w:rPr>
                <w:bCs/>
                <w:i/>
              </w:rPr>
              <w:t>Come Codice sinonimo prestazione nr. 1</w:t>
            </w:r>
          </w:p>
        </w:tc>
        <w:tc>
          <w:tcPr>
            <w:tcW w:w="567" w:type="dxa"/>
          </w:tcPr>
          <w:p w14:paraId="3D768DBF" w14:textId="77777777" w:rsidR="00F47A7C" w:rsidRPr="00BB17A7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 w:rsidRPr="00BB17A7">
              <w:rPr>
                <w:bCs/>
                <w:i/>
              </w:rPr>
              <w:t>AN</w:t>
            </w:r>
          </w:p>
        </w:tc>
        <w:tc>
          <w:tcPr>
            <w:tcW w:w="567" w:type="dxa"/>
          </w:tcPr>
          <w:p w14:paraId="0828B9A6" w14:textId="6F99F2F2" w:rsidR="00F47A7C" w:rsidRPr="00BB17A7" w:rsidRDefault="00FC0444" w:rsidP="00BB3696">
            <w:pPr>
              <w:spacing w:before="80" w:line="240" w:lineRule="auto"/>
              <w:ind w:left="0"/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385</w:t>
            </w:r>
          </w:p>
        </w:tc>
        <w:tc>
          <w:tcPr>
            <w:tcW w:w="567" w:type="dxa"/>
          </w:tcPr>
          <w:p w14:paraId="1D66BFF1" w14:textId="368F36CC" w:rsidR="00F47A7C" w:rsidRPr="00BB17A7" w:rsidRDefault="00FC0444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391</w:t>
            </w:r>
          </w:p>
        </w:tc>
        <w:tc>
          <w:tcPr>
            <w:tcW w:w="1134" w:type="dxa"/>
          </w:tcPr>
          <w:p w14:paraId="09DE4198" w14:textId="77777777" w:rsidR="00F47A7C" w:rsidRPr="00BB17A7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 w:rsidRPr="00BB17A7">
              <w:rPr>
                <w:bCs/>
                <w:i/>
              </w:rPr>
              <w:t>7</w:t>
            </w:r>
          </w:p>
        </w:tc>
        <w:tc>
          <w:tcPr>
            <w:tcW w:w="1134" w:type="dxa"/>
          </w:tcPr>
          <w:p w14:paraId="2E870ACF" w14:textId="77777777" w:rsidR="00F47A7C" w:rsidRPr="00BB17A7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</w:p>
        </w:tc>
        <w:tc>
          <w:tcPr>
            <w:tcW w:w="850" w:type="dxa"/>
          </w:tcPr>
          <w:p w14:paraId="0DB66F95" w14:textId="77777777" w:rsidR="00F47A7C" w:rsidRPr="00D425A4" w:rsidRDefault="00F47A7C" w:rsidP="00BB3696">
            <w:pPr>
              <w:spacing w:before="80" w:line="240" w:lineRule="auto"/>
              <w:ind w:left="0"/>
              <w:jc w:val="center"/>
              <w:rPr>
                <w:b/>
                <w:i/>
              </w:rPr>
            </w:pPr>
          </w:p>
        </w:tc>
      </w:tr>
      <w:tr w:rsidR="00F47A7C" w:rsidRPr="008663CD" w14:paraId="3D25B9F2" w14:textId="77777777" w:rsidTr="00BB3696">
        <w:trPr>
          <w:cantSplit/>
        </w:trPr>
        <w:tc>
          <w:tcPr>
            <w:tcW w:w="2338" w:type="dxa"/>
          </w:tcPr>
          <w:p w14:paraId="71C3DF33" w14:textId="77777777" w:rsidR="00F47A7C" w:rsidRPr="00BB17A7" w:rsidRDefault="00F47A7C" w:rsidP="00BB3696">
            <w:pPr>
              <w:spacing w:before="80" w:line="240" w:lineRule="auto"/>
              <w:ind w:left="0"/>
              <w:rPr>
                <w:bCs/>
                <w:i/>
              </w:rPr>
            </w:pPr>
            <w:r w:rsidRPr="00BB17A7">
              <w:rPr>
                <w:bCs/>
                <w:i/>
              </w:rPr>
              <w:t>Quantità prestazione nr. 7</w:t>
            </w:r>
          </w:p>
        </w:tc>
        <w:tc>
          <w:tcPr>
            <w:tcW w:w="2552" w:type="dxa"/>
          </w:tcPr>
          <w:p w14:paraId="0256918E" w14:textId="77777777" w:rsidR="00F47A7C" w:rsidRPr="00BB17A7" w:rsidRDefault="00F47A7C" w:rsidP="00BB3696">
            <w:pPr>
              <w:spacing w:before="0" w:line="240" w:lineRule="auto"/>
              <w:ind w:left="0"/>
              <w:rPr>
                <w:bCs/>
                <w:i/>
              </w:rPr>
            </w:pPr>
            <w:r w:rsidRPr="00BB17A7">
              <w:rPr>
                <w:bCs/>
                <w:i/>
              </w:rPr>
              <w:t>Come quantità prestazione nr. 1</w:t>
            </w:r>
          </w:p>
        </w:tc>
        <w:tc>
          <w:tcPr>
            <w:tcW w:w="567" w:type="dxa"/>
          </w:tcPr>
          <w:p w14:paraId="4E1AA8F6" w14:textId="77777777" w:rsidR="00F47A7C" w:rsidRPr="00BB17A7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 w:rsidRPr="00BB17A7">
              <w:rPr>
                <w:bCs/>
                <w:i/>
              </w:rPr>
              <w:t>N</w:t>
            </w:r>
          </w:p>
        </w:tc>
        <w:tc>
          <w:tcPr>
            <w:tcW w:w="567" w:type="dxa"/>
          </w:tcPr>
          <w:p w14:paraId="6FD0BDEF" w14:textId="65B0C134" w:rsidR="00F47A7C" w:rsidRPr="00BB17A7" w:rsidRDefault="00FC0444" w:rsidP="00BB3696">
            <w:pPr>
              <w:spacing w:before="80" w:line="240" w:lineRule="auto"/>
              <w:ind w:left="0"/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392</w:t>
            </w:r>
          </w:p>
        </w:tc>
        <w:tc>
          <w:tcPr>
            <w:tcW w:w="567" w:type="dxa"/>
          </w:tcPr>
          <w:p w14:paraId="36135F21" w14:textId="69E2EA11" w:rsidR="00F47A7C" w:rsidRPr="00BB17A7" w:rsidRDefault="00FC0444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393</w:t>
            </w:r>
          </w:p>
        </w:tc>
        <w:tc>
          <w:tcPr>
            <w:tcW w:w="1134" w:type="dxa"/>
          </w:tcPr>
          <w:p w14:paraId="20353EA5" w14:textId="77777777" w:rsidR="00F47A7C" w:rsidRPr="00BB17A7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 w:rsidRPr="00BB17A7">
              <w:rPr>
                <w:bCs/>
                <w:i/>
              </w:rPr>
              <w:t>2</w:t>
            </w:r>
          </w:p>
        </w:tc>
        <w:tc>
          <w:tcPr>
            <w:tcW w:w="1134" w:type="dxa"/>
          </w:tcPr>
          <w:p w14:paraId="35B1089F" w14:textId="77777777" w:rsidR="00F47A7C" w:rsidRPr="00BB17A7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</w:p>
        </w:tc>
        <w:tc>
          <w:tcPr>
            <w:tcW w:w="850" w:type="dxa"/>
          </w:tcPr>
          <w:p w14:paraId="63A49CF1" w14:textId="77777777" w:rsidR="00F47A7C" w:rsidRPr="00D425A4" w:rsidRDefault="00F47A7C" w:rsidP="00BB3696">
            <w:pPr>
              <w:spacing w:before="80" w:line="240" w:lineRule="auto"/>
              <w:ind w:left="0"/>
              <w:jc w:val="center"/>
              <w:rPr>
                <w:b/>
                <w:i/>
              </w:rPr>
            </w:pPr>
          </w:p>
        </w:tc>
      </w:tr>
      <w:tr w:rsidR="00F47A7C" w:rsidRPr="008663CD" w14:paraId="59B3B81D" w14:textId="77777777" w:rsidTr="00BB3696">
        <w:trPr>
          <w:cantSplit/>
        </w:trPr>
        <w:tc>
          <w:tcPr>
            <w:tcW w:w="2338" w:type="dxa"/>
          </w:tcPr>
          <w:p w14:paraId="6B5B3E12" w14:textId="77777777" w:rsidR="00F47A7C" w:rsidRPr="00BB17A7" w:rsidRDefault="00F47A7C" w:rsidP="00BB3696">
            <w:pPr>
              <w:spacing w:before="80" w:line="240" w:lineRule="auto"/>
              <w:ind w:left="0"/>
              <w:rPr>
                <w:bCs/>
                <w:i/>
              </w:rPr>
            </w:pPr>
            <w:r w:rsidRPr="00BB17A7">
              <w:rPr>
                <w:bCs/>
                <w:i/>
              </w:rPr>
              <w:t>Codice prestazione nr. 8</w:t>
            </w:r>
          </w:p>
        </w:tc>
        <w:tc>
          <w:tcPr>
            <w:tcW w:w="2552" w:type="dxa"/>
          </w:tcPr>
          <w:p w14:paraId="26692B7B" w14:textId="77777777" w:rsidR="00F47A7C" w:rsidRPr="00BB17A7" w:rsidRDefault="00F47A7C" w:rsidP="00BB3696">
            <w:pPr>
              <w:spacing w:before="80" w:line="240" w:lineRule="auto"/>
              <w:ind w:left="0"/>
              <w:rPr>
                <w:bCs/>
                <w:i/>
              </w:rPr>
            </w:pPr>
            <w:r w:rsidRPr="00BB17A7">
              <w:rPr>
                <w:bCs/>
                <w:i/>
              </w:rPr>
              <w:t>Come codice prestazione nr. 1</w:t>
            </w:r>
          </w:p>
        </w:tc>
        <w:tc>
          <w:tcPr>
            <w:tcW w:w="567" w:type="dxa"/>
          </w:tcPr>
          <w:p w14:paraId="2BB5D9BD" w14:textId="77777777" w:rsidR="00F47A7C" w:rsidRPr="00BB17A7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 w:rsidRPr="00BB17A7">
              <w:rPr>
                <w:bCs/>
                <w:i/>
              </w:rPr>
              <w:t>AN</w:t>
            </w:r>
          </w:p>
        </w:tc>
        <w:tc>
          <w:tcPr>
            <w:tcW w:w="567" w:type="dxa"/>
          </w:tcPr>
          <w:p w14:paraId="7A6EE925" w14:textId="0E882025" w:rsidR="00F47A7C" w:rsidRPr="00BB17A7" w:rsidRDefault="00FC0444" w:rsidP="00BB3696">
            <w:pPr>
              <w:spacing w:before="80" w:line="240" w:lineRule="auto"/>
              <w:ind w:left="0"/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394</w:t>
            </w:r>
          </w:p>
        </w:tc>
        <w:tc>
          <w:tcPr>
            <w:tcW w:w="567" w:type="dxa"/>
          </w:tcPr>
          <w:p w14:paraId="0BF32735" w14:textId="06AC7696" w:rsidR="00F47A7C" w:rsidRPr="00BB17A7" w:rsidRDefault="00FC0444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402</w:t>
            </w:r>
          </w:p>
        </w:tc>
        <w:tc>
          <w:tcPr>
            <w:tcW w:w="1134" w:type="dxa"/>
          </w:tcPr>
          <w:p w14:paraId="0A33CBFD" w14:textId="4EDDB571" w:rsidR="00F47A7C" w:rsidRPr="00BB17A7" w:rsidRDefault="00FC0444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9</w:t>
            </w:r>
          </w:p>
        </w:tc>
        <w:tc>
          <w:tcPr>
            <w:tcW w:w="1134" w:type="dxa"/>
          </w:tcPr>
          <w:p w14:paraId="00255113" w14:textId="77777777" w:rsidR="00F47A7C" w:rsidRPr="00BB17A7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</w:p>
        </w:tc>
        <w:tc>
          <w:tcPr>
            <w:tcW w:w="850" w:type="dxa"/>
          </w:tcPr>
          <w:p w14:paraId="32A4072B" w14:textId="77777777" w:rsidR="00F47A7C" w:rsidRPr="00D425A4" w:rsidRDefault="00F47A7C" w:rsidP="00BB3696">
            <w:pPr>
              <w:spacing w:before="80" w:line="240" w:lineRule="auto"/>
              <w:ind w:left="0"/>
              <w:jc w:val="center"/>
              <w:rPr>
                <w:b/>
                <w:i/>
              </w:rPr>
            </w:pPr>
          </w:p>
        </w:tc>
      </w:tr>
      <w:tr w:rsidR="00F47A7C" w:rsidRPr="008663CD" w14:paraId="22C7F8F0" w14:textId="77777777" w:rsidTr="00BB3696">
        <w:trPr>
          <w:cantSplit/>
        </w:trPr>
        <w:tc>
          <w:tcPr>
            <w:tcW w:w="2338" w:type="dxa"/>
          </w:tcPr>
          <w:p w14:paraId="5EAB214D" w14:textId="77777777" w:rsidR="00F47A7C" w:rsidRPr="00BB17A7" w:rsidRDefault="00F47A7C" w:rsidP="00BB3696">
            <w:pPr>
              <w:spacing w:before="80" w:line="240" w:lineRule="auto"/>
              <w:ind w:left="0"/>
              <w:rPr>
                <w:bCs/>
                <w:i/>
              </w:rPr>
            </w:pPr>
            <w:r w:rsidRPr="00BB17A7">
              <w:rPr>
                <w:bCs/>
                <w:i/>
              </w:rPr>
              <w:t>Codice sinonimo prestazione nr 8.</w:t>
            </w:r>
          </w:p>
        </w:tc>
        <w:tc>
          <w:tcPr>
            <w:tcW w:w="2552" w:type="dxa"/>
          </w:tcPr>
          <w:p w14:paraId="66296EF9" w14:textId="77777777" w:rsidR="00F47A7C" w:rsidRPr="00BB17A7" w:rsidRDefault="00F47A7C" w:rsidP="00BB3696">
            <w:pPr>
              <w:spacing w:before="80" w:line="240" w:lineRule="auto"/>
              <w:ind w:left="0"/>
              <w:rPr>
                <w:bCs/>
                <w:i/>
              </w:rPr>
            </w:pPr>
            <w:r w:rsidRPr="00BB17A7">
              <w:rPr>
                <w:bCs/>
                <w:i/>
              </w:rPr>
              <w:t>Come Codice sinonimo prestazione nr. 1</w:t>
            </w:r>
          </w:p>
        </w:tc>
        <w:tc>
          <w:tcPr>
            <w:tcW w:w="567" w:type="dxa"/>
          </w:tcPr>
          <w:p w14:paraId="5E9324CA" w14:textId="77777777" w:rsidR="00F47A7C" w:rsidRPr="00BB17A7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 w:rsidRPr="00BB17A7">
              <w:rPr>
                <w:bCs/>
                <w:i/>
              </w:rPr>
              <w:t>AN</w:t>
            </w:r>
          </w:p>
        </w:tc>
        <w:tc>
          <w:tcPr>
            <w:tcW w:w="567" w:type="dxa"/>
          </w:tcPr>
          <w:p w14:paraId="4DF74D85" w14:textId="1F825C65" w:rsidR="00F47A7C" w:rsidRPr="00BB17A7" w:rsidRDefault="00FC0444" w:rsidP="00BB3696">
            <w:pPr>
              <w:spacing w:before="80" w:line="240" w:lineRule="auto"/>
              <w:ind w:left="0"/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403</w:t>
            </w:r>
          </w:p>
        </w:tc>
        <w:tc>
          <w:tcPr>
            <w:tcW w:w="567" w:type="dxa"/>
          </w:tcPr>
          <w:p w14:paraId="2365D5FD" w14:textId="7D207BB4" w:rsidR="00F47A7C" w:rsidRPr="00BB17A7" w:rsidRDefault="00FC0444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409</w:t>
            </w:r>
          </w:p>
        </w:tc>
        <w:tc>
          <w:tcPr>
            <w:tcW w:w="1134" w:type="dxa"/>
          </w:tcPr>
          <w:p w14:paraId="14CF0941" w14:textId="77777777" w:rsidR="00F47A7C" w:rsidRPr="00BB17A7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 w:rsidRPr="00BB17A7">
              <w:rPr>
                <w:bCs/>
                <w:i/>
              </w:rPr>
              <w:t>7</w:t>
            </w:r>
          </w:p>
        </w:tc>
        <w:tc>
          <w:tcPr>
            <w:tcW w:w="1134" w:type="dxa"/>
          </w:tcPr>
          <w:p w14:paraId="65A2BAE2" w14:textId="77777777" w:rsidR="00F47A7C" w:rsidRPr="00BB17A7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</w:p>
        </w:tc>
        <w:tc>
          <w:tcPr>
            <w:tcW w:w="850" w:type="dxa"/>
          </w:tcPr>
          <w:p w14:paraId="2EE859C0" w14:textId="77777777" w:rsidR="00F47A7C" w:rsidRPr="00D425A4" w:rsidRDefault="00F47A7C" w:rsidP="00BB3696">
            <w:pPr>
              <w:spacing w:before="80" w:line="240" w:lineRule="auto"/>
              <w:ind w:left="0"/>
              <w:jc w:val="center"/>
              <w:rPr>
                <w:b/>
                <w:i/>
              </w:rPr>
            </w:pPr>
          </w:p>
        </w:tc>
      </w:tr>
      <w:tr w:rsidR="00F47A7C" w:rsidRPr="008663CD" w14:paraId="13E4CE6A" w14:textId="77777777" w:rsidTr="00BB3696">
        <w:trPr>
          <w:cantSplit/>
        </w:trPr>
        <w:tc>
          <w:tcPr>
            <w:tcW w:w="2338" w:type="dxa"/>
          </w:tcPr>
          <w:p w14:paraId="6CA5CF06" w14:textId="77777777" w:rsidR="00F47A7C" w:rsidRPr="00BB17A7" w:rsidRDefault="00F47A7C" w:rsidP="00BB3696">
            <w:pPr>
              <w:spacing w:before="80" w:line="240" w:lineRule="auto"/>
              <w:ind w:left="0"/>
              <w:rPr>
                <w:bCs/>
                <w:i/>
              </w:rPr>
            </w:pPr>
            <w:r w:rsidRPr="00BB17A7">
              <w:rPr>
                <w:bCs/>
                <w:i/>
              </w:rPr>
              <w:t>Quantità prestazione nr. 8</w:t>
            </w:r>
          </w:p>
        </w:tc>
        <w:tc>
          <w:tcPr>
            <w:tcW w:w="2552" w:type="dxa"/>
          </w:tcPr>
          <w:p w14:paraId="30041018" w14:textId="77777777" w:rsidR="00F47A7C" w:rsidRPr="00BB17A7" w:rsidRDefault="00F47A7C" w:rsidP="00BB3696">
            <w:pPr>
              <w:spacing w:before="0" w:line="240" w:lineRule="auto"/>
              <w:ind w:left="0"/>
              <w:rPr>
                <w:bCs/>
                <w:i/>
              </w:rPr>
            </w:pPr>
            <w:r w:rsidRPr="00BB17A7">
              <w:rPr>
                <w:bCs/>
                <w:i/>
              </w:rPr>
              <w:t>Come quantità prestazione nr. 1</w:t>
            </w:r>
          </w:p>
        </w:tc>
        <w:tc>
          <w:tcPr>
            <w:tcW w:w="567" w:type="dxa"/>
          </w:tcPr>
          <w:p w14:paraId="26EA2663" w14:textId="77777777" w:rsidR="00F47A7C" w:rsidRPr="00BB17A7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 w:rsidRPr="00BB17A7">
              <w:rPr>
                <w:bCs/>
                <w:i/>
              </w:rPr>
              <w:t>N</w:t>
            </w:r>
          </w:p>
        </w:tc>
        <w:tc>
          <w:tcPr>
            <w:tcW w:w="567" w:type="dxa"/>
          </w:tcPr>
          <w:p w14:paraId="7FCF6A3E" w14:textId="25F8E5E6" w:rsidR="00F47A7C" w:rsidRPr="00BB17A7" w:rsidRDefault="00FC0444" w:rsidP="00BB3696">
            <w:pPr>
              <w:spacing w:before="80" w:line="240" w:lineRule="auto"/>
              <w:ind w:left="0"/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410</w:t>
            </w:r>
          </w:p>
        </w:tc>
        <w:tc>
          <w:tcPr>
            <w:tcW w:w="567" w:type="dxa"/>
          </w:tcPr>
          <w:p w14:paraId="532BDB43" w14:textId="30D4C9B4" w:rsidR="00F47A7C" w:rsidRPr="00BB17A7" w:rsidRDefault="00FC0444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411</w:t>
            </w:r>
          </w:p>
        </w:tc>
        <w:tc>
          <w:tcPr>
            <w:tcW w:w="1134" w:type="dxa"/>
          </w:tcPr>
          <w:p w14:paraId="5487743A" w14:textId="77777777" w:rsidR="00F47A7C" w:rsidRPr="00BB17A7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 w:rsidRPr="00BB17A7">
              <w:rPr>
                <w:bCs/>
                <w:i/>
              </w:rPr>
              <w:t>2</w:t>
            </w:r>
          </w:p>
        </w:tc>
        <w:tc>
          <w:tcPr>
            <w:tcW w:w="1134" w:type="dxa"/>
          </w:tcPr>
          <w:p w14:paraId="6B82BB92" w14:textId="77777777" w:rsidR="00F47A7C" w:rsidRPr="00BB17A7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</w:p>
        </w:tc>
        <w:tc>
          <w:tcPr>
            <w:tcW w:w="850" w:type="dxa"/>
          </w:tcPr>
          <w:p w14:paraId="1162BC77" w14:textId="77777777" w:rsidR="00F47A7C" w:rsidRPr="00D425A4" w:rsidRDefault="00F47A7C" w:rsidP="00BB3696">
            <w:pPr>
              <w:spacing w:before="80" w:line="240" w:lineRule="auto"/>
              <w:ind w:left="0"/>
              <w:jc w:val="center"/>
              <w:rPr>
                <w:b/>
                <w:i/>
              </w:rPr>
            </w:pPr>
          </w:p>
        </w:tc>
      </w:tr>
      <w:tr w:rsidR="00F47A7C" w:rsidRPr="008663CD" w14:paraId="778D911E" w14:textId="77777777" w:rsidTr="00BB3696">
        <w:trPr>
          <w:cantSplit/>
        </w:trPr>
        <w:tc>
          <w:tcPr>
            <w:tcW w:w="2338" w:type="dxa"/>
          </w:tcPr>
          <w:p w14:paraId="4BCF804A" w14:textId="77777777" w:rsidR="00F47A7C" w:rsidRPr="00BB17A7" w:rsidRDefault="00F47A7C" w:rsidP="00BB3696">
            <w:pPr>
              <w:spacing w:before="80" w:line="240" w:lineRule="auto"/>
              <w:ind w:left="0"/>
              <w:rPr>
                <w:bCs/>
                <w:i/>
              </w:rPr>
            </w:pPr>
            <w:r w:rsidRPr="00BB17A7">
              <w:rPr>
                <w:bCs/>
                <w:i/>
              </w:rPr>
              <w:t>Codice prelievo</w:t>
            </w:r>
          </w:p>
        </w:tc>
        <w:tc>
          <w:tcPr>
            <w:tcW w:w="2552" w:type="dxa"/>
          </w:tcPr>
          <w:p w14:paraId="7279712B" w14:textId="77777777" w:rsidR="00F47A7C" w:rsidRPr="00BB17A7" w:rsidRDefault="00F47A7C" w:rsidP="00BB3696">
            <w:pPr>
              <w:spacing w:before="80" w:line="240" w:lineRule="auto"/>
              <w:ind w:left="0"/>
              <w:rPr>
                <w:bCs/>
                <w:i/>
              </w:rPr>
            </w:pPr>
            <w:r w:rsidRPr="00BB17A7">
              <w:rPr>
                <w:bCs/>
                <w:i/>
              </w:rPr>
              <w:t>Come codice prestazione nr. 1, da utilizzarsi solo per i prelievi.</w:t>
            </w:r>
          </w:p>
        </w:tc>
        <w:tc>
          <w:tcPr>
            <w:tcW w:w="567" w:type="dxa"/>
          </w:tcPr>
          <w:p w14:paraId="37F77A1B" w14:textId="77777777" w:rsidR="00F47A7C" w:rsidRPr="00BB17A7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 w:rsidRPr="00BB17A7">
              <w:rPr>
                <w:bCs/>
                <w:i/>
              </w:rPr>
              <w:t>AN</w:t>
            </w:r>
          </w:p>
        </w:tc>
        <w:tc>
          <w:tcPr>
            <w:tcW w:w="567" w:type="dxa"/>
          </w:tcPr>
          <w:p w14:paraId="2C141E79" w14:textId="3467143B" w:rsidR="00F47A7C" w:rsidRPr="00BB17A7" w:rsidRDefault="00FC0444" w:rsidP="00BB3696">
            <w:pPr>
              <w:spacing w:before="80" w:line="240" w:lineRule="auto"/>
              <w:ind w:left="0"/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412</w:t>
            </w:r>
          </w:p>
        </w:tc>
        <w:tc>
          <w:tcPr>
            <w:tcW w:w="567" w:type="dxa"/>
          </w:tcPr>
          <w:p w14:paraId="1AE1D86F" w14:textId="4E2374EE" w:rsidR="00F47A7C" w:rsidRPr="00BB17A7" w:rsidRDefault="00FC0444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420</w:t>
            </w:r>
          </w:p>
        </w:tc>
        <w:tc>
          <w:tcPr>
            <w:tcW w:w="1134" w:type="dxa"/>
          </w:tcPr>
          <w:p w14:paraId="6538D0F2" w14:textId="2F217C3F" w:rsidR="00F47A7C" w:rsidRPr="00BB17A7" w:rsidRDefault="00FC0444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9</w:t>
            </w:r>
          </w:p>
        </w:tc>
        <w:tc>
          <w:tcPr>
            <w:tcW w:w="1134" w:type="dxa"/>
          </w:tcPr>
          <w:p w14:paraId="4FB4BDB6" w14:textId="77777777" w:rsidR="00F47A7C" w:rsidRPr="00BB17A7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 w:rsidRPr="00BB17A7">
              <w:rPr>
                <w:bCs/>
                <w:i/>
              </w:rPr>
              <w:t>2</w:t>
            </w:r>
          </w:p>
        </w:tc>
        <w:tc>
          <w:tcPr>
            <w:tcW w:w="850" w:type="dxa"/>
          </w:tcPr>
          <w:p w14:paraId="63DEDB3D" w14:textId="77777777" w:rsidR="00F47A7C" w:rsidRPr="00D425A4" w:rsidRDefault="00F47A7C" w:rsidP="00BB3696">
            <w:pPr>
              <w:spacing w:before="80" w:line="240" w:lineRule="auto"/>
              <w:ind w:left="0"/>
              <w:jc w:val="center"/>
              <w:rPr>
                <w:b/>
                <w:i/>
              </w:rPr>
            </w:pPr>
          </w:p>
        </w:tc>
      </w:tr>
      <w:tr w:rsidR="00F47A7C" w:rsidRPr="008663CD" w14:paraId="683CC8BF" w14:textId="77777777" w:rsidTr="00BB3696">
        <w:trPr>
          <w:cantSplit/>
        </w:trPr>
        <w:tc>
          <w:tcPr>
            <w:tcW w:w="2338" w:type="dxa"/>
          </w:tcPr>
          <w:p w14:paraId="0D052390" w14:textId="77777777" w:rsidR="00F47A7C" w:rsidRPr="00BB17A7" w:rsidRDefault="00F47A7C" w:rsidP="00BB3696">
            <w:pPr>
              <w:spacing w:before="80" w:line="240" w:lineRule="auto"/>
              <w:ind w:left="0"/>
              <w:rPr>
                <w:bCs/>
                <w:i/>
              </w:rPr>
            </w:pPr>
            <w:r w:rsidRPr="00BB17A7">
              <w:rPr>
                <w:bCs/>
                <w:i/>
              </w:rPr>
              <w:t>Codice sinonimo prelievo</w:t>
            </w:r>
          </w:p>
        </w:tc>
        <w:tc>
          <w:tcPr>
            <w:tcW w:w="2552" w:type="dxa"/>
          </w:tcPr>
          <w:p w14:paraId="193201F0" w14:textId="77777777" w:rsidR="00F47A7C" w:rsidRPr="00BB17A7" w:rsidRDefault="00F47A7C" w:rsidP="00BB3696">
            <w:pPr>
              <w:spacing w:before="80" w:line="240" w:lineRule="auto"/>
              <w:ind w:left="0"/>
              <w:rPr>
                <w:bCs/>
                <w:i/>
              </w:rPr>
            </w:pPr>
            <w:r w:rsidRPr="00BB17A7">
              <w:rPr>
                <w:bCs/>
                <w:i/>
              </w:rPr>
              <w:t xml:space="preserve">Come Codice sinonimo prestazione nr. 1, da utilizzarsi solo per i prelievi. </w:t>
            </w:r>
          </w:p>
        </w:tc>
        <w:tc>
          <w:tcPr>
            <w:tcW w:w="567" w:type="dxa"/>
          </w:tcPr>
          <w:p w14:paraId="2E8117A0" w14:textId="77777777" w:rsidR="00F47A7C" w:rsidRPr="00BB17A7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 w:rsidRPr="00BB17A7">
              <w:rPr>
                <w:bCs/>
                <w:i/>
              </w:rPr>
              <w:t>AN</w:t>
            </w:r>
          </w:p>
        </w:tc>
        <w:tc>
          <w:tcPr>
            <w:tcW w:w="567" w:type="dxa"/>
          </w:tcPr>
          <w:p w14:paraId="29741AE3" w14:textId="641C1AD4" w:rsidR="00F47A7C" w:rsidRPr="00BB17A7" w:rsidRDefault="00FC0444" w:rsidP="00BB3696">
            <w:pPr>
              <w:spacing w:before="80" w:line="240" w:lineRule="auto"/>
              <w:ind w:left="0"/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421</w:t>
            </w:r>
          </w:p>
        </w:tc>
        <w:tc>
          <w:tcPr>
            <w:tcW w:w="567" w:type="dxa"/>
          </w:tcPr>
          <w:p w14:paraId="66382E0F" w14:textId="6B33DA4A" w:rsidR="00F47A7C" w:rsidRPr="00BB17A7" w:rsidRDefault="00FC0444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427</w:t>
            </w:r>
          </w:p>
        </w:tc>
        <w:tc>
          <w:tcPr>
            <w:tcW w:w="1134" w:type="dxa"/>
          </w:tcPr>
          <w:p w14:paraId="144BED1D" w14:textId="77777777" w:rsidR="00F47A7C" w:rsidRPr="00BB17A7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 w:rsidRPr="00BB17A7">
              <w:rPr>
                <w:bCs/>
                <w:i/>
              </w:rPr>
              <w:t>7</w:t>
            </w:r>
          </w:p>
        </w:tc>
        <w:tc>
          <w:tcPr>
            <w:tcW w:w="1134" w:type="dxa"/>
          </w:tcPr>
          <w:p w14:paraId="3FD42815" w14:textId="77777777" w:rsidR="00F47A7C" w:rsidRPr="00BB17A7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</w:p>
        </w:tc>
        <w:tc>
          <w:tcPr>
            <w:tcW w:w="850" w:type="dxa"/>
          </w:tcPr>
          <w:p w14:paraId="49129076" w14:textId="77777777" w:rsidR="00F47A7C" w:rsidRPr="00D425A4" w:rsidRDefault="00F47A7C" w:rsidP="00BB3696">
            <w:pPr>
              <w:spacing w:before="80" w:line="240" w:lineRule="auto"/>
              <w:ind w:left="0"/>
              <w:jc w:val="center"/>
              <w:rPr>
                <w:b/>
                <w:i/>
              </w:rPr>
            </w:pPr>
          </w:p>
        </w:tc>
      </w:tr>
      <w:tr w:rsidR="00F47A7C" w:rsidRPr="008663CD" w14:paraId="03257BCC" w14:textId="77777777" w:rsidTr="00BB3696">
        <w:trPr>
          <w:cantSplit/>
        </w:trPr>
        <w:tc>
          <w:tcPr>
            <w:tcW w:w="2338" w:type="dxa"/>
          </w:tcPr>
          <w:p w14:paraId="7EEE24F8" w14:textId="77777777" w:rsidR="00F47A7C" w:rsidRPr="00BB17A7" w:rsidRDefault="00F47A7C" w:rsidP="00BB3696">
            <w:pPr>
              <w:spacing w:before="80" w:line="240" w:lineRule="auto"/>
              <w:ind w:left="0"/>
              <w:rPr>
                <w:bCs/>
                <w:i/>
              </w:rPr>
            </w:pPr>
            <w:r w:rsidRPr="00BB17A7">
              <w:rPr>
                <w:bCs/>
                <w:i/>
              </w:rPr>
              <w:t>Quantità prelievo</w:t>
            </w:r>
          </w:p>
        </w:tc>
        <w:tc>
          <w:tcPr>
            <w:tcW w:w="2552" w:type="dxa"/>
          </w:tcPr>
          <w:p w14:paraId="110D3947" w14:textId="77777777" w:rsidR="00F47A7C" w:rsidRPr="00BB17A7" w:rsidRDefault="00F47A7C" w:rsidP="00BB3696">
            <w:pPr>
              <w:spacing w:before="80" w:line="240" w:lineRule="auto"/>
              <w:ind w:left="0"/>
              <w:rPr>
                <w:bCs/>
                <w:i/>
              </w:rPr>
            </w:pPr>
            <w:r w:rsidRPr="00BB17A7">
              <w:rPr>
                <w:bCs/>
                <w:i/>
              </w:rPr>
              <w:t>Come quantità prestazione nr. 1, da utilizzarsi solo per i prelievi.</w:t>
            </w:r>
          </w:p>
        </w:tc>
        <w:tc>
          <w:tcPr>
            <w:tcW w:w="567" w:type="dxa"/>
          </w:tcPr>
          <w:p w14:paraId="435B23F2" w14:textId="77777777" w:rsidR="00F47A7C" w:rsidRPr="00BB17A7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 w:rsidRPr="00BB17A7">
              <w:rPr>
                <w:bCs/>
                <w:i/>
              </w:rPr>
              <w:t>N</w:t>
            </w:r>
          </w:p>
        </w:tc>
        <w:tc>
          <w:tcPr>
            <w:tcW w:w="567" w:type="dxa"/>
          </w:tcPr>
          <w:p w14:paraId="1A7EDBE0" w14:textId="0FEBD6A0" w:rsidR="00F47A7C" w:rsidRPr="00BB17A7" w:rsidRDefault="00FC0444" w:rsidP="00BB3696">
            <w:pPr>
              <w:spacing w:before="80" w:line="240" w:lineRule="auto"/>
              <w:ind w:left="0"/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428</w:t>
            </w:r>
          </w:p>
        </w:tc>
        <w:tc>
          <w:tcPr>
            <w:tcW w:w="567" w:type="dxa"/>
          </w:tcPr>
          <w:p w14:paraId="0FC5D581" w14:textId="36D39D2C" w:rsidR="00F47A7C" w:rsidRPr="00BB17A7" w:rsidRDefault="00FC0444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429</w:t>
            </w:r>
          </w:p>
        </w:tc>
        <w:tc>
          <w:tcPr>
            <w:tcW w:w="1134" w:type="dxa"/>
          </w:tcPr>
          <w:p w14:paraId="339C6106" w14:textId="77777777" w:rsidR="00F47A7C" w:rsidRPr="00BB17A7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 w:rsidRPr="00BB17A7">
              <w:rPr>
                <w:bCs/>
                <w:i/>
              </w:rPr>
              <w:t>2</w:t>
            </w:r>
          </w:p>
        </w:tc>
        <w:tc>
          <w:tcPr>
            <w:tcW w:w="1134" w:type="dxa"/>
          </w:tcPr>
          <w:p w14:paraId="1142EEA3" w14:textId="77777777" w:rsidR="00F47A7C" w:rsidRPr="00BB17A7" w:rsidRDefault="00F47A7C" w:rsidP="00BB3696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</w:p>
        </w:tc>
        <w:tc>
          <w:tcPr>
            <w:tcW w:w="850" w:type="dxa"/>
          </w:tcPr>
          <w:p w14:paraId="4FC99351" w14:textId="77777777" w:rsidR="00F47A7C" w:rsidRPr="00D425A4" w:rsidRDefault="00F47A7C" w:rsidP="00BB3696">
            <w:pPr>
              <w:spacing w:before="80" w:line="240" w:lineRule="auto"/>
              <w:ind w:left="0"/>
              <w:jc w:val="center"/>
              <w:rPr>
                <w:b/>
                <w:i/>
              </w:rPr>
            </w:pPr>
          </w:p>
        </w:tc>
      </w:tr>
      <w:tr w:rsidR="00F47A7C" w:rsidRPr="008663CD" w14:paraId="299C36C8" w14:textId="77777777" w:rsidTr="00BB3696">
        <w:trPr>
          <w:cantSplit/>
        </w:trPr>
        <w:tc>
          <w:tcPr>
            <w:tcW w:w="2338" w:type="dxa"/>
          </w:tcPr>
          <w:p w14:paraId="500AEDC4" w14:textId="77777777" w:rsidR="00F47A7C" w:rsidRPr="00105905" w:rsidRDefault="00F47A7C" w:rsidP="00BB3696">
            <w:pPr>
              <w:spacing w:before="80" w:line="240" w:lineRule="auto"/>
              <w:ind w:left="0"/>
              <w:rPr>
                <w:i/>
              </w:rPr>
            </w:pPr>
            <w:r w:rsidRPr="00105905">
              <w:rPr>
                <w:i/>
              </w:rPr>
              <w:t>Importo totale prestazioni ricetta</w:t>
            </w:r>
          </w:p>
        </w:tc>
        <w:tc>
          <w:tcPr>
            <w:tcW w:w="2552" w:type="dxa"/>
          </w:tcPr>
          <w:p w14:paraId="4E505BEF" w14:textId="77777777" w:rsidR="00F47A7C" w:rsidRPr="00105905" w:rsidRDefault="00F47A7C" w:rsidP="00BB3696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 xml:space="preserve">Importo totale delle prestazioni. </w:t>
            </w:r>
            <w:r w:rsidRPr="00B876C1">
              <w:rPr>
                <w:i/>
              </w:rPr>
              <w:t xml:space="preserve">Numerico decimale </w:t>
            </w:r>
            <w:r>
              <w:rPr>
                <w:i/>
              </w:rPr>
              <w:t xml:space="preserve">senza </w:t>
            </w:r>
            <w:r w:rsidRPr="00B876C1">
              <w:rPr>
                <w:i/>
              </w:rPr>
              <w:t xml:space="preserve">separatore e </w:t>
            </w:r>
            <w:r>
              <w:rPr>
                <w:i/>
              </w:rPr>
              <w:t>tre</w:t>
            </w:r>
            <w:r w:rsidRPr="00B876C1">
              <w:rPr>
                <w:i/>
              </w:rPr>
              <w:t xml:space="preserve"> cifre decimali</w:t>
            </w:r>
            <w:r>
              <w:rPr>
                <w:i/>
              </w:rPr>
              <w:t>.</w:t>
            </w:r>
          </w:p>
        </w:tc>
        <w:tc>
          <w:tcPr>
            <w:tcW w:w="567" w:type="dxa"/>
          </w:tcPr>
          <w:p w14:paraId="7BE3C799" w14:textId="77777777" w:rsidR="00F47A7C" w:rsidRPr="00105905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05905">
              <w:rPr>
                <w:i/>
              </w:rPr>
              <w:t>N</w:t>
            </w:r>
          </w:p>
        </w:tc>
        <w:tc>
          <w:tcPr>
            <w:tcW w:w="567" w:type="dxa"/>
          </w:tcPr>
          <w:p w14:paraId="6C6D285F" w14:textId="5D747BA5" w:rsidR="00F47A7C" w:rsidRPr="00A60857" w:rsidRDefault="00FC0444" w:rsidP="00BB3696">
            <w:pPr>
              <w:spacing w:before="80" w:line="240" w:lineRule="auto"/>
              <w:ind w:left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430</w:t>
            </w:r>
          </w:p>
        </w:tc>
        <w:tc>
          <w:tcPr>
            <w:tcW w:w="567" w:type="dxa"/>
          </w:tcPr>
          <w:p w14:paraId="32B2C504" w14:textId="745CC6CF" w:rsidR="00F47A7C" w:rsidRPr="001A7829" w:rsidRDefault="00FC0444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440</w:t>
            </w:r>
          </w:p>
        </w:tc>
        <w:tc>
          <w:tcPr>
            <w:tcW w:w="1134" w:type="dxa"/>
          </w:tcPr>
          <w:p w14:paraId="0F3CF1B7" w14:textId="77777777" w:rsidR="00F47A7C" w:rsidRPr="001A7829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A7829">
              <w:rPr>
                <w:i/>
              </w:rPr>
              <w:t>11</w:t>
            </w:r>
          </w:p>
        </w:tc>
        <w:tc>
          <w:tcPr>
            <w:tcW w:w="1134" w:type="dxa"/>
          </w:tcPr>
          <w:p w14:paraId="3011A2FE" w14:textId="77777777" w:rsidR="00F47A7C" w:rsidRPr="00626ED6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</w:p>
        </w:tc>
        <w:tc>
          <w:tcPr>
            <w:tcW w:w="850" w:type="dxa"/>
          </w:tcPr>
          <w:p w14:paraId="2FA6B5E1" w14:textId="77777777" w:rsidR="00F47A7C" w:rsidRPr="00626ED6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OBB</w:t>
            </w:r>
          </w:p>
        </w:tc>
      </w:tr>
      <w:tr w:rsidR="00F47A7C" w:rsidRPr="008663CD" w14:paraId="24DA0659" w14:textId="77777777" w:rsidTr="00BB3696">
        <w:trPr>
          <w:cantSplit/>
        </w:trPr>
        <w:tc>
          <w:tcPr>
            <w:tcW w:w="2338" w:type="dxa"/>
          </w:tcPr>
          <w:p w14:paraId="68EE596A" w14:textId="77777777" w:rsidR="00F47A7C" w:rsidRPr="00105905" w:rsidRDefault="00F47A7C" w:rsidP="00BB3696">
            <w:pPr>
              <w:spacing w:before="80" w:line="240" w:lineRule="auto"/>
              <w:ind w:left="0"/>
              <w:rPr>
                <w:i/>
              </w:rPr>
            </w:pPr>
            <w:r w:rsidRPr="00105905">
              <w:rPr>
                <w:i/>
              </w:rPr>
              <w:t>Importo totale ticket ricetta</w:t>
            </w:r>
          </w:p>
        </w:tc>
        <w:tc>
          <w:tcPr>
            <w:tcW w:w="2552" w:type="dxa"/>
          </w:tcPr>
          <w:p w14:paraId="1AE931A5" w14:textId="77777777" w:rsidR="00F47A7C" w:rsidRPr="00105905" w:rsidRDefault="00F47A7C" w:rsidP="00BB3696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 xml:space="preserve">Importo totale del ticket. </w:t>
            </w:r>
            <w:r w:rsidRPr="00B876C1">
              <w:rPr>
                <w:i/>
              </w:rPr>
              <w:t xml:space="preserve">Numerico decimale </w:t>
            </w:r>
            <w:r>
              <w:rPr>
                <w:i/>
              </w:rPr>
              <w:t xml:space="preserve">senza </w:t>
            </w:r>
            <w:r w:rsidRPr="00B876C1">
              <w:rPr>
                <w:i/>
              </w:rPr>
              <w:t xml:space="preserve">separatore e </w:t>
            </w:r>
            <w:r>
              <w:rPr>
                <w:i/>
              </w:rPr>
              <w:t>tre</w:t>
            </w:r>
            <w:r w:rsidRPr="00B876C1">
              <w:rPr>
                <w:i/>
              </w:rPr>
              <w:t xml:space="preserve"> cifre decimali</w:t>
            </w:r>
            <w:r>
              <w:rPr>
                <w:i/>
              </w:rPr>
              <w:t>.</w:t>
            </w:r>
          </w:p>
        </w:tc>
        <w:tc>
          <w:tcPr>
            <w:tcW w:w="567" w:type="dxa"/>
          </w:tcPr>
          <w:p w14:paraId="7F223D43" w14:textId="77777777" w:rsidR="00F47A7C" w:rsidRPr="00105905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05905">
              <w:rPr>
                <w:i/>
              </w:rPr>
              <w:t>N</w:t>
            </w:r>
          </w:p>
        </w:tc>
        <w:tc>
          <w:tcPr>
            <w:tcW w:w="567" w:type="dxa"/>
          </w:tcPr>
          <w:p w14:paraId="5F9527A0" w14:textId="7CBE74D4" w:rsidR="00F47A7C" w:rsidRPr="00A60857" w:rsidRDefault="00FC0444" w:rsidP="00BB3696">
            <w:pPr>
              <w:spacing w:before="80" w:line="240" w:lineRule="auto"/>
              <w:ind w:left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441</w:t>
            </w:r>
          </w:p>
        </w:tc>
        <w:tc>
          <w:tcPr>
            <w:tcW w:w="567" w:type="dxa"/>
          </w:tcPr>
          <w:p w14:paraId="781E21BA" w14:textId="66329CB8" w:rsidR="00F47A7C" w:rsidRPr="001A7829" w:rsidRDefault="00FC0444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451</w:t>
            </w:r>
          </w:p>
        </w:tc>
        <w:tc>
          <w:tcPr>
            <w:tcW w:w="1134" w:type="dxa"/>
          </w:tcPr>
          <w:p w14:paraId="3700DF65" w14:textId="77777777" w:rsidR="00F47A7C" w:rsidRPr="001A7829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A7829">
              <w:rPr>
                <w:i/>
              </w:rPr>
              <w:t>11</w:t>
            </w:r>
          </w:p>
        </w:tc>
        <w:tc>
          <w:tcPr>
            <w:tcW w:w="1134" w:type="dxa"/>
          </w:tcPr>
          <w:p w14:paraId="3787053A" w14:textId="77777777" w:rsidR="00F47A7C" w:rsidRPr="00626ED6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</w:p>
        </w:tc>
        <w:tc>
          <w:tcPr>
            <w:tcW w:w="850" w:type="dxa"/>
          </w:tcPr>
          <w:p w14:paraId="51E04C40" w14:textId="77777777" w:rsidR="00F47A7C" w:rsidRPr="00626ED6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OBB</w:t>
            </w:r>
          </w:p>
        </w:tc>
      </w:tr>
      <w:tr w:rsidR="00F47A7C" w:rsidRPr="008663CD" w14:paraId="09537E20" w14:textId="77777777" w:rsidTr="00BB3696">
        <w:trPr>
          <w:cantSplit/>
        </w:trPr>
        <w:tc>
          <w:tcPr>
            <w:tcW w:w="2338" w:type="dxa"/>
          </w:tcPr>
          <w:p w14:paraId="5B3248AA" w14:textId="77777777" w:rsidR="00F47A7C" w:rsidRPr="00105905" w:rsidRDefault="00F47A7C" w:rsidP="00BB3696">
            <w:pPr>
              <w:spacing w:before="80" w:line="240" w:lineRule="auto"/>
              <w:ind w:left="0"/>
              <w:rPr>
                <w:i/>
              </w:rPr>
            </w:pPr>
            <w:r w:rsidRPr="00105905">
              <w:rPr>
                <w:i/>
              </w:rPr>
              <w:t>Codice valuta</w:t>
            </w:r>
          </w:p>
        </w:tc>
        <w:tc>
          <w:tcPr>
            <w:tcW w:w="2552" w:type="dxa"/>
          </w:tcPr>
          <w:p w14:paraId="331A94C6" w14:textId="77777777" w:rsidR="00F47A7C" w:rsidRPr="007A29E6" w:rsidRDefault="00F47A7C" w:rsidP="00BB3696">
            <w:pPr>
              <w:spacing w:before="0" w:line="240" w:lineRule="auto"/>
              <w:ind w:left="0"/>
              <w:rPr>
                <w:i/>
              </w:rPr>
            </w:pPr>
            <w:r>
              <w:rPr>
                <w:i/>
              </w:rPr>
              <w:t>Campo non valorizzato.</w:t>
            </w:r>
          </w:p>
        </w:tc>
        <w:tc>
          <w:tcPr>
            <w:tcW w:w="567" w:type="dxa"/>
          </w:tcPr>
          <w:p w14:paraId="1DCA42CE" w14:textId="77777777" w:rsidR="00F47A7C" w:rsidRPr="00105905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05905">
              <w:rPr>
                <w:i/>
              </w:rPr>
              <w:t>AN</w:t>
            </w:r>
          </w:p>
        </w:tc>
        <w:tc>
          <w:tcPr>
            <w:tcW w:w="567" w:type="dxa"/>
          </w:tcPr>
          <w:p w14:paraId="73718843" w14:textId="3261DCDA" w:rsidR="00F47A7C" w:rsidRPr="00A60857" w:rsidRDefault="00FC0444" w:rsidP="00BB3696">
            <w:pPr>
              <w:spacing w:before="80" w:line="240" w:lineRule="auto"/>
              <w:ind w:left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452</w:t>
            </w:r>
          </w:p>
        </w:tc>
        <w:tc>
          <w:tcPr>
            <w:tcW w:w="567" w:type="dxa"/>
          </w:tcPr>
          <w:p w14:paraId="658571B7" w14:textId="0052DC28" w:rsidR="00F47A7C" w:rsidRPr="001A7829" w:rsidRDefault="00FC0444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452</w:t>
            </w:r>
          </w:p>
        </w:tc>
        <w:tc>
          <w:tcPr>
            <w:tcW w:w="1134" w:type="dxa"/>
          </w:tcPr>
          <w:p w14:paraId="4B687197" w14:textId="77777777" w:rsidR="00F47A7C" w:rsidRPr="001A7829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A7829">
              <w:rPr>
                <w:i/>
              </w:rPr>
              <w:t>1</w:t>
            </w:r>
          </w:p>
        </w:tc>
        <w:tc>
          <w:tcPr>
            <w:tcW w:w="1134" w:type="dxa"/>
          </w:tcPr>
          <w:p w14:paraId="00DA8E38" w14:textId="77777777" w:rsidR="00F47A7C" w:rsidRPr="00626ED6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</w:p>
        </w:tc>
        <w:tc>
          <w:tcPr>
            <w:tcW w:w="850" w:type="dxa"/>
          </w:tcPr>
          <w:p w14:paraId="5B8E9E15" w14:textId="77777777" w:rsidR="00F47A7C" w:rsidRPr="00626ED6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</w:p>
        </w:tc>
      </w:tr>
      <w:tr w:rsidR="00F47A7C" w:rsidRPr="008663CD" w14:paraId="4E548B10" w14:textId="77777777" w:rsidTr="00BB3696">
        <w:trPr>
          <w:cantSplit/>
        </w:trPr>
        <w:tc>
          <w:tcPr>
            <w:tcW w:w="2338" w:type="dxa"/>
          </w:tcPr>
          <w:p w14:paraId="631A3F2E" w14:textId="77777777" w:rsidR="00F47A7C" w:rsidRPr="00105905" w:rsidRDefault="00F47A7C" w:rsidP="00BB3696">
            <w:pPr>
              <w:spacing w:before="80" w:line="240" w:lineRule="auto"/>
              <w:ind w:left="0"/>
              <w:rPr>
                <w:i/>
              </w:rPr>
            </w:pPr>
            <w:r w:rsidRPr="00105905">
              <w:rPr>
                <w:i/>
              </w:rPr>
              <w:lastRenderedPageBreak/>
              <w:t>Codice esenzione</w:t>
            </w:r>
          </w:p>
        </w:tc>
        <w:tc>
          <w:tcPr>
            <w:tcW w:w="2552" w:type="dxa"/>
          </w:tcPr>
          <w:p w14:paraId="00F6B257" w14:textId="77777777" w:rsidR="00F47A7C" w:rsidRPr="00105905" w:rsidRDefault="00F47A7C" w:rsidP="00BB3696">
            <w:pPr>
              <w:spacing w:before="80" w:line="240" w:lineRule="auto"/>
              <w:ind w:left="0"/>
              <w:rPr>
                <w:i/>
              </w:rPr>
            </w:pPr>
            <w:r w:rsidRPr="00105905">
              <w:rPr>
                <w:i/>
              </w:rPr>
              <w:t>Codice esenzione come da DM 329/99 e successive modificazioni</w:t>
            </w:r>
            <w:r>
              <w:rPr>
                <w:i/>
              </w:rPr>
              <w:t>.</w:t>
            </w:r>
            <w:r w:rsidRPr="00105905">
              <w:rPr>
                <w:i/>
              </w:rPr>
              <w:t xml:space="preserve"> </w:t>
            </w:r>
          </w:p>
        </w:tc>
        <w:tc>
          <w:tcPr>
            <w:tcW w:w="567" w:type="dxa"/>
          </w:tcPr>
          <w:p w14:paraId="132452EE" w14:textId="77777777" w:rsidR="00F47A7C" w:rsidRPr="00105905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05905">
              <w:rPr>
                <w:i/>
              </w:rPr>
              <w:t>AN</w:t>
            </w:r>
          </w:p>
        </w:tc>
        <w:tc>
          <w:tcPr>
            <w:tcW w:w="567" w:type="dxa"/>
          </w:tcPr>
          <w:p w14:paraId="738E2516" w14:textId="7BB5F590" w:rsidR="00F47A7C" w:rsidRPr="00A60857" w:rsidRDefault="00FC0444" w:rsidP="00BB3696">
            <w:pPr>
              <w:spacing w:before="80" w:line="240" w:lineRule="auto"/>
              <w:ind w:left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453</w:t>
            </w:r>
          </w:p>
        </w:tc>
        <w:tc>
          <w:tcPr>
            <w:tcW w:w="567" w:type="dxa"/>
          </w:tcPr>
          <w:p w14:paraId="2F31C447" w14:textId="38CA190C" w:rsidR="00F47A7C" w:rsidRPr="001A7829" w:rsidRDefault="00FC0444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455</w:t>
            </w:r>
          </w:p>
        </w:tc>
        <w:tc>
          <w:tcPr>
            <w:tcW w:w="1134" w:type="dxa"/>
          </w:tcPr>
          <w:p w14:paraId="23439CA7" w14:textId="77777777" w:rsidR="00F47A7C" w:rsidRPr="001A7829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A7829">
              <w:rPr>
                <w:i/>
              </w:rPr>
              <w:t>3</w:t>
            </w:r>
          </w:p>
        </w:tc>
        <w:tc>
          <w:tcPr>
            <w:tcW w:w="1134" w:type="dxa"/>
          </w:tcPr>
          <w:p w14:paraId="73DD89BB" w14:textId="77777777" w:rsidR="00F47A7C" w:rsidRPr="00626ED6" w:rsidRDefault="00F47A7C" w:rsidP="00BB3696">
            <w:pPr>
              <w:spacing w:before="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14F9CDB0" w14:textId="77777777" w:rsidR="00F47A7C" w:rsidRPr="00626ED6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OBB</w:t>
            </w:r>
          </w:p>
        </w:tc>
      </w:tr>
      <w:tr w:rsidR="00F47A7C" w:rsidRPr="008663CD" w14:paraId="0D5F73E1" w14:textId="77777777" w:rsidTr="00BB3696">
        <w:trPr>
          <w:cantSplit/>
        </w:trPr>
        <w:tc>
          <w:tcPr>
            <w:tcW w:w="2338" w:type="dxa"/>
          </w:tcPr>
          <w:p w14:paraId="1C67D283" w14:textId="77777777" w:rsidR="00F47A7C" w:rsidRPr="00105905" w:rsidRDefault="00F47A7C" w:rsidP="00BB3696">
            <w:pPr>
              <w:spacing w:before="80" w:line="240" w:lineRule="auto"/>
              <w:ind w:left="0"/>
              <w:rPr>
                <w:i/>
              </w:rPr>
            </w:pPr>
            <w:r w:rsidRPr="00105905">
              <w:rPr>
                <w:i/>
              </w:rPr>
              <w:t>Distretto sociosanitario residenza assistito</w:t>
            </w:r>
          </w:p>
        </w:tc>
        <w:tc>
          <w:tcPr>
            <w:tcW w:w="2552" w:type="dxa"/>
          </w:tcPr>
          <w:p w14:paraId="56039C11" w14:textId="77777777" w:rsidR="00F47A7C" w:rsidRPr="007A29E6" w:rsidRDefault="00F47A7C" w:rsidP="00BB3696">
            <w:pPr>
              <w:spacing w:before="0" w:line="240" w:lineRule="auto"/>
              <w:ind w:left="0"/>
              <w:rPr>
                <w:i/>
              </w:rPr>
            </w:pPr>
            <w:r>
              <w:rPr>
                <w:i/>
              </w:rPr>
              <w:t>Distretto dell’assistito.</w:t>
            </w:r>
          </w:p>
        </w:tc>
        <w:tc>
          <w:tcPr>
            <w:tcW w:w="567" w:type="dxa"/>
          </w:tcPr>
          <w:p w14:paraId="63872605" w14:textId="77777777" w:rsidR="00F47A7C" w:rsidRPr="00105905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05905">
              <w:rPr>
                <w:i/>
              </w:rPr>
              <w:t>N</w:t>
            </w:r>
          </w:p>
        </w:tc>
        <w:tc>
          <w:tcPr>
            <w:tcW w:w="567" w:type="dxa"/>
          </w:tcPr>
          <w:p w14:paraId="52CA7298" w14:textId="4B40BBBA" w:rsidR="00F47A7C" w:rsidRPr="00A60857" w:rsidRDefault="00FC0444" w:rsidP="00BB3696">
            <w:pPr>
              <w:spacing w:before="80" w:line="240" w:lineRule="auto"/>
              <w:ind w:left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456</w:t>
            </w:r>
          </w:p>
        </w:tc>
        <w:tc>
          <w:tcPr>
            <w:tcW w:w="567" w:type="dxa"/>
          </w:tcPr>
          <w:p w14:paraId="3B9B16D2" w14:textId="39473128" w:rsidR="00F47A7C" w:rsidRPr="001A7829" w:rsidRDefault="00FC0444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457</w:t>
            </w:r>
          </w:p>
        </w:tc>
        <w:tc>
          <w:tcPr>
            <w:tcW w:w="1134" w:type="dxa"/>
          </w:tcPr>
          <w:p w14:paraId="47C75BD1" w14:textId="77777777" w:rsidR="00F47A7C" w:rsidRPr="001A7829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A7829">
              <w:rPr>
                <w:i/>
              </w:rPr>
              <w:t>2</w:t>
            </w:r>
          </w:p>
        </w:tc>
        <w:tc>
          <w:tcPr>
            <w:tcW w:w="1134" w:type="dxa"/>
          </w:tcPr>
          <w:p w14:paraId="461A3F7C" w14:textId="77777777" w:rsidR="00F47A7C" w:rsidRPr="00626ED6" w:rsidRDefault="00F47A7C" w:rsidP="00BB3696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78025AB9" w14:textId="77777777" w:rsidR="00F47A7C" w:rsidRPr="00626ED6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</w:p>
        </w:tc>
      </w:tr>
      <w:tr w:rsidR="00F47A7C" w:rsidRPr="008663CD" w14:paraId="1555EE01" w14:textId="77777777" w:rsidTr="00BB3696">
        <w:trPr>
          <w:cantSplit/>
        </w:trPr>
        <w:tc>
          <w:tcPr>
            <w:tcW w:w="2338" w:type="dxa"/>
          </w:tcPr>
          <w:p w14:paraId="21ED3E34" w14:textId="77777777" w:rsidR="00F47A7C" w:rsidRPr="00105905" w:rsidRDefault="00F47A7C" w:rsidP="00BB3696">
            <w:pPr>
              <w:spacing w:before="80" w:line="240" w:lineRule="auto"/>
              <w:ind w:left="0"/>
              <w:rPr>
                <w:i/>
              </w:rPr>
            </w:pPr>
            <w:r w:rsidRPr="00421033">
              <w:rPr>
                <w:i/>
              </w:rPr>
              <w:t>Codice-</w:t>
            </w:r>
            <w:proofErr w:type="spellStart"/>
            <w:r w:rsidRPr="00421033">
              <w:rPr>
                <w:i/>
              </w:rPr>
              <w:t>subcodice</w:t>
            </w:r>
            <w:proofErr w:type="spellEnd"/>
            <w:r w:rsidRPr="00421033">
              <w:rPr>
                <w:i/>
              </w:rPr>
              <w:t xml:space="preserve"> esenzione</w:t>
            </w:r>
          </w:p>
        </w:tc>
        <w:tc>
          <w:tcPr>
            <w:tcW w:w="2552" w:type="dxa"/>
            <w:vAlign w:val="bottom"/>
          </w:tcPr>
          <w:p w14:paraId="257824F6" w14:textId="77777777" w:rsidR="00F47A7C" w:rsidRPr="00BE7AEF" w:rsidRDefault="00F47A7C" w:rsidP="00BB3696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Codice esenzione dell’assistito.</w:t>
            </w:r>
          </w:p>
        </w:tc>
        <w:tc>
          <w:tcPr>
            <w:tcW w:w="567" w:type="dxa"/>
          </w:tcPr>
          <w:p w14:paraId="0D2EC391" w14:textId="77777777" w:rsidR="00F47A7C" w:rsidRPr="00105905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05905">
              <w:rPr>
                <w:i/>
              </w:rPr>
              <w:t>AN</w:t>
            </w:r>
          </w:p>
        </w:tc>
        <w:tc>
          <w:tcPr>
            <w:tcW w:w="567" w:type="dxa"/>
          </w:tcPr>
          <w:p w14:paraId="56114F1E" w14:textId="132D5579" w:rsidR="00F47A7C" w:rsidRPr="00A60857" w:rsidRDefault="00FC0444" w:rsidP="00BB3696">
            <w:pPr>
              <w:spacing w:before="80" w:line="240" w:lineRule="auto"/>
              <w:ind w:left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458</w:t>
            </w:r>
          </w:p>
        </w:tc>
        <w:tc>
          <w:tcPr>
            <w:tcW w:w="567" w:type="dxa"/>
          </w:tcPr>
          <w:p w14:paraId="711509A3" w14:textId="3F3336E9" w:rsidR="00F47A7C" w:rsidRPr="001A7829" w:rsidRDefault="00FC0444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463</w:t>
            </w:r>
          </w:p>
        </w:tc>
        <w:tc>
          <w:tcPr>
            <w:tcW w:w="1134" w:type="dxa"/>
          </w:tcPr>
          <w:p w14:paraId="4F1FA6F4" w14:textId="77777777" w:rsidR="00F47A7C" w:rsidRPr="001A7829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A7829">
              <w:rPr>
                <w:i/>
              </w:rPr>
              <w:t>6</w:t>
            </w:r>
          </w:p>
        </w:tc>
        <w:tc>
          <w:tcPr>
            <w:tcW w:w="1134" w:type="dxa"/>
          </w:tcPr>
          <w:p w14:paraId="0C54B87C" w14:textId="77777777" w:rsidR="00F47A7C" w:rsidRDefault="00F47A7C" w:rsidP="00BB3696">
            <w:pPr>
              <w:spacing w:before="0" w:line="240" w:lineRule="auto"/>
              <w:ind w:left="0"/>
              <w:rPr>
                <w:i/>
              </w:rPr>
            </w:pPr>
            <w:r>
              <w:rPr>
                <w:i/>
              </w:rPr>
              <w:t>v. par 5.8.1</w:t>
            </w:r>
          </w:p>
          <w:p w14:paraId="2936185B" w14:textId="77777777" w:rsidR="00F47A7C" w:rsidRPr="00626ED6" w:rsidRDefault="00F47A7C" w:rsidP="00BB3696">
            <w:pPr>
              <w:spacing w:before="0" w:line="240" w:lineRule="auto"/>
              <w:ind w:left="0"/>
              <w:rPr>
                <w:i/>
              </w:rPr>
            </w:pPr>
            <w:r>
              <w:rPr>
                <w:i/>
              </w:rPr>
              <w:t>’</w:t>
            </w:r>
            <w:r w:rsidRPr="00421033">
              <w:rPr>
                <w:i/>
              </w:rPr>
              <w:t xml:space="preserve"> Codice-</w:t>
            </w:r>
            <w:proofErr w:type="spellStart"/>
            <w:r w:rsidRPr="00421033">
              <w:rPr>
                <w:i/>
              </w:rPr>
              <w:t>subcodice</w:t>
            </w:r>
            <w:proofErr w:type="spellEnd"/>
            <w:r w:rsidRPr="00421033">
              <w:rPr>
                <w:i/>
              </w:rPr>
              <w:t xml:space="preserve"> esenzione</w:t>
            </w:r>
            <w:r>
              <w:rPr>
                <w:i/>
              </w:rPr>
              <w:t>’</w:t>
            </w:r>
          </w:p>
        </w:tc>
        <w:tc>
          <w:tcPr>
            <w:tcW w:w="850" w:type="dxa"/>
          </w:tcPr>
          <w:p w14:paraId="1B513473" w14:textId="77777777" w:rsidR="00F47A7C" w:rsidRPr="00626ED6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OBB</w:t>
            </w:r>
          </w:p>
        </w:tc>
      </w:tr>
      <w:tr w:rsidR="00F47A7C" w:rsidRPr="008663CD" w14:paraId="10D08957" w14:textId="77777777" w:rsidTr="00BB3696">
        <w:trPr>
          <w:cantSplit/>
        </w:trPr>
        <w:tc>
          <w:tcPr>
            <w:tcW w:w="2338" w:type="dxa"/>
            <w:vAlign w:val="center"/>
          </w:tcPr>
          <w:p w14:paraId="1C98681E" w14:textId="77777777" w:rsidR="00F47A7C" w:rsidRPr="00242AEE" w:rsidRDefault="00F47A7C" w:rsidP="00BB3696">
            <w:pPr>
              <w:spacing w:before="0" w:line="240" w:lineRule="auto"/>
              <w:ind w:left="0"/>
              <w:jc w:val="both"/>
              <w:rPr>
                <w:i/>
              </w:rPr>
            </w:pPr>
            <w:r w:rsidRPr="00242AEE">
              <w:rPr>
                <w:i/>
              </w:rPr>
              <w:t>Ricetta informatizzata</w:t>
            </w:r>
          </w:p>
        </w:tc>
        <w:tc>
          <w:tcPr>
            <w:tcW w:w="2552" w:type="dxa"/>
            <w:vAlign w:val="center"/>
          </w:tcPr>
          <w:p w14:paraId="1DDF12E1" w14:textId="77777777" w:rsidR="00F47A7C" w:rsidRPr="00242AEE" w:rsidRDefault="00F47A7C" w:rsidP="00BB3696">
            <w:pPr>
              <w:spacing w:before="0" w:line="240" w:lineRule="auto"/>
              <w:ind w:left="0"/>
              <w:rPr>
                <w:i/>
              </w:rPr>
            </w:pPr>
            <w:r w:rsidRPr="00242AEE">
              <w:rPr>
                <w:i/>
              </w:rPr>
              <w:t>Indica il formato della ricetta</w:t>
            </w:r>
          </w:p>
        </w:tc>
        <w:tc>
          <w:tcPr>
            <w:tcW w:w="567" w:type="dxa"/>
            <w:vAlign w:val="center"/>
          </w:tcPr>
          <w:p w14:paraId="11E3FC43" w14:textId="77777777" w:rsidR="00F47A7C" w:rsidRPr="00242AEE" w:rsidRDefault="00F47A7C" w:rsidP="00BB3696">
            <w:pPr>
              <w:spacing w:before="0" w:line="240" w:lineRule="auto"/>
              <w:ind w:left="0"/>
              <w:jc w:val="center"/>
              <w:rPr>
                <w:i/>
              </w:rPr>
            </w:pPr>
            <w:r w:rsidRPr="00242AEE">
              <w:rPr>
                <w:i/>
              </w:rPr>
              <w:t>N</w:t>
            </w:r>
          </w:p>
        </w:tc>
        <w:tc>
          <w:tcPr>
            <w:tcW w:w="567" w:type="dxa"/>
          </w:tcPr>
          <w:p w14:paraId="7251447E" w14:textId="4D5404E0" w:rsidR="00F47A7C" w:rsidRPr="00A60857" w:rsidRDefault="00FC0444" w:rsidP="00BB3696">
            <w:pPr>
              <w:spacing w:line="240" w:lineRule="auto"/>
              <w:ind w:left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464</w:t>
            </w:r>
          </w:p>
        </w:tc>
        <w:tc>
          <w:tcPr>
            <w:tcW w:w="567" w:type="dxa"/>
            <w:vAlign w:val="center"/>
          </w:tcPr>
          <w:p w14:paraId="32BD91C8" w14:textId="6E96EF3E" w:rsidR="00F47A7C" w:rsidRPr="005B7CC4" w:rsidRDefault="00FC0444" w:rsidP="00BB3696">
            <w:pPr>
              <w:spacing w:before="0" w:line="240" w:lineRule="auto"/>
              <w:ind w:left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464</w:t>
            </w:r>
          </w:p>
        </w:tc>
        <w:tc>
          <w:tcPr>
            <w:tcW w:w="1134" w:type="dxa"/>
            <w:vAlign w:val="center"/>
          </w:tcPr>
          <w:p w14:paraId="2D8E70D0" w14:textId="77777777" w:rsidR="00F47A7C" w:rsidRPr="00242AEE" w:rsidRDefault="00F47A7C" w:rsidP="00BB3696">
            <w:pPr>
              <w:spacing w:before="0" w:line="240" w:lineRule="auto"/>
              <w:ind w:left="0"/>
              <w:jc w:val="center"/>
              <w:rPr>
                <w:i/>
              </w:rPr>
            </w:pPr>
            <w:r w:rsidRPr="00242AEE">
              <w:rPr>
                <w:i/>
              </w:rPr>
              <w:t>1</w:t>
            </w:r>
          </w:p>
        </w:tc>
        <w:tc>
          <w:tcPr>
            <w:tcW w:w="1134" w:type="dxa"/>
            <w:vAlign w:val="center"/>
          </w:tcPr>
          <w:p w14:paraId="4C8A9628" w14:textId="77777777" w:rsidR="00F47A7C" w:rsidRPr="00242AEE" w:rsidRDefault="00F47A7C" w:rsidP="00BB3696">
            <w:pPr>
              <w:spacing w:before="0" w:line="240" w:lineRule="auto"/>
              <w:ind w:left="0"/>
              <w:jc w:val="center"/>
              <w:rPr>
                <w:i/>
              </w:rPr>
            </w:pPr>
            <w:r w:rsidRPr="00242AEE">
              <w:rPr>
                <w:i/>
              </w:rPr>
              <w:t>3</w:t>
            </w:r>
          </w:p>
        </w:tc>
        <w:tc>
          <w:tcPr>
            <w:tcW w:w="850" w:type="dxa"/>
            <w:vAlign w:val="center"/>
          </w:tcPr>
          <w:p w14:paraId="7BAF5804" w14:textId="77777777" w:rsidR="00F47A7C" w:rsidRPr="00242AEE" w:rsidRDefault="00F47A7C" w:rsidP="00BB3696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</w:tr>
      <w:tr w:rsidR="00F47A7C" w:rsidRPr="008663CD" w14:paraId="165E6ACF" w14:textId="77777777" w:rsidTr="00BB3696">
        <w:trPr>
          <w:cantSplit/>
        </w:trPr>
        <w:tc>
          <w:tcPr>
            <w:tcW w:w="2338" w:type="dxa"/>
            <w:vAlign w:val="center"/>
          </w:tcPr>
          <w:p w14:paraId="2B319A0F" w14:textId="77777777" w:rsidR="00F47A7C" w:rsidRPr="00242AEE" w:rsidRDefault="00F47A7C" w:rsidP="00BB3696">
            <w:pPr>
              <w:spacing w:before="0" w:line="240" w:lineRule="auto"/>
              <w:ind w:left="0"/>
              <w:jc w:val="both"/>
              <w:rPr>
                <w:i/>
              </w:rPr>
            </w:pPr>
            <w:r w:rsidRPr="00242AEE">
              <w:rPr>
                <w:i/>
              </w:rPr>
              <w:t>Somministrazione farmaco</w:t>
            </w:r>
          </w:p>
        </w:tc>
        <w:tc>
          <w:tcPr>
            <w:tcW w:w="2552" w:type="dxa"/>
            <w:vAlign w:val="center"/>
          </w:tcPr>
          <w:p w14:paraId="28F007EB" w14:textId="77777777" w:rsidR="00F47A7C" w:rsidRPr="00242AEE" w:rsidRDefault="00F47A7C" w:rsidP="00BB3696">
            <w:pPr>
              <w:spacing w:before="0" w:line="240" w:lineRule="auto"/>
              <w:ind w:left="0"/>
              <w:rPr>
                <w:i/>
              </w:rPr>
            </w:pPr>
            <w:r w:rsidRPr="00242AEE">
              <w:rPr>
                <w:bCs/>
                <w:i/>
                <w:sz w:val="18"/>
                <w:szCs w:val="18"/>
              </w:rPr>
              <w:t>Indica se contestualmente ad almeno una delle prestazioni specialistiche nella ricetta è stato somministrato un farmaco tra quelli oggetto di rilevazione</w:t>
            </w:r>
          </w:p>
        </w:tc>
        <w:tc>
          <w:tcPr>
            <w:tcW w:w="567" w:type="dxa"/>
            <w:vAlign w:val="center"/>
          </w:tcPr>
          <w:p w14:paraId="1B6C8D60" w14:textId="77777777" w:rsidR="00F47A7C" w:rsidRPr="00242AEE" w:rsidRDefault="00F47A7C" w:rsidP="00BB3696">
            <w:pPr>
              <w:spacing w:before="0" w:line="240" w:lineRule="auto"/>
              <w:ind w:left="0"/>
              <w:jc w:val="center"/>
              <w:rPr>
                <w:i/>
              </w:rPr>
            </w:pPr>
            <w:r w:rsidRPr="00242AEE">
              <w:rPr>
                <w:i/>
              </w:rPr>
              <w:t>N</w:t>
            </w:r>
          </w:p>
        </w:tc>
        <w:tc>
          <w:tcPr>
            <w:tcW w:w="567" w:type="dxa"/>
          </w:tcPr>
          <w:p w14:paraId="2E786EE6" w14:textId="23513EE5" w:rsidR="00F47A7C" w:rsidRPr="00A60857" w:rsidRDefault="00FC0444" w:rsidP="00BB3696">
            <w:pPr>
              <w:spacing w:before="360" w:line="240" w:lineRule="auto"/>
              <w:ind w:left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465</w:t>
            </w:r>
          </w:p>
        </w:tc>
        <w:tc>
          <w:tcPr>
            <w:tcW w:w="567" w:type="dxa"/>
            <w:vAlign w:val="center"/>
          </w:tcPr>
          <w:p w14:paraId="5D432AEB" w14:textId="4C61F5E1" w:rsidR="00F47A7C" w:rsidRPr="005B7CC4" w:rsidRDefault="00FC0444" w:rsidP="00BB3696">
            <w:pPr>
              <w:spacing w:before="0" w:line="240" w:lineRule="auto"/>
              <w:ind w:left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465</w:t>
            </w:r>
          </w:p>
        </w:tc>
        <w:tc>
          <w:tcPr>
            <w:tcW w:w="1134" w:type="dxa"/>
            <w:vAlign w:val="center"/>
          </w:tcPr>
          <w:p w14:paraId="74D27081" w14:textId="77777777" w:rsidR="00F47A7C" w:rsidRPr="00242AEE" w:rsidRDefault="00F47A7C" w:rsidP="00BB3696">
            <w:pPr>
              <w:spacing w:before="0" w:line="240" w:lineRule="auto"/>
              <w:ind w:left="0"/>
              <w:jc w:val="center"/>
              <w:rPr>
                <w:i/>
              </w:rPr>
            </w:pPr>
            <w:r w:rsidRPr="00242AEE">
              <w:rPr>
                <w:i/>
              </w:rPr>
              <w:t>1</w:t>
            </w:r>
          </w:p>
        </w:tc>
        <w:tc>
          <w:tcPr>
            <w:tcW w:w="1134" w:type="dxa"/>
            <w:vAlign w:val="center"/>
          </w:tcPr>
          <w:p w14:paraId="4832FDB9" w14:textId="77777777" w:rsidR="00F47A7C" w:rsidRPr="00242AEE" w:rsidRDefault="00F47A7C" w:rsidP="00BB3696">
            <w:pPr>
              <w:spacing w:before="0" w:line="240" w:lineRule="auto"/>
              <w:ind w:left="0"/>
              <w:jc w:val="center"/>
              <w:rPr>
                <w:i/>
              </w:rPr>
            </w:pPr>
            <w:r w:rsidRPr="00242AEE">
              <w:rPr>
                <w:i/>
              </w:rPr>
              <w:t>4</w:t>
            </w:r>
          </w:p>
        </w:tc>
        <w:tc>
          <w:tcPr>
            <w:tcW w:w="850" w:type="dxa"/>
            <w:vAlign w:val="center"/>
          </w:tcPr>
          <w:p w14:paraId="673C7B98" w14:textId="77777777" w:rsidR="00F47A7C" w:rsidRPr="00242AEE" w:rsidRDefault="00F47A7C" w:rsidP="00BB3696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</w:tr>
      <w:tr w:rsidR="00F47A7C" w:rsidRPr="008663CD" w14:paraId="6E1D79B8" w14:textId="77777777" w:rsidTr="00BB3696">
        <w:trPr>
          <w:cantSplit/>
        </w:trPr>
        <w:tc>
          <w:tcPr>
            <w:tcW w:w="2338" w:type="dxa"/>
          </w:tcPr>
          <w:p w14:paraId="3F3452F4" w14:textId="77777777" w:rsidR="00F47A7C" w:rsidRPr="00D425A4" w:rsidRDefault="00F47A7C" w:rsidP="00BB3696">
            <w:pPr>
              <w:spacing w:before="80" w:line="240" w:lineRule="auto"/>
              <w:ind w:left="0"/>
              <w:rPr>
                <w:i/>
              </w:rPr>
            </w:pPr>
            <w:r w:rsidRPr="00D425A4">
              <w:rPr>
                <w:i/>
              </w:rPr>
              <w:t>Codice NSIS</w:t>
            </w:r>
          </w:p>
        </w:tc>
        <w:tc>
          <w:tcPr>
            <w:tcW w:w="2552" w:type="dxa"/>
          </w:tcPr>
          <w:p w14:paraId="555F269E" w14:textId="77777777" w:rsidR="00F47A7C" w:rsidRPr="00D425A4" w:rsidRDefault="00F47A7C" w:rsidP="00BB3696">
            <w:pPr>
              <w:spacing w:before="0" w:line="240" w:lineRule="auto"/>
              <w:ind w:left="0"/>
              <w:rPr>
                <w:i/>
              </w:rPr>
            </w:pPr>
            <w:r w:rsidRPr="00BB17A7">
              <w:rPr>
                <w:i/>
                <w:sz w:val="18"/>
                <w:szCs w:val="16"/>
              </w:rPr>
              <w:t>Identificativo dell’erogatore secondo la codifica ministeriale</w:t>
            </w:r>
          </w:p>
        </w:tc>
        <w:tc>
          <w:tcPr>
            <w:tcW w:w="567" w:type="dxa"/>
          </w:tcPr>
          <w:p w14:paraId="3E595C48" w14:textId="77777777" w:rsidR="00F47A7C" w:rsidRPr="00D425A4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D425A4">
              <w:rPr>
                <w:i/>
              </w:rPr>
              <w:t>AN</w:t>
            </w:r>
          </w:p>
        </w:tc>
        <w:tc>
          <w:tcPr>
            <w:tcW w:w="567" w:type="dxa"/>
          </w:tcPr>
          <w:p w14:paraId="05360AAE" w14:textId="5742C3A7" w:rsidR="00F47A7C" w:rsidRPr="00D425A4" w:rsidRDefault="00FC0444" w:rsidP="00BB3696">
            <w:pPr>
              <w:spacing w:before="80" w:line="240" w:lineRule="auto"/>
              <w:ind w:left="0"/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466</w:t>
            </w:r>
          </w:p>
        </w:tc>
        <w:tc>
          <w:tcPr>
            <w:tcW w:w="567" w:type="dxa"/>
          </w:tcPr>
          <w:p w14:paraId="0544647F" w14:textId="3BD2948E" w:rsidR="00F47A7C" w:rsidRPr="00D425A4" w:rsidRDefault="00FC0444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471</w:t>
            </w:r>
          </w:p>
        </w:tc>
        <w:tc>
          <w:tcPr>
            <w:tcW w:w="1134" w:type="dxa"/>
          </w:tcPr>
          <w:p w14:paraId="2BD000DA" w14:textId="77777777" w:rsidR="00F47A7C" w:rsidRPr="00D425A4" w:rsidRDefault="00F47A7C" w:rsidP="00BB3696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D425A4">
              <w:rPr>
                <w:i/>
              </w:rPr>
              <w:t>6</w:t>
            </w:r>
          </w:p>
        </w:tc>
        <w:tc>
          <w:tcPr>
            <w:tcW w:w="1134" w:type="dxa"/>
          </w:tcPr>
          <w:p w14:paraId="65BD852F" w14:textId="77777777" w:rsidR="00F47A7C" w:rsidRPr="00D425A4" w:rsidRDefault="00F47A7C" w:rsidP="00BB3696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  <w:tc>
          <w:tcPr>
            <w:tcW w:w="850" w:type="dxa"/>
          </w:tcPr>
          <w:p w14:paraId="32AB3BAF" w14:textId="77777777" w:rsidR="00F47A7C" w:rsidRPr="00D425A4" w:rsidRDefault="00F47A7C" w:rsidP="00BB3696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</w:tr>
      <w:tr w:rsidR="00BB17A7" w:rsidRPr="008663CD" w14:paraId="50464F62" w14:textId="77777777" w:rsidTr="000D21C7">
        <w:trPr>
          <w:cantSplit/>
        </w:trPr>
        <w:tc>
          <w:tcPr>
            <w:tcW w:w="2338" w:type="dxa"/>
            <w:shd w:val="clear" w:color="auto" w:fill="auto"/>
          </w:tcPr>
          <w:p w14:paraId="7BD37D2E" w14:textId="77777777" w:rsidR="00BB17A7" w:rsidRPr="0094784E" w:rsidRDefault="00BB17A7" w:rsidP="00BB17A7">
            <w:pPr>
              <w:spacing w:before="80" w:line="240" w:lineRule="auto"/>
              <w:ind w:left="0"/>
              <w:rPr>
                <w:bCs/>
                <w:i/>
              </w:rPr>
            </w:pPr>
            <w:r w:rsidRPr="0094784E">
              <w:rPr>
                <w:bCs/>
                <w:i/>
              </w:rPr>
              <w:t>Classe di priorità</w:t>
            </w:r>
          </w:p>
        </w:tc>
        <w:tc>
          <w:tcPr>
            <w:tcW w:w="2552" w:type="dxa"/>
            <w:shd w:val="clear" w:color="auto" w:fill="auto"/>
          </w:tcPr>
          <w:p w14:paraId="7B7638EE" w14:textId="77777777" w:rsidR="00BB17A7" w:rsidRPr="0094784E" w:rsidRDefault="00BB17A7" w:rsidP="00BB17A7">
            <w:pPr>
              <w:spacing w:before="0" w:line="240" w:lineRule="auto"/>
              <w:ind w:left="0"/>
              <w:rPr>
                <w:bCs/>
                <w:i/>
              </w:rPr>
            </w:pPr>
          </w:p>
        </w:tc>
        <w:tc>
          <w:tcPr>
            <w:tcW w:w="567" w:type="dxa"/>
            <w:shd w:val="clear" w:color="auto" w:fill="auto"/>
          </w:tcPr>
          <w:p w14:paraId="0172FFF8" w14:textId="77777777" w:rsidR="00BB17A7" w:rsidRPr="0094784E" w:rsidRDefault="00BB17A7" w:rsidP="00BB17A7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 w:rsidRPr="0094784E">
              <w:rPr>
                <w:bCs/>
                <w:i/>
              </w:rPr>
              <w:t>AN</w:t>
            </w:r>
          </w:p>
        </w:tc>
        <w:tc>
          <w:tcPr>
            <w:tcW w:w="567" w:type="dxa"/>
            <w:shd w:val="clear" w:color="auto" w:fill="auto"/>
          </w:tcPr>
          <w:p w14:paraId="33D28A29" w14:textId="7696BBD7" w:rsidR="00BB17A7" w:rsidRPr="0094784E" w:rsidRDefault="00FC0444" w:rsidP="00BB17A7">
            <w:pPr>
              <w:spacing w:before="80" w:line="240" w:lineRule="auto"/>
              <w:ind w:left="0"/>
              <w:jc w:val="center"/>
              <w:rPr>
                <w:bCs/>
                <w:i/>
                <w:iCs/>
              </w:rPr>
            </w:pPr>
            <w:r w:rsidRPr="0094784E">
              <w:rPr>
                <w:bCs/>
                <w:i/>
                <w:iCs/>
              </w:rPr>
              <w:t>472</w:t>
            </w:r>
          </w:p>
        </w:tc>
        <w:tc>
          <w:tcPr>
            <w:tcW w:w="567" w:type="dxa"/>
            <w:shd w:val="clear" w:color="auto" w:fill="auto"/>
          </w:tcPr>
          <w:p w14:paraId="2F0B2229" w14:textId="2D9213CB" w:rsidR="00BB17A7" w:rsidRPr="0094784E" w:rsidRDefault="00FC0444" w:rsidP="00BB17A7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 w:rsidRPr="0094784E">
              <w:rPr>
                <w:bCs/>
                <w:i/>
              </w:rPr>
              <w:t>472</w:t>
            </w:r>
          </w:p>
        </w:tc>
        <w:tc>
          <w:tcPr>
            <w:tcW w:w="1134" w:type="dxa"/>
            <w:shd w:val="clear" w:color="auto" w:fill="auto"/>
          </w:tcPr>
          <w:p w14:paraId="592A4703" w14:textId="77777777" w:rsidR="00BB17A7" w:rsidRPr="0094784E" w:rsidRDefault="00BB17A7" w:rsidP="00BB17A7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 w:rsidRPr="0094784E">
              <w:rPr>
                <w:bCs/>
                <w:i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45F3248E" w14:textId="77777777" w:rsidR="00BB17A7" w:rsidRPr="0094784E" w:rsidRDefault="00BB17A7" w:rsidP="00BB17A7">
            <w:pPr>
              <w:spacing w:line="240" w:lineRule="auto"/>
              <w:ind w:left="0"/>
              <w:jc w:val="center"/>
              <w:rPr>
                <w:bCs/>
                <w:i/>
              </w:rPr>
            </w:pPr>
            <w:r w:rsidRPr="0094784E">
              <w:rPr>
                <w:bCs/>
                <w:i/>
              </w:rPr>
              <w:t>5</w:t>
            </w:r>
          </w:p>
        </w:tc>
        <w:tc>
          <w:tcPr>
            <w:tcW w:w="850" w:type="dxa"/>
          </w:tcPr>
          <w:p w14:paraId="1BCE314E" w14:textId="77777777" w:rsidR="00BB17A7" w:rsidRPr="00D425A4" w:rsidRDefault="00BB17A7" w:rsidP="00BB17A7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</w:tr>
      <w:tr w:rsidR="00BB17A7" w:rsidRPr="008663CD" w14:paraId="428AB3C7" w14:textId="77777777" w:rsidTr="000D21C7">
        <w:trPr>
          <w:cantSplit/>
        </w:trPr>
        <w:tc>
          <w:tcPr>
            <w:tcW w:w="2338" w:type="dxa"/>
            <w:shd w:val="clear" w:color="auto" w:fill="auto"/>
          </w:tcPr>
          <w:p w14:paraId="34603878" w14:textId="77777777" w:rsidR="00BB17A7" w:rsidRPr="0094784E" w:rsidRDefault="00BB17A7" w:rsidP="00BB17A7">
            <w:pPr>
              <w:spacing w:before="80" w:line="240" w:lineRule="auto"/>
              <w:ind w:left="0"/>
              <w:rPr>
                <w:bCs/>
                <w:i/>
              </w:rPr>
            </w:pPr>
            <w:r w:rsidRPr="0094784E">
              <w:rPr>
                <w:bCs/>
                <w:i/>
              </w:rPr>
              <w:t>Codice diagnosi</w:t>
            </w:r>
          </w:p>
        </w:tc>
        <w:tc>
          <w:tcPr>
            <w:tcW w:w="2552" w:type="dxa"/>
            <w:shd w:val="clear" w:color="auto" w:fill="auto"/>
          </w:tcPr>
          <w:p w14:paraId="6A633393" w14:textId="77777777" w:rsidR="00BB17A7" w:rsidRPr="0094784E" w:rsidRDefault="00BB17A7" w:rsidP="00BB17A7">
            <w:pPr>
              <w:spacing w:before="0" w:line="240" w:lineRule="auto"/>
              <w:ind w:left="0"/>
              <w:rPr>
                <w:bCs/>
                <w:i/>
              </w:rPr>
            </w:pPr>
            <w:r w:rsidRPr="0094784E">
              <w:rPr>
                <w:bCs/>
                <w:i/>
                <w:sz w:val="18"/>
                <w:szCs w:val="16"/>
              </w:rPr>
              <w:t>Codice ICD-9-CM della diagnosi accertata o sospettata o sintomo prevalente che motiva la richiesta delle prestazioni erogate</w:t>
            </w:r>
          </w:p>
        </w:tc>
        <w:tc>
          <w:tcPr>
            <w:tcW w:w="567" w:type="dxa"/>
            <w:shd w:val="clear" w:color="auto" w:fill="auto"/>
          </w:tcPr>
          <w:p w14:paraId="7ABE8263" w14:textId="77777777" w:rsidR="00BB17A7" w:rsidRPr="0094784E" w:rsidRDefault="00BB17A7" w:rsidP="00BB17A7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 w:rsidRPr="0094784E">
              <w:rPr>
                <w:bCs/>
                <w:i/>
              </w:rPr>
              <w:t>AN</w:t>
            </w:r>
          </w:p>
        </w:tc>
        <w:tc>
          <w:tcPr>
            <w:tcW w:w="567" w:type="dxa"/>
            <w:shd w:val="clear" w:color="auto" w:fill="auto"/>
          </w:tcPr>
          <w:p w14:paraId="799D170F" w14:textId="06757D17" w:rsidR="00BB17A7" w:rsidRPr="0094784E" w:rsidRDefault="00FC0444" w:rsidP="00BB17A7">
            <w:pPr>
              <w:spacing w:before="80" w:line="240" w:lineRule="auto"/>
              <w:ind w:left="0"/>
              <w:jc w:val="center"/>
              <w:rPr>
                <w:bCs/>
                <w:i/>
                <w:iCs/>
              </w:rPr>
            </w:pPr>
            <w:r w:rsidRPr="0094784E">
              <w:rPr>
                <w:bCs/>
                <w:i/>
                <w:iCs/>
              </w:rPr>
              <w:t>473</w:t>
            </w:r>
          </w:p>
        </w:tc>
        <w:tc>
          <w:tcPr>
            <w:tcW w:w="567" w:type="dxa"/>
            <w:shd w:val="clear" w:color="auto" w:fill="auto"/>
          </w:tcPr>
          <w:p w14:paraId="1A8A8779" w14:textId="65E6E391" w:rsidR="00BB17A7" w:rsidRPr="0094784E" w:rsidRDefault="00FC0444" w:rsidP="00BB17A7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 w:rsidRPr="0094784E">
              <w:rPr>
                <w:bCs/>
                <w:i/>
              </w:rPr>
              <w:t>477</w:t>
            </w:r>
          </w:p>
        </w:tc>
        <w:tc>
          <w:tcPr>
            <w:tcW w:w="1134" w:type="dxa"/>
            <w:shd w:val="clear" w:color="auto" w:fill="auto"/>
          </w:tcPr>
          <w:p w14:paraId="4F7BEB86" w14:textId="77777777" w:rsidR="00BB17A7" w:rsidRPr="0094784E" w:rsidRDefault="00BB17A7" w:rsidP="00BB17A7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 w:rsidRPr="0094784E">
              <w:rPr>
                <w:bCs/>
                <w:i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14:paraId="600740DB" w14:textId="77777777" w:rsidR="00BB17A7" w:rsidRPr="0094784E" w:rsidRDefault="00BB17A7" w:rsidP="00BB17A7">
            <w:pPr>
              <w:spacing w:before="0" w:line="240" w:lineRule="auto"/>
              <w:ind w:left="0"/>
              <w:jc w:val="center"/>
              <w:rPr>
                <w:bCs/>
                <w:i/>
              </w:rPr>
            </w:pPr>
          </w:p>
        </w:tc>
        <w:tc>
          <w:tcPr>
            <w:tcW w:w="850" w:type="dxa"/>
          </w:tcPr>
          <w:p w14:paraId="114FEED9" w14:textId="77777777" w:rsidR="00BB17A7" w:rsidRPr="00D425A4" w:rsidRDefault="00BB17A7" w:rsidP="00BB17A7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</w:tr>
      <w:tr w:rsidR="00BB17A7" w:rsidRPr="008663CD" w14:paraId="7110A92C" w14:textId="77777777" w:rsidTr="000D21C7">
        <w:trPr>
          <w:cantSplit/>
        </w:trPr>
        <w:tc>
          <w:tcPr>
            <w:tcW w:w="2338" w:type="dxa"/>
            <w:shd w:val="clear" w:color="auto" w:fill="auto"/>
          </w:tcPr>
          <w:p w14:paraId="5E1FB4EE" w14:textId="77777777" w:rsidR="00BB17A7" w:rsidRPr="0094784E" w:rsidRDefault="00BB17A7" w:rsidP="00BB17A7">
            <w:pPr>
              <w:spacing w:before="80" w:line="240" w:lineRule="auto"/>
              <w:ind w:left="0"/>
              <w:rPr>
                <w:bCs/>
                <w:i/>
              </w:rPr>
            </w:pPr>
            <w:r w:rsidRPr="0094784E">
              <w:rPr>
                <w:bCs/>
                <w:i/>
              </w:rPr>
              <w:t>Tipo accesso</w:t>
            </w:r>
          </w:p>
        </w:tc>
        <w:tc>
          <w:tcPr>
            <w:tcW w:w="2552" w:type="dxa"/>
            <w:shd w:val="clear" w:color="auto" w:fill="auto"/>
          </w:tcPr>
          <w:p w14:paraId="016CEDEC" w14:textId="77777777" w:rsidR="00BB17A7" w:rsidRPr="0094784E" w:rsidRDefault="00BB17A7" w:rsidP="00BB17A7">
            <w:pPr>
              <w:spacing w:before="0" w:line="240" w:lineRule="auto"/>
              <w:ind w:left="0"/>
              <w:rPr>
                <w:bCs/>
                <w:i/>
              </w:rPr>
            </w:pPr>
          </w:p>
        </w:tc>
        <w:tc>
          <w:tcPr>
            <w:tcW w:w="567" w:type="dxa"/>
            <w:shd w:val="clear" w:color="auto" w:fill="auto"/>
          </w:tcPr>
          <w:p w14:paraId="4AF039F2" w14:textId="77777777" w:rsidR="00BB17A7" w:rsidRPr="0094784E" w:rsidRDefault="00BB17A7" w:rsidP="00BB17A7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 w:rsidRPr="0094784E">
              <w:rPr>
                <w:bCs/>
                <w:i/>
              </w:rPr>
              <w:t>AN</w:t>
            </w:r>
          </w:p>
        </w:tc>
        <w:tc>
          <w:tcPr>
            <w:tcW w:w="567" w:type="dxa"/>
            <w:shd w:val="clear" w:color="auto" w:fill="auto"/>
          </w:tcPr>
          <w:p w14:paraId="7CEBD021" w14:textId="50DFCA76" w:rsidR="00BB17A7" w:rsidRPr="0094784E" w:rsidRDefault="00FC0444" w:rsidP="00BB17A7">
            <w:pPr>
              <w:spacing w:before="80" w:line="240" w:lineRule="auto"/>
              <w:ind w:left="0"/>
              <w:jc w:val="center"/>
              <w:rPr>
                <w:bCs/>
                <w:i/>
                <w:iCs/>
              </w:rPr>
            </w:pPr>
            <w:r w:rsidRPr="0094784E">
              <w:rPr>
                <w:bCs/>
                <w:i/>
                <w:iCs/>
              </w:rPr>
              <w:t>478</w:t>
            </w:r>
          </w:p>
        </w:tc>
        <w:tc>
          <w:tcPr>
            <w:tcW w:w="567" w:type="dxa"/>
            <w:shd w:val="clear" w:color="auto" w:fill="auto"/>
          </w:tcPr>
          <w:p w14:paraId="7D9C77C6" w14:textId="4A8FD621" w:rsidR="00BB17A7" w:rsidRPr="0094784E" w:rsidRDefault="00FC0444" w:rsidP="00BB17A7">
            <w:pPr>
              <w:spacing w:before="80" w:line="240" w:lineRule="auto"/>
              <w:ind w:left="0"/>
              <w:rPr>
                <w:bCs/>
                <w:i/>
              </w:rPr>
            </w:pPr>
            <w:r w:rsidRPr="0094784E">
              <w:rPr>
                <w:bCs/>
                <w:i/>
              </w:rPr>
              <w:t>479</w:t>
            </w:r>
          </w:p>
        </w:tc>
        <w:tc>
          <w:tcPr>
            <w:tcW w:w="1134" w:type="dxa"/>
            <w:shd w:val="clear" w:color="auto" w:fill="auto"/>
          </w:tcPr>
          <w:p w14:paraId="76ABD572" w14:textId="77777777" w:rsidR="00BB17A7" w:rsidRPr="0094784E" w:rsidRDefault="00BB17A7" w:rsidP="00BB17A7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 w:rsidRPr="0094784E">
              <w:rPr>
                <w:bCs/>
                <w:i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3928739F" w14:textId="77777777" w:rsidR="00BB17A7" w:rsidRPr="0094784E" w:rsidRDefault="00BB17A7" w:rsidP="00BB17A7">
            <w:pPr>
              <w:spacing w:line="240" w:lineRule="auto"/>
              <w:ind w:left="0"/>
              <w:jc w:val="center"/>
              <w:rPr>
                <w:bCs/>
                <w:i/>
              </w:rPr>
            </w:pPr>
            <w:r w:rsidRPr="0094784E">
              <w:rPr>
                <w:bCs/>
                <w:i/>
              </w:rPr>
              <w:t>6</w:t>
            </w:r>
          </w:p>
        </w:tc>
        <w:tc>
          <w:tcPr>
            <w:tcW w:w="850" w:type="dxa"/>
          </w:tcPr>
          <w:p w14:paraId="5FE86251" w14:textId="77777777" w:rsidR="00BB17A7" w:rsidRPr="00D425A4" w:rsidRDefault="00BB17A7" w:rsidP="00BB17A7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</w:tr>
      <w:tr w:rsidR="00BB17A7" w:rsidRPr="008663CD" w14:paraId="1FD8FACC" w14:textId="77777777" w:rsidTr="000D21C7">
        <w:trPr>
          <w:cantSplit/>
        </w:trPr>
        <w:tc>
          <w:tcPr>
            <w:tcW w:w="2338" w:type="dxa"/>
            <w:shd w:val="clear" w:color="auto" w:fill="auto"/>
          </w:tcPr>
          <w:p w14:paraId="2736DE78" w14:textId="77777777" w:rsidR="00BB17A7" w:rsidRPr="0094784E" w:rsidRDefault="00BB17A7" w:rsidP="00BB17A7">
            <w:pPr>
              <w:spacing w:before="80" w:line="240" w:lineRule="auto"/>
              <w:ind w:left="0"/>
              <w:rPr>
                <w:bCs/>
                <w:i/>
              </w:rPr>
            </w:pPr>
            <w:r w:rsidRPr="0094784E">
              <w:rPr>
                <w:bCs/>
                <w:i/>
              </w:rPr>
              <w:t>Filler</w:t>
            </w:r>
          </w:p>
        </w:tc>
        <w:tc>
          <w:tcPr>
            <w:tcW w:w="2552" w:type="dxa"/>
            <w:shd w:val="clear" w:color="auto" w:fill="auto"/>
          </w:tcPr>
          <w:p w14:paraId="7F016134" w14:textId="77777777" w:rsidR="00BB17A7" w:rsidRPr="0094784E" w:rsidRDefault="00BB17A7" w:rsidP="00BB17A7">
            <w:pPr>
              <w:spacing w:before="0" w:line="240" w:lineRule="auto"/>
              <w:ind w:left="0"/>
              <w:rPr>
                <w:bCs/>
                <w:i/>
              </w:rPr>
            </w:pPr>
          </w:p>
        </w:tc>
        <w:tc>
          <w:tcPr>
            <w:tcW w:w="567" w:type="dxa"/>
            <w:shd w:val="clear" w:color="auto" w:fill="auto"/>
          </w:tcPr>
          <w:p w14:paraId="72FB1042" w14:textId="77777777" w:rsidR="00BB17A7" w:rsidRPr="0094784E" w:rsidRDefault="00BB17A7" w:rsidP="00BB17A7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 w:rsidRPr="0094784E">
              <w:rPr>
                <w:bCs/>
                <w:i/>
              </w:rPr>
              <w:t>AN</w:t>
            </w:r>
          </w:p>
        </w:tc>
        <w:tc>
          <w:tcPr>
            <w:tcW w:w="567" w:type="dxa"/>
            <w:shd w:val="clear" w:color="auto" w:fill="auto"/>
          </w:tcPr>
          <w:p w14:paraId="24ABA44C" w14:textId="14D1B30A" w:rsidR="00BB17A7" w:rsidRPr="0094784E" w:rsidRDefault="00FC0444" w:rsidP="00BB17A7">
            <w:pPr>
              <w:spacing w:before="80" w:line="240" w:lineRule="auto"/>
              <w:ind w:left="0"/>
              <w:jc w:val="center"/>
              <w:rPr>
                <w:bCs/>
                <w:i/>
                <w:iCs/>
              </w:rPr>
            </w:pPr>
            <w:r w:rsidRPr="0094784E">
              <w:rPr>
                <w:bCs/>
                <w:i/>
                <w:iCs/>
              </w:rPr>
              <w:t>480</w:t>
            </w:r>
          </w:p>
        </w:tc>
        <w:tc>
          <w:tcPr>
            <w:tcW w:w="567" w:type="dxa"/>
            <w:shd w:val="clear" w:color="auto" w:fill="auto"/>
          </w:tcPr>
          <w:p w14:paraId="67CAB5DF" w14:textId="5F641297" w:rsidR="00BB17A7" w:rsidRPr="0094784E" w:rsidRDefault="00FC0444" w:rsidP="00BB17A7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 w:rsidRPr="0094784E">
              <w:rPr>
                <w:bCs/>
                <w:i/>
              </w:rPr>
              <w:t>537</w:t>
            </w:r>
          </w:p>
        </w:tc>
        <w:tc>
          <w:tcPr>
            <w:tcW w:w="1134" w:type="dxa"/>
            <w:shd w:val="clear" w:color="auto" w:fill="auto"/>
          </w:tcPr>
          <w:p w14:paraId="66B02A0A" w14:textId="77777777" w:rsidR="00BB17A7" w:rsidRPr="0094784E" w:rsidRDefault="00BB17A7" w:rsidP="00BB17A7">
            <w:pPr>
              <w:spacing w:before="80" w:line="240" w:lineRule="auto"/>
              <w:ind w:left="0"/>
              <w:jc w:val="center"/>
              <w:rPr>
                <w:bCs/>
                <w:i/>
              </w:rPr>
            </w:pPr>
            <w:r w:rsidRPr="0094784E">
              <w:rPr>
                <w:bCs/>
                <w:i/>
              </w:rPr>
              <w:t>58</w:t>
            </w:r>
          </w:p>
        </w:tc>
        <w:tc>
          <w:tcPr>
            <w:tcW w:w="1134" w:type="dxa"/>
            <w:shd w:val="clear" w:color="auto" w:fill="auto"/>
          </w:tcPr>
          <w:p w14:paraId="0F49AF68" w14:textId="77777777" w:rsidR="00BB17A7" w:rsidRPr="0094784E" w:rsidRDefault="00BB17A7" w:rsidP="00BB17A7">
            <w:pPr>
              <w:spacing w:before="0" w:line="240" w:lineRule="auto"/>
              <w:ind w:left="0"/>
              <w:jc w:val="center"/>
              <w:rPr>
                <w:bCs/>
                <w:i/>
              </w:rPr>
            </w:pPr>
          </w:p>
        </w:tc>
        <w:tc>
          <w:tcPr>
            <w:tcW w:w="850" w:type="dxa"/>
          </w:tcPr>
          <w:p w14:paraId="18DAE03B" w14:textId="77777777" w:rsidR="00BB17A7" w:rsidRPr="00D425A4" w:rsidRDefault="00BB17A7" w:rsidP="00BB17A7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</w:tr>
    </w:tbl>
    <w:p w14:paraId="621A22E6" w14:textId="77777777" w:rsidR="00F47A7C" w:rsidRDefault="00F47A7C" w:rsidP="00E51375">
      <w:pPr>
        <w:ind w:left="567"/>
        <w:jc w:val="both"/>
      </w:pPr>
    </w:p>
    <w:p w14:paraId="1FB9B3A3" w14:textId="77777777" w:rsidR="004D68A4" w:rsidRDefault="004D68A4" w:rsidP="001A7829">
      <w:pPr>
        <w:pStyle w:val="Titolo3"/>
        <w:spacing w:before="0"/>
        <w:rPr>
          <w:lang w:val="it-IT"/>
        </w:rPr>
      </w:pPr>
      <w:bookmarkStart w:id="187" w:name="_Ref357177067"/>
      <w:bookmarkStart w:id="188" w:name="_Ref357177070"/>
      <w:bookmarkStart w:id="189" w:name="_Toc163567786"/>
      <w:bookmarkStart w:id="190" w:name="_Toc163575601"/>
      <w:bookmarkStart w:id="191" w:name="_Toc163578836"/>
      <w:bookmarkStart w:id="192" w:name="_Toc194566193"/>
      <w:r w:rsidRPr="00C27C02">
        <w:rPr>
          <w:lang w:val="it-IT"/>
        </w:rPr>
        <w:t>Legenda per la colonna “Valori ammessi”</w:t>
      </w:r>
      <w:bookmarkEnd w:id="187"/>
      <w:bookmarkEnd w:id="188"/>
      <w:bookmarkEnd w:id="189"/>
      <w:bookmarkEnd w:id="190"/>
      <w:bookmarkEnd w:id="191"/>
      <w:bookmarkEnd w:id="192"/>
    </w:p>
    <w:p w14:paraId="322D4523" w14:textId="77777777" w:rsidR="004D68A4" w:rsidRPr="004D68A4" w:rsidRDefault="004D68A4" w:rsidP="00E51375"/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134"/>
        <w:gridCol w:w="6945"/>
      </w:tblGrid>
      <w:tr w:rsidR="004D68A4" w14:paraId="55B48D4A" w14:textId="77777777" w:rsidTr="005C2D5C">
        <w:tc>
          <w:tcPr>
            <w:tcW w:w="1560" w:type="dxa"/>
          </w:tcPr>
          <w:p w14:paraId="0DC23027" w14:textId="77777777" w:rsidR="004D68A4" w:rsidRPr="00AC08D7" w:rsidRDefault="004D68A4" w:rsidP="00E51375">
            <w:pPr>
              <w:spacing w:before="0" w:line="240" w:lineRule="atLeast"/>
              <w:ind w:left="0"/>
              <w:rPr>
                <w:b/>
                <w:i/>
              </w:rPr>
            </w:pPr>
            <w:r w:rsidRPr="00AC08D7">
              <w:rPr>
                <w:b/>
                <w:i/>
              </w:rPr>
              <w:t>Campo</w:t>
            </w:r>
          </w:p>
        </w:tc>
        <w:tc>
          <w:tcPr>
            <w:tcW w:w="1134" w:type="dxa"/>
          </w:tcPr>
          <w:p w14:paraId="6DBDF2E0" w14:textId="77777777" w:rsidR="004D68A4" w:rsidRPr="00AC08D7" w:rsidRDefault="004D68A4" w:rsidP="00E51375">
            <w:pPr>
              <w:spacing w:before="0" w:line="240" w:lineRule="atLeast"/>
              <w:ind w:left="0"/>
              <w:rPr>
                <w:b/>
                <w:i/>
              </w:rPr>
            </w:pPr>
            <w:r w:rsidRPr="00AC08D7">
              <w:rPr>
                <w:b/>
                <w:i/>
              </w:rPr>
              <w:t>Codice</w:t>
            </w:r>
          </w:p>
        </w:tc>
        <w:tc>
          <w:tcPr>
            <w:tcW w:w="6945" w:type="dxa"/>
          </w:tcPr>
          <w:p w14:paraId="2B1B69BF" w14:textId="77777777" w:rsidR="004D68A4" w:rsidRPr="00AC08D7" w:rsidRDefault="004D68A4" w:rsidP="00E51375">
            <w:pPr>
              <w:spacing w:before="0" w:line="240" w:lineRule="atLeast"/>
              <w:ind w:left="0"/>
              <w:rPr>
                <w:b/>
                <w:i/>
              </w:rPr>
            </w:pPr>
            <w:r w:rsidRPr="00AC08D7">
              <w:rPr>
                <w:b/>
                <w:i/>
              </w:rPr>
              <w:t>Descrizione</w:t>
            </w:r>
          </w:p>
        </w:tc>
      </w:tr>
      <w:tr w:rsidR="00FC0444" w14:paraId="62CEAD21" w14:textId="77777777" w:rsidTr="00D077E6">
        <w:tc>
          <w:tcPr>
            <w:tcW w:w="1560" w:type="dxa"/>
            <w:vMerge w:val="restart"/>
          </w:tcPr>
          <w:p w14:paraId="25085ECF" w14:textId="2C95B448" w:rsidR="00FC0444" w:rsidRDefault="00FC0444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1</w:t>
            </w:r>
            <w:r w:rsidRPr="00AC08D7">
              <w:rPr>
                <w:i/>
              </w:rPr>
              <w:t>.</w:t>
            </w:r>
            <w:r w:rsidRPr="00105905">
              <w:rPr>
                <w:i/>
              </w:rPr>
              <w:t xml:space="preserve"> Codice branca specialistica prestazioni ricetta</w:t>
            </w:r>
          </w:p>
        </w:tc>
        <w:tc>
          <w:tcPr>
            <w:tcW w:w="8079" w:type="dxa"/>
            <w:gridSpan w:val="2"/>
            <w:vAlign w:val="bottom"/>
          </w:tcPr>
          <w:p w14:paraId="5B9AF5A5" w14:textId="1D57DA13" w:rsidR="00FC0444" w:rsidRPr="00606A75" w:rsidRDefault="00FC0444" w:rsidP="00FC0444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583227">
              <w:rPr>
                <w:b/>
                <w:bCs/>
                <w:sz w:val="18"/>
                <w:szCs w:val="18"/>
              </w:rPr>
              <w:t>VALIDITA’ SINO AL 29/12/2024 e per prescrizioni precedenti al 30</w:t>
            </w:r>
            <w:r>
              <w:rPr>
                <w:b/>
                <w:bCs/>
                <w:sz w:val="18"/>
                <w:szCs w:val="18"/>
              </w:rPr>
              <w:t>/</w:t>
            </w:r>
            <w:r w:rsidRPr="00583227">
              <w:rPr>
                <w:b/>
                <w:bCs/>
                <w:sz w:val="18"/>
                <w:szCs w:val="18"/>
              </w:rPr>
              <w:t>12</w:t>
            </w:r>
            <w:r>
              <w:rPr>
                <w:b/>
                <w:bCs/>
                <w:sz w:val="18"/>
                <w:szCs w:val="18"/>
              </w:rPr>
              <w:t>/</w:t>
            </w:r>
            <w:r w:rsidRPr="00583227">
              <w:rPr>
                <w:b/>
                <w:bCs/>
                <w:sz w:val="18"/>
                <w:szCs w:val="18"/>
              </w:rPr>
              <w:t>2024</w:t>
            </w:r>
          </w:p>
        </w:tc>
      </w:tr>
      <w:tr w:rsidR="00FC0444" w14:paraId="3EB4B0A8" w14:textId="77777777" w:rsidTr="005C2D5C">
        <w:tc>
          <w:tcPr>
            <w:tcW w:w="1560" w:type="dxa"/>
            <w:vMerge/>
          </w:tcPr>
          <w:p w14:paraId="0A9D45F9" w14:textId="5E4F8B09" w:rsidR="00FC0444" w:rsidRPr="00AC08D7" w:rsidRDefault="00FC0444" w:rsidP="00E51375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4E921F1F" w14:textId="77777777" w:rsidR="00FC0444" w:rsidRPr="00606A75" w:rsidRDefault="00FC0444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606A75">
              <w:rPr>
                <w:sz w:val="18"/>
                <w:szCs w:val="18"/>
              </w:rPr>
              <w:t>002</w:t>
            </w:r>
          </w:p>
        </w:tc>
        <w:tc>
          <w:tcPr>
            <w:tcW w:w="6945" w:type="dxa"/>
            <w:vAlign w:val="bottom"/>
          </w:tcPr>
          <w:p w14:paraId="56C0D4E8" w14:textId="77777777" w:rsidR="00FC0444" w:rsidRPr="00606A75" w:rsidRDefault="00FC0444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606A75">
              <w:rPr>
                <w:sz w:val="18"/>
                <w:szCs w:val="18"/>
              </w:rPr>
              <w:t>CARDIOLOGIA</w:t>
            </w:r>
          </w:p>
        </w:tc>
      </w:tr>
      <w:tr w:rsidR="00FC0444" w14:paraId="404A5898" w14:textId="77777777" w:rsidTr="005C2D5C">
        <w:tc>
          <w:tcPr>
            <w:tcW w:w="1560" w:type="dxa"/>
            <w:vMerge/>
          </w:tcPr>
          <w:p w14:paraId="34E9F7D8" w14:textId="77777777" w:rsidR="00FC0444" w:rsidRDefault="00FC0444" w:rsidP="00E51375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0ED5F901" w14:textId="77777777" w:rsidR="00FC0444" w:rsidRPr="00606A75" w:rsidRDefault="00FC0444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606A75">
              <w:rPr>
                <w:sz w:val="18"/>
                <w:szCs w:val="18"/>
              </w:rPr>
              <w:t>003</w:t>
            </w:r>
          </w:p>
        </w:tc>
        <w:tc>
          <w:tcPr>
            <w:tcW w:w="6945" w:type="dxa"/>
            <w:vAlign w:val="bottom"/>
          </w:tcPr>
          <w:p w14:paraId="41BE658B" w14:textId="77777777" w:rsidR="00FC0444" w:rsidRPr="00606A75" w:rsidRDefault="00FC0444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606A75">
              <w:rPr>
                <w:sz w:val="18"/>
                <w:szCs w:val="18"/>
              </w:rPr>
              <w:t>CHIRURGIA GENERALE</w:t>
            </w:r>
          </w:p>
        </w:tc>
      </w:tr>
      <w:tr w:rsidR="00FC0444" w14:paraId="5A9EE692" w14:textId="77777777" w:rsidTr="005C2D5C">
        <w:tc>
          <w:tcPr>
            <w:tcW w:w="1560" w:type="dxa"/>
            <w:vMerge/>
          </w:tcPr>
          <w:p w14:paraId="7F35838D" w14:textId="77777777" w:rsidR="00FC0444" w:rsidRDefault="00FC0444" w:rsidP="00E51375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4304AB3D" w14:textId="77777777" w:rsidR="00FC0444" w:rsidRPr="00606A75" w:rsidRDefault="00FC0444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606A75">
              <w:rPr>
                <w:sz w:val="18"/>
                <w:szCs w:val="18"/>
              </w:rPr>
              <w:t>004</w:t>
            </w:r>
          </w:p>
        </w:tc>
        <w:tc>
          <w:tcPr>
            <w:tcW w:w="6945" w:type="dxa"/>
            <w:vAlign w:val="bottom"/>
          </w:tcPr>
          <w:p w14:paraId="252A161C" w14:textId="77777777" w:rsidR="00FC0444" w:rsidRPr="00606A75" w:rsidRDefault="00FC0444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606A75">
              <w:rPr>
                <w:sz w:val="18"/>
                <w:szCs w:val="18"/>
              </w:rPr>
              <w:t>DERMOSIFILOPATIA</w:t>
            </w:r>
          </w:p>
        </w:tc>
      </w:tr>
      <w:tr w:rsidR="00FC0444" w14:paraId="63E4C29C" w14:textId="77777777" w:rsidTr="005C2D5C">
        <w:tc>
          <w:tcPr>
            <w:tcW w:w="1560" w:type="dxa"/>
            <w:vMerge/>
          </w:tcPr>
          <w:p w14:paraId="1D0043EF" w14:textId="77777777" w:rsidR="00FC0444" w:rsidRDefault="00FC0444" w:rsidP="00E51375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2E3AF9F2" w14:textId="77777777" w:rsidR="00FC0444" w:rsidRPr="00606A75" w:rsidRDefault="00FC0444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606A75">
              <w:rPr>
                <w:sz w:val="18"/>
                <w:szCs w:val="18"/>
              </w:rPr>
              <w:t>006</w:t>
            </w:r>
          </w:p>
        </w:tc>
        <w:tc>
          <w:tcPr>
            <w:tcW w:w="6945" w:type="dxa"/>
            <w:vAlign w:val="bottom"/>
          </w:tcPr>
          <w:p w14:paraId="279395C1" w14:textId="77777777" w:rsidR="00FC0444" w:rsidRPr="00606A75" w:rsidRDefault="00FC0444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606A75">
              <w:rPr>
                <w:sz w:val="18"/>
                <w:szCs w:val="18"/>
              </w:rPr>
              <w:t>ENDOCRINOLOGIA</w:t>
            </w:r>
          </w:p>
        </w:tc>
      </w:tr>
      <w:tr w:rsidR="00FC0444" w14:paraId="70E90203" w14:textId="77777777" w:rsidTr="005C2D5C">
        <w:tc>
          <w:tcPr>
            <w:tcW w:w="1560" w:type="dxa"/>
            <w:vMerge/>
          </w:tcPr>
          <w:p w14:paraId="5A0ACF09" w14:textId="77777777" w:rsidR="00FC0444" w:rsidRDefault="00FC0444" w:rsidP="00E51375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6BB5697A" w14:textId="77777777" w:rsidR="00FC0444" w:rsidRPr="00606A75" w:rsidRDefault="00FC0444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606A75">
              <w:rPr>
                <w:sz w:val="18"/>
                <w:szCs w:val="18"/>
              </w:rPr>
              <w:t>007</w:t>
            </w:r>
          </w:p>
        </w:tc>
        <w:tc>
          <w:tcPr>
            <w:tcW w:w="6945" w:type="dxa"/>
            <w:vAlign w:val="bottom"/>
          </w:tcPr>
          <w:p w14:paraId="299C6C07" w14:textId="77777777" w:rsidR="00FC0444" w:rsidRPr="00606A75" w:rsidRDefault="00FC0444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606A75">
              <w:rPr>
                <w:sz w:val="18"/>
                <w:szCs w:val="18"/>
              </w:rPr>
              <w:t>GASTROENTEROLOGIA - CHIRURGIA ED ENDOSCOPIA DIGESTIVA</w:t>
            </w:r>
          </w:p>
        </w:tc>
      </w:tr>
      <w:tr w:rsidR="00FC0444" w14:paraId="75E03314" w14:textId="77777777" w:rsidTr="005C2D5C">
        <w:tc>
          <w:tcPr>
            <w:tcW w:w="1560" w:type="dxa"/>
            <w:vMerge/>
          </w:tcPr>
          <w:p w14:paraId="35FF1325" w14:textId="77777777" w:rsidR="00FC0444" w:rsidRDefault="00FC0444" w:rsidP="00E51375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158E3535" w14:textId="77777777" w:rsidR="00FC0444" w:rsidRPr="00606A75" w:rsidRDefault="00FC0444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606A75">
              <w:rPr>
                <w:sz w:val="18"/>
                <w:szCs w:val="18"/>
              </w:rPr>
              <w:t>008</w:t>
            </w:r>
          </w:p>
        </w:tc>
        <w:tc>
          <w:tcPr>
            <w:tcW w:w="6945" w:type="dxa"/>
            <w:vAlign w:val="bottom"/>
          </w:tcPr>
          <w:p w14:paraId="0B9BDFAA" w14:textId="77777777" w:rsidR="00FC0444" w:rsidRPr="00606A75" w:rsidRDefault="00FC0444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606A75">
              <w:rPr>
                <w:sz w:val="18"/>
                <w:szCs w:val="18"/>
              </w:rPr>
              <w:t>MEDICINA DELLO SPORT</w:t>
            </w:r>
          </w:p>
        </w:tc>
      </w:tr>
      <w:tr w:rsidR="00FC0444" w14:paraId="5123CBDA" w14:textId="77777777" w:rsidTr="005C2D5C">
        <w:tc>
          <w:tcPr>
            <w:tcW w:w="1560" w:type="dxa"/>
            <w:vMerge/>
          </w:tcPr>
          <w:p w14:paraId="35147A8E" w14:textId="77777777" w:rsidR="00FC0444" w:rsidRDefault="00FC0444" w:rsidP="00E51375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6DAE6FD3" w14:textId="77777777" w:rsidR="00FC0444" w:rsidRPr="00606A75" w:rsidRDefault="00FC0444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606A75">
              <w:rPr>
                <w:sz w:val="18"/>
                <w:szCs w:val="18"/>
              </w:rPr>
              <w:t>009</w:t>
            </w:r>
          </w:p>
        </w:tc>
        <w:tc>
          <w:tcPr>
            <w:tcW w:w="6945" w:type="dxa"/>
            <w:vAlign w:val="bottom"/>
          </w:tcPr>
          <w:p w14:paraId="5804F47A" w14:textId="77777777" w:rsidR="00FC0444" w:rsidRPr="00606A75" w:rsidRDefault="00FC0444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606A75">
              <w:rPr>
                <w:sz w:val="18"/>
                <w:szCs w:val="18"/>
              </w:rPr>
              <w:t>NEFROLOGIA</w:t>
            </w:r>
          </w:p>
        </w:tc>
      </w:tr>
      <w:tr w:rsidR="00FC0444" w14:paraId="6CA38536" w14:textId="77777777" w:rsidTr="005C2D5C">
        <w:tc>
          <w:tcPr>
            <w:tcW w:w="1560" w:type="dxa"/>
            <w:vMerge/>
          </w:tcPr>
          <w:p w14:paraId="65505ABC" w14:textId="77777777" w:rsidR="00FC0444" w:rsidRDefault="00FC0444" w:rsidP="00E51375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56B5D7C1" w14:textId="77777777" w:rsidR="00FC0444" w:rsidRPr="00606A75" w:rsidRDefault="00FC0444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606A75">
              <w:rPr>
                <w:sz w:val="18"/>
                <w:szCs w:val="18"/>
              </w:rPr>
              <w:t>010</w:t>
            </w:r>
          </w:p>
        </w:tc>
        <w:tc>
          <w:tcPr>
            <w:tcW w:w="6945" w:type="dxa"/>
            <w:vAlign w:val="bottom"/>
          </w:tcPr>
          <w:p w14:paraId="1922F1D0" w14:textId="77777777" w:rsidR="00FC0444" w:rsidRPr="00606A75" w:rsidRDefault="00FC0444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606A75">
              <w:rPr>
                <w:sz w:val="18"/>
                <w:szCs w:val="18"/>
              </w:rPr>
              <w:t>NEUROCHIRURGIA</w:t>
            </w:r>
          </w:p>
        </w:tc>
      </w:tr>
      <w:tr w:rsidR="00FC0444" w14:paraId="181F08A1" w14:textId="77777777" w:rsidTr="005C2D5C">
        <w:tc>
          <w:tcPr>
            <w:tcW w:w="1560" w:type="dxa"/>
            <w:vMerge/>
          </w:tcPr>
          <w:p w14:paraId="583A61DA" w14:textId="77777777" w:rsidR="00FC0444" w:rsidRDefault="00FC0444" w:rsidP="00E51375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52C8BE23" w14:textId="77777777" w:rsidR="00FC0444" w:rsidRPr="00606A75" w:rsidRDefault="00FC0444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606A75">
              <w:rPr>
                <w:sz w:val="18"/>
                <w:szCs w:val="18"/>
              </w:rPr>
              <w:t>011</w:t>
            </w:r>
          </w:p>
        </w:tc>
        <w:tc>
          <w:tcPr>
            <w:tcW w:w="6945" w:type="dxa"/>
            <w:vAlign w:val="bottom"/>
          </w:tcPr>
          <w:p w14:paraId="7A332BAA" w14:textId="77777777" w:rsidR="00FC0444" w:rsidRPr="00606A75" w:rsidRDefault="00FC0444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606A75">
              <w:rPr>
                <w:sz w:val="18"/>
                <w:szCs w:val="18"/>
              </w:rPr>
              <w:t>NEUROLOGIA</w:t>
            </w:r>
          </w:p>
        </w:tc>
      </w:tr>
      <w:tr w:rsidR="00FC0444" w14:paraId="5CD7934B" w14:textId="77777777" w:rsidTr="005C2D5C">
        <w:tc>
          <w:tcPr>
            <w:tcW w:w="1560" w:type="dxa"/>
            <w:vMerge/>
          </w:tcPr>
          <w:p w14:paraId="799AC34E" w14:textId="77777777" w:rsidR="00FC0444" w:rsidRDefault="00FC0444" w:rsidP="00E51375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414377BB" w14:textId="77777777" w:rsidR="00FC0444" w:rsidRPr="00606A75" w:rsidRDefault="00FC0444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606A75">
              <w:rPr>
                <w:sz w:val="18"/>
                <w:szCs w:val="18"/>
              </w:rPr>
              <w:t>012</w:t>
            </w:r>
          </w:p>
        </w:tc>
        <w:tc>
          <w:tcPr>
            <w:tcW w:w="6945" w:type="dxa"/>
            <w:vAlign w:val="bottom"/>
          </w:tcPr>
          <w:p w14:paraId="54550617" w14:textId="77777777" w:rsidR="00FC0444" w:rsidRPr="00606A75" w:rsidRDefault="00FC0444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606A75">
              <w:rPr>
                <w:sz w:val="18"/>
                <w:szCs w:val="18"/>
              </w:rPr>
              <w:t>OCULISTICA</w:t>
            </w:r>
          </w:p>
        </w:tc>
      </w:tr>
      <w:tr w:rsidR="00FC0444" w14:paraId="5A230421" w14:textId="77777777" w:rsidTr="005C2D5C">
        <w:tc>
          <w:tcPr>
            <w:tcW w:w="1560" w:type="dxa"/>
            <w:vMerge/>
          </w:tcPr>
          <w:p w14:paraId="553A9683" w14:textId="77777777" w:rsidR="00FC0444" w:rsidRDefault="00FC0444" w:rsidP="00E51375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43ACF981" w14:textId="77777777" w:rsidR="00FC0444" w:rsidRPr="00606A75" w:rsidRDefault="00FC0444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606A75">
              <w:rPr>
                <w:sz w:val="18"/>
                <w:szCs w:val="18"/>
              </w:rPr>
              <w:t>013</w:t>
            </w:r>
          </w:p>
        </w:tc>
        <w:tc>
          <w:tcPr>
            <w:tcW w:w="6945" w:type="dxa"/>
            <w:vAlign w:val="bottom"/>
          </w:tcPr>
          <w:p w14:paraId="5DECA280" w14:textId="77777777" w:rsidR="00FC0444" w:rsidRPr="00606A75" w:rsidRDefault="00FC0444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606A75">
              <w:rPr>
                <w:sz w:val="18"/>
                <w:szCs w:val="18"/>
              </w:rPr>
              <w:t>ODONTOSTOMATOLOGIA - CHIRURGIA MAXILLO FACCIALE</w:t>
            </w:r>
          </w:p>
        </w:tc>
      </w:tr>
      <w:tr w:rsidR="00FC0444" w14:paraId="0B9B8425" w14:textId="77777777" w:rsidTr="005C2D5C">
        <w:tc>
          <w:tcPr>
            <w:tcW w:w="1560" w:type="dxa"/>
            <w:vMerge/>
          </w:tcPr>
          <w:p w14:paraId="0C625AF4" w14:textId="77777777" w:rsidR="00FC0444" w:rsidRDefault="00FC0444" w:rsidP="00E51375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34480ADF" w14:textId="77777777" w:rsidR="00FC0444" w:rsidRPr="00606A75" w:rsidRDefault="00FC0444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606A75">
              <w:rPr>
                <w:sz w:val="18"/>
                <w:szCs w:val="18"/>
              </w:rPr>
              <w:t>014</w:t>
            </w:r>
          </w:p>
        </w:tc>
        <w:tc>
          <w:tcPr>
            <w:tcW w:w="6945" w:type="dxa"/>
            <w:vAlign w:val="bottom"/>
          </w:tcPr>
          <w:p w14:paraId="4AD5EABF" w14:textId="77777777" w:rsidR="00FC0444" w:rsidRPr="00606A75" w:rsidRDefault="00FC0444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606A75">
              <w:rPr>
                <w:sz w:val="18"/>
                <w:szCs w:val="18"/>
              </w:rPr>
              <w:t>ORTOPEDIA E TRAUMATOLOGIA</w:t>
            </w:r>
          </w:p>
        </w:tc>
      </w:tr>
      <w:tr w:rsidR="00FC0444" w14:paraId="31DC5BF6" w14:textId="77777777" w:rsidTr="005C2D5C">
        <w:tc>
          <w:tcPr>
            <w:tcW w:w="1560" w:type="dxa"/>
            <w:vMerge/>
          </w:tcPr>
          <w:p w14:paraId="6829425A" w14:textId="77777777" w:rsidR="00FC0444" w:rsidRDefault="00FC0444" w:rsidP="00E51375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11E35868" w14:textId="77777777" w:rsidR="00FC0444" w:rsidRPr="00606A75" w:rsidRDefault="00FC0444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606A75">
              <w:rPr>
                <w:sz w:val="18"/>
                <w:szCs w:val="18"/>
              </w:rPr>
              <w:t>015</w:t>
            </w:r>
          </w:p>
        </w:tc>
        <w:tc>
          <w:tcPr>
            <w:tcW w:w="6945" w:type="dxa"/>
            <w:vAlign w:val="bottom"/>
          </w:tcPr>
          <w:p w14:paraId="59C33BDC" w14:textId="77777777" w:rsidR="00FC0444" w:rsidRPr="00606A75" w:rsidRDefault="00FC0444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606A75">
              <w:rPr>
                <w:sz w:val="18"/>
                <w:szCs w:val="18"/>
              </w:rPr>
              <w:t>OSTETRICIA E GINECOLOGIA</w:t>
            </w:r>
          </w:p>
        </w:tc>
      </w:tr>
      <w:tr w:rsidR="00FC0444" w14:paraId="1B2505D8" w14:textId="77777777" w:rsidTr="005C2D5C">
        <w:tc>
          <w:tcPr>
            <w:tcW w:w="1560" w:type="dxa"/>
            <w:vMerge/>
          </w:tcPr>
          <w:p w14:paraId="6DC0BB90" w14:textId="77777777" w:rsidR="00FC0444" w:rsidRDefault="00FC0444" w:rsidP="00E51375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15E8834B" w14:textId="77777777" w:rsidR="00FC0444" w:rsidRPr="00606A75" w:rsidRDefault="00FC0444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606A75">
              <w:rPr>
                <w:sz w:val="18"/>
                <w:szCs w:val="18"/>
              </w:rPr>
              <w:t>016</w:t>
            </w:r>
          </w:p>
        </w:tc>
        <w:tc>
          <w:tcPr>
            <w:tcW w:w="6945" w:type="dxa"/>
            <w:vAlign w:val="bottom"/>
          </w:tcPr>
          <w:p w14:paraId="14019104" w14:textId="77777777" w:rsidR="00FC0444" w:rsidRPr="00606A75" w:rsidRDefault="00FC0444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606A75">
              <w:rPr>
                <w:sz w:val="18"/>
                <w:szCs w:val="18"/>
              </w:rPr>
              <w:t>OTORINOLARINGOIATRIA</w:t>
            </w:r>
          </w:p>
        </w:tc>
      </w:tr>
      <w:tr w:rsidR="00FC0444" w14:paraId="4CB8DFAC" w14:textId="77777777" w:rsidTr="005C2D5C">
        <w:tc>
          <w:tcPr>
            <w:tcW w:w="1560" w:type="dxa"/>
            <w:vMerge/>
          </w:tcPr>
          <w:p w14:paraId="765DFC91" w14:textId="77777777" w:rsidR="00FC0444" w:rsidRDefault="00FC0444" w:rsidP="00E51375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0EAF435C" w14:textId="77777777" w:rsidR="00FC0444" w:rsidRPr="00606A75" w:rsidRDefault="00FC0444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606A75">
              <w:rPr>
                <w:sz w:val="18"/>
                <w:szCs w:val="18"/>
              </w:rPr>
              <w:t>017</w:t>
            </w:r>
          </w:p>
        </w:tc>
        <w:tc>
          <w:tcPr>
            <w:tcW w:w="6945" w:type="dxa"/>
            <w:vAlign w:val="bottom"/>
          </w:tcPr>
          <w:p w14:paraId="74B7DD7C" w14:textId="77777777" w:rsidR="00FC0444" w:rsidRPr="00606A75" w:rsidRDefault="00FC0444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606A75">
              <w:rPr>
                <w:sz w:val="18"/>
                <w:szCs w:val="18"/>
              </w:rPr>
              <w:t>PNEUMOLOGIA</w:t>
            </w:r>
          </w:p>
        </w:tc>
      </w:tr>
      <w:tr w:rsidR="00FC0444" w14:paraId="113BDD1C" w14:textId="77777777" w:rsidTr="005C2D5C">
        <w:tc>
          <w:tcPr>
            <w:tcW w:w="1560" w:type="dxa"/>
            <w:vMerge/>
          </w:tcPr>
          <w:p w14:paraId="6B69AC9D" w14:textId="77777777" w:rsidR="00FC0444" w:rsidRDefault="00FC0444" w:rsidP="00E51375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500FE8CA" w14:textId="77777777" w:rsidR="00FC0444" w:rsidRPr="00606A75" w:rsidRDefault="00FC0444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606A75">
              <w:rPr>
                <w:sz w:val="18"/>
                <w:szCs w:val="18"/>
              </w:rPr>
              <w:t>018</w:t>
            </w:r>
          </w:p>
        </w:tc>
        <w:tc>
          <w:tcPr>
            <w:tcW w:w="6945" w:type="dxa"/>
            <w:vAlign w:val="bottom"/>
          </w:tcPr>
          <w:p w14:paraId="0D625AA3" w14:textId="77777777" w:rsidR="00FC0444" w:rsidRPr="00606A75" w:rsidRDefault="00FC0444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606A75">
              <w:rPr>
                <w:sz w:val="18"/>
                <w:szCs w:val="18"/>
              </w:rPr>
              <w:t>REUMATOLOGIA</w:t>
            </w:r>
          </w:p>
        </w:tc>
      </w:tr>
      <w:tr w:rsidR="00FC0444" w14:paraId="23E5787F" w14:textId="77777777" w:rsidTr="005C2D5C">
        <w:tc>
          <w:tcPr>
            <w:tcW w:w="1560" w:type="dxa"/>
            <w:vMerge/>
          </w:tcPr>
          <w:p w14:paraId="409E2FFF" w14:textId="77777777" w:rsidR="00FC0444" w:rsidRDefault="00FC0444" w:rsidP="00E51375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0FA425A7" w14:textId="77777777" w:rsidR="00FC0444" w:rsidRPr="00606A75" w:rsidRDefault="00FC0444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606A75">
              <w:rPr>
                <w:sz w:val="18"/>
                <w:szCs w:val="18"/>
              </w:rPr>
              <w:t>019</w:t>
            </w:r>
          </w:p>
        </w:tc>
        <w:tc>
          <w:tcPr>
            <w:tcW w:w="6945" w:type="dxa"/>
            <w:vAlign w:val="bottom"/>
          </w:tcPr>
          <w:p w14:paraId="27452D3E" w14:textId="77777777" w:rsidR="00FC0444" w:rsidRPr="00606A75" w:rsidRDefault="00FC0444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606A75">
              <w:rPr>
                <w:sz w:val="18"/>
                <w:szCs w:val="18"/>
              </w:rPr>
              <w:t>UROLOGIA</w:t>
            </w:r>
          </w:p>
        </w:tc>
      </w:tr>
      <w:tr w:rsidR="00FC0444" w14:paraId="276963A4" w14:textId="77777777" w:rsidTr="005C2D5C">
        <w:tc>
          <w:tcPr>
            <w:tcW w:w="1560" w:type="dxa"/>
            <w:vMerge/>
          </w:tcPr>
          <w:p w14:paraId="354C52DD" w14:textId="77777777" w:rsidR="00FC0444" w:rsidRDefault="00FC0444" w:rsidP="00E51375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4C13C100" w14:textId="77777777" w:rsidR="00FC0444" w:rsidRPr="00606A75" w:rsidRDefault="00FC0444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606A75">
              <w:rPr>
                <w:sz w:val="18"/>
                <w:szCs w:val="18"/>
              </w:rPr>
              <w:t>020</w:t>
            </w:r>
          </w:p>
        </w:tc>
        <w:tc>
          <w:tcPr>
            <w:tcW w:w="6945" w:type="dxa"/>
            <w:vAlign w:val="bottom"/>
          </w:tcPr>
          <w:p w14:paraId="2CDFF93D" w14:textId="77777777" w:rsidR="00FC0444" w:rsidRPr="00606A75" w:rsidRDefault="00FC0444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606A75">
              <w:rPr>
                <w:sz w:val="18"/>
                <w:szCs w:val="18"/>
              </w:rPr>
              <w:t>PSICHIATRIA</w:t>
            </w:r>
          </w:p>
        </w:tc>
      </w:tr>
      <w:tr w:rsidR="00FC0444" w14:paraId="4BE3BB0E" w14:textId="77777777" w:rsidTr="005C2D5C">
        <w:tc>
          <w:tcPr>
            <w:tcW w:w="1560" w:type="dxa"/>
            <w:vMerge/>
          </w:tcPr>
          <w:p w14:paraId="11205330" w14:textId="77777777" w:rsidR="00FC0444" w:rsidRDefault="00FC0444" w:rsidP="00E51375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20240C4A" w14:textId="77777777" w:rsidR="00FC0444" w:rsidRPr="00606A75" w:rsidRDefault="00FC0444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606A75">
              <w:rPr>
                <w:sz w:val="18"/>
                <w:szCs w:val="18"/>
              </w:rPr>
              <w:t>030</w:t>
            </w:r>
          </w:p>
        </w:tc>
        <w:tc>
          <w:tcPr>
            <w:tcW w:w="6945" w:type="dxa"/>
            <w:vAlign w:val="bottom"/>
          </w:tcPr>
          <w:p w14:paraId="21F84109" w14:textId="77777777" w:rsidR="00FC0444" w:rsidRPr="00606A75" w:rsidRDefault="00FC0444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606A75">
              <w:rPr>
                <w:sz w:val="18"/>
                <w:szCs w:val="18"/>
              </w:rPr>
              <w:t>MEDICINA INTERNA</w:t>
            </w:r>
          </w:p>
        </w:tc>
      </w:tr>
      <w:tr w:rsidR="00FC0444" w14:paraId="290012DF" w14:textId="77777777" w:rsidTr="005C2D5C">
        <w:tc>
          <w:tcPr>
            <w:tcW w:w="1560" w:type="dxa"/>
            <w:vMerge/>
          </w:tcPr>
          <w:p w14:paraId="7A8BD82E" w14:textId="77777777" w:rsidR="00FC0444" w:rsidRDefault="00FC0444" w:rsidP="00E51375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61F16395" w14:textId="77777777" w:rsidR="00FC0444" w:rsidRPr="00606A75" w:rsidRDefault="00FC0444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606A75">
              <w:rPr>
                <w:sz w:val="18"/>
                <w:szCs w:val="18"/>
              </w:rPr>
              <w:t>035</w:t>
            </w:r>
          </w:p>
        </w:tc>
        <w:tc>
          <w:tcPr>
            <w:tcW w:w="6945" w:type="dxa"/>
            <w:vAlign w:val="bottom"/>
          </w:tcPr>
          <w:p w14:paraId="0486232C" w14:textId="77777777" w:rsidR="00FC0444" w:rsidRPr="00606A75" w:rsidRDefault="00FC0444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606A75">
              <w:rPr>
                <w:sz w:val="18"/>
                <w:szCs w:val="18"/>
              </w:rPr>
              <w:t>CHIRURGIA PLASTICA</w:t>
            </w:r>
          </w:p>
        </w:tc>
      </w:tr>
      <w:tr w:rsidR="00FC0444" w14:paraId="5FAC1FD7" w14:textId="77777777" w:rsidTr="005C2D5C">
        <w:tc>
          <w:tcPr>
            <w:tcW w:w="1560" w:type="dxa"/>
            <w:vMerge/>
          </w:tcPr>
          <w:p w14:paraId="02E0BE39" w14:textId="77777777" w:rsidR="00FC0444" w:rsidRDefault="00FC0444" w:rsidP="00E51375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02EE2F95" w14:textId="77777777" w:rsidR="00FC0444" w:rsidRPr="00606A75" w:rsidRDefault="00FC0444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606A75">
              <w:rPr>
                <w:sz w:val="18"/>
                <w:szCs w:val="18"/>
              </w:rPr>
              <w:t>037</w:t>
            </w:r>
          </w:p>
        </w:tc>
        <w:tc>
          <w:tcPr>
            <w:tcW w:w="6945" w:type="dxa"/>
            <w:vAlign w:val="bottom"/>
          </w:tcPr>
          <w:p w14:paraId="06A41451" w14:textId="77777777" w:rsidR="00FC0444" w:rsidRPr="00606A75" w:rsidRDefault="00FC0444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606A75">
              <w:rPr>
                <w:sz w:val="18"/>
                <w:szCs w:val="18"/>
              </w:rPr>
              <w:t>CHIRURGIA VASCOLARE - ANGIOLOGIA</w:t>
            </w:r>
          </w:p>
        </w:tc>
      </w:tr>
      <w:tr w:rsidR="00FC0444" w14:paraId="47D7E0DB" w14:textId="77777777" w:rsidTr="005C2D5C">
        <w:tc>
          <w:tcPr>
            <w:tcW w:w="1560" w:type="dxa"/>
            <w:vMerge/>
          </w:tcPr>
          <w:p w14:paraId="694E6B0F" w14:textId="77777777" w:rsidR="00FC0444" w:rsidRDefault="00FC0444" w:rsidP="00E51375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006E1D62" w14:textId="77777777" w:rsidR="00FC0444" w:rsidRPr="00606A75" w:rsidRDefault="00FC0444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606A75">
              <w:rPr>
                <w:sz w:val="18"/>
                <w:szCs w:val="18"/>
              </w:rPr>
              <w:t>071</w:t>
            </w:r>
          </w:p>
        </w:tc>
        <w:tc>
          <w:tcPr>
            <w:tcW w:w="6945" w:type="dxa"/>
            <w:vAlign w:val="bottom"/>
          </w:tcPr>
          <w:p w14:paraId="1B69E08A" w14:textId="77777777" w:rsidR="00FC0444" w:rsidRPr="00606A75" w:rsidRDefault="00FC0444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606A75">
              <w:rPr>
                <w:sz w:val="18"/>
                <w:szCs w:val="18"/>
              </w:rPr>
              <w:t>MEDICINA FISICA E RIABILITAZIONE-RECUPERO E RIABILITAZIONE FUNZIONALE DEI MOTUL.</w:t>
            </w:r>
          </w:p>
        </w:tc>
      </w:tr>
      <w:tr w:rsidR="00FC0444" w14:paraId="75433FFF" w14:textId="77777777" w:rsidTr="005C2D5C">
        <w:tc>
          <w:tcPr>
            <w:tcW w:w="1560" w:type="dxa"/>
            <w:vMerge/>
          </w:tcPr>
          <w:p w14:paraId="3FDA04EB" w14:textId="77777777" w:rsidR="00FC0444" w:rsidRDefault="00FC0444" w:rsidP="00E51375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29FB74F4" w14:textId="77777777" w:rsidR="00FC0444" w:rsidRPr="00606A75" w:rsidRDefault="00FC0444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606A75">
              <w:rPr>
                <w:sz w:val="18"/>
                <w:szCs w:val="18"/>
              </w:rPr>
              <w:t>072</w:t>
            </w:r>
          </w:p>
        </w:tc>
        <w:tc>
          <w:tcPr>
            <w:tcW w:w="6945" w:type="dxa"/>
            <w:vAlign w:val="bottom"/>
          </w:tcPr>
          <w:p w14:paraId="2EC2765B" w14:textId="77777777" w:rsidR="00FC0444" w:rsidRPr="00606A75" w:rsidRDefault="00FC0444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606A75">
              <w:rPr>
                <w:sz w:val="18"/>
                <w:szCs w:val="18"/>
              </w:rPr>
              <w:t>DIAGNOSTICA PER IMMAGINI: MEDICINA NUCLEARE</w:t>
            </w:r>
          </w:p>
        </w:tc>
      </w:tr>
      <w:tr w:rsidR="00FC0444" w14:paraId="785C72E4" w14:textId="77777777" w:rsidTr="005C2D5C">
        <w:tc>
          <w:tcPr>
            <w:tcW w:w="1560" w:type="dxa"/>
            <w:vMerge/>
          </w:tcPr>
          <w:p w14:paraId="2FFB09A8" w14:textId="77777777" w:rsidR="00FC0444" w:rsidRDefault="00FC0444" w:rsidP="00E51375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4CAE3AC9" w14:textId="77777777" w:rsidR="00FC0444" w:rsidRPr="00606A75" w:rsidRDefault="00FC0444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606A75">
              <w:rPr>
                <w:sz w:val="18"/>
                <w:szCs w:val="18"/>
              </w:rPr>
              <w:t>073</w:t>
            </w:r>
          </w:p>
        </w:tc>
        <w:tc>
          <w:tcPr>
            <w:tcW w:w="6945" w:type="dxa"/>
            <w:vAlign w:val="bottom"/>
          </w:tcPr>
          <w:p w14:paraId="5312192B" w14:textId="77777777" w:rsidR="00FC0444" w:rsidRPr="00606A75" w:rsidRDefault="00FC0444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606A75">
              <w:rPr>
                <w:sz w:val="18"/>
                <w:szCs w:val="18"/>
              </w:rPr>
              <w:t>LAB.ANALISI CHIMICO CLINICHE E MICROBIOLOGICHE-MICROBIOLOGIA-VIROLOGIA-ANATOMIA</w:t>
            </w:r>
          </w:p>
        </w:tc>
      </w:tr>
      <w:tr w:rsidR="00FC0444" w14:paraId="46DD7DCE" w14:textId="77777777" w:rsidTr="005C2D5C">
        <w:tc>
          <w:tcPr>
            <w:tcW w:w="1560" w:type="dxa"/>
            <w:vMerge/>
          </w:tcPr>
          <w:p w14:paraId="0DB080BA" w14:textId="77777777" w:rsidR="00FC0444" w:rsidRDefault="00FC0444" w:rsidP="00E51375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474728A0" w14:textId="77777777" w:rsidR="00FC0444" w:rsidRPr="00606A75" w:rsidRDefault="00FC0444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606A75">
              <w:rPr>
                <w:sz w:val="18"/>
                <w:szCs w:val="18"/>
              </w:rPr>
              <w:t>074</w:t>
            </w:r>
          </w:p>
        </w:tc>
        <w:tc>
          <w:tcPr>
            <w:tcW w:w="6945" w:type="dxa"/>
            <w:vAlign w:val="bottom"/>
          </w:tcPr>
          <w:p w14:paraId="0FEE5FCA" w14:textId="77777777" w:rsidR="00FC0444" w:rsidRPr="00606A75" w:rsidRDefault="00FC0444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606A75">
              <w:rPr>
                <w:sz w:val="18"/>
                <w:szCs w:val="18"/>
              </w:rPr>
              <w:t>DIAGNOSTICA PER IMMAGINI:</w:t>
            </w:r>
            <w:r>
              <w:rPr>
                <w:sz w:val="18"/>
                <w:szCs w:val="18"/>
              </w:rPr>
              <w:t xml:space="preserve"> </w:t>
            </w:r>
            <w:r w:rsidRPr="00606A75">
              <w:rPr>
                <w:sz w:val="18"/>
                <w:szCs w:val="18"/>
              </w:rPr>
              <w:t>RADIOLOGICA DIAGNOSTICA</w:t>
            </w:r>
          </w:p>
        </w:tc>
      </w:tr>
      <w:tr w:rsidR="00FC0444" w14:paraId="4DD1D0E7" w14:textId="77777777" w:rsidTr="005C2D5C">
        <w:tc>
          <w:tcPr>
            <w:tcW w:w="1560" w:type="dxa"/>
            <w:vMerge/>
          </w:tcPr>
          <w:p w14:paraId="3A30353B" w14:textId="77777777" w:rsidR="00FC0444" w:rsidRDefault="00FC0444" w:rsidP="00E51375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6676F9C3" w14:textId="77777777" w:rsidR="00FC0444" w:rsidRPr="00606A75" w:rsidRDefault="00FC0444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606A75">
              <w:rPr>
                <w:sz w:val="18"/>
                <w:szCs w:val="18"/>
              </w:rPr>
              <w:t>079</w:t>
            </w:r>
          </w:p>
        </w:tc>
        <w:tc>
          <w:tcPr>
            <w:tcW w:w="6945" w:type="dxa"/>
            <w:vAlign w:val="bottom"/>
          </w:tcPr>
          <w:p w14:paraId="7D58AC2A" w14:textId="77777777" w:rsidR="00FC0444" w:rsidRPr="00606A75" w:rsidRDefault="00FC0444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606A75">
              <w:rPr>
                <w:sz w:val="18"/>
                <w:szCs w:val="18"/>
              </w:rPr>
              <w:t>ONCOLOGIA</w:t>
            </w:r>
          </w:p>
        </w:tc>
      </w:tr>
      <w:tr w:rsidR="00FC0444" w14:paraId="100EF0BC" w14:textId="77777777" w:rsidTr="005C2D5C">
        <w:tc>
          <w:tcPr>
            <w:tcW w:w="1560" w:type="dxa"/>
            <w:vMerge/>
          </w:tcPr>
          <w:p w14:paraId="0547FB53" w14:textId="77777777" w:rsidR="00FC0444" w:rsidRDefault="00FC0444" w:rsidP="00E51375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3581449E" w14:textId="77777777" w:rsidR="00FC0444" w:rsidRPr="00606A75" w:rsidRDefault="00FC0444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606A75">
              <w:rPr>
                <w:sz w:val="18"/>
                <w:szCs w:val="18"/>
              </w:rPr>
              <w:t>087</w:t>
            </w:r>
          </w:p>
        </w:tc>
        <w:tc>
          <w:tcPr>
            <w:tcW w:w="6945" w:type="dxa"/>
            <w:vAlign w:val="bottom"/>
          </w:tcPr>
          <w:p w14:paraId="3B323458" w14:textId="77777777" w:rsidR="00FC0444" w:rsidRPr="00606A75" w:rsidRDefault="00FC0444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606A75">
              <w:rPr>
                <w:sz w:val="18"/>
                <w:szCs w:val="18"/>
              </w:rPr>
              <w:t>RADIOTERAPIA</w:t>
            </w:r>
          </w:p>
        </w:tc>
      </w:tr>
      <w:tr w:rsidR="00FC0444" w14:paraId="4A138D16" w14:textId="77777777" w:rsidTr="005C2D5C">
        <w:tc>
          <w:tcPr>
            <w:tcW w:w="1560" w:type="dxa"/>
            <w:vMerge/>
          </w:tcPr>
          <w:p w14:paraId="28360AD4" w14:textId="77777777" w:rsidR="00FC0444" w:rsidRDefault="00FC0444" w:rsidP="00E51375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3C4A3923" w14:textId="77777777" w:rsidR="00FC0444" w:rsidRPr="00606A75" w:rsidRDefault="00FC0444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606A75">
              <w:rPr>
                <w:sz w:val="18"/>
                <w:szCs w:val="18"/>
              </w:rPr>
              <w:t>091</w:t>
            </w:r>
          </w:p>
        </w:tc>
        <w:tc>
          <w:tcPr>
            <w:tcW w:w="6945" w:type="dxa"/>
            <w:vAlign w:val="bottom"/>
          </w:tcPr>
          <w:p w14:paraId="067ED08E" w14:textId="77777777" w:rsidR="00FC0444" w:rsidRPr="00606A75" w:rsidRDefault="00FC0444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606A75">
              <w:rPr>
                <w:sz w:val="18"/>
                <w:szCs w:val="18"/>
              </w:rPr>
              <w:t>ANESTESIA</w:t>
            </w:r>
          </w:p>
        </w:tc>
      </w:tr>
      <w:tr w:rsidR="00FC0444" w14:paraId="1432FDBA" w14:textId="77777777" w:rsidTr="005C2D5C">
        <w:tc>
          <w:tcPr>
            <w:tcW w:w="1560" w:type="dxa"/>
            <w:vMerge/>
          </w:tcPr>
          <w:p w14:paraId="6B1852FE" w14:textId="77777777" w:rsidR="00FC0444" w:rsidRDefault="00FC0444" w:rsidP="00E51375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</w:tcPr>
          <w:p w14:paraId="1F34B77D" w14:textId="77777777" w:rsidR="00FC0444" w:rsidRPr="00282F7C" w:rsidRDefault="00FC0444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282F7C">
              <w:rPr>
                <w:sz w:val="18"/>
                <w:szCs w:val="18"/>
              </w:rPr>
              <w:t>203</w:t>
            </w:r>
          </w:p>
        </w:tc>
        <w:tc>
          <w:tcPr>
            <w:tcW w:w="6945" w:type="dxa"/>
          </w:tcPr>
          <w:p w14:paraId="446FE863" w14:textId="77777777" w:rsidR="00FC0444" w:rsidRPr="00282F7C" w:rsidRDefault="00FC0444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282F7C">
              <w:rPr>
                <w:sz w:val="18"/>
                <w:szCs w:val="18"/>
              </w:rPr>
              <w:t>CHIRURGIA GENERALE-DAY SERVICE</w:t>
            </w:r>
          </w:p>
        </w:tc>
      </w:tr>
      <w:tr w:rsidR="00FC0444" w14:paraId="5C070D08" w14:textId="77777777" w:rsidTr="005C2D5C">
        <w:tc>
          <w:tcPr>
            <w:tcW w:w="1560" w:type="dxa"/>
            <w:vMerge/>
          </w:tcPr>
          <w:p w14:paraId="033C814C" w14:textId="77777777" w:rsidR="00FC0444" w:rsidRDefault="00FC0444" w:rsidP="00E51375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</w:tcPr>
          <w:p w14:paraId="4338E0FB" w14:textId="77777777" w:rsidR="00FC0444" w:rsidRPr="00282F7C" w:rsidRDefault="00FC0444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282F7C">
              <w:rPr>
                <w:sz w:val="18"/>
                <w:szCs w:val="18"/>
              </w:rPr>
              <w:t>210</w:t>
            </w:r>
          </w:p>
        </w:tc>
        <w:tc>
          <w:tcPr>
            <w:tcW w:w="6945" w:type="dxa"/>
          </w:tcPr>
          <w:p w14:paraId="781BC2A4" w14:textId="77777777" w:rsidR="00FC0444" w:rsidRPr="00282F7C" w:rsidRDefault="00FC0444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282F7C">
              <w:rPr>
                <w:sz w:val="18"/>
                <w:szCs w:val="18"/>
              </w:rPr>
              <w:t>NEUROCHIRURGIA-DAY SERVICE</w:t>
            </w:r>
          </w:p>
        </w:tc>
      </w:tr>
      <w:tr w:rsidR="00FC0444" w14:paraId="36A5ED7E" w14:textId="77777777" w:rsidTr="005C2D5C">
        <w:tc>
          <w:tcPr>
            <w:tcW w:w="1560" w:type="dxa"/>
            <w:vMerge/>
          </w:tcPr>
          <w:p w14:paraId="158BC4B3" w14:textId="77777777" w:rsidR="00FC0444" w:rsidRDefault="00FC0444" w:rsidP="00E51375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</w:tcPr>
          <w:p w14:paraId="2E05C3DF" w14:textId="77777777" w:rsidR="00FC0444" w:rsidRPr="00282F7C" w:rsidRDefault="00FC0444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282F7C">
              <w:rPr>
                <w:sz w:val="18"/>
                <w:szCs w:val="18"/>
              </w:rPr>
              <w:t>211</w:t>
            </w:r>
          </w:p>
        </w:tc>
        <w:tc>
          <w:tcPr>
            <w:tcW w:w="6945" w:type="dxa"/>
          </w:tcPr>
          <w:p w14:paraId="2E38085F" w14:textId="77777777" w:rsidR="00FC0444" w:rsidRPr="00282F7C" w:rsidRDefault="00FC0444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282F7C">
              <w:rPr>
                <w:sz w:val="18"/>
                <w:szCs w:val="18"/>
              </w:rPr>
              <w:t>NEUROLOGIA-DAY SERVICE</w:t>
            </w:r>
          </w:p>
        </w:tc>
      </w:tr>
      <w:tr w:rsidR="00FC0444" w14:paraId="1C11E227" w14:textId="77777777" w:rsidTr="005C2D5C">
        <w:tc>
          <w:tcPr>
            <w:tcW w:w="1560" w:type="dxa"/>
            <w:vMerge/>
          </w:tcPr>
          <w:p w14:paraId="1694D178" w14:textId="77777777" w:rsidR="00FC0444" w:rsidRDefault="00FC0444" w:rsidP="00E51375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</w:tcPr>
          <w:p w14:paraId="6634A223" w14:textId="77777777" w:rsidR="00FC0444" w:rsidRPr="00282F7C" w:rsidRDefault="00FC0444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282F7C">
              <w:rPr>
                <w:sz w:val="18"/>
                <w:szCs w:val="18"/>
              </w:rPr>
              <w:t>212</w:t>
            </w:r>
          </w:p>
        </w:tc>
        <w:tc>
          <w:tcPr>
            <w:tcW w:w="6945" w:type="dxa"/>
          </w:tcPr>
          <w:p w14:paraId="0C3D05BD" w14:textId="77777777" w:rsidR="00FC0444" w:rsidRPr="00282F7C" w:rsidRDefault="00FC0444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282F7C">
              <w:rPr>
                <w:sz w:val="18"/>
                <w:szCs w:val="18"/>
              </w:rPr>
              <w:t>OCULISTICA-DAY SERVICE</w:t>
            </w:r>
          </w:p>
        </w:tc>
      </w:tr>
      <w:tr w:rsidR="00FC0444" w14:paraId="44AFB284" w14:textId="77777777" w:rsidTr="005C2D5C">
        <w:tc>
          <w:tcPr>
            <w:tcW w:w="1560" w:type="dxa"/>
            <w:vMerge/>
          </w:tcPr>
          <w:p w14:paraId="751DB85F" w14:textId="77777777" w:rsidR="00FC0444" w:rsidRDefault="00FC0444" w:rsidP="00E51375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</w:tcPr>
          <w:p w14:paraId="10371C49" w14:textId="77777777" w:rsidR="00FC0444" w:rsidRPr="00282F7C" w:rsidRDefault="00FC0444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282F7C">
              <w:rPr>
                <w:sz w:val="18"/>
                <w:szCs w:val="18"/>
              </w:rPr>
              <w:t>214</w:t>
            </w:r>
          </w:p>
        </w:tc>
        <w:tc>
          <w:tcPr>
            <w:tcW w:w="6945" w:type="dxa"/>
          </w:tcPr>
          <w:p w14:paraId="2D44D518" w14:textId="77777777" w:rsidR="00FC0444" w:rsidRPr="00282F7C" w:rsidRDefault="00FC0444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282F7C">
              <w:rPr>
                <w:sz w:val="18"/>
                <w:szCs w:val="18"/>
              </w:rPr>
              <w:t>ORTOPEDIA E TRAUMATOLOGIA-DAY SERVICE</w:t>
            </w:r>
          </w:p>
        </w:tc>
      </w:tr>
      <w:tr w:rsidR="00FC0444" w14:paraId="284B8DB8" w14:textId="77777777" w:rsidTr="005C2D5C">
        <w:tc>
          <w:tcPr>
            <w:tcW w:w="1560" w:type="dxa"/>
            <w:vMerge/>
          </w:tcPr>
          <w:p w14:paraId="23603FA8" w14:textId="77777777" w:rsidR="00FC0444" w:rsidRDefault="00FC0444" w:rsidP="00E51375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</w:tcPr>
          <w:p w14:paraId="3E76D15F" w14:textId="77777777" w:rsidR="00FC0444" w:rsidRPr="00282F7C" w:rsidRDefault="00FC0444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282F7C">
              <w:rPr>
                <w:sz w:val="18"/>
                <w:szCs w:val="18"/>
              </w:rPr>
              <w:t>219</w:t>
            </w:r>
          </w:p>
        </w:tc>
        <w:tc>
          <w:tcPr>
            <w:tcW w:w="6945" w:type="dxa"/>
          </w:tcPr>
          <w:p w14:paraId="6F4AEBF8" w14:textId="77777777" w:rsidR="00FC0444" w:rsidRPr="00282F7C" w:rsidRDefault="00FC0444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282F7C">
              <w:rPr>
                <w:sz w:val="18"/>
                <w:szCs w:val="18"/>
              </w:rPr>
              <w:t>UROLOGIA-DAY SERVICE</w:t>
            </w:r>
          </w:p>
        </w:tc>
      </w:tr>
      <w:tr w:rsidR="00FC0444" w14:paraId="676CFCA9" w14:textId="77777777" w:rsidTr="005C2D5C">
        <w:tc>
          <w:tcPr>
            <w:tcW w:w="1560" w:type="dxa"/>
            <w:vMerge/>
          </w:tcPr>
          <w:p w14:paraId="758892CC" w14:textId="77777777" w:rsidR="00FC0444" w:rsidRDefault="00FC0444" w:rsidP="00E51375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</w:tcPr>
          <w:p w14:paraId="13749CD7" w14:textId="77777777" w:rsidR="00FC0444" w:rsidRPr="00282F7C" w:rsidRDefault="00FC0444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282F7C">
              <w:rPr>
                <w:sz w:val="18"/>
                <w:szCs w:val="18"/>
              </w:rPr>
              <w:t>230</w:t>
            </w:r>
          </w:p>
        </w:tc>
        <w:tc>
          <w:tcPr>
            <w:tcW w:w="6945" w:type="dxa"/>
          </w:tcPr>
          <w:p w14:paraId="7BB199FA" w14:textId="77777777" w:rsidR="00FC0444" w:rsidRPr="00282F7C" w:rsidRDefault="00FC0444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282F7C">
              <w:rPr>
                <w:sz w:val="18"/>
                <w:szCs w:val="18"/>
              </w:rPr>
              <w:t>MEDICINA INTERNA-DAY SERVICE</w:t>
            </w:r>
          </w:p>
        </w:tc>
      </w:tr>
      <w:tr w:rsidR="00FC0444" w14:paraId="3BBDB35C" w14:textId="77777777" w:rsidTr="005C2D5C">
        <w:tc>
          <w:tcPr>
            <w:tcW w:w="1560" w:type="dxa"/>
            <w:vMerge/>
          </w:tcPr>
          <w:p w14:paraId="5B25CE83" w14:textId="77777777" w:rsidR="00FC0444" w:rsidRDefault="00FC0444" w:rsidP="00E51375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</w:tcPr>
          <w:p w14:paraId="54705FBD" w14:textId="77777777" w:rsidR="00FC0444" w:rsidRPr="00282F7C" w:rsidRDefault="00FC0444" w:rsidP="00E51375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282F7C">
              <w:rPr>
                <w:sz w:val="18"/>
                <w:szCs w:val="18"/>
              </w:rPr>
              <w:t>237</w:t>
            </w:r>
          </w:p>
        </w:tc>
        <w:tc>
          <w:tcPr>
            <w:tcW w:w="6945" w:type="dxa"/>
          </w:tcPr>
          <w:p w14:paraId="7615C1EE" w14:textId="77777777" w:rsidR="00FC0444" w:rsidRPr="00282F7C" w:rsidRDefault="00FC0444" w:rsidP="00E51375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282F7C">
              <w:rPr>
                <w:sz w:val="18"/>
                <w:szCs w:val="18"/>
              </w:rPr>
              <w:t>CHIRURGIA VASCOLARE-ANGIOLOGIA-DAY SERVICE</w:t>
            </w:r>
          </w:p>
        </w:tc>
      </w:tr>
      <w:tr w:rsidR="00FC0444" w14:paraId="2469D68C" w14:textId="77777777" w:rsidTr="006D41D2">
        <w:tc>
          <w:tcPr>
            <w:tcW w:w="1560" w:type="dxa"/>
            <w:vMerge/>
          </w:tcPr>
          <w:p w14:paraId="6E092769" w14:textId="77777777" w:rsidR="00FC0444" w:rsidRDefault="00FC0444" w:rsidP="00E51375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8079" w:type="dxa"/>
            <w:gridSpan w:val="2"/>
          </w:tcPr>
          <w:p w14:paraId="76AEA12B" w14:textId="0A6BD08D" w:rsidR="00FC0444" w:rsidRPr="00282F7C" w:rsidRDefault="00FC0444" w:rsidP="00FC0444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D6594A">
              <w:rPr>
                <w:b/>
                <w:bCs/>
                <w:sz w:val="18"/>
                <w:szCs w:val="18"/>
              </w:rPr>
              <w:t>VALIDITA’ DAL 30/12/202</w:t>
            </w:r>
            <w:r>
              <w:rPr>
                <w:b/>
                <w:bCs/>
                <w:sz w:val="18"/>
                <w:szCs w:val="18"/>
              </w:rPr>
              <w:t>4</w:t>
            </w:r>
          </w:p>
        </w:tc>
      </w:tr>
      <w:tr w:rsidR="006A2C87" w14:paraId="6CD4CAED" w14:textId="77777777" w:rsidTr="009F6D0F">
        <w:tc>
          <w:tcPr>
            <w:tcW w:w="1560" w:type="dxa"/>
            <w:vMerge/>
          </w:tcPr>
          <w:p w14:paraId="642E1F09" w14:textId="77777777" w:rsidR="006A2C87" w:rsidRDefault="006A2C87" w:rsidP="006A2C87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58698265" w14:textId="25C008E8" w:rsidR="006A2C87" w:rsidRPr="00282F7C" w:rsidRDefault="006A2C87" w:rsidP="006A2C87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945" w:type="dxa"/>
            <w:vAlign w:val="bottom"/>
          </w:tcPr>
          <w:p w14:paraId="62BC4CA2" w14:textId="53227988" w:rsidR="006A2C87" w:rsidRPr="00282F7C" w:rsidRDefault="006A2C87" w:rsidP="006A2C87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4A7874">
              <w:rPr>
                <w:sz w:val="18"/>
                <w:szCs w:val="18"/>
              </w:rPr>
              <w:t>ANESTESIA/ANALGESIA</w:t>
            </w:r>
            <w:r w:rsidRPr="004A7874">
              <w:rPr>
                <w:sz w:val="18"/>
                <w:szCs w:val="18"/>
              </w:rPr>
              <w:tab/>
            </w:r>
          </w:p>
        </w:tc>
      </w:tr>
      <w:tr w:rsidR="006A2C87" w14:paraId="2278306C" w14:textId="77777777" w:rsidTr="009F6D0F">
        <w:tc>
          <w:tcPr>
            <w:tcW w:w="1560" w:type="dxa"/>
            <w:vMerge/>
          </w:tcPr>
          <w:p w14:paraId="23A683D9" w14:textId="77777777" w:rsidR="006A2C87" w:rsidRDefault="006A2C87" w:rsidP="006A2C87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461CF346" w14:textId="6C9D3AA8" w:rsidR="006A2C87" w:rsidRPr="00282F7C" w:rsidRDefault="006A2C87" w:rsidP="006A2C87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945" w:type="dxa"/>
            <w:vAlign w:val="bottom"/>
          </w:tcPr>
          <w:p w14:paraId="5FAD9D4B" w14:textId="66E04095" w:rsidR="006A2C87" w:rsidRPr="00282F7C" w:rsidRDefault="006A2C87" w:rsidP="006A2C87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4A7874">
              <w:rPr>
                <w:sz w:val="18"/>
                <w:szCs w:val="18"/>
              </w:rPr>
              <w:t>CARDIOLOGIA</w:t>
            </w:r>
          </w:p>
        </w:tc>
      </w:tr>
      <w:tr w:rsidR="006A2C87" w14:paraId="5C09A0F8" w14:textId="77777777" w:rsidTr="009F6D0F">
        <w:tc>
          <w:tcPr>
            <w:tcW w:w="1560" w:type="dxa"/>
            <w:vMerge/>
          </w:tcPr>
          <w:p w14:paraId="77E66178" w14:textId="77777777" w:rsidR="006A2C87" w:rsidRDefault="006A2C87" w:rsidP="006A2C87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5C36284F" w14:textId="441A7037" w:rsidR="006A2C87" w:rsidRPr="00282F7C" w:rsidRDefault="006A2C87" w:rsidP="006A2C87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945" w:type="dxa"/>
            <w:vAlign w:val="bottom"/>
          </w:tcPr>
          <w:p w14:paraId="24B5584F" w14:textId="454FD0E3" w:rsidR="006A2C87" w:rsidRPr="00282F7C" w:rsidRDefault="006A2C87" w:rsidP="006A2C87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4A7874">
              <w:rPr>
                <w:sz w:val="18"/>
                <w:szCs w:val="18"/>
              </w:rPr>
              <w:t>CHIRURGIA GENERALE</w:t>
            </w:r>
          </w:p>
        </w:tc>
      </w:tr>
      <w:tr w:rsidR="006A2C87" w14:paraId="64D20093" w14:textId="77777777" w:rsidTr="009F6D0F">
        <w:tc>
          <w:tcPr>
            <w:tcW w:w="1560" w:type="dxa"/>
            <w:vMerge/>
          </w:tcPr>
          <w:p w14:paraId="2152CFB2" w14:textId="77777777" w:rsidR="006A2C87" w:rsidRDefault="006A2C87" w:rsidP="006A2C87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00F692D8" w14:textId="220D6551" w:rsidR="006A2C87" w:rsidRPr="00282F7C" w:rsidRDefault="006A2C87" w:rsidP="006A2C87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6945" w:type="dxa"/>
            <w:vAlign w:val="bottom"/>
          </w:tcPr>
          <w:p w14:paraId="0E6C1E45" w14:textId="76F48786" w:rsidR="006A2C87" w:rsidRPr="00282F7C" w:rsidRDefault="006A2C87" w:rsidP="006A2C87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4A7874">
              <w:rPr>
                <w:sz w:val="18"/>
                <w:szCs w:val="18"/>
              </w:rPr>
              <w:t>CHIRURGIA PLASTICA</w:t>
            </w:r>
          </w:p>
        </w:tc>
      </w:tr>
      <w:tr w:rsidR="006A2C87" w14:paraId="53F48852" w14:textId="77777777" w:rsidTr="009F6D0F">
        <w:tc>
          <w:tcPr>
            <w:tcW w:w="1560" w:type="dxa"/>
            <w:vMerge/>
          </w:tcPr>
          <w:p w14:paraId="676D05FE" w14:textId="77777777" w:rsidR="006A2C87" w:rsidRDefault="006A2C87" w:rsidP="006A2C87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5C8BC9B9" w14:textId="1E001B3D" w:rsidR="006A2C87" w:rsidRPr="00282F7C" w:rsidRDefault="006A2C87" w:rsidP="006A2C87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6945" w:type="dxa"/>
            <w:vAlign w:val="bottom"/>
          </w:tcPr>
          <w:p w14:paraId="79C69FFC" w14:textId="0521BADF" w:rsidR="006A2C87" w:rsidRPr="00282F7C" w:rsidRDefault="006A2C87" w:rsidP="006A2C87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4A7874">
              <w:rPr>
                <w:sz w:val="18"/>
                <w:szCs w:val="18"/>
              </w:rPr>
              <w:t>CHIRURGIA VASCOLARE</w:t>
            </w:r>
          </w:p>
        </w:tc>
      </w:tr>
      <w:tr w:rsidR="006A2C87" w14:paraId="505F3C32" w14:textId="77777777" w:rsidTr="009F6D0F">
        <w:tc>
          <w:tcPr>
            <w:tcW w:w="1560" w:type="dxa"/>
            <w:vMerge/>
          </w:tcPr>
          <w:p w14:paraId="671EA2B4" w14:textId="77777777" w:rsidR="006A2C87" w:rsidRDefault="006A2C87" w:rsidP="006A2C87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1D54C955" w14:textId="7A0AA9F7" w:rsidR="006A2C87" w:rsidRPr="00282F7C" w:rsidRDefault="006A2C87" w:rsidP="006A2C87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6945" w:type="dxa"/>
            <w:vAlign w:val="bottom"/>
          </w:tcPr>
          <w:p w14:paraId="58BC719B" w14:textId="06276856" w:rsidR="006A2C87" w:rsidRPr="00282F7C" w:rsidRDefault="006A2C87" w:rsidP="006A2C87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4A7874">
              <w:rPr>
                <w:sz w:val="18"/>
                <w:szCs w:val="18"/>
              </w:rPr>
              <w:t>DERMATOLOGIA/ALLERGOLOGIA</w:t>
            </w:r>
          </w:p>
        </w:tc>
      </w:tr>
      <w:tr w:rsidR="006A2C87" w14:paraId="24EA1CAC" w14:textId="77777777" w:rsidTr="009F6D0F">
        <w:tc>
          <w:tcPr>
            <w:tcW w:w="1560" w:type="dxa"/>
            <w:vMerge/>
          </w:tcPr>
          <w:p w14:paraId="709531CA" w14:textId="77777777" w:rsidR="006A2C87" w:rsidRDefault="006A2C87" w:rsidP="006A2C87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26A3F43E" w14:textId="30DA6B9B" w:rsidR="006A2C87" w:rsidRPr="00282F7C" w:rsidRDefault="006A2C87" w:rsidP="006A2C87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6945" w:type="dxa"/>
            <w:vAlign w:val="bottom"/>
          </w:tcPr>
          <w:p w14:paraId="7ADDAAB0" w14:textId="465EF445" w:rsidR="006A2C87" w:rsidRPr="00282F7C" w:rsidRDefault="006A2C87" w:rsidP="006A2C87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4A7874">
              <w:rPr>
                <w:sz w:val="18"/>
                <w:szCs w:val="18"/>
              </w:rPr>
              <w:t>MEDICINA NUCLEARE</w:t>
            </w:r>
          </w:p>
        </w:tc>
      </w:tr>
      <w:tr w:rsidR="006A2C87" w14:paraId="6C8DFA95" w14:textId="77777777" w:rsidTr="009F6D0F">
        <w:tc>
          <w:tcPr>
            <w:tcW w:w="1560" w:type="dxa"/>
            <w:vMerge/>
          </w:tcPr>
          <w:p w14:paraId="0E13C815" w14:textId="77777777" w:rsidR="006A2C87" w:rsidRDefault="006A2C87" w:rsidP="006A2C87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27EF96B0" w14:textId="43CDE889" w:rsidR="006A2C87" w:rsidRPr="00282F7C" w:rsidRDefault="006A2C87" w:rsidP="006A2C87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6945" w:type="dxa"/>
            <w:vAlign w:val="bottom"/>
          </w:tcPr>
          <w:p w14:paraId="2D74953C" w14:textId="4D5EB812" w:rsidR="006A2C87" w:rsidRPr="00282F7C" w:rsidRDefault="006A2C87" w:rsidP="006A2C87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4A7874">
              <w:rPr>
                <w:sz w:val="18"/>
                <w:szCs w:val="18"/>
              </w:rPr>
              <w:t>DIAGNOSTICA PER IMMAGINI</w:t>
            </w:r>
          </w:p>
        </w:tc>
      </w:tr>
      <w:tr w:rsidR="006A2C87" w14:paraId="397BC05E" w14:textId="77777777" w:rsidTr="009F6D0F">
        <w:tc>
          <w:tcPr>
            <w:tcW w:w="1560" w:type="dxa"/>
            <w:vMerge/>
          </w:tcPr>
          <w:p w14:paraId="1DD31387" w14:textId="77777777" w:rsidR="006A2C87" w:rsidRDefault="006A2C87" w:rsidP="006A2C87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45A0DD03" w14:textId="45C85E62" w:rsidR="006A2C87" w:rsidRPr="00282F7C" w:rsidRDefault="006A2C87" w:rsidP="006A2C87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6945" w:type="dxa"/>
            <w:vAlign w:val="bottom"/>
          </w:tcPr>
          <w:p w14:paraId="474B940E" w14:textId="32D9B942" w:rsidR="006A2C87" w:rsidRPr="00282F7C" w:rsidRDefault="006A2C87" w:rsidP="006A2C87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4A7874">
              <w:rPr>
                <w:sz w:val="18"/>
                <w:szCs w:val="18"/>
              </w:rPr>
              <w:t>ENDOCRINOLOGIA</w:t>
            </w:r>
          </w:p>
        </w:tc>
      </w:tr>
      <w:tr w:rsidR="006A2C87" w14:paraId="243801AE" w14:textId="77777777" w:rsidTr="009F6D0F">
        <w:tc>
          <w:tcPr>
            <w:tcW w:w="1560" w:type="dxa"/>
            <w:vMerge/>
          </w:tcPr>
          <w:p w14:paraId="5B8FA379" w14:textId="77777777" w:rsidR="006A2C87" w:rsidRDefault="006A2C87" w:rsidP="006A2C87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307F442E" w14:textId="65A4E2C7" w:rsidR="006A2C87" w:rsidRPr="00282F7C" w:rsidRDefault="006A2C87" w:rsidP="006A2C87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945" w:type="dxa"/>
            <w:vAlign w:val="bottom"/>
          </w:tcPr>
          <w:p w14:paraId="1D676FC8" w14:textId="019CE947" w:rsidR="006A2C87" w:rsidRPr="00282F7C" w:rsidRDefault="006A2C87" w:rsidP="006A2C87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4A7874">
              <w:rPr>
                <w:sz w:val="18"/>
                <w:szCs w:val="18"/>
              </w:rPr>
              <w:t>GASTROENTEROLOGIA</w:t>
            </w:r>
          </w:p>
        </w:tc>
      </w:tr>
      <w:tr w:rsidR="006A2C87" w14:paraId="57A3948E" w14:textId="77777777" w:rsidTr="009F6D0F">
        <w:tc>
          <w:tcPr>
            <w:tcW w:w="1560" w:type="dxa"/>
            <w:vMerge/>
          </w:tcPr>
          <w:p w14:paraId="787941E5" w14:textId="77777777" w:rsidR="006A2C87" w:rsidRDefault="006A2C87" w:rsidP="006A2C87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5EE1D8E3" w14:textId="7BADFB5E" w:rsidR="006A2C87" w:rsidRPr="00282F7C" w:rsidRDefault="006A2C87" w:rsidP="006A2C87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6945" w:type="dxa"/>
            <w:vAlign w:val="bottom"/>
          </w:tcPr>
          <w:p w14:paraId="194A6F7C" w14:textId="5C91364A" w:rsidR="006A2C87" w:rsidRPr="00282F7C" w:rsidRDefault="006A2C87" w:rsidP="006A2C87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4A7874">
              <w:rPr>
                <w:sz w:val="18"/>
                <w:szCs w:val="18"/>
              </w:rPr>
              <w:t>LABORATORIO</w:t>
            </w:r>
          </w:p>
        </w:tc>
      </w:tr>
      <w:tr w:rsidR="006A2C87" w14:paraId="5BCAF3C7" w14:textId="77777777" w:rsidTr="009F6D0F">
        <w:tc>
          <w:tcPr>
            <w:tcW w:w="1560" w:type="dxa"/>
            <w:vMerge/>
          </w:tcPr>
          <w:p w14:paraId="3986E161" w14:textId="77777777" w:rsidR="006A2C87" w:rsidRDefault="006A2C87" w:rsidP="006A2C87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06811F42" w14:textId="49DCA4E6" w:rsidR="006A2C87" w:rsidRPr="00282F7C" w:rsidRDefault="006A2C87" w:rsidP="006A2C87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945" w:type="dxa"/>
            <w:vAlign w:val="bottom"/>
          </w:tcPr>
          <w:p w14:paraId="2298D25D" w14:textId="30AEFA9A" w:rsidR="006A2C87" w:rsidRPr="00282F7C" w:rsidRDefault="006A2C87" w:rsidP="006A2C87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4A7874">
              <w:rPr>
                <w:sz w:val="18"/>
                <w:szCs w:val="18"/>
              </w:rPr>
              <w:t>MEDICINA FISICA E RIABILITAZIONE</w:t>
            </w:r>
          </w:p>
        </w:tc>
      </w:tr>
      <w:tr w:rsidR="006A2C87" w14:paraId="08FF2881" w14:textId="77777777" w:rsidTr="009F6D0F">
        <w:tc>
          <w:tcPr>
            <w:tcW w:w="1560" w:type="dxa"/>
            <w:vMerge/>
          </w:tcPr>
          <w:p w14:paraId="13F709C3" w14:textId="77777777" w:rsidR="006A2C87" w:rsidRDefault="006A2C87" w:rsidP="006A2C87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073E49F9" w14:textId="43D0A0C4" w:rsidR="006A2C87" w:rsidRPr="00282F7C" w:rsidRDefault="006A2C87" w:rsidP="006A2C87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6945" w:type="dxa"/>
            <w:vAlign w:val="bottom"/>
          </w:tcPr>
          <w:p w14:paraId="7BA8778C" w14:textId="35B4493C" w:rsidR="006A2C87" w:rsidRPr="00282F7C" w:rsidRDefault="006A2C87" w:rsidP="006A2C87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4A7874">
              <w:rPr>
                <w:sz w:val="18"/>
                <w:szCs w:val="18"/>
              </w:rPr>
              <w:t>NEFROLOGIA</w:t>
            </w:r>
          </w:p>
        </w:tc>
      </w:tr>
      <w:tr w:rsidR="006A2C87" w14:paraId="48503C74" w14:textId="77777777" w:rsidTr="009F6D0F">
        <w:tc>
          <w:tcPr>
            <w:tcW w:w="1560" w:type="dxa"/>
            <w:vMerge/>
          </w:tcPr>
          <w:p w14:paraId="3FC18D0B" w14:textId="77777777" w:rsidR="006A2C87" w:rsidRDefault="006A2C87" w:rsidP="006A2C87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7F4CB0F7" w14:textId="606A47F4" w:rsidR="006A2C87" w:rsidRPr="00282F7C" w:rsidRDefault="006A2C87" w:rsidP="006A2C87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6945" w:type="dxa"/>
            <w:vAlign w:val="bottom"/>
          </w:tcPr>
          <w:p w14:paraId="3C2DE8FE" w14:textId="68574E94" w:rsidR="006A2C87" w:rsidRPr="00282F7C" w:rsidRDefault="006A2C87" w:rsidP="006A2C87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4A7874">
              <w:rPr>
                <w:sz w:val="18"/>
                <w:szCs w:val="18"/>
              </w:rPr>
              <w:t>NEUROCHIRURGIA</w:t>
            </w:r>
          </w:p>
        </w:tc>
      </w:tr>
      <w:tr w:rsidR="006A2C87" w14:paraId="0ACAFC4C" w14:textId="77777777" w:rsidTr="009F6D0F">
        <w:tc>
          <w:tcPr>
            <w:tcW w:w="1560" w:type="dxa"/>
            <w:vMerge/>
          </w:tcPr>
          <w:p w14:paraId="492C025C" w14:textId="77777777" w:rsidR="006A2C87" w:rsidRDefault="006A2C87" w:rsidP="006A2C87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3863638E" w14:textId="786E7607" w:rsidR="006A2C87" w:rsidRPr="00282F7C" w:rsidRDefault="006A2C87" w:rsidP="006A2C87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945" w:type="dxa"/>
            <w:vAlign w:val="bottom"/>
          </w:tcPr>
          <w:p w14:paraId="57EF1A26" w14:textId="40B2EAD2" w:rsidR="006A2C87" w:rsidRPr="00282F7C" w:rsidRDefault="006A2C87" w:rsidP="006A2C87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4A7874">
              <w:rPr>
                <w:sz w:val="18"/>
                <w:szCs w:val="18"/>
              </w:rPr>
              <w:t>NEUROLOGIA</w:t>
            </w:r>
          </w:p>
        </w:tc>
      </w:tr>
      <w:tr w:rsidR="006A2C87" w14:paraId="23EBA0C4" w14:textId="77777777" w:rsidTr="009F6D0F">
        <w:tc>
          <w:tcPr>
            <w:tcW w:w="1560" w:type="dxa"/>
            <w:vMerge/>
          </w:tcPr>
          <w:p w14:paraId="283DB6F1" w14:textId="77777777" w:rsidR="006A2C87" w:rsidRDefault="006A2C87" w:rsidP="006A2C87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62A01264" w14:textId="2AE752EE" w:rsidR="006A2C87" w:rsidRPr="00282F7C" w:rsidRDefault="006A2C87" w:rsidP="006A2C87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6945" w:type="dxa"/>
            <w:vAlign w:val="bottom"/>
          </w:tcPr>
          <w:p w14:paraId="31EE742D" w14:textId="076549BC" w:rsidR="006A2C87" w:rsidRPr="00282F7C" w:rsidRDefault="006A2C87" w:rsidP="006A2C87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4A7874">
              <w:rPr>
                <w:sz w:val="18"/>
                <w:szCs w:val="18"/>
              </w:rPr>
              <w:t>OCULISTICA</w:t>
            </w:r>
          </w:p>
        </w:tc>
      </w:tr>
      <w:tr w:rsidR="006A2C87" w14:paraId="708C58D5" w14:textId="77777777" w:rsidTr="009F6D0F">
        <w:tc>
          <w:tcPr>
            <w:tcW w:w="1560" w:type="dxa"/>
            <w:vMerge/>
          </w:tcPr>
          <w:p w14:paraId="21833E72" w14:textId="77777777" w:rsidR="006A2C87" w:rsidRDefault="006A2C87" w:rsidP="006A2C87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42FF5A94" w14:textId="53CA5988" w:rsidR="006A2C87" w:rsidRPr="00282F7C" w:rsidRDefault="006A2C87" w:rsidP="006A2C87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6945" w:type="dxa"/>
            <w:vAlign w:val="bottom"/>
          </w:tcPr>
          <w:p w14:paraId="5942BE53" w14:textId="14D9A501" w:rsidR="006A2C87" w:rsidRPr="00282F7C" w:rsidRDefault="006A2C87" w:rsidP="006A2C87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4A7874">
              <w:rPr>
                <w:sz w:val="18"/>
                <w:szCs w:val="18"/>
              </w:rPr>
              <w:t>ODONTOSTOMATOLOGIA</w:t>
            </w:r>
          </w:p>
        </w:tc>
      </w:tr>
      <w:tr w:rsidR="006A2C87" w14:paraId="53F4149B" w14:textId="77777777" w:rsidTr="009F6D0F">
        <w:tc>
          <w:tcPr>
            <w:tcW w:w="1560" w:type="dxa"/>
            <w:vMerge/>
          </w:tcPr>
          <w:p w14:paraId="5338C5AF" w14:textId="77777777" w:rsidR="006A2C87" w:rsidRDefault="006A2C87" w:rsidP="006A2C87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4404B067" w14:textId="7C9BCEBB" w:rsidR="006A2C87" w:rsidRPr="00282F7C" w:rsidRDefault="006A2C87" w:rsidP="006A2C87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945" w:type="dxa"/>
            <w:vAlign w:val="bottom"/>
          </w:tcPr>
          <w:p w14:paraId="02F0337E" w14:textId="0056E50E" w:rsidR="006A2C87" w:rsidRPr="00282F7C" w:rsidRDefault="006A2C87" w:rsidP="006A2C87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4A7874">
              <w:rPr>
                <w:sz w:val="18"/>
                <w:szCs w:val="18"/>
              </w:rPr>
              <w:t>ONCOLOGIA</w:t>
            </w:r>
          </w:p>
        </w:tc>
      </w:tr>
      <w:tr w:rsidR="006A2C87" w14:paraId="24584BBF" w14:textId="77777777" w:rsidTr="009F6D0F">
        <w:tc>
          <w:tcPr>
            <w:tcW w:w="1560" w:type="dxa"/>
            <w:vMerge/>
          </w:tcPr>
          <w:p w14:paraId="55C7621D" w14:textId="77777777" w:rsidR="006A2C87" w:rsidRDefault="006A2C87" w:rsidP="006A2C87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5D0BE147" w14:textId="209E0D26" w:rsidR="006A2C87" w:rsidRPr="00282F7C" w:rsidRDefault="006A2C87" w:rsidP="006A2C87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6945" w:type="dxa"/>
            <w:vAlign w:val="bottom"/>
          </w:tcPr>
          <w:p w14:paraId="2BCE4C77" w14:textId="6A6B3415" w:rsidR="006A2C87" w:rsidRPr="00282F7C" w:rsidRDefault="006A2C87" w:rsidP="006A2C87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4A7874">
              <w:rPr>
                <w:sz w:val="18"/>
                <w:szCs w:val="18"/>
              </w:rPr>
              <w:t>ORTOPEDIA</w:t>
            </w:r>
          </w:p>
        </w:tc>
      </w:tr>
      <w:tr w:rsidR="006A2C87" w14:paraId="298568B7" w14:textId="77777777" w:rsidTr="009F6D0F">
        <w:tc>
          <w:tcPr>
            <w:tcW w:w="1560" w:type="dxa"/>
            <w:vMerge/>
          </w:tcPr>
          <w:p w14:paraId="6A5EA20B" w14:textId="77777777" w:rsidR="006A2C87" w:rsidRDefault="006A2C87" w:rsidP="006A2C87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4B7B8106" w14:textId="2DBA0A95" w:rsidR="006A2C87" w:rsidRPr="00282F7C" w:rsidRDefault="006A2C87" w:rsidP="006A2C87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945" w:type="dxa"/>
            <w:vAlign w:val="bottom"/>
          </w:tcPr>
          <w:p w14:paraId="5C1194C6" w14:textId="5534C0C2" w:rsidR="006A2C87" w:rsidRPr="00282F7C" w:rsidRDefault="006A2C87" w:rsidP="006A2C87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4A7874">
              <w:rPr>
                <w:sz w:val="18"/>
                <w:szCs w:val="18"/>
              </w:rPr>
              <w:t>OSTETRICIA E GINECOLOGIA</w:t>
            </w:r>
          </w:p>
        </w:tc>
      </w:tr>
      <w:tr w:rsidR="006A2C87" w14:paraId="6B74FEAA" w14:textId="77777777" w:rsidTr="009F6D0F">
        <w:tc>
          <w:tcPr>
            <w:tcW w:w="1560" w:type="dxa"/>
            <w:vMerge/>
          </w:tcPr>
          <w:p w14:paraId="7E0F06D3" w14:textId="77777777" w:rsidR="006A2C87" w:rsidRDefault="006A2C87" w:rsidP="006A2C87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2185BE65" w14:textId="63D3A904" w:rsidR="006A2C87" w:rsidRPr="00282F7C" w:rsidRDefault="006A2C87" w:rsidP="006A2C87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6945" w:type="dxa"/>
            <w:vAlign w:val="bottom"/>
          </w:tcPr>
          <w:p w14:paraId="22E5F858" w14:textId="4A07F6CA" w:rsidR="006A2C87" w:rsidRPr="00282F7C" w:rsidRDefault="006A2C87" w:rsidP="006A2C87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4A7874">
              <w:rPr>
                <w:sz w:val="18"/>
                <w:szCs w:val="18"/>
              </w:rPr>
              <w:t>OTORINOLARINGOIATRIA</w:t>
            </w:r>
          </w:p>
        </w:tc>
      </w:tr>
      <w:tr w:rsidR="006A2C87" w14:paraId="404EE200" w14:textId="77777777" w:rsidTr="009F6D0F">
        <w:tc>
          <w:tcPr>
            <w:tcW w:w="1560" w:type="dxa"/>
            <w:vMerge/>
          </w:tcPr>
          <w:p w14:paraId="13A548A1" w14:textId="77777777" w:rsidR="006A2C87" w:rsidRDefault="006A2C87" w:rsidP="006A2C87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46E008DA" w14:textId="2E937249" w:rsidR="006A2C87" w:rsidRPr="00282F7C" w:rsidRDefault="006A2C87" w:rsidP="006A2C87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6945" w:type="dxa"/>
            <w:vAlign w:val="bottom"/>
          </w:tcPr>
          <w:p w14:paraId="1BC06E29" w14:textId="69941842" w:rsidR="006A2C87" w:rsidRPr="00282F7C" w:rsidRDefault="006A2C87" w:rsidP="006A2C87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4A7874">
              <w:rPr>
                <w:sz w:val="18"/>
                <w:szCs w:val="18"/>
              </w:rPr>
              <w:t>PNEUMOLOGIA</w:t>
            </w:r>
          </w:p>
        </w:tc>
      </w:tr>
      <w:tr w:rsidR="006A2C87" w14:paraId="01AF6DF0" w14:textId="77777777" w:rsidTr="009F6D0F">
        <w:tc>
          <w:tcPr>
            <w:tcW w:w="1560" w:type="dxa"/>
            <w:vMerge/>
          </w:tcPr>
          <w:p w14:paraId="2D41024D" w14:textId="77777777" w:rsidR="006A2C87" w:rsidRDefault="006A2C87" w:rsidP="006A2C87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320217D2" w14:textId="71738F97" w:rsidR="006A2C87" w:rsidRPr="00282F7C" w:rsidRDefault="006A2C87" w:rsidP="006A2C87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6945" w:type="dxa"/>
            <w:vAlign w:val="bottom"/>
          </w:tcPr>
          <w:p w14:paraId="15589095" w14:textId="7958781B" w:rsidR="006A2C87" w:rsidRPr="00282F7C" w:rsidRDefault="006A2C87" w:rsidP="006A2C87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4A7874">
              <w:rPr>
                <w:sz w:val="18"/>
                <w:szCs w:val="18"/>
              </w:rPr>
              <w:t>PSICHIATRIA/PSICOLOGIA-PSICOTERAPIA</w:t>
            </w:r>
          </w:p>
        </w:tc>
      </w:tr>
      <w:tr w:rsidR="006A2C87" w14:paraId="10475D80" w14:textId="77777777" w:rsidTr="009F6D0F">
        <w:tc>
          <w:tcPr>
            <w:tcW w:w="1560" w:type="dxa"/>
            <w:vMerge/>
          </w:tcPr>
          <w:p w14:paraId="42194071" w14:textId="77777777" w:rsidR="006A2C87" w:rsidRDefault="006A2C87" w:rsidP="006A2C87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5DCA07FE" w14:textId="5204A582" w:rsidR="006A2C87" w:rsidRPr="00282F7C" w:rsidRDefault="006A2C87" w:rsidP="006A2C87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6945" w:type="dxa"/>
            <w:vAlign w:val="bottom"/>
          </w:tcPr>
          <w:p w14:paraId="2AA17D0E" w14:textId="174E5641" w:rsidR="006A2C87" w:rsidRPr="00282F7C" w:rsidRDefault="006A2C87" w:rsidP="006A2C87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4A7874">
              <w:rPr>
                <w:sz w:val="18"/>
                <w:szCs w:val="18"/>
              </w:rPr>
              <w:t>RADIOTERAPIA</w:t>
            </w:r>
          </w:p>
        </w:tc>
      </w:tr>
      <w:tr w:rsidR="006A2C87" w14:paraId="57E460EF" w14:textId="77777777" w:rsidTr="009F6D0F">
        <w:tc>
          <w:tcPr>
            <w:tcW w:w="1560" w:type="dxa"/>
            <w:vMerge/>
          </w:tcPr>
          <w:p w14:paraId="1CDAC20E" w14:textId="77777777" w:rsidR="006A2C87" w:rsidRDefault="006A2C87" w:rsidP="006A2C87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0F5362AA" w14:textId="334FAFEA" w:rsidR="006A2C87" w:rsidRPr="00282F7C" w:rsidRDefault="006A2C87" w:rsidP="006A2C87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6945" w:type="dxa"/>
            <w:vAlign w:val="bottom"/>
          </w:tcPr>
          <w:p w14:paraId="0CFCC37E" w14:textId="131C759C" w:rsidR="006A2C87" w:rsidRPr="00282F7C" w:rsidRDefault="006A2C87" w:rsidP="006A2C87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4A7874">
              <w:rPr>
                <w:sz w:val="18"/>
                <w:szCs w:val="18"/>
              </w:rPr>
              <w:t>UROLOGIA</w:t>
            </w:r>
          </w:p>
        </w:tc>
      </w:tr>
      <w:tr w:rsidR="006A2C87" w14:paraId="0885260D" w14:textId="77777777" w:rsidTr="009F6D0F">
        <w:tc>
          <w:tcPr>
            <w:tcW w:w="1560" w:type="dxa"/>
            <w:vMerge/>
          </w:tcPr>
          <w:p w14:paraId="6F679873" w14:textId="77777777" w:rsidR="006A2C87" w:rsidRDefault="006A2C87" w:rsidP="006A2C87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745055A1" w14:textId="45D88DBB" w:rsidR="006A2C87" w:rsidRPr="00282F7C" w:rsidRDefault="006A2C87" w:rsidP="006A2C87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6945" w:type="dxa"/>
            <w:vAlign w:val="bottom"/>
          </w:tcPr>
          <w:p w14:paraId="48F20A62" w14:textId="1FC21148" w:rsidR="006A2C87" w:rsidRPr="00282F7C" w:rsidRDefault="006A2C87" w:rsidP="006A2C87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4A7874">
              <w:rPr>
                <w:sz w:val="18"/>
                <w:szCs w:val="18"/>
              </w:rPr>
              <w:t>ALTRE</w:t>
            </w:r>
          </w:p>
        </w:tc>
      </w:tr>
      <w:tr w:rsidR="006A2C87" w14:paraId="779B793A" w14:textId="77777777" w:rsidTr="005C2D5C">
        <w:tc>
          <w:tcPr>
            <w:tcW w:w="1560" w:type="dxa"/>
            <w:vMerge w:val="restart"/>
          </w:tcPr>
          <w:p w14:paraId="77969979" w14:textId="097AF9DA" w:rsidR="006A2C87" w:rsidRDefault="006A2C87" w:rsidP="006A2C87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lastRenderedPageBreak/>
              <w:t xml:space="preserve">2. Codice Prelievo </w:t>
            </w:r>
            <w:r w:rsidRPr="0098487E">
              <w:rPr>
                <w:b/>
                <w:bCs/>
                <w:i/>
                <w:sz w:val="18"/>
                <w:szCs w:val="18"/>
              </w:rPr>
              <w:t>(per le prescrizioni precedenti al 30.12.2024)</w:t>
            </w:r>
          </w:p>
        </w:tc>
        <w:tc>
          <w:tcPr>
            <w:tcW w:w="1134" w:type="dxa"/>
          </w:tcPr>
          <w:p w14:paraId="678ABAFB" w14:textId="77777777" w:rsidR="006A2C87" w:rsidRPr="00B16D8B" w:rsidRDefault="006A2C87" w:rsidP="006A2C87">
            <w:pPr>
              <w:spacing w:before="0" w:line="240" w:lineRule="atLeast"/>
              <w:ind w:left="0"/>
              <w:jc w:val="center"/>
              <w:rPr>
                <w:i/>
              </w:rPr>
            </w:pPr>
            <w:r w:rsidRPr="00B16D8B">
              <w:rPr>
                <w:i/>
              </w:rPr>
              <w:t>91484</w:t>
            </w:r>
          </w:p>
        </w:tc>
        <w:tc>
          <w:tcPr>
            <w:tcW w:w="6945" w:type="dxa"/>
          </w:tcPr>
          <w:p w14:paraId="50340B1F" w14:textId="77777777" w:rsidR="006A2C87" w:rsidRPr="00B16D8B" w:rsidRDefault="006A2C87" w:rsidP="006A2C87">
            <w:pPr>
              <w:spacing w:before="0" w:line="240" w:lineRule="atLeast"/>
              <w:ind w:left="0"/>
              <w:rPr>
                <w:i/>
              </w:rPr>
            </w:pPr>
            <w:r w:rsidRPr="00B16D8B">
              <w:rPr>
                <w:i/>
              </w:rPr>
              <w:t>PRELIEVO CITOLOGICO</w:t>
            </w:r>
          </w:p>
        </w:tc>
      </w:tr>
      <w:tr w:rsidR="006A2C87" w14:paraId="55B272D4" w14:textId="77777777" w:rsidTr="005C2D5C">
        <w:tc>
          <w:tcPr>
            <w:tcW w:w="1560" w:type="dxa"/>
            <w:vMerge/>
          </w:tcPr>
          <w:p w14:paraId="2286A587" w14:textId="77777777" w:rsidR="006A2C87" w:rsidRDefault="006A2C87" w:rsidP="006A2C87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</w:tcPr>
          <w:p w14:paraId="2288DE79" w14:textId="77777777" w:rsidR="006A2C87" w:rsidRPr="00B16D8B" w:rsidRDefault="006A2C87" w:rsidP="006A2C87">
            <w:pPr>
              <w:spacing w:before="0" w:line="240" w:lineRule="atLeast"/>
              <w:ind w:left="0"/>
              <w:jc w:val="center"/>
              <w:rPr>
                <w:i/>
              </w:rPr>
            </w:pPr>
            <w:r w:rsidRPr="00B16D8B">
              <w:rPr>
                <w:i/>
              </w:rPr>
              <w:t>91485</w:t>
            </w:r>
          </w:p>
        </w:tc>
        <w:tc>
          <w:tcPr>
            <w:tcW w:w="6945" w:type="dxa"/>
          </w:tcPr>
          <w:p w14:paraId="77CB84CC" w14:textId="77777777" w:rsidR="006A2C87" w:rsidRPr="00B16D8B" w:rsidRDefault="006A2C87" w:rsidP="006A2C87">
            <w:pPr>
              <w:spacing w:before="0" w:line="240" w:lineRule="atLeast"/>
              <w:ind w:left="0"/>
              <w:rPr>
                <w:i/>
              </w:rPr>
            </w:pPr>
            <w:r w:rsidRPr="00B16D8B">
              <w:rPr>
                <w:i/>
              </w:rPr>
              <w:t>PRELIEVO DI SANGUE ARTERIOSO</w:t>
            </w:r>
          </w:p>
        </w:tc>
      </w:tr>
      <w:tr w:rsidR="006A2C87" w14:paraId="250FBA47" w14:textId="77777777" w:rsidTr="005C2D5C">
        <w:tc>
          <w:tcPr>
            <w:tcW w:w="1560" w:type="dxa"/>
            <w:vMerge/>
          </w:tcPr>
          <w:p w14:paraId="39EC1E6F" w14:textId="77777777" w:rsidR="006A2C87" w:rsidRDefault="006A2C87" w:rsidP="006A2C87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</w:tcPr>
          <w:p w14:paraId="325865FC" w14:textId="77777777" w:rsidR="006A2C87" w:rsidRPr="00B16D8B" w:rsidRDefault="006A2C87" w:rsidP="006A2C87">
            <w:pPr>
              <w:spacing w:before="0" w:line="240" w:lineRule="atLeast"/>
              <w:ind w:left="0"/>
              <w:jc w:val="center"/>
              <w:rPr>
                <w:i/>
              </w:rPr>
            </w:pPr>
            <w:r w:rsidRPr="00B16D8B">
              <w:rPr>
                <w:i/>
              </w:rPr>
              <w:t>91491</w:t>
            </w:r>
          </w:p>
        </w:tc>
        <w:tc>
          <w:tcPr>
            <w:tcW w:w="6945" w:type="dxa"/>
          </w:tcPr>
          <w:p w14:paraId="044D5057" w14:textId="77777777" w:rsidR="006A2C87" w:rsidRPr="00B16D8B" w:rsidRDefault="006A2C87" w:rsidP="006A2C87">
            <w:pPr>
              <w:spacing w:before="0" w:line="240" w:lineRule="atLeast"/>
              <w:ind w:left="0"/>
              <w:rPr>
                <w:i/>
              </w:rPr>
            </w:pPr>
            <w:r w:rsidRPr="00B16D8B">
              <w:rPr>
                <w:i/>
              </w:rPr>
              <w:t>PRELIEVO DI SANGUE CAPILLARE</w:t>
            </w:r>
            <w:r w:rsidRPr="00B16D8B">
              <w:rPr>
                <w:i/>
              </w:rPr>
              <w:tab/>
            </w:r>
          </w:p>
        </w:tc>
      </w:tr>
      <w:tr w:rsidR="006A2C87" w14:paraId="632B0639" w14:textId="77777777" w:rsidTr="005C2D5C">
        <w:tc>
          <w:tcPr>
            <w:tcW w:w="1560" w:type="dxa"/>
            <w:vMerge/>
          </w:tcPr>
          <w:p w14:paraId="6769F0C2" w14:textId="77777777" w:rsidR="006A2C87" w:rsidRDefault="006A2C87" w:rsidP="006A2C87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</w:tcPr>
          <w:p w14:paraId="664640CE" w14:textId="77777777" w:rsidR="006A2C87" w:rsidRPr="00B16D8B" w:rsidRDefault="006A2C87" w:rsidP="006A2C87">
            <w:pPr>
              <w:spacing w:before="0" w:line="240" w:lineRule="atLeast"/>
              <w:ind w:left="0"/>
              <w:jc w:val="center"/>
              <w:rPr>
                <w:i/>
              </w:rPr>
            </w:pPr>
            <w:r w:rsidRPr="00B16D8B">
              <w:rPr>
                <w:i/>
              </w:rPr>
              <w:t>91492</w:t>
            </w:r>
          </w:p>
        </w:tc>
        <w:tc>
          <w:tcPr>
            <w:tcW w:w="6945" w:type="dxa"/>
          </w:tcPr>
          <w:p w14:paraId="3031021E" w14:textId="77777777" w:rsidR="006A2C87" w:rsidRPr="00B16D8B" w:rsidRDefault="006A2C87" w:rsidP="006A2C87">
            <w:pPr>
              <w:spacing w:before="0" w:line="240" w:lineRule="atLeast"/>
              <w:ind w:left="0"/>
              <w:rPr>
                <w:i/>
              </w:rPr>
            </w:pPr>
            <w:r w:rsidRPr="00B16D8B">
              <w:rPr>
                <w:i/>
              </w:rPr>
              <w:t>PRELIEVO DI SANGUE VENOSO</w:t>
            </w:r>
          </w:p>
        </w:tc>
      </w:tr>
      <w:tr w:rsidR="006A2C87" w14:paraId="063C2761" w14:textId="77777777" w:rsidTr="005C2D5C">
        <w:tc>
          <w:tcPr>
            <w:tcW w:w="1560" w:type="dxa"/>
            <w:vMerge/>
          </w:tcPr>
          <w:p w14:paraId="049AA3EF" w14:textId="77777777" w:rsidR="006A2C87" w:rsidRDefault="006A2C87" w:rsidP="006A2C87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</w:tcPr>
          <w:p w14:paraId="3B8FB887" w14:textId="77777777" w:rsidR="006A2C87" w:rsidRPr="00B16D8B" w:rsidRDefault="006A2C87" w:rsidP="006A2C87">
            <w:pPr>
              <w:spacing w:before="0" w:line="240" w:lineRule="atLeast"/>
              <w:ind w:left="0"/>
              <w:jc w:val="center"/>
              <w:rPr>
                <w:i/>
              </w:rPr>
            </w:pPr>
            <w:r w:rsidRPr="00B16D8B">
              <w:rPr>
                <w:i/>
              </w:rPr>
              <w:t>91493</w:t>
            </w:r>
          </w:p>
        </w:tc>
        <w:tc>
          <w:tcPr>
            <w:tcW w:w="6945" w:type="dxa"/>
          </w:tcPr>
          <w:p w14:paraId="13A6EF6F" w14:textId="77777777" w:rsidR="006A2C87" w:rsidRPr="00B16D8B" w:rsidRDefault="006A2C87" w:rsidP="006A2C87">
            <w:pPr>
              <w:spacing w:before="0" w:line="240" w:lineRule="atLeast"/>
              <w:ind w:left="0"/>
              <w:rPr>
                <w:i/>
              </w:rPr>
            </w:pPr>
            <w:r w:rsidRPr="00B16D8B">
              <w:rPr>
                <w:i/>
              </w:rPr>
              <w:t>PRELIEVO MICROBIOLOGICO</w:t>
            </w:r>
          </w:p>
        </w:tc>
      </w:tr>
      <w:tr w:rsidR="006A2C87" w14:paraId="30586A9C" w14:textId="77777777" w:rsidTr="005C2D5C">
        <w:tc>
          <w:tcPr>
            <w:tcW w:w="1560" w:type="dxa"/>
            <w:vMerge w:val="restart"/>
          </w:tcPr>
          <w:p w14:paraId="1C03416E" w14:textId="4129C3A7" w:rsidR="006A2C87" w:rsidRPr="0094784E" w:rsidRDefault="006A2C87" w:rsidP="006A2C87">
            <w:pPr>
              <w:spacing w:before="0" w:line="240" w:lineRule="atLeast"/>
              <w:ind w:left="0"/>
              <w:rPr>
                <w:i/>
              </w:rPr>
            </w:pPr>
            <w:r w:rsidRPr="0094784E">
              <w:rPr>
                <w:i/>
                <w:sz w:val="18"/>
                <w:szCs w:val="18"/>
              </w:rPr>
              <w:t>2bis.Codice prelievo (per le prescrizioni precedenti al 30.12.2024)</w:t>
            </w:r>
          </w:p>
        </w:tc>
        <w:tc>
          <w:tcPr>
            <w:tcW w:w="1134" w:type="dxa"/>
          </w:tcPr>
          <w:p w14:paraId="43F1E95C" w14:textId="36B6F05A" w:rsidR="006A2C87" w:rsidRPr="0094784E" w:rsidRDefault="006A2C87" w:rsidP="006A2C87">
            <w:pPr>
              <w:spacing w:before="0" w:line="240" w:lineRule="atLeast"/>
              <w:ind w:left="0"/>
              <w:jc w:val="center"/>
              <w:rPr>
                <w:i/>
              </w:rPr>
            </w:pPr>
            <w:r w:rsidRPr="0094784E">
              <w:rPr>
                <w:sz w:val="18"/>
                <w:szCs w:val="18"/>
              </w:rPr>
              <w:t>91.48.4</w:t>
            </w:r>
          </w:p>
        </w:tc>
        <w:tc>
          <w:tcPr>
            <w:tcW w:w="6945" w:type="dxa"/>
          </w:tcPr>
          <w:p w14:paraId="32924471" w14:textId="232F854D" w:rsidR="006A2C87" w:rsidRPr="0094784E" w:rsidRDefault="006A2C87" w:rsidP="006A2C87">
            <w:pPr>
              <w:spacing w:before="0" w:line="240" w:lineRule="atLeast"/>
              <w:ind w:left="0"/>
              <w:rPr>
                <w:i/>
              </w:rPr>
            </w:pPr>
            <w:r w:rsidRPr="0094784E">
              <w:rPr>
                <w:sz w:val="18"/>
                <w:szCs w:val="18"/>
              </w:rPr>
              <w:t>PRELIEVO CITOLOGICO</w:t>
            </w:r>
          </w:p>
        </w:tc>
      </w:tr>
      <w:tr w:rsidR="006A2C87" w14:paraId="54DE4E36" w14:textId="77777777" w:rsidTr="005C2D5C">
        <w:tc>
          <w:tcPr>
            <w:tcW w:w="1560" w:type="dxa"/>
            <w:vMerge/>
          </w:tcPr>
          <w:p w14:paraId="2A2B45C7" w14:textId="77777777" w:rsidR="006A2C87" w:rsidRPr="0094784E" w:rsidRDefault="006A2C87" w:rsidP="006A2C87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</w:tcPr>
          <w:p w14:paraId="5920A4B4" w14:textId="7119999C" w:rsidR="006A2C87" w:rsidRPr="0094784E" w:rsidRDefault="006A2C87" w:rsidP="006A2C87">
            <w:pPr>
              <w:spacing w:before="0" w:line="240" w:lineRule="atLeast"/>
              <w:ind w:left="0"/>
              <w:jc w:val="center"/>
              <w:rPr>
                <w:i/>
              </w:rPr>
            </w:pPr>
            <w:r w:rsidRPr="0094784E">
              <w:rPr>
                <w:sz w:val="18"/>
                <w:szCs w:val="18"/>
              </w:rPr>
              <w:t>91.48.5</w:t>
            </w:r>
          </w:p>
        </w:tc>
        <w:tc>
          <w:tcPr>
            <w:tcW w:w="6945" w:type="dxa"/>
          </w:tcPr>
          <w:p w14:paraId="545B7D2F" w14:textId="7E26F02D" w:rsidR="006A2C87" w:rsidRPr="0094784E" w:rsidRDefault="006A2C87" w:rsidP="006A2C87">
            <w:pPr>
              <w:spacing w:before="0" w:line="240" w:lineRule="atLeast"/>
              <w:ind w:left="0"/>
              <w:rPr>
                <w:i/>
              </w:rPr>
            </w:pPr>
            <w:r w:rsidRPr="0094784E">
              <w:rPr>
                <w:sz w:val="18"/>
                <w:szCs w:val="18"/>
              </w:rPr>
              <w:t>PRELIEVO DI SANGUE ARTERIOSO</w:t>
            </w:r>
          </w:p>
        </w:tc>
      </w:tr>
      <w:tr w:rsidR="006A2C87" w14:paraId="00F65CF0" w14:textId="77777777" w:rsidTr="005C2D5C">
        <w:tc>
          <w:tcPr>
            <w:tcW w:w="1560" w:type="dxa"/>
            <w:vMerge/>
          </w:tcPr>
          <w:p w14:paraId="78C5ED09" w14:textId="77777777" w:rsidR="006A2C87" w:rsidRPr="0094784E" w:rsidRDefault="006A2C87" w:rsidP="006A2C87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</w:tcPr>
          <w:p w14:paraId="5C2370F9" w14:textId="36D8EDF4" w:rsidR="006A2C87" w:rsidRPr="0094784E" w:rsidRDefault="006A2C87" w:rsidP="006A2C87">
            <w:pPr>
              <w:spacing w:before="0" w:line="240" w:lineRule="atLeast"/>
              <w:ind w:left="0"/>
              <w:jc w:val="center"/>
              <w:rPr>
                <w:i/>
              </w:rPr>
            </w:pPr>
            <w:r w:rsidRPr="0094784E">
              <w:rPr>
                <w:sz w:val="18"/>
                <w:szCs w:val="18"/>
              </w:rPr>
              <w:t>91.49.1</w:t>
            </w:r>
          </w:p>
        </w:tc>
        <w:tc>
          <w:tcPr>
            <w:tcW w:w="6945" w:type="dxa"/>
          </w:tcPr>
          <w:p w14:paraId="56B1E04A" w14:textId="3B2D6A01" w:rsidR="006A2C87" w:rsidRPr="0094784E" w:rsidRDefault="006A2C87" w:rsidP="006A2C87">
            <w:pPr>
              <w:spacing w:before="0" w:line="240" w:lineRule="atLeast"/>
              <w:ind w:left="0"/>
              <w:rPr>
                <w:i/>
              </w:rPr>
            </w:pPr>
            <w:r w:rsidRPr="0094784E">
              <w:rPr>
                <w:sz w:val="18"/>
                <w:szCs w:val="18"/>
              </w:rPr>
              <w:t>PRELIEVO DI SANGUE CAPILLARE</w:t>
            </w:r>
            <w:r w:rsidRPr="0094784E">
              <w:rPr>
                <w:sz w:val="18"/>
                <w:szCs w:val="18"/>
              </w:rPr>
              <w:tab/>
            </w:r>
          </w:p>
        </w:tc>
      </w:tr>
      <w:tr w:rsidR="006A2C87" w14:paraId="09A8D423" w14:textId="77777777" w:rsidTr="005C2D5C">
        <w:tc>
          <w:tcPr>
            <w:tcW w:w="1560" w:type="dxa"/>
            <w:vMerge/>
          </w:tcPr>
          <w:p w14:paraId="065825CD" w14:textId="77777777" w:rsidR="006A2C87" w:rsidRPr="0094784E" w:rsidRDefault="006A2C87" w:rsidP="006A2C87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</w:tcPr>
          <w:p w14:paraId="7EAEEF4E" w14:textId="58488353" w:rsidR="006A2C87" w:rsidRPr="0094784E" w:rsidRDefault="006A2C87" w:rsidP="006A2C87">
            <w:pPr>
              <w:spacing w:before="0" w:line="240" w:lineRule="atLeast"/>
              <w:ind w:left="0"/>
              <w:jc w:val="center"/>
              <w:rPr>
                <w:i/>
              </w:rPr>
            </w:pPr>
            <w:r w:rsidRPr="0094784E">
              <w:rPr>
                <w:sz w:val="18"/>
                <w:szCs w:val="18"/>
              </w:rPr>
              <w:t>91.49.2</w:t>
            </w:r>
          </w:p>
        </w:tc>
        <w:tc>
          <w:tcPr>
            <w:tcW w:w="6945" w:type="dxa"/>
          </w:tcPr>
          <w:p w14:paraId="181F73C4" w14:textId="70E2F49F" w:rsidR="006A2C87" w:rsidRPr="0094784E" w:rsidRDefault="006A2C87" w:rsidP="006A2C87">
            <w:pPr>
              <w:spacing w:before="0" w:line="240" w:lineRule="atLeast"/>
              <w:ind w:left="0"/>
              <w:rPr>
                <w:i/>
              </w:rPr>
            </w:pPr>
            <w:r w:rsidRPr="0094784E">
              <w:rPr>
                <w:sz w:val="18"/>
                <w:szCs w:val="18"/>
              </w:rPr>
              <w:t>PRELIEVO DI SANGUE VENOSO</w:t>
            </w:r>
          </w:p>
        </w:tc>
      </w:tr>
      <w:tr w:rsidR="006A2C87" w14:paraId="704A4FDA" w14:textId="77777777" w:rsidTr="005C2D5C">
        <w:tc>
          <w:tcPr>
            <w:tcW w:w="1560" w:type="dxa"/>
            <w:vMerge/>
          </w:tcPr>
          <w:p w14:paraId="0906677A" w14:textId="77777777" w:rsidR="006A2C87" w:rsidRPr="0094784E" w:rsidRDefault="006A2C87" w:rsidP="006A2C87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</w:tcPr>
          <w:p w14:paraId="55BC7ACD" w14:textId="4DCF6010" w:rsidR="006A2C87" w:rsidRPr="0094784E" w:rsidRDefault="006A2C87" w:rsidP="006A2C87">
            <w:pPr>
              <w:spacing w:before="0" w:line="240" w:lineRule="atLeast"/>
              <w:ind w:left="0"/>
              <w:jc w:val="center"/>
              <w:rPr>
                <w:i/>
              </w:rPr>
            </w:pPr>
            <w:r w:rsidRPr="0094784E">
              <w:rPr>
                <w:sz w:val="18"/>
                <w:szCs w:val="18"/>
              </w:rPr>
              <w:t>91.49.3</w:t>
            </w:r>
          </w:p>
        </w:tc>
        <w:tc>
          <w:tcPr>
            <w:tcW w:w="6945" w:type="dxa"/>
          </w:tcPr>
          <w:p w14:paraId="3ABFEF40" w14:textId="27A519A9" w:rsidR="006A2C87" w:rsidRPr="0094784E" w:rsidRDefault="006A2C87" w:rsidP="006A2C87">
            <w:pPr>
              <w:spacing w:before="0" w:line="240" w:lineRule="atLeast"/>
              <w:ind w:left="0"/>
              <w:rPr>
                <w:i/>
              </w:rPr>
            </w:pPr>
            <w:r w:rsidRPr="0094784E">
              <w:rPr>
                <w:sz w:val="18"/>
                <w:szCs w:val="18"/>
              </w:rPr>
              <w:t>PRELIEVO MICROBIOLOGICO</w:t>
            </w:r>
          </w:p>
        </w:tc>
      </w:tr>
      <w:tr w:rsidR="006A2C87" w14:paraId="260C1D0D" w14:textId="77777777" w:rsidTr="005C2D5C">
        <w:tc>
          <w:tcPr>
            <w:tcW w:w="1560" w:type="dxa"/>
            <w:vMerge w:val="restart"/>
          </w:tcPr>
          <w:p w14:paraId="4CBF749A" w14:textId="77777777" w:rsidR="006A2C87" w:rsidRPr="009802B4" w:rsidRDefault="006A2C87" w:rsidP="006A2C87">
            <w:pPr>
              <w:tabs>
                <w:tab w:val="left" w:pos="0"/>
              </w:tabs>
              <w:spacing w:before="0" w:line="240" w:lineRule="atLeast"/>
              <w:ind w:left="0"/>
              <w:rPr>
                <w:i/>
                <w:sz w:val="18"/>
                <w:szCs w:val="18"/>
              </w:rPr>
            </w:pPr>
            <w:r w:rsidRPr="009802B4">
              <w:rPr>
                <w:bCs/>
                <w:i/>
                <w:sz w:val="18"/>
                <w:szCs w:val="18"/>
              </w:rPr>
              <w:t>3. Ricetta informatizzata</w:t>
            </w:r>
          </w:p>
        </w:tc>
        <w:tc>
          <w:tcPr>
            <w:tcW w:w="1134" w:type="dxa"/>
          </w:tcPr>
          <w:p w14:paraId="67E912E8" w14:textId="77777777" w:rsidR="006A2C87" w:rsidRPr="009802B4" w:rsidRDefault="006A2C87" w:rsidP="006A2C87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9802B4">
              <w:rPr>
                <w:sz w:val="18"/>
                <w:szCs w:val="18"/>
              </w:rPr>
              <w:t>0</w:t>
            </w:r>
          </w:p>
        </w:tc>
        <w:tc>
          <w:tcPr>
            <w:tcW w:w="6945" w:type="dxa"/>
          </w:tcPr>
          <w:p w14:paraId="73873BC0" w14:textId="77777777" w:rsidR="006A2C87" w:rsidRPr="009802B4" w:rsidRDefault="006A2C87" w:rsidP="006A2C87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9802B4">
              <w:rPr>
                <w:sz w:val="18"/>
                <w:szCs w:val="18"/>
              </w:rPr>
              <w:t>Ricetta Poligrafico non informatizza</w:t>
            </w:r>
          </w:p>
        </w:tc>
      </w:tr>
      <w:tr w:rsidR="006A2C87" w14:paraId="4FAD5731" w14:textId="77777777" w:rsidTr="005C2D5C">
        <w:tc>
          <w:tcPr>
            <w:tcW w:w="1560" w:type="dxa"/>
            <w:vMerge/>
          </w:tcPr>
          <w:p w14:paraId="39C34F91" w14:textId="77777777" w:rsidR="006A2C87" w:rsidRPr="009802B4" w:rsidRDefault="006A2C87" w:rsidP="006A2C87">
            <w:pPr>
              <w:tabs>
                <w:tab w:val="left" w:pos="176"/>
              </w:tabs>
              <w:spacing w:before="0" w:line="240" w:lineRule="atLeast"/>
              <w:ind w:left="318" w:hanging="318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14:paraId="14D05155" w14:textId="77777777" w:rsidR="006A2C87" w:rsidRPr="009802B4" w:rsidRDefault="006A2C87" w:rsidP="006A2C87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9802B4">
              <w:rPr>
                <w:sz w:val="18"/>
                <w:szCs w:val="18"/>
              </w:rPr>
              <w:t>1</w:t>
            </w:r>
          </w:p>
        </w:tc>
        <w:tc>
          <w:tcPr>
            <w:tcW w:w="6945" w:type="dxa"/>
          </w:tcPr>
          <w:p w14:paraId="16CCF3B0" w14:textId="77777777" w:rsidR="006A2C87" w:rsidRPr="009802B4" w:rsidRDefault="006A2C87" w:rsidP="006A2C87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9802B4">
              <w:rPr>
                <w:sz w:val="18"/>
                <w:szCs w:val="18"/>
              </w:rPr>
              <w:t>Ricetta Poligrafico informatizzata</w:t>
            </w:r>
          </w:p>
        </w:tc>
      </w:tr>
      <w:tr w:rsidR="006A2C87" w14:paraId="4177985F" w14:textId="77777777" w:rsidTr="005C2D5C">
        <w:tc>
          <w:tcPr>
            <w:tcW w:w="1560" w:type="dxa"/>
            <w:vMerge/>
          </w:tcPr>
          <w:p w14:paraId="47F6CBBE" w14:textId="77777777" w:rsidR="006A2C87" w:rsidRPr="009802B4" w:rsidRDefault="006A2C87" w:rsidP="006A2C87">
            <w:pPr>
              <w:tabs>
                <w:tab w:val="left" w:pos="176"/>
              </w:tabs>
              <w:spacing w:before="0" w:line="240" w:lineRule="atLeast"/>
              <w:ind w:left="318" w:hanging="318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14:paraId="61F302CD" w14:textId="77777777" w:rsidR="006A2C87" w:rsidRPr="009802B4" w:rsidRDefault="006A2C87" w:rsidP="006A2C87">
            <w:pPr>
              <w:spacing w:before="0" w:line="240" w:lineRule="atLeast"/>
              <w:ind w:left="0"/>
              <w:jc w:val="center"/>
              <w:rPr>
                <w:sz w:val="18"/>
                <w:szCs w:val="18"/>
              </w:rPr>
            </w:pPr>
            <w:r w:rsidRPr="009802B4">
              <w:rPr>
                <w:sz w:val="18"/>
                <w:szCs w:val="18"/>
              </w:rPr>
              <w:t>2</w:t>
            </w:r>
          </w:p>
        </w:tc>
        <w:tc>
          <w:tcPr>
            <w:tcW w:w="6945" w:type="dxa"/>
          </w:tcPr>
          <w:p w14:paraId="42BF56F4" w14:textId="77777777" w:rsidR="006A2C87" w:rsidRPr="009802B4" w:rsidRDefault="006A2C87" w:rsidP="006A2C87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9802B4">
              <w:rPr>
                <w:sz w:val="18"/>
                <w:szCs w:val="18"/>
              </w:rPr>
              <w:t>Ricetta dematerializzata (promemoria DM 2/11/11)</w:t>
            </w:r>
          </w:p>
        </w:tc>
      </w:tr>
      <w:tr w:rsidR="006A2C87" w14:paraId="7B9977C7" w14:textId="77777777" w:rsidTr="005C2D5C">
        <w:tc>
          <w:tcPr>
            <w:tcW w:w="1560" w:type="dxa"/>
            <w:vMerge w:val="restart"/>
          </w:tcPr>
          <w:p w14:paraId="241D442A" w14:textId="77777777" w:rsidR="006A2C87" w:rsidRPr="009802B4" w:rsidRDefault="006A2C87" w:rsidP="006A2C87">
            <w:pPr>
              <w:tabs>
                <w:tab w:val="left" w:pos="0"/>
              </w:tabs>
              <w:spacing w:before="0" w:line="240" w:lineRule="atLeast"/>
              <w:ind w:left="0"/>
            </w:pPr>
            <w:r w:rsidRPr="009802B4">
              <w:rPr>
                <w:bCs/>
                <w:i/>
                <w:sz w:val="18"/>
                <w:szCs w:val="18"/>
              </w:rPr>
              <w:t>4. Somministrazione farmaco</w:t>
            </w:r>
          </w:p>
        </w:tc>
        <w:tc>
          <w:tcPr>
            <w:tcW w:w="1134" w:type="dxa"/>
          </w:tcPr>
          <w:p w14:paraId="11CCB5F5" w14:textId="77777777" w:rsidR="006A2C87" w:rsidRPr="009802B4" w:rsidRDefault="006A2C87" w:rsidP="006A2C87">
            <w:pPr>
              <w:tabs>
                <w:tab w:val="left" w:pos="176"/>
              </w:tabs>
              <w:spacing w:before="0" w:line="240" w:lineRule="atLeast"/>
              <w:ind w:left="0"/>
              <w:jc w:val="center"/>
              <w:rPr>
                <w:bCs/>
                <w:sz w:val="18"/>
                <w:szCs w:val="18"/>
              </w:rPr>
            </w:pPr>
            <w:r w:rsidRPr="009802B4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6945" w:type="dxa"/>
          </w:tcPr>
          <w:p w14:paraId="756D4268" w14:textId="77777777" w:rsidR="006A2C87" w:rsidRPr="009802B4" w:rsidRDefault="006A2C87" w:rsidP="006A2C87">
            <w:pPr>
              <w:spacing w:before="0" w:line="240" w:lineRule="atLeast"/>
              <w:ind w:left="0"/>
              <w:jc w:val="both"/>
              <w:rPr>
                <w:bCs/>
                <w:sz w:val="18"/>
                <w:szCs w:val="18"/>
              </w:rPr>
            </w:pPr>
            <w:r w:rsidRPr="009802B4">
              <w:rPr>
                <w:bCs/>
                <w:sz w:val="18"/>
                <w:szCs w:val="18"/>
              </w:rPr>
              <w:t>Ricetta specialistica con prestazione specialistica e somministrazione di farmaco oggetto di rilevazione</w:t>
            </w:r>
          </w:p>
        </w:tc>
      </w:tr>
      <w:tr w:rsidR="006A2C87" w14:paraId="0077ED4B" w14:textId="77777777" w:rsidTr="005C2D5C">
        <w:tc>
          <w:tcPr>
            <w:tcW w:w="1560" w:type="dxa"/>
            <w:vMerge/>
          </w:tcPr>
          <w:p w14:paraId="499511FE" w14:textId="77777777" w:rsidR="006A2C87" w:rsidRPr="009802B4" w:rsidRDefault="006A2C87" w:rsidP="006A2C87">
            <w:pPr>
              <w:tabs>
                <w:tab w:val="left" w:pos="0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76E00B1F" w14:textId="77777777" w:rsidR="006A2C87" w:rsidRPr="009802B4" w:rsidRDefault="006A2C87" w:rsidP="006A2C87">
            <w:pPr>
              <w:tabs>
                <w:tab w:val="left" w:pos="176"/>
              </w:tabs>
              <w:spacing w:before="0" w:line="240" w:lineRule="auto"/>
              <w:ind w:left="0"/>
              <w:jc w:val="center"/>
              <w:rPr>
                <w:bCs/>
                <w:sz w:val="18"/>
                <w:szCs w:val="18"/>
              </w:rPr>
            </w:pPr>
            <w:r w:rsidRPr="009802B4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6945" w:type="dxa"/>
          </w:tcPr>
          <w:p w14:paraId="0C1799E7" w14:textId="77777777" w:rsidR="006A2C87" w:rsidRPr="009802B4" w:rsidRDefault="006A2C87" w:rsidP="006A2C87">
            <w:pPr>
              <w:spacing w:before="0" w:line="240" w:lineRule="auto"/>
              <w:ind w:left="0"/>
              <w:jc w:val="both"/>
              <w:rPr>
                <w:bCs/>
                <w:sz w:val="18"/>
                <w:szCs w:val="18"/>
              </w:rPr>
            </w:pPr>
            <w:r w:rsidRPr="009802B4">
              <w:rPr>
                <w:bCs/>
                <w:sz w:val="18"/>
                <w:szCs w:val="18"/>
              </w:rPr>
              <w:t>Ricetta specialistica non rientrante nella precedente definizione</w:t>
            </w:r>
          </w:p>
        </w:tc>
      </w:tr>
      <w:tr w:rsidR="006A2C87" w14:paraId="1A90AC37" w14:textId="77777777" w:rsidTr="000D21C7">
        <w:tc>
          <w:tcPr>
            <w:tcW w:w="1560" w:type="dxa"/>
            <w:vMerge w:val="restart"/>
            <w:shd w:val="clear" w:color="auto" w:fill="auto"/>
          </w:tcPr>
          <w:p w14:paraId="13D6F678" w14:textId="77777777" w:rsidR="006A2C87" w:rsidRPr="0094784E" w:rsidRDefault="006A2C87" w:rsidP="006A2C87">
            <w:pPr>
              <w:tabs>
                <w:tab w:val="left" w:pos="0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  <w:r w:rsidRPr="0094784E">
              <w:rPr>
                <w:bCs/>
                <w:i/>
                <w:sz w:val="18"/>
                <w:szCs w:val="18"/>
              </w:rPr>
              <w:t>5. Classe priorità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8BA111E" w14:textId="77777777" w:rsidR="006A2C87" w:rsidRPr="0094784E" w:rsidRDefault="006A2C87" w:rsidP="006A2C87">
            <w:pPr>
              <w:tabs>
                <w:tab w:val="left" w:pos="176"/>
              </w:tabs>
              <w:spacing w:before="0" w:line="240" w:lineRule="auto"/>
              <w:ind w:left="0"/>
              <w:jc w:val="center"/>
              <w:rPr>
                <w:bCs/>
                <w:sz w:val="18"/>
                <w:szCs w:val="18"/>
              </w:rPr>
            </w:pPr>
            <w:r w:rsidRPr="0094784E">
              <w:rPr>
                <w:bCs/>
                <w:sz w:val="18"/>
                <w:szCs w:val="18"/>
              </w:rPr>
              <w:t>B</w:t>
            </w:r>
          </w:p>
        </w:tc>
        <w:tc>
          <w:tcPr>
            <w:tcW w:w="6945" w:type="dxa"/>
            <w:shd w:val="clear" w:color="auto" w:fill="auto"/>
            <w:vAlign w:val="bottom"/>
          </w:tcPr>
          <w:p w14:paraId="552F81BA" w14:textId="77777777" w:rsidR="006A2C87" w:rsidRPr="0094784E" w:rsidRDefault="006A2C87" w:rsidP="006A2C87">
            <w:pPr>
              <w:spacing w:before="0" w:line="240" w:lineRule="auto"/>
              <w:ind w:left="0"/>
              <w:jc w:val="both"/>
              <w:rPr>
                <w:bCs/>
                <w:sz w:val="18"/>
                <w:szCs w:val="18"/>
              </w:rPr>
            </w:pPr>
            <w:r w:rsidRPr="0094784E">
              <w:rPr>
                <w:bCs/>
                <w:sz w:val="18"/>
                <w:szCs w:val="18"/>
              </w:rPr>
              <w:t>BREVE</w:t>
            </w:r>
          </w:p>
        </w:tc>
      </w:tr>
      <w:tr w:rsidR="006A2C87" w14:paraId="5F5829CC" w14:textId="77777777" w:rsidTr="000D21C7">
        <w:tc>
          <w:tcPr>
            <w:tcW w:w="1560" w:type="dxa"/>
            <w:vMerge/>
            <w:shd w:val="clear" w:color="auto" w:fill="auto"/>
          </w:tcPr>
          <w:p w14:paraId="3B2B862F" w14:textId="77777777" w:rsidR="006A2C87" w:rsidRPr="0094784E" w:rsidRDefault="006A2C87" w:rsidP="006A2C87">
            <w:pPr>
              <w:tabs>
                <w:tab w:val="left" w:pos="0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0FC78880" w14:textId="77777777" w:rsidR="006A2C87" w:rsidRPr="0094784E" w:rsidRDefault="006A2C87" w:rsidP="006A2C87">
            <w:pPr>
              <w:tabs>
                <w:tab w:val="left" w:pos="176"/>
              </w:tabs>
              <w:spacing w:before="0" w:line="240" w:lineRule="auto"/>
              <w:ind w:left="0"/>
              <w:jc w:val="center"/>
              <w:rPr>
                <w:bCs/>
                <w:sz w:val="18"/>
                <w:szCs w:val="18"/>
              </w:rPr>
            </w:pPr>
            <w:r w:rsidRPr="0094784E">
              <w:rPr>
                <w:bCs/>
                <w:sz w:val="18"/>
                <w:szCs w:val="18"/>
              </w:rPr>
              <w:t>D</w:t>
            </w:r>
          </w:p>
        </w:tc>
        <w:tc>
          <w:tcPr>
            <w:tcW w:w="6945" w:type="dxa"/>
            <w:shd w:val="clear" w:color="auto" w:fill="auto"/>
            <w:vAlign w:val="bottom"/>
          </w:tcPr>
          <w:p w14:paraId="74CC5EA7" w14:textId="77777777" w:rsidR="006A2C87" w:rsidRPr="0094784E" w:rsidRDefault="006A2C87" w:rsidP="006A2C87">
            <w:pPr>
              <w:spacing w:before="0" w:line="240" w:lineRule="auto"/>
              <w:ind w:left="0"/>
              <w:jc w:val="both"/>
              <w:rPr>
                <w:bCs/>
                <w:sz w:val="18"/>
                <w:szCs w:val="18"/>
              </w:rPr>
            </w:pPr>
            <w:r w:rsidRPr="0094784E">
              <w:rPr>
                <w:bCs/>
                <w:sz w:val="18"/>
                <w:szCs w:val="18"/>
              </w:rPr>
              <w:t>DIFFERITA</w:t>
            </w:r>
          </w:p>
        </w:tc>
      </w:tr>
      <w:tr w:rsidR="006A2C87" w14:paraId="5B94CC1B" w14:textId="77777777" w:rsidTr="000D21C7">
        <w:tc>
          <w:tcPr>
            <w:tcW w:w="1560" w:type="dxa"/>
            <w:vMerge/>
            <w:shd w:val="clear" w:color="auto" w:fill="auto"/>
          </w:tcPr>
          <w:p w14:paraId="54485E23" w14:textId="77777777" w:rsidR="006A2C87" w:rsidRPr="0094784E" w:rsidRDefault="006A2C87" w:rsidP="006A2C87">
            <w:pPr>
              <w:tabs>
                <w:tab w:val="left" w:pos="0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7750352F" w14:textId="77777777" w:rsidR="006A2C87" w:rsidRPr="0094784E" w:rsidRDefault="006A2C87" w:rsidP="006A2C87">
            <w:pPr>
              <w:tabs>
                <w:tab w:val="left" w:pos="176"/>
              </w:tabs>
              <w:spacing w:before="0" w:line="240" w:lineRule="auto"/>
              <w:ind w:left="0"/>
              <w:jc w:val="center"/>
              <w:rPr>
                <w:bCs/>
                <w:sz w:val="18"/>
                <w:szCs w:val="18"/>
              </w:rPr>
            </w:pPr>
            <w:r w:rsidRPr="0094784E">
              <w:rPr>
                <w:bCs/>
                <w:sz w:val="18"/>
                <w:szCs w:val="18"/>
              </w:rPr>
              <w:t>P</w:t>
            </w:r>
          </w:p>
        </w:tc>
        <w:tc>
          <w:tcPr>
            <w:tcW w:w="6945" w:type="dxa"/>
            <w:shd w:val="clear" w:color="auto" w:fill="auto"/>
            <w:vAlign w:val="bottom"/>
          </w:tcPr>
          <w:p w14:paraId="5B154F6C" w14:textId="77777777" w:rsidR="006A2C87" w:rsidRPr="0094784E" w:rsidRDefault="006A2C87" w:rsidP="006A2C87">
            <w:pPr>
              <w:spacing w:before="0" w:line="240" w:lineRule="auto"/>
              <w:ind w:left="0"/>
              <w:jc w:val="both"/>
              <w:rPr>
                <w:bCs/>
                <w:sz w:val="18"/>
                <w:szCs w:val="18"/>
              </w:rPr>
            </w:pPr>
            <w:r w:rsidRPr="0094784E">
              <w:rPr>
                <w:bCs/>
                <w:sz w:val="18"/>
                <w:szCs w:val="18"/>
              </w:rPr>
              <w:t>PROGRAMMATA</w:t>
            </w:r>
          </w:p>
        </w:tc>
      </w:tr>
      <w:tr w:rsidR="006A2C87" w14:paraId="1AC4681F" w14:textId="77777777" w:rsidTr="000D21C7">
        <w:tc>
          <w:tcPr>
            <w:tcW w:w="1560" w:type="dxa"/>
            <w:vMerge/>
            <w:shd w:val="clear" w:color="auto" w:fill="auto"/>
          </w:tcPr>
          <w:p w14:paraId="76671AE5" w14:textId="77777777" w:rsidR="006A2C87" w:rsidRPr="0094784E" w:rsidRDefault="006A2C87" w:rsidP="006A2C87">
            <w:pPr>
              <w:tabs>
                <w:tab w:val="left" w:pos="0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6C7FC364" w14:textId="77777777" w:rsidR="006A2C87" w:rsidRPr="0094784E" w:rsidRDefault="006A2C87" w:rsidP="006A2C87">
            <w:pPr>
              <w:tabs>
                <w:tab w:val="left" w:pos="176"/>
              </w:tabs>
              <w:spacing w:before="0" w:line="240" w:lineRule="auto"/>
              <w:ind w:left="0"/>
              <w:jc w:val="center"/>
              <w:rPr>
                <w:bCs/>
                <w:sz w:val="18"/>
                <w:szCs w:val="18"/>
              </w:rPr>
            </w:pPr>
            <w:r w:rsidRPr="0094784E">
              <w:rPr>
                <w:bCs/>
                <w:sz w:val="18"/>
                <w:szCs w:val="18"/>
              </w:rPr>
              <w:t>U</w:t>
            </w:r>
          </w:p>
        </w:tc>
        <w:tc>
          <w:tcPr>
            <w:tcW w:w="6945" w:type="dxa"/>
            <w:shd w:val="clear" w:color="auto" w:fill="auto"/>
            <w:vAlign w:val="bottom"/>
          </w:tcPr>
          <w:p w14:paraId="7C77CB6F" w14:textId="77777777" w:rsidR="006A2C87" w:rsidRPr="0094784E" w:rsidRDefault="006A2C87" w:rsidP="006A2C87">
            <w:pPr>
              <w:spacing w:before="0" w:line="240" w:lineRule="auto"/>
              <w:ind w:left="0"/>
              <w:jc w:val="both"/>
              <w:rPr>
                <w:bCs/>
                <w:sz w:val="18"/>
                <w:szCs w:val="18"/>
              </w:rPr>
            </w:pPr>
            <w:r w:rsidRPr="0094784E">
              <w:rPr>
                <w:bCs/>
                <w:sz w:val="18"/>
                <w:szCs w:val="18"/>
              </w:rPr>
              <w:t>URGENTE</w:t>
            </w:r>
          </w:p>
        </w:tc>
      </w:tr>
      <w:tr w:rsidR="006A2C87" w14:paraId="64E15754" w14:textId="77777777" w:rsidTr="000D21C7">
        <w:tc>
          <w:tcPr>
            <w:tcW w:w="1560" w:type="dxa"/>
            <w:vMerge w:val="restart"/>
            <w:shd w:val="clear" w:color="auto" w:fill="auto"/>
          </w:tcPr>
          <w:p w14:paraId="7BDB3E68" w14:textId="77777777" w:rsidR="006A2C87" w:rsidRPr="0094784E" w:rsidRDefault="006A2C87" w:rsidP="006A2C87">
            <w:pPr>
              <w:tabs>
                <w:tab w:val="left" w:pos="0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  <w:r w:rsidRPr="0094784E">
              <w:rPr>
                <w:bCs/>
                <w:i/>
                <w:sz w:val="18"/>
                <w:szCs w:val="18"/>
              </w:rPr>
              <w:t>6. Tipo accesso</w:t>
            </w:r>
          </w:p>
        </w:tc>
        <w:tc>
          <w:tcPr>
            <w:tcW w:w="1134" w:type="dxa"/>
            <w:shd w:val="clear" w:color="auto" w:fill="auto"/>
          </w:tcPr>
          <w:p w14:paraId="24F6111F" w14:textId="77777777" w:rsidR="006A2C87" w:rsidRPr="0094784E" w:rsidRDefault="006A2C87" w:rsidP="006A2C87">
            <w:pPr>
              <w:tabs>
                <w:tab w:val="left" w:pos="176"/>
              </w:tabs>
              <w:spacing w:before="0" w:line="240" w:lineRule="auto"/>
              <w:ind w:left="0"/>
              <w:jc w:val="center"/>
              <w:rPr>
                <w:bCs/>
                <w:sz w:val="18"/>
                <w:szCs w:val="18"/>
              </w:rPr>
            </w:pPr>
            <w:r w:rsidRPr="0094784E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6945" w:type="dxa"/>
            <w:shd w:val="clear" w:color="auto" w:fill="auto"/>
            <w:vAlign w:val="bottom"/>
          </w:tcPr>
          <w:p w14:paraId="0EFB9720" w14:textId="77777777" w:rsidR="006A2C87" w:rsidRPr="0094784E" w:rsidRDefault="006A2C87" w:rsidP="006A2C87">
            <w:pPr>
              <w:spacing w:before="0" w:line="240" w:lineRule="auto"/>
              <w:ind w:left="0"/>
              <w:jc w:val="both"/>
              <w:rPr>
                <w:bCs/>
                <w:sz w:val="18"/>
                <w:szCs w:val="18"/>
              </w:rPr>
            </w:pPr>
            <w:r w:rsidRPr="0094784E">
              <w:rPr>
                <w:bCs/>
                <w:sz w:val="18"/>
                <w:szCs w:val="18"/>
              </w:rPr>
              <w:t>ACCESSO DIRETTO, prestazioni erogate senza prescrizione</w:t>
            </w:r>
          </w:p>
        </w:tc>
      </w:tr>
      <w:tr w:rsidR="006A2C87" w14:paraId="72903345" w14:textId="77777777" w:rsidTr="000D21C7">
        <w:tc>
          <w:tcPr>
            <w:tcW w:w="1560" w:type="dxa"/>
            <w:vMerge/>
            <w:shd w:val="clear" w:color="auto" w:fill="auto"/>
          </w:tcPr>
          <w:p w14:paraId="33E00DE7" w14:textId="77777777" w:rsidR="006A2C87" w:rsidRPr="0094784E" w:rsidRDefault="006A2C87" w:rsidP="006A2C87">
            <w:pPr>
              <w:tabs>
                <w:tab w:val="left" w:pos="0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35822F56" w14:textId="77777777" w:rsidR="006A2C87" w:rsidRPr="0094784E" w:rsidRDefault="006A2C87" w:rsidP="006A2C87">
            <w:pPr>
              <w:tabs>
                <w:tab w:val="left" w:pos="176"/>
              </w:tabs>
              <w:spacing w:before="0" w:line="240" w:lineRule="auto"/>
              <w:ind w:left="0"/>
              <w:jc w:val="center"/>
              <w:rPr>
                <w:bCs/>
                <w:sz w:val="18"/>
                <w:szCs w:val="18"/>
              </w:rPr>
            </w:pPr>
            <w:r w:rsidRPr="0094784E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6945" w:type="dxa"/>
            <w:shd w:val="clear" w:color="auto" w:fill="auto"/>
            <w:vAlign w:val="bottom"/>
          </w:tcPr>
          <w:p w14:paraId="5E5EB69B" w14:textId="77777777" w:rsidR="006A2C87" w:rsidRPr="0094784E" w:rsidRDefault="006A2C87" w:rsidP="006A2C87">
            <w:pPr>
              <w:spacing w:before="0" w:line="240" w:lineRule="auto"/>
              <w:ind w:left="0"/>
              <w:jc w:val="both"/>
              <w:rPr>
                <w:bCs/>
                <w:sz w:val="18"/>
                <w:szCs w:val="18"/>
              </w:rPr>
            </w:pPr>
            <w:r w:rsidRPr="0094784E">
              <w:rPr>
                <w:bCs/>
                <w:sz w:val="18"/>
                <w:szCs w:val="18"/>
              </w:rPr>
              <w:t>EROGAZIONE DIRETTA, prestazioni erogate sulla scorta di una prescrizione, ma per le quali l’Azienda Sanitaria esegue l’erogazione senza necessità di prenotazione, ossia al semplice presentarsi del paziente</w:t>
            </w:r>
          </w:p>
        </w:tc>
      </w:tr>
      <w:tr w:rsidR="006A2C87" w14:paraId="65AD9225" w14:textId="77777777" w:rsidTr="000D21C7">
        <w:tc>
          <w:tcPr>
            <w:tcW w:w="1560" w:type="dxa"/>
            <w:vMerge/>
            <w:shd w:val="clear" w:color="auto" w:fill="auto"/>
          </w:tcPr>
          <w:p w14:paraId="210BCB8A" w14:textId="77777777" w:rsidR="006A2C87" w:rsidRPr="0094784E" w:rsidRDefault="006A2C87" w:rsidP="006A2C87">
            <w:pPr>
              <w:tabs>
                <w:tab w:val="left" w:pos="0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5C8C2F25" w14:textId="77777777" w:rsidR="006A2C87" w:rsidRPr="0094784E" w:rsidRDefault="006A2C87" w:rsidP="006A2C87">
            <w:pPr>
              <w:tabs>
                <w:tab w:val="left" w:pos="176"/>
              </w:tabs>
              <w:spacing w:before="0" w:line="240" w:lineRule="auto"/>
              <w:ind w:left="0"/>
              <w:jc w:val="center"/>
              <w:rPr>
                <w:bCs/>
                <w:sz w:val="18"/>
                <w:szCs w:val="18"/>
              </w:rPr>
            </w:pPr>
            <w:r w:rsidRPr="0094784E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6945" w:type="dxa"/>
            <w:shd w:val="clear" w:color="auto" w:fill="auto"/>
            <w:vAlign w:val="bottom"/>
          </w:tcPr>
          <w:p w14:paraId="08F97942" w14:textId="77777777" w:rsidR="006A2C87" w:rsidRPr="0094784E" w:rsidRDefault="006A2C87" w:rsidP="006A2C87">
            <w:pPr>
              <w:spacing w:before="0" w:line="240" w:lineRule="auto"/>
              <w:ind w:left="0"/>
              <w:jc w:val="both"/>
              <w:rPr>
                <w:bCs/>
                <w:sz w:val="18"/>
                <w:szCs w:val="18"/>
              </w:rPr>
            </w:pPr>
            <w:r w:rsidRPr="0094784E">
              <w:rPr>
                <w:bCs/>
                <w:sz w:val="18"/>
                <w:szCs w:val="18"/>
              </w:rPr>
              <w:t>PRIMO ACCESSO, primo contatto con una struttura specialistica per rispondere a un’esigenza di salute del paziente, sulla scorta di una prescrizione</w:t>
            </w:r>
          </w:p>
        </w:tc>
      </w:tr>
      <w:tr w:rsidR="006A2C87" w14:paraId="16C69573" w14:textId="77777777" w:rsidTr="000D21C7">
        <w:tc>
          <w:tcPr>
            <w:tcW w:w="1560" w:type="dxa"/>
            <w:vMerge/>
            <w:shd w:val="clear" w:color="auto" w:fill="auto"/>
          </w:tcPr>
          <w:p w14:paraId="4ECC85FC" w14:textId="77777777" w:rsidR="006A2C87" w:rsidRPr="0094784E" w:rsidRDefault="006A2C87" w:rsidP="006A2C87">
            <w:pPr>
              <w:tabs>
                <w:tab w:val="left" w:pos="0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173CE7A5" w14:textId="77777777" w:rsidR="006A2C87" w:rsidRPr="0094784E" w:rsidRDefault="006A2C87" w:rsidP="006A2C87">
            <w:pPr>
              <w:tabs>
                <w:tab w:val="left" w:pos="176"/>
              </w:tabs>
              <w:spacing w:before="0" w:line="240" w:lineRule="auto"/>
              <w:ind w:left="0"/>
              <w:jc w:val="center"/>
              <w:rPr>
                <w:bCs/>
                <w:sz w:val="18"/>
                <w:szCs w:val="18"/>
              </w:rPr>
            </w:pPr>
            <w:r w:rsidRPr="0094784E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6945" w:type="dxa"/>
            <w:shd w:val="clear" w:color="auto" w:fill="auto"/>
            <w:vAlign w:val="bottom"/>
          </w:tcPr>
          <w:p w14:paraId="168F6947" w14:textId="77777777" w:rsidR="006A2C87" w:rsidRPr="0094784E" w:rsidRDefault="006A2C87" w:rsidP="006A2C87">
            <w:pPr>
              <w:spacing w:before="0" w:line="240" w:lineRule="auto"/>
              <w:ind w:left="0"/>
              <w:jc w:val="both"/>
              <w:rPr>
                <w:bCs/>
                <w:sz w:val="18"/>
                <w:szCs w:val="18"/>
              </w:rPr>
            </w:pPr>
            <w:r w:rsidRPr="0094784E">
              <w:rPr>
                <w:bCs/>
                <w:sz w:val="18"/>
                <w:szCs w:val="18"/>
              </w:rPr>
              <w:t>APPROFONDIMENTO O RIPETIZIONE, contatto successivo al primo accesso funzionale ad approfondire lo stato di salute del paziente o per ripetere una terapia, sulla scorta di una prescrizione</w:t>
            </w:r>
          </w:p>
        </w:tc>
      </w:tr>
      <w:tr w:rsidR="006A2C87" w14:paraId="6A9A3203" w14:textId="77777777" w:rsidTr="000D21C7">
        <w:tc>
          <w:tcPr>
            <w:tcW w:w="1560" w:type="dxa"/>
            <w:vMerge/>
            <w:shd w:val="clear" w:color="auto" w:fill="auto"/>
          </w:tcPr>
          <w:p w14:paraId="5B600949" w14:textId="77777777" w:rsidR="006A2C87" w:rsidRPr="0094784E" w:rsidRDefault="006A2C87" w:rsidP="006A2C87">
            <w:pPr>
              <w:tabs>
                <w:tab w:val="left" w:pos="0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0E510B51" w14:textId="77777777" w:rsidR="006A2C87" w:rsidRPr="0094784E" w:rsidRDefault="006A2C87" w:rsidP="006A2C87">
            <w:pPr>
              <w:tabs>
                <w:tab w:val="left" w:pos="176"/>
              </w:tabs>
              <w:spacing w:before="0" w:line="240" w:lineRule="auto"/>
              <w:ind w:left="0"/>
              <w:jc w:val="center"/>
              <w:rPr>
                <w:bCs/>
                <w:sz w:val="18"/>
                <w:szCs w:val="18"/>
              </w:rPr>
            </w:pPr>
            <w:r w:rsidRPr="0094784E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6945" w:type="dxa"/>
            <w:shd w:val="clear" w:color="auto" w:fill="auto"/>
            <w:vAlign w:val="bottom"/>
          </w:tcPr>
          <w:p w14:paraId="562BD514" w14:textId="77777777" w:rsidR="006A2C87" w:rsidRPr="0094784E" w:rsidRDefault="006A2C87" w:rsidP="006A2C87">
            <w:pPr>
              <w:spacing w:before="0" w:line="240" w:lineRule="auto"/>
              <w:ind w:left="0"/>
              <w:jc w:val="both"/>
              <w:rPr>
                <w:bCs/>
                <w:sz w:val="18"/>
                <w:szCs w:val="18"/>
              </w:rPr>
            </w:pPr>
            <w:r w:rsidRPr="0094784E">
              <w:rPr>
                <w:bCs/>
                <w:sz w:val="18"/>
                <w:szCs w:val="18"/>
              </w:rPr>
              <w:t>CONTROLLO, accesso programmato sulla scorta di una prescrizione, finalizzato a verificare lo stato di salute di un paziente in precedenza sottoposto a terapia</w:t>
            </w:r>
          </w:p>
        </w:tc>
      </w:tr>
      <w:tr w:rsidR="006A2C87" w14:paraId="42A3BFE4" w14:textId="77777777" w:rsidTr="000D21C7">
        <w:tc>
          <w:tcPr>
            <w:tcW w:w="1560" w:type="dxa"/>
            <w:vMerge/>
            <w:shd w:val="clear" w:color="auto" w:fill="auto"/>
          </w:tcPr>
          <w:p w14:paraId="387D7D73" w14:textId="77777777" w:rsidR="006A2C87" w:rsidRPr="0094784E" w:rsidRDefault="006A2C87" w:rsidP="006A2C87">
            <w:pPr>
              <w:tabs>
                <w:tab w:val="left" w:pos="0"/>
              </w:tabs>
              <w:spacing w:before="0" w:line="240" w:lineRule="atLeast"/>
              <w:ind w:left="0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41426EE2" w14:textId="77777777" w:rsidR="006A2C87" w:rsidRPr="0094784E" w:rsidRDefault="006A2C87" w:rsidP="006A2C87">
            <w:pPr>
              <w:tabs>
                <w:tab w:val="left" w:pos="176"/>
              </w:tabs>
              <w:spacing w:before="0" w:line="240" w:lineRule="auto"/>
              <w:ind w:left="0"/>
              <w:jc w:val="center"/>
              <w:rPr>
                <w:bCs/>
                <w:sz w:val="18"/>
                <w:szCs w:val="18"/>
              </w:rPr>
            </w:pPr>
            <w:r w:rsidRPr="0094784E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6945" w:type="dxa"/>
            <w:shd w:val="clear" w:color="auto" w:fill="auto"/>
            <w:vAlign w:val="bottom"/>
          </w:tcPr>
          <w:p w14:paraId="2CA4A03B" w14:textId="77777777" w:rsidR="006A2C87" w:rsidRPr="0094784E" w:rsidRDefault="006A2C87" w:rsidP="006A2C87">
            <w:pPr>
              <w:spacing w:before="0" w:line="240" w:lineRule="auto"/>
              <w:ind w:left="0"/>
              <w:jc w:val="both"/>
              <w:rPr>
                <w:bCs/>
                <w:sz w:val="18"/>
                <w:szCs w:val="18"/>
              </w:rPr>
            </w:pPr>
            <w:r w:rsidRPr="0094784E">
              <w:rPr>
                <w:bCs/>
                <w:sz w:val="18"/>
                <w:szCs w:val="18"/>
              </w:rPr>
              <w:t>SCREENING, accesso programmato sulla scorta di un programma di prevenzione per pazienti che non hanno manifestato la patologia oggetto di studio</w:t>
            </w:r>
          </w:p>
        </w:tc>
      </w:tr>
    </w:tbl>
    <w:p w14:paraId="1F055A1C" w14:textId="77777777" w:rsidR="00084B5E" w:rsidRDefault="00442A5E" w:rsidP="00D64A49">
      <w:pPr>
        <w:pStyle w:val="Titolo2"/>
      </w:pPr>
      <w:r>
        <w:br w:type="page"/>
      </w:r>
      <w:bookmarkStart w:id="193" w:name="_Ref362967861"/>
      <w:bookmarkStart w:id="194" w:name="_Ref362967864"/>
      <w:bookmarkStart w:id="195" w:name="_Toc163567787"/>
      <w:bookmarkStart w:id="196" w:name="_Toc163575602"/>
      <w:bookmarkStart w:id="197" w:name="_Toc163578837"/>
      <w:bookmarkStart w:id="198" w:name="_Toc194566194"/>
      <w:r w:rsidR="00084B5E">
        <w:lastRenderedPageBreak/>
        <w:t>Export dei Dati delle Prestazioni di Medicina Specialistica Ambulatoriale erogate ad assistiti residenti in una ASL della Regione</w:t>
      </w:r>
      <w:bookmarkEnd w:id="193"/>
      <w:bookmarkEnd w:id="194"/>
      <w:bookmarkEnd w:id="195"/>
      <w:bookmarkEnd w:id="196"/>
      <w:bookmarkEnd w:id="197"/>
      <w:bookmarkEnd w:id="198"/>
    </w:p>
    <w:p w14:paraId="2B5E9434" w14:textId="77777777" w:rsidR="00084B5E" w:rsidRDefault="00084B5E" w:rsidP="00E51375">
      <w:pPr>
        <w:ind w:left="567"/>
        <w:jc w:val="both"/>
      </w:pPr>
      <w:r w:rsidRPr="00AF3FF4">
        <w:t xml:space="preserve">Questo flusso contiene i dati </w:t>
      </w:r>
      <w:r>
        <w:t xml:space="preserve">delle prestazioni di medicina specialistica ambulatoriale erogate ad assistiti residenti in una determinata ASL da ambulatori specialistici appartenenti ad un’altra azienda sanitaria </w:t>
      </w:r>
      <w:r w:rsidR="00384F85">
        <w:tab/>
      </w:r>
      <w:r>
        <w:t>della Regione.</w:t>
      </w:r>
    </w:p>
    <w:p w14:paraId="666852EC" w14:textId="77777777" w:rsidR="00B622FE" w:rsidRDefault="00B622FE" w:rsidP="00E51375">
      <w:pPr>
        <w:ind w:left="567"/>
        <w:jc w:val="both"/>
      </w:pPr>
      <w:r>
        <w:t>Questo flusso viene prodotto dalle seguenti funzionalità:</w:t>
      </w:r>
    </w:p>
    <w:p w14:paraId="4B42253D" w14:textId="77777777" w:rsidR="00B622FE" w:rsidRPr="00AF3FF4" w:rsidRDefault="00B622FE" w:rsidP="00BD4290">
      <w:pPr>
        <w:numPr>
          <w:ilvl w:val="0"/>
          <w:numId w:val="8"/>
        </w:numPr>
        <w:jc w:val="both"/>
      </w:pPr>
      <w:r>
        <w:t>Estrarre Prestazioni Medicina Specialistica Ambulatoriale Interna Residenti Asl</w:t>
      </w:r>
      <w:r w:rsidR="0051767B">
        <w:t>.</w:t>
      </w:r>
    </w:p>
    <w:p w14:paraId="439B7884" w14:textId="77777777" w:rsidR="00084B5E" w:rsidRDefault="00084B5E" w:rsidP="00E51375">
      <w:pPr>
        <w:ind w:left="567"/>
        <w:jc w:val="both"/>
      </w:pPr>
      <w:r>
        <w:t>Per il tracciato record si faccia riferimento al seguente paragrafo:</w:t>
      </w:r>
    </w:p>
    <w:p w14:paraId="3E6B343F" w14:textId="618402A4" w:rsidR="00084B5E" w:rsidRDefault="00084B5E" w:rsidP="00BD4290">
      <w:pPr>
        <w:numPr>
          <w:ilvl w:val="0"/>
          <w:numId w:val="6"/>
        </w:numPr>
        <w:jc w:val="both"/>
      </w:pPr>
      <w:hyperlink w:anchor="_Export_dei_Dati_2" w:history="1">
        <w:r w:rsidRPr="00084B5E">
          <w:rPr>
            <w:rStyle w:val="Collegamentoipertestuale"/>
          </w:rPr>
          <w:t>5.</w:t>
        </w:r>
        <w:r w:rsidR="00920418">
          <w:rPr>
            <w:rStyle w:val="Collegamentoipertestuale"/>
          </w:rPr>
          <w:t>8</w:t>
        </w:r>
        <w:r w:rsidRPr="00084B5E">
          <w:rPr>
            <w:rStyle w:val="Collegamentoipertestuale"/>
          </w:rPr>
          <w:t xml:space="preserve"> - Export dei Dati delle Prestazioni di Medicina Specialistica Ambulatoriale erogate dalle Strutture di un’Azienda Sanitaria</w:t>
        </w:r>
      </w:hyperlink>
      <w:r>
        <w:t>.</w:t>
      </w:r>
    </w:p>
    <w:p w14:paraId="31C03BFD" w14:textId="77777777" w:rsidR="00DB3841" w:rsidRDefault="00DB3841" w:rsidP="00E51375">
      <w:pPr>
        <w:jc w:val="both"/>
      </w:pPr>
    </w:p>
    <w:p w14:paraId="36CA305A" w14:textId="77777777" w:rsidR="00876ED8" w:rsidRDefault="00876ED8" w:rsidP="00D64A49">
      <w:pPr>
        <w:pStyle w:val="Titolo2"/>
      </w:pPr>
      <w:bookmarkStart w:id="199" w:name="_Ref394322224"/>
      <w:bookmarkStart w:id="200" w:name="_Ref394322226"/>
      <w:bookmarkStart w:id="201" w:name="_Toc163567788"/>
      <w:bookmarkStart w:id="202" w:name="_Toc163575603"/>
      <w:bookmarkStart w:id="203" w:name="_Toc163578838"/>
      <w:bookmarkStart w:id="204" w:name="_Toc194566195"/>
      <w:r>
        <w:t xml:space="preserve">Export dei Dati delle Prestazioni di Medicina Specialistica </w:t>
      </w:r>
      <w:r w:rsidR="00B52B05">
        <w:t>Ospedaliera erogate ad assistiti residenti in una ASL della Regione</w:t>
      </w:r>
      <w:bookmarkEnd w:id="199"/>
      <w:bookmarkEnd w:id="200"/>
      <w:bookmarkEnd w:id="201"/>
      <w:bookmarkEnd w:id="202"/>
      <w:bookmarkEnd w:id="203"/>
      <w:bookmarkEnd w:id="204"/>
    </w:p>
    <w:p w14:paraId="05ADC590" w14:textId="77777777" w:rsidR="00B52B05" w:rsidRDefault="00B52B05" w:rsidP="00E51375">
      <w:pPr>
        <w:ind w:left="567"/>
        <w:jc w:val="both"/>
      </w:pPr>
      <w:r w:rsidRPr="00AF3FF4">
        <w:t xml:space="preserve">Questo flusso contiene i dati </w:t>
      </w:r>
      <w:r>
        <w:t xml:space="preserve">delle prestazioni di medicina specialistica ospedaliera erogate ad assistiti residenti in una determinata ASL da strutture ospedaliere appartenenti ad un’altra azienda sanitaria della </w:t>
      </w:r>
      <w:r w:rsidR="00384F85">
        <w:tab/>
      </w:r>
      <w:r>
        <w:t>Regione.</w:t>
      </w:r>
    </w:p>
    <w:p w14:paraId="7680E91F" w14:textId="77777777" w:rsidR="00B622FE" w:rsidRDefault="00B622FE" w:rsidP="00E51375">
      <w:pPr>
        <w:ind w:left="567"/>
        <w:jc w:val="both"/>
      </w:pPr>
      <w:r>
        <w:t>Questo flusso viene prodotto dalle seguenti funzionalità:</w:t>
      </w:r>
    </w:p>
    <w:p w14:paraId="4A7C32DC" w14:textId="77777777" w:rsidR="00B622FE" w:rsidRPr="00AF3FF4" w:rsidRDefault="00B622FE" w:rsidP="00BD4290">
      <w:pPr>
        <w:numPr>
          <w:ilvl w:val="0"/>
          <w:numId w:val="8"/>
        </w:numPr>
        <w:jc w:val="both"/>
      </w:pPr>
      <w:r>
        <w:t>Estrarre Prestazioni Medicina Specialistica Ospedaliera Residenti Asl (interattiva e differita).</w:t>
      </w:r>
    </w:p>
    <w:p w14:paraId="19B811A5" w14:textId="77777777" w:rsidR="00B52B05" w:rsidRDefault="00B52B05" w:rsidP="00E51375">
      <w:pPr>
        <w:ind w:left="567"/>
        <w:jc w:val="both"/>
      </w:pPr>
      <w:r>
        <w:t>Per il tracciato record si faccia riferimento al seguente paragrafo:</w:t>
      </w:r>
    </w:p>
    <w:p w14:paraId="458993C0" w14:textId="0CE2E470" w:rsidR="00B52B05" w:rsidRDefault="00B52B05" w:rsidP="00BD4290">
      <w:pPr>
        <w:numPr>
          <w:ilvl w:val="0"/>
          <w:numId w:val="6"/>
        </w:numPr>
        <w:jc w:val="both"/>
      </w:pPr>
      <w:hyperlink w:anchor="_Export_dei_Dati_3" w:history="1">
        <w:r w:rsidRPr="00B52B05">
          <w:rPr>
            <w:rStyle w:val="Collegamentoipertestuale"/>
          </w:rPr>
          <w:t>5.</w:t>
        </w:r>
        <w:r w:rsidR="00920418">
          <w:rPr>
            <w:rStyle w:val="Collegamentoipertestuale"/>
          </w:rPr>
          <w:t>9</w:t>
        </w:r>
        <w:r w:rsidRPr="00B52B05">
          <w:rPr>
            <w:rStyle w:val="Collegamentoipertestuale"/>
          </w:rPr>
          <w:t xml:space="preserve"> - Export dei Dati delle </w:t>
        </w:r>
        <w:proofErr w:type="spellStart"/>
        <w:r w:rsidRPr="00B52B05">
          <w:rPr>
            <w:rStyle w:val="Collegamentoipertestuale"/>
          </w:rPr>
          <w:t>delle</w:t>
        </w:r>
        <w:proofErr w:type="spellEnd"/>
        <w:r w:rsidRPr="00B52B05">
          <w:rPr>
            <w:rStyle w:val="Collegamentoipertestuale"/>
          </w:rPr>
          <w:t xml:space="preserve"> Prestazioni di Medicina Ospedaliera erogate dalle Strutture di un’Azienda Sanitaria.</w:t>
        </w:r>
      </w:hyperlink>
    </w:p>
    <w:p w14:paraId="49F5F80D" w14:textId="77777777" w:rsidR="00DB3841" w:rsidRDefault="00DB3841" w:rsidP="00E51375">
      <w:pPr>
        <w:jc w:val="both"/>
      </w:pPr>
    </w:p>
    <w:p w14:paraId="7C39F99D" w14:textId="77777777" w:rsidR="003E7D0B" w:rsidRDefault="003E7D0B" w:rsidP="00D64A49">
      <w:pPr>
        <w:pStyle w:val="Titolo2"/>
      </w:pPr>
      <w:bookmarkStart w:id="205" w:name="_Ref394322233"/>
      <w:bookmarkStart w:id="206" w:name="_Ref394322236"/>
      <w:bookmarkStart w:id="207" w:name="_Toc163567789"/>
      <w:bookmarkStart w:id="208" w:name="_Toc163575604"/>
      <w:bookmarkStart w:id="209" w:name="_Toc163578839"/>
      <w:bookmarkStart w:id="210" w:name="_Toc194566196"/>
      <w:r>
        <w:t>Export dei Dati delle Prestazioni di Medicina Specialistica Privata Accreditata erogate ad assistiti residenti in una ASL della Regione</w:t>
      </w:r>
      <w:bookmarkEnd w:id="205"/>
      <w:bookmarkEnd w:id="206"/>
      <w:bookmarkEnd w:id="207"/>
      <w:bookmarkEnd w:id="208"/>
      <w:bookmarkEnd w:id="209"/>
      <w:bookmarkEnd w:id="210"/>
    </w:p>
    <w:p w14:paraId="5729F5A5" w14:textId="77777777" w:rsidR="003E7D0B" w:rsidRDefault="003E7D0B" w:rsidP="00E51375">
      <w:pPr>
        <w:ind w:left="567"/>
        <w:jc w:val="both"/>
      </w:pPr>
      <w:r w:rsidRPr="00AF3FF4">
        <w:t xml:space="preserve">Questo flusso contiene i dati </w:t>
      </w:r>
      <w:r>
        <w:t>delle prestazioni di medicina specialistica erogate ad assistiti residenti in una determinata ASL da strutture private che hanno instaurato un rapp</w:t>
      </w:r>
      <w:r w:rsidR="00C76A59">
        <w:t>o</w:t>
      </w:r>
      <w:r>
        <w:t xml:space="preserve">rto convenzionale con una ASL </w:t>
      </w:r>
      <w:r w:rsidR="00384F85">
        <w:tab/>
      </w:r>
      <w:r>
        <w:t>della Regione</w:t>
      </w:r>
      <w:r w:rsidR="0051767B">
        <w:t>.</w:t>
      </w:r>
    </w:p>
    <w:p w14:paraId="7FC18D49" w14:textId="77777777" w:rsidR="0051767B" w:rsidRDefault="0051767B" w:rsidP="00E51375">
      <w:pPr>
        <w:ind w:left="567"/>
        <w:jc w:val="both"/>
      </w:pPr>
      <w:r>
        <w:t>Questo flusso viene prodotto dalle seguenti funzionalità:</w:t>
      </w:r>
    </w:p>
    <w:p w14:paraId="3F561B43" w14:textId="77777777" w:rsidR="0051767B" w:rsidRPr="00AF3FF4" w:rsidRDefault="0051767B" w:rsidP="00BD4290">
      <w:pPr>
        <w:numPr>
          <w:ilvl w:val="0"/>
          <w:numId w:val="8"/>
        </w:numPr>
        <w:jc w:val="both"/>
      </w:pPr>
      <w:r>
        <w:t>Estrarre Prestazioni Medicina Specialistica Privata Accreditata Residenti Asl.</w:t>
      </w:r>
    </w:p>
    <w:p w14:paraId="6560A8FD" w14:textId="77777777" w:rsidR="003E7D0B" w:rsidRDefault="003E7D0B" w:rsidP="00E51375">
      <w:pPr>
        <w:ind w:left="567"/>
        <w:jc w:val="both"/>
      </w:pPr>
      <w:r>
        <w:t>Per il tracciato record si faccia riferimento al seguente paragrafo:</w:t>
      </w:r>
    </w:p>
    <w:p w14:paraId="52F3F0DC" w14:textId="1478CC9A" w:rsidR="0070243A" w:rsidRDefault="003E7D0B" w:rsidP="006D4838">
      <w:pPr>
        <w:numPr>
          <w:ilvl w:val="0"/>
          <w:numId w:val="6"/>
        </w:numPr>
        <w:jc w:val="both"/>
      </w:pPr>
      <w:hyperlink w:anchor="_Export_dei_Dati_4" w:history="1">
        <w:r w:rsidRPr="003E7D0B">
          <w:rPr>
            <w:rStyle w:val="Collegamentoipertestuale"/>
          </w:rPr>
          <w:t>5.</w:t>
        </w:r>
        <w:r w:rsidR="00920418">
          <w:rPr>
            <w:rStyle w:val="Collegamentoipertestuale"/>
          </w:rPr>
          <w:t>10</w:t>
        </w:r>
        <w:r w:rsidRPr="003E7D0B">
          <w:rPr>
            <w:rStyle w:val="Collegamentoipertestuale"/>
          </w:rPr>
          <w:t xml:space="preserve"> - Export dei Dati delle </w:t>
        </w:r>
        <w:proofErr w:type="spellStart"/>
        <w:r w:rsidRPr="003E7D0B">
          <w:rPr>
            <w:rStyle w:val="Collegamentoipertestuale"/>
          </w:rPr>
          <w:t>delle</w:t>
        </w:r>
        <w:proofErr w:type="spellEnd"/>
        <w:r w:rsidRPr="003E7D0B">
          <w:rPr>
            <w:rStyle w:val="Collegamentoipertestuale"/>
          </w:rPr>
          <w:t xml:space="preserve"> Prestazioni di Medicina Specialistica erogate dalle Strutture Private che hanno instaurato un rapporto con un’Azienda Sanitaria</w:t>
        </w:r>
      </w:hyperlink>
    </w:p>
    <w:p w14:paraId="736C0FEB" w14:textId="77777777" w:rsidR="00DC2057" w:rsidRDefault="00DC2057" w:rsidP="00D64A49">
      <w:pPr>
        <w:pStyle w:val="Titolo2"/>
      </w:pPr>
      <w:bookmarkStart w:id="211" w:name="_Ref362968964"/>
      <w:bookmarkStart w:id="212" w:name="_Ref362968968"/>
      <w:bookmarkStart w:id="213" w:name="_Toc163567790"/>
      <w:bookmarkStart w:id="214" w:name="_Toc163575605"/>
      <w:bookmarkStart w:id="215" w:name="_Toc163578840"/>
      <w:bookmarkStart w:id="216" w:name="_Toc194566197"/>
      <w:r>
        <w:lastRenderedPageBreak/>
        <w:t xml:space="preserve">Export dei Dati delle </w:t>
      </w:r>
      <w:r w:rsidRPr="008E7EB9">
        <w:t>Prestazioni Specialistiche</w:t>
      </w:r>
      <w:r>
        <w:t xml:space="preserve"> Erogate in Regime di Mobilità Interregionale Passiva</w:t>
      </w:r>
      <w:bookmarkEnd w:id="211"/>
      <w:bookmarkEnd w:id="212"/>
      <w:bookmarkEnd w:id="213"/>
      <w:bookmarkEnd w:id="214"/>
      <w:bookmarkEnd w:id="215"/>
      <w:bookmarkEnd w:id="216"/>
    </w:p>
    <w:p w14:paraId="13ABAF12" w14:textId="77777777" w:rsidR="0070243A" w:rsidRDefault="0070243A" w:rsidP="00E51375">
      <w:pPr>
        <w:ind w:left="567"/>
        <w:jc w:val="both"/>
      </w:pPr>
      <w:r w:rsidRPr="00AF3FF4">
        <w:t xml:space="preserve">Questo flusso contiene i dati </w:t>
      </w:r>
      <w:r>
        <w:t>delle prestazioni di medicina specialistica erogate da strutture ospedaliere extra-regionali a cittadini residenti nella Regione Puglia</w:t>
      </w:r>
      <w:r w:rsidR="0051767B">
        <w:t>.</w:t>
      </w:r>
    </w:p>
    <w:p w14:paraId="3C681364" w14:textId="77777777" w:rsidR="0051767B" w:rsidRDefault="0051767B" w:rsidP="00E51375">
      <w:pPr>
        <w:ind w:left="567"/>
        <w:jc w:val="both"/>
      </w:pPr>
      <w:r>
        <w:t>Questo flusso viene prodotto dalle seguenti funzionalità:</w:t>
      </w:r>
    </w:p>
    <w:p w14:paraId="7FBCB299" w14:textId="77777777" w:rsidR="0051767B" w:rsidRPr="00AF3FF4" w:rsidRDefault="0051767B" w:rsidP="00BD4290">
      <w:pPr>
        <w:numPr>
          <w:ilvl w:val="0"/>
          <w:numId w:val="8"/>
        </w:numPr>
        <w:jc w:val="both"/>
      </w:pPr>
      <w:r>
        <w:t>Estrarre Prestazioni Medicina Specialistica Mobilità Interregionale Passiva (interattiva e differita).</w:t>
      </w:r>
    </w:p>
    <w:p w14:paraId="051C9E88" w14:textId="77777777" w:rsidR="0070243A" w:rsidRDefault="0070243A" w:rsidP="00E51375">
      <w:pPr>
        <w:ind w:left="567"/>
        <w:jc w:val="both"/>
      </w:pPr>
      <w:r>
        <w:t>Nel seguito viene riportato il tracciato record del flusso.</w:t>
      </w:r>
    </w:p>
    <w:p w14:paraId="35FA8021" w14:textId="77777777" w:rsidR="0070243A" w:rsidRDefault="0070243A" w:rsidP="00E51375">
      <w:pPr>
        <w:ind w:left="567"/>
        <w:jc w:val="both"/>
      </w:pPr>
    </w:p>
    <w:tbl>
      <w:tblPr>
        <w:tblW w:w="99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2977"/>
        <w:gridCol w:w="567"/>
        <w:gridCol w:w="567"/>
        <w:gridCol w:w="567"/>
        <w:gridCol w:w="1134"/>
        <w:gridCol w:w="992"/>
        <w:gridCol w:w="851"/>
      </w:tblGrid>
      <w:tr w:rsidR="0070243A" w:rsidRPr="008663CD" w14:paraId="783C7246" w14:textId="77777777" w:rsidTr="00352D57">
        <w:trPr>
          <w:cantSplit/>
          <w:trHeight w:val="291"/>
          <w:tblHeader/>
        </w:trPr>
        <w:tc>
          <w:tcPr>
            <w:tcW w:w="2338" w:type="dxa"/>
            <w:vMerge w:val="restart"/>
            <w:shd w:val="clear" w:color="auto" w:fill="F2F2F2"/>
            <w:vAlign w:val="center"/>
          </w:tcPr>
          <w:p w14:paraId="661238B8" w14:textId="77777777" w:rsidR="0070243A" w:rsidRPr="008663CD" w:rsidRDefault="0070243A" w:rsidP="00352D57">
            <w:pPr>
              <w:spacing w:before="0" w:line="240" w:lineRule="auto"/>
              <w:ind w:left="0"/>
              <w:rPr>
                <w:b/>
                <w:i/>
              </w:rPr>
            </w:pPr>
            <w:r w:rsidRPr="008663CD">
              <w:rPr>
                <w:b/>
                <w:i/>
              </w:rPr>
              <w:t>Campo</w:t>
            </w:r>
          </w:p>
        </w:tc>
        <w:tc>
          <w:tcPr>
            <w:tcW w:w="2977" w:type="dxa"/>
            <w:vMerge w:val="restart"/>
            <w:shd w:val="clear" w:color="auto" w:fill="F2F2F2"/>
            <w:vAlign w:val="center"/>
          </w:tcPr>
          <w:p w14:paraId="6416D6AA" w14:textId="77777777" w:rsidR="0070243A" w:rsidRPr="008663CD" w:rsidRDefault="0070243A" w:rsidP="00352D57">
            <w:pPr>
              <w:spacing w:before="0" w:line="240" w:lineRule="auto"/>
              <w:ind w:left="0"/>
              <w:rPr>
                <w:b/>
                <w:i/>
              </w:rPr>
            </w:pPr>
            <w:r w:rsidRPr="008663CD">
              <w:rPr>
                <w:b/>
                <w:i/>
              </w:rPr>
              <w:t>Descrizione</w:t>
            </w:r>
          </w:p>
        </w:tc>
        <w:tc>
          <w:tcPr>
            <w:tcW w:w="567" w:type="dxa"/>
            <w:vMerge w:val="restart"/>
            <w:shd w:val="clear" w:color="auto" w:fill="F2F2F2"/>
            <w:vAlign w:val="center"/>
          </w:tcPr>
          <w:p w14:paraId="5B362035" w14:textId="77777777" w:rsidR="0070243A" w:rsidRPr="008663CD" w:rsidRDefault="0070243A" w:rsidP="00352D57">
            <w:pPr>
              <w:spacing w:before="0" w:line="240" w:lineRule="auto"/>
              <w:ind w:left="0"/>
              <w:jc w:val="center"/>
              <w:rPr>
                <w:b/>
                <w:i/>
              </w:rPr>
            </w:pPr>
            <w:r w:rsidRPr="008663CD">
              <w:rPr>
                <w:b/>
                <w:i/>
              </w:rPr>
              <w:t>Tipo</w:t>
            </w:r>
          </w:p>
        </w:tc>
        <w:tc>
          <w:tcPr>
            <w:tcW w:w="1134" w:type="dxa"/>
            <w:gridSpan w:val="2"/>
            <w:shd w:val="clear" w:color="auto" w:fill="F2F2F2"/>
            <w:vAlign w:val="center"/>
          </w:tcPr>
          <w:p w14:paraId="467E7309" w14:textId="77777777" w:rsidR="0070243A" w:rsidRPr="008663CD" w:rsidRDefault="0070243A" w:rsidP="00352D57">
            <w:pPr>
              <w:spacing w:before="0" w:line="240" w:lineRule="auto"/>
              <w:ind w:left="0"/>
              <w:jc w:val="center"/>
              <w:rPr>
                <w:b/>
                <w:i/>
              </w:rPr>
            </w:pPr>
            <w:r w:rsidRPr="008663CD">
              <w:rPr>
                <w:b/>
                <w:i/>
              </w:rPr>
              <w:t>Posizione</w:t>
            </w:r>
          </w:p>
        </w:tc>
        <w:tc>
          <w:tcPr>
            <w:tcW w:w="1134" w:type="dxa"/>
            <w:vMerge w:val="restart"/>
            <w:shd w:val="clear" w:color="auto" w:fill="F2F2F2"/>
            <w:vAlign w:val="center"/>
          </w:tcPr>
          <w:p w14:paraId="7C0FFBAE" w14:textId="77777777" w:rsidR="0070243A" w:rsidRPr="008663CD" w:rsidRDefault="0070243A" w:rsidP="00352D57">
            <w:pPr>
              <w:spacing w:before="0" w:line="240" w:lineRule="auto"/>
              <w:ind w:left="0"/>
              <w:jc w:val="center"/>
              <w:rPr>
                <w:b/>
                <w:i/>
              </w:rPr>
            </w:pPr>
            <w:r w:rsidRPr="008663CD">
              <w:rPr>
                <w:b/>
                <w:i/>
              </w:rPr>
              <w:t>Lunghezza</w:t>
            </w:r>
          </w:p>
        </w:tc>
        <w:tc>
          <w:tcPr>
            <w:tcW w:w="992" w:type="dxa"/>
            <w:vMerge w:val="restart"/>
            <w:shd w:val="clear" w:color="auto" w:fill="F2F2F2"/>
            <w:vAlign w:val="center"/>
          </w:tcPr>
          <w:p w14:paraId="0C373322" w14:textId="77777777" w:rsidR="0070243A" w:rsidRPr="008663CD" w:rsidRDefault="0070243A" w:rsidP="00352D57">
            <w:pPr>
              <w:spacing w:before="0" w:line="240" w:lineRule="auto"/>
              <w:ind w:left="0"/>
              <w:jc w:val="center"/>
              <w:rPr>
                <w:b/>
                <w:i/>
              </w:rPr>
            </w:pPr>
            <w:r w:rsidRPr="008663CD">
              <w:rPr>
                <w:b/>
                <w:i/>
              </w:rPr>
              <w:t>Valori ammessi</w:t>
            </w:r>
          </w:p>
        </w:tc>
        <w:tc>
          <w:tcPr>
            <w:tcW w:w="851" w:type="dxa"/>
            <w:vMerge w:val="restart"/>
            <w:shd w:val="clear" w:color="auto" w:fill="F2F2F2"/>
            <w:vAlign w:val="center"/>
          </w:tcPr>
          <w:p w14:paraId="3CB148A3" w14:textId="77777777" w:rsidR="0070243A" w:rsidRPr="008663CD" w:rsidRDefault="0070243A" w:rsidP="00352D57">
            <w:pPr>
              <w:spacing w:before="0" w:line="240" w:lineRule="auto"/>
              <w:ind w:left="0"/>
              <w:jc w:val="center"/>
              <w:rPr>
                <w:b/>
                <w:i/>
              </w:rPr>
            </w:pPr>
            <w:r w:rsidRPr="008663CD">
              <w:rPr>
                <w:b/>
                <w:i/>
              </w:rPr>
              <w:t>Vincolo</w:t>
            </w:r>
          </w:p>
        </w:tc>
      </w:tr>
      <w:tr w:rsidR="0070243A" w:rsidRPr="008663CD" w14:paraId="37882A29" w14:textId="77777777" w:rsidTr="00352D57">
        <w:trPr>
          <w:cantSplit/>
          <w:trHeight w:val="280"/>
          <w:tblHeader/>
        </w:trPr>
        <w:tc>
          <w:tcPr>
            <w:tcW w:w="2338" w:type="dxa"/>
            <w:vMerge/>
            <w:shd w:val="clear" w:color="auto" w:fill="F2F2F2"/>
          </w:tcPr>
          <w:p w14:paraId="41F8D832" w14:textId="77777777" w:rsidR="0070243A" w:rsidRPr="008663CD" w:rsidRDefault="0070243A" w:rsidP="00E51375">
            <w:pPr>
              <w:spacing w:before="0" w:line="240" w:lineRule="auto"/>
              <w:ind w:left="0"/>
              <w:rPr>
                <w:b/>
                <w:i/>
              </w:rPr>
            </w:pPr>
          </w:p>
        </w:tc>
        <w:tc>
          <w:tcPr>
            <w:tcW w:w="2977" w:type="dxa"/>
            <w:vMerge/>
            <w:shd w:val="clear" w:color="auto" w:fill="F2F2F2"/>
          </w:tcPr>
          <w:p w14:paraId="028ADE3E" w14:textId="77777777" w:rsidR="0070243A" w:rsidRPr="008663CD" w:rsidRDefault="0070243A" w:rsidP="00E51375">
            <w:pPr>
              <w:spacing w:before="0" w:line="240" w:lineRule="auto"/>
              <w:ind w:left="0"/>
              <w:rPr>
                <w:b/>
                <w:i/>
              </w:rPr>
            </w:pPr>
          </w:p>
        </w:tc>
        <w:tc>
          <w:tcPr>
            <w:tcW w:w="567" w:type="dxa"/>
            <w:vMerge/>
            <w:shd w:val="clear" w:color="auto" w:fill="F2F2F2"/>
          </w:tcPr>
          <w:p w14:paraId="247CAF77" w14:textId="77777777" w:rsidR="0070243A" w:rsidRPr="008663CD" w:rsidRDefault="0070243A" w:rsidP="00E51375">
            <w:pPr>
              <w:spacing w:before="0" w:line="240" w:lineRule="auto"/>
              <w:ind w:left="0"/>
              <w:rPr>
                <w:b/>
                <w:i/>
              </w:rPr>
            </w:pPr>
          </w:p>
        </w:tc>
        <w:tc>
          <w:tcPr>
            <w:tcW w:w="567" w:type="dxa"/>
            <w:shd w:val="clear" w:color="auto" w:fill="F2F2F2"/>
            <w:vAlign w:val="center"/>
          </w:tcPr>
          <w:p w14:paraId="5E6431E3" w14:textId="77777777" w:rsidR="0070243A" w:rsidRPr="008663CD" w:rsidRDefault="0070243A" w:rsidP="00352D57">
            <w:pPr>
              <w:spacing w:before="0" w:line="240" w:lineRule="auto"/>
              <w:ind w:left="0"/>
              <w:rPr>
                <w:b/>
                <w:i/>
              </w:rPr>
            </w:pPr>
            <w:r w:rsidRPr="008663CD">
              <w:rPr>
                <w:b/>
                <w:i/>
              </w:rPr>
              <w:t>da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44DAB126" w14:textId="77777777" w:rsidR="0070243A" w:rsidRPr="008663CD" w:rsidRDefault="0070243A" w:rsidP="00352D57">
            <w:pPr>
              <w:spacing w:before="0" w:line="240" w:lineRule="auto"/>
              <w:ind w:left="0"/>
              <w:rPr>
                <w:b/>
                <w:i/>
              </w:rPr>
            </w:pPr>
            <w:r w:rsidRPr="008663CD">
              <w:rPr>
                <w:b/>
                <w:i/>
              </w:rPr>
              <w:t>a</w:t>
            </w:r>
          </w:p>
        </w:tc>
        <w:tc>
          <w:tcPr>
            <w:tcW w:w="1134" w:type="dxa"/>
            <w:vMerge/>
            <w:shd w:val="clear" w:color="auto" w:fill="F2F2F2"/>
          </w:tcPr>
          <w:p w14:paraId="14CAD6EC" w14:textId="77777777" w:rsidR="0070243A" w:rsidRPr="008663CD" w:rsidRDefault="0070243A" w:rsidP="00E51375">
            <w:pPr>
              <w:spacing w:before="0" w:line="240" w:lineRule="auto"/>
              <w:ind w:left="0"/>
              <w:jc w:val="center"/>
              <w:rPr>
                <w:b/>
                <w:i/>
              </w:rPr>
            </w:pPr>
          </w:p>
        </w:tc>
        <w:tc>
          <w:tcPr>
            <w:tcW w:w="992" w:type="dxa"/>
            <w:vMerge/>
            <w:shd w:val="clear" w:color="auto" w:fill="F2F2F2"/>
          </w:tcPr>
          <w:p w14:paraId="44A3E696" w14:textId="77777777" w:rsidR="0070243A" w:rsidRPr="008663CD" w:rsidRDefault="0070243A" w:rsidP="00E51375">
            <w:pPr>
              <w:spacing w:before="0" w:line="240" w:lineRule="auto"/>
              <w:ind w:left="0"/>
              <w:jc w:val="center"/>
              <w:rPr>
                <w:b/>
                <w:i/>
              </w:rPr>
            </w:pPr>
          </w:p>
        </w:tc>
        <w:tc>
          <w:tcPr>
            <w:tcW w:w="851" w:type="dxa"/>
            <w:vMerge/>
            <w:shd w:val="clear" w:color="auto" w:fill="F2F2F2"/>
          </w:tcPr>
          <w:p w14:paraId="5ED1F3F0" w14:textId="77777777" w:rsidR="0070243A" w:rsidRPr="008663CD" w:rsidRDefault="0070243A" w:rsidP="00E51375">
            <w:pPr>
              <w:spacing w:before="0" w:line="240" w:lineRule="auto"/>
              <w:ind w:left="0"/>
              <w:jc w:val="center"/>
              <w:rPr>
                <w:b/>
                <w:i/>
              </w:rPr>
            </w:pPr>
          </w:p>
        </w:tc>
      </w:tr>
      <w:tr w:rsidR="0070243A" w:rsidRPr="008663CD" w14:paraId="2480F20A" w14:textId="77777777" w:rsidTr="007A4B24">
        <w:trPr>
          <w:cantSplit/>
        </w:trPr>
        <w:tc>
          <w:tcPr>
            <w:tcW w:w="2338" w:type="dxa"/>
          </w:tcPr>
          <w:p w14:paraId="7DC636EA" w14:textId="77777777" w:rsidR="0070243A" w:rsidRPr="0070243A" w:rsidRDefault="0070243A" w:rsidP="00E51375">
            <w:pPr>
              <w:spacing w:before="80" w:line="240" w:lineRule="auto"/>
              <w:ind w:left="0"/>
              <w:rPr>
                <w:i/>
              </w:rPr>
            </w:pPr>
            <w:r w:rsidRPr="0070243A">
              <w:rPr>
                <w:i/>
              </w:rPr>
              <w:t>Regione erogatrice</w:t>
            </w:r>
          </w:p>
        </w:tc>
        <w:tc>
          <w:tcPr>
            <w:tcW w:w="2977" w:type="dxa"/>
          </w:tcPr>
          <w:p w14:paraId="3835AEE9" w14:textId="77777777" w:rsidR="0070243A" w:rsidRPr="0070243A" w:rsidRDefault="0070243A" w:rsidP="00E51375">
            <w:pPr>
              <w:spacing w:before="80" w:line="240" w:lineRule="auto"/>
              <w:ind w:left="0"/>
              <w:rPr>
                <w:i/>
              </w:rPr>
            </w:pPr>
            <w:r w:rsidRPr="0070243A">
              <w:rPr>
                <w:i/>
              </w:rPr>
              <w:t>Codice della Regione che ha erogato la prestazione specialistica</w:t>
            </w:r>
          </w:p>
        </w:tc>
        <w:tc>
          <w:tcPr>
            <w:tcW w:w="567" w:type="dxa"/>
          </w:tcPr>
          <w:p w14:paraId="7E83FCE1" w14:textId="77777777" w:rsidR="0070243A" w:rsidRPr="0070243A" w:rsidRDefault="0070243A" w:rsidP="00E51375">
            <w:pPr>
              <w:spacing w:before="80" w:line="240" w:lineRule="auto"/>
              <w:ind w:left="0"/>
              <w:rPr>
                <w:i/>
              </w:rPr>
            </w:pPr>
            <w:r w:rsidRPr="0070243A">
              <w:rPr>
                <w:i/>
              </w:rPr>
              <w:t>AN</w:t>
            </w:r>
          </w:p>
        </w:tc>
        <w:tc>
          <w:tcPr>
            <w:tcW w:w="567" w:type="dxa"/>
          </w:tcPr>
          <w:p w14:paraId="28893495" w14:textId="77777777" w:rsidR="0070243A" w:rsidRPr="0070243A" w:rsidRDefault="0070243A" w:rsidP="00E51375">
            <w:pPr>
              <w:spacing w:before="80" w:line="240" w:lineRule="auto"/>
              <w:ind w:left="0"/>
              <w:rPr>
                <w:i/>
              </w:rPr>
            </w:pPr>
            <w:r w:rsidRPr="0070243A">
              <w:rPr>
                <w:i/>
              </w:rPr>
              <w:t>1</w:t>
            </w:r>
          </w:p>
        </w:tc>
        <w:tc>
          <w:tcPr>
            <w:tcW w:w="567" w:type="dxa"/>
          </w:tcPr>
          <w:p w14:paraId="32B300E3" w14:textId="77777777" w:rsidR="0070243A" w:rsidRPr="0070243A" w:rsidRDefault="0070243A" w:rsidP="00E51375">
            <w:pPr>
              <w:spacing w:before="80" w:line="240" w:lineRule="auto"/>
              <w:ind w:left="0"/>
              <w:rPr>
                <w:i/>
              </w:rPr>
            </w:pPr>
            <w:r w:rsidRPr="0070243A">
              <w:rPr>
                <w:i/>
              </w:rPr>
              <w:t>3</w:t>
            </w:r>
          </w:p>
        </w:tc>
        <w:tc>
          <w:tcPr>
            <w:tcW w:w="1134" w:type="dxa"/>
          </w:tcPr>
          <w:p w14:paraId="1835C641" w14:textId="77777777" w:rsidR="0070243A" w:rsidRPr="0070243A" w:rsidRDefault="0070243A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70243A">
              <w:rPr>
                <w:i/>
              </w:rPr>
              <w:t>3</w:t>
            </w:r>
          </w:p>
        </w:tc>
        <w:tc>
          <w:tcPr>
            <w:tcW w:w="992" w:type="dxa"/>
          </w:tcPr>
          <w:p w14:paraId="62037185" w14:textId="77777777" w:rsidR="0070243A" w:rsidRPr="00626ED6" w:rsidRDefault="0070243A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</w:p>
        </w:tc>
        <w:tc>
          <w:tcPr>
            <w:tcW w:w="851" w:type="dxa"/>
          </w:tcPr>
          <w:p w14:paraId="3926E737" w14:textId="77777777" w:rsidR="0070243A" w:rsidRPr="00626ED6" w:rsidRDefault="005B1724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OBB</w:t>
            </w:r>
          </w:p>
        </w:tc>
      </w:tr>
      <w:tr w:rsidR="0070243A" w:rsidRPr="008663CD" w14:paraId="5A9D9A63" w14:textId="77777777" w:rsidTr="007A4B24">
        <w:trPr>
          <w:cantSplit/>
        </w:trPr>
        <w:tc>
          <w:tcPr>
            <w:tcW w:w="2338" w:type="dxa"/>
          </w:tcPr>
          <w:p w14:paraId="01D220EF" w14:textId="77777777" w:rsidR="0070243A" w:rsidRPr="0070243A" w:rsidRDefault="0070243A" w:rsidP="00E51375">
            <w:pPr>
              <w:spacing w:before="80" w:line="240" w:lineRule="auto"/>
              <w:ind w:left="0"/>
              <w:rPr>
                <w:i/>
              </w:rPr>
            </w:pPr>
            <w:r w:rsidRPr="0070243A">
              <w:rPr>
                <w:i/>
              </w:rPr>
              <w:t>Azienda erogatrice</w:t>
            </w:r>
          </w:p>
        </w:tc>
        <w:tc>
          <w:tcPr>
            <w:tcW w:w="2977" w:type="dxa"/>
          </w:tcPr>
          <w:p w14:paraId="7546263F" w14:textId="77777777" w:rsidR="0070243A" w:rsidRPr="0070243A" w:rsidRDefault="0070243A" w:rsidP="00E51375">
            <w:pPr>
              <w:spacing w:before="80" w:line="240" w:lineRule="auto"/>
              <w:ind w:left="0"/>
              <w:rPr>
                <w:i/>
              </w:rPr>
            </w:pPr>
            <w:r w:rsidRPr="0070243A">
              <w:rPr>
                <w:i/>
              </w:rPr>
              <w:t>Codice dell’azienda sanitaria che ha erogato la prestazione specialistica</w:t>
            </w:r>
          </w:p>
        </w:tc>
        <w:tc>
          <w:tcPr>
            <w:tcW w:w="567" w:type="dxa"/>
          </w:tcPr>
          <w:p w14:paraId="1F362C49" w14:textId="77777777" w:rsidR="0070243A" w:rsidRPr="0070243A" w:rsidRDefault="0070243A" w:rsidP="00E51375">
            <w:pPr>
              <w:spacing w:before="80" w:line="240" w:lineRule="auto"/>
              <w:ind w:left="0"/>
              <w:rPr>
                <w:i/>
              </w:rPr>
            </w:pPr>
            <w:r w:rsidRPr="0070243A">
              <w:rPr>
                <w:i/>
              </w:rPr>
              <w:t>AN</w:t>
            </w:r>
          </w:p>
        </w:tc>
        <w:tc>
          <w:tcPr>
            <w:tcW w:w="567" w:type="dxa"/>
          </w:tcPr>
          <w:p w14:paraId="7C4DBE90" w14:textId="77777777" w:rsidR="0070243A" w:rsidRPr="0070243A" w:rsidRDefault="0070243A" w:rsidP="00E51375">
            <w:pPr>
              <w:spacing w:before="80" w:line="240" w:lineRule="auto"/>
              <w:ind w:left="0"/>
              <w:rPr>
                <w:i/>
              </w:rPr>
            </w:pPr>
            <w:r w:rsidRPr="0070243A">
              <w:rPr>
                <w:i/>
              </w:rPr>
              <w:t>4</w:t>
            </w:r>
          </w:p>
        </w:tc>
        <w:tc>
          <w:tcPr>
            <w:tcW w:w="567" w:type="dxa"/>
          </w:tcPr>
          <w:p w14:paraId="4D94968B" w14:textId="77777777" w:rsidR="0070243A" w:rsidRPr="0070243A" w:rsidRDefault="0070243A" w:rsidP="00E51375">
            <w:pPr>
              <w:spacing w:before="80" w:line="240" w:lineRule="auto"/>
              <w:ind w:left="0"/>
              <w:rPr>
                <w:i/>
              </w:rPr>
            </w:pPr>
            <w:r w:rsidRPr="0070243A">
              <w:rPr>
                <w:i/>
              </w:rPr>
              <w:t>6</w:t>
            </w:r>
          </w:p>
        </w:tc>
        <w:tc>
          <w:tcPr>
            <w:tcW w:w="1134" w:type="dxa"/>
          </w:tcPr>
          <w:p w14:paraId="586032A1" w14:textId="77777777" w:rsidR="0070243A" w:rsidRPr="0070243A" w:rsidRDefault="0070243A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70243A">
              <w:rPr>
                <w:i/>
              </w:rPr>
              <w:t>3</w:t>
            </w:r>
          </w:p>
        </w:tc>
        <w:tc>
          <w:tcPr>
            <w:tcW w:w="992" w:type="dxa"/>
          </w:tcPr>
          <w:p w14:paraId="7D83260C" w14:textId="77777777" w:rsidR="0070243A" w:rsidRPr="00626ED6" w:rsidRDefault="0070243A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</w:p>
        </w:tc>
        <w:tc>
          <w:tcPr>
            <w:tcW w:w="851" w:type="dxa"/>
          </w:tcPr>
          <w:p w14:paraId="2B579937" w14:textId="77777777" w:rsidR="0070243A" w:rsidRPr="00626ED6" w:rsidRDefault="0070243A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</w:p>
        </w:tc>
      </w:tr>
      <w:tr w:rsidR="0070243A" w:rsidRPr="008663CD" w14:paraId="2682ED54" w14:textId="77777777" w:rsidTr="007A4B24">
        <w:trPr>
          <w:cantSplit/>
        </w:trPr>
        <w:tc>
          <w:tcPr>
            <w:tcW w:w="2338" w:type="dxa"/>
          </w:tcPr>
          <w:p w14:paraId="6B38A5C6" w14:textId="77777777" w:rsidR="0070243A" w:rsidRPr="0070243A" w:rsidRDefault="0070243A" w:rsidP="00E51375">
            <w:pPr>
              <w:spacing w:before="80" w:line="240" w:lineRule="auto"/>
              <w:ind w:left="0"/>
              <w:rPr>
                <w:i/>
              </w:rPr>
            </w:pPr>
            <w:r w:rsidRPr="0070243A">
              <w:rPr>
                <w:i/>
              </w:rPr>
              <w:t>Codice struttura erogatrice</w:t>
            </w:r>
          </w:p>
        </w:tc>
        <w:tc>
          <w:tcPr>
            <w:tcW w:w="2977" w:type="dxa"/>
          </w:tcPr>
          <w:p w14:paraId="773C86A7" w14:textId="77777777" w:rsidR="0070243A" w:rsidRPr="0070243A" w:rsidRDefault="0070243A" w:rsidP="00E51375">
            <w:pPr>
              <w:spacing w:before="80" w:line="240" w:lineRule="auto"/>
              <w:ind w:left="0"/>
              <w:rPr>
                <w:i/>
              </w:rPr>
            </w:pPr>
            <w:r w:rsidRPr="0070243A">
              <w:rPr>
                <w:i/>
              </w:rPr>
              <w:t>Codice dalla struttura che ha erogato la prestazione specialistica</w:t>
            </w:r>
          </w:p>
        </w:tc>
        <w:tc>
          <w:tcPr>
            <w:tcW w:w="567" w:type="dxa"/>
          </w:tcPr>
          <w:p w14:paraId="680699E5" w14:textId="77777777" w:rsidR="0070243A" w:rsidRPr="0070243A" w:rsidRDefault="0070243A" w:rsidP="00E51375">
            <w:pPr>
              <w:spacing w:before="80" w:line="240" w:lineRule="auto"/>
              <w:ind w:left="0"/>
              <w:rPr>
                <w:i/>
              </w:rPr>
            </w:pPr>
            <w:r w:rsidRPr="0070243A">
              <w:rPr>
                <w:i/>
              </w:rPr>
              <w:t>AN</w:t>
            </w:r>
          </w:p>
        </w:tc>
        <w:tc>
          <w:tcPr>
            <w:tcW w:w="567" w:type="dxa"/>
          </w:tcPr>
          <w:p w14:paraId="604ACF50" w14:textId="77777777" w:rsidR="0070243A" w:rsidRPr="0070243A" w:rsidRDefault="0070243A" w:rsidP="00E51375">
            <w:pPr>
              <w:spacing w:before="80" w:line="240" w:lineRule="auto"/>
              <w:ind w:left="0"/>
              <w:rPr>
                <w:i/>
              </w:rPr>
            </w:pPr>
            <w:r w:rsidRPr="0070243A">
              <w:rPr>
                <w:i/>
              </w:rPr>
              <w:t>7</w:t>
            </w:r>
          </w:p>
        </w:tc>
        <w:tc>
          <w:tcPr>
            <w:tcW w:w="567" w:type="dxa"/>
          </w:tcPr>
          <w:p w14:paraId="31002A32" w14:textId="77777777" w:rsidR="0070243A" w:rsidRPr="0070243A" w:rsidRDefault="0070243A" w:rsidP="00E51375">
            <w:pPr>
              <w:spacing w:before="80" w:line="240" w:lineRule="auto"/>
              <w:ind w:left="0"/>
              <w:rPr>
                <w:i/>
              </w:rPr>
            </w:pPr>
            <w:r w:rsidRPr="0070243A">
              <w:rPr>
                <w:i/>
              </w:rPr>
              <w:t>14</w:t>
            </w:r>
          </w:p>
        </w:tc>
        <w:tc>
          <w:tcPr>
            <w:tcW w:w="1134" w:type="dxa"/>
          </w:tcPr>
          <w:p w14:paraId="6E5F9CD9" w14:textId="77777777" w:rsidR="0070243A" w:rsidRPr="0070243A" w:rsidRDefault="0070243A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70243A">
              <w:rPr>
                <w:i/>
              </w:rPr>
              <w:t>8</w:t>
            </w:r>
          </w:p>
        </w:tc>
        <w:tc>
          <w:tcPr>
            <w:tcW w:w="992" w:type="dxa"/>
          </w:tcPr>
          <w:p w14:paraId="6511251E" w14:textId="77777777" w:rsidR="0070243A" w:rsidRPr="00626ED6" w:rsidRDefault="0070243A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</w:p>
        </w:tc>
        <w:tc>
          <w:tcPr>
            <w:tcW w:w="851" w:type="dxa"/>
          </w:tcPr>
          <w:p w14:paraId="5DC9EC81" w14:textId="77777777" w:rsidR="0070243A" w:rsidRPr="00626ED6" w:rsidRDefault="0070243A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</w:p>
        </w:tc>
      </w:tr>
      <w:tr w:rsidR="0070243A" w:rsidRPr="008663CD" w14:paraId="1795061D" w14:textId="77777777" w:rsidTr="007A4B24">
        <w:trPr>
          <w:cantSplit/>
        </w:trPr>
        <w:tc>
          <w:tcPr>
            <w:tcW w:w="2338" w:type="dxa"/>
          </w:tcPr>
          <w:p w14:paraId="07D7688A" w14:textId="77777777" w:rsidR="0070243A" w:rsidRPr="0070243A" w:rsidRDefault="0070243A" w:rsidP="00E51375">
            <w:pPr>
              <w:spacing w:before="80" w:line="240" w:lineRule="auto"/>
              <w:ind w:left="0"/>
              <w:rPr>
                <w:i/>
              </w:rPr>
            </w:pPr>
            <w:r w:rsidRPr="0070243A">
              <w:rPr>
                <w:i/>
              </w:rPr>
              <w:t>Medico prescrittore</w:t>
            </w:r>
          </w:p>
        </w:tc>
        <w:tc>
          <w:tcPr>
            <w:tcW w:w="2977" w:type="dxa"/>
          </w:tcPr>
          <w:p w14:paraId="6DD2325F" w14:textId="77777777" w:rsidR="0070243A" w:rsidRPr="0070243A" w:rsidRDefault="0070243A" w:rsidP="00E51375">
            <w:pPr>
              <w:spacing w:before="80" w:line="240" w:lineRule="auto"/>
              <w:ind w:left="0"/>
              <w:rPr>
                <w:i/>
              </w:rPr>
            </w:pPr>
            <w:r w:rsidRPr="0070243A">
              <w:rPr>
                <w:i/>
              </w:rPr>
              <w:t>Codice del medico prescrittore</w:t>
            </w:r>
          </w:p>
        </w:tc>
        <w:tc>
          <w:tcPr>
            <w:tcW w:w="567" w:type="dxa"/>
          </w:tcPr>
          <w:p w14:paraId="33E36837" w14:textId="77777777" w:rsidR="0070243A" w:rsidRPr="0070243A" w:rsidRDefault="0070243A" w:rsidP="00E51375">
            <w:pPr>
              <w:spacing w:before="80" w:line="240" w:lineRule="auto"/>
              <w:ind w:left="0"/>
              <w:rPr>
                <w:i/>
              </w:rPr>
            </w:pPr>
            <w:r w:rsidRPr="0070243A">
              <w:rPr>
                <w:i/>
              </w:rPr>
              <w:t>AN</w:t>
            </w:r>
          </w:p>
        </w:tc>
        <w:tc>
          <w:tcPr>
            <w:tcW w:w="567" w:type="dxa"/>
          </w:tcPr>
          <w:p w14:paraId="3621C9A4" w14:textId="77777777" w:rsidR="0070243A" w:rsidRPr="0070243A" w:rsidRDefault="0070243A" w:rsidP="00E51375">
            <w:pPr>
              <w:spacing w:before="80" w:line="240" w:lineRule="auto"/>
              <w:ind w:left="0"/>
              <w:rPr>
                <w:i/>
              </w:rPr>
            </w:pPr>
            <w:r w:rsidRPr="0070243A">
              <w:rPr>
                <w:i/>
              </w:rPr>
              <w:t>15</w:t>
            </w:r>
          </w:p>
        </w:tc>
        <w:tc>
          <w:tcPr>
            <w:tcW w:w="567" w:type="dxa"/>
          </w:tcPr>
          <w:p w14:paraId="4941733E" w14:textId="77777777" w:rsidR="0070243A" w:rsidRPr="0070243A" w:rsidRDefault="0070243A" w:rsidP="00E51375">
            <w:pPr>
              <w:spacing w:before="80" w:line="240" w:lineRule="auto"/>
              <w:ind w:left="0"/>
              <w:rPr>
                <w:i/>
              </w:rPr>
            </w:pPr>
            <w:r w:rsidRPr="0070243A">
              <w:rPr>
                <w:i/>
              </w:rPr>
              <w:t>30</w:t>
            </w:r>
          </w:p>
        </w:tc>
        <w:tc>
          <w:tcPr>
            <w:tcW w:w="1134" w:type="dxa"/>
          </w:tcPr>
          <w:p w14:paraId="6EEEE31E" w14:textId="77777777" w:rsidR="0070243A" w:rsidRPr="0070243A" w:rsidRDefault="0070243A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70243A">
              <w:rPr>
                <w:i/>
              </w:rPr>
              <w:t>16</w:t>
            </w:r>
          </w:p>
        </w:tc>
        <w:tc>
          <w:tcPr>
            <w:tcW w:w="992" w:type="dxa"/>
          </w:tcPr>
          <w:p w14:paraId="5D8BEEAE" w14:textId="77777777" w:rsidR="0070243A" w:rsidRPr="00626ED6" w:rsidRDefault="0070243A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</w:p>
        </w:tc>
        <w:tc>
          <w:tcPr>
            <w:tcW w:w="851" w:type="dxa"/>
          </w:tcPr>
          <w:p w14:paraId="5C5081EB" w14:textId="77777777" w:rsidR="0070243A" w:rsidRPr="00626ED6" w:rsidRDefault="0070243A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</w:p>
        </w:tc>
      </w:tr>
      <w:tr w:rsidR="000C16ED" w:rsidRPr="008663CD" w14:paraId="69780CE0" w14:textId="77777777" w:rsidTr="007A4B24">
        <w:trPr>
          <w:cantSplit/>
        </w:trPr>
        <w:tc>
          <w:tcPr>
            <w:tcW w:w="2338" w:type="dxa"/>
          </w:tcPr>
          <w:p w14:paraId="4B185609" w14:textId="77777777" w:rsidR="000C16ED" w:rsidRPr="0070243A" w:rsidRDefault="000C16ED" w:rsidP="00E51375">
            <w:pPr>
              <w:spacing w:before="80" w:line="240" w:lineRule="auto"/>
              <w:ind w:left="0"/>
              <w:rPr>
                <w:i/>
              </w:rPr>
            </w:pPr>
            <w:r w:rsidRPr="0070243A">
              <w:rPr>
                <w:i/>
              </w:rPr>
              <w:t>Cognome assistito</w:t>
            </w:r>
          </w:p>
        </w:tc>
        <w:tc>
          <w:tcPr>
            <w:tcW w:w="2977" w:type="dxa"/>
          </w:tcPr>
          <w:p w14:paraId="7FA96664" w14:textId="77777777" w:rsidR="000C16ED" w:rsidRPr="00F21575" w:rsidRDefault="000C16ED" w:rsidP="00E51375">
            <w:pPr>
              <w:spacing w:before="0" w:line="240" w:lineRule="auto"/>
              <w:ind w:left="0"/>
              <w:rPr>
                <w:i/>
              </w:rPr>
            </w:pPr>
            <w:r>
              <w:rPr>
                <w:i/>
              </w:rPr>
              <w:t>Cognome dell’assistito</w:t>
            </w:r>
          </w:p>
        </w:tc>
        <w:tc>
          <w:tcPr>
            <w:tcW w:w="567" w:type="dxa"/>
          </w:tcPr>
          <w:p w14:paraId="20CA0357" w14:textId="77777777" w:rsidR="000C16ED" w:rsidRPr="0070243A" w:rsidRDefault="000C16ED" w:rsidP="00E51375">
            <w:pPr>
              <w:spacing w:before="80" w:line="240" w:lineRule="auto"/>
              <w:ind w:left="0"/>
              <w:rPr>
                <w:i/>
              </w:rPr>
            </w:pPr>
            <w:r w:rsidRPr="0070243A">
              <w:rPr>
                <w:i/>
              </w:rPr>
              <w:t>AN</w:t>
            </w:r>
          </w:p>
        </w:tc>
        <w:tc>
          <w:tcPr>
            <w:tcW w:w="567" w:type="dxa"/>
          </w:tcPr>
          <w:p w14:paraId="00EEE193" w14:textId="77777777" w:rsidR="000C16ED" w:rsidRPr="001A7829" w:rsidRDefault="000C16ED" w:rsidP="00E51375">
            <w:pPr>
              <w:spacing w:before="80" w:line="240" w:lineRule="auto"/>
              <w:ind w:left="0"/>
              <w:rPr>
                <w:i/>
              </w:rPr>
            </w:pPr>
            <w:r w:rsidRPr="001A7829">
              <w:rPr>
                <w:i/>
              </w:rPr>
              <w:t>31</w:t>
            </w:r>
          </w:p>
        </w:tc>
        <w:tc>
          <w:tcPr>
            <w:tcW w:w="567" w:type="dxa"/>
          </w:tcPr>
          <w:p w14:paraId="67506405" w14:textId="77777777" w:rsidR="000C16ED" w:rsidRPr="001A7829" w:rsidRDefault="00826257" w:rsidP="00E51375">
            <w:pPr>
              <w:spacing w:before="80" w:line="240" w:lineRule="auto"/>
              <w:ind w:left="0"/>
              <w:rPr>
                <w:i/>
              </w:rPr>
            </w:pPr>
            <w:r w:rsidRPr="001A7829">
              <w:rPr>
                <w:i/>
              </w:rPr>
              <w:t>11</w:t>
            </w:r>
            <w:r w:rsidR="000C16ED" w:rsidRPr="001A7829">
              <w:rPr>
                <w:i/>
              </w:rPr>
              <w:t>0</w:t>
            </w:r>
          </w:p>
        </w:tc>
        <w:tc>
          <w:tcPr>
            <w:tcW w:w="1134" w:type="dxa"/>
          </w:tcPr>
          <w:p w14:paraId="121A06B0" w14:textId="77777777" w:rsidR="000C16ED" w:rsidRPr="001A7829" w:rsidRDefault="00826257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A7829">
              <w:rPr>
                <w:i/>
              </w:rPr>
              <w:t>8</w:t>
            </w:r>
            <w:r w:rsidR="000C16ED" w:rsidRPr="001A7829">
              <w:rPr>
                <w:i/>
              </w:rPr>
              <w:t>0</w:t>
            </w:r>
          </w:p>
        </w:tc>
        <w:tc>
          <w:tcPr>
            <w:tcW w:w="992" w:type="dxa"/>
          </w:tcPr>
          <w:p w14:paraId="0B7F37FA" w14:textId="77777777" w:rsidR="000C16ED" w:rsidRPr="00626ED6" w:rsidRDefault="000C16ED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</w:p>
        </w:tc>
        <w:tc>
          <w:tcPr>
            <w:tcW w:w="851" w:type="dxa"/>
          </w:tcPr>
          <w:p w14:paraId="2A93217A" w14:textId="77777777" w:rsidR="000C16ED" w:rsidRPr="00626ED6" w:rsidRDefault="000C16ED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</w:p>
        </w:tc>
      </w:tr>
      <w:tr w:rsidR="000C16ED" w:rsidRPr="008663CD" w14:paraId="2949FFB2" w14:textId="77777777" w:rsidTr="007A4B24">
        <w:trPr>
          <w:cantSplit/>
        </w:trPr>
        <w:tc>
          <w:tcPr>
            <w:tcW w:w="2338" w:type="dxa"/>
          </w:tcPr>
          <w:p w14:paraId="3D92D91F" w14:textId="77777777" w:rsidR="000C16ED" w:rsidRPr="0070243A" w:rsidRDefault="000C16ED" w:rsidP="00E51375">
            <w:pPr>
              <w:spacing w:before="80" w:line="240" w:lineRule="auto"/>
              <w:ind w:left="0"/>
              <w:rPr>
                <w:i/>
              </w:rPr>
            </w:pPr>
            <w:r w:rsidRPr="0070243A">
              <w:rPr>
                <w:i/>
              </w:rPr>
              <w:t>Nome assistito</w:t>
            </w:r>
          </w:p>
        </w:tc>
        <w:tc>
          <w:tcPr>
            <w:tcW w:w="2977" w:type="dxa"/>
          </w:tcPr>
          <w:p w14:paraId="45A05BBE" w14:textId="77777777" w:rsidR="000C16ED" w:rsidRPr="00F21575" w:rsidRDefault="000C16ED" w:rsidP="00E51375">
            <w:pPr>
              <w:spacing w:before="0" w:line="240" w:lineRule="auto"/>
              <w:ind w:left="0"/>
              <w:rPr>
                <w:i/>
              </w:rPr>
            </w:pPr>
            <w:r>
              <w:rPr>
                <w:i/>
              </w:rPr>
              <w:t>Nome dell’assistito</w:t>
            </w:r>
          </w:p>
        </w:tc>
        <w:tc>
          <w:tcPr>
            <w:tcW w:w="567" w:type="dxa"/>
          </w:tcPr>
          <w:p w14:paraId="33EC6DED" w14:textId="77777777" w:rsidR="000C16ED" w:rsidRPr="0070243A" w:rsidRDefault="000C16ED" w:rsidP="00E51375">
            <w:pPr>
              <w:spacing w:before="80" w:line="240" w:lineRule="auto"/>
              <w:ind w:left="0"/>
              <w:rPr>
                <w:i/>
              </w:rPr>
            </w:pPr>
            <w:r w:rsidRPr="0070243A">
              <w:rPr>
                <w:i/>
              </w:rPr>
              <w:t>AN</w:t>
            </w:r>
          </w:p>
        </w:tc>
        <w:tc>
          <w:tcPr>
            <w:tcW w:w="567" w:type="dxa"/>
          </w:tcPr>
          <w:p w14:paraId="1041F824" w14:textId="77777777" w:rsidR="000C16ED" w:rsidRPr="001A7829" w:rsidRDefault="00826257" w:rsidP="00E51375">
            <w:pPr>
              <w:spacing w:before="80" w:line="240" w:lineRule="auto"/>
              <w:ind w:left="0"/>
              <w:rPr>
                <w:i/>
              </w:rPr>
            </w:pPr>
            <w:r w:rsidRPr="001A7829">
              <w:rPr>
                <w:i/>
              </w:rPr>
              <w:t>11</w:t>
            </w:r>
            <w:r w:rsidR="000C16ED" w:rsidRPr="001A7829">
              <w:rPr>
                <w:i/>
              </w:rPr>
              <w:t>1</w:t>
            </w:r>
          </w:p>
        </w:tc>
        <w:tc>
          <w:tcPr>
            <w:tcW w:w="567" w:type="dxa"/>
          </w:tcPr>
          <w:p w14:paraId="4DD924CA" w14:textId="77777777" w:rsidR="000C16ED" w:rsidRPr="001A7829" w:rsidRDefault="00826257" w:rsidP="00E51375">
            <w:pPr>
              <w:spacing w:before="80" w:line="240" w:lineRule="auto"/>
              <w:ind w:left="0"/>
              <w:rPr>
                <w:i/>
              </w:rPr>
            </w:pPr>
            <w:r w:rsidRPr="001A7829">
              <w:rPr>
                <w:i/>
              </w:rPr>
              <w:t>190</w:t>
            </w:r>
          </w:p>
        </w:tc>
        <w:tc>
          <w:tcPr>
            <w:tcW w:w="1134" w:type="dxa"/>
          </w:tcPr>
          <w:p w14:paraId="1E653D90" w14:textId="77777777" w:rsidR="000C16ED" w:rsidRPr="001A7829" w:rsidRDefault="00826257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A7829">
              <w:rPr>
                <w:i/>
              </w:rPr>
              <w:t>8</w:t>
            </w:r>
            <w:r w:rsidR="000C16ED" w:rsidRPr="001A7829">
              <w:rPr>
                <w:i/>
              </w:rPr>
              <w:t>0</w:t>
            </w:r>
          </w:p>
        </w:tc>
        <w:tc>
          <w:tcPr>
            <w:tcW w:w="992" w:type="dxa"/>
          </w:tcPr>
          <w:p w14:paraId="2CF79189" w14:textId="77777777" w:rsidR="000C16ED" w:rsidRPr="00626ED6" w:rsidRDefault="000C16ED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</w:p>
        </w:tc>
        <w:tc>
          <w:tcPr>
            <w:tcW w:w="851" w:type="dxa"/>
          </w:tcPr>
          <w:p w14:paraId="3096EE8A" w14:textId="77777777" w:rsidR="000C16ED" w:rsidRPr="00626ED6" w:rsidRDefault="000C16ED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</w:p>
        </w:tc>
      </w:tr>
      <w:tr w:rsidR="0070243A" w:rsidRPr="008663CD" w14:paraId="543D8E31" w14:textId="77777777" w:rsidTr="007A4B24">
        <w:trPr>
          <w:cantSplit/>
        </w:trPr>
        <w:tc>
          <w:tcPr>
            <w:tcW w:w="2338" w:type="dxa"/>
          </w:tcPr>
          <w:p w14:paraId="16E32828" w14:textId="77777777" w:rsidR="0070243A" w:rsidRPr="0070243A" w:rsidRDefault="0070243A" w:rsidP="00E51375">
            <w:pPr>
              <w:spacing w:before="80" w:line="240" w:lineRule="auto"/>
              <w:ind w:left="0"/>
              <w:rPr>
                <w:i/>
              </w:rPr>
            </w:pPr>
            <w:r w:rsidRPr="0070243A">
              <w:rPr>
                <w:i/>
              </w:rPr>
              <w:t>Codice sanitario assistito</w:t>
            </w:r>
          </w:p>
        </w:tc>
        <w:tc>
          <w:tcPr>
            <w:tcW w:w="2977" w:type="dxa"/>
          </w:tcPr>
          <w:p w14:paraId="23884DDD" w14:textId="77777777" w:rsidR="0070243A" w:rsidRPr="0070243A" w:rsidRDefault="0070243A" w:rsidP="00E51375">
            <w:pPr>
              <w:spacing w:before="80" w:line="240" w:lineRule="auto"/>
              <w:ind w:left="0"/>
              <w:rPr>
                <w:i/>
              </w:rPr>
            </w:pPr>
            <w:r w:rsidRPr="0070243A">
              <w:rPr>
                <w:i/>
              </w:rPr>
              <w:t xml:space="preserve">Codice sanitario regionale </w:t>
            </w:r>
            <w:r w:rsidR="000C16ED">
              <w:rPr>
                <w:i/>
              </w:rPr>
              <w:t>dell’assistito</w:t>
            </w:r>
          </w:p>
        </w:tc>
        <w:tc>
          <w:tcPr>
            <w:tcW w:w="567" w:type="dxa"/>
          </w:tcPr>
          <w:p w14:paraId="3F1FEE21" w14:textId="77777777" w:rsidR="0070243A" w:rsidRPr="0070243A" w:rsidRDefault="0070243A" w:rsidP="00E51375">
            <w:pPr>
              <w:spacing w:before="80" w:line="240" w:lineRule="auto"/>
              <w:ind w:left="0"/>
              <w:rPr>
                <w:i/>
              </w:rPr>
            </w:pPr>
            <w:r w:rsidRPr="0070243A">
              <w:rPr>
                <w:i/>
              </w:rPr>
              <w:t>AN</w:t>
            </w:r>
          </w:p>
        </w:tc>
        <w:tc>
          <w:tcPr>
            <w:tcW w:w="567" w:type="dxa"/>
          </w:tcPr>
          <w:p w14:paraId="46FF2F78" w14:textId="77777777" w:rsidR="0070243A" w:rsidRPr="001A7829" w:rsidRDefault="00826257" w:rsidP="00E51375">
            <w:pPr>
              <w:spacing w:before="80" w:line="240" w:lineRule="auto"/>
              <w:ind w:left="0"/>
              <w:rPr>
                <w:i/>
              </w:rPr>
            </w:pPr>
            <w:r w:rsidRPr="001A7829">
              <w:rPr>
                <w:i/>
              </w:rPr>
              <w:t>1</w:t>
            </w:r>
            <w:r w:rsidR="0070243A" w:rsidRPr="001A7829">
              <w:rPr>
                <w:i/>
              </w:rPr>
              <w:t>91</w:t>
            </w:r>
          </w:p>
        </w:tc>
        <w:tc>
          <w:tcPr>
            <w:tcW w:w="567" w:type="dxa"/>
          </w:tcPr>
          <w:p w14:paraId="46CCF35F" w14:textId="77777777" w:rsidR="0070243A" w:rsidRPr="001A7829" w:rsidRDefault="00826257" w:rsidP="00E51375">
            <w:pPr>
              <w:spacing w:before="80" w:line="240" w:lineRule="auto"/>
              <w:ind w:left="0"/>
              <w:rPr>
                <w:i/>
              </w:rPr>
            </w:pPr>
            <w:r w:rsidRPr="001A7829">
              <w:rPr>
                <w:i/>
              </w:rPr>
              <w:t>2</w:t>
            </w:r>
            <w:r w:rsidR="0070243A" w:rsidRPr="001A7829">
              <w:rPr>
                <w:i/>
              </w:rPr>
              <w:t>06</w:t>
            </w:r>
          </w:p>
        </w:tc>
        <w:tc>
          <w:tcPr>
            <w:tcW w:w="1134" w:type="dxa"/>
          </w:tcPr>
          <w:p w14:paraId="3FA1691D" w14:textId="77777777" w:rsidR="0070243A" w:rsidRPr="001A7829" w:rsidRDefault="0070243A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A7829">
              <w:rPr>
                <w:i/>
              </w:rPr>
              <w:t>16</w:t>
            </w:r>
          </w:p>
        </w:tc>
        <w:tc>
          <w:tcPr>
            <w:tcW w:w="992" w:type="dxa"/>
          </w:tcPr>
          <w:p w14:paraId="2E4A6310" w14:textId="77777777" w:rsidR="0070243A" w:rsidRPr="00626ED6" w:rsidRDefault="0070243A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</w:p>
        </w:tc>
        <w:tc>
          <w:tcPr>
            <w:tcW w:w="851" w:type="dxa"/>
          </w:tcPr>
          <w:p w14:paraId="76C73B5E" w14:textId="77777777" w:rsidR="0070243A" w:rsidRPr="00626ED6" w:rsidRDefault="0070243A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</w:p>
        </w:tc>
      </w:tr>
      <w:tr w:rsidR="0070243A" w:rsidRPr="008663CD" w14:paraId="4C6967A0" w14:textId="77777777" w:rsidTr="007A4B24">
        <w:trPr>
          <w:cantSplit/>
        </w:trPr>
        <w:tc>
          <w:tcPr>
            <w:tcW w:w="2338" w:type="dxa"/>
          </w:tcPr>
          <w:p w14:paraId="5884D02E" w14:textId="77777777" w:rsidR="0070243A" w:rsidRPr="0070243A" w:rsidRDefault="0070243A" w:rsidP="00E51375">
            <w:pPr>
              <w:spacing w:before="80" w:line="240" w:lineRule="auto"/>
              <w:ind w:left="0"/>
              <w:rPr>
                <w:i/>
              </w:rPr>
            </w:pPr>
            <w:r w:rsidRPr="0070243A">
              <w:rPr>
                <w:i/>
              </w:rPr>
              <w:t>Codice fiscale assistito</w:t>
            </w:r>
          </w:p>
        </w:tc>
        <w:tc>
          <w:tcPr>
            <w:tcW w:w="2977" w:type="dxa"/>
          </w:tcPr>
          <w:p w14:paraId="7A336181" w14:textId="77777777" w:rsidR="0070243A" w:rsidRPr="0070243A" w:rsidRDefault="0070243A" w:rsidP="00E51375">
            <w:pPr>
              <w:spacing w:before="80" w:line="240" w:lineRule="auto"/>
              <w:ind w:left="0"/>
              <w:rPr>
                <w:i/>
              </w:rPr>
            </w:pPr>
            <w:r w:rsidRPr="0070243A">
              <w:rPr>
                <w:i/>
              </w:rPr>
              <w:t xml:space="preserve">Codice fiscale </w:t>
            </w:r>
            <w:r w:rsidR="000C16ED">
              <w:rPr>
                <w:i/>
              </w:rPr>
              <w:t>dell’assistito</w:t>
            </w:r>
          </w:p>
        </w:tc>
        <w:tc>
          <w:tcPr>
            <w:tcW w:w="567" w:type="dxa"/>
          </w:tcPr>
          <w:p w14:paraId="2030882D" w14:textId="77777777" w:rsidR="0070243A" w:rsidRPr="0070243A" w:rsidRDefault="0070243A" w:rsidP="00E51375">
            <w:pPr>
              <w:spacing w:before="80" w:line="240" w:lineRule="auto"/>
              <w:ind w:left="0"/>
              <w:rPr>
                <w:i/>
              </w:rPr>
            </w:pPr>
            <w:r w:rsidRPr="0070243A">
              <w:rPr>
                <w:i/>
              </w:rPr>
              <w:t>AN</w:t>
            </w:r>
          </w:p>
        </w:tc>
        <w:tc>
          <w:tcPr>
            <w:tcW w:w="567" w:type="dxa"/>
          </w:tcPr>
          <w:p w14:paraId="00E4F8FF" w14:textId="77777777" w:rsidR="0070243A" w:rsidRPr="001A7829" w:rsidRDefault="00826257" w:rsidP="00E51375">
            <w:pPr>
              <w:spacing w:before="80" w:line="240" w:lineRule="auto"/>
              <w:ind w:left="0"/>
              <w:rPr>
                <w:i/>
              </w:rPr>
            </w:pPr>
            <w:r w:rsidRPr="001A7829">
              <w:rPr>
                <w:i/>
              </w:rPr>
              <w:t>2</w:t>
            </w:r>
            <w:r w:rsidR="0070243A" w:rsidRPr="001A7829">
              <w:rPr>
                <w:i/>
              </w:rPr>
              <w:t>07</w:t>
            </w:r>
          </w:p>
        </w:tc>
        <w:tc>
          <w:tcPr>
            <w:tcW w:w="567" w:type="dxa"/>
          </w:tcPr>
          <w:p w14:paraId="6B310F86" w14:textId="77777777" w:rsidR="0070243A" w:rsidRPr="001A7829" w:rsidRDefault="00826257" w:rsidP="00E51375">
            <w:pPr>
              <w:spacing w:before="80" w:line="240" w:lineRule="auto"/>
              <w:ind w:left="0"/>
              <w:rPr>
                <w:i/>
              </w:rPr>
            </w:pPr>
            <w:r w:rsidRPr="001A7829">
              <w:rPr>
                <w:i/>
              </w:rPr>
              <w:t>2</w:t>
            </w:r>
            <w:r w:rsidR="0070243A" w:rsidRPr="001A7829">
              <w:rPr>
                <w:i/>
              </w:rPr>
              <w:t>22</w:t>
            </w:r>
          </w:p>
        </w:tc>
        <w:tc>
          <w:tcPr>
            <w:tcW w:w="1134" w:type="dxa"/>
          </w:tcPr>
          <w:p w14:paraId="542D6D0F" w14:textId="77777777" w:rsidR="0070243A" w:rsidRPr="001A7829" w:rsidRDefault="0070243A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A7829">
              <w:rPr>
                <w:i/>
              </w:rPr>
              <w:t>16</w:t>
            </w:r>
          </w:p>
        </w:tc>
        <w:tc>
          <w:tcPr>
            <w:tcW w:w="992" w:type="dxa"/>
          </w:tcPr>
          <w:p w14:paraId="6DBDB4AF" w14:textId="77777777" w:rsidR="0070243A" w:rsidRPr="00626ED6" w:rsidRDefault="0070243A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</w:p>
        </w:tc>
        <w:tc>
          <w:tcPr>
            <w:tcW w:w="851" w:type="dxa"/>
          </w:tcPr>
          <w:p w14:paraId="21C98E6B" w14:textId="77777777" w:rsidR="0070243A" w:rsidRPr="00626ED6" w:rsidRDefault="0070243A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</w:p>
        </w:tc>
      </w:tr>
      <w:tr w:rsidR="000C16ED" w:rsidRPr="008663CD" w14:paraId="08265AB7" w14:textId="77777777" w:rsidTr="007A4B24">
        <w:trPr>
          <w:cantSplit/>
        </w:trPr>
        <w:tc>
          <w:tcPr>
            <w:tcW w:w="2338" w:type="dxa"/>
          </w:tcPr>
          <w:p w14:paraId="02B94D48" w14:textId="77777777" w:rsidR="000C16ED" w:rsidRPr="0070243A" w:rsidRDefault="000C16ED" w:rsidP="00E51375">
            <w:pPr>
              <w:spacing w:before="80" w:line="240" w:lineRule="auto"/>
              <w:ind w:left="0"/>
              <w:rPr>
                <w:i/>
              </w:rPr>
            </w:pPr>
            <w:r w:rsidRPr="0070243A">
              <w:rPr>
                <w:i/>
              </w:rPr>
              <w:t>Sesso assistito</w:t>
            </w:r>
          </w:p>
        </w:tc>
        <w:tc>
          <w:tcPr>
            <w:tcW w:w="2977" w:type="dxa"/>
          </w:tcPr>
          <w:p w14:paraId="19D662B4" w14:textId="77777777" w:rsidR="000C16ED" w:rsidRPr="004F778E" w:rsidRDefault="000C16ED" w:rsidP="00E51375">
            <w:pPr>
              <w:spacing w:before="80" w:line="240" w:lineRule="auto"/>
              <w:ind w:left="0"/>
              <w:rPr>
                <w:i/>
              </w:rPr>
            </w:pPr>
            <w:r w:rsidRPr="004F778E">
              <w:rPr>
                <w:i/>
              </w:rPr>
              <w:t>Sesso dell’assistito:</w:t>
            </w:r>
          </w:p>
          <w:p w14:paraId="509558ED" w14:textId="77777777" w:rsidR="000C16ED" w:rsidRPr="004F778E" w:rsidRDefault="000C16ED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M</w:t>
            </w:r>
            <w:r w:rsidRPr="004F778E">
              <w:rPr>
                <w:i/>
              </w:rPr>
              <w:t xml:space="preserve"> = maschio</w:t>
            </w:r>
          </w:p>
          <w:p w14:paraId="0C815C29" w14:textId="77777777" w:rsidR="000C16ED" w:rsidRPr="004F778E" w:rsidRDefault="000C16ED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</w:t>
            </w:r>
            <w:r w:rsidRPr="004F778E">
              <w:rPr>
                <w:i/>
              </w:rPr>
              <w:t xml:space="preserve"> = femmina</w:t>
            </w:r>
          </w:p>
        </w:tc>
        <w:tc>
          <w:tcPr>
            <w:tcW w:w="567" w:type="dxa"/>
          </w:tcPr>
          <w:p w14:paraId="59B93F20" w14:textId="77777777" w:rsidR="000C16ED" w:rsidRPr="0070243A" w:rsidRDefault="000C16ED" w:rsidP="00E51375">
            <w:pPr>
              <w:spacing w:before="80" w:line="240" w:lineRule="auto"/>
              <w:ind w:left="0"/>
              <w:rPr>
                <w:i/>
              </w:rPr>
            </w:pPr>
            <w:r w:rsidRPr="0070243A">
              <w:rPr>
                <w:i/>
              </w:rPr>
              <w:t>AN</w:t>
            </w:r>
          </w:p>
        </w:tc>
        <w:tc>
          <w:tcPr>
            <w:tcW w:w="567" w:type="dxa"/>
          </w:tcPr>
          <w:p w14:paraId="32B78B3D" w14:textId="77777777" w:rsidR="000C16ED" w:rsidRPr="001A7829" w:rsidRDefault="00826257" w:rsidP="00E51375">
            <w:pPr>
              <w:spacing w:before="80" w:line="240" w:lineRule="auto"/>
              <w:ind w:left="0"/>
              <w:rPr>
                <w:i/>
              </w:rPr>
            </w:pPr>
            <w:r w:rsidRPr="001A7829">
              <w:rPr>
                <w:i/>
              </w:rPr>
              <w:t>2</w:t>
            </w:r>
            <w:r w:rsidR="000C16ED" w:rsidRPr="001A7829">
              <w:rPr>
                <w:i/>
              </w:rPr>
              <w:t>23</w:t>
            </w:r>
          </w:p>
        </w:tc>
        <w:tc>
          <w:tcPr>
            <w:tcW w:w="567" w:type="dxa"/>
          </w:tcPr>
          <w:p w14:paraId="46656A1E" w14:textId="77777777" w:rsidR="000C16ED" w:rsidRPr="001A7829" w:rsidRDefault="00826257" w:rsidP="00E51375">
            <w:pPr>
              <w:spacing w:before="80" w:line="240" w:lineRule="auto"/>
              <w:ind w:left="0"/>
              <w:rPr>
                <w:i/>
              </w:rPr>
            </w:pPr>
            <w:r w:rsidRPr="001A7829">
              <w:rPr>
                <w:i/>
              </w:rPr>
              <w:t>2</w:t>
            </w:r>
            <w:r w:rsidR="000C16ED" w:rsidRPr="001A7829">
              <w:rPr>
                <w:i/>
              </w:rPr>
              <w:t>23</w:t>
            </w:r>
          </w:p>
        </w:tc>
        <w:tc>
          <w:tcPr>
            <w:tcW w:w="1134" w:type="dxa"/>
          </w:tcPr>
          <w:p w14:paraId="3BA4DB43" w14:textId="77777777" w:rsidR="000C16ED" w:rsidRPr="001A7829" w:rsidRDefault="000C16ED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A7829">
              <w:rPr>
                <w:i/>
              </w:rPr>
              <w:t>1</w:t>
            </w:r>
          </w:p>
        </w:tc>
        <w:tc>
          <w:tcPr>
            <w:tcW w:w="992" w:type="dxa"/>
          </w:tcPr>
          <w:p w14:paraId="3E7C756D" w14:textId="77777777" w:rsidR="000C16ED" w:rsidRPr="00626ED6" w:rsidRDefault="000C16ED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</w:p>
        </w:tc>
        <w:tc>
          <w:tcPr>
            <w:tcW w:w="851" w:type="dxa"/>
          </w:tcPr>
          <w:p w14:paraId="47B1B981" w14:textId="77777777" w:rsidR="000C16ED" w:rsidRPr="00626ED6" w:rsidRDefault="000C16ED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</w:p>
        </w:tc>
      </w:tr>
      <w:tr w:rsidR="000C16ED" w:rsidRPr="008663CD" w14:paraId="48C40A84" w14:textId="77777777" w:rsidTr="007A4B24">
        <w:trPr>
          <w:cantSplit/>
        </w:trPr>
        <w:tc>
          <w:tcPr>
            <w:tcW w:w="2338" w:type="dxa"/>
          </w:tcPr>
          <w:p w14:paraId="4272D195" w14:textId="77777777" w:rsidR="000C16ED" w:rsidRPr="0070243A" w:rsidRDefault="000C16ED" w:rsidP="00E51375">
            <w:pPr>
              <w:spacing w:before="80" w:line="240" w:lineRule="auto"/>
              <w:ind w:left="0"/>
              <w:rPr>
                <w:i/>
              </w:rPr>
            </w:pPr>
            <w:r w:rsidRPr="0070243A">
              <w:rPr>
                <w:i/>
              </w:rPr>
              <w:t>Data di nascita assistito</w:t>
            </w:r>
          </w:p>
        </w:tc>
        <w:tc>
          <w:tcPr>
            <w:tcW w:w="2977" w:type="dxa"/>
          </w:tcPr>
          <w:p w14:paraId="49DF1652" w14:textId="77777777" w:rsidR="000C16ED" w:rsidRPr="004F778E" w:rsidRDefault="000C16ED" w:rsidP="00E51375">
            <w:pPr>
              <w:spacing w:before="80" w:line="240" w:lineRule="auto"/>
              <w:ind w:left="0"/>
              <w:rPr>
                <w:i/>
              </w:rPr>
            </w:pPr>
            <w:r w:rsidRPr="004F778E">
              <w:rPr>
                <w:i/>
              </w:rPr>
              <w:t>Data di nascita dell’assistito espressa nel formato GGMMAAAA</w:t>
            </w:r>
          </w:p>
        </w:tc>
        <w:tc>
          <w:tcPr>
            <w:tcW w:w="567" w:type="dxa"/>
          </w:tcPr>
          <w:p w14:paraId="0E6835CA" w14:textId="77777777" w:rsidR="000C16ED" w:rsidRPr="0070243A" w:rsidRDefault="000C16ED" w:rsidP="00E51375">
            <w:pPr>
              <w:spacing w:before="80" w:line="240" w:lineRule="auto"/>
              <w:ind w:left="0"/>
              <w:rPr>
                <w:i/>
              </w:rPr>
            </w:pPr>
            <w:r w:rsidRPr="0070243A">
              <w:rPr>
                <w:i/>
              </w:rPr>
              <w:t>AN</w:t>
            </w:r>
          </w:p>
        </w:tc>
        <w:tc>
          <w:tcPr>
            <w:tcW w:w="567" w:type="dxa"/>
          </w:tcPr>
          <w:p w14:paraId="4EE42C5F" w14:textId="77777777" w:rsidR="000C16ED" w:rsidRPr="001A7829" w:rsidRDefault="00826257" w:rsidP="00E51375">
            <w:pPr>
              <w:spacing w:before="80" w:line="240" w:lineRule="auto"/>
              <w:ind w:left="0"/>
              <w:rPr>
                <w:i/>
              </w:rPr>
            </w:pPr>
            <w:r w:rsidRPr="001A7829">
              <w:rPr>
                <w:i/>
              </w:rPr>
              <w:t>2</w:t>
            </w:r>
            <w:r w:rsidR="000C16ED" w:rsidRPr="001A7829">
              <w:rPr>
                <w:i/>
              </w:rPr>
              <w:t>24</w:t>
            </w:r>
          </w:p>
        </w:tc>
        <w:tc>
          <w:tcPr>
            <w:tcW w:w="567" w:type="dxa"/>
          </w:tcPr>
          <w:p w14:paraId="228715E0" w14:textId="77777777" w:rsidR="000C16ED" w:rsidRPr="001A7829" w:rsidRDefault="00826257" w:rsidP="00E51375">
            <w:pPr>
              <w:spacing w:before="80" w:line="240" w:lineRule="auto"/>
              <w:ind w:left="0"/>
              <w:rPr>
                <w:i/>
              </w:rPr>
            </w:pPr>
            <w:r w:rsidRPr="001A7829">
              <w:rPr>
                <w:i/>
              </w:rPr>
              <w:t>2</w:t>
            </w:r>
            <w:r w:rsidR="000C16ED" w:rsidRPr="001A7829">
              <w:rPr>
                <w:i/>
              </w:rPr>
              <w:t>31</w:t>
            </w:r>
          </w:p>
        </w:tc>
        <w:tc>
          <w:tcPr>
            <w:tcW w:w="1134" w:type="dxa"/>
          </w:tcPr>
          <w:p w14:paraId="335EF24A" w14:textId="77777777" w:rsidR="000C16ED" w:rsidRPr="001A7829" w:rsidRDefault="000C16ED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A7829">
              <w:rPr>
                <w:i/>
              </w:rPr>
              <w:t>8</w:t>
            </w:r>
          </w:p>
        </w:tc>
        <w:tc>
          <w:tcPr>
            <w:tcW w:w="992" w:type="dxa"/>
          </w:tcPr>
          <w:p w14:paraId="5C81D866" w14:textId="77777777" w:rsidR="000C16ED" w:rsidRPr="00626ED6" w:rsidRDefault="000C16ED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</w:p>
        </w:tc>
        <w:tc>
          <w:tcPr>
            <w:tcW w:w="851" w:type="dxa"/>
          </w:tcPr>
          <w:p w14:paraId="7C57A0E2" w14:textId="77777777" w:rsidR="000C16ED" w:rsidRPr="00626ED6" w:rsidRDefault="000C16ED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</w:p>
        </w:tc>
      </w:tr>
      <w:tr w:rsidR="00553F41" w:rsidRPr="008663CD" w14:paraId="7CE3A1A1" w14:textId="77777777" w:rsidTr="007A4B24">
        <w:trPr>
          <w:cantSplit/>
        </w:trPr>
        <w:tc>
          <w:tcPr>
            <w:tcW w:w="2338" w:type="dxa"/>
          </w:tcPr>
          <w:p w14:paraId="23D45314" w14:textId="77777777" w:rsidR="00553F41" w:rsidRPr="0070243A" w:rsidRDefault="00553F41" w:rsidP="00E51375">
            <w:pPr>
              <w:spacing w:before="80" w:line="240" w:lineRule="auto"/>
              <w:ind w:left="0"/>
              <w:rPr>
                <w:i/>
              </w:rPr>
            </w:pPr>
            <w:r w:rsidRPr="0070243A">
              <w:rPr>
                <w:i/>
              </w:rPr>
              <w:t>Regione di residenza assistito</w:t>
            </w:r>
          </w:p>
        </w:tc>
        <w:tc>
          <w:tcPr>
            <w:tcW w:w="2977" w:type="dxa"/>
          </w:tcPr>
          <w:p w14:paraId="2383FA0A" w14:textId="77777777" w:rsidR="00553F41" w:rsidRPr="0070243A" w:rsidRDefault="00553F41" w:rsidP="00E51375">
            <w:pPr>
              <w:spacing w:before="80" w:line="240" w:lineRule="auto"/>
              <w:ind w:left="0"/>
              <w:rPr>
                <w:i/>
              </w:rPr>
            </w:pPr>
            <w:r w:rsidRPr="0070243A">
              <w:rPr>
                <w:i/>
              </w:rPr>
              <w:t>Codice Ministeriale della Regione di residenza</w:t>
            </w:r>
          </w:p>
        </w:tc>
        <w:tc>
          <w:tcPr>
            <w:tcW w:w="567" w:type="dxa"/>
          </w:tcPr>
          <w:p w14:paraId="191C07F5" w14:textId="77777777" w:rsidR="00553F41" w:rsidRPr="0070243A" w:rsidRDefault="00553F41" w:rsidP="00E51375">
            <w:pPr>
              <w:spacing w:before="80" w:line="240" w:lineRule="auto"/>
              <w:ind w:left="0"/>
              <w:rPr>
                <w:i/>
              </w:rPr>
            </w:pPr>
            <w:r w:rsidRPr="0070243A">
              <w:rPr>
                <w:i/>
              </w:rPr>
              <w:t>AN</w:t>
            </w:r>
          </w:p>
        </w:tc>
        <w:tc>
          <w:tcPr>
            <w:tcW w:w="567" w:type="dxa"/>
          </w:tcPr>
          <w:p w14:paraId="636A0FED" w14:textId="77777777" w:rsidR="00553F41" w:rsidRPr="001A7829" w:rsidRDefault="00826257" w:rsidP="00826257">
            <w:pPr>
              <w:spacing w:before="80" w:line="240" w:lineRule="auto"/>
              <w:ind w:left="0"/>
              <w:rPr>
                <w:i/>
              </w:rPr>
            </w:pPr>
            <w:r w:rsidRPr="001A7829">
              <w:rPr>
                <w:i/>
              </w:rPr>
              <w:t>2</w:t>
            </w:r>
            <w:r w:rsidR="00553F41" w:rsidRPr="001A7829">
              <w:rPr>
                <w:i/>
              </w:rPr>
              <w:t>3</w:t>
            </w:r>
            <w:r w:rsidRPr="001A7829">
              <w:rPr>
                <w:i/>
              </w:rPr>
              <w:t>2</w:t>
            </w:r>
          </w:p>
        </w:tc>
        <w:tc>
          <w:tcPr>
            <w:tcW w:w="567" w:type="dxa"/>
          </w:tcPr>
          <w:p w14:paraId="76F1F3B3" w14:textId="77777777" w:rsidR="00553F41" w:rsidRPr="001A7829" w:rsidRDefault="00826257" w:rsidP="00E51375">
            <w:pPr>
              <w:spacing w:before="80" w:line="240" w:lineRule="auto"/>
              <w:ind w:left="0"/>
              <w:rPr>
                <w:i/>
              </w:rPr>
            </w:pPr>
            <w:r w:rsidRPr="001A7829">
              <w:rPr>
                <w:i/>
              </w:rPr>
              <w:t>2</w:t>
            </w:r>
            <w:r w:rsidR="00553F41" w:rsidRPr="001A7829">
              <w:rPr>
                <w:i/>
              </w:rPr>
              <w:t>34</w:t>
            </w:r>
          </w:p>
        </w:tc>
        <w:tc>
          <w:tcPr>
            <w:tcW w:w="1134" w:type="dxa"/>
          </w:tcPr>
          <w:p w14:paraId="3B1F1CDA" w14:textId="77777777" w:rsidR="00553F41" w:rsidRPr="001A7829" w:rsidRDefault="00553F41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A7829">
              <w:rPr>
                <w:i/>
              </w:rPr>
              <w:t>3</w:t>
            </w:r>
          </w:p>
        </w:tc>
        <w:tc>
          <w:tcPr>
            <w:tcW w:w="992" w:type="dxa"/>
          </w:tcPr>
          <w:p w14:paraId="33A2B6BB" w14:textId="77777777" w:rsidR="00553F41" w:rsidRPr="00626ED6" w:rsidRDefault="00553F41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</w:p>
        </w:tc>
        <w:tc>
          <w:tcPr>
            <w:tcW w:w="851" w:type="dxa"/>
          </w:tcPr>
          <w:p w14:paraId="0448EE1E" w14:textId="77777777" w:rsidR="00553F41" w:rsidRPr="00626ED6" w:rsidRDefault="00553F41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OBB</w:t>
            </w:r>
          </w:p>
        </w:tc>
      </w:tr>
      <w:tr w:rsidR="00553F41" w:rsidRPr="008663CD" w14:paraId="1E1AA8C4" w14:textId="77777777" w:rsidTr="007A4B24">
        <w:trPr>
          <w:cantSplit/>
        </w:trPr>
        <w:tc>
          <w:tcPr>
            <w:tcW w:w="2338" w:type="dxa"/>
          </w:tcPr>
          <w:p w14:paraId="43BC8830" w14:textId="77777777" w:rsidR="00553F41" w:rsidRPr="0070243A" w:rsidRDefault="00553F41" w:rsidP="00E51375">
            <w:pPr>
              <w:spacing w:before="80" w:line="240" w:lineRule="auto"/>
              <w:ind w:left="0"/>
              <w:rPr>
                <w:i/>
              </w:rPr>
            </w:pPr>
            <w:r w:rsidRPr="0070243A">
              <w:rPr>
                <w:i/>
              </w:rPr>
              <w:t>Comune di residenza</w:t>
            </w:r>
          </w:p>
        </w:tc>
        <w:tc>
          <w:tcPr>
            <w:tcW w:w="2977" w:type="dxa"/>
          </w:tcPr>
          <w:p w14:paraId="32C16617" w14:textId="77777777" w:rsidR="00553F41" w:rsidRPr="0070243A" w:rsidRDefault="00553F41" w:rsidP="00E51375">
            <w:pPr>
              <w:spacing w:before="80" w:line="240" w:lineRule="auto"/>
              <w:ind w:left="0"/>
              <w:rPr>
                <w:i/>
              </w:rPr>
            </w:pPr>
            <w:r w:rsidRPr="0070243A">
              <w:rPr>
                <w:i/>
              </w:rPr>
              <w:t>Codice ISTAT del comune di residenza</w:t>
            </w:r>
          </w:p>
        </w:tc>
        <w:tc>
          <w:tcPr>
            <w:tcW w:w="567" w:type="dxa"/>
          </w:tcPr>
          <w:p w14:paraId="4076533A" w14:textId="77777777" w:rsidR="00553F41" w:rsidRPr="0070243A" w:rsidRDefault="00553F41" w:rsidP="00E51375">
            <w:pPr>
              <w:spacing w:before="80" w:line="240" w:lineRule="auto"/>
              <w:ind w:left="0"/>
              <w:rPr>
                <w:i/>
              </w:rPr>
            </w:pPr>
            <w:r w:rsidRPr="0070243A">
              <w:rPr>
                <w:i/>
              </w:rPr>
              <w:t>AN</w:t>
            </w:r>
          </w:p>
        </w:tc>
        <w:tc>
          <w:tcPr>
            <w:tcW w:w="567" w:type="dxa"/>
          </w:tcPr>
          <w:p w14:paraId="1663ADDE" w14:textId="77777777" w:rsidR="00553F41" w:rsidRPr="001A7829" w:rsidRDefault="00826257" w:rsidP="00E51375">
            <w:pPr>
              <w:spacing w:before="80" w:line="240" w:lineRule="auto"/>
              <w:ind w:left="0"/>
              <w:rPr>
                <w:i/>
              </w:rPr>
            </w:pPr>
            <w:r w:rsidRPr="001A7829">
              <w:rPr>
                <w:i/>
              </w:rPr>
              <w:t>2</w:t>
            </w:r>
            <w:r w:rsidR="00553F41" w:rsidRPr="001A7829">
              <w:rPr>
                <w:i/>
              </w:rPr>
              <w:t>35</w:t>
            </w:r>
          </w:p>
        </w:tc>
        <w:tc>
          <w:tcPr>
            <w:tcW w:w="567" w:type="dxa"/>
          </w:tcPr>
          <w:p w14:paraId="0911D04E" w14:textId="77777777" w:rsidR="00553F41" w:rsidRPr="001A7829" w:rsidRDefault="00826257" w:rsidP="00E51375">
            <w:pPr>
              <w:spacing w:before="80" w:line="240" w:lineRule="auto"/>
              <w:ind w:left="0"/>
              <w:rPr>
                <w:i/>
              </w:rPr>
            </w:pPr>
            <w:r w:rsidRPr="001A7829">
              <w:rPr>
                <w:i/>
              </w:rPr>
              <w:t>2</w:t>
            </w:r>
            <w:r w:rsidR="00553F41" w:rsidRPr="001A7829">
              <w:rPr>
                <w:i/>
              </w:rPr>
              <w:t>40</w:t>
            </w:r>
          </w:p>
        </w:tc>
        <w:tc>
          <w:tcPr>
            <w:tcW w:w="1134" w:type="dxa"/>
          </w:tcPr>
          <w:p w14:paraId="0B70EBB9" w14:textId="77777777" w:rsidR="00553F41" w:rsidRPr="001A7829" w:rsidRDefault="00553F41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A7829">
              <w:rPr>
                <w:i/>
              </w:rPr>
              <w:t>6</w:t>
            </w:r>
          </w:p>
        </w:tc>
        <w:tc>
          <w:tcPr>
            <w:tcW w:w="992" w:type="dxa"/>
          </w:tcPr>
          <w:p w14:paraId="060FD235" w14:textId="77777777" w:rsidR="00553F41" w:rsidRPr="00626ED6" w:rsidRDefault="00553F41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</w:p>
        </w:tc>
        <w:tc>
          <w:tcPr>
            <w:tcW w:w="851" w:type="dxa"/>
          </w:tcPr>
          <w:p w14:paraId="27FFDEFF" w14:textId="77777777" w:rsidR="00553F41" w:rsidRPr="00626ED6" w:rsidRDefault="00553F41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</w:p>
        </w:tc>
      </w:tr>
      <w:tr w:rsidR="00553F41" w:rsidRPr="008663CD" w14:paraId="6E4A338D" w14:textId="77777777" w:rsidTr="007A4B24">
        <w:trPr>
          <w:cantSplit/>
        </w:trPr>
        <w:tc>
          <w:tcPr>
            <w:tcW w:w="2338" w:type="dxa"/>
          </w:tcPr>
          <w:p w14:paraId="7FC92FA8" w14:textId="77777777" w:rsidR="00553F41" w:rsidRPr="0070243A" w:rsidRDefault="00AF50EA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A</w:t>
            </w:r>
            <w:r w:rsidR="00553F41" w:rsidRPr="0070243A">
              <w:rPr>
                <w:i/>
              </w:rPr>
              <w:t>SL di residenza</w:t>
            </w:r>
          </w:p>
        </w:tc>
        <w:tc>
          <w:tcPr>
            <w:tcW w:w="2977" w:type="dxa"/>
          </w:tcPr>
          <w:p w14:paraId="643632AB" w14:textId="77777777" w:rsidR="00553F41" w:rsidRPr="0070243A" w:rsidRDefault="00553F41" w:rsidP="00E51375">
            <w:pPr>
              <w:spacing w:before="80" w:line="240" w:lineRule="auto"/>
              <w:ind w:left="0"/>
              <w:rPr>
                <w:i/>
              </w:rPr>
            </w:pPr>
            <w:r w:rsidRPr="0070243A">
              <w:rPr>
                <w:i/>
              </w:rPr>
              <w:t xml:space="preserve">Codice Ministeriale della </w:t>
            </w:r>
            <w:r w:rsidR="00AF50EA">
              <w:rPr>
                <w:i/>
              </w:rPr>
              <w:t>A</w:t>
            </w:r>
            <w:r w:rsidRPr="0070243A">
              <w:rPr>
                <w:i/>
              </w:rPr>
              <w:t>SL di residenza</w:t>
            </w:r>
          </w:p>
        </w:tc>
        <w:tc>
          <w:tcPr>
            <w:tcW w:w="567" w:type="dxa"/>
          </w:tcPr>
          <w:p w14:paraId="0E42C708" w14:textId="77777777" w:rsidR="00553F41" w:rsidRPr="0070243A" w:rsidRDefault="00553F41" w:rsidP="00E51375">
            <w:pPr>
              <w:spacing w:before="80" w:line="240" w:lineRule="auto"/>
              <w:ind w:left="0"/>
              <w:rPr>
                <w:i/>
              </w:rPr>
            </w:pPr>
            <w:r w:rsidRPr="0070243A">
              <w:rPr>
                <w:i/>
              </w:rPr>
              <w:t>AN</w:t>
            </w:r>
          </w:p>
        </w:tc>
        <w:tc>
          <w:tcPr>
            <w:tcW w:w="567" w:type="dxa"/>
          </w:tcPr>
          <w:p w14:paraId="32DA2984" w14:textId="77777777" w:rsidR="00553F41" w:rsidRPr="001A7829" w:rsidRDefault="00826257" w:rsidP="00E51375">
            <w:pPr>
              <w:spacing w:before="80" w:line="240" w:lineRule="auto"/>
              <w:ind w:left="0"/>
              <w:rPr>
                <w:i/>
              </w:rPr>
            </w:pPr>
            <w:r w:rsidRPr="001A7829">
              <w:rPr>
                <w:i/>
              </w:rPr>
              <w:t>2</w:t>
            </w:r>
            <w:r w:rsidR="00553F41" w:rsidRPr="001A7829">
              <w:rPr>
                <w:i/>
              </w:rPr>
              <w:t>41</w:t>
            </w:r>
          </w:p>
        </w:tc>
        <w:tc>
          <w:tcPr>
            <w:tcW w:w="567" w:type="dxa"/>
          </w:tcPr>
          <w:p w14:paraId="76777BDA" w14:textId="77777777" w:rsidR="00553F41" w:rsidRPr="001A7829" w:rsidRDefault="00826257" w:rsidP="00E51375">
            <w:pPr>
              <w:spacing w:before="80" w:line="240" w:lineRule="auto"/>
              <w:ind w:left="0"/>
              <w:rPr>
                <w:i/>
              </w:rPr>
            </w:pPr>
            <w:r w:rsidRPr="001A7829">
              <w:rPr>
                <w:i/>
              </w:rPr>
              <w:t>2</w:t>
            </w:r>
            <w:r w:rsidR="00553F41" w:rsidRPr="001A7829">
              <w:rPr>
                <w:i/>
              </w:rPr>
              <w:t>46</w:t>
            </w:r>
          </w:p>
        </w:tc>
        <w:tc>
          <w:tcPr>
            <w:tcW w:w="1134" w:type="dxa"/>
          </w:tcPr>
          <w:p w14:paraId="60D73E4C" w14:textId="77777777" w:rsidR="00553F41" w:rsidRPr="001A7829" w:rsidRDefault="00553F41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A7829">
              <w:rPr>
                <w:i/>
              </w:rPr>
              <w:t>6</w:t>
            </w:r>
          </w:p>
        </w:tc>
        <w:tc>
          <w:tcPr>
            <w:tcW w:w="992" w:type="dxa"/>
          </w:tcPr>
          <w:p w14:paraId="3C7DDD39" w14:textId="77777777" w:rsidR="00553F41" w:rsidRPr="00626ED6" w:rsidRDefault="00553F41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</w:p>
        </w:tc>
        <w:tc>
          <w:tcPr>
            <w:tcW w:w="851" w:type="dxa"/>
          </w:tcPr>
          <w:p w14:paraId="439CB7F6" w14:textId="77777777" w:rsidR="00553F41" w:rsidRPr="00626ED6" w:rsidRDefault="00553F41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</w:p>
        </w:tc>
      </w:tr>
      <w:tr w:rsidR="00553F41" w:rsidRPr="008663CD" w14:paraId="497036ED" w14:textId="77777777" w:rsidTr="007A4B24">
        <w:trPr>
          <w:cantSplit/>
        </w:trPr>
        <w:tc>
          <w:tcPr>
            <w:tcW w:w="2338" w:type="dxa"/>
          </w:tcPr>
          <w:p w14:paraId="2FA8AA99" w14:textId="77777777" w:rsidR="00553F41" w:rsidRPr="0070243A" w:rsidRDefault="00553F41" w:rsidP="00E51375">
            <w:pPr>
              <w:spacing w:before="80" w:line="240" w:lineRule="auto"/>
              <w:ind w:left="0"/>
              <w:rPr>
                <w:i/>
              </w:rPr>
            </w:pPr>
            <w:r w:rsidRPr="0070243A">
              <w:rPr>
                <w:i/>
              </w:rPr>
              <w:t>Numero ricetta</w:t>
            </w:r>
          </w:p>
        </w:tc>
        <w:tc>
          <w:tcPr>
            <w:tcW w:w="2977" w:type="dxa"/>
          </w:tcPr>
          <w:p w14:paraId="74A58B84" w14:textId="77777777" w:rsidR="00553F41" w:rsidRPr="0070243A" w:rsidRDefault="00553F41" w:rsidP="00E51375">
            <w:pPr>
              <w:spacing w:before="80" w:line="240" w:lineRule="auto"/>
              <w:ind w:left="0"/>
              <w:rPr>
                <w:i/>
              </w:rPr>
            </w:pPr>
            <w:r w:rsidRPr="0070243A">
              <w:rPr>
                <w:i/>
              </w:rPr>
              <w:t>Numero della ricetta specialistica.</w:t>
            </w:r>
          </w:p>
        </w:tc>
        <w:tc>
          <w:tcPr>
            <w:tcW w:w="567" w:type="dxa"/>
          </w:tcPr>
          <w:p w14:paraId="0DE6424A" w14:textId="77777777" w:rsidR="00553F41" w:rsidRPr="0070243A" w:rsidRDefault="00553F41" w:rsidP="00E51375">
            <w:pPr>
              <w:spacing w:before="80" w:line="240" w:lineRule="auto"/>
              <w:ind w:left="0"/>
              <w:rPr>
                <w:i/>
              </w:rPr>
            </w:pPr>
            <w:r w:rsidRPr="0070243A">
              <w:rPr>
                <w:i/>
              </w:rPr>
              <w:t>AN</w:t>
            </w:r>
          </w:p>
        </w:tc>
        <w:tc>
          <w:tcPr>
            <w:tcW w:w="567" w:type="dxa"/>
          </w:tcPr>
          <w:p w14:paraId="5589C3C2" w14:textId="77777777" w:rsidR="00553F41" w:rsidRPr="001A7829" w:rsidRDefault="00826257" w:rsidP="00E51375">
            <w:pPr>
              <w:spacing w:before="80" w:line="240" w:lineRule="auto"/>
              <w:ind w:left="0"/>
              <w:rPr>
                <w:i/>
              </w:rPr>
            </w:pPr>
            <w:r w:rsidRPr="001A7829">
              <w:rPr>
                <w:i/>
              </w:rPr>
              <w:t>2</w:t>
            </w:r>
            <w:r w:rsidR="00553F41" w:rsidRPr="001A7829">
              <w:rPr>
                <w:i/>
              </w:rPr>
              <w:t>47</w:t>
            </w:r>
          </w:p>
        </w:tc>
        <w:tc>
          <w:tcPr>
            <w:tcW w:w="567" w:type="dxa"/>
          </w:tcPr>
          <w:p w14:paraId="2127D021" w14:textId="77777777" w:rsidR="00553F41" w:rsidRPr="001A7829" w:rsidRDefault="00826257" w:rsidP="00E51375">
            <w:pPr>
              <w:spacing w:before="80" w:line="240" w:lineRule="auto"/>
              <w:ind w:left="0"/>
              <w:rPr>
                <w:i/>
              </w:rPr>
            </w:pPr>
            <w:r w:rsidRPr="001A7829">
              <w:rPr>
                <w:i/>
              </w:rPr>
              <w:t>2</w:t>
            </w:r>
            <w:r w:rsidR="00553F41" w:rsidRPr="001A7829">
              <w:rPr>
                <w:i/>
              </w:rPr>
              <w:t>62</w:t>
            </w:r>
          </w:p>
        </w:tc>
        <w:tc>
          <w:tcPr>
            <w:tcW w:w="1134" w:type="dxa"/>
          </w:tcPr>
          <w:p w14:paraId="0F6855FC" w14:textId="77777777" w:rsidR="00553F41" w:rsidRPr="001A7829" w:rsidRDefault="00553F41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A7829">
              <w:rPr>
                <w:i/>
              </w:rPr>
              <w:t>16</w:t>
            </w:r>
          </w:p>
        </w:tc>
        <w:tc>
          <w:tcPr>
            <w:tcW w:w="992" w:type="dxa"/>
          </w:tcPr>
          <w:p w14:paraId="30B76FC7" w14:textId="77777777" w:rsidR="00553F41" w:rsidRPr="00626ED6" w:rsidRDefault="00553F41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</w:p>
        </w:tc>
        <w:tc>
          <w:tcPr>
            <w:tcW w:w="851" w:type="dxa"/>
          </w:tcPr>
          <w:p w14:paraId="0847E6DC" w14:textId="77777777" w:rsidR="00553F41" w:rsidRPr="00626ED6" w:rsidRDefault="00553F41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</w:p>
        </w:tc>
      </w:tr>
      <w:tr w:rsidR="00553F41" w:rsidRPr="008663CD" w14:paraId="0EF1D2B4" w14:textId="77777777" w:rsidTr="007A4B24">
        <w:trPr>
          <w:cantSplit/>
        </w:trPr>
        <w:tc>
          <w:tcPr>
            <w:tcW w:w="2338" w:type="dxa"/>
          </w:tcPr>
          <w:p w14:paraId="70F7F3FE" w14:textId="77777777" w:rsidR="00553F41" w:rsidRPr="0070243A" w:rsidRDefault="00553F41" w:rsidP="00E51375">
            <w:pPr>
              <w:spacing w:before="80" w:line="240" w:lineRule="auto"/>
              <w:ind w:left="0"/>
              <w:rPr>
                <w:i/>
              </w:rPr>
            </w:pPr>
            <w:r w:rsidRPr="0070243A">
              <w:rPr>
                <w:i/>
              </w:rPr>
              <w:lastRenderedPageBreak/>
              <w:t>ID</w:t>
            </w:r>
          </w:p>
        </w:tc>
        <w:tc>
          <w:tcPr>
            <w:tcW w:w="2977" w:type="dxa"/>
          </w:tcPr>
          <w:p w14:paraId="73584591" w14:textId="77777777" w:rsidR="00553F41" w:rsidRPr="0070243A" w:rsidRDefault="00553F41" w:rsidP="00E51375">
            <w:pPr>
              <w:spacing w:before="80" w:line="240" w:lineRule="auto"/>
              <w:ind w:left="0"/>
              <w:rPr>
                <w:i/>
              </w:rPr>
            </w:pPr>
            <w:r w:rsidRPr="0070243A">
              <w:rPr>
                <w:i/>
              </w:rPr>
              <w:t>Identificativo record identico per ogni blocco di prestazioni dalla riga 1 alla riga 99. Ha la stessa funzione del codice ricetta e deve essere univoco per l'anno di riferimento una volta unito ai dati obbligatori dell'erogatore e al progressivo riga.</w:t>
            </w:r>
          </w:p>
        </w:tc>
        <w:tc>
          <w:tcPr>
            <w:tcW w:w="567" w:type="dxa"/>
          </w:tcPr>
          <w:p w14:paraId="1C71B3E7" w14:textId="77777777" w:rsidR="00553F41" w:rsidRPr="0070243A" w:rsidRDefault="00553F41" w:rsidP="00E51375">
            <w:pPr>
              <w:spacing w:before="80" w:line="240" w:lineRule="auto"/>
              <w:ind w:left="0"/>
              <w:rPr>
                <w:i/>
              </w:rPr>
            </w:pPr>
            <w:r w:rsidRPr="0070243A">
              <w:rPr>
                <w:i/>
              </w:rPr>
              <w:t>AN</w:t>
            </w:r>
          </w:p>
        </w:tc>
        <w:tc>
          <w:tcPr>
            <w:tcW w:w="567" w:type="dxa"/>
          </w:tcPr>
          <w:p w14:paraId="510F71DE" w14:textId="77777777" w:rsidR="00553F41" w:rsidRPr="001A7829" w:rsidRDefault="00826257" w:rsidP="00E51375">
            <w:pPr>
              <w:spacing w:before="80" w:line="240" w:lineRule="auto"/>
              <w:ind w:left="0"/>
              <w:rPr>
                <w:i/>
              </w:rPr>
            </w:pPr>
            <w:r w:rsidRPr="001A7829">
              <w:rPr>
                <w:i/>
              </w:rPr>
              <w:t>2</w:t>
            </w:r>
            <w:r w:rsidR="00553F41" w:rsidRPr="001A7829">
              <w:rPr>
                <w:i/>
              </w:rPr>
              <w:t>63</w:t>
            </w:r>
          </w:p>
        </w:tc>
        <w:tc>
          <w:tcPr>
            <w:tcW w:w="567" w:type="dxa"/>
          </w:tcPr>
          <w:p w14:paraId="58904064" w14:textId="77777777" w:rsidR="00553F41" w:rsidRPr="001A7829" w:rsidRDefault="00826257" w:rsidP="00E51375">
            <w:pPr>
              <w:spacing w:before="80" w:line="240" w:lineRule="auto"/>
              <w:ind w:left="0"/>
              <w:rPr>
                <w:i/>
              </w:rPr>
            </w:pPr>
            <w:r w:rsidRPr="001A7829">
              <w:rPr>
                <w:i/>
              </w:rPr>
              <w:t>2</w:t>
            </w:r>
            <w:r w:rsidR="00553F41" w:rsidRPr="001A7829">
              <w:rPr>
                <w:i/>
              </w:rPr>
              <w:t>82</w:t>
            </w:r>
          </w:p>
        </w:tc>
        <w:tc>
          <w:tcPr>
            <w:tcW w:w="1134" w:type="dxa"/>
          </w:tcPr>
          <w:p w14:paraId="31032800" w14:textId="77777777" w:rsidR="00553F41" w:rsidRPr="001A7829" w:rsidRDefault="00553F41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A7829">
              <w:rPr>
                <w:i/>
              </w:rPr>
              <w:t>20</w:t>
            </w:r>
          </w:p>
        </w:tc>
        <w:tc>
          <w:tcPr>
            <w:tcW w:w="992" w:type="dxa"/>
          </w:tcPr>
          <w:p w14:paraId="61226283" w14:textId="77777777" w:rsidR="00553F41" w:rsidRPr="00626ED6" w:rsidRDefault="00553F41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</w:p>
        </w:tc>
        <w:tc>
          <w:tcPr>
            <w:tcW w:w="851" w:type="dxa"/>
          </w:tcPr>
          <w:p w14:paraId="7F2A259C" w14:textId="77777777" w:rsidR="00553F41" w:rsidRPr="00626ED6" w:rsidRDefault="00553F41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</w:p>
        </w:tc>
      </w:tr>
      <w:tr w:rsidR="00553F41" w:rsidRPr="008663CD" w14:paraId="33D228D4" w14:textId="77777777" w:rsidTr="007A4B24">
        <w:trPr>
          <w:cantSplit/>
        </w:trPr>
        <w:tc>
          <w:tcPr>
            <w:tcW w:w="2338" w:type="dxa"/>
          </w:tcPr>
          <w:p w14:paraId="6E2CEEC6" w14:textId="77777777" w:rsidR="00553F41" w:rsidRPr="0070243A" w:rsidRDefault="00553F41" w:rsidP="00E51375">
            <w:pPr>
              <w:spacing w:before="80" w:line="240" w:lineRule="auto"/>
              <w:ind w:left="0"/>
              <w:rPr>
                <w:i/>
              </w:rPr>
            </w:pPr>
            <w:r w:rsidRPr="0070243A">
              <w:rPr>
                <w:i/>
              </w:rPr>
              <w:lastRenderedPageBreak/>
              <w:t>Progressivo riga per ricetta</w:t>
            </w:r>
          </w:p>
        </w:tc>
        <w:tc>
          <w:tcPr>
            <w:tcW w:w="2977" w:type="dxa"/>
          </w:tcPr>
          <w:p w14:paraId="4CD10249" w14:textId="77777777" w:rsidR="00553F41" w:rsidRPr="000C16ED" w:rsidRDefault="00553F41" w:rsidP="00E51375">
            <w:pPr>
              <w:spacing w:before="80" w:line="240" w:lineRule="auto"/>
              <w:ind w:left="0"/>
              <w:rPr>
                <w:i/>
              </w:rPr>
            </w:pPr>
            <w:r w:rsidRPr="000C16ED">
              <w:rPr>
                <w:i/>
              </w:rPr>
              <w:t>Numero progressivo delle prestazioni di una stessa ricetta.</w:t>
            </w:r>
          </w:p>
          <w:p w14:paraId="09519B24" w14:textId="77777777" w:rsidR="00553F41" w:rsidRPr="000C16ED" w:rsidRDefault="00553F41" w:rsidP="00E51375">
            <w:pPr>
              <w:spacing w:before="80" w:line="240" w:lineRule="auto"/>
              <w:ind w:left="0"/>
              <w:rPr>
                <w:i/>
              </w:rPr>
            </w:pPr>
            <w:r w:rsidRPr="000C16ED">
              <w:rPr>
                <w:i/>
              </w:rPr>
              <w:t>Inizia sempre con 01 che è la prima riga/record della ricetta e che contiene tutte le informazioni riguardanti la struttura erogatrice, l’individuo, la data della prestazione e la prima prescrizione.</w:t>
            </w:r>
          </w:p>
          <w:p w14:paraId="1AB967C8" w14:textId="77777777" w:rsidR="00553F41" w:rsidRPr="000C16ED" w:rsidRDefault="00553F41" w:rsidP="00E51375">
            <w:pPr>
              <w:spacing w:before="80" w:line="240" w:lineRule="auto"/>
              <w:ind w:left="0"/>
              <w:rPr>
                <w:i/>
              </w:rPr>
            </w:pPr>
            <w:r w:rsidRPr="000C16ED">
              <w:rPr>
                <w:i/>
              </w:rPr>
              <w:t>Eventuali righe/record successive contengono le informazioni relative alle altre prescrizioni ed andranno codificate con i progressivi 02, 03, ecc.</w:t>
            </w:r>
          </w:p>
          <w:p w14:paraId="55CF23DE" w14:textId="77777777" w:rsidR="00553F41" w:rsidRPr="000C16ED" w:rsidRDefault="00553F41" w:rsidP="00E51375">
            <w:pPr>
              <w:spacing w:before="80" w:line="240" w:lineRule="auto"/>
              <w:ind w:left="0"/>
              <w:rPr>
                <w:i/>
              </w:rPr>
            </w:pPr>
            <w:r w:rsidRPr="000C16ED">
              <w:rPr>
                <w:i/>
              </w:rPr>
              <w:t>L’ultima riga/record 99 costituisce l’identificativo di fine ricetta; in essa saranno riportati il ticket pagato e l’importo totale netto da porre in compensazione e tutte le informazioni escluse “Quantità”, “Data”, “Codifica Nomenclatore” e “Codice Prestazione”.</w:t>
            </w:r>
          </w:p>
          <w:p w14:paraId="069FEF0B" w14:textId="77777777" w:rsidR="00553F41" w:rsidRPr="000C16ED" w:rsidRDefault="00553F41" w:rsidP="00E51375">
            <w:pPr>
              <w:spacing w:before="80" w:line="240" w:lineRule="auto"/>
              <w:ind w:left="0"/>
              <w:rPr>
                <w:i/>
              </w:rPr>
            </w:pPr>
            <w:r w:rsidRPr="000C16ED">
              <w:rPr>
                <w:i/>
              </w:rPr>
              <w:t>Ogni ricetta deve comportare almeno due righe/record:</w:t>
            </w:r>
          </w:p>
          <w:p w14:paraId="40A221FB" w14:textId="77777777" w:rsidR="00553F41" w:rsidRPr="000C16ED" w:rsidRDefault="00553F41" w:rsidP="00E51375">
            <w:pPr>
              <w:spacing w:before="80" w:line="240" w:lineRule="auto"/>
              <w:ind w:left="0"/>
              <w:rPr>
                <w:i/>
              </w:rPr>
            </w:pPr>
            <w:r w:rsidRPr="000C16ED">
              <w:rPr>
                <w:i/>
              </w:rPr>
              <w:t xml:space="preserve">la riga 01 comporta che i campi “data”, “codice prestazione” e “quantità” siano valorizzati; mentre i campi “importo ticket”, “posizione ticket” non sono valorizzati. </w:t>
            </w:r>
          </w:p>
          <w:p w14:paraId="26FE81BD" w14:textId="77777777" w:rsidR="00553F41" w:rsidRPr="000C16ED" w:rsidRDefault="00553F41" w:rsidP="00E51375">
            <w:pPr>
              <w:spacing w:before="80" w:line="240" w:lineRule="auto"/>
              <w:ind w:left="0"/>
              <w:rPr>
                <w:i/>
              </w:rPr>
            </w:pPr>
            <w:r w:rsidRPr="000C16ED">
              <w:rPr>
                <w:i/>
              </w:rPr>
              <w:t>la riga 99 comporta invece una valorizzazione inversa.</w:t>
            </w:r>
          </w:p>
        </w:tc>
        <w:tc>
          <w:tcPr>
            <w:tcW w:w="567" w:type="dxa"/>
          </w:tcPr>
          <w:p w14:paraId="0CC3E430" w14:textId="77777777" w:rsidR="00553F41" w:rsidRPr="0070243A" w:rsidRDefault="00553F41" w:rsidP="00E51375">
            <w:pPr>
              <w:spacing w:before="80" w:line="240" w:lineRule="auto"/>
              <w:ind w:left="0"/>
              <w:rPr>
                <w:i/>
              </w:rPr>
            </w:pPr>
            <w:r w:rsidRPr="0070243A">
              <w:rPr>
                <w:i/>
              </w:rPr>
              <w:t>N</w:t>
            </w:r>
          </w:p>
        </w:tc>
        <w:tc>
          <w:tcPr>
            <w:tcW w:w="567" w:type="dxa"/>
          </w:tcPr>
          <w:p w14:paraId="5215C593" w14:textId="77777777" w:rsidR="00553F41" w:rsidRPr="001A7829" w:rsidRDefault="00826257" w:rsidP="00E51375">
            <w:pPr>
              <w:spacing w:before="80" w:line="240" w:lineRule="auto"/>
              <w:ind w:left="0"/>
              <w:rPr>
                <w:i/>
              </w:rPr>
            </w:pPr>
            <w:r w:rsidRPr="001A7829">
              <w:rPr>
                <w:i/>
              </w:rPr>
              <w:t>2</w:t>
            </w:r>
            <w:r w:rsidR="00553F41" w:rsidRPr="001A7829">
              <w:rPr>
                <w:i/>
              </w:rPr>
              <w:t>83</w:t>
            </w:r>
          </w:p>
        </w:tc>
        <w:tc>
          <w:tcPr>
            <w:tcW w:w="567" w:type="dxa"/>
          </w:tcPr>
          <w:p w14:paraId="284984D3" w14:textId="77777777" w:rsidR="00553F41" w:rsidRPr="001A7829" w:rsidRDefault="00826257" w:rsidP="00E51375">
            <w:pPr>
              <w:spacing w:before="80" w:line="240" w:lineRule="auto"/>
              <w:ind w:left="0"/>
              <w:rPr>
                <w:i/>
              </w:rPr>
            </w:pPr>
            <w:r w:rsidRPr="001A7829">
              <w:rPr>
                <w:i/>
              </w:rPr>
              <w:t>2</w:t>
            </w:r>
            <w:r w:rsidR="00553F41" w:rsidRPr="001A7829">
              <w:rPr>
                <w:i/>
              </w:rPr>
              <w:t>84</w:t>
            </w:r>
          </w:p>
        </w:tc>
        <w:tc>
          <w:tcPr>
            <w:tcW w:w="1134" w:type="dxa"/>
          </w:tcPr>
          <w:p w14:paraId="27796620" w14:textId="77777777" w:rsidR="00553F41" w:rsidRPr="001A7829" w:rsidRDefault="00553F41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A7829">
              <w:rPr>
                <w:i/>
              </w:rPr>
              <w:t>2</w:t>
            </w:r>
          </w:p>
        </w:tc>
        <w:tc>
          <w:tcPr>
            <w:tcW w:w="992" w:type="dxa"/>
          </w:tcPr>
          <w:p w14:paraId="774F9A6F" w14:textId="77777777" w:rsidR="00553F41" w:rsidRPr="00626ED6" w:rsidRDefault="00553F41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</w:p>
        </w:tc>
        <w:tc>
          <w:tcPr>
            <w:tcW w:w="851" w:type="dxa"/>
          </w:tcPr>
          <w:p w14:paraId="43E49919" w14:textId="77777777" w:rsidR="00553F41" w:rsidRPr="00626ED6" w:rsidRDefault="00553F41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</w:p>
        </w:tc>
      </w:tr>
      <w:tr w:rsidR="00553F41" w:rsidRPr="008663CD" w14:paraId="36C49095" w14:textId="77777777" w:rsidTr="007A4B24">
        <w:trPr>
          <w:cantSplit/>
        </w:trPr>
        <w:tc>
          <w:tcPr>
            <w:tcW w:w="2338" w:type="dxa"/>
          </w:tcPr>
          <w:p w14:paraId="20751134" w14:textId="77777777" w:rsidR="00553F41" w:rsidRPr="0070243A" w:rsidRDefault="00553F41" w:rsidP="00E51375">
            <w:pPr>
              <w:spacing w:before="80" w:line="240" w:lineRule="auto"/>
              <w:ind w:left="0"/>
              <w:rPr>
                <w:i/>
              </w:rPr>
            </w:pPr>
            <w:r w:rsidRPr="0070243A">
              <w:rPr>
                <w:i/>
              </w:rPr>
              <w:t>Data prestazione</w:t>
            </w:r>
          </w:p>
        </w:tc>
        <w:tc>
          <w:tcPr>
            <w:tcW w:w="2977" w:type="dxa"/>
          </w:tcPr>
          <w:p w14:paraId="4621B69B" w14:textId="77777777" w:rsidR="00553F41" w:rsidRPr="000C16ED" w:rsidRDefault="00553F41" w:rsidP="00E51375">
            <w:pPr>
              <w:spacing w:before="80" w:line="240" w:lineRule="auto"/>
              <w:ind w:left="0"/>
              <w:rPr>
                <w:i/>
              </w:rPr>
            </w:pPr>
            <w:r w:rsidRPr="000C16ED">
              <w:rPr>
                <w:i/>
              </w:rPr>
              <w:t>Data di effettuazione delle prestazioni</w:t>
            </w:r>
            <w:r>
              <w:rPr>
                <w:i/>
              </w:rPr>
              <w:t xml:space="preserve"> espressa nel </w:t>
            </w:r>
            <w:proofErr w:type="gramStart"/>
            <w:r>
              <w:rPr>
                <w:i/>
              </w:rPr>
              <w:t xml:space="preserve">formato  </w:t>
            </w:r>
            <w:r w:rsidRPr="000C16ED">
              <w:rPr>
                <w:i/>
              </w:rPr>
              <w:t>GGMMAAAA</w:t>
            </w:r>
            <w:proofErr w:type="gramEnd"/>
          </w:p>
        </w:tc>
        <w:tc>
          <w:tcPr>
            <w:tcW w:w="567" w:type="dxa"/>
          </w:tcPr>
          <w:p w14:paraId="1667336D" w14:textId="77777777" w:rsidR="00553F41" w:rsidRPr="0070243A" w:rsidRDefault="00553F41" w:rsidP="00E51375">
            <w:pPr>
              <w:spacing w:before="80" w:line="240" w:lineRule="auto"/>
              <w:ind w:left="0"/>
              <w:rPr>
                <w:i/>
              </w:rPr>
            </w:pPr>
            <w:r w:rsidRPr="0070243A">
              <w:rPr>
                <w:i/>
              </w:rPr>
              <w:t>AN</w:t>
            </w:r>
          </w:p>
        </w:tc>
        <w:tc>
          <w:tcPr>
            <w:tcW w:w="567" w:type="dxa"/>
          </w:tcPr>
          <w:p w14:paraId="102C8B48" w14:textId="77777777" w:rsidR="00553F41" w:rsidRPr="001A7829" w:rsidRDefault="00826257" w:rsidP="00E51375">
            <w:pPr>
              <w:spacing w:before="80" w:line="240" w:lineRule="auto"/>
              <w:ind w:left="0"/>
              <w:rPr>
                <w:i/>
              </w:rPr>
            </w:pPr>
            <w:r w:rsidRPr="001A7829">
              <w:rPr>
                <w:i/>
              </w:rPr>
              <w:t>2</w:t>
            </w:r>
            <w:r w:rsidR="00553F41" w:rsidRPr="001A7829">
              <w:rPr>
                <w:i/>
              </w:rPr>
              <w:t>85</w:t>
            </w:r>
          </w:p>
        </w:tc>
        <w:tc>
          <w:tcPr>
            <w:tcW w:w="567" w:type="dxa"/>
          </w:tcPr>
          <w:p w14:paraId="17E802DB" w14:textId="77777777" w:rsidR="00553F41" w:rsidRPr="001A7829" w:rsidRDefault="00826257" w:rsidP="00E51375">
            <w:pPr>
              <w:spacing w:before="80" w:line="240" w:lineRule="auto"/>
              <w:ind w:left="0"/>
              <w:rPr>
                <w:i/>
              </w:rPr>
            </w:pPr>
            <w:r w:rsidRPr="001A7829">
              <w:rPr>
                <w:i/>
              </w:rPr>
              <w:t>2</w:t>
            </w:r>
            <w:r w:rsidR="00553F41" w:rsidRPr="001A7829">
              <w:rPr>
                <w:i/>
              </w:rPr>
              <w:t>92</w:t>
            </w:r>
          </w:p>
        </w:tc>
        <w:tc>
          <w:tcPr>
            <w:tcW w:w="1134" w:type="dxa"/>
          </w:tcPr>
          <w:p w14:paraId="3AC239CA" w14:textId="77777777" w:rsidR="00553F41" w:rsidRPr="001A7829" w:rsidRDefault="00553F41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A7829">
              <w:rPr>
                <w:i/>
              </w:rPr>
              <w:t>8</w:t>
            </w:r>
          </w:p>
        </w:tc>
        <w:tc>
          <w:tcPr>
            <w:tcW w:w="992" w:type="dxa"/>
          </w:tcPr>
          <w:p w14:paraId="482FD6FE" w14:textId="77777777" w:rsidR="00553F41" w:rsidRPr="00626ED6" w:rsidRDefault="00553F41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</w:p>
        </w:tc>
        <w:tc>
          <w:tcPr>
            <w:tcW w:w="851" w:type="dxa"/>
          </w:tcPr>
          <w:p w14:paraId="6E57BB97" w14:textId="77777777" w:rsidR="00553F41" w:rsidRPr="00626ED6" w:rsidRDefault="00553F41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</w:p>
        </w:tc>
      </w:tr>
      <w:tr w:rsidR="00553F41" w:rsidRPr="000C16ED" w14:paraId="260A37D9" w14:textId="77777777" w:rsidTr="007A4B24">
        <w:trPr>
          <w:cantSplit/>
        </w:trPr>
        <w:tc>
          <w:tcPr>
            <w:tcW w:w="2338" w:type="dxa"/>
          </w:tcPr>
          <w:p w14:paraId="2DEB805E" w14:textId="77777777" w:rsidR="00553F41" w:rsidRPr="000C16ED" w:rsidRDefault="00553F41" w:rsidP="00E51375">
            <w:pPr>
              <w:spacing w:before="80" w:line="240" w:lineRule="auto"/>
              <w:ind w:left="0"/>
              <w:rPr>
                <w:i/>
              </w:rPr>
            </w:pPr>
            <w:r w:rsidRPr="000C16ED">
              <w:rPr>
                <w:i/>
              </w:rPr>
              <w:lastRenderedPageBreak/>
              <w:t>Codifica Nomenclatore</w:t>
            </w:r>
          </w:p>
        </w:tc>
        <w:tc>
          <w:tcPr>
            <w:tcW w:w="2977" w:type="dxa"/>
          </w:tcPr>
          <w:p w14:paraId="3EA860A1" w14:textId="77777777" w:rsidR="00553F41" w:rsidRPr="000C16ED" w:rsidRDefault="00553F41" w:rsidP="00E51375">
            <w:pPr>
              <w:spacing w:before="80" w:line="240" w:lineRule="auto"/>
              <w:ind w:left="0"/>
              <w:rPr>
                <w:i/>
              </w:rPr>
            </w:pPr>
            <w:r w:rsidRPr="000C16ED">
              <w:rPr>
                <w:i/>
              </w:rPr>
              <w:t>Codifica pari a:</w:t>
            </w:r>
          </w:p>
          <w:p w14:paraId="5C8FC918" w14:textId="77777777" w:rsidR="00553F41" w:rsidRPr="000C16ED" w:rsidRDefault="00553F41" w:rsidP="00E51375">
            <w:pPr>
              <w:spacing w:before="80" w:line="240" w:lineRule="auto"/>
              <w:ind w:left="0"/>
              <w:rPr>
                <w:i/>
              </w:rPr>
            </w:pPr>
            <w:r w:rsidRPr="000C16ED">
              <w:rPr>
                <w:i/>
              </w:rPr>
              <w:t xml:space="preserve">“N” (maiuscola) </w:t>
            </w:r>
            <w:proofErr w:type="gramStart"/>
            <w:r w:rsidRPr="000C16ED">
              <w:rPr>
                <w:i/>
              </w:rPr>
              <w:t>se  si</w:t>
            </w:r>
            <w:proofErr w:type="gramEnd"/>
            <w:r w:rsidRPr="000C16ED">
              <w:rPr>
                <w:i/>
              </w:rPr>
              <w:t xml:space="preserve"> utilizzano le codifiche nazionali; </w:t>
            </w:r>
          </w:p>
          <w:p w14:paraId="132277EF" w14:textId="77777777" w:rsidR="00553F41" w:rsidRPr="000C16ED" w:rsidRDefault="00553F41" w:rsidP="00E51375">
            <w:pPr>
              <w:spacing w:before="80" w:line="240" w:lineRule="auto"/>
              <w:ind w:left="0"/>
              <w:rPr>
                <w:i/>
              </w:rPr>
            </w:pPr>
            <w:r w:rsidRPr="000C16ED">
              <w:rPr>
                <w:i/>
              </w:rPr>
              <w:t>lettera alfabetica minuscola (per evitare sovrapposizioni) che identifica la Regione nell'ambito del Sistema Informativo Sanitario nazionale se si utilizzano codifiche regionali.</w:t>
            </w:r>
          </w:p>
        </w:tc>
        <w:tc>
          <w:tcPr>
            <w:tcW w:w="567" w:type="dxa"/>
          </w:tcPr>
          <w:p w14:paraId="2C5FD9FA" w14:textId="77777777" w:rsidR="00553F41" w:rsidRPr="000C16ED" w:rsidRDefault="00553F41" w:rsidP="00E51375">
            <w:pPr>
              <w:spacing w:before="80" w:line="240" w:lineRule="auto"/>
              <w:ind w:left="0"/>
              <w:rPr>
                <w:i/>
              </w:rPr>
            </w:pPr>
            <w:r w:rsidRPr="000C16ED">
              <w:rPr>
                <w:i/>
              </w:rPr>
              <w:t>AN</w:t>
            </w:r>
          </w:p>
        </w:tc>
        <w:tc>
          <w:tcPr>
            <w:tcW w:w="567" w:type="dxa"/>
          </w:tcPr>
          <w:p w14:paraId="743A109A" w14:textId="77777777" w:rsidR="00553F41" w:rsidRPr="001A7829" w:rsidRDefault="00826257" w:rsidP="00E51375">
            <w:pPr>
              <w:spacing w:before="80" w:line="240" w:lineRule="auto"/>
              <w:ind w:left="0"/>
              <w:rPr>
                <w:i/>
              </w:rPr>
            </w:pPr>
            <w:r w:rsidRPr="001A7829">
              <w:rPr>
                <w:i/>
              </w:rPr>
              <w:t>2</w:t>
            </w:r>
            <w:r w:rsidR="00553F41" w:rsidRPr="001A7829">
              <w:rPr>
                <w:i/>
              </w:rPr>
              <w:t>93</w:t>
            </w:r>
          </w:p>
        </w:tc>
        <w:tc>
          <w:tcPr>
            <w:tcW w:w="567" w:type="dxa"/>
          </w:tcPr>
          <w:p w14:paraId="729BDA67" w14:textId="77777777" w:rsidR="00553F41" w:rsidRPr="001A7829" w:rsidRDefault="00826257" w:rsidP="00E51375">
            <w:pPr>
              <w:spacing w:before="80" w:line="240" w:lineRule="auto"/>
              <w:ind w:left="0"/>
              <w:rPr>
                <w:i/>
              </w:rPr>
            </w:pPr>
            <w:r w:rsidRPr="001A7829">
              <w:rPr>
                <w:i/>
              </w:rPr>
              <w:t>2</w:t>
            </w:r>
            <w:r w:rsidR="00553F41" w:rsidRPr="001A7829">
              <w:rPr>
                <w:i/>
              </w:rPr>
              <w:t>93</w:t>
            </w:r>
          </w:p>
        </w:tc>
        <w:tc>
          <w:tcPr>
            <w:tcW w:w="1134" w:type="dxa"/>
          </w:tcPr>
          <w:p w14:paraId="6016A85D" w14:textId="77777777" w:rsidR="00553F41" w:rsidRPr="001A7829" w:rsidRDefault="00553F41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A7829">
              <w:rPr>
                <w:i/>
              </w:rPr>
              <w:t>1</w:t>
            </w:r>
          </w:p>
        </w:tc>
        <w:tc>
          <w:tcPr>
            <w:tcW w:w="992" w:type="dxa"/>
          </w:tcPr>
          <w:p w14:paraId="6045D6DE" w14:textId="77777777" w:rsidR="00553F41" w:rsidRPr="000C16ED" w:rsidRDefault="00553F41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</w:p>
        </w:tc>
        <w:tc>
          <w:tcPr>
            <w:tcW w:w="851" w:type="dxa"/>
          </w:tcPr>
          <w:p w14:paraId="7250EFBE" w14:textId="77777777" w:rsidR="00553F41" w:rsidRPr="000C16ED" w:rsidRDefault="00553F41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</w:p>
        </w:tc>
      </w:tr>
      <w:tr w:rsidR="00553F41" w:rsidRPr="008663CD" w14:paraId="2F6321CB" w14:textId="77777777" w:rsidTr="007A4B24">
        <w:trPr>
          <w:cantSplit/>
        </w:trPr>
        <w:tc>
          <w:tcPr>
            <w:tcW w:w="2338" w:type="dxa"/>
          </w:tcPr>
          <w:p w14:paraId="710D41FE" w14:textId="77777777" w:rsidR="00553F41" w:rsidRPr="000C16ED" w:rsidRDefault="00553F41" w:rsidP="00E51375">
            <w:pPr>
              <w:spacing w:before="80" w:line="240" w:lineRule="auto"/>
              <w:ind w:left="0"/>
              <w:rPr>
                <w:i/>
              </w:rPr>
            </w:pPr>
            <w:r w:rsidRPr="000C16ED">
              <w:rPr>
                <w:i/>
              </w:rPr>
              <w:t>Codice Prestazione</w:t>
            </w:r>
          </w:p>
        </w:tc>
        <w:tc>
          <w:tcPr>
            <w:tcW w:w="2977" w:type="dxa"/>
          </w:tcPr>
          <w:p w14:paraId="24A99606" w14:textId="77777777" w:rsidR="00553F41" w:rsidRPr="000C16ED" w:rsidRDefault="00553F41" w:rsidP="00E51375">
            <w:pPr>
              <w:spacing w:before="80" w:line="240" w:lineRule="auto"/>
              <w:ind w:left="0"/>
              <w:rPr>
                <w:i/>
              </w:rPr>
            </w:pPr>
            <w:r w:rsidRPr="000C16ED">
              <w:rPr>
                <w:i/>
              </w:rPr>
              <w:t xml:space="preserve">Codice della prestazione secondo il Nomenclatore Tariffario Nazionale o quello regionale. </w:t>
            </w:r>
          </w:p>
        </w:tc>
        <w:tc>
          <w:tcPr>
            <w:tcW w:w="567" w:type="dxa"/>
          </w:tcPr>
          <w:p w14:paraId="18ED3BA0" w14:textId="77777777" w:rsidR="00553F41" w:rsidRPr="000C16ED" w:rsidRDefault="00553F41" w:rsidP="00E51375">
            <w:pPr>
              <w:spacing w:before="80" w:line="240" w:lineRule="auto"/>
              <w:ind w:left="0"/>
              <w:rPr>
                <w:i/>
              </w:rPr>
            </w:pPr>
            <w:r w:rsidRPr="000C16ED">
              <w:rPr>
                <w:i/>
              </w:rPr>
              <w:t>AN</w:t>
            </w:r>
          </w:p>
        </w:tc>
        <w:tc>
          <w:tcPr>
            <w:tcW w:w="567" w:type="dxa"/>
          </w:tcPr>
          <w:p w14:paraId="60151BA0" w14:textId="77777777" w:rsidR="00553F41" w:rsidRPr="001A7829" w:rsidRDefault="00826257" w:rsidP="00E51375">
            <w:pPr>
              <w:spacing w:before="80" w:line="240" w:lineRule="auto"/>
              <w:ind w:left="0"/>
              <w:rPr>
                <w:i/>
              </w:rPr>
            </w:pPr>
            <w:r w:rsidRPr="001A7829">
              <w:rPr>
                <w:i/>
              </w:rPr>
              <w:t>2</w:t>
            </w:r>
            <w:r w:rsidR="00553F41" w:rsidRPr="001A7829">
              <w:rPr>
                <w:i/>
              </w:rPr>
              <w:t>94</w:t>
            </w:r>
          </w:p>
        </w:tc>
        <w:tc>
          <w:tcPr>
            <w:tcW w:w="567" w:type="dxa"/>
          </w:tcPr>
          <w:p w14:paraId="24D1B34D" w14:textId="77777777" w:rsidR="00553F41" w:rsidRPr="001A7829" w:rsidRDefault="00826257" w:rsidP="00E51375">
            <w:pPr>
              <w:spacing w:before="80" w:line="240" w:lineRule="auto"/>
              <w:ind w:left="0"/>
              <w:rPr>
                <w:i/>
              </w:rPr>
            </w:pPr>
            <w:r w:rsidRPr="001A7829">
              <w:rPr>
                <w:i/>
              </w:rPr>
              <w:t>3</w:t>
            </w:r>
            <w:r w:rsidR="00553F41" w:rsidRPr="001A7829">
              <w:rPr>
                <w:i/>
              </w:rPr>
              <w:t>00</w:t>
            </w:r>
          </w:p>
        </w:tc>
        <w:tc>
          <w:tcPr>
            <w:tcW w:w="1134" w:type="dxa"/>
          </w:tcPr>
          <w:p w14:paraId="1BD85336" w14:textId="77777777" w:rsidR="00553F41" w:rsidRPr="001A7829" w:rsidRDefault="00553F41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A7829">
              <w:rPr>
                <w:i/>
              </w:rPr>
              <w:t>7</w:t>
            </w:r>
          </w:p>
        </w:tc>
        <w:tc>
          <w:tcPr>
            <w:tcW w:w="992" w:type="dxa"/>
          </w:tcPr>
          <w:p w14:paraId="54FD07F9" w14:textId="77777777" w:rsidR="00553F41" w:rsidRPr="00626ED6" w:rsidRDefault="00553F41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</w:p>
        </w:tc>
        <w:tc>
          <w:tcPr>
            <w:tcW w:w="851" w:type="dxa"/>
          </w:tcPr>
          <w:p w14:paraId="0A27AEA2" w14:textId="77777777" w:rsidR="00553F41" w:rsidRPr="00626ED6" w:rsidRDefault="00553F41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</w:p>
        </w:tc>
      </w:tr>
      <w:tr w:rsidR="00553F41" w:rsidRPr="008663CD" w14:paraId="1049D977" w14:textId="77777777" w:rsidTr="007A4B24">
        <w:trPr>
          <w:cantSplit/>
        </w:trPr>
        <w:tc>
          <w:tcPr>
            <w:tcW w:w="2338" w:type="dxa"/>
          </w:tcPr>
          <w:p w14:paraId="09143148" w14:textId="77777777" w:rsidR="00553F41" w:rsidRPr="0070243A" w:rsidRDefault="00553F41" w:rsidP="00E51375">
            <w:pPr>
              <w:spacing w:before="80" w:line="240" w:lineRule="auto"/>
              <w:ind w:left="0"/>
              <w:rPr>
                <w:i/>
              </w:rPr>
            </w:pPr>
            <w:r w:rsidRPr="0070243A">
              <w:rPr>
                <w:i/>
              </w:rPr>
              <w:t>Quantità</w:t>
            </w:r>
          </w:p>
        </w:tc>
        <w:tc>
          <w:tcPr>
            <w:tcW w:w="2977" w:type="dxa"/>
          </w:tcPr>
          <w:p w14:paraId="66B34409" w14:textId="77777777" w:rsidR="00553F41" w:rsidRPr="000C16ED" w:rsidRDefault="00553F41" w:rsidP="00E51375">
            <w:pPr>
              <w:spacing w:before="80" w:line="240" w:lineRule="auto"/>
              <w:ind w:left="0"/>
              <w:rPr>
                <w:i/>
              </w:rPr>
            </w:pPr>
            <w:r w:rsidRPr="000C16ED">
              <w:rPr>
                <w:i/>
              </w:rPr>
              <w:t>1 di default; se trattasi di cicli di prestazioni contiene il numero effettivo di prestazioni erogate.</w:t>
            </w:r>
          </w:p>
        </w:tc>
        <w:tc>
          <w:tcPr>
            <w:tcW w:w="567" w:type="dxa"/>
          </w:tcPr>
          <w:p w14:paraId="064605E8" w14:textId="77777777" w:rsidR="00553F41" w:rsidRPr="0070243A" w:rsidRDefault="00553F41" w:rsidP="00E51375">
            <w:pPr>
              <w:spacing w:before="80" w:line="240" w:lineRule="auto"/>
              <w:ind w:left="0"/>
              <w:rPr>
                <w:i/>
              </w:rPr>
            </w:pPr>
            <w:r w:rsidRPr="0070243A">
              <w:rPr>
                <w:i/>
              </w:rPr>
              <w:t>N</w:t>
            </w:r>
          </w:p>
        </w:tc>
        <w:tc>
          <w:tcPr>
            <w:tcW w:w="567" w:type="dxa"/>
          </w:tcPr>
          <w:p w14:paraId="475D59B1" w14:textId="77777777" w:rsidR="00553F41" w:rsidRPr="001A7829" w:rsidRDefault="00826257" w:rsidP="00E51375">
            <w:pPr>
              <w:spacing w:before="80" w:line="240" w:lineRule="auto"/>
              <w:ind w:left="0"/>
              <w:rPr>
                <w:i/>
              </w:rPr>
            </w:pPr>
            <w:r w:rsidRPr="001A7829">
              <w:rPr>
                <w:i/>
              </w:rPr>
              <w:t>3</w:t>
            </w:r>
            <w:r w:rsidR="00553F41" w:rsidRPr="001A7829">
              <w:rPr>
                <w:i/>
              </w:rPr>
              <w:t>01</w:t>
            </w:r>
          </w:p>
        </w:tc>
        <w:tc>
          <w:tcPr>
            <w:tcW w:w="567" w:type="dxa"/>
          </w:tcPr>
          <w:p w14:paraId="6346AEEB" w14:textId="77777777" w:rsidR="00553F41" w:rsidRPr="001A7829" w:rsidRDefault="00826257" w:rsidP="00E51375">
            <w:pPr>
              <w:spacing w:before="80" w:line="240" w:lineRule="auto"/>
              <w:ind w:left="0"/>
              <w:rPr>
                <w:i/>
              </w:rPr>
            </w:pPr>
            <w:r w:rsidRPr="001A7829">
              <w:rPr>
                <w:i/>
              </w:rPr>
              <w:t>3</w:t>
            </w:r>
            <w:r w:rsidR="00553F41" w:rsidRPr="001A7829">
              <w:rPr>
                <w:i/>
              </w:rPr>
              <w:t>03</w:t>
            </w:r>
          </w:p>
        </w:tc>
        <w:tc>
          <w:tcPr>
            <w:tcW w:w="1134" w:type="dxa"/>
          </w:tcPr>
          <w:p w14:paraId="29B1627C" w14:textId="77777777" w:rsidR="00553F41" w:rsidRPr="001A7829" w:rsidRDefault="00553F41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A7829">
              <w:rPr>
                <w:i/>
              </w:rPr>
              <w:t>3</w:t>
            </w:r>
          </w:p>
        </w:tc>
        <w:tc>
          <w:tcPr>
            <w:tcW w:w="992" w:type="dxa"/>
          </w:tcPr>
          <w:p w14:paraId="151C0538" w14:textId="77777777" w:rsidR="00553F41" w:rsidRPr="00626ED6" w:rsidRDefault="00553F41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</w:p>
        </w:tc>
        <w:tc>
          <w:tcPr>
            <w:tcW w:w="851" w:type="dxa"/>
          </w:tcPr>
          <w:p w14:paraId="6F00E479" w14:textId="77777777" w:rsidR="00553F41" w:rsidRPr="00626ED6" w:rsidRDefault="00553F41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</w:p>
        </w:tc>
      </w:tr>
      <w:tr w:rsidR="00553F41" w:rsidRPr="008663CD" w14:paraId="2DE83484" w14:textId="77777777" w:rsidTr="007A4B24">
        <w:trPr>
          <w:cantSplit/>
        </w:trPr>
        <w:tc>
          <w:tcPr>
            <w:tcW w:w="2338" w:type="dxa"/>
          </w:tcPr>
          <w:p w14:paraId="7C286618" w14:textId="77777777" w:rsidR="00553F41" w:rsidRPr="0070243A" w:rsidRDefault="00553F41" w:rsidP="00E51375">
            <w:pPr>
              <w:spacing w:before="80" w:line="240" w:lineRule="auto"/>
              <w:ind w:left="0"/>
              <w:rPr>
                <w:i/>
              </w:rPr>
            </w:pPr>
            <w:r w:rsidRPr="0070243A">
              <w:rPr>
                <w:i/>
              </w:rPr>
              <w:t>Posizione dell’utente nei confronti del ticket</w:t>
            </w:r>
          </w:p>
        </w:tc>
        <w:tc>
          <w:tcPr>
            <w:tcW w:w="2977" w:type="dxa"/>
          </w:tcPr>
          <w:p w14:paraId="34E1ABF1" w14:textId="77777777" w:rsidR="00553F41" w:rsidRDefault="00553F41" w:rsidP="00E51375">
            <w:pPr>
              <w:spacing w:before="80" w:line="240" w:lineRule="auto"/>
              <w:ind w:left="0"/>
              <w:rPr>
                <w:i/>
              </w:rPr>
            </w:pPr>
            <w:r w:rsidRPr="000C16ED">
              <w:rPr>
                <w:i/>
              </w:rPr>
              <w:t>Posizione dell'utente nei confronti del ticket</w:t>
            </w:r>
            <w:r w:rsidR="00F70330">
              <w:rPr>
                <w:i/>
              </w:rPr>
              <w:t>.</w:t>
            </w:r>
          </w:p>
          <w:p w14:paraId="508E14E4" w14:textId="77777777" w:rsidR="00F70330" w:rsidRPr="000C16ED" w:rsidRDefault="00F70330" w:rsidP="00E51375">
            <w:pPr>
              <w:spacing w:before="80" w:line="240" w:lineRule="auto"/>
              <w:ind w:left="0"/>
              <w:rPr>
                <w:i/>
              </w:rPr>
            </w:pPr>
            <w:r w:rsidRPr="00F70330">
              <w:rPr>
                <w:i/>
              </w:rPr>
              <w:t>Valorizzato solo nella riga 99</w:t>
            </w:r>
          </w:p>
        </w:tc>
        <w:tc>
          <w:tcPr>
            <w:tcW w:w="567" w:type="dxa"/>
          </w:tcPr>
          <w:p w14:paraId="75C44E95" w14:textId="77777777" w:rsidR="00553F41" w:rsidRPr="0070243A" w:rsidRDefault="00553F41" w:rsidP="00E51375">
            <w:pPr>
              <w:spacing w:before="80" w:line="240" w:lineRule="auto"/>
              <w:ind w:left="0"/>
              <w:rPr>
                <w:i/>
              </w:rPr>
            </w:pPr>
            <w:r w:rsidRPr="0070243A">
              <w:rPr>
                <w:i/>
              </w:rPr>
              <w:t>AN</w:t>
            </w:r>
          </w:p>
        </w:tc>
        <w:tc>
          <w:tcPr>
            <w:tcW w:w="567" w:type="dxa"/>
          </w:tcPr>
          <w:p w14:paraId="0707AF94" w14:textId="77777777" w:rsidR="00553F41" w:rsidRPr="001A7829" w:rsidRDefault="00826257" w:rsidP="00E51375">
            <w:pPr>
              <w:spacing w:before="80" w:line="240" w:lineRule="auto"/>
              <w:ind w:left="0"/>
              <w:rPr>
                <w:i/>
              </w:rPr>
            </w:pPr>
            <w:r w:rsidRPr="001A7829">
              <w:rPr>
                <w:i/>
              </w:rPr>
              <w:t>3</w:t>
            </w:r>
            <w:r w:rsidR="00553F41" w:rsidRPr="001A7829">
              <w:rPr>
                <w:i/>
              </w:rPr>
              <w:t>04</w:t>
            </w:r>
          </w:p>
        </w:tc>
        <w:tc>
          <w:tcPr>
            <w:tcW w:w="567" w:type="dxa"/>
          </w:tcPr>
          <w:p w14:paraId="4CE78793" w14:textId="77777777" w:rsidR="00553F41" w:rsidRPr="001A7829" w:rsidRDefault="00826257" w:rsidP="00E51375">
            <w:pPr>
              <w:spacing w:before="80" w:line="240" w:lineRule="auto"/>
              <w:ind w:left="0"/>
              <w:rPr>
                <w:i/>
              </w:rPr>
            </w:pPr>
            <w:r w:rsidRPr="001A7829">
              <w:rPr>
                <w:i/>
              </w:rPr>
              <w:t>3</w:t>
            </w:r>
            <w:r w:rsidR="00553F41" w:rsidRPr="001A7829">
              <w:rPr>
                <w:i/>
              </w:rPr>
              <w:t>05</w:t>
            </w:r>
          </w:p>
        </w:tc>
        <w:tc>
          <w:tcPr>
            <w:tcW w:w="1134" w:type="dxa"/>
          </w:tcPr>
          <w:p w14:paraId="6948DED4" w14:textId="77777777" w:rsidR="00553F41" w:rsidRPr="001A7829" w:rsidRDefault="00553F41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A7829">
              <w:rPr>
                <w:i/>
              </w:rPr>
              <w:t>2</w:t>
            </w:r>
          </w:p>
        </w:tc>
        <w:tc>
          <w:tcPr>
            <w:tcW w:w="992" w:type="dxa"/>
          </w:tcPr>
          <w:p w14:paraId="2B994F59" w14:textId="77777777" w:rsidR="00553F41" w:rsidRPr="00626ED6" w:rsidRDefault="00553F41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851" w:type="dxa"/>
          </w:tcPr>
          <w:p w14:paraId="3385C520" w14:textId="77777777" w:rsidR="00553F41" w:rsidRPr="00626ED6" w:rsidRDefault="00553F41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</w:p>
        </w:tc>
      </w:tr>
      <w:tr w:rsidR="00553F41" w:rsidRPr="008663CD" w14:paraId="65954023" w14:textId="77777777" w:rsidTr="007A4B24">
        <w:trPr>
          <w:cantSplit/>
        </w:trPr>
        <w:tc>
          <w:tcPr>
            <w:tcW w:w="2338" w:type="dxa"/>
          </w:tcPr>
          <w:p w14:paraId="40338844" w14:textId="77777777" w:rsidR="00553F41" w:rsidRPr="0070243A" w:rsidRDefault="00553F41" w:rsidP="00E51375">
            <w:pPr>
              <w:spacing w:before="80" w:line="240" w:lineRule="auto"/>
              <w:ind w:left="0"/>
              <w:rPr>
                <w:i/>
              </w:rPr>
            </w:pPr>
            <w:r w:rsidRPr="0070243A">
              <w:rPr>
                <w:i/>
              </w:rPr>
              <w:t>Importo ticket</w:t>
            </w:r>
          </w:p>
        </w:tc>
        <w:tc>
          <w:tcPr>
            <w:tcW w:w="2977" w:type="dxa"/>
          </w:tcPr>
          <w:p w14:paraId="13FF6A27" w14:textId="77777777" w:rsidR="00DF4FEA" w:rsidRPr="00DF4FEA" w:rsidRDefault="00553F41" w:rsidP="00E51375">
            <w:pPr>
              <w:spacing w:before="80" w:line="240" w:lineRule="auto"/>
              <w:ind w:left="0"/>
              <w:rPr>
                <w:i/>
              </w:rPr>
            </w:pPr>
            <w:r w:rsidRPr="000C16ED">
              <w:rPr>
                <w:i/>
              </w:rPr>
              <w:t>Importo ticket (valorizzato sempre a 0 tranne che nella riga 99 dove si riporta l'importo complessivo del ticket)</w:t>
            </w:r>
            <w:r w:rsidR="00DF4FEA" w:rsidRPr="00DF4FEA">
              <w:rPr>
                <w:i/>
              </w:rPr>
              <w:t xml:space="preserve"> </w:t>
            </w:r>
          </w:p>
          <w:p w14:paraId="48981EA7" w14:textId="77777777" w:rsidR="00553F41" w:rsidRPr="000C16ED" w:rsidRDefault="00DF4FEA" w:rsidP="00E51375">
            <w:pPr>
              <w:spacing w:before="80" w:line="240" w:lineRule="auto"/>
              <w:ind w:left="0"/>
              <w:rPr>
                <w:i/>
              </w:rPr>
            </w:pPr>
            <w:r w:rsidRPr="00DF4FEA">
              <w:rPr>
                <w:i/>
              </w:rPr>
              <w:t xml:space="preserve">Il campo è numerico di </w:t>
            </w:r>
            <w:r>
              <w:rPr>
                <w:i/>
              </w:rPr>
              <w:t>16</w:t>
            </w:r>
            <w:r w:rsidRPr="00DF4FEA">
              <w:rPr>
                <w:i/>
              </w:rPr>
              <w:t xml:space="preserve"> cifre di cui 2 decimali. La parte intera è separata da quella decimale con una virgola</w:t>
            </w:r>
            <w:r>
              <w:rPr>
                <w:i/>
              </w:rPr>
              <w:t>.</w:t>
            </w:r>
          </w:p>
        </w:tc>
        <w:tc>
          <w:tcPr>
            <w:tcW w:w="567" w:type="dxa"/>
          </w:tcPr>
          <w:p w14:paraId="0EDCC742" w14:textId="77777777" w:rsidR="00553F41" w:rsidRPr="0070243A" w:rsidRDefault="00553F41" w:rsidP="00E51375">
            <w:pPr>
              <w:spacing w:before="80" w:line="240" w:lineRule="auto"/>
              <w:ind w:left="0"/>
              <w:rPr>
                <w:i/>
              </w:rPr>
            </w:pPr>
            <w:r w:rsidRPr="0070243A">
              <w:rPr>
                <w:i/>
              </w:rPr>
              <w:t>N</w:t>
            </w:r>
          </w:p>
        </w:tc>
        <w:tc>
          <w:tcPr>
            <w:tcW w:w="567" w:type="dxa"/>
          </w:tcPr>
          <w:p w14:paraId="46D4F99B" w14:textId="77777777" w:rsidR="00553F41" w:rsidRPr="001A7829" w:rsidRDefault="00826257" w:rsidP="00E51375">
            <w:pPr>
              <w:spacing w:before="80" w:line="240" w:lineRule="auto"/>
              <w:ind w:left="0"/>
              <w:rPr>
                <w:i/>
              </w:rPr>
            </w:pPr>
            <w:r w:rsidRPr="001A7829">
              <w:rPr>
                <w:i/>
              </w:rPr>
              <w:t>3</w:t>
            </w:r>
            <w:r w:rsidR="00553F41" w:rsidRPr="001A7829">
              <w:rPr>
                <w:i/>
              </w:rPr>
              <w:t>06</w:t>
            </w:r>
          </w:p>
        </w:tc>
        <w:tc>
          <w:tcPr>
            <w:tcW w:w="567" w:type="dxa"/>
          </w:tcPr>
          <w:p w14:paraId="737885D9" w14:textId="77777777" w:rsidR="00553F41" w:rsidRPr="001A7829" w:rsidRDefault="00826257" w:rsidP="00E51375">
            <w:pPr>
              <w:spacing w:before="80" w:line="240" w:lineRule="auto"/>
              <w:ind w:left="0"/>
              <w:rPr>
                <w:i/>
              </w:rPr>
            </w:pPr>
            <w:r w:rsidRPr="001A7829">
              <w:rPr>
                <w:i/>
              </w:rPr>
              <w:t>3</w:t>
            </w:r>
            <w:r w:rsidR="00553F41" w:rsidRPr="001A7829">
              <w:rPr>
                <w:i/>
              </w:rPr>
              <w:t>21</w:t>
            </w:r>
          </w:p>
        </w:tc>
        <w:tc>
          <w:tcPr>
            <w:tcW w:w="1134" w:type="dxa"/>
          </w:tcPr>
          <w:p w14:paraId="71B3CE2A" w14:textId="77777777" w:rsidR="00553F41" w:rsidRPr="001A7829" w:rsidRDefault="00553F41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A7829">
              <w:rPr>
                <w:i/>
              </w:rPr>
              <w:t>16</w:t>
            </w:r>
          </w:p>
        </w:tc>
        <w:tc>
          <w:tcPr>
            <w:tcW w:w="992" w:type="dxa"/>
          </w:tcPr>
          <w:p w14:paraId="19F916AC" w14:textId="77777777" w:rsidR="00553F41" w:rsidRPr="00626ED6" w:rsidRDefault="00553F41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</w:p>
        </w:tc>
        <w:tc>
          <w:tcPr>
            <w:tcW w:w="851" w:type="dxa"/>
          </w:tcPr>
          <w:p w14:paraId="03E7903E" w14:textId="77777777" w:rsidR="00553F41" w:rsidRPr="00626ED6" w:rsidRDefault="00553F41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</w:p>
        </w:tc>
      </w:tr>
      <w:tr w:rsidR="003A5908" w:rsidRPr="008663CD" w14:paraId="112765DD" w14:textId="77777777" w:rsidTr="007A4B24">
        <w:trPr>
          <w:cantSplit/>
        </w:trPr>
        <w:tc>
          <w:tcPr>
            <w:tcW w:w="2338" w:type="dxa"/>
          </w:tcPr>
          <w:p w14:paraId="29CA5F99" w14:textId="77777777" w:rsidR="003A5908" w:rsidRPr="0070243A" w:rsidRDefault="003A5908" w:rsidP="00E51375">
            <w:pPr>
              <w:spacing w:before="80" w:line="240" w:lineRule="auto"/>
              <w:ind w:left="0"/>
              <w:rPr>
                <w:i/>
              </w:rPr>
            </w:pPr>
            <w:r w:rsidRPr="0070243A">
              <w:rPr>
                <w:i/>
              </w:rPr>
              <w:t>Importo totale</w:t>
            </w:r>
          </w:p>
        </w:tc>
        <w:tc>
          <w:tcPr>
            <w:tcW w:w="2977" w:type="dxa"/>
          </w:tcPr>
          <w:p w14:paraId="53C2451A" w14:textId="77777777" w:rsidR="003A5908" w:rsidRPr="003A5908" w:rsidRDefault="003A5908" w:rsidP="00E51375">
            <w:pPr>
              <w:spacing w:before="80" w:line="240" w:lineRule="auto"/>
              <w:ind w:left="0"/>
              <w:rPr>
                <w:i/>
              </w:rPr>
            </w:pPr>
            <w:r w:rsidRPr="003A5908">
              <w:rPr>
                <w:i/>
              </w:rPr>
              <w:t xml:space="preserve">Per le righe Zn, importo ottenuto dalla moltiplicazione della quantità per l’importo unitario. </w:t>
            </w:r>
          </w:p>
          <w:p w14:paraId="5EE1CC16" w14:textId="77777777" w:rsidR="003A5908" w:rsidRPr="003A5908" w:rsidRDefault="003A5908" w:rsidP="00E51375">
            <w:pPr>
              <w:spacing w:before="80" w:line="240" w:lineRule="auto"/>
              <w:ind w:left="0"/>
              <w:rPr>
                <w:i/>
              </w:rPr>
            </w:pPr>
            <w:r w:rsidRPr="003A5908">
              <w:rPr>
                <w:i/>
              </w:rPr>
              <w:t>Per la riga 99 si riporta la somma degli importi totali delle righe precedenti meno il ticket pagato dal paziente.</w:t>
            </w:r>
          </w:p>
          <w:p w14:paraId="175F5970" w14:textId="77777777" w:rsidR="003A5908" w:rsidRPr="003A5908" w:rsidRDefault="003A5908" w:rsidP="00E51375">
            <w:pPr>
              <w:spacing w:before="80" w:line="240" w:lineRule="auto"/>
              <w:ind w:left="0"/>
              <w:rPr>
                <w:i/>
              </w:rPr>
            </w:pPr>
            <w:r w:rsidRPr="003A5908">
              <w:rPr>
                <w:i/>
              </w:rPr>
              <w:t>Il campo è numerico di 16 cifre di cui 2 decimali. La parte intera è separata da quella decimale con una virgola</w:t>
            </w:r>
          </w:p>
        </w:tc>
        <w:tc>
          <w:tcPr>
            <w:tcW w:w="567" w:type="dxa"/>
          </w:tcPr>
          <w:p w14:paraId="3FF6D150" w14:textId="77777777" w:rsidR="003A5908" w:rsidRPr="0070243A" w:rsidRDefault="003A5908" w:rsidP="00E51375">
            <w:pPr>
              <w:spacing w:before="80" w:line="240" w:lineRule="auto"/>
              <w:ind w:left="0"/>
              <w:rPr>
                <w:i/>
              </w:rPr>
            </w:pPr>
            <w:r w:rsidRPr="0070243A">
              <w:rPr>
                <w:i/>
              </w:rPr>
              <w:t>N</w:t>
            </w:r>
          </w:p>
        </w:tc>
        <w:tc>
          <w:tcPr>
            <w:tcW w:w="567" w:type="dxa"/>
          </w:tcPr>
          <w:p w14:paraId="7AC8C9AB" w14:textId="77777777" w:rsidR="003A5908" w:rsidRPr="001A7829" w:rsidRDefault="00826257" w:rsidP="00E51375">
            <w:pPr>
              <w:spacing w:before="80" w:line="240" w:lineRule="auto"/>
              <w:ind w:left="0"/>
              <w:rPr>
                <w:i/>
              </w:rPr>
            </w:pPr>
            <w:r w:rsidRPr="001A7829">
              <w:rPr>
                <w:i/>
              </w:rPr>
              <w:t>3</w:t>
            </w:r>
            <w:r w:rsidR="003A5908" w:rsidRPr="001A7829">
              <w:rPr>
                <w:i/>
              </w:rPr>
              <w:t>22</w:t>
            </w:r>
          </w:p>
        </w:tc>
        <w:tc>
          <w:tcPr>
            <w:tcW w:w="567" w:type="dxa"/>
          </w:tcPr>
          <w:p w14:paraId="03ED9CA3" w14:textId="77777777" w:rsidR="003A5908" w:rsidRPr="001A7829" w:rsidRDefault="00826257" w:rsidP="00E51375">
            <w:pPr>
              <w:spacing w:before="80" w:line="240" w:lineRule="auto"/>
              <w:ind w:left="0"/>
              <w:rPr>
                <w:i/>
              </w:rPr>
            </w:pPr>
            <w:r w:rsidRPr="001A7829">
              <w:rPr>
                <w:i/>
              </w:rPr>
              <w:t>3</w:t>
            </w:r>
            <w:r w:rsidR="003A5908" w:rsidRPr="001A7829">
              <w:rPr>
                <w:i/>
              </w:rPr>
              <w:t>37</w:t>
            </w:r>
          </w:p>
        </w:tc>
        <w:tc>
          <w:tcPr>
            <w:tcW w:w="1134" w:type="dxa"/>
          </w:tcPr>
          <w:p w14:paraId="4D9EC1E7" w14:textId="77777777" w:rsidR="003A5908" w:rsidRPr="001A7829" w:rsidRDefault="003A5908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A7829">
              <w:rPr>
                <w:i/>
              </w:rPr>
              <w:t>16</w:t>
            </w:r>
          </w:p>
        </w:tc>
        <w:tc>
          <w:tcPr>
            <w:tcW w:w="992" w:type="dxa"/>
          </w:tcPr>
          <w:p w14:paraId="5E818698" w14:textId="77777777" w:rsidR="003A5908" w:rsidRPr="00626ED6" w:rsidRDefault="003A5908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</w:p>
        </w:tc>
        <w:tc>
          <w:tcPr>
            <w:tcW w:w="851" w:type="dxa"/>
          </w:tcPr>
          <w:p w14:paraId="2A156098" w14:textId="77777777" w:rsidR="003A5908" w:rsidRPr="00626ED6" w:rsidRDefault="003A5908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</w:p>
        </w:tc>
      </w:tr>
    </w:tbl>
    <w:p w14:paraId="2F7B7D11" w14:textId="77777777" w:rsidR="00256BE5" w:rsidRDefault="00256BE5" w:rsidP="00352D57">
      <w:pPr>
        <w:pStyle w:val="Titolo3"/>
        <w:ind w:left="567" w:hanging="567"/>
        <w:rPr>
          <w:lang w:val="it-IT"/>
        </w:rPr>
      </w:pPr>
      <w:bookmarkStart w:id="217" w:name="_Toc163567791"/>
      <w:bookmarkStart w:id="218" w:name="_Toc163575606"/>
      <w:bookmarkStart w:id="219" w:name="_Toc163578841"/>
      <w:bookmarkStart w:id="220" w:name="_Toc194566198"/>
      <w:r w:rsidRPr="00C27C02">
        <w:rPr>
          <w:lang w:val="it-IT"/>
        </w:rPr>
        <w:lastRenderedPageBreak/>
        <w:t>Legenda per la colonna “Valori ammessi”</w:t>
      </w:r>
      <w:bookmarkEnd w:id="217"/>
      <w:bookmarkEnd w:id="218"/>
      <w:bookmarkEnd w:id="219"/>
      <w:bookmarkEnd w:id="220"/>
    </w:p>
    <w:p w14:paraId="2F79CE57" w14:textId="77777777" w:rsidR="00256BE5" w:rsidRPr="00256BE5" w:rsidRDefault="00256BE5" w:rsidP="00E51375"/>
    <w:tbl>
      <w:tblPr>
        <w:tblW w:w="991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134"/>
        <w:gridCol w:w="7223"/>
      </w:tblGrid>
      <w:tr w:rsidR="00256BE5" w14:paraId="6BE95AA4" w14:textId="77777777" w:rsidTr="00DB7AB4">
        <w:tc>
          <w:tcPr>
            <w:tcW w:w="1560" w:type="dxa"/>
          </w:tcPr>
          <w:p w14:paraId="6EEDBF49" w14:textId="77777777" w:rsidR="00256BE5" w:rsidRPr="00AC08D7" w:rsidRDefault="00256BE5" w:rsidP="00E51375">
            <w:pPr>
              <w:spacing w:before="0" w:line="240" w:lineRule="atLeast"/>
              <w:ind w:left="0"/>
              <w:rPr>
                <w:b/>
                <w:i/>
              </w:rPr>
            </w:pPr>
            <w:r w:rsidRPr="00AC08D7">
              <w:rPr>
                <w:b/>
                <w:i/>
              </w:rPr>
              <w:t>Campo</w:t>
            </w:r>
          </w:p>
        </w:tc>
        <w:tc>
          <w:tcPr>
            <w:tcW w:w="1134" w:type="dxa"/>
          </w:tcPr>
          <w:p w14:paraId="31D05200" w14:textId="77777777" w:rsidR="00256BE5" w:rsidRPr="00AC08D7" w:rsidRDefault="00256BE5" w:rsidP="00E51375">
            <w:pPr>
              <w:spacing w:before="0" w:line="240" w:lineRule="atLeast"/>
              <w:ind w:left="0"/>
              <w:rPr>
                <w:b/>
                <w:i/>
              </w:rPr>
            </w:pPr>
            <w:r w:rsidRPr="00AC08D7">
              <w:rPr>
                <w:b/>
                <w:i/>
              </w:rPr>
              <w:t>Codice</w:t>
            </w:r>
          </w:p>
        </w:tc>
        <w:tc>
          <w:tcPr>
            <w:tcW w:w="7223" w:type="dxa"/>
          </w:tcPr>
          <w:p w14:paraId="1FE694DB" w14:textId="77777777" w:rsidR="00256BE5" w:rsidRPr="00AC08D7" w:rsidRDefault="00256BE5" w:rsidP="00E51375">
            <w:pPr>
              <w:spacing w:before="0" w:line="240" w:lineRule="atLeast"/>
              <w:ind w:left="0"/>
              <w:rPr>
                <w:b/>
                <w:i/>
              </w:rPr>
            </w:pPr>
            <w:r w:rsidRPr="00AC08D7">
              <w:rPr>
                <w:b/>
                <w:i/>
              </w:rPr>
              <w:t>Descrizione</w:t>
            </w:r>
          </w:p>
        </w:tc>
      </w:tr>
      <w:tr w:rsidR="00256BE5" w14:paraId="17BA8B86" w14:textId="77777777" w:rsidTr="00DB7AB4">
        <w:tc>
          <w:tcPr>
            <w:tcW w:w="1560" w:type="dxa"/>
            <w:vMerge w:val="restart"/>
          </w:tcPr>
          <w:p w14:paraId="7247318C" w14:textId="77777777" w:rsidR="00256BE5" w:rsidRDefault="00256BE5" w:rsidP="00E51375">
            <w:pPr>
              <w:spacing w:before="0" w:line="240" w:lineRule="atLeast"/>
              <w:ind w:left="0"/>
            </w:pPr>
            <w:r w:rsidRPr="00AC08D7">
              <w:rPr>
                <w:i/>
              </w:rPr>
              <w:t>1.</w:t>
            </w:r>
            <w:r>
              <w:rPr>
                <w:i/>
              </w:rPr>
              <w:t>Posizione assistito</w:t>
            </w:r>
          </w:p>
        </w:tc>
        <w:tc>
          <w:tcPr>
            <w:tcW w:w="1134" w:type="dxa"/>
            <w:vAlign w:val="bottom"/>
          </w:tcPr>
          <w:p w14:paraId="3044BE53" w14:textId="77777777" w:rsidR="00256BE5" w:rsidRPr="005D642D" w:rsidRDefault="00256BE5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7223" w:type="dxa"/>
            <w:vAlign w:val="bottom"/>
          </w:tcPr>
          <w:p w14:paraId="5846305F" w14:textId="77777777" w:rsidR="00256BE5" w:rsidRPr="005D642D" w:rsidRDefault="00256BE5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ESENTE</w:t>
            </w:r>
          </w:p>
        </w:tc>
      </w:tr>
      <w:tr w:rsidR="00256BE5" w14:paraId="3D4440A3" w14:textId="77777777" w:rsidTr="00DB7AB4">
        <w:tc>
          <w:tcPr>
            <w:tcW w:w="1560" w:type="dxa"/>
            <w:vMerge/>
          </w:tcPr>
          <w:p w14:paraId="6A875371" w14:textId="77777777" w:rsidR="00256BE5" w:rsidRPr="00AC08D7" w:rsidRDefault="00256BE5" w:rsidP="00E51375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649905FE" w14:textId="77777777" w:rsidR="00256BE5" w:rsidRPr="005D642D" w:rsidRDefault="00256BE5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7223" w:type="dxa"/>
            <w:vAlign w:val="bottom"/>
          </w:tcPr>
          <w:p w14:paraId="5D87C959" w14:textId="77777777" w:rsidR="00256BE5" w:rsidRDefault="00256BE5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NON ESENTE</w:t>
            </w:r>
          </w:p>
        </w:tc>
      </w:tr>
      <w:tr w:rsidR="00256BE5" w14:paraId="680EE2D1" w14:textId="77777777" w:rsidTr="00DB7AB4">
        <w:tc>
          <w:tcPr>
            <w:tcW w:w="1560" w:type="dxa"/>
            <w:vMerge/>
          </w:tcPr>
          <w:p w14:paraId="7E7076DE" w14:textId="77777777" w:rsidR="00256BE5" w:rsidRPr="00AC08D7" w:rsidRDefault="00256BE5" w:rsidP="00E51375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3B8D11B1" w14:textId="77777777" w:rsidR="00256BE5" w:rsidRDefault="00256BE5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7223" w:type="dxa"/>
            <w:vAlign w:val="bottom"/>
          </w:tcPr>
          <w:p w14:paraId="2DEC94A2" w14:textId="77777777" w:rsidR="00256BE5" w:rsidRDefault="00256BE5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PAGAMENTO QUOTA RICETTA</w:t>
            </w:r>
          </w:p>
        </w:tc>
      </w:tr>
    </w:tbl>
    <w:p w14:paraId="1E204F35" w14:textId="77777777" w:rsidR="00040F3A" w:rsidRDefault="00040F3A" w:rsidP="00D64A49">
      <w:pPr>
        <w:pStyle w:val="Titolo2"/>
      </w:pPr>
      <w:bookmarkStart w:id="221" w:name="_Ref363030364"/>
      <w:bookmarkStart w:id="222" w:name="_Ref363030366"/>
      <w:bookmarkStart w:id="223" w:name="_Toc163567792"/>
      <w:bookmarkStart w:id="224" w:name="_Toc163575607"/>
      <w:bookmarkStart w:id="225" w:name="_Toc163578842"/>
      <w:bookmarkStart w:id="226" w:name="_Toc194566199"/>
      <w:r>
        <w:t xml:space="preserve">Export dei Dati delle </w:t>
      </w:r>
      <w:r w:rsidRPr="00A057EF">
        <w:t>Ricette Farmaceutiche</w:t>
      </w:r>
      <w:r>
        <w:t xml:space="preserve"> Erogate in Regime di Mobilità Interregionale </w:t>
      </w:r>
      <w:r w:rsidRPr="005119BB">
        <w:t>Passiva</w:t>
      </w:r>
      <w:bookmarkEnd w:id="221"/>
      <w:bookmarkEnd w:id="222"/>
      <w:bookmarkEnd w:id="223"/>
      <w:bookmarkEnd w:id="224"/>
      <w:bookmarkEnd w:id="225"/>
      <w:bookmarkEnd w:id="226"/>
    </w:p>
    <w:p w14:paraId="588B7194" w14:textId="77777777" w:rsidR="00040F3A" w:rsidRDefault="00040F3A" w:rsidP="00E51375">
      <w:pPr>
        <w:ind w:left="567"/>
        <w:jc w:val="both"/>
      </w:pPr>
      <w:r w:rsidRPr="00AF3FF4">
        <w:t xml:space="preserve">Questo flusso contiene i dati </w:t>
      </w:r>
      <w:r>
        <w:t xml:space="preserve">delle ricette farmaceutiche erogate a cittadini della Regione da </w:t>
      </w:r>
      <w:proofErr w:type="spellStart"/>
      <w:r>
        <w:t>farrmacie</w:t>
      </w:r>
      <w:proofErr w:type="spellEnd"/>
      <w:r>
        <w:t xml:space="preserve"> territoriali extra-regionali</w:t>
      </w:r>
      <w:r w:rsidR="0051767B">
        <w:t>.</w:t>
      </w:r>
    </w:p>
    <w:p w14:paraId="789125FC" w14:textId="77777777" w:rsidR="0051767B" w:rsidRDefault="0051767B" w:rsidP="00E51375">
      <w:pPr>
        <w:ind w:left="567"/>
        <w:jc w:val="both"/>
      </w:pPr>
      <w:r>
        <w:t>Questo flusso viene prodotto dalle seguenti funzionalità:</w:t>
      </w:r>
    </w:p>
    <w:p w14:paraId="736B31F9" w14:textId="77777777" w:rsidR="0051767B" w:rsidRPr="00AF3FF4" w:rsidRDefault="0051767B" w:rsidP="00BD4290">
      <w:pPr>
        <w:numPr>
          <w:ilvl w:val="0"/>
          <w:numId w:val="8"/>
        </w:numPr>
        <w:jc w:val="both"/>
      </w:pPr>
      <w:r>
        <w:t>Estrarre Ricette Farmaceutica In Mobilità Interregionale Passiva (interattiva e differita).</w:t>
      </w:r>
    </w:p>
    <w:p w14:paraId="7269205B" w14:textId="77777777" w:rsidR="00040F3A" w:rsidRDefault="00040F3A" w:rsidP="00E51375">
      <w:pPr>
        <w:ind w:left="567"/>
        <w:jc w:val="both"/>
      </w:pPr>
      <w:r>
        <w:t>Nel seguito viene riportato il tracciato record del flusso.</w:t>
      </w:r>
    </w:p>
    <w:p w14:paraId="460B297C" w14:textId="77777777" w:rsidR="00040F3A" w:rsidRDefault="001A7829" w:rsidP="00E51375">
      <w:pPr>
        <w:ind w:left="567"/>
        <w:jc w:val="both"/>
      </w:pPr>
      <w:r>
        <w:br w:type="page"/>
      </w:r>
    </w:p>
    <w:tbl>
      <w:tblPr>
        <w:tblW w:w="970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2552"/>
        <w:gridCol w:w="567"/>
        <w:gridCol w:w="567"/>
        <w:gridCol w:w="567"/>
        <w:gridCol w:w="1134"/>
        <w:gridCol w:w="1134"/>
        <w:gridCol w:w="850"/>
      </w:tblGrid>
      <w:tr w:rsidR="00040F3A" w:rsidRPr="008663CD" w14:paraId="100A3346" w14:textId="77777777" w:rsidTr="00352D57">
        <w:trPr>
          <w:cantSplit/>
          <w:trHeight w:val="291"/>
        </w:trPr>
        <w:tc>
          <w:tcPr>
            <w:tcW w:w="2338" w:type="dxa"/>
            <w:vMerge w:val="restart"/>
            <w:shd w:val="clear" w:color="auto" w:fill="F2F2F2"/>
            <w:vAlign w:val="center"/>
          </w:tcPr>
          <w:p w14:paraId="35435F93" w14:textId="77777777" w:rsidR="00040F3A" w:rsidRPr="008663CD" w:rsidRDefault="00040F3A" w:rsidP="00352D57">
            <w:pPr>
              <w:spacing w:before="0" w:line="240" w:lineRule="auto"/>
              <w:ind w:left="0"/>
              <w:rPr>
                <w:b/>
                <w:i/>
              </w:rPr>
            </w:pPr>
            <w:r w:rsidRPr="008663CD">
              <w:rPr>
                <w:b/>
                <w:i/>
              </w:rPr>
              <w:lastRenderedPageBreak/>
              <w:t>Campo</w:t>
            </w:r>
          </w:p>
        </w:tc>
        <w:tc>
          <w:tcPr>
            <w:tcW w:w="2552" w:type="dxa"/>
            <w:vMerge w:val="restart"/>
            <w:shd w:val="clear" w:color="auto" w:fill="F2F2F2"/>
            <w:vAlign w:val="center"/>
          </w:tcPr>
          <w:p w14:paraId="74B668F5" w14:textId="77777777" w:rsidR="00040F3A" w:rsidRPr="008663CD" w:rsidRDefault="00040F3A" w:rsidP="00352D57">
            <w:pPr>
              <w:spacing w:before="0" w:line="240" w:lineRule="auto"/>
              <w:ind w:left="0"/>
              <w:rPr>
                <w:b/>
                <w:i/>
              </w:rPr>
            </w:pPr>
            <w:r w:rsidRPr="008663CD">
              <w:rPr>
                <w:b/>
                <w:i/>
              </w:rPr>
              <w:t>Descrizione</w:t>
            </w:r>
          </w:p>
        </w:tc>
        <w:tc>
          <w:tcPr>
            <w:tcW w:w="567" w:type="dxa"/>
            <w:vMerge w:val="restart"/>
            <w:shd w:val="clear" w:color="auto" w:fill="F2F2F2"/>
            <w:vAlign w:val="center"/>
          </w:tcPr>
          <w:p w14:paraId="14E5880D" w14:textId="77777777" w:rsidR="00040F3A" w:rsidRPr="008663CD" w:rsidRDefault="00040F3A" w:rsidP="00352D57">
            <w:pPr>
              <w:spacing w:before="0" w:line="240" w:lineRule="auto"/>
              <w:ind w:left="0"/>
              <w:jc w:val="center"/>
              <w:rPr>
                <w:b/>
                <w:i/>
              </w:rPr>
            </w:pPr>
            <w:r w:rsidRPr="008663CD">
              <w:rPr>
                <w:b/>
                <w:i/>
              </w:rPr>
              <w:t>Tipo</w:t>
            </w:r>
          </w:p>
        </w:tc>
        <w:tc>
          <w:tcPr>
            <w:tcW w:w="1134" w:type="dxa"/>
            <w:gridSpan w:val="2"/>
            <w:shd w:val="clear" w:color="auto" w:fill="F2F2F2"/>
            <w:vAlign w:val="center"/>
          </w:tcPr>
          <w:p w14:paraId="44A116BE" w14:textId="77777777" w:rsidR="00040F3A" w:rsidRPr="008663CD" w:rsidRDefault="00040F3A" w:rsidP="00352D57">
            <w:pPr>
              <w:spacing w:before="0" w:line="240" w:lineRule="auto"/>
              <w:ind w:left="0"/>
              <w:jc w:val="center"/>
              <w:rPr>
                <w:b/>
                <w:i/>
              </w:rPr>
            </w:pPr>
            <w:r w:rsidRPr="008663CD">
              <w:rPr>
                <w:b/>
                <w:i/>
              </w:rPr>
              <w:t>Posizione</w:t>
            </w:r>
          </w:p>
        </w:tc>
        <w:tc>
          <w:tcPr>
            <w:tcW w:w="1134" w:type="dxa"/>
            <w:vMerge w:val="restart"/>
            <w:shd w:val="clear" w:color="auto" w:fill="F2F2F2"/>
            <w:vAlign w:val="center"/>
          </w:tcPr>
          <w:p w14:paraId="72F23D74" w14:textId="77777777" w:rsidR="00040F3A" w:rsidRPr="008663CD" w:rsidRDefault="00040F3A" w:rsidP="00352D57">
            <w:pPr>
              <w:spacing w:before="0" w:line="240" w:lineRule="auto"/>
              <w:ind w:left="0"/>
              <w:jc w:val="center"/>
              <w:rPr>
                <w:b/>
                <w:i/>
              </w:rPr>
            </w:pPr>
            <w:r w:rsidRPr="008663CD">
              <w:rPr>
                <w:b/>
                <w:i/>
              </w:rPr>
              <w:t>Lunghezza</w:t>
            </w:r>
          </w:p>
        </w:tc>
        <w:tc>
          <w:tcPr>
            <w:tcW w:w="1134" w:type="dxa"/>
            <w:vMerge w:val="restart"/>
            <w:shd w:val="clear" w:color="auto" w:fill="F2F2F2"/>
            <w:vAlign w:val="center"/>
          </w:tcPr>
          <w:p w14:paraId="522C8174" w14:textId="77777777" w:rsidR="00040F3A" w:rsidRPr="008663CD" w:rsidRDefault="00040F3A" w:rsidP="00352D57">
            <w:pPr>
              <w:spacing w:before="0" w:line="240" w:lineRule="auto"/>
              <w:ind w:left="0"/>
              <w:jc w:val="center"/>
              <w:rPr>
                <w:b/>
                <w:i/>
              </w:rPr>
            </w:pPr>
            <w:r w:rsidRPr="008663CD">
              <w:rPr>
                <w:b/>
                <w:i/>
              </w:rPr>
              <w:t>Valori ammessi</w:t>
            </w:r>
          </w:p>
        </w:tc>
        <w:tc>
          <w:tcPr>
            <w:tcW w:w="850" w:type="dxa"/>
            <w:vMerge w:val="restart"/>
            <w:shd w:val="clear" w:color="auto" w:fill="F2F2F2"/>
            <w:vAlign w:val="center"/>
          </w:tcPr>
          <w:p w14:paraId="106F11CA" w14:textId="77777777" w:rsidR="00040F3A" w:rsidRPr="008663CD" w:rsidRDefault="00040F3A" w:rsidP="00352D57">
            <w:pPr>
              <w:spacing w:before="0" w:line="240" w:lineRule="auto"/>
              <w:ind w:left="0"/>
              <w:jc w:val="center"/>
              <w:rPr>
                <w:b/>
                <w:i/>
              </w:rPr>
            </w:pPr>
            <w:r w:rsidRPr="008663CD">
              <w:rPr>
                <w:b/>
                <w:i/>
              </w:rPr>
              <w:t>Vincolo</w:t>
            </w:r>
          </w:p>
        </w:tc>
      </w:tr>
      <w:tr w:rsidR="00040F3A" w:rsidRPr="008663CD" w14:paraId="1DB16A59" w14:textId="77777777" w:rsidTr="00352D57">
        <w:trPr>
          <w:cantSplit/>
          <w:trHeight w:val="280"/>
        </w:trPr>
        <w:tc>
          <w:tcPr>
            <w:tcW w:w="2338" w:type="dxa"/>
            <w:vMerge/>
            <w:shd w:val="clear" w:color="auto" w:fill="F2F2F2"/>
          </w:tcPr>
          <w:p w14:paraId="725DC371" w14:textId="77777777" w:rsidR="00040F3A" w:rsidRPr="008663CD" w:rsidRDefault="00040F3A" w:rsidP="00E51375">
            <w:pPr>
              <w:spacing w:before="0" w:line="240" w:lineRule="auto"/>
              <w:ind w:left="0"/>
              <w:rPr>
                <w:b/>
                <w:i/>
              </w:rPr>
            </w:pPr>
          </w:p>
        </w:tc>
        <w:tc>
          <w:tcPr>
            <w:tcW w:w="2552" w:type="dxa"/>
            <w:vMerge/>
            <w:shd w:val="clear" w:color="auto" w:fill="F2F2F2"/>
          </w:tcPr>
          <w:p w14:paraId="121FBD0A" w14:textId="77777777" w:rsidR="00040F3A" w:rsidRPr="008663CD" w:rsidRDefault="00040F3A" w:rsidP="00E51375">
            <w:pPr>
              <w:spacing w:before="0" w:line="240" w:lineRule="auto"/>
              <w:ind w:left="0"/>
              <w:rPr>
                <w:b/>
                <w:i/>
              </w:rPr>
            </w:pPr>
          </w:p>
        </w:tc>
        <w:tc>
          <w:tcPr>
            <w:tcW w:w="567" w:type="dxa"/>
            <w:vMerge/>
            <w:shd w:val="clear" w:color="auto" w:fill="F2F2F2"/>
          </w:tcPr>
          <w:p w14:paraId="66A3ED31" w14:textId="77777777" w:rsidR="00040F3A" w:rsidRPr="008663CD" w:rsidRDefault="00040F3A" w:rsidP="00E51375">
            <w:pPr>
              <w:spacing w:before="0" w:line="240" w:lineRule="auto"/>
              <w:ind w:left="0"/>
              <w:rPr>
                <w:b/>
                <w:i/>
              </w:rPr>
            </w:pPr>
          </w:p>
        </w:tc>
        <w:tc>
          <w:tcPr>
            <w:tcW w:w="567" w:type="dxa"/>
            <w:shd w:val="clear" w:color="auto" w:fill="F2F2F2"/>
            <w:vAlign w:val="center"/>
          </w:tcPr>
          <w:p w14:paraId="39CF525C" w14:textId="77777777" w:rsidR="00040F3A" w:rsidRPr="008663CD" w:rsidRDefault="00040F3A" w:rsidP="00352D57">
            <w:pPr>
              <w:spacing w:before="0" w:line="240" w:lineRule="auto"/>
              <w:ind w:left="0"/>
              <w:rPr>
                <w:b/>
                <w:i/>
              </w:rPr>
            </w:pPr>
            <w:r w:rsidRPr="008663CD">
              <w:rPr>
                <w:b/>
                <w:i/>
              </w:rPr>
              <w:t>da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619759ED" w14:textId="77777777" w:rsidR="00040F3A" w:rsidRPr="008663CD" w:rsidRDefault="00040F3A" w:rsidP="00352D57">
            <w:pPr>
              <w:spacing w:before="0" w:line="240" w:lineRule="auto"/>
              <w:ind w:left="0"/>
              <w:rPr>
                <w:b/>
                <w:i/>
              </w:rPr>
            </w:pPr>
            <w:r w:rsidRPr="008663CD">
              <w:rPr>
                <w:b/>
                <w:i/>
              </w:rPr>
              <w:t>a</w:t>
            </w:r>
          </w:p>
        </w:tc>
        <w:tc>
          <w:tcPr>
            <w:tcW w:w="1134" w:type="dxa"/>
            <w:vMerge/>
            <w:shd w:val="clear" w:color="auto" w:fill="F2F2F2"/>
            <w:vAlign w:val="center"/>
          </w:tcPr>
          <w:p w14:paraId="0661D662" w14:textId="77777777" w:rsidR="00040F3A" w:rsidRPr="008663CD" w:rsidRDefault="00040F3A" w:rsidP="00352D57">
            <w:pPr>
              <w:spacing w:before="0" w:line="240" w:lineRule="auto"/>
              <w:ind w:left="0"/>
              <w:rPr>
                <w:b/>
                <w:i/>
              </w:rPr>
            </w:pPr>
          </w:p>
        </w:tc>
        <w:tc>
          <w:tcPr>
            <w:tcW w:w="1134" w:type="dxa"/>
            <w:vMerge/>
            <w:shd w:val="clear" w:color="auto" w:fill="F2F2F2"/>
          </w:tcPr>
          <w:p w14:paraId="726A15AF" w14:textId="77777777" w:rsidR="00040F3A" w:rsidRPr="008663CD" w:rsidRDefault="00040F3A" w:rsidP="00E51375">
            <w:pPr>
              <w:spacing w:before="0" w:line="240" w:lineRule="auto"/>
              <w:ind w:left="0"/>
              <w:jc w:val="center"/>
              <w:rPr>
                <w:b/>
                <w:i/>
              </w:rPr>
            </w:pPr>
          </w:p>
        </w:tc>
        <w:tc>
          <w:tcPr>
            <w:tcW w:w="850" w:type="dxa"/>
            <w:vMerge/>
            <w:shd w:val="clear" w:color="auto" w:fill="F2F2F2"/>
          </w:tcPr>
          <w:p w14:paraId="6ACEE198" w14:textId="77777777" w:rsidR="00040F3A" w:rsidRPr="008663CD" w:rsidRDefault="00040F3A" w:rsidP="00E51375">
            <w:pPr>
              <w:spacing w:before="0" w:line="240" w:lineRule="auto"/>
              <w:ind w:left="0"/>
              <w:jc w:val="center"/>
              <w:rPr>
                <w:b/>
                <w:i/>
              </w:rPr>
            </w:pPr>
          </w:p>
        </w:tc>
      </w:tr>
      <w:tr w:rsidR="00040F3A" w:rsidRPr="008663CD" w14:paraId="7BA30DC3" w14:textId="77777777" w:rsidTr="00AF50EA">
        <w:trPr>
          <w:cantSplit/>
        </w:trPr>
        <w:tc>
          <w:tcPr>
            <w:tcW w:w="2338" w:type="dxa"/>
          </w:tcPr>
          <w:p w14:paraId="3A49A1FD" w14:textId="77777777" w:rsidR="00040F3A" w:rsidRPr="00040F3A" w:rsidRDefault="00040F3A" w:rsidP="00E51375">
            <w:pPr>
              <w:spacing w:before="80" w:line="240" w:lineRule="auto"/>
              <w:ind w:left="0"/>
              <w:rPr>
                <w:i/>
              </w:rPr>
            </w:pPr>
            <w:r w:rsidRPr="00040F3A">
              <w:rPr>
                <w:i/>
              </w:rPr>
              <w:t>Regione erogatrice</w:t>
            </w:r>
          </w:p>
        </w:tc>
        <w:tc>
          <w:tcPr>
            <w:tcW w:w="2552" w:type="dxa"/>
          </w:tcPr>
          <w:p w14:paraId="35D82F97" w14:textId="77777777" w:rsidR="00040F3A" w:rsidRPr="00040F3A" w:rsidRDefault="00040F3A" w:rsidP="00E51375">
            <w:pPr>
              <w:spacing w:before="80" w:line="240" w:lineRule="auto"/>
              <w:ind w:left="0"/>
              <w:rPr>
                <w:i/>
              </w:rPr>
            </w:pPr>
            <w:r w:rsidRPr="00040F3A">
              <w:rPr>
                <w:i/>
              </w:rPr>
              <w:t xml:space="preserve">Codice della Regione che ha erogato la prestazione </w:t>
            </w:r>
          </w:p>
        </w:tc>
        <w:tc>
          <w:tcPr>
            <w:tcW w:w="567" w:type="dxa"/>
          </w:tcPr>
          <w:p w14:paraId="41A6950A" w14:textId="77777777" w:rsidR="00040F3A" w:rsidRPr="00040F3A" w:rsidRDefault="00040F3A" w:rsidP="00E51375">
            <w:pPr>
              <w:spacing w:before="80" w:line="240" w:lineRule="auto"/>
              <w:ind w:left="0"/>
              <w:rPr>
                <w:i/>
              </w:rPr>
            </w:pPr>
            <w:r w:rsidRPr="00040F3A">
              <w:rPr>
                <w:i/>
              </w:rPr>
              <w:t>AN</w:t>
            </w:r>
          </w:p>
        </w:tc>
        <w:tc>
          <w:tcPr>
            <w:tcW w:w="567" w:type="dxa"/>
          </w:tcPr>
          <w:p w14:paraId="2EB06AAA" w14:textId="77777777" w:rsidR="00040F3A" w:rsidRPr="00040F3A" w:rsidRDefault="00040F3A" w:rsidP="00E51375">
            <w:pPr>
              <w:spacing w:before="80" w:line="240" w:lineRule="auto"/>
              <w:ind w:left="0"/>
              <w:rPr>
                <w:i/>
              </w:rPr>
            </w:pPr>
            <w:r w:rsidRPr="00040F3A">
              <w:rPr>
                <w:i/>
              </w:rPr>
              <w:t>1</w:t>
            </w:r>
          </w:p>
        </w:tc>
        <w:tc>
          <w:tcPr>
            <w:tcW w:w="567" w:type="dxa"/>
          </w:tcPr>
          <w:p w14:paraId="40F8C0EB" w14:textId="77777777" w:rsidR="00040F3A" w:rsidRPr="00040F3A" w:rsidRDefault="00040F3A" w:rsidP="00E51375">
            <w:pPr>
              <w:spacing w:before="80" w:line="240" w:lineRule="auto"/>
              <w:ind w:left="0"/>
              <w:rPr>
                <w:i/>
              </w:rPr>
            </w:pPr>
            <w:r w:rsidRPr="00040F3A">
              <w:rPr>
                <w:i/>
              </w:rPr>
              <w:t>3</w:t>
            </w:r>
          </w:p>
        </w:tc>
        <w:tc>
          <w:tcPr>
            <w:tcW w:w="1134" w:type="dxa"/>
          </w:tcPr>
          <w:p w14:paraId="220DC3F3" w14:textId="77777777" w:rsidR="00040F3A" w:rsidRPr="00040F3A" w:rsidRDefault="00040F3A" w:rsidP="00E51375">
            <w:pPr>
              <w:spacing w:before="80" w:line="240" w:lineRule="auto"/>
              <w:ind w:left="0"/>
              <w:rPr>
                <w:i/>
              </w:rPr>
            </w:pPr>
            <w:r w:rsidRPr="00040F3A">
              <w:rPr>
                <w:i/>
              </w:rPr>
              <w:t>3</w:t>
            </w:r>
          </w:p>
        </w:tc>
        <w:tc>
          <w:tcPr>
            <w:tcW w:w="1134" w:type="dxa"/>
          </w:tcPr>
          <w:p w14:paraId="05230D2F" w14:textId="77777777" w:rsidR="00040F3A" w:rsidRPr="00626ED6" w:rsidRDefault="00040F3A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2CBD77A0" w14:textId="77777777" w:rsidR="00040F3A" w:rsidRPr="00626ED6" w:rsidRDefault="004F5212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OBB.</w:t>
            </w:r>
          </w:p>
        </w:tc>
      </w:tr>
      <w:tr w:rsidR="00040F3A" w:rsidRPr="008663CD" w14:paraId="0125476A" w14:textId="77777777" w:rsidTr="00AF50EA">
        <w:trPr>
          <w:cantSplit/>
        </w:trPr>
        <w:tc>
          <w:tcPr>
            <w:tcW w:w="2338" w:type="dxa"/>
          </w:tcPr>
          <w:p w14:paraId="3953ED79" w14:textId="77777777" w:rsidR="00040F3A" w:rsidRPr="00040F3A" w:rsidRDefault="00040F3A" w:rsidP="00E51375">
            <w:pPr>
              <w:spacing w:before="80" w:line="240" w:lineRule="auto"/>
              <w:ind w:left="0"/>
              <w:rPr>
                <w:i/>
              </w:rPr>
            </w:pPr>
            <w:r w:rsidRPr="00040F3A">
              <w:rPr>
                <w:i/>
              </w:rPr>
              <w:t>ASL erogatrice</w:t>
            </w:r>
          </w:p>
        </w:tc>
        <w:tc>
          <w:tcPr>
            <w:tcW w:w="2552" w:type="dxa"/>
          </w:tcPr>
          <w:p w14:paraId="63CA09B4" w14:textId="77777777" w:rsidR="00040F3A" w:rsidRPr="00040F3A" w:rsidRDefault="00040F3A" w:rsidP="00E51375">
            <w:pPr>
              <w:spacing w:before="80" w:line="240" w:lineRule="auto"/>
              <w:ind w:left="0"/>
              <w:rPr>
                <w:i/>
              </w:rPr>
            </w:pPr>
            <w:r w:rsidRPr="00040F3A">
              <w:rPr>
                <w:i/>
              </w:rPr>
              <w:t>Codice dell’azienda sanitaria che ha erogato la prestazione specialistica</w:t>
            </w:r>
          </w:p>
        </w:tc>
        <w:tc>
          <w:tcPr>
            <w:tcW w:w="567" w:type="dxa"/>
          </w:tcPr>
          <w:p w14:paraId="58E33AEC" w14:textId="77777777" w:rsidR="00040F3A" w:rsidRPr="00040F3A" w:rsidRDefault="00040F3A" w:rsidP="00E51375">
            <w:pPr>
              <w:spacing w:before="80" w:line="240" w:lineRule="auto"/>
              <w:ind w:left="0"/>
              <w:rPr>
                <w:i/>
              </w:rPr>
            </w:pPr>
            <w:r w:rsidRPr="00040F3A">
              <w:rPr>
                <w:i/>
              </w:rPr>
              <w:t>AN</w:t>
            </w:r>
          </w:p>
        </w:tc>
        <w:tc>
          <w:tcPr>
            <w:tcW w:w="567" w:type="dxa"/>
          </w:tcPr>
          <w:p w14:paraId="2058453B" w14:textId="77777777" w:rsidR="00040F3A" w:rsidRPr="00040F3A" w:rsidRDefault="00040F3A" w:rsidP="00E51375">
            <w:pPr>
              <w:spacing w:before="80" w:line="240" w:lineRule="auto"/>
              <w:ind w:left="0"/>
              <w:rPr>
                <w:i/>
              </w:rPr>
            </w:pPr>
            <w:r w:rsidRPr="00040F3A">
              <w:rPr>
                <w:i/>
              </w:rPr>
              <w:t>4</w:t>
            </w:r>
          </w:p>
        </w:tc>
        <w:tc>
          <w:tcPr>
            <w:tcW w:w="567" w:type="dxa"/>
          </w:tcPr>
          <w:p w14:paraId="7564A592" w14:textId="77777777" w:rsidR="00040F3A" w:rsidRPr="00040F3A" w:rsidRDefault="00040F3A" w:rsidP="00E51375">
            <w:pPr>
              <w:spacing w:before="80" w:line="240" w:lineRule="auto"/>
              <w:ind w:left="0"/>
              <w:rPr>
                <w:i/>
              </w:rPr>
            </w:pPr>
            <w:r w:rsidRPr="00040F3A">
              <w:rPr>
                <w:i/>
              </w:rPr>
              <w:t>6</w:t>
            </w:r>
          </w:p>
        </w:tc>
        <w:tc>
          <w:tcPr>
            <w:tcW w:w="1134" w:type="dxa"/>
          </w:tcPr>
          <w:p w14:paraId="3130DAA2" w14:textId="77777777" w:rsidR="00040F3A" w:rsidRPr="00040F3A" w:rsidRDefault="00040F3A" w:rsidP="00E51375">
            <w:pPr>
              <w:spacing w:before="80" w:line="240" w:lineRule="auto"/>
              <w:ind w:left="0"/>
              <w:rPr>
                <w:i/>
              </w:rPr>
            </w:pPr>
            <w:r w:rsidRPr="00040F3A">
              <w:rPr>
                <w:i/>
              </w:rPr>
              <w:t>3</w:t>
            </w:r>
          </w:p>
        </w:tc>
        <w:tc>
          <w:tcPr>
            <w:tcW w:w="1134" w:type="dxa"/>
          </w:tcPr>
          <w:p w14:paraId="3A4057C9" w14:textId="77777777" w:rsidR="00040F3A" w:rsidRPr="00626ED6" w:rsidRDefault="00040F3A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5174992D" w14:textId="77777777" w:rsidR="00040F3A" w:rsidRPr="00626ED6" w:rsidRDefault="00040F3A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040F3A" w:rsidRPr="008663CD" w14:paraId="2BED16E8" w14:textId="77777777" w:rsidTr="00AF50EA">
        <w:trPr>
          <w:cantSplit/>
        </w:trPr>
        <w:tc>
          <w:tcPr>
            <w:tcW w:w="2338" w:type="dxa"/>
          </w:tcPr>
          <w:p w14:paraId="0E316ED9" w14:textId="77777777" w:rsidR="00040F3A" w:rsidRPr="00040F3A" w:rsidRDefault="00040F3A" w:rsidP="00E51375">
            <w:pPr>
              <w:spacing w:before="80" w:line="240" w:lineRule="auto"/>
              <w:ind w:left="0"/>
              <w:rPr>
                <w:i/>
              </w:rPr>
            </w:pPr>
            <w:r w:rsidRPr="00040F3A">
              <w:rPr>
                <w:i/>
              </w:rPr>
              <w:t>Codice farmacia</w:t>
            </w:r>
          </w:p>
        </w:tc>
        <w:tc>
          <w:tcPr>
            <w:tcW w:w="2552" w:type="dxa"/>
          </w:tcPr>
          <w:p w14:paraId="19763D4C" w14:textId="77777777" w:rsidR="00040F3A" w:rsidRPr="00040F3A" w:rsidRDefault="00040F3A" w:rsidP="00E51375">
            <w:pPr>
              <w:spacing w:before="80" w:line="240" w:lineRule="auto"/>
              <w:ind w:left="0"/>
              <w:rPr>
                <w:i/>
              </w:rPr>
            </w:pPr>
            <w:r w:rsidRPr="00040F3A">
              <w:rPr>
                <w:i/>
              </w:rPr>
              <w:t xml:space="preserve">Codice regionale della farmacia </w:t>
            </w:r>
          </w:p>
        </w:tc>
        <w:tc>
          <w:tcPr>
            <w:tcW w:w="567" w:type="dxa"/>
          </w:tcPr>
          <w:p w14:paraId="681A5001" w14:textId="77777777" w:rsidR="00040F3A" w:rsidRPr="00040F3A" w:rsidRDefault="00040F3A" w:rsidP="00E51375">
            <w:pPr>
              <w:spacing w:before="80" w:line="240" w:lineRule="auto"/>
              <w:ind w:left="0"/>
              <w:rPr>
                <w:i/>
              </w:rPr>
            </w:pPr>
            <w:r w:rsidRPr="00040F3A">
              <w:rPr>
                <w:i/>
              </w:rPr>
              <w:t>AN</w:t>
            </w:r>
          </w:p>
        </w:tc>
        <w:tc>
          <w:tcPr>
            <w:tcW w:w="567" w:type="dxa"/>
          </w:tcPr>
          <w:p w14:paraId="547C322E" w14:textId="77777777" w:rsidR="00040F3A" w:rsidRPr="00040F3A" w:rsidRDefault="00040F3A" w:rsidP="00E51375">
            <w:pPr>
              <w:spacing w:before="80" w:line="240" w:lineRule="auto"/>
              <w:ind w:left="0"/>
              <w:rPr>
                <w:i/>
              </w:rPr>
            </w:pPr>
            <w:r w:rsidRPr="00040F3A">
              <w:rPr>
                <w:i/>
              </w:rPr>
              <w:t>7</w:t>
            </w:r>
          </w:p>
        </w:tc>
        <w:tc>
          <w:tcPr>
            <w:tcW w:w="567" w:type="dxa"/>
          </w:tcPr>
          <w:p w14:paraId="3B9E01F4" w14:textId="77777777" w:rsidR="00040F3A" w:rsidRPr="00040F3A" w:rsidRDefault="00040F3A" w:rsidP="00E51375">
            <w:pPr>
              <w:spacing w:before="80" w:line="240" w:lineRule="auto"/>
              <w:ind w:left="0"/>
              <w:rPr>
                <w:i/>
              </w:rPr>
            </w:pPr>
            <w:r w:rsidRPr="00040F3A">
              <w:rPr>
                <w:i/>
              </w:rPr>
              <w:t>14</w:t>
            </w:r>
          </w:p>
        </w:tc>
        <w:tc>
          <w:tcPr>
            <w:tcW w:w="1134" w:type="dxa"/>
          </w:tcPr>
          <w:p w14:paraId="37BDAF0E" w14:textId="77777777" w:rsidR="00040F3A" w:rsidRPr="00040F3A" w:rsidRDefault="00040F3A" w:rsidP="00E51375">
            <w:pPr>
              <w:spacing w:before="80" w:line="240" w:lineRule="auto"/>
              <w:ind w:left="0"/>
              <w:rPr>
                <w:i/>
              </w:rPr>
            </w:pPr>
            <w:r w:rsidRPr="00040F3A">
              <w:rPr>
                <w:i/>
              </w:rPr>
              <w:t>8</w:t>
            </w:r>
          </w:p>
        </w:tc>
        <w:tc>
          <w:tcPr>
            <w:tcW w:w="1134" w:type="dxa"/>
          </w:tcPr>
          <w:p w14:paraId="02F17585" w14:textId="77777777" w:rsidR="00040F3A" w:rsidRPr="00626ED6" w:rsidRDefault="00040F3A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04362319" w14:textId="77777777" w:rsidR="00040F3A" w:rsidRPr="00626ED6" w:rsidRDefault="00040F3A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040F3A" w:rsidRPr="008663CD" w14:paraId="2E1EFE16" w14:textId="77777777" w:rsidTr="00AF50EA">
        <w:trPr>
          <w:cantSplit/>
        </w:trPr>
        <w:tc>
          <w:tcPr>
            <w:tcW w:w="2338" w:type="dxa"/>
          </w:tcPr>
          <w:p w14:paraId="41947BD1" w14:textId="77777777" w:rsidR="00040F3A" w:rsidRPr="00040F3A" w:rsidRDefault="00040F3A" w:rsidP="00E51375">
            <w:pPr>
              <w:spacing w:before="80" w:line="240" w:lineRule="auto"/>
              <w:ind w:left="0"/>
              <w:rPr>
                <w:i/>
              </w:rPr>
            </w:pPr>
            <w:r w:rsidRPr="00040F3A">
              <w:rPr>
                <w:i/>
              </w:rPr>
              <w:t>Medico prescrittore</w:t>
            </w:r>
          </w:p>
        </w:tc>
        <w:tc>
          <w:tcPr>
            <w:tcW w:w="2552" w:type="dxa"/>
          </w:tcPr>
          <w:p w14:paraId="785EDEB2" w14:textId="77777777" w:rsidR="00040F3A" w:rsidRPr="00040F3A" w:rsidRDefault="00040F3A" w:rsidP="00E51375">
            <w:pPr>
              <w:spacing w:before="80" w:line="240" w:lineRule="auto"/>
              <w:ind w:left="0"/>
              <w:rPr>
                <w:i/>
              </w:rPr>
            </w:pPr>
            <w:r w:rsidRPr="00040F3A">
              <w:rPr>
                <w:i/>
              </w:rPr>
              <w:t>Codice regionale o fiscale del medico prescrittore</w:t>
            </w:r>
          </w:p>
        </w:tc>
        <w:tc>
          <w:tcPr>
            <w:tcW w:w="567" w:type="dxa"/>
          </w:tcPr>
          <w:p w14:paraId="6A924C0C" w14:textId="77777777" w:rsidR="00040F3A" w:rsidRPr="00040F3A" w:rsidRDefault="00040F3A" w:rsidP="00E51375">
            <w:pPr>
              <w:spacing w:before="80" w:line="240" w:lineRule="auto"/>
              <w:ind w:left="0"/>
              <w:rPr>
                <w:i/>
              </w:rPr>
            </w:pPr>
            <w:r w:rsidRPr="00040F3A">
              <w:rPr>
                <w:i/>
              </w:rPr>
              <w:t>AN</w:t>
            </w:r>
          </w:p>
        </w:tc>
        <w:tc>
          <w:tcPr>
            <w:tcW w:w="567" w:type="dxa"/>
          </w:tcPr>
          <w:p w14:paraId="097C4C18" w14:textId="77777777" w:rsidR="00040F3A" w:rsidRPr="00040F3A" w:rsidRDefault="00040F3A" w:rsidP="00E51375">
            <w:pPr>
              <w:spacing w:before="80" w:line="240" w:lineRule="auto"/>
              <w:ind w:left="0"/>
              <w:rPr>
                <w:i/>
              </w:rPr>
            </w:pPr>
            <w:r w:rsidRPr="00040F3A">
              <w:rPr>
                <w:i/>
              </w:rPr>
              <w:t>15</w:t>
            </w:r>
          </w:p>
        </w:tc>
        <w:tc>
          <w:tcPr>
            <w:tcW w:w="567" w:type="dxa"/>
          </w:tcPr>
          <w:p w14:paraId="007FDF22" w14:textId="77777777" w:rsidR="00040F3A" w:rsidRPr="00040F3A" w:rsidRDefault="00040F3A" w:rsidP="00E51375">
            <w:pPr>
              <w:spacing w:before="80" w:line="240" w:lineRule="auto"/>
              <w:ind w:left="0"/>
              <w:rPr>
                <w:i/>
              </w:rPr>
            </w:pPr>
            <w:r w:rsidRPr="00040F3A">
              <w:rPr>
                <w:i/>
              </w:rPr>
              <w:t>30</w:t>
            </w:r>
          </w:p>
        </w:tc>
        <w:tc>
          <w:tcPr>
            <w:tcW w:w="1134" w:type="dxa"/>
          </w:tcPr>
          <w:p w14:paraId="449FC77C" w14:textId="77777777" w:rsidR="00040F3A" w:rsidRPr="00040F3A" w:rsidRDefault="00040F3A" w:rsidP="00E51375">
            <w:pPr>
              <w:spacing w:before="80" w:line="240" w:lineRule="auto"/>
              <w:ind w:left="0"/>
              <w:rPr>
                <w:i/>
              </w:rPr>
            </w:pPr>
            <w:r w:rsidRPr="00040F3A">
              <w:rPr>
                <w:i/>
              </w:rPr>
              <w:t>16</w:t>
            </w:r>
          </w:p>
        </w:tc>
        <w:tc>
          <w:tcPr>
            <w:tcW w:w="1134" w:type="dxa"/>
          </w:tcPr>
          <w:p w14:paraId="40B4B95D" w14:textId="77777777" w:rsidR="00040F3A" w:rsidRPr="00626ED6" w:rsidRDefault="00040F3A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7037F781" w14:textId="77777777" w:rsidR="00040F3A" w:rsidRPr="00626ED6" w:rsidRDefault="00040F3A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040F3A" w:rsidRPr="008663CD" w14:paraId="1BC4F8FD" w14:textId="77777777" w:rsidTr="00AF50EA">
        <w:trPr>
          <w:cantSplit/>
        </w:trPr>
        <w:tc>
          <w:tcPr>
            <w:tcW w:w="2338" w:type="dxa"/>
          </w:tcPr>
          <w:p w14:paraId="76064CF5" w14:textId="77777777" w:rsidR="00040F3A" w:rsidRPr="00040F3A" w:rsidRDefault="00040F3A" w:rsidP="00E51375">
            <w:pPr>
              <w:spacing w:before="80" w:line="240" w:lineRule="auto"/>
              <w:ind w:left="0"/>
              <w:rPr>
                <w:i/>
              </w:rPr>
            </w:pPr>
            <w:r w:rsidRPr="00040F3A">
              <w:rPr>
                <w:i/>
              </w:rPr>
              <w:t>Cognome assistito</w:t>
            </w:r>
          </w:p>
        </w:tc>
        <w:tc>
          <w:tcPr>
            <w:tcW w:w="2552" w:type="dxa"/>
          </w:tcPr>
          <w:p w14:paraId="6AC35155" w14:textId="77777777" w:rsidR="00040F3A" w:rsidRPr="00F21575" w:rsidRDefault="00040F3A" w:rsidP="00E51375">
            <w:pPr>
              <w:spacing w:before="0" w:line="240" w:lineRule="auto"/>
              <w:ind w:left="0"/>
              <w:rPr>
                <w:i/>
              </w:rPr>
            </w:pPr>
            <w:r>
              <w:rPr>
                <w:i/>
              </w:rPr>
              <w:t>Cognome dell’assistito</w:t>
            </w:r>
          </w:p>
        </w:tc>
        <w:tc>
          <w:tcPr>
            <w:tcW w:w="567" w:type="dxa"/>
          </w:tcPr>
          <w:p w14:paraId="62140D4F" w14:textId="77777777" w:rsidR="00040F3A" w:rsidRPr="00040F3A" w:rsidRDefault="00040F3A" w:rsidP="00E51375">
            <w:pPr>
              <w:spacing w:before="80" w:line="240" w:lineRule="auto"/>
              <w:ind w:left="0"/>
              <w:rPr>
                <w:i/>
              </w:rPr>
            </w:pPr>
            <w:r w:rsidRPr="00040F3A">
              <w:rPr>
                <w:i/>
              </w:rPr>
              <w:t>AN</w:t>
            </w:r>
          </w:p>
        </w:tc>
        <w:tc>
          <w:tcPr>
            <w:tcW w:w="567" w:type="dxa"/>
          </w:tcPr>
          <w:p w14:paraId="364F6AF6" w14:textId="77777777" w:rsidR="00040F3A" w:rsidRPr="001A7829" w:rsidRDefault="00040F3A" w:rsidP="00E51375">
            <w:pPr>
              <w:spacing w:before="80" w:line="240" w:lineRule="auto"/>
              <w:ind w:left="0"/>
              <w:rPr>
                <w:i/>
              </w:rPr>
            </w:pPr>
            <w:r w:rsidRPr="001A7829">
              <w:rPr>
                <w:i/>
              </w:rPr>
              <w:t>31</w:t>
            </w:r>
          </w:p>
        </w:tc>
        <w:tc>
          <w:tcPr>
            <w:tcW w:w="567" w:type="dxa"/>
          </w:tcPr>
          <w:p w14:paraId="1FC7425A" w14:textId="77777777" w:rsidR="00040F3A" w:rsidRPr="001A7829" w:rsidRDefault="006703B0" w:rsidP="00E51375">
            <w:pPr>
              <w:spacing w:before="80" w:line="240" w:lineRule="auto"/>
              <w:ind w:left="0"/>
              <w:rPr>
                <w:i/>
              </w:rPr>
            </w:pPr>
            <w:r w:rsidRPr="001A7829">
              <w:rPr>
                <w:i/>
              </w:rPr>
              <w:t>11</w:t>
            </w:r>
            <w:r w:rsidR="00040F3A" w:rsidRPr="001A7829">
              <w:rPr>
                <w:i/>
              </w:rPr>
              <w:t>0</w:t>
            </w:r>
          </w:p>
        </w:tc>
        <w:tc>
          <w:tcPr>
            <w:tcW w:w="1134" w:type="dxa"/>
          </w:tcPr>
          <w:p w14:paraId="3A492826" w14:textId="77777777" w:rsidR="00040F3A" w:rsidRPr="001A7829" w:rsidRDefault="006703B0" w:rsidP="00E51375">
            <w:pPr>
              <w:spacing w:before="80" w:line="240" w:lineRule="auto"/>
              <w:ind w:left="0"/>
              <w:rPr>
                <w:i/>
              </w:rPr>
            </w:pPr>
            <w:r w:rsidRPr="001A7829">
              <w:rPr>
                <w:i/>
              </w:rPr>
              <w:t>8</w:t>
            </w:r>
            <w:r w:rsidR="00040F3A" w:rsidRPr="001A7829">
              <w:rPr>
                <w:i/>
              </w:rPr>
              <w:t>0</w:t>
            </w:r>
          </w:p>
        </w:tc>
        <w:tc>
          <w:tcPr>
            <w:tcW w:w="1134" w:type="dxa"/>
          </w:tcPr>
          <w:p w14:paraId="23960F26" w14:textId="77777777" w:rsidR="00040F3A" w:rsidRPr="00626ED6" w:rsidRDefault="00040F3A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4ECFFA5F" w14:textId="77777777" w:rsidR="00040F3A" w:rsidRPr="00626ED6" w:rsidRDefault="00040F3A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040F3A" w:rsidRPr="008663CD" w14:paraId="07939A86" w14:textId="77777777" w:rsidTr="00AF50EA">
        <w:trPr>
          <w:cantSplit/>
        </w:trPr>
        <w:tc>
          <w:tcPr>
            <w:tcW w:w="2338" w:type="dxa"/>
          </w:tcPr>
          <w:p w14:paraId="6E90B9A7" w14:textId="77777777" w:rsidR="00040F3A" w:rsidRPr="00040F3A" w:rsidRDefault="00040F3A" w:rsidP="00E51375">
            <w:pPr>
              <w:spacing w:before="80" w:line="240" w:lineRule="auto"/>
              <w:ind w:left="0"/>
              <w:rPr>
                <w:i/>
              </w:rPr>
            </w:pPr>
            <w:r w:rsidRPr="00040F3A">
              <w:rPr>
                <w:i/>
              </w:rPr>
              <w:t>Nome assistito</w:t>
            </w:r>
          </w:p>
        </w:tc>
        <w:tc>
          <w:tcPr>
            <w:tcW w:w="2552" w:type="dxa"/>
          </w:tcPr>
          <w:p w14:paraId="412F4144" w14:textId="77777777" w:rsidR="00040F3A" w:rsidRPr="00F21575" w:rsidRDefault="00040F3A" w:rsidP="00E51375">
            <w:pPr>
              <w:spacing w:before="0" w:line="240" w:lineRule="auto"/>
              <w:ind w:left="0"/>
              <w:rPr>
                <w:i/>
              </w:rPr>
            </w:pPr>
            <w:r>
              <w:rPr>
                <w:i/>
              </w:rPr>
              <w:t>Nome dell’assistito</w:t>
            </w:r>
          </w:p>
        </w:tc>
        <w:tc>
          <w:tcPr>
            <w:tcW w:w="567" w:type="dxa"/>
          </w:tcPr>
          <w:p w14:paraId="4CE7A272" w14:textId="77777777" w:rsidR="00040F3A" w:rsidRPr="00040F3A" w:rsidRDefault="00040F3A" w:rsidP="00E51375">
            <w:pPr>
              <w:spacing w:before="80" w:line="240" w:lineRule="auto"/>
              <w:ind w:left="0"/>
              <w:rPr>
                <w:i/>
              </w:rPr>
            </w:pPr>
            <w:r w:rsidRPr="00040F3A">
              <w:rPr>
                <w:i/>
              </w:rPr>
              <w:t>AN</w:t>
            </w:r>
          </w:p>
        </w:tc>
        <w:tc>
          <w:tcPr>
            <w:tcW w:w="567" w:type="dxa"/>
          </w:tcPr>
          <w:p w14:paraId="6D4FD9F6" w14:textId="77777777" w:rsidR="00040F3A" w:rsidRPr="001A7829" w:rsidRDefault="006703B0" w:rsidP="00E51375">
            <w:pPr>
              <w:spacing w:before="80" w:line="240" w:lineRule="auto"/>
              <w:ind w:left="0"/>
              <w:rPr>
                <w:i/>
              </w:rPr>
            </w:pPr>
            <w:r w:rsidRPr="001A7829">
              <w:rPr>
                <w:i/>
              </w:rPr>
              <w:t>11</w:t>
            </w:r>
            <w:r w:rsidR="00040F3A" w:rsidRPr="001A7829">
              <w:rPr>
                <w:i/>
              </w:rPr>
              <w:t>1</w:t>
            </w:r>
          </w:p>
        </w:tc>
        <w:tc>
          <w:tcPr>
            <w:tcW w:w="567" w:type="dxa"/>
          </w:tcPr>
          <w:p w14:paraId="2B699772" w14:textId="77777777" w:rsidR="00040F3A" w:rsidRPr="001A7829" w:rsidRDefault="006703B0" w:rsidP="00E51375">
            <w:pPr>
              <w:spacing w:before="80" w:line="240" w:lineRule="auto"/>
              <w:ind w:left="0"/>
              <w:rPr>
                <w:i/>
              </w:rPr>
            </w:pPr>
            <w:r w:rsidRPr="001A7829">
              <w:rPr>
                <w:i/>
              </w:rPr>
              <w:t>1</w:t>
            </w:r>
            <w:r w:rsidR="00040F3A" w:rsidRPr="001A7829">
              <w:rPr>
                <w:i/>
              </w:rPr>
              <w:t>90</w:t>
            </w:r>
          </w:p>
        </w:tc>
        <w:tc>
          <w:tcPr>
            <w:tcW w:w="1134" w:type="dxa"/>
          </w:tcPr>
          <w:p w14:paraId="0CE3CB9B" w14:textId="77777777" w:rsidR="00040F3A" w:rsidRPr="001A7829" w:rsidRDefault="006703B0" w:rsidP="00E51375">
            <w:pPr>
              <w:spacing w:before="80" w:line="240" w:lineRule="auto"/>
              <w:ind w:left="0"/>
              <w:rPr>
                <w:i/>
              </w:rPr>
            </w:pPr>
            <w:r w:rsidRPr="001A7829">
              <w:rPr>
                <w:i/>
              </w:rPr>
              <w:t>8</w:t>
            </w:r>
            <w:r w:rsidR="00040F3A" w:rsidRPr="001A7829">
              <w:rPr>
                <w:i/>
              </w:rPr>
              <w:t>0</w:t>
            </w:r>
          </w:p>
        </w:tc>
        <w:tc>
          <w:tcPr>
            <w:tcW w:w="1134" w:type="dxa"/>
          </w:tcPr>
          <w:p w14:paraId="1A06AEF6" w14:textId="77777777" w:rsidR="00040F3A" w:rsidRPr="00626ED6" w:rsidRDefault="00040F3A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0D72C8F2" w14:textId="77777777" w:rsidR="00040F3A" w:rsidRPr="00626ED6" w:rsidRDefault="00040F3A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040F3A" w:rsidRPr="008663CD" w14:paraId="15539D9B" w14:textId="77777777" w:rsidTr="00AF50EA">
        <w:trPr>
          <w:cantSplit/>
        </w:trPr>
        <w:tc>
          <w:tcPr>
            <w:tcW w:w="2338" w:type="dxa"/>
          </w:tcPr>
          <w:p w14:paraId="449BB968" w14:textId="77777777" w:rsidR="00040F3A" w:rsidRPr="00040F3A" w:rsidRDefault="00040F3A" w:rsidP="00E51375">
            <w:pPr>
              <w:spacing w:before="80" w:line="240" w:lineRule="auto"/>
              <w:ind w:left="0"/>
              <w:rPr>
                <w:i/>
              </w:rPr>
            </w:pPr>
            <w:r w:rsidRPr="00040F3A">
              <w:rPr>
                <w:i/>
              </w:rPr>
              <w:t>Codice sanitario assistito</w:t>
            </w:r>
          </w:p>
        </w:tc>
        <w:tc>
          <w:tcPr>
            <w:tcW w:w="2552" w:type="dxa"/>
          </w:tcPr>
          <w:p w14:paraId="2524A380" w14:textId="77777777" w:rsidR="00040F3A" w:rsidRPr="00040F3A" w:rsidRDefault="00040F3A" w:rsidP="00E51375">
            <w:pPr>
              <w:spacing w:before="80" w:line="240" w:lineRule="auto"/>
              <w:ind w:left="0"/>
              <w:rPr>
                <w:i/>
              </w:rPr>
            </w:pPr>
            <w:r w:rsidRPr="00040F3A">
              <w:rPr>
                <w:i/>
              </w:rPr>
              <w:t xml:space="preserve">Codice sanitario regionale </w:t>
            </w:r>
            <w:r>
              <w:rPr>
                <w:i/>
              </w:rPr>
              <w:t>dell’assistito</w:t>
            </w:r>
          </w:p>
        </w:tc>
        <w:tc>
          <w:tcPr>
            <w:tcW w:w="567" w:type="dxa"/>
          </w:tcPr>
          <w:p w14:paraId="09A11B61" w14:textId="77777777" w:rsidR="00040F3A" w:rsidRPr="00040F3A" w:rsidRDefault="00040F3A" w:rsidP="00E51375">
            <w:pPr>
              <w:spacing w:before="80" w:line="240" w:lineRule="auto"/>
              <w:ind w:left="0"/>
              <w:rPr>
                <w:i/>
              </w:rPr>
            </w:pPr>
            <w:r w:rsidRPr="00040F3A">
              <w:rPr>
                <w:i/>
              </w:rPr>
              <w:t>AN</w:t>
            </w:r>
          </w:p>
        </w:tc>
        <w:tc>
          <w:tcPr>
            <w:tcW w:w="567" w:type="dxa"/>
          </w:tcPr>
          <w:p w14:paraId="04A3FC5C" w14:textId="77777777" w:rsidR="00040F3A" w:rsidRPr="001A7829" w:rsidRDefault="006703B0" w:rsidP="00E51375">
            <w:pPr>
              <w:spacing w:before="80" w:line="240" w:lineRule="auto"/>
              <w:ind w:left="0"/>
              <w:rPr>
                <w:i/>
              </w:rPr>
            </w:pPr>
            <w:r w:rsidRPr="001A7829">
              <w:rPr>
                <w:i/>
              </w:rPr>
              <w:t>1</w:t>
            </w:r>
            <w:r w:rsidR="00040F3A" w:rsidRPr="001A7829">
              <w:rPr>
                <w:i/>
              </w:rPr>
              <w:t>91</w:t>
            </w:r>
          </w:p>
        </w:tc>
        <w:tc>
          <w:tcPr>
            <w:tcW w:w="567" w:type="dxa"/>
          </w:tcPr>
          <w:p w14:paraId="2214F7AB" w14:textId="77777777" w:rsidR="00040F3A" w:rsidRPr="001A7829" w:rsidRDefault="006703B0" w:rsidP="00E51375">
            <w:pPr>
              <w:spacing w:before="80" w:line="240" w:lineRule="auto"/>
              <w:ind w:left="0"/>
              <w:rPr>
                <w:i/>
              </w:rPr>
            </w:pPr>
            <w:r w:rsidRPr="001A7829">
              <w:rPr>
                <w:i/>
              </w:rPr>
              <w:t>2</w:t>
            </w:r>
            <w:r w:rsidR="00040F3A" w:rsidRPr="001A7829">
              <w:rPr>
                <w:i/>
              </w:rPr>
              <w:t>06</w:t>
            </w:r>
          </w:p>
        </w:tc>
        <w:tc>
          <w:tcPr>
            <w:tcW w:w="1134" w:type="dxa"/>
          </w:tcPr>
          <w:p w14:paraId="196E0EF9" w14:textId="77777777" w:rsidR="00040F3A" w:rsidRPr="001A7829" w:rsidRDefault="00040F3A" w:rsidP="00E51375">
            <w:pPr>
              <w:spacing w:before="80" w:line="240" w:lineRule="auto"/>
              <w:ind w:left="0"/>
              <w:rPr>
                <w:i/>
              </w:rPr>
            </w:pPr>
            <w:r w:rsidRPr="001A7829">
              <w:rPr>
                <w:i/>
              </w:rPr>
              <w:t>16</w:t>
            </w:r>
          </w:p>
        </w:tc>
        <w:tc>
          <w:tcPr>
            <w:tcW w:w="1134" w:type="dxa"/>
          </w:tcPr>
          <w:p w14:paraId="2E41349C" w14:textId="77777777" w:rsidR="00040F3A" w:rsidRPr="00626ED6" w:rsidRDefault="00040F3A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168C0975" w14:textId="77777777" w:rsidR="00040F3A" w:rsidRPr="00626ED6" w:rsidRDefault="00040F3A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040F3A" w:rsidRPr="008663CD" w14:paraId="5F1E4C5C" w14:textId="77777777" w:rsidTr="00AF50EA">
        <w:trPr>
          <w:cantSplit/>
        </w:trPr>
        <w:tc>
          <w:tcPr>
            <w:tcW w:w="2338" w:type="dxa"/>
          </w:tcPr>
          <w:p w14:paraId="43D1FD74" w14:textId="77777777" w:rsidR="00040F3A" w:rsidRPr="00040F3A" w:rsidRDefault="00040F3A" w:rsidP="00E51375">
            <w:pPr>
              <w:spacing w:before="80" w:line="240" w:lineRule="auto"/>
              <w:ind w:left="0"/>
              <w:rPr>
                <w:i/>
              </w:rPr>
            </w:pPr>
            <w:r w:rsidRPr="00040F3A">
              <w:rPr>
                <w:i/>
              </w:rPr>
              <w:t>Codice fiscale assistito</w:t>
            </w:r>
          </w:p>
        </w:tc>
        <w:tc>
          <w:tcPr>
            <w:tcW w:w="2552" w:type="dxa"/>
          </w:tcPr>
          <w:p w14:paraId="69F5232E" w14:textId="77777777" w:rsidR="00040F3A" w:rsidRPr="00040F3A" w:rsidRDefault="00040F3A" w:rsidP="00E51375">
            <w:pPr>
              <w:spacing w:before="80" w:line="240" w:lineRule="auto"/>
              <w:ind w:left="0"/>
              <w:rPr>
                <w:i/>
              </w:rPr>
            </w:pPr>
            <w:r w:rsidRPr="00040F3A">
              <w:rPr>
                <w:i/>
              </w:rPr>
              <w:t xml:space="preserve">Codice fiscale </w:t>
            </w:r>
            <w:r>
              <w:rPr>
                <w:i/>
              </w:rPr>
              <w:t>dell’assistito</w:t>
            </w:r>
          </w:p>
        </w:tc>
        <w:tc>
          <w:tcPr>
            <w:tcW w:w="567" w:type="dxa"/>
          </w:tcPr>
          <w:p w14:paraId="7C5385F5" w14:textId="77777777" w:rsidR="00040F3A" w:rsidRPr="00040F3A" w:rsidRDefault="00040F3A" w:rsidP="00E51375">
            <w:pPr>
              <w:spacing w:before="80" w:line="240" w:lineRule="auto"/>
              <w:ind w:left="0"/>
              <w:rPr>
                <w:i/>
              </w:rPr>
            </w:pPr>
            <w:r w:rsidRPr="00040F3A">
              <w:rPr>
                <w:i/>
              </w:rPr>
              <w:t>AN</w:t>
            </w:r>
          </w:p>
        </w:tc>
        <w:tc>
          <w:tcPr>
            <w:tcW w:w="567" w:type="dxa"/>
          </w:tcPr>
          <w:p w14:paraId="2B46F793" w14:textId="77777777" w:rsidR="00040F3A" w:rsidRPr="001A7829" w:rsidRDefault="006703B0" w:rsidP="00E51375">
            <w:pPr>
              <w:spacing w:before="80" w:line="240" w:lineRule="auto"/>
              <w:ind w:left="0"/>
              <w:rPr>
                <w:i/>
              </w:rPr>
            </w:pPr>
            <w:r w:rsidRPr="001A7829">
              <w:rPr>
                <w:i/>
              </w:rPr>
              <w:t>2</w:t>
            </w:r>
            <w:r w:rsidR="00040F3A" w:rsidRPr="001A7829">
              <w:rPr>
                <w:i/>
              </w:rPr>
              <w:t>07</w:t>
            </w:r>
          </w:p>
        </w:tc>
        <w:tc>
          <w:tcPr>
            <w:tcW w:w="567" w:type="dxa"/>
          </w:tcPr>
          <w:p w14:paraId="5C9487B6" w14:textId="77777777" w:rsidR="00040F3A" w:rsidRPr="001A7829" w:rsidRDefault="006703B0" w:rsidP="00E51375">
            <w:pPr>
              <w:spacing w:before="80" w:line="240" w:lineRule="auto"/>
              <w:ind w:left="0"/>
              <w:rPr>
                <w:i/>
              </w:rPr>
            </w:pPr>
            <w:r w:rsidRPr="001A7829">
              <w:rPr>
                <w:i/>
              </w:rPr>
              <w:t>2</w:t>
            </w:r>
            <w:r w:rsidR="00040F3A" w:rsidRPr="001A7829">
              <w:rPr>
                <w:i/>
              </w:rPr>
              <w:t>22</w:t>
            </w:r>
          </w:p>
        </w:tc>
        <w:tc>
          <w:tcPr>
            <w:tcW w:w="1134" w:type="dxa"/>
          </w:tcPr>
          <w:p w14:paraId="49272BA1" w14:textId="77777777" w:rsidR="00040F3A" w:rsidRPr="001A7829" w:rsidRDefault="00040F3A" w:rsidP="00E51375">
            <w:pPr>
              <w:spacing w:before="80" w:line="240" w:lineRule="auto"/>
              <w:ind w:left="0"/>
              <w:rPr>
                <w:i/>
              </w:rPr>
            </w:pPr>
            <w:r w:rsidRPr="001A7829">
              <w:rPr>
                <w:i/>
              </w:rPr>
              <w:t>16</w:t>
            </w:r>
          </w:p>
        </w:tc>
        <w:tc>
          <w:tcPr>
            <w:tcW w:w="1134" w:type="dxa"/>
          </w:tcPr>
          <w:p w14:paraId="7EC1A982" w14:textId="77777777" w:rsidR="00040F3A" w:rsidRPr="00626ED6" w:rsidRDefault="00040F3A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6690E140" w14:textId="77777777" w:rsidR="00040F3A" w:rsidRPr="00626ED6" w:rsidRDefault="00040F3A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040F3A" w:rsidRPr="008663CD" w14:paraId="54DF540B" w14:textId="77777777" w:rsidTr="00AF50EA">
        <w:trPr>
          <w:cantSplit/>
        </w:trPr>
        <w:tc>
          <w:tcPr>
            <w:tcW w:w="2338" w:type="dxa"/>
          </w:tcPr>
          <w:p w14:paraId="286445C8" w14:textId="77777777" w:rsidR="00040F3A" w:rsidRPr="00040F3A" w:rsidRDefault="00040F3A" w:rsidP="00E51375">
            <w:pPr>
              <w:spacing w:before="80" w:line="240" w:lineRule="auto"/>
              <w:ind w:left="0"/>
              <w:rPr>
                <w:i/>
              </w:rPr>
            </w:pPr>
            <w:r w:rsidRPr="00040F3A">
              <w:rPr>
                <w:i/>
              </w:rPr>
              <w:t>Sesso assistito</w:t>
            </w:r>
          </w:p>
        </w:tc>
        <w:tc>
          <w:tcPr>
            <w:tcW w:w="2552" w:type="dxa"/>
          </w:tcPr>
          <w:p w14:paraId="29D5D3C3" w14:textId="77777777" w:rsidR="00040F3A" w:rsidRPr="00040F3A" w:rsidRDefault="00040F3A" w:rsidP="00E51375">
            <w:pPr>
              <w:spacing w:before="80" w:line="240" w:lineRule="auto"/>
              <w:ind w:left="0"/>
              <w:rPr>
                <w:i/>
              </w:rPr>
            </w:pPr>
            <w:r w:rsidRPr="00040F3A">
              <w:rPr>
                <w:i/>
              </w:rPr>
              <w:t>Sesso dell’assistito. I possibili valori sono:</w:t>
            </w:r>
          </w:p>
          <w:p w14:paraId="0B29ABF8" w14:textId="77777777" w:rsidR="00040F3A" w:rsidRPr="00040F3A" w:rsidRDefault="00ED39E9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M</w:t>
            </w:r>
            <w:r w:rsidR="00040F3A" w:rsidRPr="00040F3A">
              <w:rPr>
                <w:i/>
              </w:rPr>
              <w:t>=maschio</w:t>
            </w:r>
          </w:p>
          <w:p w14:paraId="58B7118C" w14:textId="77777777" w:rsidR="00040F3A" w:rsidRPr="00040F3A" w:rsidRDefault="00ED39E9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</w:t>
            </w:r>
            <w:r w:rsidR="00040F3A" w:rsidRPr="00040F3A">
              <w:rPr>
                <w:i/>
              </w:rPr>
              <w:t>=femmina</w:t>
            </w:r>
          </w:p>
        </w:tc>
        <w:tc>
          <w:tcPr>
            <w:tcW w:w="567" w:type="dxa"/>
          </w:tcPr>
          <w:p w14:paraId="02291A81" w14:textId="77777777" w:rsidR="00040F3A" w:rsidRPr="00040F3A" w:rsidRDefault="00040F3A" w:rsidP="00E51375">
            <w:pPr>
              <w:spacing w:before="80" w:line="240" w:lineRule="auto"/>
              <w:ind w:left="0"/>
              <w:rPr>
                <w:i/>
              </w:rPr>
            </w:pPr>
            <w:r w:rsidRPr="00040F3A">
              <w:rPr>
                <w:i/>
              </w:rPr>
              <w:t>AN</w:t>
            </w:r>
          </w:p>
        </w:tc>
        <w:tc>
          <w:tcPr>
            <w:tcW w:w="567" w:type="dxa"/>
          </w:tcPr>
          <w:p w14:paraId="7DEA76E4" w14:textId="77777777" w:rsidR="00040F3A" w:rsidRPr="001A7829" w:rsidRDefault="006703B0" w:rsidP="00E51375">
            <w:pPr>
              <w:spacing w:before="80" w:line="240" w:lineRule="auto"/>
              <w:ind w:left="0"/>
              <w:rPr>
                <w:i/>
              </w:rPr>
            </w:pPr>
            <w:r w:rsidRPr="001A7829">
              <w:rPr>
                <w:i/>
              </w:rPr>
              <w:t>2</w:t>
            </w:r>
            <w:r w:rsidR="00040F3A" w:rsidRPr="001A7829">
              <w:rPr>
                <w:i/>
              </w:rPr>
              <w:t>23</w:t>
            </w:r>
          </w:p>
        </w:tc>
        <w:tc>
          <w:tcPr>
            <w:tcW w:w="567" w:type="dxa"/>
          </w:tcPr>
          <w:p w14:paraId="26DFF33B" w14:textId="77777777" w:rsidR="00040F3A" w:rsidRPr="001A7829" w:rsidRDefault="006703B0" w:rsidP="00E51375">
            <w:pPr>
              <w:spacing w:before="80" w:line="240" w:lineRule="auto"/>
              <w:ind w:left="0"/>
              <w:rPr>
                <w:i/>
              </w:rPr>
            </w:pPr>
            <w:r w:rsidRPr="001A7829">
              <w:rPr>
                <w:i/>
              </w:rPr>
              <w:t>2</w:t>
            </w:r>
            <w:r w:rsidR="00040F3A" w:rsidRPr="001A7829">
              <w:rPr>
                <w:i/>
              </w:rPr>
              <w:t>23</w:t>
            </w:r>
          </w:p>
        </w:tc>
        <w:tc>
          <w:tcPr>
            <w:tcW w:w="1134" w:type="dxa"/>
          </w:tcPr>
          <w:p w14:paraId="7882E649" w14:textId="77777777" w:rsidR="00040F3A" w:rsidRPr="001A7829" w:rsidRDefault="00040F3A" w:rsidP="00E51375">
            <w:pPr>
              <w:spacing w:before="80" w:line="240" w:lineRule="auto"/>
              <w:ind w:left="0"/>
              <w:rPr>
                <w:i/>
              </w:rPr>
            </w:pPr>
            <w:r w:rsidRPr="001A7829">
              <w:rPr>
                <w:i/>
              </w:rPr>
              <w:t>1</w:t>
            </w:r>
          </w:p>
        </w:tc>
        <w:tc>
          <w:tcPr>
            <w:tcW w:w="1134" w:type="dxa"/>
          </w:tcPr>
          <w:p w14:paraId="50C98624" w14:textId="77777777" w:rsidR="00040F3A" w:rsidRPr="00626ED6" w:rsidRDefault="00040F3A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5E2BE439" w14:textId="77777777" w:rsidR="00040F3A" w:rsidRPr="00626ED6" w:rsidRDefault="00040F3A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040F3A" w:rsidRPr="008663CD" w14:paraId="13CE3384" w14:textId="77777777" w:rsidTr="00AF50EA">
        <w:trPr>
          <w:cantSplit/>
        </w:trPr>
        <w:tc>
          <w:tcPr>
            <w:tcW w:w="2338" w:type="dxa"/>
          </w:tcPr>
          <w:p w14:paraId="16A81512" w14:textId="77777777" w:rsidR="00040F3A" w:rsidRPr="00040F3A" w:rsidRDefault="00040F3A" w:rsidP="00E51375">
            <w:pPr>
              <w:spacing w:before="80" w:line="240" w:lineRule="auto"/>
              <w:ind w:left="0"/>
              <w:rPr>
                <w:i/>
              </w:rPr>
            </w:pPr>
            <w:r w:rsidRPr="00040F3A">
              <w:rPr>
                <w:i/>
              </w:rPr>
              <w:t>Data di nascita assistito</w:t>
            </w:r>
          </w:p>
        </w:tc>
        <w:tc>
          <w:tcPr>
            <w:tcW w:w="2552" w:type="dxa"/>
          </w:tcPr>
          <w:p w14:paraId="493D1CAB" w14:textId="77777777" w:rsidR="00040F3A" w:rsidRPr="004F778E" w:rsidRDefault="00040F3A" w:rsidP="00E51375">
            <w:pPr>
              <w:spacing w:before="80" w:line="240" w:lineRule="auto"/>
              <w:ind w:left="0"/>
              <w:rPr>
                <w:i/>
              </w:rPr>
            </w:pPr>
            <w:r w:rsidRPr="004F778E">
              <w:rPr>
                <w:i/>
              </w:rPr>
              <w:t>Data di nascita dell’assistito espressa nel formato GGMMAAAA</w:t>
            </w:r>
          </w:p>
        </w:tc>
        <w:tc>
          <w:tcPr>
            <w:tcW w:w="567" w:type="dxa"/>
          </w:tcPr>
          <w:p w14:paraId="4881B0C0" w14:textId="77777777" w:rsidR="00040F3A" w:rsidRPr="00040F3A" w:rsidRDefault="00040F3A" w:rsidP="00E51375">
            <w:pPr>
              <w:spacing w:before="80" w:line="240" w:lineRule="auto"/>
              <w:ind w:left="0"/>
              <w:rPr>
                <w:i/>
              </w:rPr>
            </w:pPr>
            <w:r w:rsidRPr="00040F3A">
              <w:rPr>
                <w:i/>
              </w:rPr>
              <w:t>AN</w:t>
            </w:r>
          </w:p>
        </w:tc>
        <w:tc>
          <w:tcPr>
            <w:tcW w:w="567" w:type="dxa"/>
          </w:tcPr>
          <w:p w14:paraId="32668D6B" w14:textId="77777777" w:rsidR="00040F3A" w:rsidRPr="001A7829" w:rsidRDefault="006703B0" w:rsidP="00E51375">
            <w:pPr>
              <w:spacing w:before="80" w:line="240" w:lineRule="auto"/>
              <w:ind w:left="0"/>
              <w:rPr>
                <w:i/>
              </w:rPr>
            </w:pPr>
            <w:r w:rsidRPr="001A7829">
              <w:rPr>
                <w:i/>
              </w:rPr>
              <w:t>2</w:t>
            </w:r>
            <w:r w:rsidR="00040F3A" w:rsidRPr="001A7829">
              <w:rPr>
                <w:i/>
              </w:rPr>
              <w:t>24</w:t>
            </w:r>
          </w:p>
        </w:tc>
        <w:tc>
          <w:tcPr>
            <w:tcW w:w="567" w:type="dxa"/>
          </w:tcPr>
          <w:p w14:paraId="234C0948" w14:textId="77777777" w:rsidR="00040F3A" w:rsidRPr="001A7829" w:rsidRDefault="00C959CA" w:rsidP="00E51375">
            <w:pPr>
              <w:spacing w:before="80" w:line="240" w:lineRule="auto"/>
              <w:ind w:left="0"/>
              <w:rPr>
                <w:i/>
              </w:rPr>
            </w:pPr>
            <w:r w:rsidRPr="001A7829">
              <w:rPr>
                <w:i/>
              </w:rPr>
              <w:t>2</w:t>
            </w:r>
            <w:r w:rsidR="00040F3A" w:rsidRPr="001A7829">
              <w:rPr>
                <w:i/>
              </w:rPr>
              <w:t>31</w:t>
            </w:r>
          </w:p>
        </w:tc>
        <w:tc>
          <w:tcPr>
            <w:tcW w:w="1134" w:type="dxa"/>
          </w:tcPr>
          <w:p w14:paraId="370CC69B" w14:textId="77777777" w:rsidR="00040F3A" w:rsidRPr="001A7829" w:rsidRDefault="00040F3A" w:rsidP="00E51375">
            <w:pPr>
              <w:spacing w:before="80" w:line="240" w:lineRule="auto"/>
              <w:ind w:left="0"/>
              <w:rPr>
                <w:i/>
              </w:rPr>
            </w:pPr>
            <w:r w:rsidRPr="001A7829">
              <w:rPr>
                <w:i/>
              </w:rPr>
              <w:t>8</w:t>
            </w:r>
          </w:p>
        </w:tc>
        <w:tc>
          <w:tcPr>
            <w:tcW w:w="1134" w:type="dxa"/>
          </w:tcPr>
          <w:p w14:paraId="002BEBAC" w14:textId="77777777" w:rsidR="00040F3A" w:rsidRPr="00626ED6" w:rsidRDefault="00040F3A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2FFCE447" w14:textId="77777777" w:rsidR="00040F3A" w:rsidRPr="00626ED6" w:rsidRDefault="00040F3A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4F5212" w:rsidRPr="008663CD" w14:paraId="1E4FA2D9" w14:textId="77777777" w:rsidTr="00AF50EA">
        <w:trPr>
          <w:cantSplit/>
        </w:trPr>
        <w:tc>
          <w:tcPr>
            <w:tcW w:w="2338" w:type="dxa"/>
          </w:tcPr>
          <w:p w14:paraId="689B07E5" w14:textId="77777777" w:rsidR="004F5212" w:rsidRPr="00040F3A" w:rsidRDefault="004F5212" w:rsidP="00E51375">
            <w:pPr>
              <w:spacing w:before="80" w:line="240" w:lineRule="auto"/>
              <w:ind w:left="0"/>
              <w:rPr>
                <w:i/>
              </w:rPr>
            </w:pPr>
            <w:r w:rsidRPr="00040F3A">
              <w:rPr>
                <w:i/>
              </w:rPr>
              <w:t>Regione di residenza assistenza</w:t>
            </w:r>
          </w:p>
        </w:tc>
        <w:tc>
          <w:tcPr>
            <w:tcW w:w="2552" w:type="dxa"/>
          </w:tcPr>
          <w:p w14:paraId="1E8ADE32" w14:textId="77777777" w:rsidR="004F5212" w:rsidRPr="00040F3A" w:rsidRDefault="004F5212" w:rsidP="00E51375">
            <w:pPr>
              <w:spacing w:before="80" w:line="240" w:lineRule="auto"/>
              <w:ind w:left="0"/>
              <w:rPr>
                <w:i/>
              </w:rPr>
            </w:pPr>
            <w:r w:rsidRPr="00040F3A">
              <w:rPr>
                <w:i/>
              </w:rPr>
              <w:t>Codice Ministeriale della regione di residenza dell’assistito</w:t>
            </w:r>
          </w:p>
        </w:tc>
        <w:tc>
          <w:tcPr>
            <w:tcW w:w="567" w:type="dxa"/>
          </w:tcPr>
          <w:p w14:paraId="507ADD42" w14:textId="77777777" w:rsidR="004F5212" w:rsidRPr="00040F3A" w:rsidRDefault="004F5212" w:rsidP="00E51375">
            <w:pPr>
              <w:spacing w:before="80" w:line="240" w:lineRule="auto"/>
              <w:ind w:left="0"/>
              <w:rPr>
                <w:i/>
              </w:rPr>
            </w:pPr>
            <w:r w:rsidRPr="00040F3A">
              <w:rPr>
                <w:i/>
              </w:rPr>
              <w:t>AN</w:t>
            </w:r>
          </w:p>
        </w:tc>
        <w:tc>
          <w:tcPr>
            <w:tcW w:w="567" w:type="dxa"/>
          </w:tcPr>
          <w:p w14:paraId="1487168E" w14:textId="77777777" w:rsidR="004F5212" w:rsidRPr="001A7829" w:rsidRDefault="00847337" w:rsidP="00E51375">
            <w:pPr>
              <w:spacing w:before="80" w:line="240" w:lineRule="auto"/>
              <w:ind w:left="0"/>
              <w:rPr>
                <w:i/>
              </w:rPr>
            </w:pPr>
            <w:r w:rsidRPr="001A7829">
              <w:rPr>
                <w:i/>
              </w:rPr>
              <w:t>2</w:t>
            </w:r>
            <w:r w:rsidR="004F5212" w:rsidRPr="001A7829">
              <w:rPr>
                <w:i/>
              </w:rPr>
              <w:t>32</w:t>
            </w:r>
          </w:p>
        </w:tc>
        <w:tc>
          <w:tcPr>
            <w:tcW w:w="567" w:type="dxa"/>
          </w:tcPr>
          <w:p w14:paraId="1D78F671" w14:textId="77777777" w:rsidR="004F5212" w:rsidRPr="001A7829" w:rsidRDefault="00847337" w:rsidP="00E51375">
            <w:pPr>
              <w:spacing w:before="80" w:line="240" w:lineRule="auto"/>
              <w:ind w:left="0"/>
              <w:rPr>
                <w:i/>
              </w:rPr>
            </w:pPr>
            <w:r w:rsidRPr="001A7829">
              <w:rPr>
                <w:i/>
              </w:rPr>
              <w:t>2</w:t>
            </w:r>
            <w:r w:rsidR="004F5212" w:rsidRPr="001A7829">
              <w:rPr>
                <w:i/>
              </w:rPr>
              <w:t>34</w:t>
            </w:r>
          </w:p>
        </w:tc>
        <w:tc>
          <w:tcPr>
            <w:tcW w:w="1134" w:type="dxa"/>
          </w:tcPr>
          <w:p w14:paraId="44931103" w14:textId="77777777" w:rsidR="004F5212" w:rsidRPr="001A7829" w:rsidRDefault="004F5212" w:rsidP="00E51375">
            <w:pPr>
              <w:spacing w:before="80" w:line="240" w:lineRule="auto"/>
              <w:ind w:left="0"/>
              <w:rPr>
                <w:i/>
              </w:rPr>
            </w:pPr>
            <w:r w:rsidRPr="001A7829">
              <w:rPr>
                <w:i/>
              </w:rPr>
              <w:t>3</w:t>
            </w:r>
          </w:p>
        </w:tc>
        <w:tc>
          <w:tcPr>
            <w:tcW w:w="1134" w:type="dxa"/>
          </w:tcPr>
          <w:p w14:paraId="59007043" w14:textId="77777777" w:rsidR="004F5212" w:rsidRPr="00626ED6" w:rsidRDefault="004F5212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00DFA1D2" w14:textId="77777777" w:rsidR="004F5212" w:rsidRPr="00626ED6" w:rsidRDefault="004F5212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OBB.</w:t>
            </w:r>
          </w:p>
        </w:tc>
      </w:tr>
      <w:tr w:rsidR="004F5212" w:rsidRPr="008663CD" w14:paraId="2F4E9B01" w14:textId="77777777" w:rsidTr="00AF50EA">
        <w:trPr>
          <w:cantSplit/>
        </w:trPr>
        <w:tc>
          <w:tcPr>
            <w:tcW w:w="2338" w:type="dxa"/>
          </w:tcPr>
          <w:p w14:paraId="70272317" w14:textId="77777777" w:rsidR="004F5212" w:rsidRPr="00040F3A" w:rsidRDefault="004F5212" w:rsidP="00E51375">
            <w:pPr>
              <w:spacing w:before="80" w:line="240" w:lineRule="auto"/>
              <w:ind w:left="0"/>
              <w:rPr>
                <w:i/>
              </w:rPr>
            </w:pPr>
            <w:r w:rsidRPr="00040F3A">
              <w:rPr>
                <w:i/>
              </w:rPr>
              <w:t>Comune di residenza</w:t>
            </w:r>
          </w:p>
        </w:tc>
        <w:tc>
          <w:tcPr>
            <w:tcW w:w="2552" w:type="dxa"/>
          </w:tcPr>
          <w:p w14:paraId="287A20E8" w14:textId="77777777" w:rsidR="004F5212" w:rsidRPr="00040F3A" w:rsidRDefault="004F5212" w:rsidP="00E51375">
            <w:pPr>
              <w:spacing w:before="80" w:line="240" w:lineRule="auto"/>
              <w:ind w:left="0"/>
              <w:rPr>
                <w:i/>
              </w:rPr>
            </w:pPr>
            <w:r w:rsidRPr="00040F3A">
              <w:rPr>
                <w:i/>
              </w:rPr>
              <w:t xml:space="preserve">Codice ISTAT della provincia o del </w:t>
            </w:r>
            <w:r>
              <w:rPr>
                <w:i/>
              </w:rPr>
              <w:t>c</w:t>
            </w:r>
            <w:r w:rsidRPr="00040F3A">
              <w:rPr>
                <w:i/>
              </w:rPr>
              <w:t xml:space="preserve">omune di residenza. </w:t>
            </w:r>
          </w:p>
        </w:tc>
        <w:tc>
          <w:tcPr>
            <w:tcW w:w="567" w:type="dxa"/>
          </w:tcPr>
          <w:p w14:paraId="704D2398" w14:textId="77777777" w:rsidR="004F5212" w:rsidRPr="00040F3A" w:rsidRDefault="004F5212" w:rsidP="00E51375">
            <w:pPr>
              <w:spacing w:before="80" w:line="240" w:lineRule="auto"/>
              <w:ind w:left="0"/>
              <w:rPr>
                <w:i/>
              </w:rPr>
            </w:pPr>
            <w:r w:rsidRPr="00040F3A">
              <w:rPr>
                <w:i/>
              </w:rPr>
              <w:t>AN</w:t>
            </w:r>
          </w:p>
        </w:tc>
        <w:tc>
          <w:tcPr>
            <w:tcW w:w="567" w:type="dxa"/>
          </w:tcPr>
          <w:p w14:paraId="5A5B6AB7" w14:textId="77777777" w:rsidR="004F5212" w:rsidRPr="001A7829" w:rsidRDefault="00847337" w:rsidP="00E51375">
            <w:pPr>
              <w:spacing w:before="80" w:line="240" w:lineRule="auto"/>
              <w:ind w:left="0"/>
              <w:rPr>
                <w:i/>
              </w:rPr>
            </w:pPr>
            <w:r w:rsidRPr="001A7829">
              <w:rPr>
                <w:i/>
              </w:rPr>
              <w:t>2</w:t>
            </w:r>
            <w:r w:rsidR="004F5212" w:rsidRPr="001A7829">
              <w:rPr>
                <w:i/>
              </w:rPr>
              <w:t>35</w:t>
            </w:r>
          </w:p>
        </w:tc>
        <w:tc>
          <w:tcPr>
            <w:tcW w:w="567" w:type="dxa"/>
          </w:tcPr>
          <w:p w14:paraId="0019C8EC" w14:textId="77777777" w:rsidR="004F5212" w:rsidRPr="001A7829" w:rsidRDefault="00847337" w:rsidP="00E51375">
            <w:pPr>
              <w:spacing w:before="80" w:line="240" w:lineRule="auto"/>
              <w:ind w:left="0"/>
              <w:rPr>
                <w:i/>
              </w:rPr>
            </w:pPr>
            <w:r w:rsidRPr="001A7829">
              <w:rPr>
                <w:i/>
              </w:rPr>
              <w:t>2</w:t>
            </w:r>
            <w:r w:rsidR="004F5212" w:rsidRPr="001A7829">
              <w:rPr>
                <w:i/>
              </w:rPr>
              <w:t>40</w:t>
            </w:r>
          </w:p>
        </w:tc>
        <w:tc>
          <w:tcPr>
            <w:tcW w:w="1134" w:type="dxa"/>
          </w:tcPr>
          <w:p w14:paraId="783DC26C" w14:textId="77777777" w:rsidR="004F5212" w:rsidRPr="001A7829" w:rsidRDefault="004F5212" w:rsidP="00E51375">
            <w:pPr>
              <w:spacing w:before="80" w:line="240" w:lineRule="auto"/>
              <w:ind w:left="0"/>
              <w:rPr>
                <w:i/>
              </w:rPr>
            </w:pPr>
            <w:r w:rsidRPr="001A7829">
              <w:rPr>
                <w:i/>
              </w:rPr>
              <w:t>6</w:t>
            </w:r>
          </w:p>
        </w:tc>
        <w:tc>
          <w:tcPr>
            <w:tcW w:w="1134" w:type="dxa"/>
          </w:tcPr>
          <w:p w14:paraId="7458AE61" w14:textId="77777777" w:rsidR="004F5212" w:rsidRPr="00626ED6" w:rsidRDefault="004F5212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0926C48A" w14:textId="77777777" w:rsidR="004F5212" w:rsidRPr="00626ED6" w:rsidRDefault="004F5212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4F5212" w:rsidRPr="008663CD" w14:paraId="3C791803" w14:textId="77777777" w:rsidTr="00AF50EA">
        <w:trPr>
          <w:cantSplit/>
        </w:trPr>
        <w:tc>
          <w:tcPr>
            <w:tcW w:w="2338" w:type="dxa"/>
          </w:tcPr>
          <w:p w14:paraId="759D4A08" w14:textId="77777777" w:rsidR="004F5212" w:rsidRPr="00040F3A" w:rsidRDefault="004F5212" w:rsidP="00E51375">
            <w:pPr>
              <w:spacing w:before="80" w:line="240" w:lineRule="auto"/>
              <w:ind w:left="0"/>
              <w:rPr>
                <w:i/>
              </w:rPr>
            </w:pPr>
            <w:r w:rsidRPr="00040F3A">
              <w:rPr>
                <w:i/>
              </w:rPr>
              <w:t>ASL di residenza</w:t>
            </w:r>
          </w:p>
        </w:tc>
        <w:tc>
          <w:tcPr>
            <w:tcW w:w="2552" w:type="dxa"/>
          </w:tcPr>
          <w:p w14:paraId="2E2DF87D" w14:textId="77777777" w:rsidR="004F5212" w:rsidRPr="00040F3A" w:rsidRDefault="004F5212" w:rsidP="00E51375">
            <w:pPr>
              <w:spacing w:before="80" w:line="240" w:lineRule="auto"/>
              <w:ind w:left="0"/>
              <w:rPr>
                <w:i/>
              </w:rPr>
            </w:pPr>
            <w:r w:rsidRPr="00040F3A">
              <w:rPr>
                <w:i/>
              </w:rPr>
              <w:t xml:space="preserve">Codice Ministeriale della </w:t>
            </w:r>
            <w:r>
              <w:rPr>
                <w:i/>
              </w:rPr>
              <w:t>A</w:t>
            </w:r>
            <w:r w:rsidRPr="00040F3A">
              <w:rPr>
                <w:i/>
              </w:rPr>
              <w:t>SL di residenza</w:t>
            </w:r>
          </w:p>
        </w:tc>
        <w:tc>
          <w:tcPr>
            <w:tcW w:w="567" w:type="dxa"/>
          </w:tcPr>
          <w:p w14:paraId="34A29652" w14:textId="77777777" w:rsidR="004F5212" w:rsidRPr="00040F3A" w:rsidRDefault="004F5212" w:rsidP="00E51375">
            <w:pPr>
              <w:spacing w:before="80" w:line="240" w:lineRule="auto"/>
              <w:ind w:left="0"/>
              <w:rPr>
                <w:i/>
              </w:rPr>
            </w:pPr>
            <w:r w:rsidRPr="00040F3A">
              <w:rPr>
                <w:i/>
              </w:rPr>
              <w:t>AN</w:t>
            </w:r>
          </w:p>
        </w:tc>
        <w:tc>
          <w:tcPr>
            <w:tcW w:w="567" w:type="dxa"/>
          </w:tcPr>
          <w:p w14:paraId="5C6DA97F" w14:textId="77777777" w:rsidR="004F5212" w:rsidRPr="001A7829" w:rsidRDefault="00847337" w:rsidP="00E51375">
            <w:pPr>
              <w:spacing w:before="80" w:line="240" w:lineRule="auto"/>
              <w:ind w:left="0"/>
              <w:rPr>
                <w:i/>
              </w:rPr>
            </w:pPr>
            <w:r w:rsidRPr="001A7829">
              <w:rPr>
                <w:i/>
              </w:rPr>
              <w:t>2</w:t>
            </w:r>
            <w:r w:rsidR="004F5212" w:rsidRPr="001A7829">
              <w:rPr>
                <w:i/>
              </w:rPr>
              <w:t>41</w:t>
            </w:r>
          </w:p>
        </w:tc>
        <w:tc>
          <w:tcPr>
            <w:tcW w:w="567" w:type="dxa"/>
          </w:tcPr>
          <w:p w14:paraId="760C4194" w14:textId="77777777" w:rsidR="004F5212" w:rsidRPr="001A7829" w:rsidRDefault="00847337" w:rsidP="00E51375">
            <w:pPr>
              <w:spacing w:before="80" w:line="240" w:lineRule="auto"/>
              <w:ind w:left="0"/>
              <w:rPr>
                <w:i/>
              </w:rPr>
            </w:pPr>
            <w:r w:rsidRPr="001A7829">
              <w:rPr>
                <w:i/>
              </w:rPr>
              <w:t>2</w:t>
            </w:r>
            <w:r w:rsidR="004F5212" w:rsidRPr="001A7829">
              <w:rPr>
                <w:i/>
              </w:rPr>
              <w:t>43</w:t>
            </w:r>
          </w:p>
        </w:tc>
        <w:tc>
          <w:tcPr>
            <w:tcW w:w="1134" w:type="dxa"/>
          </w:tcPr>
          <w:p w14:paraId="4F3CBFCE" w14:textId="77777777" w:rsidR="004F5212" w:rsidRPr="001A7829" w:rsidRDefault="004F5212" w:rsidP="00E51375">
            <w:pPr>
              <w:spacing w:before="80" w:line="240" w:lineRule="auto"/>
              <w:ind w:left="0"/>
              <w:rPr>
                <w:i/>
              </w:rPr>
            </w:pPr>
            <w:r w:rsidRPr="001A7829">
              <w:rPr>
                <w:i/>
              </w:rPr>
              <w:t>3</w:t>
            </w:r>
          </w:p>
        </w:tc>
        <w:tc>
          <w:tcPr>
            <w:tcW w:w="1134" w:type="dxa"/>
          </w:tcPr>
          <w:p w14:paraId="6897112F" w14:textId="77777777" w:rsidR="004F5212" w:rsidRPr="00626ED6" w:rsidRDefault="004F5212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067B1FA1" w14:textId="77777777" w:rsidR="004F5212" w:rsidRPr="00626ED6" w:rsidRDefault="004F5212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4F5212" w:rsidRPr="008663CD" w14:paraId="45C921AE" w14:textId="77777777" w:rsidTr="00AF50EA">
        <w:trPr>
          <w:cantSplit/>
        </w:trPr>
        <w:tc>
          <w:tcPr>
            <w:tcW w:w="2338" w:type="dxa"/>
          </w:tcPr>
          <w:p w14:paraId="0C9B1198" w14:textId="77777777" w:rsidR="004F5212" w:rsidRPr="00040F3A" w:rsidRDefault="004F5212" w:rsidP="00E51375">
            <w:pPr>
              <w:spacing w:before="80" w:line="240" w:lineRule="auto"/>
              <w:ind w:left="0"/>
              <w:rPr>
                <w:i/>
              </w:rPr>
            </w:pPr>
            <w:r w:rsidRPr="00040F3A">
              <w:rPr>
                <w:i/>
              </w:rPr>
              <w:t>Numero ricetta</w:t>
            </w:r>
          </w:p>
        </w:tc>
        <w:tc>
          <w:tcPr>
            <w:tcW w:w="2552" w:type="dxa"/>
          </w:tcPr>
          <w:p w14:paraId="33FEBA47" w14:textId="77777777" w:rsidR="004F5212" w:rsidRPr="00040F3A" w:rsidRDefault="004F5212" w:rsidP="00E51375">
            <w:pPr>
              <w:spacing w:before="80" w:line="240" w:lineRule="auto"/>
              <w:ind w:left="0"/>
              <w:rPr>
                <w:i/>
              </w:rPr>
            </w:pPr>
            <w:r w:rsidRPr="00040F3A">
              <w:rPr>
                <w:i/>
              </w:rPr>
              <w:t>Numero della ricetta.</w:t>
            </w:r>
          </w:p>
        </w:tc>
        <w:tc>
          <w:tcPr>
            <w:tcW w:w="567" w:type="dxa"/>
          </w:tcPr>
          <w:p w14:paraId="4E3D0943" w14:textId="77777777" w:rsidR="004F5212" w:rsidRPr="00040F3A" w:rsidRDefault="004F5212" w:rsidP="00E51375">
            <w:pPr>
              <w:spacing w:before="80" w:line="240" w:lineRule="auto"/>
              <w:ind w:left="0"/>
              <w:rPr>
                <w:i/>
              </w:rPr>
            </w:pPr>
            <w:r w:rsidRPr="00040F3A">
              <w:rPr>
                <w:i/>
              </w:rPr>
              <w:t>AN</w:t>
            </w:r>
          </w:p>
        </w:tc>
        <w:tc>
          <w:tcPr>
            <w:tcW w:w="567" w:type="dxa"/>
          </w:tcPr>
          <w:p w14:paraId="16993685" w14:textId="77777777" w:rsidR="004F5212" w:rsidRPr="001A7829" w:rsidRDefault="00847337" w:rsidP="00E51375">
            <w:pPr>
              <w:spacing w:before="80" w:line="240" w:lineRule="auto"/>
              <w:ind w:left="0"/>
              <w:rPr>
                <w:i/>
              </w:rPr>
            </w:pPr>
            <w:r w:rsidRPr="001A7829">
              <w:rPr>
                <w:i/>
              </w:rPr>
              <w:t>2</w:t>
            </w:r>
            <w:r w:rsidR="004F5212" w:rsidRPr="001A7829">
              <w:rPr>
                <w:i/>
              </w:rPr>
              <w:t>44</w:t>
            </w:r>
          </w:p>
        </w:tc>
        <w:tc>
          <w:tcPr>
            <w:tcW w:w="567" w:type="dxa"/>
          </w:tcPr>
          <w:p w14:paraId="0ECD445E" w14:textId="77777777" w:rsidR="004F5212" w:rsidRPr="001A7829" w:rsidRDefault="00847337" w:rsidP="00847337">
            <w:pPr>
              <w:spacing w:before="80" w:line="240" w:lineRule="auto"/>
              <w:ind w:left="0"/>
              <w:rPr>
                <w:i/>
              </w:rPr>
            </w:pPr>
            <w:r w:rsidRPr="001A7829">
              <w:rPr>
                <w:i/>
              </w:rPr>
              <w:t>2</w:t>
            </w:r>
            <w:r w:rsidR="004F5212" w:rsidRPr="001A7829">
              <w:rPr>
                <w:i/>
              </w:rPr>
              <w:t>59</w:t>
            </w:r>
          </w:p>
        </w:tc>
        <w:tc>
          <w:tcPr>
            <w:tcW w:w="1134" w:type="dxa"/>
          </w:tcPr>
          <w:p w14:paraId="73C47887" w14:textId="77777777" w:rsidR="004F5212" w:rsidRPr="001A7829" w:rsidRDefault="004F5212" w:rsidP="00E51375">
            <w:pPr>
              <w:spacing w:before="80" w:line="240" w:lineRule="auto"/>
              <w:ind w:left="0"/>
              <w:rPr>
                <w:i/>
              </w:rPr>
            </w:pPr>
            <w:r w:rsidRPr="001A7829">
              <w:rPr>
                <w:i/>
              </w:rPr>
              <w:t>16</w:t>
            </w:r>
          </w:p>
        </w:tc>
        <w:tc>
          <w:tcPr>
            <w:tcW w:w="1134" w:type="dxa"/>
          </w:tcPr>
          <w:p w14:paraId="5350BD97" w14:textId="77777777" w:rsidR="004F5212" w:rsidRPr="00626ED6" w:rsidRDefault="004F5212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5B862F15" w14:textId="77777777" w:rsidR="004F5212" w:rsidRPr="00626ED6" w:rsidRDefault="004F5212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4F5212" w:rsidRPr="008663CD" w14:paraId="70B6BDC6" w14:textId="77777777" w:rsidTr="00AF50EA">
        <w:trPr>
          <w:cantSplit/>
        </w:trPr>
        <w:tc>
          <w:tcPr>
            <w:tcW w:w="2338" w:type="dxa"/>
          </w:tcPr>
          <w:p w14:paraId="501DDD03" w14:textId="77777777" w:rsidR="004F5212" w:rsidRPr="00040F3A" w:rsidRDefault="004F5212" w:rsidP="00E51375">
            <w:pPr>
              <w:spacing w:before="80" w:line="240" w:lineRule="auto"/>
              <w:ind w:left="0"/>
              <w:rPr>
                <w:i/>
              </w:rPr>
            </w:pPr>
            <w:r w:rsidRPr="00040F3A">
              <w:rPr>
                <w:i/>
              </w:rPr>
              <w:t>ID</w:t>
            </w:r>
          </w:p>
        </w:tc>
        <w:tc>
          <w:tcPr>
            <w:tcW w:w="2552" w:type="dxa"/>
          </w:tcPr>
          <w:p w14:paraId="24B49CE6" w14:textId="77777777" w:rsidR="004F5212" w:rsidRPr="00040F3A" w:rsidRDefault="004F5212" w:rsidP="00E51375">
            <w:pPr>
              <w:spacing w:before="80" w:line="240" w:lineRule="auto"/>
              <w:ind w:left="0"/>
              <w:rPr>
                <w:i/>
              </w:rPr>
            </w:pPr>
            <w:r w:rsidRPr="00040F3A">
              <w:rPr>
                <w:i/>
              </w:rPr>
              <w:t>Identificativo record identico per ogni blocco di prestazioni dalla riga 1 alla riga 99. Ha la stessa funzione del codice ricetta e deve essere univoco per l'anno di riferimento una volta unito ai dati obbligatori dell'erogatore e al progressivo riga.</w:t>
            </w:r>
          </w:p>
        </w:tc>
        <w:tc>
          <w:tcPr>
            <w:tcW w:w="567" w:type="dxa"/>
          </w:tcPr>
          <w:p w14:paraId="3FF3F11B" w14:textId="77777777" w:rsidR="004F5212" w:rsidRPr="00040F3A" w:rsidRDefault="004F5212" w:rsidP="00E51375">
            <w:pPr>
              <w:spacing w:before="80" w:line="240" w:lineRule="auto"/>
              <w:ind w:left="0"/>
              <w:rPr>
                <w:i/>
              </w:rPr>
            </w:pPr>
            <w:r w:rsidRPr="00040F3A">
              <w:rPr>
                <w:i/>
              </w:rPr>
              <w:t>AN</w:t>
            </w:r>
          </w:p>
        </w:tc>
        <w:tc>
          <w:tcPr>
            <w:tcW w:w="567" w:type="dxa"/>
          </w:tcPr>
          <w:p w14:paraId="0C757293" w14:textId="77777777" w:rsidR="004F5212" w:rsidRPr="001A7829" w:rsidRDefault="00847337" w:rsidP="00E51375">
            <w:pPr>
              <w:spacing w:before="80" w:line="240" w:lineRule="auto"/>
              <w:ind w:left="0"/>
              <w:rPr>
                <w:i/>
              </w:rPr>
            </w:pPr>
            <w:r w:rsidRPr="001A7829">
              <w:rPr>
                <w:i/>
              </w:rPr>
              <w:t>2</w:t>
            </w:r>
            <w:r w:rsidR="004F5212" w:rsidRPr="001A7829">
              <w:rPr>
                <w:i/>
              </w:rPr>
              <w:t>60</w:t>
            </w:r>
          </w:p>
        </w:tc>
        <w:tc>
          <w:tcPr>
            <w:tcW w:w="567" w:type="dxa"/>
          </w:tcPr>
          <w:p w14:paraId="10B93C1C" w14:textId="77777777" w:rsidR="004F5212" w:rsidRPr="001A7829" w:rsidRDefault="00847337" w:rsidP="00E51375">
            <w:pPr>
              <w:spacing w:before="80" w:line="240" w:lineRule="auto"/>
              <w:ind w:left="0"/>
              <w:rPr>
                <w:i/>
              </w:rPr>
            </w:pPr>
            <w:r w:rsidRPr="001A7829">
              <w:rPr>
                <w:i/>
              </w:rPr>
              <w:t>2</w:t>
            </w:r>
            <w:r w:rsidR="004F5212" w:rsidRPr="001A7829">
              <w:rPr>
                <w:i/>
              </w:rPr>
              <w:t>79</w:t>
            </w:r>
          </w:p>
        </w:tc>
        <w:tc>
          <w:tcPr>
            <w:tcW w:w="1134" w:type="dxa"/>
          </w:tcPr>
          <w:p w14:paraId="2D43B552" w14:textId="77777777" w:rsidR="004F5212" w:rsidRPr="001A7829" w:rsidRDefault="004F5212" w:rsidP="00E51375">
            <w:pPr>
              <w:spacing w:before="80" w:line="240" w:lineRule="auto"/>
              <w:ind w:left="0"/>
              <w:rPr>
                <w:i/>
              </w:rPr>
            </w:pPr>
            <w:r w:rsidRPr="001A7829">
              <w:rPr>
                <w:i/>
              </w:rPr>
              <w:t>20</w:t>
            </w:r>
          </w:p>
        </w:tc>
        <w:tc>
          <w:tcPr>
            <w:tcW w:w="1134" w:type="dxa"/>
          </w:tcPr>
          <w:p w14:paraId="198FD8A4" w14:textId="77777777" w:rsidR="004F5212" w:rsidRPr="00626ED6" w:rsidRDefault="004F5212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3E76DADA" w14:textId="77777777" w:rsidR="004F5212" w:rsidRPr="00626ED6" w:rsidRDefault="004F5212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4F5212" w:rsidRPr="008663CD" w14:paraId="623A07D1" w14:textId="77777777" w:rsidTr="00AF50EA">
        <w:trPr>
          <w:cantSplit/>
        </w:trPr>
        <w:tc>
          <w:tcPr>
            <w:tcW w:w="2338" w:type="dxa"/>
          </w:tcPr>
          <w:p w14:paraId="2D9B5A4E" w14:textId="77777777" w:rsidR="004F5212" w:rsidRPr="00040F3A" w:rsidRDefault="004F5212" w:rsidP="00E51375">
            <w:pPr>
              <w:spacing w:before="80" w:line="240" w:lineRule="auto"/>
              <w:ind w:left="0"/>
              <w:rPr>
                <w:i/>
              </w:rPr>
            </w:pPr>
            <w:r w:rsidRPr="00040F3A">
              <w:rPr>
                <w:i/>
              </w:rPr>
              <w:lastRenderedPageBreak/>
              <w:t>Progressivo riga per ricetta</w:t>
            </w:r>
          </w:p>
        </w:tc>
        <w:tc>
          <w:tcPr>
            <w:tcW w:w="2552" w:type="dxa"/>
          </w:tcPr>
          <w:p w14:paraId="3BE4221A" w14:textId="77777777" w:rsidR="004F5212" w:rsidRPr="00040F3A" w:rsidRDefault="004F5212" w:rsidP="00E51375">
            <w:pPr>
              <w:spacing w:before="80" w:line="240" w:lineRule="auto"/>
              <w:ind w:left="0"/>
              <w:rPr>
                <w:i/>
              </w:rPr>
            </w:pPr>
            <w:r w:rsidRPr="00040F3A">
              <w:rPr>
                <w:i/>
              </w:rPr>
              <w:t>Numero progressivo delle prestazioni di una stessa ricetta.</w:t>
            </w:r>
          </w:p>
          <w:p w14:paraId="39FD0907" w14:textId="77777777" w:rsidR="004F5212" w:rsidRPr="00040F3A" w:rsidRDefault="004F5212" w:rsidP="00E51375">
            <w:pPr>
              <w:spacing w:before="80" w:line="240" w:lineRule="auto"/>
              <w:ind w:left="0"/>
              <w:rPr>
                <w:i/>
              </w:rPr>
            </w:pPr>
            <w:r w:rsidRPr="00040F3A">
              <w:rPr>
                <w:i/>
              </w:rPr>
              <w:t>Inizia sempre con 01 che è la prima riga/record della ricetta e che contiene tutte le informazioni riguardanti la farmacia erogatrice, l’individuo, la data dell’erogazione del farmaco ed il primo farmaco.</w:t>
            </w:r>
          </w:p>
          <w:p w14:paraId="3B501341" w14:textId="77777777" w:rsidR="004F5212" w:rsidRPr="00040F3A" w:rsidRDefault="004F5212" w:rsidP="00E51375">
            <w:pPr>
              <w:spacing w:before="80" w:line="240" w:lineRule="auto"/>
              <w:ind w:left="0"/>
              <w:rPr>
                <w:i/>
              </w:rPr>
            </w:pPr>
            <w:r w:rsidRPr="00040F3A">
              <w:rPr>
                <w:i/>
              </w:rPr>
              <w:t>Eventuali righe/record successive contengono le informazioni relative gli altri farmaci ed andranno codificate con i progressivi 02, 03, ecc.</w:t>
            </w:r>
          </w:p>
          <w:p w14:paraId="09FF89EC" w14:textId="77777777" w:rsidR="004F5212" w:rsidRPr="00040F3A" w:rsidRDefault="004F5212" w:rsidP="00E51375">
            <w:pPr>
              <w:spacing w:before="80" w:line="240" w:lineRule="auto"/>
              <w:ind w:left="0"/>
              <w:rPr>
                <w:i/>
              </w:rPr>
            </w:pPr>
            <w:r w:rsidRPr="00040F3A">
              <w:rPr>
                <w:i/>
              </w:rPr>
              <w:t>L’ultima riga/record 99 costituisce l’identificativo di fine ricetta; in essa saranno riportati il ticket pagato e l’importo totale netto da porre in compensazione e tutte le informazioni escluse “Quantità”, “Data” e “Codice Farmaco”.</w:t>
            </w:r>
          </w:p>
          <w:p w14:paraId="2B5AC607" w14:textId="77777777" w:rsidR="004F5212" w:rsidRPr="00040F3A" w:rsidRDefault="004F5212" w:rsidP="00E51375">
            <w:pPr>
              <w:spacing w:before="80" w:line="240" w:lineRule="auto"/>
              <w:ind w:left="0"/>
              <w:rPr>
                <w:i/>
              </w:rPr>
            </w:pPr>
            <w:r w:rsidRPr="00040F3A">
              <w:rPr>
                <w:i/>
              </w:rPr>
              <w:t>Ogni ricetta deve comportare almeno due righe/record:</w:t>
            </w:r>
          </w:p>
          <w:p w14:paraId="546BC339" w14:textId="77777777" w:rsidR="004F5212" w:rsidRPr="00040F3A" w:rsidRDefault="004F5212" w:rsidP="00E51375">
            <w:pPr>
              <w:spacing w:before="80" w:line="240" w:lineRule="auto"/>
              <w:ind w:left="0"/>
              <w:rPr>
                <w:i/>
              </w:rPr>
            </w:pPr>
            <w:r w:rsidRPr="00040F3A">
              <w:rPr>
                <w:i/>
              </w:rPr>
              <w:t xml:space="preserve">la riga 01 comporta che i campi “data”, “codice farmaco” e “quantità” siano valorizzati; mentre i campi “importo ticket”, “posizione ticket” non sono valorizzati. </w:t>
            </w:r>
          </w:p>
          <w:p w14:paraId="452D42E4" w14:textId="77777777" w:rsidR="004F5212" w:rsidRPr="00040F3A" w:rsidRDefault="004F5212" w:rsidP="00E51375">
            <w:pPr>
              <w:spacing w:before="80" w:line="240" w:lineRule="auto"/>
              <w:ind w:left="0"/>
              <w:rPr>
                <w:i/>
              </w:rPr>
            </w:pPr>
            <w:r w:rsidRPr="00040F3A">
              <w:rPr>
                <w:i/>
              </w:rPr>
              <w:t>la riga 99 comporta invece una valorizzazione inversa.</w:t>
            </w:r>
          </w:p>
        </w:tc>
        <w:tc>
          <w:tcPr>
            <w:tcW w:w="567" w:type="dxa"/>
          </w:tcPr>
          <w:p w14:paraId="746BEEDB" w14:textId="77777777" w:rsidR="004F5212" w:rsidRPr="00040F3A" w:rsidRDefault="004F5212" w:rsidP="00E51375">
            <w:pPr>
              <w:spacing w:before="80" w:line="240" w:lineRule="auto"/>
              <w:ind w:left="0"/>
              <w:rPr>
                <w:i/>
              </w:rPr>
            </w:pPr>
            <w:r w:rsidRPr="00040F3A">
              <w:rPr>
                <w:i/>
              </w:rPr>
              <w:t>N</w:t>
            </w:r>
          </w:p>
        </w:tc>
        <w:tc>
          <w:tcPr>
            <w:tcW w:w="567" w:type="dxa"/>
          </w:tcPr>
          <w:p w14:paraId="6BB73314" w14:textId="77777777" w:rsidR="004F5212" w:rsidRPr="00847337" w:rsidRDefault="00847337" w:rsidP="00E51375">
            <w:pPr>
              <w:spacing w:before="80" w:line="240" w:lineRule="auto"/>
              <w:ind w:left="0"/>
              <w:rPr>
                <w:b/>
                <w:i/>
              </w:rPr>
            </w:pPr>
            <w:r w:rsidRPr="00847337">
              <w:rPr>
                <w:b/>
                <w:i/>
              </w:rPr>
              <w:t>2</w:t>
            </w:r>
            <w:r w:rsidR="004F5212" w:rsidRPr="00847337">
              <w:rPr>
                <w:b/>
                <w:i/>
              </w:rPr>
              <w:t>80</w:t>
            </w:r>
          </w:p>
        </w:tc>
        <w:tc>
          <w:tcPr>
            <w:tcW w:w="567" w:type="dxa"/>
          </w:tcPr>
          <w:p w14:paraId="6E2F7947" w14:textId="77777777" w:rsidR="004F5212" w:rsidRPr="00847337" w:rsidRDefault="00847337" w:rsidP="00E51375">
            <w:pPr>
              <w:spacing w:before="80" w:line="240" w:lineRule="auto"/>
              <w:ind w:left="0"/>
              <w:rPr>
                <w:b/>
                <w:i/>
              </w:rPr>
            </w:pPr>
            <w:r w:rsidRPr="00847337">
              <w:rPr>
                <w:b/>
                <w:i/>
              </w:rPr>
              <w:t>2</w:t>
            </w:r>
            <w:r w:rsidR="004F5212" w:rsidRPr="00847337">
              <w:rPr>
                <w:b/>
                <w:i/>
              </w:rPr>
              <w:t>81</w:t>
            </w:r>
          </w:p>
        </w:tc>
        <w:tc>
          <w:tcPr>
            <w:tcW w:w="1134" w:type="dxa"/>
          </w:tcPr>
          <w:p w14:paraId="2E4C921A" w14:textId="77777777" w:rsidR="004F5212" w:rsidRPr="00040F3A" w:rsidRDefault="004F5212" w:rsidP="00E51375">
            <w:pPr>
              <w:spacing w:before="80" w:line="240" w:lineRule="auto"/>
              <w:ind w:left="0"/>
              <w:rPr>
                <w:i/>
              </w:rPr>
            </w:pPr>
            <w:r w:rsidRPr="00040F3A">
              <w:rPr>
                <w:i/>
              </w:rPr>
              <w:t>2</w:t>
            </w:r>
          </w:p>
        </w:tc>
        <w:tc>
          <w:tcPr>
            <w:tcW w:w="1134" w:type="dxa"/>
          </w:tcPr>
          <w:p w14:paraId="4A8DCC48" w14:textId="77777777" w:rsidR="004F5212" w:rsidRPr="00626ED6" w:rsidRDefault="004F5212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3CE2C205" w14:textId="77777777" w:rsidR="004F5212" w:rsidRPr="00626ED6" w:rsidRDefault="004F5212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4F5212" w:rsidRPr="008663CD" w14:paraId="7CB57A97" w14:textId="77777777" w:rsidTr="00AF50EA">
        <w:trPr>
          <w:cantSplit/>
        </w:trPr>
        <w:tc>
          <w:tcPr>
            <w:tcW w:w="2338" w:type="dxa"/>
          </w:tcPr>
          <w:p w14:paraId="674ABA22" w14:textId="77777777" w:rsidR="004F5212" w:rsidRPr="00040F3A" w:rsidRDefault="004F5212" w:rsidP="00E51375">
            <w:pPr>
              <w:spacing w:before="80" w:line="240" w:lineRule="auto"/>
              <w:ind w:left="0"/>
              <w:rPr>
                <w:i/>
              </w:rPr>
            </w:pPr>
            <w:r w:rsidRPr="00040F3A">
              <w:rPr>
                <w:i/>
              </w:rPr>
              <w:t>Data erogazione del farmaco</w:t>
            </w:r>
          </w:p>
        </w:tc>
        <w:tc>
          <w:tcPr>
            <w:tcW w:w="2552" w:type="dxa"/>
          </w:tcPr>
          <w:p w14:paraId="38D3A90E" w14:textId="77777777" w:rsidR="004F5212" w:rsidRPr="00040F3A" w:rsidRDefault="004F5212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 xml:space="preserve">Data di erogazione del farmaco espressa nel formato </w:t>
            </w:r>
            <w:r w:rsidRPr="00040F3A">
              <w:rPr>
                <w:i/>
              </w:rPr>
              <w:t xml:space="preserve">GGMMAAAA. </w:t>
            </w:r>
          </w:p>
        </w:tc>
        <w:tc>
          <w:tcPr>
            <w:tcW w:w="567" w:type="dxa"/>
          </w:tcPr>
          <w:p w14:paraId="2B095DD9" w14:textId="77777777" w:rsidR="004F5212" w:rsidRPr="00040F3A" w:rsidRDefault="004F5212" w:rsidP="00E51375">
            <w:pPr>
              <w:spacing w:before="80" w:line="240" w:lineRule="auto"/>
              <w:ind w:left="0"/>
              <w:rPr>
                <w:i/>
              </w:rPr>
            </w:pPr>
            <w:r w:rsidRPr="00040F3A">
              <w:rPr>
                <w:i/>
              </w:rPr>
              <w:t>AN</w:t>
            </w:r>
          </w:p>
        </w:tc>
        <w:tc>
          <w:tcPr>
            <w:tcW w:w="567" w:type="dxa"/>
          </w:tcPr>
          <w:p w14:paraId="2162068E" w14:textId="77777777" w:rsidR="004F5212" w:rsidRPr="001A7829" w:rsidRDefault="00847337" w:rsidP="00E51375">
            <w:pPr>
              <w:spacing w:before="80" w:line="240" w:lineRule="auto"/>
              <w:ind w:left="0"/>
              <w:rPr>
                <w:i/>
              </w:rPr>
            </w:pPr>
            <w:r w:rsidRPr="001A7829">
              <w:rPr>
                <w:i/>
              </w:rPr>
              <w:t>2</w:t>
            </w:r>
            <w:r w:rsidR="004F5212" w:rsidRPr="001A7829">
              <w:rPr>
                <w:i/>
              </w:rPr>
              <w:t>82</w:t>
            </w:r>
          </w:p>
        </w:tc>
        <w:tc>
          <w:tcPr>
            <w:tcW w:w="567" w:type="dxa"/>
          </w:tcPr>
          <w:p w14:paraId="48A23C51" w14:textId="77777777" w:rsidR="004F5212" w:rsidRPr="001A7829" w:rsidRDefault="00847337" w:rsidP="00E51375">
            <w:pPr>
              <w:spacing w:before="80" w:line="240" w:lineRule="auto"/>
              <w:ind w:left="0"/>
              <w:rPr>
                <w:i/>
              </w:rPr>
            </w:pPr>
            <w:r w:rsidRPr="001A7829">
              <w:rPr>
                <w:i/>
              </w:rPr>
              <w:t>2</w:t>
            </w:r>
            <w:r w:rsidR="004F5212" w:rsidRPr="001A7829">
              <w:rPr>
                <w:i/>
              </w:rPr>
              <w:t>89</w:t>
            </w:r>
          </w:p>
        </w:tc>
        <w:tc>
          <w:tcPr>
            <w:tcW w:w="1134" w:type="dxa"/>
          </w:tcPr>
          <w:p w14:paraId="12F0DB40" w14:textId="77777777" w:rsidR="004F5212" w:rsidRPr="00040F3A" w:rsidRDefault="004F5212" w:rsidP="00E51375">
            <w:pPr>
              <w:spacing w:before="80" w:line="240" w:lineRule="auto"/>
              <w:ind w:left="0"/>
              <w:rPr>
                <w:i/>
              </w:rPr>
            </w:pPr>
            <w:r w:rsidRPr="00040F3A">
              <w:rPr>
                <w:i/>
              </w:rPr>
              <w:t>8</w:t>
            </w:r>
          </w:p>
        </w:tc>
        <w:tc>
          <w:tcPr>
            <w:tcW w:w="1134" w:type="dxa"/>
          </w:tcPr>
          <w:p w14:paraId="3D17E856" w14:textId="77777777" w:rsidR="004F5212" w:rsidRPr="00626ED6" w:rsidRDefault="004F5212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59390D06" w14:textId="77777777" w:rsidR="004F5212" w:rsidRPr="00626ED6" w:rsidRDefault="004F5212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4F5212" w:rsidRPr="000C16ED" w14:paraId="22A3D707" w14:textId="77777777" w:rsidTr="00AF50EA">
        <w:trPr>
          <w:cantSplit/>
        </w:trPr>
        <w:tc>
          <w:tcPr>
            <w:tcW w:w="2338" w:type="dxa"/>
          </w:tcPr>
          <w:p w14:paraId="592CE3C5" w14:textId="77777777" w:rsidR="004F5212" w:rsidRPr="00040F3A" w:rsidRDefault="004F5212" w:rsidP="00E51375">
            <w:pPr>
              <w:spacing w:before="80" w:line="240" w:lineRule="auto"/>
              <w:ind w:left="0"/>
              <w:rPr>
                <w:i/>
              </w:rPr>
            </w:pPr>
            <w:r w:rsidRPr="00040F3A">
              <w:rPr>
                <w:i/>
              </w:rPr>
              <w:t>Codice farmaco</w:t>
            </w:r>
          </w:p>
        </w:tc>
        <w:tc>
          <w:tcPr>
            <w:tcW w:w="2552" w:type="dxa"/>
          </w:tcPr>
          <w:p w14:paraId="2A2AF295" w14:textId="77777777" w:rsidR="004F5212" w:rsidRPr="00040F3A" w:rsidRDefault="004F5212" w:rsidP="00E51375">
            <w:pPr>
              <w:spacing w:before="80" w:line="240" w:lineRule="auto"/>
              <w:ind w:left="0"/>
              <w:rPr>
                <w:i/>
              </w:rPr>
            </w:pPr>
            <w:r w:rsidRPr="00040F3A">
              <w:rPr>
                <w:i/>
              </w:rPr>
              <w:t>Codice Ministeriale del farmaco distribuito.</w:t>
            </w:r>
          </w:p>
        </w:tc>
        <w:tc>
          <w:tcPr>
            <w:tcW w:w="567" w:type="dxa"/>
          </w:tcPr>
          <w:p w14:paraId="4CA8F4D3" w14:textId="77777777" w:rsidR="004F5212" w:rsidRPr="00040F3A" w:rsidRDefault="004F5212" w:rsidP="00E51375">
            <w:pPr>
              <w:spacing w:before="80" w:line="240" w:lineRule="auto"/>
              <w:ind w:left="0"/>
              <w:rPr>
                <w:i/>
              </w:rPr>
            </w:pPr>
            <w:r w:rsidRPr="00040F3A">
              <w:rPr>
                <w:i/>
              </w:rPr>
              <w:t>AN</w:t>
            </w:r>
          </w:p>
        </w:tc>
        <w:tc>
          <w:tcPr>
            <w:tcW w:w="567" w:type="dxa"/>
          </w:tcPr>
          <w:p w14:paraId="08C5336C" w14:textId="77777777" w:rsidR="004F5212" w:rsidRPr="001A7829" w:rsidRDefault="00847337" w:rsidP="00E51375">
            <w:pPr>
              <w:spacing w:before="80" w:line="240" w:lineRule="auto"/>
              <w:ind w:left="0"/>
              <w:rPr>
                <w:i/>
              </w:rPr>
            </w:pPr>
            <w:r w:rsidRPr="001A7829">
              <w:rPr>
                <w:i/>
              </w:rPr>
              <w:t>2</w:t>
            </w:r>
            <w:r w:rsidR="004F5212" w:rsidRPr="001A7829">
              <w:rPr>
                <w:i/>
              </w:rPr>
              <w:t>90</w:t>
            </w:r>
          </w:p>
        </w:tc>
        <w:tc>
          <w:tcPr>
            <w:tcW w:w="567" w:type="dxa"/>
          </w:tcPr>
          <w:p w14:paraId="105277E0" w14:textId="77777777" w:rsidR="004F5212" w:rsidRPr="001A7829" w:rsidRDefault="00847337" w:rsidP="00E51375">
            <w:pPr>
              <w:spacing w:before="80" w:line="240" w:lineRule="auto"/>
              <w:ind w:left="0"/>
              <w:rPr>
                <w:i/>
              </w:rPr>
            </w:pPr>
            <w:r w:rsidRPr="001A7829">
              <w:rPr>
                <w:i/>
              </w:rPr>
              <w:t>2</w:t>
            </w:r>
            <w:r w:rsidR="004F5212" w:rsidRPr="001A7829">
              <w:rPr>
                <w:i/>
              </w:rPr>
              <w:t>99</w:t>
            </w:r>
          </w:p>
        </w:tc>
        <w:tc>
          <w:tcPr>
            <w:tcW w:w="1134" w:type="dxa"/>
          </w:tcPr>
          <w:p w14:paraId="46CD8459" w14:textId="77777777" w:rsidR="004F5212" w:rsidRPr="00040F3A" w:rsidRDefault="004F5212" w:rsidP="00E51375">
            <w:pPr>
              <w:spacing w:before="80" w:line="240" w:lineRule="auto"/>
              <w:ind w:left="0"/>
              <w:rPr>
                <w:i/>
              </w:rPr>
            </w:pPr>
            <w:r w:rsidRPr="00040F3A">
              <w:rPr>
                <w:i/>
              </w:rPr>
              <w:t>10</w:t>
            </w:r>
          </w:p>
        </w:tc>
        <w:tc>
          <w:tcPr>
            <w:tcW w:w="1134" w:type="dxa"/>
          </w:tcPr>
          <w:p w14:paraId="555B181B" w14:textId="77777777" w:rsidR="004F5212" w:rsidRPr="000C16ED" w:rsidRDefault="004F5212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22B8B27B" w14:textId="77777777" w:rsidR="004F5212" w:rsidRPr="000C16ED" w:rsidRDefault="004F5212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4F5212" w:rsidRPr="008663CD" w14:paraId="5B45A028" w14:textId="77777777" w:rsidTr="00AF50EA">
        <w:trPr>
          <w:cantSplit/>
        </w:trPr>
        <w:tc>
          <w:tcPr>
            <w:tcW w:w="2338" w:type="dxa"/>
          </w:tcPr>
          <w:p w14:paraId="027CDFD1" w14:textId="77777777" w:rsidR="004F5212" w:rsidRPr="00040F3A" w:rsidRDefault="004F5212" w:rsidP="00E51375">
            <w:pPr>
              <w:spacing w:before="80" w:line="240" w:lineRule="auto"/>
              <w:ind w:left="0"/>
              <w:rPr>
                <w:i/>
              </w:rPr>
            </w:pPr>
            <w:r w:rsidRPr="00040F3A">
              <w:rPr>
                <w:i/>
              </w:rPr>
              <w:t>Quantità</w:t>
            </w:r>
          </w:p>
        </w:tc>
        <w:tc>
          <w:tcPr>
            <w:tcW w:w="2552" w:type="dxa"/>
          </w:tcPr>
          <w:p w14:paraId="0BA31837" w14:textId="77777777" w:rsidR="004F5212" w:rsidRPr="00040F3A" w:rsidRDefault="004F5212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567" w:type="dxa"/>
          </w:tcPr>
          <w:p w14:paraId="0AE4ADCF" w14:textId="77777777" w:rsidR="004F5212" w:rsidRPr="00040F3A" w:rsidRDefault="004F5212" w:rsidP="00E51375">
            <w:pPr>
              <w:spacing w:before="80" w:line="240" w:lineRule="auto"/>
              <w:ind w:left="0"/>
              <w:rPr>
                <w:i/>
              </w:rPr>
            </w:pPr>
            <w:r w:rsidRPr="00040F3A">
              <w:rPr>
                <w:i/>
              </w:rPr>
              <w:t>N</w:t>
            </w:r>
          </w:p>
        </w:tc>
        <w:tc>
          <w:tcPr>
            <w:tcW w:w="567" w:type="dxa"/>
          </w:tcPr>
          <w:p w14:paraId="01EC8EAC" w14:textId="77777777" w:rsidR="004F5212" w:rsidRPr="001A7829" w:rsidRDefault="00847337" w:rsidP="00E51375">
            <w:pPr>
              <w:spacing w:before="80" w:line="240" w:lineRule="auto"/>
              <w:ind w:left="0"/>
              <w:rPr>
                <w:i/>
              </w:rPr>
            </w:pPr>
            <w:r w:rsidRPr="001A7829">
              <w:rPr>
                <w:i/>
              </w:rPr>
              <w:t>3</w:t>
            </w:r>
            <w:r w:rsidR="004F5212" w:rsidRPr="001A7829">
              <w:rPr>
                <w:i/>
              </w:rPr>
              <w:t>00</w:t>
            </w:r>
          </w:p>
        </w:tc>
        <w:tc>
          <w:tcPr>
            <w:tcW w:w="567" w:type="dxa"/>
          </w:tcPr>
          <w:p w14:paraId="6B2A14B5" w14:textId="77777777" w:rsidR="004F5212" w:rsidRPr="001A7829" w:rsidRDefault="00847337" w:rsidP="00E51375">
            <w:pPr>
              <w:spacing w:before="80" w:line="240" w:lineRule="auto"/>
              <w:ind w:left="0"/>
              <w:rPr>
                <w:i/>
              </w:rPr>
            </w:pPr>
            <w:r w:rsidRPr="001A7829">
              <w:rPr>
                <w:i/>
              </w:rPr>
              <w:t>3</w:t>
            </w:r>
            <w:r w:rsidR="004F5212" w:rsidRPr="001A7829">
              <w:rPr>
                <w:i/>
              </w:rPr>
              <w:t>02</w:t>
            </w:r>
          </w:p>
        </w:tc>
        <w:tc>
          <w:tcPr>
            <w:tcW w:w="1134" w:type="dxa"/>
          </w:tcPr>
          <w:p w14:paraId="48694DD8" w14:textId="77777777" w:rsidR="004F5212" w:rsidRPr="00040F3A" w:rsidRDefault="004F5212" w:rsidP="00E51375">
            <w:pPr>
              <w:spacing w:before="80" w:line="240" w:lineRule="auto"/>
              <w:ind w:left="0"/>
              <w:rPr>
                <w:i/>
              </w:rPr>
            </w:pPr>
            <w:r w:rsidRPr="00040F3A">
              <w:rPr>
                <w:i/>
              </w:rPr>
              <w:t>3</w:t>
            </w:r>
          </w:p>
        </w:tc>
        <w:tc>
          <w:tcPr>
            <w:tcW w:w="1134" w:type="dxa"/>
          </w:tcPr>
          <w:p w14:paraId="0ADC40E5" w14:textId="77777777" w:rsidR="004F5212" w:rsidRPr="00626ED6" w:rsidRDefault="004F5212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3EB25A79" w14:textId="77777777" w:rsidR="004F5212" w:rsidRPr="00626ED6" w:rsidRDefault="004F5212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4F5212" w:rsidRPr="008663CD" w14:paraId="228CBD56" w14:textId="77777777" w:rsidTr="00AF50EA">
        <w:trPr>
          <w:cantSplit/>
        </w:trPr>
        <w:tc>
          <w:tcPr>
            <w:tcW w:w="2338" w:type="dxa"/>
          </w:tcPr>
          <w:p w14:paraId="191E1452" w14:textId="77777777" w:rsidR="004F5212" w:rsidRPr="00040F3A" w:rsidRDefault="004F5212" w:rsidP="00E51375">
            <w:pPr>
              <w:spacing w:before="80" w:line="240" w:lineRule="auto"/>
              <w:ind w:left="0"/>
              <w:rPr>
                <w:i/>
              </w:rPr>
            </w:pPr>
            <w:r w:rsidRPr="00040F3A">
              <w:rPr>
                <w:i/>
              </w:rPr>
              <w:lastRenderedPageBreak/>
              <w:t>Posizione dell’utente nei confronti del ticket</w:t>
            </w:r>
          </w:p>
        </w:tc>
        <w:tc>
          <w:tcPr>
            <w:tcW w:w="2552" w:type="dxa"/>
          </w:tcPr>
          <w:p w14:paraId="31FE55F2" w14:textId="77777777" w:rsidR="004F5212" w:rsidRDefault="004F5212" w:rsidP="00E51375">
            <w:pPr>
              <w:spacing w:before="80" w:line="240" w:lineRule="auto"/>
              <w:ind w:left="0"/>
              <w:rPr>
                <w:i/>
              </w:rPr>
            </w:pPr>
            <w:r w:rsidRPr="000C16ED">
              <w:rPr>
                <w:i/>
              </w:rPr>
              <w:t>Posizione dell'utente nei confronti del ticket</w:t>
            </w:r>
            <w:r>
              <w:rPr>
                <w:i/>
              </w:rPr>
              <w:t>.</w:t>
            </w:r>
          </w:p>
          <w:p w14:paraId="0533FBAF" w14:textId="77777777" w:rsidR="004F5212" w:rsidRPr="000C16ED" w:rsidRDefault="004F5212" w:rsidP="00E51375">
            <w:pPr>
              <w:spacing w:before="80" w:line="240" w:lineRule="auto"/>
              <w:ind w:left="0"/>
              <w:rPr>
                <w:i/>
              </w:rPr>
            </w:pPr>
            <w:r w:rsidRPr="00F70330">
              <w:rPr>
                <w:i/>
              </w:rPr>
              <w:t>Valorizzato solo nella riga 99</w:t>
            </w:r>
          </w:p>
        </w:tc>
        <w:tc>
          <w:tcPr>
            <w:tcW w:w="567" w:type="dxa"/>
          </w:tcPr>
          <w:p w14:paraId="364B2917" w14:textId="77777777" w:rsidR="004F5212" w:rsidRPr="00040F3A" w:rsidRDefault="004F5212" w:rsidP="00E51375">
            <w:pPr>
              <w:spacing w:before="80" w:line="240" w:lineRule="auto"/>
              <w:ind w:left="0"/>
              <w:rPr>
                <w:i/>
              </w:rPr>
            </w:pPr>
            <w:r w:rsidRPr="00040F3A">
              <w:rPr>
                <w:i/>
              </w:rPr>
              <w:t>AN</w:t>
            </w:r>
          </w:p>
        </w:tc>
        <w:tc>
          <w:tcPr>
            <w:tcW w:w="567" w:type="dxa"/>
          </w:tcPr>
          <w:p w14:paraId="7C7419E3" w14:textId="77777777" w:rsidR="004F5212" w:rsidRPr="001A7829" w:rsidRDefault="00847337" w:rsidP="00E51375">
            <w:pPr>
              <w:spacing w:before="80" w:line="240" w:lineRule="auto"/>
              <w:ind w:left="0"/>
              <w:rPr>
                <w:i/>
              </w:rPr>
            </w:pPr>
            <w:r w:rsidRPr="001A7829">
              <w:rPr>
                <w:i/>
              </w:rPr>
              <w:t>3</w:t>
            </w:r>
            <w:r w:rsidR="004F5212" w:rsidRPr="001A7829">
              <w:rPr>
                <w:i/>
              </w:rPr>
              <w:t>03</w:t>
            </w:r>
          </w:p>
        </w:tc>
        <w:tc>
          <w:tcPr>
            <w:tcW w:w="567" w:type="dxa"/>
          </w:tcPr>
          <w:p w14:paraId="0D12250F" w14:textId="77777777" w:rsidR="004F5212" w:rsidRPr="001A7829" w:rsidRDefault="00847337" w:rsidP="00E51375">
            <w:pPr>
              <w:spacing w:before="80" w:line="240" w:lineRule="auto"/>
              <w:ind w:left="0"/>
              <w:rPr>
                <w:i/>
              </w:rPr>
            </w:pPr>
            <w:r w:rsidRPr="001A7829">
              <w:rPr>
                <w:i/>
              </w:rPr>
              <w:t>3</w:t>
            </w:r>
            <w:r w:rsidR="004F5212" w:rsidRPr="001A7829">
              <w:rPr>
                <w:i/>
              </w:rPr>
              <w:t>04</w:t>
            </w:r>
          </w:p>
        </w:tc>
        <w:tc>
          <w:tcPr>
            <w:tcW w:w="1134" w:type="dxa"/>
          </w:tcPr>
          <w:p w14:paraId="0C247337" w14:textId="77777777" w:rsidR="004F5212" w:rsidRPr="00040F3A" w:rsidRDefault="004F5212" w:rsidP="00E51375">
            <w:pPr>
              <w:spacing w:before="80" w:line="240" w:lineRule="auto"/>
              <w:ind w:left="0"/>
              <w:rPr>
                <w:i/>
              </w:rPr>
            </w:pPr>
            <w:r w:rsidRPr="00040F3A">
              <w:rPr>
                <w:i/>
              </w:rPr>
              <w:t>2</w:t>
            </w:r>
          </w:p>
        </w:tc>
        <w:tc>
          <w:tcPr>
            <w:tcW w:w="1134" w:type="dxa"/>
          </w:tcPr>
          <w:p w14:paraId="6D64B262" w14:textId="77777777" w:rsidR="004F5212" w:rsidRDefault="004F5212" w:rsidP="00E51375">
            <w:pPr>
              <w:spacing w:before="0" w:line="240" w:lineRule="auto"/>
              <w:ind w:left="0"/>
              <w:rPr>
                <w:i/>
              </w:rPr>
            </w:pPr>
            <w:r>
              <w:rPr>
                <w:i/>
              </w:rPr>
              <w:t>v. par 5.14.1</w:t>
            </w:r>
          </w:p>
          <w:p w14:paraId="4B1C5CA7" w14:textId="77777777" w:rsidR="004F5212" w:rsidRPr="00626ED6" w:rsidRDefault="004F5212" w:rsidP="00E51375">
            <w:pPr>
              <w:spacing w:before="0" w:line="240" w:lineRule="auto"/>
              <w:ind w:left="0"/>
              <w:rPr>
                <w:i/>
              </w:rPr>
            </w:pPr>
            <w:r>
              <w:rPr>
                <w:i/>
              </w:rPr>
              <w:t>’Posizione Assistito’</w:t>
            </w:r>
          </w:p>
        </w:tc>
        <w:tc>
          <w:tcPr>
            <w:tcW w:w="850" w:type="dxa"/>
          </w:tcPr>
          <w:p w14:paraId="1A1B40AC" w14:textId="77777777" w:rsidR="004F5212" w:rsidRPr="00626ED6" w:rsidRDefault="004F5212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4F5212" w:rsidRPr="008663CD" w14:paraId="44F6B803" w14:textId="77777777" w:rsidTr="00AF50EA">
        <w:trPr>
          <w:cantSplit/>
        </w:trPr>
        <w:tc>
          <w:tcPr>
            <w:tcW w:w="2338" w:type="dxa"/>
          </w:tcPr>
          <w:p w14:paraId="0C483E39" w14:textId="77777777" w:rsidR="004F5212" w:rsidRPr="00040F3A" w:rsidRDefault="004F5212" w:rsidP="00E51375">
            <w:pPr>
              <w:spacing w:before="80" w:line="240" w:lineRule="auto"/>
              <w:ind w:left="0"/>
              <w:rPr>
                <w:i/>
              </w:rPr>
            </w:pPr>
            <w:r w:rsidRPr="00040F3A">
              <w:rPr>
                <w:i/>
              </w:rPr>
              <w:t>Importo ticket</w:t>
            </w:r>
          </w:p>
        </w:tc>
        <w:tc>
          <w:tcPr>
            <w:tcW w:w="2552" w:type="dxa"/>
          </w:tcPr>
          <w:p w14:paraId="4A87CA1A" w14:textId="77777777" w:rsidR="004F5212" w:rsidRDefault="004F5212" w:rsidP="00E51375">
            <w:pPr>
              <w:spacing w:before="80" w:line="240" w:lineRule="auto"/>
              <w:ind w:left="0"/>
              <w:rPr>
                <w:i/>
              </w:rPr>
            </w:pPr>
            <w:r w:rsidRPr="00040F3A">
              <w:rPr>
                <w:i/>
              </w:rPr>
              <w:t>Importo ticket (valorizzato sempre a 0 tranne che nella riga 99 dove si riporta l'importo complessivo del ticket)</w:t>
            </w:r>
            <w:r>
              <w:rPr>
                <w:i/>
              </w:rPr>
              <w:t>.</w:t>
            </w:r>
          </w:p>
          <w:p w14:paraId="56612687" w14:textId="77777777" w:rsidR="004F5212" w:rsidRPr="00040F3A" w:rsidRDefault="004F5212" w:rsidP="00E51375">
            <w:pPr>
              <w:spacing w:before="80" w:line="240" w:lineRule="auto"/>
              <w:ind w:left="0"/>
              <w:rPr>
                <w:i/>
              </w:rPr>
            </w:pPr>
            <w:r w:rsidRPr="00DF4FEA">
              <w:rPr>
                <w:i/>
              </w:rPr>
              <w:t xml:space="preserve">Il campo è numerico di </w:t>
            </w:r>
            <w:r>
              <w:rPr>
                <w:i/>
              </w:rPr>
              <w:t>16</w:t>
            </w:r>
            <w:r w:rsidRPr="00DF4FEA">
              <w:rPr>
                <w:i/>
              </w:rPr>
              <w:t xml:space="preserve"> cifre di cui 2 decimali. La parte intera è separata da quella decimale con una virgola</w:t>
            </w:r>
            <w:r>
              <w:rPr>
                <w:i/>
              </w:rPr>
              <w:t>.</w:t>
            </w:r>
          </w:p>
        </w:tc>
        <w:tc>
          <w:tcPr>
            <w:tcW w:w="567" w:type="dxa"/>
          </w:tcPr>
          <w:p w14:paraId="680FF623" w14:textId="77777777" w:rsidR="004F5212" w:rsidRPr="00040F3A" w:rsidRDefault="004F5212" w:rsidP="00E51375">
            <w:pPr>
              <w:spacing w:before="80" w:line="240" w:lineRule="auto"/>
              <w:ind w:left="0"/>
              <w:rPr>
                <w:i/>
              </w:rPr>
            </w:pPr>
            <w:r w:rsidRPr="00040F3A">
              <w:rPr>
                <w:i/>
              </w:rPr>
              <w:t>N</w:t>
            </w:r>
          </w:p>
        </w:tc>
        <w:tc>
          <w:tcPr>
            <w:tcW w:w="567" w:type="dxa"/>
          </w:tcPr>
          <w:p w14:paraId="47628889" w14:textId="77777777" w:rsidR="004F5212" w:rsidRPr="001A7829" w:rsidRDefault="00847337" w:rsidP="00E51375">
            <w:pPr>
              <w:spacing w:before="80" w:line="240" w:lineRule="auto"/>
              <w:ind w:left="0"/>
              <w:rPr>
                <w:i/>
              </w:rPr>
            </w:pPr>
            <w:r w:rsidRPr="001A7829">
              <w:rPr>
                <w:i/>
              </w:rPr>
              <w:t>3</w:t>
            </w:r>
            <w:r w:rsidR="004F5212" w:rsidRPr="001A7829">
              <w:rPr>
                <w:i/>
              </w:rPr>
              <w:t>05</w:t>
            </w:r>
          </w:p>
        </w:tc>
        <w:tc>
          <w:tcPr>
            <w:tcW w:w="567" w:type="dxa"/>
          </w:tcPr>
          <w:p w14:paraId="2A1CD839" w14:textId="77777777" w:rsidR="004F5212" w:rsidRPr="001A7829" w:rsidRDefault="00847337" w:rsidP="00E51375">
            <w:pPr>
              <w:spacing w:before="80" w:line="240" w:lineRule="auto"/>
              <w:ind w:left="0"/>
              <w:rPr>
                <w:i/>
              </w:rPr>
            </w:pPr>
            <w:r w:rsidRPr="001A7829">
              <w:rPr>
                <w:i/>
              </w:rPr>
              <w:t>3</w:t>
            </w:r>
            <w:r w:rsidR="004F5212" w:rsidRPr="001A7829">
              <w:rPr>
                <w:i/>
              </w:rPr>
              <w:t>20</w:t>
            </w:r>
          </w:p>
        </w:tc>
        <w:tc>
          <w:tcPr>
            <w:tcW w:w="1134" w:type="dxa"/>
          </w:tcPr>
          <w:p w14:paraId="2F9FBE20" w14:textId="77777777" w:rsidR="004F5212" w:rsidRPr="00040F3A" w:rsidRDefault="004F5212" w:rsidP="00E51375">
            <w:pPr>
              <w:spacing w:before="80" w:line="240" w:lineRule="auto"/>
              <w:ind w:left="0"/>
              <w:rPr>
                <w:i/>
              </w:rPr>
            </w:pPr>
            <w:r w:rsidRPr="00040F3A">
              <w:rPr>
                <w:i/>
              </w:rPr>
              <w:t>16</w:t>
            </w:r>
          </w:p>
        </w:tc>
        <w:tc>
          <w:tcPr>
            <w:tcW w:w="1134" w:type="dxa"/>
          </w:tcPr>
          <w:p w14:paraId="1E4DAD0A" w14:textId="77777777" w:rsidR="004F5212" w:rsidRPr="00626ED6" w:rsidRDefault="004F5212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24F42330" w14:textId="77777777" w:rsidR="004F5212" w:rsidRPr="00626ED6" w:rsidRDefault="004F5212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4F5212" w:rsidRPr="008663CD" w14:paraId="56B91D5E" w14:textId="77777777" w:rsidTr="00AF50EA">
        <w:trPr>
          <w:cantSplit/>
        </w:trPr>
        <w:tc>
          <w:tcPr>
            <w:tcW w:w="2338" w:type="dxa"/>
          </w:tcPr>
          <w:p w14:paraId="47FE212F" w14:textId="77777777" w:rsidR="004F5212" w:rsidRPr="00040F3A" w:rsidRDefault="004F5212" w:rsidP="00E51375">
            <w:pPr>
              <w:spacing w:before="80" w:line="240" w:lineRule="auto"/>
              <w:ind w:left="0"/>
              <w:rPr>
                <w:i/>
              </w:rPr>
            </w:pPr>
            <w:r w:rsidRPr="00040F3A">
              <w:rPr>
                <w:i/>
              </w:rPr>
              <w:t>Importo totale</w:t>
            </w:r>
          </w:p>
        </w:tc>
        <w:tc>
          <w:tcPr>
            <w:tcW w:w="2552" w:type="dxa"/>
          </w:tcPr>
          <w:p w14:paraId="7B4BD699" w14:textId="77777777" w:rsidR="004F5212" w:rsidRPr="003A5908" w:rsidRDefault="004F5212" w:rsidP="00E51375">
            <w:pPr>
              <w:spacing w:before="80" w:line="240" w:lineRule="auto"/>
              <w:ind w:left="0"/>
              <w:rPr>
                <w:i/>
              </w:rPr>
            </w:pPr>
            <w:r w:rsidRPr="003A5908">
              <w:rPr>
                <w:i/>
              </w:rPr>
              <w:t xml:space="preserve">Per le righe Zn, importo ottenuto dalla moltiplicazione della quantità per l’importo unitario. </w:t>
            </w:r>
          </w:p>
          <w:p w14:paraId="27749336" w14:textId="77777777" w:rsidR="004F5212" w:rsidRPr="003A5908" w:rsidRDefault="004F5212" w:rsidP="00E51375">
            <w:pPr>
              <w:spacing w:before="80" w:line="240" w:lineRule="auto"/>
              <w:ind w:left="0"/>
              <w:rPr>
                <w:i/>
              </w:rPr>
            </w:pPr>
            <w:r w:rsidRPr="003A5908">
              <w:rPr>
                <w:i/>
              </w:rPr>
              <w:t>Per la riga 99 si riporta la somma degli importi totali delle righe precedenti meno il ticket pagato dal paziente.</w:t>
            </w:r>
          </w:p>
          <w:p w14:paraId="3E403A30" w14:textId="77777777" w:rsidR="004F5212" w:rsidRPr="003A5908" w:rsidRDefault="004F5212" w:rsidP="00E51375">
            <w:pPr>
              <w:spacing w:before="80" w:line="240" w:lineRule="auto"/>
              <w:ind w:left="0"/>
              <w:rPr>
                <w:i/>
              </w:rPr>
            </w:pPr>
            <w:r w:rsidRPr="003A5908">
              <w:rPr>
                <w:i/>
              </w:rPr>
              <w:t>Il campo è numerico di 16 cifre di cui 2 decimali. La parte intera è separata da quella decimale con una virgola</w:t>
            </w:r>
          </w:p>
        </w:tc>
        <w:tc>
          <w:tcPr>
            <w:tcW w:w="567" w:type="dxa"/>
          </w:tcPr>
          <w:p w14:paraId="4105066C" w14:textId="77777777" w:rsidR="004F5212" w:rsidRPr="00040F3A" w:rsidRDefault="004F5212" w:rsidP="00E51375">
            <w:pPr>
              <w:spacing w:before="80" w:line="240" w:lineRule="auto"/>
              <w:ind w:left="0"/>
              <w:rPr>
                <w:i/>
              </w:rPr>
            </w:pPr>
            <w:r w:rsidRPr="00040F3A">
              <w:rPr>
                <w:i/>
              </w:rPr>
              <w:t>N</w:t>
            </w:r>
          </w:p>
        </w:tc>
        <w:tc>
          <w:tcPr>
            <w:tcW w:w="567" w:type="dxa"/>
          </w:tcPr>
          <w:p w14:paraId="78D445E8" w14:textId="77777777" w:rsidR="004F5212" w:rsidRPr="001A7829" w:rsidRDefault="00847337" w:rsidP="00E51375">
            <w:pPr>
              <w:spacing w:before="80" w:line="240" w:lineRule="auto"/>
              <w:ind w:left="0"/>
              <w:rPr>
                <w:i/>
              </w:rPr>
            </w:pPr>
            <w:r w:rsidRPr="001A7829">
              <w:rPr>
                <w:i/>
              </w:rPr>
              <w:t>3</w:t>
            </w:r>
            <w:r w:rsidR="004F5212" w:rsidRPr="001A7829">
              <w:rPr>
                <w:i/>
              </w:rPr>
              <w:t>21</w:t>
            </w:r>
          </w:p>
        </w:tc>
        <w:tc>
          <w:tcPr>
            <w:tcW w:w="567" w:type="dxa"/>
          </w:tcPr>
          <w:p w14:paraId="028ACBF9" w14:textId="77777777" w:rsidR="004F5212" w:rsidRPr="001A7829" w:rsidRDefault="00847337" w:rsidP="00E51375">
            <w:pPr>
              <w:spacing w:before="80" w:line="240" w:lineRule="auto"/>
              <w:ind w:left="0"/>
              <w:rPr>
                <w:i/>
              </w:rPr>
            </w:pPr>
            <w:r w:rsidRPr="001A7829">
              <w:rPr>
                <w:i/>
              </w:rPr>
              <w:t>3</w:t>
            </w:r>
            <w:r w:rsidR="004F5212" w:rsidRPr="001A7829">
              <w:rPr>
                <w:i/>
              </w:rPr>
              <w:t>36</w:t>
            </w:r>
          </w:p>
        </w:tc>
        <w:tc>
          <w:tcPr>
            <w:tcW w:w="1134" w:type="dxa"/>
          </w:tcPr>
          <w:p w14:paraId="21BFB825" w14:textId="77777777" w:rsidR="004F5212" w:rsidRPr="00040F3A" w:rsidRDefault="004F5212" w:rsidP="00E51375">
            <w:pPr>
              <w:spacing w:before="80" w:line="240" w:lineRule="auto"/>
              <w:ind w:left="0"/>
              <w:rPr>
                <w:i/>
              </w:rPr>
            </w:pPr>
            <w:r w:rsidRPr="00040F3A">
              <w:rPr>
                <w:i/>
              </w:rPr>
              <w:t>16</w:t>
            </w:r>
          </w:p>
        </w:tc>
        <w:tc>
          <w:tcPr>
            <w:tcW w:w="1134" w:type="dxa"/>
          </w:tcPr>
          <w:p w14:paraId="53082F1F" w14:textId="77777777" w:rsidR="004F5212" w:rsidRPr="00626ED6" w:rsidRDefault="004F5212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7C049445" w14:textId="77777777" w:rsidR="004F5212" w:rsidRPr="00626ED6" w:rsidRDefault="004F5212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</w:tbl>
    <w:p w14:paraId="16A87432" w14:textId="77777777" w:rsidR="003568AE" w:rsidRDefault="003568AE" w:rsidP="00E51375">
      <w:pPr>
        <w:ind w:left="567"/>
        <w:jc w:val="both"/>
      </w:pPr>
    </w:p>
    <w:p w14:paraId="577E5BDC" w14:textId="77777777" w:rsidR="00040F3A" w:rsidRDefault="00040F3A" w:rsidP="00E51375">
      <w:pPr>
        <w:ind w:left="567"/>
        <w:jc w:val="both"/>
      </w:pPr>
    </w:p>
    <w:p w14:paraId="2596DB85" w14:textId="77777777" w:rsidR="00DB6CD6" w:rsidRPr="00352D57" w:rsidRDefault="00C20331" w:rsidP="00D64A49">
      <w:pPr>
        <w:pStyle w:val="Titolo2"/>
      </w:pPr>
      <w:r>
        <w:br w:type="page"/>
      </w:r>
      <w:bookmarkStart w:id="227" w:name="_Ref363037250"/>
      <w:bookmarkStart w:id="228" w:name="_Ref363037252"/>
      <w:bookmarkStart w:id="229" w:name="_Toc163567793"/>
      <w:bookmarkStart w:id="230" w:name="_Toc163575608"/>
      <w:bookmarkStart w:id="231" w:name="_Toc163578843"/>
      <w:bookmarkStart w:id="232" w:name="_Toc194566200"/>
      <w:r w:rsidR="00DB6CD6" w:rsidRPr="00352D57">
        <w:lastRenderedPageBreak/>
        <w:t xml:space="preserve">Export dei Dati dei Ricoveri Erogati in Regime di Mobilità </w:t>
      </w:r>
      <w:r w:rsidR="00384F85" w:rsidRPr="00352D57">
        <w:tab/>
      </w:r>
      <w:r w:rsidR="00DB6CD6" w:rsidRPr="00352D57">
        <w:t>Interregionale Passiva</w:t>
      </w:r>
      <w:bookmarkEnd w:id="227"/>
      <w:bookmarkEnd w:id="228"/>
      <w:bookmarkEnd w:id="229"/>
      <w:bookmarkEnd w:id="230"/>
      <w:bookmarkEnd w:id="231"/>
      <w:bookmarkEnd w:id="232"/>
    </w:p>
    <w:p w14:paraId="27703391" w14:textId="77777777" w:rsidR="00DB6CD6" w:rsidRDefault="00DB6CD6" w:rsidP="00E51375">
      <w:pPr>
        <w:ind w:left="567"/>
        <w:jc w:val="both"/>
      </w:pPr>
      <w:r w:rsidRPr="00AF3FF4">
        <w:t xml:space="preserve">Questo flusso contiene i dati </w:t>
      </w:r>
      <w:r>
        <w:t>dei ricoveri erogati da strutture extra-regionali a cittadini residenti nella Regione Puglia</w:t>
      </w:r>
      <w:r w:rsidR="0051767B">
        <w:t>.</w:t>
      </w:r>
    </w:p>
    <w:p w14:paraId="167708A3" w14:textId="77777777" w:rsidR="0051767B" w:rsidRDefault="0051767B" w:rsidP="00E51375">
      <w:pPr>
        <w:ind w:left="567"/>
        <w:jc w:val="both"/>
      </w:pPr>
      <w:r>
        <w:t>Questo flusso viene prodotto dalle seguenti funzionalità:</w:t>
      </w:r>
    </w:p>
    <w:p w14:paraId="6F930936" w14:textId="77777777" w:rsidR="0051767B" w:rsidRPr="00AF3FF4" w:rsidRDefault="0051767B" w:rsidP="00BD4290">
      <w:pPr>
        <w:numPr>
          <w:ilvl w:val="0"/>
          <w:numId w:val="8"/>
        </w:numPr>
        <w:jc w:val="both"/>
      </w:pPr>
      <w:r>
        <w:t>Estrarre Ricoveri Mobilità Interregionale Passiva (interattiva e differita).</w:t>
      </w:r>
    </w:p>
    <w:p w14:paraId="76D55F10" w14:textId="77777777" w:rsidR="00DB6CD6" w:rsidRDefault="00DB6CD6" w:rsidP="00E51375">
      <w:pPr>
        <w:ind w:left="567"/>
        <w:jc w:val="both"/>
      </w:pPr>
      <w:r>
        <w:t>Nel seguito viene riportato il tracciato record del flusso.</w:t>
      </w:r>
    </w:p>
    <w:p w14:paraId="72ACF227" w14:textId="77777777" w:rsidR="00DB6CD6" w:rsidRPr="00DB6CD6" w:rsidRDefault="00DB6CD6" w:rsidP="00E51375">
      <w:pPr>
        <w:ind w:left="567"/>
        <w:jc w:val="both"/>
      </w:pPr>
    </w:p>
    <w:tbl>
      <w:tblPr>
        <w:tblW w:w="970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2552"/>
        <w:gridCol w:w="567"/>
        <w:gridCol w:w="567"/>
        <w:gridCol w:w="567"/>
        <w:gridCol w:w="1134"/>
        <w:gridCol w:w="1134"/>
        <w:gridCol w:w="850"/>
      </w:tblGrid>
      <w:tr w:rsidR="00DB6CD6" w:rsidRPr="008663CD" w14:paraId="6BA9E54A" w14:textId="77777777" w:rsidTr="00FB5B21">
        <w:trPr>
          <w:cantSplit/>
          <w:trHeight w:val="291"/>
          <w:tblHeader/>
        </w:trPr>
        <w:tc>
          <w:tcPr>
            <w:tcW w:w="2338" w:type="dxa"/>
            <w:vMerge w:val="restart"/>
            <w:shd w:val="clear" w:color="auto" w:fill="F2F2F2"/>
          </w:tcPr>
          <w:p w14:paraId="6FD2C06B" w14:textId="77777777" w:rsidR="00DB6CD6" w:rsidRPr="008663CD" w:rsidRDefault="00DB6CD6" w:rsidP="00E51375">
            <w:pPr>
              <w:spacing w:before="0" w:line="240" w:lineRule="auto"/>
              <w:ind w:left="0"/>
              <w:rPr>
                <w:b/>
                <w:i/>
              </w:rPr>
            </w:pPr>
            <w:r w:rsidRPr="008663CD">
              <w:rPr>
                <w:b/>
                <w:i/>
              </w:rPr>
              <w:t>Campo</w:t>
            </w:r>
          </w:p>
        </w:tc>
        <w:tc>
          <w:tcPr>
            <w:tcW w:w="2552" w:type="dxa"/>
            <w:vMerge w:val="restart"/>
            <w:shd w:val="clear" w:color="auto" w:fill="F2F2F2"/>
          </w:tcPr>
          <w:p w14:paraId="032CCBA0" w14:textId="77777777" w:rsidR="00DB6CD6" w:rsidRPr="008663CD" w:rsidRDefault="00DB6CD6" w:rsidP="00E51375">
            <w:pPr>
              <w:spacing w:before="0" w:line="240" w:lineRule="auto"/>
              <w:ind w:left="0"/>
              <w:rPr>
                <w:b/>
                <w:i/>
              </w:rPr>
            </w:pPr>
            <w:r w:rsidRPr="008663CD">
              <w:rPr>
                <w:b/>
                <w:i/>
              </w:rPr>
              <w:t>Descrizione</w:t>
            </w:r>
          </w:p>
        </w:tc>
        <w:tc>
          <w:tcPr>
            <w:tcW w:w="567" w:type="dxa"/>
            <w:vMerge w:val="restart"/>
            <w:shd w:val="clear" w:color="auto" w:fill="F2F2F2"/>
          </w:tcPr>
          <w:p w14:paraId="688C6B40" w14:textId="77777777" w:rsidR="00DB6CD6" w:rsidRPr="008663CD" w:rsidRDefault="00DB6CD6" w:rsidP="00E51375">
            <w:pPr>
              <w:spacing w:before="0" w:line="240" w:lineRule="auto"/>
              <w:ind w:left="0"/>
              <w:rPr>
                <w:b/>
                <w:i/>
              </w:rPr>
            </w:pPr>
            <w:r w:rsidRPr="008663CD">
              <w:rPr>
                <w:b/>
                <w:i/>
              </w:rPr>
              <w:t>Tipo</w:t>
            </w:r>
          </w:p>
        </w:tc>
        <w:tc>
          <w:tcPr>
            <w:tcW w:w="1134" w:type="dxa"/>
            <w:gridSpan w:val="2"/>
            <w:shd w:val="clear" w:color="auto" w:fill="F2F2F2"/>
          </w:tcPr>
          <w:p w14:paraId="6DFB63F2" w14:textId="77777777" w:rsidR="00DB6CD6" w:rsidRPr="008663CD" w:rsidRDefault="00DB6CD6" w:rsidP="00E51375">
            <w:pPr>
              <w:spacing w:before="0" w:line="240" w:lineRule="auto"/>
              <w:ind w:left="0"/>
              <w:jc w:val="right"/>
              <w:rPr>
                <w:b/>
                <w:i/>
              </w:rPr>
            </w:pPr>
            <w:r w:rsidRPr="008663CD">
              <w:rPr>
                <w:b/>
                <w:i/>
              </w:rPr>
              <w:t>Posizione</w:t>
            </w:r>
          </w:p>
        </w:tc>
        <w:tc>
          <w:tcPr>
            <w:tcW w:w="1134" w:type="dxa"/>
            <w:vMerge w:val="restart"/>
            <w:shd w:val="clear" w:color="auto" w:fill="F2F2F2"/>
          </w:tcPr>
          <w:p w14:paraId="603628C2" w14:textId="77777777" w:rsidR="00DB6CD6" w:rsidRPr="008663CD" w:rsidRDefault="00DB6CD6" w:rsidP="00E51375">
            <w:pPr>
              <w:spacing w:before="0" w:line="240" w:lineRule="auto"/>
              <w:ind w:left="0"/>
              <w:jc w:val="right"/>
              <w:rPr>
                <w:b/>
                <w:i/>
              </w:rPr>
            </w:pPr>
            <w:r w:rsidRPr="008663CD">
              <w:rPr>
                <w:b/>
                <w:i/>
              </w:rPr>
              <w:t>Lunghezza</w:t>
            </w:r>
          </w:p>
        </w:tc>
        <w:tc>
          <w:tcPr>
            <w:tcW w:w="1134" w:type="dxa"/>
            <w:vMerge w:val="restart"/>
            <w:shd w:val="clear" w:color="auto" w:fill="F2F2F2"/>
          </w:tcPr>
          <w:p w14:paraId="18C67F68" w14:textId="77777777" w:rsidR="00DB6CD6" w:rsidRPr="008663CD" w:rsidRDefault="00DB6CD6" w:rsidP="00E51375">
            <w:pPr>
              <w:spacing w:before="0" w:line="240" w:lineRule="auto"/>
              <w:ind w:left="0"/>
              <w:jc w:val="center"/>
              <w:rPr>
                <w:b/>
                <w:i/>
              </w:rPr>
            </w:pPr>
            <w:r w:rsidRPr="008663CD">
              <w:rPr>
                <w:b/>
                <w:i/>
              </w:rPr>
              <w:t>Valori ammessi</w:t>
            </w:r>
          </w:p>
        </w:tc>
        <w:tc>
          <w:tcPr>
            <w:tcW w:w="850" w:type="dxa"/>
            <w:vMerge w:val="restart"/>
            <w:shd w:val="clear" w:color="auto" w:fill="F2F2F2"/>
          </w:tcPr>
          <w:p w14:paraId="121285F6" w14:textId="77777777" w:rsidR="00DB6CD6" w:rsidRPr="008663CD" w:rsidRDefault="00DB6CD6" w:rsidP="00E51375">
            <w:pPr>
              <w:spacing w:before="0" w:line="240" w:lineRule="auto"/>
              <w:ind w:left="0"/>
              <w:jc w:val="center"/>
              <w:rPr>
                <w:b/>
                <w:i/>
              </w:rPr>
            </w:pPr>
            <w:r w:rsidRPr="008663CD">
              <w:rPr>
                <w:b/>
                <w:i/>
              </w:rPr>
              <w:t>Vincolo</w:t>
            </w:r>
          </w:p>
        </w:tc>
      </w:tr>
      <w:tr w:rsidR="00DB6CD6" w:rsidRPr="008663CD" w14:paraId="3C51A95F" w14:textId="77777777" w:rsidTr="00FB5B21">
        <w:trPr>
          <w:cantSplit/>
          <w:trHeight w:val="280"/>
          <w:tblHeader/>
        </w:trPr>
        <w:tc>
          <w:tcPr>
            <w:tcW w:w="2338" w:type="dxa"/>
            <w:vMerge/>
            <w:shd w:val="clear" w:color="auto" w:fill="F2F2F2"/>
          </w:tcPr>
          <w:p w14:paraId="6FCE2730" w14:textId="77777777" w:rsidR="00DB6CD6" w:rsidRPr="008663CD" w:rsidRDefault="00DB6CD6" w:rsidP="00E51375">
            <w:pPr>
              <w:spacing w:before="0" w:line="240" w:lineRule="auto"/>
              <w:ind w:left="0"/>
              <w:rPr>
                <w:b/>
                <w:i/>
              </w:rPr>
            </w:pPr>
          </w:p>
        </w:tc>
        <w:tc>
          <w:tcPr>
            <w:tcW w:w="2552" w:type="dxa"/>
            <w:vMerge/>
            <w:shd w:val="clear" w:color="auto" w:fill="F2F2F2"/>
          </w:tcPr>
          <w:p w14:paraId="52C25E70" w14:textId="77777777" w:rsidR="00DB6CD6" w:rsidRPr="008663CD" w:rsidRDefault="00DB6CD6" w:rsidP="00E51375">
            <w:pPr>
              <w:spacing w:before="0" w:line="240" w:lineRule="auto"/>
              <w:ind w:left="0"/>
              <w:rPr>
                <w:b/>
                <w:i/>
              </w:rPr>
            </w:pPr>
          </w:p>
        </w:tc>
        <w:tc>
          <w:tcPr>
            <w:tcW w:w="567" w:type="dxa"/>
            <w:vMerge/>
            <w:shd w:val="clear" w:color="auto" w:fill="F2F2F2"/>
          </w:tcPr>
          <w:p w14:paraId="05ADCE3A" w14:textId="77777777" w:rsidR="00DB6CD6" w:rsidRPr="008663CD" w:rsidRDefault="00DB6CD6" w:rsidP="00E51375">
            <w:pPr>
              <w:spacing w:before="0" w:line="240" w:lineRule="auto"/>
              <w:ind w:left="0"/>
              <w:rPr>
                <w:b/>
                <w:i/>
              </w:rPr>
            </w:pPr>
          </w:p>
        </w:tc>
        <w:tc>
          <w:tcPr>
            <w:tcW w:w="567" w:type="dxa"/>
            <w:shd w:val="clear" w:color="auto" w:fill="F2F2F2"/>
          </w:tcPr>
          <w:p w14:paraId="77CD2AE2" w14:textId="77777777" w:rsidR="00DB6CD6" w:rsidRPr="008663CD" w:rsidRDefault="00DB6CD6" w:rsidP="00E51375">
            <w:pPr>
              <w:spacing w:before="0" w:line="240" w:lineRule="auto"/>
              <w:ind w:left="0"/>
              <w:jc w:val="right"/>
              <w:rPr>
                <w:b/>
                <w:i/>
              </w:rPr>
            </w:pPr>
            <w:r w:rsidRPr="008663CD">
              <w:rPr>
                <w:b/>
                <w:i/>
              </w:rPr>
              <w:t>da</w:t>
            </w:r>
          </w:p>
        </w:tc>
        <w:tc>
          <w:tcPr>
            <w:tcW w:w="567" w:type="dxa"/>
            <w:shd w:val="clear" w:color="auto" w:fill="F2F2F2"/>
          </w:tcPr>
          <w:p w14:paraId="14F31990" w14:textId="77777777" w:rsidR="00DB6CD6" w:rsidRPr="008663CD" w:rsidRDefault="00DB6CD6" w:rsidP="00E51375">
            <w:pPr>
              <w:spacing w:before="0" w:line="240" w:lineRule="auto"/>
              <w:ind w:left="0"/>
              <w:jc w:val="right"/>
              <w:rPr>
                <w:b/>
                <w:i/>
              </w:rPr>
            </w:pPr>
            <w:r w:rsidRPr="008663CD">
              <w:rPr>
                <w:b/>
                <w:i/>
              </w:rPr>
              <w:t>a</w:t>
            </w:r>
          </w:p>
        </w:tc>
        <w:tc>
          <w:tcPr>
            <w:tcW w:w="1134" w:type="dxa"/>
            <w:vMerge/>
            <w:shd w:val="clear" w:color="auto" w:fill="F2F2F2"/>
          </w:tcPr>
          <w:p w14:paraId="4D286DB9" w14:textId="77777777" w:rsidR="00DB6CD6" w:rsidRPr="008663CD" w:rsidRDefault="00DB6CD6" w:rsidP="00E51375">
            <w:pPr>
              <w:spacing w:before="0" w:line="240" w:lineRule="auto"/>
              <w:ind w:left="0"/>
              <w:jc w:val="right"/>
              <w:rPr>
                <w:b/>
                <w:i/>
              </w:rPr>
            </w:pPr>
          </w:p>
        </w:tc>
        <w:tc>
          <w:tcPr>
            <w:tcW w:w="1134" w:type="dxa"/>
            <w:vMerge/>
            <w:shd w:val="clear" w:color="auto" w:fill="F2F2F2"/>
          </w:tcPr>
          <w:p w14:paraId="230625D4" w14:textId="77777777" w:rsidR="00DB6CD6" w:rsidRPr="008663CD" w:rsidRDefault="00DB6CD6" w:rsidP="00E51375">
            <w:pPr>
              <w:spacing w:before="0" w:line="240" w:lineRule="auto"/>
              <w:ind w:left="0"/>
              <w:jc w:val="center"/>
              <w:rPr>
                <w:b/>
                <w:i/>
              </w:rPr>
            </w:pPr>
          </w:p>
        </w:tc>
        <w:tc>
          <w:tcPr>
            <w:tcW w:w="850" w:type="dxa"/>
            <w:vMerge/>
            <w:shd w:val="clear" w:color="auto" w:fill="F2F2F2"/>
          </w:tcPr>
          <w:p w14:paraId="3DE604C4" w14:textId="77777777" w:rsidR="00DB6CD6" w:rsidRPr="008663CD" w:rsidRDefault="00DB6CD6" w:rsidP="00E51375">
            <w:pPr>
              <w:spacing w:before="0" w:line="240" w:lineRule="auto"/>
              <w:ind w:left="0"/>
              <w:jc w:val="center"/>
              <w:rPr>
                <w:b/>
                <w:i/>
              </w:rPr>
            </w:pPr>
          </w:p>
        </w:tc>
      </w:tr>
      <w:tr w:rsidR="00DB6CD6" w:rsidRPr="008663CD" w14:paraId="6E6537E6" w14:textId="77777777" w:rsidTr="00AF50EA">
        <w:trPr>
          <w:cantSplit/>
        </w:trPr>
        <w:tc>
          <w:tcPr>
            <w:tcW w:w="2338" w:type="dxa"/>
          </w:tcPr>
          <w:p w14:paraId="23DB7702" w14:textId="77777777" w:rsidR="00DB6CD6" w:rsidRPr="00DB6CD6" w:rsidRDefault="00DB6CD6" w:rsidP="00E51375">
            <w:pPr>
              <w:spacing w:before="80" w:line="240" w:lineRule="auto"/>
              <w:ind w:left="0"/>
              <w:rPr>
                <w:i/>
              </w:rPr>
            </w:pPr>
            <w:r w:rsidRPr="00DB6CD6">
              <w:rPr>
                <w:i/>
              </w:rPr>
              <w:t>Regione erogatrice</w:t>
            </w:r>
          </w:p>
        </w:tc>
        <w:tc>
          <w:tcPr>
            <w:tcW w:w="2552" w:type="dxa"/>
          </w:tcPr>
          <w:p w14:paraId="357144DE" w14:textId="77777777" w:rsidR="00DB6CD6" w:rsidRPr="00DB6CD6" w:rsidRDefault="00DB6CD6" w:rsidP="00E51375">
            <w:pPr>
              <w:spacing w:before="80" w:line="240" w:lineRule="auto"/>
              <w:ind w:left="0"/>
              <w:rPr>
                <w:i/>
              </w:rPr>
            </w:pPr>
            <w:r w:rsidRPr="00DB6CD6">
              <w:rPr>
                <w:i/>
              </w:rPr>
              <w:t>Codice Regione che ha erogato il ricovero</w:t>
            </w:r>
          </w:p>
        </w:tc>
        <w:tc>
          <w:tcPr>
            <w:tcW w:w="567" w:type="dxa"/>
          </w:tcPr>
          <w:p w14:paraId="556BDAE1" w14:textId="77777777" w:rsidR="00DB6CD6" w:rsidRPr="00DB6CD6" w:rsidRDefault="00DB6CD6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DB6CD6">
              <w:rPr>
                <w:i/>
              </w:rPr>
              <w:t>AN</w:t>
            </w:r>
          </w:p>
        </w:tc>
        <w:tc>
          <w:tcPr>
            <w:tcW w:w="567" w:type="dxa"/>
          </w:tcPr>
          <w:p w14:paraId="25B8C899" w14:textId="77777777" w:rsidR="00DB6CD6" w:rsidRPr="00DB6CD6" w:rsidRDefault="00DB6CD6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DB6CD6">
              <w:rPr>
                <w:i/>
              </w:rPr>
              <w:t>1</w:t>
            </w:r>
          </w:p>
        </w:tc>
        <w:tc>
          <w:tcPr>
            <w:tcW w:w="567" w:type="dxa"/>
          </w:tcPr>
          <w:p w14:paraId="3CF46DC6" w14:textId="77777777" w:rsidR="00DB6CD6" w:rsidRPr="00DB6CD6" w:rsidRDefault="00DB6CD6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DB6CD6">
              <w:rPr>
                <w:i/>
              </w:rPr>
              <w:t>3</w:t>
            </w:r>
          </w:p>
        </w:tc>
        <w:tc>
          <w:tcPr>
            <w:tcW w:w="1134" w:type="dxa"/>
          </w:tcPr>
          <w:p w14:paraId="082416C1" w14:textId="77777777" w:rsidR="00DB6CD6" w:rsidRPr="00DB6CD6" w:rsidRDefault="00DB6CD6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DB6CD6">
              <w:rPr>
                <w:i/>
              </w:rPr>
              <w:t>3</w:t>
            </w:r>
          </w:p>
        </w:tc>
        <w:tc>
          <w:tcPr>
            <w:tcW w:w="1134" w:type="dxa"/>
          </w:tcPr>
          <w:p w14:paraId="6B89AB13" w14:textId="77777777" w:rsidR="00DB6CD6" w:rsidRPr="00626ED6" w:rsidRDefault="00DB6CD6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1B74E440" w14:textId="77777777" w:rsidR="00DB6CD6" w:rsidRPr="00626ED6" w:rsidRDefault="00852A13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OBB</w:t>
            </w:r>
          </w:p>
        </w:tc>
      </w:tr>
      <w:tr w:rsidR="00DB6CD6" w:rsidRPr="008663CD" w14:paraId="0CE96ECA" w14:textId="77777777" w:rsidTr="00AF50EA">
        <w:trPr>
          <w:cantSplit/>
        </w:trPr>
        <w:tc>
          <w:tcPr>
            <w:tcW w:w="2338" w:type="dxa"/>
          </w:tcPr>
          <w:p w14:paraId="3C1E6BCA" w14:textId="77777777" w:rsidR="00DB6CD6" w:rsidRPr="00DB6CD6" w:rsidRDefault="00DB6CD6" w:rsidP="00E51375">
            <w:pPr>
              <w:spacing w:before="80" w:line="240" w:lineRule="auto"/>
              <w:ind w:left="0"/>
              <w:rPr>
                <w:i/>
              </w:rPr>
            </w:pPr>
            <w:r w:rsidRPr="00DB6CD6">
              <w:rPr>
                <w:i/>
              </w:rPr>
              <w:t>Azienda erogatrice</w:t>
            </w:r>
          </w:p>
        </w:tc>
        <w:tc>
          <w:tcPr>
            <w:tcW w:w="2552" w:type="dxa"/>
          </w:tcPr>
          <w:p w14:paraId="7619FA53" w14:textId="77777777" w:rsidR="00DB6CD6" w:rsidRPr="00DB6CD6" w:rsidRDefault="00DB6CD6" w:rsidP="00E51375">
            <w:pPr>
              <w:spacing w:before="80" w:line="240" w:lineRule="auto"/>
              <w:ind w:left="0"/>
              <w:rPr>
                <w:i/>
              </w:rPr>
            </w:pPr>
            <w:r w:rsidRPr="00DB6CD6">
              <w:rPr>
                <w:i/>
              </w:rPr>
              <w:t>Codice dell’azienda sanitaria che ha erogato il ricovero</w:t>
            </w:r>
          </w:p>
        </w:tc>
        <w:tc>
          <w:tcPr>
            <w:tcW w:w="567" w:type="dxa"/>
          </w:tcPr>
          <w:p w14:paraId="5DA5291A" w14:textId="77777777" w:rsidR="00DB6CD6" w:rsidRPr="00DB6CD6" w:rsidRDefault="00DB6CD6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DB6CD6">
              <w:rPr>
                <w:i/>
              </w:rPr>
              <w:t>AN</w:t>
            </w:r>
          </w:p>
        </w:tc>
        <w:tc>
          <w:tcPr>
            <w:tcW w:w="567" w:type="dxa"/>
          </w:tcPr>
          <w:p w14:paraId="2426BA77" w14:textId="77777777" w:rsidR="00DB6CD6" w:rsidRPr="00DB6CD6" w:rsidRDefault="00DB6CD6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DB6CD6">
              <w:rPr>
                <w:i/>
              </w:rPr>
              <w:t>4</w:t>
            </w:r>
          </w:p>
        </w:tc>
        <w:tc>
          <w:tcPr>
            <w:tcW w:w="567" w:type="dxa"/>
          </w:tcPr>
          <w:p w14:paraId="7CCC2FE8" w14:textId="77777777" w:rsidR="00DB6CD6" w:rsidRPr="00DB6CD6" w:rsidRDefault="00DB6CD6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DB6CD6">
              <w:rPr>
                <w:i/>
              </w:rPr>
              <w:t>6</w:t>
            </w:r>
          </w:p>
        </w:tc>
        <w:tc>
          <w:tcPr>
            <w:tcW w:w="1134" w:type="dxa"/>
          </w:tcPr>
          <w:p w14:paraId="4056DED4" w14:textId="77777777" w:rsidR="00DB6CD6" w:rsidRPr="00DB6CD6" w:rsidRDefault="00DB6CD6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DB6CD6">
              <w:rPr>
                <w:i/>
              </w:rPr>
              <w:t>3</w:t>
            </w:r>
          </w:p>
        </w:tc>
        <w:tc>
          <w:tcPr>
            <w:tcW w:w="1134" w:type="dxa"/>
          </w:tcPr>
          <w:p w14:paraId="5FAF351E" w14:textId="77777777" w:rsidR="00DB6CD6" w:rsidRPr="00626ED6" w:rsidRDefault="00DB6CD6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5F95B263" w14:textId="77777777" w:rsidR="00DB6CD6" w:rsidRPr="00626ED6" w:rsidRDefault="00852A13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OBB</w:t>
            </w:r>
          </w:p>
        </w:tc>
      </w:tr>
      <w:tr w:rsidR="00DB6CD6" w:rsidRPr="008663CD" w14:paraId="513AC37A" w14:textId="77777777" w:rsidTr="00AF50EA">
        <w:trPr>
          <w:cantSplit/>
        </w:trPr>
        <w:tc>
          <w:tcPr>
            <w:tcW w:w="2338" w:type="dxa"/>
          </w:tcPr>
          <w:p w14:paraId="724BE14B" w14:textId="77777777" w:rsidR="00DB6CD6" w:rsidRPr="00DB6CD6" w:rsidRDefault="00DB6CD6" w:rsidP="00E51375">
            <w:pPr>
              <w:spacing w:before="80" w:line="240" w:lineRule="auto"/>
              <w:ind w:left="0"/>
              <w:rPr>
                <w:i/>
              </w:rPr>
            </w:pPr>
            <w:r w:rsidRPr="00DB6CD6">
              <w:rPr>
                <w:i/>
              </w:rPr>
              <w:t>Codice istituto</w:t>
            </w:r>
          </w:p>
        </w:tc>
        <w:tc>
          <w:tcPr>
            <w:tcW w:w="2552" w:type="dxa"/>
          </w:tcPr>
          <w:p w14:paraId="640EF700" w14:textId="77777777" w:rsidR="00DB6CD6" w:rsidRPr="00DB6CD6" w:rsidRDefault="00DB6CD6" w:rsidP="00E51375">
            <w:pPr>
              <w:spacing w:before="80" w:line="240" w:lineRule="auto"/>
              <w:ind w:left="0"/>
              <w:rPr>
                <w:i/>
              </w:rPr>
            </w:pPr>
            <w:r w:rsidRPr="00DB6CD6">
              <w:rPr>
                <w:i/>
              </w:rPr>
              <w:t>Codifica come Flussi ministeriali mod. HSP.11.BIS o HSP.11</w:t>
            </w:r>
          </w:p>
        </w:tc>
        <w:tc>
          <w:tcPr>
            <w:tcW w:w="567" w:type="dxa"/>
          </w:tcPr>
          <w:p w14:paraId="2D26A579" w14:textId="77777777" w:rsidR="00DB6CD6" w:rsidRPr="00DB6CD6" w:rsidRDefault="00DB6CD6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DB6CD6">
              <w:rPr>
                <w:i/>
              </w:rPr>
              <w:t>AN</w:t>
            </w:r>
          </w:p>
        </w:tc>
        <w:tc>
          <w:tcPr>
            <w:tcW w:w="567" w:type="dxa"/>
          </w:tcPr>
          <w:p w14:paraId="3EA6F111" w14:textId="77777777" w:rsidR="00DB6CD6" w:rsidRPr="00DB6CD6" w:rsidRDefault="00DB6CD6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DB6CD6">
              <w:rPr>
                <w:i/>
              </w:rPr>
              <w:t>7</w:t>
            </w:r>
          </w:p>
        </w:tc>
        <w:tc>
          <w:tcPr>
            <w:tcW w:w="567" w:type="dxa"/>
          </w:tcPr>
          <w:p w14:paraId="257AF869" w14:textId="77777777" w:rsidR="00DB6CD6" w:rsidRPr="00DB6CD6" w:rsidRDefault="00DB6CD6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DB6CD6">
              <w:rPr>
                <w:i/>
              </w:rPr>
              <w:t>14</w:t>
            </w:r>
          </w:p>
        </w:tc>
        <w:tc>
          <w:tcPr>
            <w:tcW w:w="1134" w:type="dxa"/>
          </w:tcPr>
          <w:p w14:paraId="7998A8CF" w14:textId="77777777" w:rsidR="00DB6CD6" w:rsidRPr="00DB6CD6" w:rsidRDefault="00DB6CD6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DB6CD6">
              <w:rPr>
                <w:i/>
              </w:rPr>
              <w:t>8</w:t>
            </w:r>
          </w:p>
        </w:tc>
        <w:tc>
          <w:tcPr>
            <w:tcW w:w="1134" w:type="dxa"/>
          </w:tcPr>
          <w:p w14:paraId="70911724" w14:textId="77777777" w:rsidR="00DB6CD6" w:rsidRPr="00626ED6" w:rsidRDefault="00DB6CD6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0931A95B" w14:textId="77777777" w:rsidR="00DB6CD6" w:rsidRPr="00626ED6" w:rsidRDefault="00DB6CD6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B6CD6" w:rsidRPr="008663CD" w14:paraId="35115301" w14:textId="77777777" w:rsidTr="00AF50EA">
        <w:trPr>
          <w:cantSplit/>
        </w:trPr>
        <w:tc>
          <w:tcPr>
            <w:tcW w:w="2338" w:type="dxa"/>
          </w:tcPr>
          <w:p w14:paraId="5669FABB" w14:textId="77777777" w:rsidR="00DB6CD6" w:rsidRPr="00DB6CD6" w:rsidRDefault="00DB6CD6" w:rsidP="00E51375">
            <w:pPr>
              <w:spacing w:before="80" w:line="240" w:lineRule="auto"/>
              <w:ind w:left="0"/>
              <w:rPr>
                <w:i/>
              </w:rPr>
            </w:pPr>
            <w:r w:rsidRPr="00DB6CD6">
              <w:rPr>
                <w:i/>
              </w:rPr>
              <w:t>Numero della scheda</w:t>
            </w:r>
          </w:p>
        </w:tc>
        <w:tc>
          <w:tcPr>
            <w:tcW w:w="2552" w:type="dxa"/>
          </w:tcPr>
          <w:p w14:paraId="3AC4C8DA" w14:textId="77777777" w:rsidR="00DB6CD6" w:rsidRPr="00DB6CD6" w:rsidRDefault="00DB6CD6" w:rsidP="00E51375">
            <w:pPr>
              <w:spacing w:before="80" w:line="240" w:lineRule="auto"/>
              <w:ind w:left="0"/>
              <w:rPr>
                <w:i/>
              </w:rPr>
            </w:pPr>
            <w:r w:rsidRPr="00DB6CD6">
              <w:rPr>
                <w:i/>
              </w:rPr>
              <w:t>Le prime due cifre identificano l’anno, le rimanenti sei un progressivo all’interno dell’anno</w:t>
            </w:r>
          </w:p>
        </w:tc>
        <w:tc>
          <w:tcPr>
            <w:tcW w:w="567" w:type="dxa"/>
          </w:tcPr>
          <w:p w14:paraId="2A5A22C5" w14:textId="77777777" w:rsidR="00DB6CD6" w:rsidRPr="00DB6CD6" w:rsidRDefault="00DB6CD6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DB6CD6">
              <w:rPr>
                <w:i/>
              </w:rPr>
              <w:t>AN</w:t>
            </w:r>
          </w:p>
        </w:tc>
        <w:tc>
          <w:tcPr>
            <w:tcW w:w="567" w:type="dxa"/>
          </w:tcPr>
          <w:p w14:paraId="5EF4B5A8" w14:textId="77777777" w:rsidR="00DB6CD6" w:rsidRPr="00DB6CD6" w:rsidRDefault="00DB6CD6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DB6CD6">
              <w:rPr>
                <w:i/>
              </w:rPr>
              <w:t>15</w:t>
            </w:r>
          </w:p>
        </w:tc>
        <w:tc>
          <w:tcPr>
            <w:tcW w:w="567" w:type="dxa"/>
          </w:tcPr>
          <w:p w14:paraId="6CE9E2EB" w14:textId="77777777" w:rsidR="00DB6CD6" w:rsidRPr="00DB6CD6" w:rsidRDefault="00DB6CD6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DB6CD6">
              <w:rPr>
                <w:i/>
              </w:rPr>
              <w:t>22</w:t>
            </w:r>
          </w:p>
        </w:tc>
        <w:tc>
          <w:tcPr>
            <w:tcW w:w="1134" w:type="dxa"/>
          </w:tcPr>
          <w:p w14:paraId="63B338FF" w14:textId="77777777" w:rsidR="00DB6CD6" w:rsidRPr="00DB6CD6" w:rsidRDefault="00DB6CD6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DB6CD6">
              <w:rPr>
                <w:i/>
              </w:rPr>
              <w:t>8</w:t>
            </w:r>
          </w:p>
        </w:tc>
        <w:tc>
          <w:tcPr>
            <w:tcW w:w="1134" w:type="dxa"/>
          </w:tcPr>
          <w:p w14:paraId="6D9E7091" w14:textId="77777777" w:rsidR="00DB6CD6" w:rsidRPr="00626ED6" w:rsidRDefault="00DB6CD6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72515406" w14:textId="77777777" w:rsidR="00DB6CD6" w:rsidRPr="00626ED6" w:rsidRDefault="00DB6CD6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B6CD6" w:rsidRPr="008663CD" w14:paraId="7724A84E" w14:textId="77777777" w:rsidTr="00AF50EA">
        <w:trPr>
          <w:cantSplit/>
        </w:trPr>
        <w:tc>
          <w:tcPr>
            <w:tcW w:w="2338" w:type="dxa"/>
          </w:tcPr>
          <w:p w14:paraId="74AA2BB2" w14:textId="77777777" w:rsidR="00DB6CD6" w:rsidRPr="00DB6CD6" w:rsidRDefault="00DB6CD6" w:rsidP="00E51375">
            <w:pPr>
              <w:spacing w:before="80" w:line="240" w:lineRule="auto"/>
              <w:ind w:left="0"/>
              <w:rPr>
                <w:i/>
              </w:rPr>
            </w:pPr>
            <w:r w:rsidRPr="00DB6CD6">
              <w:rPr>
                <w:i/>
              </w:rPr>
              <w:t>Cognome assistito</w:t>
            </w:r>
          </w:p>
        </w:tc>
        <w:tc>
          <w:tcPr>
            <w:tcW w:w="2552" w:type="dxa"/>
          </w:tcPr>
          <w:p w14:paraId="3F5B3FCE" w14:textId="77777777" w:rsidR="00DB6CD6" w:rsidRPr="00F21575" w:rsidRDefault="00DB6CD6" w:rsidP="00E51375">
            <w:pPr>
              <w:spacing w:before="0" w:line="240" w:lineRule="auto"/>
              <w:ind w:left="0"/>
              <w:rPr>
                <w:i/>
              </w:rPr>
            </w:pPr>
            <w:r>
              <w:rPr>
                <w:i/>
              </w:rPr>
              <w:t>Cognome dell’assistito</w:t>
            </w:r>
          </w:p>
        </w:tc>
        <w:tc>
          <w:tcPr>
            <w:tcW w:w="567" w:type="dxa"/>
          </w:tcPr>
          <w:p w14:paraId="2AAB8A4B" w14:textId="77777777" w:rsidR="00DB6CD6" w:rsidRPr="00DB6CD6" w:rsidRDefault="00DB6CD6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DB6CD6">
              <w:rPr>
                <w:i/>
              </w:rPr>
              <w:t>AN</w:t>
            </w:r>
          </w:p>
        </w:tc>
        <w:tc>
          <w:tcPr>
            <w:tcW w:w="567" w:type="dxa"/>
          </w:tcPr>
          <w:p w14:paraId="11E52B87" w14:textId="77777777" w:rsidR="00DB6CD6" w:rsidRPr="001A7829" w:rsidRDefault="00DB6CD6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A7829">
              <w:rPr>
                <w:i/>
              </w:rPr>
              <w:t>23</w:t>
            </w:r>
          </w:p>
        </w:tc>
        <w:tc>
          <w:tcPr>
            <w:tcW w:w="567" w:type="dxa"/>
          </w:tcPr>
          <w:p w14:paraId="1FC38A13" w14:textId="77777777" w:rsidR="00DB6CD6" w:rsidRPr="001A7829" w:rsidRDefault="00132ECE" w:rsidP="00132ECE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A7829">
              <w:rPr>
                <w:i/>
              </w:rPr>
              <w:t>10</w:t>
            </w:r>
            <w:r w:rsidR="00DB6CD6" w:rsidRPr="001A7829">
              <w:rPr>
                <w:i/>
              </w:rPr>
              <w:t>2</w:t>
            </w:r>
          </w:p>
        </w:tc>
        <w:tc>
          <w:tcPr>
            <w:tcW w:w="1134" w:type="dxa"/>
          </w:tcPr>
          <w:p w14:paraId="2B94BEF0" w14:textId="77777777" w:rsidR="00DB6CD6" w:rsidRPr="001A7829" w:rsidRDefault="00132EC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A7829">
              <w:rPr>
                <w:i/>
              </w:rPr>
              <w:t>8</w:t>
            </w:r>
            <w:r w:rsidR="00DB6CD6" w:rsidRPr="001A7829">
              <w:rPr>
                <w:i/>
              </w:rPr>
              <w:t>0</w:t>
            </w:r>
          </w:p>
        </w:tc>
        <w:tc>
          <w:tcPr>
            <w:tcW w:w="1134" w:type="dxa"/>
          </w:tcPr>
          <w:p w14:paraId="046DD455" w14:textId="77777777" w:rsidR="00DB6CD6" w:rsidRPr="00626ED6" w:rsidRDefault="00DB6CD6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04777DE0" w14:textId="77777777" w:rsidR="00DB6CD6" w:rsidRPr="00626ED6" w:rsidRDefault="00DB6CD6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B6CD6" w:rsidRPr="008663CD" w14:paraId="2A958CF1" w14:textId="77777777" w:rsidTr="00AF50EA">
        <w:trPr>
          <w:cantSplit/>
        </w:trPr>
        <w:tc>
          <w:tcPr>
            <w:tcW w:w="2338" w:type="dxa"/>
          </w:tcPr>
          <w:p w14:paraId="54599F70" w14:textId="77777777" w:rsidR="00DB6CD6" w:rsidRPr="00DB6CD6" w:rsidRDefault="00DB6CD6" w:rsidP="00E51375">
            <w:pPr>
              <w:spacing w:before="80" w:line="240" w:lineRule="auto"/>
              <w:ind w:left="0"/>
              <w:rPr>
                <w:i/>
              </w:rPr>
            </w:pPr>
            <w:r w:rsidRPr="00DB6CD6">
              <w:rPr>
                <w:i/>
              </w:rPr>
              <w:t>Nome assistito</w:t>
            </w:r>
          </w:p>
        </w:tc>
        <w:tc>
          <w:tcPr>
            <w:tcW w:w="2552" w:type="dxa"/>
          </w:tcPr>
          <w:p w14:paraId="0D466322" w14:textId="77777777" w:rsidR="00DB6CD6" w:rsidRPr="00F21575" w:rsidRDefault="00DB6CD6" w:rsidP="00E51375">
            <w:pPr>
              <w:spacing w:before="0" w:line="240" w:lineRule="auto"/>
              <w:ind w:left="0"/>
              <w:rPr>
                <w:i/>
              </w:rPr>
            </w:pPr>
            <w:r>
              <w:rPr>
                <w:i/>
              </w:rPr>
              <w:t>Nome dell’assistito</w:t>
            </w:r>
          </w:p>
        </w:tc>
        <w:tc>
          <w:tcPr>
            <w:tcW w:w="567" w:type="dxa"/>
          </w:tcPr>
          <w:p w14:paraId="6055C1DA" w14:textId="77777777" w:rsidR="00DB6CD6" w:rsidRPr="00DB6CD6" w:rsidRDefault="00DB6CD6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DB6CD6">
              <w:rPr>
                <w:i/>
              </w:rPr>
              <w:t>AN</w:t>
            </w:r>
          </w:p>
        </w:tc>
        <w:tc>
          <w:tcPr>
            <w:tcW w:w="567" w:type="dxa"/>
          </w:tcPr>
          <w:p w14:paraId="54FAB25E" w14:textId="77777777" w:rsidR="00DB6CD6" w:rsidRPr="001A7829" w:rsidRDefault="00132EC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A7829">
              <w:rPr>
                <w:i/>
              </w:rPr>
              <w:t>10</w:t>
            </w:r>
            <w:r w:rsidR="00DB6CD6" w:rsidRPr="001A7829">
              <w:rPr>
                <w:i/>
              </w:rPr>
              <w:t>3</w:t>
            </w:r>
          </w:p>
        </w:tc>
        <w:tc>
          <w:tcPr>
            <w:tcW w:w="567" w:type="dxa"/>
          </w:tcPr>
          <w:p w14:paraId="3099A8C0" w14:textId="77777777" w:rsidR="00DB6CD6" w:rsidRPr="001A7829" w:rsidRDefault="00132EC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A7829">
              <w:rPr>
                <w:i/>
              </w:rPr>
              <w:t>18</w:t>
            </w:r>
            <w:r w:rsidR="00DB6CD6" w:rsidRPr="001A7829">
              <w:rPr>
                <w:i/>
              </w:rPr>
              <w:t>2</w:t>
            </w:r>
          </w:p>
        </w:tc>
        <w:tc>
          <w:tcPr>
            <w:tcW w:w="1134" w:type="dxa"/>
          </w:tcPr>
          <w:p w14:paraId="11EB971C" w14:textId="77777777" w:rsidR="00DB6CD6" w:rsidRPr="001A7829" w:rsidRDefault="00132EC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A7829">
              <w:rPr>
                <w:i/>
              </w:rPr>
              <w:t>8</w:t>
            </w:r>
            <w:r w:rsidR="00DB6CD6" w:rsidRPr="001A7829">
              <w:rPr>
                <w:i/>
              </w:rPr>
              <w:t>0</w:t>
            </w:r>
          </w:p>
        </w:tc>
        <w:tc>
          <w:tcPr>
            <w:tcW w:w="1134" w:type="dxa"/>
          </w:tcPr>
          <w:p w14:paraId="1610B9FB" w14:textId="77777777" w:rsidR="00DB6CD6" w:rsidRPr="00626ED6" w:rsidRDefault="00DB6CD6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1ABB9D7D" w14:textId="77777777" w:rsidR="00DB6CD6" w:rsidRPr="00626ED6" w:rsidRDefault="00DB6CD6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B6CD6" w:rsidRPr="008663CD" w14:paraId="308D181B" w14:textId="77777777" w:rsidTr="00AF50EA">
        <w:trPr>
          <w:cantSplit/>
        </w:trPr>
        <w:tc>
          <w:tcPr>
            <w:tcW w:w="2338" w:type="dxa"/>
          </w:tcPr>
          <w:p w14:paraId="464CCCCC" w14:textId="77777777" w:rsidR="00DB6CD6" w:rsidRPr="00DB6CD6" w:rsidRDefault="00DB6CD6" w:rsidP="00E51375">
            <w:pPr>
              <w:spacing w:before="80" w:line="240" w:lineRule="auto"/>
              <w:ind w:left="0"/>
              <w:rPr>
                <w:i/>
              </w:rPr>
            </w:pPr>
            <w:r w:rsidRPr="00DB6CD6">
              <w:rPr>
                <w:i/>
              </w:rPr>
              <w:t>Codice sanitario assistito</w:t>
            </w:r>
          </w:p>
        </w:tc>
        <w:tc>
          <w:tcPr>
            <w:tcW w:w="2552" w:type="dxa"/>
          </w:tcPr>
          <w:p w14:paraId="0B598062" w14:textId="77777777" w:rsidR="00DB6CD6" w:rsidRPr="00DB6CD6" w:rsidRDefault="00DB6CD6" w:rsidP="00E51375">
            <w:pPr>
              <w:spacing w:before="80" w:line="240" w:lineRule="auto"/>
              <w:ind w:left="0"/>
              <w:rPr>
                <w:i/>
              </w:rPr>
            </w:pPr>
            <w:r w:rsidRPr="00DB6CD6">
              <w:rPr>
                <w:i/>
              </w:rPr>
              <w:t>Codice sanitario regionale dell’assistito</w:t>
            </w:r>
          </w:p>
        </w:tc>
        <w:tc>
          <w:tcPr>
            <w:tcW w:w="567" w:type="dxa"/>
          </w:tcPr>
          <w:p w14:paraId="039EF404" w14:textId="77777777" w:rsidR="00DB6CD6" w:rsidRPr="00DB6CD6" w:rsidRDefault="00DB6CD6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DB6CD6">
              <w:rPr>
                <w:i/>
              </w:rPr>
              <w:t>AN</w:t>
            </w:r>
          </w:p>
        </w:tc>
        <w:tc>
          <w:tcPr>
            <w:tcW w:w="567" w:type="dxa"/>
          </w:tcPr>
          <w:p w14:paraId="0403EAB7" w14:textId="77777777" w:rsidR="00DB6CD6" w:rsidRPr="001A7829" w:rsidRDefault="00132EC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A7829">
              <w:rPr>
                <w:i/>
              </w:rPr>
              <w:t>1</w:t>
            </w:r>
            <w:r w:rsidR="00DB6CD6" w:rsidRPr="001A7829">
              <w:rPr>
                <w:i/>
              </w:rPr>
              <w:t>83</w:t>
            </w:r>
          </w:p>
        </w:tc>
        <w:tc>
          <w:tcPr>
            <w:tcW w:w="567" w:type="dxa"/>
          </w:tcPr>
          <w:p w14:paraId="255016DE" w14:textId="77777777" w:rsidR="00DB6CD6" w:rsidRPr="001A7829" w:rsidRDefault="00132EC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A7829">
              <w:rPr>
                <w:i/>
              </w:rPr>
              <w:t>1</w:t>
            </w:r>
            <w:r w:rsidR="00DB6CD6" w:rsidRPr="001A7829">
              <w:rPr>
                <w:i/>
              </w:rPr>
              <w:t>98</w:t>
            </w:r>
          </w:p>
        </w:tc>
        <w:tc>
          <w:tcPr>
            <w:tcW w:w="1134" w:type="dxa"/>
          </w:tcPr>
          <w:p w14:paraId="0C8A18D2" w14:textId="77777777" w:rsidR="00DB6CD6" w:rsidRPr="001A7829" w:rsidRDefault="00DB6CD6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A7829">
              <w:rPr>
                <w:i/>
              </w:rPr>
              <w:t>16</w:t>
            </w:r>
          </w:p>
        </w:tc>
        <w:tc>
          <w:tcPr>
            <w:tcW w:w="1134" w:type="dxa"/>
          </w:tcPr>
          <w:p w14:paraId="28E6DF6C" w14:textId="77777777" w:rsidR="00DB6CD6" w:rsidRPr="00626ED6" w:rsidRDefault="00DB6CD6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3C15EF60" w14:textId="77777777" w:rsidR="00DB6CD6" w:rsidRPr="00626ED6" w:rsidRDefault="00DB6CD6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B6CD6" w:rsidRPr="008663CD" w14:paraId="103AF5A6" w14:textId="77777777" w:rsidTr="00AF50EA">
        <w:trPr>
          <w:cantSplit/>
        </w:trPr>
        <w:tc>
          <w:tcPr>
            <w:tcW w:w="2338" w:type="dxa"/>
          </w:tcPr>
          <w:p w14:paraId="2FE2A2AB" w14:textId="77777777" w:rsidR="00DB6CD6" w:rsidRPr="00DB6CD6" w:rsidRDefault="00DB6CD6" w:rsidP="00E51375">
            <w:pPr>
              <w:spacing w:before="80" w:line="240" w:lineRule="auto"/>
              <w:ind w:left="0"/>
              <w:rPr>
                <w:i/>
              </w:rPr>
            </w:pPr>
            <w:r w:rsidRPr="00DB6CD6">
              <w:rPr>
                <w:i/>
              </w:rPr>
              <w:t>Codice fiscale assistito</w:t>
            </w:r>
          </w:p>
        </w:tc>
        <w:tc>
          <w:tcPr>
            <w:tcW w:w="2552" w:type="dxa"/>
          </w:tcPr>
          <w:p w14:paraId="24875250" w14:textId="77777777" w:rsidR="00DB6CD6" w:rsidRPr="00DB6CD6" w:rsidRDefault="00DB6CD6" w:rsidP="00E51375">
            <w:pPr>
              <w:spacing w:before="80" w:line="240" w:lineRule="auto"/>
              <w:ind w:left="0"/>
              <w:rPr>
                <w:i/>
              </w:rPr>
            </w:pPr>
            <w:r w:rsidRPr="00DB6CD6">
              <w:rPr>
                <w:i/>
              </w:rPr>
              <w:t>Codice fiscale dell’assistito</w:t>
            </w:r>
          </w:p>
        </w:tc>
        <w:tc>
          <w:tcPr>
            <w:tcW w:w="567" w:type="dxa"/>
          </w:tcPr>
          <w:p w14:paraId="766D98E2" w14:textId="77777777" w:rsidR="00DB6CD6" w:rsidRPr="00DB6CD6" w:rsidRDefault="00DB6CD6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DB6CD6">
              <w:rPr>
                <w:i/>
              </w:rPr>
              <w:t>AN</w:t>
            </w:r>
          </w:p>
        </w:tc>
        <w:tc>
          <w:tcPr>
            <w:tcW w:w="567" w:type="dxa"/>
          </w:tcPr>
          <w:p w14:paraId="658EFD6D" w14:textId="77777777" w:rsidR="00DB6CD6" w:rsidRPr="001A7829" w:rsidRDefault="00132EC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A7829">
              <w:rPr>
                <w:i/>
              </w:rPr>
              <w:t>1</w:t>
            </w:r>
            <w:r w:rsidR="00DB6CD6" w:rsidRPr="001A7829">
              <w:rPr>
                <w:i/>
              </w:rPr>
              <w:t>99</w:t>
            </w:r>
          </w:p>
        </w:tc>
        <w:tc>
          <w:tcPr>
            <w:tcW w:w="567" w:type="dxa"/>
          </w:tcPr>
          <w:p w14:paraId="399D2B05" w14:textId="77777777" w:rsidR="00DB6CD6" w:rsidRPr="001A7829" w:rsidRDefault="00132EC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A7829">
              <w:rPr>
                <w:i/>
              </w:rPr>
              <w:t>2</w:t>
            </w:r>
            <w:r w:rsidR="00DB6CD6" w:rsidRPr="001A7829">
              <w:rPr>
                <w:i/>
              </w:rPr>
              <w:t>14</w:t>
            </w:r>
          </w:p>
        </w:tc>
        <w:tc>
          <w:tcPr>
            <w:tcW w:w="1134" w:type="dxa"/>
          </w:tcPr>
          <w:p w14:paraId="5D883249" w14:textId="77777777" w:rsidR="00DB6CD6" w:rsidRPr="001A7829" w:rsidRDefault="00DB6CD6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A7829">
              <w:rPr>
                <w:i/>
              </w:rPr>
              <w:t>16</w:t>
            </w:r>
          </w:p>
        </w:tc>
        <w:tc>
          <w:tcPr>
            <w:tcW w:w="1134" w:type="dxa"/>
          </w:tcPr>
          <w:p w14:paraId="4CFE01B2" w14:textId="77777777" w:rsidR="00DB6CD6" w:rsidRPr="00626ED6" w:rsidRDefault="00DB6CD6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4793E813" w14:textId="77777777" w:rsidR="00DB6CD6" w:rsidRPr="00626ED6" w:rsidRDefault="00DB6CD6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B6CD6" w:rsidRPr="008663CD" w14:paraId="65477164" w14:textId="77777777" w:rsidTr="00AF50EA">
        <w:trPr>
          <w:cantSplit/>
        </w:trPr>
        <w:tc>
          <w:tcPr>
            <w:tcW w:w="2338" w:type="dxa"/>
          </w:tcPr>
          <w:p w14:paraId="40EEA57D" w14:textId="77777777" w:rsidR="00DB6CD6" w:rsidRPr="00DB6CD6" w:rsidRDefault="00DB6CD6" w:rsidP="00E51375">
            <w:pPr>
              <w:spacing w:before="80" w:line="240" w:lineRule="auto"/>
              <w:ind w:left="0"/>
              <w:rPr>
                <w:i/>
              </w:rPr>
            </w:pPr>
            <w:r w:rsidRPr="00DB6CD6">
              <w:rPr>
                <w:i/>
              </w:rPr>
              <w:t>Sesso assistito</w:t>
            </w:r>
          </w:p>
        </w:tc>
        <w:tc>
          <w:tcPr>
            <w:tcW w:w="2552" w:type="dxa"/>
          </w:tcPr>
          <w:p w14:paraId="1E4F917E" w14:textId="77777777" w:rsidR="00DB6CD6" w:rsidRPr="00040F3A" w:rsidRDefault="00DB6CD6" w:rsidP="00E51375">
            <w:pPr>
              <w:spacing w:before="80" w:line="240" w:lineRule="auto"/>
              <w:ind w:left="0"/>
              <w:rPr>
                <w:i/>
              </w:rPr>
            </w:pPr>
            <w:r w:rsidRPr="00040F3A">
              <w:rPr>
                <w:i/>
              </w:rPr>
              <w:t>Sesso dell’assistito. I possibili valori sono:</w:t>
            </w:r>
          </w:p>
          <w:p w14:paraId="6D8D4385" w14:textId="77777777" w:rsidR="00DB6CD6" w:rsidRPr="00DB6CD6" w:rsidRDefault="00ED39E9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M</w:t>
            </w:r>
            <w:r w:rsidR="00DB6CD6" w:rsidRPr="00DB6CD6">
              <w:rPr>
                <w:i/>
              </w:rPr>
              <w:t>=maschio</w:t>
            </w:r>
          </w:p>
          <w:p w14:paraId="5F6440B9" w14:textId="77777777" w:rsidR="00DB6CD6" w:rsidRPr="00DB6CD6" w:rsidRDefault="00ED39E9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</w:t>
            </w:r>
            <w:r w:rsidR="00DB6CD6" w:rsidRPr="00DB6CD6">
              <w:rPr>
                <w:i/>
              </w:rPr>
              <w:t>=femmina</w:t>
            </w:r>
          </w:p>
        </w:tc>
        <w:tc>
          <w:tcPr>
            <w:tcW w:w="567" w:type="dxa"/>
          </w:tcPr>
          <w:p w14:paraId="2413D958" w14:textId="77777777" w:rsidR="00DB6CD6" w:rsidRPr="00DB6CD6" w:rsidRDefault="00DB6CD6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DB6CD6">
              <w:rPr>
                <w:i/>
              </w:rPr>
              <w:t>AN</w:t>
            </w:r>
          </w:p>
        </w:tc>
        <w:tc>
          <w:tcPr>
            <w:tcW w:w="567" w:type="dxa"/>
          </w:tcPr>
          <w:p w14:paraId="2885BA2B" w14:textId="77777777" w:rsidR="00DB6CD6" w:rsidRPr="001A7829" w:rsidRDefault="00132EC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A7829">
              <w:rPr>
                <w:i/>
              </w:rPr>
              <w:t>2</w:t>
            </w:r>
            <w:r w:rsidR="00DB6CD6" w:rsidRPr="001A7829">
              <w:rPr>
                <w:i/>
              </w:rPr>
              <w:t>15</w:t>
            </w:r>
          </w:p>
        </w:tc>
        <w:tc>
          <w:tcPr>
            <w:tcW w:w="567" w:type="dxa"/>
          </w:tcPr>
          <w:p w14:paraId="2D43DC1D" w14:textId="77777777" w:rsidR="00DB6CD6" w:rsidRPr="001A7829" w:rsidRDefault="00132ECE" w:rsidP="00132ECE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A7829">
              <w:rPr>
                <w:i/>
              </w:rPr>
              <w:t>2</w:t>
            </w:r>
            <w:r w:rsidR="00DB6CD6" w:rsidRPr="001A7829">
              <w:rPr>
                <w:i/>
              </w:rPr>
              <w:t>15</w:t>
            </w:r>
          </w:p>
        </w:tc>
        <w:tc>
          <w:tcPr>
            <w:tcW w:w="1134" w:type="dxa"/>
          </w:tcPr>
          <w:p w14:paraId="1F600BDF" w14:textId="77777777" w:rsidR="00DB6CD6" w:rsidRPr="001A7829" w:rsidRDefault="00DB6CD6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A7829">
              <w:rPr>
                <w:i/>
              </w:rPr>
              <w:t>1</w:t>
            </w:r>
          </w:p>
        </w:tc>
        <w:tc>
          <w:tcPr>
            <w:tcW w:w="1134" w:type="dxa"/>
          </w:tcPr>
          <w:p w14:paraId="42B41A7E" w14:textId="77777777" w:rsidR="00DB6CD6" w:rsidRPr="00626ED6" w:rsidRDefault="00DB6CD6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12691B42" w14:textId="77777777" w:rsidR="00DB6CD6" w:rsidRPr="00626ED6" w:rsidRDefault="00DB6CD6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B6CD6" w:rsidRPr="008663CD" w14:paraId="670ECC70" w14:textId="77777777" w:rsidTr="00AF50EA">
        <w:trPr>
          <w:cantSplit/>
        </w:trPr>
        <w:tc>
          <w:tcPr>
            <w:tcW w:w="2338" w:type="dxa"/>
          </w:tcPr>
          <w:p w14:paraId="00D5EEEF" w14:textId="77777777" w:rsidR="00DB6CD6" w:rsidRPr="00DB6CD6" w:rsidRDefault="00DB6CD6" w:rsidP="00E51375">
            <w:pPr>
              <w:spacing w:before="80" w:line="240" w:lineRule="auto"/>
              <w:ind w:left="0"/>
              <w:rPr>
                <w:i/>
              </w:rPr>
            </w:pPr>
            <w:r w:rsidRPr="00DB6CD6">
              <w:rPr>
                <w:i/>
              </w:rPr>
              <w:t>Data di nascita assistito</w:t>
            </w:r>
          </w:p>
        </w:tc>
        <w:tc>
          <w:tcPr>
            <w:tcW w:w="2552" w:type="dxa"/>
          </w:tcPr>
          <w:p w14:paraId="2A3C05FE" w14:textId="77777777" w:rsidR="00DB6CD6" w:rsidRPr="00DB6CD6" w:rsidRDefault="00DB6CD6" w:rsidP="00E51375">
            <w:pPr>
              <w:spacing w:before="80" w:line="240" w:lineRule="auto"/>
              <w:ind w:left="0"/>
              <w:rPr>
                <w:i/>
              </w:rPr>
            </w:pPr>
            <w:r w:rsidRPr="004F778E">
              <w:rPr>
                <w:i/>
              </w:rPr>
              <w:t xml:space="preserve">Data di nascita dell’assistito espressa nel formato </w:t>
            </w:r>
            <w:r w:rsidRPr="00DB6CD6">
              <w:rPr>
                <w:i/>
              </w:rPr>
              <w:t>GGMMAAAA</w:t>
            </w:r>
          </w:p>
        </w:tc>
        <w:tc>
          <w:tcPr>
            <w:tcW w:w="567" w:type="dxa"/>
          </w:tcPr>
          <w:p w14:paraId="5BBE9978" w14:textId="77777777" w:rsidR="00DB6CD6" w:rsidRPr="00DB6CD6" w:rsidRDefault="000B5D25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567" w:type="dxa"/>
          </w:tcPr>
          <w:p w14:paraId="3A127EC7" w14:textId="77777777" w:rsidR="00DB6CD6" w:rsidRPr="001A7829" w:rsidRDefault="00132EC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A7829">
              <w:rPr>
                <w:i/>
              </w:rPr>
              <w:t>2</w:t>
            </w:r>
            <w:r w:rsidR="00DB6CD6" w:rsidRPr="001A7829">
              <w:rPr>
                <w:i/>
              </w:rPr>
              <w:t>16</w:t>
            </w:r>
          </w:p>
        </w:tc>
        <w:tc>
          <w:tcPr>
            <w:tcW w:w="567" w:type="dxa"/>
          </w:tcPr>
          <w:p w14:paraId="729662EB" w14:textId="77777777" w:rsidR="00DB6CD6" w:rsidRPr="001A7829" w:rsidRDefault="00132EC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A7829">
              <w:rPr>
                <w:i/>
              </w:rPr>
              <w:t>2</w:t>
            </w:r>
            <w:r w:rsidR="00DB6CD6" w:rsidRPr="001A7829">
              <w:rPr>
                <w:i/>
              </w:rPr>
              <w:t>23</w:t>
            </w:r>
          </w:p>
        </w:tc>
        <w:tc>
          <w:tcPr>
            <w:tcW w:w="1134" w:type="dxa"/>
          </w:tcPr>
          <w:p w14:paraId="0E5DCE48" w14:textId="77777777" w:rsidR="00DB6CD6" w:rsidRPr="001A7829" w:rsidRDefault="00DB6CD6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A7829">
              <w:rPr>
                <w:i/>
              </w:rPr>
              <w:t>8</w:t>
            </w:r>
          </w:p>
        </w:tc>
        <w:tc>
          <w:tcPr>
            <w:tcW w:w="1134" w:type="dxa"/>
          </w:tcPr>
          <w:p w14:paraId="3FBF4BD7" w14:textId="77777777" w:rsidR="00DB6CD6" w:rsidRPr="00626ED6" w:rsidRDefault="00DB6CD6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28CD4CFA" w14:textId="77777777" w:rsidR="00DB6CD6" w:rsidRPr="00626ED6" w:rsidRDefault="00DB6CD6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B6CD6" w:rsidRPr="008663CD" w14:paraId="735E9E23" w14:textId="77777777" w:rsidTr="00AF50EA">
        <w:trPr>
          <w:cantSplit/>
        </w:trPr>
        <w:tc>
          <w:tcPr>
            <w:tcW w:w="2338" w:type="dxa"/>
          </w:tcPr>
          <w:p w14:paraId="3DC5D8AD" w14:textId="77777777" w:rsidR="00DB6CD6" w:rsidRPr="00DB6CD6" w:rsidRDefault="00DB6CD6" w:rsidP="00E51375">
            <w:pPr>
              <w:spacing w:before="80" w:line="240" w:lineRule="auto"/>
              <w:ind w:left="0"/>
              <w:rPr>
                <w:i/>
              </w:rPr>
            </w:pPr>
            <w:r w:rsidRPr="00DB6CD6">
              <w:rPr>
                <w:i/>
              </w:rPr>
              <w:t xml:space="preserve">Stato civile </w:t>
            </w:r>
          </w:p>
        </w:tc>
        <w:tc>
          <w:tcPr>
            <w:tcW w:w="2552" w:type="dxa"/>
          </w:tcPr>
          <w:p w14:paraId="6A164594" w14:textId="77777777" w:rsidR="00DB6CD6" w:rsidRPr="00DB6CD6" w:rsidRDefault="00E777D3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Stato civile dell’assistito</w:t>
            </w:r>
          </w:p>
        </w:tc>
        <w:tc>
          <w:tcPr>
            <w:tcW w:w="567" w:type="dxa"/>
          </w:tcPr>
          <w:p w14:paraId="73782BB5" w14:textId="77777777" w:rsidR="00DB6CD6" w:rsidRPr="00DB6CD6" w:rsidRDefault="00DB6CD6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DB6CD6">
              <w:rPr>
                <w:i/>
              </w:rPr>
              <w:t>AN</w:t>
            </w:r>
          </w:p>
        </w:tc>
        <w:tc>
          <w:tcPr>
            <w:tcW w:w="567" w:type="dxa"/>
          </w:tcPr>
          <w:p w14:paraId="6431C300" w14:textId="77777777" w:rsidR="00DB6CD6" w:rsidRPr="001A7829" w:rsidRDefault="00132EC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A7829">
              <w:rPr>
                <w:i/>
              </w:rPr>
              <w:t>2</w:t>
            </w:r>
            <w:r w:rsidR="00DB6CD6" w:rsidRPr="001A7829">
              <w:rPr>
                <w:i/>
              </w:rPr>
              <w:t>24</w:t>
            </w:r>
          </w:p>
        </w:tc>
        <w:tc>
          <w:tcPr>
            <w:tcW w:w="567" w:type="dxa"/>
          </w:tcPr>
          <w:p w14:paraId="6412C7C4" w14:textId="77777777" w:rsidR="00DB6CD6" w:rsidRPr="001A7829" w:rsidRDefault="00132EC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A7829">
              <w:rPr>
                <w:i/>
              </w:rPr>
              <w:t>2</w:t>
            </w:r>
            <w:r w:rsidR="00DB6CD6" w:rsidRPr="001A7829">
              <w:rPr>
                <w:i/>
              </w:rPr>
              <w:t>24</w:t>
            </w:r>
          </w:p>
        </w:tc>
        <w:tc>
          <w:tcPr>
            <w:tcW w:w="1134" w:type="dxa"/>
          </w:tcPr>
          <w:p w14:paraId="3F869234" w14:textId="77777777" w:rsidR="00DB6CD6" w:rsidRPr="001A7829" w:rsidRDefault="00DB6CD6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A7829">
              <w:rPr>
                <w:i/>
              </w:rPr>
              <w:t>1</w:t>
            </w:r>
          </w:p>
        </w:tc>
        <w:tc>
          <w:tcPr>
            <w:tcW w:w="1134" w:type="dxa"/>
          </w:tcPr>
          <w:p w14:paraId="28A3B33A" w14:textId="77777777" w:rsidR="00DB6CD6" w:rsidRPr="00626ED6" w:rsidRDefault="000A2522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850" w:type="dxa"/>
          </w:tcPr>
          <w:p w14:paraId="2B1F85D9" w14:textId="77777777" w:rsidR="00DB6CD6" w:rsidRPr="00626ED6" w:rsidRDefault="00DB6CD6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B6CD6" w:rsidRPr="008663CD" w14:paraId="1EEFDA3B" w14:textId="77777777" w:rsidTr="00AF50EA">
        <w:trPr>
          <w:cantSplit/>
        </w:trPr>
        <w:tc>
          <w:tcPr>
            <w:tcW w:w="2338" w:type="dxa"/>
          </w:tcPr>
          <w:p w14:paraId="0FE5896C" w14:textId="77777777" w:rsidR="00DB6CD6" w:rsidRPr="00DB6CD6" w:rsidRDefault="00DB6CD6" w:rsidP="00E51375">
            <w:pPr>
              <w:spacing w:before="80" w:line="240" w:lineRule="auto"/>
              <w:ind w:left="0"/>
              <w:rPr>
                <w:i/>
              </w:rPr>
            </w:pPr>
            <w:r w:rsidRPr="00DB6CD6">
              <w:rPr>
                <w:i/>
              </w:rPr>
              <w:t xml:space="preserve">Regione di residenza </w:t>
            </w:r>
          </w:p>
        </w:tc>
        <w:tc>
          <w:tcPr>
            <w:tcW w:w="2552" w:type="dxa"/>
          </w:tcPr>
          <w:p w14:paraId="73D5AC81" w14:textId="77777777" w:rsidR="00DB6CD6" w:rsidRPr="00DB6CD6" w:rsidRDefault="00DB6CD6" w:rsidP="00E51375">
            <w:pPr>
              <w:spacing w:before="80" w:line="240" w:lineRule="auto"/>
              <w:ind w:left="0"/>
              <w:rPr>
                <w:i/>
              </w:rPr>
            </w:pPr>
            <w:r w:rsidRPr="00DB6CD6">
              <w:rPr>
                <w:i/>
              </w:rPr>
              <w:t>Codice Ministeriale della Regione di residenza</w:t>
            </w:r>
          </w:p>
        </w:tc>
        <w:tc>
          <w:tcPr>
            <w:tcW w:w="567" w:type="dxa"/>
          </w:tcPr>
          <w:p w14:paraId="6747BA83" w14:textId="77777777" w:rsidR="00DB6CD6" w:rsidRPr="00DB6CD6" w:rsidRDefault="00DB6CD6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DB6CD6">
              <w:rPr>
                <w:i/>
              </w:rPr>
              <w:t>AN</w:t>
            </w:r>
          </w:p>
        </w:tc>
        <w:tc>
          <w:tcPr>
            <w:tcW w:w="567" w:type="dxa"/>
          </w:tcPr>
          <w:p w14:paraId="45CB11ED" w14:textId="77777777" w:rsidR="00DB6CD6" w:rsidRPr="001A7829" w:rsidRDefault="00132EC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A7829">
              <w:rPr>
                <w:i/>
              </w:rPr>
              <w:t>2</w:t>
            </w:r>
            <w:r w:rsidR="00DB6CD6" w:rsidRPr="001A7829">
              <w:rPr>
                <w:i/>
              </w:rPr>
              <w:t>25</w:t>
            </w:r>
          </w:p>
        </w:tc>
        <w:tc>
          <w:tcPr>
            <w:tcW w:w="567" w:type="dxa"/>
          </w:tcPr>
          <w:p w14:paraId="1A7B7EE0" w14:textId="77777777" w:rsidR="00DB6CD6" w:rsidRPr="001A7829" w:rsidRDefault="00132ECE" w:rsidP="00132ECE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A7829">
              <w:rPr>
                <w:i/>
              </w:rPr>
              <w:t>2</w:t>
            </w:r>
            <w:r w:rsidR="00DB6CD6" w:rsidRPr="001A7829">
              <w:rPr>
                <w:i/>
              </w:rPr>
              <w:t>27</w:t>
            </w:r>
          </w:p>
        </w:tc>
        <w:tc>
          <w:tcPr>
            <w:tcW w:w="1134" w:type="dxa"/>
          </w:tcPr>
          <w:p w14:paraId="0EBF1FAF" w14:textId="77777777" w:rsidR="00DB6CD6" w:rsidRPr="001A7829" w:rsidRDefault="00DB6CD6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A7829">
              <w:rPr>
                <w:i/>
              </w:rPr>
              <w:t>3</w:t>
            </w:r>
          </w:p>
        </w:tc>
        <w:tc>
          <w:tcPr>
            <w:tcW w:w="1134" w:type="dxa"/>
          </w:tcPr>
          <w:p w14:paraId="552F3AEA" w14:textId="77777777" w:rsidR="00DB6CD6" w:rsidRPr="00626ED6" w:rsidRDefault="00DB6CD6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0FF401A5" w14:textId="77777777" w:rsidR="00DB6CD6" w:rsidRPr="00626ED6" w:rsidRDefault="00852A13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OBB</w:t>
            </w:r>
          </w:p>
        </w:tc>
      </w:tr>
      <w:tr w:rsidR="00DB6CD6" w:rsidRPr="008663CD" w14:paraId="0D663B3D" w14:textId="77777777" w:rsidTr="00AF50EA">
        <w:trPr>
          <w:cantSplit/>
        </w:trPr>
        <w:tc>
          <w:tcPr>
            <w:tcW w:w="2338" w:type="dxa"/>
          </w:tcPr>
          <w:p w14:paraId="7293C141" w14:textId="77777777" w:rsidR="00DB6CD6" w:rsidRPr="00DB6CD6" w:rsidRDefault="00DB6CD6" w:rsidP="00E51375">
            <w:pPr>
              <w:spacing w:before="80" w:line="240" w:lineRule="auto"/>
              <w:ind w:left="0"/>
              <w:rPr>
                <w:i/>
              </w:rPr>
            </w:pPr>
            <w:r w:rsidRPr="00DB6CD6">
              <w:rPr>
                <w:i/>
              </w:rPr>
              <w:lastRenderedPageBreak/>
              <w:t xml:space="preserve">Comune di residenza </w:t>
            </w:r>
          </w:p>
        </w:tc>
        <w:tc>
          <w:tcPr>
            <w:tcW w:w="2552" w:type="dxa"/>
          </w:tcPr>
          <w:p w14:paraId="2969C0D1" w14:textId="77777777" w:rsidR="00DB6CD6" w:rsidRPr="00DB6CD6" w:rsidRDefault="00DB6CD6" w:rsidP="00E51375">
            <w:pPr>
              <w:spacing w:before="80" w:line="240" w:lineRule="auto"/>
              <w:ind w:left="0"/>
              <w:rPr>
                <w:i/>
              </w:rPr>
            </w:pPr>
            <w:r w:rsidRPr="00DB6CD6">
              <w:rPr>
                <w:i/>
              </w:rPr>
              <w:t>Codice ISTAT del Comune di residenza</w:t>
            </w:r>
          </w:p>
        </w:tc>
        <w:tc>
          <w:tcPr>
            <w:tcW w:w="567" w:type="dxa"/>
          </w:tcPr>
          <w:p w14:paraId="5916E279" w14:textId="77777777" w:rsidR="00DB6CD6" w:rsidRPr="00DB6CD6" w:rsidRDefault="00DB6CD6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DB6CD6">
              <w:rPr>
                <w:i/>
              </w:rPr>
              <w:t>AN</w:t>
            </w:r>
          </w:p>
        </w:tc>
        <w:tc>
          <w:tcPr>
            <w:tcW w:w="567" w:type="dxa"/>
          </w:tcPr>
          <w:p w14:paraId="5DFB1FE9" w14:textId="77777777" w:rsidR="00DB6CD6" w:rsidRPr="001A7829" w:rsidRDefault="00132EC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A7829">
              <w:rPr>
                <w:i/>
              </w:rPr>
              <w:t>2</w:t>
            </w:r>
            <w:r w:rsidR="00DB6CD6" w:rsidRPr="001A7829">
              <w:rPr>
                <w:i/>
              </w:rPr>
              <w:t>28</w:t>
            </w:r>
          </w:p>
        </w:tc>
        <w:tc>
          <w:tcPr>
            <w:tcW w:w="567" w:type="dxa"/>
          </w:tcPr>
          <w:p w14:paraId="06041353" w14:textId="77777777" w:rsidR="00DB6CD6" w:rsidRPr="001A7829" w:rsidRDefault="00132EC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A7829">
              <w:rPr>
                <w:i/>
              </w:rPr>
              <w:t>2</w:t>
            </w:r>
            <w:r w:rsidR="00DB6CD6" w:rsidRPr="001A7829">
              <w:rPr>
                <w:i/>
              </w:rPr>
              <w:t>33</w:t>
            </w:r>
          </w:p>
        </w:tc>
        <w:tc>
          <w:tcPr>
            <w:tcW w:w="1134" w:type="dxa"/>
          </w:tcPr>
          <w:p w14:paraId="65661D49" w14:textId="77777777" w:rsidR="00DB6CD6" w:rsidRPr="001A7829" w:rsidRDefault="00DB6CD6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A7829">
              <w:rPr>
                <w:i/>
              </w:rPr>
              <w:t>6</w:t>
            </w:r>
          </w:p>
        </w:tc>
        <w:tc>
          <w:tcPr>
            <w:tcW w:w="1134" w:type="dxa"/>
          </w:tcPr>
          <w:p w14:paraId="197E53F6" w14:textId="77777777" w:rsidR="00DB6CD6" w:rsidRPr="00626ED6" w:rsidRDefault="00DB6CD6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1E67C110" w14:textId="77777777" w:rsidR="00DB6CD6" w:rsidRPr="00626ED6" w:rsidRDefault="00DB6CD6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B6CD6" w:rsidRPr="008663CD" w14:paraId="2EA13DEE" w14:textId="77777777" w:rsidTr="00AF50EA">
        <w:trPr>
          <w:cantSplit/>
        </w:trPr>
        <w:tc>
          <w:tcPr>
            <w:tcW w:w="2338" w:type="dxa"/>
          </w:tcPr>
          <w:p w14:paraId="25FB3E05" w14:textId="77777777" w:rsidR="00DB6CD6" w:rsidRPr="00DB6CD6" w:rsidRDefault="00AF50EA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A</w:t>
            </w:r>
            <w:r w:rsidR="00DB6CD6" w:rsidRPr="00DB6CD6">
              <w:rPr>
                <w:i/>
              </w:rPr>
              <w:t>sl di residenza</w:t>
            </w:r>
          </w:p>
        </w:tc>
        <w:tc>
          <w:tcPr>
            <w:tcW w:w="2552" w:type="dxa"/>
          </w:tcPr>
          <w:p w14:paraId="32871BC3" w14:textId="77777777" w:rsidR="00DB6CD6" w:rsidRPr="00DB6CD6" w:rsidRDefault="00DB6CD6" w:rsidP="00E51375">
            <w:pPr>
              <w:spacing w:before="80" w:line="240" w:lineRule="auto"/>
              <w:ind w:left="0"/>
              <w:rPr>
                <w:i/>
              </w:rPr>
            </w:pPr>
            <w:r w:rsidRPr="00DB6CD6">
              <w:rPr>
                <w:i/>
              </w:rPr>
              <w:t xml:space="preserve">Codice Ministeriale della </w:t>
            </w:r>
            <w:r w:rsidR="00AF50EA">
              <w:rPr>
                <w:i/>
              </w:rPr>
              <w:t>A</w:t>
            </w:r>
            <w:r w:rsidRPr="00DB6CD6">
              <w:rPr>
                <w:i/>
              </w:rPr>
              <w:t>SL di residenza</w:t>
            </w:r>
          </w:p>
        </w:tc>
        <w:tc>
          <w:tcPr>
            <w:tcW w:w="567" w:type="dxa"/>
          </w:tcPr>
          <w:p w14:paraId="0440C86F" w14:textId="77777777" w:rsidR="00DB6CD6" w:rsidRPr="00DB6CD6" w:rsidRDefault="00DB6CD6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DB6CD6">
              <w:rPr>
                <w:i/>
              </w:rPr>
              <w:t>AN</w:t>
            </w:r>
          </w:p>
        </w:tc>
        <w:tc>
          <w:tcPr>
            <w:tcW w:w="567" w:type="dxa"/>
          </w:tcPr>
          <w:p w14:paraId="4455ED77" w14:textId="77777777" w:rsidR="00DB6CD6" w:rsidRPr="001A7829" w:rsidRDefault="00132EC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A7829">
              <w:rPr>
                <w:i/>
              </w:rPr>
              <w:t>2</w:t>
            </w:r>
            <w:r w:rsidR="00DB6CD6" w:rsidRPr="001A7829">
              <w:rPr>
                <w:i/>
              </w:rPr>
              <w:t>34</w:t>
            </w:r>
          </w:p>
        </w:tc>
        <w:tc>
          <w:tcPr>
            <w:tcW w:w="567" w:type="dxa"/>
          </w:tcPr>
          <w:p w14:paraId="2F83CF57" w14:textId="77777777" w:rsidR="00DB6CD6" w:rsidRPr="001A7829" w:rsidRDefault="00132EC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A7829">
              <w:rPr>
                <w:i/>
              </w:rPr>
              <w:t>2</w:t>
            </w:r>
            <w:r w:rsidR="00DB6CD6" w:rsidRPr="001A7829">
              <w:rPr>
                <w:i/>
              </w:rPr>
              <w:t>36</w:t>
            </w:r>
          </w:p>
        </w:tc>
        <w:tc>
          <w:tcPr>
            <w:tcW w:w="1134" w:type="dxa"/>
          </w:tcPr>
          <w:p w14:paraId="6EB5FFAA" w14:textId="77777777" w:rsidR="00DB6CD6" w:rsidRPr="001A7829" w:rsidRDefault="00DB6CD6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A7829">
              <w:rPr>
                <w:i/>
              </w:rPr>
              <w:t>3</w:t>
            </w:r>
          </w:p>
        </w:tc>
        <w:tc>
          <w:tcPr>
            <w:tcW w:w="1134" w:type="dxa"/>
          </w:tcPr>
          <w:p w14:paraId="571E0C66" w14:textId="77777777" w:rsidR="00DB6CD6" w:rsidRPr="00626ED6" w:rsidRDefault="00DB6CD6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36CE97C5" w14:textId="77777777" w:rsidR="00DB6CD6" w:rsidRPr="00626ED6" w:rsidRDefault="00DB6CD6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B6CD6" w:rsidRPr="008663CD" w14:paraId="3B5823CD" w14:textId="77777777" w:rsidTr="00AF50EA">
        <w:trPr>
          <w:cantSplit/>
        </w:trPr>
        <w:tc>
          <w:tcPr>
            <w:tcW w:w="2338" w:type="dxa"/>
          </w:tcPr>
          <w:p w14:paraId="7AD1935F" w14:textId="77777777" w:rsidR="00DB6CD6" w:rsidRPr="00DB6CD6" w:rsidRDefault="00DB6CD6" w:rsidP="00E51375">
            <w:pPr>
              <w:spacing w:before="80" w:line="240" w:lineRule="auto"/>
              <w:ind w:left="0"/>
              <w:rPr>
                <w:i/>
              </w:rPr>
            </w:pPr>
            <w:r w:rsidRPr="00DB6CD6">
              <w:rPr>
                <w:i/>
              </w:rPr>
              <w:t>Cittadinanza</w:t>
            </w:r>
          </w:p>
        </w:tc>
        <w:tc>
          <w:tcPr>
            <w:tcW w:w="2552" w:type="dxa"/>
          </w:tcPr>
          <w:p w14:paraId="550FA164" w14:textId="77777777" w:rsidR="00DB6CD6" w:rsidRPr="00DB6CD6" w:rsidRDefault="00DB6CD6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Cittadinanza dell’assistito</w:t>
            </w:r>
          </w:p>
        </w:tc>
        <w:tc>
          <w:tcPr>
            <w:tcW w:w="567" w:type="dxa"/>
          </w:tcPr>
          <w:p w14:paraId="53AF5929" w14:textId="77777777" w:rsidR="00DB6CD6" w:rsidRPr="00DB6CD6" w:rsidRDefault="00DB6CD6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DB6CD6">
              <w:rPr>
                <w:i/>
              </w:rPr>
              <w:t>AN</w:t>
            </w:r>
          </w:p>
        </w:tc>
        <w:tc>
          <w:tcPr>
            <w:tcW w:w="567" w:type="dxa"/>
          </w:tcPr>
          <w:p w14:paraId="08FC5FF3" w14:textId="77777777" w:rsidR="00DB6CD6" w:rsidRPr="001A7829" w:rsidRDefault="00132EC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A7829">
              <w:rPr>
                <w:i/>
              </w:rPr>
              <w:t>2</w:t>
            </w:r>
            <w:r w:rsidR="00DB6CD6" w:rsidRPr="001A7829">
              <w:rPr>
                <w:i/>
              </w:rPr>
              <w:t>37</w:t>
            </w:r>
          </w:p>
        </w:tc>
        <w:tc>
          <w:tcPr>
            <w:tcW w:w="567" w:type="dxa"/>
          </w:tcPr>
          <w:p w14:paraId="54F9AFE3" w14:textId="77777777" w:rsidR="00DB6CD6" w:rsidRPr="001A7829" w:rsidRDefault="00132EC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A7829">
              <w:rPr>
                <w:i/>
              </w:rPr>
              <w:t>2</w:t>
            </w:r>
            <w:r w:rsidR="00DB6CD6" w:rsidRPr="001A7829">
              <w:rPr>
                <w:i/>
              </w:rPr>
              <w:t>39</w:t>
            </w:r>
          </w:p>
        </w:tc>
        <w:tc>
          <w:tcPr>
            <w:tcW w:w="1134" w:type="dxa"/>
          </w:tcPr>
          <w:p w14:paraId="09DD83AA" w14:textId="77777777" w:rsidR="00DB6CD6" w:rsidRPr="001A7829" w:rsidRDefault="00DB6CD6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A7829">
              <w:rPr>
                <w:i/>
              </w:rPr>
              <w:t>3</w:t>
            </w:r>
          </w:p>
        </w:tc>
        <w:tc>
          <w:tcPr>
            <w:tcW w:w="1134" w:type="dxa"/>
          </w:tcPr>
          <w:p w14:paraId="1210CF53" w14:textId="77777777" w:rsidR="00DB6CD6" w:rsidRPr="00626ED6" w:rsidRDefault="00DB6CD6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29EE7055" w14:textId="77777777" w:rsidR="00DB6CD6" w:rsidRPr="00626ED6" w:rsidRDefault="00DB6CD6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B6CD6" w:rsidRPr="008663CD" w14:paraId="5803FDFB" w14:textId="77777777" w:rsidTr="00AF50EA">
        <w:trPr>
          <w:cantSplit/>
        </w:trPr>
        <w:tc>
          <w:tcPr>
            <w:tcW w:w="2338" w:type="dxa"/>
          </w:tcPr>
          <w:p w14:paraId="3F624EC8" w14:textId="77777777" w:rsidR="00DB6CD6" w:rsidRPr="00DB6CD6" w:rsidRDefault="00DB6CD6" w:rsidP="00E51375">
            <w:pPr>
              <w:spacing w:before="80" w:line="240" w:lineRule="auto"/>
              <w:ind w:left="0"/>
              <w:rPr>
                <w:i/>
              </w:rPr>
            </w:pPr>
            <w:r w:rsidRPr="00DB6CD6">
              <w:rPr>
                <w:i/>
              </w:rPr>
              <w:t>Medico prescrittore</w:t>
            </w:r>
          </w:p>
        </w:tc>
        <w:tc>
          <w:tcPr>
            <w:tcW w:w="2552" w:type="dxa"/>
          </w:tcPr>
          <w:p w14:paraId="39752A4B" w14:textId="77777777" w:rsidR="00DB6CD6" w:rsidRPr="00DB6CD6" w:rsidRDefault="00DB6CD6" w:rsidP="00E51375">
            <w:pPr>
              <w:spacing w:before="80" w:line="240" w:lineRule="auto"/>
              <w:ind w:left="0"/>
              <w:rPr>
                <w:i/>
              </w:rPr>
            </w:pPr>
            <w:r w:rsidRPr="00DB6CD6">
              <w:rPr>
                <w:i/>
              </w:rPr>
              <w:t>Codice fiscale del medico prescrittore</w:t>
            </w:r>
          </w:p>
        </w:tc>
        <w:tc>
          <w:tcPr>
            <w:tcW w:w="567" w:type="dxa"/>
          </w:tcPr>
          <w:p w14:paraId="5EE45EB4" w14:textId="77777777" w:rsidR="00DB6CD6" w:rsidRPr="00DB6CD6" w:rsidRDefault="00DB6CD6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DB6CD6">
              <w:rPr>
                <w:i/>
              </w:rPr>
              <w:t>AN</w:t>
            </w:r>
          </w:p>
        </w:tc>
        <w:tc>
          <w:tcPr>
            <w:tcW w:w="567" w:type="dxa"/>
          </w:tcPr>
          <w:p w14:paraId="7A1208F6" w14:textId="77777777" w:rsidR="00DB6CD6" w:rsidRPr="001A7829" w:rsidRDefault="00132EC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A7829">
              <w:rPr>
                <w:i/>
              </w:rPr>
              <w:t>2</w:t>
            </w:r>
            <w:r w:rsidR="00DB6CD6" w:rsidRPr="001A7829">
              <w:rPr>
                <w:i/>
              </w:rPr>
              <w:t>40</w:t>
            </w:r>
          </w:p>
        </w:tc>
        <w:tc>
          <w:tcPr>
            <w:tcW w:w="567" w:type="dxa"/>
          </w:tcPr>
          <w:p w14:paraId="20EEC2F3" w14:textId="77777777" w:rsidR="00DB6CD6" w:rsidRPr="001A7829" w:rsidRDefault="00132EC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A7829">
              <w:rPr>
                <w:i/>
              </w:rPr>
              <w:t>2</w:t>
            </w:r>
            <w:r w:rsidR="00DB6CD6" w:rsidRPr="001A7829">
              <w:rPr>
                <w:i/>
              </w:rPr>
              <w:t>55</w:t>
            </w:r>
          </w:p>
        </w:tc>
        <w:tc>
          <w:tcPr>
            <w:tcW w:w="1134" w:type="dxa"/>
          </w:tcPr>
          <w:p w14:paraId="02B9A83E" w14:textId="77777777" w:rsidR="00DB6CD6" w:rsidRPr="001A7829" w:rsidRDefault="00DB6CD6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A7829">
              <w:rPr>
                <w:i/>
              </w:rPr>
              <w:t>16</w:t>
            </w:r>
          </w:p>
        </w:tc>
        <w:tc>
          <w:tcPr>
            <w:tcW w:w="1134" w:type="dxa"/>
          </w:tcPr>
          <w:p w14:paraId="2777FC56" w14:textId="77777777" w:rsidR="00DB6CD6" w:rsidRPr="00626ED6" w:rsidRDefault="00DB6CD6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4118305C" w14:textId="77777777" w:rsidR="00DB6CD6" w:rsidRPr="00626ED6" w:rsidRDefault="00DB6CD6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B6CD6" w:rsidRPr="008663CD" w14:paraId="7CD5AD72" w14:textId="77777777" w:rsidTr="00AF50EA">
        <w:trPr>
          <w:cantSplit/>
        </w:trPr>
        <w:tc>
          <w:tcPr>
            <w:tcW w:w="2338" w:type="dxa"/>
          </w:tcPr>
          <w:p w14:paraId="2C3367BE" w14:textId="77777777" w:rsidR="00DB6CD6" w:rsidRPr="00DB6CD6" w:rsidRDefault="00DB6CD6" w:rsidP="00E51375">
            <w:pPr>
              <w:spacing w:before="80" w:line="240" w:lineRule="auto"/>
              <w:ind w:left="0"/>
              <w:rPr>
                <w:i/>
              </w:rPr>
            </w:pPr>
            <w:r w:rsidRPr="00DB6CD6">
              <w:rPr>
                <w:i/>
              </w:rPr>
              <w:t>Regime di ricovero</w:t>
            </w:r>
          </w:p>
        </w:tc>
        <w:tc>
          <w:tcPr>
            <w:tcW w:w="2552" w:type="dxa"/>
          </w:tcPr>
          <w:p w14:paraId="4B1FAA88" w14:textId="77777777" w:rsidR="00DB6CD6" w:rsidRPr="00DB6CD6" w:rsidRDefault="004674A1" w:rsidP="00E51375">
            <w:pPr>
              <w:spacing w:before="80" w:line="240" w:lineRule="auto"/>
              <w:ind w:left="0"/>
              <w:rPr>
                <w:i/>
              </w:rPr>
            </w:pPr>
            <w:r w:rsidRPr="004674A1">
              <w:rPr>
                <w:i/>
              </w:rPr>
              <w:t>Indica se il ricovero è stato fatto in regime "ordinario" o di "day-hospital".</w:t>
            </w:r>
          </w:p>
        </w:tc>
        <w:tc>
          <w:tcPr>
            <w:tcW w:w="567" w:type="dxa"/>
          </w:tcPr>
          <w:p w14:paraId="18DDFA53" w14:textId="77777777" w:rsidR="00DB6CD6" w:rsidRPr="00DB6CD6" w:rsidRDefault="00DB6CD6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DB6CD6">
              <w:rPr>
                <w:i/>
              </w:rPr>
              <w:t>AN</w:t>
            </w:r>
          </w:p>
        </w:tc>
        <w:tc>
          <w:tcPr>
            <w:tcW w:w="567" w:type="dxa"/>
          </w:tcPr>
          <w:p w14:paraId="16D9109B" w14:textId="77777777" w:rsidR="00DB6CD6" w:rsidRPr="001A7829" w:rsidRDefault="00132EC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A7829">
              <w:rPr>
                <w:i/>
              </w:rPr>
              <w:t>2</w:t>
            </w:r>
            <w:r w:rsidR="00DB6CD6" w:rsidRPr="001A7829">
              <w:rPr>
                <w:i/>
              </w:rPr>
              <w:t>56</w:t>
            </w:r>
          </w:p>
        </w:tc>
        <w:tc>
          <w:tcPr>
            <w:tcW w:w="567" w:type="dxa"/>
          </w:tcPr>
          <w:p w14:paraId="205EC49B" w14:textId="77777777" w:rsidR="00DB6CD6" w:rsidRPr="001A7829" w:rsidRDefault="00132EC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A7829">
              <w:rPr>
                <w:i/>
              </w:rPr>
              <w:t>2</w:t>
            </w:r>
            <w:r w:rsidR="00DB6CD6" w:rsidRPr="001A7829">
              <w:rPr>
                <w:i/>
              </w:rPr>
              <w:t>56</w:t>
            </w:r>
          </w:p>
        </w:tc>
        <w:tc>
          <w:tcPr>
            <w:tcW w:w="1134" w:type="dxa"/>
          </w:tcPr>
          <w:p w14:paraId="6EA92DEC" w14:textId="77777777" w:rsidR="00DB6CD6" w:rsidRPr="001A7829" w:rsidRDefault="00DB6CD6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A7829">
              <w:rPr>
                <w:i/>
              </w:rPr>
              <w:t>1</w:t>
            </w:r>
          </w:p>
        </w:tc>
        <w:tc>
          <w:tcPr>
            <w:tcW w:w="1134" w:type="dxa"/>
          </w:tcPr>
          <w:p w14:paraId="6B5398BD" w14:textId="77777777" w:rsidR="00DB6CD6" w:rsidRPr="00626ED6" w:rsidRDefault="000A2522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50" w:type="dxa"/>
          </w:tcPr>
          <w:p w14:paraId="01177AFB" w14:textId="77777777" w:rsidR="00DB6CD6" w:rsidRPr="00626ED6" w:rsidRDefault="00DB6CD6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B6CD6" w:rsidRPr="000C16ED" w14:paraId="595D8DB4" w14:textId="77777777" w:rsidTr="00AF50EA">
        <w:trPr>
          <w:cantSplit/>
        </w:trPr>
        <w:tc>
          <w:tcPr>
            <w:tcW w:w="2338" w:type="dxa"/>
          </w:tcPr>
          <w:p w14:paraId="2C6BEC72" w14:textId="77777777" w:rsidR="00DB6CD6" w:rsidRPr="00DB6CD6" w:rsidRDefault="00DB6CD6" w:rsidP="00E51375">
            <w:pPr>
              <w:spacing w:before="80" w:line="240" w:lineRule="auto"/>
              <w:ind w:left="0"/>
              <w:rPr>
                <w:i/>
              </w:rPr>
            </w:pPr>
            <w:r w:rsidRPr="00DB6CD6">
              <w:rPr>
                <w:i/>
              </w:rPr>
              <w:t>Data di ricovero</w:t>
            </w:r>
          </w:p>
        </w:tc>
        <w:tc>
          <w:tcPr>
            <w:tcW w:w="2552" w:type="dxa"/>
          </w:tcPr>
          <w:p w14:paraId="435AA45C" w14:textId="77777777" w:rsidR="00DB6CD6" w:rsidRPr="00DB6CD6" w:rsidRDefault="00DB6CD6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Data del ricovero espresso nel formato G</w:t>
            </w:r>
            <w:r w:rsidRPr="00DB6CD6">
              <w:rPr>
                <w:i/>
              </w:rPr>
              <w:t>GMMAAAA</w:t>
            </w:r>
          </w:p>
        </w:tc>
        <w:tc>
          <w:tcPr>
            <w:tcW w:w="567" w:type="dxa"/>
          </w:tcPr>
          <w:p w14:paraId="07603A30" w14:textId="77777777" w:rsidR="00DB6CD6" w:rsidRPr="00DB6CD6" w:rsidRDefault="00DB6CD6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DB6CD6">
              <w:rPr>
                <w:i/>
              </w:rPr>
              <w:t>AN</w:t>
            </w:r>
          </w:p>
        </w:tc>
        <w:tc>
          <w:tcPr>
            <w:tcW w:w="567" w:type="dxa"/>
          </w:tcPr>
          <w:p w14:paraId="11A4F1F9" w14:textId="77777777" w:rsidR="00DB6CD6" w:rsidRPr="001A7829" w:rsidRDefault="00132EC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A7829">
              <w:rPr>
                <w:i/>
              </w:rPr>
              <w:t>2</w:t>
            </w:r>
            <w:r w:rsidR="00DB6CD6" w:rsidRPr="001A7829">
              <w:rPr>
                <w:i/>
              </w:rPr>
              <w:t>57</w:t>
            </w:r>
          </w:p>
        </w:tc>
        <w:tc>
          <w:tcPr>
            <w:tcW w:w="567" w:type="dxa"/>
          </w:tcPr>
          <w:p w14:paraId="7FE38936" w14:textId="77777777" w:rsidR="00DB6CD6" w:rsidRPr="001A7829" w:rsidRDefault="00132EC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A7829">
              <w:rPr>
                <w:i/>
              </w:rPr>
              <w:t>2</w:t>
            </w:r>
            <w:r w:rsidR="00DB6CD6" w:rsidRPr="001A7829">
              <w:rPr>
                <w:i/>
              </w:rPr>
              <w:t>64</w:t>
            </w:r>
          </w:p>
        </w:tc>
        <w:tc>
          <w:tcPr>
            <w:tcW w:w="1134" w:type="dxa"/>
          </w:tcPr>
          <w:p w14:paraId="5713DFD1" w14:textId="77777777" w:rsidR="00DB6CD6" w:rsidRPr="001A7829" w:rsidRDefault="00DB6CD6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A7829">
              <w:rPr>
                <w:i/>
              </w:rPr>
              <w:t>8</w:t>
            </w:r>
          </w:p>
        </w:tc>
        <w:tc>
          <w:tcPr>
            <w:tcW w:w="1134" w:type="dxa"/>
          </w:tcPr>
          <w:p w14:paraId="307E30DD" w14:textId="77777777" w:rsidR="00DB6CD6" w:rsidRPr="000C16ED" w:rsidRDefault="00DB6CD6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74256340" w14:textId="77777777" w:rsidR="00DB6CD6" w:rsidRPr="000C16ED" w:rsidRDefault="00DB6CD6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B6CD6" w:rsidRPr="008663CD" w14:paraId="5924AC5C" w14:textId="77777777" w:rsidTr="00AF50EA">
        <w:trPr>
          <w:cantSplit/>
        </w:trPr>
        <w:tc>
          <w:tcPr>
            <w:tcW w:w="2338" w:type="dxa"/>
          </w:tcPr>
          <w:p w14:paraId="75120B2E" w14:textId="77777777" w:rsidR="00DB6CD6" w:rsidRPr="00DB6CD6" w:rsidRDefault="00DB6CD6" w:rsidP="00E51375">
            <w:pPr>
              <w:spacing w:before="80" w:line="240" w:lineRule="auto"/>
              <w:ind w:left="0"/>
              <w:rPr>
                <w:i/>
              </w:rPr>
            </w:pPr>
            <w:r w:rsidRPr="00DB6CD6">
              <w:rPr>
                <w:i/>
              </w:rPr>
              <w:t>Provenienza del paziente</w:t>
            </w:r>
          </w:p>
        </w:tc>
        <w:tc>
          <w:tcPr>
            <w:tcW w:w="2552" w:type="dxa"/>
          </w:tcPr>
          <w:p w14:paraId="5043C6EA" w14:textId="77777777" w:rsidR="00DB6CD6" w:rsidRPr="00DB6CD6" w:rsidRDefault="004674A1" w:rsidP="00E51375">
            <w:pPr>
              <w:spacing w:before="80" w:line="240" w:lineRule="auto"/>
              <w:ind w:left="0"/>
              <w:rPr>
                <w:i/>
              </w:rPr>
            </w:pPr>
            <w:r w:rsidRPr="004674A1">
              <w:rPr>
                <w:i/>
              </w:rPr>
              <w:t>Individua l'istituzione da cui proviene il paziente o il medico che ha proposto il ricovero</w:t>
            </w:r>
          </w:p>
        </w:tc>
        <w:tc>
          <w:tcPr>
            <w:tcW w:w="567" w:type="dxa"/>
          </w:tcPr>
          <w:p w14:paraId="5332EBBA" w14:textId="77777777" w:rsidR="00DB6CD6" w:rsidRPr="00DB6CD6" w:rsidRDefault="00DB6CD6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DB6CD6">
              <w:rPr>
                <w:i/>
              </w:rPr>
              <w:t>AN</w:t>
            </w:r>
          </w:p>
        </w:tc>
        <w:tc>
          <w:tcPr>
            <w:tcW w:w="567" w:type="dxa"/>
          </w:tcPr>
          <w:p w14:paraId="638A2DE9" w14:textId="77777777" w:rsidR="00DB6CD6" w:rsidRPr="001A7829" w:rsidRDefault="00132EC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A7829">
              <w:rPr>
                <w:i/>
              </w:rPr>
              <w:t>2</w:t>
            </w:r>
            <w:r w:rsidR="00DB6CD6" w:rsidRPr="001A7829">
              <w:rPr>
                <w:i/>
              </w:rPr>
              <w:t>65</w:t>
            </w:r>
          </w:p>
        </w:tc>
        <w:tc>
          <w:tcPr>
            <w:tcW w:w="567" w:type="dxa"/>
          </w:tcPr>
          <w:p w14:paraId="471040B3" w14:textId="77777777" w:rsidR="00DB6CD6" w:rsidRPr="001A7829" w:rsidRDefault="00132EC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A7829">
              <w:rPr>
                <w:i/>
              </w:rPr>
              <w:t>2</w:t>
            </w:r>
            <w:r w:rsidR="00DB6CD6" w:rsidRPr="001A7829">
              <w:rPr>
                <w:i/>
              </w:rPr>
              <w:t>65</w:t>
            </w:r>
          </w:p>
        </w:tc>
        <w:tc>
          <w:tcPr>
            <w:tcW w:w="1134" w:type="dxa"/>
          </w:tcPr>
          <w:p w14:paraId="558EF2EF" w14:textId="77777777" w:rsidR="00DB6CD6" w:rsidRPr="001A7829" w:rsidRDefault="00DB6CD6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A7829">
              <w:rPr>
                <w:i/>
              </w:rPr>
              <w:t>1</w:t>
            </w:r>
          </w:p>
        </w:tc>
        <w:tc>
          <w:tcPr>
            <w:tcW w:w="1134" w:type="dxa"/>
          </w:tcPr>
          <w:p w14:paraId="680AA7D8" w14:textId="77777777" w:rsidR="00DB6CD6" w:rsidRPr="00626ED6" w:rsidRDefault="000A2522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850" w:type="dxa"/>
          </w:tcPr>
          <w:p w14:paraId="7BD5EE52" w14:textId="77777777" w:rsidR="00DB6CD6" w:rsidRPr="00626ED6" w:rsidRDefault="00DB6CD6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B6CD6" w:rsidRPr="008663CD" w14:paraId="462433AD" w14:textId="77777777" w:rsidTr="00AF50EA">
        <w:trPr>
          <w:cantSplit/>
        </w:trPr>
        <w:tc>
          <w:tcPr>
            <w:tcW w:w="2338" w:type="dxa"/>
          </w:tcPr>
          <w:p w14:paraId="6EF526E7" w14:textId="77777777" w:rsidR="00DB6CD6" w:rsidRPr="00DB6CD6" w:rsidRDefault="00DB6CD6" w:rsidP="00E51375">
            <w:pPr>
              <w:spacing w:before="80" w:line="240" w:lineRule="auto"/>
              <w:ind w:left="0"/>
              <w:rPr>
                <w:i/>
              </w:rPr>
            </w:pPr>
            <w:r w:rsidRPr="00DB6CD6">
              <w:rPr>
                <w:i/>
              </w:rPr>
              <w:t>Reparto di ammissione</w:t>
            </w:r>
          </w:p>
        </w:tc>
        <w:tc>
          <w:tcPr>
            <w:tcW w:w="2552" w:type="dxa"/>
          </w:tcPr>
          <w:p w14:paraId="4DE251D2" w14:textId="77777777" w:rsidR="00DB6CD6" w:rsidRPr="00DB6CD6" w:rsidRDefault="00DB6CD6" w:rsidP="00E51375">
            <w:pPr>
              <w:spacing w:before="80" w:line="240" w:lineRule="auto"/>
              <w:ind w:left="0"/>
              <w:rPr>
                <w:i/>
              </w:rPr>
            </w:pPr>
            <w:r w:rsidRPr="00DB6CD6">
              <w:rPr>
                <w:i/>
              </w:rPr>
              <w:t xml:space="preserve">Unità operativa di ricovero dell’utente. </w:t>
            </w:r>
          </w:p>
        </w:tc>
        <w:tc>
          <w:tcPr>
            <w:tcW w:w="567" w:type="dxa"/>
          </w:tcPr>
          <w:p w14:paraId="7E69C053" w14:textId="77777777" w:rsidR="00DB6CD6" w:rsidRPr="00DB6CD6" w:rsidRDefault="00DB6CD6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DB6CD6">
              <w:rPr>
                <w:i/>
              </w:rPr>
              <w:t>AN</w:t>
            </w:r>
          </w:p>
        </w:tc>
        <w:tc>
          <w:tcPr>
            <w:tcW w:w="567" w:type="dxa"/>
          </w:tcPr>
          <w:p w14:paraId="3A042497" w14:textId="77777777" w:rsidR="00DB6CD6" w:rsidRPr="001A7829" w:rsidRDefault="00132EC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A7829">
              <w:rPr>
                <w:i/>
              </w:rPr>
              <w:t>2</w:t>
            </w:r>
            <w:r w:rsidR="00DB6CD6" w:rsidRPr="001A7829">
              <w:rPr>
                <w:i/>
              </w:rPr>
              <w:t>66</w:t>
            </w:r>
          </w:p>
        </w:tc>
        <w:tc>
          <w:tcPr>
            <w:tcW w:w="567" w:type="dxa"/>
          </w:tcPr>
          <w:p w14:paraId="4BFC992F" w14:textId="77777777" w:rsidR="00DB6CD6" w:rsidRPr="001A7829" w:rsidRDefault="00132EC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A7829">
              <w:rPr>
                <w:i/>
              </w:rPr>
              <w:t>2</w:t>
            </w:r>
            <w:r w:rsidR="00DB6CD6" w:rsidRPr="001A7829">
              <w:rPr>
                <w:i/>
              </w:rPr>
              <w:t>69</w:t>
            </w:r>
          </w:p>
        </w:tc>
        <w:tc>
          <w:tcPr>
            <w:tcW w:w="1134" w:type="dxa"/>
          </w:tcPr>
          <w:p w14:paraId="348D823B" w14:textId="77777777" w:rsidR="00DB6CD6" w:rsidRPr="001A7829" w:rsidRDefault="00DB6CD6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A7829">
              <w:rPr>
                <w:i/>
              </w:rPr>
              <w:t>4</w:t>
            </w:r>
          </w:p>
        </w:tc>
        <w:tc>
          <w:tcPr>
            <w:tcW w:w="1134" w:type="dxa"/>
          </w:tcPr>
          <w:p w14:paraId="33C9E953" w14:textId="77777777" w:rsidR="00DB6CD6" w:rsidRPr="00626ED6" w:rsidRDefault="00DB6CD6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6408F176" w14:textId="77777777" w:rsidR="00DB6CD6" w:rsidRPr="00626ED6" w:rsidRDefault="00DB6CD6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B6CD6" w:rsidRPr="008663CD" w14:paraId="60ABA45F" w14:textId="77777777" w:rsidTr="00AF50EA">
        <w:trPr>
          <w:cantSplit/>
        </w:trPr>
        <w:tc>
          <w:tcPr>
            <w:tcW w:w="2338" w:type="dxa"/>
          </w:tcPr>
          <w:p w14:paraId="75DF5EB1" w14:textId="77777777" w:rsidR="00DB6CD6" w:rsidRPr="00DB6CD6" w:rsidRDefault="00DB6CD6" w:rsidP="00E51375">
            <w:pPr>
              <w:spacing w:before="80" w:line="240" w:lineRule="auto"/>
              <w:ind w:left="0"/>
              <w:rPr>
                <w:i/>
              </w:rPr>
            </w:pPr>
            <w:r w:rsidRPr="00DB6CD6">
              <w:rPr>
                <w:i/>
              </w:rPr>
              <w:t>Onere della Degenza</w:t>
            </w:r>
          </w:p>
        </w:tc>
        <w:tc>
          <w:tcPr>
            <w:tcW w:w="2552" w:type="dxa"/>
          </w:tcPr>
          <w:p w14:paraId="1540AD41" w14:textId="77777777" w:rsidR="00DB6CD6" w:rsidRPr="00DB6CD6" w:rsidRDefault="00AA0484" w:rsidP="00E51375">
            <w:pPr>
              <w:spacing w:before="80" w:line="240" w:lineRule="auto"/>
              <w:ind w:left="0"/>
              <w:rPr>
                <w:i/>
              </w:rPr>
            </w:pPr>
            <w:r w:rsidRPr="00AA0484">
              <w:rPr>
                <w:i/>
              </w:rPr>
              <w:t>Indica Il soggetto (o i soggetti) sul quale ricade l'onere di rimborsare le spese relative al ricovero.</w:t>
            </w:r>
          </w:p>
        </w:tc>
        <w:tc>
          <w:tcPr>
            <w:tcW w:w="567" w:type="dxa"/>
          </w:tcPr>
          <w:p w14:paraId="6D436150" w14:textId="77777777" w:rsidR="00DB6CD6" w:rsidRPr="00DB6CD6" w:rsidRDefault="00DB6CD6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DB6CD6">
              <w:rPr>
                <w:i/>
              </w:rPr>
              <w:t>AN</w:t>
            </w:r>
          </w:p>
        </w:tc>
        <w:tc>
          <w:tcPr>
            <w:tcW w:w="567" w:type="dxa"/>
          </w:tcPr>
          <w:p w14:paraId="4CF93DF0" w14:textId="77777777" w:rsidR="00DB6CD6" w:rsidRPr="001A7829" w:rsidRDefault="00132EC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A7829">
              <w:rPr>
                <w:i/>
              </w:rPr>
              <w:t>2</w:t>
            </w:r>
            <w:r w:rsidR="00DB6CD6" w:rsidRPr="001A7829">
              <w:rPr>
                <w:i/>
              </w:rPr>
              <w:t>70</w:t>
            </w:r>
          </w:p>
        </w:tc>
        <w:tc>
          <w:tcPr>
            <w:tcW w:w="567" w:type="dxa"/>
          </w:tcPr>
          <w:p w14:paraId="10C9EE0B" w14:textId="77777777" w:rsidR="00DB6CD6" w:rsidRPr="001A7829" w:rsidRDefault="00132EC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A7829">
              <w:rPr>
                <w:i/>
              </w:rPr>
              <w:t>2</w:t>
            </w:r>
            <w:r w:rsidR="00DB6CD6" w:rsidRPr="001A7829">
              <w:rPr>
                <w:i/>
              </w:rPr>
              <w:t>70</w:t>
            </w:r>
          </w:p>
        </w:tc>
        <w:tc>
          <w:tcPr>
            <w:tcW w:w="1134" w:type="dxa"/>
          </w:tcPr>
          <w:p w14:paraId="2DBDC4E9" w14:textId="77777777" w:rsidR="00DB6CD6" w:rsidRPr="001A7829" w:rsidRDefault="00DB6CD6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A7829">
              <w:rPr>
                <w:i/>
              </w:rPr>
              <w:t>1</w:t>
            </w:r>
          </w:p>
        </w:tc>
        <w:tc>
          <w:tcPr>
            <w:tcW w:w="1134" w:type="dxa"/>
          </w:tcPr>
          <w:p w14:paraId="6437D8DD" w14:textId="77777777" w:rsidR="00DB6CD6" w:rsidRPr="00626ED6" w:rsidRDefault="000A2522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850" w:type="dxa"/>
          </w:tcPr>
          <w:p w14:paraId="4D87754B" w14:textId="77777777" w:rsidR="00DB6CD6" w:rsidRPr="00626ED6" w:rsidRDefault="00DB6CD6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B6CD6" w:rsidRPr="008663CD" w14:paraId="43140588" w14:textId="77777777" w:rsidTr="00AF50EA">
        <w:trPr>
          <w:cantSplit/>
        </w:trPr>
        <w:tc>
          <w:tcPr>
            <w:tcW w:w="2338" w:type="dxa"/>
          </w:tcPr>
          <w:p w14:paraId="33CDC075" w14:textId="77777777" w:rsidR="00DB6CD6" w:rsidRPr="00DB6CD6" w:rsidRDefault="00DB6CD6" w:rsidP="00E51375">
            <w:pPr>
              <w:spacing w:before="80" w:line="240" w:lineRule="auto"/>
              <w:ind w:left="0"/>
              <w:rPr>
                <w:i/>
              </w:rPr>
            </w:pPr>
            <w:r w:rsidRPr="00DB6CD6">
              <w:rPr>
                <w:i/>
              </w:rPr>
              <w:t>Tipo di ricovero</w:t>
            </w:r>
          </w:p>
        </w:tc>
        <w:tc>
          <w:tcPr>
            <w:tcW w:w="2552" w:type="dxa"/>
          </w:tcPr>
          <w:p w14:paraId="775D0A37" w14:textId="77777777" w:rsidR="00DB6CD6" w:rsidRPr="00DB6CD6" w:rsidRDefault="00337D8C" w:rsidP="00E51375">
            <w:pPr>
              <w:spacing w:before="80" w:line="240" w:lineRule="auto"/>
              <w:ind w:left="0"/>
              <w:rPr>
                <w:i/>
              </w:rPr>
            </w:pPr>
            <w:r w:rsidRPr="00337D8C">
              <w:rPr>
                <w:i/>
              </w:rPr>
              <w:t>Individua i ricoveri programmati, distinguendoli dai ricoveri</w:t>
            </w:r>
            <w:r>
              <w:rPr>
                <w:i/>
              </w:rPr>
              <w:t xml:space="preserve"> </w:t>
            </w:r>
            <w:r w:rsidRPr="00337D8C">
              <w:rPr>
                <w:i/>
              </w:rPr>
              <w:t xml:space="preserve">d'urgenza e dai ricoveri obbligatori (TSO) ai sensi degli artt. 33, 34, 35 e </w:t>
            </w:r>
            <w:proofErr w:type="gramStart"/>
            <w:r w:rsidRPr="00337D8C">
              <w:rPr>
                <w:i/>
              </w:rPr>
              <w:t>64  della</w:t>
            </w:r>
            <w:proofErr w:type="gramEnd"/>
            <w:r w:rsidRPr="00337D8C">
              <w:rPr>
                <w:i/>
              </w:rPr>
              <w:t xml:space="preserve"> L. 23/12/1978, n. 833.</w:t>
            </w:r>
          </w:p>
        </w:tc>
        <w:tc>
          <w:tcPr>
            <w:tcW w:w="567" w:type="dxa"/>
          </w:tcPr>
          <w:p w14:paraId="475DC549" w14:textId="77777777" w:rsidR="00DB6CD6" w:rsidRPr="00DB6CD6" w:rsidRDefault="00DB6CD6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DB6CD6">
              <w:rPr>
                <w:i/>
              </w:rPr>
              <w:t>AN</w:t>
            </w:r>
          </w:p>
        </w:tc>
        <w:tc>
          <w:tcPr>
            <w:tcW w:w="567" w:type="dxa"/>
          </w:tcPr>
          <w:p w14:paraId="73664B2C" w14:textId="77777777" w:rsidR="00DB6CD6" w:rsidRPr="001A7829" w:rsidRDefault="00132EC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A7829">
              <w:rPr>
                <w:i/>
              </w:rPr>
              <w:t>2</w:t>
            </w:r>
            <w:r w:rsidR="00DB6CD6" w:rsidRPr="001A7829">
              <w:rPr>
                <w:i/>
              </w:rPr>
              <w:t>71</w:t>
            </w:r>
          </w:p>
        </w:tc>
        <w:tc>
          <w:tcPr>
            <w:tcW w:w="567" w:type="dxa"/>
          </w:tcPr>
          <w:p w14:paraId="365EC607" w14:textId="77777777" w:rsidR="00DB6CD6" w:rsidRPr="001A7829" w:rsidRDefault="00132EC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A7829">
              <w:rPr>
                <w:i/>
              </w:rPr>
              <w:t>2</w:t>
            </w:r>
            <w:r w:rsidR="00DB6CD6" w:rsidRPr="001A7829">
              <w:rPr>
                <w:i/>
              </w:rPr>
              <w:t>71</w:t>
            </w:r>
          </w:p>
        </w:tc>
        <w:tc>
          <w:tcPr>
            <w:tcW w:w="1134" w:type="dxa"/>
          </w:tcPr>
          <w:p w14:paraId="6CDFDBDF" w14:textId="77777777" w:rsidR="00DB6CD6" w:rsidRPr="001A7829" w:rsidRDefault="00DB6CD6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A7829">
              <w:rPr>
                <w:i/>
              </w:rPr>
              <w:t>1</w:t>
            </w:r>
          </w:p>
        </w:tc>
        <w:tc>
          <w:tcPr>
            <w:tcW w:w="1134" w:type="dxa"/>
          </w:tcPr>
          <w:p w14:paraId="6302F857" w14:textId="77777777" w:rsidR="00DB6CD6" w:rsidRPr="00626ED6" w:rsidRDefault="000A2522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850" w:type="dxa"/>
          </w:tcPr>
          <w:p w14:paraId="03FE050A" w14:textId="77777777" w:rsidR="00DB6CD6" w:rsidRPr="00626ED6" w:rsidRDefault="00DB6CD6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B6CD6" w:rsidRPr="008663CD" w14:paraId="78D92361" w14:textId="77777777" w:rsidTr="00AF50EA">
        <w:trPr>
          <w:cantSplit/>
        </w:trPr>
        <w:tc>
          <w:tcPr>
            <w:tcW w:w="2338" w:type="dxa"/>
          </w:tcPr>
          <w:p w14:paraId="72251562" w14:textId="77777777" w:rsidR="00DB6CD6" w:rsidRPr="00DB6CD6" w:rsidRDefault="00DB6CD6" w:rsidP="00E51375">
            <w:pPr>
              <w:spacing w:before="80" w:line="240" w:lineRule="auto"/>
              <w:ind w:left="0"/>
              <w:rPr>
                <w:i/>
              </w:rPr>
            </w:pPr>
            <w:r w:rsidRPr="00DB6CD6">
              <w:rPr>
                <w:i/>
              </w:rPr>
              <w:t>Motivo del ricovero</w:t>
            </w:r>
          </w:p>
        </w:tc>
        <w:tc>
          <w:tcPr>
            <w:tcW w:w="2552" w:type="dxa"/>
          </w:tcPr>
          <w:p w14:paraId="13B24EC9" w14:textId="77777777" w:rsidR="00DB6CD6" w:rsidRPr="00DB6CD6" w:rsidRDefault="005217A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Codice</w:t>
            </w:r>
            <w:r w:rsidRPr="005217AE">
              <w:rPr>
                <w:i/>
              </w:rPr>
              <w:t xml:space="preserve"> del motivo del ricovero.</w:t>
            </w:r>
          </w:p>
        </w:tc>
        <w:tc>
          <w:tcPr>
            <w:tcW w:w="567" w:type="dxa"/>
          </w:tcPr>
          <w:p w14:paraId="3A852400" w14:textId="77777777" w:rsidR="00DB6CD6" w:rsidRPr="00DB6CD6" w:rsidRDefault="00DB6CD6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DB6CD6">
              <w:rPr>
                <w:i/>
              </w:rPr>
              <w:t>AN</w:t>
            </w:r>
          </w:p>
        </w:tc>
        <w:tc>
          <w:tcPr>
            <w:tcW w:w="567" w:type="dxa"/>
          </w:tcPr>
          <w:p w14:paraId="20C2E992" w14:textId="77777777" w:rsidR="00DB6CD6" w:rsidRPr="001A7829" w:rsidRDefault="00132EC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A7829">
              <w:rPr>
                <w:i/>
              </w:rPr>
              <w:t>2</w:t>
            </w:r>
            <w:r w:rsidR="00DB6CD6" w:rsidRPr="001A7829">
              <w:rPr>
                <w:i/>
              </w:rPr>
              <w:t>72</w:t>
            </w:r>
          </w:p>
        </w:tc>
        <w:tc>
          <w:tcPr>
            <w:tcW w:w="567" w:type="dxa"/>
          </w:tcPr>
          <w:p w14:paraId="70874A25" w14:textId="77777777" w:rsidR="00DB6CD6" w:rsidRPr="001A7829" w:rsidRDefault="00132EC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A7829">
              <w:rPr>
                <w:i/>
              </w:rPr>
              <w:t>2</w:t>
            </w:r>
            <w:r w:rsidR="00DB6CD6" w:rsidRPr="001A7829">
              <w:rPr>
                <w:i/>
              </w:rPr>
              <w:t>72</w:t>
            </w:r>
          </w:p>
        </w:tc>
        <w:tc>
          <w:tcPr>
            <w:tcW w:w="1134" w:type="dxa"/>
          </w:tcPr>
          <w:p w14:paraId="113471EB" w14:textId="77777777" w:rsidR="00DB6CD6" w:rsidRPr="001A7829" w:rsidRDefault="00DB6CD6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A7829">
              <w:rPr>
                <w:i/>
              </w:rPr>
              <w:t>1</w:t>
            </w:r>
          </w:p>
        </w:tc>
        <w:tc>
          <w:tcPr>
            <w:tcW w:w="1134" w:type="dxa"/>
          </w:tcPr>
          <w:p w14:paraId="2402FD3E" w14:textId="77777777" w:rsidR="00DB6CD6" w:rsidRPr="00626ED6" w:rsidRDefault="000A2522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850" w:type="dxa"/>
          </w:tcPr>
          <w:p w14:paraId="21BA0832" w14:textId="77777777" w:rsidR="00DB6CD6" w:rsidRPr="00626ED6" w:rsidRDefault="00DB6CD6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B6CD6" w:rsidRPr="008663CD" w14:paraId="297587DB" w14:textId="77777777" w:rsidTr="00AF50EA">
        <w:trPr>
          <w:cantSplit/>
        </w:trPr>
        <w:tc>
          <w:tcPr>
            <w:tcW w:w="2338" w:type="dxa"/>
          </w:tcPr>
          <w:p w14:paraId="3D2F2970" w14:textId="77777777" w:rsidR="00DB6CD6" w:rsidRPr="00DB6CD6" w:rsidRDefault="00DB6CD6" w:rsidP="00E51375">
            <w:pPr>
              <w:spacing w:before="80" w:line="240" w:lineRule="auto"/>
              <w:ind w:left="0"/>
              <w:rPr>
                <w:i/>
              </w:rPr>
            </w:pPr>
            <w:r w:rsidRPr="00DB6CD6">
              <w:rPr>
                <w:i/>
              </w:rPr>
              <w:t>Traumatismi o intossicazioni</w:t>
            </w:r>
          </w:p>
        </w:tc>
        <w:tc>
          <w:tcPr>
            <w:tcW w:w="2552" w:type="dxa"/>
          </w:tcPr>
          <w:p w14:paraId="5555886D" w14:textId="77777777" w:rsidR="00DB6CD6" w:rsidRPr="00DB6CD6" w:rsidRDefault="007015E8" w:rsidP="00E51375">
            <w:pPr>
              <w:spacing w:before="80" w:line="240" w:lineRule="auto"/>
              <w:ind w:left="0"/>
              <w:rPr>
                <w:i/>
              </w:rPr>
            </w:pPr>
            <w:r w:rsidRPr="007015E8">
              <w:rPr>
                <w:i/>
              </w:rPr>
              <w:t>Descrizione del trauma, incidente o intossicazione che ha determinato il ricovero.</w:t>
            </w:r>
          </w:p>
        </w:tc>
        <w:tc>
          <w:tcPr>
            <w:tcW w:w="567" w:type="dxa"/>
          </w:tcPr>
          <w:p w14:paraId="4D5F962A" w14:textId="77777777" w:rsidR="00DB6CD6" w:rsidRPr="00DB6CD6" w:rsidRDefault="00DB6CD6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DB6CD6">
              <w:rPr>
                <w:i/>
              </w:rPr>
              <w:t>AN</w:t>
            </w:r>
          </w:p>
        </w:tc>
        <w:tc>
          <w:tcPr>
            <w:tcW w:w="567" w:type="dxa"/>
          </w:tcPr>
          <w:p w14:paraId="6710978E" w14:textId="77777777" w:rsidR="00DB6CD6" w:rsidRPr="001A7829" w:rsidRDefault="00132EC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A7829">
              <w:rPr>
                <w:i/>
              </w:rPr>
              <w:t>2</w:t>
            </w:r>
            <w:r w:rsidR="00DB6CD6" w:rsidRPr="001A7829">
              <w:rPr>
                <w:i/>
              </w:rPr>
              <w:t>73</w:t>
            </w:r>
          </w:p>
        </w:tc>
        <w:tc>
          <w:tcPr>
            <w:tcW w:w="567" w:type="dxa"/>
          </w:tcPr>
          <w:p w14:paraId="02931BAD" w14:textId="77777777" w:rsidR="00DB6CD6" w:rsidRPr="001A7829" w:rsidRDefault="00132EC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A7829">
              <w:rPr>
                <w:i/>
              </w:rPr>
              <w:t>2</w:t>
            </w:r>
            <w:r w:rsidR="00DB6CD6" w:rsidRPr="001A7829">
              <w:rPr>
                <w:i/>
              </w:rPr>
              <w:t>73</w:t>
            </w:r>
          </w:p>
        </w:tc>
        <w:tc>
          <w:tcPr>
            <w:tcW w:w="1134" w:type="dxa"/>
          </w:tcPr>
          <w:p w14:paraId="60995D57" w14:textId="77777777" w:rsidR="00DB6CD6" w:rsidRPr="001A7829" w:rsidRDefault="00DB6CD6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A7829">
              <w:rPr>
                <w:i/>
              </w:rPr>
              <w:t>1</w:t>
            </w:r>
          </w:p>
        </w:tc>
        <w:tc>
          <w:tcPr>
            <w:tcW w:w="1134" w:type="dxa"/>
          </w:tcPr>
          <w:p w14:paraId="769EB3DD" w14:textId="77777777" w:rsidR="00DB6CD6" w:rsidRPr="00626ED6" w:rsidRDefault="000A2522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7</w:t>
            </w:r>
          </w:p>
        </w:tc>
        <w:tc>
          <w:tcPr>
            <w:tcW w:w="850" w:type="dxa"/>
          </w:tcPr>
          <w:p w14:paraId="41670D49" w14:textId="77777777" w:rsidR="00DB6CD6" w:rsidRPr="00626ED6" w:rsidRDefault="00DB6CD6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B6CD6" w:rsidRPr="008663CD" w14:paraId="3FF6051F" w14:textId="77777777" w:rsidTr="00AF50EA">
        <w:trPr>
          <w:cantSplit/>
        </w:trPr>
        <w:tc>
          <w:tcPr>
            <w:tcW w:w="2338" w:type="dxa"/>
          </w:tcPr>
          <w:p w14:paraId="1CE9AA56" w14:textId="77777777" w:rsidR="00DB6CD6" w:rsidRPr="00DB6CD6" w:rsidRDefault="00DB6CD6" w:rsidP="00E51375">
            <w:pPr>
              <w:spacing w:before="80" w:line="240" w:lineRule="auto"/>
              <w:ind w:left="0"/>
              <w:rPr>
                <w:i/>
              </w:rPr>
            </w:pPr>
            <w:r w:rsidRPr="00DB6CD6">
              <w:rPr>
                <w:i/>
              </w:rPr>
              <w:t>Reparto di dimissione</w:t>
            </w:r>
          </w:p>
        </w:tc>
        <w:tc>
          <w:tcPr>
            <w:tcW w:w="2552" w:type="dxa"/>
          </w:tcPr>
          <w:p w14:paraId="4B386D8C" w14:textId="77777777" w:rsidR="00DB6CD6" w:rsidRPr="00DB6CD6" w:rsidRDefault="00DB6CD6" w:rsidP="00E51375">
            <w:pPr>
              <w:spacing w:before="80" w:line="240" w:lineRule="auto"/>
              <w:ind w:left="0"/>
              <w:rPr>
                <w:i/>
              </w:rPr>
            </w:pPr>
            <w:r w:rsidRPr="00DB6CD6">
              <w:rPr>
                <w:i/>
              </w:rPr>
              <w:t xml:space="preserve">Unità operativa di dimissione dell’utente. </w:t>
            </w:r>
          </w:p>
        </w:tc>
        <w:tc>
          <w:tcPr>
            <w:tcW w:w="567" w:type="dxa"/>
          </w:tcPr>
          <w:p w14:paraId="4ECF7890" w14:textId="77777777" w:rsidR="00DB6CD6" w:rsidRPr="00DB6CD6" w:rsidRDefault="00DB6CD6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DB6CD6">
              <w:rPr>
                <w:i/>
              </w:rPr>
              <w:t>AN</w:t>
            </w:r>
          </w:p>
        </w:tc>
        <w:tc>
          <w:tcPr>
            <w:tcW w:w="567" w:type="dxa"/>
          </w:tcPr>
          <w:p w14:paraId="08510AF3" w14:textId="77777777" w:rsidR="00DB6CD6" w:rsidRPr="001A7829" w:rsidRDefault="00132EC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A7829">
              <w:rPr>
                <w:i/>
              </w:rPr>
              <w:t>2</w:t>
            </w:r>
            <w:r w:rsidR="00DB6CD6" w:rsidRPr="001A7829">
              <w:rPr>
                <w:i/>
              </w:rPr>
              <w:t>74</w:t>
            </w:r>
          </w:p>
        </w:tc>
        <w:tc>
          <w:tcPr>
            <w:tcW w:w="567" w:type="dxa"/>
          </w:tcPr>
          <w:p w14:paraId="281DCF91" w14:textId="77777777" w:rsidR="00DB6CD6" w:rsidRPr="001A7829" w:rsidRDefault="00132EC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A7829">
              <w:rPr>
                <w:i/>
              </w:rPr>
              <w:t>2</w:t>
            </w:r>
            <w:r w:rsidR="00DB6CD6" w:rsidRPr="001A7829">
              <w:rPr>
                <w:i/>
              </w:rPr>
              <w:t>77</w:t>
            </w:r>
          </w:p>
        </w:tc>
        <w:tc>
          <w:tcPr>
            <w:tcW w:w="1134" w:type="dxa"/>
          </w:tcPr>
          <w:p w14:paraId="1AB0A580" w14:textId="77777777" w:rsidR="00DB6CD6" w:rsidRPr="001A7829" w:rsidRDefault="00DB6CD6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A7829">
              <w:rPr>
                <w:i/>
              </w:rPr>
              <w:t>4</w:t>
            </w:r>
          </w:p>
        </w:tc>
        <w:tc>
          <w:tcPr>
            <w:tcW w:w="1134" w:type="dxa"/>
          </w:tcPr>
          <w:p w14:paraId="05C9DF58" w14:textId="77777777" w:rsidR="00DB6CD6" w:rsidRPr="00626ED6" w:rsidRDefault="00DB6CD6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2C89DD28" w14:textId="77777777" w:rsidR="00DB6CD6" w:rsidRPr="00626ED6" w:rsidRDefault="00DB6CD6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B6CD6" w:rsidRPr="008663CD" w14:paraId="69039792" w14:textId="77777777" w:rsidTr="00AF50EA">
        <w:trPr>
          <w:cantSplit/>
        </w:trPr>
        <w:tc>
          <w:tcPr>
            <w:tcW w:w="2338" w:type="dxa"/>
          </w:tcPr>
          <w:p w14:paraId="5C2F5BF0" w14:textId="77777777" w:rsidR="00DB6CD6" w:rsidRPr="00DB6CD6" w:rsidRDefault="00DB6CD6" w:rsidP="00E51375">
            <w:pPr>
              <w:spacing w:before="80" w:line="240" w:lineRule="auto"/>
              <w:ind w:left="0"/>
              <w:rPr>
                <w:i/>
              </w:rPr>
            </w:pPr>
            <w:r w:rsidRPr="00DB6CD6">
              <w:rPr>
                <w:i/>
              </w:rPr>
              <w:t>Data di dimissione o morte</w:t>
            </w:r>
          </w:p>
        </w:tc>
        <w:tc>
          <w:tcPr>
            <w:tcW w:w="2552" w:type="dxa"/>
          </w:tcPr>
          <w:p w14:paraId="1FE6F2B0" w14:textId="77777777" w:rsidR="00DB6CD6" w:rsidRPr="00DB6CD6" w:rsidRDefault="00DB6CD6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Data di dimissione o morte dell’assistito espressa nel f</w:t>
            </w:r>
            <w:r w:rsidRPr="00DB6CD6">
              <w:rPr>
                <w:i/>
              </w:rPr>
              <w:t xml:space="preserve">ormato GGMMAAAA. </w:t>
            </w:r>
          </w:p>
        </w:tc>
        <w:tc>
          <w:tcPr>
            <w:tcW w:w="567" w:type="dxa"/>
          </w:tcPr>
          <w:p w14:paraId="79F8FE02" w14:textId="77777777" w:rsidR="00DB6CD6" w:rsidRPr="00DB6CD6" w:rsidRDefault="00911472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567" w:type="dxa"/>
          </w:tcPr>
          <w:p w14:paraId="60359C25" w14:textId="77777777" w:rsidR="00DB6CD6" w:rsidRPr="001A7829" w:rsidRDefault="00132EC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A7829">
              <w:rPr>
                <w:i/>
              </w:rPr>
              <w:t>2</w:t>
            </w:r>
            <w:r w:rsidR="00DB6CD6" w:rsidRPr="001A7829">
              <w:rPr>
                <w:i/>
              </w:rPr>
              <w:t>78</w:t>
            </w:r>
          </w:p>
        </w:tc>
        <w:tc>
          <w:tcPr>
            <w:tcW w:w="567" w:type="dxa"/>
          </w:tcPr>
          <w:p w14:paraId="03B41661" w14:textId="77777777" w:rsidR="00DB6CD6" w:rsidRPr="001A7829" w:rsidRDefault="00132EC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A7829">
              <w:rPr>
                <w:i/>
              </w:rPr>
              <w:t>2</w:t>
            </w:r>
            <w:r w:rsidR="00DB6CD6" w:rsidRPr="001A7829">
              <w:rPr>
                <w:i/>
              </w:rPr>
              <w:t>85</w:t>
            </w:r>
          </w:p>
        </w:tc>
        <w:tc>
          <w:tcPr>
            <w:tcW w:w="1134" w:type="dxa"/>
          </w:tcPr>
          <w:p w14:paraId="2ECB4009" w14:textId="77777777" w:rsidR="00DB6CD6" w:rsidRPr="001A7829" w:rsidRDefault="00DB6CD6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A7829">
              <w:rPr>
                <w:i/>
              </w:rPr>
              <w:t>8</w:t>
            </w:r>
          </w:p>
        </w:tc>
        <w:tc>
          <w:tcPr>
            <w:tcW w:w="1134" w:type="dxa"/>
          </w:tcPr>
          <w:p w14:paraId="466466F8" w14:textId="77777777" w:rsidR="00DB6CD6" w:rsidRPr="00626ED6" w:rsidRDefault="00DB6CD6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14CF1FCC" w14:textId="77777777" w:rsidR="00DB6CD6" w:rsidRPr="00626ED6" w:rsidRDefault="00DB6CD6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B6CD6" w:rsidRPr="008663CD" w14:paraId="469AD500" w14:textId="77777777" w:rsidTr="00AF50EA">
        <w:trPr>
          <w:cantSplit/>
        </w:trPr>
        <w:tc>
          <w:tcPr>
            <w:tcW w:w="2338" w:type="dxa"/>
          </w:tcPr>
          <w:p w14:paraId="49DA9A4C" w14:textId="77777777" w:rsidR="00DB6CD6" w:rsidRPr="00DB6CD6" w:rsidRDefault="00DB6CD6" w:rsidP="00E51375">
            <w:pPr>
              <w:spacing w:before="80" w:line="240" w:lineRule="auto"/>
              <w:ind w:left="0"/>
              <w:rPr>
                <w:i/>
              </w:rPr>
            </w:pPr>
            <w:r w:rsidRPr="00DB6CD6">
              <w:rPr>
                <w:i/>
              </w:rPr>
              <w:lastRenderedPageBreak/>
              <w:t>Modalità di dimissione</w:t>
            </w:r>
          </w:p>
        </w:tc>
        <w:tc>
          <w:tcPr>
            <w:tcW w:w="2552" w:type="dxa"/>
          </w:tcPr>
          <w:p w14:paraId="625E42C7" w14:textId="77777777" w:rsidR="00DB6CD6" w:rsidRPr="00DB6CD6" w:rsidRDefault="008C6B63" w:rsidP="00E51375">
            <w:pPr>
              <w:spacing w:before="80" w:line="240" w:lineRule="auto"/>
              <w:ind w:left="0"/>
              <w:rPr>
                <w:i/>
              </w:rPr>
            </w:pPr>
            <w:r w:rsidRPr="008C6B63">
              <w:rPr>
                <w:i/>
              </w:rPr>
              <w:t>Indica Il soggetto (o i soggetti) sul quale ricade l'onere di rimborsare le spese relative al ricovero.</w:t>
            </w:r>
          </w:p>
        </w:tc>
        <w:tc>
          <w:tcPr>
            <w:tcW w:w="567" w:type="dxa"/>
          </w:tcPr>
          <w:p w14:paraId="5534BF15" w14:textId="77777777" w:rsidR="00DB6CD6" w:rsidRPr="00DB6CD6" w:rsidRDefault="00DB6CD6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DB6CD6">
              <w:rPr>
                <w:i/>
              </w:rPr>
              <w:t>AN</w:t>
            </w:r>
          </w:p>
        </w:tc>
        <w:tc>
          <w:tcPr>
            <w:tcW w:w="567" w:type="dxa"/>
          </w:tcPr>
          <w:p w14:paraId="63936CF5" w14:textId="77777777" w:rsidR="00DB6CD6" w:rsidRPr="001A7829" w:rsidRDefault="00132EC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A7829">
              <w:rPr>
                <w:i/>
              </w:rPr>
              <w:t>2</w:t>
            </w:r>
            <w:r w:rsidR="00DB6CD6" w:rsidRPr="001A7829">
              <w:rPr>
                <w:i/>
              </w:rPr>
              <w:t>86</w:t>
            </w:r>
          </w:p>
        </w:tc>
        <w:tc>
          <w:tcPr>
            <w:tcW w:w="567" w:type="dxa"/>
          </w:tcPr>
          <w:p w14:paraId="29C7D529" w14:textId="77777777" w:rsidR="00DB6CD6" w:rsidRPr="001A7829" w:rsidRDefault="00132EC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A7829">
              <w:rPr>
                <w:i/>
              </w:rPr>
              <w:t>2</w:t>
            </w:r>
            <w:r w:rsidR="00DB6CD6" w:rsidRPr="001A7829">
              <w:rPr>
                <w:i/>
              </w:rPr>
              <w:t>86</w:t>
            </w:r>
          </w:p>
        </w:tc>
        <w:tc>
          <w:tcPr>
            <w:tcW w:w="1134" w:type="dxa"/>
          </w:tcPr>
          <w:p w14:paraId="72495DC8" w14:textId="77777777" w:rsidR="00DB6CD6" w:rsidRPr="001A7829" w:rsidRDefault="00DB6CD6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A7829">
              <w:rPr>
                <w:i/>
              </w:rPr>
              <w:t>1</w:t>
            </w:r>
          </w:p>
        </w:tc>
        <w:tc>
          <w:tcPr>
            <w:tcW w:w="1134" w:type="dxa"/>
          </w:tcPr>
          <w:p w14:paraId="039FC456" w14:textId="77777777" w:rsidR="00DB6CD6" w:rsidRPr="00626ED6" w:rsidRDefault="000A2522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850" w:type="dxa"/>
          </w:tcPr>
          <w:p w14:paraId="233BC254" w14:textId="77777777" w:rsidR="00DB6CD6" w:rsidRPr="00626ED6" w:rsidRDefault="00DB6CD6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B6CD6" w:rsidRPr="008663CD" w14:paraId="67998CD4" w14:textId="77777777" w:rsidTr="00AF50EA">
        <w:trPr>
          <w:cantSplit/>
        </w:trPr>
        <w:tc>
          <w:tcPr>
            <w:tcW w:w="2338" w:type="dxa"/>
          </w:tcPr>
          <w:p w14:paraId="3CEA3B97" w14:textId="77777777" w:rsidR="00DB6CD6" w:rsidRPr="00DB6CD6" w:rsidRDefault="00DB6CD6" w:rsidP="00E51375">
            <w:pPr>
              <w:spacing w:before="80" w:line="240" w:lineRule="auto"/>
              <w:ind w:left="0"/>
              <w:rPr>
                <w:i/>
              </w:rPr>
            </w:pPr>
            <w:r w:rsidRPr="00DB6CD6">
              <w:rPr>
                <w:i/>
              </w:rPr>
              <w:t>Riscontro autoptico</w:t>
            </w:r>
          </w:p>
        </w:tc>
        <w:tc>
          <w:tcPr>
            <w:tcW w:w="2552" w:type="dxa"/>
          </w:tcPr>
          <w:p w14:paraId="00FCDA7D" w14:textId="77777777" w:rsidR="00595FFA" w:rsidRDefault="00595FFA" w:rsidP="00E51375">
            <w:pPr>
              <w:spacing w:before="80" w:line="240" w:lineRule="auto"/>
              <w:ind w:left="0"/>
              <w:rPr>
                <w:i/>
              </w:rPr>
            </w:pPr>
            <w:r w:rsidRPr="00595FFA">
              <w:rPr>
                <w:i/>
              </w:rPr>
              <w:t>Indica se è stato effettuato o meno il riscontro autoptico.</w:t>
            </w:r>
          </w:p>
          <w:p w14:paraId="7F569D96" w14:textId="77777777" w:rsidR="00595FFA" w:rsidRPr="00595FFA" w:rsidRDefault="00595FFA" w:rsidP="00E51375">
            <w:pPr>
              <w:spacing w:before="80" w:line="240" w:lineRule="auto"/>
              <w:ind w:left="0"/>
              <w:rPr>
                <w:i/>
              </w:rPr>
            </w:pPr>
            <w:r w:rsidRPr="00595FFA">
              <w:rPr>
                <w:i/>
              </w:rPr>
              <w:t xml:space="preserve"> I possibili valori sono:</w:t>
            </w:r>
          </w:p>
          <w:p w14:paraId="38E87BD4" w14:textId="77777777" w:rsidR="00595FFA" w:rsidRPr="00595FFA" w:rsidRDefault="00595FFA" w:rsidP="00E51375">
            <w:pPr>
              <w:spacing w:before="80" w:line="240" w:lineRule="auto"/>
              <w:ind w:left="0"/>
              <w:rPr>
                <w:i/>
              </w:rPr>
            </w:pPr>
            <w:r w:rsidRPr="00595FFA">
              <w:rPr>
                <w:i/>
              </w:rPr>
              <w:t xml:space="preserve"> 1 = con autopsia</w:t>
            </w:r>
          </w:p>
          <w:p w14:paraId="49E34E74" w14:textId="77777777" w:rsidR="00DB6CD6" w:rsidRPr="00DB6CD6" w:rsidRDefault="00595FFA" w:rsidP="00E51375">
            <w:pPr>
              <w:spacing w:before="80" w:line="240" w:lineRule="auto"/>
              <w:ind w:left="0"/>
              <w:rPr>
                <w:i/>
              </w:rPr>
            </w:pPr>
            <w:r w:rsidRPr="00595FFA">
              <w:rPr>
                <w:i/>
              </w:rPr>
              <w:t xml:space="preserve"> 2 = senza autopsia</w:t>
            </w:r>
          </w:p>
        </w:tc>
        <w:tc>
          <w:tcPr>
            <w:tcW w:w="567" w:type="dxa"/>
          </w:tcPr>
          <w:p w14:paraId="30459B32" w14:textId="77777777" w:rsidR="00DB6CD6" w:rsidRPr="00DB6CD6" w:rsidRDefault="00DB6CD6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DB6CD6">
              <w:rPr>
                <w:i/>
              </w:rPr>
              <w:t>AN</w:t>
            </w:r>
          </w:p>
        </w:tc>
        <w:tc>
          <w:tcPr>
            <w:tcW w:w="567" w:type="dxa"/>
          </w:tcPr>
          <w:p w14:paraId="795FABF2" w14:textId="77777777" w:rsidR="00DB6CD6" w:rsidRPr="001A7829" w:rsidRDefault="00132EC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A7829">
              <w:rPr>
                <w:i/>
              </w:rPr>
              <w:t>2</w:t>
            </w:r>
            <w:r w:rsidR="00DB6CD6" w:rsidRPr="001A7829">
              <w:rPr>
                <w:i/>
              </w:rPr>
              <w:t>87</w:t>
            </w:r>
          </w:p>
        </w:tc>
        <w:tc>
          <w:tcPr>
            <w:tcW w:w="567" w:type="dxa"/>
          </w:tcPr>
          <w:p w14:paraId="66545A7F" w14:textId="77777777" w:rsidR="00DB6CD6" w:rsidRPr="001A7829" w:rsidRDefault="00132EC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A7829">
              <w:rPr>
                <w:i/>
              </w:rPr>
              <w:t>2</w:t>
            </w:r>
            <w:r w:rsidR="00DB6CD6" w:rsidRPr="001A7829">
              <w:rPr>
                <w:i/>
              </w:rPr>
              <w:t>87</w:t>
            </w:r>
          </w:p>
        </w:tc>
        <w:tc>
          <w:tcPr>
            <w:tcW w:w="1134" w:type="dxa"/>
          </w:tcPr>
          <w:p w14:paraId="4D20B671" w14:textId="77777777" w:rsidR="00DB6CD6" w:rsidRPr="001A7829" w:rsidRDefault="00DB6CD6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A7829">
              <w:rPr>
                <w:i/>
              </w:rPr>
              <w:t>1</w:t>
            </w:r>
          </w:p>
        </w:tc>
        <w:tc>
          <w:tcPr>
            <w:tcW w:w="1134" w:type="dxa"/>
          </w:tcPr>
          <w:p w14:paraId="7B03F400" w14:textId="77777777" w:rsidR="00DB6CD6" w:rsidRPr="00626ED6" w:rsidRDefault="00DB6CD6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61B493DE" w14:textId="77777777" w:rsidR="00DB6CD6" w:rsidRPr="00626ED6" w:rsidRDefault="00DB6CD6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B6CD6" w:rsidRPr="008663CD" w14:paraId="5B3AD8AB" w14:textId="77777777" w:rsidTr="00AF50EA">
        <w:trPr>
          <w:cantSplit/>
        </w:trPr>
        <w:tc>
          <w:tcPr>
            <w:tcW w:w="2338" w:type="dxa"/>
          </w:tcPr>
          <w:p w14:paraId="08BC9169" w14:textId="77777777" w:rsidR="00DB6CD6" w:rsidRPr="00DB6CD6" w:rsidRDefault="00DB6CD6" w:rsidP="00E51375">
            <w:pPr>
              <w:spacing w:before="80" w:line="240" w:lineRule="auto"/>
              <w:ind w:left="0"/>
              <w:rPr>
                <w:i/>
              </w:rPr>
            </w:pPr>
            <w:r w:rsidRPr="00DB6CD6">
              <w:rPr>
                <w:i/>
              </w:rPr>
              <w:t>Sistema di codifica diagnosi</w:t>
            </w:r>
          </w:p>
        </w:tc>
        <w:tc>
          <w:tcPr>
            <w:tcW w:w="2552" w:type="dxa"/>
          </w:tcPr>
          <w:p w14:paraId="45232E4E" w14:textId="77777777" w:rsidR="00DB6CD6" w:rsidRPr="00DB6CD6" w:rsidRDefault="007015E8" w:rsidP="00E51375">
            <w:pPr>
              <w:spacing w:before="80" w:line="240" w:lineRule="auto"/>
              <w:ind w:left="0"/>
              <w:rPr>
                <w:i/>
              </w:rPr>
            </w:pPr>
            <w:r w:rsidRPr="007015E8">
              <w:rPr>
                <w:i/>
              </w:rPr>
              <w:t>Indica il sistema di codifica delle diagnosi di un ricovero.</w:t>
            </w:r>
          </w:p>
        </w:tc>
        <w:tc>
          <w:tcPr>
            <w:tcW w:w="567" w:type="dxa"/>
          </w:tcPr>
          <w:p w14:paraId="71B432E9" w14:textId="77777777" w:rsidR="00DB6CD6" w:rsidRPr="00DB6CD6" w:rsidRDefault="00DB6CD6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DB6CD6">
              <w:rPr>
                <w:i/>
              </w:rPr>
              <w:t>AN</w:t>
            </w:r>
          </w:p>
        </w:tc>
        <w:tc>
          <w:tcPr>
            <w:tcW w:w="567" w:type="dxa"/>
          </w:tcPr>
          <w:p w14:paraId="291206E9" w14:textId="77777777" w:rsidR="00DB6CD6" w:rsidRPr="001A7829" w:rsidRDefault="00132EC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A7829">
              <w:rPr>
                <w:i/>
              </w:rPr>
              <w:t>2</w:t>
            </w:r>
            <w:r w:rsidR="00DB6CD6" w:rsidRPr="001A7829">
              <w:rPr>
                <w:i/>
              </w:rPr>
              <w:t>88</w:t>
            </w:r>
          </w:p>
        </w:tc>
        <w:tc>
          <w:tcPr>
            <w:tcW w:w="567" w:type="dxa"/>
          </w:tcPr>
          <w:p w14:paraId="339FF2A2" w14:textId="77777777" w:rsidR="00DB6CD6" w:rsidRPr="001A7829" w:rsidRDefault="00132EC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A7829">
              <w:rPr>
                <w:i/>
              </w:rPr>
              <w:t>2</w:t>
            </w:r>
            <w:r w:rsidR="00DB6CD6" w:rsidRPr="001A7829">
              <w:rPr>
                <w:i/>
              </w:rPr>
              <w:t>88</w:t>
            </w:r>
          </w:p>
        </w:tc>
        <w:tc>
          <w:tcPr>
            <w:tcW w:w="1134" w:type="dxa"/>
          </w:tcPr>
          <w:p w14:paraId="1A2C1076" w14:textId="77777777" w:rsidR="00DB6CD6" w:rsidRPr="001A7829" w:rsidRDefault="00DB6CD6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A7829">
              <w:rPr>
                <w:i/>
              </w:rPr>
              <w:t>1</w:t>
            </w:r>
          </w:p>
        </w:tc>
        <w:tc>
          <w:tcPr>
            <w:tcW w:w="1134" w:type="dxa"/>
          </w:tcPr>
          <w:p w14:paraId="27805004" w14:textId="77777777" w:rsidR="00DB6CD6" w:rsidRPr="00626ED6" w:rsidRDefault="00595FFA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9</w:t>
            </w:r>
          </w:p>
        </w:tc>
        <w:tc>
          <w:tcPr>
            <w:tcW w:w="850" w:type="dxa"/>
          </w:tcPr>
          <w:p w14:paraId="008A786F" w14:textId="77777777" w:rsidR="00DB6CD6" w:rsidRPr="00626ED6" w:rsidRDefault="00DB6CD6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B6CD6" w:rsidRPr="008663CD" w14:paraId="0090F1BE" w14:textId="77777777" w:rsidTr="00AF50EA">
        <w:trPr>
          <w:cantSplit/>
        </w:trPr>
        <w:tc>
          <w:tcPr>
            <w:tcW w:w="2338" w:type="dxa"/>
          </w:tcPr>
          <w:p w14:paraId="7B97079D" w14:textId="77777777" w:rsidR="00DB6CD6" w:rsidRPr="00DB6CD6" w:rsidRDefault="00DB6CD6" w:rsidP="00E51375">
            <w:pPr>
              <w:spacing w:before="80" w:line="240" w:lineRule="auto"/>
              <w:ind w:left="0"/>
              <w:rPr>
                <w:i/>
              </w:rPr>
            </w:pPr>
            <w:r w:rsidRPr="00DB6CD6">
              <w:rPr>
                <w:i/>
              </w:rPr>
              <w:t>Diagnosi principale</w:t>
            </w:r>
          </w:p>
        </w:tc>
        <w:tc>
          <w:tcPr>
            <w:tcW w:w="2552" w:type="dxa"/>
          </w:tcPr>
          <w:p w14:paraId="6C0C0220" w14:textId="77777777" w:rsidR="00DB6CD6" w:rsidRPr="00DB6CD6" w:rsidRDefault="00DB6CD6" w:rsidP="00E51375">
            <w:pPr>
              <w:spacing w:before="80" w:line="240" w:lineRule="auto"/>
              <w:ind w:left="0"/>
              <w:rPr>
                <w:i/>
              </w:rPr>
            </w:pPr>
            <w:r w:rsidRPr="00DB6CD6">
              <w:rPr>
                <w:i/>
              </w:rPr>
              <w:t xml:space="preserve">Codice </w:t>
            </w:r>
            <w:r>
              <w:rPr>
                <w:i/>
              </w:rPr>
              <w:t>diagnosi principale</w:t>
            </w:r>
          </w:p>
        </w:tc>
        <w:tc>
          <w:tcPr>
            <w:tcW w:w="567" w:type="dxa"/>
          </w:tcPr>
          <w:p w14:paraId="23BA7BA4" w14:textId="77777777" w:rsidR="00DB6CD6" w:rsidRPr="00DB6CD6" w:rsidRDefault="00DB6CD6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DB6CD6">
              <w:rPr>
                <w:i/>
              </w:rPr>
              <w:t>AN</w:t>
            </w:r>
          </w:p>
        </w:tc>
        <w:tc>
          <w:tcPr>
            <w:tcW w:w="567" w:type="dxa"/>
          </w:tcPr>
          <w:p w14:paraId="4425F95A" w14:textId="77777777" w:rsidR="00DB6CD6" w:rsidRPr="001A7829" w:rsidRDefault="00132EC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A7829">
              <w:rPr>
                <w:i/>
              </w:rPr>
              <w:t>2</w:t>
            </w:r>
            <w:r w:rsidR="00DB6CD6" w:rsidRPr="001A7829">
              <w:rPr>
                <w:i/>
              </w:rPr>
              <w:t>89</w:t>
            </w:r>
          </w:p>
        </w:tc>
        <w:tc>
          <w:tcPr>
            <w:tcW w:w="567" w:type="dxa"/>
          </w:tcPr>
          <w:p w14:paraId="7FDBC310" w14:textId="77777777" w:rsidR="00DB6CD6" w:rsidRPr="001A7829" w:rsidRDefault="00132EC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A7829">
              <w:rPr>
                <w:i/>
              </w:rPr>
              <w:t>2</w:t>
            </w:r>
            <w:r w:rsidR="00DB6CD6" w:rsidRPr="001A7829">
              <w:rPr>
                <w:i/>
              </w:rPr>
              <w:t>93</w:t>
            </w:r>
          </w:p>
        </w:tc>
        <w:tc>
          <w:tcPr>
            <w:tcW w:w="1134" w:type="dxa"/>
          </w:tcPr>
          <w:p w14:paraId="2CD7470F" w14:textId="77777777" w:rsidR="00DB6CD6" w:rsidRPr="001A7829" w:rsidRDefault="00DB6CD6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A7829">
              <w:rPr>
                <w:i/>
              </w:rPr>
              <w:t>5</w:t>
            </w:r>
          </w:p>
        </w:tc>
        <w:tc>
          <w:tcPr>
            <w:tcW w:w="1134" w:type="dxa"/>
          </w:tcPr>
          <w:p w14:paraId="59CDC2DE" w14:textId="77777777" w:rsidR="00DB6CD6" w:rsidRPr="00626ED6" w:rsidRDefault="00DB6CD6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45B9B63C" w14:textId="77777777" w:rsidR="00DB6CD6" w:rsidRPr="00626ED6" w:rsidRDefault="00DB6CD6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B6CD6" w:rsidRPr="008663CD" w14:paraId="60C43C0C" w14:textId="77777777" w:rsidTr="00AF50EA">
        <w:trPr>
          <w:cantSplit/>
        </w:trPr>
        <w:tc>
          <w:tcPr>
            <w:tcW w:w="2338" w:type="dxa"/>
          </w:tcPr>
          <w:p w14:paraId="5396C69C" w14:textId="77777777" w:rsidR="00DB6CD6" w:rsidRPr="00DB6CD6" w:rsidRDefault="00DB6CD6" w:rsidP="00E51375">
            <w:pPr>
              <w:spacing w:before="80" w:line="240" w:lineRule="auto"/>
              <w:ind w:left="0"/>
              <w:rPr>
                <w:i/>
              </w:rPr>
            </w:pPr>
            <w:r w:rsidRPr="00DB6CD6">
              <w:rPr>
                <w:i/>
              </w:rPr>
              <w:t>Diagnosi concomitante 1</w:t>
            </w:r>
          </w:p>
        </w:tc>
        <w:tc>
          <w:tcPr>
            <w:tcW w:w="2552" w:type="dxa"/>
          </w:tcPr>
          <w:p w14:paraId="5A4E3E8A" w14:textId="77777777" w:rsidR="00DB6CD6" w:rsidRPr="00DB6CD6" w:rsidRDefault="00DB6CD6" w:rsidP="00E51375">
            <w:pPr>
              <w:spacing w:before="80" w:line="240" w:lineRule="auto"/>
              <w:ind w:left="0"/>
              <w:rPr>
                <w:i/>
              </w:rPr>
            </w:pPr>
            <w:r w:rsidRPr="00DB6CD6">
              <w:rPr>
                <w:i/>
              </w:rPr>
              <w:t xml:space="preserve">Codice </w:t>
            </w:r>
            <w:r>
              <w:rPr>
                <w:i/>
              </w:rPr>
              <w:t>diagnosi concomitante 1</w:t>
            </w:r>
          </w:p>
        </w:tc>
        <w:tc>
          <w:tcPr>
            <w:tcW w:w="567" w:type="dxa"/>
          </w:tcPr>
          <w:p w14:paraId="06C220B5" w14:textId="77777777" w:rsidR="00DB6CD6" w:rsidRPr="00DB6CD6" w:rsidRDefault="00DB6CD6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DB6CD6">
              <w:rPr>
                <w:i/>
              </w:rPr>
              <w:t>AN</w:t>
            </w:r>
          </w:p>
        </w:tc>
        <w:tc>
          <w:tcPr>
            <w:tcW w:w="567" w:type="dxa"/>
          </w:tcPr>
          <w:p w14:paraId="606D7ACC" w14:textId="77777777" w:rsidR="00DB6CD6" w:rsidRPr="001A7829" w:rsidRDefault="00132EC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A7829">
              <w:rPr>
                <w:i/>
              </w:rPr>
              <w:t>2</w:t>
            </w:r>
            <w:r w:rsidR="00DB6CD6" w:rsidRPr="001A7829">
              <w:rPr>
                <w:i/>
              </w:rPr>
              <w:t>94</w:t>
            </w:r>
          </w:p>
        </w:tc>
        <w:tc>
          <w:tcPr>
            <w:tcW w:w="567" w:type="dxa"/>
          </w:tcPr>
          <w:p w14:paraId="630CC30B" w14:textId="77777777" w:rsidR="00DB6CD6" w:rsidRPr="001A7829" w:rsidRDefault="00132EC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A7829">
              <w:rPr>
                <w:i/>
              </w:rPr>
              <w:t>2</w:t>
            </w:r>
            <w:r w:rsidR="00DB6CD6" w:rsidRPr="001A7829">
              <w:rPr>
                <w:i/>
              </w:rPr>
              <w:t>98</w:t>
            </w:r>
          </w:p>
        </w:tc>
        <w:tc>
          <w:tcPr>
            <w:tcW w:w="1134" w:type="dxa"/>
          </w:tcPr>
          <w:p w14:paraId="7BA35C27" w14:textId="77777777" w:rsidR="00DB6CD6" w:rsidRPr="001A7829" w:rsidRDefault="00DB6CD6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A7829">
              <w:rPr>
                <w:i/>
              </w:rPr>
              <w:t>5</w:t>
            </w:r>
          </w:p>
        </w:tc>
        <w:tc>
          <w:tcPr>
            <w:tcW w:w="1134" w:type="dxa"/>
          </w:tcPr>
          <w:p w14:paraId="4513383B" w14:textId="77777777" w:rsidR="00DB6CD6" w:rsidRPr="00626ED6" w:rsidRDefault="00DB6CD6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0D611736" w14:textId="77777777" w:rsidR="00DB6CD6" w:rsidRPr="00626ED6" w:rsidRDefault="00DB6CD6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B6CD6" w:rsidRPr="008663CD" w14:paraId="7C1C35B0" w14:textId="77777777" w:rsidTr="00AF50EA">
        <w:trPr>
          <w:cantSplit/>
        </w:trPr>
        <w:tc>
          <w:tcPr>
            <w:tcW w:w="2338" w:type="dxa"/>
          </w:tcPr>
          <w:p w14:paraId="6340727F" w14:textId="77777777" w:rsidR="00DB6CD6" w:rsidRPr="00DB6CD6" w:rsidRDefault="00DB6CD6" w:rsidP="00E51375">
            <w:pPr>
              <w:spacing w:before="80" w:line="240" w:lineRule="auto"/>
              <w:ind w:left="0"/>
              <w:rPr>
                <w:i/>
              </w:rPr>
            </w:pPr>
            <w:r w:rsidRPr="00DB6CD6">
              <w:rPr>
                <w:i/>
              </w:rPr>
              <w:t>Diagnosi concomitante 2</w:t>
            </w:r>
          </w:p>
        </w:tc>
        <w:tc>
          <w:tcPr>
            <w:tcW w:w="2552" w:type="dxa"/>
          </w:tcPr>
          <w:p w14:paraId="3A755FAF" w14:textId="77777777" w:rsidR="00DB6CD6" w:rsidRPr="00DB6CD6" w:rsidRDefault="00DB6CD6" w:rsidP="00E51375">
            <w:pPr>
              <w:spacing w:before="80" w:line="240" w:lineRule="auto"/>
              <w:ind w:left="0"/>
              <w:rPr>
                <w:i/>
              </w:rPr>
            </w:pPr>
            <w:r w:rsidRPr="00DB6CD6">
              <w:rPr>
                <w:i/>
              </w:rPr>
              <w:t xml:space="preserve">Codice </w:t>
            </w:r>
            <w:r>
              <w:rPr>
                <w:i/>
              </w:rPr>
              <w:t>diagnosi concomitante 2</w:t>
            </w:r>
          </w:p>
        </w:tc>
        <w:tc>
          <w:tcPr>
            <w:tcW w:w="567" w:type="dxa"/>
          </w:tcPr>
          <w:p w14:paraId="43E4857B" w14:textId="77777777" w:rsidR="00DB6CD6" w:rsidRPr="00DB6CD6" w:rsidRDefault="00DB6CD6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DB6CD6">
              <w:rPr>
                <w:i/>
              </w:rPr>
              <w:t>AN</w:t>
            </w:r>
          </w:p>
        </w:tc>
        <w:tc>
          <w:tcPr>
            <w:tcW w:w="567" w:type="dxa"/>
          </w:tcPr>
          <w:p w14:paraId="30E18F69" w14:textId="77777777" w:rsidR="00DB6CD6" w:rsidRPr="001A7829" w:rsidRDefault="00132EC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A7829">
              <w:rPr>
                <w:i/>
              </w:rPr>
              <w:t>2</w:t>
            </w:r>
            <w:r w:rsidR="00DB6CD6" w:rsidRPr="001A7829">
              <w:rPr>
                <w:i/>
              </w:rPr>
              <w:t>99</w:t>
            </w:r>
          </w:p>
        </w:tc>
        <w:tc>
          <w:tcPr>
            <w:tcW w:w="567" w:type="dxa"/>
          </w:tcPr>
          <w:p w14:paraId="58476CCF" w14:textId="77777777" w:rsidR="00DB6CD6" w:rsidRPr="001A7829" w:rsidRDefault="00132EC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A7829">
              <w:rPr>
                <w:i/>
              </w:rPr>
              <w:t>3</w:t>
            </w:r>
            <w:r w:rsidR="00DB6CD6" w:rsidRPr="001A7829">
              <w:rPr>
                <w:i/>
              </w:rPr>
              <w:t>03</w:t>
            </w:r>
          </w:p>
        </w:tc>
        <w:tc>
          <w:tcPr>
            <w:tcW w:w="1134" w:type="dxa"/>
          </w:tcPr>
          <w:p w14:paraId="47262DD8" w14:textId="77777777" w:rsidR="00DB6CD6" w:rsidRPr="001A7829" w:rsidRDefault="00DB6CD6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A7829">
              <w:rPr>
                <w:i/>
              </w:rPr>
              <w:t>5</w:t>
            </w:r>
          </w:p>
        </w:tc>
        <w:tc>
          <w:tcPr>
            <w:tcW w:w="1134" w:type="dxa"/>
          </w:tcPr>
          <w:p w14:paraId="1EB99FD9" w14:textId="77777777" w:rsidR="00DB6CD6" w:rsidRPr="00626ED6" w:rsidRDefault="00DB6CD6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5235FC48" w14:textId="77777777" w:rsidR="00DB6CD6" w:rsidRPr="00626ED6" w:rsidRDefault="00DB6CD6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B6CD6" w:rsidRPr="008663CD" w14:paraId="15FBF9FC" w14:textId="77777777" w:rsidTr="00AF50EA">
        <w:trPr>
          <w:cantSplit/>
        </w:trPr>
        <w:tc>
          <w:tcPr>
            <w:tcW w:w="2338" w:type="dxa"/>
          </w:tcPr>
          <w:p w14:paraId="6144917A" w14:textId="77777777" w:rsidR="00DB6CD6" w:rsidRPr="00DB6CD6" w:rsidRDefault="00DB6CD6" w:rsidP="00E51375">
            <w:pPr>
              <w:spacing w:before="80" w:line="240" w:lineRule="auto"/>
              <w:ind w:left="0"/>
              <w:rPr>
                <w:i/>
              </w:rPr>
            </w:pPr>
            <w:r w:rsidRPr="00DB6CD6">
              <w:rPr>
                <w:i/>
              </w:rPr>
              <w:t>Diagnosi concomitante 3</w:t>
            </w:r>
          </w:p>
        </w:tc>
        <w:tc>
          <w:tcPr>
            <w:tcW w:w="2552" w:type="dxa"/>
          </w:tcPr>
          <w:p w14:paraId="1E8DEEEE" w14:textId="77777777" w:rsidR="00DB6CD6" w:rsidRPr="00DB6CD6" w:rsidRDefault="00DB6CD6" w:rsidP="00E51375">
            <w:pPr>
              <w:spacing w:before="80" w:line="240" w:lineRule="auto"/>
              <w:ind w:left="0"/>
              <w:rPr>
                <w:i/>
              </w:rPr>
            </w:pPr>
            <w:r w:rsidRPr="00DB6CD6">
              <w:rPr>
                <w:i/>
              </w:rPr>
              <w:t xml:space="preserve">Codice </w:t>
            </w:r>
            <w:r>
              <w:rPr>
                <w:i/>
              </w:rPr>
              <w:t>diagnosi concomitante 3</w:t>
            </w:r>
          </w:p>
        </w:tc>
        <w:tc>
          <w:tcPr>
            <w:tcW w:w="567" w:type="dxa"/>
          </w:tcPr>
          <w:p w14:paraId="4613F2BB" w14:textId="77777777" w:rsidR="00DB6CD6" w:rsidRPr="00DB6CD6" w:rsidRDefault="00DB6CD6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DB6CD6">
              <w:rPr>
                <w:i/>
              </w:rPr>
              <w:t>AN</w:t>
            </w:r>
          </w:p>
        </w:tc>
        <w:tc>
          <w:tcPr>
            <w:tcW w:w="567" w:type="dxa"/>
          </w:tcPr>
          <w:p w14:paraId="0653DAB6" w14:textId="77777777" w:rsidR="00DB6CD6" w:rsidRPr="001A7829" w:rsidRDefault="00132EC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A7829">
              <w:rPr>
                <w:i/>
              </w:rPr>
              <w:t>3</w:t>
            </w:r>
            <w:r w:rsidR="00DB6CD6" w:rsidRPr="001A7829">
              <w:rPr>
                <w:i/>
              </w:rPr>
              <w:t>04</w:t>
            </w:r>
          </w:p>
        </w:tc>
        <w:tc>
          <w:tcPr>
            <w:tcW w:w="567" w:type="dxa"/>
          </w:tcPr>
          <w:p w14:paraId="59FA255F" w14:textId="77777777" w:rsidR="00DB6CD6" w:rsidRPr="001A7829" w:rsidRDefault="00132EC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A7829">
              <w:rPr>
                <w:i/>
              </w:rPr>
              <w:t>3</w:t>
            </w:r>
            <w:r w:rsidR="00DB6CD6" w:rsidRPr="001A7829">
              <w:rPr>
                <w:i/>
              </w:rPr>
              <w:t>08</w:t>
            </w:r>
          </w:p>
        </w:tc>
        <w:tc>
          <w:tcPr>
            <w:tcW w:w="1134" w:type="dxa"/>
          </w:tcPr>
          <w:p w14:paraId="6C78A29F" w14:textId="77777777" w:rsidR="00DB6CD6" w:rsidRPr="001A7829" w:rsidRDefault="00DB6CD6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A7829">
              <w:rPr>
                <w:i/>
              </w:rPr>
              <w:t>5</w:t>
            </w:r>
          </w:p>
        </w:tc>
        <w:tc>
          <w:tcPr>
            <w:tcW w:w="1134" w:type="dxa"/>
          </w:tcPr>
          <w:p w14:paraId="6B03AA4A" w14:textId="77777777" w:rsidR="00DB6CD6" w:rsidRPr="00626ED6" w:rsidRDefault="00DB6CD6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06A8D4E5" w14:textId="77777777" w:rsidR="00DB6CD6" w:rsidRPr="00626ED6" w:rsidRDefault="00DB6CD6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B6CD6" w:rsidRPr="008663CD" w14:paraId="08B94B26" w14:textId="77777777" w:rsidTr="00AF50EA">
        <w:trPr>
          <w:cantSplit/>
        </w:trPr>
        <w:tc>
          <w:tcPr>
            <w:tcW w:w="2338" w:type="dxa"/>
          </w:tcPr>
          <w:p w14:paraId="7EB1F323" w14:textId="77777777" w:rsidR="00DB6CD6" w:rsidRPr="00DB6CD6" w:rsidRDefault="00DB6CD6" w:rsidP="00E51375">
            <w:pPr>
              <w:spacing w:before="80" w:line="240" w:lineRule="auto"/>
              <w:ind w:left="0"/>
              <w:rPr>
                <w:i/>
              </w:rPr>
            </w:pPr>
            <w:r w:rsidRPr="00DB6CD6">
              <w:rPr>
                <w:i/>
              </w:rPr>
              <w:t>Diagnosi concomitante 4</w:t>
            </w:r>
          </w:p>
        </w:tc>
        <w:tc>
          <w:tcPr>
            <w:tcW w:w="2552" w:type="dxa"/>
          </w:tcPr>
          <w:p w14:paraId="0BC98792" w14:textId="77777777" w:rsidR="00DB6CD6" w:rsidRPr="00DB6CD6" w:rsidRDefault="00DB6CD6" w:rsidP="00E51375">
            <w:pPr>
              <w:spacing w:before="80" w:line="240" w:lineRule="auto"/>
              <w:ind w:left="0"/>
              <w:rPr>
                <w:i/>
              </w:rPr>
            </w:pPr>
            <w:r w:rsidRPr="00DB6CD6">
              <w:rPr>
                <w:i/>
              </w:rPr>
              <w:t xml:space="preserve">Codice </w:t>
            </w:r>
            <w:r>
              <w:rPr>
                <w:i/>
              </w:rPr>
              <w:t>diagnosi concomitante 4</w:t>
            </w:r>
          </w:p>
        </w:tc>
        <w:tc>
          <w:tcPr>
            <w:tcW w:w="567" w:type="dxa"/>
          </w:tcPr>
          <w:p w14:paraId="4D629746" w14:textId="77777777" w:rsidR="00DB6CD6" w:rsidRPr="00DB6CD6" w:rsidRDefault="00DB6CD6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DB6CD6">
              <w:rPr>
                <w:i/>
              </w:rPr>
              <w:t>AN</w:t>
            </w:r>
          </w:p>
        </w:tc>
        <w:tc>
          <w:tcPr>
            <w:tcW w:w="567" w:type="dxa"/>
          </w:tcPr>
          <w:p w14:paraId="5A522AD9" w14:textId="77777777" w:rsidR="00DB6CD6" w:rsidRPr="001A7829" w:rsidRDefault="00132EC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A7829">
              <w:rPr>
                <w:i/>
              </w:rPr>
              <w:t>3</w:t>
            </w:r>
            <w:r w:rsidR="00DB6CD6" w:rsidRPr="001A7829">
              <w:rPr>
                <w:i/>
              </w:rPr>
              <w:t>09</w:t>
            </w:r>
          </w:p>
        </w:tc>
        <w:tc>
          <w:tcPr>
            <w:tcW w:w="567" w:type="dxa"/>
          </w:tcPr>
          <w:p w14:paraId="1D42BF8B" w14:textId="77777777" w:rsidR="00DB6CD6" w:rsidRPr="001A7829" w:rsidRDefault="00132EC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A7829">
              <w:rPr>
                <w:i/>
              </w:rPr>
              <w:t>3</w:t>
            </w:r>
            <w:r w:rsidR="00DB6CD6" w:rsidRPr="001A7829">
              <w:rPr>
                <w:i/>
              </w:rPr>
              <w:t>13</w:t>
            </w:r>
          </w:p>
        </w:tc>
        <w:tc>
          <w:tcPr>
            <w:tcW w:w="1134" w:type="dxa"/>
          </w:tcPr>
          <w:p w14:paraId="24BB02E0" w14:textId="77777777" w:rsidR="00DB6CD6" w:rsidRPr="001A7829" w:rsidRDefault="00DB6CD6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A7829">
              <w:rPr>
                <w:i/>
              </w:rPr>
              <w:t>5</w:t>
            </w:r>
          </w:p>
        </w:tc>
        <w:tc>
          <w:tcPr>
            <w:tcW w:w="1134" w:type="dxa"/>
          </w:tcPr>
          <w:p w14:paraId="356A1AE0" w14:textId="77777777" w:rsidR="00DB6CD6" w:rsidRPr="00626ED6" w:rsidRDefault="00DB6CD6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4295D280" w14:textId="77777777" w:rsidR="00DB6CD6" w:rsidRPr="00626ED6" w:rsidRDefault="00DB6CD6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B6CD6" w:rsidRPr="008663CD" w14:paraId="294314FB" w14:textId="77777777" w:rsidTr="00AF50EA">
        <w:trPr>
          <w:cantSplit/>
        </w:trPr>
        <w:tc>
          <w:tcPr>
            <w:tcW w:w="2338" w:type="dxa"/>
          </w:tcPr>
          <w:p w14:paraId="4784B1B1" w14:textId="77777777" w:rsidR="00DB6CD6" w:rsidRPr="00DB6CD6" w:rsidRDefault="00DB6CD6" w:rsidP="00E51375">
            <w:pPr>
              <w:spacing w:before="80" w:line="240" w:lineRule="auto"/>
              <w:ind w:left="0"/>
              <w:rPr>
                <w:i/>
              </w:rPr>
            </w:pPr>
            <w:r w:rsidRPr="00DB6CD6">
              <w:rPr>
                <w:i/>
              </w:rPr>
              <w:t>Diagnosi concomitante 5</w:t>
            </w:r>
          </w:p>
        </w:tc>
        <w:tc>
          <w:tcPr>
            <w:tcW w:w="2552" w:type="dxa"/>
          </w:tcPr>
          <w:p w14:paraId="48A1B8AE" w14:textId="77777777" w:rsidR="00DB6CD6" w:rsidRPr="00DB6CD6" w:rsidRDefault="00DB6CD6" w:rsidP="00E51375">
            <w:pPr>
              <w:spacing w:before="80" w:line="240" w:lineRule="auto"/>
              <w:ind w:left="0"/>
              <w:rPr>
                <w:i/>
              </w:rPr>
            </w:pPr>
            <w:r w:rsidRPr="00DB6CD6">
              <w:rPr>
                <w:i/>
              </w:rPr>
              <w:t xml:space="preserve">Codice </w:t>
            </w:r>
            <w:r>
              <w:rPr>
                <w:i/>
              </w:rPr>
              <w:t>diagnosi concomitante 5</w:t>
            </w:r>
          </w:p>
        </w:tc>
        <w:tc>
          <w:tcPr>
            <w:tcW w:w="567" w:type="dxa"/>
          </w:tcPr>
          <w:p w14:paraId="7F36BBD5" w14:textId="77777777" w:rsidR="00DB6CD6" w:rsidRPr="00DB6CD6" w:rsidRDefault="00DB6CD6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DB6CD6">
              <w:rPr>
                <w:i/>
              </w:rPr>
              <w:t>AN</w:t>
            </w:r>
          </w:p>
        </w:tc>
        <w:tc>
          <w:tcPr>
            <w:tcW w:w="567" w:type="dxa"/>
          </w:tcPr>
          <w:p w14:paraId="71D0C54D" w14:textId="77777777" w:rsidR="00DB6CD6" w:rsidRPr="001A7829" w:rsidRDefault="00132EC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A7829">
              <w:rPr>
                <w:i/>
              </w:rPr>
              <w:t>3</w:t>
            </w:r>
            <w:r w:rsidR="00DB6CD6" w:rsidRPr="001A7829">
              <w:rPr>
                <w:i/>
              </w:rPr>
              <w:t>14</w:t>
            </w:r>
          </w:p>
        </w:tc>
        <w:tc>
          <w:tcPr>
            <w:tcW w:w="567" w:type="dxa"/>
          </w:tcPr>
          <w:p w14:paraId="712DFC9A" w14:textId="77777777" w:rsidR="00DB6CD6" w:rsidRPr="001A7829" w:rsidRDefault="00132EC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A7829">
              <w:rPr>
                <w:i/>
              </w:rPr>
              <w:t>3</w:t>
            </w:r>
            <w:r w:rsidR="00DB6CD6" w:rsidRPr="001A7829">
              <w:rPr>
                <w:i/>
              </w:rPr>
              <w:t>18</w:t>
            </w:r>
          </w:p>
        </w:tc>
        <w:tc>
          <w:tcPr>
            <w:tcW w:w="1134" w:type="dxa"/>
          </w:tcPr>
          <w:p w14:paraId="0C4093DD" w14:textId="77777777" w:rsidR="00DB6CD6" w:rsidRPr="001A7829" w:rsidRDefault="00DB6CD6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A7829">
              <w:rPr>
                <w:i/>
              </w:rPr>
              <w:t>5</w:t>
            </w:r>
          </w:p>
        </w:tc>
        <w:tc>
          <w:tcPr>
            <w:tcW w:w="1134" w:type="dxa"/>
          </w:tcPr>
          <w:p w14:paraId="247538C3" w14:textId="77777777" w:rsidR="00DB6CD6" w:rsidRPr="00626ED6" w:rsidRDefault="00DB6CD6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400F6283" w14:textId="77777777" w:rsidR="00DB6CD6" w:rsidRPr="00626ED6" w:rsidRDefault="00DB6CD6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B6CD6" w:rsidRPr="008663CD" w14:paraId="4DAC5089" w14:textId="77777777" w:rsidTr="00AF50EA">
        <w:trPr>
          <w:cantSplit/>
        </w:trPr>
        <w:tc>
          <w:tcPr>
            <w:tcW w:w="2338" w:type="dxa"/>
          </w:tcPr>
          <w:p w14:paraId="0D88AF6A" w14:textId="77777777" w:rsidR="00DB6CD6" w:rsidRPr="00DB6CD6" w:rsidRDefault="00DB6CD6" w:rsidP="00E51375">
            <w:pPr>
              <w:spacing w:before="80" w:line="240" w:lineRule="auto"/>
              <w:ind w:left="0"/>
              <w:rPr>
                <w:i/>
              </w:rPr>
            </w:pPr>
            <w:r w:rsidRPr="00DB6CD6">
              <w:rPr>
                <w:i/>
              </w:rPr>
              <w:t>Data intervento chirurgico principale</w:t>
            </w:r>
          </w:p>
        </w:tc>
        <w:tc>
          <w:tcPr>
            <w:tcW w:w="2552" w:type="dxa"/>
          </w:tcPr>
          <w:p w14:paraId="4FBE1AE5" w14:textId="77777777" w:rsidR="00DB6CD6" w:rsidRPr="00DB6CD6" w:rsidRDefault="00DB6CD6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Data intervento chirurgico principale espressa del f</w:t>
            </w:r>
            <w:r w:rsidRPr="00DB6CD6">
              <w:rPr>
                <w:i/>
              </w:rPr>
              <w:t>ormato GGMMAAAA</w:t>
            </w:r>
          </w:p>
        </w:tc>
        <w:tc>
          <w:tcPr>
            <w:tcW w:w="567" w:type="dxa"/>
          </w:tcPr>
          <w:p w14:paraId="4B1AB588" w14:textId="77777777" w:rsidR="00DB6CD6" w:rsidRPr="00DB6CD6" w:rsidRDefault="00911472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567" w:type="dxa"/>
          </w:tcPr>
          <w:p w14:paraId="5AB3034A" w14:textId="77777777" w:rsidR="00DB6CD6" w:rsidRPr="001A7829" w:rsidRDefault="00132EC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A7829">
              <w:rPr>
                <w:i/>
              </w:rPr>
              <w:t>3</w:t>
            </w:r>
            <w:r w:rsidR="00DB6CD6" w:rsidRPr="001A7829">
              <w:rPr>
                <w:i/>
              </w:rPr>
              <w:t>19</w:t>
            </w:r>
          </w:p>
        </w:tc>
        <w:tc>
          <w:tcPr>
            <w:tcW w:w="567" w:type="dxa"/>
          </w:tcPr>
          <w:p w14:paraId="20920267" w14:textId="77777777" w:rsidR="00DB6CD6" w:rsidRPr="001A7829" w:rsidRDefault="00132EC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A7829">
              <w:rPr>
                <w:i/>
              </w:rPr>
              <w:t>3</w:t>
            </w:r>
            <w:r w:rsidR="00DB6CD6" w:rsidRPr="001A7829">
              <w:rPr>
                <w:i/>
              </w:rPr>
              <w:t>26</w:t>
            </w:r>
          </w:p>
        </w:tc>
        <w:tc>
          <w:tcPr>
            <w:tcW w:w="1134" w:type="dxa"/>
          </w:tcPr>
          <w:p w14:paraId="1C72FF10" w14:textId="77777777" w:rsidR="00DB6CD6" w:rsidRPr="001A7829" w:rsidRDefault="00DB6CD6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A7829">
              <w:rPr>
                <w:i/>
              </w:rPr>
              <w:t>8</w:t>
            </w:r>
          </w:p>
        </w:tc>
        <w:tc>
          <w:tcPr>
            <w:tcW w:w="1134" w:type="dxa"/>
          </w:tcPr>
          <w:p w14:paraId="02AFD3E5" w14:textId="77777777" w:rsidR="00DB6CD6" w:rsidRPr="00626ED6" w:rsidRDefault="00DB6CD6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2E60ABD2" w14:textId="77777777" w:rsidR="00DB6CD6" w:rsidRPr="00626ED6" w:rsidRDefault="00DB6CD6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B6CD6" w:rsidRPr="008663CD" w14:paraId="4E2F39F1" w14:textId="77777777" w:rsidTr="00AF50EA">
        <w:trPr>
          <w:cantSplit/>
        </w:trPr>
        <w:tc>
          <w:tcPr>
            <w:tcW w:w="2338" w:type="dxa"/>
          </w:tcPr>
          <w:p w14:paraId="669A7FEB" w14:textId="77777777" w:rsidR="00DB6CD6" w:rsidRPr="00DB6CD6" w:rsidRDefault="00DB6CD6" w:rsidP="00E51375">
            <w:pPr>
              <w:spacing w:before="80" w:line="240" w:lineRule="auto"/>
              <w:ind w:left="0"/>
              <w:rPr>
                <w:i/>
              </w:rPr>
            </w:pPr>
            <w:r w:rsidRPr="00DB6CD6">
              <w:rPr>
                <w:i/>
              </w:rPr>
              <w:t>Intervento chirurgico principale</w:t>
            </w:r>
          </w:p>
        </w:tc>
        <w:tc>
          <w:tcPr>
            <w:tcW w:w="2552" w:type="dxa"/>
          </w:tcPr>
          <w:p w14:paraId="502A46A4" w14:textId="77777777" w:rsidR="00DB6CD6" w:rsidRPr="00DB6CD6" w:rsidRDefault="00DB6CD6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Codice intervento chirurgico principale</w:t>
            </w:r>
          </w:p>
        </w:tc>
        <w:tc>
          <w:tcPr>
            <w:tcW w:w="567" w:type="dxa"/>
          </w:tcPr>
          <w:p w14:paraId="00E4ED7B" w14:textId="77777777" w:rsidR="00DB6CD6" w:rsidRPr="00DB6CD6" w:rsidRDefault="00DB6CD6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DB6CD6">
              <w:rPr>
                <w:i/>
              </w:rPr>
              <w:t>AN</w:t>
            </w:r>
          </w:p>
        </w:tc>
        <w:tc>
          <w:tcPr>
            <w:tcW w:w="567" w:type="dxa"/>
          </w:tcPr>
          <w:p w14:paraId="69772A60" w14:textId="77777777" w:rsidR="00DB6CD6" w:rsidRPr="001A7829" w:rsidRDefault="00132EC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A7829">
              <w:rPr>
                <w:i/>
              </w:rPr>
              <w:t>3</w:t>
            </w:r>
            <w:r w:rsidR="00DB6CD6" w:rsidRPr="001A7829">
              <w:rPr>
                <w:i/>
              </w:rPr>
              <w:t>27</w:t>
            </w:r>
          </w:p>
        </w:tc>
        <w:tc>
          <w:tcPr>
            <w:tcW w:w="567" w:type="dxa"/>
          </w:tcPr>
          <w:p w14:paraId="1BA1828A" w14:textId="77777777" w:rsidR="00DB6CD6" w:rsidRPr="001A7829" w:rsidRDefault="00132EC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A7829">
              <w:rPr>
                <w:i/>
              </w:rPr>
              <w:t>3</w:t>
            </w:r>
            <w:r w:rsidR="00DB6CD6" w:rsidRPr="001A7829">
              <w:rPr>
                <w:i/>
              </w:rPr>
              <w:t>30</w:t>
            </w:r>
          </w:p>
        </w:tc>
        <w:tc>
          <w:tcPr>
            <w:tcW w:w="1134" w:type="dxa"/>
          </w:tcPr>
          <w:p w14:paraId="1E19A906" w14:textId="77777777" w:rsidR="00DB6CD6" w:rsidRPr="001A7829" w:rsidRDefault="00DB6CD6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A7829">
              <w:rPr>
                <w:i/>
              </w:rPr>
              <w:t>4</w:t>
            </w:r>
          </w:p>
        </w:tc>
        <w:tc>
          <w:tcPr>
            <w:tcW w:w="1134" w:type="dxa"/>
          </w:tcPr>
          <w:p w14:paraId="59760A31" w14:textId="77777777" w:rsidR="00DB6CD6" w:rsidRPr="00626ED6" w:rsidRDefault="00DB6CD6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2071F0CA" w14:textId="77777777" w:rsidR="00DB6CD6" w:rsidRPr="00626ED6" w:rsidRDefault="00DB6CD6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B6CD6" w:rsidRPr="008663CD" w14:paraId="227D0ECA" w14:textId="77777777" w:rsidTr="00AF50EA">
        <w:trPr>
          <w:cantSplit/>
        </w:trPr>
        <w:tc>
          <w:tcPr>
            <w:tcW w:w="2338" w:type="dxa"/>
          </w:tcPr>
          <w:p w14:paraId="04CEB41D" w14:textId="77777777" w:rsidR="00DB6CD6" w:rsidRPr="00DB6CD6" w:rsidRDefault="00DB6CD6" w:rsidP="00E51375">
            <w:pPr>
              <w:spacing w:before="80" w:line="240" w:lineRule="auto"/>
              <w:ind w:left="0"/>
              <w:rPr>
                <w:i/>
              </w:rPr>
            </w:pPr>
            <w:r w:rsidRPr="00DB6CD6">
              <w:rPr>
                <w:i/>
              </w:rPr>
              <w:t>Altro intervento o procedura 1</w:t>
            </w:r>
          </w:p>
        </w:tc>
        <w:tc>
          <w:tcPr>
            <w:tcW w:w="2552" w:type="dxa"/>
          </w:tcPr>
          <w:p w14:paraId="08E05CAF" w14:textId="77777777" w:rsidR="00DB6CD6" w:rsidRPr="00DB6CD6" w:rsidRDefault="00DB6CD6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Codice altro intervento 1</w:t>
            </w:r>
          </w:p>
        </w:tc>
        <w:tc>
          <w:tcPr>
            <w:tcW w:w="567" w:type="dxa"/>
          </w:tcPr>
          <w:p w14:paraId="22505621" w14:textId="77777777" w:rsidR="00DB6CD6" w:rsidRPr="00DB6CD6" w:rsidRDefault="00DB6CD6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DB6CD6">
              <w:rPr>
                <w:i/>
              </w:rPr>
              <w:t>AN</w:t>
            </w:r>
          </w:p>
        </w:tc>
        <w:tc>
          <w:tcPr>
            <w:tcW w:w="567" w:type="dxa"/>
          </w:tcPr>
          <w:p w14:paraId="7F04FE6F" w14:textId="77777777" w:rsidR="00DB6CD6" w:rsidRPr="001A7829" w:rsidRDefault="00132EC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A7829">
              <w:rPr>
                <w:i/>
              </w:rPr>
              <w:t>3</w:t>
            </w:r>
            <w:r w:rsidR="00DB6CD6" w:rsidRPr="001A7829">
              <w:rPr>
                <w:i/>
              </w:rPr>
              <w:t>31</w:t>
            </w:r>
          </w:p>
        </w:tc>
        <w:tc>
          <w:tcPr>
            <w:tcW w:w="567" w:type="dxa"/>
          </w:tcPr>
          <w:p w14:paraId="7DA1EF57" w14:textId="77777777" w:rsidR="00DB6CD6" w:rsidRPr="001A7829" w:rsidRDefault="00132EC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A7829">
              <w:rPr>
                <w:i/>
              </w:rPr>
              <w:t>3</w:t>
            </w:r>
            <w:r w:rsidR="00DB6CD6" w:rsidRPr="001A7829">
              <w:rPr>
                <w:i/>
              </w:rPr>
              <w:t>34</w:t>
            </w:r>
          </w:p>
        </w:tc>
        <w:tc>
          <w:tcPr>
            <w:tcW w:w="1134" w:type="dxa"/>
          </w:tcPr>
          <w:p w14:paraId="4867E919" w14:textId="77777777" w:rsidR="00DB6CD6" w:rsidRPr="001A7829" w:rsidRDefault="00DB6CD6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A7829">
              <w:rPr>
                <w:i/>
              </w:rPr>
              <w:t>4</w:t>
            </w:r>
          </w:p>
        </w:tc>
        <w:tc>
          <w:tcPr>
            <w:tcW w:w="1134" w:type="dxa"/>
          </w:tcPr>
          <w:p w14:paraId="55662DBC" w14:textId="77777777" w:rsidR="00DB6CD6" w:rsidRPr="00626ED6" w:rsidRDefault="00DB6CD6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4BF57457" w14:textId="77777777" w:rsidR="00DB6CD6" w:rsidRPr="00626ED6" w:rsidRDefault="00DB6CD6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B6CD6" w:rsidRPr="008663CD" w14:paraId="4F0E1580" w14:textId="77777777" w:rsidTr="00AF50EA">
        <w:trPr>
          <w:cantSplit/>
        </w:trPr>
        <w:tc>
          <w:tcPr>
            <w:tcW w:w="2338" w:type="dxa"/>
          </w:tcPr>
          <w:p w14:paraId="32AD256A" w14:textId="77777777" w:rsidR="00DB6CD6" w:rsidRPr="00DB6CD6" w:rsidRDefault="00DB6CD6" w:rsidP="00E51375">
            <w:pPr>
              <w:spacing w:before="80" w:line="240" w:lineRule="auto"/>
              <w:ind w:left="0"/>
              <w:rPr>
                <w:i/>
              </w:rPr>
            </w:pPr>
            <w:r w:rsidRPr="00DB6CD6">
              <w:rPr>
                <w:i/>
              </w:rPr>
              <w:t>Altro intervento o procedura 2</w:t>
            </w:r>
          </w:p>
        </w:tc>
        <w:tc>
          <w:tcPr>
            <w:tcW w:w="2552" w:type="dxa"/>
          </w:tcPr>
          <w:p w14:paraId="378118AB" w14:textId="77777777" w:rsidR="00DB6CD6" w:rsidRPr="00DB6CD6" w:rsidRDefault="00DB6CD6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Codice altro intervento 2</w:t>
            </w:r>
          </w:p>
        </w:tc>
        <w:tc>
          <w:tcPr>
            <w:tcW w:w="567" w:type="dxa"/>
          </w:tcPr>
          <w:p w14:paraId="6E9C24B2" w14:textId="77777777" w:rsidR="00DB6CD6" w:rsidRPr="00DB6CD6" w:rsidRDefault="00DB6CD6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DB6CD6">
              <w:rPr>
                <w:i/>
              </w:rPr>
              <w:t>AN</w:t>
            </w:r>
          </w:p>
        </w:tc>
        <w:tc>
          <w:tcPr>
            <w:tcW w:w="567" w:type="dxa"/>
          </w:tcPr>
          <w:p w14:paraId="7738B2ED" w14:textId="77777777" w:rsidR="00DB6CD6" w:rsidRPr="001A7829" w:rsidRDefault="00132EC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A7829">
              <w:rPr>
                <w:i/>
              </w:rPr>
              <w:t>3</w:t>
            </w:r>
            <w:r w:rsidR="00DB6CD6" w:rsidRPr="001A7829">
              <w:rPr>
                <w:i/>
              </w:rPr>
              <w:t>35</w:t>
            </w:r>
          </w:p>
        </w:tc>
        <w:tc>
          <w:tcPr>
            <w:tcW w:w="567" w:type="dxa"/>
          </w:tcPr>
          <w:p w14:paraId="55352E73" w14:textId="77777777" w:rsidR="00DB6CD6" w:rsidRPr="001A7829" w:rsidRDefault="00132EC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A7829">
              <w:rPr>
                <w:i/>
              </w:rPr>
              <w:t>3</w:t>
            </w:r>
            <w:r w:rsidR="00DB6CD6" w:rsidRPr="001A7829">
              <w:rPr>
                <w:i/>
              </w:rPr>
              <w:t>38</w:t>
            </w:r>
          </w:p>
        </w:tc>
        <w:tc>
          <w:tcPr>
            <w:tcW w:w="1134" w:type="dxa"/>
          </w:tcPr>
          <w:p w14:paraId="7443D175" w14:textId="77777777" w:rsidR="00DB6CD6" w:rsidRPr="001A7829" w:rsidRDefault="00DB6CD6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A7829">
              <w:rPr>
                <w:i/>
              </w:rPr>
              <w:t>4</w:t>
            </w:r>
          </w:p>
        </w:tc>
        <w:tc>
          <w:tcPr>
            <w:tcW w:w="1134" w:type="dxa"/>
          </w:tcPr>
          <w:p w14:paraId="68C773FB" w14:textId="77777777" w:rsidR="00DB6CD6" w:rsidRPr="00626ED6" w:rsidRDefault="00DB6CD6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46B95566" w14:textId="77777777" w:rsidR="00DB6CD6" w:rsidRPr="00626ED6" w:rsidRDefault="00DB6CD6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B6CD6" w:rsidRPr="008663CD" w14:paraId="18A1E737" w14:textId="77777777" w:rsidTr="00AF50EA">
        <w:trPr>
          <w:cantSplit/>
        </w:trPr>
        <w:tc>
          <w:tcPr>
            <w:tcW w:w="2338" w:type="dxa"/>
          </w:tcPr>
          <w:p w14:paraId="6A5BBB78" w14:textId="77777777" w:rsidR="00DB6CD6" w:rsidRPr="00DB6CD6" w:rsidRDefault="00DB6CD6" w:rsidP="00E51375">
            <w:pPr>
              <w:spacing w:before="80" w:line="240" w:lineRule="auto"/>
              <w:ind w:left="0"/>
              <w:rPr>
                <w:i/>
              </w:rPr>
            </w:pPr>
            <w:r w:rsidRPr="00DB6CD6">
              <w:rPr>
                <w:i/>
              </w:rPr>
              <w:t>Altro intervento o procedura 3</w:t>
            </w:r>
          </w:p>
        </w:tc>
        <w:tc>
          <w:tcPr>
            <w:tcW w:w="2552" w:type="dxa"/>
          </w:tcPr>
          <w:p w14:paraId="5C33E0FB" w14:textId="77777777" w:rsidR="00DB6CD6" w:rsidRPr="00DB6CD6" w:rsidRDefault="00DB6CD6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Codice altro intervento 3</w:t>
            </w:r>
          </w:p>
        </w:tc>
        <w:tc>
          <w:tcPr>
            <w:tcW w:w="567" w:type="dxa"/>
          </w:tcPr>
          <w:p w14:paraId="4D4AD6B9" w14:textId="77777777" w:rsidR="00DB6CD6" w:rsidRPr="00DB6CD6" w:rsidRDefault="00DB6CD6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DB6CD6">
              <w:rPr>
                <w:i/>
              </w:rPr>
              <w:t>AN</w:t>
            </w:r>
          </w:p>
        </w:tc>
        <w:tc>
          <w:tcPr>
            <w:tcW w:w="567" w:type="dxa"/>
          </w:tcPr>
          <w:p w14:paraId="4B1C535E" w14:textId="77777777" w:rsidR="00DB6CD6" w:rsidRPr="001A7829" w:rsidRDefault="00132EC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A7829">
              <w:rPr>
                <w:i/>
              </w:rPr>
              <w:t>3</w:t>
            </w:r>
            <w:r w:rsidR="00DB6CD6" w:rsidRPr="001A7829">
              <w:rPr>
                <w:i/>
              </w:rPr>
              <w:t>39</w:t>
            </w:r>
          </w:p>
        </w:tc>
        <w:tc>
          <w:tcPr>
            <w:tcW w:w="567" w:type="dxa"/>
          </w:tcPr>
          <w:p w14:paraId="18B72706" w14:textId="77777777" w:rsidR="00DB6CD6" w:rsidRPr="001A7829" w:rsidRDefault="00132EC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A7829">
              <w:rPr>
                <w:i/>
              </w:rPr>
              <w:t>3</w:t>
            </w:r>
            <w:r w:rsidR="00DB6CD6" w:rsidRPr="001A7829">
              <w:rPr>
                <w:i/>
              </w:rPr>
              <w:t>42</w:t>
            </w:r>
          </w:p>
        </w:tc>
        <w:tc>
          <w:tcPr>
            <w:tcW w:w="1134" w:type="dxa"/>
          </w:tcPr>
          <w:p w14:paraId="4560DDE8" w14:textId="77777777" w:rsidR="00DB6CD6" w:rsidRPr="001A7829" w:rsidRDefault="00DB6CD6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A7829">
              <w:rPr>
                <w:i/>
              </w:rPr>
              <w:t>4</w:t>
            </w:r>
          </w:p>
        </w:tc>
        <w:tc>
          <w:tcPr>
            <w:tcW w:w="1134" w:type="dxa"/>
          </w:tcPr>
          <w:p w14:paraId="302DE71F" w14:textId="77777777" w:rsidR="00DB6CD6" w:rsidRPr="00626ED6" w:rsidRDefault="00DB6CD6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6C0861EE" w14:textId="77777777" w:rsidR="00DB6CD6" w:rsidRPr="00626ED6" w:rsidRDefault="00DB6CD6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B6CD6" w:rsidRPr="008663CD" w14:paraId="2909CDD5" w14:textId="77777777" w:rsidTr="00AF50EA">
        <w:trPr>
          <w:cantSplit/>
        </w:trPr>
        <w:tc>
          <w:tcPr>
            <w:tcW w:w="2338" w:type="dxa"/>
          </w:tcPr>
          <w:p w14:paraId="162FF749" w14:textId="77777777" w:rsidR="00DB6CD6" w:rsidRPr="00DB6CD6" w:rsidRDefault="00DB6CD6" w:rsidP="00E51375">
            <w:pPr>
              <w:spacing w:before="80" w:line="240" w:lineRule="auto"/>
              <w:ind w:left="0"/>
              <w:rPr>
                <w:i/>
              </w:rPr>
            </w:pPr>
            <w:r w:rsidRPr="00DB6CD6">
              <w:rPr>
                <w:i/>
              </w:rPr>
              <w:t>Altro intervento o procedura 4</w:t>
            </w:r>
          </w:p>
        </w:tc>
        <w:tc>
          <w:tcPr>
            <w:tcW w:w="2552" w:type="dxa"/>
          </w:tcPr>
          <w:p w14:paraId="492E57E0" w14:textId="77777777" w:rsidR="00DB6CD6" w:rsidRPr="00DB6CD6" w:rsidRDefault="00DB6CD6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Codice altro intervento 4</w:t>
            </w:r>
          </w:p>
        </w:tc>
        <w:tc>
          <w:tcPr>
            <w:tcW w:w="567" w:type="dxa"/>
          </w:tcPr>
          <w:p w14:paraId="11EE1A99" w14:textId="77777777" w:rsidR="00DB6CD6" w:rsidRPr="00DB6CD6" w:rsidRDefault="00DB6CD6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DB6CD6">
              <w:rPr>
                <w:i/>
              </w:rPr>
              <w:t>AN</w:t>
            </w:r>
          </w:p>
        </w:tc>
        <w:tc>
          <w:tcPr>
            <w:tcW w:w="567" w:type="dxa"/>
          </w:tcPr>
          <w:p w14:paraId="767F1A79" w14:textId="77777777" w:rsidR="00DB6CD6" w:rsidRPr="001A7829" w:rsidRDefault="00132EC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A7829">
              <w:rPr>
                <w:i/>
              </w:rPr>
              <w:t>3</w:t>
            </w:r>
            <w:r w:rsidR="00DB6CD6" w:rsidRPr="001A7829">
              <w:rPr>
                <w:i/>
              </w:rPr>
              <w:t>43</w:t>
            </w:r>
          </w:p>
        </w:tc>
        <w:tc>
          <w:tcPr>
            <w:tcW w:w="567" w:type="dxa"/>
          </w:tcPr>
          <w:p w14:paraId="05278B52" w14:textId="77777777" w:rsidR="00DB6CD6" w:rsidRPr="001A7829" w:rsidRDefault="00132EC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A7829">
              <w:rPr>
                <w:i/>
              </w:rPr>
              <w:t>3</w:t>
            </w:r>
            <w:r w:rsidR="00DB6CD6" w:rsidRPr="001A7829">
              <w:rPr>
                <w:i/>
              </w:rPr>
              <w:t>46</w:t>
            </w:r>
          </w:p>
        </w:tc>
        <w:tc>
          <w:tcPr>
            <w:tcW w:w="1134" w:type="dxa"/>
          </w:tcPr>
          <w:p w14:paraId="591889E7" w14:textId="77777777" w:rsidR="00DB6CD6" w:rsidRPr="001A7829" w:rsidRDefault="00DB6CD6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A7829">
              <w:rPr>
                <w:i/>
              </w:rPr>
              <w:t>4</w:t>
            </w:r>
          </w:p>
        </w:tc>
        <w:tc>
          <w:tcPr>
            <w:tcW w:w="1134" w:type="dxa"/>
          </w:tcPr>
          <w:p w14:paraId="1D6F36D7" w14:textId="77777777" w:rsidR="00DB6CD6" w:rsidRPr="00626ED6" w:rsidRDefault="00DB6CD6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4E979A5D" w14:textId="77777777" w:rsidR="00DB6CD6" w:rsidRPr="00626ED6" w:rsidRDefault="00DB6CD6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B6CD6" w:rsidRPr="008663CD" w14:paraId="70C90953" w14:textId="77777777" w:rsidTr="00AF50EA">
        <w:trPr>
          <w:cantSplit/>
        </w:trPr>
        <w:tc>
          <w:tcPr>
            <w:tcW w:w="2338" w:type="dxa"/>
          </w:tcPr>
          <w:p w14:paraId="782A3B5E" w14:textId="77777777" w:rsidR="00DB6CD6" w:rsidRPr="00DB6CD6" w:rsidRDefault="00DB6CD6" w:rsidP="00E51375">
            <w:pPr>
              <w:spacing w:before="80" w:line="240" w:lineRule="auto"/>
              <w:ind w:left="0"/>
              <w:rPr>
                <w:i/>
              </w:rPr>
            </w:pPr>
            <w:r w:rsidRPr="00DB6CD6">
              <w:rPr>
                <w:i/>
              </w:rPr>
              <w:t>Altro intervento o procedura 5</w:t>
            </w:r>
          </w:p>
        </w:tc>
        <w:tc>
          <w:tcPr>
            <w:tcW w:w="2552" w:type="dxa"/>
          </w:tcPr>
          <w:p w14:paraId="073480EF" w14:textId="77777777" w:rsidR="00DB6CD6" w:rsidRPr="00DB6CD6" w:rsidRDefault="00DB6CD6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Codice altro intervento 5</w:t>
            </w:r>
          </w:p>
        </w:tc>
        <w:tc>
          <w:tcPr>
            <w:tcW w:w="567" w:type="dxa"/>
          </w:tcPr>
          <w:p w14:paraId="04430700" w14:textId="77777777" w:rsidR="00DB6CD6" w:rsidRPr="00DB6CD6" w:rsidRDefault="00DB6CD6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DB6CD6">
              <w:rPr>
                <w:i/>
              </w:rPr>
              <w:t>AN</w:t>
            </w:r>
          </w:p>
        </w:tc>
        <w:tc>
          <w:tcPr>
            <w:tcW w:w="567" w:type="dxa"/>
          </w:tcPr>
          <w:p w14:paraId="1A704AFE" w14:textId="77777777" w:rsidR="00DB6CD6" w:rsidRPr="001A7829" w:rsidRDefault="00132EC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A7829">
              <w:rPr>
                <w:i/>
              </w:rPr>
              <w:t>3</w:t>
            </w:r>
            <w:r w:rsidR="00DB6CD6" w:rsidRPr="001A7829">
              <w:rPr>
                <w:i/>
              </w:rPr>
              <w:t>47</w:t>
            </w:r>
          </w:p>
        </w:tc>
        <w:tc>
          <w:tcPr>
            <w:tcW w:w="567" w:type="dxa"/>
          </w:tcPr>
          <w:p w14:paraId="60F9AA65" w14:textId="77777777" w:rsidR="00DB6CD6" w:rsidRPr="001A7829" w:rsidRDefault="00132EC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A7829">
              <w:rPr>
                <w:i/>
              </w:rPr>
              <w:t>3</w:t>
            </w:r>
            <w:r w:rsidR="00DB6CD6" w:rsidRPr="001A7829">
              <w:rPr>
                <w:i/>
              </w:rPr>
              <w:t>50</w:t>
            </w:r>
          </w:p>
        </w:tc>
        <w:tc>
          <w:tcPr>
            <w:tcW w:w="1134" w:type="dxa"/>
          </w:tcPr>
          <w:p w14:paraId="650AC067" w14:textId="77777777" w:rsidR="00DB6CD6" w:rsidRPr="001A7829" w:rsidRDefault="00DB6CD6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A7829">
              <w:rPr>
                <w:i/>
              </w:rPr>
              <w:t>4</w:t>
            </w:r>
          </w:p>
        </w:tc>
        <w:tc>
          <w:tcPr>
            <w:tcW w:w="1134" w:type="dxa"/>
          </w:tcPr>
          <w:p w14:paraId="688415D8" w14:textId="77777777" w:rsidR="00DB6CD6" w:rsidRPr="00626ED6" w:rsidRDefault="00DB6CD6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2E46E4EC" w14:textId="77777777" w:rsidR="00DB6CD6" w:rsidRPr="00626ED6" w:rsidRDefault="00DB6CD6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B6CD6" w:rsidRPr="008663CD" w14:paraId="4F0C0D58" w14:textId="77777777" w:rsidTr="00AF50EA">
        <w:trPr>
          <w:cantSplit/>
        </w:trPr>
        <w:tc>
          <w:tcPr>
            <w:tcW w:w="2338" w:type="dxa"/>
          </w:tcPr>
          <w:p w14:paraId="6B779BF4" w14:textId="77777777" w:rsidR="00DB6CD6" w:rsidRPr="00DB6CD6" w:rsidRDefault="00DB6CD6" w:rsidP="00E51375">
            <w:pPr>
              <w:spacing w:before="80" w:line="240" w:lineRule="auto"/>
              <w:ind w:left="0"/>
              <w:rPr>
                <w:i/>
              </w:rPr>
            </w:pPr>
            <w:r w:rsidRPr="00DB6CD6">
              <w:rPr>
                <w:i/>
              </w:rPr>
              <w:lastRenderedPageBreak/>
              <w:t>Motivo ricovero DH</w:t>
            </w:r>
          </w:p>
        </w:tc>
        <w:tc>
          <w:tcPr>
            <w:tcW w:w="2552" w:type="dxa"/>
          </w:tcPr>
          <w:p w14:paraId="66A6C192" w14:textId="77777777" w:rsidR="00DB6CD6" w:rsidRPr="00DB6CD6" w:rsidRDefault="00AF50EA" w:rsidP="00E51375">
            <w:pPr>
              <w:spacing w:before="80" w:line="240" w:lineRule="auto"/>
              <w:ind w:left="0"/>
              <w:rPr>
                <w:i/>
              </w:rPr>
            </w:pPr>
            <w:r w:rsidRPr="00AF50EA">
              <w:rPr>
                <w:i/>
              </w:rPr>
              <w:t>Indica il motivo di ricovero in regime diurno</w:t>
            </w:r>
          </w:p>
        </w:tc>
        <w:tc>
          <w:tcPr>
            <w:tcW w:w="567" w:type="dxa"/>
          </w:tcPr>
          <w:p w14:paraId="265CE777" w14:textId="77777777" w:rsidR="00DB6CD6" w:rsidRPr="00DB6CD6" w:rsidRDefault="00DB6CD6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DB6CD6">
              <w:rPr>
                <w:i/>
              </w:rPr>
              <w:t>AN</w:t>
            </w:r>
          </w:p>
        </w:tc>
        <w:tc>
          <w:tcPr>
            <w:tcW w:w="567" w:type="dxa"/>
          </w:tcPr>
          <w:p w14:paraId="55288982" w14:textId="77777777" w:rsidR="00DB6CD6" w:rsidRPr="001A7829" w:rsidRDefault="00132EC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A7829">
              <w:rPr>
                <w:i/>
              </w:rPr>
              <w:t>3</w:t>
            </w:r>
            <w:r w:rsidR="00DB6CD6" w:rsidRPr="001A7829">
              <w:rPr>
                <w:i/>
              </w:rPr>
              <w:t>51</w:t>
            </w:r>
          </w:p>
        </w:tc>
        <w:tc>
          <w:tcPr>
            <w:tcW w:w="567" w:type="dxa"/>
          </w:tcPr>
          <w:p w14:paraId="0F3032CC" w14:textId="77777777" w:rsidR="00DB6CD6" w:rsidRPr="001A7829" w:rsidRDefault="00132EC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A7829">
              <w:rPr>
                <w:i/>
              </w:rPr>
              <w:t>3</w:t>
            </w:r>
            <w:r w:rsidR="00DB6CD6" w:rsidRPr="001A7829">
              <w:rPr>
                <w:i/>
              </w:rPr>
              <w:t>51</w:t>
            </w:r>
          </w:p>
        </w:tc>
        <w:tc>
          <w:tcPr>
            <w:tcW w:w="1134" w:type="dxa"/>
          </w:tcPr>
          <w:p w14:paraId="4719652C" w14:textId="77777777" w:rsidR="00DB6CD6" w:rsidRPr="001A7829" w:rsidRDefault="00DB6CD6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A7829">
              <w:rPr>
                <w:i/>
              </w:rPr>
              <w:t>1</w:t>
            </w:r>
          </w:p>
        </w:tc>
        <w:tc>
          <w:tcPr>
            <w:tcW w:w="1134" w:type="dxa"/>
          </w:tcPr>
          <w:p w14:paraId="344B1124" w14:textId="77777777" w:rsidR="00DB6CD6" w:rsidRPr="00626ED6" w:rsidRDefault="000A2522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1</w:t>
            </w:r>
            <w:r w:rsidR="00595FFA">
              <w:rPr>
                <w:i/>
              </w:rPr>
              <w:t>0</w:t>
            </w:r>
          </w:p>
        </w:tc>
        <w:tc>
          <w:tcPr>
            <w:tcW w:w="850" w:type="dxa"/>
          </w:tcPr>
          <w:p w14:paraId="3EDD68D8" w14:textId="77777777" w:rsidR="00DB6CD6" w:rsidRPr="00626ED6" w:rsidRDefault="00DB6CD6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B6CD6" w:rsidRPr="008663CD" w14:paraId="33A0BB28" w14:textId="77777777" w:rsidTr="00AF50EA">
        <w:trPr>
          <w:cantSplit/>
        </w:trPr>
        <w:tc>
          <w:tcPr>
            <w:tcW w:w="2338" w:type="dxa"/>
          </w:tcPr>
          <w:p w14:paraId="1C68D1DF" w14:textId="77777777" w:rsidR="00DB6CD6" w:rsidRPr="00DB6CD6" w:rsidRDefault="00DB6CD6" w:rsidP="00E51375">
            <w:pPr>
              <w:spacing w:before="80" w:line="240" w:lineRule="auto"/>
              <w:ind w:left="0"/>
              <w:rPr>
                <w:i/>
              </w:rPr>
            </w:pPr>
            <w:r w:rsidRPr="00DB6CD6">
              <w:rPr>
                <w:i/>
              </w:rPr>
              <w:t>Numero giorni in DH</w:t>
            </w:r>
          </w:p>
        </w:tc>
        <w:tc>
          <w:tcPr>
            <w:tcW w:w="2552" w:type="dxa"/>
          </w:tcPr>
          <w:p w14:paraId="7C4816E0" w14:textId="77777777" w:rsidR="00DB6CD6" w:rsidRPr="00DB6CD6" w:rsidRDefault="00DB6CD6" w:rsidP="00E51375">
            <w:pPr>
              <w:spacing w:before="80" w:line="240" w:lineRule="auto"/>
              <w:ind w:left="0"/>
              <w:rPr>
                <w:i/>
              </w:rPr>
            </w:pPr>
            <w:r w:rsidRPr="00DB6CD6">
              <w:rPr>
                <w:i/>
              </w:rPr>
              <w:t>Numero di accessi nel ciclo di trattamento in day hospital</w:t>
            </w:r>
          </w:p>
        </w:tc>
        <w:tc>
          <w:tcPr>
            <w:tcW w:w="567" w:type="dxa"/>
          </w:tcPr>
          <w:p w14:paraId="74A2786C" w14:textId="77777777" w:rsidR="00DB6CD6" w:rsidRPr="00DB6CD6" w:rsidRDefault="00DB6CD6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DB6CD6">
              <w:rPr>
                <w:i/>
              </w:rPr>
              <w:t>N</w:t>
            </w:r>
          </w:p>
        </w:tc>
        <w:tc>
          <w:tcPr>
            <w:tcW w:w="567" w:type="dxa"/>
          </w:tcPr>
          <w:p w14:paraId="17F2BA8D" w14:textId="77777777" w:rsidR="00DB6CD6" w:rsidRPr="001A7829" w:rsidRDefault="00132EC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A7829">
              <w:rPr>
                <w:i/>
              </w:rPr>
              <w:t>3</w:t>
            </w:r>
            <w:r w:rsidR="00DB6CD6" w:rsidRPr="001A7829">
              <w:rPr>
                <w:i/>
              </w:rPr>
              <w:t>52</w:t>
            </w:r>
          </w:p>
        </w:tc>
        <w:tc>
          <w:tcPr>
            <w:tcW w:w="567" w:type="dxa"/>
          </w:tcPr>
          <w:p w14:paraId="55EB7BAD" w14:textId="77777777" w:rsidR="00DB6CD6" w:rsidRPr="001A7829" w:rsidRDefault="00132EC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A7829">
              <w:rPr>
                <w:i/>
              </w:rPr>
              <w:t>3</w:t>
            </w:r>
            <w:r w:rsidR="00DB6CD6" w:rsidRPr="001A7829">
              <w:rPr>
                <w:i/>
              </w:rPr>
              <w:t>54</w:t>
            </w:r>
          </w:p>
        </w:tc>
        <w:tc>
          <w:tcPr>
            <w:tcW w:w="1134" w:type="dxa"/>
          </w:tcPr>
          <w:p w14:paraId="45F48E7D" w14:textId="77777777" w:rsidR="00DB6CD6" w:rsidRPr="001A7829" w:rsidRDefault="00DB6CD6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A7829">
              <w:rPr>
                <w:i/>
              </w:rPr>
              <w:t>3</w:t>
            </w:r>
          </w:p>
        </w:tc>
        <w:tc>
          <w:tcPr>
            <w:tcW w:w="1134" w:type="dxa"/>
          </w:tcPr>
          <w:p w14:paraId="520B27CD" w14:textId="77777777" w:rsidR="00DB6CD6" w:rsidRPr="00626ED6" w:rsidRDefault="00DB6CD6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1102CDE0" w14:textId="77777777" w:rsidR="00DB6CD6" w:rsidRPr="00626ED6" w:rsidRDefault="00DB6CD6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B6CD6" w:rsidRPr="008663CD" w14:paraId="5F49B714" w14:textId="77777777" w:rsidTr="00AF50EA">
        <w:trPr>
          <w:cantSplit/>
        </w:trPr>
        <w:tc>
          <w:tcPr>
            <w:tcW w:w="2338" w:type="dxa"/>
          </w:tcPr>
          <w:p w14:paraId="3838AA86" w14:textId="77777777" w:rsidR="00DB6CD6" w:rsidRPr="00DB6CD6" w:rsidRDefault="00DB6CD6" w:rsidP="00E51375">
            <w:pPr>
              <w:spacing w:before="80" w:line="240" w:lineRule="auto"/>
              <w:ind w:left="0"/>
              <w:rPr>
                <w:i/>
              </w:rPr>
            </w:pPr>
            <w:r w:rsidRPr="00DB6CD6">
              <w:rPr>
                <w:i/>
              </w:rPr>
              <w:t>DRG</w:t>
            </w:r>
          </w:p>
        </w:tc>
        <w:tc>
          <w:tcPr>
            <w:tcW w:w="2552" w:type="dxa"/>
          </w:tcPr>
          <w:p w14:paraId="70F2AAF9" w14:textId="77777777" w:rsidR="00DB6CD6" w:rsidRPr="00DB6CD6" w:rsidRDefault="00DB6CD6" w:rsidP="00E51375">
            <w:pPr>
              <w:spacing w:before="80" w:line="240" w:lineRule="auto"/>
              <w:ind w:left="0"/>
              <w:rPr>
                <w:i/>
              </w:rPr>
            </w:pPr>
            <w:r w:rsidRPr="00DB6CD6">
              <w:rPr>
                <w:i/>
              </w:rPr>
              <w:t>Codice DRG</w:t>
            </w:r>
            <w:r w:rsidR="000A2522">
              <w:rPr>
                <w:i/>
              </w:rPr>
              <w:t>.</w:t>
            </w:r>
          </w:p>
        </w:tc>
        <w:tc>
          <w:tcPr>
            <w:tcW w:w="567" w:type="dxa"/>
          </w:tcPr>
          <w:p w14:paraId="2895F98F" w14:textId="77777777" w:rsidR="00DB6CD6" w:rsidRPr="00DB6CD6" w:rsidRDefault="00DB6CD6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DB6CD6">
              <w:rPr>
                <w:i/>
              </w:rPr>
              <w:t>AN</w:t>
            </w:r>
          </w:p>
        </w:tc>
        <w:tc>
          <w:tcPr>
            <w:tcW w:w="567" w:type="dxa"/>
          </w:tcPr>
          <w:p w14:paraId="1C93BA65" w14:textId="77777777" w:rsidR="00DB6CD6" w:rsidRPr="001A7829" w:rsidRDefault="00132EC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A7829">
              <w:rPr>
                <w:i/>
              </w:rPr>
              <w:t>3</w:t>
            </w:r>
            <w:r w:rsidR="00DB6CD6" w:rsidRPr="001A7829">
              <w:rPr>
                <w:i/>
              </w:rPr>
              <w:t>55</w:t>
            </w:r>
          </w:p>
        </w:tc>
        <w:tc>
          <w:tcPr>
            <w:tcW w:w="567" w:type="dxa"/>
          </w:tcPr>
          <w:p w14:paraId="6A626731" w14:textId="77777777" w:rsidR="00DB6CD6" w:rsidRPr="001A7829" w:rsidRDefault="00132EC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A7829">
              <w:rPr>
                <w:i/>
              </w:rPr>
              <w:t>3</w:t>
            </w:r>
            <w:r w:rsidR="00DB6CD6" w:rsidRPr="001A7829">
              <w:rPr>
                <w:i/>
              </w:rPr>
              <w:t>57</w:t>
            </w:r>
          </w:p>
        </w:tc>
        <w:tc>
          <w:tcPr>
            <w:tcW w:w="1134" w:type="dxa"/>
          </w:tcPr>
          <w:p w14:paraId="5C1DACF9" w14:textId="77777777" w:rsidR="00DB6CD6" w:rsidRPr="001A7829" w:rsidRDefault="00DB6CD6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A7829">
              <w:rPr>
                <w:i/>
              </w:rPr>
              <w:t>3</w:t>
            </w:r>
          </w:p>
        </w:tc>
        <w:tc>
          <w:tcPr>
            <w:tcW w:w="1134" w:type="dxa"/>
          </w:tcPr>
          <w:p w14:paraId="7981B50E" w14:textId="77777777" w:rsidR="00DB6CD6" w:rsidRPr="00626ED6" w:rsidRDefault="00DB6CD6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000BC9CF" w14:textId="77777777" w:rsidR="00DB6CD6" w:rsidRPr="00626ED6" w:rsidRDefault="00DB6CD6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B6CD6" w:rsidRPr="008663CD" w14:paraId="74845050" w14:textId="77777777" w:rsidTr="00AF50EA">
        <w:trPr>
          <w:cantSplit/>
        </w:trPr>
        <w:tc>
          <w:tcPr>
            <w:tcW w:w="2338" w:type="dxa"/>
          </w:tcPr>
          <w:p w14:paraId="2A0172E7" w14:textId="77777777" w:rsidR="00DB6CD6" w:rsidRPr="00DB6CD6" w:rsidRDefault="00DB6CD6" w:rsidP="00E51375">
            <w:pPr>
              <w:spacing w:before="80" w:line="240" w:lineRule="auto"/>
              <w:ind w:left="0"/>
              <w:rPr>
                <w:i/>
              </w:rPr>
            </w:pPr>
            <w:r w:rsidRPr="00DB6CD6">
              <w:rPr>
                <w:i/>
              </w:rPr>
              <w:t>Importo degenza</w:t>
            </w:r>
          </w:p>
        </w:tc>
        <w:tc>
          <w:tcPr>
            <w:tcW w:w="2552" w:type="dxa"/>
          </w:tcPr>
          <w:p w14:paraId="14A1D9F8" w14:textId="77777777" w:rsidR="00DB6CD6" w:rsidRPr="00DB6CD6" w:rsidRDefault="00DB6CD6" w:rsidP="00E51375">
            <w:pPr>
              <w:spacing w:before="80" w:line="240" w:lineRule="auto"/>
              <w:ind w:left="0"/>
              <w:rPr>
                <w:i/>
              </w:rPr>
            </w:pPr>
            <w:r w:rsidRPr="00DB6CD6">
              <w:rPr>
                <w:i/>
              </w:rPr>
              <w:t xml:space="preserve">Importo del ricovero a carico del SSN. </w:t>
            </w:r>
          </w:p>
        </w:tc>
        <w:tc>
          <w:tcPr>
            <w:tcW w:w="567" w:type="dxa"/>
          </w:tcPr>
          <w:p w14:paraId="2033AE9A" w14:textId="77777777" w:rsidR="00DB6CD6" w:rsidRPr="00DB6CD6" w:rsidRDefault="00DB6CD6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DB6CD6">
              <w:rPr>
                <w:i/>
              </w:rPr>
              <w:t>N</w:t>
            </w:r>
          </w:p>
        </w:tc>
        <w:tc>
          <w:tcPr>
            <w:tcW w:w="567" w:type="dxa"/>
          </w:tcPr>
          <w:p w14:paraId="79BE0390" w14:textId="77777777" w:rsidR="00DB6CD6" w:rsidRPr="001A7829" w:rsidRDefault="00132EC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A7829">
              <w:rPr>
                <w:i/>
              </w:rPr>
              <w:t>3</w:t>
            </w:r>
            <w:r w:rsidR="00DB6CD6" w:rsidRPr="001A7829">
              <w:rPr>
                <w:i/>
              </w:rPr>
              <w:t>58</w:t>
            </w:r>
          </w:p>
        </w:tc>
        <w:tc>
          <w:tcPr>
            <w:tcW w:w="567" w:type="dxa"/>
          </w:tcPr>
          <w:p w14:paraId="099B9F4E" w14:textId="77777777" w:rsidR="00DB6CD6" w:rsidRPr="001A7829" w:rsidRDefault="00132EC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A7829">
              <w:rPr>
                <w:i/>
              </w:rPr>
              <w:t>3</w:t>
            </w:r>
            <w:r w:rsidR="00DB6CD6" w:rsidRPr="001A7829">
              <w:rPr>
                <w:i/>
              </w:rPr>
              <w:t>73</w:t>
            </w:r>
          </w:p>
        </w:tc>
        <w:tc>
          <w:tcPr>
            <w:tcW w:w="1134" w:type="dxa"/>
          </w:tcPr>
          <w:p w14:paraId="323B2DB5" w14:textId="77777777" w:rsidR="00DB6CD6" w:rsidRPr="001A7829" w:rsidRDefault="00DB6CD6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A7829">
              <w:rPr>
                <w:i/>
              </w:rPr>
              <w:t>16</w:t>
            </w:r>
          </w:p>
        </w:tc>
        <w:tc>
          <w:tcPr>
            <w:tcW w:w="1134" w:type="dxa"/>
          </w:tcPr>
          <w:p w14:paraId="23553F57" w14:textId="77777777" w:rsidR="00DB6CD6" w:rsidRPr="00626ED6" w:rsidRDefault="00DB6CD6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186BA421" w14:textId="77777777" w:rsidR="00DB6CD6" w:rsidRPr="00626ED6" w:rsidRDefault="00DB6CD6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B6CD6" w:rsidRPr="008663CD" w14:paraId="291855B5" w14:textId="77777777" w:rsidTr="00AF50EA">
        <w:trPr>
          <w:cantSplit/>
        </w:trPr>
        <w:tc>
          <w:tcPr>
            <w:tcW w:w="2338" w:type="dxa"/>
          </w:tcPr>
          <w:p w14:paraId="130A1476" w14:textId="77777777" w:rsidR="00DB6CD6" w:rsidRPr="00DB6CD6" w:rsidRDefault="00DB6CD6" w:rsidP="00E51375">
            <w:pPr>
              <w:spacing w:before="80" w:line="240" w:lineRule="auto"/>
              <w:ind w:left="0"/>
              <w:rPr>
                <w:i/>
              </w:rPr>
            </w:pPr>
            <w:r w:rsidRPr="00DB6CD6">
              <w:rPr>
                <w:i/>
              </w:rPr>
              <w:t>Campo vuoto</w:t>
            </w:r>
          </w:p>
        </w:tc>
        <w:tc>
          <w:tcPr>
            <w:tcW w:w="2552" w:type="dxa"/>
          </w:tcPr>
          <w:p w14:paraId="04BFAF0A" w14:textId="77777777" w:rsidR="00DB6CD6" w:rsidRPr="00DB6CD6" w:rsidRDefault="00DB6CD6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567" w:type="dxa"/>
          </w:tcPr>
          <w:p w14:paraId="48AAC0A3" w14:textId="77777777" w:rsidR="00DB6CD6" w:rsidRPr="00DB6CD6" w:rsidRDefault="00DB6CD6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DB6CD6">
              <w:rPr>
                <w:i/>
              </w:rPr>
              <w:t>AN</w:t>
            </w:r>
          </w:p>
        </w:tc>
        <w:tc>
          <w:tcPr>
            <w:tcW w:w="567" w:type="dxa"/>
          </w:tcPr>
          <w:p w14:paraId="59AD1B49" w14:textId="77777777" w:rsidR="00DB6CD6" w:rsidRPr="001A7829" w:rsidRDefault="00132EC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A7829">
              <w:rPr>
                <w:i/>
              </w:rPr>
              <w:t>3</w:t>
            </w:r>
            <w:r w:rsidR="00DB6CD6" w:rsidRPr="001A7829">
              <w:rPr>
                <w:i/>
              </w:rPr>
              <w:t>74</w:t>
            </w:r>
          </w:p>
        </w:tc>
        <w:tc>
          <w:tcPr>
            <w:tcW w:w="567" w:type="dxa"/>
          </w:tcPr>
          <w:p w14:paraId="60FC92D7" w14:textId="77777777" w:rsidR="00DB6CD6" w:rsidRPr="001A7829" w:rsidRDefault="00132EC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A7829">
              <w:rPr>
                <w:i/>
              </w:rPr>
              <w:t>3</w:t>
            </w:r>
            <w:r w:rsidR="00DB6CD6" w:rsidRPr="001A7829">
              <w:rPr>
                <w:i/>
              </w:rPr>
              <w:t>82</w:t>
            </w:r>
          </w:p>
        </w:tc>
        <w:tc>
          <w:tcPr>
            <w:tcW w:w="1134" w:type="dxa"/>
          </w:tcPr>
          <w:p w14:paraId="549A1B58" w14:textId="77777777" w:rsidR="00DB6CD6" w:rsidRPr="001A7829" w:rsidRDefault="00DB6CD6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1A7829">
              <w:rPr>
                <w:i/>
              </w:rPr>
              <w:t>9</w:t>
            </w:r>
          </w:p>
        </w:tc>
        <w:tc>
          <w:tcPr>
            <w:tcW w:w="1134" w:type="dxa"/>
          </w:tcPr>
          <w:p w14:paraId="3717E59F" w14:textId="77777777" w:rsidR="00DB6CD6" w:rsidRPr="00626ED6" w:rsidRDefault="00DB6CD6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2AD0D8C2" w14:textId="77777777" w:rsidR="00DB6CD6" w:rsidRPr="00626ED6" w:rsidRDefault="00DB6CD6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</w:tbl>
    <w:p w14:paraId="259CC251" w14:textId="77777777" w:rsidR="00040F3A" w:rsidRPr="00040F3A" w:rsidRDefault="00040F3A" w:rsidP="00E51375"/>
    <w:p w14:paraId="09D774CC" w14:textId="77777777" w:rsidR="002D3435" w:rsidRDefault="002D3435" w:rsidP="00E51375">
      <w:pPr>
        <w:pStyle w:val="Titolo3"/>
        <w:rPr>
          <w:lang w:val="it-IT"/>
        </w:rPr>
      </w:pPr>
      <w:bookmarkStart w:id="233" w:name="_Toc163567794"/>
      <w:bookmarkStart w:id="234" w:name="_Toc163575609"/>
      <w:bookmarkStart w:id="235" w:name="_Toc163578844"/>
      <w:bookmarkStart w:id="236" w:name="_Toc194566201"/>
      <w:r w:rsidRPr="00C27C02">
        <w:rPr>
          <w:lang w:val="it-IT"/>
        </w:rPr>
        <w:t>Legenda per la colonna “Valori ammessi”</w:t>
      </w:r>
      <w:bookmarkEnd w:id="233"/>
      <w:bookmarkEnd w:id="234"/>
      <w:bookmarkEnd w:id="235"/>
      <w:bookmarkEnd w:id="236"/>
    </w:p>
    <w:p w14:paraId="29A861A5" w14:textId="77777777" w:rsidR="002D3435" w:rsidRPr="002D3435" w:rsidRDefault="002D3435" w:rsidP="00E51375"/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134"/>
        <w:gridCol w:w="6945"/>
      </w:tblGrid>
      <w:tr w:rsidR="002D3435" w14:paraId="3474AF32" w14:textId="77777777" w:rsidTr="00442A5E">
        <w:tc>
          <w:tcPr>
            <w:tcW w:w="1560" w:type="dxa"/>
          </w:tcPr>
          <w:p w14:paraId="3BB6BEE0" w14:textId="77777777" w:rsidR="002D3435" w:rsidRPr="00AC08D7" w:rsidRDefault="002D3435" w:rsidP="00E51375">
            <w:pPr>
              <w:spacing w:before="0" w:line="240" w:lineRule="atLeast"/>
              <w:ind w:left="0"/>
              <w:rPr>
                <w:b/>
                <w:i/>
              </w:rPr>
            </w:pPr>
            <w:r w:rsidRPr="00AC08D7">
              <w:rPr>
                <w:b/>
                <w:i/>
              </w:rPr>
              <w:t>Campo</w:t>
            </w:r>
          </w:p>
        </w:tc>
        <w:tc>
          <w:tcPr>
            <w:tcW w:w="1134" w:type="dxa"/>
          </w:tcPr>
          <w:p w14:paraId="6CC5593C" w14:textId="77777777" w:rsidR="002D3435" w:rsidRPr="00AC08D7" w:rsidRDefault="002D3435" w:rsidP="00E51375">
            <w:pPr>
              <w:spacing w:before="0" w:line="240" w:lineRule="atLeast"/>
              <w:ind w:left="0"/>
              <w:rPr>
                <w:b/>
                <w:i/>
              </w:rPr>
            </w:pPr>
            <w:r w:rsidRPr="00AC08D7">
              <w:rPr>
                <w:b/>
                <w:i/>
              </w:rPr>
              <w:t>Codice</w:t>
            </w:r>
          </w:p>
        </w:tc>
        <w:tc>
          <w:tcPr>
            <w:tcW w:w="6945" w:type="dxa"/>
          </w:tcPr>
          <w:p w14:paraId="69FD4609" w14:textId="77777777" w:rsidR="002D3435" w:rsidRPr="00AC08D7" w:rsidRDefault="002D3435" w:rsidP="00E51375">
            <w:pPr>
              <w:spacing w:before="0" w:line="240" w:lineRule="atLeast"/>
              <w:ind w:left="0"/>
              <w:rPr>
                <w:b/>
                <w:i/>
              </w:rPr>
            </w:pPr>
            <w:r w:rsidRPr="00AC08D7">
              <w:rPr>
                <w:b/>
                <w:i/>
              </w:rPr>
              <w:t>Descrizione</w:t>
            </w:r>
          </w:p>
        </w:tc>
      </w:tr>
      <w:tr w:rsidR="002D3435" w14:paraId="0FFF23CD" w14:textId="77777777" w:rsidTr="00442A5E">
        <w:tc>
          <w:tcPr>
            <w:tcW w:w="1560" w:type="dxa"/>
            <w:vMerge w:val="restart"/>
          </w:tcPr>
          <w:p w14:paraId="7B71E887" w14:textId="77777777" w:rsidR="002D3435" w:rsidRDefault="002D3435" w:rsidP="00E51375">
            <w:pPr>
              <w:spacing w:before="0" w:line="240" w:lineRule="atLeast"/>
              <w:ind w:left="0"/>
            </w:pPr>
            <w:r w:rsidRPr="00AC08D7">
              <w:rPr>
                <w:i/>
              </w:rPr>
              <w:t>1.</w:t>
            </w:r>
            <w:r w:rsidRPr="00DB6CD6">
              <w:rPr>
                <w:i/>
              </w:rPr>
              <w:t xml:space="preserve"> Stato civile</w:t>
            </w:r>
          </w:p>
        </w:tc>
        <w:tc>
          <w:tcPr>
            <w:tcW w:w="1134" w:type="dxa"/>
            <w:vAlign w:val="bottom"/>
          </w:tcPr>
          <w:p w14:paraId="5BF27B4D" w14:textId="77777777" w:rsidR="002D3435" w:rsidRPr="005D642D" w:rsidRDefault="002D3435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6945" w:type="dxa"/>
            <w:vAlign w:val="bottom"/>
          </w:tcPr>
          <w:p w14:paraId="00712759" w14:textId="77777777" w:rsidR="002D3435" w:rsidRPr="005D642D" w:rsidRDefault="002D3435" w:rsidP="00E51375">
            <w:pPr>
              <w:spacing w:before="0" w:line="240" w:lineRule="atLeast"/>
              <w:ind w:left="0"/>
              <w:rPr>
                <w:i/>
              </w:rPr>
            </w:pPr>
            <w:r w:rsidRPr="00DB6CD6">
              <w:rPr>
                <w:i/>
              </w:rPr>
              <w:t xml:space="preserve"> CELIBE/NUBILE </w:t>
            </w:r>
          </w:p>
        </w:tc>
      </w:tr>
      <w:tr w:rsidR="002D3435" w14:paraId="05E5CA38" w14:textId="77777777" w:rsidTr="00442A5E">
        <w:tc>
          <w:tcPr>
            <w:tcW w:w="1560" w:type="dxa"/>
            <w:vMerge/>
          </w:tcPr>
          <w:p w14:paraId="4A0D383B" w14:textId="77777777" w:rsidR="002D3435" w:rsidRPr="00AC08D7" w:rsidRDefault="002D3435" w:rsidP="00E51375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7832FCB8" w14:textId="77777777" w:rsidR="002D3435" w:rsidRPr="005D642D" w:rsidRDefault="002D3435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6945" w:type="dxa"/>
            <w:vAlign w:val="bottom"/>
          </w:tcPr>
          <w:p w14:paraId="571619BA" w14:textId="77777777" w:rsidR="002D3435" w:rsidRDefault="002D3435" w:rsidP="00E51375">
            <w:pPr>
              <w:spacing w:before="0" w:line="240" w:lineRule="atLeast"/>
              <w:ind w:left="0"/>
              <w:rPr>
                <w:i/>
              </w:rPr>
            </w:pPr>
            <w:r w:rsidRPr="00DB6CD6">
              <w:rPr>
                <w:i/>
              </w:rPr>
              <w:t xml:space="preserve"> CONIUGATO/A </w:t>
            </w:r>
          </w:p>
        </w:tc>
      </w:tr>
      <w:tr w:rsidR="002D3435" w14:paraId="4D6EF4C2" w14:textId="77777777" w:rsidTr="00442A5E">
        <w:tc>
          <w:tcPr>
            <w:tcW w:w="1560" w:type="dxa"/>
            <w:vMerge/>
          </w:tcPr>
          <w:p w14:paraId="5B8B6B0F" w14:textId="77777777" w:rsidR="002D3435" w:rsidRPr="00AC08D7" w:rsidRDefault="002D3435" w:rsidP="00E51375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0E96F871" w14:textId="77777777" w:rsidR="002D3435" w:rsidRDefault="002D3435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6945" w:type="dxa"/>
            <w:vAlign w:val="bottom"/>
          </w:tcPr>
          <w:p w14:paraId="50C5C04C" w14:textId="77777777" w:rsidR="002D3435" w:rsidRDefault="002D3435" w:rsidP="00E51375">
            <w:pPr>
              <w:spacing w:before="0" w:line="240" w:lineRule="atLeast"/>
              <w:ind w:left="0"/>
              <w:rPr>
                <w:i/>
              </w:rPr>
            </w:pPr>
            <w:r w:rsidRPr="00DB6CD6">
              <w:rPr>
                <w:i/>
              </w:rPr>
              <w:t xml:space="preserve"> SEPARATO/A</w:t>
            </w:r>
          </w:p>
        </w:tc>
      </w:tr>
      <w:tr w:rsidR="002D3435" w14:paraId="2EE8E7C8" w14:textId="77777777" w:rsidTr="00442A5E">
        <w:tc>
          <w:tcPr>
            <w:tcW w:w="1560" w:type="dxa"/>
            <w:vMerge/>
          </w:tcPr>
          <w:p w14:paraId="34B08574" w14:textId="77777777" w:rsidR="002D3435" w:rsidRPr="00AC08D7" w:rsidRDefault="002D3435" w:rsidP="00E51375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72FC77D9" w14:textId="77777777" w:rsidR="002D3435" w:rsidRDefault="002D3435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6945" w:type="dxa"/>
            <w:vAlign w:val="bottom"/>
          </w:tcPr>
          <w:p w14:paraId="5A8EAF53" w14:textId="77777777" w:rsidR="002D3435" w:rsidRPr="00DB6CD6" w:rsidRDefault="002D3435" w:rsidP="00E51375">
            <w:pPr>
              <w:spacing w:before="0" w:line="240" w:lineRule="atLeast"/>
              <w:ind w:left="0"/>
              <w:rPr>
                <w:i/>
              </w:rPr>
            </w:pPr>
            <w:r w:rsidRPr="00DB6CD6">
              <w:rPr>
                <w:i/>
              </w:rPr>
              <w:t xml:space="preserve"> DIVORZIATO/A </w:t>
            </w:r>
          </w:p>
        </w:tc>
      </w:tr>
      <w:tr w:rsidR="002D3435" w14:paraId="46941133" w14:textId="77777777" w:rsidTr="00442A5E">
        <w:tc>
          <w:tcPr>
            <w:tcW w:w="1560" w:type="dxa"/>
            <w:vMerge/>
          </w:tcPr>
          <w:p w14:paraId="3810BB53" w14:textId="77777777" w:rsidR="002D3435" w:rsidRPr="00AC08D7" w:rsidRDefault="002D3435" w:rsidP="00E51375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74EF268E" w14:textId="77777777" w:rsidR="002D3435" w:rsidRDefault="002D3435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6945" w:type="dxa"/>
            <w:vAlign w:val="bottom"/>
          </w:tcPr>
          <w:p w14:paraId="15A719C3" w14:textId="77777777" w:rsidR="002D3435" w:rsidRPr="00DB6CD6" w:rsidRDefault="002D3435" w:rsidP="00E51375">
            <w:pPr>
              <w:spacing w:before="0" w:line="240" w:lineRule="atLeast"/>
              <w:ind w:left="0"/>
              <w:rPr>
                <w:i/>
              </w:rPr>
            </w:pPr>
            <w:r w:rsidRPr="00DB6CD6">
              <w:rPr>
                <w:i/>
              </w:rPr>
              <w:t xml:space="preserve"> VEDOVO/A</w:t>
            </w:r>
          </w:p>
        </w:tc>
      </w:tr>
      <w:tr w:rsidR="002D3435" w14:paraId="3383530E" w14:textId="77777777" w:rsidTr="00442A5E">
        <w:tc>
          <w:tcPr>
            <w:tcW w:w="1560" w:type="dxa"/>
            <w:vMerge/>
          </w:tcPr>
          <w:p w14:paraId="3964B6AE" w14:textId="77777777" w:rsidR="002D3435" w:rsidRPr="00AC08D7" w:rsidRDefault="002D3435" w:rsidP="00E51375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67C1134A" w14:textId="77777777" w:rsidR="002D3435" w:rsidRDefault="002D3435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6945" w:type="dxa"/>
            <w:vAlign w:val="bottom"/>
          </w:tcPr>
          <w:p w14:paraId="750DF52A" w14:textId="77777777" w:rsidR="002D3435" w:rsidRPr="00DB6CD6" w:rsidRDefault="002D3435" w:rsidP="00E51375">
            <w:pPr>
              <w:spacing w:before="0" w:line="240" w:lineRule="atLeast"/>
              <w:ind w:left="0"/>
              <w:rPr>
                <w:i/>
              </w:rPr>
            </w:pPr>
            <w:r w:rsidRPr="00DB6CD6">
              <w:rPr>
                <w:i/>
              </w:rPr>
              <w:t xml:space="preserve"> NON DICHIARATO</w:t>
            </w:r>
          </w:p>
        </w:tc>
      </w:tr>
      <w:tr w:rsidR="00E777D3" w14:paraId="269F8DC9" w14:textId="77777777" w:rsidTr="00442A5E">
        <w:tc>
          <w:tcPr>
            <w:tcW w:w="1560" w:type="dxa"/>
            <w:vMerge w:val="restart"/>
          </w:tcPr>
          <w:p w14:paraId="5016113C" w14:textId="77777777" w:rsidR="00E777D3" w:rsidRPr="00AC08D7" w:rsidRDefault="00E777D3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 xml:space="preserve">2. </w:t>
            </w:r>
            <w:r w:rsidRPr="00DB6CD6">
              <w:rPr>
                <w:i/>
              </w:rPr>
              <w:t>Regime di ricovero</w:t>
            </w:r>
          </w:p>
        </w:tc>
        <w:tc>
          <w:tcPr>
            <w:tcW w:w="1134" w:type="dxa"/>
            <w:vAlign w:val="bottom"/>
          </w:tcPr>
          <w:p w14:paraId="799FF9C5" w14:textId="77777777" w:rsidR="00E777D3" w:rsidRDefault="00E777D3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6945" w:type="dxa"/>
            <w:vAlign w:val="bottom"/>
          </w:tcPr>
          <w:p w14:paraId="093DE5A5" w14:textId="77777777" w:rsidR="00E777D3" w:rsidRPr="00DB6CD6" w:rsidRDefault="00E777D3" w:rsidP="00E51375">
            <w:pPr>
              <w:spacing w:before="0" w:line="240" w:lineRule="atLeast"/>
              <w:ind w:left="0"/>
              <w:rPr>
                <w:i/>
              </w:rPr>
            </w:pPr>
            <w:r w:rsidRPr="00DB6CD6">
              <w:rPr>
                <w:i/>
              </w:rPr>
              <w:t xml:space="preserve">RICOVERO ORDINARIO </w:t>
            </w:r>
          </w:p>
        </w:tc>
      </w:tr>
      <w:tr w:rsidR="00E777D3" w14:paraId="2CC6ED23" w14:textId="77777777" w:rsidTr="00442A5E">
        <w:tc>
          <w:tcPr>
            <w:tcW w:w="1560" w:type="dxa"/>
            <w:vMerge/>
          </w:tcPr>
          <w:p w14:paraId="520F1D41" w14:textId="77777777" w:rsidR="00E777D3" w:rsidRPr="00AC08D7" w:rsidRDefault="00E777D3" w:rsidP="00E51375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28E21A29" w14:textId="77777777" w:rsidR="00E777D3" w:rsidRDefault="00E777D3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6945" w:type="dxa"/>
            <w:vAlign w:val="bottom"/>
          </w:tcPr>
          <w:p w14:paraId="05125EAE" w14:textId="77777777" w:rsidR="00E777D3" w:rsidRPr="00DB6CD6" w:rsidRDefault="00E777D3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DAY HOSPITAL</w:t>
            </w:r>
          </w:p>
        </w:tc>
      </w:tr>
      <w:tr w:rsidR="005A4C13" w14:paraId="4DBB66C0" w14:textId="77777777" w:rsidTr="00442A5E">
        <w:tc>
          <w:tcPr>
            <w:tcW w:w="1560" w:type="dxa"/>
            <w:vMerge w:val="restart"/>
          </w:tcPr>
          <w:p w14:paraId="66842CD5" w14:textId="77777777" w:rsidR="005A4C13" w:rsidRPr="00AC08D7" w:rsidRDefault="005A4C13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3.</w:t>
            </w:r>
            <w:r w:rsidRPr="00DB6CD6">
              <w:rPr>
                <w:i/>
              </w:rPr>
              <w:t xml:space="preserve"> Provenienza del paziente</w:t>
            </w:r>
          </w:p>
        </w:tc>
        <w:tc>
          <w:tcPr>
            <w:tcW w:w="1134" w:type="dxa"/>
            <w:vAlign w:val="bottom"/>
          </w:tcPr>
          <w:p w14:paraId="77B8CE67" w14:textId="77777777" w:rsidR="005A4C13" w:rsidRDefault="005A4C13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6945" w:type="dxa"/>
            <w:vAlign w:val="bottom"/>
          </w:tcPr>
          <w:p w14:paraId="07D33C42" w14:textId="77777777" w:rsidR="005A4C13" w:rsidRDefault="005A4C13" w:rsidP="00E51375">
            <w:pPr>
              <w:spacing w:before="0" w:line="240" w:lineRule="atLeast"/>
              <w:ind w:left="0"/>
              <w:rPr>
                <w:i/>
              </w:rPr>
            </w:pPr>
            <w:r w:rsidRPr="005A4C13">
              <w:rPr>
                <w:i/>
              </w:rPr>
              <w:t>RICORSO DIRETTO</w:t>
            </w:r>
          </w:p>
        </w:tc>
      </w:tr>
      <w:tr w:rsidR="005A4C13" w14:paraId="277930A3" w14:textId="77777777" w:rsidTr="00442A5E">
        <w:tc>
          <w:tcPr>
            <w:tcW w:w="1560" w:type="dxa"/>
            <w:vMerge/>
          </w:tcPr>
          <w:p w14:paraId="2961A520" w14:textId="77777777" w:rsidR="005A4C13" w:rsidRPr="00AC08D7" w:rsidRDefault="005A4C13" w:rsidP="00E51375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22087A25" w14:textId="77777777" w:rsidR="005A4C13" w:rsidRDefault="005A4C13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6945" w:type="dxa"/>
            <w:vAlign w:val="bottom"/>
          </w:tcPr>
          <w:p w14:paraId="3A4295CA" w14:textId="77777777" w:rsidR="005A4C13" w:rsidRPr="005A4C13" w:rsidRDefault="005A4C13" w:rsidP="00E51375">
            <w:pPr>
              <w:spacing w:before="0" w:line="240" w:lineRule="atLeast"/>
              <w:ind w:left="0"/>
              <w:rPr>
                <w:i/>
              </w:rPr>
            </w:pPr>
            <w:r w:rsidRPr="005A4C13">
              <w:rPr>
                <w:i/>
              </w:rPr>
              <w:t>MEDICO DI BASE</w:t>
            </w:r>
          </w:p>
        </w:tc>
      </w:tr>
      <w:tr w:rsidR="005A4C13" w14:paraId="3C1C8F5A" w14:textId="77777777" w:rsidTr="00442A5E">
        <w:tc>
          <w:tcPr>
            <w:tcW w:w="1560" w:type="dxa"/>
            <w:vMerge/>
          </w:tcPr>
          <w:p w14:paraId="6F4BB747" w14:textId="77777777" w:rsidR="005A4C13" w:rsidRPr="00AC08D7" w:rsidRDefault="005A4C13" w:rsidP="00E51375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46C3055F" w14:textId="77777777" w:rsidR="005A4C13" w:rsidRDefault="005A4C13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6945" w:type="dxa"/>
            <w:vAlign w:val="bottom"/>
          </w:tcPr>
          <w:p w14:paraId="42B1DA9D" w14:textId="77777777" w:rsidR="005A4C13" w:rsidRPr="005A4C13" w:rsidRDefault="005A4C13" w:rsidP="00E51375">
            <w:pPr>
              <w:spacing w:before="0" w:line="240" w:lineRule="atLeast"/>
              <w:ind w:left="0"/>
              <w:rPr>
                <w:i/>
              </w:rPr>
            </w:pPr>
            <w:r w:rsidRPr="005A4C13">
              <w:rPr>
                <w:i/>
              </w:rPr>
              <w:t>PROGRAMMATO DALLO STESSO ISTITUTO DI CURA</w:t>
            </w:r>
          </w:p>
        </w:tc>
      </w:tr>
      <w:tr w:rsidR="005A4C13" w14:paraId="4738CD3B" w14:textId="77777777" w:rsidTr="00442A5E">
        <w:tc>
          <w:tcPr>
            <w:tcW w:w="1560" w:type="dxa"/>
            <w:vMerge/>
          </w:tcPr>
          <w:p w14:paraId="2EB45320" w14:textId="77777777" w:rsidR="005A4C13" w:rsidRPr="00AC08D7" w:rsidRDefault="005A4C13" w:rsidP="00E51375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56E5CDE3" w14:textId="77777777" w:rsidR="005A4C13" w:rsidRDefault="005A4C13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6945" w:type="dxa"/>
            <w:vAlign w:val="bottom"/>
          </w:tcPr>
          <w:p w14:paraId="49186072" w14:textId="77777777" w:rsidR="005A4C13" w:rsidRPr="005A4C13" w:rsidRDefault="005A4C13" w:rsidP="00E51375">
            <w:pPr>
              <w:spacing w:before="0" w:line="240" w:lineRule="atLeast"/>
              <w:ind w:left="0"/>
              <w:rPr>
                <w:i/>
              </w:rPr>
            </w:pPr>
            <w:r w:rsidRPr="005A4C13">
              <w:rPr>
                <w:i/>
              </w:rPr>
              <w:t>TRASFERITO DA ALTRO ISTITUTO PUBBLICO</w:t>
            </w:r>
          </w:p>
        </w:tc>
      </w:tr>
      <w:tr w:rsidR="005A4C13" w14:paraId="0EC1F2E1" w14:textId="77777777" w:rsidTr="00442A5E">
        <w:tc>
          <w:tcPr>
            <w:tcW w:w="1560" w:type="dxa"/>
            <w:vMerge/>
          </w:tcPr>
          <w:p w14:paraId="692625C6" w14:textId="77777777" w:rsidR="005A4C13" w:rsidRPr="00AC08D7" w:rsidRDefault="005A4C13" w:rsidP="00E51375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778418DC" w14:textId="77777777" w:rsidR="005A4C13" w:rsidRDefault="005A4C13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6945" w:type="dxa"/>
            <w:vAlign w:val="bottom"/>
          </w:tcPr>
          <w:p w14:paraId="21BA9A66" w14:textId="77777777" w:rsidR="005A4C13" w:rsidRPr="005A4C13" w:rsidRDefault="005A4C13" w:rsidP="00E51375">
            <w:pPr>
              <w:spacing w:before="0" w:line="240" w:lineRule="atLeast"/>
              <w:ind w:left="0"/>
              <w:rPr>
                <w:i/>
              </w:rPr>
            </w:pPr>
            <w:r w:rsidRPr="005A4C13">
              <w:rPr>
                <w:i/>
              </w:rPr>
              <w:t>TRASFERITO DA ISTITUTO DI CURA PRIVATO ACCREDITATO</w:t>
            </w:r>
          </w:p>
        </w:tc>
      </w:tr>
      <w:tr w:rsidR="005A4C13" w14:paraId="09118F22" w14:textId="77777777" w:rsidTr="00442A5E">
        <w:tc>
          <w:tcPr>
            <w:tcW w:w="1560" w:type="dxa"/>
            <w:vMerge/>
          </w:tcPr>
          <w:p w14:paraId="418F6194" w14:textId="77777777" w:rsidR="005A4C13" w:rsidRPr="00AC08D7" w:rsidRDefault="005A4C13" w:rsidP="00E51375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349F3B51" w14:textId="77777777" w:rsidR="005A4C13" w:rsidRDefault="005A4C13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6945" w:type="dxa"/>
            <w:vAlign w:val="bottom"/>
          </w:tcPr>
          <w:p w14:paraId="5BB35004" w14:textId="77777777" w:rsidR="005A4C13" w:rsidRPr="005A4C13" w:rsidRDefault="005A4C13" w:rsidP="00E51375">
            <w:pPr>
              <w:spacing w:before="0" w:line="240" w:lineRule="atLeast"/>
              <w:ind w:left="0"/>
              <w:rPr>
                <w:i/>
              </w:rPr>
            </w:pPr>
            <w:r w:rsidRPr="005A4C13">
              <w:rPr>
                <w:i/>
              </w:rPr>
              <w:t>TRASFERITO DA ISTITUTO DI CURA PRIVATO NON ACCREDITATO</w:t>
            </w:r>
          </w:p>
        </w:tc>
      </w:tr>
      <w:tr w:rsidR="005A4C13" w14:paraId="4198AF3C" w14:textId="77777777" w:rsidTr="00442A5E">
        <w:tc>
          <w:tcPr>
            <w:tcW w:w="1560" w:type="dxa"/>
            <w:vMerge/>
          </w:tcPr>
          <w:p w14:paraId="01ACD17D" w14:textId="77777777" w:rsidR="005A4C13" w:rsidRPr="00AC08D7" w:rsidRDefault="005A4C13" w:rsidP="00E51375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5DED5C7C" w14:textId="77777777" w:rsidR="005A4C13" w:rsidRDefault="005A4C13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7</w:t>
            </w:r>
          </w:p>
        </w:tc>
        <w:tc>
          <w:tcPr>
            <w:tcW w:w="6945" w:type="dxa"/>
            <w:vAlign w:val="bottom"/>
          </w:tcPr>
          <w:p w14:paraId="7601E41A" w14:textId="77777777" w:rsidR="005A4C13" w:rsidRPr="005A4C13" w:rsidRDefault="005A4C13" w:rsidP="00E51375">
            <w:pPr>
              <w:spacing w:before="0" w:line="240" w:lineRule="atLeast"/>
              <w:ind w:left="0"/>
              <w:rPr>
                <w:i/>
              </w:rPr>
            </w:pPr>
            <w:r w:rsidRPr="005A4C13">
              <w:rPr>
                <w:i/>
              </w:rPr>
              <w:t>TRASFERITO DA ALTRA ATTIVITA' O REGIME DI RICOVERO</w:t>
            </w:r>
          </w:p>
        </w:tc>
      </w:tr>
      <w:tr w:rsidR="005A4C13" w14:paraId="1F20B902" w14:textId="77777777" w:rsidTr="00442A5E">
        <w:tc>
          <w:tcPr>
            <w:tcW w:w="1560" w:type="dxa"/>
            <w:vMerge/>
          </w:tcPr>
          <w:p w14:paraId="198758F5" w14:textId="77777777" w:rsidR="005A4C13" w:rsidRPr="00AC08D7" w:rsidRDefault="005A4C13" w:rsidP="00E51375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786C5F68" w14:textId="77777777" w:rsidR="005A4C13" w:rsidRDefault="005A4C13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9</w:t>
            </w:r>
          </w:p>
        </w:tc>
        <w:tc>
          <w:tcPr>
            <w:tcW w:w="6945" w:type="dxa"/>
            <w:vAlign w:val="bottom"/>
          </w:tcPr>
          <w:p w14:paraId="7094FFA8" w14:textId="77777777" w:rsidR="005A4C13" w:rsidRPr="005A4C13" w:rsidRDefault="005A4C13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ALTRO</w:t>
            </w:r>
          </w:p>
        </w:tc>
      </w:tr>
      <w:tr w:rsidR="00EB53E3" w14:paraId="7FEDF791" w14:textId="77777777" w:rsidTr="00442A5E">
        <w:tc>
          <w:tcPr>
            <w:tcW w:w="1560" w:type="dxa"/>
            <w:vMerge w:val="restart"/>
          </w:tcPr>
          <w:p w14:paraId="456647A2" w14:textId="77777777" w:rsidR="00EB53E3" w:rsidRPr="00AC08D7" w:rsidRDefault="00EB53E3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4.</w:t>
            </w:r>
            <w:r w:rsidRPr="00DB6CD6">
              <w:rPr>
                <w:i/>
              </w:rPr>
              <w:t xml:space="preserve"> Onere della Degenza</w:t>
            </w:r>
          </w:p>
        </w:tc>
        <w:tc>
          <w:tcPr>
            <w:tcW w:w="1134" w:type="dxa"/>
            <w:vAlign w:val="bottom"/>
          </w:tcPr>
          <w:p w14:paraId="7FD6FDBF" w14:textId="77777777" w:rsidR="00EB53E3" w:rsidRDefault="00EB53E3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6945" w:type="dxa"/>
            <w:vAlign w:val="bottom"/>
          </w:tcPr>
          <w:p w14:paraId="75D177CD" w14:textId="77777777" w:rsidR="00EB53E3" w:rsidRDefault="00EB53E3" w:rsidP="00E51375">
            <w:pPr>
              <w:spacing w:before="0" w:line="240" w:lineRule="atLeast"/>
              <w:ind w:left="0"/>
              <w:rPr>
                <w:i/>
              </w:rPr>
            </w:pPr>
            <w:r w:rsidRPr="00EB53E3">
              <w:rPr>
                <w:i/>
              </w:rPr>
              <w:t>SSN</w:t>
            </w:r>
          </w:p>
        </w:tc>
      </w:tr>
      <w:tr w:rsidR="00EB53E3" w14:paraId="1D015338" w14:textId="77777777" w:rsidTr="00442A5E">
        <w:tc>
          <w:tcPr>
            <w:tcW w:w="1560" w:type="dxa"/>
            <w:vMerge/>
          </w:tcPr>
          <w:p w14:paraId="673F7EDE" w14:textId="77777777" w:rsidR="00EB53E3" w:rsidRPr="00AC08D7" w:rsidRDefault="00EB53E3" w:rsidP="00E51375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09F2FAF8" w14:textId="77777777" w:rsidR="00EB53E3" w:rsidRDefault="00EB53E3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6945" w:type="dxa"/>
            <w:vAlign w:val="bottom"/>
          </w:tcPr>
          <w:p w14:paraId="4992BA49" w14:textId="77777777" w:rsidR="00EB53E3" w:rsidRDefault="00EB53E3" w:rsidP="00E51375">
            <w:pPr>
              <w:spacing w:before="0" w:line="240" w:lineRule="atLeast"/>
              <w:ind w:left="0"/>
              <w:rPr>
                <w:i/>
              </w:rPr>
            </w:pPr>
            <w:r w:rsidRPr="00EB53E3">
              <w:rPr>
                <w:i/>
              </w:rPr>
              <w:t>IN CONVENZIONE PIU' SPESE ALBERGHIERE</w:t>
            </w:r>
          </w:p>
        </w:tc>
      </w:tr>
      <w:tr w:rsidR="00EB53E3" w14:paraId="0B7316CB" w14:textId="77777777" w:rsidTr="00442A5E">
        <w:tc>
          <w:tcPr>
            <w:tcW w:w="1560" w:type="dxa"/>
            <w:vMerge/>
          </w:tcPr>
          <w:p w14:paraId="56E256DF" w14:textId="77777777" w:rsidR="00EB53E3" w:rsidRPr="00AC08D7" w:rsidRDefault="00EB53E3" w:rsidP="00E51375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442B8673" w14:textId="77777777" w:rsidR="00EB53E3" w:rsidRDefault="00EB53E3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6945" w:type="dxa"/>
            <w:vAlign w:val="bottom"/>
          </w:tcPr>
          <w:p w14:paraId="54D1B0A9" w14:textId="77777777" w:rsidR="00EB53E3" w:rsidRDefault="00EB53E3" w:rsidP="00E51375">
            <w:pPr>
              <w:spacing w:before="0" w:line="240" w:lineRule="atLeast"/>
              <w:ind w:left="0"/>
              <w:rPr>
                <w:i/>
              </w:rPr>
            </w:pPr>
            <w:r w:rsidRPr="00EB53E3">
              <w:rPr>
                <w:i/>
              </w:rPr>
              <w:t>RIMBORSO</w:t>
            </w:r>
          </w:p>
        </w:tc>
      </w:tr>
      <w:tr w:rsidR="00EB53E3" w14:paraId="7589F6F2" w14:textId="77777777" w:rsidTr="00442A5E">
        <w:tc>
          <w:tcPr>
            <w:tcW w:w="1560" w:type="dxa"/>
            <w:vMerge/>
          </w:tcPr>
          <w:p w14:paraId="593E2397" w14:textId="77777777" w:rsidR="00EB53E3" w:rsidRPr="00AC08D7" w:rsidRDefault="00EB53E3" w:rsidP="00E51375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3FE83A63" w14:textId="77777777" w:rsidR="00EB53E3" w:rsidRDefault="00EB53E3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6945" w:type="dxa"/>
            <w:vAlign w:val="bottom"/>
          </w:tcPr>
          <w:p w14:paraId="4B14BC55" w14:textId="77777777" w:rsidR="00EB53E3" w:rsidRDefault="00EB53E3" w:rsidP="00E51375">
            <w:pPr>
              <w:spacing w:before="0" w:line="240" w:lineRule="atLeast"/>
              <w:ind w:left="0"/>
              <w:rPr>
                <w:i/>
              </w:rPr>
            </w:pPr>
            <w:r w:rsidRPr="00EB53E3">
              <w:rPr>
                <w:i/>
              </w:rPr>
              <w:t>SENZA ONERI PER SSN</w:t>
            </w:r>
          </w:p>
        </w:tc>
      </w:tr>
      <w:tr w:rsidR="00EB53E3" w14:paraId="00C194B3" w14:textId="77777777" w:rsidTr="00442A5E">
        <w:tc>
          <w:tcPr>
            <w:tcW w:w="1560" w:type="dxa"/>
            <w:vMerge/>
          </w:tcPr>
          <w:p w14:paraId="48D39B99" w14:textId="77777777" w:rsidR="00EB53E3" w:rsidRPr="00AC08D7" w:rsidRDefault="00EB53E3" w:rsidP="00E51375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790515D2" w14:textId="77777777" w:rsidR="00EB53E3" w:rsidRDefault="00EB53E3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6945" w:type="dxa"/>
            <w:vAlign w:val="bottom"/>
          </w:tcPr>
          <w:p w14:paraId="5322FFF1" w14:textId="77777777" w:rsidR="00EB53E3" w:rsidRDefault="00EB53E3" w:rsidP="00E51375">
            <w:pPr>
              <w:spacing w:before="0" w:line="240" w:lineRule="atLeast"/>
              <w:ind w:left="0"/>
              <w:rPr>
                <w:i/>
              </w:rPr>
            </w:pPr>
            <w:r w:rsidRPr="00EB53E3">
              <w:rPr>
                <w:i/>
              </w:rPr>
              <w:t>LIBERA PROFESSIONE</w:t>
            </w:r>
          </w:p>
        </w:tc>
      </w:tr>
      <w:tr w:rsidR="00EB53E3" w14:paraId="0BFAE269" w14:textId="77777777" w:rsidTr="00442A5E">
        <w:tc>
          <w:tcPr>
            <w:tcW w:w="1560" w:type="dxa"/>
            <w:vMerge/>
          </w:tcPr>
          <w:p w14:paraId="1D7249D5" w14:textId="77777777" w:rsidR="00EB53E3" w:rsidRPr="00AC08D7" w:rsidRDefault="00EB53E3" w:rsidP="00E51375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448729B3" w14:textId="77777777" w:rsidR="00EB53E3" w:rsidRDefault="00EB53E3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6945" w:type="dxa"/>
            <w:vAlign w:val="bottom"/>
          </w:tcPr>
          <w:p w14:paraId="10579BA6" w14:textId="77777777" w:rsidR="00EB53E3" w:rsidRDefault="00EB53E3" w:rsidP="00E51375">
            <w:pPr>
              <w:spacing w:before="0" w:line="240" w:lineRule="atLeast"/>
              <w:ind w:left="0"/>
              <w:rPr>
                <w:i/>
              </w:rPr>
            </w:pPr>
            <w:r w:rsidRPr="00EB53E3">
              <w:rPr>
                <w:i/>
              </w:rPr>
              <w:t>LIBERA PROFESSIONE E DIFFERENZA ALBERGHIERA</w:t>
            </w:r>
          </w:p>
        </w:tc>
      </w:tr>
      <w:tr w:rsidR="00EB53E3" w14:paraId="3541B736" w14:textId="77777777" w:rsidTr="00442A5E">
        <w:tc>
          <w:tcPr>
            <w:tcW w:w="1560" w:type="dxa"/>
            <w:vMerge/>
          </w:tcPr>
          <w:p w14:paraId="32CC84FA" w14:textId="77777777" w:rsidR="00EB53E3" w:rsidRPr="00AC08D7" w:rsidRDefault="00EB53E3" w:rsidP="00E51375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6B163273" w14:textId="77777777" w:rsidR="00EB53E3" w:rsidRDefault="00EB53E3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7</w:t>
            </w:r>
          </w:p>
        </w:tc>
        <w:tc>
          <w:tcPr>
            <w:tcW w:w="6945" w:type="dxa"/>
            <w:vAlign w:val="bottom"/>
          </w:tcPr>
          <w:p w14:paraId="4D9A587E" w14:textId="77777777" w:rsidR="00EB53E3" w:rsidRDefault="00EB53E3" w:rsidP="00E51375">
            <w:pPr>
              <w:spacing w:before="0" w:line="240" w:lineRule="atLeast"/>
              <w:ind w:left="0"/>
              <w:rPr>
                <w:i/>
              </w:rPr>
            </w:pPr>
            <w:r w:rsidRPr="00EB53E3">
              <w:rPr>
                <w:i/>
              </w:rPr>
              <w:t>SSN PER STRANIERI DI PAESI CONVENZIONATI</w:t>
            </w:r>
          </w:p>
        </w:tc>
      </w:tr>
      <w:tr w:rsidR="00EB53E3" w14:paraId="42847E96" w14:textId="77777777" w:rsidTr="00442A5E">
        <w:tc>
          <w:tcPr>
            <w:tcW w:w="1560" w:type="dxa"/>
            <w:vMerge/>
          </w:tcPr>
          <w:p w14:paraId="351E5980" w14:textId="77777777" w:rsidR="00EB53E3" w:rsidRPr="00AC08D7" w:rsidRDefault="00EB53E3" w:rsidP="00E51375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685C56E5" w14:textId="77777777" w:rsidR="00EB53E3" w:rsidRDefault="00EB53E3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6945" w:type="dxa"/>
            <w:vAlign w:val="bottom"/>
          </w:tcPr>
          <w:p w14:paraId="397E6F66" w14:textId="77777777" w:rsidR="00EB53E3" w:rsidRDefault="00EB53E3" w:rsidP="00E51375">
            <w:pPr>
              <w:spacing w:before="0" w:line="240" w:lineRule="atLeast"/>
              <w:ind w:left="0"/>
              <w:rPr>
                <w:i/>
              </w:rPr>
            </w:pPr>
            <w:r w:rsidRPr="00EB53E3">
              <w:rPr>
                <w:i/>
              </w:rPr>
              <w:t>SSN PER STRANIERI CON DICHIARAZIONE DI INDIGENZA</w:t>
            </w:r>
          </w:p>
        </w:tc>
      </w:tr>
      <w:tr w:rsidR="00EB53E3" w14:paraId="61EC2854" w14:textId="77777777" w:rsidTr="00442A5E">
        <w:tc>
          <w:tcPr>
            <w:tcW w:w="1560" w:type="dxa"/>
            <w:vMerge/>
          </w:tcPr>
          <w:p w14:paraId="6FF914DC" w14:textId="77777777" w:rsidR="00EB53E3" w:rsidRPr="00AC08D7" w:rsidRDefault="00EB53E3" w:rsidP="00E51375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41A229FE" w14:textId="77777777" w:rsidR="00EB53E3" w:rsidRDefault="00EB53E3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9</w:t>
            </w:r>
          </w:p>
        </w:tc>
        <w:tc>
          <w:tcPr>
            <w:tcW w:w="6945" w:type="dxa"/>
            <w:vAlign w:val="bottom"/>
          </w:tcPr>
          <w:p w14:paraId="0531C8AC" w14:textId="77777777" w:rsidR="00EB53E3" w:rsidRDefault="00EB53E3" w:rsidP="00E51375">
            <w:pPr>
              <w:spacing w:before="0" w:line="240" w:lineRule="atLeast"/>
              <w:ind w:left="0"/>
              <w:rPr>
                <w:i/>
              </w:rPr>
            </w:pPr>
            <w:r w:rsidRPr="00EB53E3">
              <w:rPr>
                <w:i/>
              </w:rPr>
              <w:t>ALTRO</w:t>
            </w:r>
          </w:p>
        </w:tc>
      </w:tr>
      <w:tr w:rsidR="00EB53E3" w14:paraId="10ED84E7" w14:textId="77777777" w:rsidTr="00442A5E">
        <w:tc>
          <w:tcPr>
            <w:tcW w:w="1560" w:type="dxa"/>
            <w:vMerge/>
          </w:tcPr>
          <w:p w14:paraId="3BD4010C" w14:textId="77777777" w:rsidR="00EB53E3" w:rsidRPr="00AC08D7" w:rsidRDefault="00EB53E3" w:rsidP="00E51375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4F38FDBA" w14:textId="77777777" w:rsidR="00EB53E3" w:rsidRDefault="00EB53E3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A</w:t>
            </w:r>
          </w:p>
        </w:tc>
        <w:tc>
          <w:tcPr>
            <w:tcW w:w="6945" w:type="dxa"/>
            <w:vAlign w:val="bottom"/>
          </w:tcPr>
          <w:p w14:paraId="586AB6A4" w14:textId="77777777" w:rsidR="00EB53E3" w:rsidRDefault="00EB53E3" w:rsidP="00E51375">
            <w:pPr>
              <w:spacing w:before="0" w:line="240" w:lineRule="atLeast"/>
              <w:ind w:left="0"/>
              <w:rPr>
                <w:i/>
              </w:rPr>
            </w:pPr>
            <w:r w:rsidRPr="00EB53E3">
              <w:rPr>
                <w:i/>
              </w:rPr>
              <w:t>MINISTERO DELL'INTERNO</w:t>
            </w:r>
          </w:p>
        </w:tc>
      </w:tr>
      <w:tr w:rsidR="00DE608D" w14:paraId="6F9213F3" w14:textId="77777777" w:rsidTr="00442A5E">
        <w:tc>
          <w:tcPr>
            <w:tcW w:w="1560" w:type="dxa"/>
            <w:vMerge w:val="restart"/>
          </w:tcPr>
          <w:p w14:paraId="031044CC" w14:textId="77777777" w:rsidR="00DE608D" w:rsidRPr="00AC08D7" w:rsidRDefault="00DE608D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5.</w:t>
            </w:r>
            <w:r w:rsidRPr="00DB6CD6">
              <w:rPr>
                <w:i/>
              </w:rPr>
              <w:t xml:space="preserve"> Tipo di ricovero</w:t>
            </w:r>
          </w:p>
        </w:tc>
        <w:tc>
          <w:tcPr>
            <w:tcW w:w="1134" w:type="dxa"/>
            <w:vAlign w:val="bottom"/>
          </w:tcPr>
          <w:p w14:paraId="222C0666" w14:textId="77777777" w:rsidR="00DE608D" w:rsidRDefault="00DE608D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6945" w:type="dxa"/>
            <w:vAlign w:val="bottom"/>
          </w:tcPr>
          <w:p w14:paraId="0DFE4B0E" w14:textId="77777777" w:rsidR="00DE608D" w:rsidRPr="00EB53E3" w:rsidRDefault="00DE608D" w:rsidP="00E51375">
            <w:pPr>
              <w:spacing w:before="0" w:line="240" w:lineRule="atLeast"/>
              <w:ind w:left="0"/>
              <w:rPr>
                <w:i/>
              </w:rPr>
            </w:pPr>
            <w:r w:rsidRPr="00DE608D">
              <w:rPr>
                <w:i/>
              </w:rPr>
              <w:t>PROGRAMMATO NON URGENTE</w:t>
            </w:r>
          </w:p>
        </w:tc>
      </w:tr>
      <w:tr w:rsidR="00DE608D" w14:paraId="7621BC84" w14:textId="77777777" w:rsidTr="00442A5E">
        <w:tc>
          <w:tcPr>
            <w:tcW w:w="1560" w:type="dxa"/>
            <w:vMerge/>
          </w:tcPr>
          <w:p w14:paraId="52145680" w14:textId="77777777" w:rsidR="00DE608D" w:rsidRDefault="00DE608D" w:rsidP="00E51375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714744D6" w14:textId="77777777" w:rsidR="00DE608D" w:rsidRDefault="00DE608D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6945" w:type="dxa"/>
            <w:vAlign w:val="bottom"/>
          </w:tcPr>
          <w:p w14:paraId="5628CBDD" w14:textId="77777777" w:rsidR="00DE608D" w:rsidRPr="00EB53E3" w:rsidRDefault="00DE608D" w:rsidP="00E51375">
            <w:pPr>
              <w:spacing w:before="0" w:line="240" w:lineRule="atLeast"/>
              <w:ind w:left="0"/>
              <w:rPr>
                <w:i/>
              </w:rPr>
            </w:pPr>
            <w:r w:rsidRPr="00DE608D">
              <w:rPr>
                <w:i/>
              </w:rPr>
              <w:t>URGENTE</w:t>
            </w:r>
          </w:p>
        </w:tc>
      </w:tr>
      <w:tr w:rsidR="00DE608D" w14:paraId="5052162C" w14:textId="77777777" w:rsidTr="00442A5E">
        <w:tc>
          <w:tcPr>
            <w:tcW w:w="1560" w:type="dxa"/>
            <w:vMerge/>
          </w:tcPr>
          <w:p w14:paraId="074A0EFD" w14:textId="77777777" w:rsidR="00DE608D" w:rsidRDefault="00DE608D" w:rsidP="00E51375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3F2DBD47" w14:textId="77777777" w:rsidR="00DE608D" w:rsidRDefault="00DE608D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6945" w:type="dxa"/>
            <w:vAlign w:val="bottom"/>
          </w:tcPr>
          <w:p w14:paraId="58C31D91" w14:textId="77777777" w:rsidR="00DE608D" w:rsidRPr="00EB53E3" w:rsidRDefault="00DE608D" w:rsidP="00E51375">
            <w:pPr>
              <w:spacing w:before="0" w:line="240" w:lineRule="atLeast"/>
              <w:ind w:left="0"/>
              <w:rPr>
                <w:i/>
              </w:rPr>
            </w:pPr>
            <w:r w:rsidRPr="00DE608D">
              <w:rPr>
                <w:i/>
              </w:rPr>
              <w:t>TSO</w:t>
            </w:r>
          </w:p>
        </w:tc>
      </w:tr>
      <w:tr w:rsidR="00DE608D" w14:paraId="062EF12D" w14:textId="77777777" w:rsidTr="00442A5E">
        <w:tc>
          <w:tcPr>
            <w:tcW w:w="1560" w:type="dxa"/>
            <w:vMerge/>
          </w:tcPr>
          <w:p w14:paraId="78296F4C" w14:textId="77777777" w:rsidR="00DE608D" w:rsidRDefault="00DE608D" w:rsidP="00E51375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689FA43A" w14:textId="77777777" w:rsidR="00DE608D" w:rsidRDefault="00DE608D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6945" w:type="dxa"/>
            <w:vAlign w:val="bottom"/>
          </w:tcPr>
          <w:p w14:paraId="4F6C3B62" w14:textId="77777777" w:rsidR="00DE608D" w:rsidRPr="00EB53E3" w:rsidRDefault="00DE608D" w:rsidP="00E51375">
            <w:pPr>
              <w:spacing w:before="0" w:line="240" w:lineRule="atLeast"/>
              <w:ind w:left="0"/>
              <w:rPr>
                <w:i/>
              </w:rPr>
            </w:pPr>
            <w:r w:rsidRPr="00DE608D">
              <w:rPr>
                <w:i/>
              </w:rPr>
              <w:t>PROGRAMMATO CON PREOSPEDALIZZAZIONE</w:t>
            </w:r>
          </w:p>
        </w:tc>
      </w:tr>
      <w:tr w:rsidR="005217AE" w14:paraId="6E50FF28" w14:textId="77777777" w:rsidTr="00442A5E">
        <w:tc>
          <w:tcPr>
            <w:tcW w:w="1560" w:type="dxa"/>
            <w:vMerge w:val="restart"/>
          </w:tcPr>
          <w:p w14:paraId="51E70544" w14:textId="77777777" w:rsidR="005217AE" w:rsidRDefault="005217A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6.</w:t>
            </w:r>
            <w:r w:rsidRPr="00DB6CD6">
              <w:rPr>
                <w:i/>
              </w:rPr>
              <w:t xml:space="preserve"> Motivo del ricovero</w:t>
            </w:r>
          </w:p>
        </w:tc>
        <w:tc>
          <w:tcPr>
            <w:tcW w:w="1134" w:type="dxa"/>
            <w:vAlign w:val="bottom"/>
          </w:tcPr>
          <w:p w14:paraId="26C1EB34" w14:textId="77777777" w:rsidR="005217AE" w:rsidRDefault="005217A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6945" w:type="dxa"/>
            <w:vAlign w:val="bottom"/>
          </w:tcPr>
          <w:p w14:paraId="7868FA23" w14:textId="77777777" w:rsidR="005217AE" w:rsidRPr="00DE608D" w:rsidRDefault="005217AE" w:rsidP="00E51375">
            <w:pPr>
              <w:spacing w:before="0" w:line="240" w:lineRule="atLeast"/>
              <w:ind w:left="0"/>
              <w:rPr>
                <w:i/>
              </w:rPr>
            </w:pPr>
            <w:r w:rsidRPr="005217AE">
              <w:rPr>
                <w:i/>
              </w:rPr>
              <w:t>ELETTIVO PER INTERVENTO CHIRURGICO</w:t>
            </w:r>
          </w:p>
        </w:tc>
      </w:tr>
      <w:tr w:rsidR="005217AE" w14:paraId="3B29538C" w14:textId="77777777" w:rsidTr="00442A5E">
        <w:tc>
          <w:tcPr>
            <w:tcW w:w="1560" w:type="dxa"/>
            <w:vMerge/>
          </w:tcPr>
          <w:p w14:paraId="345997D8" w14:textId="77777777" w:rsidR="005217AE" w:rsidRDefault="005217AE" w:rsidP="00E51375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6C230C1D" w14:textId="77777777" w:rsidR="005217AE" w:rsidRDefault="005217A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6945" w:type="dxa"/>
            <w:vAlign w:val="bottom"/>
          </w:tcPr>
          <w:p w14:paraId="17949BCA" w14:textId="77777777" w:rsidR="005217AE" w:rsidRPr="00DE608D" w:rsidRDefault="005217AE" w:rsidP="00E51375">
            <w:pPr>
              <w:spacing w:before="0" w:line="240" w:lineRule="atLeast"/>
              <w:ind w:left="0"/>
              <w:rPr>
                <w:i/>
              </w:rPr>
            </w:pPr>
            <w:r w:rsidRPr="005217AE">
              <w:rPr>
                <w:i/>
              </w:rPr>
              <w:t>PRIMO RICOVERO IN AMBITO OSPEDALIERO PER LA SPECIFICA DIAGNOSI</w:t>
            </w:r>
          </w:p>
        </w:tc>
      </w:tr>
      <w:tr w:rsidR="005217AE" w14:paraId="1C74BADF" w14:textId="77777777" w:rsidTr="00442A5E">
        <w:tc>
          <w:tcPr>
            <w:tcW w:w="1560" w:type="dxa"/>
            <w:vMerge/>
          </w:tcPr>
          <w:p w14:paraId="3B77006B" w14:textId="77777777" w:rsidR="005217AE" w:rsidRDefault="005217AE" w:rsidP="00E51375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5F57EB8D" w14:textId="77777777" w:rsidR="005217AE" w:rsidRDefault="005217A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6945" w:type="dxa"/>
            <w:vAlign w:val="bottom"/>
          </w:tcPr>
          <w:p w14:paraId="4AF46287" w14:textId="77777777" w:rsidR="005217AE" w:rsidRPr="00DE608D" w:rsidRDefault="005217AE" w:rsidP="00E51375">
            <w:pPr>
              <w:spacing w:before="0" w:line="240" w:lineRule="atLeast"/>
              <w:ind w:left="0"/>
              <w:rPr>
                <w:i/>
              </w:rPr>
            </w:pPr>
            <w:r w:rsidRPr="005217AE">
              <w:rPr>
                <w:i/>
              </w:rPr>
              <w:t>RICOVERO SUCCESSIVO PER STESSA DIAGNOSI</w:t>
            </w:r>
          </w:p>
        </w:tc>
      </w:tr>
      <w:tr w:rsidR="005217AE" w14:paraId="6FBA9E3E" w14:textId="77777777" w:rsidTr="00442A5E">
        <w:tc>
          <w:tcPr>
            <w:tcW w:w="1560" w:type="dxa"/>
            <w:vMerge/>
          </w:tcPr>
          <w:p w14:paraId="4531D115" w14:textId="77777777" w:rsidR="005217AE" w:rsidRDefault="005217AE" w:rsidP="00E51375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232EE4D4" w14:textId="77777777" w:rsidR="005217AE" w:rsidRDefault="005217A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9</w:t>
            </w:r>
          </w:p>
        </w:tc>
        <w:tc>
          <w:tcPr>
            <w:tcW w:w="6945" w:type="dxa"/>
            <w:vAlign w:val="bottom"/>
          </w:tcPr>
          <w:p w14:paraId="590D5675" w14:textId="77777777" w:rsidR="005217AE" w:rsidRPr="00DE608D" w:rsidRDefault="005217AE" w:rsidP="00E51375">
            <w:pPr>
              <w:spacing w:before="0" w:line="240" w:lineRule="atLeast"/>
              <w:ind w:left="0"/>
              <w:rPr>
                <w:i/>
              </w:rPr>
            </w:pPr>
            <w:r w:rsidRPr="005217AE">
              <w:rPr>
                <w:i/>
              </w:rPr>
              <w:t>ALTRO</w:t>
            </w:r>
          </w:p>
        </w:tc>
      </w:tr>
      <w:tr w:rsidR="006A32B4" w14:paraId="0829E3FF" w14:textId="77777777" w:rsidTr="00442A5E">
        <w:tc>
          <w:tcPr>
            <w:tcW w:w="1560" w:type="dxa"/>
            <w:vMerge w:val="restart"/>
          </w:tcPr>
          <w:p w14:paraId="6555A543" w14:textId="77777777" w:rsidR="006A32B4" w:rsidRDefault="006A32B4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7.</w:t>
            </w:r>
            <w:r w:rsidRPr="00DB6CD6">
              <w:rPr>
                <w:i/>
              </w:rPr>
              <w:t xml:space="preserve"> Traumatismi o intossicazioni</w:t>
            </w:r>
          </w:p>
        </w:tc>
        <w:tc>
          <w:tcPr>
            <w:tcW w:w="1134" w:type="dxa"/>
            <w:vAlign w:val="bottom"/>
          </w:tcPr>
          <w:p w14:paraId="21B1D52E" w14:textId="77777777" w:rsidR="006A32B4" w:rsidRDefault="006A32B4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6945" w:type="dxa"/>
            <w:vAlign w:val="bottom"/>
          </w:tcPr>
          <w:p w14:paraId="3E4C1762" w14:textId="77777777" w:rsidR="006A32B4" w:rsidRPr="005217AE" w:rsidRDefault="006A32B4" w:rsidP="00E51375">
            <w:pPr>
              <w:spacing w:before="0" w:line="240" w:lineRule="atLeast"/>
              <w:ind w:left="0"/>
              <w:rPr>
                <w:i/>
              </w:rPr>
            </w:pPr>
            <w:r w:rsidRPr="006A32B4">
              <w:rPr>
                <w:i/>
              </w:rPr>
              <w:t>INFORTUNIO SUL LAVORO</w:t>
            </w:r>
          </w:p>
        </w:tc>
      </w:tr>
      <w:tr w:rsidR="006A32B4" w14:paraId="5C4C39BD" w14:textId="77777777" w:rsidTr="00442A5E">
        <w:tc>
          <w:tcPr>
            <w:tcW w:w="1560" w:type="dxa"/>
            <w:vMerge/>
          </w:tcPr>
          <w:p w14:paraId="4A1C5580" w14:textId="77777777" w:rsidR="006A32B4" w:rsidRDefault="006A32B4" w:rsidP="00E51375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3C08DB41" w14:textId="77777777" w:rsidR="006A32B4" w:rsidRDefault="006A32B4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6945" w:type="dxa"/>
            <w:vAlign w:val="bottom"/>
          </w:tcPr>
          <w:p w14:paraId="3AD01897" w14:textId="77777777" w:rsidR="006A32B4" w:rsidRPr="005217AE" w:rsidRDefault="006A32B4" w:rsidP="00E51375">
            <w:pPr>
              <w:spacing w:before="0" w:line="240" w:lineRule="atLeast"/>
              <w:ind w:left="0"/>
              <w:rPr>
                <w:i/>
              </w:rPr>
            </w:pPr>
            <w:r w:rsidRPr="006A32B4">
              <w:rPr>
                <w:i/>
              </w:rPr>
              <w:t>INCIDENTE IN AMBITO DOMESTICO</w:t>
            </w:r>
          </w:p>
        </w:tc>
      </w:tr>
      <w:tr w:rsidR="006A32B4" w14:paraId="71414492" w14:textId="77777777" w:rsidTr="00442A5E">
        <w:tc>
          <w:tcPr>
            <w:tcW w:w="1560" w:type="dxa"/>
            <w:vMerge/>
          </w:tcPr>
          <w:p w14:paraId="734FDC2D" w14:textId="77777777" w:rsidR="006A32B4" w:rsidRDefault="006A32B4" w:rsidP="00E51375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59BEA65A" w14:textId="77777777" w:rsidR="006A32B4" w:rsidRDefault="006A32B4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6945" w:type="dxa"/>
            <w:vAlign w:val="bottom"/>
          </w:tcPr>
          <w:p w14:paraId="0200BC37" w14:textId="77777777" w:rsidR="006A32B4" w:rsidRPr="005217AE" w:rsidRDefault="006A32B4" w:rsidP="00E51375">
            <w:pPr>
              <w:spacing w:before="0" w:line="240" w:lineRule="atLeast"/>
              <w:ind w:left="0"/>
              <w:rPr>
                <w:i/>
              </w:rPr>
            </w:pPr>
            <w:r w:rsidRPr="006A32B4">
              <w:rPr>
                <w:i/>
              </w:rPr>
              <w:t>INCIDENTE STRADALE</w:t>
            </w:r>
          </w:p>
        </w:tc>
      </w:tr>
      <w:tr w:rsidR="006A32B4" w14:paraId="6B9556A6" w14:textId="77777777" w:rsidTr="00442A5E">
        <w:tc>
          <w:tcPr>
            <w:tcW w:w="1560" w:type="dxa"/>
            <w:vMerge/>
          </w:tcPr>
          <w:p w14:paraId="6FF096E4" w14:textId="77777777" w:rsidR="006A32B4" w:rsidRDefault="006A32B4" w:rsidP="00E51375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7BD9915A" w14:textId="77777777" w:rsidR="006A32B4" w:rsidRDefault="006A32B4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6945" w:type="dxa"/>
            <w:vAlign w:val="bottom"/>
          </w:tcPr>
          <w:p w14:paraId="64AA1285" w14:textId="77777777" w:rsidR="006A32B4" w:rsidRPr="005217AE" w:rsidRDefault="006A32B4" w:rsidP="00E51375">
            <w:pPr>
              <w:spacing w:before="0" w:line="240" w:lineRule="atLeast"/>
              <w:ind w:left="0"/>
              <w:rPr>
                <w:i/>
              </w:rPr>
            </w:pPr>
            <w:r w:rsidRPr="006A32B4">
              <w:rPr>
                <w:i/>
              </w:rPr>
              <w:t>VIOLENZA ALTRUI</w:t>
            </w:r>
          </w:p>
        </w:tc>
      </w:tr>
      <w:tr w:rsidR="006A32B4" w14:paraId="0C89C76E" w14:textId="77777777" w:rsidTr="00442A5E">
        <w:tc>
          <w:tcPr>
            <w:tcW w:w="1560" w:type="dxa"/>
            <w:vMerge/>
          </w:tcPr>
          <w:p w14:paraId="5B2A1271" w14:textId="77777777" w:rsidR="006A32B4" w:rsidRDefault="006A32B4" w:rsidP="00E51375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781267DE" w14:textId="77777777" w:rsidR="006A32B4" w:rsidRDefault="006A32B4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6945" w:type="dxa"/>
            <w:vAlign w:val="bottom"/>
          </w:tcPr>
          <w:p w14:paraId="7527A249" w14:textId="77777777" w:rsidR="006A32B4" w:rsidRPr="005217AE" w:rsidRDefault="006A32B4" w:rsidP="00E51375">
            <w:pPr>
              <w:spacing w:before="0" w:line="240" w:lineRule="atLeast"/>
              <w:ind w:left="0"/>
              <w:rPr>
                <w:i/>
              </w:rPr>
            </w:pPr>
            <w:r w:rsidRPr="006A32B4">
              <w:rPr>
                <w:i/>
              </w:rPr>
              <w:t>AUTOLESIONE O TENTATIVO DI SUICIDIO</w:t>
            </w:r>
          </w:p>
        </w:tc>
      </w:tr>
      <w:tr w:rsidR="006A32B4" w14:paraId="38AA8AB3" w14:textId="77777777" w:rsidTr="00442A5E">
        <w:tc>
          <w:tcPr>
            <w:tcW w:w="1560" w:type="dxa"/>
            <w:vMerge/>
          </w:tcPr>
          <w:p w14:paraId="1CB472A6" w14:textId="77777777" w:rsidR="006A32B4" w:rsidRDefault="006A32B4" w:rsidP="00E51375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519EF9CF" w14:textId="77777777" w:rsidR="006A32B4" w:rsidRDefault="006A32B4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9</w:t>
            </w:r>
          </w:p>
        </w:tc>
        <w:tc>
          <w:tcPr>
            <w:tcW w:w="6945" w:type="dxa"/>
            <w:vAlign w:val="bottom"/>
          </w:tcPr>
          <w:p w14:paraId="5AE25A2E" w14:textId="77777777" w:rsidR="006A32B4" w:rsidRPr="005217AE" w:rsidRDefault="006A32B4" w:rsidP="00E51375">
            <w:pPr>
              <w:spacing w:before="0" w:line="240" w:lineRule="atLeast"/>
              <w:ind w:left="0"/>
              <w:rPr>
                <w:i/>
              </w:rPr>
            </w:pPr>
            <w:r w:rsidRPr="006A32B4">
              <w:rPr>
                <w:i/>
              </w:rPr>
              <w:t>ALTRO TIPO DI INCIDENTE O DI INTOSSICAZIONE</w:t>
            </w:r>
          </w:p>
        </w:tc>
      </w:tr>
      <w:tr w:rsidR="007015E8" w14:paraId="1028940F" w14:textId="77777777" w:rsidTr="00442A5E">
        <w:tc>
          <w:tcPr>
            <w:tcW w:w="1560" w:type="dxa"/>
            <w:vMerge w:val="restart"/>
          </w:tcPr>
          <w:p w14:paraId="0197D5C4" w14:textId="77777777" w:rsidR="007015E8" w:rsidRDefault="007015E8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8.</w:t>
            </w:r>
            <w:r w:rsidRPr="00DB6CD6">
              <w:rPr>
                <w:i/>
              </w:rPr>
              <w:t xml:space="preserve"> Modalità di dimissione</w:t>
            </w:r>
          </w:p>
        </w:tc>
        <w:tc>
          <w:tcPr>
            <w:tcW w:w="1134" w:type="dxa"/>
            <w:vAlign w:val="bottom"/>
          </w:tcPr>
          <w:p w14:paraId="38F0606C" w14:textId="77777777" w:rsidR="007015E8" w:rsidRDefault="007015E8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6945" w:type="dxa"/>
            <w:vAlign w:val="bottom"/>
          </w:tcPr>
          <w:p w14:paraId="78AFED1E" w14:textId="77777777" w:rsidR="007015E8" w:rsidRPr="007015E8" w:rsidRDefault="007015E8" w:rsidP="00E51375">
            <w:pPr>
              <w:spacing w:before="0" w:line="240" w:lineRule="atLeast"/>
              <w:ind w:left="0"/>
              <w:rPr>
                <w:i/>
              </w:rPr>
            </w:pPr>
            <w:r w:rsidRPr="007015E8">
              <w:rPr>
                <w:i/>
              </w:rPr>
              <w:t>DECEDUTO</w:t>
            </w:r>
          </w:p>
        </w:tc>
      </w:tr>
      <w:tr w:rsidR="007015E8" w14:paraId="4449D434" w14:textId="77777777" w:rsidTr="00442A5E">
        <w:tc>
          <w:tcPr>
            <w:tcW w:w="1560" w:type="dxa"/>
            <w:vMerge/>
          </w:tcPr>
          <w:p w14:paraId="7FC4B62C" w14:textId="77777777" w:rsidR="007015E8" w:rsidRDefault="007015E8" w:rsidP="00E51375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388DB510" w14:textId="77777777" w:rsidR="007015E8" w:rsidRDefault="007015E8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6945" w:type="dxa"/>
            <w:vAlign w:val="bottom"/>
          </w:tcPr>
          <w:p w14:paraId="2F68030D" w14:textId="77777777" w:rsidR="007015E8" w:rsidRPr="007015E8" w:rsidRDefault="007015E8" w:rsidP="00E51375">
            <w:pPr>
              <w:spacing w:before="0" w:line="240" w:lineRule="atLeast"/>
              <w:ind w:left="0"/>
              <w:rPr>
                <w:i/>
              </w:rPr>
            </w:pPr>
            <w:r w:rsidRPr="007015E8">
              <w:rPr>
                <w:i/>
              </w:rPr>
              <w:t>ORDINARIA AL DOMICILIO</w:t>
            </w:r>
          </w:p>
        </w:tc>
      </w:tr>
      <w:tr w:rsidR="007015E8" w14:paraId="0669909F" w14:textId="77777777" w:rsidTr="00442A5E">
        <w:tc>
          <w:tcPr>
            <w:tcW w:w="1560" w:type="dxa"/>
            <w:vMerge/>
          </w:tcPr>
          <w:p w14:paraId="5F5E977F" w14:textId="77777777" w:rsidR="007015E8" w:rsidRDefault="007015E8" w:rsidP="00E51375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4AE6BD5A" w14:textId="77777777" w:rsidR="007015E8" w:rsidRDefault="007015E8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6945" w:type="dxa"/>
            <w:vAlign w:val="bottom"/>
          </w:tcPr>
          <w:p w14:paraId="10FAF3D9" w14:textId="77777777" w:rsidR="007015E8" w:rsidRPr="007015E8" w:rsidRDefault="007015E8" w:rsidP="00E51375">
            <w:pPr>
              <w:spacing w:before="0" w:line="240" w:lineRule="atLeast"/>
              <w:ind w:left="0"/>
              <w:rPr>
                <w:i/>
              </w:rPr>
            </w:pPr>
            <w:r w:rsidRPr="007015E8">
              <w:rPr>
                <w:i/>
              </w:rPr>
              <w:t>RSA</w:t>
            </w:r>
          </w:p>
        </w:tc>
      </w:tr>
      <w:tr w:rsidR="007015E8" w14:paraId="43305D6F" w14:textId="77777777" w:rsidTr="00442A5E">
        <w:tc>
          <w:tcPr>
            <w:tcW w:w="1560" w:type="dxa"/>
            <w:vMerge/>
          </w:tcPr>
          <w:p w14:paraId="1ADDCD80" w14:textId="77777777" w:rsidR="007015E8" w:rsidRDefault="007015E8" w:rsidP="00E51375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4A2161A5" w14:textId="77777777" w:rsidR="007015E8" w:rsidRDefault="007015E8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6945" w:type="dxa"/>
            <w:vAlign w:val="bottom"/>
          </w:tcPr>
          <w:p w14:paraId="7DABCEFB" w14:textId="77777777" w:rsidR="007015E8" w:rsidRPr="007015E8" w:rsidRDefault="007015E8" w:rsidP="00E51375">
            <w:pPr>
              <w:spacing w:before="0" w:line="240" w:lineRule="atLeast"/>
              <w:ind w:left="0"/>
              <w:rPr>
                <w:i/>
              </w:rPr>
            </w:pPr>
            <w:r w:rsidRPr="007015E8">
              <w:rPr>
                <w:i/>
              </w:rPr>
              <w:t>DOMICILIO CON OSPEDALIZZAZIONE DOMICILIARE</w:t>
            </w:r>
          </w:p>
        </w:tc>
      </w:tr>
      <w:tr w:rsidR="007015E8" w14:paraId="4FB178D0" w14:textId="77777777" w:rsidTr="00442A5E">
        <w:tc>
          <w:tcPr>
            <w:tcW w:w="1560" w:type="dxa"/>
            <w:vMerge/>
          </w:tcPr>
          <w:p w14:paraId="317D34AE" w14:textId="77777777" w:rsidR="007015E8" w:rsidRDefault="007015E8" w:rsidP="00E51375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2B5ACA62" w14:textId="77777777" w:rsidR="007015E8" w:rsidRDefault="007015E8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6945" w:type="dxa"/>
            <w:vAlign w:val="bottom"/>
          </w:tcPr>
          <w:p w14:paraId="5512DCE7" w14:textId="77777777" w:rsidR="007015E8" w:rsidRPr="007015E8" w:rsidRDefault="007015E8" w:rsidP="00E51375">
            <w:pPr>
              <w:spacing w:before="0" w:line="240" w:lineRule="atLeast"/>
              <w:ind w:left="0"/>
              <w:rPr>
                <w:i/>
              </w:rPr>
            </w:pPr>
            <w:r w:rsidRPr="007015E8">
              <w:rPr>
                <w:i/>
              </w:rPr>
              <w:t>VOLONTARIA</w:t>
            </w:r>
          </w:p>
        </w:tc>
      </w:tr>
      <w:tr w:rsidR="007015E8" w14:paraId="5F1634C4" w14:textId="77777777" w:rsidTr="00442A5E">
        <w:tc>
          <w:tcPr>
            <w:tcW w:w="1560" w:type="dxa"/>
            <w:vMerge/>
          </w:tcPr>
          <w:p w14:paraId="667496CE" w14:textId="77777777" w:rsidR="007015E8" w:rsidRDefault="007015E8" w:rsidP="00E51375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21CA5579" w14:textId="77777777" w:rsidR="007015E8" w:rsidRDefault="007015E8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6945" w:type="dxa"/>
            <w:vAlign w:val="bottom"/>
          </w:tcPr>
          <w:p w14:paraId="6A3DC75D" w14:textId="77777777" w:rsidR="007015E8" w:rsidRPr="007015E8" w:rsidRDefault="007015E8" w:rsidP="00E51375">
            <w:pPr>
              <w:spacing w:before="0" w:line="240" w:lineRule="atLeast"/>
              <w:ind w:left="0"/>
              <w:rPr>
                <w:i/>
              </w:rPr>
            </w:pPr>
            <w:r w:rsidRPr="007015E8">
              <w:rPr>
                <w:i/>
              </w:rPr>
              <w:t>TRASFERITO AD ALTRO ISTITUTO PER ACUTI</w:t>
            </w:r>
          </w:p>
        </w:tc>
      </w:tr>
      <w:tr w:rsidR="007015E8" w14:paraId="23362E5E" w14:textId="77777777" w:rsidTr="00442A5E">
        <w:tc>
          <w:tcPr>
            <w:tcW w:w="1560" w:type="dxa"/>
            <w:vMerge/>
          </w:tcPr>
          <w:p w14:paraId="71F33850" w14:textId="77777777" w:rsidR="007015E8" w:rsidRDefault="007015E8" w:rsidP="00E51375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1AC45199" w14:textId="77777777" w:rsidR="007015E8" w:rsidRDefault="007015E8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7</w:t>
            </w:r>
          </w:p>
        </w:tc>
        <w:tc>
          <w:tcPr>
            <w:tcW w:w="6945" w:type="dxa"/>
            <w:vAlign w:val="bottom"/>
          </w:tcPr>
          <w:p w14:paraId="787B09DC" w14:textId="77777777" w:rsidR="007015E8" w:rsidRPr="007015E8" w:rsidRDefault="007015E8" w:rsidP="00E51375">
            <w:pPr>
              <w:spacing w:before="0" w:line="240" w:lineRule="atLeast"/>
              <w:ind w:left="0"/>
              <w:rPr>
                <w:i/>
              </w:rPr>
            </w:pPr>
            <w:r w:rsidRPr="007015E8">
              <w:rPr>
                <w:i/>
              </w:rPr>
              <w:t>TRASFERITO AD ALTRO REGIME O ATTIVITA' DI RICOVERO STESSO ISTITUTO</w:t>
            </w:r>
          </w:p>
        </w:tc>
      </w:tr>
      <w:tr w:rsidR="007015E8" w14:paraId="530CBA47" w14:textId="77777777" w:rsidTr="00442A5E">
        <w:tc>
          <w:tcPr>
            <w:tcW w:w="1560" w:type="dxa"/>
            <w:vMerge/>
          </w:tcPr>
          <w:p w14:paraId="709D7FEC" w14:textId="77777777" w:rsidR="007015E8" w:rsidRDefault="007015E8" w:rsidP="00E51375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65416E47" w14:textId="77777777" w:rsidR="007015E8" w:rsidRDefault="007015E8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6945" w:type="dxa"/>
            <w:vAlign w:val="bottom"/>
          </w:tcPr>
          <w:p w14:paraId="1A308937" w14:textId="77777777" w:rsidR="007015E8" w:rsidRPr="007015E8" w:rsidRDefault="007015E8" w:rsidP="00E51375">
            <w:pPr>
              <w:spacing w:before="0" w:line="240" w:lineRule="atLeast"/>
              <w:ind w:left="0"/>
              <w:rPr>
                <w:i/>
              </w:rPr>
            </w:pPr>
            <w:r w:rsidRPr="007015E8">
              <w:rPr>
                <w:i/>
              </w:rPr>
              <w:t>TRASFERITO AD ISTITUTO DI RIABILITAZIONE</w:t>
            </w:r>
          </w:p>
        </w:tc>
      </w:tr>
      <w:tr w:rsidR="007015E8" w14:paraId="5E493F09" w14:textId="77777777" w:rsidTr="00442A5E">
        <w:tc>
          <w:tcPr>
            <w:tcW w:w="1560" w:type="dxa"/>
            <w:vMerge/>
          </w:tcPr>
          <w:p w14:paraId="2A531195" w14:textId="77777777" w:rsidR="007015E8" w:rsidRDefault="007015E8" w:rsidP="00E51375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4FD64829" w14:textId="77777777" w:rsidR="007015E8" w:rsidRDefault="007015E8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9</w:t>
            </w:r>
          </w:p>
        </w:tc>
        <w:tc>
          <w:tcPr>
            <w:tcW w:w="6945" w:type="dxa"/>
            <w:vAlign w:val="bottom"/>
          </w:tcPr>
          <w:p w14:paraId="6A9B2E39" w14:textId="77777777" w:rsidR="007015E8" w:rsidRPr="007015E8" w:rsidRDefault="007015E8" w:rsidP="00E51375">
            <w:pPr>
              <w:spacing w:before="0" w:line="240" w:lineRule="atLeast"/>
              <w:ind w:left="0"/>
              <w:rPr>
                <w:i/>
              </w:rPr>
            </w:pPr>
            <w:r w:rsidRPr="007015E8">
              <w:rPr>
                <w:i/>
              </w:rPr>
              <w:t>ORDINARIA CON ASSISTENZA DOMICILIARE INTEGRATA</w:t>
            </w:r>
          </w:p>
        </w:tc>
      </w:tr>
      <w:tr w:rsidR="007015E8" w14:paraId="572B03B2" w14:textId="77777777" w:rsidTr="00442A5E">
        <w:tc>
          <w:tcPr>
            <w:tcW w:w="1560" w:type="dxa"/>
            <w:vMerge w:val="restart"/>
          </w:tcPr>
          <w:p w14:paraId="3B041F8D" w14:textId="77777777" w:rsidR="007015E8" w:rsidRDefault="007015E8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9.</w:t>
            </w:r>
            <w:r w:rsidRPr="00DB6CD6">
              <w:rPr>
                <w:i/>
              </w:rPr>
              <w:t xml:space="preserve"> Sistema di codifica diagnosi</w:t>
            </w:r>
          </w:p>
        </w:tc>
        <w:tc>
          <w:tcPr>
            <w:tcW w:w="1134" w:type="dxa"/>
            <w:vAlign w:val="bottom"/>
          </w:tcPr>
          <w:p w14:paraId="283B318D" w14:textId="77777777" w:rsidR="007015E8" w:rsidRDefault="007015E8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6945" w:type="dxa"/>
            <w:vAlign w:val="bottom"/>
          </w:tcPr>
          <w:p w14:paraId="01E8B316" w14:textId="77777777" w:rsidR="007015E8" w:rsidRPr="006A32B4" w:rsidRDefault="007015E8" w:rsidP="00E51375">
            <w:pPr>
              <w:spacing w:before="0" w:line="240" w:lineRule="atLeast"/>
              <w:ind w:left="0"/>
              <w:rPr>
                <w:i/>
              </w:rPr>
            </w:pPr>
            <w:r w:rsidRPr="007015E8">
              <w:rPr>
                <w:i/>
              </w:rPr>
              <w:t>ICD9-CM 1997</w:t>
            </w:r>
          </w:p>
        </w:tc>
      </w:tr>
      <w:tr w:rsidR="007015E8" w14:paraId="2E40BA73" w14:textId="77777777" w:rsidTr="00442A5E">
        <w:tc>
          <w:tcPr>
            <w:tcW w:w="1560" w:type="dxa"/>
            <w:vMerge/>
          </w:tcPr>
          <w:p w14:paraId="2839A00E" w14:textId="77777777" w:rsidR="007015E8" w:rsidRDefault="007015E8" w:rsidP="00E51375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45BE0224" w14:textId="77777777" w:rsidR="007015E8" w:rsidRDefault="007015E8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6945" w:type="dxa"/>
            <w:vAlign w:val="bottom"/>
          </w:tcPr>
          <w:p w14:paraId="2564FCBE" w14:textId="77777777" w:rsidR="007015E8" w:rsidRPr="006A32B4" w:rsidRDefault="007015E8" w:rsidP="00E51375">
            <w:pPr>
              <w:spacing w:before="0" w:line="240" w:lineRule="atLeast"/>
              <w:ind w:left="0"/>
              <w:rPr>
                <w:i/>
              </w:rPr>
            </w:pPr>
            <w:r w:rsidRPr="007015E8">
              <w:rPr>
                <w:i/>
              </w:rPr>
              <w:t>ICD9-CM 2002</w:t>
            </w:r>
          </w:p>
        </w:tc>
      </w:tr>
      <w:tr w:rsidR="007015E8" w14:paraId="69BC4ECA" w14:textId="77777777" w:rsidTr="00442A5E">
        <w:tc>
          <w:tcPr>
            <w:tcW w:w="1560" w:type="dxa"/>
            <w:vMerge/>
          </w:tcPr>
          <w:p w14:paraId="043D94D0" w14:textId="77777777" w:rsidR="007015E8" w:rsidRDefault="007015E8" w:rsidP="00E51375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4982AA88" w14:textId="77777777" w:rsidR="007015E8" w:rsidRDefault="007015E8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6945" w:type="dxa"/>
            <w:vAlign w:val="bottom"/>
          </w:tcPr>
          <w:p w14:paraId="34D4FB60" w14:textId="77777777" w:rsidR="007015E8" w:rsidRPr="006A32B4" w:rsidRDefault="007015E8" w:rsidP="00E51375">
            <w:pPr>
              <w:spacing w:before="0" w:line="240" w:lineRule="atLeast"/>
              <w:ind w:left="0"/>
              <w:rPr>
                <w:i/>
              </w:rPr>
            </w:pPr>
            <w:r w:rsidRPr="007015E8">
              <w:rPr>
                <w:i/>
              </w:rPr>
              <w:t>ICD9-CM 2007</w:t>
            </w:r>
          </w:p>
        </w:tc>
      </w:tr>
      <w:tr w:rsidR="002A0075" w14:paraId="3E5D038A" w14:textId="77777777" w:rsidTr="00442A5E">
        <w:tc>
          <w:tcPr>
            <w:tcW w:w="1560" w:type="dxa"/>
            <w:vMerge w:val="restart"/>
          </w:tcPr>
          <w:p w14:paraId="78278F12" w14:textId="77777777" w:rsidR="002A0075" w:rsidRDefault="002A0075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10.</w:t>
            </w:r>
            <w:r w:rsidRPr="00DB6CD6">
              <w:rPr>
                <w:i/>
              </w:rPr>
              <w:t xml:space="preserve"> Motivo ricovero DH</w:t>
            </w:r>
          </w:p>
        </w:tc>
        <w:tc>
          <w:tcPr>
            <w:tcW w:w="1134" w:type="dxa"/>
            <w:vAlign w:val="bottom"/>
          </w:tcPr>
          <w:p w14:paraId="20A890C4" w14:textId="77777777" w:rsidR="002A0075" w:rsidRDefault="002A0075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6945" w:type="dxa"/>
            <w:vAlign w:val="bottom"/>
          </w:tcPr>
          <w:p w14:paraId="7DC65FFA" w14:textId="77777777" w:rsidR="002A0075" w:rsidRPr="007015E8" w:rsidRDefault="002A0075" w:rsidP="00E51375">
            <w:pPr>
              <w:spacing w:before="0" w:line="240" w:lineRule="atLeast"/>
              <w:ind w:left="0"/>
              <w:rPr>
                <w:i/>
              </w:rPr>
            </w:pPr>
            <w:r w:rsidRPr="002A0075">
              <w:rPr>
                <w:i/>
              </w:rPr>
              <w:t>DIAGNOSTICO</w:t>
            </w:r>
          </w:p>
        </w:tc>
      </w:tr>
      <w:tr w:rsidR="002A0075" w14:paraId="16F84FDE" w14:textId="77777777" w:rsidTr="00442A5E">
        <w:tc>
          <w:tcPr>
            <w:tcW w:w="1560" w:type="dxa"/>
            <w:vMerge/>
          </w:tcPr>
          <w:p w14:paraId="115D9995" w14:textId="77777777" w:rsidR="002A0075" w:rsidRDefault="002A0075" w:rsidP="00E51375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4ED99171" w14:textId="77777777" w:rsidR="002A0075" w:rsidRDefault="002A0075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6945" w:type="dxa"/>
            <w:vAlign w:val="bottom"/>
          </w:tcPr>
          <w:p w14:paraId="0BAD6B41" w14:textId="77777777" w:rsidR="002A0075" w:rsidRPr="007015E8" w:rsidRDefault="002A0075" w:rsidP="00E51375">
            <w:pPr>
              <w:spacing w:before="0" w:line="240" w:lineRule="atLeast"/>
              <w:ind w:left="0"/>
              <w:rPr>
                <w:i/>
              </w:rPr>
            </w:pPr>
            <w:r w:rsidRPr="002A0075">
              <w:rPr>
                <w:i/>
              </w:rPr>
              <w:t>CHIRURGICO (DAY SURGERY)</w:t>
            </w:r>
          </w:p>
        </w:tc>
      </w:tr>
      <w:tr w:rsidR="002A0075" w14:paraId="6BC46C5E" w14:textId="77777777" w:rsidTr="00442A5E">
        <w:tc>
          <w:tcPr>
            <w:tcW w:w="1560" w:type="dxa"/>
            <w:vMerge/>
          </w:tcPr>
          <w:p w14:paraId="4F1CB46A" w14:textId="77777777" w:rsidR="002A0075" w:rsidRDefault="002A0075" w:rsidP="00E51375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1B422C43" w14:textId="77777777" w:rsidR="002A0075" w:rsidRDefault="002A0075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6945" w:type="dxa"/>
            <w:vAlign w:val="bottom"/>
          </w:tcPr>
          <w:p w14:paraId="54A8D371" w14:textId="77777777" w:rsidR="002A0075" w:rsidRPr="007015E8" w:rsidRDefault="002A0075" w:rsidP="00E51375">
            <w:pPr>
              <w:spacing w:before="0" w:line="240" w:lineRule="atLeast"/>
              <w:ind w:left="0"/>
              <w:rPr>
                <w:i/>
              </w:rPr>
            </w:pPr>
            <w:r w:rsidRPr="002A0075">
              <w:rPr>
                <w:i/>
              </w:rPr>
              <w:t>TERAPEUTICO</w:t>
            </w:r>
          </w:p>
        </w:tc>
      </w:tr>
      <w:tr w:rsidR="002A0075" w14:paraId="29F74363" w14:textId="77777777" w:rsidTr="00442A5E">
        <w:tc>
          <w:tcPr>
            <w:tcW w:w="1560" w:type="dxa"/>
            <w:vMerge/>
          </w:tcPr>
          <w:p w14:paraId="697E3593" w14:textId="77777777" w:rsidR="002A0075" w:rsidRDefault="002A0075" w:rsidP="00E51375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29DA4A1B" w14:textId="77777777" w:rsidR="002A0075" w:rsidRDefault="002A0075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6945" w:type="dxa"/>
            <w:vAlign w:val="bottom"/>
          </w:tcPr>
          <w:p w14:paraId="3659B165" w14:textId="77777777" w:rsidR="002A0075" w:rsidRPr="007015E8" w:rsidRDefault="002A0075" w:rsidP="00E51375">
            <w:pPr>
              <w:spacing w:before="0" w:line="240" w:lineRule="atLeast"/>
              <w:ind w:left="0"/>
              <w:rPr>
                <w:i/>
              </w:rPr>
            </w:pPr>
            <w:r w:rsidRPr="002A0075">
              <w:rPr>
                <w:i/>
              </w:rPr>
              <w:t>RIABILITATIVO</w:t>
            </w:r>
          </w:p>
        </w:tc>
      </w:tr>
    </w:tbl>
    <w:p w14:paraId="0DE102B0" w14:textId="77777777" w:rsidR="002D3435" w:rsidRDefault="00DE608D" w:rsidP="00E51375">
      <w:r>
        <w:tab/>
      </w:r>
      <w:r>
        <w:tab/>
      </w:r>
      <w:r>
        <w:tab/>
      </w:r>
      <w:r w:rsidR="002A0075">
        <w:tab/>
      </w:r>
    </w:p>
    <w:p w14:paraId="0C30C5A0" w14:textId="77777777" w:rsidR="008A497E" w:rsidRDefault="008A497E" w:rsidP="00E51375">
      <w:pPr>
        <w:ind w:left="567"/>
        <w:jc w:val="both"/>
      </w:pPr>
    </w:p>
    <w:p w14:paraId="461A3AA1" w14:textId="1C14073C" w:rsidR="008A497E" w:rsidRDefault="00442A5E" w:rsidP="00D64A49">
      <w:pPr>
        <w:pStyle w:val="Titolo2"/>
      </w:pPr>
      <w:r>
        <w:br w:type="page"/>
      </w:r>
      <w:bookmarkStart w:id="237" w:name="_Ref363038411"/>
      <w:bookmarkStart w:id="238" w:name="_Ref363038413"/>
      <w:bookmarkStart w:id="239" w:name="_Toc163567795"/>
      <w:bookmarkStart w:id="240" w:name="_Toc163575610"/>
      <w:bookmarkStart w:id="241" w:name="_Toc163578845"/>
      <w:bookmarkStart w:id="242" w:name="_Toc194566202"/>
      <w:r w:rsidR="008A497E">
        <w:lastRenderedPageBreak/>
        <w:t xml:space="preserve">Export dei dati dei Ricoveri </w:t>
      </w:r>
      <w:r w:rsidR="006D277D">
        <w:t>erogati ad assistiti residenti in una ASL della Regione</w:t>
      </w:r>
      <w:bookmarkEnd w:id="237"/>
      <w:bookmarkEnd w:id="238"/>
      <w:bookmarkEnd w:id="239"/>
      <w:bookmarkEnd w:id="240"/>
      <w:bookmarkEnd w:id="241"/>
      <w:bookmarkEnd w:id="242"/>
    </w:p>
    <w:p w14:paraId="77481278" w14:textId="77777777" w:rsidR="008A497E" w:rsidRDefault="008A497E" w:rsidP="00E51375">
      <w:pPr>
        <w:ind w:left="567"/>
        <w:jc w:val="both"/>
      </w:pPr>
      <w:r w:rsidRPr="00AF3FF4">
        <w:t xml:space="preserve">Questo flusso contiene i dati </w:t>
      </w:r>
      <w:r>
        <w:t>dei ricoveri erogati ad assistiti residenti in una determinata ASL da strutture sanitarie appartenenti ad un’altra azienda sanitaria della Regione</w:t>
      </w:r>
      <w:r w:rsidR="00BC7E5F">
        <w:t>.</w:t>
      </w:r>
    </w:p>
    <w:p w14:paraId="22F97996" w14:textId="77777777" w:rsidR="00BC7E5F" w:rsidRDefault="00BC7E5F" w:rsidP="00E51375">
      <w:pPr>
        <w:ind w:left="567"/>
        <w:jc w:val="both"/>
      </w:pPr>
      <w:r>
        <w:t>Questo flusso viene prodotto dalle seguenti funzionalità:</w:t>
      </w:r>
    </w:p>
    <w:p w14:paraId="57BA29DC" w14:textId="77777777" w:rsidR="00BC7E5F" w:rsidRPr="00AF3FF4" w:rsidRDefault="00BC7E5F" w:rsidP="00BD4290">
      <w:pPr>
        <w:numPr>
          <w:ilvl w:val="0"/>
          <w:numId w:val="8"/>
        </w:numPr>
        <w:jc w:val="both"/>
      </w:pPr>
      <w:r>
        <w:t>Estrarre Ricoveri Residenti Asl (interattiva e differita).</w:t>
      </w:r>
    </w:p>
    <w:p w14:paraId="1BE4C9DF" w14:textId="77777777" w:rsidR="00E46009" w:rsidRDefault="00E46009" w:rsidP="00E51375">
      <w:pPr>
        <w:ind w:left="567"/>
        <w:jc w:val="both"/>
      </w:pPr>
      <w:r>
        <w:t xml:space="preserve">Per il tracciato record si faccia riferimento al documento </w:t>
      </w:r>
      <w:r w:rsidRPr="00E46009">
        <w:t>“</w:t>
      </w:r>
      <w:r w:rsidR="00CF7AA6">
        <w:t>FLS Specifiche dei flussi informativi uscenti ed entranti Area</w:t>
      </w:r>
      <w:r w:rsidR="00CF7AA6" w:rsidRPr="00E46009">
        <w:t xml:space="preserve"> </w:t>
      </w:r>
      <w:r w:rsidRPr="00E46009">
        <w:t>a Gestione Ricoveri”</w:t>
      </w:r>
      <w:r w:rsidR="00382732">
        <w:t xml:space="preserve"> paragrafo 5.2 “</w:t>
      </w:r>
      <w:bookmarkStart w:id="243" w:name="_Toc302978265"/>
      <w:r w:rsidR="00382732">
        <w:t xml:space="preserve">Export dei dati relativi alle </w:t>
      </w:r>
      <w:r w:rsidR="00384F85">
        <w:tab/>
      </w:r>
      <w:r w:rsidR="00382732">
        <w:t>SDO per Azienda Sanitaria (con tracciato record)</w:t>
      </w:r>
      <w:bookmarkEnd w:id="243"/>
      <w:r w:rsidR="00382732">
        <w:t>”</w:t>
      </w:r>
      <w:r w:rsidR="00442A5E">
        <w:t>.</w:t>
      </w:r>
    </w:p>
    <w:p w14:paraId="33212789" w14:textId="77777777" w:rsidR="00442A5E" w:rsidRDefault="00442A5E" w:rsidP="00E51375">
      <w:pPr>
        <w:ind w:left="567"/>
        <w:jc w:val="both"/>
      </w:pPr>
    </w:p>
    <w:p w14:paraId="19F67D1A" w14:textId="77777777" w:rsidR="00B66EA7" w:rsidRDefault="00B66EA7" w:rsidP="00D64A49">
      <w:pPr>
        <w:pStyle w:val="Titolo2"/>
      </w:pPr>
      <w:bookmarkStart w:id="244" w:name="_Ref362965001"/>
      <w:bookmarkStart w:id="245" w:name="_Ref362965007"/>
      <w:bookmarkStart w:id="246" w:name="_Toc163567796"/>
      <w:bookmarkStart w:id="247" w:name="_Toc163575611"/>
      <w:bookmarkStart w:id="248" w:name="_Toc163578846"/>
      <w:bookmarkStart w:id="249" w:name="_Toc194566203"/>
      <w:r>
        <w:t>Export dei dati degli Episodi di Pronto Soccorso erogati ad assistiti residenti in una ASL della Regione</w:t>
      </w:r>
      <w:bookmarkEnd w:id="244"/>
      <w:bookmarkEnd w:id="245"/>
      <w:bookmarkEnd w:id="246"/>
      <w:bookmarkEnd w:id="247"/>
      <w:bookmarkEnd w:id="248"/>
      <w:bookmarkEnd w:id="249"/>
    </w:p>
    <w:p w14:paraId="202A091E" w14:textId="77777777" w:rsidR="00B66EA7" w:rsidRDefault="00B66EA7" w:rsidP="00E51375">
      <w:pPr>
        <w:ind w:left="567"/>
        <w:jc w:val="both"/>
      </w:pPr>
      <w:r w:rsidRPr="00AF3FF4">
        <w:t xml:space="preserve">Questo flusso contiene i dati </w:t>
      </w:r>
      <w:r>
        <w:t>degli episodi di pronto soccorso erogati ad assistiti residenti in una determinata ASL da strutture sanitarie appartenenti ad un’altra azienda sanitaria della Regione.</w:t>
      </w:r>
    </w:p>
    <w:p w14:paraId="07AC7FFF" w14:textId="77777777" w:rsidR="00B66EA7" w:rsidRDefault="00B66EA7" w:rsidP="00E51375">
      <w:pPr>
        <w:ind w:left="567"/>
        <w:jc w:val="both"/>
      </w:pPr>
      <w:r>
        <w:t>Questo flusso viene prodotto dalle seguenti funzionalità:</w:t>
      </w:r>
    </w:p>
    <w:p w14:paraId="7FB700AC" w14:textId="77777777" w:rsidR="00B66EA7" w:rsidRPr="00AF3FF4" w:rsidRDefault="00B66EA7" w:rsidP="00BD4290">
      <w:pPr>
        <w:numPr>
          <w:ilvl w:val="0"/>
          <w:numId w:val="8"/>
        </w:numPr>
        <w:jc w:val="both"/>
      </w:pPr>
      <w:r>
        <w:t>Estrarre Episodi di Pronto Soccorso Residenti Asl (interattiva e differita).</w:t>
      </w:r>
    </w:p>
    <w:p w14:paraId="2AA1B8AD" w14:textId="77777777" w:rsidR="00B66EA7" w:rsidRDefault="00B66EA7" w:rsidP="00352D57">
      <w:pPr>
        <w:ind w:left="567"/>
        <w:jc w:val="both"/>
      </w:pPr>
      <w:r>
        <w:t xml:space="preserve">Per il tracciato record si faccia riferimento al documento </w:t>
      </w:r>
      <w:r w:rsidRPr="00E46009">
        <w:t>“</w:t>
      </w:r>
      <w:r w:rsidR="00CF7AA6">
        <w:t>FLS Specifiche dei flussi informativi uscenti ed entranti Area</w:t>
      </w:r>
      <w:r w:rsidRPr="00E46009">
        <w:t xml:space="preserve"> </w:t>
      </w:r>
      <w:r>
        <w:t>Accettazione d’Urgenza</w:t>
      </w:r>
      <w:r w:rsidRPr="00E46009">
        <w:t>”</w:t>
      </w:r>
      <w:r>
        <w:t>.</w:t>
      </w:r>
    </w:p>
    <w:p w14:paraId="193697CC" w14:textId="77777777" w:rsidR="00B66EA7" w:rsidRDefault="00B66EA7" w:rsidP="00E51375">
      <w:pPr>
        <w:ind w:left="567"/>
        <w:jc w:val="both"/>
      </w:pPr>
    </w:p>
    <w:p w14:paraId="5E6A2381" w14:textId="77777777" w:rsidR="00F80FE6" w:rsidRDefault="00442A5E" w:rsidP="00D64A49">
      <w:pPr>
        <w:pStyle w:val="Titolo2"/>
      </w:pPr>
      <w:r>
        <w:br w:type="page"/>
      </w:r>
      <w:bookmarkStart w:id="250" w:name="_Ref362965826"/>
      <w:bookmarkStart w:id="251" w:name="_Ref362965828"/>
      <w:bookmarkStart w:id="252" w:name="_Toc163567797"/>
      <w:bookmarkStart w:id="253" w:name="_Toc163575612"/>
      <w:bookmarkStart w:id="254" w:name="_Toc163578847"/>
      <w:bookmarkStart w:id="255" w:name="_Toc194566204"/>
      <w:r w:rsidR="00F80FE6">
        <w:lastRenderedPageBreak/>
        <w:t xml:space="preserve">Export dei dati delle </w:t>
      </w:r>
      <w:r w:rsidR="00F80FE6" w:rsidRPr="00C45BA6">
        <w:t>Cure Termali</w:t>
      </w:r>
      <w:r w:rsidR="00F80FE6">
        <w:t xml:space="preserve"> Erogate in Regime di </w:t>
      </w:r>
      <w:r w:rsidR="00384F85">
        <w:rPr>
          <w:lang w:val="it-IT"/>
        </w:rPr>
        <w:tab/>
      </w:r>
      <w:proofErr w:type="spellStart"/>
      <w:r w:rsidR="00F80FE6">
        <w:t>Mobilita’</w:t>
      </w:r>
      <w:proofErr w:type="spellEnd"/>
      <w:r w:rsidR="00F80FE6">
        <w:t xml:space="preserve"> Interregionale Passiva</w:t>
      </w:r>
      <w:bookmarkEnd w:id="250"/>
      <w:bookmarkEnd w:id="251"/>
      <w:bookmarkEnd w:id="252"/>
      <w:bookmarkEnd w:id="253"/>
      <w:bookmarkEnd w:id="254"/>
      <w:bookmarkEnd w:id="255"/>
    </w:p>
    <w:p w14:paraId="28E1071F" w14:textId="77777777" w:rsidR="00F80FE6" w:rsidRDefault="00F80FE6" w:rsidP="00E51375">
      <w:pPr>
        <w:ind w:left="567"/>
        <w:jc w:val="both"/>
      </w:pPr>
      <w:r w:rsidRPr="00AF3FF4">
        <w:t xml:space="preserve">Questo flusso contiene i dati </w:t>
      </w:r>
      <w:r>
        <w:t>de</w:t>
      </w:r>
      <w:r w:rsidR="00B20EC5">
        <w:t>lle cure termali erogate in Regime di Mobilità Interregionale Passiva.</w:t>
      </w:r>
    </w:p>
    <w:p w14:paraId="5BDB0262" w14:textId="77777777" w:rsidR="00F80FE6" w:rsidRDefault="00F80FE6" w:rsidP="00E51375">
      <w:pPr>
        <w:ind w:left="567"/>
        <w:jc w:val="both"/>
      </w:pPr>
      <w:r>
        <w:t>Questo flusso viene prodotto dalle seguenti funzionalità:</w:t>
      </w:r>
    </w:p>
    <w:p w14:paraId="7BF7466F" w14:textId="77777777" w:rsidR="00B20EC5" w:rsidRPr="00AF3FF4" w:rsidRDefault="00F80FE6" w:rsidP="00BD4290">
      <w:pPr>
        <w:numPr>
          <w:ilvl w:val="0"/>
          <w:numId w:val="8"/>
        </w:numPr>
        <w:jc w:val="both"/>
      </w:pPr>
      <w:r>
        <w:t xml:space="preserve">Estrarre </w:t>
      </w:r>
      <w:r w:rsidR="00B20EC5">
        <w:t>Cure Termali Mobilità Interregionale Passiva.</w:t>
      </w:r>
    </w:p>
    <w:p w14:paraId="5856128C" w14:textId="77777777" w:rsidR="00B20EC5" w:rsidRDefault="00B20EC5" w:rsidP="00352D57">
      <w:pPr>
        <w:ind w:left="567"/>
        <w:jc w:val="both"/>
      </w:pPr>
      <w:r>
        <w:t>Nel seguito viene riportato il tracciato record del flusso.</w:t>
      </w:r>
    </w:p>
    <w:p w14:paraId="7912795F" w14:textId="77777777" w:rsidR="00B547F0" w:rsidRDefault="00B547F0" w:rsidP="00E51375">
      <w:pPr>
        <w:ind w:left="0"/>
        <w:jc w:val="both"/>
      </w:pPr>
    </w:p>
    <w:tbl>
      <w:tblPr>
        <w:tblW w:w="970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2552"/>
        <w:gridCol w:w="567"/>
        <w:gridCol w:w="567"/>
        <w:gridCol w:w="567"/>
        <w:gridCol w:w="1134"/>
        <w:gridCol w:w="1134"/>
        <w:gridCol w:w="850"/>
      </w:tblGrid>
      <w:tr w:rsidR="00B547F0" w:rsidRPr="008663CD" w14:paraId="1057F9F2" w14:textId="77777777" w:rsidTr="00352D57">
        <w:trPr>
          <w:cantSplit/>
          <w:trHeight w:val="291"/>
          <w:tblHeader/>
        </w:trPr>
        <w:tc>
          <w:tcPr>
            <w:tcW w:w="2338" w:type="dxa"/>
            <w:vMerge w:val="restart"/>
            <w:shd w:val="clear" w:color="auto" w:fill="F2F2F2"/>
            <w:vAlign w:val="center"/>
          </w:tcPr>
          <w:p w14:paraId="54C71CA9" w14:textId="77777777" w:rsidR="00B547F0" w:rsidRPr="008663CD" w:rsidRDefault="00B547F0" w:rsidP="00352D57">
            <w:pPr>
              <w:spacing w:before="0" w:line="240" w:lineRule="auto"/>
              <w:ind w:left="0"/>
              <w:rPr>
                <w:b/>
                <w:i/>
              </w:rPr>
            </w:pPr>
            <w:r w:rsidRPr="008663CD">
              <w:rPr>
                <w:b/>
                <w:i/>
              </w:rPr>
              <w:t>Campo</w:t>
            </w:r>
          </w:p>
        </w:tc>
        <w:tc>
          <w:tcPr>
            <w:tcW w:w="2552" w:type="dxa"/>
            <w:vMerge w:val="restart"/>
            <w:shd w:val="clear" w:color="auto" w:fill="F2F2F2"/>
            <w:vAlign w:val="center"/>
          </w:tcPr>
          <w:p w14:paraId="75A34FA4" w14:textId="77777777" w:rsidR="00B547F0" w:rsidRPr="008663CD" w:rsidRDefault="00B547F0" w:rsidP="00352D57">
            <w:pPr>
              <w:spacing w:before="0" w:line="240" w:lineRule="auto"/>
              <w:ind w:left="0"/>
              <w:rPr>
                <w:b/>
                <w:i/>
              </w:rPr>
            </w:pPr>
            <w:r w:rsidRPr="008663CD">
              <w:rPr>
                <w:b/>
                <w:i/>
              </w:rPr>
              <w:t>Descrizione</w:t>
            </w:r>
          </w:p>
        </w:tc>
        <w:tc>
          <w:tcPr>
            <w:tcW w:w="567" w:type="dxa"/>
            <w:vMerge w:val="restart"/>
            <w:shd w:val="clear" w:color="auto" w:fill="F2F2F2"/>
            <w:vAlign w:val="center"/>
          </w:tcPr>
          <w:p w14:paraId="15333506" w14:textId="77777777" w:rsidR="00B547F0" w:rsidRPr="008663CD" w:rsidRDefault="00B547F0" w:rsidP="00352D57">
            <w:pPr>
              <w:spacing w:before="0" w:line="240" w:lineRule="auto"/>
              <w:ind w:left="0"/>
              <w:jc w:val="center"/>
              <w:rPr>
                <w:b/>
                <w:i/>
              </w:rPr>
            </w:pPr>
            <w:r w:rsidRPr="008663CD">
              <w:rPr>
                <w:b/>
                <w:i/>
              </w:rPr>
              <w:t>Tipo</w:t>
            </w:r>
          </w:p>
        </w:tc>
        <w:tc>
          <w:tcPr>
            <w:tcW w:w="1134" w:type="dxa"/>
            <w:gridSpan w:val="2"/>
            <w:shd w:val="clear" w:color="auto" w:fill="F2F2F2"/>
            <w:vAlign w:val="center"/>
          </w:tcPr>
          <w:p w14:paraId="6885F720" w14:textId="77777777" w:rsidR="00B547F0" w:rsidRPr="008663CD" w:rsidRDefault="00B547F0" w:rsidP="00352D57">
            <w:pPr>
              <w:spacing w:before="0" w:line="240" w:lineRule="auto"/>
              <w:ind w:left="0"/>
              <w:jc w:val="center"/>
              <w:rPr>
                <w:b/>
                <w:i/>
              </w:rPr>
            </w:pPr>
            <w:r w:rsidRPr="008663CD">
              <w:rPr>
                <w:b/>
                <w:i/>
              </w:rPr>
              <w:t>Posizione</w:t>
            </w:r>
          </w:p>
        </w:tc>
        <w:tc>
          <w:tcPr>
            <w:tcW w:w="1134" w:type="dxa"/>
            <w:vMerge w:val="restart"/>
            <w:shd w:val="clear" w:color="auto" w:fill="F2F2F2"/>
            <w:vAlign w:val="center"/>
          </w:tcPr>
          <w:p w14:paraId="76667F8E" w14:textId="77777777" w:rsidR="00B547F0" w:rsidRPr="008663CD" w:rsidRDefault="00B547F0" w:rsidP="00352D57">
            <w:pPr>
              <w:spacing w:before="0" w:line="240" w:lineRule="auto"/>
              <w:ind w:left="0"/>
              <w:jc w:val="center"/>
              <w:rPr>
                <w:b/>
                <w:i/>
              </w:rPr>
            </w:pPr>
            <w:r w:rsidRPr="008663CD">
              <w:rPr>
                <w:b/>
                <w:i/>
              </w:rPr>
              <w:t>Lunghezza</w:t>
            </w:r>
          </w:p>
        </w:tc>
        <w:tc>
          <w:tcPr>
            <w:tcW w:w="1134" w:type="dxa"/>
            <w:vMerge w:val="restart"/>
            <w:shd w:val="clear" w:color="auto" w:fill="F2F2F2"/>
            <w:vAlign w:val="center"/>
          </w:tcPr>
          <w:p w14:paraId="5538713B" w14:textId="77777777" w:rsidR="00B547F0" w:rsidRPr="008663CD" w:rsidRDefault="00B547F0" w:rsidP="00352D57">
            <w:pPr>
              <w:spacing w:before="0" w:line="240" w:lineRule="auto"/>
              <w:ind w:left="0"/>
              <w:jc w:val="center"/>
              <w:rPr>
                <w:b/>
                <w:i/>
              </w:rPr>
            </w:pPr>
            <w:r w:rsidRPr="008663CD">
              <w:rPr>
                <w:b/>
                <w:i/>
              </w:rPr>
              <w:t>Valori ammessi</w:t>
            </w:r>
          </w:p>
        </w:tc>
        <w:tc>
          <w:tcPr>
            <w:tcW w:w="850" w:type="dxa"/>
            <w:vMerge w:val="restart"/>
            <w:shd w:val="clear" w:color="auto" w:fill="F2F2F2"/>
            <w:vAlign w:val="center"/>
          </w:tcPr>
          <w:p w14:paraId="715CCE01" w14:textId="77777777" w:rsidR="00B547F0" w:rsidRPr="008663CD" w:rsidRDefault="00B547F0" w:rsidP="00352D57">
            <w:pPr>
              <w:spacing w:before="0" w:line="240" w:lineRule="auto"/>
              <w:ind w:left="0"/>
              <w:jc w:val="center"/>
              <w:rPr>
                <w:b/>
                <w:i/>
              </w:rPr>
            </w:pPr>
            <w:r w:rsidRPr="008663CD">
              <w:rPr>
                <w:b/>
                <w:i/>
              </w:rPr>
              <w:t>Vincolo</w:t>
            </w:r>
          </w:p>
        </w:tc>
      </w:tr>
      <w:tr w:rsidR="00B547F0" w:rsidRPr="008663CD" w14:paraId="0FF8CAD7" w14:textId="77777777" w:rsidTr="00352D57">
        <w:trPr>
          <w:cantSplit/>
          <w:trHeight w:val="280"/>
          <w:tblHeader/>
        </w:trPr>
        <w:tc>
          <w:tcPr>
            <w:tcW w:w="2338" w:type="dxa"/>
            <w:vMerge/>
            <w:shd w:val="clear" w:color="auto" w:fill="F2F2F2"/>
          </w:tcPr>
          <w:p w14:paraId="1A1C7CE0" w14:textId="77777777" w:rsidR="00B547F0" w:rsidRPr="008663CD" w:rsidRDefault="00B547F0" w:rsidP="00E51375">
            <w:pPr>
              <w:spacing w:before="0" w:line="240" w:lineRule="auto"/>
              <w:ind w:left="0"/>
              <w:rPr>
                <w:b/>
                <w:i/>
              </w:rPr>
            </w:pPr>
          </w:p>
        </w:tc>
        <w:tc>
          <w:tcPr>
            <w:tcW w:w="2552" w:type="dxa"/>
            <w:vMerge/>
            <w:shd w:val="clear" w:color="auto" w:fill="F2F2F2"/>
          </w:tcPr>
          <w:p w14:paraId="51EF6D8C" w14:textId="77777777" w:rsidR="00B547F0" w:rsidRPr="008663CD" w:rsidRDefault="00B547F0" w:rsidP="00E51375">
            <w:pPr>
              <w:spacing w:before="0" w:line="240" w:lineRule="auto"/>
              <w:ind w:left="0"/>
              <w:rPr>
                <w:b/>
                <w:i/>
              </w:rPr>
            </w:pPr>
          </w:p>
        </w:tc>
        <w:tc>
          <w:tcPr>
            <w:tcW w:w="567" w:type="dxa"/>
            <w:vMerge/>
            <w:shd w:val="clear" w:color="auto" w:fill="F2F2F2"/>
          </w:tcPr>
          <w:p w14:paraId="694A7B55" w14:textId="77777777" w:rsidR="00B547F0" w:rsidRPr="008663CD" w:rsidRDefault="00B547F0" w:rsidP="00E51375">
            <w:pPr>
              <w:spacing w:before="0" w:line="240" w:lineRule="auto"/>
              <w:ind w:left="0"/>
              <w:rPr>
                <w:b/>
                <w:i/>
              </w:rPr>
            </w:pPr>
          </w:p>
        </w:tc>
        <w:tc>
          <w:tcPr>
            <w:tcW w:w="567" w:type="dxa"/>
            <w:shd w:val="clear" w:color="auto" w:fill="F2F2F2"/>
            <w:vAlign w:val="center"/>
          </w:tcPr>
          <w:p w14:paraId="696A6629" w14:textId="77777777" w:rsidR="00B547F0" w:rsidRPr="008663CD" w:rsidRDefault="00B547F0" w:rsidP="00352D57">
            <w:pPr>
              <w:spacing w:before="0" w:line="240" w:lineRule="auto"/>
              <w:ind w:left="0"/>
              <w:jc w:val="center"/>
              <w:rPr>
                <w:b/>
                <w:i/>
              </w:rPr>
            </w:pPr>
            <w:r w:rsidRPr="008663CD">
              <w:rPr>
                <w:b/>
                <w:i/>
              </w:rPr>
              <w:t>da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31DE1D85" w14:textId="77777777" w:rsidR="00B547F0" w:rsidRPr="008663CD" w:rsidRDefault="00B547F0" w:rsidP="00352D57">
            <w:pPr>
              <w:spacing w:before="0" w:line="240" w:lineRule="auto"/>
              <w:ind w:left="0"/>
              <w:jc w:val="center"/>
              <w:rPr>
                <w:b/>
                <w:i/>
              </w:rPr>
            </w:pPr>
            <w:r w:rsidRPr="008663CD">
              <w:rPr>
                <w:b/>
                <w:i/>
              </w:rPr>
              <w:t>a</w:t>
            </w:r>
          </w:p>
        </w:tc>
        <w:tc>
          <w:tcPr>
            <w:tcW w:w="1134" w:type="dxa"/>
            <w:vMerge/>
            <w:shd w:val="clear" w:color="auto" w:fill="F2F2F2"/>
          </w:tcPr>
          <w:p w14:paraId="311F3D00" w14:textId="77777777" w:rsidR="00B547F0" w:rsidRPr="008663CD" w:rsidRDefault="00B547F0" w:rsidP="00E51375">
            <w:pPr>
              <w:spacing w:before="0" w:line="240" w:lineRule="auto"/>
              <w:ind w:left="0"/>
              <w:jc w:val="right"/>
              <w:rPr>
                <w:b/>
                <w:i/>
              </w:rPr>
            </w:pPr>
          </w:p>
        </w:tc>
        <w:tc>
          <w:tcPr>
            <w:tcW w:w="1134" w:type="dxa"/>
            <w:vMerge/>
            <w:shd w:val="clear" w:color="auto" w:fill="F2F2F2"/>
          </w:tcPr>
          <w:p w14:paraId="1673FFFF" w14:textId="77777777" w:rsidR="00B547F0" w:rsidRPr="008663CD" w:rsidRDefault="00B547F0" w:rsidP="00E51375">
            <w:pPr>
              <w:spacing w:before="0" w:line="240" w:lineRule="auto"/>
              <w:ind w:left="0"/>
              <w:jc w:val="center"/>
              <w:rPr>
                <w:b/>
                <w:i/>
              </w:rPr>
            </w:pPr>
          </w:p>
        </w:tc>
        <w:tc>
          <w:tcPr>
            <w:tcW w:w="850" w:type="dxa"/>
            <w:vMerge/>
            <w:shd w:val="clear" w:color="auto" w:fill="F2F2F2"/>
          </w:tcPr>
          <w:p w14:paraId="7B3088B0" w14:textId="77777777" w:rsidR="00B547F0" w:rsidRPr="008663CD" w:rsidRDefault="00B547F0" w:rsidP="00E51375">
            <w:pPr>
              <w:spacing w:before="0" w:line="240" w:lineRule="auto"/>
              <w:ind w:left="0"/>
              <w:jc w:val="center"/>
              <w:rPr>
                <w:b/>
                <w:i/>
              </w:rPr>
            </w:pPr>
          </w:p>
        </w:tc>
      </w:tr>
      <w:tr w:rsidR="001177EB" w:rsidRPr="008663CD" w14:paraId="0D3F152C" w14:textId="77777777" w:rsidTr="00E3275D">
        <w:trPr>
          <w:cantSplit/>
        </w:trPr>
        <w:tc>
          <w:tcPr>
            <w:tcW w:w="2338" w:type="dxa"/>
          </w:tcPr>
          <w:p w14:paraId="568A5A2B" w14:textId="77777777" w:rsidR="001177EB" w:rsidRPr="00E31F02" w:rsidRDefault="001177EB" w:rsidP="00E51375">
            <w:pPr>
              <w:pStyle w:val="Rientronormale"/>
              <w:keepLines w:val="0"/>
              <w:spacing w:before="80" w:line="240" w:lineRule="auto"/>
              <w:ind w:left="0"/>
              <w:rPr>
                <w:rFonts w:ascii="Times New Roman" w:hAnsi="Times New Roman"/>
                <w:i/>
                <w:lang w:val="it-IT"/>
              </w:rPr>
            </w:pPr>
            <w:r w:rsidRPr="00E31F02">
              <w:rPr>
                <w:rFonts w:ascii="Times New Roman" w:hAnsi="Times New Roman"/>
                <w:i/>
                <w:lang w:val="it-IT"/>
              </w:rPr>
              <w:t>Regione erogatrice</w:t>
            </w:r>
          </w:p>
        </w:tc>
        <w:tc>
          <w:tcPr>
            <w:tcW w:w="2552" w:type="dxa"/>
          </w:tcPr>
          <w:p w14:paraId="14B20914" w14:textId="77777777" w:rsidR="001177EB" w:rsidRPr="00AC3494" w:rsidRDefault="00B71CF1" w:rsidP="00E51375">
            <w:pPr>
              <w:pStyle w:val="Rientronormale"/>
              <w:keepLines w:val="0"/>
              <w:spacing w:before="80" w:line="240" w:lineRule="auto"/>
              <w:ind w:left="0"/>
              <w:rPr>
                <w:rFonts w:ascii="Times New Roman" w:hAnsi="Times New Roman"/>
                <w:lang w:val="it-IT"/>
              </w:rPr>
            </w:pPr>
            <w:r w:rsidRPr="00AC3494">
              <w:rPr>
                <w:rFonts w:ascii="Times New Roman" w:hAnsi="Times New Roman"/>
                <w:lang w:val="it-IT"/>
              </w:rPr>
              <w:t>Codice della Regione inviante l’addebito</w:t>
            </w:r>
          </w:p>
        </w:tc>
        <w:tc>
          <w:tcPr>
            <w:tcW w:w="567" w:type="dxa"/>
          </w:tcPr>
          <w:p w14:paraId="0D12F57F" w14:textId="77777777" w:rsidR="001177EB" w:rsidRPr="00E3275D" w:rsidRDefault="001177EB" w:rsidP="00E51375">
            <w:pPr>
              <w:pStyle w:val="Rientronormale"/>
              <w:keepLines w:val="0"/>
              <w:spacing w:before="80" w:line="240" w:lineRule="auto"/>
              <w:ind w:left="0"/>
              <w:jc w:val="center"/>
              <w:rPr>
                <w:rFonts w:ascii="Times New Roman" w:hAnsi="Times New Roman"/>
                <w:i/>
                <w:lang w:val="it-IT"/>
              </w:rPr>
            </w:pPr>
            <w:r w:rsidRPr="00E3275D">
              <w:rPr>
                <w:rFonts w:ascii="Times New Roman" w:hAnsi="Times New Roman"/>
                <w:i/>
                <w:lang w:val="it-IT"/>
              </w:rPr>
              <w:t>AN</w:t>
            </w:r>
          </w:p>
        </w:tc>
        <w:tc>
          <w:tcPr>
            <w:tcW w:w="567" w:type="dxa"/>
          </w:tcPr>
          <w:p w14:paraId="2B60C994" w14:textId="77777777" w:rsidR="001177EB" w:rsidRPr="00E3275D" w:rsidRDefault="001177EB" w:rsidP="00E51375">
            <w:pPr>
              <w:pStyle w:val="Rientronormale"/>
              <w:keepLines w:val="0"/>
              <w:spacing w:before="80" w:line="240" w:lineRule="auto"/>
              <w:ind w:left="0"/>
              <w:jc w:val="center"/>
              <w:rPr>
                <w:rFonts w:ascii="Arial" w:hAnsi="Arial"/>
                <w:i/>
                <w:lang w:val="it-IT"/>
              </w:rPr>
            </w:pPr>
            <w:r w:rsidRPr="00E3275D">
              <w:rPr>
                <w:rFonts w:ascii="Arial" w:hAnsi="Arial"/>
                <w:i/>
                <w:lang w:val="it-IT"/>
              </w:rPr>
              <w:t>1</w:t>
            </w:r>
          </w:p>
        </w:tc>
        <w:tc>
          <w:tcPr>
            <w:tcW w:w="567" w:type="dxa"/>
          </w:tcPr>
          <w:p w14:paraId="3B21EE56" w14:textId="77777777" w:rsidR="001177EB" w:rsidRPr="00E3275D" w:rsidRDefault="001177EB" w:rsidP="00E51375">
            <w:pPr>
              <w:pStyle w:val="Rientronormale"/>
              <w:keepLines w:val="0"/>
              <w:spacing w:before="80" w:line="240" w:lineRule="auto"/>
              <w:ind w:left="0"/>
              <w:jc w:val="center"/>
              <w:rPr>
                <w:rFonts w:ascii="Arial" w:hAnsi="Arial"/>
                <w:i/>
                <w:lang w:val="it-IT"/>
              </w:rPr>
            </w:pPr>
            <w:r w:rsidRPr="00E3275D">
              <w:rPr>
                <w:rFonts w:ascii="Arial" w:hAnsi="Arial"/>
                <w:i/>
                <w:lang w:val="it-IT"/>
              </w:rPr>
              <w:t>3</w:t>
            </w:r>
          </w:p>
        </w:tc>
        <w:tc>
          <w:tcPr>
            <w:tcW w:w="1134" w:type="dxa"/>
          </w:tcPr>
          <w:p w14:paraId="1FC11C3B" w14:textId="77777777" w:rsidR="001177EB" w:rsidRPr="00E3275D" w:rsidRDefault="001177EB" w:rsidP="00E51375">
            <w:pPr>
              <w:pStyle w:val="Rientronormale"/>
              <w:keepLines w:val="0"/>
              <w:spacing w:before="80" w:line="240" w:lineRule="auto"/>
              <w:ind w:left="0"/>
              <w:jc w:val="center"/>
              <w:rPr>
                <w:rFonts w:ascii="Arial" w:hAnsi="Arial"/>
                <w:i/>
                <w:lang w:val="it-IT"/>
              </w:rPr>
            </w:pPr>
            <w:r w:rsidRPr="00E3275D">
              <w:rPr>
                <w:rFonts w:ascii="Arial" w:hAnsi="Arial"/>
                <w:i/>
                <w:lang w:val="it-IT"/>
              </w:rPr>
              <w:t>3</w:t>
            </w:r>
          </w:p>
        </w:tc>
        <w:tc>
          <w:tcPr>
            <w:tcW w:w="1134" w:type="dxa"/>
          </w:tcPr>
          <w:p w14:paraId="4E64C5BF" w14:textId="77777777" w:rsidR="001177EB" w:rsidRPr="00626ED6" w:rsidRDefault="001177EB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0B0300B7" w14:textId="77777777" w:rsidR="001177EB" w:rsidRPr="00626ED6" w:rsidRDefault="001177EB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1177EB" w:rsidRPr="008663CD" w14:paraId="598E62D8" w14:textId="77777777" w:rsidTr="00E3275D">
        <w:trPr>
          <w:cantSplit/>
        </w:trPr>
        <w:tc>
          <w:tcPr>
            <w:tcW w:w="2338" w:type="dxa"/>
          </w:tcPr>
          <w:p w14:paraId="481BDE4C" w14:textId="77777777" w:rsidR="001177EB" w:rsidRPr="00E31F02" w:rsidRDefault="001177EB" w:rsidP="00E51375">
            <w:pPr>
              <w:pStyle w:val="Rientronormale"/>
              <w:keepLines w:val="0"/>
              <w:spacing w:before="80" w:line="240" w:lineRule="auto"/>
              <w:ind w:left="0"/>
              <w:rPr>
                <w:rFonts w:ascii="Times New Roman" w:hAnsi="Times New Roman"/>
                <w:i/>
                <w:lang w:val="it-IT"/>
              </w:rPr>
            </w:pPr>
            <w:r w:rsidRPr="00E31F02">
              <w:rPr>
                <w:rFonts w:ascii="Times New Roman" w:hAnsi="Times New Roman"/>
                <w:i/>
                <w:lang w:val="it-IT"/>
              </w:rPr>
              <w:t>ASL erogatrice</w:t>
            </w:r>
          </w:p>
        </w:tc>
        <w:tc>
          <w:tcPr>
            <w:tcW w:w="2552" w:type="dxa"/>
          </w:tcPr>
          <w:p w14:paraId="702BF4FB" w14:textId="77777777" w:rsidR="001177EB" w:rsidRPr="00AC3494" w:rsidRDefault="00B71CF1" w:rsidP="00E51375">
            <w:pPr>
              <w:pStyle w:val="Rientronormale"/>
              <w:keepLines w:val="0"/>
              <w:spacing w:before="80" w:line="240" w:lineRule="auto"/>
              <w:ind w:left="0"/>
              <w:rPr>
                <w:rFonts w:ascii="Times New Roman" w:hAnsi="Times New Roman"/>
                <w:lang w:val="it-IT"/>
              </w:rPr>
            </w:pPr>
            <w:r w:rsidRPr="00AC3494">
              <w:rPr>
                <w:rFonts w:ascii="Times New Roman" w:hAnsi="Times New Roman"/>
                <w:lang w:val="it-IT"/>
              </w:rPr>
              <w:t>Codice dell’azienda sanitaria inviante l’addebito</w:t>
            </w:r>
          </w:p>
        </w:tc>
        <w:tc>
          <w:tcPr>
            <w:tcW w:w="567" w:type="dxa"/>
          </w:tcPr>
          <w:p w14:paraId="6162262F" w14:textId="77777777" w:rsidR="001177EB" w:rsidRPr="00E3275D" w:rsidRDefault="001177EB" w:rsidP="00E51375">
            <w:pPr>
              <w:pStyle w:val="Rientronormale"/>
              <w:keepLines w:val="0"/>
              <w:spacing w:before="80" w:line="240" w:lineRule="auto"/>
              <w:ind w:left="0"/>
              <w:jc w:val="center"/>
              <w:rPr>
                <w:rFonts w:ascii="Times New Roman" w:hAnsi="Times New Roman"/>
                <w:i/>
                <w:lang w:val="it-IT"/>
              </w:rPr>
            </w:pPr>
            <w:r w:rsidRPr="00E3275D">
              <w:rPr>
                <w:rFonts w:ascii="Times New Roman" w:hAnsi="Times New Roman"/>
                <w:i/>
                <w:lang w:val="it-IT"/>
              </w:rPr>
              <w:t>AN</w:t>
            </w:r>
          </w:p>
        </w:tc>
        <w:tc>
          <w:tcPr>
            <w:tcW w:w="567" w:type="dxa"/>
          </w:tcPr>
          <w:p w14:paraId="0D5FD396" w14:textId="77777777" w:rsidR="001177EB" w:rsidRPr="00E3275D" w:rsidRDefault="001177EB" w:rsidP="00E51375">
            <w:pPr>
              <w:pStyle w:val="Rientronormale"/>
              <w:keepLines w:val="0"/>
              <w:spacing w:before="80" w:line="240" w:lineRule="auto"/>
              <w:ind w:left="0"/>
              <w:jc w:val="center"/>
              <w:rPr>
                <w:rFonts w:ascii="Arial" w:hAnsi="Arial"/>
                <w:i/>
                <w:lang w:val="it-IT"/>
              </w:rPr>
            </w:pPr>
            <w:r w:rsidRPr="00E3275D">
              <w:rPr>
                <w:rFonts w:ascii="Arial" w:hAnsi="Arial"/>
                <w:i/>
                <w:lang w:val="it-IT"/>
              </w:rPr>
              <w:t>4</w:t>
            </w:r>
          </w:p>
        </w:tc>
        <w:tc>
          <w:tcPr>
            <w:tcW w:w="567" w:type="dxa"/>
          </w:tcPr>
          <w:p w14:paraId="3044D44B" w14:textId="77777777" w:rsidR="001177EB" w:rsidRPr="00E3275D" w:rsidRDefault="001177EB" w:rsidP="00E51375">
            <w:pPr>
              <w:pStyle w:val="Rientronormale"/>
              <w:keepLines w:val="0"/>
              <w:spacing w:before="80" w:line="240" w:lineRule="auto"/>
              <w:ind w:left="0"/>
              <w:jc w:val="center"/>
              <w:rPr>
                <w:rFonts w:ascii="Arial" w:hAnsi="Arial"/>
                <w:i/>
                <w:lang w:val="it-IT"/>
              </w:rPr>
            </w:pPr>
            <w:r w:rsidRPr="00E3275D">
              <w:rPr>
                <w:rFonts w:ascii="Arial" w:hAnsi="Arial"/>
                <w:i/>
                <w:lang w:val="it-IT"/>
              </w:rPr>
              <w:t>6</w:t>
            </w:r>
          </w:p>
        </w:tc>
        <w:tc>
          <w:tcPr>
            <w:tcW w:w="1134" w:type="dxa"/>
          </w:tcPr>
          <w:p w14:paraId="5B9120EE" w14:textId="77777777" w:rsidR="001177EB" w:rsidRPr="00E3275D" w:rsidRDefault="001177EB" w:rsidP="00E51375">
            <w:pPr>
              <w:pStyle w:val="Rientronormale"/>
              <w:keepLines w:val="0"/>
              <w:spacing w:before="80" w:line="240" w:lineRule="auto"/>
              <w:ind w:left="0"/>
              <w:jc w:val="center"/>
              <w:rPr>
                <w:rFonts w:ascii="Arial" w:hAnsi="Arial"/>
                <w:i/>
                <w:lang w:val="it-IT"/>
              </w:rPr>
            </w:pPr>
            <w:r w:rsidRPr="00E3275D">
              <w:rPr>
                <w:rFonts w:ascii="Arial" w:hAnsi="Arial"/>
                <w:i/>
                <w:lang w:val="it-IT"/>
              </w:rPr>
              <w:t>3</w:t>
            </w:r>
          </w:p>
        </w:tc>
        <w:tc>
          <w:tcPr>
            <w:tcW w:w="1134" w:type="dxa"/>
          </w:tcPr>
          <w:p w14:paraId="69A92293" w14:textId="77777777" w:rsidR="001177EB" w:rsidRPr="00626ED6" w:rsidRDefault="001177EB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18A0529F" w14:textId="77777777" w:rsidR="001177EB" w:rsidRDefault="001177EB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1177EB" w:rsidRPr="008663CD" w14:paraId="53FBEB2E" w14:textId="77777777" w:rsidTr="00E3275D">
        <w:trPr>
          <w:cantSplit/>
        </w:trPr>
        <w:tc>
          <w:tcPr>
            <w:tcW w:w="2338" w:type="dxa"/>
          </w:tcPr>
          <w:p w14:paraId="4672E471" w14:textId="77777777" w:rsidR="001177EB" w:rsidRPr="00E31F02" w:rsidRDefault="001177EB" w:rsidP="00E51375">
            <w:pPr>
              <w:pStyle w:val="Rientronormale"/>
              <w:keepLines w:val="0"/>
              <w:spacing w:before="80" w:line="240" w:lineRule="auto"/>
              <w:ind w:left="0"/>
              <w:rPr>
                <w:rFonts w:ascii="Times New Roman" w:hAnsi="Times New Roman"/>
                <w:i/>
                <w:lang w:val="it-IT"/>
              </w:rPr>
            </w:pPr>
            <w:r w:rsidRPr="00E31F02">
              <w:rPr>
                <w:rFonts w:ascii="Times New Roman" w:hAnsi="Times New Roman"/>
                <w:i/>
                <w:lang w:val="it-IT"/>
              </w:rPr>
              <w:t>Stabilimento erogatore</w:t>
            </w:r>
          </w:p>
        </w:tc>
        <w:tc>
          <w:tcPr>
            <w:tcW w:w="2552" w:type="dxa"/>
          </w:tcPr>
          <w:p w14:paraId="40B29313" w14:textId="77777777" w:rsidR="001177EB" w:rsidRPr="00AC3494" w:rsidRDefault="00B71CF1" w:rsidP="00E51375">
            <w:pPr>
              <w:pStyle w:val="Rientronormale"/>
              <w:keepLines w:val="0"/>
              <w:spacing w:before="80" w:line="240" w:lineRule="auto"/>
              <w:ind w:left="0"/>
              <w:rPr>
                <w:rFonts w:ascii="Times New Roman" w:hAnsi="Times New Roman"/>
                <w:lang w:val="it-IT"/>
              </w:rPr>
            </w:pPr>
            <w:r w:rsidRPr="00AC3494">
              <w:rPr>
                <w:rFonts w:ascii="Times New Roman" w:hAnsi="Times New Roman"/>
                <w:lang w:val="it-IT"/>
              </w:rPr>
              <w:t>Codice regionale istituto erogatore</w:t>
            </w:r>
          </w:p>
        </w:tc>
        <w:tc>
          <w:tcPr>
            <w:tcW w:w="567" w:type="dxa"/>
          </w:tcPr>
          <w:p w14:paraId="1DC11972" w14:textId="77777777" w:rsidR="001177EB" w:rsidRPr="00E3275D" w:rsidRDefault="001177EB" w:rsidP="00E51375">
            <w:pPr>
              <w:pStyle w:val="Rientronormale"/>
              <w:keepLines w:val="0"/>
              <w:spacing w:before="80" w:line="240" w:lineRule="auto"/>
              <w:ind w:left="0"/>
              <w:jc w:val="center"/>
              <w:rPr>
                <w:rFonts w:ascii="Times New Roman" w:hAnsi="Times New Roman"/>
                <w:i/>
                <w:lang w:val="it-IT"/>
              </w:rPr>
            </w:pPr>
            <w:r w:rsidRPr="00E3275D">
              <w:rPr>
                <w:rFonts w:ascii="Times New Roman" w:hAnsi="Times New Roman"/>
                <w:i/>
                <w:lang w:val="it-IT"/>
              </w:rPr>
              <w:t>AN</w:t>
            </w:r>
          </w:p>
        </w:tc>
        <w:tc>
          <w:tcPr>
            <w:tcW w:w="567" w:type="dxa"/>
          </w:tcPr>
          <w:p w14:paraId="13F9E037" w14:textId="77777777" w:rsidR="001177EB" w:rsidRPr="00E3275D" w:rsidRDefault="001177EB" w:rsidP="00E51375">
            <w:pPr>
              <w:pStyle w:val="Rientronormale"/>
              <w:keepLines w:val="0"/>
              <w:spacing w:before="80" w:line="240" w:lineRule="auto"/>
              <w:ind w:left="0"/>
              <w:jc w:val="center"/>
              <w:rPr>
                <w:rFonts w:ascii="Arial" w:hAnsi="Arial"/>
                <w:i/>
                <w:lang w:val="it-IT"/>
              </w:rPr>
            </w:pPr>
            <w:r w:rsidRPr="00E3275D">
              <w:rPr>
                <w:rFonts w:ascii="Arial" w:hAnsi="Arial"/>
                <w:i/>
                <w:lang w:val="it-IT"/>
              </w:rPr>
              <w:t>7</w:t>
            </w:r>
          </w:p>
        </w:tc>
        <w:tc>
          <w:tcPr>
            <w:tcW w:w="567" w:type="dxa"/>
          </w:tcPr>
          <w:p w14:paraId="741B617D" w14:textId="77777777" w:rsidR="001177EB" w:rsidRPr="00E3275D" w:rsidRDefault="001177EB" w:rsidP="00E51375">
            <w:pPr>
              <w:pStyle w:val="Rientronormale"/>
              <w:keepLines w:val="0"/>
              <w:spacing w:before="80" w:line="240" w:lineRule="auto"/>
              <w:ind w:left="0"/>
              <w:jc w:val="center"/>
              <w:rPr>
                <w:rFonts w:ascii="Arial" w:hAnsi="Arial"/>
                <w:i/>
                <w:lang w:val="it-IT"/>
              </w:rPr>
            </w:pPr>
            <w:r w:rsidRPr="00E3275D">
              <w:rPr>
                <w:rFonts w:ascii="Arial" w:hAnsi="Arial"/>
                <w:i/>
                <w:lang w:val="it-IT"/>
              </w:rPr>
              <w:t>14</w:t>
            </w:r>
          </w:p>
        </w:tc>
        <w:tc>
          <w:tcPr>
            <w:tcW w:w="1134" w:type="dxa"/>
          </w:tcPr>
          <w:p w14:paraId="5977EB80" w14:textId="77777777" w:rsidR="001177EB" w:rsidRPr="00E3275D" w:rsidRDefault="001177EB" w:rsidP="00E51375">
            <w:pPr>
              <w:pStyle w:val="Rientronormale"/>
              <w:keepLines w:val="0"/>
              <w:spacing w:before="80" w:line="240" w:lineRule="auto"/>
              <w:ind w:left="0"/>
              <w:jc w:val="center"/>
              <w:rPr>
                <w:rFonts w:ascii="Arial" w:hAnsi="Arial"/>
                <w:i/>
                <w:lang w:val="it-IT"/>
              </w:rPr>
            </w:pPr>
            <w:r w:rsidRPr="00E3275D">
              <w:rPr>
                <w:rFonts w:ascii="Arial" w:hAnsi="Arial"/>
                <w:i/>
                <w:lang w:val="it-IT"/>
              </w:rPr>
              <w:t>8</w:t>
            </w:r>
          </w:p>
        </w:tc>
        <w:tc>
          <w:tcPr>
            <w:tcW w:w="1134" w:type="dxa"/>
          </w:tcPr>
          <w:p w14:paraId="68926756" w14:textId="77777777" w:rsidR="001177EB" w:rsidRPr="00626ED6" w:rsidRDefault="001177EB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53934647" w14:textId="77777777" w:rsidR="001177EB" w:rsidRDefault="001177EB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1177EB" w:rsidRPr="008663CD" w14:paraId="2AFCE426" w14:textId="77777777" w:rsidTr="00E3275D">
        <w:trPr>
          <w:cantSplit/>
        </w:trPr>
        <w:tc>
          <w:tcPr>
            <w:tcW w:w="2338" w:type="dxa"/>
          </w:tcPr>
          <w:p w14:paraId="027A384E" w14:textId="77777777" w:rsidR="001177EB" w:rsidRPr="00E31F02" w:rsidRDefault="001177EB" w:rsidP="00E51375">
            <w:pPr>
              <w:pStyle w:val="Rientronormale"/>
              <w:keepLines w:val="0"/>
              <w:spacing w:before="80" w:line="240" w:lineRule="auto"/>
              <w:ind w:left="0"/>
              <w:rPr>
                <w:rFonts w:ascii="Times New Roman" w:hAnsi="Times New Roman"/>
                <w:i/>
                <w:lang w:val="it-IT"/>
              </w:rPr>
            </w:pPr>
            <w:r w:rsidRPr="00E31F02">
              <w:rPr>
                <w:rFonts w:ascii="Times New Roman" w:hAnsi="Times New Roman"/>
                <w:i/>
                <w:lang w:val="it-IT"/>
              </w:rPr>
              <w:t>Medico prescrittore</w:t>
            </w:r>
          </w:p>
        </w:tc>
        <w:tc>
          <w:tcPr>
            <w:tcW w:w="2552" w:type="dxa"/>
          </w:tcPr>
          <w:p w14:paraId="25CEADBA" w14:textId="77777777" w:rsidR="001177EB" w:rsidRPr="00AC3494" w:rsidRDefault="00B71CF1" w:rsidP="00E51375">
            <w:pPr>
              <w:pStyle w:val="Rientronormale"/>
              <w:keepLines w:val="0"/>
              <w:spacing w:before="80" w:line="240" w:lineRule="auto"/>
              <w:ind w:left="0"/>
              <w:rPr>
                <w:rFonts w:ascii="Times New Roman" w:hAnsi="Times New Roman"/>
                <w:lang w:val="it-IT"/>
              </w:rPr>
            </w:pPr>
            <w:r w:rsidRPr="00AC3494">
              <w:rPr>
                <w:rFonts w:ascii="Times New Roman" w:hAnsi="Times New Roman"/>
                <w:lang w:val="it-IT"/>
              </w:rPr>
              <w:t>Codice regionale o fiscale del medico proscrittore</w:t>
            </w:r>
          </w:p>
        </w:tc>
        <w:tc>
          <w:tcPr>
            <w:tcW w:w="567" w:type="dxa"/>
          </w:tcPr>
          <w:p w14:paraId="04EB848E" w14:textId="77777777" w:rsidR="001177EB" w:rsidRPr="00E3275D" w:rsidRDefault="001177EB" w:rsidP="00E51375">
            <w:pPr>
              <w:pStyle w:val="Rientronormale"/>
              <w:keepLines w:val="0"/>
              <w:spacing w:before="80" w:line="240" w:lineRule="auto"/>
              <w:ind w:left="0"/>
              <w:jc w:val="center"/>
              <w:rPr>
                <w:rFonts w:ascii="Times New Roman" w:hAnsi="Times New Roman"/>
                <w:i/>
                <w:lang w:val="it-IT"/>
              </w:rPr>
            </w:pPr>
            <w:r w:rsidRPr="00E3275D">
              <w:rPr>
                <w:rFonts w:ascii="Times New Roman" w:hAnsi="Times New Roman"/>
                <w:i/>
                <w:lang w:val="it-IT"/>
              </w:rPr>
              <w:t>AN</w:t>
            </w:r>
          </w:p>
        </w:tc>
        <w:tc>
          <w:tcPr>
            <w:tcW w:w="567" w:type="dxa"/>
          </w:tcPr>
          <w:p w14:paraId="5A48E6BE" w14:textId="77777777" w:rsidR="001177EB" w:rsidRPr="00E3275D" w:rsidRDefault="001177EB" w:rsidP="00E51375">
            <w:pPr>
              <w:pStyle w:val="Rientronormale"/>
              <w:keepLines w:val="0"/>
              <w:spacing w:before="80" w:line="240" w:lineRule="auto"/>
              <w:ind w:left="0"/>
              <w:jc w:val="center"/>
              <w:rPr>
                <w:rFonts w:ascii="Arial" w:hAnsi="Arial"/>
                <w:i/>
                <w:lang w:val="it-IT"/>
              </w:rPr>
            </w:pPr>
            <w:r w:rsidRPr="00E3275D">
              <w:rPr>
                <w:rFonts w:ascii="Arial" w:hAnsi="Arial"/>
                <w:i/>
                <w:lang w:val="it-IT"/>
              </w:rPr>
              <w:t>15</w:t>
            </w:r>
          </w:p>
        </w:tc>
        <w:tc>
          <w:tcPr>
            <w:tcW w:w="567" w:type="dxa"/>
          </w:tcPr>
          <w:p w14:paraId="39C8F8D7" w14:textId="77777777" w:rsidR="001177EB" w:rsidRPr="00E3275D" w:rsidRDefault="001177EB" w:rsidP="00E51375">
            <w:pPr>
              <w:pStyle w:val="Rientronormale"/>
              <w:keepLines w:val="0"/>
              <w:spacing w:before="80" w:line="240" w:lineRule="auto"/>
              <w:ind w:left="0"/>
              <w:jc w:val="center"/>
              <w:rPr>
                <w:rFonts w:ascii="Arial" w:hAnsi="Arial"/>
                <w:i/>
                <w:lang w:val="it-IT"/>
              </w:rPr>
            </w:pPr>
            <w:r w:rsidRPr="00E3275D">
              <w:rPr>
                <w:rFonts w:ascii="Arial" w:hAnsi="Arial"/>
                <w:i/>
                <w:lang w:val="it-IT"/>
              </w:rPr>
              <w:t>30</w:t>
            </w:r>
          </w:p>
        </w:tc>
        <w:tc>
          <w:tcPr>
            <w:tcW w:w="1134" w:type="dxa"/>
          </w:tcPr>
          <w:p w14:paraId="6DFF2692" w14:textId="77777777" w:rsidR="001177EB" w:rsidRPr="00E3275D" w:rsidRDefault="001177EB" w:rsidP="00E51375">
            <w:pPr>
              <w:pStyle w:val="Rientronormale"/>
              <w:keepLines w:val="0"/>
              <w:spacing w:before="80" w:line="240" w:lineRule="auto"/>
              <w:ind w:left="0"/>
              <w:jc w:val="center"/>
              <w:rPr>
                <w:rFonts w:ascii="Arial" w:hAnsi="Arial"/>
                <w:i/>
                <w:lang w:val="it-IT"/>
              </w:rPr>
            </w:pPr>
            <w:r w:rsidRPr="00E3275D">
              <w:rPr>
                <w:rFonts w:ascii="Arial" w:hAnsi="Arial"/>
                <w:i/>
                <w:lang w:val="it-IT"/>
              </w:rPr>
              <w:t>16</w:t>
            </w:r>
          </w:p>
        </w:tc>
        <w:tc>
          <w:tcPr>
            <w:tcW w:w="1134" w:type="dxa"/>
          </w:tcPr>
          <w:p w14:paraId="7077A067" w14:textId="77777777" w:rsidR="001177EB" w:rsidRPr="00626ED6" w:rsidRDefault="001177EB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385188E1" w14:textId="77777777" w:rsidR="001177EB" w:rsidRDefault="001177EB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1177EB" w:rsidRPr="008663CD" w14:paraId="2CA1B8FB" w14:textId="77777777" w:rsidTr="00E3275D">
        <w:trPr>
          <w:cantSplit/>
        </w:trPr>
        <w:tc>
          <w:tcPr>
            <w:tcW w:w="2338" w:type="dxa"/>
          </w:tcPr>
          <w:p w14:paraId="42C9596D" w14:textId="77777777" w:rsidR="001177EB" w:rsidRPr="00E31F02" w:rsidRDefault="001177EB" w:rsidP="00E51375">
            <w:pPr>
              <w:pStyle w:val="Rientronormale"/>
              <w:keepLines w:val="0"/>
              <w:spacing w:before="80" w:line="240" w:lineRule="auto"/>
              <w:ind w:left="0"/>
              <w:rPr>
                <w:rFonts w:ascii="Times New Roman" w:hAnsi="Times New Roman"/>
                <w:i/>
                <w:lang w:val="it-IT"/>
              </w:rPr>
            </w:pPr>
            <w:r w:rsidRPr="00E31F02">
              <w:rPr>
                <w:rFonts w:ascii="Times New Roman" w:hAnsi="Times New Roman"/>
                <w:i/>
                <w:lang w:val="it-IT"/>
              </w:rPr>
              <w:t>Cognome assistito</w:t>
            </w:r>
          </w:p>
        </w:tc>
        <w:tc>
          <w:tcPr>
            <w:tcW w:w="2552" w:type="dxa"/>
          </w:tcPr>
          <w:p w14:paraId="41787959" w14:textId="77777777" w:rsidR="001177EB" w:rsidRPr="00AC3494" w:rsidRDefault="00B71CF1" w:rsidP="00E51375">
            <w:pPr>
              <w:pStyle w:val="Rientronormale"/>
              <w:keepLines w:val="0"/>
              <w:spacing w:before="80" w:line="240" w:lineRule="auto"/>
              <w:ind w:left="0"/>
              <w:rPr>
                <w:rFonts w:ascii="Times New Roman" w:hAnsi="Times New Roman"/>
                <w:lang w:val="it-IT"/>
              </w:rPr>
            </w:pPr>
            <w:r w:rsidRPr="00AC3494">
              <w:rPr>
                <w:rFonts w:ascii="Times New Roman" w:hAnsi="Times New Roman"/>
                <w:lang w:val="it-IT"/>
              </w:rPr>
              <w:t>Tutto maiuscolo</w:t>
            </w:r>
          </w:p>
        </w:tc>
        <w:tc>
          <w:tcPr>
            <w:tcW w:w="567" w:type="dxa"/>
          </w:tcPr>
          <w:p w14:paraId="45D42180" w14:textId="77777777" w:rsidR="001177EB" w:rsidRPr="00E3275D" w:rsidRDefault="001177EB" w:rsidP="00E51375">
            <w:pPr>
              <w:pStyle w:val="Rientronormale"/>
              <w:keepLines w:val="0"/>
              <w:spacing w:before="80" w:line="240" w:lineRule="auto"/>
              <w:ind w:left="0"/>
              <w:jc w:val="center"/>
              <w:rPr>
                <w:rFonts w:ascii="Times New Roman" w:hAnsi="Times New Roman"/>
                <w:i/>
                <w:lang w:val="it-IT"/>
              </w:rPr>
            </w:pPr>
            <w:r w:rsidRPr="00E3275D">
              <w:rPr>
                <w:rFonts w:ascii="Times New Roman" w:hAnsi="Times New Roman"/>
                <w:i/>
                <w:lang w:val="it-IT"/>
              </w:rPr>
              <w:t>AN</w:t>
            </w:r>
          </w:p>
        </w:tc>
        <w:tc>
          <w:tcPr>
            <w:tcW w:w="567" w:type="dxa"/>
          </w:tcPr>
          <w:p w14:paraId="761600FD" w14:textId="77777777" w:rsidR="001177EB" w:rsidRPr="001A7829" w:rsidRDefault="009964EC" w:rsidP="00E51375">
            <w:pPr>
              <w:pStyle w:val="Rientronormale"/>
              <w:keepLines w:val="0"/>
              <w:spacing w:before="80" w:line="240" w:lineRule="auto"/>
              <w:ind w:left="0"/>
              <w:jc w:val="center"/>
              <w:rPr>
                <w:rFonts w:ascii="Arial" w:hAnsi="Arial"/>
                <w:i/>
                <w:lang w:val="it-IT"/>
              </w:rPr>
            </w:pPr>
            <w:r w:rsidRPr="001A7829">
              <w:rPr>
                <w:rFonts w:ascii="Arial" w:hAnsi="Arial"/>
                <w:i/>
                <w:lang w:val="it-IT"/>
              </w:rPr>
              <w:t>3</w:t>
            </w:r>
            <w:r w:rsidR="001177EB" w:rsidRPr="001A7829">
              <w:rPr>
                <w:rFonts w:ascii="Arial" w:hAnsi="Arial"/>
                <w:i/>
                <w:lang w:val="it-IT"/>
              </w:rPr>
              <w:t>1</w:t>
            </w:r>
          </w:p>
        </w:tc>
        <w:tc>
          <w:tcPr>
            <w:tcW w:w="567" w:type="dxa"/>
          </w:tcPr>
          <w:p w14:paraId="4530F3C7" w14:textId="77777777" w:rsidR="001177EB" w:rsidRPr="001A7829" w:rsidRDefault="009964EC" w:rsidP="00E51375">
            <w:pPr>
              <w:pStyle w:val="Rientronormale"/>
              <w:keepLines w:val="0"/>
              <w:spacing w:before="80" w:line="240" w:lineRule="auto"/>
              <w:ind w:left="0"/>
              <w:jc w:val="center"/>
              <w:rPr>
                <w:rFonts w:ascii="Arial" w:hAnsi="Arial"/>
                <w:i/>
                <w:lang w:val="it-IT"/>
              </w:rPr>
            </w:pPr>
            <w:r w:rsidRPr="001A7829">
              <w:rPr>
                <w:rFonts w:ascii="Arial" w:hAnsi="Arial"/>
                <w:i/>
                <w:lang w:val="it-IT"/>
              </w:rPr>
              <w:t>11</w:t>
            </w:r>
            <w:r w:rsidR="001177EB" w:rsidRPr="001A7829">
              <w:rPr>
                <w:rFonts w:ascii="Arial" w:hAnsi="Arial"/>
                <w:i/>
                <w:lang w:val="it-IT"/>
              </w:rPr>
              <w:t>0</w:t>
            </w:r>
          </w:p>
        </w:tc>
        <w:tc>
          <w:tcPr>
            <w:tcW w:w="1134" w:type="dxa"/>
          </w:tcPr>
          <w:p w14:paraId="0204FB87" w14:textId="77777777" w:rsidR="001177EB" w:rsidRPr="001A7829" w:rsidRDefault="009964EC" w:rsidP="00E51375">
            <w:pPr>
              <w:pStyle w:val="Rientronormale"/>
              <w:keepLines w:val="0"/>
              <w:spacing w:before="80" w:line="240" w:lineRule="auto"/>
              <w:ind w:left="0"/>
              <w:jc w:val="center"/>
              <w:rPr>
                <w:rFonts w:ascii="Arial" w:hAnsi="Arial"/>
                <w:i/>
                <w:lang w:val="it-IT"/>
              </w:rPr>
            </w:pPr>
            <w:r w:rsidRPr="001A7829">
              <w:rPr>
                <w:rFonts w:ascii="Arial" w:hAnsi="Arial"/>
                <w:i/>
                <w:lang w:val="it-IT"/>
              </w:rPr>
              <w:t>80</w:t>
            </w:r>
          </w:p>
        </w:tc>
        <w:tc>
          <w:tcPr>
            <w:tcW w:w="1134" w:type="dxa"/>
          </w:tcPr>
          <w:p w14:paraId="1432228B" w14:textId="77777777" w:rsidR="001177EB" w:rsidRPr="00626ED6" w:rsidRDefault="001177EB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6263E053" w14:textId="77777777" w:rsidR="001177EB" w:rsidRDefault="001177EB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1177EB" w:rsidRPr="008663CD" w14:paraId="5646CBF3" w14:textId="77777777" w:rsidTr="00E3275D">
        <w:trPr>
          <w:cantSplit/>
        </w:trPr>
        <w:tc>
          <w:tcPr>
            <w:tcW w:w="2338" w:type="dxa"/>
          </w:tcPr>
          <w:p w14:paraId="53422D14" w14:textId="77777777" w:rsidR="001177EB" w:rsidRPr="00E31F02" w:rsidRDefault="001177EB" w:rsidP="00E51375">
            <w:pPr>
              <w:pStyle w:val="Rientronormale"/>
              <w:keepLines w:val="0"/>
              <w:spacing w:before="80" w:line="240" w:lineRule="auto"/>
              <w:ind w:left="0"/>
              <w:rPr>
                <w:rFonts w:ascii="Times New Roman" w:hAnsi="Times New Roman"/>
                <w:i/>
                <w:lang w:val="it-IT"/>
              </w:rPr>
            </w:pPr>
            <w:r w:rsidRPr="00E31F02">
              <w:rPr>
                <w:rFonts w:ascii="Times New Roman" w:hAnsi="Times New Roman"/>
                <w:i/>
                <w:lang w:val="it-IT"/>
              </w:rPr>
              <w:t>Nome assistito</w:t>
            </w:r>
          </w:p>
        </w:tc>
        <w:tc>
          <w:tcPr>
            <w:tcW w:w="2552" w:type="dxa"/>
          </w:tcPr>
          <w:p w14:paraId="2CC84570" w14:textId="77777777" w:rsidR="001177EB" w:rsidRPr="00AC3494" w:rsidRDefault="00B71CF1" w:rsidP="00E51375">
            <w:pPr>
              <w:pStyle w:val="Rientronormale"/>
              <w:keepLines w:val="0"/>
              <w:spacing w:before="80" w:line="240" w:lineRule="auto"/>
              <w:ind w:left="0"/>
              <w:rPr>
                <w:rFonts w:ascii="Times New Roman" w:hAnsi="Times New Roman"/>
                <w:lang w:val="it-IT"/>
              </w:rPr>
            </w:pPr>
            <w:r w:rsidRPr="00AC3494">
              <w:rPr>
                <w:rFonts w:ascii="Times New Roman" w:hAnsi="Times New Roman"/>
                <w:lang w:val="it-IT"/>
              </w:rPr>
              <w:t>Tutto maiuscolo</w:t>
            </w:r>
          </w:p>
        </w:tc>
        <w:tc>
          <w:tcPr>
            <w:tcW w:w="567" w:type="dxa"/>
          </w:tcPr>
          <w:p w14:paraId="1A1CA61E" w14:textId="77777777" w:rsidR="001177EB" w:rsidRPr="00E3275D" w:rsidRDefault="001177EB" w:rsidP="00E51375">
            <w:pPr>
              <w:pStyle w:val="Rientronormale"/>
              <w:keepLines w:val="0"/>
              <w:spacing w:before="80" w:line="240" w:lineRule="auto"/>
              <w:ind w:left="0"/>
              <w:jc w:val="center"/>
              <w:rPr>
                <w:rFonts w:ascii="Times New Roman" w:hAnsi="Times New Roman"/>
                <w:i/>
                <w:lang w:val="it-IT"/>
              </w:rPr>
            </w:pPr>
            <w:r w:rsidRPr="00E3275D">
              <w:rPr>
                <w:rFonts w:ascii="Times New Roman" w:hAnsi="Times New Roman"/>
                <w:i/>
                <w:lang w:val="it-IT"/>
              </w:rPr>
              <w:t>AN</w:t>
            </w:r>
          </w:p>
        </w:tc>
        <w:tc>
          <w:tcPr>
            <w:tcW w:w="567" w:type="dxa"/>
          </w:tcPr>
          <w:p w14:paraId="581D8ADD" w14:textId="77777777" w:rsidR="001177EB" w:rsidRPr="001A7829" w:rsidRDefault="009964EC" w:rsidP="00E51375">
            <w:pPr>
              <w:pStyle w:val="Rientronormale"/>
              <w:keepLines w:val="0"/>
              <w:spacing w:before="80" w:line="240" w:lineRule="auto"/>
              <w:ind w:left="0"/>
              <w:jc w:val="center"/>
              <w:rPr>
                <w:rFonts w:ascii="Arial" w:hAnsi="Arial"/>
                <w:i/>
                <w:lang w:val="it-IT"/>
              </w:rPr>
            </w:pPr>
            <w:r w:rsidRPr="001A7829">
              <w:rPr>
                <w:rFonts w:ascii="Arial" w:hAnsi="Arial"/>
                <w:i/>
                <w:lang w:val="it-IT"/>
              </w:rPr>
              <w:t>11</w:t>
            </w:r>
            <w:r w:rsidR="001177EB" w:rsidRPr="001A7829">
              <w:rPr>
                <w:rFonts w:ascii="Arial" w:hAnsi="Arial"/>
                <w:i/>
                <w:lang w:val="it-IT"/>
              </w:rPr>
              <w:t>1</w:t>
            </w:r>
          </w:p>
        </w:tc>
        <w:tc>
          <w:tcPr>
            <w:tcW w:w="567" w:type="dxa"/>
          </w:tcPr>
          <w:p w14:paraId="00652272" w14:textId="77777777" w:rsidR="001177EB" w:rsidRPr="001A7829" w:rsidRDefault="009964EC" w:rsidP="00E51375">
            <w:pPr>
              <w:pStyle w:val="Rientronormale"/>
              <w:keepLines w:val="0"/>
              <w:spacing w:before="80" w:line="240" w:lineRule="auto"/>
              <w:ind w:left="0"/>
              <w:jc w:val="center"/>
              <w:rPr>
                <w:rFonts w:ascii="Arial" w:hAnsi="Arial"/>
                <w:i/>
                <w:lang w:val="it-IT"/>
              </w:rPr>
            </w:pPr>
            <w:r w:rsidRPr="001A7829">
              <w:rPr>
                <w:rFonts w:ascii="Arial" w:hAnsi="Arial"/>
                <w:i/>
                <w:lang w:val="it-IT"/>
              </w:rPr>
              <w:t>1</w:t>
            </w:r>
            <w:r w:rsidR="001177EB" w:rsidRPr="001A7829">
              <w:rPr>
                <w:rFonts w:ascii="Arial" w:hAnsi="Arial"/>
                <w:i/>
                <w:lang w:val="it-IT"/>
              </w:rPr>
              <w:t>90</w:t>
            </w:r>
          </w:p>
        </w:tc>
        <w:tc>
          <w:tcPr>
            <w:tcW w:w="1134" w:type="dxa"/>
          </w:tcPr>
          <w:p w14:paraId="42E720F1" w14:textId="77777777" w:rsidR="001177EB" w:rsidRPr="001A7829" w:rsidRDefault="009964EC" w:rsidP="00E51375">
            <w:pPr>
              <w:pStyle w:val="Rientronormale"/>
              <w:keepLines w:val="0"/>
              <w:spacing w:before="80" w:line="240" w:lineRule="auto"/>
              <w:ind w:left="0"/>
              <w:jc w:val="center"/>
              <w:rPr>
                <w:rFonts w:ascii="Arial" w:hAnsi="Arial"/>
                <w:i/>
                <w:lang w:val="it-IT"/>
              </w:rPr>
            </w:pPr>
            <w:r w:rsidRPr="001A7829">
              <w:rPr>
                <w:rFonts w:ascii="Arial" w:hAnsi="Arial"/>
                <w:i/>
                <w:lang w:val="it-IT"/>
              </w:rPr>
              <w:t>80</w:t>
            </w:r>
          </w:p>
        </w:tc>
        <w:tc>
          <w:tcPr>
            <w:tcW w:w="1134" w:type="dxa"/>
          </w:tcPr>
          <w:p w14:paraId="37E799DD" w14:textId="77777777" w:rsidR="001177EB" w:rsidRPr="00626ED6" w:rsidRDefault="001177EB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4B06931E" w14:textId="77777777" w:rsidR="001177EB" w:rsidRDefault="001177EB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1177EB" w:rsidRPr="008663CD" w14:paraId="45545D74" w14:textId="77777777" w:rsidTr="00E3275D">
        <w:trPr>
          <w:cantSplit/>
        </w:trPr>
        <w:tc>
          <w:tcPr>
            <w:tcW w:w="2338" w:type="dxa"/>
          </w:tcPr>
          <w:p w14:paraId="750B1240" w14:textId="77777777" w:rsidR="001177EB" w:rsidRPr="00E31F02" w:rsidRDefault="001177EB" w:rsidP="00E51375">
            <w:pPr>
              <w:pStyle w:val="Rientronormale"/>
              <w:keepLines w:val="0"/>
              <w:spacing w:before="80" w:line="240" w:lineRule="auto"/>
              <w:ind w:left="0"/>
              <w:rPr>
                <w:rFonts w:ascii="Times New Roman" w:hAnsi="Times New Roman"/>
                <w:i/>
                <w:lang w:val="it-IT"/>
              </w:rPr>
            </w:pPr>
            <w:r w:rsidRPr="00E31F02">
              <w:rPr>
                <w:rFonts w:ascii="Times New Roman" w:hAnsi="Times New Roman"/>
                <w:i/>
                <w:lang w:val="it-IT"/>
              </w:rPr>
              <w:t>Codice sanitario assistito</w:t>
            </w:r>
          </w:p>
        </w:tc>
        <w:tc>
          <w:tcPr>
            <w:tcW w:w="2552" w:type="dxa"/>
          </w:tcPr>
          <w:p w14:paraId="44C80D72" w14:textId="77777777" w:rsidR="001177EB" w:rsidRDefault="00B71CF1" w:rsidP="00E51375">
            <w:pPr>
              <w:pStyle w:val="Rientronormale"/>
              <w:keepLines w:val="0"/>
              <w:spacing w:before="80" w:line="240" w:lineRule="auto"/>
              <w:ind w:left="0"/>
              <w:rPr>
                <w:i/>
              </w:rPr>
            </w:pPr>
            <w:r w:rsidRPr="00AC3494">
              <w:rPr>
                <w:rFonts w:ascii="Times New Roman" w:hAnsi="Times New Roman"/>
                <w:lang w:val="it-IT"/>
              </w:rPr>
              <w:t>Codice sanitario regionale dell’assistito</w:t>
            </w:r>
          </w:p>
        </w:tc>
        <w:tc>
          <w:tcPr>
            <w:tcW w:w="567" w:type="dxa"/>
          </w:tcPr>
          <w:p w14:paraId="49B8B358" w14:textId="77777777" w:rsidR="001177EB" w:rsidRPr="00E3275D" w:rsidRDefault="001177EB" w:rsidP="00E51375">
            <w:pPr>
              <w:pStyle w:val="Rientronormale"/>
              <w:keepLines w:val="0"/>
              <w:spacing w:before="80" w:line="240" w:lineRule="auto"/>
              <w:ind w:left="0"/>
              <w:jc w:val="center"/>
              <w:rPr>
                <w:rFonts w:ascii="Times New Roman" w:hAnsi="Times New Roman"/>
                <w:i/>
                <w:lang w:val="it-IT"/>
              </w:rPr>
            </w:pPr>
            <w:r w:rsidRPr="00E3275D">
              <w:rPr>
                <w:rFonts w:ascii="Times New Roman" w:hAnsi="Times New Roman"/>
                <w:i/>
                <w:lang w:val="it-IT"/>
              </w:rPr>
              <w:t>AN</w:t>
            </w:r>
          </w:p>
        </w:tc>
        <w:tc>
          <w:tcPr>
            <w:tcW w:w="567" w:type="dxa"/>
          </w:tcPr>
          <w:p w14:paraId="4DC50425" w14:textId="77777777" w:rsidR="001177EB" w:rsidRPr="001A7829" w:rsidRDefault="009964EC" w:rsidP="00E51375">
            <w:pPr>
              <w:pStyle w:val="Rientronormale"/>
              <w:keepLines w:val="0"/>
              <w:spacing w:before="80" w:line="240" w:lineRule="auto"/>
              <w:ind w:left="0"/>
              <w:jc w:val="center"/>
              <w:rPr>
                <w:rFonts w:ascii="Arial" w:hAnsi="Arial"/>
                <w:i/>
                <w:lang w:val="it-IT"/>
              </w:rPr>
            </w:pPr>
            <w:r w:rsidRPr="001A7829">
              <w:rPr>
                <w:rFonts w:ascii="Arial" w:hAnsi="Arial"/>
                <w:i/>
                <w:lang w:val="it-IT"/>
              </w:rPr>
              <w:t>1</w:t>
            </w:r>
            <w:r w:rsidR="001177EB" w:rsidRPr="001A7829">
              <w:rPr>
                <w:rFonts w:ascii="Arial" w:hAnsi="Arial"/>
                <w:i/>
                <w:lang w:val="it-IT"/>
              </w:rPr>
              <w:t>91</w:t>
            </w:r>
          </w:p>
        </w:tc>
        <w:tc>
          <w:tcPr>
            <w:tcW w:w="567" w:type="dxa"/>
          </w:tcPr>
          <w:p w14:paraId="1A3CDCBB" w14:textId="77777777" w:rsidR="001177EB" w:rsidRPr="001A7829" w:rsidRDefault="009964EC" w:rsidP="00E51375">
            <w:pPr>
              <w:pStyle w:val="Rientronormale"/>
              <w:keepLines w:val="0"/>
              <w:spacing w:before="80" w:line="240" w:lineRule="auto"/>
              <w:ind w:left="0"/>
              <w:jc w:val="center"/>
              <w:rPr>
                <w:rFonts w:ascii="Arial" w:hAnsi="Arial"/>
                <w:i/>
                <w:lang w:val="it-IT"/>
              </w:rPr>
            </w:pPr>
            <w:r w:rsidRPr="001A7829">
              <w:rPr>
                <w:rFonts w:ascii="Arial" w:hAnsi="Arial"/>
                <w:i/>
                <w:lang w:val="it-IT"/>
              </w:rPr>
              <w:t>2</w:t>
            </w:r>
            <w:r w:rsidR="001177EB" w:rsidRPr="001A7829">
              <w:rPr>
                <w:rFonts w:ascii="Arial" w:hAnsi="Arial"/>
                <w:i/>
                <w:lang w:val="it-IT"/>
              </w:rPr>
              <w:t>06</w:t>
            </w:r>
          </w:p>
        </w:tc>
        <w:tc>
          <w:tcPr>
            <w:tcW w:w="1134" w:type="dxa"/>
          </w:tcPr>
          <w:p w14:paraId="2BECAAE1" w14:textId="77777777" w:rsidR="001177EB" w:rsidRPr="001A7829" w:rsidRDefault="001177EB" w:rsidP="00E51375">
            <w:pPr>
              <w:pStyle w:val="Rientronormale"/>
              <w:keepLines w:val="0"/>
              <w:spacing w:before="80" w:line="240" w:lineRule="auto"/>
              <w:ind w:left="0"/>
              <w:jc w:val="center"/>
              <w:rPr>
                <w:rFonts w:ascii="Arial" w:hAnsi="Arial"/>
                <w:i/>
                <w:lang w:val="it-IT"/>
              </w:rPr>
            </w:pPr>
            <w:r w:rsidRPr="001A7829">
              <w:rPr>
                <w:rFonts w:ascii="Arial" w:hAnsi="Arial"/>
                <w:i/>
                <w:lang w:val="it-IT"/>
              </w:rPr>
              <w:t>16</w:t>
            </w:r>
          </w:p>
        </w:tc>
        <w:tc>
          <w:tcPr>
            <w:tcW w:w="1134" w:type="dxa"/>
          </w:tcPr>
          <w:p w14:paraId="31645560" w14:textId="77777777" w:rsidR="001177EB" w:rsidRPr="00626ED6" w:rsidRDefault="001177EB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712C2355" w14:textId="77777777" w:rsidR="001177EB" w:rsidRDefault="001177EB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1177EB" w:rsidRPr="008663CD" w14:paraId="2392E340" w14:textId="77777777" w:rsidTr="00E3275D">
        <w:trPr>
          <w:cantSplit/>
        </w:trPr>
        <w:tc>
          <w:tcPr>
            <w:tcW w:w="2338" w:type="dxa"/>
          </w:tcPr>
          <w:p w14:paraId="5092026E" w14:textId="77777777" w:rsidR="001177EB" w:rsidRPr="00E31F02" w:rsidRDefault="001177EB" w:rsidP="00E51375">
            <w:pPr>
              <w:pStyle w:val="Rientronormale"/>
              <w:keepLines w:val="0"/>
              <w:spacing w:before="80" w:line="240" w:lineRule="auto"/>
              <w:ind w:left="0"/>
              <w:rPr>
                <w:rFonts w:ascii="Times New Roman" w:hAnsi="Times New Roman"/>
                <w:i/>
                <w:lang w:val="it-IT"/>
              </w:rPr>
            </w:pPr>
            <w:r w:rsidRPr="00E31F02">
              <w:rPr>
                <w:rFonts w:ascii="Times New Roman" w:hAnsi="Times New Roman"/>
                <w:i/>
                <w:lang w:val="it-IT"/>
              </w:rPr>
              <w:t>Codice fiscale assistito</w:t>
            </w:r>
          </w:p>
        </w:tc>
        <w:tc>
          <w:tcPr>
            <w:tcW w:w="2552" w:type="dxa"/>
          </w:tcPr>
          <w:p w14:paraId="0C742742" w14:textId="77777777" w:rsidR="001177EB" w:rsidRDefault="003E25C8" w:rsidP="00E51375">
            <w:pPr>
              <w:pStyle w:val="Rientronormale"/>
              <w:keepLines w:val="0"/>
              <w:spacing w:before="80" w:line="240" w:lineRule="auto"/>
              <w:ind w:left="0"/>
              <w:rPr>
                <w:i/>
              </w:rPr>
            </w:pPr>
            <w:r w:rsidRPr="00AC3494">
              <w:rPr>
                <w:rFonts w:ascii="Times New Roman" w:hAnsi="Times New Roman"/>
                <w:lang w:val="it-IT"/>
              </w:rPr>
              <w:t>Codice fiscale dell’assistito</w:t>
            </w:r>
          </w:p>
        </w:tc>
        <w:tc>
          <w:tcPr>
            <w:tcW w:w="567" w:type="dxa"/>
          </w:tcPr>
          <w:p w14:paraId="5F12B4AA" w14:textId="77777777" w:rsidR="001177EB" w:rsidRPr="00E3275D" w:rsidRDefault="001177EB" w:rsidP="00E51375">
            <w:pPr>
              <w:pStyle w:val="Rientronormale"/>
              <w:keepLines w:val="0"/>
              <w:spacing w:before="80" w:line="240" w:lineRule="auto"/>
              <w:ind w:left="0"/>
              <w:jc w:val="center"/>
              <w:rPr>
                <w:rFonts w:ascii="Times New Roman" w:hAnsi="Times New Roman"/>
                <w:i/>
                <w:lang w:val="it-IT"/>
              </w:rPr>
            </w:pPr>
            <w:r w:rsidRPr="00E3275D">
              <w:rPr>
                <w:rFonts w:ascii="Times New Roman" w:hAnsi="Times New Roman"/>
                <w:i/>
                <w:lang w:val="it-IT"/>
              </w:rPr>
              <w:t>AN</w:t>
            </w:r>
          </w:p>
        </w:tc>
        <w:tc>
          <w:tcPr>
            <w:tcW w:w="567" w:type="dxa"/>
          </w:tcPr>
          <w:p w14:paraId="6BA9C59B" w14:textId="77777777" w:rsidR="001177EB" w:rsidRPr="001A7829" w:rsidRDefault="009964EC" w:rsidP="00E51375">
            <w:pPr>
              <w:pStyle w:val="Rientronormale"/>
              <w:keepLines w:val="0"/>
              <w:spacing w:before="80" w:line="240" w:lineRule="auto"/>
              <w:ind w:left="0"/>
              <w:jc w:val="center"/>
              <w:rPr>
                <w:rFonts w:ascii="Arial" w:hAnsi="Arial"/>
                <w:i/>
                <w:lang w:val="it-IT"/>
              </w:rPr>
            </w:pPr>
            <w:r w:rsidRPr="001A7829">
              <w:rPr>
                <w:rFonts w:ascii="Arial" w:hAnsi="Arial"/>
                <w:i/>
                <w:lang w:val="it-IT"/>
              </w:rPr>
              <w:t>2</w:t>
            </w:r>
            <w:r w:rsidR="001177EB" w:rsidRPr="001A7829">
              <w:rPr>
                <w:rFonts w:ascii="Arial" w:hAnsi="Arial"/>
                <w:i/>
                <w:lang w:val="it-IT"/>
              </w:rPr>
              <w:t>07</w:t>
            </w:r>
          </w:p>
        </w:tc>
        <w:tc>
          <w:tcPr>
            <w:tcW w:w="567" w:type="dxa"/>
          </w:tcPr>
          <w:p w14:paraId="6B0EC211" w14:textId="77777777" w:rsidR="001177EB" w:rsidRPr="001A7829" w:rsidRDefault="009964EC" w:rsidP="00E51375">
            <w:pPr>
              <w:pStyle w:val="Rientronormale"/>
              <w:keepLines w:val="0"/>
              <w:spacing w:before="80" w:line="240" w:lineRule="auto"/>
              <w:ind w:left="0"/>
              <w:jc w:val="center"/>
              <w:rPr>
                <w:rFonts w:ascii="Arial" w:hAnsi="Arial"/>
                <w:i/>
                <w:lang w:val="it-IT"/>
              </w:rPr>
            </w:pPr>
            <w:r w:rsidRPr="001A7829">
              <w:rPr>
                <w:rFonts w:ascii="Arial" w:hAnsi="Arial"/>
                <w:i/>
                <w:lang w:val="it-IT"/>
              </w:rPr>
              <w:t>2</w:t>
            </w:r>
            <w:r w:rsidR="001177EB" w:rsidRPr="001A7829">
              <w:rPr>
                <w:rFonts w:ascii="Arial" w:hAnsi="Arial"/>
                <w:i/>
                <w:lang w:val="it-IT"/>
              </w:rPr>
              <w:t>22</w:t>
            </w:r>
          </w:p>
        </w:tc>
        <w:tc>
          <w:tcPr>
            <w:tcW w:w="1134" w:type="dxa"/>
          </w:tcPr>
          <w:p w14:paraId="303802A2" w14:textId="77777777" w:rsidR="001177EB" w:rsidRPr="001A7829" w:rsidRDefault="001177EB" w:rsidP="00E51375">
            <w:pPr>
              <w:pStyle w:val="Rientronormale"/>
              <w:keepLines w:val="0"/>
              <w:spacing w:before="80" w:line="240" w:lineRule="auto"/>
              <w:ind w:left="0"/>
              <w:jc w:val="center"/>
              <w:rPr>
                <w:rFonts w:ascii="Arial" w:hAnsi="Arial"/>
                <w:i/>
                <w:lang w:val="it-IT"/>
              </w:rPr>
            </w:pPr>
            <w:r w:rsidRPr="001A7829">
              <w:rPr>
                <w:rFonts w:ascii="Arial" w:hAnsi="Arial"/>
                <w:i/>
                <w:lang w:val="it-IT"/>
              </w:rPr>
              <w:t>16</w:t>
            </w:r>
          </w:p>
        </w:tc>
        <w:tc>
          <w:tcPr>
            <w:tcW w:w="1134" w:type="dxa"/>
          </w:tcPr>
          <w:p w14:paraId="6FC9CF73" w14:textId="77777777" w:rsidR="001177EB" w:rsidRPr="00626ED6" w:rsidRDefault="001177EB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2C285D5F" w14:textId="77777777" w:rsidR="001177EB" w:rsidRDefault="001177EB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1177EB" w:rsidRPr="008663CD" w14:paraId="502F17BF" w14:textId="77777777" w:rsidTr="00E3275D">
        <w:trPr>
          <w:cantSplit/>
        </w:trPr>
        <w:tc>
          <w:tcPr>
            <w:tcW w:w="2338" w:type="dxa"/>
          </w:tcPr>
          <w:p w14:paraId="5524CAA4" w14:textId="77777777" w:rsidR="001177EB" w:rsidRPr="00E31F02" w:rsidRDefault="001177EB" w:rsidP="00E51375">
            <w:pPr>
              <w:pStyle w:val="Rientronormale"/>
              <w:keepLines w:val="0"/>
              <w:spacing w:before="80" w:line="240" w:lineRule="auto"/>
              <w:ind w:left="0"/>
              <w:rPr>
                <w:rFonts w:ascii="Times New Roman" w:hAnsi="Times New Roman"/>
                <w:i/>
                <w:lang w:val="it-IT"/>
              </w:rPr>
            </w:pPr>
            <w:r w:rsidRPr="00E31F02">
              <w:rPr>
                <w:rFonts w:ascii="Times New Roman" w:hAnsi="Times New Roman"/>
                <w:i/>
                <w:lang w:val="it-IT"/>
              </w:rPr>
              <w:t>Sesso assistito</w:t>
            </w:r>
          </w:p>
        </w:tc>
        <w:tc>
          <w:tcPr>
            <w:tcW w:w="2552" w:type="dxa"/>
          </w:tcPr>
          <w:p w14:paraId="7F7EDED9" w14:textId="77777777" w:rsidR="003E25C8" w:rsidRPr="00AC3494" w:rsidRDefault="003E25C8" w:rsidP="00E51375">
            <w:pPr>
              <w:pStyle w:val="Rientronormale"/>
              <w:keepLines w:val="0"/>
              <w:spacing w:before="80" w:line="240" w:lineRule="auto"/>
              <w:ind w:left="0"/>
              <w:rPr>
                <w:rFonts w:ascii="Times New Roman" w:hAnsi="Times New Roman"/>
                <w:lang w:val="it-IT"/>
              </w:rPr>
            </w:pPr>
            <w:r w:rsidRPr="00AC3494">
              <w:rPr>
                <w:rFonts w:ascii="Times New Roman" w:hAnsi="Times New Roman"/>
                <w:lang w:val="it-IT"/>
              </w:rPr>
              <w:t>Sesso dell’assistito. I possibili valori sono:</w:t>
            </w:r>
          </w:p>
          <w:p w14:paraId="413832E7" w14:textId="77777777" w:rsidR="003E25C8" w:rsidRPr="00AC3494" w:rsidRDefault="003E25C8" w:rsidP="00E51375">
            <w:pPr>
              <w:pStyle w:val="Rientronormale"/>
              <w:keepLines w:val="0"/>
              <w:spacing w:before="80" w:line="240" w:lineRule="auto"/>
              <w:ind w:left="0"/>
              <w:rPr>
                <w:rFonts w:ascii="Times New Roman" w:hAnsi="Times New Roman"/>
                <w:lang w:val="it-IT"/>
              </w:rPr>
            </w:pPr>
            <w:r w:rsidRPr="00AC3494">
              <w:rPr>
                <w:rFonts w:ascii="Times New Roman" w:hAnsi="Times New Roman"/>
                <w:lang w:val="it-IT"/>
              </w:rPr>
              <w:t>1=maschio</w:t>
            </w:r>
          </w:p>
          <w:p w14:paraId="24059C5D" w14:textId="77777777" w:rsidR="001177EB" w:rsidRDefault="003E25C8" w:rsidP="00E51375">
            <w:pPr>
              <w:pStyle w:val="Rientronormale"/>
              <w:keepLines w:val="0"/>
              <w:spacing w:before="80" w:line="240" w:lineRule="auto"/>
              <w:ind w:left="0"/>
              <w:rPr>
                <w:i/>
              </w:rPr>
            </w:pPr>
            <w:r w:rsidRPr="00AC3494">
              <w:rPr>
                <w:rFonts w:ascii="Times New Roman" w:hAnsi="Times New Roman"/>
                <w:lang w:val="it-IT"/>
              </w:rPr>
              <w:t>2=femmina</w:t>
            </w:r>
          </w:p>
        </w:tc>
        <w:tc>
          <w:tcPr>
            <w:tcW w:w="567" w:type="dxa"/>
          </w:tcPr>
          <w:p w14:paraId="064C6A77" w14:textId="77777777" w:rsidR="001177EB" w:rsidRPr="00E3275D" w:rsidRDefault="001177EB" w:rsidP="00E51375">
            <w:pPr>
              <w:pStyle w:val="Rientronormale"/>
              <w:keepLines w:val="0"/>
              <w:spacing w:before="80" w:line="240" w:lineRule="auto"/>
              <w:ind w:left="0"/>
              <w:jc w:val="center"/>
              <w:rPr>
                <w:rFonts w:ascii="Times New Roman" w:hAnsi="Times New Roman"/>
                <w:i/>
                <w:lang w:val="it-IT"/>
              </w:rPr>
            </w:pPr>
            <w:r w:rsidRPr="00E3275D">
              <w:rPr>
                <w:rFonts w:ascii="Times New Roman" w:hAnsi="Times New Roman"/>
                <w:i/>
                <w:lang w:val="it-IT"/>
              </w:rPr>
              <w:t>AN</w:t>
            </w:r>
          </w:p>
        </w:tc>
        <w:tc>
          <w:tcPr>
            <w:tcW w:w="567" w:type="dxa"/>
          </w:tcPr>
          <w:p w14:paraId="3C9D0011" w14:textId="77777777" w:rsidR="001177EB" w:rsidRPr="001A7829" w:rsidRDefault="009964EC" w:rsidP="00E51375">
            <w:pPr>
              <w:pStyle w:val="Rientronormale"/>
              <w:keepLines w:val="0"/>
              <w:spacing w:before="80" w:line="240" w:lineRule="auto"/>
              <w:ind w:left="0"/>
              <w:jc w:val="center"/>
              <w:rPr>
                <w:rFonts w:ascii="Arial" w:hAnsi="Arial"/>
                <w:i/>
                <w:lang w:val="it-IT"/>
              </w:rPr>
            </w:pPr>
            <w:r w:rsidRPr="001A7829">
              <w:rPr>
                <w:rFonts w:ascii="Arial" w:hAnsi="Arial"/>
                <w:i/>
                <w:lang w:val="it-IT"/>
              </w:rPr>
              <w:t>2</w:t>
            </w:r>
            <w:r w:rsidR="001177EB" w:rsidRPr="001A7829">
              <w:rPr>
                <w:rFonts w:ascii="Arial" w:hAnsi="Arial"/>
                <w:i/>
                <w:lang w:val="it-IT"/>
              </w:rPr>
              <w:t>23</w:t>
            </w:r>
          </w:p>
        </w:tc>
        <w:tc>
          <w:tcPr>
            <w:tcW w:w="567" w:type="dxa"/>
          </w:tcPr>
          <w:p w14:paraId="6E1865CA" w14:textId="77777777" w:rsidR="001177EB" w:rsidRPr="001A7829" w:rsidRDefault="009964EC" w:rsidP="00E51375">
            <w:pPr>
              <w:pStyle w:val="Rientronormale"/>
              <w:keepLines w:val="0"/>
              <w:spacing w:before="80" w:line="240" w:lineRule="auto"/>
              <w:ind w:left="0"/>
              <w:jc w:val="center"/>
              <w:rPr>
                <w:rFonts w:ascii="Arial" w:hAnsi="Arial"/>
                <w:i/>
                <w:lang w:val="it-IT"/>
              </w:rPr>
            </w:pPr>
            <w:r w:rsidRPr="001A7829">
              <w:rPr>
                <w:rFonts w:ascii="Arial" w:hAnsi="Arial"/>
                <w:i/>
                <w:lang w:val="it-IT"/>
              </w:rPr>
              <w:t>2</w:t>
            </w:r>
            <w:r w:rsidR="001177EB" w:rsidRPr="001A7829">
              <w:rPr>
                <w:rFonts w:ascii="Arial" w:hAnsi="Arial"/>
                <w:i/>
                <w:lang w:val="it-IT"/>
              </w:rPr>
              <w:t>23</w:t>
            </w:r>
          </w:p>
        </w:tc>
        <w:tc>
          <w:tcPr>
            <w:tcW w:w="1134" w:type="dxa"/>
          </w:tcPr>
          <w:p w14:paraId="3905D984" w14:textId="77777777" w:rsidR="001177EB" w:rsidRPr="001A7829" w:rsidRDefault="001177EB" w:rsidP="00E51375">
            <w:pPr>
              <w:pStyle w:val="Rientronormale"/>
              <w:keepLines w:val="0"/>
              <w:spacing w:before="80" w:line="240" w:lineRule="auto"/>
              <w:ind w:left="0"/>
              <w:jc w:val="center"/>
              <w:rPr>
                <w:rFonts w:ascii="Arial" w:hAnsi="Arial"/>
                <w:i/>
                <w:lang w:val="it-IT"/>
              </w:rPr>
            </w:pPr>
            <w:r w:rsidRPr="001A7829">
              <w:rPr>
                <w:rFonts w:ascii="Arial" w:hAnsi="Arial"/>
                <w:i/>
                <w:lang w:val="it-IT"/>
              </w:rPr>
              <w:t>1</w:t>
            </w:r>
          </w:p>
        </w:tc>
        <w:tc>
          <w:tcPr>
            <w:tcW w:w="1134" w:type="dxa"/>
          </w:tcPr>
          <w:p w14:paraId="30765C6B" w14:textId="77777777" w:rsidR="001177EB" w:rsidRPr="00626ED6" w:rsidRDefault="001177EB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47C448F1" w14:textId="77777777" w:rsidR="001177EB" w:rsidRDefault="001177EB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1177EB" w:rsidRPr="008663CD" w14:paraId="351D6762" w14:textId="77777777" w:rsidTr="00E3275D">
        <w:trPr>
          <w:cantSplit/>
        </w:trPr>
        <w:tc>
          <w:tcPr>
            <w:tcW w:w="2338" w:type="dxa"/>
          </w:tcPr>
          <w:p w14:paraId="39AEDE31" w14:textId="77777777" w:rsidR="001177EB" w:rsidRPr="00E31F02" w:rsidRDefault="001177EB" w:rsidP="00E51375">
            <w:pPr>
              <w:pStyle w:val="Rientronormale"/>
              <w:keepLines w:val="0"/>
              <w:spacing w:before="80" w:line="240" w:lineRule="auto"/>
              <w:ind w:left="0"/>
              <w:rPr>
                <w:rFonts w:ascii="Times New Roman" w:hAnsi="Times New Roman"/>
                <w:i/>
                <w:lang w:val="it-IT"/>
              </w:rPr>
            </w:pPr>
            <w:r w:rsidRPr="00E31F02">
              <w:rPr>
                <w:rFonts w:ascii="Times New Roman" w:hAnsi="Times New Roman"/>
                <w:i/>
                <w:lang w:val="it-IT"/>
              </w:rPr>
              <w:t>Data di nascita assistito</w:t>
            </w:r>
          </w:p>
        </w:tc>
        <w:tc>
          <w:tcPr>
            <w:tcW w:w="2552" w:type="dxa"/>
          </w:tcPr>
          <w:p w14:paraId="048ED58C" w14:textId="77777777" w:rsidR="001177EB" w:rsidRDefault="003E25C8" w:rsidP="00E51375">
            <w:pPr>
              <w:pStyle w:val="Rientronormale"/>
              <w:keepLines w:val="0"/>
              <w:spacing w:before="80" w:line="240" w:lineRule="auto"/>
              <w:ind w:left="0"/>
              <w:rPr>
                <w:i/>
              </w:rPr>
            </w:pPr>
            <w:r w:rsidRPr="00AC3494">
              <w:rPr>
                <w:rFonts w:ascii="Times New Roman" w:hAnsi="Times New Roman"/>
                <w:lang w:val="it-IT"/>
              </w:rPr>
              <w:t>Formato GGMMAAAA</w:t>
            </w:r>
          </w:p>
        </w:tc>
        <w:tc>
          <w:tcPr>
            <w:tcW w:w="567" w:type="dxa"/>
          </w:tcPr>
          <w:p w14:paraId="76A303DE" w14:textId="77777777" w:rsidR="001177EB" w:rsidRPr="00E3275D" w:rsidRDefault="001177EB" w:rsidP="00E51375">
            <w:pPr>
              <w:pStyle w:val="Rientronormale"/>
              <w:keepLines w:val="0"/>
              <w:spacing w:before="80" w:line="240" w:lineRule="auto"/>
              <w:ind w:left="0"/>
              <w:jc w:val="center"/>
              <w:rPr>
                <w:rFonts w:ascii="Times New Roman" w:hAnsi="Times New Roman"/>
                <w:i/>
                <w:lang w:val="it-IT"/>
              </w:rPr>
            </w:pPr>
            <w:r w:rsidRPr="00E3275D">
              <w:rPr>
                <w:rFonts w:ascii="Times New Roman" w:hAnsi="Times New Roman"/>
                <w:i/>
                <w:lang w:val="it-IT"/>
              </w:rPr>
              <w:t>AN</w:t>
            </w:r>
          </w:p>
        </w:tc>
        <w:tc>
          <w:tcPr>
            <w:tcW w:w="567" w:type="dxa"/>
          </w:tcPr>
          <w:p w14:paraId="66D85BB3" w14:textId="77777777" w:rsidR="001177EB" w:rsidRPr="001A7829" w:rsidRDefault="009964EC" w:rsidP="00E51375">
            <w:pPr>
              <w:pStyle w:val="Rientronormale"/>
              <w:keepLines w:val="0"/>
              <w:spacing w:before="80" w:line="240" w:lineRule="auto"/>
              <w:ind w:left="0"/>
              <w:jc w:val="center"/>
              <w:rPr>
                <w:rFonts w:ascii="Arial" w:hAnsi="Arial"/>
                <w:i/>
                <w:lang w:val="it-IT"/>
              </w:rPr>
            </w:pPr>
            <w:r w:rsidRPr="001A7829">
              <w:rPr>
                <w:rFonts w:ascii="Arial" w:hAnsi="Arial"/>
                <w:i/>
                <w:lang w:val="it-IT"/>
              </w:rPr>
              <w:t>2</w:t>
            </w:r>
            <w:r w:rsidR="001177EB" w:rsidRPr="001A7829">
              <w:rPr>
                <w:rFonts w:ascii="Arial" w:hAnsi="Arial"/>
                <w:i/>
                <w:lang w:val="it-IT"/>
              </w:rPr>
              <w:t>24</w:t>
            </w:r>
          </w:p>
        </w:tc>
        <w:tc>
          <w:tcPr>
            <w:tcW w:w="567" w:type="dxa"/>
          </w:tcPr>
          <w:p w14:paraId="1542CC34" w14:textId="77777777" w:rsidR="001177EB" w:rsidRPr="001A7829" w:rsidRDefault="009964EC" w:rsidP="00E51375">
            <w:pPr>
              <w:pStyle w:val="Rientronormale"/>
              <w:keepLines w:val="0"/>
              <w:spacing w:before="80" w:line="240" w:lineRule="auto"/>
              <w:ind w:left="0"/>
              <w:jc w:val="center"/>
              <w:rPr>
                <w:rFonts w:ascii="Arial" w:hAnsi="Arial"/>
                <w:i/>
                <w:lang w:val="it-IT"/>
              </w:rPr>
            </w:pPr>
            <w:r w:rsidRPr="001A7829">
              <w:rPr>
                <w:rFonts w:ascii="Arial" w:hAnsi="Arial"/>
                <w:i/>
                <w:lang w:val="it-IT"/>
              </w:rPr>
              <w:t>2</w:t>
            </w:r>
            <w:r w:rsidR="001177EB" w:rsidRPr="001A7829">
              <w:rPr>
                <w:rFonts w:ascii="Arial" w:hAnsi="Arial"/>
                <w:i/>
                <w:lang w:val="it-IT"/>
              </w:rPr>
              <w:t>31</w:t>
            </w:r>
          </w:p>
        </w:tc>
        <w:tc>
          <w:tcPr>
            <w:tcW w:w="1134" w:type="dxa"/>
          </w:tcPr>
          <w:p w14:paraId="3EA0A921" w14:textId="77777777" w:rsidR="001177EB" w:rsidRPr="001A7829" w:rsidRDefault="001177EB" w:rsidP="00E51375">
            <w:pPr>
              <w:pStyle w:val="Rientronormale"/>
              <w:keepLines w:val="0"/>
              <w:spacing w:before="80" w:line="240" w:lineRule="auto"/>
              <w:ind w:left="0"/>
              <w:jc w:val="center"/>
              <w:rPr>
                <w:rFonts w:ascii="Arial" w:hAnsi="Arial"/>
                <w:i/>
                <w:lang w:val="it-IT"/>
              </w:rPr>
            </w:pPr>
            <w:r w:rsidRPr="001A7829">
              <w:rPr>
                <w:rFonts w:ascii="Arial" w:hAnsi="Arial"/>
                <w:i/>
                <w:lang w:val="it-IT"/>
              </w:rPr>
              <w:t>8</w:t>
            </w:r>
          </w:p>
        </w:tc>
        <w:tc>
          <w:tcPr>
            <w:tcW w:w="1134" w:type="dxa"/>
          </w:tcPr>
          <w:p w14:paraId="34852058" w14:textId="77777777" w:rsidR="001177EB" w:rsidRPr="00626ED6" w:rsidRDefault="001177EB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7236A323" w14:textId="77777777" w:rsidR="001177EB" w:rsidRDefault="001177EB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1177EB" w:rsidRPr="008663CD" w14:paraId="5BA96223" w14:textId="77777777" w:rsidTr="00E3275D">
        <w:trPr>
          <w:cantSplit/>
        </w:trPr>
        <w:tc>
          <w:tcPr>
            <w:tcW w:w="2338" w:type="dxa"/>
          </w:tcPr>
          <w:p w14:paraId="4413E335" w14:textId="77777777" w:rsidR="001177EB" w:rsidRPr="00E31F02" w:rsidRDefault="001177EB" w:rsidP="00E51375">
            <w:pPr>
              <w:pStyle w:val="Rientronormale"/>
              <w:keepLines w:val="0"/>
              <w:spacing w:before="80" w:line="240" w:lineRule="auto"/>
              <w:ind w:left="0"/>
              <w:rPr>
                <w:rFonts w:ascii="Times New Roman" w:hAnsi="Times New Roman"/>
                <w:i/>
                <w:lang w:val="it-IT"/>
              </w:rPr>
            </w:pPr>
            <w:r w:rsidRPr="00E31F02">
              <w:rPr>
                <w:rFonts w:ascii="Times New Roman" w:hAnsi="Times New Roman"/>
                <w:i/>
                <w:lang w:val="it-IT"/>
              </w:rPr>
              <w:t>Regione di residenza assistito</w:t>
            </w:r>
          </w:p>
        </w:tc>
        <w:tc>
          <w:tcPr>
            <w:tcW w:w="2552" w:type="dxa"/>
          </w:tcPr>
          <w:p w14:paraId="4A004278" w14:textId="77777777" w:rsidR="001177EB" w:rsidRPr="000A582F" w:rsidRDefault="003E25C8" w:rsidP="00E51375">
            <w:pPr>
              <w:pStyle w:val="Rientronormale"/>
              <w:keepLines w:val="0"/>
              <w:spacing w:before="80" w:line="240" w:lineRule="auto"/>
              <w:ind w:left="0"/>
              <w:rPr>
                <w:i/>
                <w:lang w:val="it-IT"/>
              </w:rPr>
            </w:pPr>
            <w:r w:rsidRPr="00AC3494">
              <w:rPr>
                <w:rFonts w:ascii="Times New Roman" w:hAnsi="Times New Roman"/>
                <w:lang w:val="it-IT"/>
              </w:rPr>
              <w:t>Codice Ministeriale della regione di residenza dell’assistito</w:t>
            </w:r>
          </w:p>
        </w:tc>
        <w:tc>
          <w:tcPr>
            <w:tcW w:w="567" w:type="dxa"/>
          </w:tcPr>
          <w:p w14:paraId="0702C3BF" w14:textId="77777777" w:rsidR="001177EB" w:rsidRPr="00E3275D" w:rsidRDefault="001177EB" w:rsidP="00E51375">
            <w:pPr>
              <w:pStyle w:val="Rientronormale"/>
              <w:keepLines w:val="0"/>
              <w:spacing w:before="80" w:line="240" w:lineRule="auto"/>
              <w:ind w:left="0"/>
              <w:jc w:val="center"/>
              <w:rPr>
                <w:rFonts w:ascii="Times New Roman" w:hAnsi="Times New Roman"/>
                <w:i/>
                <w:lang w:val="it-IT"/>
              </w:rPr>
            </w:pPr>
            <w:r w:rsidRPr="00E3275D">
              <w:rPr>
                <w:rFonts w:ascii="Times New Roman" w:hAnsi="Times New Roman"/>
                <w:i/>
                <w:lang w:val="it-IT"/>
              </w:rPr>
              <w:t>AN</w:t>
            </w:r>
          </w:p>
        </w:tc>
        <w:tc>
          <w:tcPr>
            <w:tcW w:w="567" w:type="dxa"/>
          </w:tcPr>
          <w:p w14:paraId="101C3B2D" w14:textId="77777777" w:rsidR="001177EB" w:rsidRPr="001A7829" w:rsidRDefault="009964EC" w:rsidP="00E51375">
            <w:pPr>
              <w:pStyle w:val="Rientronormale"/>
              <w:keepLines w:val="0"/>
              <w:spacing w:before="80" w:line="240" w:lineRule="auto"/>
              <w:ind w:left="0"/>
              <w:jc w:val="center"/>
              <w:rPr>
                <w:rFonts w:ascii="Arial" w:hAnsi="Arial"/>
                <w:i/>
                <w:lang w:val="it-IT"/>
              </w:rPr>
            </w:pPr>
            <w:r w:rsidRPr="001A7829">
              <w:rPr>
                <w:rFonts w:ascii="Arial" w:hAnsi="Arial"/>
                <w:i/>
                <w:lang w:val="it-IT"/>
              </w:rPr>
              <w:t>2</w:t>
            </w:r>
            <w:r w:rsidR="001177EB" w:rsidRPr="001A7829">
              <w:rPr>
                <w:rFonts w:ascii="Arial" w:hAnsi="Arial"/>
                <w:i/>
                <w:lang w:val="it-IT"/>
              </w:rPr>
              <w:t>32</w:t>
            </w:r>
          </w:p>
        </w:tc>
        <w:tc>
          <w:tcPr>
            <w:tcW w:w="567" w:type="dxa"/>
          </w:tcPr>
          <w:p w14:paraId="2616D716" w14:textId="77777777" w:rsidR="001177EB" w:rsidRPr="001A7829" w:rsidRDefault="009964EC" w:rsidP="00E51375">
            <w:pPr>
              <w:pStyle w:val="Rientronormale"/>
              <w:keepLines w:val="0"/>
              <w:spacing w:before="80" w:line="240" w:lineRule="auto"/>
              <w:ind w:left="0"/>
              <w:jc w:val="center"/>
              <w:rPr>
                <w:rFonts w:ascii="Arial" w:hAnsi="Arial"/>
                <w:i/>
                <w:lang w:val="it-IT"/>
              </w:rPr>
            </w:pPr>
            <w:r w:rsidRPr="001A7829">
              <w:rPr>
                <w:rFonts w:ascii="Arial" w:hAnsi="Arial"/>
                <w:i/>
                <w:lang w:val="it-IT"/>
              </w:rPr>
              <w:t>2</w:t>
            </w:r>
            <w:r w:rsidR="001177EB" w:rsidRPr="001A7829">
              <w:rPr>
                <w:rFonts w:ascii="Arial" w:hAnsi="Arial"/>
                <w:i/>
                <w:lang w:val="it-IT"/>
              </w:rPr>
              <w:t>34</w:t>
            </w:r>
          </w:p>
        </w:tc>
        <w:tc>
          <w:tcPr>
            <w:tcW w:w="1134" w:type="dxa"/>
          </w:tcPr>
          <w:p w14:paraId="55462123" w14:textId="77777777" w:rsidR="001177EB" w:rsidRPr="001A7829" w:rsidRDefault="001177EB" w:rsidP="00E51375">
            <w:pPr>
              <w:pStyle w:val="Rientronormale"/>
              <w:keepLines w:val="0"/>
              <w:spacing w:before="80" w:line="240" w:lineRule="auto"/>
              <w:ind w:left="0"/>
              <w:jc w:val="center"/>
              <w:rPr>
                <w:rFonts w:ascii="Arial" w:hAnsi="Arial"/>
                <w:i/>
                <w:lang w:val="it-IT"/>
              </w:rPr>
            </w:pPr>
            <w:r w:rsidRPr="001A7829">
              <w:rPr>
                <w:rFonts w:ascii="Arial" w:hAnsi="Arial"/>
                <w:i/>
                <w:lang w:val="it-IT"/>
              </w:rPr>
              <w:t>3</w:t>
            </w:r>
          </w:p>
        </w:tc>
        <w:tc>
          <w:tcPr>
            <w:tcW w:w="1134" w:type="dxa"/>
          </w:tcPr>
          <w:p w14:paraId="7E7213C1" w14:textId="77777777" w:rsidR="001177EB" w:rsidRPr="00626ED6" w:rsidRDefault="001177EB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796CBD5C" w14:textId="77777777" w:rsidR="001177EB" w:rsidRDefault="001177EB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1177EB" w:rsidRPr="008663CD" w14:paraId="59FB4638" w14:textId="77777777" w:rsidTr="00E3275D">
        <w:trPr>
          <w:cantSplit/>
        </w:trPr>
        <w:tc>
          <w:tcPr>
            <w:tcW w:w="2338" w:type="dxa"/>
          </w:tcPr>
          <w:p w14:paraId="0C26D254" w14:textId="77777777" w:rsidR="001177EB" w:rsidRPr="00E31F02" w:rsidRDefault="001177EB" w:rsidP="00E51375">
            <w:pPr>
              <w:pStyle w:val="Rientronormale"/>
              <w:keepLines w:val="0"/>
              <w:spacing w:before="80" w:line="240" w:lineRule="auto"/>
              <w:ind w:left="0"/>
              <w:rPr>
                <w:rFonts w:ascii="Times New Roman" w:hAnsi="Times New Roman"/>
                <w:i/>
                <w:lang w:val="it-IT"/>
              </w:rPr>
            </w:pPr>
            <w:r w:rsidRPr="00E31F02">
              <w:rPr>
                <w:rFonts w:ascii="Times New Roman" w:hAnsi="Times New Roman"/>
                <w:i/>
                <w:lang w:val="it-IT"/>
              </w:rPr>
              <w:t>Comune di residenza assistito</w:t>
            </w:r>
          </w:p>
        </w:tc>
        <w:tc>
          <w:tcPr>
            <w:tcW w:w="2552" w:type="dxa"/>
          </w:tcPr>
          <w:p w14:paraId="485F8C6C" w14:textId="77777777" w:rsidR="001177EB" w:rsidRPr="000A582F" w:rsidRDefault="003E25C8" w:rsidP="00E51375">
            <w:pPr>
              <w:pStyle w:val="Rientronormale"/>
              <w:keepLines w:val="0"/>
              <w:spacing w:before="80" w:line="240" w:lineRule="auto"/>
              <w:ind w:left="0"/>
              <w:rPr>
                <w:i/>
                <w:lang w:val="it-IT"/>
              </w:rPr>
            </w:pPr>
            <w:r w:rsidRPr="00AC3494">
              <w:rPr>
                <w:rFonts w:ascii="Times New Roman" w:hAnsi="Times New Roman"/>
                <w:lang w:val="it-IT"/>
              </w:rPr>
              <w:t>Codice ISTAT del comune di residenza</w:t>
            </w:r>
          </w:p>
        </w:tc>
        <w:tc>
          <w:tcPr>
            <w:tcW w:w="567" w:type="dxa"/>
          </w:tcPr>
          <w:p w14:paraId="149AF603" w14:textId="77777777" w:rsidR="001177EB" w:rsidRPr="00E3275D" w:rsidRDefault="001177EB" w:rsidP="00E51375">
            <w:pPr>
              <w:pStyle w:val="Rientronormale"/>
              <w:keepLines w:val="0"/>
              <w:spacing w:before="80" w:line="240" w:lineRule="auto"/>
              <w:ind w:left="0"/>
              <w:jc w:val="center"/>
              <w:rPr>
                <w:rFonts w:ascii="Times New Roman" w:hAnsi="Times New Roman"/>
                <w:i/>
                <w:lang w:val="it-IT"/>
              </w:rPr>
            </w:pPr>
            <w:r w:rsidRPr="00E3275D">
              <w:rPr>
                <w:rFonts w:ascii="Times New Roman" w:hAnsi="Times New Roman"/>
                <w:i/>
                <w:lang w:val="it-IT"/>
              </w:rPr>
              <w:t>AN</w:t>
            </w:r>
          </w:p>
        </w:tc>
        <w:tc>
          <w:tcPr>
            <w:tcW w:w="567" w:type="dxa"/>
          </w:tcPr>
          <w:p w14:paraId="17DC7E59" w14:textId="77777777" w:rsidR="001177EB" w:rsidRPr="001A7829" w:rsidRDefault="009964EC" w:rsidP="00E51375">
            <w:pPr>
              <w:pStyle w:val="Rientronormale"/>
              <w:keepLines w:val="0"/>
              <w:spacing w:before="80" w:line="240" w:lineRule="auto"/>
              <w:ind w:left="0"/>
              <w:jc w:val="center"/>
              <w:rPr>
                <w:rFonts w:ascii="Arial" w:hAnsi="Arial"/>
                <w:i/>
                <w:lang w:val="it-IT"/>
              </w:rPr>
            </w:pPr>
            <w:r w:rsidRPr="001A7829">
              <w:rPr>
                <w:rFonts w:ascii="Arial" w:hAnsi="Arial"/>
                <w:i/>
                <w:lang w:val="it-IT"/>
              </w:rPr>
              <w:t>2</w:t>
            </w:r>
            <w:r w:rsidR="001177EB" w:rsidRPr="001A7829">
              <w:rPr>
                <w:rFonts w:ascii="Arial" w:hAnsi="Arial"/>
                <w:i/>
                <w:lang w:val="it-IT"/>
              </w:rPr>
              <w:t>35</w:t>
            </w:r>
          </w:p>
        </w:tc>
        <w:tc>
          <w:tcPr>
            <w:tcW w:w="567" w:type="dxa"/>
          </w:tcPr>
          <w:p w14:paraId="00E7EB16" w14:textId="77777777" w:rsidR="001177EB" w:rsidRPr="001A7829" w:rsidRDefault="009964EC" w:rsidP="00E51375">
            <w:pPr>
              <w:pStyle w:val="Rientronormale"/>
              <w:keepLines w:val="0"/>
              <w:spacing w:before="80" w:line="240" w:lineRule="auto"/>
              <w:ind w:left="0"/>
              <w:jc w:val="center"/>
              <w:rPr>
                <w:rFonts w:ascii="Arial" w:hAnsi="Arial"/>
                <w:i/>
                <w:lang w:val="it-IT"/>
              </w:rPr>
            </w:pPr>
            <w:r w:rsidRPr="001A7829">
              <w:rPr>
                <w:rFonts w:ascii="Arial" w:hAnsi="Arial"/>
                <w:i/>
                <w:lang w:val="it-IT"/>
              </w:rPr>
              <w:t>2</w:t>
            </w:r>
            <w:r w:rsidR="001177EB" w:rsidRPr="001A7829">
              <w:rPr>
                <w:rFonts w:ascii="Arial" w:hAnsi="Arial"/>
                <w:i/>
                <w:lang w:val="it-IT"/>
              </w:rPr>
              <w:t>40</w:t>
            </w:r>
          </w:p>
        </w:tc>
        <w:tc>
          <w:tcPr>
            <w:tcW w:w="1134" w:type="dxa"/>
          </w:tcPr>
          <w:p w14:paraId="5C325ACC" w14:textId="77777777" w:rsidR="001177EB" w:rsidRPr="001A7829" w:rsidRDefault="001177EB" w:rsidP="00E51375">
            <w:pPr>
              <w:pStyle w:val="Rientronormale"/>
              <w:keepLines w:val="0"/>
              <w:spacing w:before="80" w:line="240" w:lineRule="auto"/>
              <w:ind w:left="0"/>
              <w:jc w:val="center"/>
              <w:rPr>
                <w:rFonts w:ascii="Arial" w:hAnsi="Arial"/>
                <w:i/>
                <w:lang w:val="it-IT"/>
              </w:rPr>
            </w:pPr>
            <w:r w:rsidRPr="001A7829">
              <w:rPr>
                <w:rFonts w:ascii="Arial" w:hAnsi="Arial"/>
                <w:i/>
                <w:lang w:val="it-IT"/>
              </w:rPr>
              <w:t>6</w:t>
            </w:r>
          </w:p>
        </w:tc>
        <w:tc>
          <w:tcPr>
            <w:tcW w:w="1134" w:type="dxa"/>
          </w:tcPr>
          <w:p w14:paraId="12D2199B" w14:textId="77777777" w:rsidR="001177EB" w:rsidRPr="00626ED6" w:rsidRDefault="001177EB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212D17EB" w14:textId="77777777" w:rsidR="001177EB" w:rsidRDefault="001177EB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1177EB" w:rsidRPr="008663CD" w14:paraId="7F0C88FD" w14:textId="77777777" w:rsidTr="00E3275D">
        <w:trPr>
          <w:cantSplit/>
        </w:trPr>
        <w:tc>
          <w:tcPr>
            <w:tcW w:w="2338" w:type="dxa"/>
          </w:tcPr>
          <w:p w14:paraId="17C1C6DC" w14:textId="77777777" w:rsidR="001177EB" w:rsidRPr="00E31F02" w:rsidRDefault="001177EB" w:rsidP="00E51375">
            <w:pPr>
              <w:pStyle w:val="Rientronormale"/>
              <w:keepLines w:val="0"/>
              <w:spacing w:before="80" w:line="240" w:lineRule="auto"/>
              <w:ind w:left="0"/>
              <w:rPr>
                <w:rFonts w:ascii="Times New Roman" w:hAnsi="Times New Roman"/>
                <w:i/>
                <w:lang w:val="it-IT"/>
              </w:rPr>
            </w:pPr>
            <w:r w:rsidRPr="00E31F02">
              <w:rPr>
                <w:rFonts w:ascii="Times New Roman" w:hAnsi="Times New Roman"/>
                <w:i/>
                <w:lang w:val="it-IT"/>
              </w:rPr>
              <w:t>ASL di residenza</w:t>
            </w:r>
          </w:p>
        </w:tc>
        <w:tc>
          <w:tcPr>
            <w:tcW w:w="2552" w:type="dxa"/>
          </w:tcPr>
          <w:p w14:paraId="7FF6AAB4" w14:textId="77777777" w:rsidR="001177EB" w:rsidRPr="000A582F" w:rsidRDefault="00766600" w:rsidP="00E51375">
            <w:pPr>
              <w:pStyle w:val="Rientronormale"/>
              <w:keepLines w:val="0"/>
              <w:spacing w:before="80" w:line="240" w:lineRule="auto"/>
              <w:ind w:left="0"/>
              <w:rPr>
                <w:i/>
                <w:lang w:val="it-IT"/>
              </w:rPr>
            </w:pPr>
            <w:r w:rsidRPr="00AC3494">
              <w:rPr>
                <w:rFonts w:ascii="Times New Roman" w:hAnsi="Times New Roman"/>
                <w:lang w:val="it-IT"/>
              </w:rPr>
              <w:t>Codice Ministeriale della ASL di residenza</w:t>
            </w:r>
          </w:p>
        </w:tc>
        <w:tc>
          <w:tcPr>
            <w:tcW w:w="567" w:type="dxa"/>
          </w:tcPr>
          <w:p w14:paraId="34FFB1DA" w14:textId="77777777" w:rsidR="001177EB" w:rsidRPr="00E3275D" w:rsidRDefault="001177EB" w:rsidP="00E51375">
            <w:pPr>
              <w:pStyle w:val="Rientronormale"/>
              <w:keepLines w:val="0"/>
              <w:spacing w:before="80" w:line="240" w:lineRule="auto"/>
              <w:ind w:left="0"/>
              <w:jc w:val="center"/>
              <w:rPr>
                <w:rFonts w:ascii="Times New Roman" w:hAnsi="Times New Roman"/>
                <w:i/>
                <w:lang w:val="it-IT"/>
              </w:rPr>
            </w:pPr>
            <w:r w:rsidRPr="00E3275D">
              <w:rPr>
                <w:rFonts w:ascii="Times New Roman" w:hAnsi="Times New Roman"/>
                <w:i/>
                <w:lang w:val="it-IT"/>
              </w:rPr>
              <w:t>AN</w:t>
            </w:r>
          </w:p>
        </w:tc>
        <w:tc>
          <w:tcPr>
            <w:tcW w:w="567" w:type="dxa"/>
          </w:tcPr>
          <w:p w14:paraId="5056D8C7" w14:textId="77777777" w:rsidR="001177EB" w:rsidRPr="001A7829" w:rsidRDefault="009964EC" w:rsidP="00E51375">
            <w:pPr>
              <w:pStyle w:val="Rientronormale"/>
              <w:keepLines w:val="0"/>
              <w:spacing w:before="80" w:line="240" w:lineRule="auto"/>
              <w:ind w:left="0"/>
              <w:jc w:val="center"/>
              <w:rPr>
                <w:rFonts w:ascii="Arial" w:hAnsi="Arial"/>
                <w:i/>
                <w:lang w:val="it-IT"/>
              </w:rPr>
            </w:pPr>
            <w:r w:rsidRPr="001A7829">
              <w:rPr>
                <w:rFonts w:ascii="Arial" w:hAnsi="Arial"/>
                <w:i/>
                <w:lang w:val="it-IT"/>
              </w:rPr>
              <w:t>2</w:t>
            </w:r>
            <w:r w:rsidR="001177EB" w:rsidRPr="001A7829">
              <w:rPr>
                <w:rFonts w:ascii="Arial" w:hAnsi="Arial"/>
                <w:i/>
                <w:lang w:val="it-IT"/>
              </w:rPr>
              <w:t>41</w:t>
            </w:r>
          </w:p>
        </w:tc>
        <w:tc>
          <w:tcPr>
            <w:tcW w:w="567" w:type="dxa"/>
          </w:tcPr>
          <w:p w14:paraId="2EC7294E" w14:textId="77777777" w:rsidR="001177EB" w:rsidRPr="001A7829" w:rsidRDefault="009964EC" w:rsidP="00E51375">
            <w:pPr>
              <w:pStyle w:val="Rientronormale"/>
              <w:keepLines w:val="0"/>
              <w:spacing w:before="80" w:line="240" w:lineRule="auto"/>
              <w:ind w:left="0"/>
              <w:jc w:val="center"/>
              <w:rPr>
                <w:rFonts w:ascii="Arial" w:hAnsi="Arial"/>
                <w:i/>
                <w:lang w:val="it-IT"/>
              </w:rPr>
            </w:pPr>
            <w:r w:rsidRPr="001A7829">
              <w:rPr>
                <w:rFonts w:ascii="Arial" w:hAnsi="Arial"/>
                <w:i/>
                <w:lang w:val="it-IT"/>
              </w:rPr>
              <w:t>2</w:t>
            </w:r>
            <w:r w:rsidR="001177EB" w:rsidRPr="001A7829">
              <w:rPr>
                <w:rFonts w:ascii="Arial" w:hAnsi="Arial"/>
                <w:i/>
                <w:lang w:val="it-IT"/>
              </w:rPr>
              <w:t>46</w:t>
            </w:r>
          </w:p>
        </w:tc>
        <w:tc>
          <w:tcPr>
            <w:tcW w:w="1134" w:type="dxa"/>
          </w:tcPr>
          <w:p w14:paraId="2988551A" w14:textId="77777777" w:rsidR="001177EB" w:rsidRPr="001A7829" w:rsidRDefault="001177EB" w:rsidP="00E51375">
            <w:pPr>
              <w:pStyle w:val="Rientronormale"/>
              <w:keepLines w:val="0"/>
              <w:spacing w:before="80" w:line="240" w:lineRule="auto"/>
              <w:ind w:left="0"/>
              <w:jc w:val="center"/>
              <w:rPr>
                <w:rFonts w:ascii="Arial" w:hAnsi="Arial"/>
                <w:i/>
                <w:lang w:val="it-IT"/>
              </w:rPr>
            </w:pPr>
            <w:r w:rsidRPr="001A7829">
              <w:rPr>
                <w:rFonts w:ascii="Arial" w:hAnsi="Arial"/>
                <w:i/>
                <w:lang w:val="it-IT"/>
              </w:rPr>
              <w:t>6</w:t>
            </w:r>
          </w:p>
        </w:tc>
        <w:tc>
          <w:tcPr>
            <w:tcW w:w="1134" w:type="dxa"/>
          </w:tcPr>
          <w:p w14:paraId="6E359006" w14:textId="77777777" w:rsidR="001177EB" w:rsidRPr="00626ED6" w:rsidRDefault="001177EB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17E31E42" w14:textId="77777777" w:rsidR="001177EB" w:rsidRDefault="001177EB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1177EB" w:rsidRPr="008663CD" w14:paraId="52589198" w14:textId="77777777" w:rsidTr="00E3275D">
        <w:trPr>
          <w:cantSplit/>
        </w:trPr>
        <w:tc>
          <w:tcPr>
            <w:tcW w:w="2338" w:type="dxa"/>
          </w:tcPr>
          <w:p w14:paraId="1EF048E6" w14:textId="77777777" w:rsidR="001177EB" w:rsidRPr="00E31F02" w:rsidRDefault="001177EB" w:rsidP="00E51375">
            <w:pPr>
              <w:pStyle w:val="Rientronormale"/>
              <w:keepLines w:val="0"/>
              <w:spacing w:before="80" w:line="240" w:lineRule="auto"/>
              <w:ind w:left="0"/>
              <w:rPr>
                <w:rFonts w:ascii="Times New Roman" w:hAnsi="Times New Roman"/>
                <w:i/>
                <w:lang w:val="it-IT"/>
              </w:rPr>
            </w:pPr>
            <w:r w:rsidRPr="00E31F02">
              <w:rPr>
                <w:rFonts w:ascii="Times New Roman" w:hAnsi="Times New Roman"/>
                <w:i/>
                <w:lang w:val="it-IT"/>
              </w:rPr>
              <w:t>Numero ricetta</w:t>
            </w:r>
          </w:p>
        </w:tc>
        <w:tc>
          <w:tcPr>
            <w:tcW w:w="2552" w:type="dxa"/>
          </w:tcPr>
          <w:p w14:paraId="0329641E" w14:textId="77777777" w:rsidR="001177EB" w:rsidRDefault="00766600" w:rsidP="00E51375">
            <w:pPr>
              <w:pStyle w:val="Rientronormale"/>
              <w:keepLines w:val="0"/>
              <w:spacing w:before="80" w:line="240" w:lineRule="auto"/>
              <w:ind w:left="0"/>
              <w:rPr>
                <w:i/>
              </w:rPr>
            </w:pPr>
            <w:r w:rsidRPr="00AC3494">
              <w:rPr>
                <w:rFonts w:ascii="Times New Roman" w:hAnsi="Times New Roman"/>
                <w:lang w:val="it-IT"/>
              </w:rPr>
              <w:t>Numero della ricetta.</w:t>
            </w:r>
          </w:p>
        </w:tc>
        <w:tc>
          <w:tcPr>
            <w:tcW w:w="567" w:type="dxa"/>
          </w:tcPr>
          <w:p w14:paraId="65F28E17" w14:textId="77777777" w:rsidR="001177EB" w:rsidRPr="00E3275D" w:rsidRDefault="001177EB" w:rsidP="00E51375">
            <w:pPr>
              <w:pStyle w:val="Rientronormale"/>
              <w:keepLines w:val="0"/>
              <w:spacing w:before="80" w:line="240" w:lineRule="auto"/>
              <w:ind w:left="0"/>
              <w:jc w:val="center"/>
              <w:rPr>
                <w:rFonts w:ascii="Times New Roman" w:hAnsi="Times New Roman"/>
                <w:i/>
                <w:lang w:val="it-IT"/>
              </w:rPr>
            </w:pPr>
            <w:r w:rsidRPr="00E3275D">
              <w:rPr>
                <w:rFonts w:ascii="Times New Roman" w:hAnsi="Times New Roman"/>
                <w:i/>
                <w:lang w:val="it-IT"/>
              </w:rPr>
              <w:t>AN</w:t>
            </w:r>
          </w:p>
        </w:tc>
        <w:tc>
          <w:tcPr>
            <w:tcW w:w="567" w:type="dxa"/>
          </w:tcPr>
          <w:p w14:paraId="2541F53B" w14:textId="77777777" w:rsidR="001177EB" w:rsidRPr="001A7829" w:rsidRDefault="00A14CC9" w:rsidP="00E51375">
            <w:pPr>
              <w:pStyle w:val="Rientronormale"/>
              <w:keepLines w:val="0"/>
              <w:spacing w:before="80" w:line="240" w:lineRule="auto"/>
              <w:ind w:left="0"/>
              <w:jc w:val="center"/>
              <w:rPr>
                <w:rFonts w:ascii="Arial" w:hAnsi="Arial"/>
                <w:i/>
                <w:lang w:val="it-IT"/>
              </w:rPr>
            </w:pPr>
            <w:r w:rsidRPr="001A7829">
              <w:rPr>
                <w:rFonts w:ascii="Arial" w:hAnsi="Arial"/>
                <w:i/>
                <w:lang w:val="it-IT"/>
              </w:rPr>
              <w:t>2</w:t>
            </w:r>
            <w:r w:rsidR="001177EB" w:rsidRPr="001A7829">
              <w:rPr>
                <w:rFonts w:ascii="Arial" w:hAnsi="Arial"/>
                <w:i/>
                <w:lang w:val="it-IT"/>
              </w:rPr>
              <w:t>47</w:t>
            </w:r>
          </w:p>
        </w:tc>
        <w:tc>
          <w:tcPr>
            <w:tcW w:w="567" w:type="dxa"/>
          </w:tcPr>
          <w:p w14:paraId="6E699FFD" w14:textId="77777777" w:rsidR="001177EB" w:rsidRPr="001A7829" w:rsidRDefault="00A14CC9" w:rsidP="00E51375">
            <w:pPr>
              <w:pStyle w:val="Rientronormale"/>
              <w:keepLines w:val="0"/>
              <w:spacing w:before="80" w:line="240" w:lineRule="auto"/>
              <w:ind w:left="0"/>
              <w:jc w:val="center"/>
              <w:rPr>
                <w:rFonts w:ascii="Arial" w:hAnsi="Arial"/>
                <w:i/>
                <w:lang w:val="it-IT"/>
              </w:rPr>
            </w:pPr>
            <w:r w:rsidRPr="001A7829">
              <w:rPr>
                <w:rFonts w:ascii="Arial" w:hAnsi="Arial"/>
                <w:i/>
                <w:lang w:val="it-IT"/>
              </w:rPr>
              <w:t>2</w:t>
            </w:r>
            <w:r w:rsidR="001177EB" w:rsidRPr="001A7829">
              <w:rPr>
                <w:rFonts w:ascii="Arial" w:hAnsi="Arial"/>
                <w:i/>
                <w:lang w:val="it-IT"/>
              </w:rPr>
              <w:t>62</w:t>
            </w:r>
          </w:p>
        </w:tc>
        <w:tc>
          <w:tcPr>
            <w:tcW w:w="1134" w:type="dxa"/>
          </w:tcPr>
          <w:p w14:paraId="652B98A8" w14:textId="77777777" w:rsidR="001177EB" w:rsidRPr="001A7829" w:rsidRDefault="001177EB" w:rsidP="00E51375">
            <w:pPr>
              <w:pStyle w:val="Rientronormale"/>
              <w:keepLines w:val="0"/>
              <w:spacing w:before="80" w:line="240" w:lineRule="auto"/>
              <w:ind w:left="0"/>
              <w:jc w:val="center"/>
              <w:rPr>
                <w:rFonts w:ascii="Arial" w:hAnsi="Arial"/>
                <w:i/>
                <w:lang w:val="it-IT"/>
              </w:rPr>
            </w:pPr>
            <w:r w:rsidRPr="001A7829">
              <w:rPr>
                <w:rFonts w:ascii="Arial" w:hAnsi="Arial"/>
                <w:i/>
                <w:lang w:val="it-IT"/>
              </w:rPr>
              <w:t>16</w:t>
            </w:r>
          </w:p>
        </w:tc>
        <w:tc>
          <w:tcPr>
            <w:tcW w:w="1134" w:type="dxa"/>
          </w:tcPr>
          <w:p w14:paraId="548C46A9" w14:textId="77777777" w:rsidR="001177EB" w:rsidRPr="00626ED6" w:rsidRDefault="001177EB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247FB53C" w14:textId="77777777" w:rsidR="001177EB" w:rsidRDefault="001177EB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1177EB" w:rsidRPr="008663CD" w14:paraId="385A1564" w14:textId="77777777" w:rsidTr="00E3275D">
        <w:trPr>
          <w:cantSplit/>
        </w:trPr>
        <w:tc>
          <w:tcPr>
            <w:tcW w:w="2338" w:type="dxa"/>
          </w:tcPr>
          <w:p w14:paraId="2AD6430C" w14:textId="77777777" w:rsidR="001177EB" w:rsidRPr="00E31F02" w:rsidRDefault="001177EB" w:rsidP="00E51375">
            <w:pPr>
              <w:pStyle w:val="Rientronormale"/>
              <w:keepLines w:val="0"/>
              <w:spacing w:before="80" w:line="240" w:lineRule="auto"/>
              <w:ind w:left="0"/>
              <w:rPr>
                <w:rFonts w:ascii="Times New Roman" w:hAnsi="Times New Roman"/>
                <w:i/>
                <w:lang w:val="it-IT"/>
              </w:rPr>
            </w:pPr>
            <w:r w:rsidRPr="00E31F02">
              <w:rPr>
                <w:rFonts w:ascii="Times New Roman" w:hAnsi="Times New Roman"/>
                <w:i/>
                <w:lang w:val="it-IT"/>
              </w:rPr>
              <w:lastRenderedPageBreak/>
              <w:t>ID</w:t>
            </w:r>
          </w:p>
        </w:tc>
        <w:tc>
          <w:tcPr>
            <w:tcW w:w="2552" w:type="dxa"/>
          </w:tcPr>
          <w:p w14:paraId="78D6DA21" w14:textId="77777777" w:rsidR="001177EB" w:rsidRPr="000A582F" w:rsidRDefault="00766600" w:rsidP="00E51375">
            <w:pPr>
              <w:pStyle w:val="Rientronormale"/>
              <w:keepLines w:val="0"/>
              <w:spacing w:before="80" w:line="240" w:lineRule="auto"/>
              <w:ind w:left="0"/>
              <w:rPr>
                <w:i/>
                <w:lang w:val="it-IT"/>
              </w:rPr>
            </w:pPr>
            <w:r w:rsidRPr="00AC3494">
              <w:rPr>
                <w:rFonts w:ascii="Times New Roman" w:hAnsi="Times New Roman"/>
                <w:lang w:val="it-IT"/>
              </w:rPr>
              <w:t>Identificativo record identico per ogni blocco di prestazioni dalla riga 1 alla riga 99. Ha la stessa funzione del codice ricetta e deve essere univoco per l'anno di riferimento una volta unito ai dati obbligatori dell'erogatore e al progressivo riga.</w:t>
            </w:r>
          </w:p>
        </w:tc>
        <w:tc>
          <w:tcPr>
            <w:tcW w:w="567" w:type="dxa"/>
          </w:tcPr>
          <w:p w14:paraId="657B1BB9" w14:textId="77777777" w:rsidR="001177EB" w:rsidRPr="00E3275D" w:rsidRDefault="001177EB" w:rsidP="00E51375">
            <w:pPr>
              <w:pStyle w:val="Rientronormale"/>
              <w:keepLines w:val="0"/>
              <w:spacing w:before="80" w:line="240" w:lineRule="auto"/>
              <w:ind w:left="0"/>
              <w:jc w:val="center"/>
              <w:rPr>
                <w:rFonts w:ascii="Times New Roman" w:hAnsi="Times New Roman"/>
                <w:i/>
                <w:lang w:val="it-IT"/>
              </w:rPr>
            </w:pPr>
            <w:r w:rsidRPr="00E3275D">
              <w:rPr>
                <w:rFonts w:ascii="Times New Roman" w:hAnsi="Times New Roman"/>
                <w:i/>
                <w:lang w:val="it-IT"/>
              </w:rPr>
              <w:t>AN</w:t>
            </w:r>
          </w:p>
        </w:tc>
        <w:tc>
          <w:tcPr>
            <w:tcW w:w="567" w:type="dxa"/>
          </w:tcPr>
          <w:p w14:paraId="3EE36C3D" w14:textId="77777777" w:rsidR="001177EB" w:rsidRPr="001A7829" w:rsidRDefault="00A14CC9" w:rsidP="00E51375">
            <w:pPr>
              <w:pStyle w:val="Rientronormale"/>
              <w:keepLines w:val="0"/>
              <w:spacing w:before="80" w:line="240" w:lineRule="auto"/>
              <w:ind w:left="0"/>
              <w:jc w:val="center"/>
              <w:rPr>
                <w:rFonts w:ascii="Arial" w:hAnsi="Arial"/>
                <w:i/>
                <w:lang w:val="it-IT"/>
              </w:rPr>
            </w:pPr>
            <w:r w:rsidRPr="001A7829">
              <w:rPr>
                <w:rFonts w:ascii="Arial" w:hAnsi="Arial"/>
                <w:i/>
                <w:lang w:val="it-IT"/>
              </w:rPr>
              <w:t>2</w:t>
            </w:r>
            <w:r w:rsidR="001177EB" w:rsidRPr="001A7829">
              <w:rPr>
                <w:rFonts w:ascii="Arial" w:hAnsi="Arial"/>
                <w:i/>
                <w:lang w:val="it-IT"/>
              </w:rPr>
              <w:t>63</w:t>
            </w:r>
          </w:p>
        </w:tc>
        <w:tc>
          <w:tcPr>
            <w:tcW w:w="567" w:type="dxa"/>
          </w:tcPr>
          <w:p w14:paraId="35BC2672" w14:textId="77777777" w:rsidR="001177EB" w:rsidRPr="001A7829" w:rsidRDefault="00A14CC9" w:rsidP="00E51375">
            <w:pPr>
              <w:pStyle w:val="Rientronormale"/>
              <w:keepLines w:val="0"/>
              <w:spacing w:before="80" w:line="240" w:lineRule="auto"/>
              <w:ind w:left="0"/>
              <w:jc w:val="center"/>
              <w:rPr>
                <w:rFonts w:ascii="Arial" w:hAnsi="Arial"/>
                <w:i/>
                <w:lang w:val="it-IT"/>
              </w:rPr>
            </w:pPr>
            <w:r w:rsidRPr="001A7829">
              <w:rPr>
                <w:rFonts w:ascii="Arial" w:hAnsi="Arial"/>
                <w:i/>
                <w:lang w:val="it-IT"/>
              </w:rPr>
              <w:t>2</w:t>
            </w:r>
            <w:r w:rsidR="001177EB" w:rsidRPr="001A7829">
              <w:rPr>
                <w:rFonts w:ascii="Arial" w:hAnsi="Arial"/>
                <w:i/>
                <w:lang w:val="it-IT"/>
              </w:rPr>
              <w:t>82</w:t>
            </w:r>
          </w:p>
        </w:tc>
        <w:tc>
          <w:tcPr>
            <w:tcW w:w="1134" w:type="dxa"/>
          </w:tcPr>
          <w:p w14:paraId="0E1BA56E" w14:textId="77777777" w:rsidR="001177EB" w:rsidRPr="001A7829" w:rsidRDefault="001177EB" w:rsidP="00E51375">
            <w:pPr>
              <w:pStyle w:val="Rientronormale"/>
              <w:keepLines w:val="0"/>
              <w:spacing w:before="80" w:line="240" w:lineRule="auto"/>
              <w:ind w:left="0"/>
              <w:jc w:val="center"/>
              <w:rPr>
                <w:rFonts w:ascii="Arial" w:hAnsi="Arial"/>
                <w:i/>
                <w:lang w:val="it-IT"/>
              </w:rPr>
            </w:pPr>
            <w:r w:rsidRPr="001A7829">
              <w:rPr>
                <w:rFonts w:ascii="Arial" w:hAnsi="Arial"/>
                <w:i/>
                <w:lang w:val="it-IT"/>
              </w:rPr>
              <w:t>20</w:t>
            </w:r>
          </w:p>
        </w:tc>
        <w:tc>
          <w:tcPr>
            <w:tcW w:w="1134" w:type="dxa"/>
          </w:tcPr>
          <w:p w14:paraId="55A62169" w14:textId="77777777" w:rsidR="001177EB" w:rsidRPr="00626ED6" w:rsidRDefault="001177EB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615C98AD" w14:textId="77777777" w:rsidR="001177EB" w:rsidRDefault="001177EB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1177EB" w:rsidRPr="008663CD" w14:paraId="1434F9DC" w14:textId="77777777" w:rsidTr="00E3275D">
        <w:trPr>
          <w:cantSplit/>
        </w:trPr>
        <w:tc>
          <w:tcPr>
            <w:tcW w:w="2338" w:type="dxa"/>
          </w:tcPr>
          <w:p w14:paraId="72F3706C" w14:textId="77777777" w:rsidR="001177EB" w:rsidRPr="00E31F02" w:rsidRDefault="001177EB" w:rsidP="00E51375">
            <w:pPr>
              <w:pStyle w:val="Rientronormale"/>
              <w:keepLines w:val="0"/>
              <w:spacing w:before="80" w:line="240" w:lineRule="auto"/>
              <w:ind w:left="0"/>
              <w:rPr>
                <w:rFonts w:ascii="Times New Roman" w:hAnsi="Times New Roman"/>
                <w:i/>
                <w:lang w:val="it-IT"/>
              </w:rPr>
            </w:pPr>
            <w:r w:rsidRPr="00E31F02">
              <w:rPr>
                <w:rFonts w:ascii="Times New Roman" w:hAnsi="Times New Roman"/>
                <w:i/>
                <w:lang w:val="it-IT"/>
              </w:rPr>
              <w:lastRenderedPageBreak/>
              <w:t>Progressivo riga per ricetta</w:t>
            </w:r>
          </w:p>
        </w:tc>
        <w:tc>
          <w:tcPr>
            <w:tcW w:w="2552" w:type="dxa"/>
          </w:tcPr>
          <w:p w14:paraId="002CC9F0" w14:textId="77777777" w:rsidR="00766600" w:rsidRPr="00AC3494" w:rsidRDefault="00766600" w:rsidP="00E51375">
            <w:pPr>
              <w:pStyle w:val="Rientronormale"/>
              <w:keepLines w:val="0"/>
              <w:spacing w:before="80" w:line="240" w:lineRule="auto"/>
              <w:ind w:left="0"/>
              <w:rPr>
                <w:rFonts w:ascii="Times New Roman" w:hAnsi="Times New Roman"/>
                <w:lang w:val="it-IT"/>
              </w:rPr>
            </w:pPr>
            <w:r w:rsidRPr="00AC3494">
              <w:rPr>
                <w:rFonts w:ascii="Times New Roman" w:hAnsi="Times New Roman"/>
                <w:lang w:val="it-IT"/>
              </w:rPr>
              <w:t>Numero progressivo delle prestazioni di una stessa ricetta.</w:t>
            </w:r>
          </w:p>
          <w:p w14:paraId="514BA27A" w14:textId="77777777" w:rsidR="00766600" w:rsidRPr="00AC3494" w:rsidRDefault="00766600" w:rsidP="00E51375">
            <w:pPr>
              <w:pStyle w:val="Rientronormale"/>
              <w:keepLines w:val="0"/>
              <w:spacing w:before="80" w:line="240" w:lineRule="auto"/>
              <w:ind w:left="0"/>
              <w:rPr>
                <w:rFonts w:ascii="Times New Roman" w:hAnsi="Times New Roman"/>
                <w:lang w:val="it-IT"/>
              </w:rPr>
            </w:pPr>
            <w:r w:rsidRPr="00AC3494">
              <w:rPr>
                <w:rFonts w:ascii="Times New Roman" w:hAnsi="Times New Roman"/>
                <w:lang w:val="it-IT"/>
              </w:rPr>
              <w:t>Inizia sempre con 01 che è la prima riga/record della ricetta e che contiene tutte le informazioni riguardanti la struttura erogatrice, l’individuo, la data della prestazione e la prima prescrizione.</w:t>
            </w:r>
          </w:p>
          <w:p w14:paraId="5DA4F531" w14:textId="77777777" w:rsidR="00766600" w:rsidRPr="00AC3494" w:rsidRDefault="00766600" w:rsidP="00E51375">
            <w:pPr>
              <w:pStyle w:val="Rientronormale"/>
              <w:keepLines w:val="0"/>
              <w:spacing w:before="80" w:line="240" w:lineRule="auto"/>
              <w:ind w:left="0"/>
              <w:rPr>
                <w:rFonts w:ascii="Times New Roman" w:hAnsi="Times New Roman"/>
                <w:lang w:val="it-IT"/>
              </w:rPr>
            </w:pPr>
            <w:r w:rsidRPr="00AC3494">
              <w:rPr>
                <w:rFonts w:ascii="Times New Roman" w:hAnsi="Times New Roman"/>
                <w:lang w:val="it-IT"/>
              </w:rPr>
              <w:t>Eventuali righe/record successive contengono le informazioni relative alle altre prescrizioni ed andranno codificate con i progressivi 02, 03, ecc.</w:t>
            </w:r>
          </w:p>
          <w:p w14:paraId="1C5F3CFB" w14:textId="77777777" w:rsidR="00766600" w:rsidRPr="00AC3494" w:rsidRDefault="00766600" w:rsidP="00E51375">
            <w:pPr>
              <w:pStyle w:val="Rientronormale"/>
              <w:keepLines w:val="0"/>
              <w:spacing w:before="80" w:line="240" w:lineRule="auto"/>
              <w:ind w:left="0"/>
              <w:rPr>
                <w:rFonts w:ascii="Times New Roman" w:hAnsi="Times New Roman"/>
                <w:lang w:val="it-IT"/>
              </w:rPr>
            </w:pPr>
            <w:r w:rsidRPr="00AC3494">
              <w:rPr>
                <w:rFonts w:ascii="Times New Roman" w:hAnsi="Times New Roman"/>
                <w:lang w:val="it-IT"/>
              </w:rPr>
              <w:t>L’ultima riga/record 99 costituisce l’identificativo di fine ricetta; in essa saranno riportati il ticket pagato e l’importo totale netto da porre in compensazione e tutte le informazioni escluse “Quantità”, “Data”, “Codifica Nomenclatore” e “Codice Prestazione”.</w:t>
            </w:r>
          </w:p>
          <w:p w14:paraId="0CB33D68" w14:textId="77777777" w:rsidR="00766600" w:rsidRPr="00AC3494" w:rsidRDefault="00766600" w:rsidP="00E51375">
            <w:pPr>
              <w:pStyle w:val="Rientronormale"/>
              <w:keepLines w:val="0"/>
              <w:spacing w:before="80" w:line="240" w:lineRule="auto"/>
              <w:ind w:left="0"/>
              <w:rPr>
                <w:rFonts w:ascii="Times New Roman" w:hAnsi="Times New Roman"/>
                <w:lang w:val="it-IT"/>
              </w:rPr>
            </w:pPr>
            <w:r w:rsidRPr="00AC3494">
              <w:rPr>
                <w:rFonts w:ascii="Times New Roman" w:hAnsi="Times New Roman"/>
                <w:lang w:val="it-IT"/>
              </w:rPr>
              <w:t>Ogni ricetta deve comportare almeno due righe/record:</w:t>
            </w:r>
          </w:p>
          <w:p w14:paraId="5347788D" w14:textId="77777777" w:rsidR="00766600" w:rsidRPr="00AC3494" w:rsidRDefault="00766600" w:rsidP="00E51375">
            <w:pPr>
              <w:pStyle w:val="Rientronormale"/>
              <w:keepLines w:val="0"/>
              <w:spacing w:before="80" w:line="240" w:lineRule="auto"/>
              <w:ind w:left="0"/>
              <w:rPr>
                <w:rFonts w:ascii="Times New Roman" w:hAnsi="Times New Roman"/>
                <w:lang w:val="it-IT"/>
              </w:rPr>
            </w:pPr>
            <w:r w:rsidRPr="00AC3494">
              <w:rPr>
                <w:rFonts w:ascii="Times New Roman" w:hAnsi="Times New Roman"/>
                <w:lang w:val="it-IT"/>
              </w:rPr>
              <w:t xml:space="preserve">la riga 01 comporta che i campi “data”, “codice prestazione” e “quantità” siano valorizzati; mentre i campi “importo ticket”, “posizione ticket” non sono valorizzati. </w:t>
            </w:r>
          </w:p>
          <w:p w14:paraId="77E894C8" w14:textId="77777777" w:rsidR="001177EB" w:rsidRPr="000A582F" w:rsidRDefault="00766600" w:rsidP="00E51375">
            <w:pPr>
              <w:pStyle w:val="Rientronormale"/>
              <w:keepLines w:val="0"/>
              <w:spacing w:before="80" w:line="240" w:lineRule="auto"/>
              <w:ind w:left="0"/>
              <w:rPr>
                <w:i/>
                <w:lang w:val="it-IT"/>
              </w:rPr>
            </w:pPr>
            <w:r w:rsidRPr="00AC3494">
              <w:rPr>
                <w:rFonts w:ascii="Times New Roman" w:hAnsi="Times New Roman"/>
                <w:lang w:val="it-IT"/>
              </w:rPr>
              <w:t>la riga 99 comporta invece una valorizzazione inversa.</w:t>
            </w:r>
          </w:p>
        </w:tc>
        <w:tc>
          <w:tcPr>
            <w:tcW w:w="567" w:type="dxa"/>
          </w:tcPr>
          <w:p w14:paraId="30A0BB83" w14:textId="77777777" w:rsidR="001177EB" w:rsidRPr="00E3275D" w:rsidRDefault="001177EB" w:rsidP="00E51375">
            <w:pPr>
              <w:pStyle w:val="Rientronormale"/>
              <w:keepLines w:val="0"/>
              <w:spacing w:before="80" w:line="240" w:lineRule="auto"/>
              <w:ind w:left="0"/>
              <w:jc w:val="center"/>
              <w:rPr>
                <w:rFonts w:ascii="Times New Roman" w:hAnsi="Times New Roman"/>
                <w:i/>
                <w:lang w:val="it-IT"/>
              </w:rPr>
            </w:pPr>
            <w:r w:rsidRPr="00E3275D">
              <w:rPr>
                <w:rFonts w:ascii="Times New Roman" w:hAnsi="Times New Roman"/>
                <w:i/>
                <w:lang w:val="it-IT"/>
              </w:rPr>
              <w:t>N</w:t>
            </w:r>
          </w:p>
        </w:tc>
        <w:tc>
          <w:tcPr>
            <w:tcW w:w="567" w:type="dxa"/>
          </w:tcPr>
          <w:p w14:paraId="21465800" w14:textId="77777777" w:rsidR="001177EB" w:rsidRPr="001A7829" w:rsidRDefault="00A14CC9" w:rsidP="00E51375">
            <w:pPr>
              <w:pStyle w:val="Rientronormale"/>
              <w:keepLines w:val="0"/>
              <w:spacing w:before="80" w:line="240" w:lineRule="auto"/>
              <w:ind w:left="0"/>
              <w:jc w:val="center"/>
              <w:rPr>
                <w:rFonts w:ascii="Arial" w:hAnsi="Arial"/>
                <w:i/>
                <w:lang w:val="it-IT"/>
              </w:rPr>
            </w:pPr>
            <w:r w:rsidRPr="001A7829">
              <w:rPr>
                <w:rFonts w:ascii="Arial" w:hAnsi="Arial"/>
                <w:i/>
                <w:lang w:val="it-IT"/>
              </w:rPr>
              <w:t>2</w:t>
            </w:r>
            <w:r w:rsidR="001177EB" w:rsidRPr="001A7829">
              <w:rPr>
                <w:rFonts w:ascii="Arial" w:hAnsi="Arial"/>
                <w:i/>
                <w:lang w:val="it-IT"/>
              </w:rPr>
              <w:t>83</w:t>
            </w:r>
          </w:p>
        </w:tc>
        <w:tc>
          <w:tcPr>
            <w:tcW w:w="567" w:type="dxa"/>
          </w:tcPr>
          <w:p w14:paraId="22AAAF73" w14:textId="77777777" w:rsidR="001177EB" w:rsidRPr="001A7829" w:rsidRDefault="00A14CC9" w:rsidP="00E51375">
            <w:pPr>
              <w:pStyle w:val="Rientronormale"/>
              <w:keepLines w:val="0"/>
              <w:spacing w:before="80" w:line="240" w:lineRule="auto"/>
              <w:ind w:left="0"/>
              <w:jc w:val="center"/>
              <w:rPr>
                <w:rFonts w:ascii="Arial" w:hAnsi="Arial"/>
                <w:i/>
                <w:lang w:val="it-IT"/>
              </w:rPr>
            </w:pPr>
            <w:r w:rsidRPr="001A7829">
              <w:rPr>
                <w:rFonts w:ascii="Arial" w:hAnsi="Arial"/>
                <w:i/>
                <w:lang w:val="it-IT"/>
              </w:rPr>
              <w:t>2</w:t>
            </w:r>
            <w:r w:rsidR="001177EB" w:rsidRPr="001A7829">
              <w:rPr>
                <w:rFonts w:ascii="Arial" w:hAnsi="Arial"/>
                <w:i/>
                <w:lang w:val="it-IT"/>
              </w:rPr>
              <w:t>84</w:t>
            </w:r>
          </w:p>
        </w:tc>
        <w:tc>
          <w:tcPr>
            <w:tcW w:w="1134" w:type="dxa"/>
          </w:tcPr>
          <w:p w14:paraId="09199224" w14:textId="77777777" w:rsidR="001177EB" w:rsidRPr="001A7829" w:rsidRDefault="001177EB" w:rsidP="00E51375">
            <w:pPr>
              <w:pStyle w:val="Rientronormale"/>
              <w:keepLines w:val="0"/>
              <w:spacing w:before="80" w:line="240" w:lineRule="auto"/>
              <w:ind w:left="0"/>
              <w:jc w:val="center"/>
              <w:rPr>
                <w:rFonts w:ascii="Arial" w:hAnsi="Arial"/>
                <w:i/>
                <w:lang w:val="it-IT"/>
              </w:rPr>
            </w:pPr>
            <w:r w:rsidRPr="001A7829">
              <w:rPr>
                <w:rFonts w:ascii="Arial" w:hAnsi="Arial"/>
                <w:i/>
                <w:lang w:val="it-IT"/>
              </w:rPr>
              <w:t>2</w:t>
            </w:r>
          </w:p>
        </w:tc>
        <w:tc>
          <w:tcPr>
            <w:tcW w:w="1134" w:type="dxa"/>
          </w:tcPr>
          <w:p w14:paraId="35082DDE" w14:textId="77777777" w:rsidR="001177EB" w:rsidRPr="00626ED6" w:rsidRDefault="001177EB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15D47FBC" w14:textId="77777777" w:rsidR="001177EB" w:rsidRDefault="001177EB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1177EB" w:rsidRPr="008663CD" w14:paraId="2533FEFF" w14:textId="77777777" w:rsidTr="00E3275D">
        <w:trPr>
          <w:cantSplit/>
        </w:trPr>
        <w:tc>
          <w:tcPr>
            <w:tcW w:w="2338" w:type="dxa"/>
          </w:tcPr>
          <w:p w14:paraId="4F6226FE" w14:textId="77777777" w:rsidR="001177EB" w:rsidRPr="00E31F02" w:rsidRDefault="001177EB" w:rsidP="00E51375">
            <w:pPr>
              <w:pStyle w:val="Rientronormale"/>
              <w:keepLines w:val="0"/>
              <w:spacing w:before="80" w:line="240" w:lineRule="auto"/>
              <w:ind w:left="0"/>
              <w:rPr>
                <w:rFonts w:ascii="Times New Roman" w:hAnsi="Times New Roman"/>
                <w:i/>
                <w:lang w:val="it-IT"/>
              </w:rPr>
            </w:pPr>
            <w:r w:rsidRPr="00E31F02">
              <w:rPr>
                <w:rFonts w:ascii="Times New Roman" w:hAnsi="Times New Roman"/>
                <w:i/>
                <w:lang w:val="it-IT"/>
              </w:rPr>
              <w:t>Data termine cura</w:t>
            </w:r>
          </w:p>
        </w:tc>
        <w:tc>
          <w:tcPr>
            <w:tcW w:w="2552" w:type="dxa"/>
          </w:tcPr>
          <w:p w14:paraId="037EAF5A" w14:textId="77777777" w:rsidR="001177EB" w:rsidRPr="00AC3494" w:rsidRDefault="00766600" w:rsidP="00E51375">
            <w:pPr>
              <w:pStyle w:val="Rientronormale"/>
              <w:keepLines w:val="0"/>
              <w:spacing w:before="80" w:line="240" w:lineRule="auto"/>
              <w:ind w:left="0"/>
              <w:rPr>
                <w:rFonts w:ascii="Times New Roman" w:hAnsi="Times New Roman"/>
                <w:lang w:val="it-IT"/>
              </w:rPr>
            </w:pPr>
            <w:r w:rsidRPr="00AC3494">
              <w:rPr>
                <w:rFonts w:ascii="Times New Roman" w:hAnsi="Times New Roman"/>
                <w:lang w:val="it-IT"/>
              </w:rPr>
              <w:t>Formato GGMMAAAA.</w:t>
            </w:r>
          </w:p>
        </w:tc>
        <w:tc>
          <w:tcPr>
            <w:tcW w:w="567" w:type="dxa"/>
          </w:tcPr>
          <w:p w14:paraId="2E19B157" w14:textId="77777777" w:rsidR="001177EB" w:rsidRPr="00E3275D" w:rsidRDefault="001177EB" w:rsidP="00E51375">
            <w:pPr>
              <w:pStyle w:val="Rientronormale"/>
              <w:keepLines w:val="0"/>
              <w:spacing w:before="80" w:line="240" w:lineRule="auto"/>
              <w:ind w:left="0"/>
              <w:jc w:val="center"/>
              <w:rPr>
                <w:rFonts w:ascii="Times New Roman" w:hAnsi="Times New Roman"/>
                <w:i/>
                <w:lang w:val="it-IT"/>
              </w:rPr>
            </w:pPr>
            <w:r w:rsidRPr="00E3275D">
              <w:rPr>
                <w:rFonts w:ascii="Times New Roman" w:hAnsi="Times New Roman"/>
                <w:i/>
                <w:lang w:val="it-IT"/>
              </w:rPr>
              <w:t>AN</w:t>
            </w:r>
          </w:p>
        </w:tc>
        <w:tc>
          <w:tcPr>
            <w:tcW w:w="567" w:type="dxa"/>
          </w:tcPr>
          <w:p w14:paraId="2AB51F70" w14:textId="77777777" w:rsidR="001177EB" w:rsidRPr="001A7829" w:rsidRDefault="00A14CC9" w:rsidP="00E51375">
            <w:pPr>
              <w:pStyle w:val="Rientronormale"/>
              <w:keepLines w:val="0"/>
              <w:spacing w:before="80" w:line="240" w:lineRule="auto"/>
              <w:ind w:left="0"/>
              <w:jc w:val="center"/>
              <w:rPr>
                <w:rFonts w:ascii="Arial" w:hAnsi="Arial"/>
                <w:i/>
                <w:lang w:val="it-IT"/>
              </w:rPr>
            </w:pPr>
            <w:r w:rsidRPr="001A7829">
              <w:rPr>
                <w:rFonts w:ascii="Arial" w:hAnsi="Arial"/>
                <w:i/>
                <w:lang w:val="it-IT"/>
              </w:rPr>
              <w:t>2</w:t>
            </w:r>
            <w:r w:rsidR="001177EB" w:rsidRPr="001A7829">
              <w:rPr>
                <w:rFonts w:ascii="Arial" w:hAnsi="Arial"/>
                <w:i/>
                <w:lang w:val="it-IT"/>
              </w:rPr>
              <w:t>85</w:t>
            </w:r>
          </w:p>
        </w:tc>
        <w:tc>
          <w:tcPr>
            <w:tcW w:w="567" w:type="dxa"/>
          </w:tcPr>
          <w:p w14:paraId="0183D472" w14:textId="77777777" w:rsidR="001177EB" w:rsidRPr="001A7829" w:rsidRDefault="00A14CC9" w:rsidP="00E51375">
            <w:pPr>
              <w:pStyle w:val="Rientronormale"/>
              <w:keepLines w:val="0"/>
              <w:spacing w:before="80" w:line="240" w:lineRule="auto"/>
              <w:ind w:left="0"/>
              <w:jc w:val="center"/>
              <w:rPr>
                <w:rFonts w:ascii="Arial" w:hAnsi="Arial"/>
                <w:i/>
                <w:lang w:val="it-IT"/>
              </w:rPr>
            </w:pPr>
            <w:r w:rsidRPr="001A7829">
              <w:rPr>
                <w:rFonts w:ascii="Arial" w:hAnsi="Arial"/>
                <w:i/>
                <w:lang w:val="it-IT"/>
              </w:rPr>
              <w:t>2</w:t>
            </w:r>
            <w:r w:rsidR="001177EB" w:rsidRPr="001A7829">
              <w:rPr>
                <w:rFonts w:ascii="Arial" w:hAnsi="Arial"/>
                <w:i/>
                <w:lang w:val="it-IT"/>
              </w:rPr>
              <w:t>92</w:t>
            </w:r>
          </w:p>
        </w:tc>
        <w:tc>
          <w:tcPr>
            <w:tcW w:w="1134" w:type="dxa"/>
          </w:tcPr>
          <w:p w14:paraId="3979DB34" w14:textId="77777777" w:rsidR="001177EB" w:rsidRPr="001A7829" w:rsidRDefault="001177EB" w:rsidP="00E51375">
            <w:pPr>
              <w:pStyle w:val="Rientronormale"/>
              <w:keepLines w:val="0"/>
              <w:spacing w:before="80" w:line="240" w:lineRule="auto"/>
              <w:ind w:left="0"/>
              <w:jc w:val="center"/>
              <w:rPr>
                <w:rFonts w:ascii="Arial" w:hAnsi="Arial"/>
                <w:i/>
                <w:lang w:val="it-IT"/>
              </w:rPr>
            </w:pPr>
            <w:r w:rsidRPr="001A7829">
              <w:rPr>
                <w:rFonts w:ascii="Arial" w:hAnsi="Arial"/>
                <w:i/>
                <w:lang w:val="it-IT"/>
              </w:rPr>
              <w:t>8</w:t>
            </w:r>
          </w:p>
        </w:tc>
        <w:tc>
          <w:tcPr>
            <w:tcW w:w="1134" w:type="dxa"/>
          </w:tcPr>
          <w:p w14:paraId="12DB1FCE" w14:textId="77777777" w:rsidR="001177EB" w:rsidRPr="00626ED6" w:rsidRDefault="001177EB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7B5FCC78" w14:textId="77777777" w:rsidR="001177EB" w:rsidRDefault="001177EB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1177EB" w:rsidRPr="008663CD" w14:paraId="10CE85DC" w14:textId="77777777" w:rsidTr="00E3275D">
        <w:trPr>
          <w:cantSplit/>
        </w:trPr>
        <w:tc>
          <w:tcPr>
            <w:tcW w:w="2338" w:type="dxa"/>
          </w:tcPr>
          <w:p w14:paraId="56CA4996" w14:textId="77777777" w:rsidR="001177EB" w:rsidRPr="00E31F02" w:rsidRDefault="001177EB" w:rsidP="00E51375">
            <w:pPr>
              <w:pStyle w:val="Rientronormale"/>
              <w:keepLines w:val="0"/>
              <w:spacing w:before="80" w:line="240" w:lineRule="auto"/>
              <w:ind w:left="0"/>
              <w:rPr>
                <w:rFonts w:ascii="Times New Roman" w:hAnsi="Times New Roman"/>
                <w:i/>
                <w:lang w:val="it-IT"/>
              </w:rPr>
            </w:pPr>
            <w:r w:rsidRPr="00E31F02">
              <w:rPr>
                <w:rFonts w:ascii="Times New Roman" w:hAnsi="Times New Roman"/>
                <w:i/>
                <w:lang w:val="it-IT"/>
              </w:rPr>
              <w:t>Diagnosi</w:t>
            </w:r>
          </w:p>
        </w:tc>
        <w:tc>
          <w:tcPr>
            <w:tcW w:w="2552" w:type="dxa"/>
          </w:tcPr>
          <w:p w14:paraId="2975EE3D" w14:textId="77777777" w:rsidR="001177EB" w:rsidRPr="00AC3494" w:rsidRDefault="00766600" w:rsidP="00E51375">
            <w:pPr>
              <w:pStyle w:val="Rientronormale"/>
              <w:keepLines w:val="0"/>
              <w:spacing w:before="80" w:line="240" w:lineRule="auto"/>
              <w:ind w:left="0"/>
              <w:rPr>
                <w:rFonts w:ascii="Times New Roman" w:hAnsi="Times New Roman"/>
                <w:lang w:val="it-IT"/>
              </w:rPr>
            </w:pPr>
            <w:r w:rsidRPr="00AC3494">
              <w:rPr>
                <w:rFonts w:ascii="Times New Roman" w:hAnsi="Times New Roman"/>
                <w:lang w:val="it-IT"/>
              </w:rPr>
              <w:t>Codice Ministeriale del farmaco distribuito.</w:t>
            </w:r>
          </w:p>
        </w:tc>
        <w:tc>
          <w:tcPr>
            <w:tcW w:w="567" w:type="dxa"/>
          </w:tcPr>
          <w:p w14:paraId="2C415F78" w14:textId="77777777" w:rsidR="001177EB" w:rsidRPr="00E3275D" w:rsidRDefault="001177EB" w:rsidP="00E51375">
            <w:pPr>
              <w:pStyle w:val="Rientronormale"/>
              <w:keepLines w:val="0"/>
              <w:spacing w:before="80" w:line="240" w:lineRule="auto"/>
              <w:ind w:left="0"/>
              <w:jc w:val="center"/>
              <w:rPr>
                <w:rFonts w:ascii="Times New Roman" w:hAnsi="Times New Roman"/>
                <w:i/>
                <w:lang w:val="it-IT"/>
              </w:rPr>
            </w:pPr>
            <w:r w:rsidRPr="00E3275D">
              <w:rPr>
                <w:rFonts w:ascii="Times New Roman" w:hAnsi="Times New Roman"/>
                <w:i/>
                <w:lang w:val="it-IT"/>
              </w:rPr>
              <w:t>AN</w:t>
            </w:r>
          </w:p>
        </w:tc>
        <w:tc>
          <w:tcPr>
            <w:tcW w:w="567" w:type="dxa"/>
          </w:tcPr>
          <w:p w14:paraId="62F8591B" w14:textId="77777777" w:rsidR="001177EB" w:rsidRPr="001A7829" w:rsidRDefault="00A14CC9" w:rsidP="00E51375">
            <w:pPr>
              <w:pStyle w:val="Rientronormale"/>
              <w:keepLines w:val="0"/>
              <w:spacing w:before="80" w:line="240" w:lineRule="auto"/>
              <w:ind w:left="0"/>
              <w:jc w:val="center"/>
              <w:rPr>
                <w:rFonts w:ascii="Arial" w:hAnsi="Arial"/>
                <w:i/>
                <w:lang w:val="it-IT"/>
              </w:rPr>
            </w:pPr>
            <w:r w:rsidRPr="001A7829">
              <w:rPr>
                <w:rFonts w:ascii="Arial" w:hAnsi="Arial"/>
                <w:i/>
                <w:lang w:val="it-IT"/>
              </w:rPr>
              <w:t>2</w:t>
            </w:r>
            <w:r w:rsidR="001177EB" w:rsidRPr="001A7829">
              <w:rPr>
                <w:rFonts w:ascii="Arial" w:hAnsi="Arial"/>
                <w:i/>
                <w:lang w:val="it-IT"/>
              </w:rPr>
              <w:t>93</w:t>
            </w:r>
          </w:p>
        </w:tc>
        <w:tc>
          <w:tcPr>
            <w:tcW w:w="567" w:type="dxa"/>
          </w:tcPr>
          <w:p w14:paraId="6C7F4AD4" w14:textId="77777777" w:rsidR="001177EB" w:rsidRPr="001A7829" w:rsidRDefault="00A14CC9" w:rsidP="00E51375">
            <w:pPr>
              <w:pStyle w:val="Rientronormale"/>
              <w:keepLines w:val="0"/>
              <w:spacing w:before="80" w:line="240" w:lineRule="auto"/>
              <w:ind w:left="0"/>
              <w:jc w:val="center"/>
              <w:rPr>
                <w:rFonts w:ascii="Arial" w:hAnsi="Arial"/>
                <w:i/>
                <w:lang w:val="it-IT"/>
              </w:rPr>
            </w:pPr>
            <w:r w:rsidRPr="001A7829">
              <w:rPr>
                <w:rFonts w:ascii="Arial" w:hAnsi="Arial"/>
                <w:i/>
                <w:lang w:val="it-IT"/>
              </w:rPr>
              <w:t>2</w:t>
            </w:r>
            <w:r w:rsidR="001177EB" w:rsidRPr="001A7829">
              <w:rPr>
                <w:rFonts w:ascii="Arial" w:hAnsi="Arial"/>
                <w:i/>
                <w:lang w:val="it-IT"/>
              </w:rPr>
              <w:t>97</w:t>
            </w:r>
          </w:p>
        </w:tc>
        <w:tc>
          <w:tcPr>
            <w:tcW w:w="1134" w:type="dxa"/>
          </w:tcPr>
          <w:p w14:paraId="6A66A80A" w14:textId="77777777" w:rsidR="001177EB" w:rsidRPr="001A7829" w:rsidRDefault="001177EB" w:rsidP="00E51375">
            <w:pPr>
              <w:pStyle w:val="Rientronormale"/>
              <w:keepLines w:val="0"/>
              <w:spacing w:before="80" w:line="240" w:lineRule="auto"/>
              <w:ind w:left="0"/>
              <w:jc w:val="center"/>
              <w:rPr>
                <w:rFonts w:ascii="Arial" w:hAnsi="Arial"/>
                <w:i/>
                <w:lang w:val="it-IT"/>
              </w:rPr>
            </w:pPr>
            <w:r w:rsidRPr="001A7829">
              <w:rPr>
                <w:rFonts w:ascii="Arial" w:hAnsi="Arial"/>
                <w:i/>
                <w:lang w:val="it-IT"/>
              </w:rPr>
              <w:t>5</w:t>
            </w:r>
          </w:p>
        </w:tc>
        <w:tc>
          <w:tcPr>
            <w:tcW w:w="1134" w:type="dxa"/>
          </w:tcPr>
          <w:p w14:paraId="7F497FBD" w14:textId="77777777" w:rsidR="001177EB" w:rsidRPr="00626ED6" w:rsidRDefault="001177EB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41B67C62" w14:textId="77777777" w:rsidR="001177EB" w:rsidRDefault="001177EB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1177EB" w:rsidRPr="008663CD" w14:paraId="53A2ADB1" w14:textId="77777777" w:rsidTr="00E3275D">
        <w:trPr>
          <w:cantSplit/>
        </w:trPr>
        <w:tc>
          <w:tcPr>
            <w:tcW w:w="2338" w:type="dxa"/>
          </w:tcPr>
          <w:p w14:paraId="5DF1FC9F" w14:textId="77777777" w:rsidR="001177EB" w:rsidRPr="00E31F02" w:rsidRDefault="001177EB" w:rsidP="00E51375">
            <w:pPr>
              <w:pStyle w:val="Rientronormale"/>
              <w:keepLines w:val="0"/>
              <w:spacing w:before="80" w:line="240" w:lineRule="auto"/>
              <w:ind w:left="0"/>
              <w:rPr>
                <w:rFonts w:ascii="Times New Roman" w:hAnsi="Times New Roman"/>
                <w:i/>
                <w:lang w:val="it-IT"/>
              </w:rPr>
            </w:pPr>
            <w:r w:rsidRPr="00E31F02">
              <w:rPr>
                <w:rFonts w:ascii="Times New Roman" w:hAnsi="Times New Roman"/>
                <w:i/>
                <w:lang w:val="it-IT"/>
              </w:rPr>
              <w:lastRenderedPageBreak/>
              <w:t>Codifica Nomenclatore</w:t>
            </w:r>
          </w:p>
        </w:tc>
        <w:tc>
          <w:tcPr>
            <w:tcW w:w="2552" w:type="dxa"/>
          </w:tcPr>
          <w:p w14:paraId="27754657" w14:textId="77777777" w:rsidR="00766600" w:rsidRPr="00AC3494" w:rsidRDefault="00766600" w:rsidP="00E51375">
            <w:pPr>
              <w:pStyle w:val="Rientronormale"/>
              <w:keepLines w:val="0"/>
              <w:spacing w:before="80" w:line="240" w:lineRule="auto"/>
              <w:ind w:left="0"/>
              <w:rPr>
                <w:rFonts w:ascii="Times New Roman" w:hAnsi="Times New Roman"/>
                <w:lang w:val="it-IT"/>
              </w:rPr>
            </w:pPr>
            <w:r w:rsidRPr="00AC3494">
              <w:rPr>
                <w:rFonts w:ascii="Times New Roman" w:hAnsi="Times New Roman"/>
                <w:lang w:val="it-IT"/>
              </w:rPr>
              <w:t>Codifica utilizzata:</w:t>
            </w:r>
          </w:p>
          <w:p w14:paraId="591844A1" w14:textId="77777777" w:rsidR="00766600" w:rsidRPr="00AC3494" w:rsidRDefault="00766600" w:rsidP="00E51375">
            <w:pPr>
              <w:pStyle w:val="Rientronormale"/>
              <w:keepLines w:val="0"/>
              <w:spacing w:before="80" w:line="240" w:lineRule="auto"/>
              <w:ind w:left="0"/>
              <w:rPr>
                <w:rFonts w:ascii="Times New Roman" w:hAnsi="Times New Roman"/>
                <w:lang w:val="it-IT"/>
              </w:rPr>
            </w:pPr>
            <w:r w:rsidRPr="00AC3494">
              <w:rPr>
                <w:rFonts w:ascii="Times New Roman" w:hAnsi="Times New Roman"/>
                <w:lang w:val="it-IT"/>
              </w:rPr>
              <w:t>“N” se si utilizzano le codifiche nazionali;</w:t>
            </w:r>
          </w:p>
          <w:p w14:paraId="130DCA34" w14:textId="77777777" w:rsidR="001177EB" w:rsidRPr="000A582F" w:rsidRDefault="00766600" w:rsidP="00E51375">
            <w:pPr>
              <w:pStyle w:val="Rientronormale"/>
              <w:keepLines w:val="0"/>
              <w:spacing w:before="80" w:line="240" w:lineRule="auto"/>
              <w:ind w:left="0"/>
              <w:rPr>
                <w:i/>
                <w:lang w:val="it-IT"/>
              </w:rPr>
            </w:pPr>
            <w:r w:rsidRPr="00AC3494">
              <w:rPr>
                <w:rFonts w:ascii="Times New Roman" w:hAnsi="Times New Roman"/>
                <w:lang w:val="it-IT"/>
              </w:rPr>
              <w:t>Lettera alfabetica minuscola per identificare la Regione dell’ambito del Sistema Informativo Sanitario nazionale se si utilizzano codifiche regionali</w:t>
            </w:r>
          </w:p>
        </w:tc>
        <w:tc>
          <w:tcPr>
            <w:tcW w:w="567" w:type="dxa"/>
          </w:tcPr>
          <w:p w14:paraId="1312EE15" w14:textId="77777777" w:rsidR="001177EB" w:rsidRPr="00E3275D" w:rsidRDefault="001177EB" w:rsidP="00E51375">
            <w:pPr>
              <w:pStyle w:val="Rientronormale"/>
              <w:keepLines w:val="0"/>
              <w:spacing w:before="80" w:line="240" w:lineRule="auto"/>
              <w:ind w:left="0"/>
              <w:jc w:val="center"/>
              <w:rPr>
                <w:rFonts w:ascii="Times New Roman" w:hAnsi="Times New Roman"/>
                <w:i/>
                <w:lang w:val="it-IT"/>
              </w:rPr>
            </w:pPr>
            <w:r w:rsidRPr="00E3275D">
              <w:rPr>
                <w:rFonts w:ascii="Times New Roman" w:hAnsi="Times New Roman"/>
                <w:i/>
                <w:lang w:val="it-IT"/>
              </w:rPr>
              <w:t>AN</w:t>
            </w:r>
          </w:p>
        </w:tc>
        <w:tc>
          <w:tcPr>
            <w:tcW w:w="567" w:type="dxa"/>
          </w:tcPr>
          <w:p w14:paraId="58445027" w14:textId="77777777" w:rsidR="001177EB" w:rsidRPr="001A7829" w:rsidRDefault="00A14CC9" w:rsidP="00E51375">
            <w:pPr>
              <w:pStyle w:val="Rientronormale"/>
              <w:keepLines w:val="0"/>
              <w:spacing w:before="80" w:line="240" w:lineRule="auto"/>
              <w:ind w:left="0"/>
              <w:jc w:val="center"/>
              <w:rPr>
                <w:rFonts w:ascii="Arial" w:hAnsi="Arial"/>
                <w:i/>
                <w:lang w:val="it-IT"/>
              </w:rPr>
            </w:pPr>
            <w:r w:rsidRPr="001A7829">
              <w:rPr>
                <w:rFonts w:ascii="Arial" w:hAnsi="Arial"/>
                <w:i/>
                <w:lang w:val="it-IT"/>
              </w:rPr>
              <w:t>2</w:t>
            </w:r>
            <w:r w:rsidR="001177EB" w:rsidRPr="001A7829">
              <w:rPr>
                <w:rFonts w:ascii="Arial" w:hAnsi="Arial"/>
                <w:i/>
                <w:lang w:val="it-IT"/>
              </w:rPr>
              <w:t>98</w:t>
            </w:r>
          </w:p>
        </w:tc>
        <w:tc>
          <w:tcPr>
            <w:tcW w:w="567" w:type="dxa"/>
          </w:tcPr>
          <w:p w14:paraId="4FC3CEAB" w14:textId="77777777" w:rsidR="001177EB" w:rsidRPr="001A7829" w:rsidRDefault="00A14CC9" w:rsidP="00E51375">
            <w:pPr>
              <w:pStyle w:val="Rientronormale"/>
              <w:keepLines w:val="0"/>
              <w:spacing w:before="80" w:line="240" w:lineRule="auto"/>
              <w:ind w:left="0"/>
              <w:jc w:val="center"/>
              <w:rPr>
                <w:rFonts w:ascii="Arial" w:hAnsi="Arial"/>
                <w:i/>
                <w:lang w:val="it-IT"/>
              </w:rPr>
            </w:pPr>
            <w:r w:rsidRPr="001A7829">
              <w:rPr>
                <w:rFonts w:ascii="Arial" w:hAnsi="Arial"/>
                <w:i/>
                <w:lang w:val="it-IT"/>
              </w:rPr>
              <w:t>2</w:t>
            </w:r>
            <w:r w:rsidR="001177EB" w:rsidRPr="001A7829">
              <w:rPr>
                <w:rFonts w:ascii="Arial" w:hAnsi="Arial"/>
                <w:i/>
                <w:lang w:val="it-IT"/>
              </w:rPr>
              <w:t>98</w:t>
            </w:r>
          </w:p>
        </w:tc>
        <w:tc>
          <w:tcPr>
            <w:tcW w:w="1134" w:type="dxa"/>
          </w:tcPr>
          <w:p w14:paraId="25DC628B" w14:textId="77777777" w:rsidR="001177EB" w:rsidRPr="001A7829" w:rsidRDefault="001177EB" w:rsidP="00E51375">
            <w:pPr>
              <w:pStyle w:val="Rientronormale"/>
              <w:keepLines w:val="0"/>
              <w:spacing w:before="80" w:line="240" w:lineRule="auto"/>
              <w:ind w:left="0"/>
              <w:jc w:val="center"/>
              <w:rPr>
                <w:rFonts w:ascii="Arial" w:hAnsi="Arial"/>
                <w:i/>
                <w:lang w:val="it-IT"/>
              </w:rPr>
            </w:pPr>
            <w:r w:rsidRPr="001A7829">
              <w:rPr>
                <w:rFonts w:ascii="Arial" w:hAnsi="Arial"/>
                <w:i/>
                <w:lang w:val="it-IT"/>
              </w:rPr>
              <w:t>1</w:t>
            </w:r>
          </w:p>
        </w:tc>
        <w:tc>
          <w:tcPr>
            <w:tcW w:w="1134" w:type="dxa"/>
          </w:tcPr>
          <w:p w14:paraId="12BD41F8" w14:textId="77777777" w:rsidR="001177EB" w:rsidRPr="00626ED6" w:rsidRDefault="001177EB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019887E9" w14:textId="77777777" w:rsidR="001177EB" w:rsidRDefault="001177EB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1177EB" w:rsidRPr="008663CD" w14:paraId="0348630D" w14:textId="77777777" w:rsidTr="00E3275D">
        <w:trPr>
          <w:cantSplit/>
        </w:trPr>
        <w:tc>
          <w:tcPr>
            <w:tcW w:w="2338" w:type="dxa"/>
          </w:tcPr>
          <w:p w14:paraId="22EE340C" w14:textId="77777777" w:rsidR="001177EB" w:rsidRPr="00E31F02" w:rsidRDefault="001177EB" w:rsidP="00E51375">
            <w:pPr>
              <w:pStyle w:val="Rientronormale"/>
              <w:keepLines w:val="0"/>
              <w:spacing w:before="80" w:line="240" w:lineRule="auto"/>
              <w:ind w:left="0"/>
              <w:rPr>
                <w:rFonts w:ascii="Times New Roman" w:hAnsi="Times New Roman"/>
                <w:i/>
                <w:lang w:val="it-IT"/>
              </w:rPr>
            </w:pPr>
            <w:r w:rsidRPr="00E31F02">
              <w:rPr>
                <w:rFonts w:ascii="Times New Roman" w:hAnsi="Times New Roman"/>
                <w:i/>
                <w:lang w:val="it-IT"/>
              </w:rPr>
              <w:t>Codice prestazione</w:t>
            </w:r>
          </w:p>
        </w:tc>
        <w:tc>
          <w:tcPr>
            <w:tcW w:w="2552" w:type="dxa"/>
          </w:tcPr>
          <w:p w14:paraId="274F8003" w14:textId="77777777" w:rsidR="001177EB" w:rsidRPr="000A582F" w:rsidRDefault="00603E8A" w:rsidP="00E51375">
            <w:pPr>
              <w:pStyle w:val="Rientronormale"/>
              <w:keepLines w:val="0"/>
              <w:spacing w:before="80" w:line="240" w:lineRule="auto"/>
              <w:ind w:left="0"/>
              <w:rPr>
                <w:i/>
                <w:lang w:val="it-IT"/>
              </w:rPr>
            </w:pPr>
            <w:r w:rsidRPr="00AC3494">
              <w:rPr>
                <w:rFonts w:ascii="Times New Roman" w:hAnsi="Times New Roman"/>
                <w:lang w:val="it-IT"/>
              </w:rPr>
              <w:t>Codice della prestazione secondo il nomenclatore tariffario nazionale.</w:t>
            </w:r>
          </w:p>
        </w:tc>
        <w:tc>
          <w:tcPr>
            <w:tcW w:w="567" w:type="dxa"/>
          </w:tcPr>
          <w:p w14:paraId="2FEEA9CA" w14:textId="77777777" w:rsidR="001177EB" w:rsidRPr="00E3275D" w:rsidRDefault="001177EB" w:rsidP="00E51375">
            <w:pPr>
              <w:pStyle w:val="Rientronormale"/>
              <w:keepLines w:val="0"/>
              <w:spacing w:before="80" w:line="240" w:lineRule="auto"/>
              <w:ind w:left="0"/>
              <w:jc w:val="center"/>
              <w:rPr>
                <w:rFonts w:ascii="Times New Roman" w:hAnsi="Times New Roman"/>
                <w:i/>
                <w:lang w:val="it-IT"/>
              </w:rPr>
            </w:pPr>
            <w:r w:rsidRPr="00E3275D">
              <w:rPr>
                <w:rFonts w:ascii="Times New Roman" w:hAnsi="Times New Roman"/>
                <w:i/>
                <w:lang w:val="it-IT"/>
              </w:rPr>
              <w:t>AN</w:t>
            </w:r>
          </w:p>
        </w:tc>
        <w:tc>
          <w:tcPr>
            <w:tcW w:w="567" w:type="dxa"/>
          </w:tcPr>
          <w:p w14:paraId="71F474C9" w14:textId="77777777" w:rsidR="001177EB" w:rsidRPr="001A7829" w:rsidRDefault="00A14CC9" w:rsidP="00E51375">
            <w:pPr>
              <w:pStyle w:val="Rientronormale"/>
              <w:keepLines w:val="0"/>
              <w:spacing w:before="80" w:line="240" w:lineRule="auto"/>
              <w:ind w:left="0"/>
              <w:jc w:val="center"/>
              <w:rPr>
                <w:rFonts w:ascii="Arial" w:hAnsi="Arial"/>
                <w:i/>
                <w:lang w:val="it-IT"/>
              </w:rPr>
            </w:pPr>
            <w:r w:rsidRPr="001A7829">
              <w:rPr>
                <w:rFonts w:ascii="Arial" w:hAnsi="Arial"/>
                <w:i/>
                <w:lang w:val="it-IT"/>
              </w:rPr>
              <w:t>2</w:t>
            </w:r>
            <w:r w:rsidR="001177EB" w:rsidRPr="001A7829">
              <w:rPr>
                <w:rFonts w:ascii="Arial" w:hAnsi="Arial"/>
                <w:i/>
                <w:lang w:val="it-IT"/>
              </w:rPr>
              <w:t>99</w:t>
            </w:r>
          </w:p>
        </w:tc>
        <w:tc>
          <w:tcPr>
            <w:tcW w:w="567" w:type="dxa"/>
          </w:tcPr>
          <w:p w14:paraId="4A312B05" w14:textId="77777777" w:rsidR="001177EB" w:rsidRPr="001A7829" w:rsidRDefault="00A14CC9" w:rsidP="00E51375">
            <w:pPr>
              <w:pStyle w:val="Rientronormale"/>
              <w:keepLines w:val="0"/>
              <w:spacing w:before="80" w:line="240" w:lineRule="auto"/>
              <w:ind w:left="0"/>
              <w:jc w:val="center"/>
              <w:rPr>
                <w:rFonts w:ascii="Arial" w:hAnsi="Arial"/>
                <w:i/>
                <w:lang w:val="it-IT"/>
              </w:rPr>
            </w:pPr>
            <w:r w:rsidRPr="001A7829">
              <w:rPr>
                <w:rFonts w:ascii="Arial" w:hAnsi="Arial"/>
                <w:i/>
                <w:lang w:val="it-IT"/>
              </w:rPr>
              <w:t>3</w:t>
            </w:r>
            <w:r w:rsidR="001177EB" w:rsidRPr="001A7829">
              <w:rPr>
                <w:rFonts w:ascii="Arial" w:hAnsi="Arial"/>
                <w:i/>
                <w:lang w:val="it-IT"/>
              </w:rPr>
              <w:t>08</w:t>
            </w:r>
          </w:p>
        </w:tc>
        <w:tc>
          <w:tcPr>
            <w:tcW w:w="1134" w:type="dxa"/>
          </w:tcPr>
          <w:p w14:paraId="5B4C3D26" w14:textId="77777777" w:rsidR="001177EB" w:rsidRPr="001A7829" w:rsidRDefault="001177EB" w:rsidP="00E51375">
            <w:pPr>
              <w:pStyle w:val="Rientronormale"/>
              <w:keepLines w:val="0"/>
              <w:spacing w:before="80" w:line="240" w:lineRule="auto"/>
              <w:ind w:left="0"/>
              <w:jc w:val="center"/>
              <w:rPr>
                <w:rFonts w:ascii="Arial" w:hAnsi="Arial"/>
                <w:i/>
                <w:lang w:val="it-IT"/>
              </w:rPr>
            </w:pPr>
            <w:r w:rsidRPr="001A7829">
              <w:rPr>
                <w:rFonts w:ascii="Arial" w:hAnsi="Arial"/>
                <w:i/>
                <w:lang w:val="it-IT"/>
              </w:rPr>
              <w:t>10</w:t>
            </w:r>
          </w:p>
        </w:tc>
        <w:tc>
          <w:tcPr>
            <w:tcW w:w="1134" w:type="dxa"/>
          </w:tcPr>
          <w:p w14:paraId="16D2CEF2" w14:textId="77777777" w:rsidR="001177EB" w:rsidRPr="00626ED6" w:rsidRDefault="001177EB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3059E239" w14:textId="77777777" w:rsidR="001177EB" w:rsidRDefault="001177EB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1177EB" w:rsidRPr="008663CD" w14:paraId="50B720AE" w14:textId="77777777" w:rsidTr="00E3275D">
        <w:trPr>
          <w:cantSplit/>
        </w:trPr>
        <w:tc>
          <w:tcPr>
            <w:tcW w:w="2338" w:type="dxa"/>
          </w:tcPr>
          <w:p w14:paraId="0B0CA1FF" w14:textId="77777777" w:rsidR="001177EB" w:rsidRPr="00E31F02" w:rsidRDefault="001177EB" w:rsidP="00E51375">
            <w:pPr>
              <w:pStyle w:val="Rientronormale"/>
              <w:keepLines w:val="0"/>
              <w:spacing w:before="80" w:line="240" w:lineRule="auto"/>
              <w:ind w:left="0"/>
              <w:rPr>
                <w:rFonts w:ascii="Times New Roman" w:hAnsi="Times New Roman"/>
                <w:i/>
                <w:lang w:val="it-IT"/>
              </w:rPr>
            </w:pPr>
            <w:r w:rsidRPr="00E31F02">
              <w:rPr>
                <w:rFonts w:ascii="Times New Roman" w:hAnsi="Times New Roman"/>
                <w:i/>
                <w:lang w:val="it-IT"/>
              </w:rPr>
              <w:t>Quantità</w:t>
            </w:r>
          </w:p>
        </w:tc>
        <w:tc>
          <w:tcPr>
            <w:tcW w:w="2552" w:type="dxa"/>
          </w:tcPr>
          <w:p w14:paraId="7EAF76EC" w14:textId="77777777" w:rsidR="001177EB" w:rsidRPr="000A582F" w:rsidRDefault="00603E8A" w:rsidP="00E51375">
            <w:pPr>
              <w:pStyle w:val="Rientronormale"/>
              <w:keepLines w:val="0"/>
              <w:spacing w:before="80" w:line="240" w:lineRule="auto"/>
              <w:ind w:left="0"/>
              <w:rPr>
                <w:i/>
                <w:lang w:val="it-IT"/>
              </w:rPr>
            </w:pPr>
            <w:r w:rsidRPr="00AC3494">
              <w:rPr>
                <w:rFonts w:ascii="Times New Roman" w:hAnsi="Times New Roman"/>
                <w:lang w:val="it-IT"/>
              </w:rPr>
              <w:t>Numero effettivo di prestazioni effettuate nel ciclo</w:t>
            </w:r>
          </w:p>
        </w:tc>
        <w:tc>
          <w:tcPr>
            <w:tcW w:w="567" w:type="dxa"/>
          </w:tcPr>
          <w:p w14:paraId="2C7230EA" w14:textId="77777777" w:rsidR="001177EB" w:rsidRPr="00E3275D" w:rsidRDefault="001177EB" w:rsidP="00E51375">
            <w:pPr>
              <w:pStyle w:val="Rientronormale"/>
              <w:keepLines w:val="0"/>
              <w:spacing w:before="80" w:line="240" w:lineRule="auto"/>
              <w:ind w:left="0"/>
              <w:jc w:val="center"/>
              <w:rPr>
                <w:rFonts w:ascii="Times New Roman" w:hAnsi="Times New Roman"/>
                <w:i/>
                <w:lang w:val="it-IT"/>
              </w:rPr>
            </w:pPr>
            <w:r w:rsidRPr="00E3275D">
              <w:rPr>
                <w:rFonts w:ascii="Times New Roman" w:hAnsi="Times New Roman"/>
                <w:i/>
                <w:lang w:val="it-IT"/>
              </w:rPr>
              <w:t>N</w:t>
            </w:r>
          </w:p>
        </w:tc>
        <w:tc>
          <w:tcPr>
            <w:tcW w:w="567" w:type="dxa"/>
          </w:tcPr>
          <w:p w14:paraId="33CB4F02" w14:textId="77777777" w:rsidR="001177EB" w:rsidRPr="001A7829" w:rsidRDefault="00A14CC9" w:rsidP="00E51375">
            <w:pPr>
              <w:pStyle w:val="Rientronormale"/>
              <w:keepLines w:val="0"/>
              <w:spacing w:before="80" w:line="240" w:lineRule="auto"/>
              <w:ind w:left="0"/>
              <w:jc w:val="center"/>
              <w:rPr>
                <w:rFonts w:ascii="Arial" w:hAnsi="Arial"/>
                <w:i/>
                <w:lang w:val="it-IT"/>
              </w:rPr>
            </w:pPr>
            <w:r w:rsidRPr="001A7829">
              <w:rPr>
                <w:rFonts w:ascii="Arial" w:hAnsi="Arial"/>
                <w:i/>
                <w:lang w:val="it-IT"/>
              </w:rPr>
              <w:t>3</w:t>
            </w:r>
            <w:r w:rsidR="001177EB" w:rsidRPr="001A7829">
              <w:rPr>
                <w:rFonts w:ascii="Arial" w:hAnsi="Arial"/>
                <w:i/>
                <w:lang w:val="it-IT"/>
              </w:rPr>
              <w:t>09</w:t>
            </w:r>
          </w:p>
        </w:tc>
        <w:tc>
          <w:tcPr>
            <w:tcW w:w="567" w:type="dxa"/>
          </w:tcPr>
          <w:p w14:paraId="19A2DCF1" w14:textId="77777777" w:rsidR="001177EB" w:rsidRPr="001A7829" w:rsidRDefault="00A14CC9" w:rsidP="00E51375">
            <w:pPr>
              <w:pStyle w:val="Rientronormale"/>
              <w:keepLines w:val="0"/>
              <w:spacing w:before="80" w:line="240" w:lineRule="auto"/>
              <w:ind w:left="0"/>
              <w:jc w:val="center"/>
              <w:rPr>
                <w:rFonts w:ascii="Arial" w:hAnsi="Arial"/>
                <w:i/>
                <w:lang w:val="it-IT"/>
              </w:rPr>
            </w:pPr>
            <w:r w:rsidRPr="001A7829">
              <w:rPr>
                <w:rFonts w:ascii="Arial" w:hAnsi="Arial"/>
                <w:i/>
                <w:lang w:val="it-IT"/>
              </w:rPr>
              <w:t>3</w:t>
            </w:r>
            <w:r w:rsidR="001177EB" w:rsidRPr="001A7829">
              <w:rPr>
                <w:rFonts w:ascii="Arial" w:hAnsi="Arial"/>
                <w:i/>
                <w:lang w:val="it-IT"/>
              </w:rPr>
              <w:t>11</w:t>
            </w:r>
          </w:p>
        </w:tc>
        <w:tc>
          <w:tcPr>
            <w:tcW w:w="1134" w:type="dxa"/>
          </w:tcPr>
          <w:p w14:paraId="1802BB88" w14:textId="77777777" w:rsidR="001177EB" w:rsidRPr="001A7829" w:rsidRDefault="001177EB" w:rsidP="00E51375">
            <w:pPr>
              <w:pStyle w:val="Rientronormale"/>
              <w:keepLines w:val="0"/>
              <w:spacing w:before="80" w:line="240" w:lineRule="auto"/>
              <w:ind w:left="0"/>
              <w:jc w:val="center"/>
              <w:rPr>
                <w:rFonts w:ascii="Arial" w:hAnsi="Arial"/>
                <w:i/>
                <w:lang w:val="it-IT"/>
              </w:rPr>
            </w:pPr>
            <w:r w:rsidRPr="001A7829">
              <w:rPr>
                <w:rFonts w:ascii="Arial" w:hAnsi="Arial"/>
                <w:i/>
                <w:lang w:val="it-IT"/>
              </w:rPr>
              <w:t>3</w:t>
            </w:r>
          </w:p>
        </w:tc>
        <w:tc>
          <w:tcPr>
            <w:tcW w:w="1134" w:type="dxa"/>
          </w:tcPr>
          <w:p w14:paraId="3BE109CD" w14:textId="77777777" w:rsidR="001177EB" w:rsidRPr="00626ED6" w:rsidRDefault="001177EB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4341DC8F" w14:textId="77777777" w:rsidR="001177EB" w:rsidRDefault="001177EB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1177EB" w:rsidRPr="008663CD" w14:paraId="36956D8B" w14:textId="77777777" w:rsidTr="00E3275D">
        <w:trPr>
          <w:cantSplit/>
        </w:trPr>
        <w:tc>
          <w:tcPr>
            <w:tcW w:w="2338" w:type="dxa"/>
          </w:tcPr>
          <w:p w14:paraId="1C6D9F09" w14:textId="77777777" w:rsidR="001177EB" w:rsidRPr="00E31F02" w:rsidRDefault="001177EB" w:rsidP="00E51375">
            <w:pPr>
              <w:pStyle w:val="Rientronormale"/>
              <w:keepLines w:val="0"/>
              <w:spacing w:before="80" w:line="240" w:lineRule="auto"/>
              <w:ind w:left="0"/>
              <w:rPr>
                <w:rFonts w:ascii="Times New Roman" w:hAnsi="Times New Roman"/>
                <w:i/>
                <w:lang w:val="it-IT"/>
              </w:rPr>
            </w:pPr>
            <w:r w:rsidRPr="00E31F02">
              <w:rPr>
                <w:rFonts w:ascii="Times New Roman" w:hAnsi="Times New Roman"/>
                <w:i/>
                <w:lang w:val="it-IT"/>
              </w:rPr>
              <w:t>Posizione dell’utente nei confronti del ticket</w:t>
            </w:r>
          </w:p>
        </w:tc>
        <w:tc>
          <w:tcPr>
            <w:tcW w:w="2552" w:type="dxa"/>
          </w:tcPr>
          <w:p w14:paraId="347ADE5B" w14:textId="77777777" w:rsidR="001177EB" w:rsidRDefault="00603E8A" w:rsidP="00E51375">
            <w:pPr>
              <w:spacing w:before="80" w:line="240" w:lineRule="auto"/>
              <w:ind w:left="0"/>
              <w:rPr>
                <w:i/>
              </w:rPr>
            </w:pPr>
            <w:r>
              <w:t>V</w:t>
            </w:r>
            <w:r w:rsidRPr="00A057EF">
              <w:t xml:space="preserve">alorizzato </w:t>
            </w:r>
            <w:r>
              <w:t>solo</w:t>
            </w:r>
            <w:r w:rsidRPr="00A057EF">
              <w:t xml:space="preserve"> nella riga 99</w:t>
            </w:r>
          </w:p>
        </w:tc>
        <w:tc>
          <w:tcPr>
            <w:tcW w:w="567" w:type="dxa"/>
          </w:tcPr>
          <w:p w14:paraId="68B12AD6" w14:textId="77777777" w:rsidR="001177EB" w:rsidRPr="00E3275D" w:rsidRDefault="001177EB" w:rsidP="00E51375">
            <w:pPr>
              <w:pStyle w:val="Rientronormale"/>
              <w:keepLines w:val="0"/>
              <w:spacing w:before="80" w:line="240" w:lineRule="auto"/>
              <w:ind w:left="0"/>
              <w:jc w:val="center"/>
              <w:rPr>
                <w:rFonts w:ascii="Times New Roman" w:hAnsi="Times New Roman"/>
                <w:i/>
                <w:lang w:val="it-IT"/>
              </w:rPr>
            </w:pPr>
            <w:r w:rsidRPr="00E3275D">
              <w:rPr>
                <w:rFonts w:ascii="Times New Roman" w:hAnsi="Times New Roman"/>
                <w:i/>
                <w:lang w:val="it-IT"/>
              </w:rPr>
              <w:t>AN</w:t>
            </w:r>
          </w:p>
        </w:tc>
        <w:tc>
          <w:tcPr>
            <w:tcW w:w="567" w:type="dxa"/>
          </w:tcPr>
          <w:p w14:paraId="6FC55584" w14:textId="77777777" w:rsidR="001177EB" w:rsidRPr="001A7829" w:rsidRDefault="00A14CC9" w:rsidP="00E51375">
            <w:pPr>
              <w:pStyle w:val="Rientronormale"/>
              <w:keepLines w:val="0"/>
              <w:spacing w:before="80" w:line="240" w:lineRule="auto"/>
              <w:ind w:left="0"/>
              <w:jc w:val="center"/>
              <w:rPr>
                <w:rFonts w:ascii="Arial" w:hAnsi="Arial"/>
                <w:i/>
                <w:lang w:val="it-IT"/>
              </w:rPr>
            </w:pPr>
            <w:r w:rsidRPr="001A7829">
              <w:rPr>
                <w:rFonts w:ascii="Arial" w:hAnsi="Arial"/>
                <w:i/>
                <w:lang w:val="it-IT"/>
              </w:rPr>
              <w:t>3</w:t>
            </w:r>
            <w:r w:rsidR="001177EB" w:rsidRPr="001A7829">
              <w:rPr>
                <w:rFonts w:ascii="Arial" w:hAnsi="Arial"/>
                <w:i/>
                <w:lang w:val="it-IT"/>
              </w:rPr>
              <w:t>12</w:t>
            </w:r>
          </w:p>
        </w:tc>
        <w:tc>
          <w:tcPr>
            <w:tcW w:w="567" w:type="dxa"/>
          </w:tcPr>
          <w:p w14:paraId="006E99E0" w14:textId="77777777" w:rsidR="001177EB" w:rsidRPr="001A7829" w:rsidRDefault="00A14CC9" w:rsidP="00E51375">
            <w:pPr>
              <w:pStyle w:val="Rientronormale"/>
              <w:keepLines w:val="0"/>
              <w:spacing w:before="80" w:line="240" w:lineRule="auto"/>
              <w:ind w:left="0"/>
              <w:jc w:val="center"/>
              <w:rPr>
                <w:rFonts w:ascii="Arial" w:hAnsi="Arial"/>
                <w:i/>
                <w:lang w:val="it-IT"/>
              </w:rPr>
            </w:pPr>
            <w:r w:rsidRPr="001A7829">
              <w:rPr>
                <w:rFonts w:ascii="Arial" w:hAnsi="Arial"/>
                <w:i/>
                <w:lang w:val="it-IT"/>
              </w:rPr>
              <w:t>3</w:t>
            </w:r>
            <w:r w:rsidR="001177EB" w:rsidRPr="001A7829">
              <w:rPr>
                <w:rFonts w:ascii="Arial" w:hAnsi="Arial"/>
                <w:i/>
                <w:lang w:val="it-IT"/>
              </w:rPr>
              <w:t>13</w:t>
            </w:r>
          </w:p>
        </w:tc>
        <w:tc>
          <w:tcPr>
            <w:tcW w:w="1134" w:type="dxa"/>
          </w:tcPr>
          <w:p w14:paraId="2E11CFA9" w14:textId="77777777" w:rsidR="001177EB" w:rsidRPr="001A7829" w:rsidRDefault="001177EB" w:rsidP="00E51375">
            <w:pPr>
              <w:pStyle w:val="Rientronormale"/>
              <w:keepLines w:val="0"/>
              <w:spacing w:before="80" w:line="240" w:lineRule="auto"/>
              <w:ind w:left="0"/>
              <w:jc w:val="center"/>
              <w:rPr>
                <w:rFonts w:ascii="Arial" w:hAnsi="Arial"/>
                <w:i/>
                <w:lang w:val="it-IT"/>
              </w:rPr>
            </w:pPr>
            <w:r w:rsidRPr="001A7829">
              <w:rPr>
                <w:rFonts w:ascii="Arial" w:hAnsi="Arial"/>
                <w:i/>
                <w:lang w:val="it-IT"/>
              </w:rPr>
              <w:t>2</w:t>
            </w:r>
          </w:p>
        </w:tc>
        <w:tc>
          <w:tcPr>
            <w:tcW w:w="1134" w:type="dxa"/>
          </w:tcPr>
          <w:p w14:paraId="7C586374" w14:textId="77777777" w:rsidR="001177EB" w:rsidRPr="00626ED6" w:rsidRDefault="00CE0278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850" w:type="dxa"/>
          </w:tcPr>
          <w:p w14:paraId="65EC5568" w14:textId="77777777" w:rsidR="001177EB" w:rsidRDefault="001177EB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603E8A" w:rsidRPr="008663CD" w14:paraId="5CCC40A3" w14:textId="77777777" w:rsidTr="00E3275D">
        <w:trPr>
          <w:cantSplit/>
        </w:trPr>
        <w:tc>
          <w:tcPr>
            <w:tcW w:w="2338" w:type="dxa"/>
          </w:tcPr>
          <w:p w14:paraId="1D984384" w14:textId="77777777" w:rsidR="00603E8A" w:rsidRPr="00E31F02" w:rsidRDefault="00603E8A" w:rsidP="00E51375">
            <w:pPr>
              <w:pStyle w:val="Rientronormale"/>
              <w:keepLines w:val="0"/>
              <w:spacing w:before="80" w:line="240" w:lineRule="auto"/>
              <w:ind w:left="0"/>
              <w:rPr>
                <w:rFonts w:ascii="Times New Roman" w:hAnsi="Times New Roman"/>
                <w:i/>
                <w:lang w:val="it-IT"/>
              </w:rPr>
            </w:pPr>
            <w:r w:rsidRPr="00E31F02">
              <w:rPr>
                <w:rFonts w:ascii="Times New Roman" w:hAnsi="Times New Roman"/>
                <w:i/>
                <w:lang w:val="it-IT"/>
              </w:rPr>
              <w:t>Importo ticket</w:t>
            </w:r>
          </w:p>
        </w:tc>
        <w:tc>
          <w:tcPr>
            <w:tcW w:w="2552" w:type="dxa"/>
          </w:tcPr>
          <w:p w14:paraId="7562E682" w14:textId="77777777" w:rsidR="00603E8A" w:rsidRPr="00AC3494" w:rsidRDefault="00603E8A" w:rsidP="00E51375">
            <w:pPr>
              <w:pStyle w:val="Rientronormale"/>
              <w:keepLines w:val="0"/>
              <w:spacing w:before="80" w:line="240" w:lineRule="auto"/>
              <w:ind w:left="0"/>
              <w:rPr>
                <w:rFonts w:ascii="Times New Roman" w:hAnsi="Times New Roman"/>
                <w:lang w:val="it-IT"/>
              </w:rPr>
            </w:pPr>
            <w:r w:rsidRPr="00AC3494">
              <w:rPr>
                <w:rFonts w:ascii="Times New Roman" w:hAnsi="Times New Roman"/>
                <w:lang w:val="it-IT"/>
              </w:rPr>
              <w:t xml:space="preserve">Importo ticket (valorizzato sempre a 0 tranne che nella riga 99 dove si riporta l'importo complessivo del ticket). </w:t>
            </w:r>
          </w:p>
          <w:p w14:paraId="6E31F4F9" w14:textId="77777777" w:rsidR="00603E8A" w:rsidRPr="00233F84" w:rsidRDefault="00603E8A" w:rsidP="00E51375">
            <w:pPr>
              <w:pStyle w:val="Rientronormale"/>
              <w:keepLines w:val="0"/>
              <w:spacing w:before="80" w:line="240" w:lineRule="auto"/>
              <w:ind w:left="0"/>
              <w:rPr>
                <w:rFonts w:ascii="Arial" w:hAnsi="Arial"/>
                <w:lang w:val="it-IT"/>
              </w:rPr>
            </w:pPr>
            <w:r w:rsidRPr="00AC3494">
              <w:rPr>
                <w:rFonts w:ascii="Times New Roman" w:hAnsi="Times New Roman"/>
                <w:lang w:val="it-IT"/>
              </w:rPr>
              <w:t>Il campo è numerico di 16 cifre di cui 2 decimali. La parte intera è separata da quella decimale con una virgola</w:t>
            </w:r>
          </w:p>
        </w:tc>
        <w:tc>
          <w:tcPr>
            <w:tcW w:w="567" w:type="dxa"/>
          </w:tcPr>
          <w:p w14:paraId="0D8FD618" w14:textId="77777777" w:rsidR="00603E8A" w:rsidRPr="00E3275D" w:rsidRDefault="00603E8A" w:rsidP="00E51375">
            <w:pPr>
              <w:pStyle w:val="Rientronormale"/>
              <w:keepLines w:val="0"/>
              <w:spacing w:before="80" w:line="240" w:lineRule="auto"/>
              <w:ind w:left="0"/>
              <w:jc w:val="center"/>
              <w:rPr>
                <w:rFonts w:ascii="Times New Roman" w:hAnsi="Times New Roman"/>
                <w:i/>
                <w:lang w:val="it-IT"/>
              </w:rPr>
            </w:pPr>
            <w:r w:rsidRPr="00E3275D">
              <w:rPr>
                <w:rFonts w:ascii="Times New Roman" w:hAnsi="Times New Roman"/>
                <w:i/>
                <w:lang w:val="it-IT"/>
              </w:rPr>
              <w:t>N</w:t>
            </w:r>
          </w:p>
        </w:tc>
        <w:tc>
          <w:tcPr>
            <w:tcW w:w="567" w:type="dxa"/>
          </w:tcPr>
          <w:p w14:paraId="6214FDE8" w14:textId="77777777" w:rsidR="00603E8A" w:rsidRPr="001A7829" w:rsidRDefault="00A14CC9" w:rsidP="00E51375">
            <w:pPr>
              <w:pStyle w:val="Rientronormale"/>
              <w:keepLines w:val="0"/>
              <w:spacing w:before="80" w:line="240" w:lineRule="auto"/>
              <w:ind w:left="0"/>
              <w:jc w:val="center"/>
              <w:rPr>
                <w:rFonts w:ascii="Arial" w:hAnsi="Arial"/>
                <w:i/>
                <w:lang w:val="it-IT"/>
              </w:rPr>
            </w:pPr>
            <w:r w:rsidRPr="001A7829">
              <w:rPr>
                <w:rFonts w:ascii="Arial" w:hAnsi="Arial"/>
                <w:i/>
                <w:lang w:val="it-IT"/>
              </w:rPr>
              <w:t>3</w:t>
            </w:r>
            <w:r w:rsidR="00603E8A" w:rsidRPr="001A7829">
              <w:rPr>
                <w:rFonts w:ascii="Arial" w:hAnsi="Arial"/>
                <w:i/>
                <w:lang w:val="it-IT"/>
              </w:rPr>
              <w:t>14</w:t>
            </w:r>
          </w:p>
        </w:tc>
        <w:tc>
          <w:tcPr>
            <w:tcW w:w="567" w:type="dxa"/>
          </w:tcPr>
          <w:p w14:paraId="5A5D870B" w14:textId="77777777" w:rsidR="00603E8A" w:rsidRPr="001A7829" w:rsidRDefault="00A14CC9" w:rsidP="00E51375">
            <w:pPr>
              <w:pStyle w:val="Rientronormale"/>
              <w:keepLines w:val="0"/>
              <w:spacing w:before="80" w:line="240" w:lineRule="auto"/>
              <w:ind w:left="0"/>
              <w:jc w:val="center"/>
              <w:rPr>
                <w:rFonts w:ascii="Arial" w:hAnsi="Arial"/>
                <w:i/>
                <w:lang w:val="it-IT"/>
              </w:rPr>
            </w:pPr>
            <w:r w:rsidRPr="001A7829">
              <w:rPr>
                <w:rFonts w:ascii="Arial" w:hAnsi="Arial"/>
                <w:i/>
                <w:lang w:val="it-IT"/>
              </w:rPr>
              <w:t>3</w:t>
            </w:r>
            <w:r w:rsidR="00603E8A" w:rsidRPr="001A7829">
              <w:rPr>
                <w:rFonts w:ascii="Arial" w:hAnsi="Arial"/>
                <w:i/>
                <w:lang w:val="it-IT"/>
              </w:rPr>
              <w:t>29</w:t>
            </w:r>
          </w:p>
        </w:tc>
        <w:tc>
          <w:tcPr>
            <w:tcW w:w="1134" w:type="dxa"/>
          </w:tcPr>
          <w:p w14:paraId="5112A210" w14:textId="77777777" w:rsidR="00603E8A" w:rsidRPr="001A7829" w:rsidRDefault="00603E8A" w:rsidP="00E51375">
            <w:pPr>
              <w:pStyle w:val="Rientronormale"/>
              <w:keepLines w:val="0"/>
              <w:spacing w:before="80" w:line="240" w:lineRule="auto"/>
              <w:ind w:left="0"/>
              <w:jc w:val="center"/>
              <w:rPr>
                <w:rFonts w:ascii="Arial" w:hAnsi="Arial"/>
                <w:i/>
                <w:lang w:val="it-IT"/>
              </w:rPr>
            </w:pPr>
            <w:r w:rsidRPr="001A7829">
              <w:rPr>
                <w:rFonts w:ascii="Arial" w:hAnsi="Arial"/>
                <w:i/>
                <w:lang w:val="it-IT"/>
              </w:rPr>
              <w:t>16</w:t>
            </w:r>
          </w:p>
        </w:tc>
        <w:tc>
          <w:tcPr>
            <w:tcW w:w="1134" w:type="dxa"/>
          </w:tcPr>
          <w:p w14:paraId="52E01D52" w14:textId="77777777" w:rsidR="00603E8A" w:rsidRPr="00626ED6" w:rsidRDefault="00603E8A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7AD1C700" w14:textId="77777777" w:rsidR="00603E8A" w:rsidRDefault="00603E8A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603E8A" w:rsidRPr="008663CD" w14:paraId="17A2E473" w14:textId="77777777" w:rsidTr="00E3275D">
        <w:trPr>
          <w:cantSplit/>
        </w:trPr>
        <w:tc>
          <w:tcPr>
            <w:tcW w:w="2338" w:type="dxa"/>
          </w:tcPr>
          <w:p w14:paraId="22D88DF3" w14:textId="77777777" w:rsidR="00603E8A" w:rsidRPr="00E31F02" w:rsidRDefault="00603E8A" w:rsidP="00E51375">
            <w:pPr>
              <w:pStyle w:val="Rientronormale"/>
              <w:keepLines w:val="0"/>
              <w:spacing w:before="80" w:line="240" w:lineRule="auto"/>
              <w:ind w:left="0"/>
              <w:rPr>
                <w:rFonts w:ascii="Times New Roman" w:hAnsi="Times New Roman"/>
                <w:i/>
                <w:lang w:val="it-IT"/>
              </w:rPr>
            </w:pPr>
            <w:r w:rsidRPr="00E31F02">
              <w:rPr>
                <w:rFonts w:ascii="Times New Roman" w:hAnsi="Times New Roman"/>
                <w:i/>
                <w:lang w:val="it-IT"/>
              </w:rPr>
              <w:t>Importo totale</w:t>
            </w:r>
          </w:p>
        </w:tc>
        <w:tc>
          <w:tcPr>
            <w:tcW w:w="2552" w:type="dxa"/>
          </w:tcPr>
          <w:p w14:paraId="68CA69DC" w14:textId="77777777" w:rsidR="00603E8A" w:rsidRPr="00AC3494" w:rsidRDefault="00603E8A" w:rsidP="00E51375">
            <w:pPr>
              <w:pStyle w:val="Rientronormale"/>
              <w:keepLines w:val="0"/>
              <w:spacing w:before="80" w:line="240" w:lineRule="auto"/>
              <w:ind w:left="0"/>
              <w:rPr>
                <w:rFonts w:ascii="Times New Roman" w:hAnsi="Times New Roman"/>
                <w:lang w:val="it-IT"/>
              </w:rPr>
            </w:pPr>
            <w:r w:rsidRPr="00AC3494">
              <w:rPr>
                <w:rFonts w:ascii="Times New Roman" w:hAnsi="Times New Roman"/>
                <w:lang w:val="it-IT"/>
              </w:rPr>
              <w:t xml:space="preserve">Per le righe Zn, importo ottenuto dalla moltiplicazione della quantità per l’importo unitario. </w:t>
            </w:r>
          </w:p>
          <w:p w14:paraId="384BFACF" w14:textId="77777777" w:rsidR="00603E8A" w:rsidRPr="00AC3494" w:rsidRDefault="00603E8A" w:rsidP="00E51375">
            <w:pPr>
              <w:pStyle w:val="Rientronormale"/>
              <w:keepLines w:val="0"/>
              <w:spacing w:before="80" w:line="240" w:lineRule="auto"/>
              <w:ind w:left="0"/>
              <w:rPr>
                <w:rFonts w:ascii="Times New Roman" w:hAnsi="Times New Roman"/>
                <w:lang w:val="it-IT"/>
              </w:rPr>
            </w:pPr>
            <w:r w:rsidRPr="00AC3494">
              <w:rPr>
                <w:rFonts w:ascii="Times New Roman" w:hAnsi="Times New Roman"/>
                <w:lang w:val="it-IT"/>
              </w:rPr>
              <w:t>Per la riga 99 si riporta la somma degli importi totali delle righe precedenti meno il ticket pagato dal paziente.</w:t>
            </w:r>
          </w:p>
          <w:p w14:paraId="55E1A187" w14:textId="77777777" w:rsidR="00603E8A" w:rsidRDefault="00603E8A" w:rsidP="00E51375">
            <w:pPr>
              <w:spacing w:before="80" w:line="240" w:lineRule="auto"/>
              <w:ind w:left="0"/>
              <w:rPr>
                <w:i/>
              </w:rPr>
            </w:pPr>
            <w:r w:rsidRPr="00233F84">
              <w:t>Il campo è numerico di 16 cifre di cui 2 decimali. La parte intera è separata da quella decimale con una virgola</w:t>
            </w:r>
          </w:p>
        </w:tc>
        <w:tc>
          <w:tcPr>
            <w:tcW w:w="567" w:type="dxa"/>
          </w:tcPr>
          <w:p w14:paraId="4BFE9913" w14:textId="77777777" w:rsidR="00603E8A" w:rsidRPr="008E6FE9" w:rsidRDefault="00603E8A" w:rsidP="00E51375">
            <w:pPr>
              <w:spacing w:before="80" w:line="240" w:lineRule="auto"/>
              <w:ind w:left="0"/>
              <w:jc w:val="center"/>
            </w:pPr>
            <w:r w:rsidRPr="00E3275D">
              <w:rPr>
                <w:i/>
              </w:rPr>
              <w:t>N</w:t>
            </w:r>
          </w:p>
        </w:tc>
        <w:tc>
          <w:tcPr>
            <w:tcW w:w="567" w:type="dxa"/>
          </w:tcPr>
          <w:p w14:paraId="0143505D" w14:textId="77777777" w:rsidR="00603E8A" w:rsidRPr="001A7829" w:rsidRDefault="00A14CC9" w:rsidP="00E51375">
            <w:pPr>
              <w:pStyle w:val="Rientronormale"/>
              <w:keepLines w:val="0"/>
              <w:spacing w:before="80" w:line="240" w:lineRule="auto"/>
              <w:ind w:left="0"/>
              <w:jc w:val="center"/>
              <w:rPr>
                <w:rFonts w:ascii="Arial" w:hAnsi="Arial"/>
                <w:i/>
                <w:lang w:val="it-IT"/>
              </w:rPr>
            </w:pPr>
            <w:r w:rsidRPr="001A7829">
              <w:rPr>
                <w:rFonts w:ascii="Arial" w:hAnsi="Arial"/>
                <w:i/>
                <w:lang w:val="it-IT"/>
              </w:rPr>
              <w:t>3</w:t>
            </w:r>
            <w:r w:rsidR="00603E8A" w:rsidRPr="001A7829">
              <w:rPr>
                <w:rFonts w:ascii="Arial" w:hAnsi="Arial"/>
                <w:i/>
                <w:lang w:val="it-IT"/>
              </w:rPr>
              <w:t>30</w:t>
            </w:r>
          </w:p>
        </w:tc>
        <w:tc>
          <w:tcPr>
            <w:tcW w:w="567" w:type="dxa"/>
          </w:tcPr>
          <w:p w14:paraId="0E6EA6D3" w14:textId="77777777" w:rsidR="00603E8A" w:rsidRPr="001A7829" w:rsidRDefault="00A14CC9" w:rsidP="00E51375">
            <w:pPr>
              <w:pStyle w:val="Rientronormale"/>
              <w:keepLines w:val="0"/>
              <w:spacing w:before="80" w:line="240" w:lineRule="auto"/>
              <w:ind w:left="0"/>
              <w:jc w:val="center"/>
              <w:rPr>
                <w:rFonts w:ascii="Arial" w:hAnsi="Arial"/>
                <w:i/>
                <w:lang w:val="it-IT"/>
              </w:rPr>
            </w:pPr>
            <w:r w:rsidRPr="001A7829">
              <w:rPr>
                <w:rFonts w:ascii="Arial" w:hAnsi="Arial"/>
                <w:i/>
                <w:lang w:val="it-IT"/>
              </w:rPr>
              <w:t>3</w:t>
            </w:r>
            <w:r w:rsidR="00603E8A" w:rsidRPr="001A7829">
              <w:rPr>
                <w:rFonts w:ascii="Arial" w:hAnsi="Arial"/>
                <w:i/>
                <w:lang w:val="it-IT"/>
              </w:rPr>
              <w:t>45</w:t>
            </w:r>
          </w:p>
        </w:tc>
        <w:tc>
          <w:tcPr>
            <w:tcW w:w="1134" w:type="dxa"/>
          </w:tcPr>
          <w:p w14:paraId="4602B87B" w14:textId="77777777" w:rsidR="00603E8A" w:rsidRPr="001A7829" w:rsidRDefault="00603E8A" w:rsidP="00E51375">
            <w:pPr>
              <w:pStyle w:val="Rientronormale"/>
              <w:keepLines w:val="0"/>
              <w:spacing w:before="80" w:line="240" w:lineRule="auto"/>
              <w:ind w:left="0"/>
              <w:jc w:val="center"/>
              <w:rPr>
                <w:rFonts w:ascii="Arial" w:hAnsi="Arial"/>
                <w:i/>
                <w:lang w:val="it-IT"/>
              </w:rPr>
            </w:pPr>
            <w:r w:rsidRPr="001A7829">
              <w:rPr>
                <w:rFonts w:ascii="Arial" w:hAnsi="Arial"/>
                <w:i/>
                <w:lang w:val="it-IT"/>
              </w:rPr>
              <w:t>16</w:t>
            </w:r>
          </w:p>
        </w:tc>
        <w:tc>
          <w:tcPr>
            <w:tcW w:w="1134" w:type="dxa"/>
          </w:tcPr>
          <w:p w14:paraId="716C2521" w14:textId="77777777" w:rsidR="00603E8A" w:rsidRPr="00626ED6" w:rsidRDefault="00603E8A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5CD94E6F" w14:textId="77777777" w:rsidR="00603E8A" w:rsidRDefault="00603E8A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</w:tbl>
    <w:p w14:paraId="5F22C75F" w14:textId="77777777" w:rsidR="001004AE" w:rsidRDefault="003D4A5C" w:rsidP="00E51375">
      <w:pPr>
        <w:ind w:left="567"/>
        <w:jc w:val="both"/>
      </w:pPr>
      <w:r>
        <w:lastRenderedPageBreak/>
        <w:t xml:space="preserve">La lunghezza totale del record è di </w:t>
      </w:r>
      <w:r w:rsidR="00A14CC9">
        <w:t>3</w:t>
      </w:r>
      <w:r>
        <w:t>47 byte in quanto per ogni record sono presenti i delimitatori di fine riga.</w:t>
      </w:r>
    </w:p>
    <w:p w14:paraId="54477F2C" w14:textId="77777777" w:rsidR="00B71CF1" w:rsidRDefault="00B71CF1" w:rsidP="00E51375">
      <w:pPr>
        <w:pStyle w:val="Titolo3"/>
        <w:rPr>
          <w:lang w:val="it-IT"/>
        </w:rPr>
      </w:pPr>
      <w:bookmarkStart w:id="256" w:name="_Toc163567798"/>
      <w:bookmarkStart w:id="257" w:name="_Toc163575613"/>
      <w:bookmarkStart w:id="258" w:name="_Toc163578848"/>
      <w:bookmarkStart w:id="259" w:name="_Toc194566205"/>
      <w:r w:rsidRPr="00C27C02">
        <w:rPr>
          <w:lang w:val="it-IT"/>
        </w:rPr>
        <w:t>Legenda per la colonna “Valori ammessi”</w:t>
      </w:r>
      <w:bookmarkEnd w:id="256"/>
      <w:bookmarkEnd w:id="257"/>
      <w:bookmarkEnd w:id="258"/>
      <w:bookmarkEnd w:id="259"/>
    </w:p>
    <w:p w14:paraId="55E697E5" w14:textId="77777777" w:rsidR="001B1837" w:rsidRPr="001B1837" w:rsidRDefault="001B1837" w:rsidP="00E51375"/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134"/>
        <w:gridCol w:w="6945"/>
      </w:tblGrid>
      <w:tr w:rsidR="007F76F5" w14:paraId="63173216" w14:textId="77777777" w:rsidTr="00442A5E">
        <w:tc>
          <w:tcPr>
            <w:tcW w:w="1560" w:type="dxa"/>
          </w:tcPr>
          <w:p w14:paraId="0A5E0F07" w14:textId="77777777" w:rsidR="007F76F5" w:rsidRPr="00AC08D7" w:rsidRDefault="007F76F5" w:rsidP="00E51375">
            <w:pPr>
              <w:spacing w:before="0" w:line="240" w:lineRule="atLeast"/>
              <w:ind w:left="0"/>
              <w:rPr>
                <w:b/>
                <w:i/>
              </w:rPr>
            </w:pPr>
            <w:r w:rsidRPr="00AC08D7">
              <w:rPr>
                <w:b/>
                <w:i/>
              </w:rPr>
              <w:t>Campo</w:t>
            </w:r>
          </w:p>
        </w:tc>
        <w:tc>
          <w:tcPr>
            <w:tcW w:w="1134" w:type="dxa"/>
          </w:tcPr>
          <w:p w14:paraId="5573230F" w14:textId="77777777" w:rsidR="007F76F5" w:rsidRPr="00AC08D7" w:rsidRDefault="007F76F5" w:rsidP="00E51375">
            <w:pPr>
              <w:spacing w:before="0" w:line="240" w:lineRule="atLeast"/>
              <w:ind w:left="0"/>
              <w:rPr>
                <w:b/>
                <w:i/>
              </w:rPr>
            </w:pPr>
            <w:r w:rsidRPr="00AC08D7">
              <w:rPr>
                <w:b/>
                <w:i/>
              </w:rPr>
              <w:t>Codice</w:t>
            </w:r>
          </w:p>
        </w:tc>
        <w:tc>
          <w:tcPr>
            <w:tcW w:w="6945" w:type="dxa"/>
          </w:tcPr>
          <w:p w14:paraId="3D14D409" w14:textId="77777777" w:rsidR="007F76F5" w:rsidRPr="00AC08D7" w:rsidRDefault="007F76F5" w:rsidP="00E51375">
            <w:pPr>
              <w:spacing w:before="0" w:line="240" w:lineRule="atLeast"/>
              <w:ind w:left="0"/>
              <w:rPr>
                <w:b/>
                <w:i/>
              </w:rPr>
            </w:pPr>
            <w:r w:rsidRPr="00AC08D7">
              <w:rPr>
                <w:b/>
                <w:i/>
              </w:rPr>
              <w:t>Descrizione</w:t>
            </w:r>
          </w:p>
        </w:tc>
      </w:tr>
      <w:tr w:rsidR="007F76F5" w14:paraId="32DC32D6" w14:textId="77777777" w:rsidTr="00442A5E">
        <w:tc>
          <w:tcPr>
            <w:tcW w:w="1560" w:type="dxa"/>
            <w:vMerge w:val="restart"/>
          </w:tcPr>
          <w:p w14:paraId="0BE96783" w14:textId="77777777" w:rsidR="007F76F5" w:rsidRDefault="007F76F5" w:rsidP="00E51375">
            <w:pPr>
              <w:spacing w:before="0" w:line="240" w:lineRule="atLeast"/>
              <w:ind w:left="0"/>
            </w:pPr>
            <w:r w:rsidRPr="00AC08D7">
              <w:rPr>
                <w:i/>
              </w:rPr>
              <w:t>1.</w:t>
            </w:r>
            <w:r w:rsidRPr="00DB6CD6">
              <w:rPr>
                <w:i/>
              </w:rPr>
              <w:t xml:space="preserve"> </w:t>
            </w:r>
            <w:r w:rsidRPr="00E31F02">
              <w:rPr>
                <w:i/>
              </w:rPr>
              <w:t>Posizione dell’utente nei confronti del ticket</w:t>
            </w:r>
          </w:p>
        </w:tc>
        <w:tc>
          <w:tcPr>
            <w:tcW w:w="1134" w:type="dxa"/>
            <w:vAlign w:val="bottom"/>
          </w:tcPr>
          <w:p w14:paraId="1434C730" w14:textId="77777777" w:rsidR="007F76F5" w:rsidRPr="005D642D" w:rsidRDefault="007F76F5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6945" w:type="dxa"/>
            <w:vAlign w:val="bottom"/>
          </w:tcPr>
          <w:p w14:paraId="47CA3190" w14:textId="77777777" w:rsidR="007F76F5" w:rsidRPr="007F76F5" w:rsidRDefault="007F76F5" w:rsidP="00E51375">
            <w:pPr>
              <w:pStyle w:val="Rientronormale"/>
              <w:keepLines w:val="0"/>
              <w:spacing w:before="0" w:line="240" w:lineRule="atLeast"/>
              <w:ind w:left="0"/>
              <w:rPr>
                <w:rFonts w:ascii="Arial" w:hAnsi="Arial"/>
                <w:lang w:val="it-IT"/>
              </w:rPr>
            </w:pPr>
            <w:r w:rsidRPr="007F76F5">
              <w:rPr>
                <w:i/>
                <w:lang w:val="it-IT"/>
              </w:rPr>
              <w:t xml:space="preserve"> </w:t>
            </w:r>
            <w:r>
              <w:rPr>
                <w:rFonts w:ascii="Arial" w:hAnsi="Arial"/>
                <w:lang w:val="it-IT"/>
              </w:rPr>
              <w:t>esente totale</w:t>
            </w:r>
          </w:p>
        </w:tc>
      </w:tr>
      <w:tr w:rsidR="007F76F5" w14:paraId="028FE8A8" w14:textId="77777777" w:rsidTr="00442A5E">
        <w:tc>
          <w:tcPr>
            <w:tcW w:w="1560" w:type="dxa"/>
            <w:vMerge/>
          </w:tcPr>
          <w:p w14:paraId="44970732" w14:textId="77777777" w:rsidR="007F76F5" w:rsidRPr="00AC08D7" w:rsidRDefault="007F76F5" w:rsidP="00E51375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70FBDFA1" w14:textId="77777777" w:rsidR="007F76F5" w:rsidRPr="005D642D" w:rsidRDefault="007F76F5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6945" w:type="dxa"/>
            <w:vAlign w:val="bottom"/>
          </w:tcPr>
          <w:p w14:paraId="09BF14DC" w14:textId="77777777" w:rsidR="007F76F5" w:rsidRDefault="007F76F5" w:rsidP="00E51375">
            <w:pPr>
              <w:spacing w:before="0" w:line="240" w:lineRule="atLeast"/>
              <w:ind w:left="0"/>
              <w:rPr>
                <w:i/>
              </w:rPr>
            </w:pPr>
            <w:r w:rsidRPr="00DB6CD6">
              <w:rPr>
                <w:i/>
              </w:rPr>
              <w:t xml:space="preserve"> </w:t>
            </w:r>
            <w:r w:rsidRPr="00C45BA6">
              <w:rPr>
                <w:rFonts w:ascii="Arial" w:hAnsi="Arial"/>
              </w:rPr>
              <w:t>non esente</w:t>
            </w:r>
          </w:p>
        </w:tc>
      </w:tr>
      <w:tr w:rsidR="007F76F5" w14:paraId="7FCF8C21" w14:textId="77777777" w:rsidTr="00442A5E">
        <w:tc>
          <w:tcPr>
            <w:tcW w:w="1560" w:type="dxa"/>
            <w:vMerge/>
          </w:tcPr>
          <w:p w14:paraId="65DD395D" w14:textId="77777777" w:rsidR="007F76F5" w:rsidRPr="00AC08D7" w:rsidRDefault="007F76F5" w:rsidP="00E51375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72EE97CD" w14:textId="77777777" w:rsidR="007F76F5" w:rsidRDefault="007F76F5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6945" w:type="dxa"/>
            <w:vAlign w:val="bottom"/>
          </w:tcPr>
          <w:p w14:paraId="46427D59" w14:textId="77777777" w:rsidR="007F76F5" w:rsidRDefault="007F76F5" w:rsidP="00E51375">
            <w:pPr>
              <w:spacing w:before="0" w:line="240" w:lineRule="atLeast"/>
              <w:ind w:left="0"/>
              <w:rPr>
                <w:i/>
              </w:rPr>
            </w:pPr>
            <w:r w:rsidRPr="00DB6CD6">
              <w:rPr>
                <w:i/>
              </w:rPr>
              <w:t xml:space="preserve"> </w:t>
            </w:r>
            <w:r w:rsidRPr="00C45BA6">
              <w:rPr>
                <w:rFonts w:ascii="Arial" w:hAnsi="Arial"/>
              </w:rPr>
              <w:t>pagamento quota ricetta</w:t>
            </w:r>
          </w:p>
        </w:tc>
      </w:tr>
    </w:tbl>
    <w:p w14:paraId="583FD528" w14:textId="77777777" w:rsidR="003D4A5C" w:rsidRDefault="003D4A5C" w:rsidP="00E51375">
      <w:pPr>
        <w:ind w:left="567"/>
        <w:jc w:val="both"/>
      </w:pPr>
    </w:p>
    <w:p w14:paraId="23E15373" w14:textId="77777777" w:rsidR="00895767" w:rsidRDefault="001A7829" w:rsidP="00D64A49">
      <w:pPr>
        <w:pStyle w:val="Titolo2"/>
      </w:pPr>
      <w:bookmarkStart w:id="260" w:name="_Ref363036278"/>
      <w:bookmarkStart w:id="261" w:name="_Ref363036280"/>
      <w:r>
        <w:br w:type="page"/>
      </w:r>
      <w:bookmarkStart w:id="262" w:name="_Toc163567799"/>
      <w:bookmarkStart w:id="263" w:name="_Toc163575614"/>
      <w:bookmarkStart w:id="264" w:name="_Toc163578849"/>
      <w:bookmarkStart w:id="265" w:name="_Toc194566206"/>
      <w:r w:rsidR="00895767">
        <w:lastRenderedPageBreak/>
        <w:t xml:space="preserve">Export dei dati delle Ricette Somministrazione Diretta </w:t>
      </w:r>
      <w:r w:rsidR="00384F85">
        <w:rPr>
          <w:lang w:val="it-IT"/>
        </w:rPr>
        <w:tab/>
      </w:r>
      <w:r w:rsidR="00895767">
        <w:t xml:space="preserve">Farmaci in Regime di </w:t>
      </w:r>
      <w:proofErr w:type="spellStart"/>
      <w:r w:rsidR="00895767">
        <w:t>Mobilita’</w:t>
      </w:r>
      <w:proofErr w:type="spellEnd"/>
      <w:r w:rsidR="00895767">
        <w:t xml:space="preserve"> Interregionale Passiva</w:t>
      </w:r>
      <w:bookmarkEnd w:id="260"/>
      <w:bookmarkEnd w:id="261"/>
      <w:bookmarkEnd w:id="262"/>
      <w:bookmarkEnd w:id="263"/>
      <w:bookmarkEnd w:id="264"/>
      <w:bookmarkEnd w:id="265"/>
    </w:p>
    <w:p w14:paraId="164B162E" w14:textId="77777777" w:rsidR="00E6554C" w:rsidRDefault="00E6554C" w:rsidP="00352D57">
      <w:pPr>
        <w:ind w:left="567"/>
        <w:jc w:val="both"/>
      </w:pPr>
      <w:r w:rsidRPr="00AF3FF4">
        <w:t xml:space="preserve">Questo flusso contiene i dati </w:t>
      </w:r>
      <w:r>
        <w:t>delle ricette relative a somministrazione diretta farmaci in Regime di Mobilità Interregionale Passiva.</w:t>
      </w:r>
    </w:p>
    <w:p w14:paraId="599EAD6A" w14:textId="77777777" w:rsidR="003D4A5C" w:rsidRDefault="003D4A5C" w:rsidP="00352D57">
      <w:pPr>
        <w:ind w:left="567"/>
      </w:pPr>
      <w:r>
        <w:t>Nel seguito viene riportato il tracciato record del flusso</w:t>
      </w:r>
    </w:p>
    <w:p w14:paraId="376F9905" w14:textId="77777777" w:rsidR="00C54513" w:rsidRDefault="00C54513" w:rsidP="00E51375"/>
    <w:tbl>
      <w:tblPr>
        <w:tblW w:w="970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2552"/>
        <w:gridCol w:w="567"/>
        <w:gridCol w:w="567"/>
        <w:gridCol w:w="567"/>
        <w:gridCol w:w="1134"/>
        <w:gridCol w:w="1134"/>
        <w:gridCol w:w="850"/>
      </w:tblGrid>
      <w:tr w:rsidR="00C54513" w:rsidRPr="008663CD" w14:paraId="4DF3C57D" w14:textId="77777777" w:rsidTr="00352D57">
        <w:trPr>
          <w:cantSplit/>
          <w:trHeight w:val="291"/>
          <w:tblHeader/>
        </w:trPr>
        <w:tc>
          <w:tcPr>
            <w:tcW w:w="2338" w:type="dxa"/>
            <w:vMerge w:val="restart"/>
            <w:shd w:val="clear" w:color="auto" w:fill="F2F2F2"/>
            <w:vAlign w:val="center"/>
          </w:tcPr>
          <w:p w14:paraId="4F4E22AB" w14:textId="77777777" w:rsidR="00C54513" w:rsidRPr="008663CD" w:rsidRDefault="00C54513" w:rsidP="00352D57">
            <w:pPr>
              <w:spacing w:before="0" w:line="240" w:lineRule="auto"/>
              <w:ind w:left="0"/>
              <w:rPr>
                <w:b/>
                <w:i/>
              </w:rPr>
            </w:pPr>
            <w:r w:rsidRPr="008663CD">
              <w:rPr>
                <w:b/>
                <w:i/>
              </w:rPr>
              <w:t>Campo</w:t>
            </w:r>
          </w:p>
        </w:tc>
        <w:tc>
          <w:tcPr>
            <w:tcW w:w="2552" w:type="dxa"/>
            <w:vMerge w:val="restart"/>
            <w:shd w:val="clear" w:color="auto" w:fill="F2F2F2"/>
            <w:vAlign w:val="center"/>
          </w:tcPr>
          <w:p w14:paraId="0394C966" w14:textId="77777777" w:rsidR="00C54513" w:rsidRPr="008663CD" w:rsidRDefault="00C54513" w:rsidP="00352D57">
            <w:pPr>
              <w:spacing w:before="0" w:line="240" w:lineRule="auto"/>
              <w:ind w:left="0"/>
              <w:rPr>
                <w:b/>
                <w:i/>
              </w:rPr>
            </w:pPr>
            <w:r w:rsidRPr="008663CD">
              <w:rPr>
                <w:b/>
                <w:i/>
              </w:rPr>
              <w:t>Descrizione</w:t>
            </w:r>
          </w:p>
        </w:tc>
        <w:tc>
          <w:tcPr>
            <w:tcW w:w="567" w:type="dxa"/>
            <w:vMerge w:val="restart"/>
            <w:shd w:val="clear" w:color="auto" w:fill="F2F2F2"/>
            <w:vAlign w:val="center"/>
          </w:tcPr>
          <w:p w14:paraId="7DFF0845" w14:textId="77777777" w:rsidR="00C54513" w:rsidRPr="008663CD" w:rsidRDefault="00C54513" w:rsidP="00352D57">
            <w:pPr>
              <w:spacing w:before="0" w:line="240" w:lineRule="auto"/>
              <w:ind w:left="0"/>
              <w:jc w:val="center"/>
              <w:rPr>
                <w:b/>
                <w:i/>
              </w:rPr>
            </w:pPr>
            <w:r w:rsidRPr="008663CD">
              <w:rPr>
                <w:b/>
                <w:i/>
              </w:rPr>
              <w:t>Tipo</w:t>
            </w:r>
          </w:p>
        </w:tc>
        <w:tc>
          <w:tcPr>
            <w:tcW w:w="1134" w:type="dxa"/>
            <w:gridSpan w:val="2"/>
            <w:shd w:val="clear" w:color="auto" w:fill="F2F2F2"/>
            <w:vAlign w:val="center"/>
          </w:tcPr>
          <w:p w14:paraId="3BED4470" w14:textId="77777777" w:rsidR="00C54513" w:rsidRPr="008663CD" w:rsidRDefault="00C54513" w:rsidP="00352D57">
            <w:pPr>
              <w:spacing w:before="0" w:line="240" w:lineRule="auto"/>
              <w:ind w:left="0"/>
              <w:jc w:val="center"/>
              <w:rPr>
                <w:b/>
                <w:i/>
              </w:rPr>
            </w:pPr>
            <w:r w:rsidRPr="008663CD">
              <w:rPr>
                <w:b/>
                <w:i/>
              </w:rPr>
              <w:t>Posizione</w:t>
            </w:r>
          </w:p>
        </w:tc>
        <w:tc>
          <w:tcPr>
            <w:tcW w:w="1134" w:type="dxa"/>
            <w:vMerge w:val="restart"/>
            <w:shd w:val="clear" w:color="auto" w:fill="F2F2F2"/>
            <w:vAlign w:val="center"/>
          </w:tcPr>
          <w:p w14:paraId="186762D1" w14:textId="77777777" w:rsidR="00C54513" w:rsidRPr="008663CD" w:rsidRDefault="00C54513" w:rsidP="00352D57">
            <w:pPr>
              <w:spacing w:before="0" w:line="240" w:lineRule="auto"/>
              <w:ind w:left="0"/>
              <w:jc w:val="center"/>
              <w:rPr>
                <w:b/>
                <w:i/>
              </w:rPr>
            </w:pPr>
            <w:r w:rsidRPr="008663CD">
              <w:rPr>
                <w:b/>
                <w:i/>
              </w:rPr>
              <w:t>Lunghezza</w:t>
            </w:r>
          </w:p>
        </w:tc>
        <w:tc>
          <w:tcPr>
            <w:tcW w:w="1134" w:type="dxa"/>
            <w:vMerge w:val="restart"/>
            <w:shd w:val="clear" w:color="auto" w:fill="F2F2F2"/>
            <w:vAlign w:val="center"/>
          </w:tcPr>
          <w:p w14:paraId="5146B581" w14:textId="77777777" w:rsidR="00C54513" w:rsidRPr="008663CD" w:rsidRDefault="00C54513" w:rsidP="00352D57">
            <w:pPr>
              <w:spacing w:before="0" w:line="240" w:lineRule="auto"/>
              <w:ind w:left="0"/>
              <w:jc w:val="center"/>
              <w:rPr>
                <w:b/>
                <w:i/>
              </w:rPr>
            </w:pPr>
            <w:r w:rsidRPr="008663CD">
              <w:rPr>
                <w:b/>
                <w:i/>
              </w:rPr>
              <w:t>Valori ammessi</w:t>
            </w:r>
          </w:p>
        </w:tc>
        <w:tc>
          <w:tcPr>
            <w:tcW w:w="850" w:type="dxa"/>
            <w:vMerge w:val="restart"/>
            <w:shd w:val="clear" w:color="auto" w:fill="F2F2F2"/>
            <w:vAlign w:val="center"/>
          </w:tcPr>
          <w:p w14:paraId="20ADFDF1" w14:textId="77777777" w:rsidR="00C54513" w:rsidRPr="008663CD" w:rsidRDefault="00C54513" w:rsidP="00352D57">
            <w:pPr>
              <w:spacing w:before="0" w:line="240" w:lineRule="auto"/>
              <w:ind w:left="0"/>
              <w:jc w:val="center"/>
              <w:rPr>
                <w:b/>
                <w:i/>
              </w:rPr>
            </w:pPr>
            <w:r w:rsidRPr="008663CD">
              <w:rPr>
                <w:b/>
                <w:i/>
              </w:rPr>
              <w:t>Vincolo</w:t>
            </w:r>
          </w:p>
        </w:tc>
      </w:tr>
      <w:tr w:rsidR="00C54513" w:rsidRPr="008663CD" w14:paraId="7737C304" w14:textId="77777777" w:rsidTr="00352D57">
        <w:trPr>
          <w:cantSplit/>
          <w:trHeight w:val="280"/>
          <w:tblHeader/>
        </w:trPr>
        <w:tc>
          <w:tcPr>
            <w:tcW w:w="2338" w:type="dxa"/>
            <w:vMerge/>
            <w:shd w:val="clear" w:color="auto" w:fill="F2F2F2"/>
          </w:tcPr>
          <w:p w14:paraId="1BEC3C6E" w14:textId="77777777" w:rsidR="00C54513" w:rsidRPr="008663CD" w:rsidRDefault="00C54513" w:rsidP="00E51375">
            <w:pPr>
              <w:spacing w:before="0" w:line="240" w:lineRule="auto"/>
              <w:ind w:left="0"/>
              <w:rPr>
                <w:b/>
                <w:i/>
              </w:rPr>
            </w:pPr>
          </w:p>
        </w:tc>
        <w:tc>
          <w:tcPr>
            <w:tcW w:w="2552" w:type="dxa"/>
            <w:vMerge/>
            <w:shd w:val="clear" w:color="auto" w:fill="F2F2F2"/>
          </w:tcPr>
          <w:p w14:paraId="50D710A4" w14:textId="77777777" w:rsidR="00C54513" w:rsidRPr="008663CD" w:rsidRDefault="00C54513" w:rsidP="00E51375">
            <w:pPr>
              <w:spacing w:before="0" w:line="240" w:lineRule="auto"/>
              <w:ind w:left="0"/>
              <w:rPr>
                <w:b/>
                <w:i/>
              </w:rPr>
            </w:pPr>
          </w:p>
        </w:tc>
        <w:tc>
          <w:tcPr>
            <w:tcW w:w="567" w:type="dxa"/>
            <w:vMerge/>
            <w:shd w:val="clear" w:color="auto" w:fill="F2F2F2"/>
          </w:tcPr>
          <w:p w14:paraId="65A644C2" w14:textId="77777777" w:rsidR="00C54513" w:rsidRPr="008663CD" w:rsidRDefault="00C54513" w:rsidP="00E51375">
            <w:pPr>
              <w:spacing w:before="0" w:line="240" w:lineRule="auto"/>
              <w:ind w:left="0"/>
              <w:rPr>
                <w:b/>
                <w:i/>
              </w:rPr>
            </w:pPr>
          </w:p>
        </w:tc>
        <w:tc>
          <w:tcPr>
            <w:tcW w:w="567" w:type="dxa"/>
            <w:shd w:val="clear" w:color="auto" w:fill="F2F2F2"/>
            <w:vAlign w:val="center"/>
          </w:tcPr>
          <w:p w14:paraId="36A8B6DF" w14:textId="77777777" w:rsidR="00C54513" w:rsidRPr="008663CD" w:rsidRDefault="00C54513" w:rsidP="00352D57">
            <w:pPr>
              <w:spacing w:before="0" w:line="240" w:lineRule="auto"/>
              <w:ind w:left="0"/>
              <w:jc w:val="center"/>
              <w:rPr>
                <w:b/>
                <w:i/>
              </w:rPr>
            </w:pPr>
            <w:r w:rsidRPr="008663CD">
              <w:rPr>
                <w:b/>
                <w:i/>
              </w:rPr>
              <w:t>da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017C4E2D" w14:textId="77777777" w:rsidR="00C54513" w:rsidRPr="008663CD" w:rsidRDefault="00C54513" w:rsidP="00352D57">
            <w:pPr>
              <w:spacing w:before="0" w:line="240" w:lineRule="auto"/>
              <w:ind w:left="0"/>
              <w:jc w:val="center"/>
              <w:rPr>
                <w:b/>
                <w:i/>
              </w:rPr>
            </w:pPr>
            <w:r w:rsidRPr="008663CD">
              <w:rPr>
                <w:b/>
                <w:i/>
              </w:rPr>
              <w:t>a</w:t>
            </w:r>
          </w:p>
        </w:tc>
        <w:tc>
          <w:tcPr>
            <w:tcW w:w="1134" w:type="dxa"/>
            <w:vMerge/>
            <w:shd w:val="clear" w:color="auto" w:fill="F2F2F2"/>
          </w:tcPr>
          <w:p w14:paraId="18CFBA90" w14:textId="77777777" w:rsidR="00C54513" w:rsidRPr="008663CD" w:rsidRDefault="00C54513" w:rsidP="00E51375">
            <w:pPr>
              <w:spacing w:before="0" w:line="240" w:lineRule="auto"/>
              <w:ind w:left="0"/>
              <w:jc w:val="right"/>
              <w:rPr>
                <w:b/>
                <w:i/>
              </w:rPr>
            </w:pPr>
          </w:p>
        </w:tc>
        <w:tc>
          <w:tcPr>
            <w:tcW w:w="1134" w:type="dxa"/>
            <w:vMerge/>
            <w:shd w:val="clear" w:color="auto" w:fill="F2F2F2"/>
          </w:tcPr>
          <w:p w14:paraId="7434F237" w14:textId="77777777" w:rsidR="00C54513" w:rsidRPr="008663CD" w:rsidRDefault="00C54513" w:rsidP="00E51375">
            <w:pPr>
              <w:spacing w:before="0" w:line="240" w:lineRule="auto"/>
              <w:ind w:left="0"/>
              <w:jc w:val="center"/>
              <w:rPr>
                <w:b/>
                <w:i/>
              </w:rPr>
            </w:pPr>
          </w:p>
        </w:tc>
        <w:tc>
          <w:tcPr>
            <w:tcW w:w="850" w:type="dxa"/>
            <w:vMerge/>
            <w:shd w:val="clear" w:color="auto" w:fill="F2F2F2"/>
          </w:tcPr>
          <w:p w14:paraId="2E3D0D66" w14:textId="77777777" w:rsidR="00C54513" w:rsidRPr="008663CD" w:rsidRDefault="00C54513" w:rsidP="00E51375">
            <w:pPr>
              <w:spacing w:before="0" w:line="240" w:lineRule="auto"/>
              <w:ind w:left="0"/>
              <w:jc w:val="center"/>
              <w:rPr>
                <w:b/>
                <w:i/>
              </w:rPr>
            </w:pPr>
          </w:p>
        </w:tc>
      </w:tr>
      <w:tr w:rsidR="00633AD6" w:rsidRPr="008663CD" w14:paraId="5F498D76" w14:textId="77777777" w:rsidTr="00B47B4F">
        <w:trPr>
          <w:cantSplit/>
        </w:trPr>
        <w:tc>
          <w:tcPr>
            <w:tcW w:w="2338" w:type="dxa"/>
          </w:tcPr>
          <w:p w14:paraId="31415CCD" w14:textId="77777777" w:rsidR="00633AD6" w:rsidRPr="005D0632" w:rsidRDefault="00633AD6" w:rsidP="00E51375">
            <w:pPr>
              <w:pStyle w:val="Rientronormale"/>
              <w:keepLines w:val="0"/>
              <w:spacing w:before="80" w:line="240" w:lineRule="auto"/>
              <w:ind w:left="0"/>
              <w:rPr>
                <w:rFonts w:ascii="Arial" w:hAnsi="Arial"/>
                <w:lang w:val="it-IT"/>
              </w:rPr>
            </w:pPr>
            <w:r w:rsidRPr="005D0632">
              <w:rPr>
                <w:rFonts w:ascii="Arial" w:hAnsi="Arial"/>
                <w:lang w:val="it-IT"/>
              </w:rPr>
              <w:t>Regione erogatrice</w:t>
            </w:r>
          </w:p>
        </w:tc>
        <w:tc>
          <w:tcPr>
            <w:tcW w:w="2552" w:type="dxa"/>
          </w:tcPr>
          <w:p w14:paraId="3391F120" w14:textId="77777777" w:rsidR="00633AD6" w:rsidRPr="00700E73" w:rsidRDefault="00E929C1" w:rsidP="00E51375">
            <w:pPr>
              <w:pStyle w:val="Rientronormale"/>
              <w:keepLines w:val="0"/>
              <w:spacing w:before="80" w:line="240" w:lineRule="auto"/>
              <w:ind w:left="0"/>
              <w:rPr>
                <w:lang w:val="it-IT"/>
              </w:rPr>
            </w:pPr>
            <w:r w:rsidRPr="00700E73">
              <w:rPr>
                <w:lang w:val="it-IT"/>
              </w:rPr>
              <w:t>Codice della Regione inviante l’addebito</w:t>
            </w:r>
          </w:p>
        </w:tc>
        <w:tc>
          <w:tcPr>
            <w:tcW w:w="567" w:type="dxa"/>
          </w:tcPr>
          <w:p w14:paraId="00DC2B80" w14:textId="77777777" w:rsidR="00633AD6" w:rsidRPr="005D0632" w:rsidRDefault="00633AD6" w:rsidP="00E51375">
            <w:pPr>
              <w:spacing w:before="80" w:line="240" w:lineRule="auto"/>
              <w:ind w:left="0"/>
              <w:jc w:val="center"/>
            </w:pPr>
            <w:r w:rsidRPr="005D0632">
              <w:t>AN</w:t>
            </w:r>
          </w:p>
        </w:tc>
        <w:tc>
          <w:tcPr>
            <w:tcW w:w="567" w:type="dxa"/>
          </w:tcPr>
          <w:p w14:paraId="197D7CEF" w14:textId="77777777" w:rsidR="00633AD6" w:rsidRPr="005D0632" w:rsidRDefault="00633AD6" w:rsidP="00E51375">
            <w:pPr>
              <w:spacing w:before="80" w:line="240" w:lineRule="auto"/>
              <w:ind w:left="0"/>
              <w:jc w:val="center"/>
            </w:pPr>
            <w:r w:rsidRPr="005D0632">
              <w:t>1</w:t>
            </w:r>
          </w:p>
        </w:tc>
        <w:tc>
          <w:tcPr>
            <w:tcW w:w="567" w:type="dxa"/>
          </w:tcPr>
          <w:p w14:paraId="7E2E8F79" w14:textId="77777777" w:rsidR="00633AD6" w:rsidRPr="005D0632" w:rsidRDefault="00633AD6" w:rsidP="00E51375">
            <w:pPr>
              <w:spacing w:before="80" w:line="240" w:lineRule="auto"/>
              <w:ind w:left="0"/>
              <w:jc w:val="center"/>
            </w:pPr>
            <w:r w:rsidRPr="005D0632">
              <w:t>3</w:t>
            </w:r>
          </w:p>
        </w:tc>
        <w:tc>
          <w:tcPr>
            <w:tcW w:w="1134" w:type="dxa"/>
          </w:tcPr>
          <w:p w14:paraId="5B431891" w14:textId="77777777" w:rsidR="00633AD6" w:rsidRPr="005D0632" w:rsidRDefault="00633AD6" w:rsidP="00E51375">
            <w:pPr>
              <w:spacing w:before="80" w:line="240" w:lineRule="auto"/>
              <w:ind w:left="0"/>
              <w:jc w:val="center"/>
            </w:pPr>
            <w:r w:rsidRPr="005D0632">
              <w:t>3</w:t>
            </w:r>
          </w:p>
        </w:tc>
        <w:tc>
          <w:tcPr>
            <w:tcW w:w="1134" w:type="dxa"/>
          </w:tcPr>
          <w:p w14:paraId="381261CC" w14:textId="77777777" w:rsidR="00633AD6" w:rsidRPr="00626ED6" w:rsidRDefault="00633AD6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343E90E6" w14:textId="77777777" w:rsidR="00633AD6" w:rsidRPr="00626ED6" w:rsidRDefault="00633AD6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633AD6" w:rsidRPr="008663CD" w14:paraId="229AA489" w14:textId="77777777" w:rsidTr="00B47B4F">
        <w:trPr>
          <w:cantSplit/>
        </w:trPr>
        <w:tc>
          <w:tcPr>
            <w:tcW w:w="2338" w:type="dxa"/>
          </w:tcPr>
          <w:p w14:paraId="23C4D3C4" w14:textId="77777777" w:rsidR="00633AD6" w:rsidRPr="005D0632" w:rsidRDefault="00633AD6" w:rsidP="00E51375">
            <w:pPr>
              <w:pStyle w:val="Rientronormale"/>
              <w:keepLines w:val="0"/>
              <w:spacing w:before="80" w:line="240" w:lineRule="auto"/>
              <w:ind w:left="0"/>
              <w:rPr>
                <w:rFonts w:ascii="Arial" w:hAnsi="Arial"/>
                <w:lang w:val="it-IT"/>
              </w:rPr>
            </w:pPr>
            <w:r w:rsidRPr="005D0632">
              <w:rPr>
                <w:rFonts w:ascii="Arial" w:hAnsi="Arial"/>
                <w:lang w:val="it-IT"/>
              </w:rPr>
              <w:t>Azienda erogatrice</w:t>
            </w:r>
          </w:p>
        </w:tc>
        <w:tc>
          <w:tcPr>
            <w:tcW w:w="2552" w:type="dxa"/>
          </w:tcPr>
          <w:p w14:paraId="50FCCF42" w14:textId="77777777" w:rsidR="00633AD6" w:rsidRPr="00700E73" w:rsidRDefault="00E929C1" w:rsidP="00E51375">
            <w:pPr>
              <w:pStyle w:val="Rientronormale"/>
              <w:keepLines w:val="0"/>
              <w:spacing w:before="80" w:line="240" w:lineRule="auto"/>
              <w:ind w:left="0"/>
              <w:rPr>
                <w:lang w:val="it-IT"/>
              </w:rPr>
            </w:pPr>
            <w:r w:rsidRPr="00700E73">
              <w:rPr>
                <w:lang w:val="it-IT"/>
              </w:rPr>
              <w:t>Codice dell’azienda sanitaria inviante l’addebito</w:t>
            </w:r>
          </w:p>
        </w:tc>
        <w:tc>
          <w:tcPr>
            <w:tcW w:w="567" w:type="dxa"/>
          </w:tcPr>
          <w:p w14:paraId="0DA7F4A4" w14:textId="77777777" w:rsidR="00633AD6" w:rsidRPr="005D0632" w:rsidRDefault="00633AD6" w:rsidP="00E51375">
            <w:pPr>
              <w:spacing w:before="80" w:line="240" w:lineRule="auto"/>
              <w:ind w:left="0"/>
              <w:jc w:val="center"/>
            </w:pPr>
            <w:r w:rsidRPr="005D0632">
              <w:t>AN</w:t>
            </w:r>
          </w:p>
        </w:tc>
        <w:tc>
          <w:tcPr>
            <w:tcW w:w="567" w:type="dxa"/>
          </w:tcPr>
          <w:p w14:paraId="7F60ED00" w14:textId="77777777" w:rsidR="00633AD6" w:rsidRDefault="00633AD6" w:rsidP="00E51375">
            <w:pPr>
              <w:spacing w:before="80" w:line="240" w:lineRule="auto"/>
              <w:ind w:left="0"/>
              <w:jc w:val="center"/>
            </w:pPr>
            <w:r>
              <w:t>4</w:t>
            </w:r>
          </w:p>
        </w:tc>
        <w:tc>
          <w:tcPr>
            <w:tcW w:w="567" w:type="dxa"/>
          </w:tcPr>
          <w:p w14:paraId="44710665" w14:textId="77777777" w:rsidR="00633AD6" w:rsidRDefault="00633AD6" w:rsidP="00E51375">
            <w:pPr>
              <w:spacing w:before="80" w:line="240" w:lineRule="auto"/>
              <w:ind w:left="0"/>
              <w:jc w:val="center"/>
            </w:pPr>
            <w:r>
              <w:t>6</w:t>
            </w:r>
          </w:p>
        </w:tc>
        <w:tc>
          <w:tcPr>
            <w:tcW w:w="1134" w:type="dxa"/>
          </w:tcPr>
          <w:p w14:paraId="3F0F3206" w14:textId="77777777" w:rsidR="00633AD6" w:rsidRDefault="00633AD6" w:rsidP="00E51375">
            <w:pPr>
              <w:spacing w:before="80" w:line="240" w:lineRule="auto"/>
              <w:ind w:left="0"/>
              <w:jc w:val="center"/>
            </w:pPr>
            <w:r>
              <w:t>3</w:t>
            </w:r>
          </w:p>
        </w:tc>
        <w:tc>
          <w:tcPr>
            <w:tcW w:w="1134" w:type="dxa"/>
          </w:tcPr>
          <w:p w14:paraId="44FEE825" w14:textId="77777777" w:rsidR="00633AD6" w:rsidRPr="00626ED6" w:rsidRDefault="00633AD6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021CB6BA" w14:textId="77777777" w:rsidR="00633AD6" w:rsidRDefault="00633AD6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633AD6" w:rsidRPr="008663CD" w14:paraId="1CB3E389" w14:textId="77777777" w:rsidTr="00B47B4F">
        <w:trPr>
          <w:cantSplit/>
        </w:trPr>
        <w:tc>
          <w:tcPr>
            <w:tcW w:w="2338" w:type="dxa"/>
          </w:tcPr>
          <w:p w14:paraId="21A6E0A2" w14:textId="77777777" w:rsidR="00633AD6" w:rsidRPr="005D0632" w:rsidRDefault="00633AD6" w:rsidP="00E51375">
            <w:pPr>
              <w:pStyle w:val="Rientronormale"/>
              <w:keepLines w:val="0"/>
              <w:spacing w:before="80" w:line="240" w:lineRule="auto"/>
              <w:ind w:left="0"/>
              <w:rPr>
                <w:rFonts w:ascii="Arial" w:hAnsi="Arial"/>
                <w:lang w:val="it-IT"/>
              </w:rPr>
            </w:pPr>
            <w:r w:rsidRPr="005D0632">
              <w:rPr>
                <w:rFonts w:ascii="Arial" w:hAnsi="Arial"/>
                <w:lang w:val="it-IT"/>
              </w:rPr>
              <w:t>Istituto di ricovero erogatore</w:t>
            </w:r>
          </w:p>
        </w:tc>
        <w:tc>
          <w:tcPr>
            <w:tcW w:w="2552" w:type="dxa"/>
          </w:tcPr>
          <w:p w14:paraId="1A046E90" w14:textId="77777777" w:rsidR="00633AD6" w:rsidRPr="00700E73" w:rsidRDefault="00E929C1" w:rsidP="00E51375">
            <w:pPr>
              <w:pStyle w:val="Rientronormale"/>
              <w:keepLines w:val="0"/>
              <w:spacing w:before="80" w:line="240" w:lineRule="auto"/>
              <w:ind w:left="0"/>
              <w:rPr>
                <w:lang w:val="it-IT"/>
              </w:rPr>
            </w:pPr>
            <w:r w:rsidRPr="00700E73">
              <w:rPr>
                <w:lang w:val="it-IT"/>
              </w:rPr>
              <w:t>Codice regionale istituto erogatore</w:t>
            </w:r>
          </w:p>
        </w:tc>
        <w:tc>
          <w:tcPr>
            <w:tcW w:w="567" w:type="dxa"/>
          </w:tcPr>
          <w:p w14:paraId="37123745" w14:textId="77777777" w:rsidR="00633AD6" w:rsidRDefault="00633AD6" w:rsidP="00E51375">
            <w:pPr>
              <w:spacing w:before="80" w:line="240" w:lineRule="auto"/>
              <w:ind w:left="0"/>
              <w:jc w:val="center"/>
            </w:pPr>
            <w:r>
              <w:t>AN</w:t>
            </w:r>
          </w:p>
        </w:tc>
        <w:tc>
          <w:tcPr>
            <w:tcW w:w="567" w:type="dxa"/>
          </w:tcPr>
          <w:p w14:paraId="50DF2B4E" w14:textId="77777777" w:rsidR="00633AD6" w:rsidRDefault="00633AD6" w:rsidP="00E51375">
            <w:pPr>
              <w:spacing w:before="80" w:line="240" w:lineRule="auto"/>
              <w:ind w:left="0"/>
              <w:jc w:val="center"/>
            </w:pPr>
            <w:r>
              <w:t>7</w:t>
            </w:r>
          </w:p>
        </w:tc>
        <w:tc>
          <w:tcPr>
            <w:tcW w:w="567" w:type="dxa"/>
          </w:tcPr>
          <w:p w14:paraId="1C8D35FD" w14:textId="77777777" w:rsidR="00633AD6" w:rsidRDefault="00633AD6" w:rsidP="00E51375">
            <w:pPr>
              <w:spacing w:before="80" w:line="240" w:lineRule="auto"/>
              <w:ind w:left="0"/>
              <w:jc w:val="center"/>
            </w:pPr>
            <w:r>
              <w:t>14</w:t>
            </w:r>
          </w:p>
        </w:tc>
        <w:tc>
          <w:tcPr>
            <w:tcW w:w="1134" w:type="dxa"/>
          </w:tcPr>
          <w:p w14:paraId="705CFEE7" w14:textId="77777777" w:rsidR="00633AD6" w:rsidRDefault="00633AD6" w:rsidP="00E51375">
            <w:pPr>
              <w:spacing w:before="80" w:line="240" w:lineRule="auto"/>
              <w:ind w:left="0"/>
              <w:jc w:val="center"/>
            </w:pPr>
            <w:r>
              <w:t>8</w:t>
            </w:r>
          </w:p>
        </w:tc>
        <w:tc>
          <w:tcPr>
            <w:tcW w:w="1134" w:type="dxa"/>
          </w:tcPr>
          <w:p w14:paraId="3AABD583" w14:textId="77777777" w:rsidR="00633AD6" w:rsidRPr="00626ED6" w:rsidRDefault="00633AD6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6D2AC426" w14:textId="77777777" w:rsidR="00633AD6" w:rsidRDefault="00633AD6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633AD6" w:rsidRPr="008663CD" w14:paraId="6984236E" w14:textId="77777777" w:rsidTr="00B47B4F">
        <w:trPr>
          <w:cantSplit/>
        </w:trPr>
        <w:tc>
          <w:tcPr>
            <w:tcW w:w="2338" w:type="dxa"/>
          </w:tcPr>
          <w:p w14:paraId="3C2CD0D1" w14:textId="77777777" w:rsidR="00633AD6" w:rsidRPr="005D0632" w:rsidRDefault="00633AD6" w:rsidP="00E51375">
            <w:pPr>
              <w:pStyle w:val="Rientronormale"/>
              <w:keepLines w:val="0"/>
              <w:spacing w:before="80" w:line="240" w:lineRule="auto"/>
              <w:ind w:left="0"/>
              <w:rPr>
                <w:rFonts w:ascii="Arial" w:hAnsi="Arial"/>
                <w:lang w:val="it-IT"/>
              </w:rPr>
            </w:pPr>
            <w:r w:rsidRPr="005D0632">
              <w:rPr>
                <w:rFonts w:ascii="Arial" w:hAnsi="Arial"/>
                <w:lang w:val="it-IT"/>
              </w:rPr>
              <w:t>Medico prescrittore</w:t>
            </w:r>
          </w:p>
        </w:tc>
        <w:tc>
          <w:tcPr>
            <w:tcW w:w="2552" w:type="dxa"/>
          </w:tcPr>
          <w:p w14:paraId="1E53B7CC" w14:textId="77777777" w:rsidR="00633AD6" w:rsidRPr="00700E73" w:rsidRDefault="00E929C1" w:rsidP="00E51375">
            <w:pPr>
              <w:pStyle w:val="Rientronormale"/>
              <w:keepLines w:val="0"/>
              <w:spacing w:before="80" w:line="240" w:lineRule="auto"/>
              <w:ind w:left="0"/>
              <w:rPr>
                <w:lang w:val="it-IT"/>
              </w:rPr>
            </w:pPr>
            <w:r w:rsidRPr="00700E73">
              <w:rPr>
                <w:lang w:val="it-IT"/>
              </w:rPr>
              <w:t>Codice regionale o fiscale del medico prescrittore</w:t>
            </w:r>
          </w:p>
        </w:tc>
        <w:tc>
          <w:tcPr>
            <w:tcW w:w="567" w:type="dxa"/>
          </w:tcPr>
          <w:p w14:paraId="0CBEC6BC" w14:textId="77777777" w:rsidR="00633AD6" w:rsidRDefault="00633AD6" w:rsidP="00E51375">
            <w:pPr>
              <w:spacing w:before="80" w:line="240" w:lineRule="auto"/>
              <w:ind w:left="0"/>
              <w:jc w:val="center"/>
            </w:pPr>
            <w:r>
              <w:t>AN</w:t>
            </w:r>
          </w:p>
        </w:tc>
        <w:tc>
          <w:tcPr>
            <w:tcW w:w="567" w:type="dxa"/>
          </w:tcPr>
          <w:p w14:paraId="0DDAC190" w14:textId="77777777" w:rsidR="00633AD6" w:rsidRDefault="00633AD6" w:rsidP="00E51375">
            <w:pPr>
              <w:spacing w:before="80" w:line="240" w:lineRule="auto"/>
              <w:ind w:left="0"/>
              <w:jc w:val="center"/>
            </w:pPr>
            <w:r>
              <w:t>15</w:t>
            </w:r>
          </w:p>
        </w:tc>
        <w:tc>
          <w:tcPr>
            <w:tcW w:w="567" w:type="dxa"/>
          </w:tcPr>
          <w:p w14:paraId="1C406BAF" w14:textId="77777777" w:rsidR="00633AD6" w:rsidRDefault="00633AD6" w:rsidP="00E51375">
            <w:pPr>
              <w:spacing w:before="80" w:line="240" w:lineRule="auto"/>
              <w:ind w:left="0"/>
              <w:jc w:val="center"/>
            </w:pPr>
            <w:r>
              <w:t>30</w:t>
            </w:r>
          </w:p>
        </w:tc>
        <w:tc>
          <w:tcPr>
            <w:tcW w:w="1134" w:type="dxa"/>
          </w:tcPr>
          <w:p w14:paraId="6E6FDF27" w14:textId="77777777" w:rsidR="00633AD6" w:rsidRDefault="00633AD6" w:rsidP="00E51375">
            <w:pPr>
              <w:spacing w:before="80" w:line="240" w:lineRule="auto"/>
              <w:ind w:left="0"/>
              <w:jc w:val="center"/>
            </w:pPr>
            <w:r>
              <w:t>16</w:t>
            </w:r>
          </w:p>
        </w:tc>
        <w:tc>
          <w:tcPr>
            <w:tcW w:w="1134" w:type="dxa"/>
          </w:tcPr>
          <w:p w14:paraId="54D0DF6A" w14:textId="77777777" w:rsidR="00633AD6" w:rsidRPr="00626ED6" w:rsidRDefault="00633AD6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6C17D646" w14:textId="77777777" w:rsidR="00633AD6" w:rsidRDefault="00633AD6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E929C1" w:rsidRPr="008663CD" w14:paraId="30C77901" w14:textId="77777777" w:rsidTr="00B47B4F">
        <w:trPr>
          <w:cantSplit/>
        </w:trPr>
        <w:tc>
          <w:tcPr>
            <w:tcW w:w="2338" w:type="dxa"/>
          </w:tcPr>
          <w:p w14:paraId="0D50114D" w14:textId="77777777" w:rsidR="00E929C1" w:rsidRPr="005D0632" w:rsidRDefault="00E929C1" w:rsidP="00E51375">
            <w:pPr>
              <w:pStyle w:val="Rientronormale"/>
              <w:keepLines w:val="0"/>
              <w:spacing w:before="80" w:line="240" w:lineRule="auto"/>
              <w:ind w:left="0"/>
              <w:rPr>
                <w:rFonts w:ascii="Arial" w:hAnsi="Arial"/>
                <w:lang w:val="it-IT"/>
              </w:rPr>
            </w:pPr>
            <w:r w:rsidRPr="005D0632">
              <w:rPr>
                <w:rFonts w:ascii="Arial" w:hAnsi="Arial"/>
                <w:lang w:val="it-IT"/>
              </w:rPr>
              <w:t>Cognome assistito</w:t>
            </w:r>
          </w:p>
        </w:tc>
        <w:tc>
          <w:tcPr>
            <w:tcW w:w="2552" w:type="dxa"/>
          </w:tcPr>
          <w:p w14:paraId="53B45E62" w14:textId="77777777" w:rsidR="00E929C1" w:rsidRPr="00700E73" w:rsidRDefault="00E929C1" w:rsidP="00E51375">
            <w:pPr>
              <w:pStyle w:val="Rientronormale"/>
              <w:keepLines w:val="0"/>
              <w:spacing w:before="80" w:line="240" w:lineRule="auto"/>
              <w:ind w:left="0"/>
              <w:rPr>
                <w:lang w:val="it-IT"/>
              </w:rPr>
            </w:pPr>
            <w:r w:rsidRPr="00700E73">
              <w:rPr>
                <w:lang w:val="it-IT"/>
              </w:rPr>
              <w:t>Tutto maiuscolo</w:t>
            </w:r>
          </w:p>
        </w:tc>
        <w:tc>
          <w:tcPr>
            <w:tcW w:w="567" w:type="dxa"/>
          </w:tcPr>
          <w:p w14:paraId="4995C445" w14:textId="77777777" w:rsidR="00E929C1" w:rsidRDefault="00E929C1" w:rsidP="00E51375">
            <w:pPr>
              <w:spacing w:before="80" w:line="240" w:lineRule="auto"/>
              <w:ind w:left="0"/>
              <w:jc w:val="center"/>
            </w:pPr>
            <w:r>
              <w:t>AN</w:t>
            </w:r>
          </w:p>
        </w:tc>
        <w:tc>
          <w:tcPr>
            <w:tcW w:w="567" w:type="dxa"/>
          </w:tcPr>
          <w:p w14:paraId="11976FC6" w14:textId="77777777" w:rsidR="00E929C1" w:rsidRPr="001A7829" w:rsidRDefault="00E929C1" w:rsidP="00E51375">
            <w:pPr>
              <w:spacing w:before="80" w:line="240" w:lineRule="auto"/>
              <w:ind w:left="0"/>
              <w:jc w:val="center"/>
            </w:pPr>
            <w:r w:rsidRPr="001A7829">
              <w:t>31</w:t>
            </w:r>
          </w:p>
        </w:tc>
        <w:tc>
          <w:tcPr>
            <w:tcW w:w="567" w:type="dxa"/>
          </w:tcPr>
          <w:p w14:paraId="79A7B733" w14:textId="77777777" w:rsidR="00E929C1" w:rsidRPr="001A7829" w:rsidRDefault="00B832BE" w:rsidP="00B832BE">
            <w:pPr>
              <w:spacing w:before="80" w:line="240" w:lineRule="auto"/>
              <w:ind w:left="0"/>
              <w:jc w:val="center"/>
            </w:pPr>
            <w:r w:rsidRPr="001A7829">
              <w:t>110</w:t>
            </w:r>
          </w:p>
        </w:tc>
        <w:tc>
          <w:tcPr>
            <w:tcW w:w="1134" w:type="dxa"/>
          </w:tcPr>
          <w:p w14:paraId="322C092D" w14:textId="77777777" w:rsidR="00E929C1" w:rsidRPr="001A7829" w:rsidRDefault="00FE7543" w:rsidP="00E51375">
            <w:pPr>
              <w:spacing w:before="80" w:line="240" w:lineRule="auto"/>
              <w:ind w:left="0"/>
              <w:jc w:val="center"/>
            </w:pPr>
            <w:r w:rsidRPr="001A7829">
              <w:t>8</w:t>
            </w:r>
            <w:r w:rsidR="00E929C1" w:rsidRPr="001A7829">
              <w:t>0</w:t>
            </w:r>
          </w:p>
        </w:tc>
        <w:tc>
          <w:tcPr>
            <w:tcW w:w="1134" w:type="dxa"/>
          </w:tcPr>
          <w:p w14:paraId="5E68E1AE" w14:textId="77777777" w:rsidR="00E929C1" w:rsidRPr="00626ED6" w:rsidRDefault="00E929C1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78A6C459" w14:textId="77777777" w:rsidR="00E929C1" w:rsidRDefault="00E929C1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E929C1" w:rsidRPr="008663CD" w14:paraId="26E82FFF" w14:textId="77777777" w:rsidTr="00B47B4F">
        <w:trPr>
          <w:cantSplit/>
        </w:trPr>
        <w:tc>
          <w:tcPr>
            <w:tcW w:w="2338" w:type="dxa"/>
          </w:tcPr>
          <w:p w14:paraId="6F79D9C7" w14:textId="77777777" w:rsidR="00E929C1" w:rsidRPr="005D0632" w:rsidRDefault="00E929C1" w:rsidP="00E51375">
            <w:pPr>
              <w:pStyle w:val="Rientronormale"/>
              <w:keepLines w:val="0"/>
              <w:spacing w:before="80" w:line="240" w:lineRule="auto"/>
              <w:ind w:left="0"/>
              <w:rPr>
                <w:rFonts w:ascii="Arial" w:hAnsi="Arial"/>
                <w:lang w:val="it-IT"/>
              </w:rPr>
            </w:pPr>
            <w:r w:rsidRPr="005D0632">
              <w:rPr>
                <w:rFonts w:ascii="Arial" w:hAnsi="Arial"/>
                <w:lang w:val="it-IT"/>
              </w:rPr>
              <w:t>Nome assistito</w:t>
            </w:r>
          </w:p>
        </w:tc>
        <w:tc>
          <w:tcPr>
            <w:tcW w:w="2552" w:type="dxa"/>
          </w:tcPr>
          <w:p w14:paraId="30A48CE6" w14:textId="77777777" w:rsidR="00E929C1" w:rsidRPr="00700E73" w:rsidRDefault="00E929C1" w:rsidP="00E51375">
            <w:pPr>
              <w:pStyle w:val="Rientronormale"/>
              <w:keepLines w:val="0"/>
              <w:spacing w:before="80" w:line="240" w:lineRule="auto"/>
              <w:ind w:left="0"/>
              <w:rPr>
                <w:lang w:val="it-IT"/>
              </w:rPr>
            </w:pPr>
            <w:r w:rsidRPr="00700E73">
              <w:rPr>
                <w:lang w:val="it-IT"/>
              </w:rPr>
              <w:t>Tutto maiuscolo</w:t>
            </w:r>
          </w:p>
        </w:tc>
        <w:tc>
          <w:tcPr>
            <w:tcW w:w="567" w:type="dxa"/>
          </w:tcPr>
          <w:p w14:paraId="33BE12B8" w14:textId="77777777" w:rsidR="00E929C1" w:rsidRDefault="00E929C1" w:rsidP="00E51375">
            <w:pPr>
              <w:spacing w:before="80" w:line="240" w:lineRule="auto"/>
              <w:ind w:left="0"/>
              <w:jc w:val="center"/>
            </w:pPr>
            <w:r>
              <w:t>AN</w:t>
            </w:r>
          </w:p>
        </w:tc>
        <w:tc>
          <w:tcPr>
            <w:tcW w:w="567" w:type="dxa"/>
          </w:tcPr>
          <w:p w14:paraId="1DE0FB68" w14:textId="77777777" w:rsidR="00E929C1" w:rsidRPr="001A7829" w:rsidRDefault="00B832BE" w:rsidP="00E51375">
            <w:pPr>
              <w:spacing w:before="80" w:line="240" w:lineRule="auto"/>
              <w:ind w:left="0"/>
              <w:jc w:val="center"/>
            </w:pPr>
            <w:r w:rsidRPr="001A7829">
              <w:t>11</w:t>
            </w:r>
            <w:r w:rsidR="00E929C1" w:rsidRPr="001A7829">
              <w:t>1</w:t>
            </w:r>
          </w:p>
        </w:tc>
        <w:tc>
          <w:tcPr>
            <w:tcW w:w="567" w:type="dxa"/>
          </w:tcPr>
          <w:p w14:paraId="5B198119" w14:textId="77777777" w:rsidR="00E929C1" w:rsidRPr="001A7829" w:rsidRDefault="00B832BE" w:rsidP="00E51375">
            <w:pPr>
              <w:spacing w:before="80" w:line="240" w:lineRule="auto"/>
              <w:ind w:left="0"/>
              <w:jc w:val="center"/>
            </w:pPr>
            <w:r w:rsidRPr="001A7829">
              <w:t>1</w:t>
            </w:r>
            <w:r w:rsidR="00E929C1" w:rsidRPr="001A7829">
              <w:t>90</w:t>
            </w:r>
          </w:p>
        </w:tc>
        <w:tc>
          <w:tcPr>
            <w:tcW w:w="1134" w:type="dxa"/>
          </w:tcPr>
          <w:p w14:paraId="7C7A7E62" w14:textId="77777777" w:rsidR="00E929C1" w:rsidRPr="001A7829" w:rsidRDefault="00FE7543" w:rsidP="00E51375">
            <w:pPr>
              <w:spacing w:before="80" w:line="240" w:lineRule="auto"/>
              <w:ind w:left="0"/>
              <w:jc w:val="center"/>
            </w:pPr>
            <w:r w:rsidRPr="001A7829">
              <w:t>8</w:t>
            </w:r>
            <w:r w:rsidR="00E929C1" w:rsidRPr="001A7829">
              <w:t>0</w:t>
            </w:r>
          </w:p>
        </w:tc>
        <w:tc>
          <w:tcPr>
            <w:tcW w:w="1134" w:type="dxa"/>
          </w:tcPr>
          <w:p w14:paraId="024F81CC" w14:textId="77777777" w:rsidR="00E929C1" w:rsidRPr="00626ED6" w:rsidRDefault="00E929C1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3F331CE4" w14:textId="77777777" w:rsidR="00E929C1" w:rsidRDefault="00E929C1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633AD6" w:rsidRPr="008663CD" w14:paraId="29AA03D4" w14:textId="77777777" w:rsidTr="00B47B4F">
        <w:trPr>
          <w:cantSplit/>
        </w:trPr>
        <w:tc>
          <w:tcPr>
            <w:tcW w:w="2338" w:type="dxa"/>
          </w:tcPr>
          <w:p w14:paraId="348619F6" w14:textId="77777777" w:rsidR="00633AD6" w:rsidRPr="005D0632" w:rsidRDefault="00633AD6" w:rsidP="00E51375">
            <w:pPr>
              <w:pStyle w:val="Rientronormale"/>
              <w:keepLines w:val="0"/>
              <w:spacing w:before="80" w:line="240" w:lineRule="auto"/>
              <w:ind w:left="0"/>
              <w:rPr>
                <w:rFonts w:ascii="Arial" w:hAnsi="Arial"/>
                <w:lang w:val="it-IT"/>
              </w:rPr>
            </w:pPr>
            <w:r w:rsidRPr="005D0632">
              <w:rPr>
                <w:rFonts w:ascii="Arial" w:hAnsi="Arial"/>
                <w:lang w:val="it-IT"/>
              </w:rPr>
              <w:t>Codice sanitario assistito</w:t>
            </w:r>
          </w:p>
        </w:tc>
        <w:tc>
          <w:tcPr>
            <w:tcW w:w="2552" w:type="dxa"/>
          </w:tcPr>
          <w:p w14:paraId="179EC16B" w14:textId="77777777" w:rsidR="00633AD6" w:rsidRPr="00700E73" w:rsidRDefault="00E929C1" w:rsidP="00E51375">
            <w:pPr>
              <w:pStyle w:val="Rientronormale"/>
              <w:keepLines w:val="0"/>
              <w:spacing w:before="80" w:line="240" w:lineRule="auto"/>
              <w:ind w:left="0"/>
              <w:rPr>
                <w:lang w:val="it-IT"/>
              </w:rPr>
            </w:pPr>
            <w:r w:rsidRPr="00700E73">
              <w:rPr>
                <w:lang w:val="it-IT"/>
              </w:rPr>
              <w:t>Codice sanitario regionale dell’assistito</w:t>
            </w:r>
          </w:p>
        </w:tc>
        <w:tc>
          <w:tcPr>
            <w:tcW w:w="567" w:type="dxa"/>
          </w:tcPr>
          <w:p w14:paraId="406EF18D" w14:textId="77777777" w:rsidR="00633AD6" w:rsidRDefault="00633AD6" w:rsidP="00E51375">
            <w:pPr>
              <w:spacing w:before="80" w:line="240" w:lineRule="auto"/>
              <w:ind w:left="0"/>
              <w:jc w:val="center"/>
            </w:pPr>
            <w:r>
              <w:t>AN</w:t>
            </w:r>
          </w:p>
        </w:tc>
        <w:tc>
          <w:tcPr>
            <w:tcW w:w="567" w:type="dxa"/>
          </w:tcPr>
          <w:p w14:paraId="7B35733A" w14:textId="77777777" w:rsidR="00633AD6" w:rsidRPr="001A7829" w:rsidRDefault="004A536C" w:rsidP="00E51375">
            <w:pPr>
              <w:spacing w:before="80" w:line="240" w:lineRule="auto"/>
              <w:ind w:left="0"/>
              <w:jc w:val="center"/>
            </w:pPr>
            <w:r w:rsidRPr="001A7829">
              <w:t>1</w:t>
            </w:r>
            <w:r w:rsidR="00633AD6" w:rsidRPr="001A7829">
              <w:t>91</w:t>
            </w:r>
          </w:p>
        </w:tc>
        <w:tc>
          <w:tcPr>
            <w:tcW w:w="567" w:type="dxa"/>
          </w:tcPr>
          <w:p w14:paraId="4C928370" w14:textId="77777777" w:rsidR="00633AD6" w:rsidRPr="001A7829" w:rsidRDefault="004A536C" w:rsidP="00E51375">
            <w:pPr>
              <w:spacing w:before="80" w:line="240" w:lineRule="auto"/>
              <w:ind w:left="0"/>
              <w:jc w:val="center"/>
            </w:pPr>
            <w:r w:rsidRPr="001A7829">
              <w:t>2</w:t>
            </w:r>
            <w:r w:rsidR="00633AD6" w:rsidRPr="001A7829">
              <w:t>06</w:t>
            </w:r>
          </w:p>
        </w:tc>
        <w:tc>
          <w:tcPr>
            <w:tcW w:w="1134" w:type="dxa"/>
          </w:tcPr>
          <w:p w14:paraId="2BC933D5" w14:textId="77777777" w:rsidR="00633AD6" w:rsidRPr="001A7829" w:rsidRDefault="00633AD6" w:rsidP="00E51375">
            <w:pPr>
              <w:spacing w:before="80" w:line="240" w:lineRule="auto"/>
              <w:ind w:left="0"/>
              <w:jc w:val="center"/>
            </w:pPr>
            <w:r w:rsidRPr="001A7829">
              <w:t>16</w:t>
            </w:r>
          </w:p>
        </w:tc>
        <w:tc>
          <w:tcPr>
            <w:tcW w:w="1134" w:type="dxa"/>
          </w:tcPr>
          <w:p w14:paraId="60D64B8B" w14:textId="77777777" w:rsidR="00633AD6" w:rsidRPr="00626ED6" w:rsidRDefault="00633AD6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181CF32F" w14:textId="77777777" w:rsidR="00633AD6" w:rsidRDefault="00633AD6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633AD6" w:rsidRPr="008663CD" w14:paraId="02A7E3E7" w14:textId="77777777" w:rsidTr="00B47B4F">
        <w:trPr>
          <w:cantSplit/>
        </w:trPr>
        <w:tc>
          <w:tcPr>
            <w:tcW w:w="2338" w:type="dxa"/>
          </w:tcPr>
          <w:p w14:paraId="7A61A6DE" w14:textId="77777777" w:rsidR="00633AD6" w:rsidRPr="005D0632" w:rsidRDefault="00633AD6" w:rsidP="00E51375">
            <w:pPr>
              <w:pStyle w:val="Rientronormale"/>
              <w:keepLines w:val="0"/>
              <w:spacing w:before="80" w:line="240" w:lineRule="auto"/>
              <w:ind w:left="0"/>
              <w:rPr>
                <w:rFonts w:ascii="Arial" w:hAnsi="Arial"/>
                <w:lang w:val="it-IT"/>
              </w:rPr>
            </w:pPr>
            <w:r w:rsidRPr="005D0632">
              <w:rPr>
                <w:rFonts w:ascii="Arial" w:hAnsi="Arial"/>
                <w:lang w:val="it-IT"/>
              </w:rPr>
              <w:t>Codice fiscale assistito</w:t>
            </w:r>
          </w:p>
        </w:tc>
        <w:tc>
          <w:tcPr>
            <w:tcW w:w="2552" w:type="dxa"/>
          </w:tcPr>
          <w:p w14:paraId="0F4B7E19" w14:textId="77777777" w:rsidR="00633AD6" w:rsidRPr="00700E73" w:rsidRDefault="00E929C1" w:rsidP="00E51375">
            <w:pPr>
              <w:pStyle w:val="Rientronormale"/>
              <w:keepLines w:val="0"/>
              <w:spacing w:before="80" w:line="240" w:lineRule="auto"/>
              <w:ind w:left="0"/>
              <w:rPr>
                <w:lang w:val="it-IT"/>
              </w:rPr>
            </w:pPr>
            <w:r w:rsidRPr="00700E73">
              <w:rPr>
                <w:lang w:val="it-IT"/>
              </w:rPr>
              <w:t>Codice fiscale dell’assistito</w:t>
            </w:r>
          </w:p>
        </w:tc>
        <w:tc>
          <w:tcPr>
            <w:tcW w:w="567" w:type="dxa"/>
          </w:tcPr>
          <w:p w14:paraId="5E314AD7" w14:textId="77777777" w:rsidR="00633AD6" w:rsidRDefault="00633AD6" w:rsidP="00E51375">
            <w:pPr>
              <w:spacing w:before="80" w:line="240" w:lineRule="auto"/>
              <w:ind w:left="0"/>
              <w:jc w:val="center"/>
            </w:pPr>
            <w:r>
              <w:t>AN</w:t>
            </w:r>
          </w:p>
        </w:tc>
        <w:tc>
          <w:tcPr>
            <w:tcW w:w="567" w:type="dxa"/>
          </w:tcPr>
          <w:p w14:paraId="2410F811" w14:textId="77777777" w:rsidR="00633AD6" w:rsidRPr="001A7829" w:rsidRDefault="004A536C" w:rsidP="00E51375">
            <w:pPr>
              <w:spacing w:before="80" w:line="240" w:lineRule="auto"/>
              <w:ind w:left="0"/>
              <w:jc w:val="center"/>
            </w:pPr>
            <w:r w:rsidRPr="001A7829">
              <w:t>2</w:t>
            </w:r>
            <w:r w:rsidR="00633AD6" w:rsidRPr="001A7829">
              <w:t>07</w:t>
            </w:r>
          </w:p>
        </w:tc>
        <w:tc>
          <w:tcPr>
            <w:tcW w:w="567" w:type="dxa"/>
          </w:tcPr>
          <w:p w14:paraId="3A097579" w14:textId="77777777" w:rsidR="00633AD6" w:rsidRPr="001A7829" w:rsidRDefault="004A536C" w:rsidP="00E51375">
            <w:pPr>
              <w:spacing w:before="80" w:line="240" w:lineRule="auto"/>
              <w:ind w:left="0"/>
              <w:jc w:val="center"/>
            </w:pPr>
            <w:r w:rsidRPr="001A7829">
              <w:t>2</w:t>
            </w:r>
            <w:r w:rsidR="00633AD6" w:rsidRPr="001A7829">
              <w:t>22</w:t>
            </w:r>
          </w:p>
        </w:tc>
        <w:tc>
          <w:tcPr>
            <w:tcW w:w="1134" w:type="dxa"/>
          </w:tcPr>
          <w:p w14:paraId="17EC7FDF" w14:textId="77777777" w:rsidR="00633AD6" w:rsidRPr="001A7829" w:rsidRDefault="00633AD6" w:rsidP="00E51375">
            <w:pPr>
              <w:spacing w:before="80" w:line="240" w:lineRule="auto"/>
              <w:ind w:left="0"/>
              <w:jc w:val="center"/>
            </w:pPr>
            <w:r w:rsidRPr="001A7829">
              <w:t>16</w:t>
            </w:r>
          </w:p>
        </w:tc>
        <w:tc>
          <w:tcPr>
            <w:tcW w:w="1134" w:type="dxa"/>
          </w:tcPr>
          <w:p w14:paraId="66F24A7A" w14:textId="77777777" w:rsidR="00633AD6" w:rsidRPr="00626ED6" w:rsidRDefault="00633AD6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78201A8F" w14:textId="77777777" w:rsidR="00633AD6" w:rsidRDefault="00633AD6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633AD6" w:rsidRPr="008663CD" w14:paraId="58BAE296" w14:textId="77777777" w:rsidTr="00B47B4F">
        <w:trPr>
          <w:cantSplit/>
        </w:trPr>
        <w:tc>
          <w:tcPr>
            <w:tcW w:w="2338" w:type="dxa"/>
          </w:tcPr>
          <w:p w14:paraId="7DDEC372" w14:textId="77777777" w:rsidR="00633AD6" w:rsidRPr="005D0632" w:rsidRDefault="00633AD6" w:rsidP="00E51375">
            <w:pPr>
              <w:pStyle w:val="Rientronormale"/>
              <w:keepLines w:val="0"/>
              <w:spacing w:before="80" w:line="240" w:lineRule="auto"/>
              <w:ind w:left="0"/>
              <w:rPr>
                <w:rFonts w:ascii="Arial" w:hAnsi="Arial"/>
                <w:lang w:val="it-IT"/>
              </w:rPr>
            </w:pPr>
            <w:r w:rsidRPr="005D0632">
              <w:rPr>
                <w:rFonts w:ascii="Arial" w:hAnsi="Arial"/>
                <w:lang w:val="it-IT"/>
              </w:rPr>
              <w:t>Sesso assistito</w:t>
            </w:r>
          </w:p>
        </w:tc>
        <w:tc>
          <w:tcPr>
            <w:tcW w:w="2552" w:type="dxa"/>
          </w:tcPr>
          <w:p w14:paraId="65FCE4E6" w14:textId="77777777" w:rsidR="00E929C1" w:rsidRPr="00700E73" w:rsidRDefault="00E929C1" w:rsidP="00E51375">
            <w:pPr>
              <w:pStyle w:val="Rientronormale"/>
              <w:keepLines w:val="0"/>
              <w:spacing w:before="80" w:line="240" w:lineRule="auto"/>
              <w:ind w:left="0"/>
              <w:rPr>
                <w:lang w:val="it-IT"/>
              </w:rPr>
            </w:pPr>
            <w:r w:rsidRPr="00700E73">
              <w:rPr>
                <w:lang w:val="it-IT"/>
              </w:rPr>
              <w:t>Sesso dell’assistito. I possibili valori sono:</w:t>
            </w:r>
          </w:p>
          <w:p w14:paraId="31E63F78" w14:textId="77777777" w:rsidR="00E929C1" w:rsidRPr="00700E73" w:rsidRDefault="00E929C1" w:rsidP="00E51375">
            <w:pPr>
              <w:pStyle w:val="Rientronormale"/>
              <w:keepLines w:val="0"/>
              <w:spacing w:before="80" w:line="240" w:lineRule="auto"/>
              <w:ind w:left="0"/>
              <w:rPr>
                <w:lang w:val="it-IT"/>
              </w:rPr>
            </w:pPr>
            <w:r w:rsidRPr="00700E73">
              <w:rPr>
                <w:lang w:val="it-IT"/>
              </w:rPr>
              <w:t>1=maschio</w:t>
            </w:r>
          </w:p>
          <w:p w14:paraId="691DB85B" w14:textId="77777777" w:rsidR="00633AD6" w:rsidRPr="00700E73" w:rsidRDefault="00E929C1" w:rsidP="00E51375">
            <w:pPr>
              <w:pStyle w:val="Rientronormale"/>
              <w:keepLines w:val="0"/>
              <w:spacing w:before="80" w:line="240" w:lineRule="auto"/>
              <w:ind w:left="0"/>
              <w:rPr>
                <w:lang w:val="it-IT"/>
              </w:rPr>
            </w:pPr>
            <w:r w:rsidRPr="00700E73">
              <w:rPr>
                <w:lang w:val="it-IT"/>
              </w:rPr>
              <w:t>2=femmina</w:t>
            </w:r>
          </w:p>
        </w:tc>
        <w:tc>
          <w:tcPr>
            <w:tcW w:w="567" w:type="dxa"/>
          </w:tcPr>
          <w:p w14:paraId="34366C20" w14:textId="77777777" w:rsidR="00633AD6" w:rsidRDefault="00633AD6" w:rsidP="00E51375">
            <w:pPr>
              <w:spacing w:before="80" w:line="240" w:lineRule="auto"/>
              <w:ind w:left="0"/>
              <w:jc w:val="center"/>
            </w:pPr>
            <w:r>
              <w:t>AN</w:t>
            </w:r>
          </w:p>
        </w:tc>
        <w:tc>
          <w:tcPr>
            <w:tcW w:w="567" w:type="dxa"/>
          </w:tcPr>
          <w:p w14:paraId="26DEE523" w14:textId="77777777" w:rsidR="00633AD6" w:rsidRPr="001A7829" w:rsidRDefault="004A536C" w:rsidP="00E51375">
            <w:pPr>
              <w:spacing w:before="80" w:line="240" w:lineRule="auto"/>
              <w:ind w:left="0"/>
              <w:jc w:val="center"/>
            </w:pPr>
            <w:r w:rsidRPr="001A7829">
              <w:t>2</w:t>
            </w:r>
            <w:r w:rsidR="00633AD6" w:rsidRPr="001A7829">
              <w:t>23</w:t>
            </w:r>
          </w:p>
        </w:tc>
        <w:tc>
          <w:tcPr>
            <w:tcW w:w="567" w:type="dxa"/>
          </w:tcPr>
          <w:p w14:paraId="50093D91" w14:textId="77777777" w:rsidR="00633AD6" w:rsidRPr="001A7829" w:rsidRDefault="004A536C" w:rsidP="00E51375">
            <w:pPr>
              <w:spacing w:before="80" w:line="240" w:lineRule="auto"/>
              <w:ind w:left="0"/>
              <w:jc w:val="center"/>
            </w:pPr>
            <w:r w:rsidRPr="001A7829">
              <w:t>2</w:t>
            </w:r>
            <w:r w:rsidR="00633AD6" w:rsidRPr="001A7829">
              <w:t>23</w:t>
            </w:r>
          </w:p>
        </w:tc>
        <w:tc>
          <w:tcPr>
            <w:tcW w:w="1134" w:type="dxa"/>
          </w:tcPr>
          <w:p w14:paraId="0D8BB2F4" w14:textId="77777777" w:rsidR="00633AD6" w:rsidRPr="001A7829" w:rsidRDefault="00633AD6" w:rsidP="00E51375">
            <w:pPr>
              <w:spacing w:before="80" w:line="240" w:lineRule="auto"/>
              <w:ind w:left="0"/>
              <w:jc w:val="center"/>
            </w:pPr>
            <w:r w:rsidRPr="001A7829">
              <w:t>1</w:t>
            </w:r>
          </w:p>
        </w:tc>
        <w:tc>
          <w:tcPr>
            <w:tcW w:w="1134" w:type="dxa"/>
          </w:tcPr>
          <w:p w14:paraId="435CF4DC" w14:textId="77777777" w:rsidR="00633AD6" w:rsidRPr="00626ED6" w:rsidRDefault="00633AD6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602A7AEE" w14:textId="77777777" w:rsidR="00633AD6" w:rsidRDefault="00633AD6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633AD6" w:rsidRPr="008663CD" w14:paraId="7D74AE3D" w14:textId="77777777" w:rsidTr="00B47B4F">
        <w:trPr>
          <w:cantSplit/>
        </w:trPr>
        <w:tc>
          <w:tcPr>
            <w:tcW w:w="2338" w:type="dxa"/>
          </w:tcPr>
          <w:p w14:paraId="14938470" w14:textId="77777777" w:rsidR="00633AD6" w:rsidRPr="005D0632" w:rsidRDefault="00633AD6" w:rsidP="00E51375">
            <w:pPr>
              <w:pStyle w:val="Rientronormale"/>
              <w:keepLines w:val="0"/>
              <w:spacing w:before="80" w:line="240" w:lineRule="auto"/>
              <w:ind w:left="0"/>
              <w:rPr>
                <w:rFonts w:ascii="Arial" w:hAnsi="Arial"/>
                <w:lang w:val="it-IT"/>
              </w:rPr>
            </w:pPr>
            <w:r w:rsidRPr="005D0632">
              <w:rPr>
                <w:rFonts w:ascii="Arial" w:hAnsi="Arial"/>
                <w:lang w:val="it-IT"/>
              </w:rPr>
              <w:t>Data di nascita assistito</w:t>
            </w:r>
          </w:p>
        </w:tc>
        <w:tc>
          <w:tcPr>
            <w:tcW w:w="2552" w:type="dxa"/>
          </w:tcPr>
          <w:p w14:paraId="7A4C7E65" w14:textId="77777777" w:rsidR="00633AD6" w:rsidRPr="00700E73" w:rsidRDefault="00E929C1" w:rsidP="00E51375">
            <w:pPr>
              <w:pStyle w:val="Rientronormale"/>
              <w:keepLines w:val="0"/>
              <w:spacing w:before="80" w:line="240" w:lineRule="auto"/>
              <w:ind w:left="0"/>
              <w:rPr>
                <w:lang w:val="it-IT"/>
              </w:rPr>
            </w:pPr>
            <w:r w:rsidRPr="00700E73">
              <w:rPr>
                <w:lang w:val="it-IT"/>
              </w:rPr>
              <w:t>Formato GGMMAAAA</w:t>
            </w:r>
          </w:p>
        </w:tc>
        <w:tc>
          <w:tcPr>
            <w:tcW w:w="567" w:type="dxa"/>
          </w:tcPr>
          <w:p w14:paraId="6399F45B" w14:textId="77777777" w:rsidR="00633AD6" w:rsidRDefault="00633AD6" w:rsidP="00E51375">
            <w:pPr>
              <w:spacing w:before="80" w:line="240" w:lineRule="auto"/>
              <w:ind w:left="0"/>
              <w:jc w:val="center"/>
            </w:pPr>
            <w:r>
              <w:t>AN</w:t>
            </w:r>
          </w:p>
        </w:tc>
        <w:tc>
          <w:tcPr>
            <w:tcW w:w="567" w:type="dxa"/>
          </w:tcPr>
          <w:p w14:paraId="24403714" w14:textId="77777777" w:rsidR="00633AD6" w:rsidRPr="001A7829" w:rsidRDefault="004A536C" w:rsidP="00E51375">
            <w:pPr>
              <w:spacing w:before="80" w:line="240" w:lineRule="auto"/>
              <w:ind w:left="0"/>
              <w:jc w:val="center"/>
            </w:pPr>
            <w:r w:rsidRPr="001A7829">
              <w:t>2</w:t>
            </w:r>
            <w:r w:rsidR="00633AD6" w:rsidRPr="001A7829">
              <w:t>24</w:t>
            </w:r>
          </w:p>
        </w:tc>
        <w:tc>
          <w:tcPr>
            <w:tcW w:w="567" w:type="dxa"/>
          </w:tcPr>
          <w:p w14:paraId="4E8DC2F2" w14:textId="77777777" w:rsidR="00633AD6" w:rsidRPr="001A7829" w:rsidRDefault="004A536C" w:rsidP="00E51375">
            <w:pPr>
              <w:spacing w:before="80" w:line="240" w:lineRule="auto"/>
              <w:ind w:left="0"/>
              <w:jc w:val="center"/>
            </w:pPr>
            <w:r w:rsidRPr="001A7829">
              <w:t>2</w:t>
            </w:r>
            <w:r w:rsidR="00633AD6" w:rsidRPr="001A7829">
              <w:t>31</w:t>
            </w:r>
          </w:p>
        </w:tc>
        <w:tc>
          <w:tcPr>
            <w:tcW w:w="1134" w:type="dxa"/>
          </w:tcPr>
          <w:p w14:paraId="2F7C9F19" w14:textId="77777777" w:rsidR="00633AD6" w:rsidRPr="001A7829" w:rsidRDefault="00633AD6" w:rsidP="00E51375">
            <w:pPr>
              <w:spacing w:before="80" w:line="240" w:lineRule="auto"/>
              <w:ind w:left="0"/>
              <w:jc w:val="center"/>
            </w:pPr>
            <w:r w:rsidRPr="001A7829">
              <w:t>8</w:t>
            </w:r>
          </w:p>
        </w:tc>
        <w:tc>
          <w:tcPr>
            <w:tcW w:w="1134" w:type="dxa"/>
          </w:tcPr>
          <w:p w14:paraId="5AF04C1C" w14:textId="77777777" w:rsidR="00633AD6" w:rsidRPr="00626ED6" w:rsidRDefault="00633AD6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4FA4B9B1" w14:textId="77777777" w:rsidR="00633AD6" w:rsidRDefault="00633AD6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633AD6" w:rsidRPr="008663CD" w14:paraId="7486F58C" w14:textId="77777777" w:rsidTr="00B47B4F">
        <w:trPr>
          <w:cantSplit/>
        </w:trPr>
        <w:tc>
          <w:tcPr>
            <w:tcW w:w="2338" w:type="dxa"/>
          </w:tcPr>
          <w:p w14:paraId="004D4C6E" w14:textId="77777777" w:rsidR="00633AD6" w:rsidRPr="005D0632" w:rsidRDefault="00633AD6" w:rsidP="00E51375">
            <w:pPr>
              <w:pStyle w:val="Rientronormale"/>
              <w:keepLines w:val="0"/>
              <w:spacing w:before="80" w:line="240" w:lineRule="auto"/>
              <w:ind w:left="0"/>
              <w:rPr>
                <w:rFonts w:ascii="Arial" w:hAnsi="Arial"/>
                <w:lang w:val="it-IT"/>
              </w:rPr>
            </w:pPr>
            <w:r w:rsidRPr="005D0632">
              <w:rPr>
                <w:rFonts w:ascii="Arial" w:hAnsi="Arial"/>
                <w:lang w:val="it-IT"/>
              </w:rPr>
              <w:t>Regione di residenza assistito</w:t>
            </w:r>
          </w:p>
        </w:tc>
        <w:tc>
          <w:tcPr>
            <w:tcW w:w="2552" w:type="dxa"/>
          </w:tcPr>
          <w:p w14:paraId="3079CB96" w14:textId="77777777" w:rsidR="00633AD6" w:rsidRPr="00700E73" w:rsidRDefault="00E929C1" w:rsidP="00E51375">
            <w:pPr>
              <w:pStyle w:val="Rientronormale"/>
              <w:keepLines w:val="0"/>
              <w:spacing w:before="80" w:line="240" w:lineRule="auto"/>
              <w:ind w:left="0"/>
              <w:rPr>
                <w:lang w:val="it-IT"/>
              </w:rPr>
            </w:pPr>
            <w:r w:rsidRPr="00700E73">
              <w:rPr>
                <w:lang w:val="it-IT"/>
              </w:rPr>
              <w:t>Codice Ministeriale della regione di residenza dell’assistito</w:t>
            </w:r>
          </w:p>
        </w:tc>
        <w:tc>
          <w:tcPr>
            <w:tcW w:w="567" w:type="dxa"/>
          </w:tcPr>
          <w:p w14:paraId="4B84191A" w14:textId="77777777" w:rsidR="00633AD6" w:rsidRDefault="00633AD6" w:rsidP="00E51375">
            <w:pPr>
              <w:spacing w:before="80" w:line="240" w:lineRule="auto"/>
              <w:ind w:left="0"/>
              <w:jc w:val="center"/>
            </w:pPr>
            <w:r>
              <w:t>AN</w:t>
            </w:r>
          </w:p>
        </w:tc>
        <w:tc>
          <w:tcPr>
            <w:tcW w:w="567" w:type="dxa"/>
          </w:tcPr>
          <w:p w14:paraId="25C3D9FB" w14:textId="77777777" w:rsidR="00633AD6" w:rsidRPr="001A7829" w:rsidRDefault="004A536C" w:rsidP="00E51375">
            <w:pPr>
              <w:spacing w:before="80" w:line="240" w:lineRule="auto"/>
              <w:ind w:left="0"/>
              <w:jc w:val="center"/>
            </w:pPr>
            <w:r w:rsidRPr="001A7829">
              <w:t>2</w:t>
            </w:r>
            <w:r w:rsidR="00633AD6" w:rsidRPr="001A7829">
              <w:t>32</w:t>
            </w:r>
          </w:p>
        </w:tc>
        <w:tc>
          <w:tcPr>
            <w:tcW w:w="567" w:type="dxa"/>
          </w:tcPr>
          <w:p w14:paraId="658E3C5C" w14:textId="77777777" w:rsidR="00633AD6" w:rsidRPr="001A7829" w:rsidRDefault="004A536C" w:rsidP="00E51375">
            <w:pPr>
              <w:spacing w:before="80" w:line="240" w:lineRule="auto"/>
              <w:ind w:left="0"/>
              <w:jc w:val="center"/>
            </w:pPr>
            <w:r w:rsidRPr="001A7829">
              <w:t>2</w:t>
            </w:r>
            <w:r w:rsidR="00633AD6" w:rsidRPr="001A7829">
              <w:t>34</w:t>
            </w:r>
          </w:p>
        </w:tc>
        <w:tc>
          <w:tcPr>
            <w:tcW w:w="1134" w:type="dxa"/>
          </w:tcPr>
          <w:p w14:paraId="1CAE8EE2" w14:textId="77777777" w:rsidR="00633AD6" w:rsidRPr="001A7829" w:rsidRDefault="00633AD6" w:rsidP="00E51375">
            <w:pPr>
              <w:spacing w:before="80" w:line="240" w:lineRule="auto"/>
              <w:ind w:left="0"/>
              <w:jc w:val="center"/>
            </w:pPr>
            <w:r w:rsidRPr="001A7829">
              <w:t>3</w:t>
            </w:r>
          </w:p>
        </w:tc>
        <w:tc>
          <w:tcPr>
            <w:tcW w:w="1134" w:type="dxa"/>
          </w:tcPr>
          <w:p w14:paraId="6FAC386F" w14:textId="77777777" w:rsidR="00633AD6" w:rsidRPr="00626ED6" w:rsidRDefault="00633AD6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3CFDED57" w14:textId="77777777" w:rsidR="00633AD6" w:rsidRDefault="00633AD6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633AD6" w:rsidRPr="008663CD" w14:paraId="40EE2982" w14:textId="77777777" w:rsidTr="00B47B4F">
        <w:trPr>
          <w:cantSplit/>
        </w:trPr>
        <w:tc>
          <w:tcPr>
            <w:tcW w:w="2338" w:type="dxa"/>
          </w:tcPr>
          <w:p w14:paraId="7886FEFB" w14:textId="77777777" w:rsidR="00633AD6" w:rsidRPr="005D0632" w:rsidRDefault="00633AD6" w:rsidP="00E51375">
            <w:pPr>
              <w:pStyle w:val="Rientronormale"/>
              <w:keepLines w:val="0"/>
              <w:spacing w:before="80" w:line="240" w:lineRule="auto"/>
              <w:ind w:left="0"/>
              <w:rPr>
                <w:rFonts w:ascii="Arial" w:hAnsi="Arial"/>
                <w:lang w:val="it-IT"/>
              </w:rPr>
            </w:pPr>
            <w:r w:rsidRPr="005D0632">
              <w:rPr>
                <w:rFonts w:ascii="Arial" w:hAnsi="Arial"/>
                <w:lang w:val="it-IT"/>
              </w:rPr>
              <w:t>Comune di residenza assistito</w:t>
            </w:r>
          </w:p>
        </w:tc>
        <w:tc>
          <w:tcPr>
            <w:tcW w:w="2552" w:type="dxa"/>
          </w:tcPr>
          <w:p w14:paraId="6DF0DE97" w14:textId="77777777" w:rsidR="00633AD6" w:rsidRPr="00700E73" w:rsidRDefault="00E929C1" w:rsidP="00E51375">
            <w:pPr>
              <w:pStyle w:val="Rientronormale"/>
              <w:keepLines w:val="0"/>
              <w:spacing w:before="80" w:line="240" w:lineRule="auto"/>
              <w:ind w:left="0"/>
              <w:rPr>
                <w:lang w:val="it-IT"/>
              </w:rPr>
            </w:pPr>
            <w:r w:rsidRPr="00700E73">
              <w:rPr>
                <w:lang w:val="it-IT"/>
              </w:rPr>
              <w:t>Codice ISTAT del comune di residenza</w:t>
            </w:r>
          </w:p>
        </w:tc>
        <w:tc>
          <w:tcPr>
            <w:tcW w:w="567" w:type="dxa"/>
          </w:tcPr>
          <w:p w14:paraId="4C9826FD" w14:textId="77777777" w:rsidR="00633AD6" w:rsidRDefault="00633AD6" w:rsidP="00E51375">
            <w:pPr>
              <w:spacing w:before="80" w:line="240" w:lineRule="auto"/>
              <w:ind w:left="0"/>
              <w:jc w:val="center"/>
            </w:pPr>
            <w:r>
              <w:t>AN</w:t>
            </w:r>
          </w:p>
        </w:tc>
        <w:tc>
          <w:tcPr>
            <w:tcW w:w="567" w:type="dxa"/>
          </w:tcPr>
          <w:p w14:paraId="041C938D" w14:textId="77777777" w:rsidR="00633AD6" w:rsidRPr="001A7829" w:rsidRDefault="004A536C" w:rsidP="00E51375">
            <w:pPr>
              <w:spacing w:before="80" w:line="240" w:lineRule="auto"/>
              <w:ind w:left="0"/>
              <w:jc w:val="center"/>
            </w:pPr>
            <w:r w:rsidRPr="001A7829">
              <w:t>2</w:t>
            </w:r>
            <w:r w:rsidR="00633AD6" w:rsidRPr="001A7829">
              <w:t>35</w:t>
            </w:r>
          </w:p>
        </w:tc>
        <w:tc>
          <w:tcPr>
            <w:tcW w:w="567" w:type="dxa"/>
          </w:tcPr>
          <w:p w14:paraId="57554151" w14:textId="77777777" w:rsidR="00633AD6" w:rsidRPr="001A7829" w:rsidRDefault="004A536C" w:rsidP="004A536C">
            <w:pPr>
              <w:spacing w:before="80" w:line="240" w:lineRule="auto"/>
              <w:ind w:left="0"/>
              <w:jc w:val="center"/>
            </w:pPr>
            <w:r w:rsidRPr="001A7829">
              <w:t>2</w:t>
            </w:r>
            <w:r w:rsidR="00633AD6" w:rsidRPr="001A7829">
              <w:t>40</w:t>
            </w:r>
          </w:p>
        </w:tc>
        <w:tc>
          <w:tcPr>
            <w:tcW w:w="1134" w:type="dxa"/>
          </w:tcPr>
          <w:p w14:paraId="7CB7A9FF" w14:textId="77777777" w:rsidR="00633AD6" w:rsidRPr="001A7829" w:rsidRDefault="00633AD6" w:rsidP="00E51375">
            <w:pPr>
              <w:spacing w:before="80" w:line="240" w:lineRule="auto"/>
              <w:ind w:left="0"/>
              <w:jc w:val="center"/>
            </w:pPr>
            <w:r w:rsidRPr="001A7829">
              <w:t>6</w:t>
            </w:r>
          </w:p>
        </w:tc>
        <w:tc>
          <w:tcPr>
            <w:tcW w:w="1134" w:type="dxa"/>
          </w:tcPr>
          <w:p w14:paraId="2D019938" w14:textId="77777777" w:rsidR="00633AD6" w:rsidRPr="00626ED6" w:rsidRDefault="00633AD6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315FBD4E" w14:textId="77777777" w:rsidR="00633AD6" w:rsidRDefault="00633AD6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633AD6" w:rsidRPr="008663CD" w14:paraId="58BFE031" w14:textId="77777777" w:rsidTr="00B47B4F">
        <w:trPr>
          <w:cantSplit/>
        </w:trPr>
        <w:tc>
          <w:tcPr>
            <w:tcW w:w="2338" w:type="dxa"/>
          </w:tcPr>
          <w:p w14:paraId="0BBB47B5" w14:textId="77777777" w:rsidR="00633AD6" w:rsidRPr="005D0632" w:rsidRDefault="00633AD6" w:rsidP="00E51375">
            <w:pPr>
              <w:pStyle w:val="Rientronormale"/>
              <w:keepLines w:val="0"/>
              <w:spacing w:before="80" w:line="240" w:lineRule="auto"/>
              <w:ind w:left="0"/>
              <w:rPr>
                <w:rFonts w:ascii="Arial" w:hAnsi="Arial"/>
                <w:lang w:val="it-IT"/>
              </w:rPr>
            </w:pPr>
            <w:r w:rsidRPr="005D0632">
              <w:rPr>
                <w:rFonts w:ascii="Arial" w:hAnsi="Arial"/>
                <w:lang w:val="it-IT"/>
              </w:rPr>
              <w:t>ASL di residenza</w:t>
            </w:r>
          </w:p>
        </w:tc>
        <w:tc>
          <w:tcPr>
            <w:tcW w:w="2552" w:type="dxa"/>
          </w:tcPr>
          <w:p w14:paraId="2ABA9850" w14:textId="77777777" w:rsidR="00633AD6" w:rsidRPr="00AC3494" w:rsidRDefault="00E929C1" w:rsidP="00E51375">
            <w:pPr>
              <w:pStyle w:val="Rientronormale"/>
              <w:keepLines w:val="0"/>
              <w:spacing w:before="80" w:line="240" w:lineRule="auto"/>
              <w:ind w:left="0"/>
              <w:rPr>
                <w:rFonts w:ascii="Times New Roman" w:hAnsi="Times New Roman"/>
                <w:lang w:val="it-IT"/>
              </w:rPr>
            </w:pPr>
            <w:r w:rsidRPr="00700E73">
              <w:rPr>
                <w:lang w:val="it-IT"/>
              </w:rPr>
              <w:t>Codice Ministeriale della USL di residenza</w:t>
            </w:r>
          </w:p>
        </w:tc>
        <w:tc>
          <w:tcPr>
            <w:tcW w:w="567" w:type="dxa"/>
          </w:tcPr>
          <w:p w14:paraId="5371F952" w14:textId="77777777" w:rsidR="00633AD6" w:rsidRDefault="00633AD6" w:rsidP="00E51375">
            <w:pPr>
              <w:spacing w:before="80" w:line="240" w:lineRule="auto"/>
              <w:ind w:left="0"/>
              <w:jc w:val="center"/>
            </w:pPr>
            <w:r>
              <w:t>AN</w:t>
            </w:r>
          </w:p>
        </w:tc>
        <w:tc>
          <w:tcPr>
            <w:tcW w:w="567" w:type="dxa"/>
          </w:tcPr>
          <w:p w14:paraId="5676AAD6" w14:textId="77777777" w:rsidR="00633AD6" w:rsidRPr="001A7829" w:rsidRDefault="004A536C" w:rsidP="00E51375">
            <w:pPr>
              <w:spacing w:before="80" w:line="240" w:lineRule="auto"/>
              <w:ind w:left="0"/>
              <w:jc w:val="center"/>
            </w:pPr>
            <w:r w:rsidRPr="001A7829">
              <w:t>2</w:t>
            </w:r>
            <w:r w:rsidR="00633AD6" w:rsidRPr="001A7829">
              <w:t>41</w:t>
            </w:r>
          </w:p>
        </w:tc>
        <w:tc>
          <w:tcPr>
            <w:tcW w:w="567" w:type="dxa"/>
          </w:tcPr>
          <w:p w14:paraId="2184AABC" w14:textId="77777777" w:rsidR="00633AD6" w:rsidRPr="001A7829" w:rsidRDefault="004A536C" w:rsidP="00E51375">
            <w:pPr>
              <w:spacing w:before="80" w:line="240" w:lineRule="auto"/>
              <w:ind w:left="0"/>
              <w:jc w:val="center"/>
            </w:pPr>
            <w:r w:rsidRPr="001A7829">
              <w:t>2</w:t>
            </w:r>
            <w:r w:rsidR="00633AD6" w:rsidRPr="001A7829">
              <w:t>46</w:t>
            </w:r>
          </w:p>
        </w:tc>
        <w:tc>
          <w:tcPr>
            <w:tcW w:w="1134" w:type="dxa"/>
          </w:tcPr>
          <w:p w14:paraId="7996C3B6" w14:textId="77777777" w:rsidR="00633AD6" w:rsidRPr="001A7829" w:rsidRDefault="00633AD6" w:rsidP="00E51375">
            <w:pPr>
              <w:spacing w:before="80" w:line="240" w:lineRule="auto"/>
              <w:ind w:left="0"/>
              <w:jc w:val="center"/>
            </w:pPr>
            <w:r w:rsidRPr="001A7829">
              <w:t>6</w:t>
            </w:r>
          </w:p>
        </w:tc>
        <w:tc>
          <w:tcPr>
            <w:tcW w:w="1134" w:type="dxa"/>
          </w:tcPr>
          <w:p w14:paraId="27DF2005" w14:textId="77777777" w:rsidR="00633AD6" w:rsidRPr="00626ED6" w:rsidRDefault="00633AD6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35DC1FE2" w14:textId="77777777" w:rsidR="00633AD6" w:rsidRDefault="00633AD6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633AD6" w:rsidRPr="008663CD" w14:paraId="2571CEA2" w14:textId="77777777" w:rsidTr="00B47B4F">
        <w:trPr>
          <w:cantSplit/>
        </w:trPr>
        <w:tc>
          <w:tcPr>
            <w:tcW w:w="2338" w:type="dxa"/>
          </w:tcPr>
          <w:p w14:paraId="54088F64" w14:textId="77777777" w:rsidR="00633AD6" w:rsidRPr="00F83B3D" w:rsidRDefault="00633AD6" w:rsidP="00E51375">
            <w:pPr>
              <w:pStyle w:val="Rientronormale"/>
              <w:keepLines w:val="0"/>
              <w:spacing w:before="80" w:line="240" w:lineRule="auto"/>
              <w:ind w:left="0"/>
              <w:rPr>
                <w:rFonts w:ascii="Arial" w:hAnsi="Arial"/>
                <w:lang w:val="it-IT"/>
              </w:rPr>
            </w:pPr>
            <w:r w:rsidRPr="00F83B3D">
              <w:rPr>
                <w:rFonts w:ascii="Arial" w:hAnsi="Arial"/>
                <w:lang w:val="it-IT"/>
              </w:rPr>
              <w:t>Numero ricetta</w:t>
            </w:r>
          </w:p>
        </w:tc>
        <w:tc>
          <w:tcPr>
            <w:tcW w:w="2552" w:type="dxa"/>
          </w:tcPr>
          <w:p w14:paraId="6771D621" w14:textId="77777777" w:rsidR="00633AD6" w:rsidRPr="00AC3494" w:rsidRDefault="00E929C1" w:rsidP="00E51375">
            <w:pPr>
              <w:pStyle w:val="Rientronormale"/>
              <w:keepLines w:val="0"/>
              <w:spacing w:before="80" w:line="240" w:lineRule="auto"/>
              <w:ind w:left="0"/>
              <w:rPr>
                <w:rFonts w:ascii="Times New Roman" w:hAnsi="Times New Roman"/>
                <w:lang w:val="it-IT"/>
              </w:rPr>
            </w:pPr>
            <w:r w:rsidRPr="00700E73">
              <w:rPr>
                <w:lang w:val="it-IT"/>
              </w:rPr>
              <w:t>Numero della ricetta</w:t>
            </w:r>
          </w:p>
        </w:tc>
        <w:tc>
          <w:tcPr>
            <w:tcW w:w="567" w:type="dxa"/>
          </w:tcPr>
          <w:p w14:paraId="153091EC" w14:textId="77777777" w:rsidR="00633AD6" w:rsidRDefault="00633AD6" w:rsidP="00E51375">
            <w:pPr>
              <w:spacing w:before="80" w:line="240" w:lineRule="auto"/>
              <w:ind w:left="0"/>
              <w:jc w:val="center"/>
            </w:pPr>
            <w:r>
              <w:t>AN</w:t>
            </w:r>
          </w:p>
        </w:tc>
        <w:tc>
          <w:tcPr>
            <w:tcW w:w="567" w:type="dxa"/>
          </w:tcPr>
          <w:p w14:paraId="035ACDB9" w14:textId="77777777" w:rsidR="00633AD6" w:rsidRPr="001A7829" w:rsidRDefault="004A536C" w:rsidP="00E51375">
            <w:pPr>
              <w:spacing w:before="80" w:line="240" w:lineRule="auto"/>
              <w:ind w:left="0"/>
              <w:jc w:val="center"/>
            </w:pPr>
            <w:r w:rsidRPr="001A7829">
              <w:t>2</w:t>
            </w:r>
            <w:r w:rsidR="00633AD6" w:rsidRPr="001A7829">
              <w:t>47</w:t>
            </w:r>
          </w:p>
        </w:tc>
        <w:tc>
          <w:tcPr>
            <w:tcW w:w="567" w:type="dxa"/>
          </w:tcPr>
          <w:p w14:paraId="4D92F485" w14:textId="77777777" w:rsidR="00633AD6" w:rsidRPr="001A7829" w:rsidRDefault="004A536C" w:rsidP="00E51375">
            <w:pPr>
              <w:spacing w:before="80" w:line="240" w:lineRule="auto"/>
              <w:ind w:left="0"/>
              <w:jc w:val="center"/>
            </w:pPr>
            <w:r w:rsidRPr="001A7829">
              <w:t>2</w:t>
            </w:r>
            <w:r w:rsidR="00633AD6" w:rsidRPr="001A7829">
              <w:t>62</w:t>
            </w:r>
          </w:p>
        </w:tc>
        <w:tc>
          <w:tcPr>
            <w:tcW w:w="1134" w:type="dxa"/>
          </w:tcPr>
          <w:p w14:paraId="19BB62A4" w14:textId="77777777" w:rsidR="00633AD6" w:rsidRPr="001A7829" w:rsidRDefault="00633AD6" w:rsidP="00E51375">
            <w:pPr>
              <w:spacing w:before="80" w:line="240" w:lineRule="auto"/>
              <w:ind w:left="0"/>
              <w:jc w:val="center"/>
            </w:pPr>
            <w:r w:rsidRPr="001A7829">
              <w:t>16</w:t>
            </w:r>
          </w:p>
        </w:tc>
        <w:tc>
          <w:tcPr>
            <w:tcW w:w="1134" w:type="dxa"/>
          </w:tcPr>
          <w:p w14:paraId="44C3FCA1" w14:textId="77777777" w:rsidR="00633AD6" w:rsidRPr="00626ED6" w:rsidRDefault="00633AD6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2DBF782B" w14:textId="77777777" w:rsidR="00633AD6" w:rsidRDefault="00633AD6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633AD6" w:rsidRPr="008663CD" w14:paraId="504B407F" w14:textId="77777777" w:rsidTr="00B47B4F">
        <w:trPr>
          <w:cantSplit/>
        </w:trPr>
        <w:tc>
          <w:tcPr>
            <w:tcW w:w="2338" w:type="dxa"/>
          </w:tcPr>
          <w:p w14:paraId="1A10DB7F" w14:textId="77777777" w:rsidR="00633AD6" w:rsidRPr="00F83B3D" w:rsidRDefault="00633AD6" w:rsidP="00E51375">
            <w:pPr>
              <w:pStyle w:val="Rientronormale"/>
              <w:keepLines w:val="0"/>
              <w:spacing w:before="80" w:line="240" w:lineRule="auto"/>
              <w:ind w:left="0"/>
              <w:rPr>
                <w:rFonts w:ascii="Arial" w:hAnsi="Arial"/>
                <w:lang w:val="it-IT"/>
              </w:rPr>
            </w:pPr>
            <w:r w:rsidRPr="00F83B3D">
              <w:rPr>
                <w:rFonts w:ascii="Arial" w:hAnsi="Arial"/>
                <w:lang w:val="it-IT"/>
              </w:rPr>
              <w:lastRenderedPageBreak/>
              <w:t>ID</w:t>
            </w:r>
          </w:p>
        </w:tc>
        <w:tc>
          <w:tcPr>
            <w:tcW w:w="2552" w:type="dxa"/>
          </w:tcPr>
          <w:p w14:paraId="13C144EC" w14:textId="77777777" w:rsidR="00633AD6" w:rsidRPr="00AC3494" w:rsidRDefault="00E929C1" w:rsidP="00E51375">
            <w:pPr>
              <w:pStyle w:val="Rientronormale"/>
              <w:keepLines w:val="0"/>
              <w:spacing w:before="80" w:line="240" w:lineRule="auto"/>
              <w:ind w:left="0"/>
              <w:rPr>
                <w:rFonts w:ascii="Times New Roman" w:hAnsi="Times New Roman"/>
                <w:lang w:val="it-IT"/>
              </w:rPr>
            </w:pPr>
            <w:r w:rsidRPr="00700E73">
              <w:rPr>
                <w:lang w:val="it-IT"/>
              </w:rPr>
              <w:t>Identificativo record identico per ogni blocco di prestazioni dalla riga 1 alla riga 99. Ha la stessa funzione del codice ricetta e deve essere univoco per l'anno di riferimento una volta unito ai dati obbligatori dell'erogatore e al progressivo riga.</w:t>
            </w:r>
          </w:p>
        </w:tc>
        <w:tc>
          <w:tcPr>
            <w:tcW w:w="567" w:type="dxa"/>
          </w:tcPr>
          <w:p w14:paraId="787DC488" w14:textId="77777777" w:rsidR="00633AD6" w:rsidRDefault="00633AD6" w:rsidP="00E51375">
            <w:pPr>
              <w:spacing w:before="80" w:line="240" w:lineRule="auto"/>
              <w:ind w:left="0"/>
              <w:jc w:val="center"/>
            </w:pPr>
            <w:r>
              <w:t>AN</w:t>
            </w:r>
          </w:p>
        </w:tc>
        <w:tc>
          <w:tcPr>
            <w:tcW w:w="567" w:type="dxa"/>
          </w:tcPr>
          <w:p w14:paraId="0BE99B75" w14:textId="77777777" w:rsidR="00633AD6" w:rsidRPr="001A7829" w:rsidRDefault="004A536C" w:rsidP="00E51375">
            <w:pPr>
              <w:spacing w:before="80" w:line="240" w:lineRule="auto"/>
              <w:ind w:left="0"/>
              <w:jc w:val="center"/>
            </w:pPr>
            <w:r w:rsidRPr="001A7829">
              <w:t>2</w:t>
            </w:r>
            <w:r w:rsidR="00633AD6" w:rsidRPr="001A7829">
              <w:t>63</w:t>
            </w:r>
          </w:p>
        </w:tc>
        <w:tc>
          <w:tcPr>
            <w:tcW w:w="567" w:type="dxa"/>
          </w:tcPr>
          <w:p w14:paraId="1BFD8955" w14:textId="77777777" w:rsidR="00633AD6" w:rsidRPr="001A7829" w:rsidRDefault="004A536C" w:rsidP="00E51375">
            <w:pPr>
              <w:spacing w:before="80" w:line="240" w:lineRule="auto"/>
              <w:ind w:left="0"/>
              <w:jc w:val="center"/>
            </w:pPr>
            <w:r w:rsidRPr="001A7829">
              <w:t>2</w:t>
            </w:r>
            <w:r w:rsidR="00633AD6" w:rsidRPr="001A7829">
              <w:t>82</w:t>
            </w:r>
          </w:p>
        </w:tc>
        <w:tc>
          <w:tcPr>
            <w:tcW w:w="1134" w:type="dxa"/>
          </w:tcPr>
          <w:p w14:paraId="688A53B3" w14:textId="77777777" w:rsidR="00633AD6" w:rsidRPr="001A7829" w:rsidRDefault="00633AD6" w:rsidP="00E51375">
            <w:pPr>
              <w:spacing w:before="80" w:line="240" w:lineRule="auto"/>
              <w:ind w:left="0"/>
              <w:jc w:val="center"/>
            </w:pPr>
            <w:r w:rsidRPr="001A7829">
              <w:t>20</w:t>
            </w:r>
          </w:p>
        </w:tc>
        <w:tc>
          <w:tcPr>
            <w:tcW w:w="1134" w:type="dxa"/>
          </w:tcPr>
          <w:p w14:paraId="1DB9E15B" w14:textId="77777777" w:rsidR="00633AD6" w:rsidRPr="00626ED6" w:rsidRDefault="00633AD6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7F07260A" w14:textId="77777777" w:rsidR="00633AD6" w:rsidRDefault="00633AD6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633AD6" w:rsidRPr="008663CD" w14:paraId="23188B8D" w14:textId="77777777" w:rsidTr="00B47B4F">
        <w:trPr>
          <w:cantSplit/>
        </w:trPr>
        <w:tc>
          <w:tcPr>
            <w:tcW w:w="2338" w:type="dxa"/>
          </w:tcPr>
          <w:p w14:paraId="71F63382" w14:textId="77777777" w:rsidR="00633AD6" w:rsidRPr="00F83B3D" w:rsidRDefault="00633AD6" w:rsidP="00E51375">
            <w:pPr>
              <w:pStyle w:val="Rientronormale"/>
              <w:keepLines w:val="0"/>
              <w:spacing w:before="80" w:line="240" w:lineRule="auto"/>
              <w:ind w:left="0"/>
              <w:rPr>
                <w:rFonts w:ascii="Arial" w:hAnsi="Arial"/>
                <w:lang w:val="it-IT"/>
              </w:rPr>
            </w:pPr>
            <w:r w:rsidRPr="00F83B3D">
              <w:rPr>
                <w:rFonts w:ascii="Arial" w:hAnsi="Arial"/>
                <w:lang w:val="it-IT"/>
              </w:rPr>
              <w:lastRenderedPageBreak/>
              <w:t>Progressivo riga per ricetta</w:t>
            </w:r>
          </w:p>
        </w:tc>
        <w:tc>
          <w:tcPr>
            <w:tcW w:w="2552" w:type="dxa"/>
          </w:tcPr>
          <w:p w14:paraId="0D22E73C" w14:textId="77777777" w:rsidR="00E929C1" w:rsidRPr="007E2F94" w:rsidRDefault="00E929C1" w:rsidP="00E51375">
            <w:pPr>
              <w:pStyle w:val="Rientronormale"/>
              <w:keepLines w:val="0"/>
              <w:spacing w:before="80" w:line="240" w:lineRule="auto"/>
              <w:ind w:left="0"/>
              <w:rPr>
                <w:lang w:val="it-IT"/>
              </w:rPr>
            </w:pPr>
            <w:r w:rsidRPr="007E2F94">
              <w:rPr>
                <w:lang w:val="it-IT"/>
              </w:rPr>
              <w:t>Numero progressivo delle prestazioni di una stessa ricetta.</w:t>
            </w:r>
          </w:p>
          <w:p w14:paraId="0F0D9695" w14:textId="77777777" w:rsidR="00E929C1" w:rsidRPr="007E2F94" w:rsidRDefault="00E929C1" w:rsidP="00E51375">
            <w:pPr>
              <w:pStyle w:val="Rientronormale"/>
              <w:keepLines w:val="0"/>
              <w:spacing w:before="80" w:line="240" w:lineRule="auto"/>
              <w:ind w:left="0"/>
              <w:rPr>
                <w:lang w:val="it-IT"/>
              </w:rPr>
            </w:pPr>
            <w:r w:rsidRPr="007E2F94">
              <w:rPr>
                <w:lang w:val="it-IT"/>
              </w:rPr>
              <w:t>Inizia sempre con 01 che è la prima riga/record della ricetta e che contiene tutte le informazioni riguardanti la struttura erogatrice, l’individuo, la data della prestazione e la prima prescrizione.</w:t>
            </w:r>
          </w:p>
          <w:p w14:paraId="175684EF" w14:textId="77777777" w:rsidR="00E929C1" w:rsidRPr="007E2F94" w:rsidRDefault="00E929C1" w:rsidP="00E51375">
            <w:pPr>
              <w:pStyle w:val="Rientronormale"/>
              <w:keepLines w:val="0"/>
              <w:spacing w:before="80" w:line="240" w:lineRule="auto"/>
              <w:ind w:left="0"/>
              <w:rPr>
                <w:lang w:val="it-IT"/>
              </w:rPr>
            </w:pPr>
            <w:r w:rsidRPr="007E2F94">
              <w:rPr>
                <w:lang w:val="it-IT"/>
              </w:rPr>
              <w:t>Eventuali righe/record successive contengono le informazioni relative alle altre prescrizioni ed andranno codificate con i progressivi 02, 03, ecc.</w:t>
            </w:r>
          </w:p>
          <w:p w14:paraId="6D367E24" w14:textId="77777777" w:rsidR="00E929C1" w:rsidRPr="007E2F94" w:rsidRDefault="00E929C1" w:rsidP="00E51375">
            <w:pPr>
              <w:pStyle w:val="Rientronormale"/>
              <w:keepLines w:val="0"/>
              <w:spacing w:before="80" w:line="240" w:lineRule="auto"/>
              <w:ind w:left="0"/>
              <w:rPr>
                <w:lang w:val="it-IT"/>
              </w:rPr>
            </w:pPr>
            <w:r w:rsidRPr="007E2F94">
              <w:rPr>
                <w:lang w:val="it-IT"/>
              </w:rPr>
              <w:t>L’ultima riga/record 99 costituisce l’identificativo di fine ricetta; in essa saranno riportati il ticket pagato e l’importo totale netto da porre in compensazione e tutte le informazioni escluse “Quantità”, “Data” e “Codice Farmaco”.</w:t>
            </w:r>
          </w:p>
          <w:p w14:paraId="5E92298E" w14:textId="77777777" w:rsidR="00E929C1" w:rsidRPr="007E2F94" w:rsidRDefault="00E929C1" w:rsidP="00E51375">
            <w:pPr>
              <w:pStyle w:val="Rientronormale"/>
              <w:keepLines w:val="0"/>
              <w:spacing w:before="80" w:line="240" w:lineRule="auto"/>
              <w:ind w:left="0"/>
              <w:rPr>
                <w:lang w:val="it-IT"/>
              </w:rPr>
            </w:pPr>
            <w:r w:rsidRPr="007E2F94">
              <w:rPr>
                <w:lang w:val="it-IT"/>
              </w:rPr>
              <w:t>Ogni ricetta deve comportare almeno due righe/record:</w:t>
            </w:r>
          </w:p>
          <w:p w14:paraId="28511DCE" w14:textId="77777777" w:rsidR="00E929C1" w:rsidRPr="007E2F94" w:rsidRDefault="00E929C1" w:rsidP="00E51375">
            <w:pPr>
              <w:pStyle w:val="Rientronormale"/>
              <w:keepLines w:val="0"/>
              <w:spacing w:before="80" w:line="240" w:lineRule="auto"/>
              <w:ind w:left="0"/>
              <w:rPr>
                <w:lang w:val="it-IT"/>
              </w:rPr>
            </w:pPr>
            <w:r w:rsidRPr="007E2F94">
              <w:rPr>
                <w:lang w:val="it-IT"/>
              </w:rPr>
              <w:t xml:space="preserve">la riga 01 comporta che i campi “data”, “codice farmaco” e “quantità” siano valorizzati; mentre i campi “importo ticket”, “posizione ticket” non sono valorizzati. </w:t>
            </w:r>
          </w:p>
          <w:p w14:paraId="4AF12CEB" w14:textId="77777777" w:rsidR="00633AD6" w:rsidRPr="00AC3494" w:rsidRDefault="00E929C1" w:rsidP="00E51375">
            <w:pPr>
              <w:pStyle w:val="Rientronormale"/>
              <w:keepLines w:val="0"/>
              <w:spacing w:before="80" w:line="240" w:lineRule="auto"/>
              <w:ind w:left="0"/>
              <w:rPr>
                <w:rFonts w:ascii="Times New Roman" w:hAnsi="Times New Roman"/>
                <w:lang w:val="it-IT"/>
              </w:rPr>
            </w:pPr>
            <w:r w:rsidRPr="007E2F94">
              <w:rPr>
                <w:lang w:val="it-IT"/>
              </w:rPr>
              <w:t>la riga 99 comporta invece una valorizzazione inversa.</w:t>
            </w:r>
          </w:p>
        </w:tc>
        <w:tc>
          <w:tcPr>
            <w:tcW w:w="567" w:type="dxa"/>
          </w:tcPr>
          <w:p w14:paraId="21551F58" w14:textId="77777777" w:rsidR="00633AD6" w:rsidRDefault="00633AD6" w:rsidP="00E51375">
            <w:pPr>
              <w:spacing w:before="80" w:line="240" w:lineRule="auto"/>
              <w:ind w:left="0"/>
              <w:jc w:val="center"/>
            </w:pPr>
            <w:r>
              <w:t>N</w:t>
            </w:r>
          </w:p>
        </w:tc>
        <w:tc>
          <w:tcPr>
            <w:tcW w:w="567" w:type="dxa"/>
          </w:tcPr>
          <w:p w14:paraId="59A042FE" w14:textId="77777777" w:rsidR="00633AD6" w:rsidRPr="001A7829" w:rsidRDefault="004A536C" w:rsidP="00E51375">
            <w:pPr>
              <w:spacing w:before="80" w:line="240" w:lineRule="auto"/>
              <w:ind w:left="0"/>
              <w:jc w:val="center"/>
            </w:pPr>
            <w:r w:rsidRPr="001A7829">
              <w:t>2</w:t>
            </w:r>
            <w:r w:rsidR="00633AD6" w:rsidRPr="001A7829">
              <w:t>83</w:t>
            </w:r>
          </w:p>
        </w:tc>
        <w:tc>
          <w:tcPr>
            <w:tcW w:w="567" w:type="dxa"/>
          </w:tcPr>
          <w:p w14:paraId="7436E3CF" w14:textId="77777777" w:rsidR="00633AD6" w:rsidRPr="001A7829" w:rsidRDefault="004A536C" w:rsidP="00E51375">
            <w:pPr>
              <w:spacing w:before="80" w:line="240" w:lineRule="auto"/>
              <w:ind w:left="0"/>
              <w:jc w:val="center"/>
            </w:pPr>
            <w:r w:rsidRPr="001A7829">
              <w:t>2</w:t>
            </w:r>
            <w:r w:rsidR="00633AD6" w:rsidRPr="001A7829">
              <w:t>84</w:t>
            </w:r>
          </w:p>
        </w:tc>
        <w:tc>
          <w:tcPr>
            <w:tcW w:w="1134" w:type="dxa"/>
          </w:tcPr>
          <w:p w14:paraId="78CE7EB9" w14:textId="77777777" w:rsidR="00633AD6" w:rsidRPr="001A7829" w:rsidRDefault="00633AD6" w:rsidP="00E51375">
            <w:pPr>
              <w:spacing w:before="80" w:line="240" w:lineRule="auto"/>
              <w:ind w:left="0"/>
              <w:jc w:val="center"/>
            </w:pPr>
            <w:r w:rsidRPr="001A7829">
              <w:t>2</w:t>
            </w:r>
          </w:p>
        </w:tc>
        <w:tc>
          <w:tcPr>
            <w:tcW w:w="1134" w:type="dxa"/>
          </w:tcPr>
          <w:p w14:paraId="24E0693C" w14:textId="77777777" w:rsidR="00633AD6" w:rsidRPr="00626ED6" w:rsidRDefault="00633AD6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5031D72C" w14:textId="77777777" w:rsidR="00633AD6" w:rsidRDefault="00633AD6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633AD6" w:rsidRPr="008663CD" w14:paraId="752376CA" w14:textId="77777777" w:rsidTr="00B47B4F">
        <w:trPr>
          <w:cantSplit/>
        </w:trPr>
        <w:tc>
          <w:tcPr>
            <w:tcW w:w="2338" w:type="dxa"/>
          </w:tcPr>
          <w:p w14:paraId="7FAE6E85" w14:textId="77777777" w:rsidR="00633AD6" w:rsidRPr="00F83B3D" w:rsidRDefault="00633AD6" w:rsidP="00E51375">
            <w:pPr>
              <w:pStyle w:val="Rientronormale"/>
              <w:keepLines w:val="0"/>
              <w:spacing w:before="80" w:line="240" w:lineRule="auto"/>
              <w:ind w:left="0"/>
              <w:rPr>
                <w:rFonts w:ascii="Arial" w:hAnsi="Arial"/>
                <w:lang w:val="it-IT"/>
              </w:rPr>
            </w:pPr>
            <w:r w:rsidRPr="00F83B3D">
              <w:rPr>
                <w:rFonts w:ascii="Arial" w:hAnsi="Arial"/>
                <w:lang w:val="it-IT"/>
              </w:rPr>
              <w:t>Data erogazione del farmaco</w:t>
            </w:r>
          </w:p>
        </w:tc>
        <w:tc>
          <w:tcPr>
            <w:tcW w:w="2552" w:type="dxa"/>
          </w:tcPr>
          <w:p w14:paraId="61D2DD66" w14:textId="77777777" w:rsidR="00633AD6" w:rsidRPr="00AC3494" w:rsidRDefault="00E929C1" w:rsidP="00E51375">
            <w:pPr>
              <w:pStyle w:val="Rientronormale"/>
              <w:keepLines w:val="0"/>
              <w:spacing w:before="80" w:line="240" w:lineRule="auto"/>
              <w:ind w:left="0"/>
              <w:rPr>
                <w:rFonts w:ascii="Times New Roman" w:hAnsi="Times New Roman"/>
                <w:lang w:val="it-IT"/>
              </w:rPr>
            </w:pPr>
            <w:r w:rsidRPr="007E2F94">
              <w:rPr>
                <w:lang w:val="it-IT"/>
              </w:rPr>
              <w:t>Formato GGMMAAAA</w:t>
            </w:r>
          </w:p>
        </w:tc>
        <w:tc>
          <w:tcPr>
            <w:tcW w:w="567" w:type="dxa"/>
          </w:tcPr>
          <w:p w14:paraId="71848046" w14:textId="77777777" w:rsidR="00633AD6" w:rsidRDefault="00633AD6" w:rsidP="00E51375">
            <w:pPr>
              <w:spacing w:before="80" w:line="240" w:lineRule="auto"/>
              <w:ind w:left="0"/>
              <w:jc w:val="center"/>
            </w:pPr>
            <w:r>
              <w:t>AN</w:t>
            </w:r>
          </w:p>
        </w:tc>
        <w:tc>
          <w:tcPr>
            <w:tcW w:w="567" w:type="dxa"/>
          </w:tcPr>
          <w:p w14:paraId="0339DEB1" w14:textId="77777777" w:rsidR="00633AD6" w:rsidRPr="001A7829" w:rsidRDefault="004A536C" w:rsidP="00E51375">
            <w:pPr>
              <w:spacing w:before="80" w:line="240" w:lineRule="auto"/>
              <w:ind w:left="0"/>
              <w:jc w:val="center"/>
            </w:pPr>
            <w:r w:rsidRPr="001A7829">
              <w:t>2</w:t>
            </w:r>
            <w:r w:rsidR="00633AD6" w:rsidRPr="001A7829">
              <w:t>85</w:t>
            </w:r>
          </w:p>
        </w:tc>
        <w:tc>
          <w:tcPr>
            <w:tcW w:w="567" w:type="dxa"/>
          </w:tcPr>
          <w:p w14:paraId="5E20D715" w14:textId="77777777" w:rsidR="00633AD6" w:rsidRPr="001A7829" w:rsidRDefault="004A536C" w:rsidP="00E51375">
            <w:pPr>
              <w:spacing w:before="80" w:line="240" w:lineRule="auto"/>
              <w:ind w:left="0"/>
              <w:jc w:val="center"/>
            </w:pPr>
            <w:r w:rsidRPr="001A7829">
              <w:t>2</w:t>
            </w:r>
            <w:r w:rsidR="00633AD6" w:rsidRPr="001A7829">
              <w:t>92</w:t>
            </w:r>
          </w:p>
        </w:tc>
        <w:tc>
          <w:tcPr>
            <w:tcW w:w="1134" w:type="dxa"/>
          </w:tcPr>
          <w:p w14:paraId="2CE835F8" w14:textId="77777777" w:rsidR="00633AD6" w:rsidRPr="001A7829" w:rsidRDefault="00633AD6" w:rsidP="00E51375">
            <w:pPr>
              <w:spacing w:before="80" w:line="240" w:lineRule="auto"/>
              <w:ind w:left="0"/>
              <w:jc w:val="center"/>
            </w:pPr>
            <w:r w:rsidRPr="001A7829">
              <w:t>8</w:t>
            </w:r>
          </w:p>
        </w:tc>
        <w:tc>
          <w:tcPr>
            <w:tcW w:w="1134" w:type="dxa"/>
          </w:tcPr>
          <w:p w14:paraId="636B46CE" w14:textId="77777777" w:rsidR="00633AD6" w:rsidRPr="00626ED6" w:rsidRDefault="00633AD6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25883344" w14:textId="77777777" w:rsidR="00633AD6" w:rsidRDefault="00633AD6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633AD6" w:rsidRPr="008663CD" w14:paraId="1FC034E8" w14:textId="77777777" w:rsidTr="00B47B4F">
        <w:trPr>
          <w:cantSplit/>
        </w:trPr>
        <w:tc>
          <w:tcPr>
            <w:tcW w:w="2338" w:type="dxa"/>
          </w:tcPr>
          <w:p w14:paraId="6C912156" w14:textId="77777777" w:rsidR="00633AD6" w:rsidRPr="00F83B3D" w:rsidRDefault="00633AD6" w:rsidP="00E51375">
            <w:pPr>
              <w:pStyle w:val="Rientronormale"/>
              <w:keepLines w:val="0"/>
              <w:spacing w:before="80" w:line="240" w:lineRule="auto"/>
              <w:ind w:left="0"/>
              <w:rPr>
                <w:rFonts w:ascii="Arial" w:hAnsi="Arial"/>
                <w:lang w:val="it-IT"/>
              </w:rPr>
            </w:pPr>
            <w:r w:rsidRPr="00F83B3D">
              <w:rPr>
                <w:rFonts w:ascii="Arial" w:hAnsi="Arial"/>
                <w:lang w:val="it-IT"/>
              </w:rPr>
              <w:t>Codice farmaco</w:t>
            </w:r>
          </w:p>
        </w:tc>
        <w:tc>
          <w:tcPr>
            <w:tcW w:w="2552" w:type="dxa"/>
          </w:tcPr>
          <w:p w14:paraId="16B8C71F" w14:textId="77777777" w:rsidR="00633AD6" w:rsidRPr="00AC3494" w:rsidRDefault="00E929C1" w:rsidP="00E51375">
            <w:pPr>
              <w:pStyle w:val="Rientronormale"/>
              <w:keepLines w:val="0"/>
              <w:spacing w:before="80" w:line="240" w:lineRule="auto"/>
              <w:ind w:left="0"/>
              <w:rPr>
                <w:rFonts w:ascii="Times New Roman" w:hAnsi="Times New Roman"/>
                <w:lang w:val="it-IT"/>
              </w:rPr>
            </w:pPr>
            <w:r w:rsidRPr="007E2F94">
              <w:rPr>
                <w:lang w:val="it-IT"/>
              </w:rPr>
              <w:t>Codice Ministeriale del farmaco distribuito</w:t>
            </w:r>
          </w:p>
        </w:tc>
        <w:tc>
          <w:tcPr>
            <w:tcW w:w="567" w:type="dxa"/>
          </w:tcPr>
          <w:p w14:paraId="49BBB2DF" w14:textId="77777777" w:rsidR="00633AD6" w:rsidRDefault="00633AD6" w:rsidP="00E51375">
            <w:pPr>
              <w:spacing w:before="80" w:line="240" w:lineRule="auto"/>
              <w:ind w:left="0"/>
              <w:jc w:val="center"/>
            </w:pPr>
            <w:r>
              <w:t>AN</w:t>
            </w:r>
          </w:p>
        </w:tc>
        <w:tc>
          <w:tcPr>
            <w:tcW w:w="567" w:type="dxa"/>
          </w:tcPr>
          <w:p w14:paraId="40CA0135" w14:textId="77777777" w:rsidR="00633AD6" w:rsidRPr="001A7829" w:rsidRDefault="004A536C" w:rsidP="00E51375">
            <w:pPr>
              <w:spacing w:before="80" w:line="240" w:lineRule="auto"/>
              <w:ind w:left="0"/>
              <w:jc w:val="center"/>
            </w:pPr>
            <w:r w:rsidRPr="001A7829">
              <w:t>2</w:t>
            </w:r>
            <w:r w:rsidR="00633AD6" w:rsidRPr="001A7829">
              <w:t>93</w:t>
            </w:r>
          </w:p>
        </w:tc>
        <w:tc>
          <w:tcPr>
            <w:tcW w:w="567" w:type="dxa"/>
          </w:tcPr>
          <w:p w14:paraId="209D332F" w14:textId="77777777" w:rsidR="00633AD6" w:rsidRPr="001A7829" w:rsidRDefault="004A536C" w:rsidP="00E51375">
            <w:pPr>
              <w:spacing w:before="80" w:line="240" w:lineRule="auto"/>
              <w:ind w:left="0"/>
              <w:jc w:val="center"/>
            </w:pPr>
            <w:r w:rsidRPr="001A7829">
              <w:t>3</w:t>
            </w:r>
            <w:r w:rsidR="00633AD6" w:rsidRPr="001A7829">
              <w:t>02</w:t>
            </w:r>
          </w:p>
        </w:tc>
        <w:tc>
          <w:tcPr>
            <w:tcW w:w="1134" w:type="dxa"/>
          </w:tcPr>
          <w:p w14:paraId="49C15F40" w14:textId="77777777" w:rsidR="00633AD6" w:rsidRPr="001A7829" w:rsidRDefault="00633AD6" w:rsidP="00E51375">
            <w:pPr>
              <w:spacing w:before="80" w:line="240" w:lineRule="auto"/>
              <w:ind w:left="0"/>
              <w:jc w:val="center"/>
            </w:pPr>
            <w:r w:rsidRPr="001A7829">
              <w:t>10</w:t>
            </w:r>
          </w:p>
        </w:tc>
        <w:tc>
          <w:tcPr>
            <w:tcW w:w="1134" w:type="dxa"/>
          </w:tcPr>
          <w:p w14:paraId="1A6FF78A" w14:textId="77777777" w:rsidR="00633AD6" w:rsidRPr="00626ED6" w:rsidRDefault="00633AD6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54782214" w14:textId="77777777" w:rsidR="00633AD6" w:rsidRDefault="00633AD6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633AD6" w:rsidRPr="008663CD" w14:paraId="39EC1CAD" w14:textId="77777777" w:rsidTr="00B47B4F">
        <w:trPr>
          <w:cantSplit/>
        </w:trPr>
        <w:tc>
          <w:tcPr>
            <w:tcW w:w="2338" w:type="dxa"/>
          </w:tcPr>
          <w:p w14:paraId="2BBA6161" w14:textId="77777777" w:rsidR="00633AD6" w:rsidRPr="00F83B3D" w:rsidRDefault="00633AD6" w:rsidP="00E51375">
            <w:pPr>
              <w:pStyle w:val="Rientronormale"/>
              <w:keepLines w:val="0"/>
              <w:spacing w:before="80" w:line="240" w:lineRule="auto"/>
              <w:ind w:left="0"/>
              <w:rPr>
                <w:rFonts w:ascii="Arial" w:hAnsi="Arial"/>
                <w:lang w:val="it-IT"/>
              </w:rPr>
            </w:pPr>
            <w:r w:rsidRPr="00F83B3D">
              <w:rPr>
                <w:rFonts w:ascii="Arial" w:hAnsi="Arial"/>
                <w:lang w:val="it-IT"/>
              </w:rPr>
              <w:t>Quantità</w:t>
            </w:r>
          </w:p>
        </w:tc>
        <w:tc>
          <w:tcPr>
            <w:tcW w:w="2552" w:type="dxa"/>
          </w:tcPr>
          <w:p w14:paraId="28368973" w14:textId="77777777" w:rsidR="00633AD6" w:rsidRPr="00AC3494" w:rsidRDefault="00633AD6" w:rsidP="00E51375">
            <w:pPr>
              <w:pStyle w:val="Rientronormale"/>
              <w:keepLines w:val="0"/>
              <w:spacing w:before="80" w:line="240" w:lineRule="auto"/>
              <w:ind w:left="0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567" w:type="dxa"/>
          </w:tcPr>
          <w:p w14:paraId="4F43D7FE" w14:textId="77777777" w:rsidR="00633AD6" w:rsidRDefault="00633AD6" w:rsidP="00E51375">
            <w:pPr>
              <w:spacing w:before="80" w:line="240" w:lineRule="auto"/>
              <w:ind w:left="0"/>
              <w:jc w:val="center"/>
            </w:pPr>
            <w:r>
              <w:t>N</w:t>
            </w:r>
          </w:p>
        </w:tc>
        <w:tc>
          <w:tcPr>
            <w:tcW w:w="567" w:type="dxa"/>
          </w:tcPr>
          <w:p w14:paraId="78C21598" w14:textId="77777777" w:rsidR="00633AD6" w:rsidRPr="001A7829" w:rsidRDefault="004A536C" w:rsidP="00E51375">
            <w:pPr>
              <w:spacing w:before="80" w:line="240" w:lineRule="auto"/>
              <w:ind w:left="0"/>
              <w:jc w:val="center"/>
            </w:pPr>
            <w:r w:rsidRPr="001A7829">
              <w:t>3</w:t>
            </w:r>
            <w:r w:rsidR="00633AD6" w:rsidRPr="001A7829">
              <w:t>03</w:t>
            </w:r>
          </w:p>
        </w:tc>
        <w:tc>
          <w:tcPr>
            <w:tcW w:w="567" w:type="dxa"/>
          </w:tcPr>
          <w:p w14:paraId="48C35EC1" w14:textId="77777777" w:rsidR="00633AD6" w:rsidRPr="001A7829" w:rsidRDefault="004A536C" w:rsidP="00E51375">
            <w:pPr>
              <w:spacing w:before="80" w:line="240" w:lineRule="auto"/>
              <w:ind w:left="0"/>
              <w:jc w:val="center"/>
            </w:pPr>
            <w:r w:rsidRPr="001A7829">
              <w:t>3</w:t>
            </w:r>
            <w:r w:rsidR="00633AD6" w:rsidRPr="001A7829">
              <w:t>05</w:t>
            </w:r>
          </w:p>
        </w:tc>
        <w:tc>
          <w:tcPr>
            <w:tcW w:w="1134" w:type="dxa"/>
          </w:tcPr>
          <w:p w14:paraId="0A16F9BE" w14:textId="77777777" w:rsidR="00633AD6" w:rsidRPr="001A7829" w:rsidRDefault="00633AD6" w:rsidP="00E51375">
            <w:pPr>
              <w:spacing w:before="80" w:line="240" w:lineRule="auto"/>
              <w:ind w:left="0"/>
              <w:jc w:val="center"/>
            </w:pPr>
            <w:r w:rsidRPr="001A7829">
              <w:t>3</w:t>
            </w:r>
          </w:p>
        </w:tc>
        <w:tc>
          <w:tcPr>
            <w:tcW w:w="1134" w:type="dxa"/>
          </w:tcPr>
          <w:p w14:paraId="2E77A985" w14:textId="77777777" w:rsidR="00633AD6" w:rsidRPr="00626ED6" w:rsidRDefault="00633AD6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3FAF0F56" w14:textId="77777777" w:rsidR="00633AD6" w:rsidRDefault="00633AD6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633AD6" w:rsidRPr="008663CD" w14:paraId="394847BF" w14:textId="77777777" w:rsidTr="00B47B4F">
        <w:trPr>
          <w:cantSplit/>
        </w:trPr>
        <w:tc>
          <w:tcPr>
            <w:tcW w:w="2338" w:type="dxa"/>
          </w:tcPr>
          <w:p w14:paraId="3214E8CC" w14:textId="77777777" w:rsidR="00633AD6" w:rsidRPr="00F83B3D" w:rsidRDefault="00633AD6" w:rsidP="00E51375">
            <w:pPr>
              <w:pStyle w:val="Rientronormale"/>
              <w:keepLines w:val="0"/>
              <w:spacing w:before="80" w:line="240" w:lineRule="auto"/>
              <w:ind w:left="0"/>
              <w:rPr>
                <w:rFonts w:ascii="Arial" w:hAnsi="Arial"/>
                <w:lang w:val="it-IT"/>
              </w:rPr>
            </w:pPr>
            <w:r w:rsidRPr="00F83B3D">
              <w:rPr>
                <w:rFonts w:ascii="Arial" w:hAnsi="Arial"/>
                <w:lang w:val="it-IT"/>
              </w:rPr>
              <w:lastRenderedPageBreak/>
              <w:t>Posizione dell’utente nei confronti del ticket</w:t>
            </w:r>
          </w:p>
        </w:tc>
        <w:tc>
          <w:tcPr>
            <w:tcW w:w="2552" w:type="dxa"/>
          </w:tcPr>
          <w:p w14:paraId="6733ACAE" w14:textId="77777777" w:rsidR="00633AD6" w:rsidRPr="00AC3494" w:rsidRDefault="00E929C1" w:rsidP="00E51375">
            <w:pPr>
              <w:pStyle w:val="Rientronormale"/>
              <w:keepLines w:val="0"/>
              <w:spacing w:before="80" w:line="240" w:lineRule="auto"/>
              <w:ind w:left="0"/>
              <w:rPr>
                <w:rFonts w:ascii="Times New Roman" w:hAnsi="Times New Roman"/>
                <w:lang w:val="it-IT"/>
              </w:rPr>
            </w:pPr>
            <w:proofErr w:type="spellStart"/>
            <w:r>
              <w:t>V</w:t>
            </w:r>
            <w:r w:rsidRPr="00A057EF">
              <w:t>alorizzato</w:t>
            </w:r>
            <w:proofErr w:type="spellEnd"/>
            <w:r w:rsidRPr="00A057EF">
              <w:t xml:space="preserve"> </w:t>
            </w:r>
            <w:r>
              <w:t>solo</w:t>
            </w:r>
            <w:r w:rsidRPr="00A057EF">
              <w:t xml:space="preserve"> </w:t>
            </w:r>
            <w:proofErr w:type="spellStart"/>
            <w:r w:rsidRPr="00A057EF">
              <w:t>nella</w:t>
            </w:r>
            <w:proofErr w:type="spellEnd"/>
            <w:r w:rsidRPr="00A057EF">
              <w:t xml:space="preserve"> </w:t>
            </w:r>
            <w:proofErr w:type="spellStart"/>
            <w:r w:rsidRPr="00A057EF">
              <w:t>riga</w:t>
            </w:r>
            <w:proofErr w:type="spellEnd"/>
            <w:r w:rsidRPr="00A057EF">
              <w:t xml:space="preserve"> 99</w:t>
            </w:r>
          </w:p>
        </w:tc>
        <w:tc>
          <w:tcPr>
            <w:tcW w:w="567" w:type="dxa"/>
          </w:tcPr>
          <w:p w14:paraId="44746F7E" w14:textId="77777777" w:rsidR="00633AD6" w:rsidRDefault="00633AD6" w:rsidP="00E51375">
            <w:pPr>
              <w:spacing w:before="80" w:line="240" w:lineRule="auto"/>
              <w:ind w:left="0"/>
              <w:jc w:val="center"/>
            </w:pPr>
            <w:r>
              <w:t>AN</w:t>
            </w:r>
          </w:p>
        </w:tc>
        <w:tc>
          <w:tcPr>
            <w:tcW w:w="567" w:type="dxa"/>
          </w:tcPr>
          <w:p w14:paraId="41E61E46" w14:textId="77777777" w:rsidR="00633AD6" w:rsidRPr="001A7829" w:rsidRDefault="004A536C" w:rsidP="00E51375">
            <w:pPr>
              <w:spacing w:before="80" w:line="240" w:lineRule="auto"/>
              <w:ind w:left="0"/>
              <w:jc w:val="center"/>
            </w:pPr>
            <w:r w:rsidRPr="001A7829">
              <w:t>3</w:t>
            </w:r>
            <w:r w:rsidR="00633AD6" w:rsidRPr="001A7829">
              <w:t>06</w:t>
            </w:r>
          </w:p>
        </w:tc>
        <w:tc>
          <w:tcPr>
            <w:tcW w:w="567" w:type="dxa"/>
          </w:tcPr>
          <w:p w14:paraId="342433AE" w14:textId="77777777" w:rsidR="00633AD6" w:rsidRPr="001A7829" w:rsidRDefault="004A536C" w:rsidP="00E51375">
            <w:pPr>
              <w:spacing w:before="80" w:line="240" w:lineRule="auto"/>
              <w:ind w:left="0"/>
              <w:jc w:val="center"/>
            </w:pPr>
            <w:r w:rsidRPr="001A7829">
              <w:t>3</w:t>
            </w:r>
            <w:r w:rsidR="00633AD6" w:rsidRPr="001A7829">
              <w:t>07</w:t>
            </w:r>
          </w:p>
        </w:tc>
        <w:tc>
          <w:tcPr>
            <w:tcW w:w="1134" w:type="dxa"/>
          </w:tcPr>
          <w:p w14:paraId="6BDF624A" w14:textId="77777777" w:rsidR="00633AD6" w:rsidRPr="001A7829" w:rsidRDefault="00633AD6" w:rsidP="00E51375">
            <w:pPr>
              <w:spacing w:before="80" w:line="240" w:lineRule="auto"/>
              <w:ind w:left="0"/>
              <w:jc w:val="center"/>
            </w:pPr>
            <w:r w:rsidRPr="001A7829">
              <w:t>2</w:t>
            </w:r>
          </w:p>
        </w:tc>
        <w:tc>
          <w:tcPr>
            <w:tcW w:w="1134" w:type="dxa"/>
          </w:tcPr>
          <w:p w14:paraId="73CAA70B" w14:textId="77777777" w:rsidR="00633AD6" w:rsidRPr="00626ED6" w:rsidRDefault="006676A6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1.</w:t>
            </w:r>
          </w:p>
        </w:tc>
        <w:tc>
          <w:tcPr>
            <w:tcW w:w="850" w:type="dxa"/>
          </w:tcPr>
          <w:p w14:paraId="40773C12" w14:textId="77777777" w:rsidR="00633AD6" w:rsidRDefault="00633AD6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633AD6" w:rsidRPr="008663CD" w14:paraId="0DD18A04" w14:textId="77777777" w:rsidTr="00B47B4F">
        <w:trPr>
          <w:cantSplit/>
        </w:trPr>
        <w:tc>
          <w:tcPr>
            <w:tcW w:w="2338" w:type="dxa"/>
          </w:tcPr>
          <w:p w14:paraId="24F52F9F" w14:textId="77777777" w:rsidR="00633AD6" w:rsidRPr="00F83B3D" w:rsidRDefault="00633AD6" w:rsidP="00E51375">
            <w:pPr>
              <w:pStyle w:val="Rientronormale"/>
              <w:keepLines w:val="0"/>
              <w:spacing w:before="80" w:line="240" w:lineRule="auto"/>
              <w:ind w:left="0"/>
              <w:rPr>
                <w:rFonts w:ascii="Arial" w:hAnsi="Arial"/>
                <w:lang w:val="it-IT"/>
              </w:rPr>
            </w:pPr>
            <w:r w:rsidRPr="00F83B3D">
              <w:rPr>
                <w:rFonts w:ascii="Arial" w:hAnsi="Arial"/>
                <w:lang w:val="it-IT"/>
              </w:rPr>
              <w:t>Importo ticket</w:t>
            </w:r>
          </w:p>
        </w:tc>
        <w:tc>
          <w:tcPr>
            <w:tcW w:w="2552" w:type="dxa"/>
          </w:tcPr>
          <w:p w14:paraId="6D30BA4E" w14:textId="77777777" w:rsidR="00E929C1" w:rsidRPr="007E2F94" w:rsidRDefault="00E929C1" w:rsidP="00E51375">
            <w:pPr>
              <w:pStyle w:val="Rientronormale"/>
              <w:keepLines w:val="0"/>
              <w:spacing w:before="80" w:line="240" w:lineRule="auto"/>
              <w:ind w:left="0"/>
              <w:rPr>
                <w:lang w:val="it-IT"/>
              </w:rPr>
            </w:pPr>
            <w:r w:rsidRPr="007E2F94">
              <w:rPr>
                <w:lang w:val="it-IT"/>
              </w:rPr>
              <w:t>Importo ticket (valorizzato sempre a 0 tranne che nella riga 99 dove si riporta l'importo complessivo del ticket).</w:t>
            </w:r>
          </w:p>
          <w:p w14:paraId="0168307C" w14:textId="77777777" w:rsidR="00633AD6" w:rsidRPr="00E929C1" w:rsidRDefault="00E929C1" w:rsidP="00E51375">
            <w:pPr>
              <w:pStyle w:val="Rientronormale"/>
              <w:keepLines w:val="0"/>
              <w:spacing w:before="80" w:line="240" w:lineRule="auto"/>
              <w:ind w:left="0"/>
              <w:rPr>
                <w:rFonts w:ascii="Times New Roman" w:hAnsi="Times New Roman"/>
                <w:lang w:val="it-IT"/>
              </w:rPr>
            </w:pPr>
            <w:r w:rsidRPr="00E929C1">
              <w:rPr>
                <w:lang w:val="it-IT"/>
              </w:rPr>
              <w:t>Il campo è numerico di 16 cifre di cui 2 decimali. La parte intera è separata da quella decimale con una virgola.</w:t>
            </w:r>
          </w:p>
        </w:tc>
        <w:tc>
          <w:tcPr>
            <w:tcW w:w="567" w:type="dxa"/>
          </w:tcPr>
          <w:p w14:paraId="1518B920" w14:textId="77777777" w:rsidR="00633AD6" w:rsidRPr="005D0632" w:rsidRDefault="00633AD6" w:rsidP="00E51375">
            <w:pPr>
              <w:spacing w:before="80" w:line="240" w:lineRule="auto"/>
              <w:ind w:left="0"/>
              <w:jc w:val="center"/>
            </w:pPr>
            <w:r w:rsidRPr="005D0632">
              <w:t>N</w:t>
            </w:r>
          </w:p>
        </w:tc>
        <w:tc>
          <w:tcPr>
            <w:tcW w:w="567" w:type="dxa"/>
          </w:tcPr>
          <w:p w14:paraId="7082BD51" w14:textId="77777777" w:rsidR="00633AD6" w:rsidRPr="001A7829" w:rsidRDefault="004A536C" w:rsidP="00E51375">
            <w:pPr>
              <w:spacing w:before="80" w:line="240" w:lineRule="auto"/>
              <w:ind w:left="0"/>
              <w:jc w:val="center"/>
            </w:pPr>
            <w:r w:rsidRPr="001A7829">
              <w:t>3</w:t>
            </w:r>
            <w:r w:rsidR="00633AD6" w:rsidRPr="001A7829">
              <w:t>08</w:t>
            </w:r>
          </w:p>
        </w:tc>
        <w:tc>
          <w:tcPr>
            <w:tcW w:w="567" w:type="dxa"/>
          </w:tcPr>
          <w:p w14:paraId="62A5B6B6" w14:textId="77777777" w:rsidR="00633AD6" w:rsidRPr="001A7829" w:rsidRDefault="004A536C" w:rsidP="00E51375">
            <w:pPr>
              <w:spacing w:before="80" w:line="240" w:lineRule="auto"/>
              <w:ind w:left="0"/>
              <w:jc w:val="center"/>
            </w:pPr>
            <w:r w:rsidRPr="001A7829">
              <w:t>3</w:t>
            </w:r>
            <w:r w:rsidR="00633AD6" w:rsidRPr="001A7829">
              <w:t>23</w:t>
            </w:r>
          </w:p>
        </w:tc>
        <w:tc>
          <w:tcPr>
            <w:tcW w:w="1134" w:type="dxa"/>
          </w:tcPr>
          <w:p w14:paraId="0A5F441B" w14:textId="77777777" w:rsidR="00633AD6" w:rsidRPr="001A7829" w:rsidRDefault="00633AD6" w:rsidP="00E51375">
            <w:pPr>
              <w:spacing w:before="80" w:line="240" w:lineRule="auto"/>
              <w:ind w:left="0"/>
              <w:jc w:val="center"/>
            </w:pPr>
            <w:r w:rsidRPr="001A7829">
              <w:t>16</w:t>
            </w:r>
          </w:p>
        </w:tc>
        <w:tc>
          <w:tcPr>
            <w:tcW w:w="1134" w:type="dxa"/>
          </w:tcPr>
          <w:p w14:paraId="03C46713" w14:textId="77777777" w:rsidR="00633AD6" w:rsidRPr="00626ED6" w:rsidRDefault="00633AD6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20B2FE46" w14:textId="77777777" w:rsidR="00633AD6" w:rsidRDefault="00633AD6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633AD6" w:rsidRPr="008663CD" w14:paraId="5C3927B5" w14:textId="77777777" w:rsidTr="00B47B4F">
        <w:trPr>
          <w:cantSplit/>
        </w:trPr>
        <w:tc>
          <w:tcPr>
            <w:tcW w:w="2338" w:type="dxa"/>
          </w:tcPr>
          <w:p w14:paraId="3AA872FA" w14:textId="77777777" w:rsidR="00633AD6" w:rsidRPr="00F83B3D" w:rsidRDefault="00633AD6" w:rsidP="00E51375">
            <w:pPr>
              <w:pStyle w:val="Rientronormale"/>
              <w:keepLines w:val="0"/>
              <w:spacing w:before="80" w:line="240" w:lineRule="auto"/>
              <w:ind w:left="0"/>
              <w:rPr>
                <w:rFonts w:ascii="Arial" w:hAnsi="Arial"/>
                <w:lang w:val="it-IT"/>
              </w:rPr>
            </w:pPr>
            <w:r w:rsidRPr="00F83B3D">
              <w:rPr>
                <w:rFonts w:ascii="Arial" w:hAnsi="Arial"/>
                <w:lang w:val="it-IT"/>
              </w:rPr>
              <w:t>Importo totale</w:t>
            </w:r>
          </w:p>
        </w:tc>
        <w:tc>
          <w:tcPr>
            <w:tcW w:w="2552" w:type="dxa"/>
          </w:tcPr>
          <w:p w14:paraId="6B4FAB26" w14:textId="77777777" w:rsidR="00E929C1" w:rsidRPr="007E2F94" w:rsidRDefault="00E929C1" w:rsidP="00E51375">
            <w:pPr>
              <w:pStyle w:val="Rientronormale"/>
              <w:keepLines w:val="0"/>
              <w:spacing w:before="80" w:line="240" w:lineRule="auto"/>
              <w:ind w:left="0"/>
              <w:rPr>
                <w:lang w:val="it-IT"/>
              </w:rPr>
            </w:pPr>
            <w:r w:rsidRPr="007E2F94">
              <w:rPr>
                <w:lang w:val="it-IT"/>
              </w:rPr>
              <w:t xml:space="preserve">Importo ottenuto dalla moltiplicazione della quantità per l’importo unitario. </w:t>
            </w:r>
          </w:p>
          <w:p w14:paraId="6A65B1D6" w14:textId="77777777" w:rsidR="00E929C1" w:rsidRPr="007E2F94" w:rsidRDefault="00E929C1" w:rsidP="00E51375">
            <w:pPr>
              <w:pStyle w:val="Rientronormale"/>
              <w:keepLines w:val="0"/>
              <w:spacing w:before="80" w:line="240" w:lineRule="auto"/>
              <w:ind w:left="0"/>
              <w:rPr>
                <w:lang w:val="it-IT"/>
              </w:rPr>
            </w:pPr>
            <w:r w:rsidRPr="007E2F94">
              <w:rPr>
                <w:lang w:val="it-IT"/>
              </w:rPr>
              <w:t>Per la riga 99 si riporta la somma degli importi totali delle righe precedenti meno il ticket pagato dal paziente.</w:t>
            </w:r>
          </w:p>
          <w:p w14:paraId="5A644146" w14:textId="77777777" w:rsidR="00633AD6" w:rsidRPr="00E929C1" w:rsidRDefault="00E929C1" w:rsidP="00E51375">
            <w:pPr>
              <w:pStyle w:val="Rientronormale"/>
              <w:keepLines w:val="0"/>
              <w:spacing w:before="80" w:line="240" w:lineRule="auto"/>
              <w:ind w:left="0"/>
              <w:rPr>
                <w:rFonts w:ascii="Times New Roman" w:hAnsi="Times New Roman"/>
                <w:lang w:val="it-IT"/>
              </w:rPr>
            </w:pPr>
            <w:r w:rsidRPr="00E929C1">
              <w:rPr>
                <w:lang w:val="it-IT"/>
              </w:rPr>
              <w:t>Il campo è numerico di 16 cifre di cui 2 decimali. La parte intera è separata da quella decimale con una virgola</w:t>
            </w:r>
          </w:p>
        </w:tc>
        <w:tc>
          <w:tcPr>
            <w:tcW w:w="567" w:type="dxa"/>
          </w:tcPr>
          <w:p w14:paraId="5328EECC" w14:textId="77777777" w:rsidR="00633AD6" w:rsidRDefault="00633AD6" w:rsidP="00E51375">
            <w:pPr>
              <w:spacing w:before="80" w:line="240" w:lineRule="auto"/>
              <w:ind w:left="0"/>
              <w:jc w:val="center"/>
            </w:pPr>
            <w:r>
              <w:t>N</w:t>
            </w:r>
          </w:p>
        </w:tc>
        <w:tc>
          <w:tcPr>
            <w:tcW w:w="567" w:type="dxa"/>
          </w:tcPr>
          <w:p w14:paraId="645DF62D" w14:textId="77777777" w:rsidR="00633AD6" w:rsidRPr="001A7829" w:rsidRDefault="004A536C" w:rsidP="00E51375">
            <w:pPr>
              <w:spacing w:before="80" w:line="240" w:lineRule="auto"/>
              <w:ind w:left="0"/>
              <w:jc w:val="center"/>
            </w:pPr>
            <w:r w:rsidRPr="001A7829">
              <w:t>3</w:t>
            </w:r>
            <w:r w:rsidR="00633AD6" w:rsidRPr="001A7829">
              <w:t>24</w:t>
            </w:r>
          </w:p>
        </w:tc>
        <w:tc>
          <w:tcPr>
            <w:tcW w:w="567" w:type="dxa"/>
          </w:tcPr>
          <w:p w14:paraId="03BA1609" w14:textId="77777777" w:rsidR="00633AD6" w:rsidRPr="001A7829" w:rsidRDefault="004A536C" w:rsidP="00E51375">
            <w:pPr>
              <w:spacing w:before="80" w:line="240" w:lineRule="auto"/>
              <w:ind w:left="0"/>
              <w:jc w:val="center"/>
            </w:pPr>
            <w:r w:rsidRPr="001A7829">
              <w:t>3</w:t>
            </w:r>
            <w:r w:rsidR="00633AD6" w:rsidRPr="001A7829">
              <w:t>39</w:t>
            </w:r>
          </w:p>
        </w:tc>
        <w:tc>
          <w:tcPr>
            <w:tcW w:w="1134" w:type="dxa"/>
          </w:tcPr>
          <w:p w14:paraId="14EC0A26" w14:textId="77777777" w:rsidR="00633AD6" w:rsidRPr="001A7829" w:rsidRDefault="00633AD6" w:rsidP="00E51375">
            <w:pPr>
              <w:spacing w:before="80" w:line="240" w:lineRule="auto"/>
              <w:ind w:left="0"/>
              <w:jc w:val="center"/>
            </w:pPr>
            <w:r w:rsidRPr="001A7829">
              <w:t>16</w:t>
            </w:r>
          </w:p>
        </w:tc>
        <w:tc>
          <w:tcPr>
            <w:tcW w:w="1134" w:type="dxa"/>
          </w:tcPr>
          <w:p w14:paraId="3E4E1418" w14:textId="77777777" w:rsidR="00633AD6" w:rsidRPr="00626ED6" w:rsidRDefault="00633AD6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5465B0B6" w14:textId="77777777" w:rsidR="00633AD6" w:rsidRDefault="00633AD6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</w:tbl>
    <w:p w14:paraId="17B532AF" w14:textId="77777777" w:rsidR="003D4A5C" w:rsidRDefault="003D4A5C" w:rsidP="00E51375"/>
    <w:p w14:paraId="1D661494" w14:textId="77777777" w:rsidR="006676A6" w:rsidRDefault="006676A6" w:rsidP="00E51375">
      <w:pPr>
        <w:pStyle w:val="Titolo3"/>
        <w:rPr>
          <w:lang w:val="it-IT"/>
        </w:rPr>
      </w:pPr>
      <w:bookmarkStart w:id="266" w:name="_Toc163567800"/>
      <w:bookmarkStart w:id="267" w:name="_Toc163575615"/>
      <w:bookmarkStart w:id="268" w:name="_Toc163578850"/>
      <w:bookmarkStart w:id="269" w:name="_Toc194566207"/>
      <w:r w:rsidRPr="00C27C02">
        <w:rPr>
          <w:lang w:val="it-IT"/>
        </w:rPr>
        <w:t>Legenda per la colonna “Valori ammessi”</w:t>
      </w:r>
      <w:bookmarkEnd w:id="266"/>
      <w:bookmarkEnd w:id="267"/>
      <w:bookmarkEnd w:id="268"/>
      <w:bookmarkEnd w:id="269"/>
    </w:p>
    <w:p w14:paraId="703043A9" w14:textId="77777777" w:rsidR="006676A6" w:rsidRPr="001B1837" w:rsidRDefault="006676A6" w:rsidP="00E51375"/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134"/>
        <w:gridCol w:w="6945"/>
      </w:tblGrid>
      <w:tr w:rsidR="006676A6" w14:paraId="30743821" w14:textId="77777777" w:rsidTr="00442A5E">
        <w:tc>
          <w:tcPr>
            <w:tcW w:w="1560" w:type="dxa"/>
          </w:tcPr>
          <w:p w14:paraId="06A098B1" w14:textId="77777777" w:rsidR="006676A6" w:rsidRPr="00AC08D7" w:rsidRDefault="006676A6" w:rsidP="00E51375">
            <w:pPr>
              <w:ind w:left="0"/>
              <w:rPr>
                <w:b/>
                <w:i/>
              </w:rPr>
            </w:pPr>
            <w:r w:rsidRPr="00AC08D7">
              <w:rPr>
                <w:b/>
                <w:i/>
              </w:rPr>
              <w:t>Campo</w:t>
            </w:r>
          </w:p>
        </w:tc>
        <w:tc>
          <w:tcPr>
            <w:tcW w:w="1134" w:type="dxa"/>
          </w:tcPr>
          <w:p w14:paraId="5A0E8029" w14:textId="77777777" w:rsidR="006676A6" w:rsidRPr="00AC08D7" w:rsidRDefault="006676A6" w:rsidP="00E51375">
            <w:pPr>
              <w:ind w:left="0"/>
              <w:rPr>
                <w:b/>
                <w:i/>
              </w:rPr>
            </w:pPr>
            <w:r w:rsidRPr="00AC08D7">
              <w:rPr>
                <w:b/>
                <w:i/>
              </w:rPr>
              <w:t>Codice</w:t>
            </w:r>
          </w:p>
        </w:tc>
        <w:tc>
          <w:tcPr>
            <w:tcW w:w="6945" w:type="dxa"/>
          </w:tcPr>
          <w:p w14:paraId="79579822" w14:textId="77777777" w:rsidR="006676A6" w:rsidRPr="00AC08D7" w:rsidRDefault="006676A6" w:rsidP="00E51375">
            <w:pPr>
              <w:ind w:left="0"/>
              <w:rPr>
                <w:b/>
                <w:i/>
              </w:rPr>
            </w:pPr>
            <w:r w:rsidRPr="00AC08D7">
              <w:rPr>
                <w:b/>
                <w:i/>
              </w:rPr>
              <w:t>Descrizione</w:t>
            </w:r>
          </w:p>
        </w:tc>
      </w:tr>
      <w:tr w:rsidR="006676A6" w14:paraId="36ED428A" w14:textId="77777777" w:rsidTr="00442A5E">
        <w:tc>
          <w:tcPr>
            <w:tcW w:w="1560" w:type="dxa"/>
            <w:vMerge w:val="restart"/>
          </w:tcPr>
          <w:p w14:paraId="759A137D" w14:textId="77777777" w:rsidR="006676A6" w:rsidRDefault="006676A6" w:rsidP="00E51375">
            <w:pPr>
              <w:ind w:left="0"/>
            </w:pPr>
            <w:r w:rsidRPr="00AC08D7">
              <w:rPr>
                <w:i/>
              </w:rPr>
              <w:t>1.</w:t>
            </w:r>
            <w:r w:rsidRPr="00DB6CD6">
              <w:rPr>
                <w:i/>
              </w:rPr>
              <w:t xml:space="preserve"> </w:t>
            </w:r>
            <w:r w:rsidRPr="00E31F02">
              <w:rPr>
                <w:i/>
              </w:rPr>
              <w:t>Posizione dell’utente nei confronti del ticket</w:t>
            </w:r>
          </w:p>
        </w:tc>
        <w:tc>
          <w:tcPr>
            <w:tcW w:w="1134" w:type="dxa"/>
            <w:vAlign w:val="bottom"/>
          </w:tcPr>
          <w:p w14:paraId="32EAA9E2" w14:textId="77777777" w:rsidR="006676A6" w:rsidRPr="005D642D" w:rsidRDefault="006676A6" w:rsidP="00E51375">
            <w:pPr>
              <w:ind w:left="0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6945" w:type="dxa"/>
            <w:vAlign w:val="bottom"/>
          </w:tcPr>
          <w:p w14:paraId="6F840629" w14:textId="77777777" w:rsidR="006676A6" w:rsidRPr="007F76F5" w:rsidRDefault="006676A6" w:rsidP="00E51375">
            <w:pPr>
              <w:pStyle w:val="Rientronormale"/>
              <w:keepLines w:val="0"/>
              <w:spacing w:before="80" w:line="240" w:lineRule="auto"/>
              <w:ind w:left="0"/>
              <w:rPr>
                <w:rFonts w:ascii="Arial" w:hAnsi="Arial"/>
                <w:lang w:val="it-IT"/>
              </w:rPr>
            </w:pPr>
            <w:r w:rsidRPr="007F76F5">
              <w:rPr>
                <w:i/>
                <w:lang w:val="it-IT"/>
              </w:rPr>
              <w:t xml:space="preserve"> </w:t>
            </w:r>
            <w:r>
              <w:rPr>
                <w:rFonts w:ascii="Arial" w:hAnsi="Arial"/>
                <w:lang w:val="it-IT"/>
              </w:rPr>
              <w:t>ESENTE TOTALE</w:t>
            </w:r>
          </w:p>
        </w:tc>
      </w:tr>
      <w:tr w:rsidR="006676A6" w14:paraId="09E2E90B" w14:textId="77777777" w:rsidTr="00442A5E">
        <w:tc>
          <w:tcPr>
            <w:tcW w:w="1560" w:type="dxa"/>
            <w:vMerge/>
          </w:tcPr>
          <w:p w14:paraId="471E747C" w14:textId="77777777" w:rsidR="006676A6" w:rsidRPr="00AC08D7" w:rsidRDefault="006676A6" w:rsidP="00E51375">
            <w:pPr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76679668" w14:textId="77777777" w:rsidR="006676A6" w:rsidRPr="005D642D" w:rsidRDefault="006676A6" w:rsidP="00E51375">
            <w:pPr>
              <w:ind w:left="0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6945" w:type="dxa"/>
            <w:vAlign w:val="bottom"/>
          </w:tcPr>
          <w:p w14:paraId="7F01FA0E" w14:textId="77777777" w:rsidR="006676A6" w:rsidRDefault="006676A6" w:rsidP="00E51375">
            <w:pPr>
              <w:spacing w:before="80" w:line="240" w:lineRule="auto"/>
              <w:ind w:left="0"/>
              <w:rPr>
                <w:i/>
              </w:rPr>
            </w:pPr>
            <w:r w:rsidRPr="00DB6CD6">
              <w:rPr>
                <w:i/>
              </w:rPr>
              <w:t xml:space="preserve"> </w:t>
            </w:r>
            <w:r>
              <w:rPr>
                <w:rFonts w:ascii="Arial" w:hAnsi="Arial"/>
              </w:rPr>
              <w:t>NON ESENTE</w:t>
            </w:r>
          </w:p>
        </w:tc>
      </w:tr>
      <w:tr w:rsidR="006676A6" w14:paraId="39F43F3F" w14:textId="77777777" w:rsidTr="00442A5E">
        <w:tc>
          <w:tcPr>
            <w:tcW w:w="1560" w:type="dxa"/>
            <w:vMerge/>
          </w:tcPr>
          <w:p w14:paraId="61130B82" w14:textId="77777777" w:rsidR="006676A6" w:rsidRPr="00AC08D7" w:rsidRDefault="006676A6" w:rsidP="00E51375">
            <w:pPr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32AD6321" w14:textId="77777777" w:rsidR="006676A6" w:rsidRDefault="006676A6" w:rsidP="00E51375">
            <w:pPr>
              <w:ind w:left="0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6945" w:type="dxa"/>
            <w:vAlign w:val="bottom"/>
          </w:tcPr>
          <w:p w14:paraId="40C0A7DA" w14:textId="77777777" w:rsidR="006676A6" w:rsidRDefault="006676A6" w:rsidP="00E51375">
            <w:pPr>
              <w:spacing w:before="80" w:line="240" w:lineRule="auto"/>
              <w:ind w:left="0"/>
              <w:rPr>
                <w:i/>
              </w:rPr>
            </w:pPr>
            <w:r w:rsidRPr="00DB6CD6">
              <w:rPr>
                <w:i/>
              </w:rPr>
              <w:t xml:space="preserve"> </w:t>
            </w:r>
            <w:r>
              <w:rPr>
                <w:rFonts w:ascii="Arial" w:hAnsi="Arial"/>
              </w:rPr>
              <w:t>PAGAMENTO QUOTA RICETTA</w:t>
            </w:r>
          </w:p>
        </w:tc>
      </w:tr>
    </w:tbl>
    <w:p w14:paraId="6A2B20B0" w14:textId="77777777" w:rsidR="00914404" w:rsidRPr="00914404" w:rsidRDefault="00914404" w:rsidP="00914404"/>
    <w:p w14:paraId="1391E0BF" w14:textId="77777777" w:rsidR="00895767" w:rsidRDefault="00914404" w:rsidP="00D64A49">
      <w:pPr>
        <w:pStyle w:val="Titolo2"/>
      </w:pPr>
      <w:r>
        <w:br w:type="page"/>
      </w:r>
      <w:bookmarkStart w:id="270" w:name="_Toc163567801"/>
      <w:bookmarkStart w:id="271" w:name="_Toc163575616"/>
      <w:bookmarkStart w:id="272" w:name="_Toc163578851"/>
      <w:bookmarkStart w:id="273" w:name="_Toc194566208"/>
      <w:r w:rsidR="00895767">
        <w:lastRenderedPageBreak/>
        <w:t xml:space="preserve">Export dei dati delle </w:t>
      </w:r>
      <w:r w:rsidR="00895767" w:rsidRPr="00C45BA6">
        <w:t>Cure Termali</w:t>
      </w:r>
      <w:r w:rsidR="00895767">
        <w:t xml:space="preserve"> Erogate in Regime di </w:t>
      </w:r>
      <w:proofErr w:type="spellStart"/>
      <w:r w:rsidR="00895767">
        <w:t>Mobilita’</w:t>
      </w:r>
      <w:proofErr w:type="spellEnd"/>
      <w:r w:rsidR="00895767">
        <w:t xml:space="preserve"> Infraregionale Passiva</w:t>
      </w:r>
      <w:bookmarkEnd w:id="270"/>
      <w:bookmarkEnd w:id="271"/>
      <w:bookmarkEnd w:id="272"/>
      <w:bookmarkEnd w:id="273"/>
    </w:p>
    <w:p w14:paraId="5E67CCF0" w14:textId="77777777" w:rsidR="00895767" w:rsidRDefault="00895767" w:rsidP="00384F85">
      <w:pPr>
        <w:ind w:left="709"/>
        <w:jc w:val="both"/>
      </w:pPr>
      <w:r w:rsidRPr="00AF3FF4">
        <w:t xml:space="preserve">Questo flusso contiene i dati </w:t>
      </w:r>
      <w:r>
        <w:t>delle cure termali erogate in Regime di Mobilità Infraregionale Passiva.</w:t>
      </w:r>
    </w:p>
    <w:p w14:paraId="4F2DECF3" w14:textId="77777777" w:rsidR="00895767" w:rsidRDefault="00895767" w:rsidP="00384F85">
      <w:pPr>
        <w:ind w:left="709"/>
        <w:jc w:val="both"/>
      </w:pPr>
      <w:r>
        <w:t>Per questo flusso si rimanda al tracciato record dell’export Cure Termali Mobilità Interregionale Passiva.</w:t>
      </w:r>
    </w:p>
    <w:p w14:paraId="2FE81758" w14:textId="77777777" w:rsidR="00C20331" w:rsidRPr="00895767" w:rsidRDefault="00C20331" w:rsidP="00E51375"/>
    <w:p w14:paraId="75D4687A" w14:textId="77777777" w:rsidR="00895767" w:rsidRDefault="00895767" w:rsidP="00D64A49">
      <w:pPr>
        <w:pStyle w:val="Titolo2"/>
      </w:pPr>
      <w:bookmarkStart w:id="274" w:name="_Toc163567802"/>
      <w:bookmarkStart w:id="275" w:name="_Toc163575617"/>
      <w:bookmarkStart w:id="276" w:name="_Toc163578852"/>
      <w:bookmarkStart w:id="277" w:name="_Toc194566209"/>
      <w:r>
        <w:t xml:space="preserve">Export dei dati delle </w:t>
      </w:r>
      <w:r w:rsidRPr="00C45BA6">
        <w:t>Cure Termali</w:t>
      </w:r>
      <w:r>
        <w:t xml:space="preserve"> Erogate in Regime di </w:t>
      </w:r>
      <w:proofErr w:type="spellStart"/>
      <w:r>
        <w:t>Mobilita’</w:t>
      </w:r>
      <w:proofErr w:type="spellEnd"/>
      <w:r>
        <w:t xml:space="preserve"> Attiva</w:t>
      </w:r>
      <w:bookmarkEnd w:id="274"/>
      <w:bookmarkEnd w:id="275"/>
      <w:bookmarkEnd w:id="276"/>
      <w:bookmarkEnd w:id="277"/>
    </w:p>
    <w:p w14:paraId="70B90488" w14:textId="77777777" w:rsidR="00A53325" w:rsidRDefault="00A53325" w:rsidP="00384F85">
      <w:pPr>
        <w:ind w:left="709"/>
        <w:jc w:val="both"/>
      </w:pPr>
      <w:r w:rsidRPr="00AF3FF4">
        <w:t xml:space="preserve">Questo flusso contiene i dati </w:t>
      </w:r>
      <w:r>
        <w:t>delle cure termali erogate in Regime di Mobilità attiva.</w:t>
      </w:r>
    </w:p>
    <w:p w14:paraId="04EFCB1F" w14:textId="77777777" w:rsidR="00895767" w:rsidRPr="00895767" w:rsidRDefault="00A53325" w:rsidP="00384F85">
      <w:pPr>
        <w:ind w:left="709"/>
        <w:jc w:val="both"/>
      </w:pPr>
      <w:r>
        <w:t>Per questo flusso si rimanda al tracciato record dell’export Cure Termali Mobilità Interregionale Passiva.</w:t>
      </w:r>
    </w:p>
    <w:p w14:paraId="7E502585" w14:textId="77777777" w:rsidR="008A497E" w:rsidRDefault="001004AE" w:rsidP="00D64A49">
      <w:pPr>
        <w:pStyle w:val="Titolo2"/>
      </w:pPr>
      <w:bookmarkStart w:id="278" w:name="_Toc163567803"/>
      <w:bookmarkStart w:id="279" w:name="_Toc163575618"/>
      <w:bookmarkStart w:id="280" w:name="_Toc163578853"/>
      <w:bookmarkStart w:id="281" w:name="_Toc194566210"/>
      <w:r>
        <w:t>Export dei dati protesi anca</w:t>
      </w:r>
      <w:bookmarkEnd w:id="278"/>
      <w:bookmarkEnd w:id="279"/>
      <w:bookmarkEnd w:id="280"/>
      <w:bookmarkEnd w:id="281"/>
      <w:r>
        <w:t xml:space="preserve"> </w:t>
      </w:r>
    </w:p>
    <w:p w14:paraId="63BC6789" w14:textId="77777777" w:rsidR="00C1521E" w:rsidRDefault="00C1521E" w:rsidP="00E51375">
      <w:pPr>
        <w:ind w:left="567"/>
        <w:jc w:val="both"/>
      </w:pPr>
      <w:r w:rsidRPr="00AF3FF4">
        <w:t>Questo flusso contiene i dati</w:t>
      </w:r>
      <w:r>
        <w:t xml:space="preserve"> delle schede di protesi anca da inoltrare al Ministero della Salute.</w:t>
      </w:r>
    </w:p>
    <w:p w14:paraId="4DDCD54D" w14:textId="77777777" w:rsidR="00C1521E" w:rsidRDefault="00C1521E" w:rsidP="00E51375">
      <w:pPr>
        <w:ind w:left="567"/>
        <w:jc w:val="both"/>
      </w:pPr>
      <w:r>
        <w:t>Questo flusso viene prodotto dalle seguenti funzionalità:</w:t>
      </w:r>
    </w:p>
    <w:p w14:paraId="2BEFBF58" w14:textId="77777777" w:rsidR="00C1521E" w:rsidRPr="00AF3FF4" w:rsidRDefault="00C1521E" w:rsidP="00BD4290">
      <w:pPr>
        <w:numPr>
          <w:ilvl w:val="0"/>
          <w:numId w:val="8"/>
        </w:numPr>
        <w:jc w:val="both"/>
      </w:pPr>
      <w:r>
        <w:t>Produrre file scheda implantologia protesi.</w:t>
      </w:r>
    </w:p>
    <w:p w14:paraId="278C5AAD" w14:textId="77777777" w:rsidR="00C1521E" w:rsidRDefault="00C1521E" w:rsidP="00E51375">
      <w:pPr>
        <w:ind w:left="567"/>
        <w:jc w:val="both"/>
      </w:pPr>
      <w:r>
        <w:t>Nel seguito viene riportato il tracciato record del flusso.</w:t>
      </w:r>
    </w:p>
    <w:p w14:paraId="4E7F722B" w14:textId="77777777" w:rsidR="008E7917" w:rsidRDefault="008E7917" w:rsidP="00E51375">
      <w:pPr>
        <w:ind w:left="567"/>
        <w:jc w:val="both"/>
      </w:pPr>
      <w:r>
        <w:t>Valido fino al 31/12/2014</w:t>
      </w:r>
    </w:p>
    <w:p w14:paraId="0A4BB4DD" w14:textId="77777777" w:rsidR="00C1521E" w:rsidRDefault="00C1521E" w:rsidP="00E51375">
      <w:pPr>
        <w:ind w:left="567"/>
        <w:jc w:val="both"/>
      </w:pPr>
    </w:p>
    <w:tbl>
      <w:tblPr>
        <w:tblW w:w="99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2552"/>
        <w:gridCol w:w="567"/>
        <w:gridCol w:w="631"/>
        <w:gridCol w:w="708"/>
        <w:gridCol w:w="1134"/>
        <w:gridCol w:w="1134"/>
        <w:gridCol w:w="850"/>
      </w:tblGrid>
      <w:tr w:rsidR="00C1521E" w:rsidRPr="008663CD" w14:paraId="65E24540" w14:textId="77777777" w:rsidTr="0094784E">
        <w:trPr>
          <w:cantSplit/>
          <w:trHeight w:val="291"/>
          <w:tblHeader/>
        </w:trPr>
        <w:tc>
          <w:tcPr>
            <w:tcW w:w="2338" w:type="dxa"/>
            <w:vMerge w:val="restart"/>
            <w:shd w:val="clear" w:color="auto" w:fill="F2F2F2"/>
            <w:vAlign w:val="center"/>
          </w:tcPr>
          <w:p w14:paraId="15664294" w14:textId="77777777" w:rsidR="00C1521E" w:rsidRPr="008663CD" w:rsidRDefault="00C1521E" w:rsidP="00914404">
            <w:pPr>
              <w:spacing w:before="0" w:line="240" w:lineRule="auto"/>
              <w:ind w:left="0"/>
              <w:rPr>
                <w:b/>
                <w:i/>
              </w:rPr>
            </w:pPr>
            <w:r w:rsidRPr="008663CD">
              <w:rPr>
                <w:b/>
                <w:i/>
              </w:rPr>
              <w:t>Campo</w:t>
            </w:r>
          </w:p>
        </w:tc>
        <w:tc>
          <w:tcPr>
            <w:tcW w:w="2552" w:type="dxa"/>
            <w:vMerge w:val="restart"/>
            <w:shd w:val="clear" w:color="auto" w:fill="F2F2F2"/>
            <w:vAlign w:val="center"/>
          </w:tcPr>
          <w:p w14:paraId="0F14D566" w14:textId="77777777" w:rsidR="00C1521E" w:rsidRPr="008663CD" w:rsidRDefault="00C1521E" w:rsidP="00914404">
            <w:pPr>
              <w:spacing w:before="0" w:line="240" w:lineRule="auto"/>
              <w:ind w:left="0"/>
              <w:rPr>
                <w:b/>
                <w:i/>
              </w:rPr>
            </w:pPr>
            <w:r w:rsidRPr="008663CD">
              <w:rPr>
                <w:b/>
                <w:i/>
              </w:rPr>
              <w:t>Descrizione</w:t>
            </w:r>
          </w:p>
        </w:tc>
        <w:tc>
          <w:tcPr>
            <w:tcW w:w="567" w:type="dxa"/>
            <w:vMerge w:val="restart"/>
            <w:shd w:val="clear" w:color="auto" w:fill="F2F2F2"/>
            <w:vAlign w:val="center"/>
          </w:tcPr>
          <w:p w14:paraId="2D4B7549" w14:textId="77777777" w:rsidR="00C1521E" w:rsidRPr="008663CD" w:rsidRDefault="00C1521E" w:rsidP="00914404">
            <w:pPr>
              <w:spacing w:before="0" w:line="240" w:lineRule="auto"/>
              <w:ind w:left="0"/>
              <w:jc w:val="center"/>
              <w:rPr>
                <w:b/>
                <w:i/>
              </w:rPr>
            </w:pPr>
            <w:r w:rsidRPr="008663CD">
              <w:rPr>
                <w:b/>
                <w:i/>
              </w:rPr>
              <w:t>Tipo</w:t>
            </w:r>
          </w:p>
        </w:tc>
        <w:tc>
          <w:tcPr>
            <w:tcW w:w="1339" w:type="dxa"/>
            <w:gridSpan w:val="2"/>
            <w:shd w:val="clear" w:color="auto" w:fill="F2F2F2"/>
            <w:vAlign w:val="center"/>
          </w:tcPr>
          <w:p w14:paraId="42DF3315" w14:textId="77777777" w:rsidR="00C1521E" w:rsidRPr="008663CD" w:rsidRDefault="00C1521E" w:rsidP="00914404">
            <w:pPr>
              <w:spacing w:before="0" w:line="240" w:lineRule="auto"/>
              <w:ind w:left="0"/>
              <w:jc w:val="center"/>
              <w:rPr>
                <w:b/>
                <w:i/>
              </w:rPr>
            </w:pPr>
            <w:r w:rsidRPr="008663CD">
              <w:rPr>
                <w:b/>
                <w:i/>
              </w:rPr>
              <w:t>Posizione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07B78400" w14:textId="77777777" w:rsidR="00C1521E" w:rsidRPr="008663CD" w:rsidRDefault="00C1521E" w:rsidP="00914404">
            <w:pPr>
              <w:spacing w:before="0" w:line="240" w:lineRule="auto"/>
              <w:ind w:left="0"/>
              <w:jc w:val="center"/>
              <w:rPr>
                <w:b/>
                <w:i/>
              </w:rPr>
            </w:pPr>
            <w:r w:rsidRPr="008663CD">
              <w:rPr>
                <w:b/>
                <w:i/>
              </w:rPr>
              <w:t>Lunghezza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264F9F89" w14:textId="77777777" w:rsidR="00C1521E" w:rsidRPr="008663CD" w:rsidRDefault="00C1521E" w:rsidP="00914404">
            <w:pPr>
              <w:spacing w:before="0" w:line="240" w:lineRule="auto"/>
              <w:ind w:left="0"/>
              <w:jc w:val="center"/>
              <w:rPr>
                <w:b/>
                <w:i/>
              </w:rPr>
            </w:pPr>
            <w:r w:rsidRPr="008663CD">
              <w:rPr>
                <w:b/>
                <w:i/>
              </w:rPr>
              <w:t>Valori ammessi</w:t>
            </w:r>
          </w:p>
        </w:tc>
        <w:tc>
          <w:tcPr>
            <w:tcW w:w="850" w:type="dxa"/>
            <w:shd w:val="clear" w:color="auto" w:fill="F2F2F2"/>
            <w:vAlign w:val="center"/>
          </w:tcPr>
          <w:p w14:paraId="57A812B3" w14:textId="77777777" w:rsidR="00C1521E" w:rsidRPr="008663CD" w:rsidRDefault="00C1521E" w:rsidP="00914404">
            <w:pPr>
              <w:spacing w:before="0" w:line="240" w:lineRule="auto"/>
              <w:ind w:left="0"/>
              <w:jc w:val="center"/>
              <w:rPr>
                <w:b/>
                <w:i/>
              </w:rPr>
            </w:pPr>
            <w:r w:rsidRPr="008663CD">
              <w:rPr>
                <w:b/>
                <w:i/>
              </w:rPr>
              <w:t>Vincolo</w:t>
            </w:r>
          </w:p>
        </w:tc>
      </w:tr>
      <w:tr w:rsidR="00C1521E" w:rsidRPr="008663CD" w14:paraId="130A4A5B" w14:textId="77777777" w:rsidTr="0094784E">
        <w:trPr>
          <w:cantSplit/>
          <w:trHeight w:val="280"/>
          <w:tblHeader/>
        </w:trPr>
        <w:tc>
          <w:tcPr>
            <w:tcW w:w="2338" w:type="dxa"/>
            <w:vMerge/>
            <w:shd w:val="clear" w:color="auto" w:fill="F2F2F2"/>
          </w:tcPr>
          <w:p w14:paraId="34879B7E" w14:textId="77777777" w:rsidR="00C1521E" w:rsidRPr="008663CD" w:rsidRDefault="00C1521E" w:rsidP="00E51375">
            <w:pPr>
              <w:spacing w:before="0" w:line="240" w:lineRule="auto"/>
              <w:ind w:left="0"/>
              <w:rPr>
                <w:b/>
                <w:i/>
              </w:rPr>
            </w:pPr>
          </w:p>
        </w:tc>
        <w:tc>
          <w:tcPr>
            <w:tcW w:w="2552" w:type="dxa"/>
            <w:vMerge/>
            <w:shd w:val="clear" w:color="auto" w:fill="F2F2F2"/>
          </w:tcPr>
          <w:p w14:paraId="5164F22F" w14:textId="77777777" w:rsidR="00C1521E" w:rsidRPr="008663CD" w:rsidRDefault="00C1521E" w:rsidP="00E51375">
            <w:pPr>
              <w:spacing w:before="0" w:line="240" w:lineRule="auto"/>
              <w:ind w:left="0"/>
              <w:rPr>
                <w:b/>
                <w:i/>
              </w:rPr>
            </w:pPr>
          </w:p>
        </w:tc>
        <w:tc>
          <w:tcPr>
            <w:tcW w:w="567" w:type="dxa"/>
            <w:vMerge/>
            <w:shd w:val="clear" w:color="auto" w:fill="F2F2F2"/>
          </w:tcPr>
          <w:p w14:paraId="28ABE4DE" w14:textId="77777777" w:rsidR="00C1521E" w:rsidRPr="008663CD" w:rsidRDefault="00C1521E" w:rsidP="00E51375">
            <w:pPr>
              <w:spacing w:before="0" w:line="240" w:lineRule="auto"/>
              <w:ind w:left="0"/>
              <w:rPr>
                <w:b/>
                <w:i/>
              </w:rPr>
            </w:pPr>
          </w:p>
        </w:tc>
        <w:tc>
          <w:tcPr>
            <w:tcW w:w="631" w:type="dxa"/>
            <w:shd w:val="clear" w:color="auto" w:fill="F2F2F2"/>
            <w:vAlign w:val="center"/>
          </w:tcPr>
          <w:p w14:paraId="6577F2C9" w14:textId="77777777" w:rsidR="00C1521E" w:rsidRPr="008663CD" w:rsidRDefault="00C1521E" w:rsidP="00914404">
            <w:pPr>
              <w:spacing w:before="0" w:line="240" w:lineRule="auto"/>
              <w:ind w:left="0"/>
              <w:jc w:val="center"/>
              <w:rPr>
                <w:b/>
                <w:i/>
              </w:rPr>
            </w:pPr>
            <w:r w:rsidRPr="008663CD">
              <w:rPr>
                <w:b/>
                <w:i/>
              </w:rPr>
              <w:t>da</w:t>
            </w:r>
          </w:p>
        </w:tc>
        <w:tc>
          <w:tcPr>
            <w:tcW w:w="708" w:type="dxa"/>
            <w:shd w:val="clear" w:color="auto" w:fill="F2F2F2"/>
            <w:vAlign w:val="center"/>
          </w:tcPr>
          <w:p w14:paraId="45A9F691" w14:textId="77777777" w:rsidR="00C1521E" w:rsidRPr="008663CD" w:rsidRDefault="00C1521E" w:rsidP="00914404">
            <w:pPr>
              <w:spacing w:before="0" w:line="240" w:lineRule="auto"/>
              <w:ind w:left="0"/>
              <w:jc w:val="center"/>
              <w:rPr>
                <w:b/>
                <w:i/>
              </w:rPr>
            </w:pPr>
            <w:r w:rsidRPr="008663CD">
              <w:rPr>
                <w:b/>
                <w:i/>
              </w:rPr>
              <w:t>a</w:t>
            </w:r>
          </w:p>
        </w:tc>
        <w:tc>
          <w:tcPr>
            <w:tcW w:w="1134" w:type="dxa"/>
            <w:shd w:val="clear" w:color="auto" w:fill="F2F2F2"/>
          </w:tcPr>
          <w:p w14:paraId="2464E195" w14:textId="77777777" w:rsidR="00C1521E" w:rsidRPr="008663CD" w:rsidRDefault="00C1521E" w:rsidP="00E51375">
            <w:pPr>
              <w:spacing w:before="0" w:line="240" w:lineRule="auto"/>
              <w:ind w:left="0"/>
              <w:jc w:val="right"/>
              <w:rPr>
                <w:b/>
                <w:i/>
              </w:rPr>
            </w:pPr>
          </w:p>
        </w:tc>
        <w:tc>
          <w:tcPr>
            <w:tcW w:w="1134" w:type="dxa"/>
            <w:shd w:val="clear" w:color="auto" w:fill="F2F2F2"/>
          </w:tcPr>
          <w:p w14:paraId="4D2EE0DA" w14:textId="77777777" w:rsidR="00C1521E" w:rsidRPr="008663CD" w:rsidRDefault="00C1521E" w:rsidP="00E51375">
            <w:pPr>
              <w:spacing w:before="0" w:line="240" w:lineRule="auto"/>
              <w:ind w:left="0"/>
              <w:jc w:val="center"/>
              <w:rPr>
                <w:b/>
                <w:i/>
              </w:rPr>
            </w:pPr>
          </w:p>
        </w:tc>
        <w:tc>
          <w:tcPr>
            <w:tcW w:w="850" w:type="dxa"/>
            <w:shd w:val="clear" w:color="auto" w:fill="F2F2F2"/>
          </w:tcPr>
          <w:p w14:paraId="1A74EF3A" w14:textId="77777777" w:rsidR="00C1521E" w:rsidRPr="008663CD" w:rsidRDefault="00C1521E" w:rsidP="00E51375">
            <w:pPr>
              <w:spacing w:before="0" w:line="240" w:lineRule="auto"/>
              <w:ind w:left="0"/>
              <w:jc w:val="center"/>
              <w:rPr>
                <w:b/>
                <w:i/>
              </w:rPr>
            </w:pPr>
          </w:p>
        </w:tc>
      </w:tr>
      <w:tr w:rsidR="00C1521E" w:rsidRPr="008663CD" w14:paraId="6B9EEF3B" w14:textId="77777777" w:rsidTr="0094784E">
        <w:trPr>
          <w:cantSplit/>
        </w:trPr>
        <w:tc>
          <w:tcPr>
            <w:tcW w:w="2338" w:type="dxa"/>
          </w:tcPr>
          <w:p w14:paraId="0CD34713" w14:textId="77777777" w:rsidR="00C1521E" w:rsidRPr="00DB6CD6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Codice ospedale</w:t>
            </w:r>
          </w:p>
        </w:tc>
        <w:tc>
          <w:tcPr>
            <w:tcW w:w="2552" w:type="dxa"/>
          </w:tcPr>
          <w:p w14:paraId="205A585B" w14:textId="77777777" w:rsidR="00C1521E" w:rsidRPr="00DB6CD6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Codice dell’istituto utilizzato sulla SDO.</w:t>
            </w:r>
          </w:p>
        </w:tc>
        <w:tc>
          <w:tcPr>
            <w:tcW w:w="567" w:type="dxa"/>
          </w:tcPr>
          <w:p w14:paraId="44FC543B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631" w:type="dxa"/>
          </w:tcPr>
          <w:p w14:paraId="1F38259D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708" w:type="dxa"/>
          </w:tcPr>
          <w:p w14:paraId="4807CB21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1134" w:type="dxa"/>
          </w:tcPr>
          <w:p w14:paraId="6E089BAF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1134" w:type="dxa"/>
          </w:tcPr>
          <w:p w14:paraId="5B497B96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2D1722CD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OBB</w:t>
            </w:r>
          </w:p>
        </w:tc>
      </w:tr>
      <w:tr w:rsidR="00C1521E" w:rsidRPr="008663CD" w14:paraId="0C030B35" w14:textId="77777777" w:rsidTr="0094784E">
        <w:trPr>
          <w:cantSplit/>
        </w:trPr>
        <w:tc>
          <w:tcPr>
            <w:tcW w:w="2338" w:type="dxa"/>
          </w:tcPr>
          <w:p w14:paraId="4B4CA5B1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567D497F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1F7970F2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631" w:type="dxa"/>
          </w:tcPr>
          <w:p w14:paraId="10EEA54C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7</w:t>
            </w:r>
            <w:r w:rsidRPr="00A33184">
              <w:rPr>
                <w:i/>
              </w:rPr>
              <w:tab/>
            </w:r>
          </w:p>
        </w:tc>
        <w:tc>
          <w:tcPr>
            <w:tcW w:w="708" w:type="dxa"/>
          </w:tcPr>
          <w:p w14:paraId="2E47FC9F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1134" w:type="dxa"/>
          </w:tcPr>
          <w:p w14:paraId="1AB33974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68AFDAE0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3D6CA502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3DEF242F" w14:textId="77777777" w:rsidTr="0094784E">
        <w:trPr>
          <w:cantSplit/>
        </w:trPr>
        <w:tc>
          <w:tcPr>
            <w:tcW w:w="2338" w:type="dxa"/>
          </w:tcPr>
          <w:p w14:paraId="6BD19CAF" w14:textId="77777777" w:rsidR="00C1521E" w:rsidRPr="00DB6CD6" w:rsidRDefault="00C1521E" w:rsidP="00E51375">
            <w:pPr>
              <w:spacing w:before="80" w:line="240" w:lineRule="auto"/>
              <w:ind w:left="0"/>
              <w:rPr>
                <w:i/>
              </w:rPr>
            </w:pPr>
            <w:proofErr w:type="spellStart"/>
            <w:r>
              <w:rPr>
                <w:i/>
              </w:rPr>
              <w:t>Subcodice</w:t>
            </w:r>
            <w:proofErr w:type="spellEnd"/>
            <w:r>
              <w:rPr>
                <w:i/>
              </w:rPr>
              <w:t xml:space="preserve"> struttura</w:t>
            </w:r>
          </w:p>
        </w:tc>
        <w:tc>
          <w:tcPr>
            <w:tcW w:w="2552" w:type="dxa"/>
          </w:tcPr>
          <w:p w14:paraId="6374DAC3" w14:textId="77777777" w:rsidR="00C1521E" w:rsidRPr="00DB6CD6" w:rsidRDefault="00C1521E" w:rsidP="00E51375">
            <w:pPr>
              <w:spacing w:before="80" w:line="240" w:lineRule="auto"/>
              <w:ind w:left="0"/>
              <w:rPr>
                <w:i/>
              </w:rPr>
            </w:pPr>
            <w:proofErr w:type="spellStart"/>
            <w:r>
              <w:rPr>
                <w:i/>
              </w:rPr>
              <w:t>Subcodice</w:t>
            </w:r>
            <w:proofErr w:type="spellEnd"/>
            <w:r>
              <w:rPr>
                <w:i/>
              </w:rPr>
              <w:t xml:space="preserve"> dell’istituto utilizzato sulla SDO.</w:t>
            </w:r>
          </w:p>
        </w:tc>
        <w:tc>
          <w:tcPr>
            <w:tcW w:w="567" w:type="dxa"/>
          </w:tcPr>
          <w:p w14:paraId="14F947FB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</w:t>
            </w:r>
          </w:p>
        </w:tc>
        <w:tc>
          <w:tcPr>
            <w:tcW w:w="631" w:type="dxa"/>
          </w:tcPr>
          <w:p w14:paraId="3A4B1331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708" w:type="dxa"/>
          </w:tcPr>
          <w:p w14:paraId="6D2C22AE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9</w:t>
            </w:r>
          </w:p>
        </w:tc>
        <w:tc>
          <w:tcPr>
            <w:tcW w:w="1134" w:type="dxa"/>
          </w:tcPr>
          <w:p w14:paraId="513B4BEB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1134" w:type="dxa"/>
          </w:tcPr>
          <w:p w14:paraId="6ADC66FC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2467D1FA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OBB</w:t>
            </w:r>
          </w:p>
        </w:tc>
      </w:tr>
      <w:tr w:rsidR="00C1521E" w:rsidRPr="008663CD" w14:paraId="5EA336A1" w14:textId="77777777" w:rsidTr="0094784E">
        <w:trPr>
          <w:cantSplit/>
        </w:trPr>
        <w:tc>
          <w:tcPr>
            <w:tcW w:w="2338" w:type="dxa"/>
          </w:tcPr>
          <w:p w14:paraId="1A4BFA0A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6FC418BD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50F5F2F6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631" w:type="dxa"/>
          </w:tcPr>
          <w:p w14:paraId="06769B37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10</w:t>
            </w:r>
          </w:p>
        </w:tc>
        <w:tc>
          <w:tcPr>
            <w:tcW w:w="708" w:type="dxa"/>
          </w:tcPr>
          <w:p w14:paraId="0F2D4A46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10</w:t>
            </w:r>
          </w:p>
        </w:tc>
        <w:tc>
          <w:tcPr>
            <w:tcW w:w="1134" w:type="dxa"/>
          </w:tcPr>
          <w:p w14:paraId="5787293C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7745B969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48E6F073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3A631AFC" w14:textId="77777777" w:rsidTr="0094784E">
        <w:trPr>
          <w:cantSplit/>
        </w:trPr>
        <w:tc>
          <w:tcPr>
            <w:tcW w:w="2338" w:type="dxa"/>
          </w:tcPr>
          <w:p w14:paraId="3673A9F0" w14:textId="77777777" w:rsidR="00C1521E" w:rsidRPr="00DB6CD6" w:rsidRDefault="00C1521E" w:rsidP="00E51375">
            <w:pPr>
              <w:spacing w:before="80" w:line="240" w:lineRule="auto"/>
              <w:ind w:left="0"/>
              <w:rPr>
                <w:i/>
              </w:rPr>
            </w:pPr>
            <w:proofErr w:type="spellStart"/>
            <w:r>
              <w:rPr>
                <w:i/>
              </w:rPr>
              <w:t>AnnoRicovero</w:t>
            </w:r>
            <w:proofErr w:type="spellEnd"/>
            <w:r>
              <w:rPr>
                <w:i/>
              </w:rPr>
              <w:t xml:space="preserve"> + Numero pratica</w:t>
            </w:r>
          </w:p>
        </w:tc>
        <w:tc>
          <w:tcPr>
            <w:tcW w:w="2552" w:type="dxa"/>
          </w:tcPr>
          <w:p w14:paraId="0E4B21CD" w14:textId="77777777" w:rsidR="00C1521E" w:rsidRPr="00DB6CD6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Codice dell’identificazione del ricovero</w:t>
            </w:r>
          </w:p>
        </w:tc>
        <w:tc>
          <w:tcPr>
            <w:tcW w:w="567" w:type="dxa"/>
          </w:tcPr>
          <w:p w14:paraId="735C5F21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N</w:t>
            </w:r>
          </w:p>
        </w:tc>
        <w:tc>
          <w:tcPr>
            <w:tcW w:w="631" w:type="dxa"/>
          </w:tcPr>
          <w:p w14:paraId="39BA74E4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11</w:t>
            </w:r>
          </w:p>
        </w:tc>
        <w:tc>
          <w:tcPr>
            <w:tcW w:w="708" w:type="dxa"/>
          </w:tcPr>
          <w:p w14:paraId="41232B11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20</w:t>
            </w:r>
          </w:p>
        </w:tc>
        <w:tc>
          <w:tcPr>
            <w:tcW w:w="1134" w:type="dxa"/>
          </w:tcPr>
          <w:p w14:paraId="7D37F5A7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10</w:t>
            </w:r>
          </w:p>
        </w:tc>
        <w:tc>
          <w:tcPr>
            <w:tcW w:w="1134" w:type="dxa"/>
          </w:tcPr>
          <w:p w14:paraId="66D7F6A2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061DA582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OBB</w:t>
            </w:r>
          </w:p>
        </w:tc>
      </w:tr>
      <w:tr w:rsidR="00C1521E" w:rsidRPr="008663CD" w14:paraId="6FFC5D9D" w14:textId="77777777" w:rsidTr="0094784E">
        <w:trPr>
          <w:cantSplit/>
        </w:trPr>
        <w:tc>
          <w:tcPr>
            <w:tcW w:w="2338" w:type="dxa"/>
          </w:tcPr>
          <w:p w14:paraId="070EF637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64084617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2C75BD58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631" w:type="dxa"/>
          </w:tcPr>
          <w:p w14:paraId="3BED9C68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21</w:t>
            </w:r>
          </w:p>
        </w:tc>
        <w:tc>
          <w:tcPr>
            <w:tcW w:w="708" w:type="dxa"/>
          </w:tcPr>
          <w:p w14:paraId="2596078B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21</w:t>
            </w:r>
          </w:p>
        </w:tc>
        <w:tc>
          <w:tcPr>
            <w:tcW w:w="1134" w:type="dxa"/>
          </w:tcPr>
          <w:p w14:paraId="07AC1719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6FFEC503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1BD9075E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330EDA13" w14:textId="77777777" w:rsidTr="0094784E">
        <w:trPr>
          <w:cantSplit/>
        </w:trPr>
        <w:tc>
          <w:tcPr>
            <w:tcW w:w="2338" w:type="dxa"/>
          </w:tcPr>
          <w:p w14:paraId="3FA04047" w14:textId="77777777" w:rsidR="00C1521E" w:rsidRPr="00DB6CD6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Data ricovero</w:t>
            </w:r>
          </w:p>
        </w:tc>
        <w:tc>
          <w:tcPr>
            <w:tcW w:w="2552" w:type="dxa"/>
          </w:tcPr>
          <w:p w14:paraId="01CEC188" w14:textId="77777777" w:rsidR="00C1521E" w:rsidRPr="00DB6CD6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Data di ammissione del ricovero nel formato AAAAMMGG.</w:t>
            </w:r>
          </w:p>
        </w:tc>
        <w:tc>
          <w:tcPr>
            <w:tcW w:w="567" w:type="dxa"/>
          </w:tcPr>
          <w:p w14:paraId="73E33ACC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N</w:t>
            </w:r>
          </w:p>
        </w:tc>
        <w:tc>
          <w:tcPr>
            <w:tcW w:w="631" w:type="dxa"/>
          </w:tcPr>
          <w:p w14:paraId="6F538D62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22</w:t>
            </w:r>
          </w:p>
        </w:tc>
        <w:tc>
          <w:tcPr>
            <w:tcW w:w="708" w:type="dxa"/>
          </w:tcPr>
          <w:p w14:paraId="7363E14F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29</w:t>
            </w:r>
          </w:p>
        </w:tc>
        <w:tc>
          <w:tcPr>
            <w:tcW w:w="1134" w:type="dxa"/>
          </w:tcPr>
          <w:p w14:paraId="59C78584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1134" w:type="dxa"/>
          </w:tcPr>
          <w:p w14:paraId="5659EF7F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5345AD1B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OBB</w:t>
            </w:r>
          </w:p>
        </w:tc>
      </w:tr>
      <w:tr w:rsidR="00C1521E" w:rsidRPr="008663CD" w14:paraId="601DFF1D" w14:textId="77777777" w:rsidTr="0094784E">
        <w:trPr>
          <w:cantSplit/>
        </w:trPr>
        <w:tc>
          <w:tcPr>
            <w:tcW w:w="2338" w:type="dxa"/>
          </w:tcPr>
          <w:p w14:paraId="5BD0C8A4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73AE2F31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7C554F0D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631" w:type="dxa"/>
          </w:tcPr>
          <w:p w14:paraId="6FC6A76C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30</w:t>
            </w:r>
          </w:p>
        </w:tc>
        <w:tc>
          <w:tcPr>
            <w:tcW w:w="708" w:type="dxa"/>
          </w:tcPr>
          <w:p w14:paraId="3311C442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30</w:t>
            </w:r>
          </w:p>
        </w:tc>
        <w:tc>
          <w:tcPr>
            <w:tcW w:w="1134" w:type="dxa"/>
          </w:tcPr>
          <w:p w14:paraId="4BA2F2B7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45462F0C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3087ADA9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65A79F44" w14:textId="77777777" w:rsidTr="0094784E">
        <w:trPr>
          <w:cantSplit/>
        </w:trPr>
        <w:tc>
          <w:tcPr>
            <w:tcW w:w="2338" w:type="dxa"/>
          </w:tcPr>
          <w:p w14:paraId="79D0E9C0" w14:textId="77777777" w:rsidR="00C1521E" w:rsidRPr="00DB6CD6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lastRenderedPageBreak/>
              <w:t xml:space="preserve">Regime di ricovero </w:t>
            </w:r>
          </w:p>
        </w:tc>
        <w:tc>
          <w:tcPr>
            <w:tcW w:w="2552" w:type="dxa"/>
          </w:tcPr>
          <w:p w14:paraId="5EA4725E" w14:textId="77777777" w:rsidR="00C1521E" w:rsidRPr="00F21575" w:rsidRDefault="00C1521E" w:rsidP="00E51375">
            <w:pPr>
              <w:spacing w:before="0" w:line="240" w:lineRule="auto"/>
              <w:ind w:left="0"/>
              <w:rPr>
                <w:i/>
              </w:rPr>
            </w:pPr>
            <w:r>
              <w:rPr>
                <w:i/>
              </w:rPr>
              <w:t xml:space="preserve">Regime del </w:t>
            </w:r>
            <w:proofErr w:type="gramStart"/>
            <w:r>
              <w:rPr>
                <w:i/>
              </w:rPr>
              <w:t>ricovero(</w:t>
            </w:r>
            <w:proofErr w:type="gramEnd"/>
            <w:r>
              <w:rPr>
                <w:i/>
              </w:rPr>
              <w:t>Ordinario)</w:t>
            </w:r>
          </w:p>
        </w:tc>
        <w:tc>
          <w:tcPr>
            <w:tcW w:w="567" w:type="dxa"/>
          </w:tcPr>
          <w:p w14:paraId="65C477A8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631" w:type="dxa"/>
          </w:tcPr>
          <w:p w14:paraId="3D2F5D5F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31</w:t>
            </w:r>
          </w:p>
        </w:tc>
        <w:tc>
          <w:tcPr>
            <w:tcW w:w="708" w:type="dxa"/>
          </w:tcPr>
          <w:p w14:paraId="5D1DCA38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31</w:t>
            </w:r>
          </w:p>
        </w:tc>
        <w:tc>
          <w:tcPr>
            <w:tcW w:w="1134" w:type="dxa"/>
          </w:tcPr>
          <w:p w14:paraId="5AE3B5D6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6CC3B75E" w14:textId="77777777" w:rsidR="00C1521E" w:rsidRPr="00626ED6" w:rsidRDefault="00C1521E" w:rsidP="00E51375">
            <w:pPr>
              <w:spacing w:before="80" w:line="240" w:lineRule="auto"/>
              <w:ind w:left="0"/>
              <w:jc w:val="both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850" w:type="dxa"/>
          </w:tcPr>
          <w:p w14:paraId="2B5E8F2E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6B547AED" w14:textId="77777777" w:rsidTr="0094784E">
        <w:trPr>
          <w:cantSplit/>
        </w:trPr>
        <w:tc>
          <w:tcPr>
            <w:tcW w:w="2338" w:type="dxa"/>
          </w:tcPr>
          <w:p w14:paraId="6A95DF73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12AA2043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23A469E2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631" w:type="dxa"/>
          </w:tcPr>
          <w:p w14:paraId="757EB7C6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32</w:t>
            </w:r>
          </w:p>
        </w:tc>
        <w:tc>
          <w:tcPr>
            <w:tcW w:w="708" w:type="dxa"/>
          </w:tcPr>
          <w:p w14:paraId="195D1B5F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32</w:t>
            </w:r>
          </w:p>
        </w:tc>
        <w:tc>
          <w:tcPr>
            <w:tcW w:w="1134" w:type="dxa"/>
          </w:tcPr>
          <w:p w14:paraId="23EFC97B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41112F7A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4B573336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3A146629" w14:textId="77777777" w:rsidTr="0094784E">
        <w:trPr>
          <w:cantSplit/>
        </w:trPr>
        <w:tc>
          <w:tcPr>
            <w:tcW w:w="2338" w:type="dxa"/>
          </w:tcPr>
          <w:p w14:paraId="22FCCDE9" w14:textId="77777777" w:rsidR="00C1521E" w:rsidRPr="00DB6CD6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Reparto ricovero</w:t>
            </w:r>
          </w:p>
        </w:tc>
        <w:tc>
          <w:tcPr>
            <w:tcW w:w="2552" w:type="dxa"/>
          </w:tcPr>
          <w:p w14:paraId="57742834" w14:textId="77777777" w:rsidR="00C1521E" w:rsidRPr="00F21575" w:rsidRDefault="00C1521E" w:rsidP="00E51375">
            <w:pPr>
              <w:spacing w:before="0" w:line="240" w:lineRule="auto"/>
              <w:ind w:left="0"/>
              <w:rPr>
                <w:i/>
              </w:rPr>
            </w:pPr>
            <w:r>
              <w:rPr>
                <w:i/>
              </w:rPr>
              <w:t>Identificativo del reparto in cui è avvenuto il ricovero</w:t>
            </w:r>
          </w:p>
        </w:tc>
        <w:tc>
          <w:tcPr>
            <w:tcW w:w="567" w:type="dxa"/>
          </w:tcPr>
          <w:p w14:paraId="1E373473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631" w:type="dxa"/>
          </w:tcPr>
          <w:p w14:paraId="46E3E649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33</w:t>
            </w:r>
          </w:p>
        </w:tc>
        <w:tc>
          <w:tcPr>
            <w:tcW w:w="708" w:type="dxa"/>
          </w:tcPr>
          <w:p w14:paraId="30065570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36</w:t>
            </w:r>
          </w:p>
        </w:tc>
        <w:tc>
          <w:tcPr>
            <w:tcW w:w="1134" w:type="dxa"/>
          </w:tcPr>
          <w:p w14:paraId="7E087822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1134" w:type="dxa"/>
          </w:tcPr>
          <w:p w14:paraId="25F5B760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5E889DA3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661FEBCD" w14:textId="77777777" w:rsidTr="0094784E">
        <w:trPr>
          <w:cantSplit/>
        </w:trPr>
        <w:tc>
          <w:tcPr>
            <w:tcW w:w="2338" w:type="dxa"/>
          </w:tcPr>
          <w:p w14:paraId="3B9FF49B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0277C39E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479827B1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631" w:type="dxa"/>
          </w:tcPr>
          <w:p w14:paraId="333779FC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37</w:t>
            </w:r>
          </w:p>
        </w:tc>
        <w:tc>
          <w:tcPr>
            <w:tcW w:w="708" w:type="dxa"/>
          </w:tcPr>
          <w:p w14:paraId="724F8A5E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37</w:t>
            </w:r>
          </w:p>
        </w:tc>
        <w:tc>
          <w:tcPr>
            <w:tcW w:w="1134" w:type="dxa"/>
          </w:tcPr>
          <w:p w14:paraId="707C1F79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64D05160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26CEC9C9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28DC8D98" w14:textId="77777777" w:rsidTr="0094784E">
        <w:trPr>
          <w:cantSplit/>
        </w:trPr>
        <w:tc>
          <w:tcPr>
            <w:tcW w:w="2338" w:type="dxa"/>
          </w:tcPr>
          <w:p w14:paraId="71A5F1C2" w14:textId="77777777" w:rsidR="00C1521E" w:rsidRPr="00DB6CD6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DB6CD6">
              <w:rPr>
                <w:i/>
              </w:rPr>
              <w:t>Sesso assistito</w:t>
            </w:r>
          </w:p>
        </w:tc>
        <w:tc>
          <w:tcPr>
            <w:tcW w:w="2552" w:type="dxa"/>
          </w:tcPr>
          <w:p w14:paraId="06389AF6" w14:textId="77777777" w:rsidR="00C1521E" w:rsidRPr="00040F3A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040F3A">
              <w:rPr>
                <w:i/>
              </w:rPr>
              <w:t>Sesso dell’assistito. I possibili valori sono:</w:t>
            </w:r>
          </w:p>
          <w:p w14:paraId="449D9008" w14:textId="77777777" w:rsidR="00C1521E" w:rsidRPr="00DB6CD6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M</w:t>
            </w:r>
            <w:r w:rsidRPr="00DB6CD6">
              <w:rPr>
                <w:i/>
              </w:rPr>
              <w:t>=maschio</w:t>
            </w:r>
          </w:p>
          <w:p w14:paraId="6BAB5360" w14:textId="77777777" w:rsidR="00C1521E" w:rsidRPr="00DB6CD6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</w:t>
            </w:r>
            <w:r w:rsidRPr="00DB6CD6">
              <w:rPr>
                <w:i/>
              </w:rPr>
              <w:t>=femmina</w:t>
            </w:r>
          </w:p>
        </w:tc>
        <w:tc>
          <w:tcPr>
            <w:tcW w:w="567" w:type="dxa"/>
          </w:tcPr>
          <w:p w14:paraId="26AA8D3A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DB6CD6">
              <w:rPr>
                <w:i/>
              </w:rPr>
              <w:t>AN</w:t>
            </w:r>
          </w:p>
        </w:tc>
        <w:tc>
          <w:tcPr>
            <w:tcW w:w="631" w:type="dxa"/>
          </w:tcPr>
          <w:p w14:paraId="77F8AD94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38</w:t>
            </w:r>
          </w:p>
        </w:tc>
        <w:tc>
          <w:tcPr>
            <w:tcW w:w="708" w:type="dxa"/>
          </w:tcPr>
          <w:p w14:paraId="1A27F9DC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38</w:t>
            </w:r>
          </w:p>
        </w:tc>
        <w:tc>
          <w:tcPr>
            <w:tcW w:w="1134" w:type="dxa"/>
          </w:tcPr>
          <w:p w14:paraId="0AA92067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DB6CD6">
              <w:rPr>
                <w:i/>
              </w:rPr>
              <w:t>1</w:t>
            </w:r>
          </w:p>
        </w:tc>
        <w:tc>
          <w:tcPr>
            <w:tcW w:w="1134" w:type="dxa"/>
          </w:tcPr>
          <w:p w14:paraId="154CBABB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3BA44AF6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2251881D" w14:textId="77777777" w:rsidTr="0094784E">
        <w:trPr>
          <w:cantSplit/>
        </w:trPr>
        <w:tc>
          <w:tcPr>
            <w:tcW w:w="2338" w:type="dxa"/>
          </w:tcPr>
          <w:p w14:paraId="3030CBF9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5B0DDB6F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3DA81235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631" w:type="dxa"/>
          </w:tcPr>
          <w:p w14:paraId="73CF4FC5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39</w:t>
            </w:r>
          </w:p>
        </w:tc>
        <w:tc>
          <w:tcPr>
            <w:tcW w:w="708" w:type="dxa"/>
          </w:tcPr>
          <w:p w14:paraId="73343492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39</w:t>
            </w:r>
          </w:p>
        </w:tc>
        <w:tc>
          <w:tcPr>
            <w:tcW w:w="1134" w:type="dxa"/>
          </w:tcPr>
          <w:p w14:paraId="34D1B68E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6C55469E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1E82FDDB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3869C668" w14:textId="77777777" w:rsidTr="0094784E">
        <w:trPr>
          <w:cantSplit/>
        </w:trPr>
        <w:tc>
          <w:tcPr>
            <w:tcW w:w="2338" w:type="dxa"/>
          </w:tcPr>
          <w:p w14:paraId="2CDF73F0" w14:textId="77777777" w:rsidR="00C1521E" w:rsidRPr="00DB6CD6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Codice individuale</w:t>
            </w:r>
          </w:p>
        </w:tc>
        <w:tc>
          <w:tcPr>
            <w:tcW w:w="2552" w:type="dxa"/>
          </w:tcPr>
          <w:p w14:paraId="136F88E5" w14:textId="77777777" w:rsidR="00C1521E" w:rsidRPr="00DB6CD6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Codice fiscale che identifica i singoli cittadini iscritti al Servizio Sanitario nazionale o codice regionale a sigla STP per gli stranieri non in regola.</w:t>
            </w:r>
          </w:p>
        </w:tc>
        <w:tc>
          <w:tcPr>
            <w:tcW w:w="567" w:type="dxa"/>
          </w:tcPr>
          <w:p w14:paraId="38E37057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631" w:type="dxa"/>
          </w:tcPr>
          <w:p w14:paraId="08598776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40</w:t>
            </w:r>
          </w:p>
        </w:tc>
        <w:tc>
          <w:tcPr>
            <w:tcW w:w="708" w:type="dxa"/>
          </w:tcPr>
          <w:p w14:paraId="6DAE62C7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55</w:t>
            </w:r>
          </w:p>
        </w:tc>
        <w:tc>
          <w:tcPr>
            <w:tcW w:w="1134" w:type="dxa"/>
          </w:tcPr>
          <w:p w14:paraId="56104CE0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16</w:t>
            </w:r>
          </w:p>
        </w:tc>
        <w:tc>
          <w:tcPr>
            <w:tcW w:w="1134" w:type="dxa"/>
          </w:tcPr>
          <w:p w14:paraId="4A620C75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2E84D19A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388F3F96" w14:textId="77777777" w:rsidTr="0094784E">
        <w:trPr>
          <w:cantSplit/>
        </w:trPr>
        <w:tc>
          <w:tcPr>
            <w:tcW w:w="2338" w:type="dxa"/>
          </w:tcPr>
          <w:p w14:paraId="4CED45DE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459E376E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61C1525F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631" w:type="dxa"/>
          </w:tcPr>
          <w:p w14:paraId="5081F76E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56</w:t>
            </w:r>
          </w:p>
        </w:tc>
        <w:tc>
          <w:tcPr>
            <w:tcW w:w="708" w:type="dxa"/>
          </w:tcPr>
          <w:p w14:paraId="24FE0689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56</w:t>
            </w:r>
          </w:p>
        </w:tc>
        <w:tc>
          <w:tcPr>
            <w:tcW w:w="1134" w:type="dxa"/>
          </w:tcPr>
          <w:p w14:paraId="404D8BDD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79FB6BCF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3D63CBD3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04A3808C" w14:textId="77777777" w:rsidTr="0094784E">
        <w:trPr>
          <w:cantSplit/>
        </w:trPr>
        <w:tc>
          <w:tcPr>
            <w:tcW w:w="2338" w:type="dxa"/>
          </w:tcPr>
          <w:p w14:paraId="6A87207A" w14:textId="77777777" w:rsidR="00C1521E" w:rsidRPr="00DB6CD6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Comune di nascita</w:t>
            </w:r>
          </w:p>
        </w:tc>
        <w:tc>
          <w:tcPr>
            <w:tcW w:w="2552" w:type="dxa"/>
          </w:tcPr>
          <w:p w14:paraId="5CF5D0FE" w14:textId="77777777" w:rsidR="00C1521E" w:rsidRPr="00DB6CD6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 xml:space="preserve">Codice </w:t>
            </w:r>
            <w:proofErr w:type="spellStart"/>
            <w:r>
              <w:rPr>
                <w:i/>
              </w:rPr>
              <w:t>istat</w:t>
            </w:r>
            <w:proofErr w:type="spellEnd"/>
            <w:r>
              <w:rPr>
                <w:i/>
              </w:rPr>
              <w:t xml:space="preserve"> del comune di nascita</w:t>
            </w:r>
          </w:p>
        </w:tc>
        <w:tc>
          <w:tcPr>
            <w:tcW w:w="567" w:type="dxa"/>
          </w:tcPr>
          <w:p w14:paraId="5D5F96F5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631" w:type="dxa"/>
          </w:tcPr>
          <w:p w14:paraId="372F2A6B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57</w:t>
            </w:r>
          </w:p>
        </w:tc>
        <w:tc>
          <w:tcPr>
            <w:tcW w:w="708" w:type="dxa"/>
          </w:tcPr>
          <w:p w14:paraId="277B168D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62</w:t>
            </w:r>
          </w:p>
        </w:tc>
        <w:tc>
          <w:tcPr>
            <w:tcW w:w="1134" w:type="dxa"/>
          </w:tcPr>
          <w:p w14:paraId="381CE43C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1134" w:type="dxa"/>
          </w:tcPr>
          <w:p w14:paraId="476C9070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2AEDECD5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36A7CCF2" w14:textId="77777777" w:rsidTr="0094784E">
        <w:trPr>
          <w:cantSplit/>
        </w:trPr>
        <w:tc>
          <w:tcPr>
            <w:tcW w:w="2338" w:type="dxa"/>
          </w:tcPr>
          <w:p w14:paraId="0F87342F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50E9A0D3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2DCBAFDF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631" w:type="dxa"/>
          </w:tcPr>
          <w:p w14:paraId="7A26C318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63</w:t>
            </w:r>
          </w:p>
        </w:tc>
        <w:tc>
          <w:tcPr>
            <w:tcW w:w="708" w:type="dxa"/>
          </w:tcPr>
          <w:p w14:paraId="3C175BB1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63</w:t>
            </w:r>
          </w:p>
        </w:tc>
        <w:tc>
          <w:tcPr>
            <w:tcW w:w="1134" w:type="dxa"/>
          </w:tcPr>
          <w:p w14:paraId="67256566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20AFDA91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15609E5B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28141FFC" w14:textId="77777777" w:rsidTr="0094784E">
        <w:trPr>
          <w:cantSplit/>
        </w:trPr>
        <w:tc>
          <w:tcPr>
            <w:tcW w:w="2338" w:type="dxa"/>
          </w:tcPr>
          <w:p w14:paraId="5E6E291E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Comune di residenza</w:t>
            </w:r>
          </w:p>
        </w:tc>
        <w:tc>
          <w:tcPr>
            <w:tcW w:w="2552" w:type="dxa"/>
          </w:tcPr>
          <w:p w14:paraId="432C4F7F" w14:textId="77777777" w:rsidR="00C1521E" w:rsidRPr="000E1382" w:rsidRDefault="00C1521E" w:rsidP="00E51375">
            <w:pPr>
              <w:spacing w:before="80" w:line="240" w:lineRule="auto"/>
              <w:ind w:left="0"/>
              <w:rPr>
                <w:i/>
                <w:u w:val="single"/>
              </w:rPr>
            </w:pPr>
            <w:r>
              <w:rPr>
                <w:i/>
              </w:rPr>
              <w:t xml:space="preserve">Codice </w:t>
            </w:r>
            <w:proofErr w:type="spellStart"/>
            <w:r>
              <w:rPr>
                <w:i/>
              </w:rPr>
              <w:t>istat</w:t>
            </w:r>
            <w:proofErr w:type="spellEnd"/>
            <w:r>
              <w:rPr>
                <w:i/>
              </w:rPr>
              <w:t xml:space="preserve"> del comune di residenza</w:t>
            </w:r>
          </w:p>
        </w:tc>
        <w:tc>
          <w:tcPr>
            <w:tcW w:w="567" w:type="dxa"/>
          </w:tcPr>
          <w:p w14:paraId="15F28EAF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631" w:type="dxa"/>
          </w:tcPr>
          <w:p w14:paraId="1558975C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64</w:t>
            </w:r>
          </w:p>
        </w:tc>
        <w:tc>
          <w:tcPr>
            <w:tcW w:w="708" w:type="dxa"/>
          </w:tcPr>
          <w:p w14:paraId="02B3585A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69</w:t>
            </w:r>
          </w:p>
        </w:tc>
        <w:tc>
          <w:tcPr>
            <w:tcW w:w="1134" w:type="dxa"/>
          </w:tcPr>
          <w:p w14:paraId="35512374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1134" w:type="dxa"/>
          </w:tcPr>
          <w:p w14:paraId="04C9D9CF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4EB59B50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6B3527D1" w14:textId="77777777" w:rsidTr="0094784E">
        <w:trPr>
          <w:cantSplit/>
        </w:trPr>
        <w:tc>
          <w:tcPr>
            <w:tcW w:w="2338" w:type="dxa"/>
          </w:tcPr>
          <w:p w14:paraId="271BCACF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70402CE1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6906B117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631" w:type="dxa"/>
          </w:tcPr>
          <w:p w14:paraId="40C4BB36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70</w:t>
            </w:r>
          </w:p>
        </w:tc>
        <w:tc>
          <w:tcPr>
            <w:tcW w:w="708" w:type="dxa"/>
          </w:tcPr>
          <w:p w14:paraId="564EEA1F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70</w:t>
            </w:r>
          </w:p>
        </w:tc>
        <w:tc>
          <w:tcPr>
            <w:tcW w:w="1134" w:type="dxa"/>
          </w:tcPr>
          <w:p w14:paraId="2C78897F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273F85A2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4AF6700B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7975B660" w14:textId="77777777" w:rsidTr="0094784E">
        <w:trPr>
          <w:cantSplit/>
        </w:trPr>
        <w:tc>
          <w:tcPr>
            <w:tcW w:w="2338" w:type="dxa"/>
          </w:tcPr>
          <w:p w14:paraId="71456440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 xml:space="preserve">Cittadinanza </w:t>
            </w:r>
          </w:p>
        </w:tc>
        <w:tc>
          <w:tcPr>
            <w:tcW w:w="2552" w:type="dxa"/>
          </w:tcPr>
          <w:p w14:paraId="0E23D7AD" w14:textId="77777777" w:rsidR="00C1521E" w:rsidRPr="00DB6C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567" w:type="dxa"/>
          </w:tcPr>
          <w:p w14:paraId="1015B508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631" w:type="dxa"/>
          </w:tcPr>
          <w:p w14:paraId="2BCEBBB0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71</w:t>
            </w:r>
          </w:p>
        </w:tc>
        <w:tc>
          <w:tcPr>
            <w:tcW w:w="708" w:type="dxa"/>
          </w:tcPr>
          <w:p w14:paraId="3503293A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73</w:t>
            </w:r>
          </w:p>
        </w:tc>
        <w:tc>
          <w:tcPr>
            <w:tcW w:w="1134" w:type="dxa"/>
          </w:tcPr>
          <w:p w14:paraId="55516B30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1134" w:type="dxa"/>
          </w:tcPr>
          <w:p w14:paraId="2F89F777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5AE760B4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7223B636" w14:textId="77777777" w:rsidTr="0094784E">
        <w:trPr>
          <w:cantSplit/>
        </w:trPr>
        <w:tc>
          <w:tcPr>
            <w:tcW w:w="2338" w:type="dxa"/>
          </w:tcPr>
          <w:p w14:paraId="33E26AAD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1023349C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31A5FC45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631" w:type="dxa"/>
          </w:tcPr>
          <w:p w14:paraId="47CBB45D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74</w:t>
            </w:r>
          </w:p>
        </w:tc>
        <w:tc>
          <w:tcPr>
            <w:tcW w:w="708" w:type="dxa"/>
          </w:tcPr>
          <w:p w14:paraId="6CD330B2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74</w:t>
            </w:r>
          </w:p>
        </w:tc>
        <w:tc>
          <w:tcPr>
            <w:tcW w:w="1134" w:type="dxa"/>
          </w:tcPr>
          <w:p w14:paraId="7CFFFF7E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03F97518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140DD7FD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1BB4A828" w14:textId="77777777" w:rsidTr="0094784E">
        <w:trPr>
          <w:cantSplit/>
        </w:trPr>
        <w:tc>
          <w:tcPr>
            <w:tcW w:w="2338" w:type="dxa"/>
          </w:tcPr>
          <w:p w14:paraId="5F122363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Tipo di ricovero</w:t>
            </w:r>
          </w:p>
        </w:tc>
        <w:tc>
          <w:tcPr>
            <w:tcW w:w="2552" w:type="dxa"/>
          </w:tcPr>
          <w:p w14:paraId="55E46AD9" w14:textId="77777777" w:rsidR="00C1521E" w:rsidRPr="00DB6CD6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Tipo di ricovero in regime ordinario.</w:t>
            </w:r>
          </w:p>
        </w:tc>
        <w:tc>
          <w:tcPr>
            <w:tcW w:w="567" w:type="dxa"/>
          </w:tcPr>
          <w:p w14:paraId="36E3F786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631" w:type="dxa"/>
          </w:tcPr>
          <w:p w14:paraId="629BB0B6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75</w:t>
            </w:r>
          </w:p>
        </w:tc>
        <w:tc>
          <w:tcPr>
            <w:tcW w:w="708" w:type="dxa"/>
          </w:tcPr>
          <w:p w14:paraId="09D71894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75</w:t>
            </w:r>
          </w:p>
        </w:tc>
        <w:tc>
          <w:tcPr>
            <w:tcW w:w="1134" w:type="dxa"/>
          </w:tcPr>
          <w:p w14:paraId="1BD68CCE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10E486AB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50" w:type="dxa"/>
          </w:tcPr>
          <w:p w14:paraId="2A0EFAB5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0081B38D" w14:textId="77777777" w:rsidTr="0094784E">
        <w:trPr>
          <w:cantSplit/>
        </w:trPr>
        <w:tc>
          <w:tcPr>
            <w:tcW w:w="2338" w:type="dxa"/>
          </w:tcPr>
          <w:p w14:paraId="7CA3B50F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2F65F8EF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760BC5A8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631" w:type="dxa"/>
          </w:tcPr>
          <w:p w14:paraId="3CAAC042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76</w:t>
            </w:r>
          </w:p>
        </w:tc>
        <w:tc>
          <w:tcPr>
            <w:tcW w:w="708" w:type="dxa"/>
          </w:tcPr>
          <w:p w14:paraId="7D9E7220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76</w:t>
            </w:r>
          </w:p>
        </w:tc>
        <w:tc>
          <w:tcPr>
            <w:tcW w:w="1134" w:type="dxa"/>
          </w:tcPr>
          <w:p w14:paraId="428D20C6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3B2F1C2E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1958D8CB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3D2F929B" w14:textId="77777777" w:rsidTr="0094784E">
        <w:trPr>
          <w:cantSplit/>
        </w:trPr>
        <w:tc>
          <w:tcPr>
            <w:tcW w:w="2338" w:type="dxa"/>
          </w:tcPr>
          <w:p w14:paraId="0AD1C67F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Data dimissione</w:t>
            </w:r>
          </w:p>
        </w:tc>
        <w:tc>
          <w:tcPr>
            <w:tcW w:w="2552" w:type="dxa"/>
          </w:tcPr>
          <w:p w14:paraId="2CB8B84D" w14:textId="77777777" w:rsidR="00C1521E" w:rsidRPr="00DB6CD6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 xml:space="preserve">Data di dimissione del </w:t>
            </w:r>
            <w:proofErr w:type="spellStart"/>
            <w:r>
              <w:rPr>
                <w:i/>
              </w:rPr>
              <w:t>paziende</w:t>
            </w:r>
            <w:proofErr w:type="spellEnd"/>
            <w:r>
              <w:rPr>
                <w:i/>
              </w:rPr>
              <w:t xml:space="preserve"> (AAAAMMGG)</w:t>
            </w:r>
          </w:p>
        </w:tc>
        <w:tc>
          <w:tcPr>
            <w:tcW w:w="567" w:type="dxa"/>
          </w:tcPr>
          <w:p w14:paraId="45832FDC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N</w:t>
            </w:r>
          </w:p>
        </w:tc>
        <w:tc>
          <w:tcPr>
            <w:tcW w:w="631" w:type="dxa"/>
          </w:tcPr>
          <w:p w14:paraId="54CFF0DC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77</w:t>
            </w:r>
          </w:p>
        </w:tc>
        <w:tc>
          <w:tcPr>
            <w:tcW w:w="708" w:type="dxa"/>
          </w:tcPr>
          <w:p w14:paraId="485819AA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84</w:t>
            </w:r>
          </w:p>
        </w:tc>
        <w:tc>
          <w:tcPr>
            <w:tcW w:w="1134" w:type="dxa"/>
          </w:tcPr>
          <w:p w14:paraId="76DD5E41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1134" w:type="dxa"/>
          </w:tcPr>
          <w:p w14:paraId="2575D91A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35168D18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61244A18" w14:textId="77777777" w:rsidTr="0094784E">
        <w:trPr>
          <w:cantSplit/>
        </w:trPr>
        <w:tc>
          <w:tcPr>
            <w:tcW w:w="2338" w:type="dxa"/>
          </w:tcPr>
          <w:p w14:paraId="651829AF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6B04158F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16BBF9E0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631" w:type="dxa"/>
          </w:tcPr>
          <w:p w14:paraId="446DC1A5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85</w:t>
            </w:r>
          </w:p>
        </w:tc>
        <w:tc>
          <w:tcPr>
            <w:tcW w:w="708" w:type="dxa"/>
          </w:tcPr>
          <w:p w14:paraId="41AAA46B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85</w:t>
            </w:r>
          </w:p>
        </w:tc>
        <w:tc>
          <w:tcPr>
            <w:tcW w:w="1134" w:type="dxa"/>
          </w:tcPr>
          <w:p w14:paraId="4A726FAB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2332C1F3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6D473E0C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12C4AEDE" w14:textId="77777777" w:rsidTr="0094784E">
        <w:trPr>
          <w:cantSplit/>
        </w:trPr>
        <w:tc>
          <w:tcPr>
            <w:tcW w:w="2338" w:type="dxa"/>
          </w:tcPr>
          <w:p w14:paraId="483B5EBF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lastRenderedPageBreak/>
              <w:t>Diagnosi principale</w:t>
            </w:r>
          </w:p>
        </w:tc>
        <w:tc>
          <w:tcPr>
            <w:tcW w:w="2552" w:type="dxa"/>
          </w:tcPr>
          <w:p w14:paraId="28AEB209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 xml:space="preserve">Codice della diagnosi principale riportata sulla SDO e i cui codici sono riportati nella “Classificazione </w:t>
            </w:r>
            <w:proofErr w:type="spellStart"/>
            <w:r>
              <w:rPr>
                <w:i/>
              </w:rPr>
              <w:t>internzazionale</w:t>
            </w:r>
            <w:proofErr w:type="spellEnd"/>
            <w:r>
              <w:rPr>
                <w:i/>
              </w:rPr>
              <w:t xml:space="preserve"> delle malattie”</w:t>
            </w:r>
          </w:p>
        </w:tc>
        <w:tc>
          <w:tcPr>
            <w:tcW w:w="567" w:type="dxa"/>
          </w:tcPr>
          <w:p w14:paraId="50F0C548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631" w:type="dxa"/>
          </w:tcPr>
          <w:p w14:paraId="3FCD35F8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86</w:t>
            </w:r>
          </w:p>
        </w:tc>
        <w:tc>
          <w:tcPr>
            <w:tcW w:w="708" w:type="dxa"/>
          </w:tcPr>
          <w:p w14:paraId="3E9C4AA1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90</w:t>
            </w:r>
          </w:p>
        </w:tc>
        <w:tc>
          <w:tcPr>
            <w:tcW w:w="1134" w:type="dxa"/>
          </w:tcPr>
          <w:p w14:paraId="0CE7CCAC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1134" w:type="dxa"/>
          </w:tcPr>
          <w:p w14:paraId="33A38F38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24BA1BAE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04084B5B" w14:textId="77777777" w:rsidTr="0094784E">
        <w:trPr>
          <w:cantSplit/>
        </w:trPr>
        <w:tc>
          <w:tcPr>
            <w:tcW w:w="2338" w:type="dxa"/>
          </w:tcPr>
          <w:p w14:paraId="1E752729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0F6BFF54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3D2EEC2B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631" w:type="dxa"/>
          </w:tcPr>
          <w:p w14:paraId="4C26FF5E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91</w:t>
            </w:r>
          </w:p>
        </w:tc>
        <w:tc>
          <w:tcPr>
            <w:tcW w:w="708" w:type="dxa"/>
          </w:tcPr>
          <w:p w14:paraId="0F1F9982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91</w:t>
            </w:r>
          </w:p>
        </w:tc>
        <w:tc>
          <w:tcPr>
            <w:tcW w:w="1134" w:type="dxa"/>
          </w:tcPr>
          <w:p w14:paraId="4A50DA55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1AD4BB02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6E17042E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6969BC42" w14:textId="77777777" w:rsidTr="0094784E">
        <w:trPr>
          <w:cantSplit/>
        </w:trPr>
        <w:tc>
          <w:tcPr>
            <w:tcW w:w="2338" w:type="dxa"/>
          </w:tcPr>
          <w:p w14:paraId="4D3F923D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1° diagnosi secondaria</w:t>
            </w:r>
          </w:p>
        </w:tc>
        <w:tc>
          <w:tcPr>
            <w:tcW w:w="2552" w:type="dxa"/>
          </w:tcPr>
          <w:p w14:paraId="1ADA0022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 xml:space="preserve">Codice della prima diagnosi secondaria riportata sulla SDO e i cui codici sono riportati nella “Classificazione </w:t>
            </w:r>
            <w:proofErr w:type="spellStart"/>
            <w:r>
              <w:rPr>
                <w:i/>
              </w:rPr>
              <w:t>internzazionale</w:t>
            </w:r>
            <w:proofErr w:type="spellEnd"/>
            <w:r>
              <w:rPr>
                <w:i/>
              </w:rPr>
              <w:t xml:space="preserve"> delle malattie”</w:t>
            </w:r>
          </w:p>
        </w:tc>
        <w:tc>
          <w:tcPr>
            <w:tcW w:w="567" w:type="dxa"/>
          </w:tcPr>
          <w:p w14:paraId="3843E740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631" w:type="dxa"/>
          </w:tcPr>
          <w:p w14:paraId="200B665B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92</w:t>
            </w:r>
          </w:p>
        </w:tc>
        <w:tc>
          <w:tcPr>
            <w:tcW w:w="708" w:type="dxa"/>
          </w:tcPr>
          <w:p w14:paraId="70627E4F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96</w:t>
            </w:r>
          </w:p>
        </w:tc>
        <w:tc>
          <w:tcPr>
            <w:tcW w:w="1134" w:type="dxa"/>
          </w:tcPr>
          <w:p w14:paraId="0D9480F5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1134" w:type="dxa"/>
          </w:tcPr>
          <w:p w14:paraId="1523EBFB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1E20BFC5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4553722D" w14:textId="77777777" w:rsidTr="0094784E">
        <w:trPr>
          <w:cantSplit/>
        </w:trPr>
        <w:tc>
          <w:tcPr>
            <w:tcW w:w="2338" w:type="dxa"/>
          </w:tcPr>
          <w:p w14:paraId="18682C10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6F6F0D7E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12659702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631" w:type="dxa"/>
          </w:tcPr>
          <w:p w14:paraId="5E5EE17F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97</w:t>
            </w:r>
          </w:p>
        </w:tc>
        <w:tc>
          <w:tcPr>
            <w:tcW w:w="708" w:type="dxa"/>
          </w:tcPr>
          <w:p w14:paraId="78FDA0B2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97</w:t>
            </w:r>
          </w:p>
        </w:tc>
        <w:tc>
          <w:tcPr>
            <w:tcW w:w="1134" w:type="dxa"/>
          </w:tcPr>
          <w:p w14:paraId="350ACB85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7A2E74B8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6340BB04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60B03015" w14:textId="77777777" w:rsidTr="0094784E">
        <w:trPr>
          <w:cantSplit/>
        </w:trPr>
        <w:tc>
          <w:tcPr>
            <w:tcW w:w="2338" w:type="dxa"/>
          </w:tcPr>
          <w:p w14:paraId="2D500D81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2° diagnosi secondaria</w:t>
            </w:r>
          </w:p>
        </w:tc>
        <w:tc>
          <w:tcPr>
            <w:tcW w:w="2552" w:type="dxa"/>
          </w:tcPr>
          <w:p w14:paraId="7322C994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 xml:space="preserve">Codice della seconda diagnosi secondaria riportata sulla SDO e i cui codici sono riportati nella “Classificazione </w:t>
            </w:r>
            <w:proofErr w:type="spellStart"/>
            <w:r>
              <w:rPr>
                <w:i/>
              </w:rPr>
              <w:t>internzazionale</w:t>
            </w:r>
            <w:proofErr w:type="spellEnd"/>
            <w:r>
              <w:rPr>
                <w:i/>
              </w:rPr>
              <w:t xml:space="preserve"> delle malattie”</w:t>
            </w:r>
          </w:p>
        </w:tc>
        <w:tc>
          <w:tcPr>
            <w:tcW w:w="567" w:type="dxa"/>
          </w:tcPr>
          <w:p w14:paraId="189C2A0E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631" w:type="dxa"/>
          </w:tcPr>
          <w:p w14:paraId="3A061528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98</w:t>
            </w:r>
          </w:p>
        </w:tc>
        <w:tc>
          <w:tcPr>
            <w:tcW w:w="708" w:type="dxa"/>
          </w:tcPr>
          <w:p w14:paraId="1666709B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102</w:t>
            </w:r>
          </w:p>
        </w:tc>
        <w:tc>
          <w:tcPr>
            <w:tcW w:w="1134" w:type="dxa"/>
          </w:tcPr>
          <w:p w14:paraId="72FAB250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1134" w:type="dxa"/>
          </w:tcPr>
          <w:p w14:paraId="16979642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506C2ABB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172BF129" w14:textId="77777777" w:rsidTr="0094784E">
        <w:trPr>
          <w:cantSplit/>
        </w:trPr>
        <w:tc>
          <w:tcPr>
            <w:tcW w:w="2338" w:type="dxa"/>
          </w:tcPr>
          <w:p w14:paraId="623181E6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20514074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68226B32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631" w:type="dxa"/>
          </w:tcPr>
          <w:p w14:paraId="0B773AD4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103</w:t>
            </w:r>
          </w:p>
        </w:tc>
        <w:tc>
          <w:tcPr>
            <w:tcW w:w="708" w:type="dxa"/>
          </w:tcPr>
          <w:p w14:paraId="78188C70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103</w:t>
            </w:r>
          </w:p>
        </w:tc>
        <w:tc>
          <w:tcPr>
            <w:tcW w:w="1134" w:type="dxa"/>
          </w:tcPr>
          <w:p w14:paraId="60D09215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3C8110F6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3E748555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6D3A5D6B" w14:textId="77777777" w:rsidTr="0094784E">
        <w:trPr>
          <w:cantSplit/>
        </w:trPr>
        <w:tc>
          <w:tcPr>
            <w:tcW w:w="2338" w:type="dxa"/>
          </w:tcPr>
          <w:p w14:paraId="0BCF7F39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3° diagnosi secondaria</w:t>
            </w:r>
          </w:p>
        </w:tc>
        <w:tc>
          <w:tcPr>
            <w:tcW w:w="2552" w:type="dxa"/>
          </w:tcPr>
          <w:p w14:paraId="32507291" w14:textId="77777777" w:rsidR="00C1521E" w:rsidRPr="00DB6CD6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 xml:space="preserve">Codice della terza diagnosi secondaria riportata sulla SDO e i cui codici sono riportati nella “Classificazione </w:t>
            </w:r>
            <w:proofErr w:type="spellStart"/>
            <w:r>
              <w:rPr>
                <w:i/>
              </w:rPr>
              <w:t>internzazionale</w:t>
            </w:r>
            <w:proofErr w:type="spellEnd"/>
            <w:r>
              <w:rPr>
                <w:i/>
              </w:rPr>
              <w:t xml:space="preserve"> delle malattie”</w:t>
            </w:r>
          </w:p>
        </w:tc>
        <w:tc>
          <w:tcPr>
            <w:tcW w:w="567" w:type="dxa"/>
          </w:tcPr>
          <w:p w14:paraId="5347FBBE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631" w:type="dxa"/>
          </w:tcPr>
          <w:p w14:paraId="0B91846A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103</w:t>
            </w:r>
          </w:p>
        </w:tc>
        <w:tc>
          <w:tcPr>
            <w:tcW w:w="708" w:type="dxa"/>
          </w:tcPr>
          <w:p w14:paraId="6891888F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108</w:t>
            </w:r>
          </w:p>
        </w:tc>
        <w:tc>
          <w:tcPr>
            <w:tcW w:w="1134" w:type="dxa"/>
          </w:tcPr>
          <w:p w14:paraId="3230BCAD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1134" w:type="dxa"/>
          </w:tcPr>
          <w:p w14:paraId="12C313D0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60DBD9AB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0B11346D" w14:textId="77777777" w:rsidTr="0094784E">
        <w:trPr>
          <w:cantSplit/>
        </w:trPr>
        <w:tc>
          <w:tcPr>
            <w:tcW w:w="2338" w:type="dxa"/>
          </w:tcPr>
          <w:p w14:paraId="731ECC14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7F87FEFE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1F4E4D7D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631" w:type="dxa"/>
          </w:tcPr>
          <w:p w14:paraId="19FF6797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109</w:t>
            </w:r>
          </w:p>
        </w:tc>
        <w:tc>
          <w:tcPr>
            <w:tcW w:w="708" w:type="dxa"/>
          </w:tcPr>
          <w:p w14:paraId="7635C1A7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109</w:t>
            </w:r>
          </w:p>
        </w:tc>
        <w:tc>
          <w:tcPr>
            <w:tcW w:w="1134" w:type="dxa"/>
          </w:tcPr>
          <w:p w14:paraId="07530D8C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183B5A4D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3803F66B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3179FF94" w14:textId="77777777" w:rsidTr="0094784E">
        <w:trPr>
          <w:cantSplit/>
        </w:trPr>
        <w:tc>
          <w:tcPr>
            <w:tcW w:w="2338" w:type="dxa"/>
          </w:tcPr>
          <w:p w14:paraId="2E14ED00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4° diagnosi secondaria</w:t>
            </w:r>
          </w:p>
        </w:tc>
        <w:tc>
          <w:tcPr>
            <w:tcW w:w="2552" w:type="dxa"/>
          </w:tcPr>
          <w:p w14:paraId="73D4E3B3" w14:textId="77777777" w:rsidR="00C1521E" w:rsidRPr="00DB6CD6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 xml:space="preserve">Codice della quarta diagnosi secondaria riportata sulla SDO e i cui codici sono riportati nella “Classificazione </w:t>
            </w:r>
            <w:proofErr w:type="spellStart"/>
            <w:r>
              <w:rPr>
                <w:i/>
              </w:rPr>
              <w:t>internzazionale</w:t>
            </w:r>
            <w:proofErr w:type="spellEnd"/>
            <w:r>
              <w:rPr>
                <w:i/>
              </w:rPr>
              <w:t xml:space="preserve"> delle malattie”</w:t>
            </w:r>
          </w:p>
        </w:tc>
        <w:tc>
          <w:tcPr>
            <w:tcW w:w="567" w:type="dxa"/>
          </w:tcPr>
          <w:p w14:paraId="49304DE7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631" w:type="dxa"/>
          </w:tcPr>
          <w:p w14:paraId="5D2964C4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110</w:t>
            </w:r>
          </w:p>
        </w:tc>
        <w:tc>
          <w:tcPr>
            <w:tcW w:w="708" w:type="dxa"/>
          </w:tcPr>
          <w:p w14:paraId="180BA8D8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114</w:t>
            </w:r>
          </w:p>
        </w:tc>
        <w:tc>
          <w:tcPr>
            <w:tcW w:w="1134" w:type="dxa"/>
          </w:tcPr>
          <w:p w14:paraId="125920B1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1134" w:type="dxa"/>
          </w:tcPr>
          <w:p w14:paraId="0047DEF3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6040D00A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6BEBEED6" w14:textId="77777777" w:rsidTr="0094784E">
        <w:trPr>
          <w:cantSplit/>
        </w:trPr>
        <w:tc>
          <w:tcPr>
            <w:tcW w:w="2338" w:type="dxa"/>
          </w:tcPr>
          <w:p w14:paraId="304EA0DE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537E1ECB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287029CA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631" w:type="dxa"/>
          </w:tcPr>
          <w:p w14:paraId="71FFEE44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115</w:t>
            </w:r>
          </w:p>
        </w:tc>
        <w:tc>
          <w:tcPr>
            <w:tcW w:w="708" w:type="dxa"/>
          </w:tcPr>
          <w:p w14:paraId="02649647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115</w:t>
            </w:r>
          </w:p>
        </w:tc>
        <w:tc>
          <w:tcPr>
            <w:tcW w:w="1134" w:type="dxa"/>
          </w:tcPr>
          <w:p w14:paraId="67E5C0BC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741FED2C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07DAB204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3D1258E3" w14:textId="77777777" w:rsidTr="0094784E">
        <w:trPr>
          <w:cantSplit/>
        </w:trPr>
        <w:tc>
          <w:tcPr>
            <w:tcW w:w="2338" w:type="dxa"/>
          </w:tcPr>
          <w:p w14:paraId="55366819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lastRenderedPageBreak/>
              <w:t>5° diagnosi secondaria</w:t>
            </w:r>
          </w:p>
        </w:tc>
        <w:tc>
          <w:tcPr>
            <w:tcW w:w="2552" w:type="dxa"/>
          </w:tcPr>
          <w:p w14:paraId="234477B4" w14:textId="77777777" w:rsidR="00C1521E" w:rsidRPr="00DB6CD6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 xml:space="preserve">Codice della quinta diagnosi secondaria riportata sulla SDO e i cui codici sono riportati nella “Classificazione </w:t>
            </w:r>
            <w:proofErr w:type="spellStart"/>
            <w:r>
              <w:rPr>
                <w:i/>
              </w:rPr>
              <w:t>internzazionale</w:t>
            </w:r>
            <w:proofErr w:type="spellEnd"/>
            <w:r>
              <w:rPr>
                <w:i/>
              </w:rPr>
              <w:t xml:space="preserve"> delle malattie”</w:t>
            </w:r>
          </w:p>
        </w:tc>
        <w:tc>
          <w:tcPr>
            <w:tcW w:w="567" w:type="dxa"/>
          </w:tcPr>
          <w:p w14:paraId="14B0E818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631" w:type="dxa"/>
          </w:tcPr>
          <w:p w14:paraId="61C4A0EE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116</w:t>
            </w:r>
          </w:p>
        </w:tc>
        <w:tc>
          <w:tcPr>
            <w:tcW w:w="708" w:type="dxa"/>
          </w:tcPr>
          <w:p w14:paraId="4F5EBDDA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120</w:t>
            </w:r>
          </w:p>
        </w:tc>
        <w:tc>
          <w:tcPr>
            <w:tcW w:w="1134" w:type="dxa"/>
          </w:tcPr>
          <w:p w14:paraId="00A6238C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1134" w:type="dxa"/>
          </w:tcPr>
          <w:p w14:paraId="00AE730D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3F806E40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552055C8" w14:textId="77777777" w:rsidTr="0094784E">
        <w:trPr>
          <w:cantSplit/>
        </w:trPr>
        <w:tc>
          <w:tcPr>
            <w:tcW w:w="2338" w:type="dxa"/>
          </w:tcPr>
          <w:p w14:paraId="03E8E093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17FC0E4B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3BBD1123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631" w:type="dxa"/>
          </w:tcPr>
          <w:p w14:paraId="5F4746E7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121</w:t>
            </w:r>
          </w:p>
        </w:tc>
        <w:tc>
          <w:tcPr>
            <w:tcW w:w="708" w:type="dxa"/>
          </w:tcPr>
          <w:p w14:paraId="4C77E7EE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121</w:t>
            </w:r>
          </w:p>
        </w:tc>
        <w:tc>
          <w:tcPr>
            <w:tcW w:w="1134" w:type="dxa"/>
          </w:tcPr>
          <w:p w14:paraId="2F097166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18502B07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568F5E45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32FFD73C" w14:textId="77777777" w:rsidTr="0094784E">
        <w:trPr>
          <w:cantSplit/>
        </w:trPr>
        <w:tc>
          <w:tcPr>
            <w:tcW w:w="2338" w:type="dxa"/>
          </w:tcPr>
          <w:p w14:paraId="5487B5E4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Data intervento principale</w:t>
            </w:r>
          </w:p>
        </w:tc>
        <w:tc>
          <w:tcPr>
            <w:tcW w:w="2552" w:type="dxa"/>
          </w:tcPr>
          <w:p w14:paraId="7559DCAB" w14:textId="77777777" w:rsidR="00C1521E" w:rsidRPr="00DB6CD6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Data intervento nel formato AAAAMMGG</w:t>
            </w:r>
          </w:p>
        </w:tc>
        <w:tc>
          <w:tcPr>
            <w:tcW w:w="567" w:type="dxa"/>
          </w:tcPr>
          <w:p w14:paraId="13737B18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N</w:t>
            </w:r>
          </w:p>
        </w:tc>
        <w:tc>
          <w:tcPr>
            <w:tcW w:w="631" w:type="dxa"/>
          </w:tcPr>
          <w:p w14:paraId="5045FBA5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122</w:t>
            </w:r>
          </w:p>
        </w:tc>
        <w:tc>
          <w:tcPr>
            <w:tcW w:w="708" w:type="dxa"/>
          </w:tcPr>
          <w:p w14:paraId="27D3BE10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129</w:t>
            </w:r>
          </w:p>
        </w:tc>
        <w:tc>
          <w:tcPr>
            <w:tcW w:w="1134" w:type="dxa"/>
          </w:tcPr>
          <w:p w14:paraId="012F2C7B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1134" w:type="dxa"/>
          </w:tcPr>
          <w:p w14:paraId="09CA14CC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288C8CBC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35CEE569" w14:textId="77777777" w:rsidTr="0094784E">
        <w:trPr>
          <w:cantSplit/>
        </w:trPr>
        <w:tc>
          <w:tcPr>
            <w:tcW w:w="2338" w:type="dxa"/>
          </w:tcPr>
          <w:p w14:paraId="1BF0ED35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04C8C244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24D168C8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631" w:type="dxa"/>
          </w:tcPr>
          <w:p w14:paraId="10AD9A16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130</w:t>
            </w:r>
          </w:p>
        </w:tc>
        <w:tc>
          <w:tcPr>
            <w:tcW w:w="708" w:type="dxa"/>
          </w:tcPr>
          <w:p w14:paraId="6EFCFC84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130</w:t>
            </w:r>
          </w:p>
        </w:tc>
        <w:tc>
          <w:tcPr>
            <w:tcW w:w="1134" w:type="dxa"/>
          </w:tcPr>
          <w:p w14:paraId="7A705730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42CDBF01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6A2558DC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54555C51" w14:textId="77777777" w:rsidTr="0094784E">
        <w:trPr>
          <w:cantSplit/>
        </w:trPr>
        <w:tc>
          <w:tcPr>
            <w:tcW w:w="2338" w:type="dxa"/>
          </w:tcPr>
          <w:p w14:paraId="5D43BFCA" w14:textId="77777777" w:rsidR="00C1521E" w:rsidRPr="0081312C" w:rsidRDefault="00C1521E" w:rsidP="00E51375">
            <w:pPr>
              <w:spacing w:before="80" w:line="240" w:lineRule="auto"/>
              <w:ind w:left="0"/>
              <w:rPr>
                <w:i/>
                <w:u w:val="single"/>
              </w:rPr>
            </w:pPr>
            <w:r>
              <w:rPr>
                <w:i/>
              </w:rPr>
              <w:t>Intervento principale</w:t>
            </w:r>
          </w:p>
        </w:tc>
        <w:tc>
          <w:tcPr>
            <w:tcW w:w="2552" w:type="dxa"/>
          </w:tcPr>
          <w:p w14:paraId="0B218FA3" w14:textId="77777777" w:rsidR="00C1521E" w:rsidRPr="00DB6CD6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Codice intervento chirurgico principale</w:t>
            </w:r>
          </w:p>
        </w:tc>
        <w:tc>
          <w:tcPr>
            <w:tcW w:w="567" w:type="dxa"/>
          </w:tcPr>
          <w:p w14:paraId="21901F3B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631" w:type="dxa"/>
          </w:tcPr>
          <w:p w14:paraId="310AEB0F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131</w:t>
            </w:r>
          </w:p>
        </w:tc>
        <w:tc>
          <w:tcPr>
            <w:tcW w:w="708" w:type="dxa"/>
          </w:tcPr>
          <w:p w14:paraId="0AE86303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134</w:t>
            </w:r>
          </w:p>
        </w:tc>
        <w:tc>
          <w:tcPr>
            <w:tcW w:w="1134" w:type="dxa"/>
          </w:tcPr>
          <w:p w14:paraId="102B2549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1134" w:type="dxa"/>
          </w:tcPr>
          <w:p w14:paraId="62422806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1F066B76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506B07CB" w14:textId="77777777" w:rsidTr="0094784E">
        <w:trPr>
          <w:cantSplit/>
        </w:trPr>
        <w:tc>
          <w:tcPr>
            <w:tcW w:w="2338" w:type="dxa"/>
          </w:tcPr>
          <w:p w14:paraId="69C37015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09AFBB9C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35BD0B51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631" w:type="dxa"/>
          </w:tcPr>
          <w:p w14:paraId="3067EC62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135</w:t>
            </w:r>
          </w:p>
        </w:tc>
        <w:tc>
          <w:tcPr>
            <w:tcW w:w="708" w:type="dxa"/>
          </w:tcPr>
          <w:p w14:paraId="1DE429CB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135</w:t>
            </w:r>
          </w:p>
        </w:tc>
        <w:tc>
          <w:tcPr>
            <w:tcW w:w="1134" w:type="dxa"/>
          </w:tcPr>
          <w:p w14:paraId="55242171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6623DDF1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090643FD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1053504D" w14:textId="77777777" w:rsidTr="0094784E">
        <w:trPr>
          <w:cantSplit/>
        </w:trPr>
        <w:tc>
          <w:tcPr>
            <w:tcW w:w="2338" w:type="dxa"/>
          </w:tcPr>
          <w:p w14:paraId="3516CA24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Data intervento secondario</w:t>
            </w:r>
          </w:p>
        </w:tc>
        <w:tc>
          <w:tcPr>
            <w:tcW w:w="2552" w:type="dxa"/>
          </w:tcPr>
          <w:p w14:paraId="4655A749" w14:textId="77777777" w:rsidR="00C1521E" w:rsidRPr="00DB6CD6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Data intervento nel formato AAAAMMGG</w:t>
            </w:r>
          </w:p>
        </w:tc>
        <w:tc>
          <w:tcPr>
            <w:tcW w:w="567" w:type="dxa"/>
          </w:tcPr>
          <w:p w14:paraId="5EFF7E0C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N</w:t>
            </w:r>
          </w:p>
        </w:tc>
        <w:tc>
          <w:tcPr>
            <w:tcW w:w="631" w:type="dxa"/>
          </w:tcPr>
          <w:p w14:paraId="0A938D18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136</w:t>
            </w:r>
          </w:p>
        </w:tc>
        <w:tc>
          <w:tcPr>
            <w:tcW w:w="708" w:type="dxa"/>
          </w:tcPr>
          <w:p w14:paraId="5998996D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143</w:t>
            </w:r>
          </w:p>
        </w:tc>
        <w:tc>
          <w:tcPr>
            <w:tcW w:w="1134" w:type="dxa"/>
          </w:tcPr>
          <w:p w14:paraId="4E42BDEB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1134" w:type="dxa"/>
          </w:tcPr>
          <w:p w14:paraId="717CB99C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58E97C53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3B076D92" w14:textId="77777777" w:rsidTr="0094784E">
        <w:trPr>
          <w:cantSplit/>
        </w:trPr>
        <w:tc>
          <w:tcPr>
            <w:tcW w:w="2338" w:type="dxa"/>
          </w:tcPr>
          <w:p w14:paraId="673C4CC6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0F5A279E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10AE8A27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631" w:type="dxa"/>
          </w:tcPr>
          <w:p w14:paraId="12F6C506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144</w:t>
            </w:r>
          </w:p>
        </w:tc>
        <w:tc>
          <w:tcPr>
            <w:tcW w:w="708" w:type="dxa"/>
          </w:tcPr>
          <w:p w14:paraId="1FF13C44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144</w:t>
            </w:r>
          </w:p>
        </w:tc>
        <w:tc>
          <w:tcPr>
            <w:tcW w:w="1134" w:type="dxa"/>
          </w:tcPr>
          <w:p w14:paraId="04A1C251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4CA84716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6EBBF087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02B7A8C6" w14:textId="77777777" w:rsidTr="0094784E">
        <w:trPr>
          <w:cantSplit/>
        </w:trPr>
        <w:tc>
          <w:tcPr>
            <w:tcW w:w="2338" w:type="dxa"/>
          </w:tcPr>
          <w:p w14:paraId="27033DB3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1°Intervento secondario</w:t>
            </w:r>
          </w:p>
        </w:tc>
        <w:tc>
          <w:tcPr>
            <w:tcW w:w="2552" w:type="dxa"/>
          </w:tcPr>
          <w:p w14:paraId="4262D6B1" w14:textId="77777777" w:rsidR="00C1521E" w:rsidRPr="00DB6CD6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Codice intervento chirurgico secondo la classificazione internazionale delle malattie</w:t>
            </w:r>
          </w:p>
        </w:tc>
        <w:tc>
          <w:tcPr>
            <w:tcW w:w="567" w:type="dxa"/>
          </w:tcPr>
          <w:p w14:paraId="64D315E5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631" w:type="dxa"/>
          </w:tcPr>
          <w:p w14:paraId="10FBEAFB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145</w:t>
            </w:r>
          </w:p>
        </w:tc>
        <w:tc>
          <w:tcPr>
            <w:tcW w:w="708" w:type="dxa"/>
          </w:tcPr>
          <w:p w14:paraId="2B724B2B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148</w:t>
            </w:r>
          </w:p>
        </w:tc>
        <w:tc>
          <w:tcPr>
            <w:tcW w:w="1134" w:type="dxa"/>
          </w:tcPr>
          <w:p w14:paraId="5ABA7BFF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1134" w:type="dxa"/>
          </w:tcPr>
          <w:p w14:paraId="3F33DB80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43788CA0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419CAA0F" w14:textId="77777777" w:rsidTr="0094784E">
        <w:trPr>
          <w:cantSplit/>
        </w:trPr>
        <w:tc>
          <w:tcPr>
            <w:tcW w:w="2338" w:type="dxa"/>
          </w:tcPr>
          <w:p w14:paraId="5AD274D1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56D85B4E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4533A6F6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631" w:type="dxa"/>
          </w:tcPr>
          <w:p w14:paraId="69990D39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149</w:t>
            </w:r>
          </w:p>
        </w:tc>
        <w:tc>
          <w:tcPr>
            <w:tcW w:w="708" w:type="dxa"/>
          </w:tcPr>
          <w:p w14:paraId="2F9D2617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149</w:t>
            </w:r>
          </w:p>
        </w:tc>
        <w:tc>
          <w:tcPr>
            <w:tcW w:w="1134" w:type="dxa"/>
          </w:tcPr>
          <w:p w14:paraId="3ACB06CA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19D04355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65B3E673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30E0B9B6" w14:textId="77777777" w:rsidTr="0094784E">
        <w:trPr>
          <w:cantSplit/>
        </w:trPr>
        <w:tc>
          <w:tcPr>
            <w:tcW w:w="2338" w:type="dxa"/>
          </w:tcPr>
          <w:p w14:paraId="3234EAF3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Data intervento secondario</w:t>
            </w:r>
          </w:p>
        </w:tc>
        <w:tc>
          <w:tcPr>
            <w:tcW w:w="2552" w:type="dxa"/>
          </w:tcPr>
          <w:p w14:paraId="33263C87" w14:textId="77777777" w:rsidR="00C1521E" w:rsidRPr="00DB6CD6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Data intervento nel formato AAAAMMGG</w:t>
            </w:r>
          </w:p>
        </w:tc>
        <w:tc>
          <w:tcPr>
            <w:tcW w:w="567" w:type="dxa"/>
          </w:tcPr>
          <w:p w14:paraId="5CECCF1F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N</w:t>
            </w:r>
          </w:p>
        </w:tc>
        <w:tc>
          <w:tcPr>
            <w:tcW w:w="631" w:type="dxa"/>
          </w:tcPr>
          <w:p w14:paraId="03D2CE6D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150</w:t>
            </w:r>
          </w:p>
        </w:tc>
        <w:tc>
          <w:tcPr>
            <w:tcW w:w="708" w:type="dxa"/>
          </w:tcPr>
          <w:p w14:paraId="4945F03B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157</w:t>
            </w:r>
          </w:p>
        </w:tc>
        <w:tc>
          <w:tcPr>
            <w:tcW w:w="1134" w:type="dxa"/>
          </w:tcPr>
          <w:p w14:paraId="1B1DEFF6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1134" w:type="dxa"/>
          </w:tcPr>
          <w:p w14:paraId="668B72C0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0EBE2D68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2037BFB5" w14:textId="77777777" w:rsidTr="0094784E">
        <w:trPr>
          <w:cantSplit/>
        </w:trPr>
        <w:tc>
          <w:tcPr>
            <w:tcW w:w="2338" w:type="dxa"/>
          </w:tcPr>
          <w:p w14:paraId="3841472C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3B542479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2608065B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631" w:type="dxa"/>
          </w:tcPr>
          <w:p w14:paraId="1CE8A714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158</w:t>
            </w:r>
          </w:p>
        </w:tc>
        <w:tc>
          <w:tcPr>
            <w:tcW w:w="708" w:type="dxa"/>
          </w:tcPr>
          <w:p w14:paraId="245E71D3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158</w:t>
            </w:r>
          </w:p>
        </w:tc>
        <w:tc>
          <w:tcPr>
            <w:tcW w:w="1134" w:type="dxa"/>
          </w:tcPr>
          <w:p w14:paraId="56417109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279A47C1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64BF76A7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434651D6" w14:textId="77777777" w:rsidTr="0094784E">
        <w:trPr>
          <w:cantSplit/>
        </w:trPr>
        <w:tc>
          <w:tcPr>
            <w:tcW w:w="2338" w:type="dxa"/>
          </w:tcPr>
          <w:p w14:paraId="15C250D5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2°Intervento secondario</w:t>
            </w:r>
          </w:p>
        </w:tc>
        <w:tc>
          <w:tcPr>
            <w:tcW w:w="2552" w:type="dxa"/>
          </w:tcPr>
          <w:p w14:paraId="5AA3B932" w14:textId="77777777" w:rsidR="00C1521E" w:rsidRPr="00DB6CD6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Codice intervento chirurgico secondo la classificazione internazionale delle malattie</w:t>
            </w:r>
          </w:p>
        </w:tc>
        <w:tc>
          <w:tcPr>
            <w:tcW w:w="567" w:type="dxa"/>
          </w:tcPr>
          <w:p w14:paraId="56048762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631" w:type="dxa"/>
          </w:tcPr>
          <w:p w14:paraId="06CA9ABD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159</w:t>
            </w:r>
          </w:p>
        </w:tc>
        <w:tc>
          <w:tcPr>
            <w:tcW w:w="708" w:type="dxa"/>
          </w:tcPr>
          <w:p w14:paraId="259EF9DC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162</w:t>
            </w:r>
          </w:p>
        </w:tc>
        <w:tc>
          <w:tcPr>
            <w:tcW w:w="1134" w:type="dxa"/>
          </w:tcPr>
          <w:p w14:paraId="5EE44569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1134" w:type="dxa"/>
          </w:tcPr>
          <w:p w14:paraId="7647BAD6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38D7A0F3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23E19DB9" w14:textId="77777777" w:rsidTr="0094784E">
        <w:trPr>
          <w:cantSplit/>
        </w:trPr>
        <w:tc>
          <w:tcPr>
            <w:tcW w:w="2338" w:type="dxa"/>
          </w:tcPr>
          <w:p w14:paraId="7BBE441F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4D48611B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6CC22EC9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631" w:type="dxa"/>
          </w:tcPr>
          <w:p w14:paraId="7089B706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163</w:t>
            </w:r>
          </w:p>
        </w:tc>
        <w:tc>
          <w:tcPr>
            <w:tcW w:w="708" w:type="dxa"/>
          </w:tcPr>
          <w:p w14:paraId="6E3F517F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163</w:t>
            </w:r>
          </w:p>
        </w:tc>
        <w:tc>
          <w:tcPr>
            <w:tcW w:w="1134" w:type="dxa"/>
          </w:tcPr>
          <w:p w14:paraId="0E2659C5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704E8BF1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105B914B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4ECEDB28" w14:textId="77777777" w:rsidTr="0094784E">
        <w:trPr>
          <w:cantSplit/>
        </w:trPr>
        <w:tc>
          <w:tcPr>
            <w:tcW w:w="2338" w:type="dxa"/>
          </w:tcPr>
          <w:p w14:paraId="216C93E2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Data intervento secondario</w:t>
            </w:r>
          </w:p>
        </w:tc>
        <w:tc>
          <w:tcPr>
            <w:tcW w:w="2552" w:type="dxa"/>
          </w:tcPr>
          <w:p w14:paraId="5D71F820" w14:textId="77777777" w:rsidR="00C1521E" w:rsidRPr="00DB6CD6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Data intervento nel formato AAAAMMGG</w:t>
            </w:r>
          </w:p>
        </w:tc>
        <w:tc>
          <w:tcPr>
            <w:tcW w:w="567" w:type="dxa"/>
          </w:tcPr>
          <w:p w14:paraId="7848D836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N</w:t>
            </w:r>
          </w:p>
        </w:tc>
        <w:tc>
          <w:tcPr>
            <w:tcW w:w="631" w:type="dxa"/>
          </w:tcPr>
          <w:p w14:paraId="1D9B81BC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164</w:t>
            </w:r>
          </w:p>
        </w:tc>
        <w:tc>
          <w:tcPr>
            <w:tcW w:w="708" w:type="dxa"/>
          </w:tcPr>
          <w:p w14:paraId="71CCD559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171</w:t>
            </w:r>
          </w:p>
        </w:tc>
        <w:tc>
          <w:tcPr>
            <w:tcW w:w="1134" w:type="dxa"/>
          </w:tcPr>
          <w:p w14:paraId="5A219F2E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1134" w:type="dxa"/>
          </w:tcPr>
          <w:p w14:paraId="56E49E9F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1BA61DB8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38F812DB" w14:textId="77777777" w:rsidTr="0094784E">
        <w:trPr>
          <w:cantSplit/>
        </w:trPr>
        <w:tc>
          <w:tcPr>
            <w:tcW w:w="2338" w:type="dxa"/>
          </w:tcPr>
          <w:p w14:paraId="70BA7A06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3CE838FB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33DED851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631" w:type="dxa"/>
          </w:tcPr>
          <w:p w14:paraId="071D5AD2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172</w:t>
            </w:r>
          </w:p>
        </w:tc>
        <w:tc>
          <w:tcPr>
            <w:tcW w:w="708" w:type="dxa"/>
          </w:tcPr>
          <w:p w14:paraId="0C31D108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172</w:t>
            </w:r>
          </w:p>
        </w:tc>
        <w:tc>
          <w:tcPr>
            <w:tcW w:w="1134" w:type="dxa"/>
          </w:tcPr>
          <w:p w14:paraId="6E2CCFDC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482F0E5A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50466E08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3B7F787F" w14:textId="77777777" w:rsidTr="0094784E">
        <w:trPr>
          <w:cantSplit/>
        </w:trPr>
        <w:tc>
          <w:tcPr>
            <w:tcW w:w="2338" w:type="dxa"/>
          </w:tcPr>
          <w:p w14:paraId="1FF82F41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3°Intervento secondario</w:t>
            </w:r>
          </w:p>
        </w:tc>
        <w:tc>
          <w:tcPr>
            <w:tcW w:w="2552" w:type="dxa"/>
          </w:tcPr>
          <w:p w14:paraId="0F39A656" w14:textId="77777777" w:rsidR="00C1521E" w:rsidRPr="00DB6CD6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Codice intervento chirurgico secondo la classificazione internazionale delle malattie</w:t>
            </w:r>
          </w:p>
        </w:tc>
        <w:tc>
          <w:tcPr>
            <w:tcW w:w="567" w:type="dxa"/>
          </w:tcPr>
          <w:p w14:paraId="31AEDCED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631" w:type="dxa"/>
          </w:tcPr>
          <w:p w14:paraId="1C5E45F8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173</w:t>
            </w:r>
          </w:p>
          <w:p w14:paraId="67AEF4B6" w14:textId="77777777" w:rsidR="00C1521E" w:rsidRPr="00170F15" w:rsidRDefault="00C1521E" w:rsidP="00E51375"/>
        </w:tc>
        <w:tc>
          <w:tcPr>
            <w:tcW w:w="708" w:type="dxa"/>
          </w:tcPr>
          <w:p w14:paraId="3DEEDE1B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176</w:t>
            </w:r>
          </w:p>
        </w:tc>
        <w:tc>
          <w:tcPr>
            <w:tcW w:w="1134" w:type="dxa"/>
          </w:tcPr>
          <w:p w14:paraId="0FCB928B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1134" w:type="dxa"/>
          </w:tcPr>
          <w:p w14:paraId="0FC1A515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12E6CE27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44730F8A" w14:textId="77777777" w:rsidTr="0094784E">
        <w:trPr>
          <w:cantSplit/>
        </w:trPr>
        <w:tc>
          <w:tcPr>
            <w:tcW w:w="2338" w:type="dxa"/>
          </w:tcPr>
          <w:p w14:paraId="243E812C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lastRenderedPageBreak/>
              <w:t>Filler</w:t>
            </w:r>
          </w:p>
        </w:tc>
        <w:tc>
          <w:tcPr>
            <w:tcW w:w="2552" w:type="dxa"/>
          </w:tcPr>
          <w:p w14:paraId="0CEE3115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28DD99AB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631" w:type="dxa"/>
          </w:tcPr>
          <w:p w14:paraId="585D00F3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177</w:t>
            </w:r>
          </w:p>
        </w:tc>
        <w:tc>
          <w:tcPr>
            <w:tcW w:w="708" w:type="dxa"/>
          </w:tcPr>
          <w:p w14:paraId="02FA3D3A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177</w:t>
            </w:r>
          </w:p>
        </w:tc>
        <w:tc>
          <w:tcPr>
            <w:tcW w:w="1134" w:type="dxa"/>
          </w:tcPr>
          <w:p w14:paraId="550B9078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37B2207E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47954489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754FAF35" w14:textId="77777777" w:rsidTr="0094784E">
        <w:trPr>
          <w:cantSplit/>
        </w:trPr>
        <w:tc>
          <w:tcPr>
            <w:tcW w:w="2338" w:type="dxa"/>
          </w:tcPr>
          <w:p w14:paraId="0D27FDD3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Data intervento secondario</w:t>
            </w:r>
          </w:p>
        </w:tc>
        <w:tc>
          <w:tcPr>
            <w:tcW w:w="2552" w:type="dxa"/>
          </w:tcPr>
          <w:p w14:paraId="52412F37" w14:textId="77777777" w:rsidR="00C1521E" w:rsidRPr="00DB6CD6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Data intervento nel formato AAAAMMGG</w:t>
            </w:r>
          </w:p>
        </w:tc>
        <w:tc>
          <w:tcPr>
            <w:tcW w:w="567" w:type="dxa"/>
          </w:tcPr>
          <w:p w14:paraId="29BD273A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N</w:t>
            </w:r>
          </w:p>
        </w:tc>
        <w:tc>
          <w:tcPr>
            <w:tcW w:w="631" w:type="dxa"/>
          </w:tcPr>
          <w:p w14:paraId="5896922B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178</w:t>
            </w:r>
          </w:p>
        </w:tc>
        <w:tc>
          <w:tcPr>
            <w:tcW w:w="708" w:type="dxa"/>
          </w:tcPr>
          <w:p w14:paraId="23725B02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185</w:t>
            </w:r>
          </w:p>
        </w:tc>
        <w:tc>
          <w:tcPr>
            <w:tcW w:w="1134" w:type="dxa"/>
          </w:tcPr>
          <w:p w14:paraId="751A17F7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1134" w:type="dxa"/>
          </w:tcPr>
          <w:p w14:paraId="0516606F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467E45FC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752C5992" w14:textId="77777777" w:rsidTr="0094784E">
        <w:trPr>
          <w:cantSplit/>
        </w:trPr>
        <w:tc>
          <w:tcPr>
            <w:tcW w:w="2338" w:type="dxa"/>
          </w:tcPr>
          <w:p w14:paraId="0D017C38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0D071C7B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64DC4DA2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631" w:type="dxa"/>
          </w:tcPr>
          <w:p w14:paraId="729B2D78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186</w:t>
            </w:r>
          </w:p>
        </w:tc>
        <w:tc>
          <w:tcPr>
            <w:tcW w:w="708" w:type="dxa"/>
          </w:tcPr>
          <w:p w14:paraId="462C4AD5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186</w:t>
            </w:r>
          </w:p>
        </w:tc>
        <w:tc>
          <w:tcPr>
            <w:tcW w:w="1134" w:type="dxa"/>
          </w:tcPr>
          <w:p w14:paraId="2C3F9922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1EE27955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71556C65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08A5D94B" w14:textId="77777777" w:rsidTr="0094784E">
        <w:trPr>
          <w:cantSplit/>
        </w:trPr>
        <w:tc>
          <w:tcPr>
            <w:tcW w:w="2338" w:type="dxa"/>
          </w:tcPr>
          <w:p w14:paraId="4175320C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4°Intervento secondario</w:t>
            </w:r>
          </w:p>
        </w:tc>
        <w:tc>
          <w:tcPr>
            <w:tcW w:w="2552" w:type="dxa"/>
          </w:tcPr>
          <w:p w14:paraId="480DC183" w14:textId="77777777" w:rsidR="00C1521E" w:rsidRPr="00DB6CD6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Codice intervento chirurgico secondo la classificazione internazionale delle malattie</w:t>
            </w:r>
          </w:p>
        </w:tc>
        <w:tc>
          <w:tcPr>
            <w:tcW w:w="567" w:type="dxa"/>
          </w:tcPr>
          <w:p w14:paraId="52C59F8C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631" w:type="dxa"/>
          </w:tcPr>
          <w:p w14:paraId="0286995A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187</w:t>
            </w:r>
          </w:p>
        </w:tc>
        <w:tc>
          <w:tcPr>
            <w:tcW w:w="708" w:type="dxa"/>
          </w:tcPr>
          <w:p w14:paraId="00B5BCDC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190</w:t>
            </w:r>
          </w:p>
        </w:tc>
        <w:tc>
          <w:tcPr>
            <w:tcW w:w="1134" w:type="dxa"/>
          </w:tcPr>
          <w:p w14:paraId="571AE903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1134" w:type="dxa"/>
          </w:tcPr>
          <w:p w14:paraId="3E6A058E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0463EDC9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6607A229" w14:textId="77777777" w:rsidTr="0094784E">
        <w:trPr>
          <w:cantSplit/>
        </w:trPr>
        <w:tc>
          <w:tcPr>
            <w:tcW w:w="2338" w:type="dxa"/>
          </w:tcPr>
          <w:p w14:paraId="5D8DB83C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20E1B329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0DA2EBD0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631" w:type="dxa"/>
          </w:tcPr>
          <w:p w14:paraId="3E3D3BB7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191</w:t>
            </w:r>
          </w:p>
        </w:tc>
        <w:tc>
          <w:tcPr>
            <w:tcW w:w="708" w:type="dxa"/>
          </w:tcPr>
          <w:p w14:paraId="4E28BB50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191</w:t>
            </w:r>
          </w:p>
        </w:tc>
        <w:tc>
          <w:tcPr>
            <w:tcW w:w="1134" w:type="dxa"/>
          </w:tcPr>
          <w:p w14:paraId="0BA6D21E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19D78B83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7D0FE66B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5089D050" w14:textId="77777777" w:rsidTr="0094784E">
        <w:trPr>
          <w:cantSplit/>
        </w:trPr>
        <w:tc>
          <w:tcPr>
            <w:tcW w:w="2338" w:type="dxa"/>
          </w:tcPr>
          <w:p w14:paraId="4DE4F282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Data intervento secondario</w:t>
            </w:r>
          </w:p>
        </w:tc>
        <w:tc>
          <w:tcPr>
            <w:tcW w:w="2552" w:type="dxa"/>
          </w:tcPr>
          <w:p w14:paraId="6338497B" w14:textId="77777777" w:rsidR="00C1521E" w:rsidRPr="00DB6CD6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Data intervento nel formato AAAAMMGG</w:t>
            </w:r>
          </w:p>
        </w:tc>
        <w:tc>
          <w:tcPr>
            <w:tcW w:w="567" w:type="dxa"/>
          </w:tcPr>
          <w:p w14:paraId="0167CEE0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N</w:t>
            </w:r>
          </w:p>
        </w:tc>
        <w:tc>
          <w:tcPr>
            <w:tcW w:w="631" w:type="dxa"/>
          </w:tcPr>
          <w:p w14:paraId="06781D07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192</w:t>
            </w:r>
          </w:p>
        </w:tc>
        <w:tc>
          <w:tcPr>
            <w:tcW w:w="708" w:type="dxa"/>
          </w:tcPr>
          <w:p w14:paraId="48FE4B1E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199</w:t>
            </w:r>
          </w:p>
        </w:tc>
        <w:tc>
          <w:tcPr>
            <w:tcW w:w="1134" w:type="dxa"/>
          </w:tcPr>
          <w:p w14:paraId="5E949E5D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1134" w:type="dxa"/>
          </w:tcPr>
          <w:p w14:paraId="068C35EC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4BFD53EF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6C404420" w14:textId="77777777" w:rsidTr="0094784E">
        <w:trPr>
          <w:cantSplit/>
        </w:trPr>
        <w:tc>
          <w:tcPr>
            <w:tcW w:w="2338" w:type="dxa"/>
          </w:tcPr>
          <w:p w14:paraId="52097AC2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50B73B51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206B8046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631" w:type="dxa"/>
          </w:tcPr>
          <w:p w14:paraId="5724BBD8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200</w:t>
            </w:r>
          </w:p>
        </w:tc>
        <w:tc>
          <w:tcPr>
            <w:tcW w:w="708" w:type="dxa"/>
          </w:tcPr>
          <w:p w14:paraId="37473313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200</w:t>
            </w:r>
          </w:p>
        </w:tc>
        <w:tc>
          <w:tcPr>
            <w:tcW w:w="1134" w:type="dxa"/>
          </w:tcPr>
          <w:p w14:paraId="417F1F11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44D7ADBC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2130E7FB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37175CDE" w14:textId="77777777" w:rsidTr="0094784E">
        <w:trPr>
          <w:cantSplit/>
        </w:trPr>
        <w:tc>
          <w:tcPr>
            <w:tcW w:w="2338" w:type="dxa"/>
          </w:tcPr>
          <w:p w14:paraId="78826573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5°Intervento secondario</w:t>
            </w:r>
          </w:p>
        </w:tc>
        <w:tc>
          <w:tcPr>
            <w:tcW w:w="2552" w:type="dxa"/>
          </w:tcPr>
          <w:p w14:paraId="3D7AE749" w14:textId="77777777" w:rsidR="00C1521E" w:rsidRPr="00DB6CD6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Data intervento nel formato AAAAMMGG</w:t>
            </w:r>
          </w:p>
        </w:tc>
        <w:tc>
          <w:tcPr>
            <w:tcW w:w="567" w:type="dxa"/>
          </w:tcPr>
          <w:p w14:paraId="2F07B4C3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631" w:type="dxa"/>
          </w:tcPr>
          <w:p w14:paraId="55AE5D21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201</w:t>
            </w:r>
          </w:p>
        </w:tc>
        <w:tc>
          <w:tcPr>
            <w:tcW w:w="708" w:type="dxa"/>
          </w:tcPr>
          <w:p w14:paraId="1D378EFC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204</w:t>
            </w:r>
          </w:p>
        </w:tc>
        <w:tc>
          <w:tcPr>
            <w:tcW w:w="1134" w:type="dxa"/>
          </w:tcPr>
          <w:p w14:paraId="777524C6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1134" w:type="dxa"/>
          </w:tcPr>
          <w:p w14:paraId="6410A7DA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6E0453FF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63B27AFA" w14:textId="77777777" w:rsidTr="0094784E">
        <w:trPr>
          <w:cantSplit/>
        </w:trPr>
        <w:tc>
          <w:tcPr>
            <w:tcW w:w="2338" w:type="dxa"/>
          </w:tcPr>
          <w:p w14:paraId="1652749C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745054D8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48D3C9F2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631" w:type="dxa"/>
          </w:tcPr>
          <w:p w14:paraId="7FF71CE8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205</w:t>
            </w:r>
          </w:p>
        </w:tc>
        <w:tc>
          <w:tcPr>
            <w:tcW w:w="708" w:type="dxa"/>
          </w:tcPr>
          <w:p w14:paraId="461CE1DF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205</w:t>
            </w:r>
          </w:p>
        </w:tc>
        <w:tc>
          <w:tcPr>
            <w:tcW w:w="1134" w:type="dxa"/>
          </w:tcPr>
          <w:p w14:paraId="5D120FF0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18FA418E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53B1B67B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47F98012" w14:textId="77777777" w:rsidTr="0094784E">
        <w:trPr>
          <w:cantSplit/>
        </w:trPr>
        <w:tc>
          <w:tcPr>
            <w:tcW w:w="2338" w:type="dxa"/>
          </w:tcPr>
          <w:p w14:paraId="5124B10B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Modalità di dimissione</w:t>
            </w:r>
          </w:p>
        </w:tc>
        <w:tc>
          <w:tcPr>
            <w:tcW w:w="2552" w:type="dxa"/>
          </w:tcPr>
          <w:p w14:paraId="07A8E63D" w14:textId="77777777" w:rsidR="00C1521E" w:rsidRPr="00DB6C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567" w:type="dxa"/>
          </w:tcPr>
          <w:p w14:paraId="75957392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631" w:type="dxa"/>
          </w:tcPr>
          <w:p w14:paraId="017F97D6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206</w:t>
            </w:r>
          </w:p>
        </w:tc>
        <w:tc>
          <w:tcPr>
            <w:tcW w:w="708" w:type="dxa"/>
          </w:tcPr>
          <w:p w14:paraId="16F0A085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206</w:t>
            </w:r>
          </w:p>
        </w:tc>
        <w:tc>
          <w:tcPr>
            <w:tcW w:w="1134" w:type="dxa"/>
          </w:tcPr>
          <w:p w14:paraId="284AD580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59ED63E8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031E99A8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54A3E3A7" w14:textId="77777777" w:rsidTr="0094784E">
        <w:trPr>
          <w:cantSplit/>
        </w:trPr>
        <w:tc>
          <w:tcPr>
            <w:tcW w:w="2338" w:type="dxa"/>
          </w:tcPr>
          <w:p w14:paraId="49B31BAA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77393387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687ABC06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631" w:type="dxa"/>
          </w:tcPr>
          <w:p w14:paraId="478C274B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207</w:t>
            </w:r>
          </w:p>
        </w:tc>
        <w:tc>
          <w:tcPr>
            <w:tcW w:w="708" w:type="dxa"/>
          </w:tcPr>
          <w:p w14:paraId="66CC3E69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207</w:t>
            </w:r>
          </w:p>
        </w:tc>
        <w:tc>
          <w:tcPr>
            <w:tcW w:w="1134" w:type="dxa"/>
          </w:tcPr>
          <w:p w14:paraId="44833E00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79EE6980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4A525C18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2DA6D94F" w14:textId="77777777" w:rsidTr="0094784E">
        <w:trPr>
          <w:cantSplit/>
        </w:trPr>
        <w:tc>
          <w:tcPr>
            <w:tcW w:w="2338" w:type="dxa"/>
          </w:tcPr>
          <w:p w14:paraId="2E615CD4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ASL territoriale</w:t>
            </w:r>
          </w:p>
        </w:tc>
        <w:tc>
          <w:tcPr>
            <w:tcW w:w="2552" w:type="dxa"/>
          </w:tcPr>
          <w:p w14:paraId="6832FEB7" w14:textId="77777777" w:rsidR="00C1521E" w:rsidRPr="00DB6CD6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Codice della asl territorialmente competente</w:t>
            </w:r>
          </w:p>
        </w:tc>
        <w:tc>
          <w:tcPr>
            <w:tcW w:w="567" w:type="dxa"/>
          </w:tcPr>
          <w:p w14:paraId="07629A2F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631" w:type="dxa"/>
          </w:tcPr>
          <w:p w14:paraId="6CC1BF89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208</w:t>
            </w:r>
          </w:p>
        </w:tc>
        <w:tc>
          <w:tcPr>
            <w:tcW w:w="708" w:type="dxa"/>
          </w:tcPr>
          <w:p w14:paraId="5FDDC907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210</w:t>
            </w:r>
          </w:p>
        </w:tc>
        <w:tc>
          <w:tcPr>
            <w:tcW w:w="1134" w:type="dxa"/>
          </w:tcPr>
          <w:p w14:paraId="5A75FEDD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1134" w:type="dxa"/>
          </w:tcPr>
          <w:p w14:paraId="7BBF3EA5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72D34264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5860D978" w14:textId="77777777" w:rsidTr="0094784E">
        <w:trPr>
          <w:cantSplit/>
        </w:trPr>
        <w:tc>
          <w:tcPr>
            <w:tcW w:w="2338" w:type="dxa"/>
          </w:tcPr>
          <w:p w14:paraId="74EB8396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0A24142C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25268712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631" w:type="dxa"/>
          </w:tcPr>
          <w:p w14:paraId="52188206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211</w:t>
            </w:r>
          </w:p>
        </w:tc>
        <w:tc>
          <w:tcPr>
            <w:tcW w:w="708" w:type="dxa"/>
          </w:tcPr>
          <w:p w14:paraId="1140FAC5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211</w:t>
            </w:r>
          </w:p>
        </w:tc>
        <w:tc>
          <w:tcPr>
            <w:tcW w:w="1134" w:type="dxa"/>
          </w:tcPr>
          <w:p w14:paraId="04E12233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4BE9AEB5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5EE027B9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583B006D" w14:textId="77777777" w:rsidTr="0094784E">
        <w:trPr>
          <w:cantSplit/>
        </w:trPr>
        <w:tc>
          <w:tcPr>
            <w:tcW w:w="2338" w:type="dxa"/>
          </w:tcPr>
          <w:p w14:paraId="1683B4B3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ASL residenza</w:t>
            </w:r>
          </w:p>
        </w:tc>
        <w:tc>
          <w:tcPr>
            <w:tcW w:w="2552" w:type="dxa"/>
          </w:tcPr>
          <w:p w14:paraId="55B80447" w14:textId="77777777" w:rsidR="00C1521E" w:rsidRPr="00DB6CD6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Codice della asl di residenza dell’assistito</w:t>
            </w:r>
          </w:p>
        </w:tc>
        <w:tc>
          <w:tcPr>
            <w:tcW w:w="567" w:type="dxa"/>
          </w:tcPr>
          <w:p w14:paraId="0F88FC0D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631" w:type="dxa"/>
          </w:tcPr>
          <w:p w14:paraId="153A338D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212</w:t>
            </w:r>
          </w:p>
        </w:tc>
        <w:tc>
          <w:tcPr>
            <w:tcW w:w="708" w:type="dxa"/>
          </w:tcPr>
          <w:p w14:paraId="74D85DDE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214</w:t>
            </w:r>
          </w:p>
        </w:tc>
        <w:tc>
          <w:tcPr>
            <w:tcW w:w="1134" w:type="dxa"/>
          </w:tcPr>
          <w:p w14:paraId="2B960FF3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1134" w:type="dxa"/>
          </w:tcPr>
          <w:p w14:paraId="36EEB252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7E3BD3D8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7136E4EA" w14:textId="77777777" w:rsidTr="0094784E">
        <w:trPr>
          <w:cantSplit/>
        </w:trPr>
        <w:tc>
          <w:tcPr>
            <w:tcW w:w="2338" w:type="dxa"/>
          </w:tcPr>
          <w:p w14:paraId="6A8C3248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1F71E873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6FEF33A7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631" w:type="dxa"/>
          </w:tcPr>
          <w:p w14:paraId="469D907E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215</w:t>
            </w:r>
          </w:p>
        </w:tc>
        <w:tc>
          <w:tcPr>
            <w:tcW w:w="708" w:type="dxa"/>
          </w:tcPr>
          <w:p w14:paraId="25BD114F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215</w:t>
            </w:r>
          </w:p>
        </w:tc>
        <w:tc>
          <w:tcPr>
            <w:tcW w:w="1134" w:type="dxa"/>
          </w:tcPr>
          <w:p w14:paraId="614DCDE0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00E003D7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2CFFED14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6E3AA09D" w14:textId="77777777" w:rsidTr="0094784E">
        <w:trPr>
          <w:cantSplit/>
        </w:trPr>
        <w:tc>
          <w:tcPr>
            <w:tcW w:w="2338" w:type="dxa"/>
          </w:tcPr>
          <w:p w14:paraId="61F8E9BE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Età anni</w:t>
            </w:r>
          </w:p>
        </w:tc>
        <w:tc>
          <w:tcPr>
            <w:tcW w:w="2552" w:type="dxa"/>
          </w:tcPr>
          <w:p w14:paraId="252C0281" w14:textId="77777777" w:rsidR="00C1521E" w:rsidRPr="00DB6CD6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Età dell’assistito alla data del ricovero espressa in anni</w:t>
            </w:r>
          </w:p>
        </w:tc>
        <w:tc>
          <w:tcPr>
            <w:tcW w:w="567" w:type="dxa"/>
          </w:tcPr>
          <w:p w14:paraId="2468D898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N</w:t>
            </w:r>
          </w:p>
        </w:tc>
        <w:tc>
          <w:tcPr>
            <w:tcW w:w="631" w:type="dxa"/>
          </w:tcPr>
          <w:p w14:paraId="654A0EDE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216</w:t>
            </w:r>
          </w:p>
        </w:tc>
        <w:tc>
          <w:tcPr>
            <w:tcW w:w="708" w:type="dxa"/>
          </w:tcPr>
          <w:p w14:paraId="652937B5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218</w:t>
            </w:r>
          </w:p>
        </w:tc>
        <w:tc>
          <w:tcPr>
            <w:tcW w:w="1134" w:type="dxa"/>
          </w:tcPr>
          <w:p w14:paraId="794B0B85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1134" w:type="dxa"/>
          </w:tcPr>
          <w:p w14:paraId="4F05D551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2DD562C3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411A0A05" w14:textId="77777777" w:rsidTr="0094784E">
        <w:trPr>
          <w:cantSplit/>
        </w:trPr>
        <w:tc>
          <w:tcPr>
            <w:tcW w:w="2338" w:type="dxa"/>
          </w:tcPr>
          <w:p w14:paraId="5A3095B4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14EBFF2C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3CA8FA39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631" w:type="dxa"/>
          </w:tcPr>
          <w:p w14:paraId="3994423C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219</w:t>
            </w:r>
          </w:p>
        </w:tc>
        <w:tc>
          <w:tcPr>
            <w:tcW w:w="708" w:type="dxa"/>
          </w:tcPr>
          <w:p w14:paraId="07BDD65C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219</w:t>
            </w:r>
          </w:p>
        </w:tc>
        <w:tc>
          <w:tcPr>
            <w:tcW w:w="1134" w:type="dxa"/>
          </w:tcPr>
          <w:p w14:paraId="18D543BE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48948BF7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05CA6890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348B2871" w14:textId="77777777" w:rsidTr="0094784E">
        <w:trPr>
          <w:cantSplit/>
        </w:trPr>
        <w:tc>
          <w:tcPr>
            <w:tcW w:w="2338" w:type="dxa"/>
          </w:tcPr>
          <w:p w14:paraId="1EFF3404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Età mesi</w:t>
            </w:r>
          </w:p>
        </w:tc>
        <w:tc>
          <w:tcPr>
            <w:tcW w:w="2552" w:type="dxa"/>
          </w:tcPr>
          <w:p w14:paraId="3F7B3AE5" w14:textId="77777777" w:rsidR="00C1521E" w:rsidRPr="00DB6CD6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Età dell’assistito alla data del ricovero espressa in mesi</w:t>
            </w:r>
          </w:p>
        </w:tc>
        <w:tc>
          <w:tcPr>
            <w:tcW w:w="567" w:type="dxa"/>
          </w:tcPr>
          <w:p w14:paraId="758F3AEE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N</w:t>
            </w:r>
          </w:p>
        </w:tc>
        <w:tc>
          <w:tcPr>
            <w:tcW w:w="631" w:type="dxa"/>
          </w:tcPr>
          <w:p w14:paraId="12D4B134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220</w:t>
            </w:r>
          </w:p>
        </w:tc>
        <w:tc>
          <w:tcPr>
            <w:tcW w:w="708" w:type="dxa"/>
          </w:tcPr>
          <w:p w14:paraId="049ECB5F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221</w:t>
            </w:r>
          </w:p>
        </w:tc>
        <w:tc>
          <w:tcPr>
            <w:tcW w:w="1134" w:type="dxa"/>
          </w:tcPr>
          <w:p w14:paraId="5AECA6D2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1134" w:type="dxa"/>
          </w:tcPr>
          <w:p w14:paraId="43C89FAE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02A2A471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0629015A" w14:textId="77777777" w:rsidTr="0094784E">
        <w:trPr>
          <w:cantSplit/>
        </w:trPr>
        <w:tc>
          <w:tcPr>
            <w:tcW w:w="2338" w:type="dxa"/>
          </w:tcPr>
          <w:p w14:paraId="599B4307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34675B6E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7C2B5669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631" w:type="dxa"/>
          </w:tcPr>
          <w:p w14:paraId="259EF6FA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222</w:t>
            </w:r>
          </w:p>
        </w:tc>
        <w:tc>
          <w:tcPr>
            <w:tcW w:w="708" w:type="dxa"/>
          </w:tcPr>
          <w:p w14:paraId="5E759FF9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222</w:t>
            </w:r>
          </w:p>
        </w:tc>
        <w:tc>
          <w:tcPr>
            <w:tcW w:w="1134" w:type="dxa"/>
          </w:tcPr>
          <w:p w14:paraId="6186F46A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115B6200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79CB4528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1143AE4E" w14:textId="77777777" w:rsidTr="0094784E">
        <w:trPr>
          <w:cantSplit/>
        </w:trPr>
        <w:tc>
          <w:tcPr>
            <w:tcW w:w="2338" w:type="dxa"/>
          </w:tcPr>
          <w:p w14:paraId="6E2589DF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Durata degenza</w:t>
            </w:r>
          </w:p>
        </w:tc>
        <w:tc>
          <w:tcPr>
            <w:tcW w:w="2552" w:type="dxa"/>
          </w:tcPr>
          <w:p w14:paraId="31272859" w14:textId="77777777" w:rsidR="00C1521E" w:rsidRPr="00DB6CD6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Durata del ricovero espressa in giorni</w:t>
            </w:r>
          </w:p>
        </w:tc>
        <w:tc>
          <w:tcPr>
            <w:tcW w:w="567" w:type="dxa"/>
          </w:tcPr>
          <w:p w14:paraId="4643AD62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N</w:t>
            </w:r>
          </w:p>
        </w:tc>
        <w:tc>
          <w:tcPr>
            <w:tcW w:w="631" w:type="dxa"/>
          </w:tcPr>
          <w:p w14:paraId="2D5F5448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223</w:t>
            </w:r>
          </w:p>
        </w:tc>
        <w:tc>
          <w:tcPr>
            <w:tcW w:w="708" w:type="dxa"/>
          </w:tcPr>
          <w:p w14:paraId="3D31132A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225</w:t>
            </w:r>
          </w:p>
        </w:tc>
        <w:tc>
          <w:tcPr>
            <w:tcW w:w="1134" w:type="dxa"/>
          </w:tcPr>
          <w:p w14:paraId="1EB91743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1134" w:type="dxa"/>
          </w:tcPr>
          <w:p w14:paraId="3DBE397C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45B02336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52011B0B" w14:textId="77777777" w:rsidTr="0094784E">
        <w:trPr>
          <w:cantSplit/>
        </w:trPr>
        <w:tc>
          <w:tcPr>
            <w:tcW w:w="2338" w:type="dxa"/>
          </w:tcPr>
          <w:p w14:paraId="6C829816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69117535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5DCA5DC6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631" w:type="dxa"/>
          </w:tcPr>
          <w:p w14:paraId="377C67DF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226</w:t>
            </w:r>
          </w:p>
        </w:tc>
        <w:tc>
          <w:tcPr>
            <w:tcW w:w="708" w:type="dxa"/>
          </w:tcPr>
          <w:p w14:paraId="3AA9A1EA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226</w:t>
            </w:r>
          </w:p>
        </w:tc>
        <w:tc>
          <w:tcPr>
            <w:tcW w:w="1134" w:type="dxa"/>
          </w:tcPr>
          <w:p w14:paraId="18B567ED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0260A161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501BB525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35CB4E41" w14:textId="77777777" w:rsidTr="0094784E">
        <w:trPr>
          <w:cantSplit/>
        </w:trPr>
        <w:tc>
          <w:tcPr>
            <w:tcW w:w="2338" w:type="dxa"/>
          </w:tcPr>
          <w:p w14:paraId="0F77543C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Reparto dimissione</w:t>
            </w:r>
          </w:p>
        </w:tc>
        <w:tc>
          <w:tcPr>
            <w:tcW w:w="2552" w:type="dxa"/>
          </w:tcPr>
          <w:p w14:paraId="6FE7301A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Codice identificativo del reparto di dimissione</w:t>
            </w:r>
          </w:p>
        </w:tc>
        <w:tc>
          <w:tcPr>
            <w:tcW w:w="567" w:type="dxa"/>
          </w:tcPr>
          <w:p w14:paraId="132D3907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631" w:type="dxa"/>
          </w:tcPr>
          <w:p w14:paraId="48F18474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227</w:t>
            </w:r>
          </w:p>
        </w:tc>
        <w:tc>
          <w:tcPr>
            <w:tcW w:w="708" w:type="dxa"/>
          </w:tcPr>
          <w:p w14:paraId="747337D8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230</w:t>
            </w:r>
          </w:p>
        </w:tc>
        <w:tc>
          <w:tcPr>
            <w:tcW w:w="1134" w:type="dxa"/>
          </w:tcPr>
          <w:p w14:paraId="03325448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1134" w:type="dxa"/>
          </w:tcPr>
          <w:p w14:paraId="3CD7F68B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441A08AB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51DA28C2" w14:textId="77777777" w:rsidTr="0094784E">
        <w:trPr>
          <w:cantSplit/>
        </w:trPr>
        <w:tc>
          <w:tcPr>
            <w:tcW w:w="2338" w:type="dxa"/>
          </w:tcPr>
          <w:p w14:paraId="5385EE0D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lastRenderedPageBreak/>
              <w:t>Filler</w:t>
            </w:r>
          </w:p>
        </w:tc>
        <w:tc>
          <w:tcPr>
            <w:tcW w:w="2552" w:type="dxa"/>
          </w:tcPr>
          <w:p w14:paraId="540A4BC7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2A09F014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631" w:type="dxa"/>
          </w:tcPr>
          <w:p w14:paraId="5A4C007D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231</w:t>
            </w:r>
          </w:p>
        </w:tc>
        <w:tc>
          <w:tcPr>
            <w:tcW w:w="708" w:type="dxa"/>
          </w:tcPr>
          <w:p w14:paraId="30BB915B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231</w:t>
            </w:r>
          </w:p>
        </w:tc>
        <w:tc>
          <w:tcPr>
            <w:tcW w:w="1134" w:type="dxa"/>
          </w:tcPr>
          <w:p w14:paraId="26C410A6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4ABF79CF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2EB0DB4F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42D47A89" w14:textId="77777777" w:rsidTr="0094784E">
        <w:trPr>
          <w:cantSplit/>
        </w:trPr>
        <w:tc>
          <w:tcPr>
            <w:tcW w:w="2338" w:type="dxa"/>
          </w:tcPr>
          <w:p w14:paraId="395A8A1F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DRG</w:t>
            </w:r>
          </w:p>
        </w:tc>
        <w:tc>
          <w:tcPr>
            <w:tcW w:w="2552" w:type="dxa"/>
          </w:tcPr>
          <w:p w14:paraId="61719376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A3482B">
              <w:rPr>
                <w:i/>
              </w:rPr>
              <w:t>Raggruppamento omogeneo di diagnosi (ROD) rispetto alle risorse consumate durante il ricovero.</w:t>
            </w:r>
            <w:r>
              <w:rPr>
                <w:i/>
              </w:rPr>
              <w:t xml:space="preserve"> </w:t>
            </w:r>
          </w:p>
        </w:tc>
        <w:tc>
          <w:tcPr>
            <w:tcW w:w="567" w:type="dxa"/>
          </w:tcPr>
          <w:p w14:paraId="5D330BA7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N</w:t>
            </w:r>
          </w:p>
        </w:tc>
        <w:tc>
          <w:tcPr>
            <w:tcW w:w="631" w:type="dxa"/>
          </w:tcPr>
          <w:p w14:paraId="0A52F431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232</w:t>
            </w:r>
          </w:p>
        </w:tc>
        <w:tc>
          <w:tcPr>
            <w:tcW w:w="708" w:type="dxa"/>
          </w:tcPr>
          <w:p w14:paraId="2B6EAC35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234</w:t>
            </w:r>
          </w:p>
        </w:tc>
        <w:tc>
          <w:tcPr>
            <w:tcW w:w="1134" w:type="dxa"/>
          </w:tcPr>
          <w:p w14:paraId="4FD12DC4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1134" w:type="dxa"/>
          </w:tcPr>
          <w:p w14:paraId="26D5A11B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6C9247AC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28D1235B" w14:textId="77777777" w:rsidTr="0094784E">
        <w:trPr>
          <w:cantSplit/>
        </w:trPr>
        <w:tc>
          <w:tcPr>
            <w:tcW w:w="2338" w:type="dxa"/>
          </w:tcPr>
          <w:p w14:paraId="6C6DA6B8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45A1CF96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6BA59950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631" w:type="dxa"/>
          </w:tcPr>
          <w:p w14:paraId="4AF77A83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235</w:t>
            </w:r>
          </w:p>
        </w:tc>
        <w:tc>
          <w:tcPr>
            <w:tcW w:w="708" w:type="dxa"/>
          </w:tcPr>
          <w:p w14:paraId="1323D586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235</w:t>
            </w:r>
          </w:p>
        </w:tc>
        <w:tc>
          <w:tcPr>
            <w:tcW w:w="1134" w:type="dxa"/>
          </w:tcPr>
          <w:p w14:paraId="60C338AA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3C61BA6F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0C3A04A7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4277AADD" w14:textId="77777777" w:rsidTr="0094784E">
        <w:trPr>
          <w:cantSplit/>
        </w:trPr>
        <w:tc>
          <w:tcPr>
            <w:tcW w:w="2338" w:type="dxa"/>
          </w:tcPr>
          <w:p w14:paraId="7A4625BC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 xml:space="preserve">Major </w:t>
            </w:r>
            <w:proofErr w:type="spellStart"/>
            <w:r>
              <w:rPr>
                <w:i/>
              </w:rPr>
              <w:t>Diagnostic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Category</w:t>
            </w:r>
            <w:proofErr w:type="spellEnd"/>
          </w:p>
        </w:tc>
        <w:tc>
          <w:tcPr>
            <w:tcW w:w="2552" w:type="dxa"/>
          </w:tcPr>
          <w:p w14:paraId="702288AB" w14:textId="77777777" w:rsidR="00C1521E" w:rsidRPr="000D4E07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0D4E07">
              <w:rPr>
                <w:i/>
              </w:rPr>
              <w:t>Raggruppamento più generale dei DRG.</w:t>
            </w:r>
          </w:p>
        </w:tc>
        <w:tc>
          <w:tcPr>
            <w:tcW w:w="567" w:type="dxa"/>
          </w:tcPr>
          <w:p w14:paraId="77E1ED32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N</w:t>
            </w:r>
          </w:p>
        </w:tc>
        <w:tc>
          <w:tcPr>
            <w:tcW w:w="631" w:type="dxa"/>
          </w:tcPr>
          <w:p w14:paraId="315598B7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236</w:t>
            </w:r>
          </w:p>
        </w:tc>
        <w:tc>
          <w:tcPr>
            <w:tcW w:w="708" w:type="dxa"/>
          </w:tcPr>
          <w:p w14:paraId="3BD08091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237</w:t>
            </w:r>
          </w:p>
        </w:tc>
        <w:tc>
          <w:tcPr>
            <w:tcW w:w="1134" w:type="dxa"/>
          </w:tcPr>
          <w:p w14:paraId="48E11D95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1134" w:type="dxa"/>
          </w:tcPr>
          <w:p w14:paraId="7F38ADF9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3C772949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551DA812" w14:textId="77777777" w:rsidTr="0094784E">
        <w:trPr>
          <w:cantSplit/>
        </w:trPr>
        <w:tc>
          <w:tcPr>
            <w:tcW w:w="2338" w:type="dxa"/>
          </w:tcPr>
          <w:p w14:paraId="03E2B5DB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2B6756AC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3674BC3B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631" w:type="dxa"/>
          </w:tcPr>
          <w:p w14:paraId="376602AB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238</w:t>
            </w:r>
          </w:p>
        </w:tc>
        <w:tc>
          <w:tcPr>
            <w:tcW w:w="708" w:type="dxa"/>
          </w:tcPr>
          <w:p w14:paraId="5F812ECA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238</w:t>
            </w:r>
          </w:p>
        </w:tc>
        <w:tc>
          <w:tcPr>
            <w:tcW w:w="1134" w:type="dxa"/>
          </w:tcPr>
          <w:p w14:paraId="79ECDEF6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0F326C92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1C7BD16B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7F0211F9" w14:textId="77777777" w:rsidTr="0094784E">
        <w:trPr>
          <w:cantSplit/>
        </w:trPr>
        <w:tc>
          <w:tcPr>
            <w:tcW w:w="2338" w:type="dxa"/>
          </w:tcPr>
          <w:p w14:paraId="6DC5AF33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Lato</w:t>
            </w:r>
          </w:p>
        </w:tc>
        <w:tc>
          <w:tcPr>
            <w:tcW w:w="2552" w:type="dxa"/>
          </w:tcPr>
          <w:p w14:paraId="53DF309C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Indica il lato operato.</w:t>
            </w:r>
          </w:p>
          <w:p w14:paraId="3458BEE4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 xml:space="preserve"> </w:t>
            </w:r>
          </w:p>
        </w:tc>
        <w:tc>
          <w:tcPr>
            <w:tcW w:w="567" w:type="dxa"/>
          </w:tcPr>
          <w:p w14:paraId="4BA01216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631" w:type="dxa"/>
          </w:tcPr>
          <w:p w14:paraId="56E2A6FD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239</w:t>
            </w:r>
          </w:p>
        </w:tc>
        <w:tc>
          <w:tcPr>
            <w:tcW w:w="708" w:type="dxa"/>
          </w:tcPr>
          <w:p w14:paraId="502D1F4F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240</w:t>
            </w:r>
          </w:p>
        </w:tc>
        <w:tc>
          <w:tcPr>
            <w:tcW w:w="1134" w:type="dxa"/>
          </w:tcPr>
          <w:p w14:paraId="6E170D03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1134" w:type="dxa"/>
          </w:tcPr>
          <w:p w14:paraId="055B1AD6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850" w:type="dxa"/>
          </w:tcPr>
          <w:p w14:paraId="13214934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OBB</w:t>
            </w:r>
          </w:p>
        </w:tc>
      </w:tr>
      <w:tr w:rsidR="00C1521E" w:rsidRPr="008663CD" w14:paraId="19203735" w14:textId="77777777" w:rsidTr="0094784E">
        <w:trPr>
          <w:cantSplit/>
        </w:trPr>
        <w:tc>
          <w:tcPr>
            <w:tcW w:w="2338" w:type="dxa"/>
          </w:tcPr>
          <w:p w14:paraId="0D78859B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63AA406E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1576B3D9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631" w:type="dxa"/>
          </w:tcPr>
          <w:p w14:paraId="05DE574A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241</w:t>
            </w:r>
          </w:p>
        </w:tc>
        <w:tc>
          <w:tcPr>
            <w:tcW w:w="708" w:type="dxa"/>
          </w:tcPr>
          <w:p w14:paraId="3DC761FD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241</w:t>
            </w:r>
          </w:p>
        </w:tc>
        <w:tc>
          <w:tcPr>
            <w:tcW w:w="1134" w:type="dxa"/>
          </w:tcPr>
          <w:p w14:paraId="2506F1EA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167B7108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18ABFD46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79DA08D7" w14:textId="77777777" w:rsidTr="0094784E">
        <w:trPr>
          <w:cantSplit/>
        </w:trPr>
        <w:tc>
          <w:tcPr>
            <w:tcW w:w="2338" w:type="dxa"/>
          </w:tcPr>
          <w:p w14:paraId="03F29864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Tipo di intervento</w:t>
            </w:r>
          </w:p>
        </w:tc>
        <w:tc>
          <w:tcPr>
            <w:tcW w:w="2552" w:type="dxa"/>
          </w:tcPr>
          <w:p w14:paraId="0CCCE748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 xml:space="preserve">Indica il tipo di intervento effettuato. </w:t>
            </w:r>
          </w:p>
        </w:tc>
        <w:tc>
          <w:tcPr>
            <w:tcW w:w="567" w:type="dxa"/>
          </w:tcPr>
          <w:p w14:paraId="2BD17C6A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631" w:type="dxa"/>
          </w:tcPr>
          <w:p w14:paraId="1E9EBE62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242</w:t>
            </w:r>
          </w:p>
        </w:tc>
        <w:tc>
          <w:tcPr>
            <w:tcW w:w="708" w:type="dxa"/>
          </w:tcPr>
          <w:p w14:paraId="4AFA8134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242</w:t>
            </w:r>
          </w:p>
        </w:tc>
        <w:tc>
          <w:tcPr>
            <w:tcW w:w="1134" w:type="dxa"/>
          </w:tcPr>
          <w:p w14:paraId="073B8C4C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12820260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850" w:type="dxa"/>
          </w:tcPr>
          <w:p w14:paraId="20A1CA49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OBB</w:t>
            </w:r>
          </w:p>
        </w:tc>
      </w:tr>
      <w:tr w:rsidR="00C1521E" w:rsidRPr="008663CD" w14:paraId="05E52BD4" w14:textId="77777777" w:rsidTr="0094784E">
        <w:trPr>
          <w:cantSplit/>
        </w:trPr>
        <w:tc>
          <w:tcPr>
            <w:tcW w:w="2338" w:type="dxa"/>
          </w:tcPr>
          <w:p w14:paraId="3C921465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4B253CEF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6E9F7949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631" w:type="dxa"/>
          </w:tcPr>
          <w:p w14:paraId="76FCC4E6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243</w:t>
            </w:r>
          </w:p>
        </w:tc>
        <w:tc>
          <w:tcPr>
            <w:tcW w:w="708" w:type="dxa"/>
          </w:tcPr>
          <w:p w14:paraId="5A1AB499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243</w:t>
            </w:r>
          </w:p>
        </w:tc>
        <w:tc>
          <w:tcPr>
            <w:tcW w:w="1134" w:type="dxa"/>
          </w:tcPr>
          <w:p w14:paraId="4D8F33F6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09C9512B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0B3B8836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5A6C2F96" w14:textId="77777777" w:rsidTr="0094784E">
        <w:trPr>
          <w:cantSplit/>
        </w:trPr>
        <w:tc>
          <w:tcPr>
            <w:tcW w:w="2338" w:type="dxa"/>
          </w:tcPr>
          <w:p w14:paraId="43CF1DEF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Causa intervento primario</w:t>
            </w:r>
          </w:p>
        </w:tc>
        <w:tc>
          <w:tcPr>
            <w:tcW w:w="2552" w:type="dxa"/>
          </w:tcPr>
          <w:p w14:paraId="7BBC4352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 xml:space="preserve">Indica la causa principale che ha condotto </w:t>
            </w:r>
            <w:proofErr w:type="gramStart"/>
            <w:r>
              <w:rPr>
                <w:i/>
              </w:rPr>
              <w:t>all’intervento .</w:t>
            </w:r>
            <w:proofErr w:type="gramEnd"/>
          </w:p>
          <w:p w14:paraId="006F9768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567" w:type="dxa"/>
          </w:tcPr>
          <w:p w14:paraId="54101293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631" w:type="dxa"/>
          </w:tcPr>
          <w:p w14:paraId="07A5682D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244</w:t>
            </w:r>
          </w:p>
        </w:tc>
        <w:tc>
          <w:tcPr>
            <w:tcW w:w="708" w:type="dxa"/>
          </w:tcPr>
          <w:p w14:paraId="6F9A2BF6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244</w:t>
            </w:r>
          </w:p>
        </w:tc>
        <w:tc>
          <w:tcPr>
            <w:tcW w:w="1134" w:type="dxa"/>
          </w:tcPr>
          <w:p w14:paraId="08955D41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652734D8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850" w:type="dxa"/>
          </w:tcPr>
          <w:p w14:paraId="2C231F15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2B860B3B" w14:textId="77777777" w:rsidTr="0094784E">
        <w:trPr>
          <w:cantSplit/>
        </w:trPr>
        <w:tc>
          <w:tcPr>
            <w:tcW w:w="2338" w:type="dxa"/>
          </w:tcPr>
          <w:p w14:paraId="036A67DC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241F18A6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580154D8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631" w:type="dxa"/>
          </w:tcPr>
          <w:p w14:paraId="4620D9AE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245</w:t>
            </w:r>
          </w:p>
        </w:tc>
        <w:tc>
          <w:tcPr>
            <w:tcW w:w="708" w:type="dxa"/>
          </w:tcPr>
          <w:p w14:paraId="754BC1AC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245</w:t>
            </w:r>
          </w:p>
        </w:tc>
        <w:tc>
          <w:tcPr>
            <w:tcW w:w="1134" w:type="dxa"/>
          </w:tcPr>
          <w:p w14:paraId="7651DF0A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3DE670B4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4C7E7CC9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084C3B29" w14:textId="77777777" w:rsidTr="0094784E">
        <w:trPr>
          <w:cantSplit/>
        </w:trPr>
        <w:tc>
          <w:tcPr>
            <w:tcW w:w="2338" w:type="dxa"/>
          </w:tcPr>
          <w:p w14:paraId="5069929A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Altro - Causa intervento primario</w:t>
            </w:r>
          </w:p>
        </w:tc>
        <w:tc>
          <w:tcPr>
            <w:tcW w:w="2552" w:type="dxa"/>
          </w:tcPr>
          <w:p w14:paraId="7D29F250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Altre eventuali diagnosi non comprese nella diagnosi principale</w:t>
            </w:r>
          </w:p>
        </w:tc>
        <w:tc>
          <w:tcPr>
            <w:tcW w:w="567" w:type="dxa"/>
          </w:tcPr>
          <w:p w14:paraId="4D41D522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631" w:type="dxa"/>
          </w:tcPr>
          <w:p w14:paraId="719A4CBE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246</w:t>
            </w:r>
          </w:p>
        </w:tc>
        <w:tc>
          <w:tcPr>
            <w:tcW w:w="708" w:type="dxa"/>
          </w:tcPr>
          <w:p w14:paraId="477F1B98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500</w:t>
            </w:r>
          </w:p>
        </w:tc>
        <w:tc>
          <w:tcPr>
            <w:tcW w:w="1134" w:type="dxa"/>
          </w:tcPr>
          <w:p w14:paraId="725278BF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255</w:t>
            </w:r>
          </w:p>
        </w:tc>
        <w:tc>
          <w:tcPr>
            <w:tcW w:w="1134" w:type="dxa"/>
          </w:tcPr>
          <w:p w14:paraId="60EF321E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5362971E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73EDC2E5" w14:textId="77777777" w:rsidTr="0094784E">
        <w:trPr>
          <w:cantSplit/>
        </w:trPr>
        <w:tc>
          <w:tcPr>
            <w:tcW w:w="2338" w:type="dxa"/>
          </w:tcPr>
          <w:p w14:paraId="6F863E87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0C19A873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4F5FEA5D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631" w:type="dxa"/>
          </w:tcPr>
          <w:p w14:paraId="2DAEE088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501</w:t>
            </w:r>
          </w:p>
        </w:tc>
        <w:tc>
          <w:tcPr>
            <w:tcW w:w="708" w:type="dxa"/>
          </w:tcPr>
          <w:p w14:paraId="28E886B7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501</w:t>
            </w:r>
          </w:p>
        </w:tc>
        <w:tc>
          <w:tcPr>
            <w:tcW w:w="1134" w:type="dxa"/>
          </w:tcPr>
          <w:p w14:paraId="7B84F4FE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36B79E4C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3D40A459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3D7EA14B" w14:textId="77777777" w:rsidTr="0094784E">
        <w:trPr>
          <w:cantSplit/>
        </w:trPr>
        <w:tc>
          <w:tcPr>
            <w:tcW w:w="2338" w:type="dxa"/>
          </w:tcPr>
          <w:p w14:paraId="035ABFDC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Causa revisione/rimozione</w:t>
            </w:r>
          </w:p>
        </w:tc>
        <w:tc>
          <w:tcPr>
            <w:tcW w:w="2552" w:type="dxa"/>
          </w:tcPr>
          <w:p w14:paraId="4B7F075B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3C0BBE">
              <w:rPr>
                <w:i/>
              </w:rPr>
              <w:t>Diagnosi che ha causato il reimpianto o l'espianto della protesi.</w:t>
            </w:r>
          </w:p>
        </w:tc>
        <w:tc>
          <w:tcPr>
            <w:tcW w:w="567" w:type="dxa"/>
          </w:tcPr>
          <w:p w14:paraId="6349FCE2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631" w:type="dxa"/>
          </w:tcPr>
          <w:p w14:paraId="2877473D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502</w:t>
            </w:r>
          </w:p>
        </w:tc>
        <w:tc>
          <w:tcPr>
            <w:tcW w:w="708" w:type="dxa"/>
          </w:tcPr>
          <w:p w14:paraId="02F4C089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503</w:t>
            </w:r>
          </w:p>
        </w:tc>
        <w:tc>
          <w:tcPr>
            <w:tcW w:w="1134" w:type="dxa"/>
          </w:tcPr>
          <w:p w14:paraId="028B054A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1134" w:type="dxa"/>
          </w:tcPr>
          <w:p w14:paraId="2A56A03C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850" w:type="dxa"/>
          </w:tcPr>
          <w:p w14:paraId="584DD8AF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53B8FC25" w14:textId="77777777" w:rsidTr="0094784E">
        <w:trPr>
          <w:cantSplit/>
        </w:trPr>
        <w:tc>
          <w:tcPr>
            <w:tcW w:w="2338" w:type="dxa"/>
          </w:tcPr>
          <w:p w14:paraId="3DFE8D6B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69840D2C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09FA3FE2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631" w:type="dxa"/>
          </w:tcPr>
          <w:p w14:paraId="60716DFB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504</w:t>
            </w:r>
          </w:p>
        </w:tc>
        <w:tc>
          <w:tcPr>
            <w:tcW w:w="708" w:type="dxa"/>
          </w:tcPr>
          <w:p w14:paraId="7A952ED1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504</w:t>
            </w:r>
          </w:p>
        </w:tc>
        <w:tc>
          <w:tcPr>
            <w:tcW w:w="1134" w:type="dxa"/>
          </w:tcPr>
          <w:p w14:paraId="4831F2B3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3F3890B9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7814DEEC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3EBD586F" w14:textId="77777777" w:rsidTr="0094784E">
        <w:trPr>
          <w:cantSplit/>
        </w:trPr>
        <w:tc>
          <w:tcPr>
            <w:tcW w:w="2338" w:type="dxa"/>
          </w:tcPr>
          <w:p w14:paraId="7AADED62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Altro – Causa revisione/rimozione</w:t>
            </w:r>
          </w:p>
        </w:tc>
        <w:tc>
          <w:tcPr>
            <w:tcW w:w="2552" w:type="dxa"/>
          </w:tcPr>
          <w:p w14:paraId="7D78AF8D" w14:textId="77777777" w:rsidR="00C1521E" w:rsidRPr="003C0BBE" w:rsidRDefault="00C1521E" w:rsidP="00E51375">
            <w:pPr>
              <w:spacing w:before="80" w:line="240" w:lineRule="auto"/>
              <w:ind w:left="0"/>
              <w:rPr>
                <w:i/>
                <w:u w:val="single"/>
              </w:rPr>
            </w:pPr>
            <w:r>
              <w:rPr>
                <w:i/>
              </w:rPr>
              <w:t>Altra diagnosi che ha causato il reimpianto/espianto</w:t>
            </w:r>
          </w:p>
        </w:tc>
        <w:tc>
          <w:tcPr>
            <w:tcW w:w="567" w:type="dxa"/>
          </w:tcPr>
          <w:p w14:paraId="19F3A43E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631" w:type="dxa"/>
          </w:tcPr>
          <w:p w14:paraId="32F0A748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505</w:t>
            </w:r>
          </w:p>
        </w:tc>
        <w:tc>
          <w:tcPr>
            <w:tcW w:w="708" w:type="dxa"/>
          </w:tcPr>
          <w:p w14:paraId="554E36F1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759</w:t>
            </w:r>
          </w:p>
        </w:tc>
        <w:tc>
          <w:tcPr>
            <w:tcW w:w="1134" w:type="dxa"/>
          </w:tcPr>
          <w:p w14:paraId="349EA7D3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255</w:t>
            </w:r>
          </w:p>
        </w:tc>
        <w:tc>
          <w:tcPr>
            <w:tcW w:w="1134" w:type="dxa"/>
          </w:tcPr>
          <w:p w14:paraId="45990F30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1BE86D7F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53174C09" w14:textId="77777777" w:rsidTr="0094784E">
        <w:trPr>
          <w:cantSplit/>
        </w:trPr>
        <w:tc>
          <w:tcPr>
            <w:tcW w:w="2338" w:type="dxa"/>
          </w:tcPr>
          <w:p w14:paraId="00F6761E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0A1DFD92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3B958502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631" w:type="dxa"/>
          </w:tcPr>
          <w:p w14:paraId="721C8131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760</w:t>
            </w:r>
          </w:p>
        </w:tc>
        <w:tc>
          <w:tcPr>
            <w:tcW w:w="708" w:type="dxa"/>
          </w:tcPr>
          <w:p w14:paraId="4A9526B1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760</w:t>
            </w:r>
          </w:p>
        </w:tc>
        <w:tc>
          <w:tcPr>
            <w:tcW w:w="1134" w:type="dxa"/>
          </w:tcPr>
          <w:p w14:paraId="56FA31BC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5752E68B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226335E5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4B6CC595" w14:textId="77777777" w:rsidTr="0094784E">
        <w:trPr>
          <w:cantSplit/>
        </w:trPr>
        <w:tc>
          <w:tcPr>
            <w:tcW w:w="2338" w:type="dxa"/>
          </w:tcPr>
          <w:p w14:paraId="3FCCD7CD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Intervento precedente</w:t>
            </w:r>
          </w:p>
        </w:tc>
        <w:tc>
          <w:tcPr>
            <w:tcW w:w="2552" w:type="dxa"/>
          </w:tcPr>
          <w:p w14:paraId="307FA7D8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Codice intervento precedente eseguito.</w:t>
            </w:r>
          </w:p>
        </w:tc>
        <w:tc>
          <w:tcPr>
            <w:tcW w:w="567" w:type="dxa"/>
          </w:tcPr>
          <w:p w14:paraId="2C56D12D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631" w:type="dxa"/>
          </w:tcPr>
          <w:p w14:paraId="19A37EAC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761</w:t>
            </w:r>
          </w:p>
        </w:tc>
        <w:tc>
          <w:tcPr>
            <w:tcW w:w="708" w:type="dxa"/>
          </w:tcPr>
          <w:p w14:paraId="303F3F5D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761</w:t>
            </w:r>
          </w:p>
        </w:tc>
        <w:tc>
          <w:tcPr>
            <w:tcW w:w="1134" w:type="dxa"/>
          </w:tcPr>
          <w:p w14:paraId="056E9314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7E0D13E5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7</w:t>
            </w:r>
          </w:p>
        </w:tc>
        <w:tc>
          <w:tcPr>
            <w:tcW w:w="850" w:type="dxa"/>
          </w:tcPr>
          <w:p w14:paraId="56C129C8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OBB</w:t>
            </w:r>
          </w:p>
        </w:tc>
      </w:tr>
      <w:tr w:rsidR="00C1521E" w:rsidRPr="008663CD" w14:paraId="2D467F11" w14:textId="77777777" w:rsidTr="0094784E">
        <w:trPr>
          <w:cantSplit/>
        </w:trPr>
        <w:tc>
          <w:tcPr>
            <w:tcW w:w="2338" w:type="dxa"/>
          </w:tcPr>
          <w:p w14:paraId="26E4BC7F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30202609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5C5FEF33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631" w:type="dxa"/>
          </w:tcPr>
          <w:p w14:paraId="67685FC0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762</w:t>
            </w:r>
          </w:p>
        </w:tc>
        <w:tc>
          <w:tcPr>
            <w:tcW w:w="708" w:type="dxa"/>
          </w:tcPr>
          <w:p w14:paraId="2A2E3BFE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762</w:t>
            </w:r>
          </w:p>
        </w:tc>
        <w:tc>
          <w:tcPr>
            <w:tcW w:w="1134" w:type="dxa"/>
          </w:tcPr>
          <w:p w14:paraId="4AC040AF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4C7E695E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289D154A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1E907093" w14:textId="77777777" w:rsidTr="0094784E">
        <w:trPr>
          <w:cantSplit/>
        </w:trPr>
        <w:tc>
          <w:tcPr>
            <w:tcW w:w="2338" w:type="dxa"/>
          </w:tcPr>
          <w:p w14:paraId="04857816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Altro- Intervento precedente</w:t>
            </w:r>
          </w:p>
        </w:tc>
        <w:tc>
          <w:tcPr>
            <w:tcW w:w="2552" w:type="dxa"/>
          </w:tcPr>
          <w:p w14:paraId="0F5C8D5B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Altra tipologia di intervento.</w:t>
            </w:r>
          </w:p>
        </w:tc>
        <w:tc>
          <w:tcPr>
            <w:tcW w:w="567" w:type="dxa"/>
          </w:tcPr>
          <w:p w14:paraId="6CA799B9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631" w:type="dxa"/>
          </w:tcPr>
          <w:p w14:paraId="74C13ADA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763</w:t>
            </w:r>
          </w:p>
        </w:tc>
        <w:tc>
          <w:tcPr>
            <w:tcW w:w="708" w:type="dxa"/>
          </w:tcPr>
          <w:p w14:paraId="33FBA5B9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1017</w:t>
            </w:r>
          </w:p>
        </w:tc>
        <w:tc>
          <w:tcPr>
            <w:tcW w:w="1134" w:type="dxa"/>
          </w:tcPr>
          <w:p w14:paraId="58116CAB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255</w:t>
            </w:r>
          </w:p>
        </w:tc>
        <w:tc>
          <w:tcPr>
            <w:tcW w:w="1134" w:type="dxa"/>
          </w:tcPr>
          <w:p w14:paraId="2F82BA62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45350869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58E9CFD3" w14:textId="77777777" w:rsidTr="0094784E">
        <w:trPr>
          <w:cantSplit/>
        </w:trPr>
        <w:tc>
          <w:tcPr>
            <w:tcW w:w="2338" w:type="dxa"/>
          </w:tcPr>
          <w:p w14:paraId="263B755F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lastRenderedPageBreak/>
              <w:t>Filler</w:t>
            </w:r>
          </w:p>
        </w:tc>
        <w:tc>
          <w:tcPr>
            <w:tcW w:w="2552" w:type="dxa"/>
          </w:tcPr>
          <w:p w14:paraId="5212794E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29C47D3A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631" w:type="dxa"/>
          </w:tcPr>
          <w:p w14:paraId="7204F661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1018</w:t>
            </w:r>
          </w:p>
        </w:tc>
        <w:tc>
          <w:tcPr>
            <w:tcW w:w="708" w:type="dxa"/>
          </w:tcPr>
          <w:p w14:paraId="436CDF0C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1018</w:t>
            </w:r>
          </w:p>
        </w:tc>
        <w:tc>
          <w:tcPr>
            <w:tcW w:w="1134" w:type="dxa"/>
          </w:tcPr>
          <w:p w14:paraId="42B5BA48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50B83DB6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47245BFD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0C4C9070" w14:textId="77777777" w:rsidTr="0094784E">
        <w:trPr>
          <w:cantSplit/>
        </w:trPr>
        <w:tc>
          <w:tcPr>
            <w:tcW w:w="2338" w:type="dxa"/>
          </w:tcPr>
          <w:p w14:paraId="1CD6C678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Via di accesso</w:t>
            </w:r>
          </w:p>
        </w:tc>
        <w:tc>
          <w:tcPr>
            <w:tcW w:w="2552" w:type="dxa"/>
          </w:tcPr>
          <w:p w14:paraId="7688A3E3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Accesso chirurgico utilizzato.</w:t>
            </w:r>
          </w:p>
        </w:tc>
        <w:tc>
          <w:tcPr>
            <w:tcW w:w="567" w:type="dxa"/>
          </w:tcPr>
          <w:p w14:paraId="73042171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631" w:type="dxa"/>
          </w:tcPr>
          <w:p w14:paraId="0083CE23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1019</w:t>
            </w:r>
          </w:p>
        </w:tc>
        <w:tc>
          <w:tcPr>
            <w:tcW w:w="708" w:type="dxa"/>
          </w:tcPr>
          <w:p w14:paraId="5B87BF59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1019</w:t>
            </w:r>
          </w:p>
        </w:tc>
        <w:tc>
          <w:tcPr>
            <w:tcW w:w="1134" w:type="dxa"/>
          </w:tcPr>
          <w:p w14:paraId="01C4A0BD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6F5724B6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850" w:type="dxa"/>
          </w:tcPr>
          <w:p w14:paraId="7D2840D8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OBB</w:t>
            </w:r>
          </w:p>
        </w:tc>
      </w:tr>
      <w:tr w:rsidR="00C1521E" w:rsidRPr="008663CD" w14:paraId="0FC3550A" w14:textId="77777777" w:rsidTr="0094784E">
        <w:trPr>
          <w:cantSplit/>
        </w:trPr>
        <w:tc>
          <w:tcPr>
            <w:tcW w:w="2338" w:type="dxa"/>
          </w:tcPr>
          <w:p w14:paraId="704DD6CD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75366690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43099853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631" w:type="dxa"/>
          </w:tcPr>
          <w:p w14:paraId="62258549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1020</w:t>
            </w:r>
          </w:p>
        </w:tc>
        <w:tc>
          <w:tcPr>
            <w:tcW w:w="708" w:type="dxa"/>
          </w:tcPr>
          <w:p w14:paraId="54773941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1020</w:t>
            </w:r>
          </w:p>
        </w:tc>
        <w:tc>
          <w:tcPr>
            <w:tcW w:w="1134" w:type="dxa"/>
          </w:tcPr>
          <w:p w14:paraId="7CDC567D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2BEEFE7C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0AA5A54E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649F5267" w14:textId="77777777" w:rsidTr="0094784E">
        <w:trPr>
          <w:cantSplit/>
        </w:trPr>
        <w:tc>
          <w:tcPr>
            <w:tcW w:w="2338" w:type="dxa"/>
          </w:tcPr>
          <w:p w14:paraId="53A220D8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Altro – Via di Accesso</w:t>
            </w:r>
          </w:p>
        </w:tc>
        <w:tc>
          <w:tcPr>
            <w:tcW w:w="2552" w:type="dxa"/>
          </w:tcPr>
          <w:p w14:paraId="0DD2F1DD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Altra tipologia di accesso non compresa nella precedente</w:t>
            </w:r>
          </w:p>
        </w:tc>
        <w:tc>
          <w:tcPr>
            <w:tcW w:w="567" w:type="dxa"/>
          </w:tcPr>
          <w:p w14:paraId="70955445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631" w:type="dxa"/>
          </w:tcPr>
          <w:p w14:paraId="2BCEC29E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1021</w:t>
            </w:r>
          </w:p>
        </w:tc>
        <w:tc>
          <w:tcPr>
            <w:tcW w:w="708" w:type="dxa"/>
          </w:tcPr>
          <w:p w14:paraId="360D0270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1275</w:t>
            </w:r>
          </w:p>
        </w:tc>
        <w:tc>
          <w:tcPr>
            <w:tcW w:w="1134" w:type="dxa"/>
          </w:tcPr>
          <w:p w14:paraId="2C2350C4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255</w:t>
            </w:r>
          </w:p>
        </w:tc>
        <w:tc>
          <w:tcPr>
            <w:tcW w:w="1134" w:type="dxa"/>
          </w:tcPr>
          <w:p w14:paraId="61DE2D04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2371ED0A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3F6A365C" w14:textId="77777777" w:rsidTr="0094784E">
        <w:trPr>
          <w:cantSplit/>
        </w:trPr>
        <w:tc>
          <w:tcPr>
            <w:tcW w:w="2338" w:type="dxa"/>
          </w:tcPr>
          <w:p w14:paraId="4F2914FB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7616B9AC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60DDE92D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631" w:type="dxa"/>
          </w:tcPr>
          <w:p w14:paraId="3C47608E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1276</w:t>
            </w:r>
          </w:p>
        </w:tc>
        <w:tc>
          <w:tcPr>
            <w:tcW w:w="708" w:type="dxa"/>
          </w:tcPr>
          <w:p w14:paraId="194FEF12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1276</w:t>
            </w:r>
          </w:p>
        </w:tc>
        <w:tc>
          <w:tcPr>
            <w:tcW w:w="1134" w:type="dxa"/>
          </w:tcPr>
          <w:p w14:paraId="2A9343F5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6EA2CD3E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76A8A90C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7B72DFFE" w14:textId="77777777" w:rsidTr="0094784E">
        <w:trPr>
          <w:cantSplit/>
        </w:trPr>
        <w:tc>
          <w:tcPr>
            <w:tcW w:w="2338" w:type="dxa"/>
          </w:tcPr>
          <w:p w14:paraId="68B42AC8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Note generali</w:t>
            </w:r>
          </w:p>
        </w:tc>
        <w:tc>
          <w:tcPr>
            <w:tcW w:w="2552" w:type="dxa"/>
          </w:tcPr>
          <w:p w14:paraId="62DA1FCF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Informazioni generiche.</w:t>
            </w:r>
          </w:p>
        </w:tc>
        <w:tc>
          <w:tcPr>
            <w:tcW w:w="567" w:type="dxa"/>
          </w:tcPr>
          <w:p w14:paraId="65032A47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631" w:type="dxa"/>
          </w:tcPr>
          <w:p w14:paraId="4579DD14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1277</w:t>
            </w:r>
          </w:p>
        </w:tc>
        <w:tc>
          <w:tcPr>
            <w:tcW w:w="708" w:type="dxa"/>
          </w:tcPr>
          <w:p w14:paraId="6F2328B2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1531</w:t>
            </w:r>
          </w:p>
        </w:tc>
        <w:tc>
          <w:tcPr>
            <w:tcW w:w="1134" w:type="dxa"/>
          </w:tcPr>
          <w:p w14:paraId="32DD2C1A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255</w:t>
            </w:r>
          </w:p>
        </w:tc>
        <w:tc>
          <w:tcPr>
            <w:tcW w:w="1134" w:type="dxa"/>
          </w:tcPr>
          <w:p w14:paraId="69F1A999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77044FB6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2DCE9CD0" w14:textId="77777777" w:rsidTr="0094784E">
        <w:trPr>
          <w:cantSplit/>
        </w:trPr>
        <w:tc>
          <w:tcPr>
            <w:tcW w:w="2338" w:type="dxa"/>
          </w:tcPr>
          <w:p w14:paraId="0107FC41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2A64E929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7C518F6D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631" w:type="dxa"/>
          </w:tcPr>
          <w:p w14:paraId="5FF84384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1532</w:t>
            </w:r>
          </w:p>
        </w:tc>
        <w:tc>
          <w:tcPr>
            <w:tcW w:w="708" w:type="dxa"/>
          </w:tcPr>
          <w:p w14:paraId="52430B60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1532</w:t>
            </w:r>
          </w:p>
        </w:tc>
        <w:tc>
          <w:tcPr>
            <w:tcW w:w="1134" w:type="dxa"/>
          </w:tcPr>
          <w:p w14:paraId="71183558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48C35825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091961EE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04C573C1" w14:textId="77777777" w:rsidTr="0094784E">
        <w:trPr>
          <w:cantSplit/>
        </w:trPr>
        <w:tc>
          <w:tcPr>
            <w:tcW w:w="2338" w:type="dxa"/>
            <w:vAlign w:val="bottom"/>
          </w:tcPr>
          <w:p w14:paraId="6A6297A0" w14:textId="77777777" w:rsidR="00C1521E" w:rsidRPr="005F104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5F1043">
              <w:rPr>
                <w:i/>
              </w:rPr>
              <w:t>codClassCND1</w:t>
            </w:r>
          </w:p>
        </w:tc>
        <w:tc>
          <w:tcPr>
            <w:tcW w:w="2552" w:type="dxa"/>
          </w:tcPr>
          <w:p w14:paraId="635FBA93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Codice dispositivo impiantato</w:t>
            </w:r>
          </w:p>
        </w:tc>
        <w:tc>
          <w:tcPr>
            <w:tcW w:w="567" w:type="dxa"/>
            <w:vAlign w:val="bottom"/>
          </w:tcPr>
          <w:p w14:paraId="6A85975B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631" w:type="dxa"/>
            <w:vAlign w:val="bottom"/>
          </w:tcPr>
          <w:p w14:paraId="220C64DD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1533</w:t>
            </w:r>
          </w:p>
        </w:tc>
        <w:tc>
          <w:tcPr>
            <w:tcW w:w="708" w:type="dxa"/>
            <w:vAlign w:val="bottom"/>
          </w:tcPr>
          <w:p w14:paraId="50862DDA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1547</w:t>
            </w:r>
          </w:p>
        </w:tc>
        <w:tc>
          <w:tcPr>
            <w:tcW w:w="1134" w:type="dxa"/>
            <w:vAlign w:val="bottom"/>
          </w:tcPr>
          <w:p w14:paraId="4699ED8B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15</w:t>
            </w:r>
          </w:p>
        </w:tc>
        <w:tc>
          <w:tcPr>
            <w:tcW w:w="1134" w:type="dxa"/>
          </w:tcPr>
          <w:p w14:paraId="1A3AD62C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5E37264E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2B7A099A" w14:textId="77777777" w:rsidTr="0094784E">
        <w:trPr>
          <w:cantSplit/>
        </w:trPr>
        <w:tc>
          <w:tcPr>
            <w:tcW w:w="2338" w:type="dxa"/>
            <w:vAlign w:val="bottom"/>
          </w:tcPr>
          <w:p w14:paraId="25F6586E" w14:textId="77777777" w:rsidR="00C1521E" w:rsidRPr="005F104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5F1043">
              <w:rPr>
                <w:i/>
              </w:rPr>
              <w:t>filler52</w:t>
            </w:r>
          </w:p>
        </w:tc>
        <w:tc>
          <w:tcPr>
            <w:tcW w:w="2552" w:type="dxa"/>
          </w:tcPr>
          <w:p w14:paraId="76AB38F8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21B56719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631" w:type="dxa"/>
            <w:vAlign w:val="bottom"/>
          </w:tcPr>
          <w:p w14:paraId="4740FE3A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1548</w:t>
            </w:r>
          </w:p>
        </w:tc>
        <w:tc>
          <w:tcPr>
            <w:tcW w:w="708" w:type="dxa"/>
            <w:vAlign w:val="bottom"/>
          </w:tcPr>
          <w:p w14:paraId="2365D03D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1548</w:t>
            </w:r>
          </w:p>
        </w:tc>
        <w:tc>
          <w:tcPr>
            <w:tcW w:w="1134" w:type="dxa"/>
            <w:vAlign w:val="bottom"/>
          </w:tcPr>
          <w:p w14:paraId="13F26D7C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1134" w:type="dxa"/>
          </w:tcPr>
          <w:p w14:paraId="565EDFCC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10BC8654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7319EF6B" w14:textId="77777777" w:rsidTr="0094784E">
        <w:trPr>
          <w:cantSplit/>
        </w:trPr>
        <w:tc>
          <w:tcPr>
            <w:tcW w:w="2338" w:type="dxa"/>
            <w:vAlign w:val="bottom"/>
          </w:tcPr>
          <w:p w14:paraId="03CF1E8F" w14:textId="77777777" w:rsidR="00C1521E" w:rsidRPr="005F104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5F1043">
              <w:rPr>
                <w:i/>
              </w:rPr>
              <w:t>codFabbricante1</w:t>
            </w:r>
          </w:p>
        </w:tc>
        <w:tc>
          <w:tcPr>
            <w:tcW w:w="2552" w:type="dxa"/>
          </w:tcPr>
          <w:p w14:paraId="3BD3FD9C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Nome fabbricante dispositivo</w:t>
            </w:r>
          </w:p>
        </w:tc>
        <w:tc>
          <w:tcPr>
            <w:tcW w:w="567" w:type="dxa"/>
            <w:vAlign w:val="bottom"/>
          </w:tcPr>
          <w:p w14:paraId="4EB52336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631" w:type="dxa"/>
            <w:vAlign w:val="bottom"/>
          </w:tcPr>
          <w:p w14:paraId="1614AAC8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1549</w:t>
            </w:r>
          </w:p>
        </w:tc>
        <w:tc>
          <w:tcPr>
            <w:tcW w:w="708" w:type="dxa"/>
            <w:vAlign w:val="bottom"/>
          </w:tcPr>
          <w:p w14:paraId="31E87E2B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1568</w:t>
            </w:r>
          </w:p>
        </w:tc>
        <w:tc>
          <w:tcPr>
            <w:tcW w:w="1134" w:type="dxa"/>
            <w:vAlign w:val="bottom"/>
          </w:tcPr>
          <w:p w14:paraId="3F3D0459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20</w:t>
            </w:r>
          </w:p>
        </w:tc>
        <w:tc>
          <w:tcPr>
            <w:tcW w:w="1134" w:type="dxa"/>
          </w:tcPr>
          <w:p w14:paraId="22DCA42C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0592FDA9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5486C8F3" w14:textId="77777777" w:rsidTr="0094784E">
        <w:trPr>
          <w:cantSplit/>
        </w:trPr>
        <w:tc>
          <w:tcPr>
            <w:tcW w:w="2338" w:type="dxa"/>
            <w:vAlign w:val="bottom"/>
          </w:tcPr>
          <w:p w14:paraId="4502D076" w14:textId="77777777" w:rsidR="00C1521E" w:rsidRPr="005F104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5F1043">
              <w:rPr>
                <w:i/>
              </w:rPr>
              <w:t>filler53</w:t>
            </w:r>
          </w:p>
        </w:tc>
        <w:tc>
          <w:tcPr>
            <w:tcW w:w="2552" w:type="dxa"/>
          </w:tcPr>
          <w:p w14:paraId="18040A9F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6E1841BD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631" w:type="dxa"/>
            <w:vAlign w:val="bottom"/>
          </w:tcPr>
          <w:p w14:paraId="339ED08B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1569</w:t>
            </w:r>
          </w:p>
        </w:tc>
        <w:tc>
          <w:tcPr>
            <w:tcW w:w="708" w:type="dxa"/>
            <w:vAlign w:val="bottom"/>
          </w:tcPr>
          <w:p w14:paraId="6EB33916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1569</w:t>
            </w:r>
          </w:p>
        </w:tc>
        <w:tc>
          <w:tcPr>
            <w:tcW w:w="1134" w:type="dxa"/>
            <w:vAlign w:val="bottom"/>
          </w:tcPr>
          <w:p w14:paraId="6CA203F7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1134" w:type="dxa"/>
          </w:tcPr>
          <w:p w14:paraId="1E7F080E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0A64B52A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19BD2227" w14:textId="77777777" w:rsidTr="0094784E">
        <w:trPr>
          <w:cantSplit/>
        </w:trPr>
        <w:tc>
          <w:tcPr>
            <w:tcW w:w="2338" w:type="dxa"/>
            <w:vAlign w:val="bottom"/>
          </w:tcPr>
          <w:p w14:paraId="51D7F110" w14:textId="77777777" w:rsidR="00C1521E" w:rsidRPr="005F104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5F1043">
              <w:rPr>
                <w:i/>
              </w:rPr>
              <w:t>codProdotto1</w:t>
            </w:r>
          </w:p>
        </w:tc>
        <w:tc>
          <w:tcPr>
            <w:tcW w:w="2552" w:type="dxa"/>
          </w:tcPr>
          <w:p w14:paraId="6447C408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Codice prodotto come indicato nell’etichetta</w:t>
            </w:r>
          </w:p>
        </w:tc>
        <w:tc>
          <w:tcPr>
            <w:tcW w:w="567" w:type="dxa"/>
            <w:vAlign w:val="bottom"/>
          </w:tcPr>
          <w:p w14:paraId="30386337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631" w:type="dxa"/>
            <w:vAlign w:val="bottom"/>
          </w:tcPr>
          <w:p w14:paraId="7E42F591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1570</w:t>
            </w:r>
          </w:p>
        </w:tc>
        <w:tc>
          <w:tcPr>
            <w:tcW w:w="708" w:type="dxa"/>
            <w:vAlign w:val="bottom"/>
          </w:tcPr>
          <w:p w14:paraId="69D3AB8B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1589</w:t>
            </w:r>
          </w:p>
        </w:tc>
        <w:tc>
          <w:tcPr>
            <w:tcW w:w="1134" w:type="dxa"/>
            <w:vAlign w:val="bottom"/>
          </w:tcPr>
          <w:p w14:paraId="7868D4AD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20</w:t>
            </w:r>
          </w:p>
        </w:tc>
        <w:tc>
          <w:tcPr>
            <w:tcW w:w="1134" w:type="dxa"/>
          </w:tcPr>
          <w:p w14:paraId="68B3E13D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57D4CCAE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44214E31" w14:textId="77777777" w:rsidTr="0094784E">
        <w:trPr>
          <w:cantSplit/>
        </w:trPr>
        <w:tc>
          <w:tcPr>
            <w:tcW w:w="2338" w:type="dxa"/>
            <w:vAlign w:val="bottom"/>
          </w:tcPr>
          <w:p w14:paraId="07D3FE13" w14:textId="77777777" w:rsidR="00C1521E" w:rsidRPr="005F104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5F1043">
              <w:rPr>
                <w:i/>
              </w:rPr>
              <w:t>filler54</w:t>
            </w:r>
          </w:p>
        </w:tc>
        <w:tc>
          <w:tcPr>
            <w:tcW w:w="2552" w:type="dxa"/>
          </w:tcPr>
          <w:p w14:paraId="6AC6D273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688484C7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631" w:type="dxa"/>
            <w:vAlign w:val="bottom"/>
          </w:tcPr>
          <w:p w14:paraId="3EE6C200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1590</w:t>
            </w:r>
          </w:p>
        </w:tc>
        <w:tc>
          <w:tcPr>
            <w:tcW w:w="708" w:type="dxa"/>
            <w:vAlign w:val="bottom"/>
          </w:tcPr>
          <w:p w14:paraId="35AD4F92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1590</w:t>
            </w:r>
          </w:p>
        </w:tc>
        <w:tc>
          <w:tcPr>
            <w:tcW w:w="1134" w:type="dxa"/>
            <w:vAlign w:val="bottom"/>
          </w:tcPr>
          <w:p w14:paraId="54D25826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1134" w:type="dxa"/>
          </w:tcPr>
          <w:p w14:paraId="248C87EB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3E46FB3E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61642448" w14:textId="77777777" w:rsidTr="0094784E">
        <w:trPr>
          <w:cantSplit/>
        </w:trPr>
        <w:tc>
          <w:tcPr>
            <w:tcW w:w="2338" w:type="dxa"/>
            <w:vAlign w:val="bottom"/>
          </w:tcPr>
          <w:p w14:paraId="4CC19161" w14:textId="77777777" w:rsidR="00C1521E" w:rsidRPr="005F104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5F1043">
              <w:rPr>
                <w:i/>
              </w:rPr>
              <w:t>codLotto1</w:t>
            </w:r>
          </w:p>
        </w:tc>
        <w:tc>
          <w:tcPr>
            <w:tcW w:w="2552" w:type="dxa"/>
          </w:tcPr>
          <w:p w14:paraId="38F31F70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Numero lotto a cui appartiene il dispositivo impiantato</w:t>
            </w:r>
          </w:p>
        </w:tc>
        <w:tc>
          <w:tcPr>
            <w:tcW w:w="567" w:type="dxa"/>
            <w:vAlign w:val="bottom"/>
          </w:tcPr>
          <w:p w14:paraId="6209E66D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631" w:type="dxa"/>
            <w:vAlign w:val="bottom"/>
          </w:tcPr>
          <w:p w14:paraId="30D9BC2A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1591</w:t>
            </w:r>
          </w:p>
        </w:tc>
        <w:tc>
          <w:tcPr>
            <w:tcW w:w="708" w:type="dxa"/>
            <w:vAlign w:val="bottom"/>
          </w:tcPr>
          <w:p w14:paraId="2C14658F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1610</w:t>
            </w:r>
          </w:p>
        </w:tc>
        <w:tc>
          <w:tcPr>
            <w:tcW w:w="1134" w:type="dxa"/>
            <w:vAlign w:val="bottom"/>
          </w:tcPr>
          <w:p w14:paraId="2588F1AC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20</w:t>
            </w:r>
          </w:p>
        </w:tc>
        <w:tc>
          <w:tcPr>
            <w:tcW w:w="1134" w:type="dxa"/>
          </w:tcPr>
          <w:p w14:paraId="11AC1B58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12A1B9DE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17E31D35" w14:textId="77777777" w:rsidTr="0094784E">
        <w:trPr>
          <w:cantSplit/>
        </w:trPr>
        <w:tc>
          <w:tcPr>
            <w:tcW w:w="2338" w:type="dxa"/>
            <w:vAlign w:val="bottom"/>
          </w:tcPr>
          <w:p w14:paraId="59D0C58E" w14:textId="77777777" w:rsidR="00C1521E" w:rsidRPr="005F104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5F1043">
              <w:rPr>
                <w:i/>
              </w:rPr>
              <w:t>filler55</w:t>
            </w:r>
          </w:p>
        </w:tc>
        <w:tc>
          <w:tcPr>
            <w:tcW w:w="2552" w:type="dxa"/>
          </w:tcPr>
          <w:p w14:paraId="3937CBE7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2C96254D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631" w:type="dxa"/>
            <w:vAlign w:val="bottom"/>
          </w:tcPr>
          <w:p w14:paraId="1721C049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1611</w:t>
            </w:r>
          </w:p>
        </w:tc>
        <w:tc>
          <w:tcPr>
            <w:tcW w:w="708" w:type="dxa"/>
            <w:vAlign w:val="bottom"/>
          </w:tcPr>
          <w:p w14:paraId="04DA64AC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1611</w:t>
            </w:r>
          </w:p>
        </w:tc>
        <w:tc>
          <w:tcPr>
            <w:tcW w:w="1134" w:type="dxa"/>
            <w:vAlign w:val="bottom"/>
          </w:tcPr>
          <w:p w14:paraId="4954DE25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1134" w:type="dxa"/>
          </w:tcPr>
          <w:p w14:paraId="57DB0C1A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096C3969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3F040B8E" w14:textId="77777777" w:rsidTr="0094784E">
        <w:trPr>
          <w:cantSplit/>
        </w:trPr>
        <w:tc>
          <w:tcPr>
            <w:tcW w:w="2338" w:type="dxa"/>
            <w:vAlign w:val="bottom"/>
          </w:tcPr>
          <w:p w14:paraId="7EE4263C" w14:textId="77777777" w:rsidR="00C1521E" w:rsidRPr="005F104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5F1043">
              <w:rPr>
                <w:i/>
              </w:rPr>
              <w:t>codClassCND2</w:t>
            </w:r>
          </w:p>
        </w:tc>
        <w:tc>
          <w:tcPr>
            <w:tcW w:w="2552" w:type="dxa"/>
          </w:tcPr>
          <w:p w14:paraId="119BBD8B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Codice dispositivo impiantato</w:t>
            </w:r>
          </w:p>
        </w:tc>
        <w:tc>
          <w:tcPr>
            <w:tcW w:w="567" w:type="dxa"/>
            <w:vAlign w:val="bottom"/>
          </w:tcPr>
          <w:p w14:paraId="1EC326C9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631" w:type="dxa"/>
            <w:vAlign w:val="bottom"/>
          </w:tcPr>
          <w:p w14:paraId="3FB3A3B8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1612</w:t>
            </w:r>
          </w:p>
        </w:tc>
        <w:tc>
          <w:tcPr>
            <w:tcW w:w="708" w:type="dxa"/>
            <w:vAlign w:val="bottom"/>
          </w:tcPr>
          <w:p w14:paraId="699C943F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1626</w:t>
            </w:r>
          </w:p>
        </w:tc>
        <w:tc>
          <w:tcPr>
            <w:tcW w:w="1134" w:type="dxa"/>
            <w:vAlign w:val="bottom"/>
          </w:tcPr>
          <w:p w14:paraId="36F01CE3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15</w:t>
            </w:r>
          </w:p>
        </w:tc>
        <w:tc>
          <w:tcPr>
            <w:tcW w:w="1134" w:type="dxa"/>
          </w:tcPr>
          <w:p w14:paraId="34910ECD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3BF19C40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0C2B4619" w14:textId="77777777" w:rsidTr="0094784E">
        <w:trPr>
          <w:cantSplit/>
        </w:trPr>
        <w:tc>
          <w:tcPr>
            <w:tcW w:w="2338" w:type="dxa"/>
            <w:vAlign w:val="bottom"/>
          </w:tcPr>
          <w:p w14:paraId="193C2B4B" w14:textId="77777777" w:rsidR="00C1521E" w:rsidRPr="005F104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5F1043">
              <w:rPr>
                <w:i/>
              </w:rPr>
              <w:t>filler56</w:t>
            </w:r>
          </w:p>
        </w:tc>
        <w:tc>
          <w:tcPr>
            <w:tcW w:w="2552" w:type="dxa"/>
          </w:tcPr>
          <w:p w14:paraId="34559485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522F759A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631" w:type="dxa"/>
            <w:vAlign w:val="bottom"/>
          </w:tcPr>
          <w:p w14:paraId="01BF7322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1627</w:t>
            </w:r>
          </w:p>
        </w:tc>
        <w:tc>
          <w:tcPr>
            <w:tcW w:w="708" w:type="dxa"/>
            <w:vAlign w:val="bottom"/>
          </w:tcPr>
          <w:p w14:paraId="28B09F31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1627</w:t>
            </w:r>
          </w:p>
        </w:tc>
        <w:tc>
          <w:tcPr>
            <w:tcW w:w="1134" w:type="dxa"/>
            <w:vAlign w:val="bottom"/>
          </w:tcPr>
          <w:p w14:paraId="1AD7EB5B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1134" w:type="dxa"/>
          </w:tcPr>
          <w:p w14:paraId="686CB04A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2CB3E37F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4312AF19" w14:textId="77777777" w:rsidTr="0094784E">
        <w:trPr>
          <w:cantSplit/>
        </w:trPr>
        <w:tc>
          <w:tcPr>
            <w:tcW w:w="2338" w:type="dxa"/>
            <w:vAlign w:val="bottom"/>
          </w:tcPr>
          <w:p w14:paraId="732CE114" w14:textId="77777777" w:rsidR="00C1521E" w:rsidRPr="005F104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5F1043">
              <w:rPr>
                <w:i/>
              </w:rPr>
              <w:t>codFabbricante2</w:t>
            </w:r>
          </w:p>
        </w:tc>
        <w:tc>
          <w:tcPr>
            <w:tcW w:w="2552" w:type="dxa"/>
          </w:tcPr>
          <w:p w14:paraId="1BC3BEB8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Nome fabbricante dispositivo</w:t>
            </w:r>
          </w:p>
        </w:tc>
        <w:tc>
          <w:tcPr>
            <w:tcW w:w="567" w:type="dxa"/>
            <w:vAlign w:val="bottom"/>
          </w:tcPr>
          <w:p w14:paraId="3F785576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631" w:type="dxa"/>
            <w:vAlign w:val="bottom"/>
          </w:tcPr>
          <w:p w14:paraId="067367B0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1533</w:t>
            </w:r>
          </w:p>
        </w:tc>
        <w:tc>
          <w:tcPr>
            <w:tcW w:w="708" w:type="dxa"/>
            <w:vAlign w:val="bottom"/>
          </w:tcPr>
          <w:p w14:paraId="145D79EC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1547</w:t>
            </w:r>
          </w:p>
        </w:tc>
        <w:tc>
          <w:tcPr>
            <w:tcW w:w="1134" w:type="dxa"/>
            <w:vAlign w:val="bottom"/>
          </w:tcPr>
          <w:p w14:paraId="611B01F0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15</w:t>
            </w:r>
          </w:p>
        </w:tc>
        <w:tc>
          <w:tcPr>
            <w:tcW w:w="1134" w:type="dxa"/>
          </w:tcPr>
          <w:p w14:paraId="64263EA9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2A3EB782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452C6B2A" w14:textId="77777777" w:rsidTr="0094784E">
        <w:trPr>
          <w:cantSplit/>
        </w:trPr>
        <w:tc>
          <w:tcPr>
            <w:tcW w:w="2338" w:type="dxa"/>
            <w:vAlign w:val="bottom"/>
          </w:tcPr>
          <w:p w14:paraId="3ED426C0" w14:textId="77777777" w:rsidR="00C1521E" w:rsidRPr="005F104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5F1043">
              <w:rPr>
                <w:i/>
              </w:rPr>
              <w:t>filler57</w:t>
            </w:r>
          </w:p>
        </w:tc>
        <w:tc>
          <w:tcPr>
            <w:tcW w:w="2552" w:type="dxa"/>
          </w:tcPr>
          <w:p w14:paraId="6BDF7754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76F1BAB6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631" w:type="dxa"/>
            <w:vAlign w:val="bottom"/>
          </w:tcPr>
          <w:p w14:paraId="3294D938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1548</w:t>
            </w:r>
          </w:p>
        </w:tc>
        <w:tc>
          <w:tcPr>
            <w:tcW w:w="708" w:type="dxa"/>
            <w:vAlign w:val="bottom"/>
          </w:tcPr>
          <w:p w14:paraId="135E11FD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1548</w:t>
            </w:r>
          </w:p>
        </w:tc>
        <w:tc>
          <w:tcPr>
            <w:tcW w:w="1134" w:type="dxa"/>
            <w:vAlign w:val="bottom"/>
          </w:tcPr>
          <w:p w14:paraId="1AE4C5D1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1134" w:type="dxa"/>
          </w:tcPr>
          <w:p w14:paraId="5585B186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04F85047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49C0ABFB" w14:textId="77777777" w:rsidTr="0094784E">
        <w:trPr>
          <w:cantSplit/>
        </w:trPr>
        <w:tc>
          <w:tcPr>
            <w:tcW w:w="2338" w:type="dxa"/>
            <w:vAlign w:val="bottom"/>
          </w:tcPr>
          <w:p w14:paraId="54180D03" w14:textId="77777777" w:rsidR="00C1521E" w:rsidRPr="005F104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5F1043">
              <w:rPr>
                <w:i/>
              </w:rPr>
              <w:t>codProdotto2</w:t>
            </w:r>
          </w:p>
        </w:tc>
        <w:tc>
          <w:tcPr>
            <w:tcW w:w="2552" w:type="dxa"/>
          </w:tcPr>
          <w:p w14:paraId="39B8155D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Codice prodotto come indicato nell’etichetta</w:t>
            </w:r>
          </w:p>
        </w:tc>
        <w:tc>
          <w:tcPr>
            <w:tcW w:w="567" w:type="dxa"/>
            <w:vAlign w:val="bottom"/>
          </w:tcPr>
          <w:p w14:paraId="6618727D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631" w:type="dxa"/>
            <w:vAlign w:val="bottom"/>
          </w:tcPr>
          <w:p w14:paraId="52ED2037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1549</w:t>
            </w:r>
          </w:p>
        </w:tc>
        <w:tc>
          <w:tcPr>
            <w:tcW w:w="708" w:type="dxa"/>
            <w:vAlign w:val="bottom"/>
          </w:tcPr>
          <w:p w14:paraId="6DF9D304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1568</w:t>
            </w:r>
          </w:p>
        </w:tc>
        <w:tc>
          <w:tcPr>
            <w:tcW w:w="1134" w:type="dxa"/>
            <w:vAlign w:val="bottom"/>
          </w:tcPr>
          <w:p w14:paraId="24213605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20</w:t>
            </w:r>
          </w:p>
        </w:tc>
        <w:tc>
          <w:tcPr>
            <w:tcW w:w="1134" w:type="dxa"/>
          </w:tcPr>
          <w:p w14:paraId="29221125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1AF87C2E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011DB196" w14:textId="77777777" w:rsidTr="0094784E">
        <w:trPr>
          <w:cantSplit/>
        </w:trPr>
        <w:tc>
          <w:tcPr>
            <w:tcW w:w="2338" w:type="dxa"/>
            <w:vAlign w:val="bottom"/>
          </w:tcPr>
          <w:p w14:paraId="7F9289A8" w14:textId="77777777" w:rsidR="00C1521E" w:rsidRPr="005F104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5F1043">
              <w:rPr>
                <w:i/>
              </w:rPr>
              <w:t>filler58</w:t>
            </w:r>
          </w:p>
        </w:tc>
        <w:tc>
          <w:tcPr>
            <w:tcW w:w="2552" w:type="dxa"/>
          </w:tcPr>
          <w:p w14:paraId="33B7EB31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31C685B4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631" w:type="dxa"/>
            <w:vAlign w:val="bottom"/>
          </w:tcPr>
          <w:p w14:paraId="28040822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1569</w:t>
            </w:r>
          </w:p>
        </w:tc>
        <w:tc>
          <w:tcPr>
            <w:tcW w:w="708" w:type="dxa"/>
            <w:vAlign w:val="bottom"/>
          </w:tcPr>
          <w:p w14:paraId="3DB8CD9A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1569</w:t>
            </w:r>
          </w:p>
        </w:tc>
        <w:tc>
          <w:tcPr>
            <w:tcW w:w="1134" w:type="dxa"/>
            <w:vAlign w:val="bottom"/>
          </w:tcPr>
          <w:p w14:paraId="75B47132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1134" w:type="dxa"/>
          </w:tcPr>
          <w:p w14:paraId="26678CB8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6D8E2491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57B33A97" w14:textId="77777777" w:rsidTr="0094784E">
        <w:trPr>
          <w:cantSplit/>
        </w:trPr>
        <w:tc>
          <w:tcPr>
            <w:tcW w:w="2338" w:type="dxa"/>
            <w:vAlign w:val="bottom"/>
          </w:tcPr>
          <w:p w14:paraId="6B3271F9" w14:textId="77777777" w:rsidR="00C1521E" w:rsidRPr="005F104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5F1043">
              <w:rPr>
                <w:i/>
              </w:rPr>
              <w:t>codLotto2</w:t>
            </w:r>
          </w:p>
        </w:tc>
        <w:tc>
          <w:tcPr>
            <w:tcW w:w="2552" w:type="dxa"/>
          </w:tcPr>
          <w:p w14:paraId="094B5D4A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Numero lotto a cui appartiene il dispositivo impiantato</w:t>
            </w:r>
          </w:p>
        </w:tc>
        <w:tc>
          <w:tcPr>
            <w:tcW w:w="567" w:type="dxa"/>
            <w:vAlign w:val="bottom"/>
          </w:tcPr>
          <w:p w14:paraId="2B469A41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631" w:type="dxa"/>
            <w:vAlign w:val="bottom"/>
          </w:tcPr>
          <w:p w14:paraId="4E987632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1570</w:t>
            </w:r>
          </w:p>
        </w:tc>
        <w:tc>
          <w:tcPr>
            <w:tcW w:w="708" w:type="dxa"/>
            <w:vAlign w:val="bottom"/>
          </w:tcPr>
          <w:p w14:paraId="49FB3A0D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1589</w:t>
            </w:r>
          </w:p>
        </w:tc>
        <w:tc>
          <w:tcPr>
            <w:tcW w:w="1134" w:type="dxa"/>
            <w:vAlign w:val="bottom"/>
          </w:tcPr>
          <w:p w14:paraId="45EECF0D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20</w:t>
            </w:r>
          </w:p>
        </w:tc>
        <w:tc>
          <w:tcPr>
            <w:tcW w:w="1134" w:type="dxa"/>
          </w:tcPr>
          <w:p w14:paraId="758A06C0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4B31FC92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6D32E028" w14:textId="77777777" w:rsidTr="0094784E">
        <w:trPr>
          <w:cantSplit/>
        </w:trPr>
        <w:tc>
          <w:tcPr>
            <w:tcW w:w="2338" w:type="dxa"/>
            <w:vAlign w:val="bottom"/>
          </w:tcPr>
          <w:p w14:paraId="11DB8C9F" w14:textId="77777777" w:rsidR="00C1521E" w:rsidRPr="005F104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5F1043">
              <w:rPr>
                <w:i/>
              </w:rPr>
              <w:t>filler59</w:t>
            </w:r>
          </w:p>
        </w:tc>
        <w:tc>
          <w:tcPr>
            <w:tcW w:w="2552" w:type="dxa"/>
          </w:tcPr>
          <w:p w14:paraId="2EAE7A77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769D04BD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631" w:type="dxa"/>
            <w:vAlign w:val="bottom"/>
          </w:tcPr>
          <w:p w14:paraId="00CBBAE1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1590</w:t>
            </w:r>
          </w:p>
        </w:tc>
        <w:tc>
          <w:tcPr>
            <w:tcW w:w="708" w:type="dxa"/>
            <w:vAlign w:val="bottom"/>
          </w:tcPr>
          <w:p w14:paraId="22CCF2BA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1590</w:t>
            </w:r>
          </w:p>
        </w:tc>
        <w:tc>
          <w:tcPr>
            <w:tcW w:w="1134" w:type="dxa"/>
            <w:vAlign w:val="bottom"/>
          </w:tcPr>
          <w:p w14:paraId="2B888AC3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1134" w:type="dxa"/>
          </w:tcPr>
          <w:p w14:paraId="30401ADE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26538570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5BBA4329" w14:textId="77777777" w:rsidTr="0094784E">
        <w:trPr>
          <w:cantSplit/>
        </w:trPr>
        <w:tc>
          <w:tcPr>
            <w:tcW w:w="2338" w:type="dxa"/>
            <w:vAlign w:val="bottom"/>
          </w:tcPr>
          <w:p w14:paraId="53CE4525" w14:textId="77777777" w:rsidR="00C1521E" w:rsidRPr="005F104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5F1043">
              <w:rPr>
                <w:i/>
              </w:rPr>
              <w:t>codClassCND3</w:t>
            </w:r>
          </w:p>
        </w:tc>
        <w:tc>
          <w:tcPr>
            <w:tcW w:w="2552" w:type="dxa"/>
          </w:tcPr>
          <w:p w14:paraId="2B3F802C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Codice dispositivo impiantato</w:t>
            </w:r>
          </w:p>
        </w:tc>
        <w:tc>
          <w:tcPr>
            <w:tcW w:w="567" w:type="dxa"/>
            <w:vAlign w:val="bottom"/>
          </w:tcPr>
          <w:p w14:paraId="3E24E8C2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631" w:type="dxa"/>
            <w:vAlign w:val="bottom"/>
          </w:tcPr>
          <w:p w14:paraId="29022CF9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1591</w:t>
            </w:r>
          </w:p>
        </w:tc>
        <w:tc>
          <w:tcPr>
            <w:tcW w:w="708" w:type="dxa"/>
            <w:vAlign w:val="bottom"/>
          </w:tcPr>
          <w:p w14:paraId="538425C5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1610</w:t>
            </w:r>
          </w:p>
        </w:tc>
        <w:tc>
          <w:tcPr>
            <w:tcW w:w="1134" w:type="dxa"/>
            <w:vAlign w:val="bottom"/>
          </w:tcPr>
          <w:p w14:paraId="0FA9E431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20</w:t>
            </w:r>
          </w:p>
        </w:tc>
        <w:tc>
          <w:tcPr>
            <w:tcW w:w="1134" w:type="dxa"/>
          </w:tcPr>
          <w:p w14:paraId="03A3D551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3F3B29AA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3C096E6B" w14:textId="77777777" w:rsidTr="0094784E">
        <w:trPr>
          <w:cantSplit/>
        </w:trPr>
        <w:tc>
          <w:tcPr>
            <w:tcW w:w="2338" w:type="dxa"/>
            <w:vAlign w:val="bottom"/>
          </w:tcPr>
          <w:p w14:paraId="13AF6506" w14:textId="77777777" w:rsidR="00C1521E" w:rsidRPr="005F104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5F1043">
              <w:rPr>
                <w:i/>
              </w:rPr>
              <w:lastRenderedPageBreak/>
              <w:t>filler60</w:t>
            </w:r>
          </w:p>
        </w:tc>
        <w:tc>
          <w:tcPr>
            <w:tcW w:w="2552" w:type="dxa"/>
          </w:tcPr>
          <w:p w14:paraId="4AC34496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402B0B2E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631" w:type="dxa"/>
            <w:vAlign w:val="bottom"/>
          </w:tcPr>
          <w:p w14:paraId="4E58B1A3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1611</w:t>
            </w:r>
          </w:p>
        </w:tc>
        <w:tc>
          <w:tcPr>
            <w:tcW w:w="708" w:type="dxa"/>
            <w:vAlign w:val="bottom"/>
          </w:tcPr>
          <w:p w14:paraId="3BA39075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1611</w:t>
            </w:r>
          </w:p>
        </w:tc>
        <w:tc>
          <w:tcPr>
            <w:tcW w:w="1134" w:type="dxa"/>
            <w:vAlign w:val="bottom"/>
          </w:tcPr>
          <w:p w14:paraId="0CE9B4F8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1134" w:type="dxa"/>
          </w:tcPr>
          <w:p w14:paraId="7CD0471C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5D450624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1C89DC4D" w14:textId="77777777" w:rsidTr="0094784E">
        <w:trPr>
          <w:cantSplit/>
        </w:trPr>
        <w:tc>
          <w:tcPr>
            <w:tcW w:w="2338" w:type="dxa"/>
            <w:vAlign w:val="bottom"/>
          </w:tcPr>
          <w:p w14:paraId="50DDC275" w14:textId="77777777" w:rsidR="00C1521E" w:rsidRPr="005F104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5F1043">
              <w:rPr>
                <w:i/>
              </w:rPr>
              <w:t>codFabbricante3</w:t>
            </w:r>
          </w:p>
        </w:tc>
        <w:tc>
          <w:tcPr>
            <w:tcW w:w="2552" w:type="dxa"/>
          </w:tcPr>
          <w:p w14:paraId="6679D632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Nome fabbricante dispositivo</w:t>
            </w:r>
          </w:p>
        </w:tc>
        <w:tc>
          <w:tcPr>
            <w:tcW w:w="567" w:type="dxa"/>
            <w:vAlign w:val="bottom"/>
          </w:tcPr>
          <w:p w14:paraId="6B1B383E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631" w:type="dxa"/>
            <w:vAlign w:val="bottom"/>
          </w:tcPr>
          <w:p w14:paraId="0E499AF0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1612</w:t>
            </w:r>
          </w:p>
        </w:tc>
        <w:tc>
          <w:tcPr>
            <w:tcW w:w="708" w:type="dxa"/>
            <w:vAlign w:val="bottom"/>
          </w:tcPr>
          <w:p w14:paraId="38C998C5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1626</w:t>
            </w:r>
          </w:p>
        </w:tc>
        <w:tc>
          <w:tcPr>
            <w:tcW w:w="1134" w:type="dxa"/>
            <w:vAlign w:val="bottom"/>
          </w:tcPr>
          <w:p w14:paraId="28F67E28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15</w:t>
            </w:r>
          </w:p>
        </w:tc>
        <w:tc>
          <w:tcPr>
            <w:tcW w:w="1134" w:type="dxa"/>
          </w:tcPr>
          <w:p w14:paraId="13528E0A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611FD060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20BBD513" w14:textId="77777777" w:rsidTr="0094784E">
        <w:trPr>
          <w:cantSplit/>
        </w:trPr>
        <w:tc>
          <w:tcPr>
            <w:tcW w:w="2338" w:type="dxa"/>
            <w:vAlign w:val="bottom"/>
          </w:tcPr>
          <w:p w14:paraId="6FD53F40" w14:textId="77777777" w:rsidR="00C1521E" w:rsidRPr="005F104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5F1043">
              <w:rPr>
                <w:i/>
              </w:rPr>
              <w:t>filler61</w:t>
            </w:r>
          </w:p>
        </w:tc>
        <w:tc>
          <w:tcPr>
            <w:tcW w:w="2552" w:type="dxa"/>
          </w:tcPr>
          <w:p w14:paraId="62E86CD0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09A35D6E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631" w:type="dxa"/>
            <w:vAlign w:val="bottom"/>
          </w:tcPr>
          <w:p w14:paraId="5B43EDB8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1627</w:t>
            </w:r>
          </w:p>
        </w:tc>
        <w:tc>
          <w:tcPr>
            <w:tcW w:w="708" w:type="dxa"/>
            <w:vAlign w:val="bottom"/>
          </w:tcPr>
          <w:p w14:paraId="5803A4DA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1627</w:t>
            </w:r>
          </w:p>
        </w:tc>
        <w:tc>
          <w:tcPr>
            <w:tcW w:w="1134" w:type="dxa"/>
            <w:vAlign w:val="bottom"/>
          </w:tcPr>
          <w:p w14:paraId="1ED82673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1134" w:type="dxa"/>
          </w:tcPr>
          <w:p w14:paraId="6547C8CA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0DEEE45F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07838B1E" w14:textId="77777777" w:rsidTr="0094784E">
        <w:trPr>
          <w:cantSplit/>
        </w:trPr>
        <w:tc>
          <w:tcPr>
            <w:tcW w:w="2338" w:type="dxa"/>
            <w:vAlign w:val="bottom"/>
          </w:tcPr>
          <w:p w14:paraId="60E9F518" w14:textId="77777777" w:rsidR="00C1521E" w:rsidRPr="005F104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5F1043">
              <w:rPr>
                <w:i/>
              </w:rPr>
              <w:t>codProdotto3</w:t>
            </w:r>
          </w:p>
        </w:tc>
        <w:tc>
          <w:tcPr>
            <w:tcW w:w="2552" w:type="dxa"/>
          </w:tcPr>
          <w:p w14:paraId="0A6C8698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Codice prodotto come indicato nell’etichetta</w:t>
            </w:r>
          </w:p>
        </w:tc>
        <w:tc>
          <w:tcPr>
            <w:tcW w:w="567" w:type="dxa"/>
            <w:vAlign w:val="bottom"/>
          </w:tcPr>
          <w:p w14:paraId="007425C7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631" w:type="dxa"/>
            <w:vAlign w:val="bottom"/>
          </w:tcPr>
          <w:p w14:paraId="02D9EB62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1533</w:t>
            </w:r>
          </w:p>
        </w:tc>
        <w:tc>
          <w:tcPr>
            <w:tcW w:w="708" w:type="dxa"/>
            <w:vAlign w:val="bottom"/>
          </w:tcPr>
          <w:p w14:paraId="7D27C8E5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1547</w:t>
            </w:r>
          </w:p>
        </w:tc>
        <w:tc>
          <w:tcPr>
            <w:tcW w:w="1134" w:type="dxa"/>
            <w:vAlign w:val="bottom"/>
          </w:tcPr>
          <w:p w14:paraId="7A52EAAA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15</w:t>
            </w:r>
          </w:p>
        </w:tc>
        <w:tc>
          <w:tcPr>
            <w:tcW w:w="1134" w:type="dxa"/>
          </w:tcPr>
          <w:p w14:paraId="5A017BCF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05F79E60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1A3C905F" w14:textId="77777777" w:rsidTr="0094784E">
        <w:trPr>
          <w:cantSplit/>
        </w:trPr>
        <w:tc>
          <w:tcPr>
            <w:tcW w:w="2338" w:type="dxa"/>
            <w:vAlign w:val="bottom"/>
          </w:tcPr>
          <w:p w14:paraId="5C7CA0E3" w14:textId="77777777" w:rsidR="00C1521E" w:rsidRPr="005F104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5F1043">
              <w:rPr>
                <w:i/>
              </w:rPr>
              <w:t>filler62</w:t>
            </w:r>
          </w:p>
        </w:tc>
        <w:tc>
          <w:tcPr>
            <w:tcW w:w="2552" w:type="dxa"/>
          </w:tcPr>
          <w:p w14:paraId="34351E00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74CCB14D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631" w:type="dxa"/>
            <w:vAlign w:val="bottom"/>
          </w:tcPr>
          <w:p w14:paraId="6BBAC5DD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1548</w:t>
            </w:r>
          </w:p>
        </w:tc>
        <w:tc>
          <w:tcPr>
            <w:tcW w:w="708" w:type="dxa"/>
            <w:vAlign w:val="bottom"/>
          </w:tcPr>
          <w:p w14:paraId="7745A8E4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1548</w:t>
            </w:r>
          </w:p>
        </w:tc>
        <w:tc>
          <w:tcPr>
            <w:tcW w:w="1134" w:type="dxa"/>
            <w:vAlign w:val="bottom"/>
          </w:tcPr>
          <w:p w14:paraId="466D2B8A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1134" w:type="dxa"/>
          </w:tcPr>
          <w:p w14:paraId="652C1895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67B808F5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4C46636C" w14:textId="77777777" w:rsidTr="0094784E">
        <w:trPr>
          <w:cantSplit/>
        </w:trPr>
        <w:tc>
          <w:tcPr>
            <w:tcW w:w="2338" w:type="dxa"/>
            <w:vAlign w:val="bottom"/>
          </w:tcPr>
          <w:p w14:paraId="207B5F89" w14:textId="77777777" w:rsidR="00C1521E" w:rsidRPr="005F104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5F1043">
              <w:rPr>
                <w:i/>
              </w:rPr>
              <w:t>codLotto3</w:t>
            </w:r>
          </w:p>
        </w:tc>
        <w:tc>
          <w:tcPr>
            <w:tcW w:w="2552" w:type="dxa"/>
          </w:tcPr>
          <w:p w14:paraId="380CC823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Numero lotto a cui appartiene il dispositivo impiantato</w:t>
            </w:r>
          </w:p>
        </w:tc>
        <w:tc>
          <w:tcPr>
            <w:tcW w:w="567" w:type="dxa"/>
            <w:vAlign w:val="bottom"/>
          </w:tcPr>
          <w:p w14:paraId="5D66B77C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631" w:type="dxa"/>
            <w:vAlign w:val="bottom"/>
          </w:tcPr>
          <w:p w14:paraId="489A08E8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1549</w:t>
            </w:r>
          </w:p>
        </w:tc>
        <w:tc>
          <w:tcPr>
            <w:tcW w:w="708" w:type="dxa"/>
            <w:vAlign w:val="bottom"/>
          </w:tcPr>
          <w:p w14:paraId="58548598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1568</w:t>
            </w:r>
          </w:p>
        </w:tc>
        <w:tc>
          <w:tcPr>
            <w:tcW w:w="1134" w:type="dxa"/>
            <w:vAlign w:val="bottom"/>
          </w:tcPr>
          <w:p w14:paraId="3D9605D7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20</w:t>
            </w:r>
          </w:p>
        </w:tc>
        <w:tc>
          <w:tcPr>
            <w:tcW w:w="1134" w:type="dxa"/>
          </w:tcPr>
          <w:p w14:paraId="3F6AD8FB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0112E0CA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57817695" w14:textId="77777777" w:rsidTr="0094784E">
        <w:trPr>
          <w:cantSplit/>
        </w:trPr>
        <w:tc>
          <w:tcPr>
            <w:tcW w:w="2338" w:type="dxa"/>
            <w:vAlign w:val="bottom"/>
          </w:tcPr>
          <w:p w14:paraId="43610F5C" w14:textId="77777777" w:rsidR="00C1521E" w:rsidRPr="005F104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5F1043">
              <w:rPr>
                <w:i/>
              </w:rPr>
              <w:t>filler63</w:t>
            </w:r>
          </w:p>
        </w:tc>
        <w:tc>
          <w:tcPr>
            <w:tcW w:w="2552" w:type="dxa"/>
          </w:tcPr>
          <w:p w14:paraId="7D971BA7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290CD0B4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631" w:type="dxa"/>
            <w:vAlign w:val="bottom"/>
          </w:tcPr>
          <w:p w14:paraId="6BAF46C1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1569</w:t>
            </w:r>
          </w:p>
        </w:tc>
        <w:tc>
          <w:tcPr>
            <w:tcW w:w="708" w:type="dxa"/>
            <w:vAlign w:val="bottom"/>
          </w:tcPr>
          <w:p w14:paraId="3E3A5140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1569</w:t>
            </w:r>
          </w:p>
        </w:tc>
        <w:tc>
          <w:tcPr>
            <w:tcW w:w="1134" w:type="dxa"/>
            <w:vAlign w:val="bottom"/>
          </w:tcPr>
          <w:p w14:paraId="5E4BD6E5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1134" w:type="dxa"/>
          </w:tcPr>
          <w:p w14:paraId="1E7FF672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2E1E326E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0E2F354D" w14:textId="77777777" w:rsidTr="0094784E">
        <w:trPr>
          <w:cantSplit/>
        </w:trPr>
        <w:tc>
          <w:tcPr>
            <w:tcW w:w="2338" w:type="dxa"/>
            <w:vAlign w:val="bottom"/>
          </w:tcPr>
          <w:p w14:paraId="1CAF1D0E" w14:textId="77777777" w:rsidR="00C1521E" w:rsidRPr="005F104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5F1043">
              <w:rPr>
                <w:i/>
              </w:rPr>
              <w:t>codClassCND4</w:t>
            </w:r>
          </w:p>
        </w:tc>
        <w:tc>
          <w:tcPr>
            <w:tcW w:w="2552" w:type="dxa"/>
          </w:tcPr>
          <w:p w14:paraId="04FA5D49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Codice dispositivo impiantato</w:t>
            </w:r>
          </w:p>
        </w:tc>
        <w:tc>
          <w:tcPr>
            <w:tcW w:w="567" w:type="dxa"/>
            <w:vAlign w:val="bottom"/>
          </w:tcPr>
          <w:p w14:paraId="13D959AB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631" w:type="dxa"/>
            <w:vAlign w:val="bottom"/>
          </w:tcPr>
          <w:p w14:paraId="1451A5AD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1570</w:t>
            </w:r>
          </w:p>
        </w:tc>
        <w:tc>
          <w:tcPr>
            <w:tcW w:w="708" w:type="dxa"/>
            <w:vAlign w:val="bottom"/>
          </w:tcPr>
          <w:p w14:paraId="1B4DAC4D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1589</w:t>
            </w:r>
          </w:p>
        </w:tc>
        <w:tc>
          <w:tcPr>
            <w:tcW w:w="1134" w:type="dxa"/>
            <w:vAlign w:val="bottom"/>
          </w:tcPr>
          <w:p w14:paraId="0DD7C045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20</w:t>
            </w:r>
          </w:p>
        </w:tc>
        <w:tc>
          <w:tcPr>
            <w:tcW w:w="1134" w:type="dxa"/>
          </w:tcPr>
          <w:p w14:paraId="28F7D6AF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46F3B338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4D86AFD6" w14:textId="77777777" w:rsidTr="0094784E">
        <w:trPr>
          <w:cantSplit/>
        </w:trPr>
        <w:tc>
          <w:tcPr>
            <w:tcW w:w="2338" w:type="dxa"/>
            <w:vAlign w:val="bottom"/>
          </w:tcPr>
          <w:p w14:paraId="441C892A" w14:textId="77777777" w:rsidR="00C1521E" w:rsidRPr="005F104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5F1043">
              <w:rPr>
                <w:i/>
              </w:rPr>
              <w:t>filler64</w:t>
            </w:r>
          </w:p>
        </w:tc>
        <w:tc>
          <w:tcPr>
            <w:tcW w:w="2552" w:type="dxa"/>
          </w:tcPr>
          <w:p w14:paraId="15C6E0F5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09B0E289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631" w:type="dxa"/>
            <w:vAlign w:val="bottom"/>
          </w:tcPr>
          <w:p w14:paraId="61EF58D7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1590</w:t>
            </w:r>
          </w:p>
        </w:tc>
        <w:tc>
          <w:tcPr>
            <w:tcW w:w="708" w:type="dxa"/>
            <w:vAlign w:val="bottom"/>
          </w:tcPr>
          <w:p w14:paraId="36301D5A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1590</w:t>
            </w:r>
          </w:p>
        </w:tc>
        <w:tc>
          <w:tcPr>
            <w:tcW w:w="1134" w:type="dxa"/>
            <w:vAlign w:val="bottom"/>
          </w:tcPr>
          <w:p w14:paraId="6EE2D917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1134" w:type="dxa"/>
          </w:tcPr>
          <w:p w14:paraId="0FAF2791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4D8DA1D8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2ACFC5C0" w14:textId="77777777" w:rsidTr="0094784E">
        <w:trPr>
          <w:cantSplit/>
        </w:trPr>
        <w:tc>
          <w:tcPr>
            <w:tcW w:w="2338" w:type="dxa"/>
            <w:vAlign w:val="bottom"/>
          </w:tcPr>
          <w:p w14:paraId="431492D0" w14:textId="77777777" w:rsidR="00C1521E" w:rsidRPr="005F104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5F1043">
              <w:rPr>
                <w:i/>
              </w:rPr>
              <w:t>codFabbricante4</w:t>
            </w:r>
          </w:p>
        </w:tc>
        <w:tc>
          <w:tcPr>
            <w:tcW w:w="2552" w:type="dxa"/>
          </w:tcPr>
          <w:p w14:paraId="075108E3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Nome fabbricante dispositivo</w:t>
            </w:r>
          </w:p>
        </w:tc>
        <w:tc>
          <w:tcPr>
            <w:tcW w:w="567" w:type="dxa"/>
            <w:vAlign w:val="bottom"/>
          </w:tcPr>
          <w:p w14:paraId="4ACE9F57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631" w:type="dxa"/>
            <w:vAlign w:val="bottom"/>
          </w:tcPr>
          <w:p w14:paraId="73C3B341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1591</w:t>
            </w:r>
          </w:p>
        </w:tc>
        <w:tc>
          <w:tcPr>
            <w:tcW w:w="708" w:type="dxa"/>
            <w:vAlign w:val="bottom"/>
          </w:tcPr>
          <w:p w14:paraId="35C0BEF9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1610</w:t>
            </w:r>
          </w:p>
        </w:tc>
        <w:tc>
          <w:tcPr>
            <w:tcW w:w="1134" w:type="dxa"/>
            <w:vAlign w:val="bottom"/>
          </w:tcPr>
          <w:p w14:paraId="3E6B21C3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20</w:t>
            </w:r>
          </w:p>
        </w:tc>
        <w:tc>
          <w:tcPr>
            <w:tcW w:w="1134" w:type="dxa"/>
          </w:tcPr>
          <w:p w14:paraId="2EFAFE5F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6DFD55C1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50E72CFC" w14:textId="77777777" w:rsidTr="0094784E">
        <w:trPr>
          <w:cantSplit/>
        </w:trPr>
        <w:tc>
          <w:tcPr>
            <w:tcW w:w="2338" w:type="dxa"/>
            <w:vAlign w:val="bottom"/>
          </w:tcPr>
          <w:p w14:paraId="7FE21B4E" w14:textId="77777777" w:rsidR="00C1521E" w:rsidRPr="005F104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5F1043">
              <w:rPr>
                <w:i/>
              </w:rPr>
              <w:t>filler65</w:t>
            </w:r>
          </w:p>
        </w:tc>
        <w:tc>
          <w:tcPr>
            <w:tcW w:w="2552" w:type="dxa"/>
          </w:tcPr>
          <w:p w14:paraId="203E8742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19D7B5A3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631" w:type="dxa"/>
            <w:vAlign w:val="bottom"/>
          </w:tcPr>
          <w:p w14:paraId="035FECB6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1611</w:t>
            </w:r>
          </w:p>
        </w:tc>
        <w:tc>
          <w:tcPr>
            <w:tcW w:w="708" w:type="dxa"/>
            <w:vAlign w:val="bottom"/>
          </w:tcPr>
          <w:p w14:paraId="1208A1F7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1611</w:t>
            </w:r>
          </w:p>
        </w:tc>
        <w:tc>
          <w:tcPr>
            <w:tcW w:w="1134" w:type="dxa"/>
            <w:vAlign w:val="bottom"/>
          </w:tcPr>
          <w:p w14:paraId="703A3BC5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1134" w:type="dxa"/>
          </w:tcPr>
          <w:p w14:paraId="0513F9DE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6A657284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36B471D7" w14:textId="77777777" w:rsidTr="0094784E">
        <w:trPr>
          <w:cantSplit/>
        </w:trPr>
        <w:tc>
          <w:tcPr>
            <w:tcW w:w="2338" w:type="dxa"/>
            <w:vAlign w:val="bottom"/>
          </w:tcPr>
          <w:p w14:paraId="4FB5A320" w14:textId="77777777" w:rsidR="00C1521E" w:rsidRPr="005F104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5F1043">
              <w:rPr>
                <w:i/>
              </w:rPr>
              <w:t>codProdotto4</w:t>
            </w:r>
          </w:p>
        </w:tc>
        <w:tc>
          <w:tcPr>
            <w:tcW w:w="2552" w:type="dxa"/>
          </w:tcPr>
          <w:p w14:paraId="063FEBD4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Codice prodotto come indicato nell’etichetta</w:t>
            </w:r>
          </w:p>
        </w:tc>
        <w:tc>
          <w:tcPr>
            <w:tcW w:w="567" w:type="dxa"/>
            <w:vAlign w:val="bottom"/>
          </w:tcPr>
          <w:p w14:paraId="5D46D864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631" w:type="dxa"/>
            <w:vAlign w:val="bottom"/>
          </w:tcPr>
          <w:p w14:paraId="01E84CE6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1807</w:t>
            </w:r>
          </w:p>
        </w:tc>
        <w:tc>
          <w:tcPr>
            <w:tcW w:w="708" w:type="dxa"/>
            <w:vAlign w:val="bottom"/>
          </w:tcPr>
          <w:p w14:paraId="47DABB7E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1826</w:t>
            </w:r>
          </w:p>
        </w:tc>
        <w:tc>
          <w:tcPr>
            <w:tcW w:w="1134" w:type="dxa"/>
            <w:vAlign w:val="bottom"/>
          </w:tcPr>
          <w:p w14:paraId="2D57A380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20</w:t>
            </w:r>
          </w:p>
        </w:tc>
        <w:tc>
          <w:tcPr>
            <w:tcW w:w="1134" w:type="dxa"/>
          </w:tcPr>
          <w:p w14:paraId="16281E00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1C1397D4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736265BD" w14:textId="77777777" w:rsidTr="0094784E">
        <w:trPr>
          <w:cantSplit/>
        </w:trPr>
        <w:tc>
          <w:tcPr>
            <w:tcW w:w="2338" w:type="dxa"/>
            <w:vAlign w:val="bottom"/>
          </w:tcPr>
          <w:p w14:paraId="43800612" w14:textId="77777777" w:rsidR="00C1521E" w:rsidRPr="005F104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5F1043">
              <w:rPr>
                <w:i/>
              </w:rPr>
              <w:t>filler66</w:t>
            </w:r>
          </w:p>
        </w:tc>
        <w:tc>
          <w:tcPr>
            <w:tcW w:w="2552" w:type="dxa"/>
          </w:tcPr>
          <w:p w14:paraId="2175A686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39822F2F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631" w:type="dxa"/>
            <w:vAlign w:val="bottom"/>
          </w:tcPr>
          <w:p w14:paraId="5258E302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1827</w:t>
            </w:r>
          </w:p>
        </w:tc>
        <w:tc>
          <w:tcPr>
            <w:tcW w:w="708" w:type="dxa"/>
            <w:vAlign w:val="bottom"/>
          </w:tcPr>
          <w:p w14:paraId="3709A1C3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1827</w:t>
            </w:r>
          </w:p>
        </w:tc>
        <w:tc>
          <w:tcPr>
            <w:tcW w:w="1134" w:type="dxa"/>
            <w:vAlign w:val="bottom"/>
          </w:tcPr>
          <w:p w14:paraId="078F8E1C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1134" w:type="dxa"/>
          </w:tcPr>
          <w:p w14:paraId="294B7A9A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4FAB22C9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79440BBF" w14:textId="77777777" w:rsidTr="0094784E">
        <w:trPr>
          <w:cantSplit/>
        </w:trPr>
        <w:tc>
          <w:tcPr>
            <w:tcW w:w="2338" w:type="dxa"/>
            <w:vAlign w:val="bottom"/>
          </w:tcPr>
          <w:p w14:paraId="20E5F301" w14:textId="77777777" w:rsidR="00C1521E" w:rsidRPr="005F104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5F1043">
              <w:rPr>
                <w:i/>
              </w:rPr>
              <w:t>codLotto4</w:t>
            </w:r>
          </w:p>
        </w:tc>
        <w:tc>
          <w:tcPr>
            <w:tcW w:w="2552" w:type="dxa"/>
          </w:tcPr>
          <w:p w14:paraId="30A84435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Numero lotto a cui appartiene il dispositivo impiantato</w:t>
            </w:r>
          </w:p>
        </w:tc>
        <w:tc>
          <w:tcPr>
            <w:tcW w:w="567" w:type="dxa"/>
            <w:vAlign w:val="bottom"/>
          </w:tcPr>
          <w:p w14:paraId="424D6CBC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631" w:type="dxa"/>
            <w:vAlign w:val="bottom"/>
          </w:tcPr>
          <w:p w14:paraId="2F514D14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1828</w:t>
            </w:r>
          </w:p>
        </w:tc>
        <w:tc>
          <w:tcPr>
            <w:tcW w:w="708" w:type="dxa"/>
            <w:vAlign w:val="bottom"/>
          </w:tcPr>
          <w:p w14:paraId="5D06B781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1847</w:t>
            </w:r>
          </w:p>
        </w:tc>
        <w:tc>
          <w:tcPr>
            <w:tcW w:w="1134" w:type="dxa"/>
            <w:vAlign w:val="bottom"/>
          </w:tcPr>
          <w:p w14:paraId="65BAB564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20</w:t>
            </w:r>
          </w:p>
        </w:tc>
        <w:tc>
          <w:tcPr>
            <w:tcW w:w="1134" w:type="dxa"/>
          </w:tcPr>
          <w:p w14:paraId="46CD9BE3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58E23625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07739D7B" w14:textId="77777777" w:rsidTr="0094784E">
        <w:trPr>
          <w:cantSplit/>
        </w:trPr>
        <w:tc>
          <w:tcPr>
            <w:tcW w:w="2338" w:type="dxa"/>
            <w:vAlign w:val="bottom"/>
          </w:tcPr>
          <w:p w14:paraId="42838437" w14:textId="77777777" w:rsidR="00C1521E" w:rsidRPr="005F104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5F1043">
              <w:rPr>
                <w:i/>
              </w:rPr>
              <w:t>filler67</w:t>
            </w:r>
          </w:p>
        </w:tc>
        <w:tc>
          <w:tcPr>
            <w:tcW w:w="2552" w:type="dxa"/>
          </w:tcPr>
          <w:p w14:paraId="4A740620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601BD2CA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631" w:type="dxa"/>
            <w:vAlign w:val="bottom"/>
          </w:tcPr>
          <w:p w14:paraId="26726F11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1848</w:t>
            </w:r>
          </w:p>
        </w:tc>
        <w:tc>
          <w:tcPr>
            <w:tcW w:w="708" w:type="dxa"/>
            <w:vAlign w:val="bottom"/>
          </w:tcPr>
          <w:p w14:paraId="0F1BB74B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1848</w:t>
            </w:r>
          </w:p>
        </w:tc>
        <w:tc>
          <w:tcPr>
            <w:tcW w:w="1134" w:type="dxa"/>
            <w:vAlign w:val="bottom"/>
          </w:tcPr>
          <w:p w14:paraId="3553831A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1134" w:type="dxa"/>
          </w:tcPr>
          <w:p w14:paraId="5FD94187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2CB3C404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44134DB7" w14:textId="77777777" w:rsidTr="0094784E">
        <w:trPr>
          <w:cantSplit/>
        </w:trPr>
        <w:tc>
          <w:tcPr>
            <w:tcW w:w="2338" w:type="dxa"/>
            <w:vAlign w:val="bottom"/>
          </w:tcPr>
          <w:p w14:paraId="796D2ADB" w14:textId="77777777" w:rsidR="00C1521E" w:rsidRPr="005F104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5F1043">
              <w:rPr>
                <w:i/>
              </w:rPr>
              <w:t>codClassCND5</w:t>
            </w:r>
          </w:p>
        </w:tc>
        <w:tc>
          <w:tcPr>
            <w:tcW w:w="2552" w:type="dxa"/>
          </w:tcPr>
          <w:p w14:paraId="6C121615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Codice dispositivo impiantato</w:t>
            </w:r>
          </w:p>
        </w:tc>
        <w:tc>
          <w:tcPr>
            <w:tcW w:w="567" w:type="dxa"/>
            <w:vAlign w:val="bottom"/>
          </w:tcPr>
          <w:p w14:paraId="0CE60DA8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631" w:type="dxa"/>
            <w:vAlign w:val="bottom"/>
          </w:tcPr>
          <w:p w14:paraId="70A69A67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1849</w:t>
            </w:r>
          </w:p>
        </w:tc>
        <w:tc>
          <w:tcPr>
            <w:tcW w:w="708" w:type="dxa"/>
            <w:vAlign w:val="bottom"/>
          </w:tcPr>
          <w:p w14:paraId="427E6059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1863</w:t>
            </w:r>
          </w:p>
        </w:tc>
        <w:tc>
          <w:tcPr>
            <w:tcW w:w="1134" w:type="dxa"/>
            <w:vAlign w:val="bottom"/>
          </w:tcPr>
          <w:p w14:paraId="054304C9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15</w:t>
            </w:r>
          </w:p>
        </w:tc>
        <w:tc>
          <w:tcPr>
            <w:tcW w:w="1134" w:type="dxa"/>
          </w:tcPr>
          <w:p w14:paraId="771B4D50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6D71DC0A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1FCAF1F1" w14:textId="77777777" w:rsidTr="0094784E">
        <w:trPr>
          <w:cantSplit/>
        </w:trPr>
        <w:tc>
          <w:tcPr>
            <w:tcW w:w="2338" w:type="dxa"/>
            <w:vAlign w:val="bottom"/>
          </w:tcPr>
          <w:p w14:paraId="3399367B" w14:textId="77777777" w:rsidR="00C1521E" w:rsidRPr="005F104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5F1043">
              <w:rPr>
                <w:i/>
              </w:rPr>
              <w:t>filler68</w:t>
            </w:r>
          </w:p>
        </w:tc>
        <w:tc>
          <w:tcPr>
            <w:tcW w:w="2552" w:type="dxa"/>
          </w:tcPr>
          <w:p w14:paraId="17CBCDB9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009FFF2A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631" w:type="dxa"/>
            <w:vAlign w:val="bottom"/>
          </w:tcPr>
          <w:p w14:paraId="150C9047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1864</w:t>
            </w:r>
          </w:p>
        </w:tc>
        <w:tc>
          <w:tcPr>
            <w:tcW w:w="708" w:type="dxa"/>
            <w:vAlign w:val="bottom"/>
          </w:tcPr>
          <w:p w14:paraId="1E07B91B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1864</w:t>
            </w:r>
          </w:p>
        </w:tc>
        <w:tc>
          <w:tcPr>
            <w:tcW w:w="1134" w:type="dxa"/>
            <w:vAlign w:val="bottom"/>
          </w:tcPr>
          <w:p w14:paraId="29550076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1134" w:type="dxa"/>
          </w:tcPr>
          <w:p w14:paraId="3CFF812D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310B766D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73F441E3" w14:textId="77777777" w:rsidTr="0094784E">
        <w:trPr>
          <w:cantSplit/>
        </w:trPr>
        <w:tc>
          <w:tcPr>
            <w:tcW w:w="2338" w:type="dxa"/>
            <w:vAlign w:val="bottom"/>
          </w:tcPr>
          <w:p w14:paraId="47B062D2" w14:textId="77777777" w:rsidR="00C1521E" w:rsidRPr="005F104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5F1043">
              <w:rPr>
                <w:i/>
              </w:rPr>
              <w:t>codFabbricante5</w:t>
            </w:r>
          </w:p>
        </w:tc>
        <w:tc>
          <w:tcPr>
            <w:tcW w:w="2552" w:type="dxa"/>
          </w:tcPr>
          <w:p w14:paraId="54CBFBF0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Nome fabbricante dispositivo</w:t>
            </w:r>
          </w:p>
        </w:tc>
        <w:tc>
          <w:tcPr>
            <w:tcW w:w="567" w:type="dxa"/>
            <w:vAlign w:val="bottom"/>
          </w:tcPr>
          <w:p w14:paraId="308D0460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631" w:type="dxa"/>
            <w:vAlign w:val="bottom"/>
          </w:tcPr>
          <w:p w14:paraId="2CED96B7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1865</w:t>
            </w:r>
          </w:p>
        </w:tc>
        <w:tc>
          <w:tcPr>
            <w:tcW w:w="708" w:type="dxa"/>
            <w:vAlign w:val="bottom"/>
          </w:tcPr>
          <w:p w14:paraId="31BBBB08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1884</w:t>
            </w:r>
          </w:p>
        </w:tc>
        <w:tc>
          <w:tcPr>
            <w:tcW w:w="1134" w:type="dxa"/>
            <w:vAlign w:val="bottom"/>
          </w:tcPr>
          <w:p w14:paraId="0A02DF80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20</w:t>
            </w:r>
          </w:p>
        </w:tc>
        <w:tc>
          <w:tcPr>
            <w:tcW w:w="1134" w:type="dxa"/>
          </w:tcPr>
          <w:p w14:paraId="2B44F0D1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0ED74810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42E6A39D" w14:textId="77777777" w:rsidTr="0094784E">
        <w:trPr>
          <w:cantSplit/>
        </w:trPr>
        <w:tc>
          <w:tcPr>
            <w:tcW w:w="2338" w:type="dxa"/>
            <w:vAlign w:val="bottom"/>
          </w:tcPr>
          <w:p w14:paraId="7C908484" w14:textId="77777777" w:rsidR="00C1521E" w:rsidRPr="005F104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5F1043">
              <w:rPr>
                <w:i/>
              </w:rPr>
              <w:t>filler69</w:t>
            </w:r>
          </w:p>
        </w:tc>
        <w:tc>
          <w:tcPr>
            <w:tcW w:w="2552" w:type="dxa"/>
          </w:tcPr>
          <w:p w14:paraId="4F38C140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4F5A937C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631" w:type="dxa"/>
            <w:vAlign w:val="bottom"/>
          </w:tcPr>
          <w:p w14:paraId="60D8D0B7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1885</w:t>
            </w:r>
          </w:p>
        </w:tc>
        <w:tc>
          <w:tcPr>
            <w:tcW w:w="708" w:type="dxa"/>
            <w:vAlign w:val="bottom"/>
          </w:tcPr>
          <w:p w14:paraId="78CBE00F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1885</w:t>
            </w:r>
          </w:p>
        </w:tc>
        <w:tc>
          <w:tcPr>
            <w:tcW w:w="1134" w:type="dxa"/>
            <w:vAlign w:val="bottom"/>
          </w:tcPr>
          <w:p w14:paraId="405F88A6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1134" w:type="dxa"/>
          </w:tcPr>
          <w:p w14:paraId="2C0A230B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1BEF3590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51750181" w14:textId="77777777" w:rsidTr="0094784E">
        <w:trPr>
          <w:cantSplit/>
        </w:trPr>
        <w:tc>
          <w:tcPr>
            <w:tcW w:w="2338" w:type="dxa"/>
            <w:vAlign w:val="bottom"/>
          </w:tcPr>
          <w:p w14:paraId="251F90C2" w14:textId="77777777" w:rsidR="00C1521E" w:rsidRPr="005F104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5F1043">
              <w:rPr>
                <w:i/>
              </w:rPr>
              <w:t>codProdotto5</w:t>
            </w:r>
          </w:p>
        </w:tc>
        <w:tc>
          <w:tcPr>
            <w:tcW w:w="2552" w:type="dxa"/>
          </w:tcPr>
          <w:p w14:paraId="47012A55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Codice prodotto come indicato nell’etichetta</w:t>
            </w:r>
          </w:p>
        </w:tc>
        <w:tc>
          <w:tcPr>
            <w:tcW w:w="567" w:type="dxa"/>
            <w:vAlign w:val="bottom"/>
          </w:tcPr>
          <w:p w14:paraId="12C1E024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631" w:type="dxa"/>
            <w:vAlign w:val="bottom"/>
          </w:tcPr>
          <w:p w14:paraId="32C06FB7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1886</w:t>
            </w:r>
          </w:p>
        </w:tc>
        <w:tc>
          <w:tcPr>
            <w:tcW w:w="708" w:type="dxa"/>
            <w:vAlign w:val="bottom"/>
          </w:tcPr>
          <w:p w14:paraId="1B8A8085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1905</w:t>
            </w:r>
          </w:p>
        </w:tc>
        <w:tc>
          <w:tcPr>
            <w:tcW w:w="1134" w:type="dxa"/>
            <w:vAlign w:val="bottom"/>
          </w:tcPr>
          <w:p w14:paraId="2B713B45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20</w:t>
            </w:r>
          </w:p>
        </w:tc>
        <w:tc>
          <w:tcPr>
            <w:tcW w:w="1134" w:type="dxa"/>
          </w:tcPr>
          <w:p w14:paraId="31FB8E73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1A949717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48ABB529" w14:textId="77777777" w:rsidTr="0094784E">
        <w:trPr>
          <w:cantSplit/>
        </w:trPr>
        <w:tc>
          <w:tcPr>
            <w:tcW w:w="2338" w:type="dxa"/>
            <w:vAlign w:val="bottom"/>
          </w:tcPr>
          <w:p w14:paraId="10C79BE4" w14:textId="77777777" w:rsidR="00C1521E" w:rsidRPr="005F104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5F1043">
              <w:rPr>
                <w:i/>
              </w:rPr>
              <w:t>filler70</w:t>
            </w:r>
          </w:p>
        </w:tc>
        <w:tc>
          <w:tcPr>
            <w:tcW w:w="2552" w:type="dxa"/>
          </w:tcPr>
          <w:p w14:paraId="54B42E21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1F5A7996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631" w:type="dxa"/>
            <w:vAlign w:val="bottom"/>
          </w:tcPr>
          <w:p w14:paraId="6CF741E9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1906</w:t>
            </w:r>
          </w:p>
        </w:tc>
        <w:tc>
          <w:tcPr>
            <w:tcW w:w="708" w:type="dxa"/>
            <w:vAlign w:val="bottom"/>
          </w:tcPr>
          <w:p w14:paraId="64A8805A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1906</w:t>
            </w:r>
          </w:p>
        </w:tc>
        <w:tc>
          <w:tcPr>
            <w:tcW w:w="1134" w:type="dxa"/>
            <w:vAlign w:val="bottom"/>
          </w:tcPr>
          <w:p w14:paraId="2F50EE83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1134" w:type="dxa"/>
          </w:tcPr>
          <w:p w14:paraId="4EDAEE0E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3FEB8074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58E8A605" w14:textId="77777777" w:rsidTr="0094784E">
        <w:trPr>
          <w:cantSplit/>
        </w:trPr>
        <w:tc>
          <w:tcPr>
            <w:tcW w:w="2338" w:type="dxa"/>
            <w:vAlign w:val="bottom"/>
          </w:tcPr>
          <w:p w14:paraId="7E51C99F" w14:textId="77777777" w:rsidR="00C1521E" w:rsidRPr="005F104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5F1043">
              <w:rPr>
                <w:i/>
              </w:rPr>
              <w:t>codLotto5</w:t>
            </w:r>
          </w:p>
        </w:tc>
        <w:tc>
          <w:tcPr>
            <w:tcW w:w="2552" w:type="dxa"/>
          </w:tcPr>
          <w:p w14:paraId="22B0CFE6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Numero lotto a cui appartiene il dispositivo impiantato</w:t>
            </w:r>
          </w:p>
        </w:tc>
        <w:tc>
          <w:tcPr>
            <w:tcW w:w="567" w:type="dxa"/>
            <w:vAlign w:val="bottom"/>
          </w:tcPr>
          <w:p w14:paraId="74247D33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631" w:type="dxa"/>
            <w:vAlign w:val="bottom"/>
          </w:tcPr>
          <w:p w14:paraId="36E3F4C8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1907</w:t>
            </w:r>
          </w:p>
        </w:tc>
        <w:tc>
          <w:tcPr>
            <w:tcW w:w="708" w:type="dxa"/>
            <w:vAlign w:val="bottom"/>
          </w:tcPr>
          <w:p w14:paraId="62325BD2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1926</w:t>
            </w:r>
          </w:p>
        </w:tc>
        <w:tc>
          <w:tcPr>
            <w:tcW w:w="1134" w:type="dxa"/>
            <w:vAlign w:val="bottom"/>
          </w:tcPr>
          <w:p w14:paraId="40F965D9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20</w:t>
            </w:r>
          </w:p>
        </w:tc>
        <w:tc>
          <w:tcPr>
            <w:tcW w:w="1134" w:type="dxa"/>
          </w:tcPr>
          <w:p w14:paraId="3AC51883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364A3BE6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073F2702" w14:textId="77777777" w:rsidTr="0094784E">
        <w:trPr>
          <w:cantSplit/>
        </w:trPr>
        <w:tc>
          <w:tcPr>
            <w:tcW w:w="2338" w:type="dxa"/>
            <w:vAlign w:val="bottom"/>
          </w:tcPr>
          <w:p w14:paraId="7035E1E2" w14:textId="77777777" w:rsidR="00C1521E" w:rsidRPr="005F104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5F1043">
              <w:rPr>
                <w:i/>
              </w:rPr>
              <w:t>filler71</w:t>
            </w:r>
          </w:p>
        </w:tc>
        <w:tc>
          <w:tcPr>
            <w:tcW w:w="2552" w:type="dxa"/>
          </w:tcPr>
          <w:p w14:paraId="5E2793A9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2F589E46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631" w:type="dxa"/>
            <w:vAlign w:val="bottom"/>
          </w:tcPr>
          <w:p w14:paraId="75BCC223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1927</w:t>
            </w:r>
          </w:p>
        </w:tc>
        <w:tc>
          <w:tcPr>
            <w:tcW w:w="708" w:type="dxa"/>
            <w:vAlign w:val="bottom"/>
          </w:tcPr>
          <w:p w14:paraId="6570A955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1927</w:t>
            </w:r>
          </w:p>
        </w:tc>
        <w:tc>
          <w:tcPr>
            <w:tcW w:w="1134" w:type="dxa"/>
            <w:vAlign w:val="bottom"/>
          </w:tcPr>
          <w:p w14:paraId="2E1CFC05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1134" w:type="dxa"/>
          </w:tcPr>
          <w:p w14:paraId="28FD1300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0FCEAFE9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2ECFE4A2" w14:textId="77777777" w:rsidTr="0094784E">
        <w:trPr>
          <w:cantSplit/>
        </w:trPr>
        <w:tc>
          <w:tcPr>
            <w:tcW w:w="2338" w:type="dxa"/>
            <w:vAlign w:val="bottom"/>
          </w:tcPr>
          <w:p w14:paraId="1CC83565" w14:textId="77777777" w:rsidR="00C1521E" w:rsidRPr="005F104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5F1043">
              <w:rPr>
                <w:i/>
              </w:rPr>
              <w:lastRenderedPageBreak/>
              <w:t>codClassCND6</w:t>
            </w:r>
          </w:p>
        </w:tc>
        <w:tc>
          <w:tcPr>
            <w:tcW w:w="2552" w:type="dxa"/>
          </w:tcPr>
          <w:p w14:paraId="47B529F9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Codice dispositivo impiantato</w:t>
            </w:r>
          </w:p>
        </w:tc>
        <w:tc>
          <w:tcPr>
            <w:tcW w:w="567" w:type="dxa"/>
            <w:vAlign w:val="bottom"/>
          </w:tcPr>
          <w:p w14:paraId="0C181DD6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631" w:type="dxa"/>
            <w:vAlign w:val="bottom"/>
          </w:tcPr>
          <w:p w14:paraId="143D4F32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1928</w:t>
            </w:r>
          </w:p>
        </w:tc>
        <w:tc>
          <w:tcPr>
            <w:tcW w:w="708" w:type="dxa"/>
            <w:vAlign w:val="bottom"/>
          </w:tcPr>
          <w:p w14:paraId="0F13EA56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1942</w:t>
            </w:r>
          </w:p>
        </w:tc>
        <w:tc>
          <w:tcPr>
            <w:tcW w:w="1134" w:type="dxa"/>
            <w:vAlign w:val="bottom"/>
          </w:tcPr>
          <w:p w14:paraId="0A11AF6D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15</w:t>
            </w:r>
          </w:p>
        </w:tc>
        <w:tc>
          <w:tcPr>
            <w:tcW w:w="1134" w:type="dxa"/>
          </w:tcPr>
          <w:p w14:paraId="63839554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4A04A237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58BA44B2" w14:textId="77777777" w:rsidTr="0094784E">
        <w:trPr>
          <w:cantSplit/>
        </w:trPr>
        <w:tc>
          <w:tcPr>
            <w:tcW w:w="2338" w:type="dxa"/>
            <w:vAlign w:val="bottom"/>
          </w:tcPr>
          <w:p w14:paraId="7882EDB8" w14:textId="77777777" w:rsidR="00C1521E" w:rsidRPr="005F104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5F1043">
              <w:rPr>
                <w:i/>
              </w:rPr>
              <w:t>filler72</w:t>
            </w:r>
          </w:p>
        </w:tc>
        <w:tc>
          <w:tcPr>
            <w:tcW w:w="2552" w:type="dxa"/>
          </w:tcPr>
          <w:p w14:paraId="51E6A800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18C7E118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631" w:type="dxa"/>
            <w:vAlign w:val="bottom"/>
          </w:tcPr>
          <w:p w14:paraId="47130812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1943</w:t>
            </w:r>
          </w:p>
        </w:tc>
        <w:tc>
          <w:tcPr>
            <w:tcW w:w="708" w:type="dxa"/>
            <w:vAlign w:val="bottom"/>
          </w:tcPr>
          <w:p w14:paraId="402976C7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1943</w:t>
            </w:r>
          </w:p>
        </w:tc>
        <w:tc>
          <w:tcPr>
            <w:tcW w:w="1134" w:type="dxa"/>
            <w:vAlign w:val="bottom"/>
          </w:tcPr>
          <w:p w14:paraId="11BE7AC6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1134" w:type="dxa"/>
          </w:tcPr>
          <w:p w14:paraId="5378C689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5B654FFB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382EE955" w14:textId="77777777" w:rsidTr="0094784E">
        <w:trPr>
          <w:cantSplit/>
        </w:trPr>
        <w:tc>
          <w:tcPr>
            <w:tcW w:w="2338" w:type="dxa"/>
            <w:vAlign w:val="bottom"/>
          </w:tcPr>
          <w:p w14:paraId="7CEA4BCF" w14:textId="77777777" w:rsidR="00C1521E" w:rsidRPr="005F104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5F1043">
              <w:rPr>
                <w:i/>
              </w:rPr>
              <w:t>codFabbricante6</w:t>
            </w:r>
          </w:p>
        </w:tc>
        <w:tc>
          <w:tcPr>
            <w:tcW w:w="2552" w:type="dxa"/>
          </w:tcPr>
          <w:p w14:paraId="436B3AA9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Nome fabbricante dispositivo</w:t>
            </w:r>
          </w:p>
        </w:tc>
        <w:tc>
          <w:tcPr>
            <w:tcW w:w="567" w:type="dxa"/>
            <w:vAlign w:val="bottom"/>
          </w:tcPr>
          <w:p w14:paraId="03B645FB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631" w:type="dxa"/>
            <w:vAlign w:val="bottom"/>
          </w:tcPr>
          <w:p w14:paraId="02A766D5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1944</w:t>
            </w:r>
          </w:p>
        </w:tc>
        <w:tc>
          <w:tcPr>
            <w:tcW w:w="708" w:type="dxa"/>
            <w:vAlign w:val="bottom"/>
          </w:tcPr>
          <w:p w14:paraId="6B20B924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1963</w:t>
            </w:r>
          </w:p>
        </w:tc>
        <w:tc>
          <w:tcPr>
            <w:tcW w:w="1134" w:type="dxa"/>
            <w:vAlign w:val="bottom"/>
          </w:tcPr>
          <w:p w14:paraId="616B8A06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20</w:t>
            </w:r>
          </w:p>
        </w:tc>
        <w:tc>
          <w:tcPr>
            <w:tcW w:w="1134" w:type="dxa"/>
          </w:tcPr>
          <w:p w14:paraId="759AE0F7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51B56D4C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38840E84" w14:textId="77777777" w:rsidTr="0094784E">
        <w:trPr>
          <w:cantSplit/>
        </w:trPr>
        <w:tc>
          <w:tcPr>
            <w:tcW w:w="2338" w:type="dxa"/>
            <w:vAlign w:val="bottom"/>
          </w:tcPr>
          <w:p w14:paraId="7ABA2ADB" w14:textId="77777777" w:rsidR="00C1521E" w:rsidRPr="0049119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filler73</w:t>
            </w:r>
          </w:p>
        </w:tc>
        <w:tc>
          <w:tcPr>
            <w:tcW w:w="2552" w:type="dxa"/>
          </w:tcPr>
          <w:p w14:paraId="530B109D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6A893704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631" w:type="dxa"/>
            <w:vAlign w:val="bottom"/>
          </w:tcPr>
          <w:p w14:paraId="2D108872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1964</w:t>
            </w:r>
          </w:p>
        </w:tc>
        <w:tc>
          <w:tcPr>
            <w:tcW w:w="708" w:type="dxa"/>
            <w:vAlign w:val="bottom"/>
          </w:tcPr>
          <w:p w14:paraId="6E4F37C8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1964</w:t>
            </w:r>
          </w:p>
        </w:tc>
        <w:tc>
          <w:tcPr>
            <w:tcW w:w="1134" w:type="dxa"/>
            <w:vAlign w:val="bottom"/>
          </w:tcPr>
          <w:p w14:paraId="701BE099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1134" w:type="dxa"/>
          </w:tcPr>
          <w:p w14:paraId="788451FA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0749E287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3ECC5BA7" w14:textId="77777777" w:rsidTr="0094784E">
        <w:trPr>
          <w:cantSplit/>
        </w:trPr>
        <w:tc>
          <w:tcPr>
            <w:tcW w:w="2338" w:type="dxa"/>
            <w:vAlign w:val="bottom"/>
          </w:tcPr>
          <w:p w14:paraId="3D2D9DA5" w14:textId="77777777" w:rsidR="00C1521E" w:rsidRPr="0049119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codProdotto6</w:t>
            </w:r>
          </w:p>
        </w:tc>
        <w:tc>
          <w:tcPr>
            <w:tcW w:w="2552" w:type="dxa"/>
          </w:tcPr>
          <w:p w14:paraId="1A05858E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Codice prodotto come indicato nell’etichetta</w:t>
            </w:r>
          </w:p>
        </w:tc>
        <w:tc>
          <w:tcPr>
            <w:tcW w:w="567" w:type="dxa"/>
            <w:vAlign w:val="bottom"/>
          </w:tcPr>
          <w:p w14:paraId="60E15E6B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631" w:type="dxa"/>
            <w:vAlign w:val="bottom"/>
          </w:tcPr>
          <w:p w14:paraId="40F013CD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1965</w:t>
            </w:r>
          </w:p>
        </w:tc>
        <w:tc>
          <w:tcPr>
            <w:tcW w:w="708" w:type="dxa"/>
            <w:vAlign w:val="bottom"/>
          </w:tcPr>
          <w:p w14:paraId="55346CA6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1984</w:t>
            </w:r>
          </w:p>
        </w:tc>
        <w:tc>
          <w:tcPr>
            <w:tcW w:w="1134" w:type="dxa"/>
            <w:vAlign w:val="bottom"/>
          </w:tcPr>
          <w:p w14:paraId="5738F997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20</w:t>
            </w:r>
          </w:p>
        </w:tc>
        <w:tc>
          <w:tcPr>
            <w:tcW w:w="1134" w:type="dxa"/>
          </w:tcPr>
          <w:p w14:paraId="3FCBF52A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0E8927E6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39FA8CD9" w14:textId="77777777" w:rsidTr="0094784E">
        <w:trPr>
          <w:cantSplit/>
        </w:trPr>
        <w:tc>
          <w:tcPr>
            <w:tcW w:w="2338" w:type="dxa"/>
            <w:vAlign w:val="bottom"/>
          </w:tcPr>
          <w:p w14:paraId="40E4D8E1" w14:textId="77777777" w:rsidR="00C1521E" w:rsidRPr="0049119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filler74</w:t>
            </w:r>
          </w:p>
        </w:tc>
        <w:tc>
          <w:tcPr>
            <w:tcW w:w="2552" w:type="dxa"/>
          </w:tcPr>
          <w:p w14:paraId="266106F5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7354A8F6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631" w:type="dxa"/>
            <w:vAlign w:val="bottom"/>
          </w:tcPr>
          <w:p w14:paraId="11E2DBE8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1985</w:t>
            </w:r>
          </w:p>
        </w:tc>
        <w:tc>
          <w:tcPr>
            <w:tcW w:w="708" w:type="dxa"/>
            <w:vAlign w:val="bottom"/>
          </w:tcPr>
          <w:p w14:paraId="471B148B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1985</w:t>
            </w:r>
          </w:p>
        </w:tc>
        <w:tc>
          <w:tcPr>
            <w:tcW w:w="1134" w:type="dxa"/>
            <w:vAlign w:val="bottom"/>
          </w:tcPr>
          <w:p w14:paraId="74EFFA59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1134" w:type="dxa"/>
          </w:tcPr>
          <w:p w14:paraId="35643114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5FBB92C6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2A8E5954" w14:textId="77777777" w:rsidTr="0094784E">
        <w:trPr>
          <w:cantSplit/>
        </w:trPr>
        <w:tc>
          <w:tcPr>
            <w:tcW w:w="2338" w:type="dxa"/>
            <w:vAlign w:val="bottom"/>
          </w:tcPr>
          <w:p w14:paraId="5BFA2F48" w14:textId="77777777" w:rsidR="00C1521E" w:rsidRPr="0049119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codLotto6</w:t>
            </w:r>
          </w:p>
        </w:tc>
        <w:tc>
          <w:tcPr>
            <w:tcW w:w="2552" w:type="dxa"/>
          </w:tcPr>
          <w:p w14:paraId="27F4BDD1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Numero lotto a cui appartiene il dispositivo impiantato</w:t>
            </w:r>
          </w:p>
        </w:tc>
        <w:tc>
          <w:tcPr>
            <w:tcW w:w="567" w:type="dxa"/>
            <w:vAlign w:val="bottom"/>
          </w:tcPr>
          <w:p w14:paraId="7322BA89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631" w:type="dxa"/>
            <w:vAlign w:val="bottom"/>
          </w:tcPr>
          <w:p w14:paraId="165B2224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1986</w:t>
            </w:r>
          </w:p>
        </w:tc>
        <w:tc>
          <w:tcPr>
            <w:tcW w:w="708" w:type="dxa"/>
            <w:vAlign w:val="bottom"/>
          </w:tcPr>
          <w:p w14:paraId="41398908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2005</w:t>
            </w:r>
          </w:p>
        </w:tc>
        <w:tc>
          <w:tcPr>
            <w:tcW w:w="1134" w:type="dxa"/>
            <w:vAlign w:val="bottom"/>
          </w:tcPr>
          <w:p w14:paraId="574ADC75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20</w:t>
            </w:r>
          </w:p>
        </w:tc>
        <w:tc>
          <w:tcPr>
            <w:tcW w:w="1134" w:type="dxa"/>
          </w:tcPr>
          <w:p w14:paraId="6DF86B90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6E436533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079B63C2" w14:textId="77777777" w:rsidTr="0094784E">
        <w:trPr>
          <w:cantSplit/>
        </w:trPr>
        <w:tc>
          <w:tcPr>
            <w:tcW w:w="2338" w:type="dxa"/>
            <w:vAlign w:val="bottom"/>
          </w:tcPr>
          <w:p w14:paraId="3205B279" w14:textId="77777777" w:rsidR="00C1521E" w:rsidRPr="0049119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filler75</w:t>
            </w:r>
          </w:p>
        </w:tc>
        <w:tc>
          <w:tcPr>
            <w:tcW w:w="2552" w:type="dxa"/>
          </w:tcPr>
          <w:p w14:paraId="1F9CA653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57A573E0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631" w:type="dxa"/>
            <w:vAlign w:val="bottom"/>
          </w:tcPr>
          <w:p w14:paraId="015B3B49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2006</w:t>
            </w:r>
          </w:p>
        </w:tc>
        <w:tc>
          <w:tcPr>
            <w:tcW w:w="708" w:type="dxa"/>
            <w:vAlign w:val="bottom"/>
          </w:tcPr>
          <w:p w14:paraId="23FE0A02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2006</w:t>
            </w:r>
          </w:p>
        </w:tc>
        <w:tc>
          <w:tcPr>
            <w:tcW w:w="1134" w:type="dxa"/>
            <w:vAlign w:val="bottom"/>
          </w:tcPr>
          <w:p w14:paraId="63D2A1D4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1134" w:type="dxa"/>
          </w:tcPr>
          <w:p w14:paraId="229722B6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1B1B7670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6817A3DB" w14:textId="77777777" w:rsidTr="0094784E">
        <w:trPr>
          <w:cantSplit/>
        </w:trPr>
        <w:tc>
          <w:tcPr>
            <w:tcW w:w="2338" w:type="dxa"/>
            <w:vAlign w:val="bottom"/>
          </w:tcPr>
          <w:p w14:paraId="6F4EBE60" w14:textId="77777777" w:rsidR="00C1521E" w:rsidRPr="0049119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codClassCND7</w:t>
            </w:r>
          </w:p>
        </w:tc>
        <w:tc>
          <w:tcPr>
            <w:tcW w:w="2552" w:type="dxa"/>
          </w:tcPr>
          <w:p w14:paraId="3AEA4BDB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Codice dispositivo impiantato</w:t>
            </w:r>
          </w:p>
        </w:tc>
        <w:tc>
          <w:tcPr>
            <w:tcW w:w="567" w:type="dxa"/>
            <w:vAlign w:val="bottom"/>
          </w:tcPr>
          <w:p w14:paraId="496CE873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631" w:type="dxa"/>
            <w:vAlign w:val="bottom"/>
          </w:tcPr>
          <w:p w14:paraId="721E6016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2007</w:t>
            </w:r>
          </w:p>
        </w:tc>
        <w:tc>
          <w:tcPr>
            <w:tcW w:w="708" w:type="dxa"/>
            <w:vAlign w:val="bottom"/>
          </w:tcPr>
          <w:p w14:paraId="125923CE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2021</w:t>
            </w:r>
          </w:p>
        </w:tc>
        <w:tc>
          <w:tcPr>
            <w:tcW w:w="1134" w:type="dxa"/>
            <w:vAlign w:val="bottom"/>
          </w:tcPr>
          <w:p w14:paraId="00BF5A66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15</w:t>
            </w:r>
          </w:p>
        </w:tc>
        <w:tc>
          <w:tcPr>
            <w:tcW w:w="1134" w:type="dxa"/>
          </w:tcPr>
          <w:p w14:paraId="47FBB63F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1E8B7BC3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2B0E1194" w14:textId="77777777" w:rsidTr="0094784E">
        <w:trPr>
          <w:cantSplit/>
        </w:trPr>
        <w:tc>
          <w:tcPr>
            <w:tcW w:w="2338" w:type="dxa"/>
            <w:vAlign w:val="bottom"/>
          </w:tcPr>
          <w:p w14:paraId="6DF5F55A" w14:textId="77777777" w:rsidR="00C1521E" w:rsidRPr="0049119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filler76</w:t>
            </w:r>
          </w:p>
        </w:tc>
        <w:tc>
          <w:tcPr>
            <w:tcW w:w="2552" w:type="dxa"/>
          </w:tcPr>
          <w:p w14:paraId="0FD27403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17B94360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631" w:type="dxa"/>
            <w:vAlign w:val="bottom"/>
          </w:tcPr>
          <w:p w14:paraId="395A7AC3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2022</w:t>
            </w:r>
          </w:p>
        </w:tc>
        <w:tc>
          <w:tcPr>
            <w:tcW w:w="708" w:type="dxa"/>
            <w:vAlign w:val="bottom"/>
          </w:tcPr>
          <w:p w14:paraId="5F247037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2022</w:t>
            </w:r>
          </w:p>
        </w:tc>
        <w:tc>
          <w:tcPr>
            <w:tcW w:w="1134" w:type="dxa"/>
            <w:vAlign w:val="bottom"/>
          </w:tcPr>
          <w:p w14:paraId="13F1E4F8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1134" w:type="dxa"/>
          </w:tcPr>
          <w:p w14:paraId="41E9C2A7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3FDD623A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1C2F9FCB" w14:textId="77777777" w:rsidTr="0094784E">
        <w:trPr>
          <w:cantSplit/>
        </w:trPr>
        <w:tc>
          <w:tcPr>
            <w:tcW w:w="2338" w:type="dxa"/>
            <w:vAlign w:val="bottom"/>
          </w:tcPr>
          <w:p w14:paraId="55C531AE" w14:textId="77777777" w:rsidR="00C1521E" w:rsidRPr="0049119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codFabbricante7</w:t>
            </w:r>
          </w:p>
        </w:tc>
        <w:tc>
          <w:tcPr>
            <w:tcW w:w="2552" w:type="dxa"/>
          </w:tcPr>
          <w:p w14:paraId="090FD507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Nome fabbricante dispositivo</w:t>
            </w:r>
          </w:p>
        </w:tc>
        <w:tc>
          <w:tcPr>
            <w:tcW w:w="567" w:type="dxa"/>
            <w:vAlign w:val="bottom"/>
          </w:tcPr>
          <w:p w14:paraId="3F6C27D6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631" w:type="dxa"/>
            <w:vAlign w:val="bottom"/>
          </w:tcPr>
          <w:p w14:paraId="334122B8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2023</w:t>
            </w:r>
          </w:p>
        </w:tc>
        <w:tc>
          <w:tcPr>
            <w:tcW w:w="708" w:type="dxa"/>
            <w:vAlign w:val="bottom"/>
          </w:tcPr>
          <w:p w14:paraId="64DDCED9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2042</w:t>
            </w:r>
          </w:p>
        </w:tc>
        <w:tc>
          <w:tcPr>
            <w:tcW w:w="1134" w:type="dxa"/>
            <w:vAlign w:val="bottom"/>
          </w:tcPr>
          <w:p w14:paraId="2C554B27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20</w:t>
            </w:r>
          </w:p>
        </w:tc>
        <w:tc>
          <w:tcPr>
            <w:tcW w:w="1134" w:type="dxa"/>
          </w:tcPr>
          <w:p w14:paraId="5F30D55B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6F75FB1E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58664411" w14:textId="77777777" w:rsidTr="0094784E">
        <w:trPr>
          <w:cantSplit/>
        </w:trPr>
        <w:tc>
          <w:tcPr>
            <w:tcW w:w="2338" w:type="dxa"/>
            <w:vAlign w:val="bottom"/>
          </w:tcPr>
          <w:p w14:paraId="6A11E5D1" w14:textId="77777777" w:rsidR="00C1521E" w:rsidRPr="0049119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filler77</w:t>
            </w:r>
          </w:p>
        </w:tc>
        <w:tc>
          <w:tcPr>
            <w:tcW w:w="2552" w:type="dxa"/>
          </w:tcPr>
          <w:p w14:paraId="4BAA702C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649E1B61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631" w:type="dxa"/>
            <w:vAlign w:val="bottom"/>
          </w:tcPr>
          <w:p w14:paraId="208D3873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2043</w:t>
            </w:r>
          </w:p>
        </w:tc>
        <w:tc>
          <w:tcPr>
            <w:tcW w:w="708" w:type="dxa"/>
            <w:vAlign w:val="bottom"/>
          </w:tcPr>
          <w:p w14:paraId="64BB4FF1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2043</w:t>
            </w:r>
          </w:p>
        </w:tc>
        <w:tc>
          <w:tcPr>
            <w:tcW w:w="1134" w:type="dxa"/>
            <w:vAlign w:val="bottom"/>
          </w:tcPr>
          <w:p w14:paraId="00F6CB4A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1134" w:type="dxa"/>
          </w:tcPr>
          <w:p w14:paraId="16E1773B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62A7BF64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1FADF0BF" w14:textId="77777777" w:rsidTr="0094784E">
        <w:trPr>
          <w:cantSplit/>
        </w:trPr>
        <w:tc>
          <w:tcPr>
            <w:tcW w:w="2338" w:type="dxa"/>
            <w:vAlign w:val="bottom"/>
          </w:tcPr>
          <w:p w14:paraId="664E3583" w14:textId="77777777" w:rsidR="00C1521E" w:rsidRPr="0049119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codProdotto7</w:t>
            </w:r>
          </w:p>
        </w:tc>
        <w:tc>
          <w:tcPr>
            <w:tcW w:w="2552" w:type="dxa"/>
          </w:tcPr>
          <w:p w14:paraId="6167CDA9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Codice prodotto come indicato nell’etichetta</w:t>
            </w:r>
          </w:p>
        </w:tc>
        <w:tc>
          <w:tcPr>
            <w:tcW w:w="567" w:type="dxa"/>
            <w:vAlign w:val="bottom"/>
          </w:tcPr>
          <w:p w14:paraId="6649BBE3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631" w:type="dxa"/>
            <w:vAlign w:val="bottom"/>
          </w:tcPr>
          <w:p w14:paraId="35B9D818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2044</w:t>
            </w:r>
          </w:p>
        </w:tc>
        <w:tc>
          <w:tcPr>
            <w:tcW w:w="708" w:type="dxa"/>
            <w:vAlign w:val="bottom"/>
          </w:tcPr>
          <w:p w14:paraId="35A3E863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2063</w:t>
            </w:r>
          </w:p>
        </w:tc>
        <w:tc>
          <w:tcPr>
            <w:tcW w:w="1134" w:type="dxa"/>
            <w:vAlign w:val="bottom"/>
          </w:tcPr>
          <w:p w14:paraId="6C16E55F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20</w:t>
            </w:r>
          </w:p>
        </w:tc>
        <w:tc>
          <w:tcPr>
            <w:tcW w:w="1134" w:type="dxa"/>
          </w:tcPr>
          <w:p w14:paraId="456A4B52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19D87284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2FCFD3D8" w14:textId="77777777" w:rsidTr="0094784E">
        <w:trPr>
          <w:cantSplit/>
        </w:trPr>
        <w:tc>
          <w:tcPr>
            <w:tcW w:w="2338" w:type="dxa"/>
            <w:vAlign w:val="bottom"/>
          </w:tcPr>
          <w:p w14:paraId="6EF98B1A" w14:textId="77777777" w:rsidR="00C1521E" w:rsidRPr="0049119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filler78</w:t>
            </w:r>
          </w:p>
        </w:tc>
        <w:tc>
          <w:tcPr>
            <w:tcW w:w="2552" w:type="dxa"/>
          </w:tcPr>
          <w:p w14:paraId="765A5BBA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037DF55F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631" w:type="dxa"/>
            <w:vAlign w:val="bottom"/>
          </w:tcPr>
          <w:p w14:paraId="123AE84D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2064</w:t>
            </w:r>
          </w:p>
        </w:tc>
        <w:tc>
          <w:tcPr>
            <w:tcW w:w="708" w:type="dxa"/>
            <w:vAlign w:val="bottom"/>
          </w:tcPr>
          <w:p w14:paraId="78EE7A95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2064</w:t>
            </w:r>
          </w:p>
        </w:tc>
        <w:tc>
          <w:tcPr>
            <w:tcW w:w="1134" w:type="dxa"/>
            <w:vAlign w:val="bottom"/>
          </w:tcPr>
          <w:p w14:paraId="6FE19133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1134" w:type="dxa"/>
          </w:tcPr>
          <w:p w14:paraId="3B8C4119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0EAA2165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34D008D3" w14:textId="77777777" w:rsidTr="0094784E">
        <w:trPr>
          <w:cantSplit/>
        </w:trPr>
        <w:tc>
          <w:tcPr>
            <w:tcW w:w="2338" w:type="dxa"/>
            <w:vAlign w:val="bottom"/>
          </w:tcPr>
          <w:p w14:paraId="52FEC921" w14:textId="77777777" w:rsidR="00C1521E" w:rsidRPr="0049119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codLotto7</w:t>
            </w:r>
          </w:p>
        </w:tc>
        <w:tc>
          <w:tcPr>
            <w:tcW w:w="2552" w:type="dxa"/>
          </w:tcPr>
          <w:p w14:paraId="1376D1A8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Numero lotto a cui appartiene il dispositivo impiantato</w:t>
            </w:r>
          </w:p>
        </w:tc>
        <w:tc>
          <w:tcPr>
            <w:tcW w:w="567" w:type="dxa"/>
            <w:vAlign w:val="bottom"/>
          </w:tcPr>
          <w:p w14:paraId="5055C544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631" w:type="dxa"/>
            <w:vAlign w:val="bottom"/>
          </w:tcPr>
          <w:p w14:paraId="057D9421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2065</w:t>
            </w:r>
          </w:p>
        </w:tc>
        <w:tc>
          <w:tcPr>
            <w:tcW w:w="708" w:type="dxa"/>
            <w:vAlign w:val="bottom"/>
          </w:tcPr>
          <w:p w14:paraId="3DA861F9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2084</w:t>
            </w:r>
          </w:p>
        </w:tc>
        <w:tc>
          <w:tcPr>
            <w:tcW w:w="1134" w:type="dxa"/>
            <w:vAlign w:val="bottom"/>
          </w:tcPr>
          <w:p w14:paraId="7FC358D5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20</w:t>
            </w:r>
          </w:p>
        </w:tc>
        <w:tc>
          <w:tcPr>
            <w:tcW w:w="1134" w:type="dxa"/>
          </w:tcPr>
          <w:p w14:paraId="0433D93F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5421EEB9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6A027A1B" w14:textId="77777777" w:rsidTr="0094784E">
        <w:trPr>
          <w:cantSplit/>
        </w:trPr>
        <w:tc>
          <w:tcPr>
            <w:tcW w:w="2338" w:type="dxa"/>
            <w:vAlign w:val="bottom"/>
          </w:tcPr>
          <w:p w14:paraId="2BEF436C" w14:textId="77777777" w:rsidR="00C1521E" w:rsidRPr="0049119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filler79</w:t>
            </w:r>
          </w:p>
        </w:tc>
        <w:tc>
          <w:tcPr>
            <w:tcW w:w="2552" w:type="dxa"/>
          </w:tcPr>
          <w:p w14:paraId="14FA45A0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604DD839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631" w:type="dxa"/>
            <w:vAlign w:val="bottom"/>
          </w:tcPr>
          <w:p w14:paraId="256CFF64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2085</w:t>
            </w:r>
          </w:p>
        </w:tc>
        <w:tc>
          <w:tcPr>
            <w:tcW w:w="708" w:type="dxa"/>
            <w:vAlign w:val="bottom"/>
          </w:tcPr>
          <w:p w14:paraId="618E5C65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2085</w:t>
            </w:r>
          </w:p>
        </w:tc>
        <w:tc>
          <w:tcPr>
            <w:tcW w:w="1134" w:type="dxa"/>
            <w:vAlign w:val="bottom"/>
          </w:tcPr>
          <w:p w14:paraId="2D7B69F5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1134" w:type="dxa"/>
          </w:tcPr>
          <w:p w14:paraId="729C989E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7C97E393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7B6DA7F0" w14:textId="77777777" w:rsidTr="0094784E">
        <w:trPr>
          <w:cantSplit/>
        </w:trPr>
        <w:tc>
          <w:tcPr>
            <w:tcW w:w="2338" w:type="dxa"/>
            <w:vAlign w:val="bottom"/>
          </w:tcPr>
          <w:p w14:paraId="7C1359D0" w14:textId="77777777" w:rsidR="00C1521E" w:rsidRPr="0049119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codClassCND8</w:t>
            </w:r>
          </w:p>
        </w:tc>
        <w:tc>
          <w:tcPr>
            <w:tcW w:w="2552" w:type="dxa"/>
          </w:tcPr>
          <w:p w14:paraId="0D697202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Codice dispositivo impiantato</w:t>
            </w:r>
          </w:p>
        </w:tc>
        <w:tc>
          <w:tcPr>
            <w:tcW w:w="567" w:type="dxa"/>
            <w:vAlign w:val="bottom"/>
          </w:tcPr>
          <w:p w14:paraId="21476A81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631" w:type="dxa"/>
            <w:vAlign w:val="bottom"/>
          </w:tcPr>
          <w:p w14:paraId="4BCD9E0B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2086</w:t>
            </w:r>
          </w:p>
        </w:tc>
        <w:tc>
          <w:tcPr>
            <w:tcW w:w="708" w:type="dxa"/>
            <w:vAlign w:val="bottom"/>
          </w:tcPr>
          <w:p w14:paraId="2A34FB44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2100</w:t>
            </w:r>
          </w:p>
        </w:tc>
        <w:tc>
          <w:tcPr>
            <w:tcW w:w="1134" w:type="dxa"/>
            <w:vAlign w:val="bottom"/>
          </w:tcPr>
          <w:p w14:paraId="4D982F6D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15</w:t>
            </w:r>
          </w:p>
        </w:tc>
        <w:tc>
          <w:tcPr>
            <w:tcW w:w="1134" w:type="dxa"/>
          </w:tcPr>
          <w:p w14:paraId="62604CA0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236882C6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7FC0F0AF" w14:textId="77777777" w:rsidTr="0094784E">
        <w:trPr>
          <w:cantSplit/>
        </w:trPr>
        <w:tc>
          <w:tcPr>
            <w:tcW w:w="2338" w:type="dxa"/>
            <w:vAlign w:val="bottom"/>
          </w:tcPr>
          <w:p w14:paraId="38D0A35D" w14:textId="77777777" w:rsidR="00C1521E" w:rsidRPr="0049119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filler80</w:t>
            </w:r>
          </w:p>
        </w:tc>
        <w:tc>
          <w:tcPr>
            <w:tcW w:w="2552" w:type="dxa"/>
          </w:tcPr>
          <w:p w14:paraId="37180652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2FB741F8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631" w:type="dxa"/>
            <w:vAlign w:val="bottom"/>
          </w:tcPr>
          <w:p w14:paraId="246A9A31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2101</w:t>
            </w:r>
          </w:p>
        </w:tc>
        <w:tc>
          <w:tcPr>
            <w:tcW w:w="708" w:type="dxa"/>
            <w:vAlign w:val="bottom"/>
          </w:tcPr>
          <w:p w14:paraId="28AA0E23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2101</w:t>
            </w:r>
          </w:p>
        </w:tc>
        <w:tc>
          <w:tcPr>
            <w:tcW w:w="1134" w:type="dxa"/>
            <w:vAlign w:val="bottom"/>
          </w:tcPr>
          <w:p w14:paraId="1EED215E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1134" w:type="dxa"/>
          </w:tcPr>
          <w:p w14:paraId="0A25E606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6AF6239B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0D38ED56" w14:textId="77777777" w:rsidTr="0094784E">
        <w:trPr>
          <w:cantSplit/>
        </w:trPr>
        <w:tc>
          <w:tcPr>
            <w:tcW w:w="2338" w:type="dxa"/>
            <w:vAlign w:val="bottom"/>
          </w:tcPr>
          <w:p w14:paraId="27DE61B0" w14:textId="77777777" w:rsidR="00C1521E" w:rsidRPr="0049119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codFabbricante8</w:t>
            </w:r>
          </w:p>
        </w:tc>
        <w:tc>
          <w:tcPr>
            <w:tcW w:w="2552" w:type="dxa"/>
          </w:tcPr>
          <w:p w14:paraId="19565702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Nome fabbricante dispositivo</w:t>
            </w:r>
          </w:p>
        </w:tc>
        <w:tc>
          <w:tcPr>
            <w:tcW w:w="567" w:type="dxa"/>
            <w:vAlign w:val="bottom"/>
          </w:tcPr>
          <w:p w14:paraId="2054B8CD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631" w:type="dxa"/>
            <w:vAlign w:val="bottom"/>
          </w:tcPr>
          <w:p w14:paraId="6D42587A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2102</w:t>
            </w:r>
          </w:p>
        </w:tc>
        <w:tc>
          <w:tcPr>
            <w:tcW w:w="708" w:type="dxa"/>
            <w:vAlign w:val="bottom"/>
          </w:tcPr>
          <w:p w14:paraId="25492F84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2121</w:t>
            </w:r>
          </w:p>
        </w:tc>
        <w:tc>
          <w:tcPr>
            <w:tcW w:w="1134" w:type="dxa"/>
            <w:vAlign w:val="bottom"/>
          </w:tcPr>
          <w:p w14:paraId="03B0A3B6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20</w:t>
            </w:r>
          </w:p>
        </w:tc>
        <w:tc>
          <w:tcPr>
            <w:tcW w:w="1134" w:type="dxa"/>
          </w:tcPr>
          <w:p w14:paraId="2A853EE8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54CB1030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1FB80F91" w14:textId="77777777" w:rsidTr="0094784E">
        <w:trPr>
          <w:cantSplit/>
        </w:trPr>
        <w:tc>
          <w:tcPr>
            <w:tcW w:w="2338" w:type="dxa"/>
            <w:vAlign w:val="bottom"/>
          </w:tcPr>
          <w:p w14:paraId="5BF5C54C" w14:textId="77777777" w:rsidR="00C1521E" w:rsidRPr="0049119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filler81</w:t>
            </w:r>
          </w:p>
        </w:tc>
        <w:tc>
          <w:tcPr>
            <w:tcW w:w="2552" w:type="dxa"/>
          </w:tcPr>
          <w:p w14:paraId="7E9ED244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2DF57CDB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631" w:type="dxa"/>
            <w:vAlign w:val="bottom"/>
          </w:tcPr>
          <w:p w14:paraId="3DC3A4AA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2122</w:t>
            </w:r>
          </w:p>
        </w:tc>
        <w:tc>
          <w:tcPr>
            <w:tcW w:w="708" w:type="dxa"/>
            <w:vAlign w:val="bottom"/>
          </w:tcPr>
          <w:p w14:paraId="1590F610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2122</w:t>
            </w:r>
          </w:p>
        </w:tc>
        <w:tc>
          <w:tcPr>
            <w:tcW w:w="1134" w:type="dxa"/>
            <w:vAlign w:val="bottom"/>
          </w:tcPr>
          <w:p w14:paraId="753C714B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1134" w:type="dxa"/>
          </w:tcPr>
          <w:p w14:paraId="2AD32DE7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0294C0E0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5AACCADA" w14:textId="77777777" w:rsidTr="0094784E">
        <w:trPr>
          <w:cantSplit/>
        </w:trPr>
        <w:tc>
          <w:tcPr>
            <w:tcW w:w="2338" w:type="dxa"/>
            <w:vAlign w:val="bottom"/>
          </w:tcPr>
          <w:p w14:paraId="7339FE60" w14:textId="77777777" w:rsidR="00C1521E" w:rsidRPr="0049119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codProdotto8</w:t>
            </w:r>
          </w:p>
        </w:tc>
        <w:tc>
          <w:tcPr>
            <w:tcW w:w="2552" w:type="dxa"/>
          </w:tcPr>
          <w:p w14:paraId="12E08B69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Codice prodotto come indicato nell’etichetta</w:t>
            </w:r>
          </w:p>
        </w:tc>
        <w:tc>
          <w:tcPr>
            <w:tcW w:w="567" w:type="dxa"/>
            <w:vAlign w:val="bottom"/>
          </w:tcPr>
          <w:p w14:paraId="4B50E93A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631" w:type="dxa"/>
            <w:vAlign w:val="bottom"/>
          </w:tcPr>
          <w:p w14:paraId="7A1024BE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2123</w:t>
            </w:r>
          </w:p>
        </w:tc>
        <w:tc>
          <w:tcPr>
            <w:tcW w:w="708" w:type="dxa"/>
            <w:vAlign w:val="bottom"/>
          </w:tcPr>
          <w:p w14:paraId="585E8296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2142</w:t>
            </w:r>
          </w:p>
        </w:tc>
        <w:tc>
          <w:tcPr>
            <w:tcW w:w="1134" w:type="dxa"/>
            <w:vAlign w:val="bottom"/>
          </w:tcPr>
          <w:p w14:paraId="3CC48E2F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20</w:t>
            </w:r>
          </w:p>
        </w:tc>
        <w:tc>
          <w:tcPr>
            <w:tcW w:w="1134" w:type="dxa"/>
          </w:tcPr>
          <w:p w14:paraId="5B8F64CF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271B3AD5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1909E094" w14:textId="77777777" w:rsidTr="0094784E">
        <w:trPr>
          <w:cantSplit/>
        </w:trPr>
        <w:tc>
          <w:tcPr>
            <w:tcW w:w="2338" w:type="dxa"/>
            <w:vAlign w:val="bottom"/>
          </w:tcPr>
          <w:p w14:paraId="31EF065B" w14:textId="77777777" w:rsidR="00C1521E" w:rsidRPr="0049119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filler82</w:t>
            </w:r>
          </w:p>
        </w:tc>
        <w:tc>
          <w:tcPr>
            <w:tcW w:w="2552" w:type="dxa"/>
          </w:tcPr>
          <w:p w14:paraId="39D39FE2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06A97E3E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631" w:type="dxa"/>
            <w:vAlign w:val="bottom"/>
          </w:tcPr>
          <w:p w14:paraId="2F5CBB89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2143</w:t>
            </w:r>
          </w:p>
        </w:tc>
        <w:tc>
          <w:tcPr>
            <w:tcW w:w="708" w:type="dxa"/>
            <w:vAlign w:val="bottom"/>
          </w:tcPr>
          <w:p w14:paraId="1393344A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2143</w:t>
            </w:r>
          </w:p>
        </w:tc>
        <w:tc>
          <w:tcPr>
            <w:tcW w:w="1134" w:type="dxa"/>
            <w:vAlign w:val="bottom"/>
          </w:tcPr>
          <w:p w14:paraId="1149B33B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1134" w:type="dxa"/>
          </w:tcPr>
          <w:p w14:paraId="536DA8B0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30ED4201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68253579" w14:textId="77777777" w:rsidTr="0094784E">
        <w:trPr>
          <w:cantSplit/>
        </w:trPr>
        <w:tc>
          <w:tcPr>
            <w:tcW w:w="2338" w:type="dxa"/>
            <w:vAlign w:val="bottom"/>
          </w:tcPr>
          <w:p w14:paraId="2AF95ACB" w14:textId="77777777" w:rsidR="00C1521E" w:rsidRPr="0049119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codLotto8</w:t>
            </w:r>
          </w:p>
        </w:tc>
        <w:tc>
          <w:tcPr>
            <w:tcW w:w="2552" w:type="dxa"/>
          </w:tcPr>
          <w:p w14:paraId="3B1CED19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Numero lotto a cui appartiene il dispositivo impiantato</w:t>
            </w:r>
          </w:p>
        </w:tc>
        <w:tc>
          <w:tcPr>
            <w:tcW w:w="567" w:type="dxa"/>
            <w:vAlign w:val="bottom"/>
          </w:tcPr>
          <w:p w14:paraId="5FC09945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631" w:type="dxa"/>
            <w:vAlign w:val="bottom"/>
          </w:tcPr>
          <w:p w14:paraId="7AC4C6F3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2144</w:t>
            </w:r>
          </w:p>
        </w:tc>
        <w:tc>
          <w:tcPr>
            <w:tcW w:w="708" w:type="dxa"/>
            <w:vAlign w:val="bottom"/>
          </w:tcPr>
          <w:p w14:paraId="6A116524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2163</w:t>
            </w:r>
          </w:p>
        </w:tc>
        <w:tc>
          <w:tcPr>
            <w:tcW w:w="1134" w:type="dxa"/>
            <w:vAlign w:val="bottom"/>
          </w:tcPr>
          <w:p w14:paraId="38620280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20</w:t>
            </w:r>
          </w:p>
        </w:tc>
        <w:tc>
          <w:tcPr>
            <w:tcW w:w="1134" w:type="dxa"/>
          </w:tcPr>
          <w:p w14:paraId="2306BBF9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54660045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4D432BC6" w14:textId="77777777" w:rsidTr="0094784E">
        <w:trPr>
          <w:cantSplit/>
        </w:trPr>
        <w:tc>
          <w:tcPr>
            <w:tcW w:w="2338" w:type="dxa"/>
            <w:vAlign w:val="bottom"/>
          </w:tcPr>
          <w:p w14:paraId="76815E10" w14:textId="77777777" w:rsidR="00C1521E" w:rsidRPr="0049119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lastRenderedPageBreak/>
              <w:t>filler83</w:t>
            </w:r>
          </w:p>
        </w:tc>
        <w:tc>
          <w:tcPr>
            <w:tcW w:w="2552" w:type="dxa"/>
          </w:tcPr>
          <w:p w14:paraId="5C02765C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65838CA6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631" w:type="dxa"/>
            <w:vAlign w:val="bottom"/>
          </w:tcPr>
          <w:p w14:paraId="02B7A55C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2164</w:t>
            </w:r>
          </w:p>
        </w:tc>
        <w:tc>
          <w:tcPr>
            <w:tcW w:w="708" w:type="dxa"/>
            <w:vAlign w:val="bottom"/>
          </w:tcPr>
          <w:p w14:paraId="5A4F60DC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2164</w:t>
            </w:r>
          </w:p>
        </w:tc>
        <w:tc>
          <w:tcPr>
            <w:tcW w:w="1134" w:type="dxa"/>
            <w:vAlign w:val="bottom"/>
          </w:tcPr>
          <w:p w14:paraId="3243B8BC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1134" w:type="dxa"/>
          </w:tcPr>
          <w:p w14:paraId="6B12C27C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49BC061C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60A2ADD0" w14:textId="77777777" w:rsidTr="0094784E">
        <w:trPr>
          <w:cantSplit/>
        </w:trPr>
        <w:tc>
          <w:tcPr>
            <w:tcW w:w="2338" w:type="dxa"/>
            <w:vAlign w:val="bottom"/>
          </w:tcPr>
          <w:p w14:paraId="24F32F56" w14:textId="77777777" w:rsidR="00C1521E" w:rsidRPr="0049119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codClassCND9</w:t>
            </w:r>
          </w:p>
        </w:tc>
        <w:tc>
          <w:tcPr>
            <w:tcW w:w="2552" w:type="dxa"/>
          </w:tcPr>
          <w:p w14:paraId="206BB901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Codice dispositivo impiantato</w:t>
            </w:r>
          </w:p>
        </w:tc>
        <w:tc>
          <w:tcPr>
            <w:tcW w:w="567" w:type="dxa"/>
            <w:vAlign w:val="bottom"/>
          </w:tcPr>
          <w:p w14:paraId="5FA52F22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631" w:type="dxa"/>
            <w:vAlign w:val="bottom"/>
          </w:tcPr>
          <w:p w14:paraId="5F0E0809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2165</w:t>
            </w:r>
          </w:p>
        </w:tc>
        <w:tc>
          <w:tcPr>
            <w:tcW w:w="708" w:type="dxa"/>
            <w:vAlign w:val="bottom"/>
          </w:tcPr>
          <w:p w14:paraId="3857358F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2179</w:t>
            </w:r>
          </w:p>
        </w:tc>
        <w:tc>
          <w:tcPr>
            <w:tcW w:w="1134" w:type="dxa"/>
            <w:vAlign w:val="bottom"/>
          </w:tcPr>
          <w:p w14:paraId="04AE8532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15</w:t>
            </w:r>
          </w:p>
        </w:tc>
        <w:tc>
          <w:tcPr>
            <w:tcW w:w="1134" w:type="dxa"/>
          </w:tcPr>
          <w:p w14:paraId="36388543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315D3ABA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5F807F28" w14:textId="77777777" w:rsidTr="0094784E">
        <w:trPr>
          <w:cantSplit/>
        </w:trPr>
        <w:tc>
          <w:tcPr>
            <w:tcW w:w="2338" w:type="dxa"/>
            <w:vAlign w:val="bottom"/>
          </w:tcPr>
          <w:p w14:paraId="5BF2DFE6" w14:textId="77777777" w:rsidR="00C1521E" w:rsidRPr="0049119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filler84</w:t>
            </w:r>
          </w:p>
        </w:tc>
        <w:tc>
          <w:tcPr>
            <w:tcW w:w="2552" w:type="dxa"/>
          </w:tcPr>
          <w:p w14:paraId="0F846482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65107C8E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631" w:type="dxa"/>
            <w:vAlign w:val="bottom"/>
          </w:tcPr>
          <w:p w14:paraId="44874FAB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2180</w:t>
            </w:r>
          </w:p>
        </w:tc>
        <w:tc>
          <w:tcPr>
            <w:tcW w:w="708" w:type="dxa"/>
            <w:vAlign w:val="bottom"/>
          </w:tcPr>
          <w:p w14:paraId="1608252C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2180</w:t>
            </w:r>
          </w:p>
        </w:tc>
        <w:tc>
          <w:tcPr>
            <w:tcW w:w="1134" w:type="dxa"/>
            <w:vAlign w:val="bottom"/>
          </w:tcPr>
          <w:p w14:paraId="5186B87D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1134" w:type="dxa"/>
          </w:tcPr>
          <w:p w14:paraId="38607365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6737B751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7C2AE99D" w14:textId="77777777" w:rsidTr="0094784E">
        <w:trPr>
          <w:cantSplit/>
        </w:trPr>
        <w:tc>
          <w:tcPr>
            <w:tcW w:w="2338" w:type="dxa"/>
            <w:vAlign w:val="bottom"/>
          </w:tcPr>
          <w:p w14:paraId="5F9B0E7A" w14:textId="77777777" w:rsidR="00C1521E" w:rsidRPr="0049119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codFabbricante9</w:t>
            </w:r>
          </w:p>
        </w:tc>
        <w:tc>
          <w:tcPr>
            <w:tcW w:w="2552" w:type="dxa"/>
          </w:tcPr>
          <w:p w14:paraId="5A873C34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Nome fabbricante dispositivo</w:t>
            </w:r>
          </w:p>
        </w:tc>
        <w:tc>
          <w:tcPr>
            <w:tcW w:w="567" w:type="dxa"/>
            <w:vAlign w:val="bottom"/>
          </w:tcPr>
          <w:p w14:paraId="111D8796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631" w:type="dxa"/>
            <w:vAlign w:val="bottom"/>
          </w:tcPr>
          <w:p w14:paraId="34E74029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2181</w:t>
            </w:r>
          </w:p>
        </w:tc>
        <w:tc>
          <w:tcPr>
            <w:tcW w:w="708" w:type="dxa"/>
            <w:vAlign w:val="bottom"/>
          </w:tcPr>
          <w:p w14:paraId="2695475A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2200</w:t>
            </w:r>
          </w:p>
        </w:tc>
        <w:tc>
          <w:tcPr>
            <w:tcW w:w="1134" w:type="dxa"/>
            <w:vAlign w:val="bottom"/>
          </w:tcPr>
          <w:p w14:paraId="47DF1519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20</w:t>
            </w:r>
          </w:p>
        </w:tc>
        <w:tc>
          <w:tcPr>
            <w:tcW w:w="1134" w:type="dxa"/>
          </w:tcPr>
          <w:p w14:paraId="54392BE9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30565C97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1ABC7D0E" w14:textId="77777777" w:rsidTr="0094784E">
        <w:trPr>
          <w:cantSplit/>
        </w:trPr>
        <w:tc>
          <w:tcPr>
            <w:tcW w:w="2338" w:type="dxa"/>
            <w:vAlign w:val="bottom"/>
          </w:tcPr>
          <w:p w14:paraId="1551274C" w14:textId="77777777" w:rsidR="00C1521E" w:rsidRPr="0049119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filler85</w:t>
            </w:r>
          </w:p>
        </w:tc>
        <w:tc>
          <w:tcPr>
            <w:tcW w:w="2552" w:type="dxa"/>
          </w:tcPr>
          <w:p w14:paraId="655D3A71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4497E4DB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631" w:type="dxa"/>
            <w:vAlign w:val="bottom"/>
          </w:tcPr>
          <w:p w14:paraId="12337D4E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2201</w:t>
            </w:r>
          </w:p>
        </w:tc>
        <w:tc>
          <w:tcPr>
            <w:tcW w:w="708" w:type="dxa"/>
            <w:vAlign w:val="bottom"/>
          </w:tcPr>
          <w:p w14:paraId="5C5AC159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2201</w:t>
            </w:r>
          </w:p>
        </w:tc>
        <w:tc>
          <w:tcPr>
            <w:tcW w:w="1134" w:type="dxa"/>
            <w:vAlign w:val="bottom"/>
          </w:tcPr>
          <w:p w14:paraId="20B84D06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1134" w:type="dxa"/>
          </w:tcPr>
          <w:p w14:paraId="596FA2EA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2AC9CCA4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4D85E592" w14:textId="77777777" w:rsidTr="0094784E">
        <w:trPr>
          <w:cantSplit/>
        </w:trPr>
        <w:tc>
          <w:tcPr>
            <w:tcW w:w="2338" w:type="dxa"/>
            <w:vAlign w:val="bottom"/>
          </w:tcPr>
          <w:p w14:paraId="4C1654E2" w14:textId="77777777" w:rsidR="00C1521E" w:rsidRPr="0049119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codProdotto9</w:t>
            </w:r>
          </w:p>
        </w:tc>
        <w:tc>
          <w:tcPr>
            <w:tcW w:w="2552" w:type="dxa"/>
          </w:tcPr>
          <w:p w14:paraId="0FC330EE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Codice prodotto come indicato nell’etichetta</w:t>
            </w:r>
          </w:p>
        </w:tc>
        <w:tc>
          <w:tcPr>
            <w:tcW w:w="567" w:type="dxa"/>
            <w:vAlign w:val="bottom"/>
          </w:tcPr>
          <w:p w14:paraId="4E38D13C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631" w:type="dxa"/>
            <w:vAlign w:val="bottom"/>
          </w:tcPr>
          <w:p w14:paraId="74BFBC2B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2202</w:t>
            </w:r>
          </w:p>
        </w:tc>
        <w:tc>
          <w:tcPr>
            <w:tcW w:w="708" w:type="dxa"/>
            <w:vAlign w:val="bottom"/>
          </w:tcPr>
          <w:p w14:paraId="7AA2A17F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2221</w:t>
            </w:r>
          </w:p>
        </w:tc>
        <w:tc>
          <w:tcPr>
            <w:tcW w:w="1134" w:type="dxa"/>
            <w:vAlign w:val="bottom"/>
          </w:tcPr>
          <w:p w14:paraId="4C1A8A49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20</w:t>
            </w:r>
          </w:p>
        </w:tc>
        <w:tc>
          <w:tcPr>
            <w:tcW w:w="1134" w:type="dxa"/>
          </w:tcPr>
          <w:p w14:paraId="3137E3D1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482BA5D6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69A25A7A" w14:textId="77777777" w:rsidTr="0094784E">
        <w:trPr>
          <w:cantSplit/>
        </w:trPr>
        <w:tc>
          <w:tcPr>
            <w:tcW w:w="2338" w:type="dxa"/>
            <w:vAlign w:val="bottom"/>
          </w:tcPr>
          <w:p w14:paraId="24C50249" w14:textId="77777777" w:rsidR="00C1521E" w:rsidRPr="0049119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filler86</w:t>
            </w:r>
          </w:p>
        </w:tc>
        <w:tc>
          <w:tcPr>
            <w:tcW w:w="2552" w:type="dxa"/>
          </w:tcPr>
          <w:p w14:paraId="34F561BE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44B38AD8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631" w:type="dxa"/>
            <w:vAlign w:val="bottom"/>
          </w:tcPr>
          <w:p w14:paraId="36E24B9F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2222</w:t>
            </w:r>
          </w:p>
        </w:tc>
        <w:tc>
          <w:tcPr>
            <w:tcW w:w="708" w:type="dxa"/>
            <w:vAlign w:val="bottom"/>
          </w:tcPr>
          <w:p w14:paraId="227BF3B9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2222</w:t>
            </w:r>
          </w:p>
        </w:tc>
        <w:tc>
          <w:tcPr>
            <w:tcW w:w="1134" w:type="dxa"/>
            <w:vAlign w:val="bottom"/>
          </w:tcPr>
          <w:p w14:paraId="0841B556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1134" w:type="dxa"/>
          </w:tcPr>
          <w:p w14:paraId="5BD64F66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47B0EDDF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525AA6BA" w14:textId="77777777" w:rsidTr="0094784E">
        <w:trPr>
          <w:cantSplit/>
        </w:trPr>
        <w:tc>
          <w:tcPr>
            <w:tcW w:w="2338" w:type="dxa"/>
            <w:vAlign w:val="bottom"/>
          </w:tcPr>
          <w:p w14:paraId="1475EBB1" w14:textId="77777777" w:rsidR="00C1521E" w:rsidRPr="0049119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codLotto9</w:t>
            </w:r>
          </w:p>
        </w:tc>
        <w:tc>
          <w:tcPr>
            <w:tcW w:w="2552" w:type="dxa"/>
          </w:tcPr>
          <w:p w14:paraId="0ADF91F6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Numero lotto a cui appartiene il dispositivo impiantato</w:t>
            </w:r>
          </w:p>
        </w:tc>
        <w:tc>
          <w:tcPr>
            <w:tcW w:w="567" w:type="dxa"/>
            <w:vAlign w:val="bottom"/>
          </w:tcPr>
          <w:p w14:paraId="3DEF47BC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631" w:type="dxa"/>
            <w:vAlign w:val="bottom"/>
          </w:tcPr>
          <w:p w14:paraId="1F9FC812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2223</w:t>
            </w:r>
          </w:p>
        </w:tc>
        <w:tc>
          <w:tcPr>
            <w:tcW w:w="708" w:type="dxa"/>
            <w:vAlign w:val="bottom"/>
          </w:tcPr>
          <w:p w14:paraId="4FCB2D09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2242</w:t>
            </w:r>
          </w:p>
        </w:tc>
        <w:tc>
          <w:tcPr>
            <w:tcW w:w="1134" w:type="dxa"/>
            <w:vAlign w:val="bottom"/>
          </w:tcPr>
          <w:p w14:paraId="408B8B96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20</w:t>
            </w:r>
          </w:p>
        </w:tc>
        <w:tc>
          <w:tcPr>
            <w:tcW w:w="1134" w:type="dxa"/>
          </w:tcPr>
          <w:p w14:paraId="4476C0C0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1ACD55A0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65119A16" w14:textId="77777777" w:rsidTr="0094784E">
        <w:trPr>
          <w:cantSplit/>
        </w:trPr>
        <w:tc>
          <w:tcPr>
            <w:tcW w:w="2338" w:type="dxa"/>
            <w:vAlign w:val="bottom"/>
          </w:tcPr>
          <w:p w14:paraId="7ABB11F9" w14:textId="77777777" w:rsidR="00C1521E" w:rsidRPr="0049119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filler87</w:t>
            </w:r>
          </w:p>
        </w:tc>
        <w:tc>
          <w:tcPr>
            <w:tcW w:w="2552" w:type="dxa"/>
          </w:tcPr>
          <w:p w14:paraId="75AD6694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184535FA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631" w:type="dxa"/>
            <w:vAlign w:val="bottom"/>
          </w:tcPr>
          <w:p w14:paraId="32347530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2243</w:t>
            </w:r>
          </w:p>
        </w:tc>
        <w:tc>
          <w:tcPr>
            <w:tcW w:w="708" w:type="dxa"/>
            <w:vAlign w:val="bottom"/>
          </w:tcPr>
          <w:p w14:paraId="21808336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2243</w:t>
            </w:r>
          </w:p>
        </w:tc>
        <w:tc>
          <w:tcPr>
            <w:tcW w:w="1134" w:type="dxa"/>
            <w:vAlign w:val="bottom"/>
          </w:tcPr>
          <w:p w14:paraId="5A36811D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1134" w:type="dxa"/>
          </w:tcPr>
          <w:p w14:paraId="78040ED9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4EBA8874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69E0BFA2" w14:textId="77777777" w:rsidTr="0094784E">
        <w:trPr>
          <w:cantSplit/>
        </w:trPr>
        <w:tc>
          <w:tcPr>
            <w:tcW w:w="2338" w:type="dxa"/>
            <w:vAlign w:val="bottom"/>
          </w:tcPr>
          <w:p w14:paraId="6F5136ED" w14:textId="77777777" w:rsidR="00C1521E" w:rsidRPr="0049119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codClassCND10</w:t>
            </w:r>
          </w:p>
        </w:tc>
        <w:tc>
          <w:tcPr>
            <w:tcW w:w="2552" w:type="dxa"/>
          </w:tcPr>
          <w:p w14:paraId="19B50262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Codice dispositivo impiantato</w:t>
            </w:r>
          </w:p>
        </w:tc>
        <w:tc>
          <w:tcPr>
            <w:tcW w:w="567" w:type="dxa"/>
            <w:vAlign w:val="bottom"/>
          </w:tcPr>
          <w:p w14:paraId="50292CD0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631" w:type="dxa"/>
            <w:vAlign w:val="bottom"/>
          </w:tcPr>
          <w:p w14:paraId="56A8FEC7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2244</w:t>
            </w:r>
          </w:p>
        </w:tc>
        <w:tc>
          <w:tcPr>
            <w:tcW w:w="708" w:type="dxa"/>
            <w:vAlign w:val="bottom"/>
          </w:tcPr>
          <w:p w14:paraId="2C43029E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2258</w:t>
            </w:r>
          </w:p>
        </w:tc>
        <w:tc>
          <w:tcPr>
            <w:tcW w:w="1134" w:type="dxa"/>
            <w:vAlign w:val="bottom"/>
          </w:tcPr>
          <w:p w14:paraId="21C83793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15</w:t>
            </w:r>
          </w:p>
        </w:tc>
        <w:tc>
          <w:tcPr>
            <w:tcW w:w="1134" w:type="dxa"/>
          </w:tcPr>
          <w:p w14:paraId="1908C385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004172E1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20AC8101" w14:textId="77777777" w:rsidTr="0094784E">
        <w:trPr>
          <w:cantSplit/>
        </w:trPr>
        <w:tc>
          <w:tcPr>
            <w:tcW w:w="2338" w:type="dxa"/>
            <w:vAlign w:val="bottom"/>
          </w:tcPr>
          <w:p w14:paraId="6E2495E6" w14:textId="77777777" w:rsidR="00C1521E" w:rsidRPr="0049119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filler88</w:t>
            </w:r>
          </w:p>
        </w:tc>
        <w:tc>
          <w:tcPr>
            <w:tcW w:w="2552" w:type="dxa"/>
          </w:tcPr>
          <w:p w14:paraId="0C977DF0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2AC70A86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631" w:type="dxa"/>
            <w:vAlign w:val="bottom"/>
          </w:tcPr>
          <w:p w14:paraId="30EB8235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2259</w:t>
            </w:r>
          </w:p>
        </w:tc>
        <w:tc>
          <w:tcPr>
            <w:tcW w:w="708" w:type="dxa"/>
            <w:vAlign w:val="bottom"/>
          </w:tcPr>
          <w:p w14:paraId="55EF08B0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2259</w:t>
            </w:r>
          </w:p>
        </w:tc>
        <w:tc>
          <w:tcPr>
            <w:tcW w:w="1134" w:type="dxa"/>
            <w:vAlign w:val="bottom"/>
          </w:tcPr>
          <w:p w14:paraId="4E2D352F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1134" w:type="dxa"/>
          </w:tcPr>
          <w:p w14:paraId="375E1F78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30EA1ECE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00CD3AE4" w14:textId="77777777" w:rsidTr="0094784E">
        <w:trPr>
          <w:cantSplit/>
        </w:trPr>
        <w:tc>
          <w:tcPr>
            <w:tcW w:w="2338" w:type="dxa"/>
            <w:vAlign w:val="bottom"/>
          </w:tcPr>
          <w:p w14:paraId="14DDD7BC" w14:textId="77777777" w:rsidR="00C1521E" w:rsidRPr="0049119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codFabbricante10</w:t>
            </w:r>
          </w:p>
        </w:tc>
        <w:tc>
          <w:tcPr>
            <w:tcW w:w="2552" w:type="dxa"/>
          </w:tcPr>
          <w:p w14:paraId="1DAA0F01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Nome fabbricante dispositivo</w:t>
            </w:r>
          </w:p>
        </w:tc>
        <w:tc>
          <w:tcPr>
            <w:tcW w:w="567" w:type="dxa"/>
            <w:vAlign w:val="bottom"/>
          </w:tcPr>
          <w:p w14:paraId="200E6CB0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631" w:type="dxa"/>
            <w:vAlign w:val="bottom"/>
          </w:tcPr>
          <w:p w14:paraId="646C4ED0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2260</w:t>
            </w:r>
          </w:p>
        </w:tc>
        <w:tc>
          <w:tcPr>
            <w:tcW w:w="708" w:type="dxa"/>
            <w:vAlign w:val="bottom"/>
          </w:tcPr>
          <w:p w14:paraId="2A186837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2279</w:t>
            </w:r>
          </w:p>
        </w:tc>
        <w:tc>
          <w:tcPr>
            <w:tcW w:w="1134" w:type="dxa"/>
            <w:vAlign w:val="bottom"/>
          </w:tcPr>
          <w:p w14:paraId="0562D9FB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20</w:t>
            </w:r>
          </w:p>
        </w:tc>
        <w:tc>
          <w:tcPr>
            <w:tcW w:w="1134" w:type="dxa"/>
          </w:tcPr>
          <w:p w14:paraId="3C51170D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0DEE0F4A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77A870FC" w14:textId="77777777" w:rsidTr="0094784E">
        <w:trPr>
          <w:cantSplit/>
        </w:trPr>
        <w:tc>
          <w:tcPr>
            <w:tcW w:w="2338" w:type="dxa"/>
            <w:vAlign w:val="bottom"/>
          </w:tcPr>
          <w:p w14:paraId="5C58E85C" w14:textId="77777777" w:rsidR="00C1521E" w:rsidRPr="0049119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filler89</w:t>
            </w:r>
          </w:p>
        </w:tc>
        <w:tc>
          <w:tcPr>
            <w:tcW w:w="2552" w:type="dxa"/>
          </w:tcPr>
          <w:p w14:paraId="59D6FFB7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281D032C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631" w:type="dxa"/>
            <w:vAlign w:val="bottom"/>
          </w:tcPr>
          <w:p w14:paraId="7C0F73D7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2280</w:t>
            </w:r>
          </w:p>
        </w:tc>
        <w:tc>
          <w:tcPr>
            <w:tcW w:w="708" w:type="dxa"/>
            <w:vAlign w:val="bottom"/>
          </w:tcPr>
          <w:p w14:paraId="77DBFC88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2280</w:t>
            </w:r>
          </w:p>
        </w:tc>
        <w:tc>
          <w:tcPr>
            <w:tcW w:w="1134" w:type="dxa"/>
            <w:vAlign w:val="bottom"/>
          </w:tcPr>
          <w:p w14:paraId="4D73F04E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1134" w:type="dxa"/>
          </w:tcPr>
          <w:p w14:paraId="73D6C6C3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11940C4C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723A92F3" w14:textId="77777777" w:rsidTr="0094784E">
        <w:trPr>
          <w:cantSplit/>
        </w:trPr>
        <w:tc>
          <w:tcPr>
            <w:tcW w:w="2338" w:type="dxa"/>
            <w:vAlign w:val="bottom"/>
          </w:tcPr>
          <w:p w14:paraId="1403684A" w14:textId="77777777" w:rsidR="00C1521E" w:rsidRPr="0049119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codProdotto10</w:t>
            </w:r>
          </w:p>
        </w:tc>
        <w:tc>
          <w:tcPr>
            <w:tcW w:w="2552" w:type="dxa"/>
          </w:tcPr>
          <w:p w14:paraId="61C4925B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Codice prodotto come indicato nell’etichetta</w:t>
            </w:r>
          </w:p>
        </w:tc>
        <w:tc>
          <w:tcPr>
            <w:tcW w:w="567" w:type="dxa"/>
            <w:vAlign w:val="bottom"/>
          </w:tcPr>
          <w:p w14:paraId="4D2FA518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631" w:type="dxa"/>
            <w:vAlign w:val="bottom"/>
          </w:tcPr>
          <w:p w14:paraId="37DD631C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2281</w:t>
            </w:r>
          </w:p>
        </w:tc>
        <w:tc>
          <w:tcPr>
            <w:tcW w:w="708" w:type="dxa"/>
            <w:vAlign w:val="bottom"/>
          </w:tcPr>
          <w:p w14:paraId="432FF766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2300</w:t>
            </w:r>
          </w:p>
        </w:tc>
        <w:tc>
          <w:tcPr>
            <w:tcW w:w="1134" w:type="dxa"/>
            <w:vAlign w:val="bottom"/>
          </w:tcPr>
          <w:p w14:paraId="2232CFCF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20</w:t>
            </w:r>
          </w:p>
        </w:tc>
        <w:tc>
          <w:tcPr>
            <w:tcW w:w="1134" w:type="dxa"/>
          </w:tcPr>
          <w:p w14:paraId="125B042E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48BC133B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6DC03606" w14:textId="77777777" w:rsidTr="0094784E">
        <w:trPr>
          <w:cantSplit/>
        </w:trPr>
        <w:tc>
          <w:tcPr>
            <w:tcW w:w="2338" w:type="dxa"/>
            <w:vAlign w:val="bottom"/>
          </w:tcPr>
          <w:p w14:paraId="4C247049" w14:textId="77777777" w:rsidR="00C1521E" w:rsidRPr="0049119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filler90</w:t>
            </w:r>
          </w:p>
        </w:tc>
        <w:tc>
          <w:tcPr>
            <w:tcW w:w="2552" w:type="dxa"/>
          </w:tcPr>
          <w:p w14:paraId="2CF46BAD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37D38671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631" w:type="dxa"/>
            <w:vAlign w:val="bottom"/>
          </w:tcPr>
          <w:p w14:paraId="48D9788A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2301</w:t>
            </w:r>
          </w:p>
        </w:tc>
        <w:tc>
          <w:tcPr>
            <w:tcW w:w="708" w:type="dxa"/>
            <w:vAlign w:val="bottom"/>
          </w:tcPr>
          <w:p w14:paraId="59F217A7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2301</w:t>
            </w:r>
          </w:p>
        </w:tc>
        <w:tc>
          <w:tcPr>
            <w:tcW w:w="1134" w:type="dxa"/>
            <w:vAlign w:val="bottom"/>
          </w:tcPr>
          <w:p w14:paraId="3782537C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1134" w:type="dxa"/>
          </w:tcPr>
          <w:p w14:paraId="1DC99284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59069CF5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2240D44A" w14:textId="77777777" w:rsidTr="0094784E">
        <w:trPr>
          <w:cantSplit/>
        </w:trPr>
        <w:tc>
          <w:tcPr>
            <w:tcW w:w="2338" w:type="dxa"/>
            <w:vAlign w:val="bottom"/>
          </w:tcPr>
          <w:p w14:paraId="01E567EA" w14:textId="77777777" w:rsidR="00C1521E" w:rsidRPr="0049119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codLotto10</w:t>
            </w:r>
          </w:p>
        </w:tc>
        <w:tc>
          <w:tcPr>
            <w:tcW w:w="2552" w:type="dxa"/>
          </w:tcPr>
          <w:p w14:paraId="58D0267E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Numero lotto a cui appartiene il dispositivo impiantato</w:t>
            </w:r>
          </w:p>
        </w:tc>
        <w:tc>
          <w:tcPr>
            <w:tcW w:w="567" w:type="dxa"/>
            <w:vAlign w:val="bottom"/>
          </w:tcPr>
          <w:p w14:paraId="4461893D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631" w:type="dxa"/>
            <w:vAlign w:val="bottom"/>
          </w:tcPr>
          <w:p w14:paraId="6CDAD55B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2302</w:t>
            </w:r>
          </w:p>
        </w:tc>
        <w:tc>
          <w:tcPr>
            <w:tcW w:w="708" w:type="dxa"/>
            <w:vAlign w:val="bottom"/>
          </w:tcPr>
          <w:p w14:paraId="2237E8FD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2321</w:t>
            </w:r>
          </w:p>
        </w:tc>
        <w:tc>
          <w:tcPr>
            <w:tcW w:w="1134" w:type="dxa"/>
            <w:vAlign w:val="bottom"/>
          </w:tcPr>
          <w:p w14:paraId="55F1FF29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20</w:t>
            </w:r>
          </w:p>
        </w:tc>
        <w:tc>
          <w:tcPr>
            <w:tcW w:w="1134" w:type="dxa"/>
          </w:tcPr>
          <w:p w14:paraId="3FD6AC26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299708FE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09B79ED4" w14:textId="77777777" w:rsidTr="0094784E">
        <w:trPr>
          <w:cantSplit/>
        </w:trPr>
        <w:tc>
          <w:tcPr>
            <w:tcW w:w="2338" w:type="dxa"/>
            <w:vAlign w:val="bottom"/>
          </w:tcPr>
          <w:p w14:paraId="2C1CD075" w14:textId="77777777" w:rsidR="00C1521E" w:rsidRPr="0049119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filler91</w:t>
            </w:r>
          </w:p>
        </w:tc>
        <w:tc>
          <w:tcPr>
            <w:tcW w:w="2552" w:type="dxa"/>
          </w:tcPr>
          <w:p w14:paraId="6875ED78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0F24140D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631" w:type="dxa"/>
            <w:vAlign w:val="bottom"/>
          </w:tcPr>
          <w:p w14:paraId="7621E912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2322</w:t>
            </w:r>
          </w:p>
        </w:tc>
        <w:tc>
          <w:tcPr>
            <w:tcW w:w="708" w:type="dxa"/>
            <w:vAlign w:val="bottom"/>
          </w:tcPr>
          <w:p w14:paraId="0DF75A24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2322</w:t>
            </w:r>
          </w:p>
        </w:tc>
        <w:tc>
          <w:tcPr>
            <w:tcW w:w="1134" w:type="dxa"/>
            <w:vAlign w:val="bottom"/>
          </w:tcPr>
          <w:p w14:paraId="6549E1A1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1134" w:type="dxa"/>
          </w:tcPr>
          <w:p w14:paraId="5E61D36D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69F8D2B0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41B82C78" w14:textId="77777777" w:rsidTr="0094784E">
        <w:trPr>
          <w:cantSplit/>
        </w:trPr>
        <w:tc>
          <w:tcPr>
            <w:tcW w:w="2338" w:type="dxa"/>
            <w:vAlign w:val="bottom"/>
          </w:tcPr>
          <w:p w14:paraId="6454EC47" w14:textId="77777777" w:rsidR="00C1521E" w:rsidRPr="0049119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codClassCND11</w:t>
            </w:r>
          </w:p>
        </w:tc>
        <w:tc>
          <w:tcPr>
            <w:tcW w:w="2552" w:type="dxa"/>
          </w:tcPr>
          <w:p w14:paraId="28F941A7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Codice dispositivo impiantato</w:t>
            </w:r>
          </w:p>
        </w:tc>
        <w:tc>
          <w:tcPr>
            <w:tcW w:w="567" w:type="dxa"/>
            <w:vAlign w:val="bottom"/>
          </w:tcPr>
          <w:p w14:paraId="7D585FAF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631" w:type="dxa"/>
            <w:vAlign w:val="bottom"/>
          </w:tcPr>
          <w:p w14:paraId="425BA95F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2323</w:t>
            </w:r>
          </w:p>
        </w:tc>
        <w:tc>
          <w:tcPr>
            <w:tcW w:w="708" w:type="dxa"/>
            <w:vAlign w:val="bottom"/>
          </w:tcPr>
          <w:p w14:paraId="517D7176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2337</w:t>
            </w:r>
          </w:p>
        </w:tc>
        <w:tc>
          <w:tcPr>
            <w:tcW w:w="1134" w:type="dxa"/>
            <w:vAlign w:val="bottom"/>
          </w:tcPr>
          <w:p w14:paraId="54768E70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15</w:t>
            </w:r>
          </w:p>
        </w:tc>
        <w:tc>
          <w:tcPr>
            <w:tcW w:w="1134" w:type="dxa"/>
          </w:tcPr>
          <w:p w14:paraId="63433EF8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25D39998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6C286538" w14:textId="77777777" w:rsidTr="0094784E">
        <w:trPr>
          <w:cantSplit/>
        </w:trPr>
        <w:tc>
          <w:tcPr>
            <w:tcW w:w="2338" w:type="dxa"/>
            <w:vAlign w:val="bottom"/>
          </w:tcPr>
          <w:p w14:paraId="518EBFAD" w14:textId="77777777" w:rsidR="00C1521E" w:rsidRPr="0049119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filler92</w:t>
            </w:r>
          </w:p>
        </w:tc>
        <w:tc>
          <w:tcPr>
            <w:tcW w:w="2552" w:type="dxa"/>
          </w:tcPr>
          <w:p w14:paraId="6C5C1FA5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2536E7F1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631" w:type="dxa"/>
            <w:vAlign w:val="bottom"/>
          </w:tcPr>
          <w:p w14:paraId="466CCAB6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2338</w:t>
            </w:r>
          </w:p>
        </w:tc>
        <w:tc>
          <w:tcPr>
            <w:tcW w:w="708" w:type="dxa"/>
            <w:vAlign w:val="bottom"/>
          </w:tcPr>
          <w:p w14:paraId="56A990DE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2338</w:t>
            </w:r>
          </w:p>
        </w:tc>
        <w:tc>
          <w:tcPr>
            <w:tcW w:w="1134" w:type="dxa"/>
            <w:vAlign w:val="bottom"/>
          </w:tcPr>
          <w:p w14:paraId="42276BF1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1134" w:type="dxa"/>
          </w:tcPr>
          <w:p w14:paraId="7D64C77A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1E4585BD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2F1E95E2" w14:textId="77777777" w:rsidTr="0094784E">
        <w:trPr>
          <w:cantSplit/>
        </w:trPr>
        <w:tc>
          <w:tcPr>
            <w:tcW w:w="2338" w:type="dxa"/>
            <w:vAlign w:val="bottom"/>
          </w:tcPr>
          <w:p w14:paraId="64C01312" w14:textId="77777777" w:rsidR="00C1521E" w:rsidRPr="0049119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codFabbricante11</w:t>
            </w:r>
          </w:p>
        </w:tc>
        <w:tc>
          <w:tcPr>
            <w:tcW w:w="2552" w:type="dxa"/>
          </w:tcPr>
          <w:p w14:paraId="37A891F3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Nome fabbricante dispositivo</w:t>
            </w:r>
          </w:p>
        </w:tc>
        <w:tc>
          <w:tcPr>
            <w:tcW w:w="567" w:type="dxa"/>
            <w:vAlign w:val="bottom"/>
          </w:tcPr>
          <w:p w14:paraId="58F3ED25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631" w:type="dxa"/>
            <w:vAlign w:val="bottom"/>
          </w:tcPr>
          <w:p w14:paraId="20DD846D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2339</w:t>
            </w:r>
          </w:p>
        </w:tc>
        <w:tc>
          <w:tcPr>
            <w:tcW w:w="708" w:type="dxa"/>
            <w:vAlign w:val="bottom"/>
          </w:tcPr>
          <w:p w14:paraId="6D2E1739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2358</w:t>
            </w:r>
          </w:p>
        </w:tc>
        <w:tc>
          <w:tcPr>
            <w:tcW w:w="1134" w:type="dxa"/>
            <w:vAlign w:val="bottom"/>
          </w:tcPr>
          <w:p w14:paraId="1C3DC671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20</w:t>
            </w:r>
          </w:p>
        </w:tc>
        <w:tc>
          <w:tcPr>
            <w:tcW w:w="1134" w:type="dxa"/>
          </w:tcPr>
          <w:p w14:paraId="08F2A3B6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5F7F3B9B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47AA9D15" w14:textId="77777777" w:rsidTr="0094784E">
        <w:trPr>
          <w:cantSplit/>
        </w:trPr>
        <w:tc>
          <w:tcPr>
            <w:tcW w:w="2338" w:type="dxa"/>
            <w:vAlign w:val="bottom"/>
          </w:tcPr>
          <w:p w14:paraId="4368BA25" w14:textId="77777777" w:rsidR="00C1521E" w:rsidRPr="0049119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filler93</w:t>
            </w:r>
          </w:p>
        </w:tc>
        <w:tc>
          <w:tcPr>
            <w:tcW w:w="2552" w:type="dxa"/>
          </w:tcPr>
          <w:p w14:paraId="23B9FC61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3113CE09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631" w:type="dxa"/>
            <w:vAlign w:val="bottom"/>
          </w:tcPr>
          <w:p w14:paraId="5FD3FCF8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2359</w:t>
            </w:r>
          </w:p>
        </w:tc>
        <w:tc>
          <w:tcPr>
            <w:tcW w:w="708" w:type="dxa"/>
            <w:vAlign w:val="bottom"/>
          </w:tcPr>
          <w:p w14:paraId="629C9DCB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2359</w:t>
            </w:r>
          </w:p>
        </w:tc>
        <w:tc>
          <w:tcPr>
            <w:tcW w:w="1134" w:type="dxa"/>
            <w:vAlign w:val="bottom"/>
          </w:tcPr>
          <w:p w14:paraId="2D5E5D92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1134" w:type="dxa"/>
          </w:tcPr>
          <w:p w14:paraId="1838884D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4BD1B8C8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5EDD83E5" w14:textId="77777777" w:rsidTr="0094784E">
        <w:trPr>
          <w:cantSplit/>
        </w:trPr>
        <w:tc>
          <w:tcPr>
            <w:tcW w:w="2338" w:type="dxa"/>
            <w:vAlign w:val="bottom"/>
          </w:tcPr>
          <w:p w14:paraId="775912F4" w14:textId="77777777" w:rsidR="00C1521E" w:rsidRPr="0049119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codProdotto11</w:t>
            </w:r>
          </w:p>
        </w:tc>
        <w:tc>
          <w:tcPr>
            <w:tcW w:w="2552" w:type="dxa"/>
          </w:tcPr>
          <w:p w14:paraId="2F392329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Codice prodotto come indicato nell’etichetta</w:t>
            </w:r>
          </w:p>
        </w:tc>
        <w:tc>
          <w:tcPr>
            <w:tcW w:w="567" w:type="dxa"/>
            <w:vAlign w:val="bottom"/>
          </w:tcPr>
          <w:p w14:paraId="3E06B3F0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631" w:type="dxa"/>
            <w:vAlign w:val="bottom"/>
          </w:tcPr>
          <w:p w14:paraId="2231C213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2360</w:t>
            </w:r>
          </w:p>
        </w:tc>
        <w:tc>
          <w:tcPr>
            <w:tcW w:w="708" w:type="dxa"/>
            <w:vAlign w:val="bottom"/>
          </w:tcPr>
          <w:p w14:paraId="69EF1C1B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2379</w:t>
            </w:r>
          </w:p>
        </w:tc>
        <w:tc>
          <w:tcPr>
            <w:tcW w:w="1134" w:type="dxa"/>
            <w:vAlign w:val="bottom"/>
          </w:tcPr>
          <w:p w14:paraId="15162369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20</w:t>
            </w:r>
          </w:p>
        </w:tc>
        <w:tc>
          <w:tcPr>
            <w:tcW w:w="1134" w:type="dxa"/>
          </w:tcPr>
          <w:p w14:paraId="0D592054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2F39FE4C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2FC056FC" w14:textId="77777777" w:rsidTr="0094784E">
        <w:trPr>
          <w:cantSplit/>
        </w:trPr>
        <w:tc>
          <w:tcPr>
            <w:tcW w:w="2338" w:type="dxa"/>
            <w:vAlign w:val="bottom"/>
          </w:tcPr>
          <w:p w14:paraId="7319E3AC" w14:textId="77777777" w:rsidR="00C1521E" w:rsidRPr="0049119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filler94</w:t>
            </w:r>
          </w:p>
        </w:tc>
        <w:tc>
          <w:tcPr>
            <w:tcW w:w="2552" w:type="dxa"/>
          </w:tcPr>
          <w:p w14:paraId="43402483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0EC58624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631" w:type="dxa"/>
            <w:vAlign w:val="bottom"/>
          </w:tcPr>
          <w:p w14:paraId="4AB7D0AB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2380</w:t>
            </w:r>
          </w:p>
        </w:tc>
        <w:tc>
          <w:tcPr>
            <w:tcW w:w="708" w:type="dxa"/>
            <w:vAlign w:val="bottom"/>
          </w:tcPr>
          <w:p w14:paraId="08CD15CD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2380</w:t>
            </w:r>
          </w:p>
        </w:tc>
        <w:tc>
          <w:tcPr>
            <w:tcW w:w="1134" w:type="dxa"/>
            <w:vAlign w:val="bottom"/>
          </w:tcPr>
          <w:p w14:paraId="3ECA1F9B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1134" w:type="dxa"/>
          </w:tcPr>
          <w:p w14:paraId="6B2B57BF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78D21D70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1E62EB4A" w14:textId="77777777" w:rsidTr="0094784E">
        <w:trPr>
          <w:cantSplit/>
        </w:trPr>
        <w:tc>
          <w:tcPr>
            <w:tcW w:w="2338" w:type="dxa"/>
            <w:vAlign w:val="bottom"/>
          </w:tcPr>
          <w:p w14:paraId="00D5E0C9" w14:textId="77777777" w:rsidR="00C1521E" w:rsidRPr="0049119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lastRenderedPageBreak/>
              <w:t>codLotto11</w:t>
            </w:r>
          </w:p>
        </w:tc>
        <w:tc>
          <w:tcPr>
            <w:tcW w:w="2552" w:type="dxa"/>
          </w:tcPr>
          <w:p w14:paraId="281D2D54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Numero lotto a cui appartiene il dispositivo impiantato</w:t>
            </w:r>
          </w:p>
        </w:tc>
        <w:tc>
          <w:tcPr>
            <w:tcW w:w="567" w:type="dxa"/>
            <w:vAlign w:val="bottom"/>
          </w:tcPr>
          <w:p w14:paraId="0260ACBD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631" w:type="dxa"/>
            <w:vAlign w:val="bottom"/>
          </w:tcPr>
          <w:p w14:paraId="51CF76A2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2381</w:t>
            </w:r>
          </w:p>
        </w:tc>
        <w:tc>
          <w:tcPr>
            <w:tcW w:w="708" w:type="dxa"/>
            <w:vAlign w:val="bottom"/>
          </w:tcPr>
          <w:p w14:paraId="1F070E3E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2400</w:t>
            </w:r>
          </w:p>
        </w:tc>
        <w:tc>
          <w:tcPr>
            <w:tcW w:w="1134" w:type="dxa"/>
            <w:vAlign w:val="bottom"/>
          </w:tcPr>
          <w:p w14:paraId="6CBA2A1A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20</w:t>
            </w:r>
          </w:p>
        </w:tc>
        <w:tc>
          <w:tcPr>
            <w:tcW w:w="1134" w:type="dxa"/>
          </w:tcPr>
          <w:p w14:paraId="3CEE0F85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13D646B3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29986165" w14:textId="77777777" w:rsidTr="0094784E">
        <w:trPr>
          <w:cantSplit/>
        </w:trPr>
        <w:tc>
          <w:tcPr>
            <w:tcW w:w="2338" w:type="dxa"/>
            <w:vAlign w:val="bottom"/>
          </w:tcPr>
          <w:p w14:paraId="53E93A71" w14:textId="77777777" w:rsidR="00C1521E" w:rsidRPr="0049119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filler95</w:t>
            </w:r>
          </w:p>
        </w:tc>
        <w:tc>
          <w:tcPr>
            <w:tcW w:w="2552" w:type="dxa"/>
          </w:tcPr>
          <w:p w14:paraId="3573E29C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39C9412E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631" w:type="dxa"/>
            <w:vAlign w:val="bottom"/>
          </w:tcPr>
          <w:p w14:paraId="78D658A0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2401</w:t>
            </w:r>
          </w:p>
        </w:tc>
        <w:tc>
          <w:tcPr>
            <w:tcW w:w="708" w:type="dxa"/>
            <w:vAlign w:val="bottom"/>
          </w:tcPr>
          <w:p w14:paraId="5212E6F0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2401</w:t>
            </w:r>
          </w:p>
        </w:tc>
        <w:tc>
          <w:tcPr>
            <w:tcW w:w="1134" w:type="dxa"/>
            <w:vAlign w:val="bottom"/>
          </w:tcPr>
          <w:p w14:paraId="3A3265EC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1134" w:type="dxa"/>
          </w:tcPr>
          <w:p w14:paraId="3A7CD551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6210624F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7809470E" w14:textId="77777777" w:rsidTr="0094784E">
        <w:trPr>
          <w:cantSplit/>
        </w:trPr>
        <w:tc>
          <w:tcPr>
            <w:tcW w:w="2338" w:type="dxa"/>
            <w:vAlign w:val="bottom"/>
          </w:tcPr>
          <w:p w14:paraId="55DD1A5C" w14:textId="77777777" w:rsidR="00C1521E" w:rsidRPr="0049119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codClassCND12</w:t>
            </w:r>
          </w:p>
        </w:tc>
        <w:tc>
          <w:tcPr>
            <w:tcW w:w="2552" w:type="dxa"/>
          </w:tcPr>
          <w:p w14:paraId="1E491DE1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Codice dispositivo impiantato</w:t>
            </w:r>
          </w:p>
        </w:tc>
        <w:tc>
          <w:tcPr>
            <w:tcW w:w="567" w:type="dxa"/>
            <w:vAlign w:val="bottom"/>
          </w:tcPr>
          <w:p w14:paraId="760C0E23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631" w:type="dxa"/>
            <w:vAlign w:val="bottom"/>
          </w:tcPr>
          <w:p w14:paraId="478746E8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2402</w:t>
            </w:r>
          </w:p>
        </w:tc>
        <w:tc>
          <w:tcPr>
            <w:tcW w:w="708" w:type="dxa"/>
            <w:vAlign w:val="bottom"/>
          </w:tcPr>
          <w:p w14:paraId="2BB8053A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2416</w:t>
            </w:r>
          </w:p>
        </w:tc>
        <w:tc>
          <w:tcPr>
            <w:tcW w:w="1134" w:type="dxa"/>
            <w:vAlign w:val="bottom"/>
          </w:tcPr>
          <w:p w14:paraId="4DAD5ED5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15</w:t>
            </w:r>
          </w:p>
        </w:tc>
        <w:tc>
          <w:tcPr>
            <w:tcW w:w="1134" w:type="dxa"/>
          </w:tcPr>
          <w:p w14:paraId="0F1BE647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3C5DDD8D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727BC764" w14:textId="77777777" w:rsidTr="0094784E">
        <w:trPr>
          <w:cantSplit/>
        </w:trPr>
        <w:tc>
          <w:tcPr>
            <w:tcW w:w="2338" w:type="dxa"/>
            <w:vAlign w:val="bottom"/>
          </w:tcPr>
          <w:p w14:paraId="16F7E650" w14:textId="77777777" w:rsidR="00C1521E" w:rsidRPr="0049119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filler96</w:t>
            </w:r>
          </w:p>
        </w:tc>
        <w:tc>
          <w:tcPr>
            <w:tcW w:w="2552" w:type="dxa"/>
          </w:tcPr>
          <w:p w14:paraId="3F4B5937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48AA57C4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631" w:type="dxa"/>
            <w:vAlign w:val="bottom"/>
          </w:tcPr>
          <w:p w14:paraId="49F5CA4D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2417</w:t>
            </w:r>
          </w:p>
        </w:tc>
        <w:tc>
          <w:tcPr>
            <w:tcW w:w="708" w:type="dxa"/>
            <w:vAlign w:val="bottom"/>
          </w:tcPr>
          <w:p w14:paraId="755ECC7A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2417</w:t>
            </w:r>
          </w:p>
        </w:tc>
        <w:tc>
          <w:tcPr>
            <w:tcW w:w="1134" w:type="dxa"/>
            <w:vAlign w:val="bottom"/>
          </w:tcPr>
          <w:p w14:paraId="50D762B9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1134" w:type="dxa"/>
          </w:tcPr>
          <w:p w14:paraId="71F33D87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1B8C5A95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17BF4EAF" w14:textId="77777777" w:rsidTr="0094784E">
        <w:trPr>
          <w:cantSplit/>
        </w:trPr>
        <w:tc>
          <w:tcPr>
            <w:tcW w:w="2338" w:type="dxa"/>
            <w:vAlign w:val="bottom"/>
          </w:tcPr>
          <w:p w14:paraId="119D2930" w14:textId="77777777" w:rsidR="00C1521E" w:rsidRPr="0049119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codFabbricante12</w:t>
            </w:r>
          </w:p>
        </w:tc>
        <w:tc>
          <w:tcPr>
            <w:tcW w:w="2552" w:type="dxa"/>
          </w:tcPr>
          <w:p w14:paraId="5541D29B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Nome fabbricante dispositivo</w:t>
            </w:r>
          </w:p>
        </w:tc>
        <w:tc>
          <w:tcPr>
            <w:tcW w:w="567" w:type="dxa"/>
            <w:vAlign w:val="bottom"/>
          </w:tcPr>
          <w:p w14:paraId="593958AD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631" w:type="dxa"/>
            <w:vAlign w:val="bottom"/>
          </w:tcPr>
          <w:p w14:paraId="080BD2EC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2418</w:t>
            </w:r>
          </w:p>
        </w:tc>
        <w:tc>
          <w:tcPr>
            <w:tcW w:w="708" w:type="dxa"/>
            <w:vAlign w:val="bottom"/>
          </w:tcPr>
          <w:p w14:paraId="48A754B1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2437</w:t>
            </w:r>
          </w:p>
        </w:tc>
        <w:tc>
          <w:tcPr>
            <w:tcW w:w="1134" w:type="dxa"/>
            <w:vAlign w:val="bottom"/>
          </w:tcPr>
          <w:p w14:paraId="5668E38A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20</w:t>
            </w:r>
          </w:p>
        </w:tc>
        <w:tc>
          <w:tcPr>
            <w:tcW w:w="1134" w:type="dxa"/>
          </w:tcPr>
          <w:p w14:paraId="10EE0BCA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1746F204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43028976" w14:textId="77777777" w:rsidTr="0094784E">
        <w:trPr>
          <w:cantSplit/>
        </w:trPr>
        <w:tc>
          <w:tcPr>
            <w:tcW w:w="2338" w:type="dxa"/>
            <w:vAlign w:val="bottom"/>
          </w:tcPr>
          <w:p w14:paraId="213A5124" w14:textId="77777777" w:rsidR="00C1521E" w:rsidRPr="0049119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filler97</w:t>
            </w:r>
          </w:p>
        </w:tc>
        <w:tc>
          <w:tcPr>
            <w:tcW w:w="2552" w:type="dxa"/>
          </w:tcPr>
          <w:p w14:paraId="55478315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337C8E87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631" w:type="dxa"/>
            <w:vAlign w:val="bottom"/>
          </w:tcPr>
          <w:p w14:paraId="4C7498F9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2438</w:t>
            </w:r>
          </w:p>
        </w:tc>
        <w:tc>
          <w:tcPr>
            <w:tcW w:w="708" w:type="dxa"/>
            <w:vAlign w:val="bottom"/>
          </w:tcPr>
          <w:p w14:paraId="301D70AF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2438</w:t>
            </w:r>
          </w:p>
        </w:tc>
        <w:tc>
          <w:tcPr>
            <w:tcW w:w="1134" w:type="dxa"/>
            <w:vAlign w:val="bottom"/>
          </w:tcPr>
          <w:p w14:paraId="7478B673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1134" w:type="dxa"/>
          </w:tcPr>
          <w:p w14:paraId="55FC418D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496BAE17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491193" w14:paraId="4E183F74" w14:textId="77777777" w:rsidTr="0094784E">
        <w:trPr>
          <w:cantSplit/>
        </w:trPr>
        <w:tc>
          <w:tcPr>
            <w:tcW w:w="2338" w:type="dxa"/>
            <w:vAlign w:val="bottom"/>
          </w:tcPr>
          <w:p w14:paraId="53605D4A" w14:textId="77777777" w:rsidR="00C1521E" w:rsidRPr="0049119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codProdotto12</w:t>
            </w:r>
          </w:p>
        </w:tc>
        <w:tc>
          <w:tcPr>
            <w:tcW w:w="2552" w:type="dxa"/>
          </w:tcPr>
          <w:p w14:paraId="32E7CF87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Codice prodotto come indicato nell’etichetta</w:t>
            </w:r>
          </w:p>
        </w:tc>
        <w:tc>
          <w:tcPr>
            <w:tcW w:w="567" w:type="dxa"/>
            <w:vAlign w:val="bottom"/>
          </w:tcPr>
          <w:p w14:paraId="02113A40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631" w:type="dxa"/>
            <w:vAlign w:val="bottom"/>
          </w:tcPr>
          <w:p w14:paraId="69F4524F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2439</w:t>
            </w:r>
          </w:p>
        </w:tc>
        <w:tc>
          <w:tcPr>
            <w:tcW w:w="708" w:type="dxa"/>
            <w:vAlign w:val="bottom"/>
          </w:tcPr>
          <w:p w14:paraId="5D068F38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2458</w:t>
            </w:r>
          </w:p>
        </w:tc>
        <w:tc>
          <w:tcPr>
            <w:tcW w:w="1134" w:type="dxa"/>
            <w:vAlign w:val="bottom"/>
          </w:tcPr>
          <w:p w14:paraId="5FB1451D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20</w:t>
            </w:r>
          </w:p>
        </w:tc>
        <w:tc>
          <w:tcPr>
            <w:tcW w:w="1134" w:type="dxa"/>
          </w:tcPr>
          <w:p w14:paraId="2EB54759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7B7EE4B0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491193" w14:paraId="62D091A3" w14:textId="77777777" w:rsidTr="0094784E">
        <w:trPr>
          <w:cantSplit/>
        </w:trPr>
        <w:tc>
          <w:tcPr>
            <w:tcW w:w="2338" w:type="dxa"/>
            <w:vAlign w:val="bottom"/>
          </w:tcPr>
          <w:p w14:paraId="13472760" w14:textId="77777777" w:rsidR="00C1521E" w:rsidRPr="0049119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filler98</w:t>
            </w:r>
          </w:p>
        </w:tc>
        <w:tc>
          <w:tcPr>
            <w:tcW w:w="2552" w:type="dxa"/>
          </w:tcPr>
          <w:p w14:paraId="2BBE465F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3D9E82B4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631" w:type="dxa"/>
            <w:vAlign w:val="bottom"/>
          </w:tcPr>
          <w:p w14:paraId="05090537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2459</w:t>
            </w:r>
          </w:p>
        </w:tc>
        <w:tc>
          <w:tcPr>
            <w:tcW w:w="708" w:type="dxa"/>
            <w:vAlign w:val="bottom"/>
          </w:tcPr>
          <w:p w14:paraId="4619CFF1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2459</w:t>
            </w:r>
          </w:p>
        </w:tc>
        <w:tc>
          <w:tcPr>
            <w:tcW w:w="1134" w:type="dxa"/>
            <w:vAlign w:val="bottom"/>
          </w:tcPr>
          <w:p w14:paraId="674B3CE5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1134" w:type="dxa"/>
          </w:tcPr>
          <w:p w14:paraId="4C6C100E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68B0D462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491193" w14:paraId="66B2F7A1" w14:textId="77777777" w:rsidTr="0094784E">
        <w:trPr>
          <w:cantSplit/>
        </w:trPr>
        <w:tc>
          <w:tcPr>
            <w:tcW w:w="2338" w:type="dxa"/>
            <w:vAlign w:val="bottom"/>
          </w:tcPr>
          <w:p w14:paraId="766FF27A" w14:textId="77777777" w:rsidR="00C1521E" w:rsidRPr="0049119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codLotto12</w:t>
            </w:r>
          </w:p>
        </w:tc>
        <w:tc>
          <w:tcPr>
            <w:tcW w:w="2552" w:type="dxa"/>
          </w:tcPr>
          <w:p w14:paraId="3FB63179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Numero lotto a cui appartiene il dispositivo impiantato</w:t>
            </w:r>
          </w:p>
        </w:tc>
        <w:tc>
          <w:tcPr>
            <w:tcW w:w="567" w:type="dxa"/>
            <w:vAlign w:val="bottom"/>
          </w:tcPr>
          <w:p w14:paraId="4B94D23D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631" w:type="dxa"/>
            <w:vAlign w:val="bottom"/>
          </w:tcPr>
          <w:p w14:paraId="27523B7D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2460</w:t>
            </w:r>
          </w:p>
        </w:tc>
        <w:tc>
          <w:tcPr>
            <w:tcW w:w="708" w:type="dxa"/>
            <w:vAlign w:val="bottom"/>
          </w:tcPr>
          <w:p w14:paraId="18C0EF46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2479</w:t>
            </w:r>
          </w:p>
        </w:tc>
        <w:tc>
          <w:tcPr>
            <w:tcW w:w="1134" w:type="dxa"/>
            <w:vAlign w:val="bottom"/>
          </w:tcPr>
          <w:p w14:paraId="3CA80122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20</w:t>
            </w:r>
          </w:p>
        </w:tc>
        <w:tc>
          <w:tcPr>
            <w:tcW w:w="1134" w:type="dxa"/>
          </w:tcPr>
          <w:p w14:paraId="144051BE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028C9814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491193" w14:paraId="13203C26" w14:textId="77777777" w:rsidTr="0094784E">
        <w:trPr>
          <w:cantSplit/>
        </w:trPr>
        <w:tc>
          <w:tcPr>
            <w:tcW w:w="2338" w:type="dxa"/>
            <w:vAlign w:val="bottom"/>
          </w:tcPr>
          <w:p w14:paraId="7AD2B673" w14:textId="77777777" w:rsidR="00C1521E" w:rsidRPr="0049119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filler99</w:t>
            </w:r>
          </w:p>
        </w:tc>
        <w:tc>
          <w:tcPr>
            <w:tcW w:w="2552" w:type="dxa"/>
          </w:tcPr>
          <w:p w14:paraId="00AE5E41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3C629C7C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631" w:type="dxa"/>
            <w:vAlign w:val="bottom"/>
          </w:tcPr>
          <w:p w14:paraId="2E1A15B8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2480</w:t>
            </w:r>
          </w:p>
        </w:tc>
        <w:tc>
          <w:tcPr>
            <w:tcW w:w="708" w:type="dxa"/>
            <w:vAlign w:val="bottom"/>
          </w:tcPr>
          <w:p w14:paraId="39BFFC86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2480</w:t>
            </w:r>
          </w:p>
        </w:tc>
        <w:tc>
          <w:tcPr>
            <w:tcW w:w="1134" w:type="dxa"/>
            <w:vAlign w:val="bottom"/>
          </w:tcPr>
          <w:p w14:paraId="154781DD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1134" w:type="dxa"/>
          </w:tcPr>
          <w:p w14:paraId="734DC550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09977997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491193" w14:paraId="1198F1AD" w14:textId="77777777" w:rsidTr="0094784E">
        <w:trPr>
          <w:cantSplit/>
        </w:trPr>
        <w:tc>
          <w:tcPr>
            <w:tcW w:w="2338" w:type="dxa"/>
            <w:vAlign w:val="bottom"/>
          </w:tcPr>
          <w:p w14:paraId="56B02A50" w14:textId="77777777" w:rsidR="00C1521E" w:rsidRPr="0049119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codClassCND13</w:t>
            </w:r>
          </w:p>
        </w:tc>
        <w:tc>
          <w:tcPr>
            <w:tcW w:w="2552" w:type="dxa"/>
          </w:tcPr>
          <w:p w14:paraId="3F5414DB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Codice dispositivo impiantato</w:t>
            </w:r>
          </w:p>
        </w:tc>
        <w:tc>
          <w:tcPr>
            <w:tcW w:w="567" w:type="dxa"/>
            <w:vAlign w:val="bottom"/>
          </w:tcPr>
          <w:p w14:paraId="17B0EE94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631" w:type="dxa"/>
            <w:vAlign w:val="bottom"/>
          </w:tcPr>
          <w:p w14:paraId="79BD4F25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2481</w:t>
            </w:r>
          </w:p>
        </w:tc>
        <w:tc>
          <w:tcPr>
            <w:tcW w:w="708" w:type="dxa"/>
            <w:vAlign w:val="bottom"/>
          </w:tcPr>
          <w:p w14:paraId="6E924529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2495</w:t>
            </w:r>
          </w:p>
        </w:tc>
        <w:tc>
          <w:tcPr>
            <w:tcW w:w="1134" w:type="dxa"/>
            <w:vAlign w:val="bottom"/>
          </w:tcPr>
          <w:p w14:paraId="7C742682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15</w:t>
            </w:r>
          </w:p>
        </w:tc>
        <w:tc>
          <w:tcPr>
            <w:tcW w:w="1134" w:type="dxa"/>
          </w:tcPr>
          <w:p w14:paraId="0EF649BB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19775231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491193" w14:paraId="09155887" w14:textId="77777777" w:rsidTr="0094784E">
        <w:trPr>
          <w:cantSplit/>
        </w:trPr>
        <w:tc>
          <w:tcPr>
            <w:tcW w:w="2338" w:type="dxa"/>
            <w:vAlign w:val="bottom"/>
          </w:tcPr>
          <w:p w14:paraId="337C4574" w14:textId="77777777" w:rsidR="00C1521E" w:rsidRPr="0049119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filler100</w:t>
            </w:r>
          </w:p>
        </w:tc>
        <w:tc>
          <w:tcPr>
            <w:tcW w:w="2552" w:type="dxa"/>
          </w:tcPr>
          <w:p w14:paraId="4181312E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14489AD7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631" w:type="dxa"/>
            <w:vAlign w:val="bottom"/>
          </w:tcPr>
          <w:p w14:paraId="4068D783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2496</w:t>
            </w:r>
          </w:p>
        </w:tc>
        <w:tc>
          <w:tcPr>
            <w:tcW w:w="708" w:type="dxa"/>
            <w:vAlign w:val="bottom"/>
          </w:tcPr>
          <w:p w14:paraId="11209948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2496</w:t>
            </w:r>
          </w:p>
        </w:tc>
        <w:tc>
          <w:tcPr>
            <w:tcW w:w="1134" w:type="dxa"/>
            <w:vAlign w:val="bottom"/>
          </w:tcPr>
          <w:p w14:paraId="2AA506B8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1134" w:type="dxa"/>
          </w:tcPr>
          <w:p w14:paraId="17FF9717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43540374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491193" w14:paraId="42A5664E" w14:textId="77777777" w:rsidTr="0094784E">
        <w:trPr>
          <w:cantSplit/>
        </w:trPr>
        <w:tc>
          <w:tcPr>
            <w:tcW w:w="2338" w:type="dxa"/>
            <w:vAlign w:val="bottom"/>
          </w:tcPr>
          <w:p w14:paraId="12F1EF4A" w14:textId="77777777" w:rsidR="00C1521E" w:rsidRPr="0049119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codFabbricante13</w:t>
            </w:r>
          </w:p>
        </w:tc>
        <w:tc>
          <w:tcPr>
            <w:tcW w:w="2552" w:type="dxa"/>
          </w:tcPr>
          <w:p w14:paraId="66759EDB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Nome fabbricante dispositivo</w:t>
            </w:r>
          </w:p>
        </w:tc>
        <w:tc>
          <w:tcPr>
            <w:tcW w:w="567" w:type="dxa"/>
            <w:vAlign w:val="bottom"/>
          </w:tcPr>
          <w:p w14:paraId="495C2182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631" w:type="dxa"/>
            <w:vAlign w:val="bottom"/>
          </w:tcPr>
          <w:p w14:paraId="6E7E4BEB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2497</w:t>
            </w:r>
          </w:p>
        </w:tc>
        <w:tc>
          <w:tcPr>
            <w:tcW w:w="708" w:type="dxa"/>
            <w:vAlign w:val="bottom"/>
          </w:tcPr>
          <w:p w14:paraId="7E337273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2516</w:t>
            </w:r>
          </w:p>
        </w:tc>
        <w:tc>
          <w:tcPr>
            <w:tcW w:w="1134" w:type="dxa"/>
            <w:vAlign w:val="bottom"/>
          </w:tcPr>
          <w:p w14:paraId="16BA9E31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20</w:t>
            </w:r>
          </w:p>
        </w:tc>
        <w:tc>
          <w:tcPr>
            <w:tcW w:w="1134" w:type="dxa"/>
          </w:tcPr>
          <w:p w14:paraId="10536D62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6B980930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491193" w14:paraId="518BB88C" w14:textId="77777777" w:rsidTr="0094784E">
        <w:trPr>
          <w:cantSplit/>
        </w:trPr>
        <w:tc>
          <w:tcPr>
            <w:tcW w:w="2338" w:type="dxa"/>
            <w:vAlign w:val="bottom"/>
          </w:tcPr>
          <w:p w14:paraId="5E529F84" w14:textId="77777777" w:rsidR="00C1521E" w:rsidRPr="0049119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filler101</w:t>
            </w:r>
          </w:p>
        </w:tc>
        <w:tc>
          <w:tcPr>
            <w:tcW w:w="2552" w:type="dxa"/>
          </w:tcPr>
          <w:p w14:paraId="22BE7B59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008ECA7F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631" w:type="dxa"/>
            <w:vAlign w:val="bottom"/>
          </w:tcPr>
          <w:p w14:paraId="00FB105B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2517</w:t>
            </w:r>
          </w:p>
        </w:tc>
        <w:tc>
          <w:tcPr>
            <w:tcW w:w="708" w:type="dxa"/>
            <w:vAlign w:val="bottom"/>
          </w:tcPr>
          <w:p w14:paraId="3AAF1899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2517</w:t>
            </w:r>
          </w:p>
        </w:tc>
        <w:tc>
          <w:tcPr>
            <w:tcW w:w="1134" w:type="dxa"/>
            <w:vAlign w:val="bottom"/>
          </w:tcPr>
          <w:p w14:paraId="6A4F8AFE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1134" w:type="dxa"/>
          </w:tcPr>
          <w:p w14:paraId="089428F7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36F4346B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491193" w14:paraId="5950E6D8" w14:textId="77777777" w:rsidTr="0094784E">
        <w:trPr>
          <w:cantSplit/>
        </w:trPr>
        <w:tc>
          <w:tcPr>
            <w:tcW w:w="2338" w:type="dxa"/>
            <w:vAlign w:val="bottom"/>
          </w:tcPr>
          <w:p w14:paraId="7833BE3A" w14:textId="77777777" w:rsidR="00C1521E" w:rsidRPr="0049119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codProdotto13</w:t>
            </w:r>
          </w:p>
        </w:tc>
        <w:tc>
          <w:tcPr>
            <w:tcW w:w="2552" w:type="dxa"/>
          </w:tcPr>
          <w:p w14:paraId="7415C26F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Codice prodotto come indicato nell’etichetta</w:t>
            </w:r>
          </w:p>
        </w:tc>
        <w:tc>
          <w:tcPr>
            <w:tcW w:w="567" w:type="dxa"/>
            <w:vAlign w:val="bottom"/>
          </w:tcPr>
          <w:p w14:paraId="01D116D6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631" w:type="dxa"/>
            <w:vAlign w:val="bottom"/>
          </w:tcPr>
          <w:p w14:paraId="4D65C29E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2518</w:t>
            </w:r>
          </w:p>
        </w:tc>
        <w:tc>
          <w:tcPr>
            <w:tcW w:w="708" w:type="dxa"/>
            <w:vAlign w:val="bottom"/>
          </w:tcPr>
          <w:p w14:paraId="53E80E0D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2537</w:t>
            </w:r>
          </w:p>
        </w:tc>
        <w:tc>
          <w:tcPr>
            <w:tcW w:w="1134" w:type="dxa"/>
            <w:vAlign w:val="bottom"/>
          </w:tcPr>
          <w:p w14:paraId="086FF3B9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20</w:t>
            </w:r>
          </w:p>
        </w:tc>
        <w:tc>
          <w:tcPr>
            <w:tcW w:w="1134" w:type="dxa"/>
          </w:tcPr>
          <w:p w14:paraId="49E5C25E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0E5E78E7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491193" w14:paraId="28BAF259" w14:textId="77777777" w:rsidTr="0094784E">
        <w:trPr>
          <w:cantSplit/>
        </w:trPr>
        <w:tc>
          <w:tcPr>
            <w:tcW w:w="2338" w:type="dxa"/>
            <w:vAlign w:val="bottom"/>
          </w:tcPr>
          <w:p w14:paraId="0FB4DDC3" w14:textId="77777777" w:rsidR="00C1521E" w:rsidRPr="0049119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filler102</w:t>
            </w:r>
          </w:p>
        </w:tc>
        <w:tc>
          <w:tcPr>
            <w:tcW w:w="2552" w:type="dxa"/>
          </w:tcPr>
          <w:p w14:paraId="28AC4DE5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75350BAD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631" w:type="dxa"/>
            <w:vAlign w:val="bottom"/>
          </w:tcPr>
          <w:p w14:paraId="0F0DE29D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2538</w:t>
            </w:r>
          </w:p>
        </w:tc>
        <w:tc>
          <w:tcPr>
            <w:tcW w:w="708" w:type="dxa"/>
            <w:vAlign w:val="bottom"/>
          </w:tcPr>
          <w:p w14:paraId="22BB50C4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2538</w:t>
            </w:r>
          </w:p>
        </w:tc>
        <w:tc>
          <w:tcPr>
            <w:tcW w:w="1134" w:type="dxa"/>
            <w:vAlign w:val="bottom"/>
          </w:tcPr>
          <w:p w14:paraId="07163DBB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1134" w:type="dxa"/>
          </w:tcPr>
          <w:p w14:paraId="7B4AF031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04ED9006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491193" w14:paraId="7BEED2DA" w14:textId="77777777" w:rsidTr="0094784E">
        <w:trPr>
          <w:cantSplit/>
        </w:trPr>
        <w:tc>
          <w:tcPr>
            <w:tcW w:w="2338" w:type="dxa"/>
            <w:vAlign w:val="bottom"/>
          </w:tcPr>
          <w:p w14:paraId="26F014B4" w14:textId="77777777" w:rsidR="00C1521E" w:rsidRPr="0049119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codLotto13</w:t>
            </w:r>
          </w:p>
        </w:tc>
        <w:tc>
          <w:tcPr>
            <w:tcW w:w="2552" w:type="dxa"/>
          </w:tcPr>
          <w:p w14:paraId="63570518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Numero lotto a cui appartiene il dispositivo impiantato</w:t>
            </w:r>
          </w:p>
        </w:tc>
        <w:tc>
          <w:tcPr>
            <w:tcW w:w="567" w:type="dxa"/>
            <w:vAlign w:val="bottom"/>
          </w:tcPr>
          <w:p w14:paraId="1C6B6368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631" w:type="dxa"/>
            <w:vAlign w:val="bottom"/>
          </w:tcPr>
          <w:p w14:paraId="5ED13FA8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2539</w:t>
            </w:r>
          </w:p>
        </w:tc>
        <w:tc>
          <w:tcPr>
            <w:tcW w:w="708" w:type="dxa"/>
            <w:vAlign w:val="bottom"/>
          </w:tcPr>
          <w:p w14:paraId="1C83F6AF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2558</w:t>
            </w:r>
          </w:p>
        </w:tc>
        <w:tc>
          <w:tcPr>
            <w:tcW w:w="1134" w:type="dxa"/>
            <w:vAlign w:val="bottom"/>
          </w:tcPr>
          <w:p w14:paraId="0D9B6B92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20</w:t>
            </w:r>
          </w:p>
        </w:tc>
        <w:tc>
          <w:tcPr>
            <w:tcW w:w="1134" w:type="dxa"/>
          </w:tcPr>
          <w:p w14:paraId="1E7A8B45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5E3D97A1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491193" w14:paraId="780319D0" w14:textId="77777777" w:rsidTr="0094784E">
        <w:trPr>
          <w:cantSplit/>
        </w:trPr>
        <w:tc>
          <w:tcPr>
            <w:tcW w:w="2338" w:type="dxa"/>
            <w:vAlign w:val="bottom"/>
          </w:tcPr>
          <w:p w14:paraId="141BED75" w14:textId="77777777" w:rsidR="00C1521E" w:rsidRPr="0049119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filler103</w:t>
            </w:r>
          </w:p>
        </w:tc>
        <w:tc>
          <w:tcPr>
            <w:tcW w:w="2552" w:type="dxa"/>
          </w:tcPr>
          <w:p w14:paraId="0E716983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2FE98F6C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631" w:type="dxa"/>
            <w:vAlign w:val="bottom"/>
          </w:tcPr>
          <w:p w14:paraId="2E2FEAFE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2559</w:t>
            </w:r>
          </w:p>
        </w:tc>
        <w:tc>
          <w:tcPr>
            <w:tcW w:w="708" w:type="dxa"/>
            <w:vAlign w:val="bottom"/>
          </w:tcPr>
          <w:p w14:paraId="7F56D40F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2559</w:t>
            </w:r>
          </w:p>
        </w:tc>
        <w:tc>
          <w:tcPr>
            <w:tcW w:w="1134" w:type="dxa"/>
            <w:vAlign w:val="bottom"/>
          </w:tcPr>
          <w:p w14:paraId="41122FB9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1134" w:type="dxa"/>
          </w:tcPr>
          <w:p w14:paraId="71BD91D0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108FCEF4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491193" w14:paraId="13B100ED" w14:textId="77777777" w:rsidTr="0094784E">
        <w:trPr>
          <w:cantSplit/>
        </w:trPr>
        <w:tc>
          <w:tcPr>
            <w:tcW w:w="2338" w:type="dxa"/>
            <w:vAlign w:val="bottom"/>
          </w:tcPr>
          <w:p w14:paraId="2A024317" w14:textId="77777777" w:rsidR="00C1521E" w:rsidRPr="0049119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codClassCND14</w:t>
            </w:r>
          </w:p>
        </w:tc>
        <w:tc>
          <w:tcPr>
            <w:tcW w:w="2552" w:type="dxa"/>
          </w:tcPr>
          <w:p w14:paraId="33D48D04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Codice dispositivo impiantato</w:t>
            </w:r>
          </w:p>
        </w:tc>
        <w:tc>
          <w:tcPr>
            <w:tcW w:w="567" w:type="dxa"/>
            <w:vAlign w:val="bottom"/>
          </w:tcPr>
          <w:p w14:paraId="7C32AD1D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631" w:type="dxa"/>
            <w:vAlign w:val="bottom"/>
          </w:tcPr>
          <w:p w14:paraId="3F28297F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2560</w:t>
            </w:r>
          </w:p>
        </w:tc>
        <w:tc>
          <w:tcPr>
            <w:tcW w:w="708" w:type="dxa"/>
            <w:vAlign w:val="bottom"/>
          </w:tcPr>
          <w:p w14:paraId="02CCBFA3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2574</w:t>
            </w:r>
          </w:p>
        </w:tc>
        <w:tc>
          <w:tcPr>
            <w:tcW w:w="1134" w:type="dxa"/>
            <w:vAlign w:val="bottom"/>
          </w:tcPr>
          <w:p w14:paraId="03E0832C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15</w:t>
            </w:r>
          </w:p>
        </w:tc>
        <w:tc>
          <w:tcPr>
            <w:tcW w:w="1134" w:type="dxa"/>
          </w:tcPr>
          <w:p w14:paraId="5714CFE1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5477D19B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491193" w14:paraId="57C90ECE" w14:textId="77777777" w:rsidTr="0094784E">
        <w:trPr>
          <w:cantSplit/>
        </w:trPr>
        <w:tc>
          <w:tcPr>
            <w:tcW w:w="2338" w:type="dxa"/>
            <w:vAlign w:val="bottom"/>
          </w:tcPr>
          <w:p w14:paraId="087D40DE" w14:textId="77777777" w:rsidR="00C1521E" w:rsidRPr="0049119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filler104</w:t>
            </w:r>
          </w:p>
        </w:tc>
        <w:tc>
          <w:tcPr>
            <w:tcW w:w="2552" w:type="dxa"/>
          </w:tcPr>
          <w:p w14:paraId="482E440A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31F500BC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631" w:type="dxa"/>
            <w:vAlign w:val="bottom"/>
          </w:tcPr>
          <w:p w14:paraId="1F2A029E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2575</w:t>
            </w:r>
          </w:p>
        </w:tc>
        <w:tc>
          <w:tcPr>
            <w:tcW w:w="708" w:type="dxa"/>
            <w:vAlign w:val="bottom"/>
          </w:tcPr>
          <w:p w14:paraId="29B32477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2575</w:t>
            </w:r>
          </w:p>
        </w:tc>
        <w:tc>
          <w:tcPr>
            <w:tcW w:w="1134" w:type="dxa"/>
            <w:vAlign w:val="bottom"/>
          </w:tcPr>
          <w:p w14:paraId="588AC47E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1134" w:type="dxa"/>
          </w:tcPr>
          <w:p w14:paraId="5EA0F8C1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6073DBED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491193" w14:paraId="02F155B2" w14:textId="77777777" w:rsidTr="0094784E">
        <w:trPr>
          <w:cantSplit/>
        </w:trPr>
        <w:tc>
          <w:tcPr>
            <w:tcW w:w="2338" w:type="dxa"/>
            <w:vAlign w:val="bottom"/>
          </w:tcPr>
          <w:p w14:paraId="5749CA67" w14:textId="77777777" w:rsidR="00C1521E" w:rsidRPr="0049119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codFabbricante14</w:t>
            </w:r>
          </w:p>
        </w:tc>
        <w:tc>
          <w:tcPr>
            <w:tcW w:w="2552" w:type="dxa"/>
          </w:tcPr>
          <w:p w14:paraId="44E6BBE4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Nome fabbricante dispositivo</w:t>
            </w:r>
          </w:p>
        </w:tc>
        <w:tc>
          <w:tcPr>
            <w:tcW w:w="567" w:type="dxa"/>
            <w:vAlign w:val="bottom"/>
          </w:tcPr>
          <w:p w14:paraId="62C2F7F0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631" w:type="dxa"/>
            <w:vAlign w:val="bottom"/>
          </w:tcPr>
          <w:p w14:paraId="6CAE916B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2576</w:t>
            </w:r>
          </w:p>
        </w:tc>
        <w:tc>
          <w:tcPr>
            <w:tcW w:w="708" w:type="dxa"/>
            <w:vAlign w:val="bottom"/>
          </w:tcPr>
          <w:p w14:paraId="000DB0E8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2595</w:t>
            </w:r>
          </w:p>
        </w:tc>
        <w:tc>
          <w:tcPr>
            <w:tcW w:w="1134" w:type="dxa"/>
            <w:vAlign w:val="bottom"/>
          </w:tcPr>
          <w:p w14:paraId="284871A6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20</w:t>
            </w:r>
          </w:p>
        </w:tc>
        <w:tc>
          <w:tcPr>
            <w:tcW w:w="1134" w:type="dxa"/>
          </w:tcPr>
          <w:p w14:paraId="7E3CBE13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7B54E565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491193" w14:paraId="51D7580E" w14:textId="77777777" w:rsidTr="0094784E">
        <w:trPr>
          <w:cantSplit/>
        </w:trPr>
        <w:tc>
          <w:tcPr>
            <w:tcW w:w="2338" w:type="dxa"/>
            <w:vAlign w:val="bottom"/>
          </w:tcPr>
          <w:p w14:paraId="7F7146D5" w14:textId="77777777" w:rsidR="00C1521E" w:rsidRPr="0049119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filler105</w:t>
            </w:r>
          </w:p>
        </w:tc>
        <w:tc>
          <w:tcPr>
            <w:tcW w:w="2552" w:type="dxa"/>
          </w:tcPr>
          <w:p w14:paraId="37B749ED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0D9BCCE9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631" w:type="dxa"/>
            <w:vAlign w:val="bottom"/>
          </w:tcPr>
          <w:p w14:paraId="2D10C8E2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2596</w:t>
            </w:r>
          </w:p>
        </w:tc>
        <w:tc>
          <w:tcPr>
            <w:tcW w:w="708" w:type="dxa"/>
            <w:vAlign w:val="bottom"/>
          </w:tcPr>
          <w:p w14:paraId="77F74F74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2596</w:t>
            </w:r>
          </w:p>
        </w:tc>
        <w:tc>
          <w:tcPr>
            <w:tcW w:w="1134" w:type="dxa"/>
            <w:vAlign w:val="bottom"/>
          </w:tcPr>
          <w:p w14:paraId="65B00EAC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1134" w:type="dxa"/>
          </w:tcPr>
          <w:p w14:paraId="2E2FCE4D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7B0A3670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491193" w14:paraId="408BB1D2" w14:textId="77777777" w:rsidTr="0094784E">
        <w:trPr>
          <w:cantSplit/>
        </w:trPr>
        <w:tc>
          <w:tcPr>
            <w:tcW w:w="2338" w:type="dxa"/>
            <w:vAlign w:val="bottom"/>
          </w:tcPr>
          <w:p w14:paraId="4D59E42E" w14:textId="77777777" w:rsidR="00C1521E" w:rsidRPr="0049119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codProdotto14</w:t>
            </w:r>
          </w:p>
        </w:tc>
        <w:tc>
          <w:tcPr>
            <w:tcW w:w="2552" w:type="dxa"/>
          </w:tcPr>
          <w:p w14:paraId="0C93A36A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Codice prodotto come indicato nell’etichetta</w:t>
            </w:r>
          </w:p>
        </w:tc>
        <w:tc>
          <w:tcPr>
            <w:tcW w:w="567" w:type="dxa"/>
            <w:vAlign w:val="bottom"/>
          </w:tcPr>
          <w:p w14:paraId="16F0BFCD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631" w:type="dxa"/>
            <w:vAlign w:val="bottom"/>
          </w:tcPr>
          <w:p w14:paraId="2CFAC7FB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2597</w:t>
            </w:r>
          </w:p>
        </w:tc>
        <w:tc>
          <w:tcPr>
            <w:tcW w:w="708" w:type="dxa"/>
            <w:vAlign w:val="bottom"/>
          </w:tcPr>
          <w:p w14:paraId="2BD6BDFA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2616</w:t>
            </w:r>
          </w:p>
        </w:tc>
        <w:tc>
          <w:tcPr>
            <w:tcW w:w="1134" w:type="dxa"/>
            <w:vAlign w:val="bottom"/>
          </w:tcPr>
          <w:p w14:paraId="6842F8D5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20</w:t>
            </w:r>
          </w:p>
        </w:tc>
        <w:tc>
          <w:tcPr>
            <w:tcW w:w="1134" w:type="dxa"/>
          </w:tcPr>
          <w:p w14:paraId="6C50FB7D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79CCCAC4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491193" w14:paraId="70D68A46" w14:textId="77777777" w:rsidTr="0094784E">
        <w:trPr>
          <w:cantSplit/>
        </w:trPr>
        <w:tc>
          <w:tcPr>
            <w:tcW w:w="2338" w:type="dxa"/>
            <w:vAlign w:val="bottom"/>
          </w:tcPr>
          <w:p w14:paraId="4A319F6D" w14:textId="77777777" w:rsidR="00C1521E" w:rsidRPr="0049119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lastRenderedPageBreak/>
              <w:t>filler106</w:t>
            </w:r>
          </w:p>
        </w:tc>
        <w:tc>
          <w:tcPr>
            <w:tcW w:w="2552" w:type="dxa"/>
          </w:tcPr>
          <w:p w14:paraId="6CBE0624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50FE8259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631" w:type="dxa"/>
            <w:vAlign w:val="bottom"/>
          </w:tcPr>
          <w:p w14:paraId="4EDB6021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2617</w:t>
            </w:r>
          </w:p>
        </w:tc>
        <w:tc>
          <w:tcPr>
            <w:tcW w:w="708" w:type="dxa"/>
            <w:vAlign w:val="bottom"/>
          </w:tcPr>
          <w:p w14:paraId="5103BCFC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2617</w:t>
            </w:r>
          </w:p>
        </w:tc>
        <w:tc>
          <w:tcPr>
            <w:tcW w:w="1134" w:type="dxa"/>
            <w:vAlign w:val="bottom"/>
          </w:tcPr>
          <w:p w14:paraId="1775F813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1134" w:type="dxa"/>
          </w:tcPr>
          <w:p w14:paraId="23BAB34A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4C7CF52D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491193" w14:paraId="41341B96" w14:textId="77777777" w:rsidTr="0094784E">
        <w:trPr>
          <w:cantSplit/>
        </w:trPr>
        <w:tc>
          <w:tcPr>
            <w:tcW w:w="2338" w:type="dxa"/>
            <w:vAlign w:val="bottom"/>
          </w:tcPr>
          <w:p w14:paraId="718391D8" w14:textId="77777777" w:rsidR="00C1521E" w:rsidRPr="0049119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codLotto14</w:t>
            </w:r>
          </w:p>
        </w:tc>
        <w:tc>
          <w:tcPr>
            <w:tcW w:w="2552" w:type="dxa"/>
          </w:tcPr>
          <w:p w14:paraId="5F7EF365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Numero lotto a cui appartiene il dispositivo impiantato</w:t>
            </w:r>
          </w:p>
        </w:tc>
        <w:tc>
          <w:tcPr>
            <w:tcW w:w="567" w:type="dxa"/>
            <w:vAlign w:val="bottom"/>
          </w:tcPr>
          <w:p w14:paraId="244C4122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631" w:type="dxa"/>
            <w:vAlign w:val="bottom"/>
          </w:tcPr>
          <w:p w14:paraId="1C6B8E38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2618</w:t>
            </w:r>
          </w:p>
        </w:tc>
        <w:tc>
          <w:tcPr>
            <w:tcW w:w="708" w:type="dxa"/>
            <w:vAlign w:val="bottom"/>
          </w:tcPr>
          <w:p w14:paraId="653BBE27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2637</w:t>
            </w:r>
          </w:p>
        </w:tc>
        <w:tc>
          <w:tcPr>
            <w:tcW w:w="1134" w:type="dxa"/>
            <w:vAlign w:val="bottom"/>
          </w:tcPr>
          <w:p w14:paraId="3FFAC6C5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20</w:t>
            </w:r>
          </w:p>
        </w:tc>
        <w:tc>
          <w:tcPr>
            <w:tcW w:w="1134" w:type="dxa"/>
          </w:tcPr>
          <w:p w14:paraId="12A83CED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5B35FCE7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491193" w14:paraId="180D0CCB" w14:textId="77777777" w:rsidTr="0094784E">
        <w:trPr>
          <w:cantSplit/>
        </w:trPr>
        <w:tc>
          <w:tcPr>
            <w:tcW w:w="2338" w:type="dxa"/>
            <w:vAlign w:val="bottom"/>
          </w:tcPr>
          <w:p w14:paraId="07131207" w14:textId="77777777" w:rsidR="00C1521E" w:rsidRPr="0049119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filler107</w:t>
            </w:r>
          </w:p>
        </w:tc>
        <w:tc>
          <w:tcPr>
            <w:tcW w:w="2552" w:type="dxa"/>
          </w:tcPr>
          <w:p w14:paraId="01A7436E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08D27EDF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631" w:type="dxa"/>
            <w:vAlign w:val="bottom"/>
          </w:tcPr>
          <w:p w14:paraId="0E59F56D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2638</w:t>
            </w:r>
          </w:p>
        </w:tc>
        <w:tc>
          <w:tcPr>
            <w:tcW w:w="708" w:type="dxa"/>
            <w:vAlign w:val="bottom"/>
          </w:tcPr>
          <w:p w14:paraId="2C290F5B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2638</w:t>
            </w:r>
          </w:p>
        </w:tc>
        <w:tc>
          <w:tcPr>
            <w:tcW w:w="1134" w:type="dxa"/>
            <w:vAlign w:val="bottom"/>
          </w:tcPr>
          <w:p w14:paraId="3E3EF375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1134" w:type="dxa"/>
          </w:tcPr>
          <w:p w14:paraId="100EA616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1D065C3B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491193" w14:paraId="31857744" w14:textId="77777777" w:rsidTr="0094784E">
        <w:trPr>
          <w:cantSplit/>
        </w:trPr>
        <w:tc>
          <w:tcPr>
            <w:tcW w:w="2338" w:type="dxa"/>
            <w:vAlign w:val="bottom"/>
          </w:tcPr>
          <w:p w14:paraId="47B0748E" w14:textId="77777777" w:rsidR="00C1521E" w:rsidRPr="0049119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codClassCND15</w:t>
            </w:r>
          </w:p>
        </w:tc>
        <w:tc>
          <w:tcPr>
            <w:tcW w:w="2552" w:type="dxa"/>
          </w:tcPr>
          <w:p w14:paraId="577436E3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Codice dispositivo impiantato</w:t>
            </w:r>
          </w:p>
        </w:tc>
        <w:tc>
          <w:tcPr>
            <w:tcW w:w="567" w:type="dxa"/>
            <w:vAlign w:val="bottom"/>
          </w:tcPr>
          <w:p w14:paraId="206A915C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631" w:type="dxa"/>
            <w:vAlign w:val="bottom"/>
          </w:tcPr>
          <w:p w14:paraId="335749AB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2639</w:t>
            </w:r>
          </w:p>
        </w:tc>
        <w:tc>
          <w:tcPr>
            <w:tcW w:w="708" w:type="dxa"/>
            <w:vAlign w:val="bottom"/>
          </w:tcPr>
          <w:p w14:paraId="36B1F765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2653</w:t>
            </w:r>
          </w:p>
        </w:tc>
        <w:tc>
          <w:tcPr>
            <w:tcW w:w="1134" w:type="dxa"/>
            <w:vAlign w:val="bottom"/>
          </w:tcPr>
          <w:p w14:paraId="646CA219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15</w:t>
            </w:r>
          </w:p>
        </w:tc>
        <w:tc>
          <w:tcPr>
            <w:tcW w:w="1134" w:type="dxa"/>
          </w:tcPr>
          <w:p w14:paraId="36939311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567DC1ED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491193" w14:paraId="2C87B892" w14:textId="77777777" w:rsidTr="0094784E">
        <w:trPr>
          <w:cantSplit/>
        </w:trPr>
        <w:tc>
          <w:tcPr>
            <w:tcW w:w="2338" w:type="dxa"/>
            <w:vAlign w:val="bottom"/>
          </w:tcPr>
          <w:p w14:paraId="683D4132" w14:textId="77777777" w:rsidR="00C1521E" w:rsidRPr="0049119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filler109</w:t>
            </w:r>
          </w:p>
        </w:tc>
        <w:tc>
          <w:tcPr>
            <w:tcW w:w="2552" w:type="dxa"/>
          </w:tcPr>
          <w:p w14:paraId="10FAFEAC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0808C85B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631" w:type="dxa"/>
            <w:vAlign w:val="bottom"/>
          </w:tcPr>
          <w:p w14:paraId="53FB038E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2654</w:t>
            </w:r>
          </w:p>
        </w:tc>
        <w:tc>
          <w:tcPr>
            <w:tcW w:w="708" w:type="dxa"/>
            <w:vAlign w:val="bottom"/>
          </w:tcPr>
          <w:p w14:paraId="5FC436C6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2654</w:t>
            </w:r>
          </w:p>
        </w:tc>
        <w:tc>
          <w:tcPr>
            <w:tcW w:w="1134" w:type="dxa"/>
            <w:vAlign w:val="bottom"/>
          </w:tcPr>
          <w:p w14:paraId="0576421E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1134" w:type="dxa"/>
          </w:tcPr>
          <w:p w14:paraId="24D339DD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565F9944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491193" w14:paraId="3DB8092C" w14:textId="77777777" w:rsidTr="0094784E">
        <w:trPr>
          <w:cantSplit/>
        </w:trPr>
        <w:tc>
          <w:tcPr>
            <w:tcW w:w="2338" w:type="dxa"/>
            <w:vAlign w:val="bottom"/>
          </w:tcPr>
          <w:p w14:paraId="6DC07DF8" w14:textId="77777777" w:rsidR="00C1521E" w:rsidRPr="0049119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codFabbricante15</w:t>
            </w:r>
          </w:p>
        </w:tc>
        <w:tc>
          <w:tcPr>
            <w:tcW w:w="2552" w:type="dxa"/>
          </w:tcPr>
          <w:p w14:paraId="0CAD977F" w14:textId="77777777" w:rsidR="00C1521E" w:rsidRPr="00FA252C" w:rsidRDefault="00C1521E" w:rsidP="00E51375">
            <w:pPr>
              <w:spacing w:before="80" w:line="240" w:lineRule="auto"/>
              <w:ind w:left="0"/>
              <w:rPr>
                <w:i/>
                <w:u w:val="single"/>
              </w:rPr>
            </w:pPr>
            <w:r>
              <w:rPr>
                <w:i/>
              </w:rPr>
              <w:t>Nome fabbricante dispositivo</w:t>
            </w:r>
          </w:p>
        </w:tc>
        <w:tc>
          <w:tcPr>
            <w:tcW w:w="567" w:type="dxa"/>
            <w:vAlign w:val="bottom"/>
          </w:tcPr>
          <w:p w14:paraId="7A99951C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631" w:type="dxa"/>
            <w:vAlign w:val="bottom"/>
          </w:tcPr>
          <w:p w14:paraId="70FA594A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2655</w:t>
            </w:r>
          </w:p>
        </w:tc>
        <w:tc>
          <w:tcPr>
            <w:tcW w:w="708" w:type="dxa"/>
            <w:vAlign w:val="bottom"/>
          </w:tcPr>
          <w:p w14:paraId="4F40717B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2674</w:t>
            </w:r>
          </w:p>
        </w:tc>
        <w:tc>
          <w:tcPr>
            <w:tcW w:w="1134" w:type="dxa"/>
            <w:vAlign w:val="bottom"/>
          </w:tcPr>
          <w:p w14:paraId="764E506D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20</w:t>
            </w:r>
          </w:p>
        </w:tc>
        <w:tc>
          <w:tcPr>
            <w:tcW w:w="1134" w:type="dxa"/>
          </w:tcPr>
          <w:p w14:paraId="35705026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30BF80AC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491193" w14:paraId="05FC450B" w14:textId="77777777" w:rsidTr="0094784E">
        <w:trPr>
          <w:cantSplit/>
        </w:trPr>
        <w:tc>
          <w:tcPr>
            <w:tcW w:w="2338" w:type="dxa"/>
            <w:vAlign w:val="bottom"/>
          </w:tcPr>
          <w:p w14:paraId="5844A9C9" w14:textId="77777777" w:rsidR="00C1521E" w:rsidRPr="0049119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filler110</w:t>
            </w:r>
          </w:p>
        </w:tc>
        <w:tc>
          <w:tcPr>
            <w:tcW w:w="2552" w:type="dxa"/>
          </w:tcPr>
          <w:p w14:paraId="5D3264D3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7152E690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631" w:type="dxa"/>
            <w:vAlign w:val="bottom"/>
          </w:tcPr>
          <w:p w14:paraId="14642271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2675</w:t>
            </w:r>
          </w:p>
        </w:tc>
        <w:tc>
          <w:tcPr>
            <w:tcW w:w="708" w:type="dxa"/>
            <w:vAlign w:val="bottom"/>
          </w:tcPr>
          <w:p w14:paraId="608A13E7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2675</w:t>
            </w:r>
          </w:p>
        </w:tc>
        <w:tc>
          <w:tcPr>
            <w:tcW w:w="1134" w:type="dxa"/>
            <w:vAlign w:val="bottom"/>
          </w:tcPr>
          <w:p w14:paraId="2C2A705E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1134" w:type="dxa"/>
          </w:tcPr>
          <w:p w14:paraId="73258BC1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026F6181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491193" w14:paraId="13AE8AE2" w14:textId="77777777" w:rsidTr="0094784E">
        <w:trPr>
          <w:cantSplit/>
        </w:trPr>
        <w:tc>
          <w:tcPr>
            <w:tcW w:w="2338" w:type="dxa"/>
            <w:vAlign w:val="bottom"/>
          </w:tcPr>
          <w:p w14:paraId="39F16CCC" w14:textId="77777777" w:rsidR="00C1521E" w:rsidRPr="0049119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codProdotto15</w:t>
            </w:r>
          </w:p>
        </w:tc>
        <w:tc>
          <w:tcPr>
            <w:tcW w:w="2552" w:type="dxa"/>
          </w:tcPr>
          <w:p w14:paraId="7DE7A89C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Codice prodotto come indicato nell’etichetta</w:t>
            </w:r>
          </w:p>
        </w:tc>
        <w:tc>
          <w:tcPr>
            <w:tcW w:w="567" w:type="dxa"/>
            <w:vAlign w:val="bottom"/>
          </w:tcPr>
          <w:p w14:paraId="3B3C69C6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631" w:type="dxa"/>
            <w:vAlign w:val="bottom"/>
          </w:tcPr>
          <w:p w14:paraId="17B2A993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2676</w:t>
            </w:r>
          </w:p>
        </w:tc>
        <w:tc>
          <w:tcPr>
            <w:tcW w:w="708" w:type="dxa"/>
            <w:vAlign w:val="bottom"/>
          </w:tcPr>
          <w:p w14:paraId="3C201B4F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2695</w:t>
            </w:r>
          </w:p>
        </w:tc>
        <w:tc>
          <w:tcPr>
            <w:tcW w:w="1134" w:type="dxa"/>
            <w:vAlign w:val="bottom"/>
          </w:tcPr>
          <w:p w14:paraId="36C4744D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20</w:t>
            </w:r>
          </w:p>
        </w:tc>
        <w:tc>
          <w:tcPr>
            <w:tcW w:w="1134" w:type="dxa"/>
          </w:tcPr>
          <w:p w14:paraId="29AE7635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24F986A1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491193" w14:paraId="208A5EBA" w14:textId="77777777" w:rsidTr="0094784E">
        <w:trPr>
          <w:cantSplit/>
        </w:trPr>
        <w:tc>
          <w:tcPr>
            <w:tcW w:w="2338" w:type="dxa"/>
            <w:vAlign w:val="bottom"/>
          </w:tcPr>
          <w:p w14:paraId="2A12C304" w14:textId="77777777" w:rsidR="00C1521E" w:rsidRPr="0049119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filler111</w:t>
            </w:r>
          </w:p>
        </w:tc>
        <w:tc>
          <w:tcPr>
            <w:tcW w:w="2552" w:type="dxa"/>
          </w:tcPr>
          <w:p w14:paraId="2CD02BCC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492D058E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631" w:type="dxa"/>
            <w:vAlign w:val="bottom"/>
          </w:tcPr>
          <w:p w14:paraId="5F3AE742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2696</w:t>
            </w:r>
          </w:p>
        </w:tc>
        <w:tc>
          <w:tcPr>
            <w:tcW w:w="708" w:type="dxa"/>
            <w:vAlign w:val="bottom"/>
          </w:tcPr>
          <w:p w14:paraId="71C6C489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2696</w:t>
            </w:r>
          </w:p>
        </w:tc>
        <w:tc>
          <w:tcPr>
            <w:tcW w:w="1134" w:type="dxa"/>
            <w:vAlign w:val="bottom"/>
          </w:tcPr>
          <w:p w14:paraId="716EBBBF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1134" w:type="dxa"/>
          </w:tcPr>
          <w:p w14:paraId="40257184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7780BAC7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491193" w14:paraId="12D899FD" w14:textId="77777777" w:rsidTr="0094784E">
        <w:trPr>
          <w:cantSplit/>
        </w:trPr>
        <w:tc>
          <w:tcPr>
            <w:tcW w:w="2338" w:type="dxa"/>
            <w:vAlign w:val="bottom"/>
          </w:tcPr>
          <w:p w14:paraId="7760D7EA" w14:textId="77777777" w:rsidR="00C1521E" w:rsidRPr="0049119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codLotto15</w:t>
            </w:r>
          </w:p>
        </w:tc>
        <w:tc>
          <w:tcPr>
            <w:tcW w:w="2552" w:type="dxa"/>
          </w:tcPr>
          <w:p w14:paraId="59481DBF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Numero lotto a cui appartiene il dispositivo impiantato</w:t>
            </w:r>
          </w:p>
        </w:tc>
        <w:tc>
          <w:tcPr>
            <w:tcW w:w="567" w:type="dxa"/>
            <w:vAlign w:val="bottom"/>
          </w:tcPr>
          <w:p w14:paraId="3EAA1E66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631" w:type="dxa"/>
            <w:vAlign w:val="bottom"/>
          </w:tcPr>
          <w:p w14:paraId="1F5D0C1E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2697</w:t>
            </w:r>
          </w:p>
        </w:tc>
        <w:tc>
          <w:tcPr>
            <w:tcW w:w="708" w:type="dxa"/>
            <w:vAlign w:val="bottom"/>
          </w:tcPr>
          <w:p w14:paraId="4FA6A54D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2716</w:t>
            </w:r>
          </w:p>
        </w:tc>
        <w:tc>
          <w:tcPr>
            <w:tcW w:w="1134" w:type="dxa"/>
            <w:vAlign w:val="bottom"/>
          </w:tcPr>
          <w:p w14:paraId="472062F9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20</w:t>
            </w:r>
          </w:p>
        </w:tc>
        <w:tc>
          <w:tcPr>
            <w:tcW w:w="1134" w:type="dxa"/>
          </w:tcPr>
          <w:p w14:paraId="4081C8CB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4E00E185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</w:tbl>
    <w:p w14:paraId="1A983D41" w14:textId="77777777" w:rsidR="00D65BF1" w:rsidRDefault="00D65BF1" w:rsidP="00D65BF1">
      <w:pPr>
        <w:ind w:left="567"/>
        <w:jc w:val="both"/>
      </w:pPr>
    </w:p>
    <w:p w14:paraId="5D729EE2" w14:textId="77777777" w:rsidR="00D65BF1" w:rsidRDefault="00D65BF1" w:rsidP="00D65BF1">
      <w:pPr>
        <w:ind w:left="567"/>
        <w:jc w:val="both"/>
      </w:pPr>
      <w:proofErr w:type="gramStart"/>
      <w:r>
        <w:t>Valido  dal</w:t>
      </w:r>
      <w:proofErr w:type="gramEnd"/>
      <w:r>
        <w:t xml:space="preserve"> 01/01/2015</w:t>
      </w:r>
    </w:p>
    <w:p w14:paraId="11462DC1" w14:textId="77777777" w:rsidR="00D65BF1" w:rsidRDefault="00D65BF1" w:rsidP="00D65BF1">
      <w:pPr>
        <w:ind w:left="567"/>
        <w:jc w:val="both"/>
      </w:pPr>
    </w:p>
    <w:tbl>
      <w:tblPr>
        <w:tblW w:w="93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77"/>
        <w:gridCol w:w="2552"/>
        <w:gridCol w:w="567"/>
        <w:gridCol w:w="727"/>
        <w:gridCol w:w="612"/>
        <w:gridCol w:w="1134"/>
        <w:gridCol w:w="928"/>
        <w:gridCol w:w="850"/>
      </w:tblGrid>
      <w:tr w:rsidR="00D65BF1" w:rsidRPr="008663CD" w14:paraId="20C15856" w14:textId="77777777" w:rsidTr="00732728">
        <w:trPr>
          <w:cantSplit/>
          <w:trHeight w:val="291"/>
          <w:tblHeader/>
        </w:trPr>
        <w:tc>
          <w:tcPr>
            <w:tcW w:w="1977" w:type="dxa"/>
            <w:vMerge w:val="restart"/>
            <w:shd w:val="clear" w:color="auto" w:fill="F2F2F2"/>
            <w:vAlign w:val="center"/>
          </w:tcPr>
          <w:p w14:paraId="4C55FCEF" w14:textId="77777777" w:rsidR="00D65BF1" w:rsidRPr="008663CD" w:rsidRDefault="00D65BF1" w:rsidP="00914404">
            <w:pPr>
              <w:spacing w:before="0" w:line="240" w:lineRule="auto"/>
              <w:ind w:left="0"/>
              <w:rPr>
                <w:b/>
                <w:i/>
              </w:rPr>
            </w:pPr>
            <w:r w:rsidRPr="008663CD">
              <w:rPr>
                <w:b/>
                <w:i/>
              </w:rPr>
              <w:t>Campo</w:t>
            </w:r>
          </w:p>
        </w:tc>
        <w:tc>
          <w:tcPr>
            <w:tcW w:w="2552" w:type="dxa"/>
            <w:vMerge w:val="restart"/>
            <w:shd w:val="clear" w:color="auto" w:fill="F2F2F2"/>
            <w:vAlign w:val="center"/>
          </w:tcPr>
          <w:p w14:paraId="19D54307" w14:textId="77777777" w:rsidR="00D65BF1" w:rsidRPr="008663CD" w:rsidRDefault="00D65BF1" w:rsidP="00914404">
            <w:pPr>
              <w:spacing w:before="0" w:line="240" w:lineRule="auto"/>
              <w:ind w:left="0"/>
              <w:rPr>
                <w:b/>
                <w:i/>
              </w:rPr>
            </w:pPr>
            <w:r w:rsidRPr="008663CD">
              <w:rPr>
                <w:b/>
                <w:i/>
              </w:rPr>
              <w:t>Descrizione</w:t>
            </w:r>
          </w:p>
        </w:tc>
        <w:tc>
          <w:tcPr>
            <w:tcW w:w="567" w:type="dxa"/>
            <w:vMerge w:val="restart"/>
            <w:shd w:val="clear" w:color="auto" w:fill="F2F2F2"/>
            <w:vAlign w:val="center"/>
          </w:tcPr>
          <w:p w14:paraId="25793418" w14:textId="77777777" w:rsidR="00D65BF1" w:rsidRPr="008663CD" w:rsidRDefault="00D65BF1" w:rsidP="00914404">
            <w:pPr>
              <w:spacing w:before="0" w:line="240" w:lineRule="auto"/>
              <w:ind w:left="0"/>
              <w:rPr>
                <w:b/>
                <w:i/>
              </w:rPr>
            </w:pPr>
            <w:r w:rsidRPr="008663CD">
              <w:rPr>
                <w:b/>
                <w:i/>
              </w:rPr>
              <w:t>Tipo</w:t>
            </w:r>
          </w:p>
        </w:tc>
        <w:tc>
          <w:tcPr>
            <w:tcW w:w="1339" w:type="dxa"/>
            <w:gridSpan w:val="2"/>
            <w:shd w:val="clear" w:color="auto" w:fill="F2F2F2"/>
            <w:vAlign w:val="center"/>
          </w:tcPr>
          <w:p w14:paraId="35D03A50" w14:textId="77777777" w:rsidR="00D65BF1" w:rsidRPr="008663CD" w:rsidRDefault="00D65BF1" w:rsidP="00914404">
            <w:pPr>
              <w:spacing w:before="0" w:line="240" w:lineRule="auto"/>
              <w:ind w:left="0"/>
              <w:rPr>
                <w:b/>
                <w:i/>
              </w:rPr>
            </w:pPr>
            <w:r w:rsidRPr="008663CD">
              <w:rPr>
                <w:b/>
                <w:i/>
              </w:rPr>
              <w:t>Posizione</w:t>
            </w:r>
          </w:p>
        </w:tc>
        <w:tc>
          <w:tcPr>
            <w:tcW w:w="1134" w:type="dxa"/>
            <w:vMerge w:val="restart"/>
            <w:shd w:val="clear" w:color="auto" w:fill="F2F2F2"/>
            <w:vAlign w:val="center"/>
          </w:tcPr>
          <w:p w14:paraId="1059CE61" w14:textId="77777777" w:rsidR="00D65BF1" w:rsidRPr="008663CD" w:rsidRDefault="00D65BF1" w:rsidP="00914404">
            <w:pPr>
              <w:spacing w:before="0" w:line="240" w:lineRule="auto"/>
              <w:ind w:left="0"/>
              <w:rPr>
                <w:b/>
                <w:i/>
              </w:rPr>
            </w:pPr>
            <w:r w:rsidRPr="008663CD">
              <w:rPr>
                <w:b/>
                <w:i/>
              </w:rPr>
              <w:t>Lunghezza</w:t>
            </w:r>
          </w:p>
        </w:tc>
        <w:tc>
          <w:tcPr>
            <w:tcW w:w="928" w:type="dxa"/>
            <w:vMerge w:val="restart"/>
            <w:shd w:val="clear" w:color="auto" w:fill="F2F2F2"/>
            <w:vAlign w:val="center"/>
          </w:tcPr>
          <w:p w14:paraId="604F255F" w14:textId="77777777" w:rsidR="00D65BF1" w:rsidRPr="008663CD" w:rsidRDefault="00D65BF1" w:rsidP="00914404">
            <w:pPr>
              <w:spacing w:before="0" w:line="240" w:lineRule="auto"/>
              <w:ind w:left="0"/>
              <w:rPr>
                <w:b/>
                <w:i/>
              </w:rPr>
            </w:pPr>
            <w:r w:rsidRPr="008663CD">
              <w:rPr>
                <w:b/>
                <w:i/>
              </w:rPr>
              <w:t>Valori ammessi</w:t>
            </w:r>
          </w:p>
        </w:tc>
        <w:tc>
          <w:tcPr>
            <w:tcW w:w="850" w:type="dxa"/>
            <w:vMerge w:val="restart"/>
            <w:shd w:val="clear" w:color="auto" w:fill="F2F2F2"/>
            <w:vAlign w:val="center"/>
          </w:tcPr>
          <w:p w14:paraId="575987F3" w14:textId="77777777" w:rsidR="00D65BF1" w:rsidRPr="008663CD" w:rsidRDefault="00D65BF1" w:rsidP="00914404">
            <w:pPr>
              <w:spacing w:before="0" w:line="240" w:lineRule="auto"/>
              <w:ind w:left="0"/>
              <w:rPr>
                <w:b/>
                <w:i/>
              </w:rPr>
            </w:pPr>
            <w:r w:rsidRPr="008663CD">
              <w:rPr>
                <w:b/>
                <w:i/>
              </w:rPr>
              <w:t>Vincolo</w:t>
            </w:r>
          </w:p>
        </w:tc>
      </w:tr>
      <w:tr w:rsidR="00D65BF1" w:rsidRPr="008663CD" w14:paraId="18E104CD" w14:textId="77777777" w:rsidTr="00732728">
        <w:trPr>
          <w:cantSplit/>
          <w:trHeight w:val="280"/>
          <w:tblHeader/>
        </w:trPr>
        <w:tc>
          <w:tcPr>
            <w:tcW w:w="1977" w:type="dxa"/>
            <w:vMerge/>
            <w:shd w:val="clear" w:color="auto" w:fill="F2F2F2"/>
          </w:tcPr>
          <w:p w14:paraId="346693AA" w14:textId="77777777" w:rsidR="00D65BF1" w:rsidRPr="008663CD" w:rsidRDefault="00D65BF1" w:rsidP="00C94C48">
            <w:pPr>
              <w:spacing w:before="0" w:line="240" w:lineRule="auto"/>
              <w:ind w:left="0"/>
              <w:rPr>
                <w:b/>
                <w:i/>
              </w:rPr>
            </w:pPr>
          </w:p>
        </w:tc>
        <w:tc>
          <w:tcPr>
            <w:tcW w:w="2552" w:type="dxa"/>
            <w:vMerge/>
            <w:shd w:val="clear" w:color="auto" w:fill="F2F2F2"/>
          </w:tcPr>
          <w:p w14:paraId="5E3BB1FB" w14:textId="77777777" w:rsidR="00D65BF1" w:rsidRPr="008663CD" w:rsidRDefault="00D65BF1" w:rsidP="00C94C48">
            <w:pPr>
              <w:spacing w:before="0" w:line="240" w:lineRule="auto"/>
              <w:ind w:left="0"/>
              <w:rPr>
                <w:b/>
                <w:i/>
              </w:rPr>
            </w:pPr>
          </w:p>
        </w:tc>
        <w:tc>
          <w:tcPr>
            <w:tcW w:w="567" w:type="dxa"/>
            <w:vMerge/>
            <w:shd w:val="clear" w:color="auto" w:fill="F2F2F2"/>
          </w:tcPr>
          <w:p w14:paraId="3327C021" w14:textId="77777777" w:rsidR="00D65BF1" w:rsidRPr="008663CD" w:rsidRDefault="00D65BF1" w:rsidP="00C94C48">
            <w:pPr>
              <w:spacing w:before="0" w:line="240" w:lineRule="auto"/>
              <w:ind w:left="0"/>
              <w:rPr>
                <w:b/>
                <w:i/>
              </w:rPr>
            </w:pPr>
          </w:p>
        </w:tc>
        <w:tc>
          <w:tcPr>
            <w:tcW w:w="727" w:type="dxa"/>
            <w:shd w:val="clear" w:color="auto" w:fill="F2F2F2"/>
            <w:vAlign w:val="center"/>
          </w:tcPr>
          <w:p w14:paraId="17027294" w14:textId="77777777" w:rsidR="00D65BF1" w:rsidRPr="008663CD" w:rsidRDefault="00D65BF1" w:rsidP="00914404">
            <w:pPr>
              <w:spacing w:before="0" w:line="240" w:lineRule="auto"/>
              <w:ind w:left="0"/>
              <w:jc w:val="center"/>
              <w:rPr>
                <w:b/>
                <w:i/>
              </w:rPr>
            </w:pPr>
            <w:r w:rsidRPr="008663CD">
              <w:rPr>
                <w:b/>
                <w:i/>
              </w:rPr>
              <w:t>da</w:t>
            </w:r>
          </w:p>
        </w:tc>
        <w:tc>
          <w:tcPr>
            <w:tcW w:w="612" w:type="dxa"/>
            <w:shd w:val="clear" w:color="auto" w:fill="F2F2F2"/>
            <w:vAlign w:val="center"/>
          </w:tcPr>
          <w:p w14:paraId="53F26145" w14:textId="77777777" w:rsidR="00D65BF1" w:rsidRPr="008663CD" w:rsidRDefault="00D65BF1" w:rsidP="00914404">
            <w:pPr>
              <w:spacing w:before="0" w:line="240" w:lineRule="auto"/>
              <w:ind w:left="0"/>
              <w:jc w:val="center"/>
              <w:rPr>
                <w:b/>
                <w:i/>
              </w:rPr>
            </w:pPr>
            <w:r w:rsidRPr="008663CD">
              <w:rPr>
                <w:b/>
                <w:i/>
              </w:rPr>
              <w:t>a</w:t>
            </w:r>
          </w:p>
        </w:tc>
        <w:tc>
          <w:tcPr>
            <w:tcW w:w="1134" w:type="dxa"/>
            <w:vMerge/>
            <w:shd w:val="clear" w:color="auto" w:fill="F2F2F2"/>
          </w:tcPr>
          <w:p w14:paraId="148A752D" w14:textId="77777777" w:rsidR="00D65BF1" w:rsidRPr="008663CD" w:rsidRDefault="00D65BF1" w:rsidP="00C94C48">
            <w:pPr>
              <w:spacing w:before="0" w:line="240" w:lineRule="auto"/>
              <w:ind w:left="0"/>
              <w:jc w:val="right"/>
              <w:rPr>
                <w:b/>
                <w:i/>
              </w:rPr>
            </w:pPr>
          </w:p>
        </w:tc>
        <w:tc>
          <w:tcPr>
            <w:tcW w:w="928" w:type="dxa"/>
            <w:vMerge/>
            <w:shd w:val="clear" w:color="auto" w:fill="F2F2F2"/>
          </w:tcPr>
          <w:p w14:paraId="1EBE0269" w14:textId="77777777" w:rsidR="00D65BF1" w:rsidRPr="008663CD" w:rsidRDefault="00D65BF1" w:rsidP="00C94C48">
            <w:pPr>
              <w:spacing w:before="0" w:line="240" w:lineRule="auto"/>
              <w:ind w:left="0"/>
              <w:jc w:val="center"/>
              <w:rPr>
                <w:b/>
                <w:i/>
              </w:rPr>
            </w:pPr>
          </w:p>
        </w:tc>
        <w:tc>
          <w:tcPr>
            <w:tcW w:w="850" w:type="dxa"/>
            <w:vMerge/>
            <w:shd w:val="clear" w:color="auto" w:fill="F2F2F2"/>
          </w:tcPr>
          <w:p w14:paraId="7A6F3F6C" w14:textId="77777777" w:rsidR="00D65BF1" w:rsidRPr="008663CD" w:rsidRDefault="00D65BF1" w:rsidP="00C94C48">
            <w:pPr>
              <w:spacing w:before="0" w:line="240" w:lineRule="auto"/>
              <w:ind w:left="0"/>
              <w:jc w:val="center"/>
              <w:rPr>
                <w:b/>
                <w:i/>
              </w:rPr>
            </w:pPr>
          </w:p>
        </w:tc>
      </w:tr>
      <w:tr w:rsidR="00D65BF1" w:rsidRPr="008663CD" w14:paraId="1FE05CA4" w14:textId="77777777" w:rsidTr="00732728">
        <w:trPr>
          <w:cantSplit/>
        </w:trPr>
        <w:tc>
          <w:tcPr>
            <w:tcW w:w="1977" w:type="dxa"/>
          </w:tcPr>
          <w:p w14:paraId="0B81FBFA" w14:textId="77777777" w:rsidR="00D65BF1" w:rsidRPr="00DB6CD6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Codice ospedale</w:t>
            </w:r>
          </w:p>
        </w:tc>
        <w:tc>
          <w:tcPr>
            <w:tcW w:w="2552" w:type="dxa"/>
          </w:tcPr>
          <w:p w14:paraId="14AC4E96" w14:textId="77777777" w:rsidR="00D65BF1" w:rsidRPr="00DB6CD6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Codice dell’istituto utilizzato sulla SDO.</w:t>
            </w:r>
          </w:p>
        </w:tc>
        <w:tc>
          <w:tcPr>
            <w:tcW w:w="567" w:type="dxa"/>
          </w:tcPr>
          <w:p w14:paraId="314F7CC7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27" w:type="dxa"/>
          </w:tcPr>
          <w:p w14:paraId="51729F2E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612" w:type="dxa"/>
          </w:tcPr>
          <w:p w14:paraId="35518D17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1134" w:type="dxa"/>
          </w:tcPr>
          <w:p w14:paraId="149E7BFB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928" w:type="dxa"/>
          </w:tcPr>
          <w:p w14:paraId="1F0710BF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6D1A2A94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OBB</w:t>
            </w:r>
          </w:p>
        </w:tc>
      </w:tr>
      <w:tr w:rsidR="00D65BF1" w:rsidRPr="008663CD" w14:paraId="77B113E9" w14:textId="77777777" w:rsidTr="00732728">
        <w:trPr>
          <w:cantSplit/>
        </w:trPr>
        <w:tc>
          <w:tcPr>
            <w:tcW w:w="1977" w:type="dxa"/>
          </w:tcPr>
          <w:p w14:paraId="7D4EB034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4ECAB6AC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51CEC105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27" w:type="dxa"/>
          </w:tcPr>
          <w:p w14:paraId="03CFC32C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7</w:t>
            </w:r>
            <w:r w:rsidRPr="00A33184">
              <w:rPr>
                <w:i/>
              </w:rPr>
              <w:tab/>
            </w:r>
          </w:p>
        </w:tc>
        <w:tc>
          <w:tcPr>
            <w:tcW w:w="612" w:type="dxa"/>
          </w:tcPr>
          <w:p w14:paraId="547F271B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7</w:t>
            </w:r>
          </w:p>
        </w:tc>
        <w:tc>
          <w:tcPr>
            <w:tcW w:w="1134" w:type="dxa"/>
          </w:tcPr>
          <w:p w14:paraId="2D0C1286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928" w:type="dxa"/>
          </w:tcPr>
          <w:p w14:paraId="432F5EBE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0B52847B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65BF1" w:rsidRPr="008663CD" w14:paraId="13BD0AAF" w14:textId="77777777" w:rsidTr="00732728">
        <w:trPr>
          <w:cantSplit/>
        </w:trPr>
        <w:tc>
          <w:tcPr>
            <w:tcW w:w="1977" w:type="dxa"/>
          </w:tcPr>
          <w:p w14:paraId="5F55B872" w14:textId="77777777" w:rsidR="00D65BF1" w:rsidRPr="00DB6CD6" w:rsidRDefault="00D65BF1" w:rsidP="00C94C48">
            <w:pPr>
              <w:spacing w:before="80" w:line="240" w:lineRule="auto"/>
              <w:ind w:left="0"/>
              <w:rPr>
                <w:i/>
              </w:rPr>
            </w:pPr>
            <w:proofErr w:type="spellStart"/>
            <w:r>
              <w:rPr>
                <w:i/>
              </w:rPr>
              <w:t>Subcodice</w:t>
            </w:r>
            <w:proofErr w:type="spellEnd"/>
            <w:r>
              <w:rPr>
                <w:i/>
              </w:rPr>
              <w:t xml:space="preserve"> struttura</w:t>
            </w:r>
          </w:p>
        </w:tc>
        <w:tc>
          <w:tcPr>
            <w:tcW w:w="2552" w:type="dxa"/>
          </w:tcPr>
          <w:p w14:paraId="7691CF58" w14:textId="77777777" w:rsidR="00D65BF1" w:rsidRPr="00DB6CD6" w:rsidRDefault="00D65BF1" w:rsidP="00C94C48">
            <w:pPr>
              <w:spacing w:before="80" w:line="240" w:lineRule="auto"/>
              <w:ind w:left="0"/>
              <w:rPr>
                <w:i/>
              </w:rPr>
            </w:pPr>
            <w:proofErr w:type="spellStart"/>
            <w:r>
              <w:rPr>
                <w:i/>
              </w:rPr>
              <w:t>Subcodice</w:t>
            </w:r>
            <w:proofErr w:type="spellEnd"/>
            <w:r>
              <w:rPr>
                <w:i/>
              </w:rPr>
              <w:t xml:space="preserve"> dell’istituto utilizzato sulla SDO.</w:t>
            </w:r>
          </w:p>
        </w:tc>
        <w:tc>
          <w:tcPr>
            <w:tcW w:w="567" w:type="dxa"/>
          </w:tcPr>
          <w:p w14:paraId="52CC4C51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</w:t>
            </w:r>
          </w:p>
        </w:tc>
        <w:tc>
          <w:tcPr>
            <w:tcW w:w="727" w:type="dxa"/>
          </w:tcPr>
          <w:p w14:paraId="0298A841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612" w:type="dxa"/>
          </w:tcPr>
          <w:p w14:paraId="357B7D83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9</w:t>
            </w:r>
          </w:p>
        </w:tc>
        <w:tc>
          <w:tcPr>
            <w:tcW w:w="1134" w:type="dxa"/>
          </w:tcPr>
          <w:p w14:paraId="5D8AD166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928" w:type="dxa"/>
          </w:tcPr>
          <w:p w14:paraId="3190197C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002E8550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OBB</w:t>
            </w:r>
          </w:p>
        </w:tc>
      </w:tr>
      <w:tr w:rsidR="00D65BF1" w:rsidRPr="008663CD" w14:paraId="7CD80710" w14:textId="77777777" w:rsidTr="00732728">
        <w:trPr>
          <w:cantSplit/>
        </w:trPr>
        <w:tc>
          <w:tcPr>
            <w:tcW w:w="1977" w:type="dxa"/>
          </w:tcPr>
          <w:p w14:paraId="564F8D07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44E22941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33557B41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27" w:type="dxa"/>
          </w:tcPr>
          <w:p w14:paraId="716641E1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10</w:t>
            </w:r>
          </w:p>
        </w:tc>
        <w:tc>
          <w:tcPr>
            <w:tcW w:w="612" w:type="dxa"/>
          </w:tcPr>
          <w:p w14:paraId="7AFA49B3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10</w:t>
            </w:r>
          </w:p>
        </w:tc>
        <w:tc>
          <w:tcPr>
            <w:tcW w:w="1134" w:type="dxa"/>
          </w:tcPr>
          <w:p w14:paraId="6EEA46B2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928" w:type="dxa"/>
          </w:tcPr>
          <w:p w14:paraId="2CA6FF72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1DA277BB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65BF1" w:rsidRPr="008663CD" w14:paraId="4998190F" w14:textId="77777777" w:rsidTr="00732728">
        <w:trPr>
          <w:cantSplit/>
        </w:trPr>
        <w:tc>
          <w:tcPr>
            <w:tcW w:w="1977" w:type="dxa"/>
          </w:tcPr>
          <w:p w14:paraId="0693F19E" w14:textId="77777777" w:rsidR="00D65BF1" w:rsidRPr="00DB6CD6" w:rsidRDefault="00D65BF1" w:rsidP="00C94C48">
            <w:pPr>
              <w:spacing w:before="80" w:line="240" w:lineRule="auto"/>
              <w:ind w:left="0"/>
              <w:rPr>
                <w:i/>
              </w:rPr>
            </w:pPr>
            <w:proofErr w:type="spellStart"/>
            <w:r>
              <w:rPr>
                <w:i/>
              </w:rPr>
              <w:t>AnnoRicovero</w:t>
            </w:r>
            <w:proofErr w:type="spellEnd"/>
            <w:r>
              <w:rPr>
                <w:i/>
              </w:rPr>
              <w:t xml:space="preserve"> + Numero pratica</w:t>
            </w:r>
          </w:p>
        </w:tc>
        <w:tc>
          <w:tcPr>
            <w:tcW w:w="2552" w:type="dxa"/>
          </w:tcPr>
          <w:p w14:paraId="74A8F72A" w14:textId="77777777" w:rsidR="00D65BF1" w:rsidRPr="00DB6CD6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Codice dell’identificazione del ricovero</w:t>
            </w:r>
          </w:p>
        </w:tc>
        <w:tc>
          <w:tcPr>
            <w:tcW w:w="567" w:type="dxa"/>
          </w:tcPr>
          <w:p w14:paraId="111EEC03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N</w:t>
            </w:r>
          </w:p>
        </w:tc>
        <w:tc>
          <w:tcPr>
            <w:tcW w:w="727" w:type="dxa"/>
          </w:tcPr>
          <w:p w14:paraId="6A50FC57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11</w:t>
            </w:r>
          </w:p>
        </w:tc>
        <w:tc>
          <w:tcPr>
            <w:tcW w:w="612" w:type="dxa"/>
          </w:tcPr>
          <w:p w14:paraId="3FED79DC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19</w:t>
            </w:r>
          </w:p>
        </w:tc>
        <w:tc>
          <w:tcPr>
            <w:tcW w:w="1134" w:type="dxa"/>
          </w:tcPr>
          <w:p w14:paraId="1468C81D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9</w:t>
            </w:r>
          </w:p>
        </w:tc>
        <w:tc>
          <w:tcPr>
            <w:tcW w:w="928" w:type="dxa"/>
          </w:tcPr>
          <w:p w14:paraId="12D1B630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12470504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OBB</w:t>
            </w:r>
          </w:p>
        </w:tc>
      </w:tr>
      <w:tr w:rsidR="00D65BF1" w:rsidRPr="008663CD" w14:paraId="0E1556FD" w14:textId="77777777" w:rsidTr="00732728">
        <w:trPr>
          <w:cantSplit/>
        </w:trPr>
        <w:tc>
          <w:tcPr>
            <w:tcW w:w="1977" w:type="dxa"/>
          </w:tcPr>
          <w:p w14:paraId="6B062D89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670DDFD9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1A516412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27" w:type="dxa"/>
          </w:tcPr>
          <w:p w14:paraId="3F78D105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20</w:t>
            </w:r>
          </w:p>
        </w:tc>
        <w:tc>
          <w:tcPr>
            <w:tcW w:w="612" w:type="dxa"/>
          </w:tcPr>
          <w:p w14:paraId="18F7756D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20</w:t>
            </w:r>
          </w:p>
        </w:tc>
        <w:tc>
          <w:tcPr>
            <w:tcW w:w="1134" w:type="dxa"/>
          </w:tcPr>
          <w:p w14:paraId="68608A72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928" w:type="dxa"/>
          </w:tcPr>
          <w:p w14:paraId="5AAC2BED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1A1E0E3F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65BF1" w:rsidRPr="008663CD" w14:paraId="38A9AF82" w14:textId="77777777" w:rsidTr="00732728">
        <w:trPr>
          <w:cantSplit/>
        </w:trPr>
        <w:tc>
          <w:tcPr>
            <w:tcW w:w="1977" w:type="dxa"/>
          </w:tcPr>
          <w:p w14:paraId="63B6E20D" w14:textId="77777777" w:rsidR="00D65BF1" w:rsidRPr="00DB6CD6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Data ricovero</w:t>
            </w:r>
          </w:p>
        </w:tc>
        <w:tc>
          <w:tcPr>
            <w:tcW w:w="2552" w:type="dxa"/>
          </w:tcPr>
          <w:p w14:paraId="7A0B0B20" w14:textId="77777777" w:rsidR="00D65BF1" w:rsidRPr="00DB6CD6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Data di ammissione del ricovero nel formato AAAAMMGG.</w:t>
            </w:r>
          </w:p>
        </w:tc>
        <w:tc>
          <w:tcPr>
            <w:tcW w:w="567" w:type="dxa"/>
          </w:tcPr>
          <w:p w14:paraId="14B6B4E0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N</w:t>
            </w:r>
          </w:p>
        </w:tc>
        <w:tc>
          <w:tcPr>
            <w:tcW w:w="727" w:type="dxa"/>
          </w:tcPr>
          <w:p w14:paraId="4045BEBB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21</w:t>
            </w:r>
          </w:p>
        </w:tc>
        <w:tc>
          <w:tcPr>
            <w:tcW w:w="612" w:type="dxa"/>
          </w:tcPr>
          <w:p w14:paraId="4EB2DF1A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28</w:t>
            </w:r>
          </w:p>
        </w:tc>
        <w:tc>
          <w:tcPr>
            <w:tcW w:w="1134" w:type="dxa"/>
          </w:tcPr>
          <w:p w14:paraId="3F25DA1D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928" w:type="dxa"/>
          </w:tcPr>
          <w:p w14:paraId="2A2D5311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27D8866C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OBB</w:t>
            </w:r>
          </w:p>
        </w:tc>
      </w:tr>
      <w:tr w:rsidR="00D65BF1" w:rsidRPr="008663CD" w14:paraId="5F0954EF" w14:textId="77777777" w:rsidTr="00732728">
        <w:trPr>
          <w:cantSplit/>
        </w:trPr>
        <w:tc>
          <w:tcPr>
            <w:tcW w:w="1977" w:type="dxa"/>
          </w:tcPr>
          <w:p w14:paraId="60BED2A2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13A38AD6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0412027F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27" w:type="dxa"/>
          </w:tcPr>
          <w:p w14:paraId="41F671F1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29</w:t>
            </w:r>
          </w:p>
        </w:tc>
        <w:tc>
          <w:tcPr>
            <w:tcW w:w="612" w:type="dxa"/>
          </w:tcPr>
          <w:p w14:paraId="267E000C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29</w:t>
            </w:r>
          </w:p>
        </w:tc>
        <w:tc>
          <w:tcPr>
            <w:tcW w:w="1134" w:type="dxa"/>
          </w:tcPr>
          <w:p w14:paraId="4AD48980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928" w:type="dxa"/>
          </w:tcPr>
          <w:p w14:paraId="56ABD5BB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193345CC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65BF1" w:rsidRPr="008663CD" w14:paraId="096E6339" w14:textId="77777777" w:rsidTr="00732728">
        <w:trPr>
          <w:cantSplit/>
        </w:trPr>
        <w:tc>
          <w:tcPr>
            <w:tcW w:w="1977" w:type="dxa"/>
          </w:tcPr>
          <w:p w14:paraId="040C4D03" w14:textId="77777777" w:rsidR="00D65BF1" w:rsidRPr="00DB6CD6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 xml:space="preserve">Regime di ricovero </w:t>
            </w:r>
          </w:p>
        </w:tc>
        <w:tc>
          <w:tcPr>
            <w:tcW w:w="2552" w:type="dxa"/>
          </w:tcPr>
          <w:p w14:paraId="66F32D0D" w14:textId="77777777" w:rsidR="00D65BF1" w:rsidRPr="00F21575" w:rsidRDefault="00D65BF1" w:rsidP="00C94C48">
            <w:pPr>
              <w:spacing w:before="0" w:line="240" w:lineRule="auto"/>
              <w:ind w:left="0"/>
              <w:rPr>
                <w:i/>
              </w:rPr>
            </w:pPr>
            <w:r>
              <w:rPr>
                <w:i/>
              </w:rPr>
              <w:t xml:space="preserve">Regime del </w:t>
            </w:r>
            <w:proofErr w:type="gramStart"/>
            <w:r>
              <w:rPr>
                <w:i/>
              </w:rPr>
              <w:t>ricovero(</w:t>
            </w:r>
            <w:proofErr w:type="gramEnd"/>
            <w:r>
              <w:rPr>
                <w:i/>
              </w:rPr>
              <w:t>Ordinario)</w:t>
            </w:r>
          </w:p>
        </w:tc>
        <w:tc>
          <w:tcPr>
            <w:tcW w:w="567" w:type="dxa"/>
          </w:tcPr>
          <w:p w14:paraId="1A143812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27" w:type="dxa"/>
          </w:tcPr>
          <w:p w14:paraId="14B7D70B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30</w:t>
            </w:r>
          </w:p>
        </w:tc>
        <w:tc>
          <w:tcPr>
            <w:tcW w:w="612" w:type="dxa"/>
          </w:tcPr>
          <w:p w14:paraId="6BC185EE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30</w:t>
            </w:r>
          </w:p>
        </w:tc>
        <w:tc>
          <w:tcPr>
            <w:tcW w:w="1134" w:type="dxa"/>
          </w:tcPr>
          <w:p w14:paraId="7A3BD97E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928" w:type="dxa"/>
          </w:tcPr>
          <w:p w14:paraId="6513B57A" w14:textId="77777777" w:rsidR="00D65BF1" w:rsidRPr="00626ED6" w:rsidRDefault="00D65BF1" w:rsidP="00C94C48">
            <w:pPr>
              <w:spacing w:before="80" w:line="240" w:lineRule="auto"/>
              <w:ind w:left="0"/>
              <w:jc w:val="both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850" w:type="dxa"/>
          </w:tcPr>
          <w:p w14:paraId="4025E927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65BF1" w:rsidRPr="008663CD" w14:paraId="50A22E94" w14:textId="77777777" w:rsidTr="00732728">
        <w:trPr>
          <w:cantSplit/>
        </w:trPr>
        <w:tc>
          <w:tcPr>
            <w:tcW w:w="1977" w:type="dxa"/>
          </w:tcPr>
          <w:p w14:paraId="6AE14451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lastRenderedPageBreak/>
              <w:t>Filler</w:t>
            </w:r>
          </w:p>
        </w:tc>
        <w:tc>
          <w:tcPr>
            <w:tcW w:w="2552" w:type="dxa"/>
          </w:tcPr>
          <w:p w14:paraId="5F06C39F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218B8FB1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27" w:type="dxa"/>
          </w:tcPr>
          <w:p w14:paraId="0214467B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31</w:t>
            </w:r>
          </w:p>
        </w:tc>
        <w:tc>
          <w:tcPr>
            <w:tcW w:w="612" w:type="dxa"/>
          </w:tcPr>
          <w:p w14:paraId="5EE0939B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31</w:t>
            </w:r>
          </w:p>
        </w:tc>
        <w:tc>
          <w:tcPr>
            <w:tcW w:w="1134" w:type="dxa"/>
          </w:tcPr>
          <w:p w14:paraId="688B809E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928" w:type="dxa"/>
          </w:tcPr>
          <w:p w14:paraId="4AD2200A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7A23F606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65BF1" w:rsidRPr="008663CD" w14:paraId="24F9FA7E" w14:textId="77777777" w:rsidTr="00732728">
        <w:trPr>
          <w:cantSplit/>
        </w:trPr>
        <w:tc>
          <w:tcPr>
            <w:tcW w:w="1977" w:type="dxa"/>
          </w:tcPr>
          <w:p w14:paraId="78E1BAE7" w14:textId="77777777" w:rsidR="00D65BF1" w:rsidRPr="00DB6CD6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Reparto ricovero</w:t>
            </w:r>
          </w:p>
        </w:tc>
        <w:tc>
          <w:tcPr>
            <w:tcW w:w="2552" w:type="dxa"/>
          </w:tcPr>
          <w:p w14:paraId="06CC39A4" w14:textId="77777777" w:rsidR="00D65BF1" w:rsidRPr="00F21575" w:rsidRDefault="00D65BF1" w:rsidP="00C94C48">
            <w:pPr>
              <w:spacing w:before="0" w:line="240" w:lineRule="auto"/>
              <w:ind w:left="0"/>
              <w:rPr>
                <w:i/>
              </w:rPr>
            </w:pPr>
            <w:r>
              <w:rPr>
                <w:i/>
              </w:rPr>
              <w:t>Identificativo del reparto in cui è avvenuto il ricovero</w:t>
            </w:r>
          </w:p>
        </w:tc>
        <w:tc>
          <w:tcPr>
            <w:tcW w:w="567" w:type="dxa"/>
          </w:tcPr>
          <w:p w14:paraId="63CBF6A8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27" w:type="dxa"/>
          </w:tcPr>
          <w:p w14:paraId="22C28012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32</w:t>
            </w:r>
          </w:p>
        </w:tc>
        <w:tc>
          <w:tcPr>
            <w:tcW w:w="612" w:type="dxa"/>
          </w:tcPr>
          <w:p w14:paraId="1AB801BE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35</w:t>
            </w:r>
          </w:p>
        </w:tc>
        <w:tc>
          <w:tcPr>
            <w:tcW w:w="1134" w:type="dxa"/>
          </w:tcPr>
          <w:p w14:paraId="20278947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928" w:type="dxa"/>
          </w:tcPr>
          <w:p w14:paraId="27CA2590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110FC4B4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65BF1" w:rsidRPr="008663CD" w14:paraId="45F5D2E7" w14:textId="77777777" w:rsidTr="00732728">
        <w:trPr>
          <w:cantSplit/>
        </w:trPr>
        <w:tc>
          <w:tcPr>
            <w:tcW w:w="1977" w:type="dxa"/>
          </w:tcPr>
          <w:p w14:paraId="250B8A18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46BD77C9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6DA93548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27" w:type="dxa"/>
          </w:tcPr>
          <w:p w14:paraId="0F6DEE24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36</w:t>
            </w:r>
          </w:p>
        </w:tc>
        <w:tc>
          <w:tcPr>
            <w:tcW w:w="612" w:type="dxa"/>
          </w:tcPr>
          <w:p w14:paraId="07558C9C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36</w:t>
            </w:r>
          </w:p>
        </w:tc>
        <w:tc>
          <w:tcPr>
            <w:tcW w:w="1134" w:type="dxa"/>
          </w:tcPr>
          <w:p w14:paraId="77FFF29E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928" w:type="dxa"/>
          </w:tcPr>
          <w:p w14:paraId="310B8F36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2381CF2E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65BF1" w:rsidRPr="008663CD" w14:paraId="45B4985C" w14:textId="77777777" w:rsidTr="00732728">
        <w:trPr>
          <w:cantSplit/>
        </w:trPr>
        <w:tc>
          <w:tcPr>
            <w:tcW w:w="1977" w:type="dxa"/>
          </w:tcPr>
          <w:p w14:paraId="02A8D4CB" w14:textId="77777777" w:rsidR="00D65BF1" w:rsidRPr="00DB6CD6" w:rsidRDefault="00D65BF1" w:rsidP="00C94C48">
            <w:pPr>
              <w:spacing w:before="80" w:line="240" w:lineRule="auto"/>
              <w:ind w:left="0"/>
              <w:rPr>
                <w:i/>
              </w:rPr>
            </w:pPr>
            <w:r w:rsidRPr="00DB6CD6">
              <w:rPr>
                <w:i/>
              </w:rPr>
              <w:t>Sesso assistito</w:t>
            </w:r>
          </w:p>
        </w:tc>
        <w:tc>
          <w:tcPr>
            <w:tcW w:w="2552" w:type="dxa"/>
          </w:tcPr>
          <w:p w14:paraId="21F8204D" w14:textId="77777777" w:rsidR="00D65BF1" w:rsidRPr="00040F3A" w:rsidRDefault="00D65BF1" w:rsidP="00C94C48">
            <w:pPr>
              <w:spacing w:before="80" w:line="240" w:lineRule="auto"/>
              <w:ind w:left="0"/>
              <w:rPr>
                <w:i/>
              </w:rPr>
            </w:pPr>
            <w:r w:rsidRPr="00040F3A">
              <w:rPr>
                <w:i/>
              </w:rPr>
              <w:t>Sesso dell’assistito. I possibili valori sono:</w:t>
            </w:r>
          </w:p>
          <w:p w14:paraId="46FBF86D" w14:textId="77777777" w:rsidR="00D65BF1" w:rsidRPr="00DB6CD6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M</w:t>
            </w:r>
            <w:r w:rsidRPr="00DB6CD6">
              <w:rPr>
                <w:i/>
              </w:rPr>
              <w:t>=maschio</w:t>
            </w:r>
          </w:p>
          <w:p w14:paraId="4B763EE5" w14:textId="77777777" w:rsidR="00D65BF1" w:rsidRPr="00DB6CD6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</w:t>
            </w:r>
            <w:r w:rsidRPr="00DB6CD6">
              <w:rPr>
                <w:i/>
              </w:rPr>
              <w:t>=femmina</w:t>
            </w:r>
          </w:p>
        </w:tc>
        <w:tc>
          <w:tcPr>
            <w:tcW w:w="567" w:type="dxa"/>
          </w:tcPr>
          <w:p w14:paraId="1257B41B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DB6CD6">
              <w:rPr>
                <w:i/>
              </w:rPr>
              <w:t>AN</w:t>
            </w:r>
          </w:p>
        </w:tc>
        <w:tc>
          <w:tcPr>
            <w:tcW w:w="727" w:type="dxa"/>
          </w:tcPr>
          <w:p w14:paraId="49A52C47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37</w:t>
            </w:r>
          </w:p>
        </w:tc>
        <w:tc>
          <w:tcPr>
            <w:tcW w:w="612" w:type="dxa"/>
          </w:tcPr>
          <w:p w14:paraId="60A069AC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37</w:t>
            </w:r>
          </w:p>
        </w:tc>
        <w:tc>
          <w:tcPr>
            <w:tcW w:w="1134" w:type="dxa"/>
          </w:tcPr>
          <w:p w14:paraId="0502C913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DB6CD6">
              <w:rPr>
                <w:i/>
              </w:rPr>
              <w:t>1</w:t>
            </w:r>
          </w:p>
        </w:tc>
        <w:tc>
          <w:tcPr>
            <w:tcW w:w="928" w:type="dxa"/>
          </w:tcPr>
          <w:p w14:paraId="56E88C5B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325D7093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65BF1" w:rsidRPr="008663CD" w14:paraId="3640F11D" w14:textId="77777777" w:rsidTr="00732728">
        <w:trPr>
          <w:cantSplit/>
        </w:trPr>
        <w:tc>
          <w:tcPr>
            <w:tcW w:w="1977" w:type="dxa"/>
          </w:tcPr>
          <w:p w14:paraId="3C45DCE9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5F38A82A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1B984514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27" w:type="dxa"/>
          </w:tcPr>
          <w:p w14:paraId="3B9EC05F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38</w:t>
            </w:r>
          </w:p>
        </w:tc>
        <w:tc>
          <w:tcPr>
            <w:tcW w:w="612" w:type="dxa"/>
          </w:tcPr>
          <w:p w14:paraId="5446C784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38</w:t>
            </w:r>
          </w:p>
        </w:tc>
        <w:tc>
          <w:tcPr>
            <w:tcW w:w="1134" w:type="dxa"/>
          </w:tcPr>
          <w:p w14:paraId="3A60E5F9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928" w:type="dxa"/>
          </w:tcPr>
          <w:p w14:paraId="32636530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2A2DB336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65BF1" w:rsidRPr="008663CD" w14:paraId="1217773E" w14:textId="77777777" w:rsidTr="00732728">
        <w:trPr>
          <w:cantSplit/>
        </w:trPr>
        <w:tc>
          <w:tcPr>
            <w:tcW w:w="1977" w:type="dxa"/>
          </w:tcPr>
          <w:p w14:paraId="746EBED9" w14:textId="77777777" w:rsidR="00D65BF1" w:rsidRPr="00DB6CD6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Codice individuale</w:t>
            </w:r>
          </w:p>
        </w:tc>
        <w:tc>
          <w:tcPr>
            <w:tcW w:w="2552" w:type="dxa"/>
          </w:tcPr>
          <w:p w14:paraId="579C7873" w14:textId="77777777" w:rsidR="00D65BF1" w:rsidRPr="00DB6CD6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Codice fiscale che identifica i singoli cittadini iscritti al Servizio Sanitario nazionale o codice regionale a sigla STP per gli stranieri non in regola.</w:t>
            </w:r>
          </w:p>
        </w:tc>
        <w:tc>
          <w:tcPr>
            <w:tcW w:w="567" w:type="dxa"/>
          </w:tcPr>
          <w:p w14:paraId="28C5CA17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27" w:type="dxa"/>
          </w:tcPr>
          <w:p w14:paraId="46E6A6ED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39</w:t>
            </w:r>
          </w:p>
        </w:tc>
        <w:tc>
          <w:tcPr>
            <w:tcW w:w="612" w:type="dxa"/>
          </w:tcPr>
          <w:p w14:paraId="199EB262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54</w:t>
            </w:r>
          </w:p>
        </w:tc>
        <w:tc>
          <w:tcPr>
            <w:tcW w:w="1134" w:type="dxa"/>
          </w:tcPr>
          <w:p w14:paraId="782E1CBC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16</w:t>
            </w:r>
          </w:p>
        </w:tc>
        <w:tc>
          <w:tcPr>
            <w:tcW w:w="928" w:type="dxa"/>
          </w:tcPr>
          <w:p w14:paraId="1C114EE9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5F0D08CD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65BF1" w:rsidRPr="008663CD" w14:paraId="0370CE40" w14:textId="77777777" w:rsidTr="00732728">
        <w:trPr>
          <w:cantSplit/>
        </w:trPr>
        <w:tc>
          <w:tcPr>
            <w:tcW w:w="1977" w:type="dxa"/>
          </w:tcPr>
          <w:p w14:paraId="2946460A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07F9B02C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10E846DA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27" w:type="dxa"/>
          </w:tcPr>
          <w:p w14:paraId="39F2DBE2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55</w:t>
            </w:r>
          </w:p>
        </w:tc>
        <w:tc>
          <w:tcPr>
            <w:tcW w:w="612" w:type="dxa"/>
          </w:tcPr>
          <w:p w14:paraId="34EA39E7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55</w:t>
            </w:r>
          </w:p>
        </w:tc>
        <w:tc>
          <w:tcPr>
            <w:tcW w:w="1134" w:type="dxa"/>
          </w:tcPr>
          <w:p w14:paraId="18BC33BA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928" w:type="dxa"/>
          </w:tcPr>
          <w:p w14:paraId="07193420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6CF16306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65BF1" w:rsidRPr="008663CD" w14:paraId="5A574591" w14:textId="77777777" w:rsidTr="00732728">
        <w:trPr>
          <w:cantSplit/>
        </w:trPr>
        <w:tc>
          <w:tcPr>
            <w:tcW w:w="1977" w:type="dxa"/>
          </w:tcPr>
          <w:p w14:paraId="19A5247A" w14:textId="77777777" w:rsidR="00D65BF1" w:rsidRPr="00DB6CD6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Comune di nascita</w:t>
            </w:r>
          </w:p>
        </w:tc>
        <w:tc>
          <w:tcPr>
            <w:tcW w:w="2552" w:type="dxa"/>
          </w:tcPr>
          <w:p w14:paraId="6F750AC6" w14:textId="77777777" w:rsidR="00D65BF1" w:rsidRPr="00DB6CD6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 xml:space="preserve">Codice </w:t>
            </w:r>
            <w:proofErr w:type="spellStart"/>
            <w:r>
              <w:rPr>
                <w:i/>
              </w:rPr>
              <w:t>istat</w:t>
            </w:r>
            <w:proofErr w:type="spellEnd"/>
            <w:r>
              <w:rPr>
                <w:i/>
              </w:rPr>
              <w:t xml:space="preserve"> del comune di nascita</w:t>
            </w:r>
          </w:p>
        </w:tc>
        <w:tc>
          <w:tcPr>
            <w:tcW w:w="567" w:type="dxa"/>
          </w:tcPr>
          <w:p w14:paraId="782B3F71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27" w:type="dxa"/>
          </w:tcPr>
          <w:p w14:paraId="2E2DD973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56</w:t>
            </w:r>
          </w:p>
        </w:tc>
        <w:tc>
          <w:tcPr>
            <w:tcW w:w="612" w:type="dxa"/>
          </w:tcPr>
          <w:p w14:paraId="2FFBCCF2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61</w:t>
            </w:r>
          </w:p>
        </w:tc>
        <w:tc>
          <w:tcPr>
            <w:tcW w:w="1134" w:type="dxa"/>
          </w:tcPr>
          <w:p w14:paraId="69F23448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928" w:type="dxa"/>
          </w:tcPr>
          <w:p w14:paraId="0BCC9C3B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43923064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65BF1" w:rsidRPr="008663CD" w14:paraId="22E625C3" w14:textId="77777777" w:rsidTr="00732728">
        <w:trPr>
          <w:cantSplit/>
        </w:trPr>
        <w:tc>
          <w:tcPr>
            <w:tcW w:w="1977" w:type="dxa"/>
          </w:tcPr>
          <w:p w14:paraId="6114B253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720A1482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07C1B0D2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27" w:type="dxa"/>
          </w:tcPr>
          <w:p w14:paraId="2CA929DA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62</w:t>
            </w:r>
          </w:p>
        </w:tc>
        <w:tc>
          <w:tcPr>
            <w:tcW w:w="612" w:type="dxa"/>
          </w:tcPr>
          <w:p w14:paraId="70B7678F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62</w:t>
            </w:r>
          </w:p>
        </w:tc>
        <w:tc>
          <w:tcPr>
            <w:tcW w:w="1134" w:type="dxa"/>
          </w:tcPr>
          <w:p w14:paraId="470CD136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928" w:type="dxa"/>
          </w:tcPr>
          <w:p w14:paraId="51C2CC9F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3930DEF5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65BF1" w:rsidRPr="008663CD" w14:paraId="09B1FFE9" w14:textId="77777777" w:rsidTr="00732728">
        <w:trPr>
          <w:cantSplit/>
        </w:trPr>
        <w:tc>
          <w:tcPr>
            <w:tcW w:w="1977" w:type="dxa"/>
          </w:tcPr>
          <w:p w14:paraId="72436BA0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Comune di residenza</w:t>
            </w:r>
          </w:p>
        </w:tc>
        <w:tc>
          <w:tcPr>
            <w:tcW w:w="2552" w:type="dxa"/>
          </w:tcPr>
          <w:p w14:paraId="1F84C566" w14:textId="77777777" w:rsidR="00D65BF1" w:rsidRPr="000E1382" w:rsidRDefault="00D65BF1" w:rsidP="00C94C48">
            <w:pPr>
              <w:spacing w:before="80" w:line="240" w:lineRule="auto"/>
              <w:ind w:left="0"/>
              <w:rPr>
                <w:i/>
                <w:u w:val="single"/>
              </w:rPr>
            </w:pPr>
            <w:r>
              <w:rPr>
                <w:i/>
              </w:rPr>
              <w:t xml:space="preserve">Codice </w:t>
            </w:r>
            <w:proofErr w:type="spellStart"/>
            <w:r>
              <w:rPr>
                <w:i/>
              </w:rPr>
              <w:t>istat</w:t>
            </w:r>
            <w:proofErr w:type="spellEnd"/>
            <w:r>
              <w:rPr>
                <w:i/>
              </w:rPr>
              <w:t xml:space="preserve"> del comune di residenza</w:t>
            </w:r>
          </w:p>
        </w:tc>
        <w:tc>
          <w:tcPr>
            <w:tcW w:w="567" w:type="dxa"/>
          </w:tcPr>
          <w:p w14:paraId="43959FAA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27" w:type="dxa"/>
          </w:tcPr>
          <w:p w14:paraId="5E1B0CC8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63</w:t>
            </w:r>
          </w:p>
        </w:tc>
        <w:tc>
          <w:tcPr>
            <w:tcW w:w="612" w:type="dxa"/>
          </w:tcPr>
          <w:p w14:paraId="4EC62E32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68</w:t>
            </w:r>
          </w:p>
        </w:tc>
        <w:tc>
          <w:tcPr>
            <w:tcW w:w="1134" w:type="dxa"/>
          </w:tcPr>
          <w:p w14:paraId="23E71054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928" w:type="dxa"/>
          </w:tcPr>
          <w:p w14:paraId="726A2A06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6DDB1B44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65BF1" w:rsidRPr="008663CD" w14:paraId="23DBC28A" w14:textId="77777777" w:rsidTr="00732728">
        <w:trPr>
          <w:cantSplit/>
        </w:trPr>
        <w:tc>
          <w:tcPr>
            <w:tcW w:w="1977" w:type="dxa"/>
          </w:tcPr>
          <w:p w14:paraId="0CB33908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529FA1E6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5112E505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27" w:type="dxa"/>
          </w:tcPr>
          <w:p w14:paraId="5CE8E34E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69</w:t>
            </w:r>
          </w:p>
        </w:tc>
        <w:tc>
          <w:tcPr>
            <w:tcW w:w="612" w:type="dxa"/>
          </w:tcPr>
          <w:p w14:paraId="6D651627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69</w:t>
            </w:r>
          </w:p>
        </w:tc>
        <w:tc>
          <w:tcPr>
            <w:tcW w:w="1134" w:type="dxa"/>
          </w:tcPr>
          <w:p w14:paraId="5A0FC8CF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928" w:type="dxa"/>
          </w:tcPr>
          <w:p w14:paraId="2A9783BE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11A5E200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65BF1" w:rsidRPr="008663CD" w14:paraId="62C2A368" w14:textId="77777777" w:rsidTr="00732728">
        <w:trPr>
          <w:cantSplit/>
        </w:trPr>
        <w:tc>
          <w:tcPr>
            <w:tcW w:w="1977" w:type="dxa"/>
          </w:tcPr>
          <w:p w14:paraId="40C2E5E0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 xml:space="preserve">Cittadinanza </w:t>
            </w:r>
          </w:p>
        </w:tc>
        <w:tc>
          <w:tcPr>
            <w:tcW w:w="2552" w:type="dxa"/>
          </w:tcPr>
          <w:p w14:paraId="0FF98FA1" w14:textId="77777777" w:rsidR="00D65BF1" w:rsidRPr="00DB6C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567" w:type="dxa"/>
          </w:tcPr>
          <w:p w14:paraId="7407D160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27" w:type="dxa"/>
          </w:tcPr>
          <w:p w14:paraId="6AF8516C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70</w:t>
            </w:r>
          </w:p>
        </w:tc>
        <w:tc>
          <w:tcPr>
            <w:tcW w:w="612" w:type="dxa"/>
          </w:tcPr>
          <w:p w14:paraId="53589EAF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72</w:t>
            </w:r>
          </w:p>
        </w:tc>
        <w:tc>
          <w:tcPr>
            <w:tcW w:w="1134" w:type="dxa"/>
          </w:tcPr>
          <w:p w14:paraId="09CC828F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928" w:type="dxa"/>
          </w:tcPr>
          <w:p w14:paraId="05B95968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32A799C3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65BF1" w:rsidRPr="008663CD" w14:paraId="4104AC47" w14:textId="77777777" w:rsidTr="00732728">
        <w:trPr>
          <w:cantSplit/>
        </w:trPr>
        <w:tc>
          <w:tcPr>
            <w:tcW w:w="1977" w:type="dxa"/>
          </w:tcPr>
          <w:p w14:paraId="6003B741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099A16BA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77669670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27" w:type="dxa"/>
          </w:tcPr>
          <w:p w14:paraId="35A641B9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73</w:t>
            </w:r>
          </w:p>
        </w:tc>
        <w:tc>
          <w:tcPr>
            <w:tcW w:w="612" w:type="dxa"/>
          </w:tcPr>
          <w:p w14:paraId="46341393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73</w:t>
            </w:r>
          </w:p>
        </w:tc>
        <w:tc>
          <w:tcPr>
            <w:tcW w:w="1134" w:type="dxa"/>
          </w:tcPr>
          <w:p w14:paraId="56DFBF2D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928" w:type="dxa"/>
          </w:tcPr>
          <w:p w14:paraId="60B5F3D8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3F587EC9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65BF1" w:rsidRPr="008663CD" w14:paraId="2DE9A422" w14:textId="77777777" w:rsidTr="00732728">
        <w:trPr>
          <w:cantSplit/>
        </w:trPr>
        <w:tc>
          <w:tcPr>
            <w:tcW w:w="1977" w:type="dxa"/>
          </w:tcPr>
          <w:p w14:paraId="6B51EFAA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Tipo di ricovero</w:t>
            </w:r>
          </w:p>
        </w:tc>
        <w:tc>
          <w:tcPr>
            <w:tcW w:w="2552" w:type="dxa"/>
          </w:tcPr>
          <w:p w14:paraId="41643EB9" w14:textId="77777777" w:rsidR="00D65BF1" w:rsidRPr="00DB6CD6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Tipo di ricovero in regime ordinario.</w:t>
            </w:r>
          </w:p>
        </w:tc>
        <w:tc>
          <w:tcPr>
            <w:tcW w:w="567" w:type="dxa"/>
          </w:tcPr>
          <w:p w14:paraId="3DC723B0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27" w:type="dxa"/>
          </w:tcPr>
          <w:p w14:paraId="1BB0E0AB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74</w:t>
            </w:r>
          </w:p>
        </w:tc>
        <w:tc>
          <w:tcPr>
            <w:tcW w:w="612" w:type="dxa"/>
          </w:tcPr>
          <w:p w14:paraId="6BA7CFC4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74</w:t>
            </w:r>
          </w:p>
        </w:tc>
        <w:tc>
          <w:tcPr>
            <w:tcW w:w="1134" w:type="dxa"/>
          </w:tcPr>
          <w:p w14:paraId="1FDA95A1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928" w:type="dxa"/>
          </w:tcPr>
          <w:p w14:paraId="1FAB0C0B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50" w:type="dxa"/>
          </w:tcPr>
          <w:p w14:paraId="7FF9D191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65BF1" w:rsidRPr="008663CD" w14:paraId="73C3F5D7" w14:textId="77777777" w:rsidTr="00732728">
        <w:trPr>
          <w:cantSplit/>
        </w:trPr>
        <w:tc>
          <w:tcPr>
            <w:tcW w:w="1977" w:type="dxa"/>
          </w:tcPr>
          <w:p w14:paraId="774A7AF3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7F5BAADE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7AB70ABE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27" w:type="dxa"/>
          </w:tcPr>
          <w:p w14:paraId="5B242437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75</w:t>
            </w:r>
          </w:p>
        </w:tc>
        <w:tc>
          <w:tcPr>
            <w:tcW w:w="612" w:type="dxa"/>
          </w:tcPr>
          <w:p w14:paraId="148E424D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75</w:t>
            </w:r>
          </w:p>
        </w:tc>
        <w:tc>
          <w:tcPr>
            <w:tcW w:w="1134" w:type="dxa"/>
          </w:tcPr>
          <w:p w14:paraId="3092422A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928" w:type="dxa"/>
          </w:tcPr>
          <w:p w14:paraId="760115F4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22B42389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65BF1" w:rsidRPr="008663CD" w14:paraId="7AEBB61A" w14:textId="77777777" w:rsidTr="00732728">
        <w:trPr>
          <w:cantSplit/>
        </w:trPr>
        <w:tc>
          <w:tcPr>
            <w:tcW w:w="1977" w:type="dxa"/>
          </w:tcPr>
          <w:p w14:paraId="3FBB265A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Data dimissione</w:t>
            </w:r>
          </w:p>
        </w:tc>
        <w:tc>
          <w:tcPr>
            <w:tcW w:w="2552" w:type="dxa"/>
          </w:tcPr>
          <w:p w14:paraId="09BB1E3E" w14:textId="77777777" w:rsidR="00D65BF1" w:rsidRPr="00DB6CD6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 xml:space="preserve">Data di dimissione del </w:t>
            </w:r>
            <w:proofErr w:type="spellStart"/>
            <w:r>
              <w:rPr>
                <w:i/>
              </w:rPr>
              <w:t>paziende</w:t>
            </w:r>
            <w:proofErr w:type="spellEnd"/>
            <w:r>
              <w:rPr>
                <w:i/>
              </w:rPr>
              <w:t xml:space="preserve"> (AAAAMMGG)</w:t>
            </w:r>
          </w:p>
        </w:tc>
        <w:tc>
          <w:tcPr>
            <w:tcW w:w="567" w:type="dxa"/>
          </w:tcPr>
          <w:p w14:paraId="6A83F84D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N</w:t>
            </w:r>
          </w:p>
        </w:tc>
        <w:tc>
          <w:tcPr>
            <w:tcW w:w="727" w:type="dxa"/>
          </w:tcPr>
          <w:p w14:paraId="63D9A29F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76</w:t>
            </w:r>
          </w:p>
        </w:tc>
        <w:tc>
          <w:tcPr>
            <w:tcW w:w="612" w:type="dxa"/>
          </w:tcPr>
          <w:p w14:paraId="2F40A93F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83</w:t>
            </w:r>
          </w:p>
        </w:tc>
        <w:tc>
          <w:tcPr>
            <w:tcW w:w="1134" w:type="dxa"/>
          </w:tcPr>
          <w:p w14:paraId="5EA9968C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928" w:type="dxa"/>
          </w:tcPr>
          <w:p w14:paraId="2B016FB2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7126DCA6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65BF1" w:rsidRPr="008663CD" w14:paraId="3B1C3AEE" w14:textId="77777777" w:rsidTr="00732728">
        <w:trPr>
          <w:cantSplit/>
        </w:trPr>
        <w:tc>
          <w:tcPr>
            <w:tcW w:w="1977" w:type="dxa"/>
          </w:tcPr>
          <w:p w14:paraId="3FB5EF91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41B46BB6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4194FD62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27" w:type="dxa"/>
          </w:tcPr>
          <w:p w14:paraId="0BC97165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84</w:t>
            </w:r>
          </w:p>
        </w:tc>
        <w:tc>
          <w:tcPr>
            <w:tcW w:w="612" w:type="dxa"/>
          </w:tcPr>
          <w:p w14:paraId="4A0FEC88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84</w:t>
            </w:r>
          </w:p>
        </w:tc>
        <w:tc>
          <w:tcPr>
            <w:tcW w:w="1134" w:type="dxa"/>
          </w:tcPr>
          <w:p w14:paraId="5FF20A20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928" w:type="dxa"/>
          </w:tcPr>
          <w:p w14:paraId="637B5CF7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0EAA6CCA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65BF1" w:rsidRPr="008663CD" w14:paraId="7AD930B2" w14:textId="77777777" w:rsidTr="00732728">
        <w:trPr>
          <w:cantSplit/>
        </w:trPr>
        <w:tc>
          <w:tcPr>
            <w:tcW w:w="1977" w:type="dxa"/>
          </w:tcPr>
          <w:p w14:paraId="450D831E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Diagnosi principale</w:t>
            </w:r>
          </w:p>
        </w:tc>
        <w:tc>
          <w:tcPr>
            <w:tcW w:w="2552" w:type="dxa"/>
          </w:tcPr>
          <w:p w14:paraId="326BFAC1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 xml:space="preserve">Codice della diagnosi principale riportata sulla SDO e i cui codici sono riportati nella “Classificazione </w:t>
            </w:r>
            <w:proofErr w:type="spellStart"/>
            <w:r>
              <w:rPr>
                <w:i/>
              </w:rPr>
              <w:t>internzazionale</w:t>
            </w:r>
            <w:proofErr w:type="spellEnd"/>
            <w:r>
              <w:rPr>
                <w:i/>
              </w:rPr>
              <w:t xml:space="preserve"> delle malattie”</w:t>
            </w:r>
          </w:p>
        </w:tc>
        <w:tc>
          <w:tcPr>
            <w:tcW w:w="567" w:type="dxa"/>
          </w:tcPr>
          <w:p w14:paraId="737F8451" w14:textId="77777777" w:rsidR="00D65BF1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27" w:type="dxa"/>
          </w:tcPr>
          <w:p w14:paraId="7E041F31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85</w:t>
            </w:r>
          </w:p>
        </w:tc>
        <w:tc>
          <w:tcPr>
            <w:tcW w:w="612" w:type="dxa"/>
          </w:tcPr>
          <w:p w14:paraId="7F2DA018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89</w:t>
            </w:r>
          </w:p>
        </w:tc>
        <w:tc>
          <w:tcPr>
            <w:tcW w:w="1134" w:type="dxa"/>
          </w:tcPr>
          <w:p w14:paraId="1463BE52" w14:textId="77777777" w:rsidR="00D65BF1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928" w:type="dxa"/>
            <w:vAlign w:val="center"/>
          </w:tcPr>
          <w:p w14:paraId="5188FE2B" w14:textId="77777777" w:rsidR="00D65BF1" w:rsidRPr="00626ED6" w:rsidRDefault="00D65BF1" w:rsidP="00914404">
            <w:pPr>
              <w:spacing w:before="80" w:line="240" w:lineRule="auto"/>
              <w:ind w:left="0"/>
              <w:jc w:val="center"/>
              <w:rPr>
                <w:i/>
              </w:rPr>
            </w:pPr>
          </w:p>
        </w:tc>
        <w:tc>
          <w:tcPr>
            <w:tcW w:w="850" w:type="dxa"/>
          </w:tcPr>
          <w:p w14:paraId="0F8BA22C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65BF1" w:rsidRPr="008663CD" w14:paraId="593A81AA" w14:textId="77777777" w:rsidTr="00732728">
        <w:trPr>
          <w:cantSplit/>
        </w:trPr>
        <w:tc>
          <w:tcPr>
            <w:tcW w:w="1977" w:type="dxa"/>
          </w:tcPr>
          <w:p w14:paraId="792E1E23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7947201E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38A82565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27" w:type="dxa"/>
          </w:tcPr>
          <w:p w14:paraId="25AF6F55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90</w:t>
            </w:r>
          </w:p>
        </w:tc>
        <w:tc>
          <w:tcPr>
            <w:tcW w:w="612" w:type="dxa"/>
          </w:tcPr>
          <w:p w14:paraId="564EC8F9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90</w:t>
            </w:r>
          </w:p>
        </w:tc>
        <w:tc>
          <w:tcPr>
            <w:tcW w:w="1134" w:type="dxa"/>
          </w:tcPr>
          <w:p w14:paraId="2780E208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928" w:type="dxa"/>
          </w:tcPr>
          <w:p w14:paraId="166C2420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4DB2A396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65BF1" w:rsidRPr="008663CD" w14:paraId="67557A96" w14:textId="77777777" w:rsidTr="00732728">
        <w:trPr>
          <w:cantSplit/>
        </w:trPr>
        <w:tc>
          <w:tcPr>
            <w:tcW w:w="1977" w:type="dxa"/>
          </w:tcPr>
          <w:p w14:paraId="348D3E3C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lastRenderedPageBreak/>
              <w:t>1° diagnosi secondaria</w:t>
            </w:r>
          </w:p>
        </w:tc>
        <w:tc>
          <w:tcPr>
            <w:tcW w:w="2552" w:type="dxa"/>
          </w:tcPr>
          <w:p w14:paraId="299957B8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 xml:space="preserve">Codice della prima diagnosi secondaria riportata sulla SDO e i cui codici sono riportati nella “Classificazione </w:t>
            </w:r>
            <w:proofErr w:type="spellStart"/>
            <w:r>
              <w:rPr>
                <w:i/>
              </w:rPr>
              <w:t>internzazionale</w:t>
            </w:r>
            <w:proofErr w:type="spellEnd"/>
            <w:r>
              <w:rPr>
                <w:i/>
              </w:rPr>
              <w:t xml:space="preserve"> delle malattie”</w:t>
            </w:r>
          </w:p>
        </w:tc>
        <w:tc>
          <w:tcPr>
            <w:tcW w:w="567" w:type="dxa"/>
          </w:tcPr>
          <w:p w14:paraId="7AC6F21A" w14:textId="77777777" w:rsidR="00D65BF1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27" w:type="dxa"/>
          </w:tcPr>
          <w:p w14:paraId="3D42BB7E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91</w:t>
            </w:r>
          </w:p>
        </w:tc>
        <w:tc>
          <w:tcPr>
            <w:tcW w:w="612" w:type="dxa"/>
          </w:tcPr>
          <w:p w14:paraId="441FA7EA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95</w:t>
            </w:r>
          </w:p>
        </w:tc>
        <w:tc>
          <w:tcPr>
            <w:tcW w:w="1134" w:type="dxa"/>
          </w:tcPr>
          <w:p w14:paraId="0D799F5E" w14:textId="77777777" w:rsidR="00D65BF1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928" w:type="dxa"/>
          </w:tcPr>
          <w:p w14:paraId="0DE38715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6CC1F15D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65BF1" w:rsidRPr="008663CD" w14:paraId="2A419798" w14:textId="77777777" w:rsidTr="00732728">
        <w:trPr>
          <w:cantSplit/>
        </w:trPr>
        <w:tc>
          <w:tcPr>
            <w:tcW w:w="1977" w:type="dxa"/>
          </w:tcPr>
          <w:p w14:paraId="554CCBCB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7E331BE2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09C1B7F3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27" w:type="dxa"/>
          </w:tcPr>
          <w:p w14:paraId="67BA88B7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96</w:t>
            </w:r>
          </w:p>
        </w:tc>
        <w:tc>
          <w:tcPr>
            <w:tcW w:w="612" w:type="dxa"/>
          </w:tcPr>
          <w:p w14:paraId="7A1BD175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96</w:t>
            </w:r>
          </w:p>
        </w:tc>
        <w:tc>
          <w:tcPr>
            <w:tcW w:w="1134" w:type="dxa"/>
          </w:tcPr>
          <w:p w14:paraId="183F74CF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928" w:type="dxa"/>
          </w:tcPr>
          <w:p w14:paraId="5570F40D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694F822B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65BF1" w:rsidRPr="008663CD" w14:paraId="4645BCCF" w14:textId="77777777" w:rsidTr="00732728">
        <w:trPr>
          <w:cantSplit/>
        </w:trPr>
        <w:tc>
          <w:tcPr>
            <w:tcW w:w="1977" w:type="dxa"/>
          </w:tcPr>
          <w:p w14:paraId="3161723E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2° diagnosi secondaria</w:t>
            </w:r>
          </w:p>
        </w:tc>
        <w:tc>
          <w:tcPr>
            <w:tcW w:w="2552" w:type="dxa"/>
          </w:tcPr>
          <w:p w14:paraId="02688E11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 xml:space="preserve">Codice della seconda diagnosi secondaria riportata sulla SDO e i cui codici sono riportati nella “Classificazione </w:t>
            </w:r>
            <w:proofErr w:type="spellStart"/>
            <w:r>
              <w:rPr>
                <w:i/>
              </w:rPr>
              <w:t>internzazionale</w:t>
            </w:r>
            <w:proofErr w:type="spellEnd"/>
            <w:r>
              <w:rPr>
                <w:i/>
              </w:rPr>
              <w:t xml:space="preserve"> delle malattie”</w:t>
            </w:r>
          </w:p>
        </w:tc>
        <w:tc>
          <w:tcPr>
            <w:tcW w:w="567" w:type="dxa"/>
          </w:tcPr>
          <w:p w14:paraId="001ED7FB" w14:textId="77777777" w:rsidR="00D65BF1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27" w:type="dxa"/>
          </w:tcPr>
          <w:p w14:paraId="3A505555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97</w:t>
            </w:r>
          </w:p>
        </w:tc>
        <w:tc>
          <w:tcPr>
            <w:tcW w:w="612" w:type="dxa"/>
          </w:tcPr>
          <w:p w14:paraId="36E6819B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101</w:t>
            </w:r>
          </w:p>
        </w:tc>
        <w:tc>
          <w:tcPr>
            <w:tcW w:w="1134" w:type="dxa"/>
          </w:tcPr>
          <w:p w14:paraId="4406D7D2" w14:textId="77777777" w:rsidR="00D65BF1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928" w:type="dxa"/>
          </w:tcPr>
          <w:p w14:paraId="55927C30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6FB322AA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65BF1" w:rsidRPr="008663CD" w14:paraId="2CBB40BE" w14:textId="77777777" w:rsidTr="00732728">
        <w:trPr>
          <w:cantSplit/>
        </w:trPr>
        <w:tc>
          <w:tcPr>
            <w:tcW w:w="1977" w:type="dxa"/>
          </w:tcPr>
          <w:p w14:paraId="7C691E26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67B6868C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605494AE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27" w:type="dxa"/>
          </w:tcPr>
          <w:p w14:paraId="27D8BFAA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102</w:t>
            </w:r>
          </w:p>
        </w:tc>
        <w:tc>
          <w:tcPr>
            <w:tcW w:w="612" w:type="dxa"/>
          </w:tcPr>
          <w:p w14:paraId="413D982D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102</w:t>
            </w:r>
          </w:p>
        </w:tc>
        <w:tc>
          <w:tcPr>
            <w:tcW w:w="1134" w:type="dxa"/>
          </w:tcPr>
          <w:p w14:paraId="7303D1C2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928" w:type="dxa"/>
          </w:tcPr>
          <w:p w14:paraId="7492F064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441D2257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65BF1" w:rsidRPr="008663CD" w14:paraId="657A9426" w14:textId="77777777" w:rsidTr="00732728">
        <w:trPr>
          <w:cantSplit/>
        </w:trPr>
        <w:tc>
          <w:tcPr>
            <w:tcW w:w="1977" w:type="dxa"/>
          </w:tcPr>
          <w:p w14:paraId="26AF8A66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3° diagnosi secondaria</w:t>
            </w:r>
          </w:p>
        </w:tc>
        <w:tc>
          <w:tcPr>
            <w:tcW w:w="2552" w:type="dxa"/>
          </w:tcPr>
          <w:p w14:paraId="375D2892" w14:textId="77777777" w:rsidR="00D65BF1" w:rsidRPr="00DB6CD6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 xml:space="preserve">Codice della terza diagnosi secondaria riportata sulla SDO e i cui codici sono riportati nella “Classificazione </w:t>
            </w:r>
            <w:proofErr w:type="spellStart"/>
            <w:r>
              <w:rPr>
                <w:i/>
              </w:rPr>
              <w:t>internzazionale</w:t>
            </w:r>
            <w:proofErr w:type="spellEnd"/>
            <w:r>
              <w:rPr>
                <w:i/>
              </w:rPr>
              <w:t xml:space="preserve"> delle malattie”</w:t>
            </w:r>
          </w:p>
        </w:tc>
        <w:tc>
          <w:tcPr>
            <w:tcW w:w="567" w:type="dxa"/>
          </w:tcPr>
          <w:p w14:paraId="0BEA47C0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27" w:type="dxa"/>
          </w:tcPr>
          <w:p w14:paraId="35CF5B01" w14:textId="77777777" w:rsidR="00D65BF1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103</w:t>
            </w:r>
          </w:p>
        </w:tc>
        <w:tc>
          <w:tcPr>
            <w:tcW w:w="612" w:type="dxa"/>
          </w:tcPr>
          <w:p w14:paraId="6EE30F6D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107</w:t>
            </w:r>
          </w:p>
        </w:tc>
        <w:tc>
          <w:tcPr>
            <w:tcW w:w="1134" w:type="dxa"/>
          </w:tcPr>
          <w:p w14:paraId="17D3AF2D" w14:textId="77777777" w:rsidR="00D65BF1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928" w:type="dxa"/>
          </w:tcPr>
          <w:p w14:paraId="2EF41E73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6640F818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65BF1" w:rsidRPr="008663CD" w14:paraId="0FCA8B3F" w14:textId="77777777" w:rsidTr="00732728">
        <w:trPr>
          <w:cantSplit/>
        </w:trPr>
        <w:tc>
          <w:tcPr>
            <w:tcW w:w="1977" w:type="dxa"/>
          </w:tcPr>
          <w:p w14:paraId="2A925112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4A3CDC28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1BD6C25A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27" w:type="dxa"/>
          </w:tcPr>
          <w:p w14:paraId="18EAA5AE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108</w:t>
            </w:r>
          </w:p>
        </w:tc>
        <w:tc>
          <w:tcPr>
            <w:tcW w:w="612" w:type="dxa"/>
          </w:tcPr>
          <w:p w14:paraId="7CE2B36A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108</w:t>
            </w:r>
          </w:p>
        </w:tc>
        <w:tc>
          <w:tcPr>
            <w:tcW w:w="1134" w:type="dxa"/>
          </w:tcPr>
          <w:p w14:paraId="2009D3FC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928" w:type="dxa"/>
          </w:tcPr>
          <w:p w14:paraId="3416225F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5031565A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65BF1" w:rsidRPr="008663CD" w14:paraId="0C4532EC" w14:textId="77777777" w:rsidTr="00732728">
        <w:trPr>
          <w:cantSplit/>
        </w:trPr>
        <w:tc>
          <w:tcPr>
            <w:tcW w:w="1977" w:type="dxa"/>
          </w:tcPr>
          <w:p w14:paraId="684CAD7A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4° diagnosi secondaria</w:t>
            </w:r>
          </w:p>
        </w:tc>
        <w:tc>
          <w:tcPr>
            <w:tcW w:w="2552" w:type="dxa"/>
          </w:tcPr>
          <w:p w14:paraId="60A806FF" w14:textId="77777777" w:rsidR="00D65BF1" w:rsidRPr="00DB6CD6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 xml:space="preserve">Codice della quarta diagnosi secondaria riportata sulla SDO e i cui codici sono riportati nella “Classificazione </w:t>
            </w:r>
            <w:proofErr w:type="spellStart"/>
            <w:r>
              <w:rPr>
                <w:i/>
              </w:rPr>
              <w:t>internzazionale</w:t>
            </w:r>
            <w:proofErr w:type="spellEnd"/>
            <w:r>
              <w:rPr>
                <w:i/>
              </w:rPr>
              <w:t xml:space="preserve"> delle malattie”</w:t>
            </w:r>
          </w:p>
        </w:tc>
        <w:tc>
          <w:tcPr>
            <w:tcW w:w="567" w:type="dxa"/>
          </w:tcPr>
          <w:p w14:paraId="29215122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27" w:type="dxa"/>
          </w:tcPr>
          <w:p w14:paraId="7E325FC9" w14:textId="77777777" w:rsidR="00D65BF1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109</w:t>
            </w:r>
          </w:p>
        </w:tc>
        <w:tc>
          <w:tcPr>
            <w:tcW w:w="612" w:type="dxa"/>
          </w:tcPr>
          <w:p w14:paraId="6D91AB70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113</w:t>
            </w:r>
          </w:p>
        </w:tc>
        <w:tc>
          <w:tcPr>
            <w:tcW w:w="1134" w:type="dxa"/>
          </w:tcPr>
          <w:p w14:paraId="086AC6A0" w14:textId="77777777" w:rsidR="00D65BF1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928" w:type="dxa"/>
          </w:tcPr>
          <w:p w14:paraId="0352A100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13F72B4F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65BF1" w:rsidRPr="008663CD" w14:paraId="550A9162" w14:textId="77777777" w:rsidTr="00732728">
        <w:trPr>
          <w:cantSplit/>
        </w:trPr>
        <w:tc>
          <w:tcPr>
            <w:tcW w:w="1977" w:type="dxa"/>
          </w:tcPr>
          <w:p w14:paraId="55BF3B36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244F584B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12FAE846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27" w:type="dxa"/>
          </w:tcPr>
          <w:p w14:paraId="3EAD93A8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114</w:t>
            </w:r>
          </w:p>
        </w:tc>
        <w:tc>
          <w:tcPr>
            <w:tcW w:w="612" w:type="dxa"/>
          </w:tcPr>
          <w:p w14:paraId="24065FC9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114</w:t>
            </w:r>
          </w:p>
        </w:tc>
        <w:tc>
          <w:tcPr>
            <w:tcW w:w="1134" w:type="dxa"/>
          </w:tcPr>
          <w:p w14:paraId="23956E00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928" w:type="dxa"/>
          </w:tcPr>
          <w:p w14:paraId="36A9B085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26E5B2D6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65BF1" w:rsidRPr="008663CD" w14:paraId="6F2C1BCE" w14:textId="77777777" w:rsidTr="00732728">
        <w:trPr>
          <w:cantSplit/>
        </w:trPr>
        <w:tc>
          <w:tcPr>
            <w:tcW w:w="1977" w:type="dxa"/>
          </w:tcPr>
          <w:p w14:paraId="11784E0C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5° diagnosi secondaria</w:t>
            </w:r>
          </w:p>
        </w:tc>
        <w:tc>
          <w:tcPr>
            <w:tcW w:w="2552" w:type="dxa"/>
          </w:tcPr>
          <w:p w14:paraId="4F56D5FC" w14:textId="77777777" w:rsidR="00D65BF1" w:rsidRPr="00DB6CD6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 xml:space="preserve">Codice della quinta diagnosi secondaria riportata sulla SDO e i cui codici sono riportati nella “Classificazione </w:t>
            </w:r>
            <w:proofErr w:type="spellStart"/>
            <w:r>
              <w:rPr>
                <w:i/>
              </w:rPr>
              <w:t>internzazionale</w:t>
            </w:r>
            <w:proofErr w:type="spellEnd"/>
            <w:r>
              <w:rPr>
                <w:i/>
              </w:rPr>
              <w:t xml:space="preserve"> delle malattie”</w:t>
            </w:r>
          </w:p>
        </w:tc>
        <w:tc>
          <w:tcPr>
            <w:tcW w:w="567" w:type="dxa"/>
          </w:tcPr>
          <w:p w14:paraId="515C0428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27" w:type="dxa"/>
          </w:tcPr>
          <w:p w14:paraId="521843AE" w14:textId="77777777" w:rsidR="00D65BF1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115</w:t>
            </w:r>
          </w:p>
        </w:tc>
        <w:tc>
          <w:tcPr>
            <w:tcW w:w="612" w:type="dxa"/>
          </w:tcPr>
          <w:p w14:paraId="07E93930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119</w:t>
            </w:r>
          </w:p>
        </w:tc>
        <w:tc>
          <w:tcPr>
            <w:tcW w:w="1134" w:type="dxa"/>
          </w:tcPr>
          <w:p w14:paraId="1943AB26" w14:textId="77777777" w:rsidR="00D65BF1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928" w:type="dxa"/>
          </w:tcPr>
          <w:p w14:paraId="540999EF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0F634A75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65BF1" w:rsidRPr="008663CD" w14:paraId="0CA88360" w14:textId="77777777" w:rsidTr="00732728">
        <w:trPr>
          <w:cantSplit/>
        </w:trPr>
        <w:tc>
          <w:tcPr>
            <w:tcW w:w="1977" w:type="dxa"/>
          </w:tcPr>
          <w:p w14:paraId="0A339B9C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78E56731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13B4B37F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27" w:type="dxa"/>
          </w:tcPr>
          <w:p w14:paraId="1656C9CF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120</w:t>
            </w:r>
          </w:p>
        </w:tc>
        <w:tc>
          <w:tcPr>
            <w:tcW w:w="612" w:type="dxa"/>
          </w:tcPr>
          <w:p w14:paraId="1A88C64B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120</w:t>
            </w:r>
          </w:p>
        </w:tc>
        <w:tc>
          <w:tcPr>
            <w:tcW w:w="1134" w:type="dxa"/>
          </w:tcPr>
          <w:p w14:paraId="0C2BF8A7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928" w:type="dxa"/>
          </w:tcPr>
          <w:p w14:paraId="0DEEC423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1BE71F4D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65BF1" w:rsidRPr="008663CD" w14:paraId="629B09FA" w14:textId="77777777" w:rsidTr="00732728">
        <w:trPr>
          <w:cantSplit/>
        </w:trPr>
        <w:tc>
          <w:tcPr>
            <w:tcW w:w="1977" w:type="dxa"/>
          </w:tcPr>
          <w:p w14:paraId="37C4A868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Data intervento principale</w:t>
            </w:r>
          </w:p>
        </w:tc>
        <w:tc>
          <w:tcPr>
            <w:tcW w:w="2552" w:type="dxa"/>
          </w:tcPr>
          <w:p w14:paraId="0E7D6FE8" w14:textId="77777777" w:rsidR="00D65BF1" w:rsidRPr="00DB6CD6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Data intervento nel formato AAAAMMGG</w:t>
            </w:r>
          </w:p>
        </w:tc>
        <w:tc>
          <w:tcPr>
            <w:tcW w:w="567" w:type="dxa"/>
          </w:tcPr>
          <w:p w14:paraId="7D3ACDC0" w14:textId="77777777" w:rsidR="00D65BF1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N</w:t>
            </w:r>
          </w:p>
        </w:tc>
        <w:tc>
          <w:tcPr>
            <w:tcW w:w="727" w:type="dxa"/>
          </w:tcPr>
          <w:p w14:paraId="53F440F9" w14:textId="77777777" w:rsidR="00D65BF1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121</w:t>
            </w:r>
          </w:p>
        </w:tc>
        <w:tc>
          <w:tcPr>
            <w:tcW w:w="612" w:type="dxa"/>
          </w:tcPr>
          <w:p w14:paraId="5C6D84F8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128</w:t>
            </w:r>
          </w:p>
        </w:tc>
        <w:tc>
          <w:tcPr>
            <w:tcW w:w="1134" w:type="dxa"/>
          </w:tcPr>
          <w:p w14:paraId="7093093D" w14:textId="77777777" w:rsidR="00D65BF1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928" w:type="dxa"/>
          </w:tcPr>
          <w:p w14:paraId="53D65F9F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621F3758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65BF1" w:rsidRPr="008663CD" w14:paraId="7378E199" w14:textId="77777777" w:rsidTr="00732728">
        <w:trPr>
          <w:cantSplit/>
        </w:trPr>
        <w:tc>
          <w:tcPr>
            <w:tcW w:w="1977" w:type="dxa"/>
          </w:tcPr>
          <w:p w14:paraId="70DAA1F2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0E83B0DC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6D24A9C8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27" w:type="dxa"/>
          </w:tcPr>
          <w:p w14:paraId="329250E6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129</w:t>
            </w:r>
          </w:p>
        </w:tc>
        <w:tc>
          <w:tcPr>
            <w:tcW w:w="612" w:type="dxa"/>
          </w:tcPr>
          <w:p w14:paraId="3236491E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129</w:t>
            </w:r>
          </w:p>
        </w:tc>
        <w:tc>
          <w:tcPr>
            <w:tcW w:w="1134" w:type="dxa"/>
          </w:tcPr>
          <w:p w14:paraId="679FDB43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928" w:type="dxa"/>
          </w:tcPr>
          <w:p w14:paraId="7AAB9199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22FD88E1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65BF1" w:rsidRPr="008663CD" w14:paraId="3DA1903F" w14:textId="77777777" w:rsidTr="00732728">
        <w:trPr>
          <w:cantSplit/>
        </w:trPr>
        <w:tc>
          <w:tcPr>
            <w:tcW w:w="1977" w:type="dxa"/>
          </w:tcPr>
          <w:p w14:paraId="7F739DD1" w14:textId="77777777" w:rsidR="00D65BF1" w:rsidRPr="0081312C" w:rsidRDefault="00D65BF1" w:rsidP="00C94C48">
            <w:pPr>
              <w:spacing w:before="80" w:line="240" w:lineRule="auto"/>
              <w:ind w:left="0"/>
              <w:rPr>
                <w:i/>
                <w:u w:val="single"/>
              </w:rPr>
            </w:pPr>
            <w:r>
              <w:rPr>
                <w:i/>
              </w:rPr>
              <w:lastRenderedPageBreak/>
              <w:t>Intervento principale</w:t>
            </w:r>
          </w:p>
        </w:tc>
        <w:tc>
          <w:tcPr>
            <w:tcW w:w="2552" w:type="dxa"/>
          </w:tcPr>
          <w:p w14:paraId="117A6938" w14:textId="77777777" w:rsidR="00D65BF1" w:rsidRPr="00DB6CD6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Codice intervento chirurgico principale</w:t>
            </w:r>
          </w:p>
        </w:tc>
        <w:tc>
          <w:tcPr>
            <w:tcW w:w="567" w:type="dxa"/>
          </w:tcPr>
          <w:p w14:paraId="20233A6D" w14:textId="77777777" w:rsidR="00D65BF1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27" w:type="dxa"/>
          </w:tcPr>
          <w:p w14:paraId="02851A1A" w14:textId="77777777" w:rsidR="00D65BF1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130</w:t>
            </w:r>
          </w:p>
        </w:tc>
        <w:tc>
          <w:tcPr>
            <w:tcW w:w="612" w:type="dxa"/>
          </w:tcPr>
          <w:p w14:paraId="47471B41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133</w:t>
            </w:r>
          </w:p>
        </w:tc>
        <w:tc>
          <w:tcPr>
            <w:tcW w:w="1134" w:type="dxa"/>
          </w:tcPr>
          <w:p w14:paraId="0DED7538" w14:textId="77777777" w:rsidR="00D65BF1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928" w:type="dxa"/>
          </w:tcPr>
          <w:p w14:paraId="69B69F56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1E0B96B6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65BF1" w:rsidRPr="008663CD" w14:paraId="616F92D1" w14:textId="77777777" w:rsidTr="00732728">
        <w:trPr>
          <w:cantSplit/>
        </w:trPr>
        <w:tc>
          <w:tcPr>
            <w:tcW w:w="1977" w:type="dxa"/>
          </w:tcPr>
          <w:p w14:paraId="7A278957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59CCC13F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1F1E646E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27" w:type="dxa"/>
          </w:tcPr>
          <w:p w14:paraId="6BFFA1EE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134</w:t>
            </w:r>
          </w:p>
        </w:tc>
        <w:tc>
          <w:tcPr>
            <w:tcW w:w="612" w:type="dxa"/>
          </w:tcPr>
          <w:p w14:paraId="48F41CB9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134</w:t>
            </w:r>
          </w:p>
        </w:tc>
        <w:tc>
          <w:tcPr>
            <w:tcW w:w="1134" w:type="dxa"/>
          </w:tcPr>
          <w:p w14:paraId="57FEC963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928" w:type="dxa"/>
          </w:tcPr>
          <w:p w14:paraId="6480AF2F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37CD7E35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65BF1" w:rsidRPr="008663CD" w14:paraId="1E85CC55" w14:textId="77777777" w:rsidTr="00732728">
        <w:trPr>
          <w:cantSplit/>
        </w:trPr>
        <w:tc>
          <w:tcPr>
            <w:tcW w:w="1977" w:type="dxa"/>
          </w:tcPr>
          <w:p w14:paraId="1060346B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Data intervento secondario</w:t>
            </w:r>
          </w:p>
        </w:tc>
        <w:tc>
          <w:tcPr>
            <w:tcW w:w="2552" w:type="dxa"/>
          </w:tcPr>
          <w:p w14:paraId="55C7B434" w14:textId="77777777" w:rsidR="00D65BF1" w:rsidRPr="00DB6CD6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Data intervento nel formato AAAAMMGG</w:t>
            </w:r>
          </w:p>
        </w:tc>
        <w:tc>
          <w:tcPr>
            <w:tcW w:w="567" w:type="dxa"/>
          </w:tcPr>
          <w:p w14:paraId="695905BB" w14:textId="77777777" w:rsidR="00D65BF1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N</w:t>
            </w:r>
          </w:p>
        </w:tc>
        <w:tc>
          <w:tcPr>
            <w:tcW w:w="727" w:type="dxa"/>
          </w:tcPr>
          <w:p w14:paraId="173DC4C8" w14:textId="77777777" w:rsidR="00D65BF1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135</w:t>
            </w:r>
          </w:p>
        </w:tc>
        <w:tc>
          <w:tcPr>
            <w:tcW w:w="612" w:type="dxa"/>
          </w:tcPr>
          <w:p w14:paraId="37B2EB13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142</w:t>
            </w:r>
          </w:p>
        </w:tc>
        <w:tc>
          <w:tcPr>
            <w:tcW w:w="1134" w:type="dxa"/>
          </w:tcPr>
          <w:p w14:paraId="65F0F724" w14:textId="77777777" w:rsidR="00D65BF1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928" w:type="dxa"/>
          </w:tcPr>
          <w:p w14:paraId="6846059B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6151E9DE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65BF1" w:rsidRPr="008663CD" w14:paraId="68911853" w14:textId="77777777" w:rsidTr="00732728">
        <w:trPr>
          <w:cantSplit/>
        </w:trPr>
        <w:tc>
          <w:tcPr>
            <w:tcW w:w="1977" w:type="dxa"/>
          </w:tcPr>
          <w:p w14:paraId="0DFC94D3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2DE6221E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70B7ACF7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27" w:type="dxa"/>
          </w:tcPr>
          <w:p w14:paraId="5173784A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143</w:t>
            </w:r>
          </w:p>
        </w:tc>
        <w:tc>
          <w:tcPr>
            <w:tcW w:w="612" w:type="dxa"/>
          </w:tcPr>
          <w:p w14:paraId="55DA92C3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143</w:t>
            </w:r>
          </w:p>
        </w:tc>
        <w:tc>
          <w:tcPr>
            <w:tcW w:w="1134" w:type="dxa"/>
          </w:tcPr>
          <w:p w14:paraId="3D3D218D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928" w:type="dxa"/>
          </w:tcPr>
          <w:p w14:paraId="6D3CE879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54AF6A62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65BF1" w:rsidRPr="008663CD" w14:paraId="2F0464B3" w14:textId="77777777" w:rsidTr="00732728">
        <w:trPr>
          <w:cantSplit/>
        </w:trPr>
        <w:tc>
          <w:tcPr>
            <w:tcW w:w="1977" w:type="dxa"/>
          </w:tcPr>
          <w:p w14:paraId="215F297B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1°Intervento secondario</w:t>
            </w:r>
          </w:p>
        </w:tc>
        <w:tc>
          <w:tcPr>
            <w:tcW w:w="2552" w:type="dxa"/>
          </w:tcPr>
          <w:p w14:paraId="5AC71ACA" w14:textId="77777777" w:rsidR="00D65BF1" w:rsidRPr="00DB6CD6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Codice intervento chirurgico secondo la classificazione internazionale delle malattie</w:t>
            </w:r>
          </w:p>
        </w:tc>
        <w:tc>
          <w:tcPr>
            <w:tcW w:w="567" w:type="dxa"/>
          </w:tcPr>
          <w:p w14:paraId="235B9FAF" w14:textId="77777777" w:rsidR="00D65BF1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27" w:type="dxa"/>
          </w:tcPr>
          <w:p w14:paraId="0D09D06C" w14:textId="77777777" w:rsidR="00D65BF1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144</w:t>
            </w:r>
          </w:p>
        </w:tc>
        <w:tc>
          <w:tcPr>
            <w:tcW w:w="612" w:type="dxa"/>
          </w:tcPr>
          <w:p w14:paraId="4C8D7C86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147</w:t>
            </w:r>
          </w:p>
        </w:tc>
        <w:tc>
          <w:tcPr>
            <w:tcW w:w="1134" w:type="dxa"/>
          </w:tcPr>
          <w:p w14:paraId="6AEF10D8" w14:textId="77777777" w:rsidR="00D65BF1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928" w:type="dxa"/>
          </w:tcPr>
          <w:p w14:paraId="70662B72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1A9DB3B8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65BF1" w:rsidRPr="008663CD" w14:paraId="7707FA0A" w14:textId="77777777" w:rsidTr="00732728">
        <w:trPr>
          <w:cantSplit/>
        </w:trPr>
        <w:tc>
          <w:tcPr>
            <w:tcW w:w="1977" w:type="dxa"/>
          </w:tcPr>
          <w:p w14:paraId="5697EC1C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1D49DA25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35428D77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27" w:type="dxa"/>
          </w:tcPr>
          <w:p w14:paraId="5539E7C5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148</w:t>
            </w:r>
          </w:p>
        </w:tc>
        <w:tc>
          <w:tcPr>
            <w:tcW w:w="612" w:type="dxa"/>
          </w:tcPr>
          <w:p w14:paraId="297D4CBB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148</w:t>
            </w:r>
          </w:p>
        </w:tc>
        <w:tc>
          <w:tcPr>
            <w:tcW w:w="1134" w:type="dxa"/>
          </w:tcPr>
          <w:p w14:paraId="46F56572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928" w:type="dxa"/>
          </w:tcPr>
          <w:p w14:paraId="4F419324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21B6A5EB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65BF1" w:rsidRPr="008663CD" w14:paraId="5BA31625" w14:textId="77777777" w:rsidTr="00732728">
        <w:trPr>
          <w:cantSplit/>
        </w:trPr>
        <w:tc>
          <w:tcPr>
            <w:tcW w:w="1977" w:type="dxa"/>
          </w:tcPr>
          <w:p w14:paraId="08105164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Data intervento secondario</w:t>
            </w:r>
          </w:p>
        </w:tc>
        <w:tc>
          <w:tcPr>
            <w:tcW w:w="2552" w:type="dxa"/>
          </w:tcPr>
          <w:p w14:paraId="750F1143" w14:textId="77777777" w:rsidR="00D65BF1" w:rsidRPr="00DB6CD6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Data intervento nel formato AAAAMMGG</w:t>
            </w:r>
          </w:p>
        </w:tc>
        <w:tc>
          <w:tcPr>
            <w:tcW w:w="567" w:type="dxa"/>
          </w:tcPr>
          <w:p w14:paraId="5E16306C" w14:textId="77777777" w:rsidR="00D65BF1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N</w:t>
            </w:r>
          </w:p>
        </w:tc>
        <w:tc>
          <w:tcPr>
            <w:tcW w:w="727" w:type="dxa"/>
          </w:tcPr>
          <w:p w14:paraId="144C8D75" w14:textId="77777777" w:rsidR="00D65BF1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149</w:t>
            </w:r>
          </w:p>
        </w:tc>
        <w:tc>
          <w:tcPr>
            <w:tcW w:w="612" w:type="dxa"/>
          </w:tcPr>
          <w:p w14:paraId="57DB7C65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156</w:t>
            </w:r>
          </w:p>
        </w:tc>
        <w:tc>
          <w:tcPr>
            <w:tcW w:w="1134" w:type="dxa"/>
          </w:tcPr>
          <w:p w14:paraId="1A40260E" w14:textId="77777777" w:rsidR="00D65BF1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928" w:type="dxa"/>
          </w:tcPr>
          <w:p w14:paraId="2A00A820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763EA093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65BF1" w:rsidRPr="008663CD" w14:paraId="7B8F10FB" w14:textId="77777777" w:rsidTr="00732728">
        <w:trPr>
          <w:cantSplit/>
        </w:trPr>
        <w:tc>
          <w:tcPr>
            <w:tcW w:w="1977" w:type="dxa"/>
          </w:tcPr>
          <w:p w14:paraId="1A957544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72C073C9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5C26EE2A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27" w:type="dxa"/>
          </w:tcPr>
          <w:p w14:paraId="5C8B9CBE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157</w:t>
            </w:r>
          </w:p>
        </w:tc>
        <w:tc>
          <w:tcPr>
            <w:tcW w:w="612" w:type="dxa"/>
          </w:tcPr>
          <w:p w14:paraId="73091CE8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157</w:t>
            </w:r>
          </w:p>
        </w:tc>
        <w:tc>
          <w:tcPr>
            <w:tcW w:w="1134" w:type="dxa"/>
          </w:tcPr>
          <w:p w14:paraId="3FA6E219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928" w:type="dxa"/>
          </w:tcPr>
          <w:p w14:paraId="003CAFA1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332A5F19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65BF1" w:rsidRPr="008663CD" w14:paraId="04A9AA0E" w14:textId="77777777" w:rsidTr="00732728">
        <w:trPr>
          <w:cantSplit/>
        </w:trPr>
        <w:tc>
          <w:tcPr>
            <w:tcW w:w="1977" w:type="dxa"/>
          </w:tcPr>
          <w:p w14:paraId="3A8B5FAD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2°Intervento secondario</w:t>
            </w:r>
          </w:p>
        </w:tc>
        <w:tc>
          <w:tcPr>
            <w:tcW w:w="2552" w:type="dxa"/>
          </w:tcPr>
          <w:p w14:paraId="0FE2384E" w14:textId="77777777" w:rsidR="00D65BF1" w:rsidRPr="00DB6CD6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Codice intervento chirurgico secondo la classificazione internazionale delle malattie</w:t>
            </w:r>
          </w:p>
        </w:tc>
        <w:tc>
          <w:tcPr>
            <w:tcW w:w="567" w:type="dxa"/>
          </w:tcPr>
          <w:p w14:paraId="7496D49C" w14:textId="77777777" w:rsidR="00D65BF1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27" w:type="dxa"/>
          </w:tcPr>
          <w:p w14:paraId="5967616D" w14:textId="77777777" w:rsidR="00D65BF1" w:rsidRPr="00603978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603978">
              <w:rPr>
                <w:i/>
              </w:rPr>
              <w:t>158</w:t>
            </w:r>
          </w:p>
        </w:tc>
        <w:tc>
          <w:tcPr>
            <w:tcW w:w="612" w:type="dxa"/>
          </w:tcPr>
          <w:p w14:paraId="6E117D11" w14:textId="77777777" w:rsidR="00D65BF1" w:rsidRPr="00603978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603978">
              <w:rPr>
                <w:i/>
              </w:rPr>
              <w:t>16</w:t>
            </w: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2FF7F9A6" w14:textId="77777777" w:rsidR="00D65BF1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928" w:type="dxa"/>
          </w:tcPr>
          <w:p w14:paraId="5731348A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15B966CE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65BF1" w:rsidRPr="008663CD" w14:paraId="44DFAE5B" w14:textId="77777777" w:rsidTr="00732728">
        <w:trPr>
          <w:cantSplit/>
        </w:trPr>
        <w:tc>
          <w:tcPr>
            <w:tcW w:w="1977" w:type="dxa"/>
          </w:tcPr>
          <w:p w14:paraId="7BED9DEB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65D04178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016C979A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27" w:type="dxa"/>
          </w:tcPr>
          <w:p w14:paraId="3E009DDA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162</w:t>
            </w:r>
          </w:p>
        </w:tc>
        <w:tc>
          <w:tcPr>
            <w:tcW w:w="612" w:type="dxa"/>
          </w:tcPr>
          <w:p w14:paraId="38B482CC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162</w:t>
            </w:r>
          </w:p>
        </w:tc>
        <w:tc>
          <w:tcPr>
            <w:tcW w:w="1134" w:type="dxa"/>
          </w:tcPr>
          <w:p w14:paraId="000A9FCF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928" w:type="dxa"/>
          </w:tcPr>
          <w:p w14:paraId="32A1778E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777454A1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65BF1" w:rsidRPr="008663CD" w14:paraId="749E2355" w14:textId="77777777" w:rsidTr="00732728">
        <w:trPr>
          <w:cantSplit/>
        </w:trPr>
        <w:tc>
          <w:tcPr>
            <w:tcW w:w="1977" w:type="dxa"/>
          </w:tcPr>
          <w:p w14:paraId="5430BB4A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Data intervento secondario</w:t>
            </w:r>
          </w:p>
        </w:tc>
        <w:tc>
          <w:tcPr>
            <w:tcW w:w="2552" w:type="dxa"/>
          </w:tcPr>
          <w:p w14:paraId="6C8DE4BD" w14:textId="77777777" w:rsidR="00D65BF1" w:rsidRPr="00DB6CD6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Data intervento nel formato AAAAMMGG</w:t>
            </w:r>
          </w:p>
        </w:tc>
        <w:tc>
          <w:tcPr>
            <w:tcW w:w="567" w:type="dxa"/>
          </w:tcPr>
          <w:p w14:paraId="1A8D2537" w14:textId="77777777" w:rsidR="00D65BF1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N</w:t>
            </w:r>
          </w:p>
        </w:tc>
        <w:tc>
          <w:tcPr>
            <w:tcW w:w="727" w:type="dxa"/>
          </w:tcPr>
          <w:p w14:paraId="33D980E1" w14:textId="77777777" w:rsidR="00D65BF1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163</w:t>
            </w:r>
          </w:p>
        </w:tc>
        <w:tc>
          <w:tcPr>
            <w:tcW w:w="612" w:type="dxa"/>
          </w:tcPr>
          <w:p w14:paraId="3A31FFAC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170</w:t>
            </w:r>
          </w:p>
        </w:tc>
        <w:tc>
          <w:tcPr>
            <w:tcW w:w="1134" w:type="dxa"/>
          </w:tcPr>
          <w:p w14:paraId="2B2A2B59" w14:textId="77777777" w:rsidR="00D65BF1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928" w:type="dxa"/>
          </w:tcPr>
          <w:p w14:paraId="0BCDC236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6FA05307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65BF1" w:rsidRPr="008663CD" w14:paraId="473C4095" w14:textId="77777777" w:rsidTr="00732728">
        <w:trPr>
          <w:cantSplit/>
        </w:trPr>
        <w:tc>
          <w:tcPr>
            <w:tcW w:w="1977" w:type="dxa"/>
          </w:tcPr>
          <w:p w14:paraId="71BE7461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32839ADC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7DD8B9DE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27" w:type="dxa"/>
          </w:tcPr>
          <w:p w14:paraId="7E5F7294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171</w:t>
            </w:r>
          </w:p>
        </w:tc>
        <w:tc>
          <w:tcPr>
            <w:tcW w:w="612" w:type="dxa"/>
          </w:tcPr>
          <w:p w14:paraId="2EBB9E90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171</w:t>
            </w:r>
          </w:p>
        </w:tc>
        <w:tc>
          <w:tcPr>
            <w:tcW w:w="1134" w:type="dxa"/>
          </w:tcPr>
          <w:p w14:paraId="6EBECB75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928" w:type="dxa"/>
          </w:tcPr>
          <w:p w14:paraId="28903CD8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407AEF54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65BF1" w:rsidRPr="008663CD" w14:paraId="28E66F03" w14:textId="77777777" w:rsidTr="00732728">
        <w:trPr>
          <w:cantSplit/>
        </w:trPr>
        <w:tc>
          <w:tcPr>
            <w:tcW w:w="1977" w:type="dxa"/>
          </w:tcPr>
          <w:p w14:paraId="6D867083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3°Intervento secondario</w:t>
            </w:r>
          </w:p>
        </w:tc>
        <w:tc>
          <w:tcPr>
            <w:tcW w:w="2552" w:type="dxa"/>
          </w:tcPr>
          <w:p w14:paraId="5997505E" w14:textId="77777777" w:rsidR="00D65BF1" w:rsidRPr="00DB6CD6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Codice intervento chirurgico secondo la classificazione internazionale delle malattie</w:t>
            </w:r>
          </w:p>
        </w:tc>
        <w:tc>
          <w:tcPr>
            <w:tcW w:w="567" w:type="dxa"/>
          </w:tcPr>
          <w:p w14:paraId="1CF30CE1" w14:textId="77777777" w:rsidR="00D65BF1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27" w:type="dxa"/>
          </w:tcPr>
          <w:p w14:paraId="3341C857" w14:textId="77777777" w:rsidR="00D65BF1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172</w:t>
            </w:r>
          </w:p>
          <w:p w14:paraId="7DAF78B5" w14:textId="77777777" w:rsidR="00D65BF1" w:rsidRPr="00170F15" w:rsidRDefault="00D65BF1" w:rsidP="00C94C48"/>
        </w:tc>
        <w:tc>
          <w:tcPr>
            <w:tcW w:w="612" w:type="dxa"/>
          </w:tcPr>
          <w:p w14:paraId="4FB6C66B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175</w:t>
            </w:r>
          </w:p>
        </w:tc>
        <w:tc>
          <w:tcPr>
            <w:tcW w:w="1134" w:type="dxa"/>
          </w:tcPr>
          <w:p w14:paraId="31E6CAB8" w14:textId="77777777" w:rsidR="00D65BF1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928" w:type="dxa"/>
          </w:tcPr>
          <w:p w14:paraId="7DFBB222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3BEDB285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65BF1" w:rsidRPr="008663CD" w14:paraId="16E0CC0E" w14:textId="77777777" w:rsidTr="00732728">
        <w:trPr>
          <w:cantSplit/>
        </w:trPr>
        <w:tc>
          <w:tcPr>
            <w:tcW w:w="1977" w:type="dxa"/>
          </w:tcPr>
          <w:p w14:paraId="2B3D7FA3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715656DF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184F8DDE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27" w:type="dxa"/>
          </w:tcPr>
          <w:p w14:paraId="3F024402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176</w:t>
            </w:r>
          </w:p>
        </w:tc>
        <w:tc>
          <w:tcPr>
            <w:tcW w:w="612" w:type="dxa"/>
          </w:tcPr>
          <w:p w14:paraId="54F7C9B5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176</w:t>
            </w:r>
          </w:p>
        </w:tc>
        <w:tc>
          <w:tcPr>
            <w:tcW w:w="1134" w:type="dxa"/>
          </w:tcPr>
          <w:p w14:paraId="4101FB72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928" w:type="dxa"/>
          </w:tcPr>
          <w:p w14:paraId="04182454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2D364AD0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65BF1" w:rsidRPr="008663CD" w14:paraId="30A1D051" w14:textId="77777777" w:rsidTr="00732728">
        <w:trPr>
          <w:cantSplit/>
        </w:trPr>
        <w:tc>
          <w:tcPr>
            <w:tcW w:w="1977" w:type="dxa"/>
          </w:tcPr>
          <w:p w14:paraId="4900FB4B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Data intervento secondario</w:t>
            </w:r>
          </w:p>
        </w:tc>
        <w:tc>
          <w:tcPr>
            <w:tcW w:w="2552" w:type="dxa"/>
          </w:tcPr>
          <w:p w14:paraId="45B54DA7" w14:textId="77777777" w:rsidR="00D65BF1" w:rsidRPr="00DB6CD6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Data intervento nel formato AAAAMMGG</w:t>
            </w:r>
          </w:p>
        </w:tc>
        <w:tc>
          <w:tcPr>
            <w:tcW w:w="567" w:type="dxa"/>
          </w:tcPr>
          <w:p w14:paraId="5770DE9A" w14:textId="77777777" w:rsidR="00D65BF1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N</w:t>
            </w:r>
          </w:p>
        </w:tc>
        <w:tc>
          <w:tcPr>
            <w:tcW w:w="727" w:type="dxa"/>
          </w:tcPr>
          <w:p w14:paraId="2018991B" w14:textId="77777777" w:rsidR="00D65BF1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177</w:t>
            </w:r>
          </w:p>
        </w:tc>
        <w:tc>
          <w:tcPr>
            <w:tcW w:w="612" w:type="dxa"/>
          </w:tcPr>
          <w:p w14:paraId="6AB66E82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184</w:t>
            </w:r>
          </w:p>
        </w:tc>
        <w:tc>
          <w:tcPr>
            <w:tcW w:w="1134" w:type="dxa"/>
          </w:tcPr>
          <w:p w14:paraId="73BA58ED" w14:textId="77777777" w:rsidR="00D65BF1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928" w:type="dxa"/>
          </w:tcPr>
          <w:p w14:paraId="4EF264EC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44169012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65BF1" w:rsidRPr="008663CD" w14:paraId="1D163268" w14:textId="77777777" w:rsidTr="00732728">
        <w:trPr>
          <w:cantSplit/>
        </w:trPr>
        <w:tc>
          <w:tcPr>
            <w:tcW w:w="1977" w:type="dxa"/>
          </w:tcPr>
          <w:p w14:paraId="4AC17BBB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7BB499A2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5A76E0D9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27" w:type="dxa"/>
          </w:tcPr>
          <w:p w14:paraId="1D9CCE8F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185</w:t>
            </w:r>
          </w:p>
        </w:tc>
        <w:tc>
          <w:tcPr>
            <w:tcW w:w="612" w:type="dxa"/>
          </w:tcPr>
          <w:p w14:paraId="23AD02BE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185</w:t>
            </w:r>
          </w:p>
        </w:tc>
        <w:tc>
          <w:tcPr>
            <w:tcW w:w="1134" w:type="dxa"/>
          </w:tcPr>
          <w:p w14:paraId="3F4EEEBE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928" w:type="dxa"/>
          </w:tcPr>
          <w:p w14:paraId="5229BFF2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26B58759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65BF1" w:rsidRPr="008663CD" w14:paraId="698AE5AF" w14:textId="77777777" w:rsidTr="00732728">
        <w:trPr>
          <w:cantSplit/>
        </w:trPr>
        <w:tc>
          <w:tcPr>
            <w:tcW w:w="1977" w:type="dxa"/>
          </w:tcPr>
          <w:p w14:paraId="779887C9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4°Intervento secondario</w:t>
            </w:r>
          </w:p>
        </w:tc>
        <w:tc>
          <w:tcPr>
            <w:tcW w:w="2552" w:type="dxa"/>
          </w:tcPr>
          <w:p w14:paraId="319E1937" w14:textId="77777777" w:rsidR="00D65BF1" w:rsidRPr="00DB6CD6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Codice intervento chirurgico secondo la classificazione internazionale delle malattie</w:t>
            </w:r>
          </w:p>
        </w:tc>
        <w:tc>
          <w:tcPr>
            <w:tcW w:w="567" w:type="dxa"/>
          </w:tcPr>
          <w:p w14:paraId="193A1BBD" w14:textId="77777777" w:rsidR="00D65BF1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27" w:type="dxa"/>
          </w:tcPr>
          <w:p w14:paraId="6546E372" w14:textId="77777777" w:rsidR="00D65BF1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186</w:t>
            </w:r>
          </w:p>
        </w:tc>
        <w:tc>
          <w:tcPr>
            <w:tcW w:w="612" w:type="dxa"/>
          </w:tcPr>
          <w:p w14:paraId="6B9078AF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189</w:t>
            </w:r>
          </w:p>
        </w:tc>
        <w:tc>
          <w:tcPr>
            <w:tcW w:w="1134" w:type="dxa"/>
          </w:tcPr>
          <w:p w14:paraId="2072BD79" w14:textId="77777777" w:rsidR="00D65BF1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928" w:type="dxa"/>
          </w:tcPr>
          <w:p w14:paraId="6CDB9402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3ECA14C0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65BF1" w:rsidRPr="008663CD" w14:paraId="38795216" w14:textId="77777777" w:rsidTr="00732728">
        <w:trPr>
          <w:cantSplit/>
        </w:trPr>
        <w:tc>
          <w:tcPr>
            <w:tcW w:w="1977" w:type="dxa"/>
          </w:tcPr>
          <w:p w14:paraId="109A65E9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0E444E60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6D7F6B39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27" w:type="dxa"/>
          </w:tcPr>
          <w:p w14:paraId="4C416C4E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190</w:t>
            </w:r>
          </w:p>
        </w:tc>
        <w:tc>
          <w:tcPr>
            <w:tcW w:w="612" w:type="dxa"/>
          </w:tcPr>
          <w:p w14:paraId="04E4DD42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190</w:t>
            </w:r>
          </w:p>
        </w:tc>
        <w:tc>
          <w:tcPr>
            <w:tcW w:w="1134" w:type="dxa"/>
          </w:tcPr>
          <w:p w14:paraId="5B08D630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928" w:type="dxa"/>
          </w:tcPr>
          <w:p w14:paraId="7D0DC587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145FC0EF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65BF1" w:rsidRPr="008663CD" w14:paraId="5C8D351E" w14:textId="77777777" w:rsidTr="00732728">
        <w:trPr>
          <w:cantSplit/>
        </w:trPr>
        <w:tc>
          <w:tcPr>
            <w:tcW w:w="1977" w:type="dxa"/>
          </w:tcPr>
          <w:p w14:paraId="214EF7DA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Data intervento secondario</w:t>
            </w:r>
          </w:p>
        </w:tc>
        <w:tc>
          <w:tcPr>
            <w:tcW w:w="2552" w:type="dxa"/>
          </w:tcPr>
          <w:p w14:paraId="6D872236" w14:textId="77777777" w:rsidR="00D65BF1" w:rsidRPr="00DB6CD6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Data intervento nel formato AAAAMMGG</w:t>
            </w:r>
          </w:p>
        </w:tc>
        <w:tc>
          <w:tcPr>
            <w:tcW w:w="567" w:type="dxa"/>
          </w:tcPr>
          <w:p w14:paraId="74385E69" w14:textId="77777777" w:rsidR="00D65BF1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N</w:t>
            </w:r>
          </w:p>
        </w:tc>
        <w:tc>
          <w:tcPr>
            <w:tcW w:w="727" w:type="dxa"/>
          </w:tcPr>
          <w:p w14:paraId="318AD875" w14:textId="77777777" w:rsidR="00D65BF1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191</w:t>
            </w:r>
          </w:p>
        </w:tc>
        <w:tc>
          <w:tcPr>
            <w:tcW w:w="612" w:type="dxa"/>
          </w:tcPr>
          <w:p w14:paraId="369ED327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198</w:t>
            </w:r>
          </w:p>
        </w:tc>
        <w:tc>
          <w:tcPr>
            <w:tcW w:w="1134" w:type="dxa"/>
          </w:tcPr>
          <w:p w14:paraId="0617400F" w14:textId="77777777" w:rsidR="00D65BF1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928" w:type="dxa"/>
          </w:tcPr>
          <w:p w14:paraId="45013E77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5BC62BDA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65BF1" w:rsidRPr="008663CD" w14:paraId="13810C9E" w14:textId="77777777" w:rsidTr="00732728">
        <w:trPr>
          <w:cantSplit/>
        </w:trPr>
        <w:tc>
          <w:tcPr>
            <w:tcW w:w="1977" w:type="dxa"/>
          </w:tcPr>
          <w:p w14:paraId="303BA175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lastRenderedPageBreak/>
              <w:t>Filler</w:t>
            </w:r>
          </w:p>
        </w:tc>
        <w:tc>
          <w:tcPr>
            <w:tcW w:w="2552" w:type="dxa"/>
          </w:tcPr>
          <w:p w14:paraId="7AADCC02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78786601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27" w:type="dxa"/>
          </w:tcPr>
          <w:p w14:paraId="3DEE292D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199</w:t>
            </w:r>
          </w:p>
        </w:tc>
        <w:tc>
          <w:tcPr>
            <w:tcW w:w="612" w:type="dxa"/>
          </w:tcPr>
          <w:p w14:paraId="74AE8414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199</w:t>
            </w:r>
          </w:p>
        </w:tc>
        <w:tc>
          <w:tcPr>
            <w:tcW w:w="1134" w:type="dxa"/>
          </w:tcPr>
          <w:p w14:paraId="660DE036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928" w:type="dxa"/>
          </w:tcPr>
          <w:p w14:paraId="3D5F55A7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0D65BFF0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65BF1" w:rsidRPr="008663CD" w14:paraId="0E07C208" w14:textId="77777777" w:rsidTr="00732728">
        <w:trPr>
          <w:cantSplit/>
        </w:trPr>
        <w:tc>
          <w:tcPr>
            <w:tcW w:w="1977" w:type="dxa"/>
          </w:tcPr>
          <w:p w14:paraId="58CDC63D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5°Intervento secondario</w:t>
            </w:r>
          </w:p>
        </w:tc>
        <w:tc>
          <w:tcPr>
            <w:tcW w:w="2552" w:type="dxa"/>
          </w:tcPr>
          <w:p w14:paraId="693AFEE1" w14:textId="77777777" w:rsidR="00D65BF1" w:rsidRPr="00DB6CD6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Data intervento nel formato AAAAMMGG</w:t>
            </w:r>
          </w:p>
        </w:tc>
        <w:tc>
          <w:tcPr>
            <w:tcW w:w="567" w:type="dxa"/>
          </w:tcPr>
          <w:p w14:paraId="1750ED16" w14:textId="77777777" w:rsidR="00D65BF1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27" w:type="dxa"/>
          </w:tcPr>
          <w:p w14:paraId="16A41553" w14:textId="77777777" w:rsidR="00D65BF1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200</w:t>
            </w:r>
          </w:p>
        </w:tc>
        <w:tc>
          <w:tcPr>
            <w:tcW w:w="612" w:type="dxa"/>
          </w:tcPr>
          <w:p w14:paraId="2FD2CAB3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203</w:t>
            </w:r>
          </w:p>
        </w:tc>
        <w:tc>
          <w:tcPr>
            <w:tcW w:w="1134" w:type="dxa"/>
          </w:tcPr>
          <w:p w14:paraId="44B6FBAF" w14:textId="77777777" w:rsidR="00D65BF1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928" w:type="dxa"/>
          </w:tcPr>
          <w:p w14:paraId="3AE24D6E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16C13B2C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65BF1" w:rsidRPr="008663CD" w14:paraId="2E4A5F38" w14:textId="77777777" w:rsidTr="00732728">
        <w:trPr>
          <w:cantSplit/>
        </w:trPr>
        <w:tc>
          <w:tcPr>
            <w:tcW w:w="1977" w:type="dxa"/>
          </w:tcPr>
          <w:p w14:paraId="5AAB657A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7C60D87A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2A5DB463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27" w:type="dxa"/>
          </w:tcPr>
          <w:p w14:paraId="67DDFB60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204</w:t>
            </w:r>
          </w:p>
        </w:tc>
        <w:tc>
          <w:tcPr>
            <w:tcW w:w="612" w:type="dxa"/>
          </w:tcPr>
          <w:p w14:paraId="4A0181AB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204</w:t>
            </w:r>
          </w:p>
        </w:tc>
        <w:tc>
          <w:tcPr>
            <w:tcW w:w="1134" w:type="dxa"/>
          </w:tcPr>
          <w:p w14:paraId="36D85743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928" w:type="dxa"/>
          </w:tcPr>
          <w:p w14:paraId="24986C86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06881997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65BF1" w:rsidRPr="008663CD" w14:paraId="04E7960D" w14:textId="77777777" w:rsidTr="00732728">
        <w:trPr>
          <w:cantSplit/>
        </w:trPr>
        <w:tc>
          <w:tcPr>
            <w:tcW w:w="1977" w:type="dxa"/>
          </w:tcPr>
          <w:p w14:paraId="7633A502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Modalità di dimissione</w:t>
            </w:r>
          </w:p>
        </w:tc>
        <w:tc>
          <w:tcPr>
            <w:tcW w:w="2552" w:type="dxa"/>
          </w:tcPr>
          <w:p w14:paraId="364E2A60" w14:textId="77777777" w:rsidR="00D65BF1" w:rsidRPr="00DB6C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567" w:type="dxa"/>
          </w:tcPr>
          <w:p w14:paraId="6FBC6709" w14:textId="77777777" w:rsidR="00D65BF1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27" w:type="dxa"/>
          </w:tcPr>
          <w:p w14:paraId="29C9AD05" w14:textId="77777777" w:rsidR="00D65BF1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205</w:t>
            </w:r>
          </w:p>
        </w:tc>
        <w:tc>
          <w:tcPr>
            <w:tcW w:w="612" w:type="dxa"/>
          </w:tcPr>
          <w:p w14:paraId="38FF7042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205</w:t>
            </w:r>
          </w:p>
        </w:tc>
        <w:tc>
          <w:tcPr>
            <w:tcW w:w="1134" w:type="dxa"/>
          </w:tcPr>
          <w:p w14:paraId="3A826CD8" w14:textId="77777777" w:rsidR="00D65BF1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928" w:type="dxa"/>
          </w:tcPr>
          <w:p w14:paraId="38965E48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7BABB264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65BF1" w:rsidRPr="008663CD" w14:paraId="3EB8E27E" w14:textId="77777777" w:rsidTr="00732728">
        <w:trPr>
          <w:cantSplit/>
        </w:trPr>
        <w:tc>
          <w:tcPr>
            <w:tcW w:w="1977" w:type="dxa"/>
          </w:tcPr>
          <w:p w14:paraId="43741D9B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58A09594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2397398A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27" w:type="dxa"/>
          </w:tcPr>
          <w:p w14:paraId="7B8736C0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206</w:t>
            </w:r>
          </w:p>
        </w:tc>
        <w:tc>
          <w:tcPr>
            <w:tcW w:w="612" w:type="dxa"/>
          </w:tcPr>
          <w:p w14:paraId="0D4C58DE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206</w:t>
            </w:r>
          </w:p>
        </w:tc>
        <w:tc>
          <w:tcPr>
            <w:tcW w:w="1134" w:type="dxa"/>
          </w:tcPr>
          <w:p w14:paraId="44F9EC87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928" w:type="dxa"/>
          </w:tcPr>
          <w:p w14:paraId="42F3D381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1F05DB40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65BF1" w:rsidRPr="008663CD" w14:paraId="60265C0C" w14:textId="77777777" w:rsidTr="00732728">
        <w:trPr>
          <w:cantSplit/>
        </w:trPr>
        <w:tc>
          <w:tcPr>
            <w:tcW w:w="1977" w:type="dxa"/>
          </w:tcPr>
          <w:p w14:paraId="55D5D71C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ASL territoriale</w:t>
            </w:r>
          </w:p>
        </w:tc>
        <w:tc>
          <w:tcPr>
            <w:tcW w:w="2552" w:type="dxa"/>
          </w:tcPr>
          <w:p w14:paraId="07AA3720" w14:textId="77777777" w:rsidR="00D65BF1" w:rsidRPr="00DB6CD6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Codice della asl territorialmente competente</w:t>
            </w:r>
          </w:p>
        </w:tc>
        <w:tc>
          <w:tcPr>
            <w:tcW w:w="567" w:type="dxa"/>
          </w:tcPr>
          <w:p w14:paraId="281173F5" w14:textId="77777777" w:rsidR="00D65BF1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27" w:type="dxa"/>
          </w:tcPr>
          <w:p w14:paraId="409A53B9" w14:textId="77777777" w:rsidR="00D65BF1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207</w:t>
            </w:r>
          </w:p>
        </w:tc>
        <w:tc>
          <w:tcPr>
            <w:tcW w:w="612" w:type="dxa"/>
          </w:tcPr>
          <w:p w14:paraId="7B8AB240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209</w:t>
            </w:r>
          </w:p>
        </w:tc>
        <w:tc>
          <w:tcPr>
            <w:tcW w:w="1134" w:type="dxa"/>
          </w:tcPr>
          <w:p w14:paraId="12E53D7C" w14:textId="77777777" w:rsidR="00D65BF1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928" w:type="dxa"/>
          </w:tcPr>
          <w:p w14:paraId="7F7477D0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3225687D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65BF1" w:rsidRPr="008663CD" w14:paraId="62D97577" w14:textId="77777777" w:rsidTr="00732728">
        <w:trPr>
          <w:cantSplit/>
        </w:trPr>
        <w:tc>
          <w:tcPr>
            <w:tcW w:w="1977" w:type="dxa"/>
          </w:tcPr>
          <w:p w14:paraId="3AA633FE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152565E0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56C20A9B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27" w:type="dxa"/>
          </w:tcPr>
          <w:p w14:paraId="6D1DBA0B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210</w:t>
            </w:r>
          </w:p>
        </w:tc>
        <w:tc>
          <w:tcPr>
            <w:tcW w:w="612" w:type="dxa"/>
          </w:tcPr>
          <w:p w14:paraId="28771AC1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210</w:t>
            </w:r>
          </w:p>
        </w:tc>
        <w:tc>
          <w:tcPr>
            <w:tcW w:w="1134" w:type="dxa"/>
          </w:tcPr>
          <w:p w14:paraId="7C4A212C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928" w:type="dxa"/>
          </w:tcPr>
          <w:p w14:paraId="42E784A1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46D7E0D7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65BF1" w:rsidRPr="008663CD" w14:paraId="2069F38B" w14:textId="77777777" w:rsidTr="00732728">
        <w:trPr>
          <w:cantSplit/>
        </w:trPr>
        <w:tc>
          <w:tcPr>
            <w:tcW w:w="1977" w:type="dxa"/>
          </w:tcPr>
          <w:p w14:paraId="4B7C3C82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ASL residenza</w:t>
            </w:r>
          </w:p>
        </w:tc>
        <w:tc>
          <w:tcPr>
            <w:tcW w:w="2552" w:type="dxa"/>
          </w:tcPr>
          <w:p w14:paraId="782A1EBD" w14:textId="77777777" w:rsidR="00D65BF1" w:rsidRPr="00DB6CD6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Codice della asl di residenza dell’assistito</w:t>
            </w:r>
          </w:p>
        </w:tc>
        <w:tc>
          <w:tcPr>
            <w:tcW w:w="567" w:type="dxa"/>
          </w:tcPr>
          <w:p w14:paraId="02EA3EDC" w14:textId="77777777" w:rsidR="00D65BF1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27" w:type="dxa"/>
          </w:tcPr>
          <w:p w14:paraId="6F7A3DAF" w14:textId="77777777" w:rsidR="00D65BF1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211</w:t>
            </w:r>
          </w:p>
        </w:tc>
        <w:tc>
          <w:tcPr>
            <w:tcW w:w="612" w:type="dxa"/>
          </w:tcPr>
          <w:p w14:paraId="3F9D5285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213</w:t>
            </w:r>
          </w:p>
        </w:tc>
        <w:tc>
          <w:tcPr>
            <w:tcW w:w="1134" w:type="dxa"/>
          </w:tcPr>
          <w:p w14:paraId="1173911C" w14:textId="77777777" w:rsidR="00D65BF1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928" w:type="dxa"/>
          </w:tcPr>
          <w:p w14:paraId="19929C04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28780BD0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65BF1" w:rsidRPr="008663CD" w14:paraId="25642EFC" w14:textId="77777777" w:rsidTr="00732728">
        <w:trPr>
          <w:cantSplit/>
        </w:trPr>
        <w:tc>
          <w:tcPr>
            <w:tcW w:w="1977" w:type="dxa"/>
          </w:tcPr>
          <w:p w14:paraId="1BB0F231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6E47FB58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5A824BFD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27" w:type="dxa"/>
          </w:tcPr>
          <w:p w14:paraId="53AA0DD6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214</w:t>
            </w:r>
          </w:p>
        </w:tc>
        <w:tc>
          <w:tcPr>
            <w:tcW w:w="612" w:type="dxa"/>
          </w:tcPr>
          <w:p w14:paraId="3DE1BE48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214</w:t>
            </w:r>
          </w:p>
        </w:tc>
        <w:tc>
          <w:tcPr>
            <w:tcW w:w="1134" w:type="dxa"/>
          </w:tcPr>
          <w:p w14:paraId="184DAD72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928" w:type="dxa"/>
          </w:tcPr>
          <w:p w14:paraId="7703A75B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6238500F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65BF1" w:rsidRPr="008663CD" w14:paraId="457921F1" w14:textId="77777777" w:rsidTr="00732728">
        <w:trPr>
          <w:cantSplit/>
        </w:trPr>
        <w:tc>
          <w:tcPr>
            <w:tcW w:w="1977" w:type="dxa"/>
          </w:tcPr>
          <w:p w14:paraId="0F6B43BB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Età anni</w:t>
            </w:r>
          </w:p>
        </w:tc>
        <w:tc>
          <w:tcPr>
            <w:tcW w:w="2552" w:type="dxa"/>
          </w:tcPr>
          <w:p w14:paraId="211209AB" w14:textId="77777777" w:rsidR="00D65BF1" w:rsidRPr="00DB6CD6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Età dell’assistito alla data del ricovero espressa in anni</w:t>
            </w:r>
          </w:p>
        </w:tc>
        <w:tc>
          <w:tcPr>
            <w:tcW w:w="567" w:type="dxa"/>
          </w:tcPr>
          <w:p w14:paraId="4C09A975" w14:textId="77777777" w:rsidR="00D65BF1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N</w:t>
            </w:r>
          </w:p>
        </w:tc>
        <w:tc>
          <w:tcPr>
            <w:tcW w:w="727" w:type="dxa"/>
          </w:tcPr>
          <w:p w14:paraId="29B6BA28" w14:textId="77777777" w:rsidR="00D65BF1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215</w:t>
            </w:r>
          </w:p>
        </w:tc>
        <w:tc>
          <w:tcPr>
            <w:tcW w:w="612" w:type="dxa"/>
          </w:tcPr>
          <w:p w14:paraId="62106366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217</w:t>
            </w:r>
          </w:p>
        </w:tc>
        <w:tc>
          <w:tcPr>
            <w:tcW w:w="1134" w:type="dxa"/>
          </w:tcPr>
          <w:p w14:paraId="29C23C36" w14:textId="77777777" w:rsidR="00D65BF1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928" w:type="dxa"/>
          </w:tcPr>
          <w:p w14:paraId="1B8CBCA2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012D649A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65BF1" w:rsidRPr="008663CD" w14:paraId="5FDC0F27" w14:textId="77777777" w:rsidTr="00732728">
        <w:trPr>
          <w:cantSplit/>
        </w:trPr>
        <w:tc>
          <w:tcPr>
            <w:tcW w:w="1977" w:type="dxa"/>
          </w:tcPr>
          <w:p w14:paraId="5317E4A8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56ABD89F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19A23291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27" w:type="dxa"/>
          </w:tcPr>
          <w:p w14:paraId="7E7AA03E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218</w:t>
            </w:r>
          </w:p>
        </w:tc>
        <w:tc>
          <w:tcPr>
            <w:tcW w:w="612" w:type="dxa"/>
          </w:tcPr>
          <w:p w14:paraId="416253DF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218</w:t>
            </w:r>
          </w:p>
        </w:tc>
        <w:tc>
          <w:tcPr>
            <w:tcW w:w="1134" w:type="dxa"/>
          </w:tcPr>
          <w:p w14:paraId="74387AD5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928" w:type="dxa"/>
          </w:tcPr>
          <w:p w14:paraId="35CD4201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1E69E753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65BF1" w:rsidRPr="008663CD" w14:paraId="12EEA89F" w14:textId="77777777" w:rsidTr="00732728">
        <w:trPr>
          <w:cantSplit/>
        </w:trPr>
        <w:tc>
          <w:tcPr>
            <w:tcW w:w="1977" w:type="dxa"/>
          </w:tcPr>
          <w:p w14:paraId="183E2742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 w:rsidRPr="006811EF">
              <w:rPr>
                <w:i/>
              </w:rPr>
              <w:t>Età giorni</w:t>
            </w:r>
          </w:p>
        </w:tc>
        <w:tc>
          <w:tcPr>
            <w:tcW w:w="2552" w:type="dxa"/>
          </w:tcPr>
          <w:p w14:paraId="2374CB85" w14:textId="77777777" w:rsidR="00D65BF1" w:rsidRPr="00DB6CD6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Età dell’assistito alla data del ricovero espressa in mesi</w:t>
            </w:r>
          </w:p>
        </w:tc>
        <w:tc>
          <w:tcPr>
            <w:tcW w:w="567" w:type="dxa"/>
          </w:tcPr>
          <w:p w14:paraId="52B07E2A" w14:textId="77777777" w:rsidR="00D65BF1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N</w:t>
            </w:r>
          </w:p>
        </w:tc>
        <w:tc>
          <w:tcPr>
            <w:tcW w:w="727" w:type="dxa"/>
          </w:tcPr>
          <w:p w14:paraId="57E4EAB9" w14:textId="77777777" w:rsidR="00D65BF1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219</w:t>
            </w:r>
          </w:p>
        </w:tc>
        <w:tc>
          <w:tcPr>
            <w:tcW w:w="612" w:type="dxa"/>
          </w:tcPr>
          <w:p w14:paraId="040D9068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221</w:t>
            </w:r>
          </w:p>
        </w:tc>
        <w:tc>
          <w:tcPr>
            <w:tcW w:w="1134" w:type="dxa"/>
          </w:tcPr>
          <w:p w14:paraId="1769870D" w14:textId="77777777" w:rsidR="00D65BF1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6811EF">
              <w:rPr>
                <w:i/>
              </w:rPr>
              <w:t>3</w:t>
            </w:r>
          </w:p>
        </w:tc>
        <w:tc>
          <w:tcPr>
            <w:tcW w:w="928" w:type="dxa"/>
          </w:tcPr>
          <w:p w14:paraId="466ECA13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234B1844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65BF1" w:rsidRPr="008663CD" w14:paraId="70623DCB" w14:textId="77777777" w:rsidTr="00732728">
        <w:trPr>
          <w:cantSplit/>
        </w:trPr>
        <w:tc>
          <w:tcPr>
            <w:tcW w:w="1977" w:type="dxa"/>
          </w:tcPr>
          <w:p w14:paraId="68C78CEA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4A75CCD7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24403A29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27" w:type="dxa"/>
          </w:tcPr>
          <w:p w14:paraId="4F03F981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222</w:t>
            </w:r>
          </w:p>
        </w:tc>
        <w:tc>
          <w:tcPr>
            <w:tcW w:w="612" w:type="dxa"/>
          </w:tcPr>
          <w:p w14:paraId="6687B60F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222</w:t>
            </w:r>
          </w:p>
        </w:tc>
        <w:tc>
          <w:tcPr>
            <w:tcW w:w="1134" w:type="dxa"/>
          </w:tcPr>
          <w:p w14:paraId="7F604260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928" w:type="dxa"/>
          </w:tcPr>
          <w:p w14:paraId="2ADF506B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541CCFF1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65BF1" w:rsidRPr="008663CD" w14:paraId="393A5D73" w14:textId="77777777" w:rsidTr="00732728">
        <w:trPr>
          <w:cantSplit/>
        </w:trPr>
        <w:tc>
          <w:tcPr>
            <w:tcW w:w="1977" w:type="dxa"/>
          </w:tcPr>
          <w:p w14:paraId="03E98E82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Durata degenza</w:t>
            </w:r>
          </w:p>
        </w:tc>
        <w:tc>
          <w:tcPr>
            <w:tcW w:w="2552" w:type="dxa"/>
          </w:tcPr>
          <w:p w14:paraId="320CCB26" w14:textId="77777777" w:rsidR="00D65BF1" w:rsidRPr="00DB6CD6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Durata del ricovero espressa in giorni</w:t>
            </w:r>
          </w:p>
        </w:tc>
        <w:tc>
          <w:tcPr>
            <w:tcW w:w="567" w:type="dxa"/>
          </w:tcPr>
          <w:p w14:paraId="2FDA33F1" w14:textId="77777777" w:rsidR="00D65BF1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N</w:t>
            </w:r>
          </w:p>
        </w:tc>
        <w:tc>
          <w:tcPr>
            <w:tcW w:w="727" w:type="dxa"/>
          </w:tcPr>
          <w:p w14:paraId="610774CC" w14:textId="77777777" w:rsidR="00D65BF1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223</w:t>
            </w:r>
          </w:p>
        </w:tc>
        <w:tc>
          <w:tcPr>
            <w:tcW w:w="612" w:type="dxa"/>
          </w:tcPr>
          <w:p w14:paraId="7618A48D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226</w:t>
            </w:r>
          </w:p>
        </w:tc>
        <w:tc>
          <w:tcPr>
            <w:tcW w:w="1134" w:type="dxa"/>
          </w:tcPr>
          <w:p w14:paraId="2A6DAB63" w14:textId="77777777" w:rsidR="00D65BF1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6811EF">
              <w:rPr>
                <w:i/>
              </w:rPr>
              <w:t>4</w:t>
            </w:r>
          </w:p>
        </w:tc>
        <w:tc>
          <w:tcPr>
            <w:tcW w:w="928" w:type="dxa"/>
          </w:tcPr>
          <w:p w14:paraId="4C54B9AC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6963EAFA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65BF1" w:rsidRPr="008663CD" w14:paraId="7C8398AC" w14:textId="77777777" w:rsidTr="00732728">
        <w:trPr>
          <w:cantSplit/>
        </w:trPr>
        <w:tc>
          <w:tcPr>
            <w:tcW w:w="1977" w:type="dxa"/>
          </w:tcPr>
          <w:p w14:paraId="0F1FDC72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5458C8D2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6D1CFE19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27" w:type="dxa"/>
          </w:tcPr>
          <w:p w14:paraId="0C4CEECF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227</w:t>
            </w:r>
          </w:p>
        </w:tc>
        <w:tc>
          <w:tcPr>
            <w:tcW w:w="612" w:type="dxa"/>
          </w:tcPr>
          <w:p w14:paraId="7E723A10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227</w:t>
            </w:r>
          </w:p>
        </w:tc>
        <w:tc>
          <w:tcPr>
            <w:tcW w:w="1134" w:type="dxa"/>
          </w:tcPr>
          <w:p w14:paraId="7F2A60DC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928" w:type="dxa"/>
          </w:tcPr>
          <w:p w14:paraId="17D2CB3D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0CCBAB9F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65BF1" w:rsidRPr="008663CD" w14:paraId="7D21D355" w14:textId="77777777" w:rsidTr="00732728">
        <w:trPr>
          <w:cantSplit/>
        </w:trPr>
        <w:tc>
          <w:tcPr>
            <w:tcW w:w="1977" w:type="dxa"/>
          </w:tcPr>
          <w:p w14:paraId="5F84FB3D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Reparto dimissione</w:t>
            </w:r>
          </w:p>
        </w:tc>
        <w:tc>
          <w:tcPr>
            <w:tcW w:w="2552" w:type="dxa"/>
          </w:tcPr>
          <w:p w14:paraId="0BA73DA3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Codice identificativo del reparto di dimissione</w:t>
            </w:r>
          </w:p>
        </w:tc>
        <w:tc>
          <w:tcPr>
            <w:tcW w:w="567" w:type="dxa"/>
          </w:tcPr>
          <w:p w14:paraId="29F44DF7" w14:textId="77777777" w:rsidR="00D65BF1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27" w:type="dxa"/>
          </w:tcPr>
          <w:p w14:paraId="1C5FB59B" w14:textId="77777777" w:rsidR="00D65BF1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228</w:t>
            </w:r>
          </w:p>
        </w:tc>
        <w:tc>
          <w:tcPr>
            <w:tcW w:w="612" w:type="dxa"/>
          </w:tcPr>
          <w:p w14:paraId="1EC6A99E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231</w:t>
            </w:r>
          </w:p>
        </w:tc>
        <w:tc>
          <w:tcPr>
            <w:tcW w:w="1134" w:type="dxa"/>
          </w:tcPr>
          <w:p w14:paraId="4665CF9D" w14:textId="77777777" w:rsidR="00D65BF1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928" w:type="dxa"/>
          </w:tcPr>
          <w:p w14:paraId="4ADAA33C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40B50F89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65BF1" w:rsidRPr="008663CD" w14:paraId="1B0AEC14" w14:textId="77777777" w:rsidTr="00732728">
        <w:trPr>
          <w:cantSplit/>
        </w:trPr>
        <w:tc>
          <w:tcPr>
            <w:tcW w:w="1977" w:type="dxa"/>
          </w:tcPr>
          <w:p w14:paraId="15B5588C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69129F4A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0A75CF13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27" w:type="dxa"/>
          </w:tcPr>
          <w:p w14:paraId="6495C2AC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232</w:t>
            </w:r>
          </w:p>
        </w:tc>
        <w:tc>
          <w:tcPr>
            <w:tcW w:w="612" w:type="dxa"/>
          </w:tcPr>
          <w:p w14:paraId="605A3838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232</w:t>
            </w:r>
          </w:p>
        </w:tc>
        <w:tc>
          <w:tcPr>
            <w:tcW w:w="1134" w:type="dxa"/>
          </w:tcPr>
          <w:p w14:paraId="002BA03A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928" w:type="dxa"/>
          </w:tcPr>
          <w:p w14:paraId="24AE896B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56DA9820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65BF1" w:rsidRPr="008663CD" w14:paraId="4FF68F39" w14:textId="77777777" w:rsidTr="00732728">
        <w:trPr>
          <w:cantSplit/>
        </w:trPr>
        <w:tc>
          <w:tcPr>
            <w:tcW w:w="1977" w:type="dxa"/>
          </w:tcPr>
          <w:p w14:paraId="0D0F76B0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DRG</w:t>
            </w:r>
          </w:p>
        </w:tc>
        <w:tc>
          <w:tcPr>
            <w:tcW w:w="2552" w:type="dxa"/>
          </w:tcPr>
          <w:p w14:paraId="2548F2FD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 w:rsidRPr="00A3482B">
              <w:rPr>
                <w:i/>
              </w:rPr>
              <w:t>Raggruppamento omogeneo di diagnosi (ROD) rispetto alle risorse consumate durante il ricovero.</w:t>
            </w:r>
            <w:r>
              <w:rPr>
                <w:i/>
              </w:rPr>
              <w:t xml:space="preserve"> </w:t>
            </w:r>
          </w:p>
        </w:tc>
        <w:tc>
          <w:tcPr>
            <w:tcW w:w="567" w:type="dxa"/>
          </w:tcPr>
          <w:p w14:paraId="7A9E9E76" w14:textId="77777777" w:rsidR="00D65BF1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N</w:t>
            </w:r>
          </w:p>
        </w:tc>
        <w:tc>
          <w:tcPr>
            <w:tcW w:w="727" w:type="dxa"/>
          </w:tcPr>
          <w:p w14:paraId="32320ACE" w14:textId="77777777" w:rsidR="00D65BF1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233</w:t>
            </w:r>
          </w:p>
        </w:tc>
        <w:tc>
          <w:tcPr>
            <w:tcW w:w="612" w:type="dxa"/>
          </w:tcPr>
          <w:p w14:paraId="44D55714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234</w:t>
            </w:r>
          </w:p>
        </w:tc>
        <w:tc>
          <w:tcPr>
            <w:tcW w:w="1134" w:type="dxa"/>
          </w:tcPr>
          <w:p w14:paraId="477A76BA" w14:textId="77777777" w:rsidR="00D65BF1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928" w:type="dxa"/>
          </w:tcPr>
          <w:p w14:paraId="40299CF4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17771F40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65BF1" w:rsidRPr="008663CD" w14:paraId="3751F202" w14:textId="77777777" w:rsidTr="00732728">
        <w:trPr>
          <w:cantSplit/>
        </w:trPr>
        <w:tc>
          <w:tcPr>
            <w:tcW w:w="1977" w:type="dxa"/>
          </w:tcPr>
          <w:p w14:paraId="40E167A8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22526BBA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4EFB944A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27" w:type="dxa"/>
          </w:tcPr>
          <w:p w14:paraId="2474ACEE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236</w:t>
            </w:r>
          </w:p>
        </w:tc>
        <w:tc>
          <w:tcPr>
            <w:tcW w:w="612" w:type="dxa"/>
          </w:tcPr>
          <w:p w14:paraId="2B1AFC55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235</w:t>
            </w:r>
          </w:p>
        </w:tc>
        <w:tc>
          <w:tcPr>
            <w:tcW w:w="1134" w:type="dxa"/>
          </w:tcPr>
          <w:p w14:paraId="454F0280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928" w:type="dxa"/>
          </w:tcPr>
          <w:p w14:paraId="031FB621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729ACA5B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65BF1" w:rsidRPr="008663CD" w14:paraId="4B87E1F1" w14:textId="77777777" w:rsidTr="00732728">
        <w:trPr>
          <w:cantSplit/>
        </w:trPr>
        <w:tc>
          <w:tcPr>
            <w:tcW w:w="1977" w:type="dxa"/>
          </w:tcPr>
          <w:p w14:paraId="5DBE0553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 xml:space="preserve">Major </w:t>
            </w:r>
            <w:proofErr w:type="spellStart"/>
            <w:r>
              <w:rPr>
                <w:i/>
              </w:rPr>
              <w:t>Diagnostic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Category</w:t>
            </w:r>
            <w:proofErr w:type="spellEnd"/>
          </w:p>
        </w:tc>
        <w:tc>
          <w:tcPr>
            <w:tcW w:w="2552" w:type="dxa"/>
          </w:tcPr>
          <w:p w14:paraId="5DDF2FBF" w14:textId="77777777" w:rsidR="00D65BF1" w:rsidRPr="000D4E07" w:rsidRDefault="00D65BF1" w:rsidP="00C94C48">
            <w:pPr>
              <w:spacing w:before="80" w:line="240" w:lineRule="auto"/>
              <w:ind w:left="0"/>
              <w:rPr>
                <w:i/>
              </w:rPr>
            </w:pPr>
            <w:r w:rsidRPr="000D4E07">
              <w:rPr>
                <w:i/>
              </w:rPr>
              <w:t>Raggruppamento più generale dei DRG.</w:t>
            </w:r>
          </w:p>
        </w:tc>
        <w:tc>
          <w:tcPr>
            <w:tcW w:w="567" w:type="dxa"/>
          </w:tcPr>
          <w:p w14:paraId="5637901F" w14:textId="77777777" w:rsidR="00D65BF1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N</w:t>
            </w:r>
          </w:p>
        </w:tc>
        <w:tc>
          <w:tcPr>
            <w:tcW w:w="727" w:type="dxa"/>
          </w:tcPr>
          <w:p w14:paraId="2CA0D805" w14:textId="77777777" w:rsidR="00D65BF1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237</w:t>
            </w:r>
          </w:p>
        </w:tc>
        <w:tc>
          <w:tcPr>
            <w:tcW w:w="612" w:type="dxa"/>
          </w:tcPr>
          <w:p w14:paraId="318BFABB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237</w:t>
            </w:r>
          </w:p>
        </w:tc>
        <w:tc>
          <w:tcPr>
            <w:tcW w:w="1134" w:type="dxa"/>
          </w:tcPr>
          <w:p w14:paraId="621E9346" w14:textId="77777777" w:rsidR="00D65BF1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928" w:type="dxa"/>
          </w:tcPr>
          <w:p w14:paraId="4A04DF3D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37F4F5D6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65BF1" w:rsidRPr="008663CD" w14:paraId="2730E5ED" w14:textId="77777777" w:rsidTr="00732728">
        <w:trPr>
          <w:cantSplit/>
        </w:trPr>
        <w:tc>
          <w:tcPr>
            <w:tcW w:w="1977" w:type="dxa"/>
          </w:tcPr>
          <w:p w14:paraId="36F3B42A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3E539263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2723C5B8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27" w:type="dxa"/>
          </w:tcPr>
          <w:p w14:paraId="2264F0F2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239</w:t>
            </w:r>
          </w:p>
        </w:tc>
        <w:tc>
          <w:tcPr>
            <w:tcW w:w="612" w:type="dxa"/>
          </w:tcPr>
          <w:p w14:paraId="157C4A3C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239</w:t>
            </w:r>
          </w:p>
        </w:tc>
        <w:tc>
          <w:tcPr>
            <w:tcW w:w="1134" w:type="dxa"/>
          </w:tcPr>
          <w:p w14:paraId="5C389CDD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928" w:type="dxa"/>
          </w:tcPr>
          <w:p w14:paraId="02E6A58D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6569CED6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65BF1" w:rsidRPr="008663CD" w14:paraId="071F92B4" w14:textId="77777777" w:rsidTr="00732728">
        <w:trPr>
          <w:cantSplit/>
        </w:trPr>
        <w:tc>
          <w:tcPr>
            <w:tcW w:w="1977" w:type="dxa"/>
          </w:tcPr>
          <w:p w14:paraId="19F17B15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Articolazione</w:t>
            </w:r>
          </w:p>
        </w:tc>
        <w:tc>
          <w:tcPr>
            <w:tcW w:w="2552" w:type="dxa"/>
          </w:tcPr>
          <w:p w14:paraId="600BA121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Articolazione</w:t>
            </w:r>
          </w:p>
        </w:tc>
        <w:tc>
          <w:tcPr>
            <w:tcW w:w="567" w:type="dxa"/>
          </w:tcPr>
          <w:p w14:paraId="39315A49" w14:textId="77777777" w:rsidR="00D65BF1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27" w:type="dxa"/>
          </w:tcPr>
          <w:p w14:paraId="3561808E" w14:textId="77777777" w:rsidR="00D65BF1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240</w:t>
            </w:r>
          </w:p>
        </w:tc>
        <w:tc>
          <w:tcPr>
            <w:tcW w:w="612" w:type="dxa"/>
          </w:tcPr>
          <w:p w14:paraId="788D9FD9" w14:textId="77777777" w:rsidR="00D65BF1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240</w:t>
            </w:r>
          </w:p>
        </w:tc>
        <w:tc>
          <w:tcPr>
            <w:tcW w:w="1134" w:type="dxa"/>
          </w:tcPr>
          <w:p w14:paraId="6C3A46FC" w14:textId="77777777" w:rsidR="00D65BF1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928" w:type="dxa"/>
          </w:tcPr>
          <w:p w14:paraId="12C214D4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3AA5D66B" w14:textId="77777777" w:rsidR="00D65BF1" w:rsidRDefault="00AA7804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OBB</w:t>
            </w:r>
          </w:p>
        </w:tc>
      </w:tr>
      <w:tr w:rsidR="00D65BF1" w:rsidRPr="008663CD" w14:paraId="34BF80A4" w14:textId="77777777" w:rsidTr="00732728">
        <w:trPr>
          <w:cantSplit/>
        </w:trPr>
        <w:tc>
          <w:tcPr>
            <w:tcW w:w="1977" w:type="dxa"/>
          </w:tcPr>
          <w:p w14:paraId="614BAFF9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2FAAC038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449CF93D" w14:textId="77777777" w:rsidR="00D65BF1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27" w:type="dxa"/>
          </w:tcPr>
          <w:p w14:paraId="55126B48" w14:textId="77777777" w:rsidR="00D65BF1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241</w:t>
            </w:r>
          </w:p>
        </w:tc>
        <w:tc>
          <w:tcPr>
            <w:tcW w:w="612" w:type="dxa"/>
          </w:tcPr>
          <w:p w14:paraId="3EAA85FE" w14:textId="77777777" w:rsidR="00D65BF1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241</w:t>
            </w:r>
          </w:p>
        </w:tc>
        <w:tc>
          <w:tcPr>
            <w:tcW w:w="1134" w:type="dxa"/>
          </w:tcPr>
          <w:p w14:paraId="2EE33D23" w14:textId="77777777" w:rsidR="00D65BF1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928" w:type="dxa"/>
          </w:tcPr>
          <w:p w14:paraId="5EAD35B7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35F28AB1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65BF1" w:rsidRPr="008663CD" w14:paraId="46569238" w14:textId="77777777" w:rsidTr="00732728">
        <w:trPr>
          <w:cantSplit/>
        </w:trPr>
        <w:tc>
          <w:tcPr>
            <w:tcW w:w="1977" w:type="dxa"/>
          </w:tcPr>
          <w:p w14:paraId="31B6F356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lastRenderedPageBreak/>
              <w:t>Lato</w:t>
            </w:r>
          </w:p>
        </w:tc>
        <w:tc>
          <w:tcPr>
            <w:tcW w:w="2552" w:type="dxa"/>
          </w:tcPr>
          <w:p w14:paraId="52A20953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Indica il lato operato.</w:t>
            </w:r>
          </w:p>
          <w:p w14:paraId="2D4CA240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 xml:space="preserve"> </w:t>
            </w:r>
          </w:p>
        </w:tc>
        <w:tc>
          <w:tcPr>
            <w:tcW w:w="567" w:type="dxa"/>
          </w:tcPr>
          <w:p w14:paraId="6FF936B5" w14:textId="77777777" w:rsidR="00D65BF1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27" w:type="dxa"/>
          </w:tcPr>
          <w:p w14:paraId="46B4A634" w14:textId="77777777" w:rsidR="00D65BF1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242</w:t>
            </w:r>
          </w:p>
        </w:tc>
        <w:tc>
          <w:tcPr>
            <w:tcW w:w="612" w:type="dxa"/>
          </w:tcPr>
          <w:p w14:paraId="1B58FAD3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243</w:t>
            </w:r>
          </w:p>
        </w:tc>
        <w:tc>
          <w:tcPr>
            <w:tcW w:w="1134" w:type="dxa"/>
          </w:tcPr>
          <w:p w14:paraId="3F9B33A3" w14:textId="77777777" w:rsidR="00D65BF1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928" w:type="dxa"/>
          </w:tcPr>
          <w:p w14:paraId="4018DCE4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850" w:type="dxa"/>
          </w:tcPr>
          <w:p w14:paraId="14DEE727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OBB</w:t>
            </w:r>
          </w:p>
        </w:tc>
      </w:tr>
      <w:tr w:rsidR="00D65BF1" w:rsidRPr="008663CD" w14:paraId="1083B6AD" w14:textId="77777777" w:rsidTr="00732728">
        <w:trPr>
          <w:cantSplit/>
        </w:trPr>
        <w:tc>
          <w:tcPr>
            <w:tcW w:w="1977" w:type="dxa"/>
          </w:tcPr>
          <w:p w14:paraId="02343A07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28A2BD31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0640BF72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27" w:type="dxa"/>
          </w:tcPr>
          <w:p w14:paraId="7CFD3D32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244</w:t>
            </w:r>
          </w:p>
        </w:tc>
        <w:tc>
          <w:tcPr>
            <w:tcW w:w="612" w:type="dxa"/>
          </w:tcPr>
          <w:p w14:paraId="1A219DA1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244</w:t>
            </w:r>
          </w:p>
        </w:tc>
        <w:tc>
          <w:tcPr>
            <w:tcW w:w="1134" w:type="dxa"/>
          </w:tcPr>
          <w:p w14:paraId="16A8E3B6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928" w:type="dxa"/>
          </w:tcPr>
          <w:p w14:paraId="683475C3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3F969FF8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65BF1" w:rsidRPr="008663CD" w14:paraId="77978EBA" w14:textId="77777777" w:rsidTr="00732728">
        <w:trPr>
          <w:cantSplit/>
        </w:trPr>
        <w:tc>
          <w:tcPr>
            <w:tcW w:w="1977" w:type="dxa"/>
          </w:tcPr>
          <w:p w14:paraId="2803CC90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Tipo di intervento</w:t>
            </w:r>
          </w:p>
        </w:tc>
        <w:tc>
          <w:tcPr>
            <w:tcW w:w="2552" w:type="dxa"/>
          </w:tcPr>
          <w:p w14:paraId="34CB6F41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 xml:space="preserve">Indica il tipo di intervento effettuato. </w:t>
            </w:r>
          </w:p>
        </w:tc>
        <w:tc>
          <w:tcPr>
            <w:tcW w:w="567" w:type="dxa"/>
          </w:tcPr>
          <w:p w14:paraId="7B77DA44" w14:textId="77777777" w:rsidR="00D65BF1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27" w:type="dxa"/>
          </w:tcPr>
          <w:p w14:paraId="3FFD51BF" w14:textId="77777777" w:rsidR="00D65BF1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245</w:t>
            </w:r>
          </w:p>
        </w:tc>
        <w:tc>
          <w:tcPr>
            <w:tcW w:w="612" w:type="dxa"/>
          </w:tcPr>
          <w:p w14:paraId="7435EDB7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246</w:t>
            </w:r>
          </w:p>
        </w:tc>
        <w:tc>
          <w:tcPr>
            <w:tcW w:w="1134" w:type="dxa"/>
          </w:tcPr>
          <w:p w14:paraId="53ED83CF" w14:textId="77777777" w:rsidR="00D65BF1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6811EF">
              <w:rPr>
                <w:i/>
              </w:rPr>
              <w:t>2</w:t>
            </w:r>
          </w:p>
        </w:tc>
        <w:tc>
          <w:tcPr>
            <w:tcW w:w="928" w:type="dxa"/>
          </w:tcPr>
          <w:p w14:paraId="59E67FA1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850" w:type="dxa"/>
          </w:tcPr>
          <w:p w14:paraId="7ABB1EBF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OBB</w:t>
            </w:r>
          </w:p>
        </w:tc>
      </w:tr>
      <w:tr w:rsidR="00D65BF1" w:rsidRPr="008663CD" w14:paraId="18EDDC9C" w14:textId="77777777" w:rsidTr="00732728">
        <w:trPr>
          <w:cantSplit/>
        </w:trPr>
        <w:tc>
          <w:tcPr>
            <w:tcW w:w="1977" w:type="dxa"/>
          </w:tcPr>
          <w:p w14:paraId="0C4B73D4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45A7420A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3C9D520C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27" w:type="dxa"/>
          </w:tcPr>
          <w:p w14:paraId="7A617D15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247</w:t>
            </w:r>
          </w:p>
        </w:tc>
        <w:tc>
          <w:tcPr>
            <w:tcW w:w="612" w:type="dxa"/>
          </w:tcPr>
          <w:p w14:paraId="09088FF5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247</w:t>
            </w:r>
          </w:p>
        </w:tc>
        <w:tc>
          <w:tcPr>
            <w:tcW w:w="1134" w:type="dxa"/>
          </w:tcPr>
          <w:p w14:paraId="28877143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928" w:type="dxa"/>
          </w:tcPr>
          <w:p w14:paraId="6F10E736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7682F495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65BF1" w:rsidRPr="008663CD" w14:paraId="2A13FCE8" w14:textId="77777777" w:rsidTr="00732728">
        <w:trPr>
          <w:cantSplit/>
        </w:trPr>
        <w:tc>
          <w:tcPr>
            <w:tcW w:w="1977" w:type="dxa"/>
          </w:tcPr>
          <w:p w14:paraId="78351679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Causa intervento primario</w:t>
            </w:r>
          </w:p>
        </w:tc>
        <w:tc>
          <w:tcPr>
            <w:tcW w:w="2552" w:type="dxa"/>
          </w:tcPr>
          <w:p w14:paraId="27AC1CF0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 xml:space="preserve">Indica la causa principale che ha condotto </w:t>
            </w:r>
            <w:proofErr w:type="gramStart"/>
            <w:r>
              <w:rPr>
                <w:i/>
              </w:rPr>
              <w:t>all’intervento .</w:t>
            </w:r>
            <w:proofErr w:type="gramEnd"/>
          </w:p>
          <w:p w14:paraId="10DEFC21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567" w:type="dxa"/>
          </w:tcPr>
          <w:p w14:paraId="557B48C4" w14:textId="77777777" w:rsidR="00D65BF1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27" w:type="dxa"/>
          </w:tcPr>
          <w:p w14:paraId="75A36BAE" w14:textId="77777777" w:rsidR="00D65BF1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248</w:t>
            </w:r>
          </w:p>
        </w:tc>
        <w:tc>
          <w:tcPr>
            <w:tcW w:w="612" w:type="dxa"/>
          </w:tcPr>
          <w:p w14:paraId="1966E24E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248</w:t>
            </w:r>
          </w:p>
        </w:tc>
        <w:tc>
          <w:tcPr>
            <w:tcW w:w="1134" w:type="dxa"/>
          </w:tcPr>
          <w:p w14:paraId="1B0499FD" w14:textId="77777777" w:rsidR="00D65BF1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928" w:type="dxa"/>
          </w:tcPr>
          <w:p w14:paraId="1A94359C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850" w:type="dxa"/>
          </w:tcPr>
          <w:p w14:paraId="42D96C13" w14:textId="77777777" w:rsidR="00D65BF1" w:rsidRPr="00626ED6" w:rsidRDefault="0013730A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OBB se tipo di intervento è ‘A1’ o ‘A2’</w:t>
            </w:r>
          </w:p>
        </w:tc>
      </w:tr>
      <w:tr w:rsidR="00D65BF1" w:rsidRPr="008663CD" w14:paraId="191D6766" w14:textId="77777777" w:rsidTr="00732728">
        <w:trPr>
          <w:cantSplit/>
        </w:trPr>
        <w:tc>
          <w:tcPr>
            <w:tcW w:w="1977" w:type="dxa"/>
          </w:tcPr>
          <w:p w14:paraId="5BDA0840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567B7363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59068BA2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27" w:type="dxa"/>
          </w:tcPr>
          <w:p w14:paraId="6B27AA8E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249</w:t>
            </w:r>
          </w:p>
        </w:tc>
        <w:tc>
          <w:tcPr>
            <w:tcW w:w="612" w:type="dxa"/>
          </w:tcPr>
          <w:p w14:paraId="6BC6E838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249</w:t>
            </w:r>
          </w:p>
        </w:tc>
        <w:tc>
          <w:tcPr>
            <w:tcW w:w="1134" w:type="dxa"/>
          </w:tcPr>
          <w:p w14:paraId="48C79611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928" w:type="dxa"/>
          </w:tcPr>
          <w:p w14:paraId="2BD4EF68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22F12B78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65BF1" w:rsidRPr="008663CD" w14:paraId="1A421C3B" w14:textId="77777777" w:rsidTr="00732728">
        <w:trPr>
          <w:cantSplit/>
        </w:trPr>
        <w:tc>
          <w:tcPr>
            <w:tcW w:w="1977" w:type="dxa"/>
          </w:tcPr>
          <w:p w14:paraId="18146E80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Altro - Causa intervento primario</w:t>
            </w:r>
          </w:p>
        </w:tc>
        <w:tc>
          <w:tcPr>
            <w:tcW w:w="2552" w:type="dxa"/>
          </w:tcPr>
          <w:p w14:paraId="62DFF20D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Altre eventuali diagnosi non comprese nella diagnosi principale</w:t>
            </w:r>
          </w:p>
        </w:tc>
        <w:tc>
          <w:tcPr>
            <w:tcW w:w="567" w:type="dxa"/>
          </w:tcPr>
          <w:p w14:paraId="4455B67D" w14:textId="77777777" w:rsidR="00D65BF1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27" w:type="dxa"/>
          </w:tcPr>
          <w:p w14:paraId="2746A41E" w14:textId="77777777" w:rsidR="00D65BF1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250</w:t>
            </w:r>
          </w:p>
        </w:tc>
        <w:tc>
          <w:tcPr>
            <w:tcW w:w="612" w:type="dxa"/>
          </w:tcPr>
          <w:p w14:paraId="5C12CA0B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504</w:t>
            </w:r>
          </w:p>
        </w:tc>
        <w:tc>
          <w:tcPr>
            <w:tcW w:w="1134" w:type="dxa"/>
          </w:tcPr>
          <w:p w14:paraId="57DDFC35" w14:textId="77777777" w:rsidR="00D65BF1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255</w:t>
            </w:r>
          </w:p>
        </w:tc>
        <w:tc>
          <w:tcPr>
            <w:tcW w:w="928" w:type="dxa"/>
          </w:tcPr>
          <w:p w14:paraId="7A2172E3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70417568" w14:textId="77777777" w:rsidR="00D65BF1" w:rsidRPr="00626ED6" w:rsidRDefault="0013730A" w:rsidP="0013730A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 xml:space="preserve">OBB se </w:t>
            </w:r>
            <w:proofErr w:type="spellStart"/>
            <w:r>
              <w:rPr>
                <w:i/>
              </w:rPr>
              <w:t>se</w:t>
            </w:r>
            <w:proofErr w:type="spellEnd"/>
            <w:r>
              <w:rPr>
                <w:i/>
              </w:rPr>
              <w:t xml:space="preserve"> tipo di intervento è ‘B</w:t>
            </w:r>
            <w:proofErr w:type="gramStart"/>
            <w:r>
              <w:rPr>
                <w:i/>
              </w:rPr>
              <w:t>’ ,</w:t>
            </w:r>
            <w:proofErr w:type="gramEnd"/>
            <w:r>
              <w:rPr>
                <w:i/>
              </w:rPr>
              <w:t xml:space="preserve"> ‘C’, ‘D</w:t>
            </w:r>
            <w:proofErr w:type="gramStart"/>
            <w:r>
              <w:rPr>
                <w:i/>
              </w:rPr>
              <w:t>’ ,</w:t>
            </w:r>
            <w:proofErr w:type="gramEnd"/>
            <w:r>
              <w:rPr>
                <w:i/>
              </w:rPr>
              <w:t>‘E</w:t>
            </w:r>
            <w:proofErr w:type="gramStart"/>
            <w:r>
              <w:rPr>
                <w:i/>
              </w:rPr>
              <w:t>’,’S</w:t>
            </w:r>
            <w:proofErr w:type="gramEnd"/>
            <w:r>
              <w:rPr>
                <w:i/>
              </w:rPr>
              <w:t>’</w:t>
            </w:r>
          </w:p>
        </w:tc>
      </w:tr>
      <w:tr w:rsidR="00D65BF1" w:rsidRPr="008663CD" w14:paraId="4952E01C" w14:textId="77777777" w:rsidTr="00732728">
        <w:trPr>
          <w:cantSplit/>
        </w:trPr>
        <w:tc>
          <w:tcPr>
            <w:tcW w:w="1977" w:type="dxa"/>
          </w:tcPr>
          <w:p w14:paraId="7541CA3D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77F878F2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1244E69C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27" w:type="dxa"/>
          </w:tcPr>
          <w:p w14:paraId="784FAA89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505</w:t>
            </w:r>
          </w:p>
        </w:tc>
        <w:tc>
          <w:tcPr>
            <w:tcW w:w="612" w:type="dxa"/>
          </w:tcPr>
          <w:p w14:paraId="234E4EFE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505</w:t>
            </w:r>
          </w:p>
        </w:tc>
        <w:tc>
          <w:tcPr>
            <w:tcW w:w="1134" w:type="dxa"/>
          </w:tcPr>
          <w:p w14:paraId="0E393E9E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928" w:type="dxa"/>
          </w:tcPr>
          <w:p w14:paraId="4523ECCB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0E4006D5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65BF1" w:rsidRPr="008663CD" w14:paraId="597FA9CA" w14:textId="77777777" w:rsidTr="00732728">
        <w:trPr>
          <w:cantSplit/>
        </w:trPr>
        <w:tc>
          <w:tcPr>
            <w:tcW w:w="1977" w:type="dxa"/>
          </w:tcPr>
          <w:p w14:paraId="0B6C7DFF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Causa revisione/rimozione</w:t>
            </w:r>
          </w:p>
        </w:tc>
        <w:tc>
          <w:tcPr>
            <w:tcW w:w="2552" w:type="dxa"/>
          </w:tcPr>
          <w:p w14:paraId="5C2A61B9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 w:rsidRPr="003C0BBE">
              <w:rPr>
                <w:i/>
              </w:rPr>
              <w:t>Diagnosi che ha causato il reimpianto o l'espianto della protesi.</w:t>
            </w:r>
          </w:p>
        </w:tc>
        <w:tc>
          <w:tcPr>
            <w:tcW w:w="567" w:type="dxa"/>
          </w:tcPr>
          <w:p w14:paraId="60F3D7FD" w14:textId="77777777" w:rsidR="00D65BF1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27" w:type="dxa"/>
          </w:tcPr>
          <w:p w14:paraId="05B1E054" w14:textId="77777777" w:rsidR="00D65BF1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506</w:t>
            </w:r>
          </w:p>
        </w:tc>
        <w:tc>
          <w:tcPr>
            <w:tcW w:w="612" w:type="dxa"/>
          </w:tcPr>
          <w:p w14:paraId="13F79AB6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507</w:t>
            </w:r>
          </w:p>
        </w:tc>
        <w:tc>
          <w:tcPr>
            <w:tcW w:w="1134" w:type="dxa"/>
          </w:tcPr>
          <w:p w14:paraId="1CF6E155" w14:textId="77777777" w:rsidR="00D65BF1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928" w:type="dxa"/>
          </w:tcPr>
          <w:p w14:paraId="462F299C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850" w:type="dxa"/>
          </w:tcPr>
          <w:p w14:paraId="1A5C1433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65BF1" w:rsidRPr="008663CD" w14:paraId="59D410A3" w14:textId="77777777" w:rsidTr="00732728">
        <w:trPr>
          <w:cantSplit/>
        </w:trPr>
        <w:tc>
          <w:tcPr>
            <w:tcW w:w="1977" w:type="dxa"/>
          </w:tcPr>
          <w:p w14:paraId="11A18C3E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7D8DE28A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4738B4EE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27" w:type="dxa"/>
          </w:tcPr>
          <w:p w14:paraId="6581DE68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508</w:t>
            </w:r>
          </w:p>
        </w:tc>
        <w:tc>
          <w:tcPr>
            <w:tcW w:w="612" w:type="dxa"/>
          </w:tcPr>
          <w:p w14:paraId="423E34B7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508</w:t>
            </w:r>
          </w:p>
        </w:tc>
        <w:tc>
          <w:tcPr>
            <w:tcW w:w="1134" w:type="dxa"/>
          </w:tcPr>
          <w:p w14:paraId="677930C3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928" w:type="dxa"/>
          </w:tcPr>
          <w:p w14:paraId="2F509257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410AE3DB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65BF1" w:rsidRPr="008663CD" w14:paraId="49857AD0" w14:textId="77777777" w:rsidTr="00732728">
        <w:trPr>
          <w:cantSplit/>
        </w:trPr>
        <w:tc>
          <w:tcPr>
            <w:tcW w:w="1977" w:type="dxa"/>
          </w:tcPr>
          <w:p w14:paraId="378F3361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Altro – Causa revisione/rimozione</w:t>
            </w:r>
          </w:p>
        </w:tc>
        <w:tc>
          <w:tcPr>
            <w:tcW w:w="2552" w:type="dxa"/>
          </w:tcPr>
          <w:p w14:paraId="0BB2D4E0" w14:textId="77777777" w:rsidR="00D65BF1" w:rsidRPr="003C0BBE" w:rsidRDefault="00D65BF1" w:rsidP="00C94C48">
            <w:pPr>
              <w:spacing w:before="80" w:line="240" w:lineRule="auto"/>
              <w:ind w:left="0"/>
              <w:rPr>
                <w:i/>
                <w:u w:val="single"/>
              </w:rPr>
            </w:pPr>
            <w:r>
              <w:rPr>
                <w:i/>
              </w:rPr>
              <w:t>Altra diagnosi che ha causato il reimpianto/espianto</w:t>
            </w:r>
          </w:p>
        </w:tc>
        <w:tc>
          <w:tcPr>
            <w:tcW w:w="567" w:type="dxa"/>
          </w:tcPr>
          <w:p w14:paraId="669D5789" w14:textId="77777777" w:rsidR="00D65BF1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27" w:type="dxa"/>
          </w:tcPr>
          <w:p w14:paraId="3D340B85" w14:textId="77777777" w:rsidR="00D65BF1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509</w:t>
            </w:r>
          </w:p>
        </w:tc>
        <w:tc>
          <w:tcPr>
            <w:tcW w:w="612" w:type="dxa"/>
          </w:tcPr>
          <w:p w14:paraId="10AAC49C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763</w:t>
            </w:r>
          </w:p>
        </w:tc>
        <w:tc>
          <w:tcPr>
            <w:tcW w:w="1134" w:type="dxa"/>
          </w:tcPr>
          <w:p w14:paraId="02455F9B" w14:textId="77777777" w:rsidR="00D65BF1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255</w:t>
            </w:r>
          </w:p>
        </w:tc>
        <w:tc>
          <w:tcPr>
            <w:tcW w:w="928" w:type="dxa"/>
          </w:tcPr>
          <w:p w14:paraId="3A716300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2AEFB87E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65BF1" w:rsidRPr="008663CD" w14:paraId="094A3EFB" w14:textId="77777777" w:rsidTr="00732728">
        <w:trPr>
          <w:cantSplit/>
        </w:trPr>
        <w:tc>
          <w:tcPr>
            <w:tcW w:w="1977" w:type="dxa"/>
          </w:tcPr>
          <w:p w14:paraId="20C54A84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4BC87255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63D7128D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27" w:type="dxa"/>
          </w:tcPr>
          <w:p w14:paraId="4CEF85BC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764</w:t>
            </w:r>
          </w:p>
        </w:tc>
        <w:tc>
          <w:tcPr>
            <w:tcW w:w="612" w:type="dxa"/>
          </w:tcPr>
          <w:p w14:paraId="1BEA6753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764</w:t>
            </w:r>
          </w:p>
        </w:tc>
        <w:tc>
          <w:tcPr>
            <w:tcW w:w="1134" w:type="dxa"/>
          </w:tcPr>
          <w:p w14:paraId="0A8A8F75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928" w:type="dxa"/>
          </w:tcPr>
          <w:p w14:paraId="00AE26BE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3410F315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65BF1" w:rsidRPr="008663CD" w14:paraId="2CBBD427" w14:textId="77777777" w:rsidTr="00732728">
        <w:trPr>
          <w:cantSplit/>
        </w:trPr>
        <w:tc>
          <w:tcPr>
            <w:tcW w:w="1977" w:type="dxa"/>
          </w:tcPr>
          <w:p w14:paraId="005ED3B4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Intervento precedente</w:t>
            </w:r>
          </w:p>
        </w:tc>
        <w:tc>
          <w:tcPr>
            <w:tcW w:w="2552" w:type="dxa"/>
          </w:tcPr>
          <w:p w14:paraId="50EC582D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Codice intervento precedente eseguito.</w:t>
            </w:r>
          </w:p>
        </w:tc>
        <w:tc>
          <w:tcPr>
            <w:tcW w:w="567" w:type="dxa"/>
          </w:tcPr>
          <w:p w14:paraId="15FF85E3" w14:textId="77777777" w:rsidR="00D65BF1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27" w:type="dxa"/>
          </w:tcPr>
          <w:p w14:paraId="06C0233F" w14:textId="77777777" w:rsidR="00D65BF1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765</w:t>
            </w:r>
          </w:p>
        </w:tc>
        <w:tc>
          <w:tcPr>
            <w:tcW w:w="612" w:type="dxa"/>
          </w:tcPr>
          <w:p w14:paraId="1414C9D5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765</w:t>
            </w:r>
          </w:p>
        </w:tc>
        <w:tc>
          <w:tcPr>
            <w:tcW w:w="1134" w:type="dxa"/>
          </w:tcPr>
          <w:p w14:paraId="7C8FAEB7" w14:textId="77777777" w:rsidR="00D65BF1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928" w:type="dxa"/>
          </w:tcPr>
          <w:p w14:paraId="2F2EA77B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7</w:t>
            </w:r>
          </w:p>
        </w:tc>
        <w:tc>
          <w:tcPr>
            <w:tcW w:w="850" w:type="dxa"/>
          </w:tcPr>
          <w:p w14:paraId="2BDBDD0C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OBB</w:t>
            </w:r>
          </w:p>
        </w:tc>
      </w:tr>
      <w:tr w:rsidR="00D65BF1" w:rsidRPr="008663CD" w14:paraId="20A7BFB2" w14:textId="77777777" w:rsidTr="00732728">
        <w:trPr>
          <w:cantSplit/>
        </w:trPr>
        <w:tc>
          <w:tcPr>
            <w:tcW w:w="1977" w:type="dxa"/>
          </w:tcPr>
          <w:p w14:paraId="3CC697E3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29BDB064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6D24A665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27" w:type="dxa"/>
          </w:tcPr>
          <w:p w14:paraId="32106821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766</w:t>
            </w:r>
          </w:p>
        </w:tc>
        <w:tc>
          <w:tcPr>
            <w:tcW w:w="612" w:type="dxa"/>
          </w:tcPr>
          <w:p w14:paraId="3A778225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766</w:t>
            </w:r>
          </w:p>
        </w:tc>
        <w:tc>
          <w:tcPr>
            <w:tcW w:w="1134" w:type="dxa"/>
          </w:tcPr>
          <w:p w14:paraId="15C89C36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928" w:type="dxa"/>
          </w:tcPr>
          <w:p w14:paraId="4C1D8421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2362CEE4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65BF1" w:rsidRPr="008663CD" w14:paraId="556B1719" w14:textId="77777777" w:rsidTr="00732728">
        <w:trPr>
          <w:cantSplit/>
        </w:trPr>
        <w:tc>
          <w:tcPr>
            <w:tcW w:w="1977" w:type="dxa"/>
          </w:tcPr>
          <w:p w14:paraId="5E71D259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Altro- Intervento precedente</w:t>
            </w:r>
          </w:p>
        </w:tc>
        <w:tc>
          <w:tcPr>
            <w:tcW w:w="2552" w:type="dxa"/>
          </w:tcPr>
          <w:p w14:paraId="4F9F937F" w14:textId="77777777" w:rsidR="00D65BF1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Altra tipologia di intervento.</w:t>
            </w:r>
          </w:p>
        </w:tc>
        <w:tc>
          <w:tcPr>
            <w:tcW w:w="567" w:type="dxa"/>
          </w:tcPr>
          <w:p w14:paraId="37EA4FF2" w14:textId="77777777" w:rsidR="00D65BF1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27" w:type="dxa"/>
          </w:tcPr>
          <w:p w14:paraId="3309C477" w14:textId="77777777" w:rsidR="00D65BF1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767</w:t>
            </w:r>
          </w:p>
        </w:tc>
        <w:tc>
          <w:tcPr>
            <w:tcW w:w="612" w:type="dxa"/>
          </w:tcPr>
          <w:p w14:paraId="18C2E2FF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1021</w:t>
            </w:r>
          </w:p>
        </w:tc>
        <w:tc>
          <w:tcPr>
            <w:tcW w:w="1134" w:type="dxa"/>
          </w:tcPr>
          <w:p w14:paraId="078B1B58" w14:textId="77777777" w:rsidR="00D65BF1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255</w:t>
            </w:r>
          </w:p>
        </w:tc>
        <w:tc>
          <w:tcPr>
            <w:tcW w:w="928" w:type="dxa"/>
          </w:tcPr>
          <w:p w14:paraId="7EA4B61D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0FEB6AC1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65BF1" w:rsidRPr="008663CD" w14:paraId="2B813142" w14:textId="77777777" w:rsidTr="00732728">
        <w:trPr>
          <w:cantSplit/>
        </w:trPr>
        <w:tc>
          <w:tcPr>
            <w:tcW w:w="1977" w:type="dxa"/>
          </w:tcPr>
          <w:p w14:paraId="086201A3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32E57EBE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293BFF2A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27" w:type="dxa"/>
          </w:tcPr>
          <w:p w14:paraId="7DB8B450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1022</w:t>
            </w:r>
          </w:p>
        </w:tc>
        <w:tc>
          <w:tcPr>
            <w:tcW w:w="612" w:type="dxa"/>
          </w:tcPr>
          <w:p w14:paraId="31EA5AE6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1022</w:t>
            </w:r>
          </w:p>
        </w:tc>
        <w:tc>
          <w:tcPr>
            <w:tcW w:w="1134" w:type="dxa"/>
          </w:tcPr>
          <w:p w14:paraId="06ADEA85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928" w:type="dxa"/>
          </w:tcPr>
          <w:p w14:paraId="590AB64C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0B00747A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65BF1" w:rsidRPr="008663CD" w14:paraId="5CDFF5ED" w14:textId="77777777" w:rsidTr="00732728">
        <w:trPr>
          <w:cantSplit/>
        </w:trPr>
        <w:tc>
          <w:tcPr>
            <w:tcW w:w="1977" w:type="dxa"/>
          </w:tcPr>
          <w:p w14:paraId="164B68A7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Via di accesso</w:t>
            </w:r>
          </w:p>
        </w:tc>
        <w:tc>
          <w:tcPr>
            <w:tcW w:w="2552" w:type="dxa"/>
          </w:tcPr>
          <w:p w14:paraId="65FA8091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Accesso chirurgico utilizzato.</w:t>
            </w:r>
          </w:p>
        </w:tc>
        <w:tc>
          <w:tcPr>
            <w:tcW w:w="567" w:type="dxa"/>
          </w:tcPr>
          <w:p w14:paraId="562339D4" w14:textId="77777777" w:rsidR="00D65BF1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27" w:type="dxa"/>
          </w:tcPr>
          <w:p w14:paraId="206E5D39" w14:textId="77777777" w:rsidR="00D65BF1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1023</w:t>
            </w:r>
          </w:p>
        </w:tc>
        <w:tc>
          <w:tcPr>
            <w:tcW w:w="612" w:type="dxa"/>
          </w:tcPr>
          <w:p w14:paraId="44FB1A11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1023</w:t>
            </w:r>
          </w:p>
        </w:tc>
        <w:tc>
          <w:tcPr>
            <w:tcW w:w="1134" w:type="dxa"/>
          </w:tcPr>
          <w:p w14:paraId="7023C727" w14:textId="77777777" w:rsidR="00D65BF1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928" w:type="dxa"/>
          </w:tcPr>
          <w:p w14:paraId="279C203A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850" w:type="dxa"/>
          </w:tcPr>
          <w:p w14:paraId="2B8D0AB1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OBB</w:t>
            </w:r>
          </w:p>
        </w:tc>
      </w:tr>
      <w:tr w:rsidR="00D65BF1" w:rsidRPr="008663CD" w14:paraId="5EE1BD02" w14:textId="77777777" w:rsidTr="00732728">
        <w:trPr>
          <w:cantSplit/>
        </w:trPr>
        <w:tc>
          <w:tcPr>
            <w:tcW w:w="1977" w:type="dxa"/>
          </w:tcPr>
          <w:p w14:paraId="16EA65D5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395162F6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024E5542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27" w:type="dxa"/>
          </w:tcPr>
          <w:p w14:paraId="122968F2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1024</w:t>
            </w:r>
          </w:p>
        </w:tc>
        <w:tc>
          <w:tcPr>
            <w:tcW w:w="612" w:type="dxa"/>
          </w:tcPr>
          <w:p w14:paraId="59ABC696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1024</w:t>
            </w:r>
          </w:p>
        </w:tc>
        <w:tc>
          <w:tcPr>
            <w:tcW w:w="1134" w:type="dxa"/>
          </w:tcPr>
          <w:p w14:paraId="2DEE3B97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928" w:type="dxa"/>
          </w:tcPr>
          <w:p w14:paraId="2770D431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2E892874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65BF1" w:rsidRPr="008663CD" w14:paraId="52EAA5E4" w14:textId="77777777" w:rsidTr="00732728">
        <w:trPr>
          <w:cantSplit/>
        </w:trPr>
        <w:tc>
          <w:tcPr>
            <w:tcW w:w="1977" w:type="dxa"/>
          </w:tcPr>
          <w:p w14:paraId="151CF1E3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lastRenderedPageBreak/>
              <w:t>Altro – Via di Accesso</w:t>
            </w:r>
          </w:p>
        </w:tc>
        <w:tc>
          <w:tcPr>
            <w:tcW w:w="2552" w:type="dxa"/>
          </w:tcPr>
          <w:p w14:paraId="1278441F" w14:textId="77777777" w:rsidR="00D65BF1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Altra tipologia di accesso non compresa nella precedente</w:t>
            </w:r>
          </w:p>
        </w:tc>
        <w:tc>
          <w:tcPr>
            <w:tcW w:w="567" w:type="dxa"/>
          </w:tcPr>
          <w:p w14:paraId="2ADA04A6" w14:textId="77777777" w:rsidR="00D65BF1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27" w:type="dxa"/>
          </w:tcPr>
          <w:p w14:paraId="08F10E4E" w14:textId="77777777" w:rsidR="00D65BF1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1025</w:t>
            </w:r>
          </w:p>
        </w:tc>
        <w:tc>
          <w:tcPr>
            <w:tcW w:w="612" w:type="dxa"/>
          </w:tcPr>
          <w:p w14:paraId="22BE6A14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1279</w:t>
            </w:r>
          </w:p>
        </w:tc>
        <w:tc>
          <w:tcPr>
            <w:tcW w:w="1134" w:type="dxa"/>
          </w:tcPr>
          <w:p w14:paraId="7DF84D64" w14:textId="77777777" w:rsidR="00D65BF1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255</w:t>
            </w:r>
          </w:p>
        </w:tc>
        <w:tc>
          <w:tcPr>
            <w:tcW w:w="928" w:type="dxa"/>
          </w:tcPr>
          <w:p w14:paraId="39BDE426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44E65228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65BF1" w:rsidRPr="008663CD" w14:paraId="78C78F67" w14:textId="77777777" w:rsidTr="00732728">
        <w:trPr>
          <w:cantSplit/>
        </w:trPr>
        <w:tc>
          <w:tcPr>
            <w:tcW w:w="1977" w:type="dxa"/>
          </w:tcPr>
          <w:p w14:paraId="0EEB021C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68BC9D53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26EC58FD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27" w:type="dxa"/>
          </w:tcPr>
          <w:p w14:paraId="541EA199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1280</w:t>
            </w:r>
          </w:p>
        </w:tc>
        <w:tc>
          <w:tcPr>
            <w:tcW w:w="612" w:type="dxa"/>
          </w:tcPr>
          <w:p w14:paraId="362A538F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1280</w:t>
            </w:r>
          </w:p>
        </w:tc>
        <w:tc>
          <w:tcPr>
            <w:tcW w:w="1134" w:type="dxa"/>
          </w:tcPr>
          <w:p w14:paraId="10D45AC9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928" w:type="dxa"/>
          </w:tcPr>
          <w:p w14:paraId="3DAB8F96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79B03AAA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65BF1" w:rsidRPr="008663CD" w14:paraId="2B0A5888" w14:textId="77777777" w:rsidTr="00732728">
        <w:trPr>
          <w:cantSplit/>
        </w:trPr>
        <w:tc>
          <w:tcPr>
            <w:tcW w:w="1977" w:type="dxa"/>
          </w:tcPr>
          <w:p w14:paraId="1AD5682B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Note generali</w:t>
            </w:r>
          </w:p>
        </w:tc>
        <w:tc>
          <w:tcPr>
            <w:tcW w:w="2552" w:type="dxa"/>
          </w:tcPr>
          <w:p w14:paraId="0809F5F1" w14:textId="77777777" w:rsidR="00D65BF1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Informazioni generiche.</w:t>
            </w:r>
          </w:p>
        </w:tc>
        <w:tc>
          <w:tcPr>
            <w:tcW w:w="567" w:type="dxa"/>
          </w:tcPr>
          <w:p w14:paraId="012CDA7F" w14:textId="77777777" w:rsidR="00D65BF1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27" w:type="dxa"/>
          </w:tcPr>
          <w:p w14:paraId="30C6F99A" w14:textId="77777777" w:rsidR="00D65BF1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1281</w:t>
            </w:r>
          </w:p>
        </w:tc>
        <w:tc>
          <w:tcPr>
            <w:tcW w:w="612" w:type="dxa"/>
          </w:tcPr>
          <w:p w14:paraId="5C625D04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1535</w:t>
            </w:r>
          </w:p>
        </w:tc>
        <w:tc>
          <w:tcPr>
            <w:tcW w:w="1134" w:type="dxa"/>
          </w:tcPr>
          <w:p w14:paraId="44974027" w14:textId="77777777" w:rsidR="00D65BF1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255</w:t>
            </w:r>
          </w:p>
        </w:tc>
        <w:tc>
          <w:tcPr>
            <w:tcW w:w="928" w:type="dxa"/>
          </w:tcPr>
          <w:p w14:paraId="7984E44B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7A370010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65BF1" w:rsidRPr="008663CD" w14:paraId="5227E7D5" w14:textId="77777777" w:rsidTr="00732728">
        <w:trPr>
          <w:cantSplit/>
        </w:trPr>
        <w:tc>
          <w:tcPr>
            <w:tcW w:w="1977" w:type="dxa"/>
          </w:tcPr>
          <w:p w14:paraId="46F3107A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75CC0590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2EFE5F13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27" w:type="dxa"/>
          </w:tcPr>
          <w:p w14:paraId="6F9215D2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1536</w:t>
            </w:r>
          </w:p>
        </w:tc>
        <w:tc>
          <w:tcPr>
            <w:tcW w:w="612" w:type="dxa"/>
          </w:tcPr>
          <w:p w14:paraId="525C02CA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1536</w:t>
            </w:r>
          </w:p>
        </w:tc>
        <w:tc>
          <w:tcPr>
            <w:tcW w:w="1134" w:type="dxa"/>
          </w:tcPr>
          <w:p w14:paraId="2EE3CFA2" w14:textId="77777777" w:rsidR="00D65BF1" w:rsidRPr="00DB6CD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928" w:type="dxa"/>
          </w:tcPr>
          <w:p w14:paraId="74A141EE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696B3D9F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65BF1" w:rsidRPr="008663CD" w14:paraId="3161C908" w14:textId="77777777" w:rsidTr="00732728">
        <w:trPr>
          <w:cantSplit/>
        </w:trPr>
        <w:tc>
          <w:tcPr>
            <w:tcW w:w="1977" w:type="dxa"/>
          </w:tcPr>
          <w:p w14:paraId="5FF5C5DF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Modalità di fissazione del cotile</w:t>
            </w:r>
          </w:p>
        </w:tc>
        <w:tc>
          <w:tcPr>
            <w:tcW w:w="2552" w:type="dxa"/>
          </w:tcPr>
          <w:p w14:paraId="72B4E0A3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Modalità di fissazione del cotile</w:t>
            </w:r>
          </w:p>
        </w:tc>
        <w:tc>
          <w:tcPr>
            <w:tcW w:w="567" w:type="dxa"/>
          </w:tcPr>
          <w:p w14:paraId="201ACB3F" w14:textId="77777777" w:rsidR="00D65BF1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27" w:type="dxa"/>
          </w:tcPr>
          <w:p w14:paraId="3EF3F772" w14:textId="77777777" w:rsidR="00D65BF1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1537</w:t>
            </w:r>
          </w:p>
        </w:tc>
        <w:tc>
          <w:tcPr>
            <w:tcW w:w="612" w:type="dxa"/>
          </w:tcPr>
          <w:p w14:paraId="306895CD" w14:textId="77777777" w:rsidR="00D65BF1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1538</w:t>
            </w:r>
          </w:p>
        </w:tc>
        <w:tc>
          <w:tcPr>
            <w:tcW w:w="1134" w:type="dxa"/>
          </w:tcPr>
          <w:p w14:paraId="37479498" w14:textId="77777777" w:rsidR="00D65BF1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928" w:type="dxa"/>
          </w:tcPr>
          <w:p w14:paraId="501C4AC2" w14:textId="77777777" w:rsidR="00D65BF1" w:rsidRPr="00626ED6" w:rsidRDefault="0076596D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9</w:t>
            </w:r>
          </w:p>
        </w:tc>
        <w:tc>
          <w:tcPr>
            <w:tcW w:w="850" w:type="dxa"/>
          </w:tcPr>
          <w:p w14:paraId="686CCF83" w14:textId="77777777" w:rsidR="00D65BF1" w:rsidRDefault="00AA7804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OBB</w:t>
            </w:r>
          </w:p>
        </w:tc>
      </w:tr>
      <w:tr w:rsidR="00D65BF1" w:rsidRPr="008663CD" w14:paraId="1BCEA024" w14:textId="77777777" w:rsidTr="00732728">
        <w:trPr>
          <w:cantSplit/>
        </w:trPr>
        <w:tc>
          <w:tcPr>
            <w:tcW w:w="1977" w:type="dxa"/>
          </w:tcPr>
          <w:p w14:paraId="0F69F5BA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6F048E6D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1CD8CBBC" w14:textId="77777777" w:rsidR="00D65BF1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27" w:type="dxa"/>
          </w:tcPr>
          <w:p w14:paraId="440CA092" w14:textId="77777777" w:rsidR="00D65BF1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1539</w:t>
            </w:r>
          </w:p>
        </w:tc>
        <w:tc>
          <w:tcPr>
            <w:tcW w:w="612" w:type="dxa"/>
          </w:tcPr>
          <w:p w14:paraId="3378E080" w14:textId="77777777" w:rsidR="00D65BF1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1539</w:t>
            </w:r>
          </w:p>
        </w:tc>
        <w:tc>
          <w:tcPr>
            <w:tcW w:w="1134" w:type="dxa"/>
          </w:tcPr>
          <w:p w14:paraId="3F4951B6" w14:textId="77777777" w:rsidR="00D65BF1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928" w:type="dxa"/>
          </w:tcPr>
          <w:p w14:paraId="7AD08A55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2D57C934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65BF1" w:rsidRPr="008663CD" w14:paraId="43310022" w14:textId="77777777" w:rsidTr="00732728">
        <w:trPr>
          <w:cantSplit/>
        </w:trPr>
        <w:tc>
          <w:tcPr>
            <w:tcW w:w="1977" w:type="dxa"/>
          </w:tcPr>
          <w:p w14:paraId="60E24D28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Modalità di fissazione dello stelo</w:t>
            </w:r>
          </w:p>
        </w:tc>
        <w:tc>
          <w:tcPr>
            <w:tcW w:w="2552" w:type="dxa"/>
          </w:tcPr>
          <w:p w14:paraId="64B6EDB1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Modalità di fissazione dello stelo</w:t>
            </w:r>
          </w:p>
        </w:tc>
        <w:tc>
          <w:tcPr>
            <w:tcW w:w="567" w:type="dxa"/>
          </w:tcPr>
          <w:p w14:paraId="58C98A4C" w14:textId="77777777" w:rsidR="00D65BF1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27" w:type="dxa"/>
          </w:tcPr>
          <w:p w14:paraId="46CB6E22" w14:textId="77777777" w:rsidR="00D65BF1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1540</w:t>
            </w:r>
          </w:p>
        </w:tc>
        <w:tc>
          <w:tcPr>
            <w:tcW w:w="612" w:type="dxa"/>
          </w:tcPr>
          <w:p w14:paraId="054CF71B" w14:textId="77777777" w:rsidR="00D65BF1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1541</w:t>
            </w:r>
          </w:p>
        </w:tc>
        <w:tc>
          <w:tcPr>
            <w:tcW w:w="1134" w:type="dxa"/>
          </w:tcPr>
          <w:p w14:paraId="74B077BC" w14:textId="77777777" w:rsidR="00D65BF1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928" w:type="dxa"/>
          </w:tcPr>
          <w:p w14:paraId="30EE5897" w14:textId="77777777" w:rsidR="00D65BF1" w:rsidRPr="00626ED6" w:rsidRDefault="0076596D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10</w:t>
            </w:r>
          </w:p>
        </w:tc>
        <w:tc>
          <w:tcPr>
            <w:tcW w:w="850" w:type="dxa"/>
          </w:tcPr>
          <w:p w14:paraId="42C964E8" w14:textId="77777777" w:rsidR="00D65BF1" w:rsidRDefault="00AA7804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OBB</w:t>
            </w:r>
          </w:p>
        </w:tc>
      </w:tr>
      <w:tr w:rsidR="00D65BF1" w:rsidRPr="008663CD" w14:paraId="23EA52B7" w14:textId="77777777" w:rsidTr="00732728">
        <w:trPr>
          <w:cantSplit/>
        </w:trPr>
        <w:tc>
          <w:tcPr>
            <w:tcW w:w="1977" w:type="dxa"/>
          </w:tcPr>
          <w:p w14:paraId="49DEE8C0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0793E3C5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4F95C41F" w14:textId="77777777" w:rsidR="00D65BF1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27" w:type="dxa"/>
          </w:tcPr>
          <w:p w14:paraId="3F91C502" w14:textId="77777777" w:rsidR="00D65BF1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1542</w:t>
            </w:r>
          </w:p>
        </w:tc>
        <w:tc>
          <w:tcPr>
            <w:tcW w:w="612" w:type="dxa"/>
          </w:tcPr>
          <w:p w14:paraId="563FBF35" w14:textId="77777777" w:rsidR="00D65BF1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1542</w:t>
            </w:r>
          </w:p>
        </w:tc>
        <w:tc>
          <w:tcPr>
            <w:tcW w:w="1134" w:type="dxa"/>
          </w:tcPr>
          <w:p w14:paraId="66973A28" w14:textId="77777777" w:rsidR="00D65BF1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928" w:type="dxa"/>
          </w:tcPr>
          <w:p w14:paraId="529EEB91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35C00E1E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65BF1" w:rsidRPr="008663CD" w14:paraId="23921361" w14:textId="77777777" w:rsidTr="00732728">
        <w:trPr>
          <w:cantSplit/>
        </w:trPr>
        <w:tc>
          <w:tcPr>
            <w:tcW w:w="1977" w:type="dxa"/>
            <w:vAlign w:val="bottom"/>
          </w:tcPr>
          <w:p w14:paraId="6F740AB3" w14:textId="77777777" w:rsidR="00D65BF1" w:rsidRPr="005F1043" w:rsidRDefault="00D65BF1" w:rsidP="00C94C48">
            <w:pPr>
              <w:spacing w:before="80" w:line="240" w:lineRule="auto"/>
              <w:ind w:left="0"/>
              <w:rPr>
                <w:i/>
              </w:rPr>
            </w:pPr>
            <w:r w:rsidRPr="005F1043">
              <w:rPr>
                <w:i/>
              </w:rPr>
              <w:t>codClassCND1</w:t>
            </w:r>
          </w:p>
        </w:tc>
        <w:tc>
          <w:tcPr>
            <w:tcW w:w="2552" w:type="dxa"/>
          </w:tcPr>
          <w:p w14:paraId="51CB5529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Codice dispositivo impiantato</w:t>
            </w:r>
          </w:p>
        </w:tc>
        <w:tc>
          <w:tcPr>
            <w:tcW w:w="567" w:type="dxa"/>
            <w:vAlign w:val="bottom"/>
          </w:tcPr>
          <w:p w14:paraId="008EE189" w14:textId="77777777" w:rsidR="00D65BF1" w:rsidRPr="00BF551F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727" w:type="dxa"/>
            <w:vAlign w:val="bottom"/>
          </w:tcPr>
          <w:p w14:paraId="046EFDDE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15</w:t>
            </w:r>
            <w:r>
              <w:rPr>
                <w:i/>
              </w:rPr>
              <w:t>43</w:t>
            </w:r>
          </w:p>
        </w:tc>
        <w:tc>
          <w:tcPr>
            <w:tcW w:w="612" w:type="dxa"/>
            <w:vAlign w:val="bottom"/>
          </w:tcPr>
          <w:p w14:paraId="310DF0DD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15</w:t>
            </w:r>
            <w:r>
              <w:rPr>
                <w:i/>
              </w:rPr>
              <w:t>5</w:t>
            </w:r>
            <w:r w:rsidRPr="008805C6">
              <w:rPr>
                <w:i/>
              </w:rPr>
              <w:t>7</w:t>
            </w:r>
          </w:p>
        </w:tc>
        <w:tc>
          <w:tcPr>
            <w:tcW w:w="1134" w:type="dxa"/>
            <w:vAlign w:val="bottom"/>
          </w:tcPr>
          <w:p w14:paraId="7EDE0AA2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15</w:t>
            </w:r>
          </w:p>
        </w:tc>
        <w:tc>
          <w:tcPr>
            <w:tcW w:w="928" w:type="dxa"/>
          </w:tcPr>
          <w:p w14:paraId="274ADA2F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7DA0F98A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65BF1" w:rsidRPr="008663CD" w14:paraId="26866A47" w14:textId="77777777" w:rsidTr="00732728">
        <w:trPr>
          <w:cantSplit/>
        </w:trPr>
        <w:tc>
          <w:tcPr>
            <w:tcW w:w="1977" w:type="dxa"/>
            <w:vAlign w:val="bottom"/>
          </w:tcPr>
          <w:p w14:paraId="35FE279C" w14:textId="77777777" w:rsidR="00D65BF1" w:rsidRPr="005F1043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72426E6D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799334DE" w14:textId="77777777" w:rsidR="00D65BF1" w:rsidRPr="00BF551F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727" w:type="dxa"/>
            <w:vAlign w:val="bottom"/>
          </w:tcPr>
          <w:p w14:paraId="1F6030CC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15</w:t>
            </w:r>
            <w:r>
              <w:rPr>
                <w:i/>
              </w:rPr>
              <w:t>58</w:t>
            </w:r>
          </w:p>
        </w:tc>
        <w:tc>
          <w:tcPr>
            <w:tcW w:w="612" w:type="dxa"/>
            <w:vAlign w:val="bottom"/>
          </w:tcPr>
          <w:p w14:paraId="483CB73C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15</w:t>
            </w:r>
            <w:r>
              <w:rPr>
                <w:i/>
              </w:rPr>
              <w:t>5</w:t>
            </w:r>
            <w:r w:rsidRPr="008805C6">
              <w:rPr>
                <w:i/>
              </w:rPr>
              <w:t>8</w:t>
            </w:r>
          </w:p>
        </w:tc>
        <w:tc>
          <w:tcPr>
            <w:tcW w:w="1134" w:type="dxa"/>
            <w:vAlign w:val="bottom"/>
          </w:tcPr>
          <w:p w14:paraId="5C4E4A51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928" w:type="dxa"/>
          </w:tcPr>
          <w:p w14:paraId="4285F73E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286ADBFE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65BF1" w:rsidRPr="008663CD" w14:paraId="547DE710" w14:textId="77777777" w:rsidTr="00732728">
        <w:trPr>
          <w:cantSplit/>
        </w:trPr>
        <w:tc>
          <w:tcPr>
            <w:tcW w:w="1977" w:type="dxa"/>
            <w:vAlign w:val="bottom"/>
          </w:tcPr>
          <w:p w14:paraId="0DA7F8D1" w14:textId="77777777" w:rsidR="00D65BF1" w:rsidRPr="005F1043" w:rsidRDefault="00D65BF1" w:rsidP="00C94C48">
            <w:pPr>
              <w:spacing w:before="80" w:line="240" w:lineRule="auto"/>
              <w:ind w:left="0"/>
              <w:rPr>
                <w:i/>
              </w:rPr>
            </w:pPr>
            <w:r w:rsidRPr="005F1043">
              <w:rPr>
                <w:i/>
              </w:rPr>
              <w:t>Fabbricante1</w:t>
            </w:r>
          </w:p>
        </w:tc>
        <w:tc>
          <w:tcPr>
            <w:tcW w:w="2552" w:type="dxa"/>
          </w:tcPr>
          <w:p w14:paraId="0001274C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Nome fabbricante dispositivo</w:t>
            </w:r>
          </w:p>
        </w:tc>
        <w:tc>
          <w:tcPr>
            <w:tcW w:w="567" w:type="dxa"/>
            <w:vAlign w:val="bottom"/>
          </w:tcPr>
          <w:p w14:paraId="474D3905" w14:textId="77777777" w:rsidR="00D65BF1" w:rsidRPr="00BF551F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727" w:type="dxa"/>
            <w:vAlign w:val="bottom"/>
          </w:tcPr>
          <w:p w14:paraId="78914750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15</w:t>
            </w:r>
            <w:r>
              <w:rPr>
                <w:i/>
              </w:rPr>
              <w:t>59</w:t>
            </w:r>
          </w:p>
        </w:tc>
        <w:tc>
          <w:tcPr>
            <w:tcW w:w="612" w:type="dxa"/>
            <w:vAlign w:val="bottom"/>
          </w:tcPr>
          <w:p w14:paraId="7869AF3C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  <w:r>
              <w:rPr>
                <w:i/>
              </w:rPr>
              <w:t>65</w:t>
            </w:r>
            <w:r w:rsidRPr="008805C6">
              <w:rPr>
                <w:i/>
              </w:rPr>
              <w:t>8</w:t>
            </w:r>
          </w:p>
        </w:tc>
        <w:tc>
          <w:tcPr>
            <w:tcW w:w="1134" w:type="dxa"/>
            <w:vAlign w:val="bottom"/>
          </w:tcPr>
          <w:p w14:paraId="097495A6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603B50">
              <w:rPr>
                <w:i/>
              </w:rPr>
              <w:t>100</w:t>
            </w:r>
          </w:p>
        </w:tc>
        <w:tc>
          <w:tcPr>
            <w:tcW w:w="928" w:type="dxa"/>
          </w:tcPr>
          <w:p w14:paraId="589DB6BA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3577EAF7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65BF1" w:rsidRPr="008663CD" w14:paraId="7409CEA8" w14:textId="77777777" w:rsidTr="00732728">
        <w:trPr>
          <w:cantSplit/>
        </w:trPr>
        <w:tc>
          <w:tcPr>
            <w:tcW w:w="1977" w:type="dxa"/>
            <w:vAlign w:val="bottom"/>
          </w:tcPr>
          <w:p w14:paraId="7D1628C6" w14:textId="77777777" w:rsidR="00D65BF1" w:rsidRPr="005F1043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56273D92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3A71FDCE" w14:textId="77777777" w:rsidR="00D65BF1" w:rsidRPr="00BF551F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727" w:type="dxa"/>
            <w:vAlign w:val="bottom"/>
          </w:tcPr>
          <w:p w14:paraId="422293AA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  <w:r>
              <w:rPr>
                <w:i/>
              </w:rPr>
              <w:t>659</w:t>
            </w:r>
          </w:p>
        </w:tc>
        <w:tc>
          <w:tcPr>
            <w:tcW w:w="612" w:type="dxa"/>
            <w:vAlign w:val="bottom"/>
          </w:tcPr>
          <w:p w14:paraId="4387B3B4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1569</w:t>
            </w:r>
          </w:p>
        </w:tc>
        <w:tc>
          <w:tcPr>
            <w:tcW w:w="1134" w:type="dxa"/>
            <w:vAlign w:val="bottom"/>
          </w:tcPr>
          <w:p w14:paraId="4805DD27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928" w:type="dxa"/>
          </w:tcPr>
          <w:p w14:paraId="2401F610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7A4995EE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65BF1" w:rsidRPr="008663CD" w14:paraId="3DD738DB" w14:textId="77777777" w:rsidTr="00732728">
        <w:trPr>
          <w:cantSplit/>
        </w:trPr>
        <w:tc>
          <w:tcPr>
            <w:tcW w:w="1977" w:type="dxa"/>
            <w:vAlign w:val="bottom"/>
          </w:tcPr>
          <w:p w14:paraId="374A0555" w14:textId="77777777" w:rsidR="00D65BF1" w:rsidRPr="005F1043" w:rsidRDefault="00D65BF1" w:rsidP="00C94C48">
            <w:pPr>
              <w:spacing w:before="80" w:line="240" w:lineRule="auto"/>
              <w:ind w:left="0"/>
              <w:rPr>
                <w:i/>
              </w:rPr>
            </w:pPr>
            <w:r w:rsidRPr="005F1043">
              <w:rPr>
                <w:i/>
              </w:rPr>
              <w:t>codProdotto1</w:t>
            </w:r>
          </w:p>
        </w:tc>
        <w:tc>
          <w:tcPr>
            <w:tcW w:w="2552" w:type="dxa"/>
          </w:tcPr>
          <w:p w14:paraId="2DBB62ED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Codice prodotto come indicato nell’etichetta</w:t>
            </w:r>
          </w:p>
        </w:tc>
        <w:tc>
          <w:tcPr>
            <w:tcW w:w="567" w:type="dxa"/>
            <w:vAlign w:val="bottom"/>
          </w:tcPr>
          <w:p w14:paraId="08CED7CC" w14:textId="77777777" w:rsidR="00D65BF1" w:rsidRPr="00BF551F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727" w:type="dxa"/>
            <w:vAlign w:val="bottom"/>
          </w:tcPr>
          <w:p w14:paraId="02395B58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1660</w:t>
            </w:r>
          </w:p>
        </w:tc>
        <w:tc>
          <w:tcPr>
            <w:tcW w:w="612" w:type="dxa"/>
            <w:vAlign w:val="bottom"/>
          </w:tcPr>
          <w:p w14:paraId="6D71F537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  <w:r>
              <w:rPr>
                <w:i/>
              </w:rPr>
              <w:t>709</w:t>
            </w:r>
          </w:p>
        </w:tc>
        <w:tc>
          <w:tcPr>
            <w:tcW w:w="1134" w:type="dxa"/>
            <w:vAlign w:val="bottom"/>
          </w:tcPr>
          <w:p w14:paraId="47D92C4E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603B50">
              <w:rPr>
                <w:i/>
              </w:rPr>
              <w:t>50</w:t>
            </w:r>
          </w:p>
        </w:tc>
        <w:tc>
          <w:tcPr>
            <w:tcW w:w="928" w:type="dxa"/>
          </w:tcPr>
          <w:p w14:paraId="71857756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284017A1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65BF1" w:rsidRPr="008663CD" w14:paraId="5E455A09" w14:textId="77777777" w:rsidTr="00732728">
        <w:trPr>
          <w:cantSplit/>
        </w:trPr>
        <w:tc>
          <w:tcPr>
            <w:tcW w:w="1977" w:type="dxa"/>
            <w:vAlign w:val="bottom"/>
          </w:tcPr>
          <w:p w14:paraId="04ACFA56" w14:textId="77777777" w:rsidR="00D65BF1" w:rsidRPr="005F1043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7B0C615F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25007931" w14:textId="77777777" w:rsidR="00D65BF1" w:rsidRPr="00BF551F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727" w:type="dxa"/>
            <w:vAlign w:val="bottom"/>
          </w:tcPr>
          <w:p w14:paraId="1E36140F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1710</w:t>
            </w:r>
          </w:p>
        </w:tc>
        <w:tc>
          <w:tcPr>
            <w:tcW w:w="612" w:type="dxa"/>
            <w:vAlign w:val="bottom"/>
          </w:tcPr>
          <w:p w14:paraId="1BAC5353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  <w:r>
              <w:rPr>
                <w:i/>
              </w:rPr>
              <w:t>71</w:t>
            </w:r>
            <w:r w:rsidRPr="008805C6">
              <w:rPr>
                <w:i/>
              </w:rPr>
              <w:t>0</w:t>
            </w:r>
          </w:p>
        </w:tc>
        <w:tc>
          <w:tcPr>
            <w:tcW w:w="1134" w:type="dxa"/>
            <w:vAlign w:val="bottom"/>
          </w:tcPr>
          <w:p w14:paraId="3D0562C1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928" w:type="dxa"/>
          </w:tcPr>
          <w:p w14:paraId="12AA6A85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2EC53314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65BF1" w:rsidRPr="008663CD" w14:paraId="2F00E0A0" w14:textId="77777777" w:rsidTr="00732728">
        <w:trPr>
          <w:cantSplit/>
        </w:trPr>
        <w:tc>
          <w:tcPr>
            <w:tcW w:w="1977" w:type="dxa"/>
            <w:vAlign w:val="bottom"/>
          </w:tcPr>
          <w:p w14:paraId="259BE7F5" w14:textId="77777777" w:rsidR="00D65BF1" w:rsidRPr="005F1043" w:rsidRDefault="00D65BF1" w:rsidP="00C94C48">
            <w:pPr>
              <w:spacing w:before="80" w:line="240" w:lineRule="auto"/>
              <w:ind w:left="0"/>
              <w:rPr>
                <w:i/>
              </w:rPr>
            </w:pPr>
            <w:r w:rsidRPr="005F1043">
              <w:rPr>
                <w:i/>
              </w:rPr>
              <w:t>codLotto1</w:t>
            </w:r>
          </w:p>
        </w:tc>
        <w:tc>
          <w:tcPr>
            <w:tcW w:w="2552" w:type="dxa"/>
          </w:tcPr>
          <w:p w14:paraId="691E6FED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Numero lotto a cui appartiene il dispositivo impiantato</w:t>
            </w:r>
          </w:p>
        </w:tc>
        <w:tc>
          <w:tcPr>
            <w:tcW w:w="567" w:type="dxa"/>
            <w:vAlign w:val="bottom"/>
          </w:tcPr>
          <w:p w14:paraId="4FB8D3B4" w14:textId="77777777" w:rsidR="00D65BF1" w:rsidRPr="00BF551F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727" w:type="dxa"/>
            <w:vAlign w:val="bottom"/>
          </w:tcPr>
          <w:p w14:paraId="009E7CDB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  <w:r>
              <w:rPr>
                <w:i/>
              </w:rPr>
              <w:t>711</w:t>
            </w:r>
          </w:p>
        </w:tc>
        <w:tc>
          <w:tcPr>
            <w:tcW w:w="612" w:type="dxa"/>
            <w:vAlign w:val="bottom"/>
          </w:tcPr>
          <w:p w14:paraId="5B289694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  <w:r>
              <w:rPr>
                <w:i/>
              </w:rPr>
              <w:t>76</w:t>
            </w:r>
            <w:r w:rsidRPr="008805C6">
              <w:rPr>
                <w:i/>
              </w:rPr>
              <w:t>0</w:t>
            </w:r>
          </w:p>
        </w:tc>
        <w:tc>
          <w:tcPr>
            <w:tcW w:w="1134" w:type="dxa"/>
            <w:vAlign w:val="bottom"/>
          </w:tcPr>
          <w:p w14:paraId="3F258E5F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603B50">
              <w:rPr>
                <w:i/>
              </w:rPr>
              <w:t>50</w:t>
            </w:r>
          </w:p>
        </w:tc>
        <w:tc>
          <w:tcPr>
            <w:tcW w:w="928" w:type="dxa"/>
          </w:tcPr>
          <w:p w14:paraId="1ED3B951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3B7913FF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65BF1" w:rsidRPr="008663CD" w14:paraId="6366FE3E" w14:textId="77777777" w:rsidTr="00732728">
        <w:trPr>
          <w:cantSplit/>
        </w:trPr>
        <w:tc>
          <w:tcPr>
            <w:tcW w:w="1977" w:type="dxa"/>
            <w:vAlign w:val="bottom"/>
          </w:tcPr>
          <w:p w14:paraId="4FB61C70" w14:textId="77777777" w:rsidR="00D65BF1" w:rsidRPr="005F1043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186DC503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462BD324" w14:textId="77777777" w:rsidR="00D65BF1" w:rsidRPr="00BF551F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727" w:type="dxa"/>
            <w:vAlign w:val="bottom"/>
          </w:tcPr>
          <w:p w14:paraId="1A4FD7C2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  <w:r>
              <w:rPr>
                <w:i/>
              </w:rPr>
              <w:t>761</w:t>
            </w:r>
          </w:p>
        </w:tc>
        <w:tc>
          <w:tcPr>
            <w:tcW w:w="612" w:type="dxa"/>
            <w:vAlign w:val="bottom"/>
          </w:tcPr>
          <w:p w14:paraId="0414F27D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  <w:r>
              <w:rPr>
                <w:i/>
              </w:rPr>
              <w:t>76</w:t>
            </w:r>
            <w:r w:rsidRPr="008805C6">
              <w:rPr>
                <w:i/>
              </w:rPr>
              <w:t>1</w:t>
            </w:r>
          </w:p>
        </w:tc>
        <w:tc>
          <w:tcPr>
            <w:tcW w:w="1134" w:type="dxa"/>
            <w:vAlign w:val="bottom"/>
          </w:tcPr>
          <w:p w14:paraId="32A7640D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928" w:type="dxa"/>
          </w:tcPr>
          <w:p w14:paraId="5AB61ADE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17318FD1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65BF1" w:rsidRPr="008663CD" w14:paraId="75A610BC" w14:textId="77777777" w:rsidTr="00732728">
        <w:trPr>
          <w:cantSplit/>
        </w:trPr>
        <w:tc>
          <w:tcPr>
            <w:tcW w:w="1977" w:type="dxa"/>
            <w:vAlign w:val="bottom"/>
          </w:tcPr>
          <w:p w14:paraId="01348F02" w14:textId="77777777" w:rsidR="00D65BF1" w:rsidRPr="006D67F3" w:rsidRDefault="00D65BF1" w:rsidP="00C94C48">
            <w:pPr>
              <w:spacing w:before="80" w:line="240" w:lineRule="auto"/>
              <w:ind w:left="0"/>
              <w:rPr>
                <w:i/>
                <w:highlight w:val="yellow"/>
              </w:rPr>
            </w:pPr>
            <w:r w:rsidRPr="00603B50">
              <w:rPr>
                <w:i/>
              </w:rPr>
              <w:t>Codice a barre 1 dispositivo 1</w:t>
            </w:r>
          </w:p>
        </w:tc>
        <w:tc>
          <w:tcPr>
            <w:tcW w:w="2552" w:type="dxa"/>
          </w:tcPr>
          <w:p w14:paraId="585EE437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 w:rsidRPr="00603B50">
              <w:rPr>
                <w:i/>
              </w:rPr>
              <w:t xml:space="preserve">Codice a barre </w:t>
            </w:r>
          </w:p>
        </w:tc>
        <w:tc>
          <w:tcPr>
            <w:tcW w:w="567" w:type="dxa"/>
            <w:vAlign w:val="bottom"/>
          </w:tcPr>
          <w:p w14:paraId="4B65FD6E" w14:textId="77777777" w:rsidR="00D65BF1" w:rsidRPr="00BF551F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27" w:type="dxa"/>
            <w:vAlign w:val="bottom"/>
          </w:tcPr>
          <w:p w14:paraId="22B83609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1762</w:t>
            </w:r>
          </w:p>
        </w:tc>
        <w:tc>
          <w:tcPr>
            <w:tcW w:w="612" w:type="dxa"/>
            <w:vAlign w:val="bottom"/>
          </w:tcPr>
          <w:p w14:paraId="0FFDBF47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1811</w:t>
            </w:r>
          </w:p>
        </w:tc>
        <w:tc>
          <w:tcPr>
            <w:tcW w:w="1134" w:type="dxa"/>
            <w:vAlign w:val="bottom"/>
          </w:tcPr>
          <w:p w14:paraId="149FCFA0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603B50">
              <w:rPr>
                <w:i/>
              </w:rPr>
              <w:t>50</w:t>
            </w:r>
          </w:p>
        </w:tc>
        <w:tc>
          <w:tcPr>
            <w:tcW w:w="928" w:type="dxa"/>
          </w:tcPr>
          <w:p w14:paraId="51ECF5E1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0AA1A0E4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65BF1" w:rsidRPr="008663CD" w14:paraId="6DB550C5" w14:textId="77777777" w:rsidTr="00732728">
        <w:trPr>
          <w:cantSplit/>
        </w:trPr>
        <w:tc>
          <w:tcPr>
            <w:tcW w:w="1977" w:type="dxa"/>
            <w:vAlign w:val="bottom"/>
          </w:tcPr>
          <w:p w14:paraId="7EDCE831" w14:textId="77777777" w:rsidR="00D65BF1" w:rsidRPr="006D67F3" w:rsidRDefault="00D65BF1" w:rsidP="00C94C48">
            <w:pPr>
              <w:spacing w:before="80" w:line="240" w:lineRule="auto"/>
              <w:ind w:left="0"/>
              <w:rPr>
                <w:i/>
                <w:highlight w:val="yellow"/>
              </w:rPr>
            </w:pPr>
            <w:r w:rsidRPr="00603B50"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7BC48F37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3EB73514" w14:textId="77777777" w:rsidR="00D65BF1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27" w:type="dxa"/>
            <w:vAlign w:val="bottom"/>
          </w:tcPr>
          <w:p w14:paraId="157C2319" w14:textId="77777777" w:rsidR="00D65BF1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1812</w:t>
            </w:r>
          </w:p>
        </w:tc>
        <w:tc>
          <w:tcPr>
            <w:tcW w:w="612" w:type="dxa"/>
            <w:vAlign w:val="bottom"/>
          </w:tcPr>
          <w:p w14:paraId="565B3FF6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1812</w:t>
            </w:r>
          </w:p>
        </w:tc>
        <w:tc>
          <w:tcPr>
            <w:tcW w:w="1134" w:type="dxa"/>
            <w:vAlign w:val="bottom"/>
          </w:tcPr>
          <w:p w14:paraId="05B19DF5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928" w:type="dxa"/>
          </w:tcPr>
          <w:p w14:paraId="0A056E77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0D6B7006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65BF1" w:rsidRPr="008663CD" w14:paraId="53D8712A" w14:textId="77777777" w:rsidTr="00732728">
        <w:trPr>
          <w:cantSplit/>
        </w:trPr>
        <w:tc>
          <w:tcPr>
            <w:tcW w:w="1977" w:type="dxa"/>
            <w:vAlign w:val="bottom"/>
          </w:tcPr>
          <w:p w14:paraId="5FE8976A" w14:textId="77777777" w:rsidR="00D65BF1" w:rsidRPr="006D67F3" w:rsidRDefault="00D65BF1" w:rsidP="00C94C48">
            <w:pPr>
              <w:spacing w:before="80" w:line="240" w:lineRule="auto"/>
              <w:ind w:left="0"/>
              <w:rPr>
                <w:i/>
                <w:highlight w:val="yellow"/>
              </w:rPr>
            </w:pPr>
            <w:r w:rsidRPr="00603B50">
              <w:rPr>
                <w:i/>
              </w:rPr>
              <w:t>Codice a barre 2 dispositivo 1</w:t>
            </w:r>
          </w:p>
        </w:tc>
        <w:tc>
          <w:tcPr>
            <w:tcW w:w="2552" w:type="dxa"/>
          </w:tcPr>
          <w:p w14:paraId="7905B577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 w:rsidRPr="00603B50">
              <w:rPr>
                <w:i/>
              </w:rPr>
              <w:t xml:space="preserve">Codice a barre </w:t>
            </w:r>
          </w:p>
        </w:tc>
        <w:tc>
          <w:tcPr>
            <w:tcW w:w="567" w:type="dxa"/>
            <w:vAlign w:val="bottom"/>
          </w:tcPr>
          <w:p w14:paraId="6B0F8F03" w14:textId="77777777" w:rsidR="00D65BF1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27" w:type="dxa"/>
            <w:vAlign w:val="bottom"/>
          </w:tcPr>
          <w:p w14:paraId="4EEE5ECC" w14:textId="77777777" w:rsidR="00D65BF1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1813</w:t>
            </w:r>
          </w:p>
        </w:tc>
        <w:tc>
          <w:tcPr>
            <w:tcW w:w="612" w:type="dxa"/>
            <w:vAlign w:val="bottom"/>
          </w:tcPr>
          <w:p w14:paraId="29B7A9ED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1862</w:t>
            </w:r>
          </w:p>
        </w:tc>
        <w:tc>
          <w:tcPr>
            <w:tcW w:w="1134" w:type="dxa"/>
            <w:vAlign w:val="bottom"/>
          </w:tcPr>
          <w:p w14:paraId="05FEBF92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603B50">
              <w:rPr>
                <w:i/>
              </w:rPr>
              <w:t>50</w:t>
            </w:r>
          </w:p>
        </w:tc>
        <w:tc>
          <w:tcPr>
            <w:tcW w:w="928" w:type="dxa"/>
          </w:tcPr>
          <w:p w14:paraId="1907E8AF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5F762E3B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65BF1" w:rsidRPr="008663CD" w14:paraId="13F1C09D" w14:textId="77777777" w:rsidTr="00732728">
        <w:trPr>
          <w:cantSplit/>
        </w:trPr>
        <w:tc>
          <w:tcPr>
            <w:tcW w:w="1977" w:type="dxa"/>
            <w:vAlign w:val="bottom"/>
          </w:tcPr>
          <w:p w14:paraId="317A2908" w14:textId="77777777" w:rsidR="00D65BF1" w:rsidRPr="006D67F3" w:rsidRDefault="00D65BF1" w:rsidP="00C94C48">
            <w:pPr>
              <w:spacing w:before="80" w:line="240" w:lineRule="auto"/>
              <w:ind w:left="0"/>
              <w:rPr>
                <w:i/>
                <w:highlight w:val="yellow"/>
              </w:rPr>
            </w:pPr>
            <w:r w:rsidRPr="00603B50"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3684EA67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24214ABC" w14:textId="77777777" w:rsidR="00D65BF1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27" w:type="dxa"/>
            <w:vAlign w:val="bottom"/>
          </w:tcPr>
          <w:p w14:paraId="2C3CD58E" w14:textId="77777777" w:rsidR="00D65BF1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1863</w:t>
            </w:r>
          </w:p>
        </w:tc>
        <w:tc>
          <w:tcPr>
            <w:tcW w:w="612" w:type="dxa"/>
            <w:vAlign w:val="bottom"/>
          </w:tcPr>
          <w:p w14:paraId="34D97876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1863</w:t>
            </w:r>
          </w:p>
        </w:tc>
        <w:tc>
          <w:tcPr>
            <w:tcW w:w="1134" w:type="dxa"/>
            <w:vAlign w:val="bottom"/>
          </w:tcPr>
          <w:p w14:paraId="15EF1279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928" w:type="dxa"/>
          </w:tcPr>
          <w:p w14:paraId="0FA46A00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318344C3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65BF1" w:rsidRPr="008663CD" w14:paraId="77D683BC" w14:textId="77777777" w:rsidTr="00732728">
        <w:trPr>
          <w:cantSplit/>
        </w:trPr>
        <w:tc>
          <w:tcPr>
            <w:tcW w:w="1977" w:type="dxa"/>
            <w:vAlign w:val="bottom"/>
          </w:tcPr>
          <w:p w14:paraId="3C76FD5C" w14:textId="77777777" w:rsidR="00D65BF1" w:rsidRPr="005F1043" w:rsidRDefault="00D65BF1" w:rsidP="00C94C48">
            <w:pPr>
              <w:spacing w:before="80" w:line="240" w:lineRule="auto"/>
              <w:ind w:left="0"/>
              <w:rPr>
                <w:i/>
              </w:rPr>
            </w:pPr>
            <w:r w:rsidRPr="005F1043">
              <w:rPr>
                <w:i/>
              </w:rPr>
              <w:t>codClassCND2</w:t>
            </w:r>
          </w:p>
        </w:tc>
        <w:tc>
          <w:tcPr>
            <w:tcW w:w="2552" w:type="dxa"/>
          </w:tcPr>
          <w:p w14:paraId="3BE28059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Codice dispositivo impiantato</w:t>
            </w:r>
          </w:p>
        </w:tc>
        <w:tc>
          <w:tcPr>
            <w:tcW w:w="567" w:type="dxa"/>
            <w:vAlign w:val="bottom"/>
          </w:tcPr>
          <w:p w14:paraId="7B62AC92" w14:textId="77777777" w:rsidR="00D65BF1" w:rsidRPr="00BF551F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727" w:type="dxa"/>
            <w:vAlign w:val="bottom"/>
          </w:tcPr>
          <w:p w14:paraId="13835FDE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603B50">
              <w:rPr>
                <w:i/>
              </w:rPr>
              <w:t>1864</w:t>
            </w:r>
          </w:p>
        </w:tc>
        <w:tc>
          <w:tcPr>
            <w:tcW w:w="612" w:type="dxa"/>
            <w:vAlign w:val="bottom"/>
          </w:tcPr>
          <w:p w14:paraId="320180D2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  <w:r>
              <w:rPr>
                <w:i/>
              </w:rPr>
              <w:t>878</w:t>
            </w:r>
          </w:p>
        </w:tc>
        <w:tc>
          <w:tcPr>
            <w:tcW w:w="1134" w:type="dxa"/>
            <w:vAlign w:val="bottom"/>
          </w:tcPr>
          <w:p w14:paraId="7EB7C277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15</w:t>
            </w:r>
          </w:p>
        </w:tc>
        <w:tc>
          <w:tcPr>
            <w:tcW w:w="928" w:type="dxa"/>
          </w:tcPr>
          <w:p w14:paraId="6AAC48B0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6E6D72B5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65BF1" w:rsidRPr="008663CD" w14:paraId="2BF14AED" w14:textId="77777777" w:rsidTr="00732728">
        <w:trPr>
          <w:cantSplit/>
        </w:trPr>
        <w:tc>
          <w:tcPr>
            <w:tcW w:w="1977" w:type="dxa"/>
            <w:vAlign w:val="bottom"/>
          </w:tcPr>
          <w:p w14:paraId="7B88B868" w14:textId="77777777" w:rsidR="00D65BF1" w:rsidRPr="005F1043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47176A63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68593480" w14:textId="77777777" w:rsidR="00D65BF1" w:rsidRPr="00BF551F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727" w:type="dxa"/>
            <w:vAlign w:val="bottom"/>
          </w:tcPr>
          <w:p w14:paraId="413FF8DA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  <w:r>
              <w:rPr>
                <w:i/>
              </w:rPr>
              <w:t>879</w:t>
            </w:r>
          </w:p>
        </w:tc>
        <w:tc>
          <w:tcPr>
            <w:tcW w:w="612" w:type="dxa"/>
            <w:vAlign w:val="bottom"/>
          </w:tcPr>
          <w:p w14:paraId="4E3AA1AE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  <w:r>
              <w:rPr>
                <w:i/>
              </w:rPr>
              <w:t>879</w:t>
            </w:r>
          </w:p>
        </w:tc>
        <w:tc>
          <w:tcPr>
            <w:tcW w:w="1134" w:type="dxa"/>
            <w:vAlign w:val="bottom"/>
          </w:tcPr>
          <w:p w14:paraId="3A596BED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928" w:type="dxa"/>
          </w:tcPr>
          <w:p w14:paraId="138E232A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4EE7C159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65BF1" w:rsidRPr="008663CD" w14:paraId="4A528A14" w14:textId="77777777" w:rsidTr="00732728">
        <w:trPr>
          <w:cantSplit/>
        </w:trPr>
        <w:tc>
          <w:tcPr>
            <w:tcW w:w="1977" w:type="dxa"/>
            <w:vAlign w:val="bottom"/>
          </w:tcPr>
          <w:p w14:paraId="62D42689" w14:textId="77777777" w:rsidR="00D65BF1" w:rsidRPr="005F1043" w:rsidRDefault="00D65BF1" w:rsidP="00C94C48">
            <w:pPr>
              <w:spacing w:before="80" w:line="240" w:lineRule="auto"/>
              <w:ind w:left="0"/>
              <w:rPr>
                <w:i/>
              </w:rPr>
            </w:pPr>
            <w:r w:rsidRPr="005F1043">
              <w:rPr>
                <w:i/>
              </w:rPr>
              <w:t>codFabbricante2</w:t>
            </w:r>
          </w:p>
        </w:tc>
        <w:tc>
          <w:tcPr>
            <w:tcW w:w="2552" w:type="dxa"/>
          </w:tcPr>
          <w:p w14:paraId="7FD737B2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Nome fabbricante dispositivo</w:t>
            </w:r>
          </w:p>
        </w:tc>
        <w:tc>
          <w:tcPr>
            <w:tcW w:w="567" w:type="dxa"/>
            <w:vAlign w:val="bottom"/>
          </w:tcPr>
          <w:p w14:paraId="7E80B75F" w14:textId="77777777" w:rsidR="00D65BF1" w:rsidRPr="00BF551F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727" w:type="dxa"/>
            <w:vAlign w:val="bottom"/>
          </w:tcPr>
          <w:p w14:paraId="2B07C6B4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  <w:r>
              <w:rPr>
                <w:i/>
              </w:rPr>
              <w:t>880</w:t>
            </w:r>
          </w:p>
        </w:tc>
        <w:tc>
          <w:tcPr>
            <w:tcW w:w="612" w:type="dxa"/>
            <w:vAlign w:val="bottom"/>
          </w:tcPr>
          <w:p w14:paraId="645E9F5C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  <w:r>
              <w:rPr>
                <w:i/>
              </w:rPr>
              <w:t>979</w:t>
            </w:r>
          </w:p>
        </w:tc>
        <w:tc>
          <w:tcPr>
            <w:tcW w:w="1134" w:type="dxa"/>
            <w:vAlign w:val="bottom"/>
          </w:tcPr>
          <w:p w14:paraId="1D148090" w14:textId="77777777" w:rsidR="00D65BF1" w:rsidRPr="009308D7" w:rsidRDefault="00D65BF1" w:rsidP="00C94C48">
            <w:pPr>
              <w:spacing w:before="80" w:line="240" w:lineRule="auto"/>
              <w:ind w:left="0"/>
              <w:jc w:val="center"/>
              <w:rPr>
                <w:i/>
                <w:highlight w:val="yellow"/>
              </w:rPr>
            </w:pPr>
            <w:r w:rsidRPr="00603B50">
              <w:rPr>
                <w:i/>
              </w:rPr>
              <w:t>100</w:t>
            </w:r>
          </w:p>
        </w:tc>
        <w:tc>
          <w:tcPr>
            <w:tcW w:w="928" w:type="dxa"/>
          </w:tcPr>
          <w:p w14:paraId="3694DC9F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07E07E1B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65BF1" w:rsidRPr="008663CD" w14:paraId="4EA949A4" w14:textId="77777777" w:rsidTr="00732728">
        <w:trPr>
          <w:cantSplit/>
        </w:trPr>
        <w:tc>
          <w:tcPr>
            <w:tcW w:w="1977" w:type="dxa"/>
            <w:vAlign w:val="bottom"/>
          </w:tcPr>
          <w:p w14:paraId="5B880AEA" w14:textId="77777777" w:rsidR="00D65BF1" w:rsidRPr="005F1043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0D179132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5C29EB00" w14:textId="77777777" w:rsidR="00D65BF1" w:rsidRPr="00BF551F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727" w:type="dxa"/>
            <w:vAlign w:val="bottom"/>
          </w:tcPr>
          <w:p w14:paraId="4F2955E9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  <w:r>
              <w:rPr>
                <w:i/>
              </w:rPr>
              <w:t>980</w:t>
            </w:r>
          </w:p>
        </w:tc>
        <w:tc>
          <w:tcPr>
            <w:tcW w:w="612" w:type="dxa"/>
            <w:vAlign w:val="bottom"/>
          </w:tcPr>
          <w:p w14:paraId="7FD1AF98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  <w:r>
              <w:rPr>
                <w:i/>
              </w:rPr>
              <w:t>980</w:t>
            </w:r>
          </w:p>
        </w:tc>
        <w:tc>
          <w:tcPr>
            <w:tcW w:w="1134" w:type="dxa"/>
            <w:vAlign w:val="bottom"/>
          </w:tcPr>
          <w:p w14:paraId="2A4A6643" w14:textId="77777777" w:rsidR="00D65BF1" w:rsidRPr="009308D7" w:rsidRDefault="00D65BF1" w:rsidP="00C94C48">
            <w:pPr>
              <w:spacing w:before="80" w:line="240" w:lineRule="auto"/>
              <w:ind w:left="0"/>
              <w:jc w:val="center"/>
              <w:rPr>
                <w:i/>
                <w:highlight w:val="yellow"/>
              </w:rPr>
            </w:pPr>
            <w:r w:rsidRPr="009308D7">
              <w:rPr>
                <w:i/>
              </w:rPr>
              <w:t>1</w:t>
            </w:r>
          </w:p>
        </w:tc>
        <w:tc>
          <w:tcPr>
            <w:tcW w:w="928" w:type="dxa"/>
          </w:tcPr>
          <w:p w14:paraId="0341DE8D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11038245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65BF1" w:rsidRPr="008663CD" w14:paraId="227A38CF" w14:textId="77777777" w:rsidTr="00732728">
        <w:trPr>
          <w:cantSplit/>
        </w:trPr>
        <w:tc>
          <w:tcPr>
            <w:tcW w:w="1977" w:type="dxa"/>
            <w:vAlign w:val="bottom"/>
          </w:tcPr>
          <w:p w14:paraId="4F7AE860" w14:textId="77777777" w:rsidR="00D65BF1" w:rsidRPr="005F1043" w:rsidRDefault="00D65BF1" w:rsidP="00C94C48">
            <w:pPr>
              <w:spacing w:before="80" w:line="240" w:lineRule="auto"/>
              <w:ind w:left="0"/>
              <w:rPr>
                <w:i/>
              </w:rPr>
            </w:pPr>
            <w:r w:rsidRPr="005F1043">
              <w:rPr>
                <w:i/>
              </w:rPr>
              <w:lastRenderedPageBreak/>
              <w:t>codProdotto2</w:t>
            </w:r>
          </w:p>
        </w:tc>
        <w:tc>
          <w:tcPr>
            <w:tcW w:w="2552" w:type="dxa"/>
          </w:tcPr>
          <w:p w14:paraId="393195E0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Codice prodotto come indicato nell’etichetta</w:t>
            </w:r>
          </w:p>
        </w:tc>
        <w:tc>
          <w:tcPr>
            <w:tcW w:w="567" w:type="dxa"/>
            <w:vAlign w:val="bottom"/>
          </w:tcPr>
          <w:p w14:paraId="3E4F748A" w14:textId="77777777" w:rsidR="00D65BF1" w:rsidRPr="00BF551F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727" w:type="dxa"/>
            <w:vAlign w:val="bottom"/>
          </w:tcPr>
          <w:p w14:paraId="09369486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  <w:r>
              <w:rPr>
                <w:i/>
              </w:rPr>
              <w:t>981</w:t>
            </w:r>
          </w:p>
        </w:tc>
        <w:tc>
          <w:tcPr>
            <w:tcW w:w="612" w:type="dxa"/>
            <w:vAlign w:val="bottom"/>
          </w:tcPr>
          <w:p w14:paraId="0DEC899C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2030</w:t>
            </w:r>
          </w:p>
        </w:tc>
        <w:tc>
          <w:tcPr>
            <w:tcW w:w="1134" w:type="dxa"/>
            <w:vAlign w:val="bottom"/>
          </w:tcPr>
          <w:p w14:paraId="4667F09A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603B50">
              <w:rPr>
                <w:i/>
              </w:rPr>
              <w:t>50</w:t>
            </w:r>
          </w:p>
        </w:tc>
        <w:tc>
          <w:tcPr>
            <w:tcW w:w="928" w:type="dxa"/>
          </w:tcPr>
          <w:p w14:paraId="1C861000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5E20917C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65BF1" w:rsidRPr="008663CD" w14:paraId="2F1D5618" w14:textId="77777777" w:rsidTr="00732728">
        <w:trPr>
          <w:cantSplit/>
        </w:trPr>
        <w:tc>
          <w:tcPr>
            <w:tcW w:w="1977" w:type="dxa"/>
            <w:vAlign w:val="bottom"/>
          </w:tcPr>
          <w:p w14:paraId="45E23338" w14:textId="77777777" w:rsidR="00D65BF1" w:rsidRPr="005F1043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11D3B2E7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01830D4E" w14:textId="77777777" w:rsidR="00D65BF1" w:rsidRPr="00BF551F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727" w:type="dxa"/>
            <w:vAlign w:val="bottom"/>
          </w:tcPr>
          <w:p w14:paraId="1BA22475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2031</w:t>
            </w:r>
          </w:p>
        </w:tc>
        <w:tc>
          <w:tcPr>
            <w:tcW w:w="612" w:type="dxa"/>
            <w:vAlign w:val="bottom"/>
          </w:tcPr>
          <w:p w14:paraId="365D5C0C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2031</w:t>
            </w:r>
          </w:p>
        </w:tc>
        <w:tc>
          <w:tcPr>
            <w:tcW w:w="1134" w:type="dxa"/>
            <w:vAlign w:val="bottom"/>
          </w:tcPr>
          <w:p w14:paraId="36A0F889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928" w:type="dxa"/>
          </w:tcPr>
          <w:p w14:paraId="586B7C88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2E95424D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65BF1" w:rsidRPr="008663CD" w14:paraId="4236320D" w14:textId="77777777" w:rsidTr="00732728">
        <w:trPr>
          <w:cantSplit/>
        </w:trPr>
        <w:tc>
          <w:tcPr>
            <w:tcW w:w="1977" w:type="dxa"/>
            <w:vAlign w:val="bottom"/>
          </w:tcPr>
          <w:p w14:paraId="137CB38F" w14:textId="77777777" w:rsidR="00D65BF1" w:rsidRPr="005F1043" w:rsidRDefault="00D65BF1" w:rsidP="00C94C48">
            <w:pPr>
              <w:spacing w:before="80" w:line="240" w:lineRule="auto"/>
              <w:ind w:left="0"/>
              <w:rPr>
                <w:i/>
              </w:rPr>
            </w:pPr>
            <w:r w:rsidRPr="005F1043">
              <w:rPr>
                <w:i/>
              </w:rPr>
              <w:t>codLotto2</w:t>
            </w:r>
          </w:p>
        </w:tc>
        <w:tc>
          <w:tcPr>
            <w:tcW w:w="2552" w:type="dxa"/>
          </w:tcPr>
          <w:p w14:paraId="32012A73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Numero lotto a cui appartiene il dispositivo impiantato</w:t>
            </w:r>
          </w:p>
        </w:tc>
        <w:tc>
          <w:tcPr>
            <w:tcW w:w="567" w:type="dxa"/>
            <w:vAlign w:val="bottom"/>
          </w:tcPr>
          <w:p w14:paraId="71C64BC6" w14:textId="77777777" w:rsidR="00D65BF1" w:rsidRPr="00BF551F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727" w:type="dxa"/>
            <w:vAlign w:val="bottom"/>
          </w:tcPr>
          <w:p w14:paraId="5F55EE81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2032</w:t>
            </w:r>
          </w:p>
        </w:tc>
        <w:tc>
          <w:tcPr>
            <w:tcW w:w="612" w:type="dxa"/>
            <w:vAlign w:val="bottom"/>
          </w:tcPr>
          <w:p w14:paraId="7EABA333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2081</w:t>
            </w:r>
          </w:p>
        </w:tc>
        <w:tc>
          <w:tcPr>
            <w:tcW w:w="1134" w:type="dxa"/>
            <w:vAlign w:val="bottom"/>
          </w:tcPr>
          <w:p w14:paraId="19A0E1A7" w14:textId="77777777" w:rsidR="00D65BF1" w:rsidRPr="006F5044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6F5044">
              <w:rPr>
                <w:i/>
              </w:rPr>
              <w:t>50</w:t>
            </w:r>
          </w:p>
        </w:tc>
        <w:tc>
          <w:tcPr>
            <w:tcW w:w="928" w:type="dxa"/>
          </w:tcPr>
          <w:p w14:paraId="4BFD7C8A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569F8ECD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65BF1" w:rsidRPr="008663CD" w14:paraId="3859DF5B" w14:textId="77777777" w:rsidTr="00732728">
        <w:trPr>
          <w:cantSplit/>
        </w:trPr>
        <w:tc>
          <w:tcPr>
            <w:tcW w:w="1977" w:type="dxa"/>
            <w:vAlign w:val="bottom"/>
          </w:tcPr>
          <w:p w14:paraId="342B05EC" w14:textId="77777777" w:rsidR="00D65BF1" w:rsidRPr="005F1043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718F0978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176B3F86" w14:textId="77777777" w:rsidR="00D65BF1" w:rsidRPr="00BF551F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727" w:type="dxa"/>
            <w:vAlign w:val="bottom"/>
          </w:tcPr>
          <w:p w14:paraId="0870C622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2082</w:t>
            </w:r>
          </w:p>
        </w:tc>
        <w:tc>
          <w:tcPr>
            <w:tcW w:w="612" w:type="dxa"/>
            <w:vAlign w:val="bottom"/>
          </w:tcPr>
          <w:p w14:paraId="696DC0A5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2082</w:t>
            </w:r>
          </w:p>
        </w:tc>
        <w:tc>
          <w:tcPr>
            <w:tcW w:w="1134" w:type="dxa"/>
            <w:vAlign w:val="bottom"/>
          </w:tcPr>
          <w:p w14:paraId="32845FEC" w14:textId="77777777" w:rsidR="00D65BF1" w:rsidRPr="006F5044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6F5044">
              <w:rPr>
                <w:i/>
              </w:rPr>
              <w:t>1</w:t>
            </w:r>
          </w:p>
        </w:tc>
        <w:tc>
          <w:tcPr>
            <w:tcW w:w="928" w:type="dxa"/>
          </w:tcPr>
          <w:p w14:paraId="1B609C61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645BFF31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65BF1" w:rsidRPr="008663CD" w14:paraId="320FC0BD" w14:textId="77777777" w:rsidTr="00732728">
        <w:trPr>
          <w:cantSplit/>
        </w:trPr>
        <w:tc>
          <w:tcPr>
            <w:tcW w:w="1977" w:type="dxa"/>
            <w:vAlign w:val="bottom"/>
          </w:tcPr>
          <w:p w14:paraId="6ADA76C1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 w:rsidRPr="006F5044">
              <w:rPr>
                <w:i/>
              </w:rPr>
              <w:t>Codice a barre 1 dispositivo 2</w:t>
            </w:r>
          </w:p>
        </w:tc>
        <w:tc>
          <w:tcPr>
            <w:tcW w:w="2552" w:type="dxa"/>
          </w:tcPr>
          <w:p w14:paraId="5A0ABC01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 w:rsidRPr="006F5044">
              <w:rPr>
                <w:i/>
              </w:rPr>
              <w:t>Codice a barre</w:t>
            </w:r>
          </w:p>
        </w:tc>
        <w:tc>
          <w:tcPr>
            <w:tcW w:w="567" w:type="dxa"/>
            <w:vAlign w:val="bottom"/>
          </w:tcPr>
          <w:p w14:paraId="68DB4FCC" w14:textId="77777777" w:rsidR="00D65BF1" w:rsidRPr="00BF551F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27" w:type="dxa"/>
            <w:vAlign w:val="bottom"/>
          </w:tcPr>
          <w:p w14:paraId="4091325B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2083</w:t>
            </w:r>
          </w:p>
        </w:tc>
        <w:tc>
          <w:tcPr>
            <w:tcW w:w="612" w:type="dxa"/>
            <w:vAlign w:val="bottom"/>
          </w:tcPr>
          <w:p w14:paraId="1D45A075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2132</w:t>
            </w:r>
          </w:p>
        </w:tc>
        <w:tc>
          <w:tcPr>
            <w:tcW w:w="1134" w:type="dxa"/>
            <w:vAlign w:val="bottom"/>
          </w:tcPr>
          <w:p w14:paraId="1329625A" w14:textId="77777777" w:rsidR="00D65BF1" w:rsidRPr="006F5044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6F5044">
              <w:rPr>
                <w:i/>
              </w:rPr>
              <w:t>50</w:t>
            </w:r>
          </w:p>
        </w:tc>
        <w:tc>
          <w:tcPr>
            <w:tcW w:w="928" w:type="dxa"/>
          </w:tcPr>
          <w:p w14:paraId="35AED2DD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0EDC3CA8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65BF1" w:rsidRPr="008663CD" w14:paraId="7D1A6883" w14:textId="77777777" w:rsidTr="00732728">
        <w:trPr>
          <w:cantSplit/>
        </w:trPr>
        <w:tc>
          <w:tcPr>
            <w:tcW w:w="1977" w:type="dxa"/>
            <w:vAlign w:val="bottom"/>
          </w:tcPr>
          <w:p w14:paraId="2161E5FC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43C0A76C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50E3C0E3" w14:textId="77777777" w:rsidR="00D65BF1" w:rsidRPr="00BF551F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27" w:type="dxa"/>
            <w:vAlign w:val="bottom"/>
          </w:tcPr>
          <w:p w14:paraId="4C6B9876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2133</w:t>
            </w:r>
          </w:p>
        </w:tc>
        <w:tc>
          <w:tcPr>
            <w:tcW w:w="612" w:type="dxa"/>
            <w:vAlign w:val="bottom"/>
          </w:tcPr>
          <w:p w14:paraId="56C4B218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2133</w:t>
            </w:r>
          </w:p>
        </w:tc>
        <w:tc>
          <w:tcPr>
            <w:tcW w:w="1134" w:type="dxa"/>
            <w:vAlign w:val="bottom"/>
          </w:tcPr>
          <w:p w14:paraId="52F12AA5" w14:textId="77777777" w:rsidR="00D65BF1" w:rsidRPr="006F5044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6F5044">
              <w:rPr>
                <w:i/>
              </w:rPr>
              <w:t>1</w:t>
            </w:r>
          </w:p>
        </w:tc>
        <w:tc>
          <w:tcPr>
            <w:tcW w:w="928" w:type="dxa"/>
          </w:tcPr>
          <w:p w14:paraId="08FDD350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0CA04F99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65BF1" w:rsidRPr="008663CD" w14:paraId="6850C2DD" w14:textId="77777777" w:rsidTr="00732728">
        <w:trPr>
          <w:cantSplit/>
        </w:trPr>
        <w:tc>
          <w:tcPr>
            <w:tcW w:w="1977" w:type="dxa"/>
            <w:vAlign w:val="bottom"/>
          </w:tcPr>
          <w:p w14:paraId="792851D0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 w:rsidRPr="006F5044">
              <w:rPr>
                <w:i/>
              </w:rPr>
              <w:t xml:space="preserve">Codice a barre 2 </w:t>
            </w:r>
            <w:proofErr w:type="spellStart"/>
            <w:r w:rsidRPr="006F5044">
              <w:rPr>
                <w:i/>
              </w:rPr>
              <w:t>dispostivo</w:t>
            </w:r>
            <w:proofErr w:type="spellEnd"/>
            <w:r w:rsidRPr="006F5044">
              <w:rPr>
                <w:i/>
              </w:rPr>
              <w:t xml:space="preserve"> 2</w:t>
            </w:r>
            <w:r>
              <w:rPr>
                <w:i/>
              </w:rPr>
              <w:t xml:space="preserve"> </w:t>
            </w:r>
          </w:p>
        </w:tc>
        <w:tc>
          <w:tcPr>
            <w:tcW w:w="2552" w:type="dxa"/>
          </w:tcPr>
          <w:p w14:paraId="1AD78BE1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 w:rsidRPr="006F5044">
              <w:rPr>
                <w:i/>
              </w:rPr>
              <w:t>Codice a barre</w:t>
            </w:r>
          </w:p>
        </w:tc>
        <w:tc>
          <w:tcPr>
            <w:tcW w:w="567" w:type="dxa"/>
            <w:vAlign w:val="bottom"/>
          </w:tcPr>
          <w:p w14:paraId="5A1DFF31" w14:textId="77777777" w:rsidR="00D65BF1" w:rsidRPr="00BF551F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27" w:type="dxa"/>
            <w:vAlign w:val="bottom"/>
          </w:tcPr>
          <w:p w14:paraId="4BD3ED71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2134</w:t>
            </w:r>
          </w:p>
        </w:tc>
        <w:tc>
          <w:tcPr>
            <w:tcW w:w="612" w:type="dxa"/>
            <w:vAlign w:val="bottom"/>
          </w:tcPr>
          <w:p w14:paraId="1C48DE72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2183</w:t>
            </w:r>
          </w:p>
        </w:tc>
        <w:tc>
          <w:tcPr>
            <w:tcW w:w="1134" w:type="dxa"/>
            <w:vAlign w:val="bottom"/>
          </w:tcPr>
          <w:p w14:paraId="328A7F73" w14:textId="77777777" w:rsidR="00D65BF1" w:rsidRPr="006F5044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6F5044">
              <w:rPr>
                <w:i/>
              </w:rPr>
              <w:t>50</w:t>
            </w:r>
          </w:p>
        </w:tc>
        <w:tc>
          <w:tcPr>
            <w:tcW w:w="928" w:type="dxa"/>
          </w:tcPr>
          <w:p w14:paraId="064835EC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1B495BBB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65BF1" w:rsidRPr="008663CD" w14:paraId="01A97D20" w14:textId="77777777" w:rsidTr="00732728">
        <w:trPr>
          <w:cantSplit/>
        </w:trPr>
        <w:tc>
          <w:tcPr>
            <w:tcW w:w="1977" w:type="dxa"/>
            <w:vAlign w:val="bottom"/>
          </w:tcPr>
          <w:p w14:paraId="7D507F62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1433D069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22CEFEB9" w14:textId="77777777" w:rsidR="00D65BF1" w:rsidRPr="00BF551F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27" w:type="dxa"/>
            <w:vAlign w:val="bottom"/>
          </w:tcPr>
          <w:p w14:paraId="7A0EC9FB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2184</w:t>
            </w:r>
          </w:p>
        </w:tc>
        <w:tc>
          <w:tcPr>
            <w:tcW w:w="612" w:type="dxa"/>
            <w:vAlign w:val="bottom"/>
          </w:tcPr>
          <w:p w14:paraId="2467AD07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2184</w:t>
            </w:r>
          </w:p>
        </w:tc>
        <w:tc>
          <w:tcPr>
            <w:tcW w:w="1134" w:type="dxa"/>
            <w:vAlign w:val="bottom"/>
          </w:tcPr>
          <w:p w14:paraId="3865AF59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928" w:type="dxa"/>
          </w:tcPr>
          <w:p w14:paraId="3004BFF3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4144A638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65BF1" w:rsidRPr="008663CD" w14:paraId="37DCD312" w14:textId="77777777" w:rsidTr="00732728">
        <w:trPr>
          <w:cantSplit/>
        </w:trPr>
        <w:tc>
          <w:tcPr>
            <w:tcW w:w="1977" w:type="dxa"/>
            <w:vAlign w:val="bottom"/>
          </w:tcPr>
          <w:p w14:paraId="5E31F2BD" w14:textId="77777777" w:rsidR="00D65BF1" w:rsidRPr="005F1043" w:rsidRDefault="00D65BF1" w:rsidP="00C94C48">
            <w:pPr>
              <w:spacing w:before="80" w:line="240" w:lineRule="auto"/>
              <w:ind w:left="0"/>
              <w:rPr>
                <w:i/>
              </w:rPr>
            </w:pPr>
            <w:r w:rsidRPr="005F1043">
              <w:rPr>
                <w:i/>
              </w:rPr>
              <w:t>codClassCND3</w:t>
            </w:r>
          </w:p>
        </w:tc>
        <w:tc>
          <w:tcPr>
            <w:tcW w:w="2552" w:type="dxa"/>
          </w:tcPr>
          <w:p w14:paraId="3D3A2CC1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Codice dispositivo impiantato</w:t>
            </w:r>
          </w:p>
        </w:tc>
        <w:tc>
          <w:tcPr>
            <w:tcW w:w="567" w:type="dxa"/>
            <w:vAlign w:val="bottom"/>
          </w:tcPr>
          <w:p w14:paraId="7BD3C339" w14:textId="77777777" w:rsidR="00D65BF1" w:rsidRPr="00BF551F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727" w:type="dxa"/>
            <w:vAlign w:val="bottom"/>
          </w:tcPr>
          <w:p w14:paraId="05F55D1E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6F5044">
              <w:rPr>
                <w:i/>
              </w:rPr>
              <w:t>2185</w:t>
            </w:r>
          </w:p>
        </w:tc>
        <w:tc>
          <w:tcPr>
            <w:tcW w:w="612" w:type="dxa"/>
            <w:vAlign w:val="bottom"/>
          </w:tcPr>
          <w:p w14:paraId="310201AB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2199</w:t>
            </w:r>
          </w:p>
        </w:tc>
        <w:tc>
          <w:tcPr>
            <w:tcW w:w="1134" w:type="dxa"/>
            <w:vAlign w:val="bottom"/>
          </w:tcPr>
          <w:p w14:paraId="3506D8AF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15</w:t>
            </w:r>
          </w:p>
        </w:tc>
        <w:tc>
          <w:tcPr>
            <w:tcW w:w="928" w:type="dxa"/>
          </w:tcPr>
          <w:p w14:paraId="62B38A10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1CC47583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65BF1" w:rsidRPr="008663CD" w14:paraId="08C8A05F" w14:textId="77777777" w:rsidTr="00732728">
        <w:trPr>
          <w:cantSplit/>
        </w:trPr>
        <w:tc>
          <w:tcPr>
            <w:tcW w:w="1977" w:type="dxa"/>
            <w:vAlign w:val="bottom"/>
          </w:tcPr>
          <w:p w14:paraId="2D9A2106" w14:textId="77777777" w:rsidR="00D65BF1" w:rsidRPr="005F1043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0CF1A199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2CD129D3" w14:textId="77777777" w:rsidR="00D65BF1" w:rsidRPr="00BF551F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727" w:type="dxa"/>
            <w:vAlign w:val="bottom"/>
          </w:tcPr>
          <w:p w14:paraId="6F3E42D0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2200</w:t>
            </w:r>
          </w:p>
        </w:tc>
        <w:tc>
          <w:tcPr>
            <w:tcW w:w="612" w:type="dxa"/>
            <w:vAlign w:val="bottom"/>
          </w:tcPr>
          <w:p w14:paraId="42962A7C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2200</w:t>
            </w:r>
          </w:p>
        </w:tc>
        <w:tc>
          <w:tcPr>
            <w:tcW w:w="1134" w:type="dxa"/>
            <w:vAlign w:val="bottom"/>
          </w:tcPr>
          <w:p w14:paraId="15E8B9E1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928" w:type="dxa"/>
          </w:tcPr>
          <w:p w14:paraId="1C2FB69F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6D7DA8FB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65BF1" w:rsidRPr="008663CD" w14:paraId="59D71441" w14:textId="77777777" w:rsidTr="00732728">
        <w:trPr>
          <w:cantSplit/>
        </w:trPr>
        <w:tc>
          <w:tcPr>
            <w:tcW w:w="1977" w:type="dxa"/>
            <w:vAlign w:val="bottom"/>
          </w:tcPr>
          <w:p w14:paraId="13BD014E" w14:textId="77777777" w:rsidR="00D65BF1" w:rsidRPr="005F1043" w:rsidRDefault="00D65BF1" w:rsidP="00C94C48">
            <w:pPr>
              <w:spacing w:before="80" w:line="240" w:lineRule="auto"/>
              <w:ind w:left="0"/>
              <w:rPr>
                <w:i/>
              </w:rPr>
            </w:pPr>
            <w:r w:rsidRPr="005F1043">
              <w:rPr>
                <w:i/>
              </w:rPr>
              <w:t>codFabbricante3</w:t>
            </w:r>
          </w:p>
        </w:tc>
        <w:tc>
          <w:tcPr>
            <w:tcW w:w="2552" w:type="dxa"/>
          </w:tcPr>
          <w:p w14:paraId="54E7C7EE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Nome fabbricante dispositivo</w:t>
            </w:r>
          </w:p>
        </w:tc>
        <w:tc>
          <w:tcPr>
            <w:tcW w:w="567" w:type="dxa"/>
            <w:vAlign w:val="bottom"/>
          </w:tcPr>
          <w:p w14:paraId="5AEDD0F2" w14:textId="77777777" w:rsidR="00D65BF1" w:rsidRPr="00BF551F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727" w:type="dxa"/>
            <w:vAlign w:val="bottom"/>
          </w:tcPr>
          <w:p w14:paraId="7075CBCC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2201</w:t>
            </w:r>
          </w:p>
        </w:tc>
        <w:tc>
          <w:tcPr>
            <w:tcW w:w="612" w:type="dxa"/>
            <w:vAlign w:val="bottom"/>
          </w:tcPr>
          <w:p w14:paraId="721842EC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2300</w:t>
            </w:r>
          </w:p>
        </w:tc>
        <w:tc>
          <w:tcPr>
            <w:tcW w:w="1134" w:type="dxa"/>
            <w:vAlign w:val="bottom"/>
          </w:tcPr>
          <w:p w14:paraId="27CC54A4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100</w:t>
            </w:r>
          </w:p>
        </w:tc>
        <w:tc>
          <w:tcPr>
            <w:tcW w:w="928" w:type="dxa"/>
          </w:tcPr>
          <w:p w14:paraId="64D7E99F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4A2A74FE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65BF1" w:rsidRPr="008663CD" w14:paraId="5EE7EFD1" w14:textId="77777777" w:rsidTr="00732728">
        <w:trPr>
          <w:cantSplit/>
        </w:trPr>
        <w:tc>
          <w:tcPr>
            <w:tcW w:w="1977" w:type="dxa"/>
            <w:vAlign w:val="bottom"/>
          </w:tcPr>
          <w:p w14:paraId="2B30F59B" w14:textId="77777777" w:rsidR="00D65BF1" w:rsidRPr="005F1043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104AF5AE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26BFDACC" w14:textId="77777777" w:rsidR="00D65BF1" w:rsidRPr="00BF551F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727" w:type="dxa"/>
            <w:vAlign w:val="bottom"/>
          </w:tcPr>
          <w:p w14:paraId="29397BA2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2301</w:t>
            </w:r>
          </w:p>
        </w:tc>
        <w:tc>
          <w:tcPr>
            <w:tcW w:w="612" w:type="dxa"/>
            <w:vAlign w:val="bottom"/>
          </w:tcPr>
          <w:p w14:paraId="1D48C02F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2301</w:t>
            </w:r>
          </w:p>
        </w:tc>
        <w:tc>
          <w:tcPr>
            <w:tcW w:w="1134" w:type="dxa"/>
            <w:vAlign w:val="bottom"/>
          </w:tcPr>
          <w:p w14:paraId="0B0185BF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928" w:type="dxa"/>
          </w:tcPr>
          <w:p w14:paraId="5474AC7A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1B09B816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65BF1" w:rsidRPr="008663CD" w14:paraId="1A169D0F" w14:textId="77777777" w:rsidTr="00732728">
        <w:trPr>
          <w:cantSplit/>
        </w:trPr>
        <w:tc>
          <w:tcPr>
            <w:tcW w:w="1977" w:type="dxa"/>
            <w:vAlign w:val="bottom"/>
          </w:tcPr>
          <w:p w14:paraId="02E81E3D" w14:textId="77777777" w:rsidR="00D65BF1" w:rsidRPr="005F1043" w:rsidRDefault="00D65BF1" w:rsidP="00C94C48">
            <w:pPr>
              <w:spacing w:before="80" w:line="240" w:lineRule="auto"/>
              <w:ind w:left="0"/>
              <w:rPr>
                <w:i/>
              </w:rPr>
            </w:pPr>
            <w:r w:rsidRPr="005F1043">
              <w:rPr>
                <w:i/>
              </w:rPr>
              <w:t>codProdotto3</w:t>
            </w:r>
          </w:p>
        </w:tc>
        <w:tc>
          <w:tcPr>
            <w:tcW w:w="2552" w:type="dxa"/>
          </w:tcPr>
          <w:p w14:paraId="1DDCC08F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Codice prodotto come indicato nell’etichetta</w:t>
            </w:r>
          </w:p>
        </w:tc>
        <w:tc>
          <w:tcPr>
            <w:tcW w:w="567" w:type="dxa"/>
            <w:vAlign w:val="bottom"/>
          </w:tcPr>
          <w:p w14:paraId="38D402D9" w14:textId="77777777" w:rsidR="00D65BF1" w:rsidRPr="00BF551F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727" w:type="dxa"/>
            <w:vAlign w:val="bottom"/>
          </w:tcPr>
          <w:p w14:paraId="387E0198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2302</w:t>
            </w:r>
          </w:p>
        </w:tc>
        <w:tc>
          <w:tcPr>
            <w:tcW w:w="612" w:type="dxa"/>
            <w:vAlign w:val="bottom"/>
          </w:tcPr>
          <w:p w14:paraId="550FF7FD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2351</w:t>
            </w:r>
          </w:p>
        </w:tc>
        <w:tc>
          <w:tcPr>
            <w:tcW w:w="1134" w:type="dxa"/>
            <w:vAlign w:val="bottom"/>
          </w:tcPr>
          <w:p w14:paraId="60A98198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50</w:t>
            </w:r>
          </w:p>
        </w:tc>
        <w:tc>
          <w:tcPr>
            <w:tcW w:w="928" w:type="dxa"/>
          </w:tcPr>
          <w:p w14:paraId="61DD9881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0D308979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65BF1" w:rsidRPr="008663CD" w14:paraId="39F2B3CA" w14:textId="77777777" w:rsidTr="00732728">
        <w:trPr>
          <w:cantSplit/>
        </w:trPr>
        <w:tc>
          <w:tcPr>
            <w:tcW w:w="1977" w:type="dxa"/>
            <w:vAlign w:val="bottom"/>
          </w:tcPr>
          <w:p w14:paraId="70940178" w14:textId="77777777" w:rsidR="00D65BF1" w:rsidRPr="005F1043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79093B32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7230EEDD" w14:textId="77777777" w:rsidR="00D65BF1" w:rsidRPr="00BF551F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727" w:type="dxa"/>
            <w:vAlign w:val="bottom"/>
          </w:tcPr>
          <w:p w14:paraId="5A487E4F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2352</w:t>
            </w:r>
          </w:p>
        </w:tc>
        <w:tc>
          <w:tcPr>
            <w:tcW w:w="612" w:type="dxa"/>
            <w:vAlign w:val="bottom"/>
          </w:tcPr>
          <w:p w14:paraId="2A227770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2352</w:t>
            </w:r>
          </w:p>
        </w:tc>
        <w:tc>
          <w:tcPr>
            <w:tcW w:w="1134" w:type="dxa"/>
            <w:vAlign w:val="bottom"/>
          </w:tcPr>
          <w:p w14:paraId="074CDC42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928" w:type="dxa"/>
          </w:tcPr>
          <w:p w14:paraId="2AAA77EA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68C71EBA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65BF1" w:rsidRPr="008663CD" w14:paraId="6B08C441" w14:textId="77777777" w:rsidTr="00732728">
        <w:trPr>
          <w:cantSplit/>
        </w:trPr>
        <w:tc>
          <w:tcPr>
            <w:tcW w:w="1977" w:type="dxa"/>
            <w:vAlign w:val="bottom"/>
          </w:tcPr>
          <w:p w14:paraId="2EE82DA4" w14:textId="77777777" w:rsidR="00D65BF1" w:rsidRPr="005F1043" w:rsidRDefault="00D65BF1" w:rsidP="00C94C48">
            <w:pPr>
              <w:spacing w:before="80" w:line="240" w:lineRule="auto"/>
              <w:ind w:left="0"/>
              <w:rPr>
                <w:i/>
              </w:rPr>
            </w:pPr>
            <w:r w:rsidRPr="005F1043">
              <w:rPr>
                <w:i/>
              </w:rPr>
              <w:t>codLotto3</w:t>
            </w:r>
          </w:p>
        </w:tc>
        <w:tc>
          <w:tcPr>
            <w:tcW w:w="2552" w:type="dxa"/>
          </w:tcPr>
          <w:p w14:paraId="1C2BBD94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Numero lotto a cui appartiene il dispositivo impiantato</w:t>
            </w:r>
          </w:p>
        </w:tc>
        <w:tc>
          <w:tcPr>
            <w:tcW w:w="567" w:type="dxa"/>
            <w:vAlign w:val="bottom"/>
          </w:tcPr>
          <w:p w14:paraId="551497CD" w14:textId="77777777" w:rsidR="00D65BF1" w:rsidRPr="00BF551F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727" w:type="dxa"/>
            <w:vAlign w:val="bottom"/>
          </w:tcPr>
          <w:p w14:paraId="121086CA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2353</w:t>
            </w:r>
          </w:p>
        </w:tc>
        <w:tc>
          <w:tcPr>
            <w:tcW w:w="612" w:type="dxa"/>
            <w:vAlign w:val="bottom"/>
          </w:tcPr>
          <w:p w14:paraId="1F0FBBC4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2402</w:t>
            </w:r>
          </w:p>
        </w:tc>
        <w:tc>
          <w:tcPr>
            <w:tcW w:w="1134" w:type="dxa"/>
            <w:vAlign w:val="bottom"/>
          </w:tcPr>
          <w:p w14:paraId="39A31383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50</w:t>
            </w:r>
          </w:p>
        </w:tc>
        <w:tc>
          <w:tcPr>
            <w:tcW w:w="928" w:type="dxa"/>
          </w:tcPr>
          <w:p w14:paraId="4030631B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1B56C679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65BF1" w:rsidRPr="008663CD" w14:paraId="2AF62007" w14:textId="77777777" w:rsidTr="00732728">
        <w:trPr>
          <w:cantSplit/>
        </w:trPr>
        <w:tc>
          <w:tcPr>
            <w:tcW w:w="1977" w:type="dxa"/>
            <w:vAlign w:val="bottom"/>
          </w:tcPr>
          <w:p w14:paraId="4A5DE993" w14:textId="77777777" w:rsidR="00D65BF1" w:rsidRPr="005F1043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0FD67EE7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32CF16DF" w14:textId="77777777" w:rsidR="00D65BF1" w:rsidRPr="00BF551F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727" w:type="dxa"/>
            <w:vAlign w:val="bottom"/>
          </w:tcPr>
          <w:p w14:paraId="4DAD3045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2403</w:t>
            </w:r>
          </w:p>
        </w:tc>
        <w:tc>
          <w:tcPr>
            <w:tcW w:w="612" w:type="dxa"/>
            <w:vAlign w:val="bottom"/>
          </w:tcPr>
          <w:p w14:paraId="082196F2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2403</w:t>
            </w:r>
          </w:p>
        </w:tc>
        <w:tc>
          <w:tcPr>
            <w:tcW w:w="1134" w:type="dxa"/>
            <w:vAlign w:val="bottom"/>
          </w:tcPr>
          <w:p w14:paraId="0BA86728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928" w:type="dxa"/>
          </w:tcPr>
          <w:p w14:paraId="568A2792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0D1CF52B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65BF1" w:rsidRPr="008663CD" w14:paraId="31B942A0" w14:textId="77777777" w:rsidTr="00732728">
        <w:trPr>
          <w:cantSplit/>
        </w:trPr>
        <w:tc>
          <w:tcPr>
            <w:tcW w:w="1977" w:type="dxa"/>
            <w:vAlign w:val="bottom"/>
          </w:tcPr>
          <w:p w14:paraId="3F37893B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 w:rsidRPr="00FE7BBE">
              <w:rPr>
                <w:i/>
              </w:rPr>
              <w:t>Codice a barre 1 dispositivo 3</w:t>
            </w:r>
          </w:p>
        </w:tc>
        <w:tc>
          <w:tcPr>
            <w:tcW w:w="2552" w:type="dxa"/>
          </w:tcPr>
          <w:p w14:paraId="50986A5C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 w:rsidRPr="00FE7BBE">
              <w:rPr>
                <w:i/>
              </w:rPr>
              <w:t>Codice a barre</w:t>
            </w:r>
          </w:p>
        </w:tc>
        <w:tc>
          <w:tcPr>
            <w:tcW w:w="567" w:type="dxa"/>
            <w:vAlign w:val="bottom"/>
          </w:tcPr>
          <w:p w14:paraId="023521AB" w14:textId="77777777" w:rsidR="00D65BF1" w:rsidRPr="00BF551F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27" w:type="dxa"/>
            <w:vAlign w:val="bottom"/>
          </w:tcPr>
          <w:p w14:paraId="4B595338" w14:textId="77777777" w:rsidR="00D65BF1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2404</w:t>
            </w:r>
          </w:p>
        </w:tc>
        <w:tc>
          <w:tcPr>
            <w:tcW w:w="612" w:type="dxa"/>
            <w:vAlign w:val="bottom"/>
          </w:tcPr>
          <w:p w14:paraId="3CDA6ABB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2453</w:t>
            </w:r>
          </w:p>
        </w:tc>
        <w:tc>
          <w:tcPr>
            <w:tcW w:w="1134" w:type="dxa"/>
            <w:vAlign w:val="bottom"/>
          </w:tcPr>
          <w:p w14:paraId="223D5B2E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50</w:t>
            </w:r>
          </w:p>
        </w:tc>
        <w:tc>
          <w:tcPr>
            <w:tcW w:w="928" w:type="dxa"/>
          </w:tcPr>
          <w:p w14:paraId="26DFC5FC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71BB18F4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65BF1" w:rsidRPr="008663CD" w14:paraId="7C421D97" w14:textId="77777777" w:rsidTr="00732728">
        <w:trPr>
          <w:cantSplit/>
        </w:trPr>
        <w:tc>
          <w:tcPr>
            <w:tcW w:w="1977" w:type="dxa"/>
            <w:vAlign w:val="bottom"/>
          </w:tcPr>
          <w:p w14:paraId="2B3DC2E0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7B69E18A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 w:rsidRPr="00CA17BE"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27FE66FE" w14:textId="77777777" w:rsidR="00D65BF1" w:rsidRPr="00BF551F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27" w:type="dxa"/>
            <w:vAlign w:val="bottom"/>
          </w:tcPr>
          <w:p w14:paraId="65C1DB7D" w14:textId="77777777" w:rsidR="00D65BF1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2454</w:t>
            </w:r>
          </w:p>
        </w:tc>
        <w:tc>
          <w:tcPr>
            <w:tcW w:w="612" w:type="dxa"/>
            <w:vAlign w:val="bottom"/>
          </w:tcPr>
          <w:p w14:paraId="590E339C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2454</w:t>
            </w:r>
          </w:p>
        </w:tc>
        <w:tc>
          <w:tcPr>
            <w:tcW w:w="1134" w:type="dxa"/>
            <w:vAlign w:val="bottom"/>
          </w:tcPr>
          <w:p w14:paraId="10DEC26A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928" w:type="dxa"/>
          </w:tcPr>
          <w:p w14:paraId="4CD50EB6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24A22A6B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65BF1" w:rsidRPr="008663CD" w14:paraId="306C74D6" w14:textId="77777777" w:rsidTr="00732728">
        <w:trPr>
          <w:cantSplit/>
        </w:trPr>
        <w:tc>
          <w:tcPr>
            <w:tcW w:w="1977" w:type="dxa"/>
            <w:vAlign w:val="bottom"/>
          </w:tcPr>
          <w:p w14:paraId="0F761814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 w:rsidRPr="00FE7BBE">
              <w:rPr>
                <w:i/>
              </w:rPr>
              <w:t>Codice a barre 2 dispositivo 3</w:t>
            </w:r>
          </w:p>
        </w:tc>
        <w:tc>
          <w:tcPr>
            <w:tcW w:w="2552" w:type="dxa"/>
          </w:tcPr>
          <w:p w14:paraId="4086723C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 w:rsidRPr="00FE7BBE">
              <w:rPr>
                <w:i/>
              </w:rPr>
              <w:t>Codice a barre</w:t>
            </w:r>
          </w:p>
        </w:tc>
        <w:tc>
          <w:tcPr>
            <w:tcW w:w="567" w:type="dxa"/>
            <w:vAlign w:val="bottom"/>
          </w:tcPr>
          <w:p w14:paraId="00D93FC4" w14:textId="77777777" w:rsidR="00D65BF1" w:rsidRPr="00BF551F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27" w:type="dxa"/>
            <w:vAlign w:val="bottom"/>
          </w:tcPr>
          <w:p w14:paraId="296FFF1F" w14:textId="77777777" w:rsidR="00D65BF1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2455</w:t>
            </w:r>
          </w:p>
        </w:tc>
        <w:tc>
          <w:tcPr>
            <w:tcW w:w="612" w:type="dxa"/>
            <w:vAlign w:val="bottom"/>
          </w:tcPr>
          <w:p w14:paraId="489B1597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2504</w:t>
            </w:r>
          </w:p>
        </w:tc>
        <w:tc>
          <w:tcPr>
            <w:tcW w:w="1134" w:type="dxa"/>
            <w:vAlign w:val="bottom"/>
          </w:tcPr>
          <w:p w14:paraId="00981238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50</w:t>
            </w:r>
          </w:p>
        </w:tc>
        <w:tc>
          <w:tcPr>
            <w:tcW w:w="928" w:type="dxa"/>
          </w:tcPr>
          <w:p w14:paraId="64FFADBB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3FB8D266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65BF1" w:rsidRPr="008663CD" w14:paraId="51978CED" w14:textId="77777777" w:rsidTr="00732728">
        <w:trPr>
          <w:cantSplit/>
        </w:trPr>
        <w:tc>
          <w:tcPr>
            <w:tcW w:w="1977" w:type="dxa"/>
            <w:vAlign w:val="bottom"/>
          </w:tcPr>
          <w:p w14:paraId="4BCB1128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485DF616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 w:rsidRPr="00CA17BE"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57B67991" w14:textId="77777777" w:rsidR="00D65BF1" w:rsidRPr="00BF551F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27" w:type="dxa"/>
            <w:vAlign w:val="bottom"/>
          </w:tcPr>
          <w:p w14:paraId="0E6285C6" w14:textId="77777777" w:rsidR="00D65BF1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2505</w:t>
            </w:r>
          </w:p>
        </w:tc>
        <w:tc>
          <w:tcPr>
            <w:tcW w:w="612" w:type="dxa"/>
            <w:vAlign w:val="bottom"/>
          </w:tcPr>
          <w:p w14:paraId="74B2A517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2505</w:t>
            </w:r>
          </w:p>
        </w:tc>
        <w:tc>
          <w:tcPr>
            <w:tcW w:w="1134" w:type="dxa"/>
            <w:vAlign w:val="bottom"/>
          </w:tcPr>
          <w:p w14:paraId="04744AFC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928" w:type="dxa"/>
          </w:tcPr>
          <w:p w14:paraId="7C6D611D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0B337EE3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65BF1" w:rsidRPr="008663CD" w14:paraId="0CC3FA2E" w14:textId="77777777" w:rsidTr="00732728">
        <w:trPr>
          <w:cantSplit/>
        </w:trPr>
        <w:tc>
          <w:tcPr>
            <w:tcW w:w="1977" w:type="dxa"/>
            <w:vAlign w:val="bottom"/>
          </w:tcPr>
          <w:p w14:paraId="3E063E5C" w14:textId="77777777" w:rsidR="00D65BF1" w:rsidRPr="005F1043" w:rsidRDefault="00D65BF1" w:rsidP="00C94C48">
            <w:pPr>
              <w:spacing w:before="80" w:line="240" w:lineRule="auto"/>
              <w:ind w:left="0"/>
              <w:rPr>
                <w:i/>
              </w:rPr>
            </w:pPr>
            <w:r w:rsidRPr="005F1043">
              <w:rPr>
                <w:i/>
              </w:rPr>
              <w:t>codClassCND4</w:t>
            </w:r>
          </w:p>
        </w:tc>
        <w:tc>
          <w:tcPr>
            <w:tcW w:w="2552" w:type="dxa"/>
          </w:tcPr>
          <w:p w14:paraId="1093163B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Codice dispositivo impiantato</w:t>
            </w:r>
          </w:p>
        </w:tc>
        <w:tc>
          <w:tcPr>
            <w:tcW w:w="567" w:type="dxa"/>
            <w:vAlign w:val="bottom"/>
          </w:tcPr>
          <w:p w14:paraId="75C8A1DC" w14:textId="77777777" w:rsidR="00D65BF1" w:rsidRPr="00BF551F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727" w:type="dxa"/>
            <w:vAlign w:val="bottom"/>
          </w:tcPr>
          <w:p w14:paraId="2CF65941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2506</w:t>
            </w:r>
          </w:p>
        </w:tc>
        <w:tc>
          <w:tcPr>
            <w:tcW w:w="612" w:type="dxa"/>
            <w:vAlign w:val="bottom"/>
          </w:tcPr>
          <w:p w14:paraId="01CACE7C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1589</w:t>
            </w:r>
          </w:p>
        </w:tc>
        <w:tc>
          <w:tcPr>
            <w:tcW w:w="1134" w:type="dxa"/>
            <w:vAlign w:val="bottom"/>
          </w:tcPr>
          <w:p w14:paraId="5C60238B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15</w:t>
            </w:r>
          </w:p>
        </w:tc>
        <w:tc>
          <w:tcPr>
            <w:tcW w:w="928" w:type="dxa"/>
          </w:tcPr>
          <w:p w14:paraId="6F4063B0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143D3FC4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65BF1" w:rsidRPr="008663CD" w14:paraId="3A2A8729" w14:textId="77777777" w:rsidTr="00732728">
        <w:trPr>
          <w:cantSplit/>
        </w:trPr>
        <w:tc>
          <w:tcPr>
            <w:tcW w:w="1977" w:type="dxa"/>
            <w:vAlign w:val="bottom"/>
          </w:tcPr>
          <w:p w14:paraId="55615E1F" w14:textId="77777777" w:rsidR="00D65BF1" w:rsidRPr="005F1043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1364B9EF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1A3DC42B" w14:textId="77777777" w:rsidR="00D65BF1" w:rsidRPr="00BF551F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727" w:type="dxa"/>
            <w:vAlign w:val="bottom"/>
          </w:tcPr>
          <w:p w14:paraId="4E9B5DE4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D41FFA">
              <w:rPr>
                <w:i/>
              </w:rPr>
              <w:t>2521</w:t>
            </w:r>
          </w:p>
        </w:tc>
        <w:tc>
          <w:tcPr>
            <w:tcW w:w="612" w:type="dxa"/>
            <w:vAlign w:val="bottom"/>
          </w:tcPr>
          <w:p w14:paraId="396DDD7A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2521</w:t>
            </w:r>
          </w:p>
        </w:tc>
        <w:tc>
          <w:tcPr>
            <w:tcW w:w="1134" w:type="dxa"/>
            <w:vAlign w:val="bottom"/>
          </w:tcPr>
          <w:p w14:paraId="46D66F81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928" w:type="dxa"/>
          </w:tcPr>
          <w:p w14:paraId="2B808E11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7DD6F2B8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65BF1" w:rsidRPr="008663CD" w14:paraId="7BB41FBE" w14:textId="77777777" w:rsidTr="00732728">
        <w:trPr>
          <w:cantSplit/>
        </w:trPr>
        <w:tc>
          <w:tcPr>
            <w:tcW w:w="1977" w:type="dxa"/>
            <w:vAlign w:val="bottom"/>
          </w:tcPr>
          <w:p w14:paraId="0C9015BA" w14:textId="77777777" w:rsidR="00D65BF1" w:rsidRPr="005F1043" w:rsidRDefault="00D65BF1" w:rsidP="00C94C48">
            <w:pPr>
              <w:spacing w:before="80" w:line="240" w:lineRule="auto"/>
              <w:ind w:left="0"/>
              <w:rPr>
                <w:i/>
              </w:rPr>
            </w:pPr>
            <w:r w:rsidRPr="005F1043">
              <w:rPr>
                <w:i/>
              </w:rPr>
              <w:t>codFabbricante4</w:t>
            </w:r>
          </w:p>
        </w:tc>
        <w:tc>
          <w:tcPr>
            <w:tcW w:w="2552" w:type="dxa"/>
          </w:tcPr>
          <w:p w14:paraId="0E9E2E48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Nome fabbricante dispositivo</w:t>
            </w:r>
          </w:p>
        </w:tc>
        <w:tc>
          <w:tcPr>
            <w:tcW w:w="567" w:type="dxa"/>
            <w:vAlign w:val="bottom"/>
          </w:tcPr>
          <w:p w14:paraId="65622BFD" w14:textId="77777777" w:rsidR="00D65BF1" w:rsidRPr="00BF551F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727" w:type="dxa"/>
            <w:vAlign w:val="bottom"/>
          </w:tcPr>
          <w:p w14:paraId="023E6CB8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2522</w:t>
            </w:r>
          </w:p>
        </w:tc>
        <w:tc>
          <w:tcPr>
            <w:tcW w:w="612" w:type="dxa"/>
            <w:vAlign w:val="bottom"/>
          </w:tcPr>
          <w:p w14:paraId="2FDD8039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2621</w:t>
            </w:r>
          </w:p>
        </w:tc>
        <w:tc>
          <w:tcPr>
            <w:tcW w:w="1134" w:type="dxa"/>
            <w:vAlign w:val="bottom"/>
          </w:tcPr>
          <w:p w14:paraId="5F8CD915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100</w:t>
            </w:r>
          </w:p>
        </w:tc>
        <w:tc>
          <w:tcPr>
            <w:tcW w:w="928" w:type="dxa"/>
          </w:tcPr>
          <w:p w14:paraId="3970EB52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3C0089D2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65BF1" w:rsidRPr="008663CD" w14:paraId="19C0BF76" w14:textId="77777777" w:rsidTr="00732728">
        <w:trPr>
          <w:cantSplit/>
        </w:trPr>
        <w:tc>
          <w:tcPr>
            <w:tcW w:w="1977" w:type="dxa"/>
            <w:vAlign w:val="bottom"/>
          </w:tcPr>
          <w:p w14:paraId="4832AFCA" w14:textId="77777777" w:rsidR="00D65BF1" w:rsidRPr="005F1043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5B8EA449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0A415E70" w14:textId="77777777" w:rsidR="00D65BF1" w:rsidRPr="00BF551F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727" w:type="dxa"/>
            <w:vAlign w:val="bottom"/>
          </w:tcPr>
          <w:p w14:paraId="08D0A0F8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2622</w:t>
            </w:r>
          </w:p>
        </w:tc>
        <w:tc>
          <w:tcPr>
            <w:tcW w:w="612" w:type="dxa"/>
            <w:vAlign w:val="bottom"/>
          </w:tcPr>
          <w:p w14:paraId="46BBF900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2622</w:t>
            </w:r>
          </w:p>
        </w:tc>
        <w:tc>
          <w:tcPr>
            <w:tcW w:w="1134" w:type="dxa"/>
            <w:vAlign w:val="bottom"/>
          </w:tcPr>
          <w:p w14:paraId="344C439A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928" w:type="dxa"/>
          </w:tcPr>
          <w:p w14:paraId="6CCA332C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241A2316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65BF1" w:rsidRPr="008663CD" w14:paraId="6920EC83" w14:textId="77777777" w:rsidTr="00732728">
        <w:trPr>
          <w:cantSplit/>
        </w:trPr>
        <w:tc>
          <w:tcPr>
            <w:tcW w:w="1977" w:type="dxa"/>
            <w:vAlign w:val="bottom"/>
          </w:tcPr>
          <w:p w14:paraId="127DDBC0" w14:textId="77777777" w:rsidR="00D65BF1" w:rsidRPr="005F1043" w:rsidRDefault="00D65BF1" w:rsidP="00C94C48">
            <w:pPr>
              <w:spacing w:before="80" w:line="240" w:lineRule="auto"/>
              <w:ind w:left="0"/>
              <w:rPr>
                <w:i/>
              </w:rPr>
            </w:pPr>
            <w:r w:rsidRPr="005F1043">
              <w:rPr>
                <w:i/>
              </w:rPr>
              <w:lastRenderedPageBreak/>
              <w:t>codProdotto4</w:t>
            </w:r>
          </w:p>
        </w:tc>
        <w:tc>
          <w:tcPr>
            <w:tcW w:w="2552" w:type="dxa"/>
          </w:tcPr>
          <w:p w14:paraId="01640BFA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Codice prodotto come indicato nell’etichetta</w:t>
            </w:r>
          </w:p>
        </w:tc>
        <w:tc>
          <w:tcPr>
            <w:tcW w:w="567" w:type="dxa"/>
            <w:vAlign w:val="bottom"/>
          </w:tcPr>
          <w:p w14:paraId="762C2446" w14:textId="77777777" w:rsidR="00D65BF1" w:rsidRPr="00BF551F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727" w:type="dxa"/>
            <w:vAlign w:val="bottom"/>
          </w:tcPr>
          <w:p w14:paraId="167882F3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2623</w:t>
            </w:r>
          </w:p>
        </w:tc>
        <w:tc>
          <w:tcPr>
            <w:tcW w:w="612" w:type="dxa"/>
            <w:vAlign w:val="bottom"/>
          </w:tcPr>
          <w:p w14:paraId="28446A7D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2672</w:t>
            </w:r>
          </w:p>
        </w:tc>
        <w:tc>
          <w:tcPr>
            <w:tcW w:w="1134" w:type="dxa"/>
            <w:vAlign w:val="bottom"/>
          </w:tcPr>
          <w:p w14:paraId="63B5F874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50</w:t>
            </w:r>
          </w:p>
        </w:tc>
        <w:tc>
          <w:tcPr>
            <w:tcW w:w="928" w:type="dxa"/>
          </w:tcPr>
          <w:p w14:paraId="57095913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1CAB0D10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65BF1" w:rsidRPr="008663CD" w14:paraId="2F76EB18" w14:textId="77777777" w:rsidTr="00732728">
        <w:trPr>
          <w:cantSplit/>
        </w:trPr>
        <w:tc>
          <w:tcPr>
            <w:tcW w:w="1977" w:type="dxa"/>
            <w:vAlign w:val="bottom"/>
          </w:tcPr>
          <w:p w14:paraId="2F1E454B" w14:textId="77777777" w:rsidR="00D65BF1" w:rsidRPr="005F1043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375510B5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556ECE03" w14:textId="77777777" w:rsidR="00D65BF1" w:rsidRPr="00BF551F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727" w:type="dxa"/>
            <w:vAlign w:val="bottom"/>
          </w:tcPr>
          <w:p w14:paraId="16E23643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2673</w:t>
            </w:r>
          </w:p>
        </w:tc>
        <w:tc>
          <w:tcPr>
            <w:tcW w:w="612" w:type="dxa"/>
            <w:vAlign w:val="bottom"/>
          </w:tcPr>
          <w:p w14:paraId="7F4874C3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2673</w:t>
            </w:r>
          </w:p>
        </w:tc>
        <w:tc>
          <w:tcPr>
            <w:tcW w:w="1134" w:type="dxa"/>
            <w:vAlign w:val="bottom"/>
          </w:tcPr>
          <w:p w14:paraId="19B46789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928" w:type="dxa"/>
          </w:tcPr>
          <w:p w14:paraId="38F4AEA3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1DDC8214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65BF1" w:rsidRPr="008663CD" w14:paraId="42268099" w14:textId="77777777" w:rsidTr="00732728">
        <w:trPr>
          <w:cantSplit/>
        </w:trPr>
        <w:tc>
          <w:tcPr>
            <w:tcW w:w="1977" w:type="dxa"/>
            <w:vAlign w:val="bottom"/>
          </w:tcPr>
          <w:p w14:paraId="0025C98B" w14:textId="77777777" w:rsidR="00D65BF1" w:rsidRPr="005F1043" w:rsidRDefault="00D65BF1" w:rsidP="00C94C48">
            <w:pPr>
              <w:spacing w:before="80" w:line="240" w:lineRule="auto"/>
              <w:ind w:left="0"/>
              <w:rPr>
                <w:i/>
              </w:rPr>
            </w:pPr>
            <w:r w:rsidRPr="005F1043">
              <w:rPr>
                <w:i/>
              </w:rPr>
              <w:t>codLotto4</w:t>
            </w:r>
          </w:p>
        </w:tc>
        <w:tc>
          <w:tcPr>
            <w:tcW w:w="2552" w:type="dxa"/>
          </w:tcPr>
          <w:p w14:paraId="44B19A75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Numero lotto a cui appartiene il dispositivo impiantato</w:t>
            </w:r>
          </w:p>
        </w:tc>
        <w:tc>
          <w:tcPr>
            <w:tcW w:w="567" w:type="dxa"/>
            <w:vAlign w:val="bottom"/>
          </w:tcPr>
          <w:p w14:paraId="6C7F66D9" w14:textId="77777777" w:rsidR="00D65BF1" w:rsidRPr="00BF551F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727" w:type="dxa"/>
            <w:vAlign w:val="bottom"/>
          </w:tcPr>
          <w:p w14:paraId="6E999415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2674</w:t>
            </w:r>
          </w:p>
        </w:tc>
        <w:tc>
          <w:tcPr>
            <w:tcW w:w="612" w:type="dxa"/>
            <w:vAlign w:val="bottom"/>
          </w:tcPr>
          <w:p w14:paraId="14D2D035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2723</w:t>
            </w:r>
          </w:p>
        </w:tc>
        <w:tc>
          <w:tcPr>
            <w:tcW w:w="1134" w:type="dxa"/>
            <w:vAlign w:val="bottom"/>
          </w:tcPr>
          <w:p w14:paraId="768A4E5A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50</w:t>
            </w:r>
          </w:p>
        </w:tc>
        <w:tc>
          <w:tcPr>
            <w:tcW w:w="928" w:type="dxa"/>
          </w:tcPr>
          <w:p w14:paraId="32ECCF61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41DC794E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65BF1" w:rsidRPr="008663CD" w14:paraId="5D6F328D" w14:textId="77777777" w:rsidTr="00732728">
        <w:trPr>
          <w:cantSplit/>
        </w:trPr>
        <w:tc>
          <w:tcPr>
            <w:tcW w:w="1977" w:type="dxa"/>
            <w:vAlign w:val="bottom"/>
          </w:tcPr>
          <w:p w14:paraId="5A205090" w14:textId="77777777" w:rsidR="00D65BF1" w:rsidRPr="005F1043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24BF7C21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6109D354" w14:textId="77777777" w:rsidR="00D65BF1" w:rsidRPr="00BF551F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727" w:type="dxa"/>
            <w:vAlign w:val="bottom"/>
          </w:tcPr>
          <w:p w14:paraId="50FD3972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2724</w:t>
            </w:r>
          </w:p>
        </w:tc>
        <w:tc>
          <w:tcPr>
            <w:tcW w:w="612" w:type="dxa"/>
            <w:vAlign w:val="bottom"/>
          </w:tcPr>
          <w:p w14:paraId="1D91B4E4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2724</w:t>
            </w:r>
          </w:p>
        </w:tc>
        <w:tc>
          <w:tcPr>
            <w:tcW w:w="1134" w:type="dxa"/>
            <w:vAlign w:val="bottom"/>
          </w:tcPr>
          <w:p w14:paraId="79D54692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928" w:type="dxa"/>
          </w:tcPr>
          <w:p w14:paraId="060154A4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7C18C5F5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65BF1" w:rsidRPr="008663CD" w14:paraId="017FD88B" w14:textId="77777777" w:rsidTr="00732728">
        <w:trPr>
          <w:cantSplit/>
        </w:trPr>
        <w:tc>
          <w:tcPr>
            <w:tcW w:w="1977" w:type="dxa"/>
            <w:vAlign w:val="bottom"/>
          </w:tcPr>
          <w:p w14:paraId="0DF33074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 w:rsidRPr="00FE7BBE">
              <w:rPr>
                <w:i/>
              </w:rPr>
              <w:t xml:space="preserve">Codice a barre 1 dispositivo </w:t>
            </w:r>
            <w:r>
              <w:rPr>
                <w:i/>
              </w:rPr>
              <w:t>4</w:t>
            </w:r>
          </w:p>
        </w:tc>
        <w:tc>
          <w:tcPr>
            <w:tcW w:w="2552" w:type="dxa"/>
          </w:tcPr>
          <w:p w14:paraId="459694D4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 w:rsidRPr="00FE7BBE">
              <w:rPr>
                <w:i/>
              </w:rPr>
              <w:t>Codice a barre</w:t>
            </w:r>
          </w:p>
        </w:tc>
        <w:tc>
          <w:tcPr>
            <w:tcW w:w="567" w:type="dxa"/>
            <w:vAlign w:val="bottom"/>
          </w:tcPr>
          <w:p w14:paraId="3CD855D1" w14:textId="77777777" w:rsidR="00D65BF1" w:rsidRPr="00BF551F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27" w:type="dxa"/>
            <w:vAlign w:val="bottom"/>
          </w:tcPr>
          <w:p w14:paraId="526113BB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2725</w:t>
            </w:r>
          </w:p>
        </w:tc>
        <w:tc>
          <w:tcPr>
            <w:tcW w:w="612" w:type="dxa"/>
            <w:vAlign w:val="bottom"/>
          </w:tcPr>
          <w:p w14:paraId="713EE0D8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2774</w:t>
            </w:r>
          </w:p>
        </w:tc>
        <w:tc>
          <w:tcPr>
            <w:tcW w:w="1134" w:type="dxa"/>
            <w:vAlign w:val="bottom"/>
          </w:tcPr>
          <w:p w14:paraId="1444BE99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50</w:t>
            </w:r>
          </w:p>
        </w:tc>
        <w:tc>
          <w:tcPr>
            <w:tcW w:w="928" w:type="dxa"/>
          </w:tcPr>
          <w:p w14:paraId="2C50BE70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30A693C6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65BF1" w:rsidRPr="008663CD" w14:paraId="79D0E3E6" w14:textId="77777777" w:rsidTr="00732728">
        <w:trPr>
          <w:cantSplit/>
        </w:trPr>
        <w:tc>
          <w:tcPr>
            <w:tcW w:w="1977" w:type="dxa"/>
            <w:vAlign w:val="bottom"/>
          </w:tcPr>
          <w:p w14:paraId="20A2F629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26CA3613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 w:rsidRPr="00CA17BE"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36893834" w14:textId="77777777" w:rsidR="00D65BF1" w:rsidRPr="00BF551F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27" w:type="dxa"/>
            <w:vAlign w:val="bottom"/>
          </w:tcPr>
          <w:p w14:paraId="493DF50D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2775</w:t>
            </w:r>
          </w:p>
        </w:tc>
        <w:tc>
          <w:tcPr>
            <w:tcW w:w="612" w:type="dxa"/>
            <w:vAlign w:val="bottom"/>
          </w:tcPr>
          <w:p w14:paraId="68EEC0E6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2775</w:t>
            </w:r>
          </w:p>
        </w:tc>
        <w:tc>
          <w:tcPr>
            <w:tcW w:w="1134" w:type="dxa"/>
            <w:vAlign w:val="bottom"/>
          </w:tcPr>
          <w:p w14:paraId="2A6B14D8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928" w:type="dxa"/>
          </w:tcPr>
          <w:p w14:paraId="690B5B69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73BECD24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65BF1" w:rsidRPr="008663CD" w14:paraId="755BFE01" w14:textId="77777777" w:rsidTr="00732728">
        <w:trPr>
          <w:cantSplit/>
        </w:trPr>
        <w:tc>
          <w:tcPr>
            <w:tcW w:w="1977" w:type="dxa"/>
            <w:vAlign w:val="bottom"/>
          </w:tcPr>
          <w:p w14:paraId="5DC3D847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 w:rsidRPr="00FE7BBE">
              <w:rPr>
                <w:i/>
              </w:rPr>
              <w:t xml:space="preserve">Codice a barre </w:t>
            </w:r>
            <w:r>
              <w:rPr>
                <w:i/>
              </w:rPr>
              <w:t>2</w:t>
            </w:r>
            <w:r w:rsidRPr="00FE7BBE">
              <w:rPr>
                <w:i/>
              </w:rPr>
              <w:t xml:space="preserve"> dispositivo </w:t>
            </w:r>
            <w:r>
              <w:rPr>
                <w:i/>
              </w:rPr>
              <w:t>4</w:t>
            </w:r>
          </w:p>
        </w:tc>
        <w:tc>
          <w:tcPr>
            <w:tcW w:w="2552" w:type="dxa"/>
          </w:tcPr>
          <w:p w14:paraId="3D4D0106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 w:rsidRPr="00FE7BBE">
              <w:rPr>
                <w:i/>
              </w:rPr>
              <w:t>Codice a barre</w:t>
            </w:r>
          </w:p>
        </w:tc>
        <w:tc>
          <w:tcPr>
            <w:tcW w:w="567" w:type="dxa"/>
            <w:vAlign w:val="bottom"/>
          </w:tcPr>
          <w:p w14:paraId="4E2D05DE" w14:textId="77777777" w:rsidR="00D65BF1" w:rsidRPr="00BF551F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27" w:type="dxa"/>
            <w:vAlign w:val="bottom"/>
          </w:tcPr>
          <w:p w14:paraId="3046E274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2776</w:t>
            </w:r>
          </w:p>
        </w:tc>
        <w:tc>
          <w:tcPr>
            <w:tcW w:w="612" w:type="dxa"/>
            <w:vAlign w:val="bottom"/>
          </w:tcPr>
          <w:p w14:paraId="2A6A3696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2825</w:t>
            </w:r>
          </w:p>
        </w:tc>
        <w:tc>
          <w:tcPr>
            <w:tcW w:w="1134" w:type="dxa"/>
            <w:vAlign w:val="bottom"/>
          </w:tcPr>
          <w:p w14:paraId="47BCE60B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50</w:t>
            </w:r>
          </w:p>
        </w:tc>
        <w:tc>
          <w:tcPr>
            <w:tcW w:w="928" w:type="dxa"/>
          </w:tcPr>
          <w:p w14:paraId="34D20DC3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7966BC8A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65BF1" w:rsidRPr="008663CD" w14:paraId="006BCE13" w14:textId="77777777" w:rsidTr="00732728">
        <w:trPr>
          <w:cantSplit/>
        </w:trPr>
        <w:tc>
          <w:tcPr>
            <w:tcW w:w="1977" w:type="dxa"/>
            <w:vAlign w:val="bottom"/>
          </w:tcPr>
          <w:p w14:paraId="652C6093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7281DD1D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 w:rsidRPr="00CA17BE"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7B0C8915" w14:textId="77777777" w:rsidR="00D65BF1" w:rsidRPr="00BF551F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27" w:type="dxa"/>
            <w:vAlign w:val="bottom"/>
          </w:tcPr>
          <w:p w14:paraId="2AF3EC08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2826</w:t>
            </w:r>
          </w:p>
        </w:tc>
        <w:tc>
          <w:tcPr>
            <w:tcW w:w="612" w:type="dxa"/>
            <w:vAlign w:val="bottom"/>
          </w:tcPr>
          <w:p w14:paraId="6AB2BD0E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2826</w:t>
            </w:r>
          </w:p>
        </w:tc>
        <w:tc>
          <w:tcPr>
            <w:tcW w:w="1134" w:type="dxa"/>
            <w:vAlign w:val="bottom"/>
          </w:tcPr>
          <w:p w14:paraId="660BAD3B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928" w:type="dxa"/>
          </w:tcPr>
          <w:p w14:paraId="6901A6E5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7F6C7FB2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65BF1" w:rsidRPr="008663CD" w14:paraId="7E4E5DBD" w14:textId="77777777" w:rsidTr="00732728">
        <w:trPr>
          <w:cantSplit/>
        </w:trPr>
        <w:tc>
          <w:tcPr>
            <w:tcW w:w="1977" w:type="dxa"/>
            <w:vAlign w:val="bottom"/>
          </w:tcPr>
          <w:p w14:paraId="42CD4C80" w14:textId="77777777" w:rsidR="00D65BF1" w:rsidRPr="005F1043" w:rsidRDefault="00D65BF1" w:rsidP="00C94C48">
            <w:pPr>
              <w:spacing w:before="80" w:line="240" w:lineRule="auto"/>
              <w:ind w:left="0"/>
              <w:rPr>
                <w:i/>
              </w:rPr>
            </w:pPr>
            <w:r w:rsidRPr="005F1043">
              <w:rPr>
                <w:i/>
              </w:rPr>
              <w:t>codClassCND5</w:t>
            </w:r>
          </w:p>
        </w:tc>
        <w:tc>
          <w:tcPr>
            <w:tcW w:w="2552" w:type="dxa"/>
          </w:tcPr>
          <w:p w14:paraId="58FC9AAC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Codice dispositivo impiantato</w:t>
            </w:r>
          </w:p>
        </w:tc>
        <w:tc>
          <w:tcPr>
            <w:tcW w:w="567" w:type="dxa"/>
            <w:vAlign w:val="bottom"/>
          </w:tcPr>
          <w:p w14:paraId="6DC6AB6C" w14:textId="77777777" w:rsidR="00D65BF1" w:rsidRPr="00BF551F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727" w:type="dxa"/>
            <w:vAlign w:val="bottom"/>
          </w:tcPr>
          <w:p w14:paraId="79AB407F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2827</w:t>
            </w:r>
          </w:p>
        </w:tc>
        <w:tc>
          <w:tcPr>
            <w:tcW w:w="612" w:type="dxa"/>
            <w:vAlign w:val="bottom"/>
          </w:tcPr>
          <w:p w14:paraId="39D6487D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2841</w:t>
            </w:r>
          </w:p>
        </w:tc>
        <w:tc>
          <w:tcPr>
            <w:tcW w:w="1134" w:type="dxa"/>
            <w:vAlign w:val="bottom"/>
          </w:tcPr>
          <w:p w14:paraId="6CA7C317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15</w:t>
            </w:r>
          </w:p>
        </w:tc>
        <w:tc>
          <w:tcPr>
            <w:tcW w:w="928" w:type="dxa"/>
          </w:tcPr>
          <w:p w14:paraId="7AF447D5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0874A799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65BF1" w:rsidRPr="008663CD" w14:paraId="16098054" w14:textId="77777777" w:rsidTr="00732728">
        <w:trPr>
          <w:cantSplit/>
        </w:trPr>
        <w:tc>
          <w:tcPr>
            <w:tcW w:w="1977" w:type="dxa"/>
            <w:vAlign w:val="bottom"/>
          </w:tcPr>
          <w:p w14:paraId="1F6F0E9A" w14:textId="77777777" w:rsidR="00D65BF1" w:rsidRPr="005F1043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028FF600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67DD1F7C" w14:textId="77777777" w:rsidR="00D65BF1" w:rsidRPr="00BF551F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727" w:type="dxa"/>
            <w:vAlign w:val="bottom"/>
          </w:tcPr>
          <w:p w14:paraId="290DCED0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2842</w:t>
            </w:r>
          </w:p>
        </w:tc>
        <w:tc>
          <w:tcPr>
            <w:tcW w:w="612" w:type="dxa"/>
            <w:vAlign w:val="bottom"/>
          </w:tcPr>
          <w:p w14:paraId="11C3C839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2842</w:t>
            </w:r>
          </w:p>
        </w:tc>
        <w:tc>
          <w:tcPr>
            <w:tcW w:w="1134" w:type="dxa"/>
            <w:vAlign w:val="bottom"/>
          </w:tcPr>
          <w:p w14:paraId="1EE4F133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928" w:type="dxa"/>
          </w:tcPr>
          <w:p w14:paraId="5005F7BC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0FFDC8B5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65BF1" w:rsidRPr="008663CD" w14:paraId="7315D8CF" w14:textId="77777777" w:rsidTr="00732728">
        <w:trPr>
          <w:cantSplit/>
        </w:trPr>
        <w:tc>
          <w:tcPr>
            <w:tcW w:w="1977" w:type="dxa"/>
            <w:vAlign w:val="bottom"/>
          </w:tcPr>
          <w:p w14:paraId="058CCF51" w14:textId="77777777" w:rsidR="00D65BF1" w:rsidRPr="005F1043" w:rsidRDefault="00D65BF1" w:rsidP="00C94C48">
            <w:pPr>
              <w:spacing w:before="80" w:line="240" w:lineRule="auto"/>
              <w:ind w:left="0"/>
              <w:rPr>
                <w:i/>
              </w:rPr>
            </w:pPr>
            <w:r w:rsidRPr="005F1043">
              <w:rPr>
                <w:i/>
              </w:rPr>
              <w:t>codFabbricante5</w:t>
            </w:r>
          </w:p>
        </w:tc>
        <w:tc>
          <w:tcPr>
            <w:tcW w:w="2552" w:type="dxa"/>
          </w:tcPr>
          <w:p w14:paraId="05F9FDC4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Nome fabbricante dispositivo</w:t>
            </w:r>
          </w:p>
        </w:tc>
        <w:tc>
          <w:tcPr>
            <w:tcW w:w="567" w:type="dxa"/>
            <w:vAlign w:val="bottom"/>
          </w:tcPr>
          <w:p w14:paraId="6289098A" w14:textId="77777777" w:rsidR="00D65BF1" w:rsidRPr="00BF551F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727" w:type="dxa"/>
            <w:vAlign w:val="bottom"/>
          </w:tcPr>
          <w:p w14:paraId="3E3FDBF5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2843</w:t>
            </w:r>
          </w:p>
        </w:tc>
        <w:tc>
          <w:tcPr>
            <w:tcW w:w="612" w:type="dxa"/>
            <w:vAlign w:val="bottom"/>
          </w:tcPr>
          <w:p w14:paraId="32E62444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2942</w:t>
            </w:r>
          </w:p>
        </w:tc>
        <w:tc>
          <w:tcPr>
            <w:tcW w:w="1134" w:type="dxa"/>
            <w:vAlign w:val="bottom"/>
          </w:tcPr>
          <w:p w14:paraId="420A0B83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100</w:t>
            </w:r>
          </w:p>
        </w:tc>
        <w:tc>
          <w:tcPr>
            <w:tcW w:w="928" w:type="dxa"/>
          </w:tcPr>
          <w:p w14:paraId="16686D05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3F2B16C8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65BF1" w:rsidRPr="008663CD" w14:paraId="46A2E075" w14:textId="77777777" w:rsidTr="00732728">
        <w:trPr>
          <w:cantSplit/>
        </w:trPr>
        <w:tc>
          <w:tcPr>
            <w:tcW w:w="1977" w:type="dxa"/>
            <w:vAlign w:val="bottom"/>
          </w:tcPr>
          <w:p w14:paraId="282B7B75" w14:textId="77777777" w:rsidR="00D65BF1" w:rsidRPr="005F1043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272BED87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5B442C75" w14:textId="77777777" w:rsidR="00D65BF1" w:rsidRPr="00BF551F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727" w:type="dxa"/>
            <w:vAlign w:val="bottom"/>
          </w:tcPr>
          <w:p w14:paraId="616A6B3B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2943</w:t>
            </w:r>
          </w:p>
        </w:tc>
        <w:tc>
          <w:tcPr>
            <w:tcW w:w="612" w:type="dxa"/>
            <w:vAlign w:val="bottom"/>
          </w:tcPr>
          <w:p w14:paraId="4AA09165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2943</w:t>
            </w:r>
          </w:p>
        </w:tc>
        <w:tc>
          <w:tcPr>
            <w:tcW w:w="1134" w:type="dxa"/>
            <w:vAlign w:val="bottom"/>
          </w:tcPr>
          <w:p w14:paraId="0CF6BD2A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928" w:type="dxa"/>
          </w:tcPr>
          <w:p w14:paraId="70C3B631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1F317003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65BF1" w:rsidRPr="008663CD" w14:paraId="44B8B097" w14:textId="77777777" w:rsidTr="00732728">
        <w:trPr>
          <w:cantSplit/>
        </w:trPr>
        <w:tc>
          <w:tcPr>
            <w:tcW w:w="1977" w:type="dxa"/>
            <w:vAlign w:val="bottom"/>
          </w:tcPr>
          <w:p w14:paraId="7189B946" w14:textId="77777777" w:rsidR="00D65BF1" w:rsidRPr="005F1043" w:rsidRDefault="00D65BF1" w:rsidP="00C94C48">
            <w:pPr>
              <w:spacing w:before="80" w:line="240" w:lineRule="auto"/>
              <w:ind w:left="0"/>
              <w:rPr>
                <w:i/>
              </w:rPr>
            </w:pPr>
            <w:r w:rsidRPr="005F1043">
              <w:rPr>
                <w:i/>
              </w:rPr>
              <w:t>codProdotto5</w:t>
            </w:r>
          </w:p>
        </w:tc>
        <w:tc>
          <w:tcPr>
            <w:tcW w:w="2552" w:type="dxa"/>
          </w:tcPr>
          <w:p w14:paraId="4B95AB4A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Codice prodotto come indicato nell’etichetta</w:t>
            </w:r>
          </w:p>
        </w:tc>
        <w:tc>
          <w:tcPr>
            <w:tcW w:w="567" w:type="dxa"/>
            <w:vAlign w:val="bottom"/>
          </w:tcPr>
          <w:p w14:paraId="47D90F46" w14:textId="77777777" w:rsidR="00D65BF1" w:rsidRPr="00BF551F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727" w:type="dxa"/>
            <w:vAlign w:val="bottom"/>
          </w:tcPr>
          <w:p w14:paraId="6D2BBEA7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2944</w:t>
            </w:r>
          </w:p>
        </w:tc>
        <w:tc>
          <w:tcPr>
            <w:tcW w:w="612" w:type="dxa"/>
            <w:vAlign w:val="bottom"/>
          </w:tcPr>
          <w:p w14:paraId="423DFEC9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2993</w:t>
            </w:r>
          </w:p>
        </w:tc>
        <w:tc>
          <w:tcPr>
            <w:tcW w:w="1134" w:type="dxa"/>
            <w:vAlign w:val="bottom"/>
          </w:tcPr>
          <w:p w14:paraId="5F643112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50</w:t>
            </w:r>
          </w:p>
        </w:tc>
        <w:tc>
          <w:tcPr>
            <w:tcW w:w="928" w:type="dxa"/>
          </w:tcPr>
          <w:p w14:paraId="21BB6764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2D7A37BA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65BF1" w:rsidRPr="008663CD" w14:paraId="365136BF" w14:textId="77777777" w:rsidTr="00732728">
        <w:trPr>
          <w:cantSplit/>
        </w:trPr>
        <w:tc>
          <w:tcPr>
            <w:tcW w:w="1977" w:type="dxa"/>
            <w:vAlign w:val="bottom"/>
          </w:tcPr>
          <w:p w14:paraId="7C5B5869" w14:textId="77777777" w:rsidR="00D65BF1" w:rsidRPr="005F1043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575B9FE4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7111CF75" w14:textId="77777777" w:rsidR="00D65BF1" w:rsidRPr="00BF551F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727" w:type="dxa"/>
            <w:vAlign w:val="bottom"/>
          </w:tcPr>
          <w:p w14:paraId="5350AF58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2994</w:t>
            </w:r>
          </w:p>
        </w:tc>
        <w:tc>
          <w:tcPr>
            <w:tcW w:w="612" w:type="dxa"/>
            <w:vAlign w:val="bottom"/>
          </w:tcPr>
          <w:p w14:paraId="596395EA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2994</w:t>
            </w:r>
          </w:p>
        </w:tc>
        <w:tc>
          <w:tcPr>
            <w:tcW w:w="1134" w:type="dxa"/>
            <w:vAlign w:val="bottom"/>
          </w:tcPr>
          <w:p w14:paraId="5C7B0EC5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928" w:type="dxa"/>
          </w:tcPr>
          <w:p w14:paraId="77F27075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2AD130FD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65BF1" w:rsidRPr="008663CD" w14:paraId="20240C8C" w14:textId="77777777" w:rsidTr="00732728">
        <w:trPr>
          <w:cantSplit/>
        </w:trPr>
        <w:tc>
          <w:tcPr>
            <w:tcW w:w="1977" w:type="dxa"/>
            <w:vAlign w:val="bottom"/>
          </w:tcPr>
          <w:p w14:paraId="64AE193F" w14:textId="77777777" w:rsidR="00D65BF1" w:rsidRPr="005F1043" w:rsidRDefault="00D65BF1" w:rsidP="00C94C48">
            <w:pPr>
              <w:spacing w:before="80" w:line="240" w:lineRule="auto"/>
              <w:ind w:left="0"/>
              <w:rPr>
                <w:i/>
              </w:rPr>
            </w:pPr>
            <w:r w:rsidRPr="005F1043">
              <w:rPr>
                <w:i/>
              </w:rPr>
              <w:t>codLotto5</w:t>
            </w:r>
          </w:p>
        </w:tc>
        <w:tc>
          <w:tcPr>
            <w:tcW w:w="2552" w:type="dxa"/>
          </w:tcPr>
          <w:p w14:paraId="060B7A41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Numero lotto a cui appartiene il dispositivo impiantato</w:t>
            </w:r>
          </w:p>
        </w:tc>
        <w:tc>
          <w:tcPr>
            <w:tcW w:w="567" w:type="dxa"/>
            <w:vAlign w:val="bottom"/>
          </w:tcPr>
          <w:p w14:paraId="015DC677" w14:textId="77777777" w:rsidR="00D65BF1" w:rsidRPr="00BF551F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727" w:type="dxa"/>
            <w:vAlign w:val="bottom"/>
          </w:tcPr>
          <w:p w14:paraId="05937536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2995</w:t>
            </w:r>
          </w:p>
        </w:tc>
        <w:tc>
          <w:tcPr>
            <w:tcW w:w="612" w:type="dxa"/>
            <w:vAlign w:val="bottom"/>
          </w:tcPr>
          <w:p w14:paraId="05045204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3044</w:t>
            </w:r>
          </w:p>
        </w:tc>
        <w:tc>
          <w:tcPr>
            <w:tcW w:w="1134" w:type="dxa"/>
            <w:vAlign w:val="bottom"/>
          </w:tcPr>
          <w:p w14:paraId="11CB27AC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50</w:t>
            </w:r>
          </w:p>
        </w:tc>
        <w:tc>
          <w:tcPr>
            <w:tcW w:w="928" w:type="dxa"/>
          </w:tcPr>
          <w:p w14:paraId="39BDBF3D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3F5E4FB1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65BF1" w:rsidRPr="008663CD" w14:paraId="3309AABB" w14:textId="77777777" w:rsidTr="00732728">
        <w:trPr>
          <w:cantSplit/>
        </w:trPr>
        <w:tc>
          <w:tcPr>
            <w:tcW w:w="1977" w:type="dxa"/>
            <w:vAlign w:val="bottom"/>
          </w:tcPr>
          <w:p w14:paraId="22022922" w14:textId="77777777" w:rsidR="00D65BF1" w:rsidRPr="005F1043" w:rsidRDefault="00093227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47F0C1C3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7A462975" w14:textId="77777777" w:rsidR="00D65BF1" w:rsidRPr="00BF551F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727" w:type="dxa"/>
            <w:vAlign w:val="bottom"/>
          </w:tcPr>
          <w:p w14:paraId="70B1629D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3045</w:t>
            </w:r>
          </w:p>
        </w:tc>
        <w:tc>
          <w:tcPr>
            <w:tcW w:w="612" w:type="dxa"/>
            <w:vAlign w:val="bottom"/>
          </w:tcPr>
          <w:p w14:paraId="60211DA4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3045</w:t>
            </w:r>
          </w:p>
        </w:tc>
        <w:tc>
          <w:tcPr>
            <w:tcW w:w="1134" w:type="dxa"/>
            <w:vAlign w:val="bottom"/>
          </w:tcPr>
          <w:p w14:paraId="717AF91D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928" w:type="dxa"/>
          </w:tcPr>
          <w:p w14:paraId="15B3B3E4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2A08EA1A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65BF1" w:rsidRPr="008663CD" w14:paraId="411B8218" w14:textId="77777777" w:rsidTr="00732728">
        <w:trPr>
          <w:cantSplit/>
        </w:trPr>
        <w:tc>
          <w:tcPr>
            <w:tcW w:w="1977" w:type="dxa"/>
            <w:vAlign w:val="bottom"/>
          </w:tcPr>
          <w:p w14:paraId="14E7A61F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 w:rsidRPr="00FE7BBE">
              <w:rPr>
                <w:i/>
              </w:rPr>
              <w:t xml:space="preserve">Codice a barre 1 dispositivo </w:t>
            </w:r>
            <w:r>
              <w:rPr>
                <w:i/>
              </w:rPr>
              <w:t>5</w:t>
            </w:r>
          </w:p>
        </w:tc>
        <w:tc>
          <w:tcPr>
            <w:tcW w:w="2552" w:type="dxa"/>
          </w:tcPr>
          <w:p w14:paraId="15DCB31B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 w:rsidRPr="00FE7BBE">
              <w:rPr>
                <w:i/>
              </w:rPr>
              <w:t>Codice a barre</w:t>
            </w:r>
          </w:p>
        </w:tc>
        <w:tc>
          <w:tcPr>
            <w:tcW w:w="567" w:type="dxa"/>
            <w:vAlign w:val="bottom"/>
          </w:tcPr>
          <w:p w14:paraId="4ECFBCFE" w14:textId="77777777" w:rsidR="00D65BF1" w:rsidRPr="00BF551F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27" w:type="dxa"/>
            <w:vAlign w:val="bottom"/>
          </w:tcPr>
          <w:p w14:paraId="1292403B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3046</w:t>
            </w:r>
          </w:p>
        </w:tc>
        <w:tc>
          <w:tcPr>
            <w:tcW w:w="612" w:type="dxa"/>
            <w:vAlign w:val="bottom"/>
          </w:tcPr>
          <w:p w14:paraId="0FB6D6C0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3095</w:t>
            </w:r>
          </w:p>
        </w:tc>
        <w:tc>
          <w:tcPr>
            <w:tcW w:w="1134" w:type="dxa"/>
            <w:vAlign w:val="bottom"/>
          </w:tcPr>
          <w:p w14:paraId="745949E1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50</w:t>
            </w:r>
          </w:p>
        </w:tc>
        <w:tc>
          <w:tcPr>
            <w:tcW w:w="928" w:type="dxa"/>
          </w:tcPr>
          <w:p w14:paraId="20743D8B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2669BA44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65BF1" w:rsidRPr="008663CD" w14:paraId="00B058BB" w14:textId="77777777" w:rsidTr="00732728">
        <w:trPr>
          <w:cantSplit/>
        </w:trPr>
        <w:tc>
          <w:tcPr>
            <w:tcW w:w="1977" w:type="dxa"/>
            <w:vAlign w:val="bottom"/>
          </w:tcPr>
          <w:p w14:paraId="575A9FD2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4AB2119B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 w:rsidRPr="00CA17BE"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2C5A4ABD" w14:textId="77777777" w:rsidR="00D65BF1" w:rsidRPr="00BF551F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27" w:type="dxa"/>
            <w:vAlign w:val="bottom"/>
          </w:tcPr>
          <w:p w14:paraId="1EF20FED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3096</w:t>
            </w:r>
          </w:p>
        </w:tc>
        <w:tc>
          <w:tcPr>
            <w:tcW w:w="612" w:type="dxa"/>
            <w:vAlign w:val="bottom"/>
          </w:tcPr>
          <w:p w14:paraId="4759B3B7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3096</w:t>
            </w:r>
          </w:p>
        </w:tc>
        <w:tc>
          <w:tcPr>
            <w:tcW w:w="1134" w:type="dxa"/>
            <w:vAlign w:val="bottom"/>
          </w:tcPr>
          <w:p w14:paraId="57504B4C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928" w:type="dxa"/>
          </w:tcPr>
          <w:p w14:paraId="3E6577F4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55B7A135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65BF1" w:rsidRPr="008663CD" w14:paraId="4FEE03FA" w14:textId="77777777" w:rsidTr="00732728">
        <w:trPr>
          <w:cantSplit/>
        </w:trPr>
        <w:tc>
          <w:tcPr>
            <w:tcW w:w="1977" w:type="dxa"/>
            <w:vAlign w:val="bottom"/>
          </w:tcPr>
          <w:p w14:paraId="0848B5AF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 w:rsidRPr="00FE7BBE">
              <w:rPr>
                <w:i/>
              </w:rPr>
              <w:t xml:space="preserve">Codice a barre </w:t>
            </w:r>
            <w:r>
              <w:rPr>
                <w:i/>
              </w:rPr>
              <w:t xml:space="preserve">2 </w:t>
            </w:r>
            <w:r w:rsidRPr="00FE7BBE">
              <w:rPr>
                <w:i/>
              </w:rPr>
              <w:t xml:space="preserve">dispositivo </w:t>
            </w:r>
            <w:r>
              <w:rPr>
                <w:i/>
              </w:rPr>
              <w:t>5</w:t>
            </w:r>
          </w:p>
        </w:tc>
        <w:tc>
          <w:tcPr>
            <w:tcW w:w="2552" w:type="dxa"/>
          </w:tcPr>
          <w:p w14:paraId="686EB372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 w:rsidRPr="00FE7BBE">
              <w:rPr>
                <w:i/>
              </w:rPr>
              <w:t>Codice a barre</w:t>
            </w:r>
          </w:p>
        </w:tc>
        <w:tc>
          <w:tcPr>
            <w:tcW w:w="567" w:type="dxa"/>
            <w:vAlign w:val="bottom"/>
          </w:tcPr>
          <w:p w14:paraId="79E6FC95" w14:textId="77777777" w:rsidR="00D65BF1" w:rsidRPr="00BF551F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27" w:type="dxa"/>
            <w:vAlign w:val="bottom"/>
          </w:tcPr>
          <w:p w14:paraId="2D74D252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3097</w:t>
            </w:r>
          </w:p>
        </w:tc>
        <w:tc>
          <w:tcPr>
            <w:tcW w:w="612" w:type="dxa"/>
            <w:vAlign w:val="bottom"/>
          </w:tcPr>
          <w:p w14:paraId="75B566BB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3146</w:t>
            </w:r>
          </w:p>
        </w:tc>
        <w:tc>
          <w:tcPr>
            <w:tcW w:w="1134" w:type="dxa"/>
            <w:vAlign w:val="bottom"/>
          </w:tcPr>
          <w:p w14:paraId="4B33170F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50</w:t>
            </w:r>
          </w:p>
        </w:tc>
        <w:tc>
          <w:tcPr>
            <w:tcW w:w="928" w:type="dxa"/>
          </w:tcPr>
          <w:p w14:paraId="02086F7F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18AA14D6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65BF1" w:rsidRPr="008663CD" w14:paraId="3EF5CEAB" w14:textId="77777777" w:rsidTr="00732728">
        <w:trPr>
          <w:cantSplit/>
        </w:trPr>
        <w:tc>
          <w:tcPr>
            <w:tcW w:w="1977" w:type="dxa"/>
            <w:vAlign w:val="bottom"/>
          </w:tcPr>
          <w:p w14:paraId="791B5B11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2981A5CB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 w:rsidRPr="00CA17BE"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6DC23815" w14:textId="77777777" w:rsidR="00D65BF1" w:rsidRPr="00BF551F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27" w:type="dxa"/>
            <w:vAlign w:val="bottom"/>
          </w:tcPr>
          <w:p w14:paraId="4EEE6794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3147</w:t>
            </w:r>
          </w:p>
        </w:tc>
        <w:tc>
          <w:tcPr>
            <w:tcW w:w="612" w:type="dxa"/>
            <w:vAlign w:val="bottom"/>
          </w:tcPr>
          <w:p w14:paraId="2B086C9D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3147</w:t>
            </w:r>
          </w:p>
        </w:tc>
        <w:tc>
          <w:tcPr>
            <w:tcW w:w="1134" w:type="dxa"/>
            <w:vAlign w:val="bottom"/>
          </w:tcPr>
          <w:p w14:paraId="7D3B8053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928" w:type="dxa"/>
          </w:tcPr>
          <w:p w14:paraId="6EB6E051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78C8807A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65BF1" w:rsidRPr="008663CD" w14:paraId="4B838317" w14:textId="77777777" w:rsidTr="00732728">
        <w:trPr>
          <w:cantSplit/>
        </w:trPr>
        <w:tc>
          <w:tcPr>
            <w:tcW w:w="1977" w:type="dxa"/>
            <w:vAlign w:val="bottom"/>
          </w:tcPr>
          <w:p w14:paraId="770643D2" w14:textId="77777777" w:rsidR="00D65BF1" w:rsidRPr="005F1043" w:rsidRDefault="00D65BF1" w:rsidP="00C94C48">
            <w:pPr>
              <w:spacing w:before="80" w:line="240" w:lineRule="auto"/>
              <w:ind w:left="0"/>
              <w:rPr>
                <w:i/>
              </w:rPr>
            </w:pPr>
            <w:r w:rsidRPr="005F1043">
              <w:rPr>
                <w:i/>
              </w:rPr>
              <w:t>codClassCND6</w:t>
            </w:r>
          </w:p>
        </w:tc>
        <w:tc>
          <w:tcPr>
            <w:tcW w:w="2552" w:type="dxa"/>
          </w:tcPr>
          <w:p w14:paraId="4664B6FD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Codice dispositivo impiantato</w:t>
            </w:r>
          </w:p>
        </w:tc>
        <w:tc>
          <w:tcPr>
            <w:tcW w:w="567" w:type="dxa"/>
            <w:vAlign w:val="bottom"/>
          </w:tcPr>
          <w:p w14:paraId="20CCF0BD" w14:textId="77777777" w:rsidR="00D65BF1" w:rsidRPr="00BF551F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727" w:type="dxa"/>
            <w:vAlign w:val="bottom"/>
          </w:tcPr>
          <w:p w14:paraId="713C3A8E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3148</w:t>
            </w:r>
          </w:p>
        </w:tc>
        <w:tc>
          <w:tcPr>
            <w:tcW w:w="612" w:type="dxa"/>
            <w:vAlign w:val="bottom"/>
          </w:tcPr>
          <w:p w14:paraId="2E9F46C2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3162</w:t>
            </w:r>
          </w:p>
        </w:tc>
        <w:tc>
          <w:tcPr>
            <w:tcW w:w="1134" w:type="dxa"/>
            <w:vAlign w:val="bottom"/>
          </w:tcPr>
          <w:p w14:paraId="2F6A4CFB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15</w:t>
            </w:r>
          </w:p>
        </w:tc>
        <w:tc>
          <w:tcPr>
            <w:tcW w:w="928" w:type="dxa"/>
          </w:tcPr>
          <w:p w14:paraId="1C17FE1F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5F7CA2EF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65BF1" w:rsidRPr="008663CD" w14:paraId="3D16F39D" w14:textId="77777777" w:rsidTr="00732728">
        <w:trPr>
          <w:cantSplit/>
        </w:trPr>
        <w:tc>
          <w:tcPr>
            <w:tcW w:w="1977" w:type="dxa"/>
            <w:vAlign w:val="bottom"/>
          </w:tcPr>
          <w:p w14:paraId="0F48E226" w14:textId="77777777" w:rsidR="00D65BF1" w:rsidRPr="005F1043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7A1888A5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1A3F0EAA" w14:textId="77777777" w:rsidR="00D65BF1" w:rsidRPr="00BF551F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727" w:type="dxa"/>
            <w:vAlign w:val="bottom"/>
          </w:tcPr>
          <w:p w14:paraId="002258D1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3163</w:t>
            </w:r>
          </w:p>
        </w:tc>
        <w:tc>
          <w:tcPr>
            <w:tcW w:w="612" w:type="dxa"/>
            <w:vAlign w:val="bottom"/>
          </w:tcPr>
          <w:p w14:paraId="40B60139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3163</w:t>
            </w:r>
          </w:p>
        </w:tc>
        <w:tc>
          <w:tcPr>
            <w:tcW w:w="1134" w:type="dxa"/>
            <w:vAlign w:val="bottom"/>
          </w:tcPr>
          <w:p w14:paraId="2159C37F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928" w:type="dxa"/>
          </w:tcPr>
          <w:p w14:paraId="0BADB48F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21F48820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65BF1" w:rsidRPr="008663CD" w14:paraId="0B84FFC5" w14:textId="77777777" w:rsidTr="00732728">
        <w:trPr>
          <w:cantSplit/>
        </w:trPr>
        <w:tc>
          <w:tcPr>
            <w:tcW w:w="1977" w:type="dxa"/>
            <w:vAlign w:val="bottom"/>
          </w:tcPr>
          <w:p w14:paraId="348CAC85" w14:textId="77777777" w:rsidR="00D65BF1" w:rsidRPr="005F1043" w:rsidRDefault="00D65BF1" w:rsidP="00C94C48">
            <w:pPr>
              <w:spacing w:before="80" w:line="240" w:lineRule="auto"/>
              <w:ind w:left="0"/>
              <w:rPr>
                <w:i/>
              </w:rPr>
            </w:pPr>
            <w:r w:rsidRPr="005F1043">
              <w:rPr>
                <w:i/>
              </w:rPr>
              <w:t>codFabbricante6</w:t>
            </w:r>
          </w:p>
        </w:tc>
        <w:tc>
          <w:tcPr>
            <w:tcW w:w="2552" w:type="dxa"/>
          </w:tcPr>
          <w:p w14:paraId="13C34608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Nome fabbricante dispositivo</w:t>
            </w:r>
          </w:p>
        </w:tc>
        <w:tc>
          <w:tcPr>
            <w:tcW w:w="567" w:type="dxa"/>
            <w:vAlign w:val="bottom"/>
          </w:tcPr>
          <w:p w14:paraId="456260F8" w14:textId="77777777" w:rsidR="00D65BF1" w:rsidRPr="00BF551F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727" w:type="dxa"/>
            <w:vAlign w:val="bottom"/>
          </w:tcPr>
          <w:p w14:paraId="6A2EEF8B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3164</w:t>
            </w:r>
          </w:p>
        </w:tc>
        <w:tc>
          <w:tcPr>
            <w:tcW w:w="612" w:type="dxa"/>
            <w:vAlign w:val="bottom"/>
          </w:tcPr>
          <w:p w14:paraId="25A8A574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326</w:t>
            </w:r>
            <w:r w:rsidRPr="008805C6">
              <w:rPr>
                <w:i/>
              </w:rPr>
              <w:t>3</w:t>
            </w:r>
          </w:p>
        </w:tc>
        <w:tc>
          <w:tcPr>
            <w:tcW w:w="1134" w:type="dxa"/>
            <w:vAlign w:val="bottom"/>
          </w:tcPr>
          <w:p w14:paraId="51E01394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100</w:t>
            </w:r>
          </w:p>
        </w:tc>
        <w:tc>
          <w:tcPr>
            <w:tcW w:w="928" w:type="dxa"/>
          </w:tcPr>
          <w:p w14:paraId="1C5BF6B3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0F13F404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65BF1" w:rsidRPr="008663CD" w14:paraId="03CF6F19" w14:textId="77777777" w:rsidTr="00732728">
        <w:trPr>
          <w:cantSplit/>
        </w:trPr>
        <w:tc>
          <w:tcPr>
            <w:tcW w:w="1977" w:type="dxa"/>
            <w:vAlign w:val="bottom"/>
          </w:tcPr>
          <w:p w14:paraId="0854D288" w14:textId="77777777" w:rsidR="00D65BF1" w:rsidRPr="00491193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391D5418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352FE866" w14:textId="77777777" w:rsidR="00D65BF1" w:rsidRPr="00BF551F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727" w:type="dxa"/>
            <w:vAlign w:val="bottom"/>
          </w:tcPr>
          <w:p w14:paraId="09F35611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3264</w:t>
            </w:r>
          </w:p>
        </w:tc>
        <w:tc>
          <w:tcPr>
            <w:tcW w:w="612" w:type="dxa"/>
            <w:vAlign w:val="bottom"/>
          </w:tcPr>
          <w:p w14:paraId="573988D1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32</w:t>
            </w:r>
            <w:r w:rsidRPr="008805C6">
              <w:rPr>
                <w:i/>
              </w:rPr>
              <w:t>64</w:t>
            </w:r>
          </w:p>
        </w:tc>
        <w:tc>
          <w:tcPr>
            <w:tcW w:w="1134" w:type="dxa"/>
            <w:vAlign w:val="bottom"/>
          </w:tcPr>
          <w:p w14:paraId="55428E12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928" w:type="dxa"/>
          </w:tcPr>
          <w:p w14:paraId="755121B3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4486D613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65BF1" w:rsidRPr="008663CD" w14:paraId="55255EBB" w14:textId="77777777" w:rsidTr="00732728">
        <w:trPr>
          <w:cantSplit/>
        </w:trPr>
        <w:tc>
          <w:tcPr>
            <w:tcW w:w="1977" w:type="dxa"/>
            <w:vAlign w:val="bottom"/>
          </w:tcPr>
          <w:p w14:paraId="47E5BD8A" w14:textId="77777777" w:rsidR="00D65BF1" w:rsidRPr="00491193" w:rsidRDefault="00D65BF1" w:rsidP="00C94C48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lastRenderedPageBreak/>
              <w:t>codProdotto6</w:t>
            </w:r>
          </w:p>
        </w:tc>
        <w:tc>
          <w:tcPr>
            <w:tcW w:w="2552" w:type="dxa"/>
          </w:tcPr>
          <w:p w14:paraId="53A53E75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Codice prodotto come indicato nell’etichetta</w:t>
            </w:r>
          </w:p>
        </w:tc>
        <w:tc>
          <w:tcPr>
            <w:tcW w:w="567" w:type="dxa"/>
            <w:vAlign w:val="bottom"/>
          </w:tcPr>
          <w:p w14:paraId="0559FADB" w14:textId="77777777" w:rsidR="00D65BF1" w:rsidRPr="00BF551F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727" w:type="dxa"/>
            <w:vAlign w:val="bottom"/>
          </w:tcPr>
          <w:p w14:paraId="67F949B2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3265</w:t>
            </w:r>
          </w:p>
        </w:tc>
        <w:tc>
          <w:tcPr>
            <w:tcW w:w="612" w:type="dxa"/>
            <w:vAlign w:val="bottom"/>
          </w:tcPr>
          <w:p w14:paraId="618D1CF6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3314</w:t>
            </w:r>
          </w:p>
        </w:tc>
        <w:tc>
          <w:tcPr>
            <w:tcW w:w="1134" w:type="dxa"/>
            <w:vAlign w:val="bottom"/>
          </w:tcPr>
          <w:p w14:paraId="7D9CE766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50</w:t>
            </w:r>
          </w:p>
        </w:tc>
        <w:tc>
          <w:tcPr>
            <w:tcW w:w="928" w:type="dxa"/>
          </w:tcPr>
          <w:p w14:paraId="076632B0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76B33C83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65BF1" w:rsidRPr="008663CD" w14:paraId="46B4B8D6" w14:textId="77777777" w:rsidTr="00732728">
        <w:trPr>
          <w:cantSplit/>
        </w:trPr>
        <w:tc>
          <w:tcPr>
            <w:tcW w:w="1977" w:type="dxa"/>
            <w:vAlign w:val="bottom"/>
          </w:tcPr>
          <w:p w14:paraId="15B01091" w14:textId="77777777" w:rsidR="00D65BF1" w:rsidRPr="00491193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1E783BFB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05A1D398" w14:textId="77777777" w:rsidR="00D65BF1" w:rsidRPr="00BF551F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727" w:type="dxa"/>
            <w:vAlign w:val="bottom"/>
          </w:tcPr>
          <w:p w14:paraId="2C3F25AB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3315</w:t>
            </w:r>
          </w:p>
        </w:tc>
        <w:tc>
          <w:tcPr>
            <w:tcW w:w="612" w:type="dxa"/>
            <w:vAlign w:val="bottom"/>
          </w:tcPr>
          <w:p w14:paraId="0D94D47C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3315</w:t>
            </w:r>
          </w:p>
        </w:tc>
        <w:tc>
          <w:tcPr>
            <w:tcW w:w="1134" w:type="dxa"/>
            <w:vAlign w:val="bottom"/>
          </w:tcPr>
          <w:p w14:paraId="21A857D7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928" w:type="dxa"/>
          </w:tcPr>
          <w:p w14:paraId="523E8ED3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44FA0593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65BF1" w:rsidRPr="008663CD" w14:paraId="76E676C8" w14:textId="77777777" w:rsidTr="00732728">
        <w:trPr>
          <w:cantSplit/>
        </w:trPr>
        <w:tc>
          <w:tcPr>
            <w:tcW w:w="1977" w:type="dxa"/>
            <w:vAlign w:val="bottom"/>
          </w:tcPr>
          <w:p w14:paraId="1E23BAD1" w14:textId="77777777" w:rsidR="00D65BF1" w:rsidRPr="00491193" w:rsidRDefault="00D65BF1" w:rsidP="00C94C48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codLotto6</w:t>
            </w:r>
          </w:p>
        </w:tc>
        <w:tc>
          <w:tcPr>
            <w:tcW w:w="2552" w:type="dxa"/>
          </w:tcPr>
          <w:p w14:paraId="5BC2ABEE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Numero lotto a cui appartiene il dispositivo impiantato</w:t>
            </w:r>
          </w:p>
        </w:tc>
        <w:tc>
          <w:tcPr>
            <w:tcW w:w="567" w:type="dxa"/>
            <w:vAlign w:val="bottom"/>
          </w:tcPr>
          <w:p w14:paraId="564AB8A7" w14:textId="77777777" w:rsidR="00D65BF1" w:rsidRPr="00BF551F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727" w:type="dxa"/>
            <w:vAlign w:val="bottom"/>
          </w:tcPr>
          <w:p w14:paraId="0B9ACDCA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3316</w:t>
            </w:r>
          </w:p>
        </w:tc>
        <w:tc>
          <w:tcPr>
            <w:tcW w:w="612" w:type="dxa"/>
            <w:vAlign w:val="bottom"/>
          </w:tcPr>
          <w:p w14:paraId="4CD5802B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3365</w:t>
            </w:r>
          </w:p>
        </w:tc>
        <w:tc>
          <w:tcPr>
            <w:tcW w:w="1134" w:type="dxa"/>
            <w:vAlign w:val="bottom"/>
          </w:tcPr>
          <w:p w14:paraId="35A2DDE5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50</w:t>
            </w:r>
          </w:p>
        </w:tc>
        <w:tc>
          <w:tcPr>
            <w:tcW w:w="928" w:type="dxa"/>
          </w:tcPr>
          <w:p w14:paraId="44275FBA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35902BA0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65BF1" w:rsidRPr="008663CD" w14:paraId="7C3FC4E0" w14:textId="77777777" w:rsidTr="00732728">
        <w:trPr>
          <w:cantSplit/>
        </w:trPr>
        <w:tc>
          <w:tcPr>
            <w:tcW w:w="1977" w:type="dxa"/>
            <w:vAlign w:val="bottom"/>
          </w:tcPr>
          <w:p w14:paraId="0267D8D0" w14:textId="77777777" w:rsidR="00D65BF1" w:rsidRPr="00491193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64F5444E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304A4CA4" w14:textId="77777777" w:rsidR="00D65BF1" w:rsidRPr="00BF551F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727" w:type="dxa"/>
            <w:vAlign w:val="bottom"/>
          </w:tcPr>
          <w:p w14:paraId="2D6AF410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3366</w:t>
            </w:r>
          </w:p>
        </w:tc>
        <w:tc>
          <w:tcPr>
            <w:tcW w:w="612" w:type="dxa"/>
            <w:vAlign w:val="bottom"/>
          </w:tcPr>
          <w:p w14:paraId="7B21E466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3366</w:t>
            </w:r>
          </w:p>
        </w:tc>
        <w:tc>
          <w:tcPr>
            <w:tcW w:w="1134" w:type="dxa"/>
            <w:vAlign w:val="bottom"/>
          </w:tcPr>
          <w:p w14:paraId="5E440E0C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928" w:type="dxa"/>
          </w:tcPr>
          <w:p w14:paraId="73DBB8E6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4F5147E4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65BF1" w:rsidRPr="008663CD" w14:paraId="6D4A6FED" w14:textId="77777777" w:rsidTr="00732728">
        <w:trPr>
          <w:cantSplit/>
        </w:trPr>
        <w:tc>
          <w:tcPr>
            <w:tcW w:w="1977" w:type="dxa"/>
            <w:vAlign w:val="bottom"/>
          </w:tcPr>
          <w:p w14:paraId="3570B76B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 w:rsidRPr="00FE7BBE">
              <w:rPr>
                <w:i/>
              </w:rPr>
              <w:t xml:space="preserve">Codice a barre 1 dispositivo </w:t>
            </w:r>
            <w:r>
              <w:rPr>
                <w:i/>
              </w:rPr>
              <w:t>6</w:t>
            </w:r>
          </w:p>
        </w:tc>
        <w:tc>
          <w:tcPr>
            <w:tcW w:w="2552" w:type="dxa"/>
          </w:tcPr>
          <w:p w14:paraId="40394908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 w:rsidRPr="00FE7BBE">
              <w:rPr>
                <w:i/>
              </w:rPr>
              <w:t>Codice a barre</w:t>
            </w:r>
          </w:p>
        </w:tc>
        <w:tc>
          <w:tcPr>
            <w:tcW w:w="567" w:type="dxa"/>
            <w:vAlign w:val="bottom"/>
          </w:tcPr>
          <w:p w14:paraId="70B3847B" w14:textId="77777777" w:rsidR="00D65BF1" w:rsidRPr="00BF551F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27" w:type="dxa"/>
            <w:vAlign w:val="bottom"/>
          </w:tcPr>
          <w:p w14:paraId="31EE54F3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3367</w:t>
            </w:r>
          </w:p>
        </w:tc>
        <w:tc>
          <w:tcPr>
            <w:tcW w:w="612" w:type="dxa"/>
            <w:vAlign w:val="bottom"/>
          </w:tcPr>
          <w:p w14:paraId="1F3DC845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3416</w:t>
            </w:r>
          </w:p>
        </w:tc>
        <w:tc>
          <w:tcPr>
            <w:tcW w:w="1134" w:type="dxa"/>
            <w:vAlign w:val="bottom"/>
          </w:tcPr>
          <w:p w14:paraId="2038B850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50</w:t>
            </w:r>
          </w:p>
        </w:tc>
        <w:tc>
          <w:tcPr>
            <w:tcW w:w="928" w:type="dxa"/>
          </w:tcPr>
          <w:p w14:paraId="3B03A636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160C3498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65BF1" w:rsidRPr="008663CD" w14:paraId="2AE8CE74" w14:textId="77777777" w:rsidTr="00732728">
        <w:trPr>
          <w:cantSplit/>
        </w:trPr>
        <w:tc>
          <w:tcPr>
            <w:tcW w:w="1977" w:type="dxa"/>
            <w:vAlign w:val="bottom"/>
          </w:tcPr>
          <w:p w14:paraId="5BB4C697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4133737C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 w:rsidRPr="00CA17BE"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6DE233B6" w14:textId="77777777" w:rsidR="00D65BF1" w:rsidRPr="00BF551F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27" w:type="dxa"/>
            <w:vAlign w:val="bottom"/>
          </w:tcPr>
          <w:p w14:paraId="19E6BAE4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3417</w:t>
            </w:r>
          </w:p>
        </w:tc>
        <w:tc>
          <w:tcPr>
            <w:tcW w:w="612" w:type="dxa"/>
            <w:vAlign w:val="bottom"/>
          </w:tcPr>
          <w:p w14:paraId="439C745A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3417</w:t>
            </w:r>
          </w:p>
        </w:tc>
        <w:tc>
          <w:tcPr>
            <w:tcW w:w="1134" w:type="dxa"/>
            <w:vAlign w:val="bottom"/>
          </w:tcPr>
          <w:p w14:paraId="64286B06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928" w:type="dxa"/>
          </w:tcPr>
          <w:p w14:paraId="7D9EA635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4A5B4813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65BF1" w:rsidRPr="008663CD" w14:paraId="2D8CF58F" w14:textId="77777777" w:rsidTr="00732728">
        <w:trPr>
          <w:cantSplit/>
        </w:trPr>
        <w:tc>
          <w:tcPr>
            <w:tcW w:w="1977" w:type="dxa"/>
            <w:vAlign w:val="bottom"/>
          </w:tcPr>
          <w:p w14:paraId="404511E8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 w:rsidRPr="00FE7BBE">
              <w:rPr>
                <w:i/>
              </w:rPr>
              <w:t xml:space="preserve">Codice a barre </w:t>
            </w:r>
            <w:r>
              <w:rPr>
                <w:i/>
              </w:rPr>
              <w:t xml:space="preserve">2 </w:t>
            </w:r>
            <w:r w:rsidRPr="00FE7BBE">
              <w:rPr>
                <w:i/>
              </w:rPr>
              <w:t xml:space="preserve">dispositivo </w:t>
            </w:r>
            <w:r>
              <w:rPr>
                <w:i/>
              </w:rPr>
              <w:t>6</w:t>
            </w:r>
          </w:p>
        </w:tc>
        <w:tc>
          <w:tcPr>
            <w:tcW w:w="2552" w:type="dxa"/>
          </w:tcPr>
          <w:p w14:paraId="34CCBBFC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 w:rsidRPr="00FE7BBE">
              <w:rPr>
                <w:i/>
              </w:rPr>
              <w:t>Codice a barre</w:t>
            </w:r>
          </w:p>
        </w:tc>
        <w:tc>
          <w:tcPr>
            <w:tcW w:w="567" w:type="dxa"/>
            <w:vAlign w:val="bottom"/>
          </w:tcPr>
          <w:p w14:paraId="2D54900F" w14:textId="77777777" w:rsidR="00D65BF1" w:rsidRPr="00BF551F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27" w:type="dxa"/>
            <w:vAlign w:val="bottom"/>
          </w:tcPr>
          <w:p w14:paraId="20275D4D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3418</w:t>
            </w:r>
          </w:p>
        </w:tc>
        <w:tc>
          <w:tcPr>
            <w:tcW w:w="612" w:type="dxa"/>
            <w:vAlign w:val="bottom"/>
          </w:tcPr>
          <w:p w14:paraId="21332240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3467</w:t>
            </w:r>
          </w:p>
        </w:tc>
        <w:tc>
          <w:tcPr>
            <w:tcW w:w="1134" w:type="dxa"/>
            <w:vAlign w:val="bottom"/>
          </w:tcPr>
          <w:p w14:paraId="41B5AB78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50</w:t>
            </w:r>
          </w:p>
        </w:tc>
        <w:tc>
          <w:tcPr>
            <w:tcW w:w="928" w:type="dxa"/>
          </w:tcPr>
          <w:p w14:paraId="717FF99A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55976F12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65BF1" w:rsidRPr="008663CD" w14:paraId="41986BC3" w14:textId="77777777" w:rsidTr="00732728">
        <w:trPr>
          <w:cantSplit/>
        </w:trPr>
        <w:tc>
          <w:tcPr>
            <w:tcW w:w="1977" w:type="dxa"/>
            <w:vAlign w:val="bottom"/>
          </w:tcPr>
          <w:p w14:paraId="13B537A2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2A23FCAC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 w:rsidRPr="00CA17BE"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41A11C84" w14:textId="77777777" w:rsidR="00D65BF1" w:rsidRPr="00BF551F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27" w:type="dxa"/>
            <w:vAlign w:val="bottom"/>
          </w:tcPr>
          <w:p w14:paraId="5CCFB91C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3468</w:t>
            </w:r>
          </w:p>
        </w:tc>
        <w:tc>
          <w:tcPr>
            <w:tcW w:w="612" w:type="dxa"/>
            <w:vAlign w:val="bottom"/>
          </w:tcPr>
          <w:p w14:paraId="27FD5A1D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3468</w:t>
            </w:r>
          </w:p>
        </w:tc>
        <w:tc>
          <w:tcPr>
            <w:tcW w:w="1134" w:type="dxa"/>
            <w:vAlign w:val="bottom"/>
          </w:tcPr>
          <w:p w14:paraId="3D76D670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928" w:type="dxa"/>
          </w:tcPr>
          <w:p w14:paraId="130D609B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033FCC97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65BF1" w:rsidRPr="008663CD" w14:paraId="25977AD3" w14:textId="77777777" w:rsidTr="00732728">
        <w:trPr>
          <w:cantSplit/>
        </w:trPr>
        <w:tc>
          <w:tcPr>
            <w:tcW w:w="1977" w:type="dxa"/>
            <w:vAlign w:val="bottom"/>
          </w:tcPr>
          <w:p w14:paraId="0F6AE672" w14:textId="77777777" w:rsidR="00D65BF1" w:rsidRPr="00491193" w:rsidRDefault="00D65BF1" w:rsidP="00C94C48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codClassCND7</w:t>
            </w:r>
          </w:p>
        </w:tc>
        <w:tc>
          <w:tcPr>
            <w:tcW w:w="2552" w:type="dxa"/>
          </w:tcPr>
          <w:p w14:paraId="13175C4A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Codice dispositivo impiantato</w:t>
            </w:r>
          </w:p>
        </w:tc>
        <w:tc>
          <w:tcPr>
            <w:tcW w:w="567" w:type="dxa"/>
            <w:vAlign w:val="bottom"/>
          </w:tcPr>
          <w:p w14:paraId="023C3131" w14:textId="77777777" w:rsidR="00D65BF1" w:rsidRPr="00BF551F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727" w:type="dxa"/>
            <w:vAlign w:val="bottom"/>
          </w:tcPr>
          <w:p w14:paraId="5A37E204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3469</w:t>
            </w:r>
          </w:p>
        </w:tc>
        <w:tc>
          <w:tcPr>
            <w:tcW w:w="612" w:type="dxa"/>
            <w:vAlign w:val="bottom"/>
          </w:tcPr>
          <w:p w14:paraId="2CE69CA8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3483</w:t>
            </w:r>
          </w:p>
        </w:tc>
        <w:tc>
          <w:tcPr>
            <w:tcW w:w="1134" w:type="dxa"/>
            <w:vAlign w:val="bottom"/>
          </w:tcPr>
          <w:p w14:paraId="2614A469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15</w:t>
            </w:r>
          </w:p>
        </w:tc>
        <w:tc>
          <w:tcPr>
            <w:tcW w:w="928" w:type="dxa"/>
          </w:tcPr>
          <w:p w14:paraId="00F41FA6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306ECC11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65BF1" w:rsidRPr="008663CD" w14:paraId="731532D8" w14:textId="77777777" w:rsidTr="00732728">
        <w:trPr>
          <w:cantSplit/>
        </w:trPr>
        <w:tc>
          <w:tcPr>
            <w:tcW w:w="1977" w:type="dxa"/>
            <w:vAlign w:val="bottom"/>
          </w:tcPr>
          <w:p w14:paraId="3F4FBD0B" w14:textId="77777777" w:rsidR="00D65BF1" w:rsidRPr="00491193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71141CA8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2B9C5078" w14:textId="77777777" w:rsidR="00D65BF1" w:rsidRPr="00BF551F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727" w:type="dxa"/>
            <w:vAlign w:val="bottom"/>
          </w:tcPr>
          <w:p w14:paraId="26C7D3C0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3484</w:t>
            </w:r>
          </w:p>
        </w:tc>
        <w:tc>
          <w:tcPr>
            <w:tcW w:w="612" w:type="dxa"/>
            <w:vAlign w:val="bottom"/>
          </w:tcPr>
          <w:p w14:paraId="5B134384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3484</w:t>
            </w:r>
          </w:p>
        </w:tc>
        <w:tc>
          <w:tcPr>
            <w:tcW w:w="1134" w:type="dxa"/>
            <w:vAlign w:val="bottom"/>
          </w:tcPr>
          <w:p w14:paraId="0D1205D5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928" w:type="dxa"/>
          </w:tcPr>
          <w:p w14:paraId="07767EEB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67EFBC3C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65BF1" w:rsidRPr="008663CD" w14:paraId="227BBE97" w14:textId="77777777" w:rsidTr="00732728">
        <w:trPr>
          <w:cantSplit/>
        </w:trPr>
        <w:tc>
          <w:tcPr>
            <w:tcW w:w="1977" w:type="dxa"/>
            <w:vAlign w:val="bottom"/>
          </w:tcPr>
          <w:p w14:paraId="0F4C7BA3" w14:textId="77777777" w:rsidR="00D65BF1" w:rsidRPr="00491193" w:rsidRDefault="00D65BF1" w:rsidP="00C94C48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codFabbricante7</w:t>
            </w:r>
          </w:p>
        </w:tc>
        <w:tc>
          <w:tcPr>
            <w:tcW w:w="2552" w:type="dxa"/>
          </w:tcPr>
          <w:p w14:paraId="042FD6BD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Nome fabbricante dispositivo</w:t>
            </w:r>
          </w:p>
        </w:tc>
        <w:tc>
          <w:tcPr>
            <w:tcW w:w="567" w:type="dxa"/>
            <w:vAlign w:val="bottom"/>
          </w:tcPr>
          <w:p w14:paraId="3A4DBED1" w14:textId="77777777" w:rsidR="00D65BF1" w:rsidRPr="00BF551F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727" w:type="dxa"/>
            <w:vAlign w:val="bottom"/>
          </w:tcPr>
          <w:p w14:paraId="539E2D91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3485</w:t>
            </w:r>
          </w:p>
        </w:tc>
        <w:tc>
          <w:tcPr>
            <w:tcW w:w="612" w:type="dxa"/>
            <w:vAlign w:val="bottom"/>
          </w:tcPr>
          <w:p w14:paraId="7647051D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3584</w:t>
            </w:r>
          </w:p>
        </w:tc>
        <w:tc>
          <w:tcPr>
            <w:tcW w:w="1134" w:type="dxa"/>
            <w:vAlign w:val="bottom"/>
          </w:tcPr>
          <w:p w14:paraId="1D9C29E4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100</w:t>
            </w:r>
          </w:p>
        </w:tc>
        <w:tc>
          <w:tcPr>
            <w:tcW w:w="928" w:type="dxa"/>
          </w:tcPr>
          <w:p w14:paraId="0AFFC927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11D48EEC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65BF1" w:rsidRPr="008663CD" w14:paraId="14CD43C8" w14:textId="77777777" w:rsidTr="00732728">
        <w:trPr>
          <w:cantSplit/>
          <w:trHeight w:val="244"/>
        </w:trPr>
        <w:tc>
          <w:tcPr>
            <w:tcW w:w="1977" w:type="dxa"/>
            <w:vAlign w:val="bottom"/>
          </w:tcPr>
          <w:p w14:paraId="004B6BF2" w14:textId="77777777" w:rsidR="00D65BF1" w:rsidRPr="00491193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6878C228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7BBD6EEB" w14:textId="77777777" w:rsidR="00D65BF1" w:rsidRPr="00BF551F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727" w:type="dxa"/>
            <w:vAlign w:val="bottom"/>
          </w:tcPr>
          <w:p w14:paraId="2D55154C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3585</w:t>
            </w:r>
          </w:p>
        </w:tc>
        <w:tc>
          <w:tcPr>
            <w:tcW w:w="612" w:type="dxa"/>
            <w:vAlign w:val="bottom"/>
          </w:tcPr>
          <w:p w14:paraId="341EDC0D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3585</w:t>
            </w:r>
          </w:p>
        </w:tc>
        <w:tc>
          <w:tcPr>
            <w:tcW w:w="1134" w:type="dxa"/>
            <w:vAlign w:val="bottom"/>
          </w:tcPr>
          <w:p w14:paraId="1EECB797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928" w:type="dxa"/>
          </w:tcPr>
          <w:p w14:paraId="7A4BDFAA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4BD0655B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65BF1" w:rsidRPr="008663CD" w14:paraId="208772F8" w14:textId="77777777" w:rsidTr="00732728">
        <w:trPr>
          <w:cantSplit/>
        </w:trPr>
        <w:tc>
          <w:tcPr>
            <w:tcW w:w="1977" w:type="dxa"/>
            <w:vAlign w:val="bottom"/>
          </w:tcPr>
          <w:p w14:paraId="21ADFC77" w14:textId="77777777" w:rsidR="00D65BF1" w:rsidRPr="00491193" w:rsidRDefault="00D65BF1" w:rsidP="00C94C48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codProdotto7</w:t>
            </w:r>
          </w:p>
        </w:tc>
        <w:tc>
          <w:tcPr>
            <w:tcW w:w="2552" w:type="dxa"/>
          </w:tcPr>
          <w:p w14:paraId="2ABB2C89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Codice prodotto come indicato nell’etichetta</w:t>
            </w:r>
          </w:p>
        </w:tc>
        <w:tc>
          <w:tcPr>
            <w:tcW w:w="567" w:type="dxa"/>
            <w:vAlign w:val="bottom"/>
          </w:tcPr>
          <w:p w14:paraId="69A84C4C" w14:textId="77777777" w:rsidR="00D65BF1" w:rsidRPr="00BF551F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727" w:type="dxa"/>
            <w:vAlign w:val="bottom"/>
          </w:tcPr>
          <w:p w14:paraId="7883F937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3586</w:t>
            </w:r>
          </w:p>
        </w:tc>
        <w:tc>
          <w:tcPr>
            <w:tcW w:w="612" w:type="dxa"/>
            <w:vAlign w:val="bottom"/>
          </w:tcPr>
          <w:p w14:paraId="79FCAB9D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3635</w:t>
            </w:r>
          </w:p>
        </w:tc>
        <w:tc>
          <w:tcPr>
            <w:tcW w:w="1134" w:type="dxa"/>
            <w:vAlign w:val="bottom"/>
          </w:tcPr>
          <w:p w14:paraId="6D5090F5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50</w:t>
            </w:r>
          </w:p>
        </w:tc>
        <w:tc>
          <w:tcPr>
            <w:tcW w:w="928" w:type="dxa"/>
          </w:tcPr>
          <w:p w14:paraId="46D5E8A3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174A82C5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65BF1" w:rsidRPr="008663CD" w14:paraId="4DD37F7A" w14:textId="77777777" w:rsidTr="00732728">
        <w:trPr>
          <w:cantSplit/>
        </w:trPr>
        <w:tc>
          <w:tcPr>
            <w:tcW w:w="1977" w:type="dxa"/>
            <w:vAlign w:val="bottom"/>
          </w:tcPr>
          <w:p w14:paraId="07525ECD" w14:textId="77777777" w:rsidR="00D65BF1" w:rsidRPr="00491193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7E0B959E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1D77C29D" w14:textId="77777777" w:rsidR="00D65BF1" w:rsidRPr="00BF551F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727" w:type="dxa"/>
            <w:vAlign w:val="bottom"/>
          </w:tcPr>
          <w:p w14:paraId="1671D063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3636</w:t>
            </w:r>
          </w:p>
        </w:tc>
        <w:tc>
          <w:tcPr>
            <w:tcW w:w="612" w:type="dxa"/>
            <w:vAlign w:val="bottom"/>
          </w:tcPr>
          <w:p w14:paraId="27542727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3036</w:t>
            </w:r>
          </w:p>
        </w:tc>
        <w:tc>
          <w:tcPr>
            <w:tcW w:w="1134" w:type="dxa"/>
            <w:vAlign w:val="bottom"/>
          </w:tcPr>
          <w:p w14:paraId="626EDE0E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928" w:type="dxa"/>
          </w:tcPr>
          <w:p w14:paraId="5249A596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6E6257E9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65BF1" w:rsidRPr="008663CD" w14:paraId="02B16ED3" w14:textId="77777777" w:rsidTr="00732728">
        <w:trPr>
          <w:cantSplit/>
        </w:trPr>
        <w:tc>
          <w:tcPr>
            <w:tcW w:w="1977" w:type="dxa"/>
            <w:vAlign w:val="bottom"/>
          </w:tcPr>
          <w:p w14:paraId="45CE52A5" w14:textId="77777777" w:rsidR="00D65BF1" w:rsidRPr="00491193" w:rsidRDefault="00D65BF1" w:rsidP="00C94C48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codLotto7</w:t>
            </w:r>
          </w:p>
        </w:tc>
        <w:tc>
          <w:tcPr>
            <w:tcW w:w="2552" w:type="dxa"/>
          </w:tcPr>
          <w:p w14:paraId="1745704A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Numero lotto a cui appartiene il dispositivo impiantato</w:t>
            </w:r>
          </w:p>
        </w:tc>
        <w:tc>
          <w:tcPr>
            <w:tcW w:w="567" w:type="dxa"/>
            <w:vAlign w:val="bottom"/>
          </w:tcPr>
          <w:p w14:paraId="5DF19362" w14:textId="77777777" w:rsidR="00D65BF1" w:rsidRPr="00BF551F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727" w:type="dxa"/>
            <w:vAlign w:val="bottom"/>
          </w:tcPr>
          <w:p w14:paraId="17B001E7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3637</w:t>
            </w:r>
          </w:p>
        </w:tc>
        <w:tc>
          <w:tcPr>
            <w:tcW w:w="612" w:type="dxa"/>
            <w:vAlign w:val="bottom"/>
          </w:tcPr>
          <w:p w14:paraId="5645B297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3686</w:t>
            </w:r>
          </w:p>
        </w:tc>
        <w:tc>
          <w:tcPr>
            <w:tcW w:w="1134" w:type="dxa"/>
            <w:vAlign w:val="bottom"/>
          </w:tcPr>
          <w:p w14:paraId="4AE1231F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50</w:t>
            </w:r>
          </w:p>
        </w:tc>
        <w:tc>
          <w:tcPr>
            <w:tcW w:w="928" w:type="dxa"/>
          </w:tcPr>
          <w:p w14:paraId="3A0D350D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27B916EE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65BF1" w:rsidRPr="008663CD" w14:paraId="0ADE7017" w14:textId="77777777" w:rsidTr="00732728">
        <w:trPr>
          <w:cantSplit/>
        </w:trPr>
        <w:tc>
          <w:tcPr>
            <w:tcW w:w="1977" w:type="dxa"/>
            <w:vAlign w:val="bottom"/>
          </w:tcPr>
          <w:p w14:paraId="6BF53744" w14:textId="77777777" w:rsidR="00D65BF1" w:rsidRPr="00491193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395628C3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39669163" w14:textId="77777777" w:rsidR="00D65BF1" w:rsidRPr="00BF551F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727" w:type="dxa"/>
            <w:vAlign w:val="bottom"/>
          </w:tcPr>
          <w:p w14:paraId="2EE466EC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3687</w:t>
            </w:r>
          </w:p>
        </w:tc>
        <w:tc>
          <w:tcPr>
            <w:tcW w:w="612" w:type="dxa"/>
            <w:vAlign w:val="bottom"/>
          </w:tcPr>
          <w:p w14:paraId="0B4D2B0D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3687</w:t>
            </w:r>
          </w:p>
        </w:tc>
        <w:tc>
          <w:tcPr>
            <w:tcW w:w="1134" w:type="dxa"/>
            <w:vAlign w:val="bottom"/>
          </w:tcPr>
          <w:p w14:paraId="2A7957DB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928" w:type="dxa"/>
          </w:tcPr>
          <w:p w14:paraId="0C2C4700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19AC87B2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65BF1" w:rsidRPr="008663CD" w14:paraId="448CBCA2" w14:textId="77777777" w:rsidTr="00732728">
        <w:trPr>
          <w:cantSplit/>
        </w:trPr>
        <w:tc>
          <w:tcPr>
            <w:tcW w:w="1977" w:type="dxa"/>
            <w:vAlign w:val="bottom"/>
          </w:tcPr>
          <w:p w14:paraId="127ECD38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 w:rsidRPr="00FE7BBE">
              <w:rPr>
                <w:i/>
              </w:rPr>
              <w:t xml:space="preserve">Codice a barre 1 dispositivo </w:t>
            </w:r>
            <w:r>
              <w:rPr>
                <w:i/>
              </w:rPr>
              <w:t>7</w:t>
            </w:r>
          </w:p>
        </w:tc>
        <w:tc>
          <w:tcPr>
            <w:tcW w:w="2552" w:type="dxa"/>
          </w:tcPr>
          <w:p w14:paraId="25938CED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 w:rsidRPr="00FE7BBE">
              <w:rPr>
                <w:i/>
              </w:rPr>
              <w:t>Codice a barre</w:t>
            </w:r>
          </w:p>
        </w:tc>
        <w:tc>
          <w:tcPr>
            <w:tcW w:w="567" w:type="dxa"/>
            <w:vAlign w:val="bottom"/>
          </w:tcPr>
          <w:p w14:paraId="289220B0" w14:textId="77777777" w:rsidR="00D65BF1" w:rsidRPr="00BF551F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27" w:type="dxa"/>
            <w:vAlign w:val="bottom"/>
          </w:tcPr>
          <w:p w14:paraId="08FCC972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3688</w:t>
            </w:r>
          </w:p>
        </w:tc>
        <w:tc>
          <w:tcPr>
            <w:tcW w:w="612" w:type="dxa"/>
            <w:vAlign w:val="bottom"/>
          </w:tcPr>
          <w:p w14:paraId="64C8D528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3737</w:t>
            </w:r>
          </w:p>
        </w:tc>
        <w:tc>
          <w:tcPr>
            <w:tcW w:w="1134" w:type="dxa"/>
            <w:vAlign w:val="bottom"/>
          </w:tcPr>
          <w:p w14:paraId="07A648F6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50</w:t>
            </w:r>
          </w:p>
        </w:tc>
        <w:tc>
          <w:tcPr>
            <w:tcW w:w="928" w:type="dxa"/>
          </w:tcPr>
          <w:p w14:paraId="1149A849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51C9C4B9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65BF1" w:rsidRPr="008663CD" w14:paraId="163DB9BB" w14:textId="77777777" w:rsidTr="00732728">
        <w:trPr>
          <w:cantSplit/>
        </w:trPr>
        <w:tc>
          <w:tcPr>
            <w:tcW w:w="1977" w:type="dxa"/>
            <w:vAlign w:val="bottom"/>
          </w:tcPr>
          <w:p w14:paraId="662D5B01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7509327E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 w:rsidRPr="00CA17BE"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7CE2F2A6" w14:textId="77777777" w:rsidR="00D65BF1" w:rsidRPr="00BF551F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27" w:type="dxa"/>
            <w:vAlign w:val="bottom"/>
          </w:tcPr>
          <w:p w14:paraId="2983B348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3738</w:t>
            </w:r>
          </w:p>
        </w:tc>
        <w:tc>
          <w:tcPr>
            <w:tcW w:w="612" w:type="dxa"/>
            <w:vAlign w:val="bottom"/>
          </w:tcPr>
          <w:p w14:paraId="3C819711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3738</w:t>
            </w:r>
          </w:p>
        </w:tc>
        <w:tc>
          <w:tcPr>
            <w:tcW w:w="1134" w:type="dxa"/>
            <w:vAlign w:val="bottom"/>
          </w:tcPr>
          <w:p w14:paraId="528D2CB5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928" w:type="dxa"/>
          </w:tcPr>
          <w:p w14:paraId="0CF90B2D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492E74A5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65BF1" w:rsidRPr="008663CD" w14:paraId="174A95B2" w14:textId="77777777" w:rsidTr="00732728">
        <w:trPr>
          <w:cantSplit/>
        </w:trPr>
        <w:tc>
          <w:tcPr>
            <w:tcW w:w="1977" w:type="dxa"/>
            <w:vAlign w:val="bottom"/>
          </w:tcPr>
          <w:p w14:paraId="590B01F7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 w:rsidRPr="00FE7BBE">
              <w:rPr>
                <w:i/>
              </w:rPr>
              <w:t xml:space="preserve">Codice a barre </w:t>
            </w:r>
            <w:r>
              <w:rPr>
                <w:i/>
              </w:rPr>
              <w:t>2</w:t>
            </w:r>
            <w:r w:rsidRPr="00FE7BBE">
              <w:rPr>
                <w:i/>
              </w:rPr>
              <w:t xml:space="preserve"> dispositivo </w:t>
            </w:r>
            <w:r>
              <w:rPr>
                <w:i/>
              </w:rPr>
              <w:t>7</w:t>
            </w:r>
          </w:p>
        </w:tc>
        <w:tc>
          <w:tcPr>
            <w:tcW w:w="2552" w:type="dxa"/>
          </w:tcPr>
          <w:p w14:paraId="16574211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 w:rsidRPr="00FE7BBE">
              <w:rPr>
                <w:i/>
              </w:rPr>
              <w:t>Codice a barre</w:t>
            </w:r>
          </w:p>
        </w:tc>
        <w:tc>
          <w:tcPr>
            <w:tcW w:w="567" w:type="dxa"/>
            <w:vAlign w:val="bottom"/>
          </w:tcPr>
          <w:p w14:paraId="2C8E37C8" w14:textId="77777777" w:rsidR="00D65BF1" w:rsidRPr="00BF551F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27" w:type="dxa"/>
            <w:vAlign w:val="bottom"/>
          </w:tcPr>
          <w:p w14:paraId="66FEB092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3739</w:t>
            </w:r>
          </w:p>
        </w:tc>
        <w:tc>
          <w:tcPr>
            <w:tcW w:w="612" w:type="dxa"/>
            <w:vAlign w:val="bottom"/>
          </w:tcPr>
          <w:p w14:paraId="53C8C4BA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3788</w:t>
            </w:r>
          </w:p>
        </w:tc>
        <w:tc>
          <w:tcPr>
            <w:tcW w:w="1134" w:type="dxa"/>
            <w:vAlign w:val="bottom"/>
          </w:tcPr>
          <w:p w14:paraId="582FFECB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50</w:t>
            </w:r>
          </w:p>
        </w:tc>
        <w:tc>
          <w:tcPr>
            <w:tcW w:w="928" w:type="dxa"/>
          </w:tcPr>
          <w:p w14:paraId="444E88D0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13E36FF4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65BF1" w:rsidRPr="008663CD" w14:paraId="340A117F" w14:textId="77777777" w:rsidTr="00732728">
        <w:trPr>
          <w:cantSplit/>
        </w:trPr>
        <w:tc>
          <w:tcPr>
            <w:tcW w:w="1977" w:type="dxa"/>
            <w:vAlign w:val="bottom"/>
          </w:tcPr>
          <w:p w14:paraId="235D8E08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571E7D81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 w:rsidRPr="00CA17BE"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47C1AB55" w14:textId="77777777" w:rsidR="00D65BF1" w:rsidRPr="00BF551F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27" w:type="dxa"/>
            <w:vAlign w:val="bottom"/>
          </w:tcPr>
          <w:p w14:paraId="6BD6C42D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3789</w:t>
            </w:r>
          </w:p>
        </w:tc>
        <w:tc>
          <w:tcPr>
            <w:tcW w:w="612" w:type="dxa"/>
            <w:vAlign w:val="bottom"/>
          </w:tcPr>
          <w:p w14:paraId="2930EC8F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3489</w:t>
            </w:r>
          </w:p>
        </w:tc>
        <w:tc>
          <w:tcPr>
            <w:tcW w:w="1134" w:type="dxa"/>
            <w:vAlign w:val="bottom"/>
          </w:tcPr>
          <w:p w14:paraId="54EFE751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928" w:type="dxa"/>
          </w:tcPr>
          <w:p w14:paraId="1289DF34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4E447A06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65BF1" w:rsidRPr="008663CD" w14:paraId="51F79E22" w14:textId="77777777" w:rsidTr="00732728">
        <w:trPr>
          <w:cantSplit/>
        </w:trPr>
        <w:tc>
          <w:tcPr>
            <w:tcW w:w="1977" w:type="dxa"/>
            <w:vAlign w:val="bottom"/>
          </w:tcPr>
          <w:p w14:paraId="014DFC66" w14:textId="77777777" w:rsidR="00D65BF1" w:rsidRPr="00491193" w:rsidRDefault="00D65BF1" w:rsidP="00C94C48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codClassCND8</w:t>
            </w:r>
          </w:p>
        </w:tc>
        <w:tc>
          <w:tcPr>
            <w:tcW w:w="2552" w:type="dxa"/>
          </w:tcPr>
          <w:p w14:paraId="27D87E91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Codice dispositivo impiantato</w:t>
            </w:r>
          </w:p>
        </w:tc>
        <w:tc>
          <w:tcPr>
            <w:tcW w:w="567" w:type="dxa"/>
            <w:vAlign w:val="bottom"/>
          </w:tcPr>
          <w:p w14:paraId="377C4C48" w14:textId="77777777" w:rsidR="00D65BF1" w:rsidRPr="00BF551F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727" w:type="dxa"/>
            <w:vAlign w:val="bottom"/>
          </w:tcPr>
          <w:p w14:paraId="36872FB3" w14:textId="77777777" w:rsidR="00D65BF1" w:rsidRPr="008805C6" w:rsidRDefault="00D65BF1" w:rsidP="002E654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37</w:t>
            </w:r>
            <w:r w:rsidR="002E6544">
              <w:rPr>
                <w:i/>
              </w:rPr>
              <w:t>9</w:t>
            </w:r>
            <w:r>
              <w:rPr>
                <w:i/>
              </w:rPr>
              <w:t>0</w:t>
            </w:r>
          </w:p>
        </w:tc>
        <w:tc>
          <w:tcPr>
            <w:tcW w:w="612" w:type="dxa"/>
            <w:vAlign w:val="bottom"/>
          </w:tcPr>
          <w:p w14:paraId="7B3DB765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3804</w:t>
            </w:r>
          </w:p>
        </w:tc>
        <w:tc>
          <w:tcPr>
            <w:tcW w:w="1134" w:type="dxa"/>
            <w:vAlign w:val="bottom"/>
          </w:tcPr>
          <w:p w14:paraId="09B1A7F0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15</w:t>
            </w:r>
          </w:p>
        </w:tc>
        <w:tc>
          <w:tcPr>
            <w:tcW w:w="928" w:type="dxa"/>
          </w:tcPr>
          <w:p w14:paraId="7F845A9B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1394E3E6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65BF1" w:rsidRPr="008663CD" w14:paraId="37EFA9DD" w14:textId="77777777" w:rsidTr="00732728">
        <w:trPr>
          <w:cantSplit/>
        </w:trPr>
        <w:tc>
          <w:tcPr>
            <w:tcW w:w="1977" w:type="dxa"/>
            <w:vAlign w:val="bottom"/>
          </w:tcPr>
          <w:p w14:paraId="237A654E" w14:textId="77777777" w:rsidR="00D65BF1" w:rsidRPr="00491193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298D2AD8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27B15B37" w14:textId="77777777" w:rsidR="00D65BF1" w:rsidRPr="00BF551F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727" w:type="dxa"/>
            <w:vAlign w:val="bottom"/>
          </w:tcPr>
          <w:p w14:paraId="5A05100A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3805</w:t>
            </w:r>
          </w:p>
        </w:tc>
        <w:tc>
          <w:tcPr>
            <w:tcW w:w="612" w:type="dxa"/>
            <w:vAlign w:val="bottom"/>
          </w:tcPr>
          <w:p w14:paraId="0F453F47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3805</w:t>
            </w:r>
          </w:p>
        </w:tc>
        <w:tc>
          <w:tcPr>
            <w:tcW w:w="1134" w:type="dxa"/>
            <w:vAlign w:val="bottom"/>
          </w:tcPr>
          <w:p w14:paraId="6E9952FE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928" w:type="dxa"/>
          </w:tcPr>
          <w:p w14:paraId="0B11D010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4567BDF8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65BF1" w:rsidRPr="008663CD" w14:paraId="33D71BEC" w14:textId="77777777" w:rsidTr="00732728">
        <w:trPr>
          <w:cantSplit/>
        </w:trPr>
        <w:tc>
          <w:tcPr>
            <w:tcW w:w="1977" w:type="dxa"/>
            <w:vAlign w:val="bottom"/>
          </w:tcPr>
          <w:p w14:paraId="005443CD" w14:textId="77777777" w:rsidR="00D65BF1" w:rsidRPr="00491193" w:rsidRDefault="00D65BF1" w:rsidP="00C94C48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codFabbricante8</w:t>
            </w:r>
          </w:p>
        </w:tc>
        <w:tc>
          <w:tcPr>
            <w:tcW w:w="2552" w:type="dxa"/>
          </w:tcPr>
          <w:p w14:paraId="3BB9D202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Nome fabbricante dispositivo</w:t>
            </w:r>
          </w:p>
        </w:tc>
        <w:tc>
          <w:tcPr>
            <w:tcW w:w="567" w:type="dxa"/>
            <w:vAlign w:val="bottom"/>
          </w:tcPr>
          <w:p w14:paraId="62BA7BF4" w14:textId="77777777" w:rsidR="00D65BF1" w:rsidRPr="00BF551F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727" w:type="dxa"/>
            <w:vAlign w:val="bottom"/>
          </w:tcPr>
          <w:p w14:paraId="27323714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3806</w:t>
            </w:r>
          </w:p>
        </w:tc>
        <w:tc>
          <w:tcPr>
            <w:tcW w:w="612" w:type="dxa"/>
            <w:vAlign w:val="bottom"/>
          </w:tcPr>
          <w:p w14:paraId="4C77C245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3905</w:t>
            </w:r>
          </w:p>
        </w:tc>
        <w:tc>
          <w:tcPr>
            <w:tcW w:w="1134" w:type="dxa"/>
            <w:vAlign w:val="bottom"/>
          </w:tcPr>
          <w:p w14:paraId="2964C043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100</w:t>
            </w:r>
          </w:p>
        </w:tc>
        <w:tc>
          <w:tcPr>
            <w:tcW w:w="928" w:type="dxa"/>
          </w:tcPr>
          <w:p w14:paraId="19309319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7787E7DE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65BF1" w:rsidRPr="008663CD" w14:paraId="17BEE1AA" w14:textId="77777777" w:rsidTr="00732728">
        <w:trPr>
          <w:cantSplit/>
        </w:trPr>
        <w:tc>
          <w:tcPr>
            <w:tcW w:w="1977" w:type="dxa"/>
            <w:vAlign w:val="bottom"/>
          </w:tcPr>
          <w:p w14:paraId="5E56F257" w14:textId="77777777" w:rsidR="00D65BF1" w:rsidRPr="00491193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489BE9FE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206C8ED1" w14:textId="77777777" w:rsidR="00D65BF1" w:rsidRPr="00BF551F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727" w:type="dxa"/>
            <w:vAlign w:val="bottom"/>
          </w:tcPr>
          <w:p w14:paraId="7FAF9DB9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3906</w:t>
            </w:r>
          </w:p>
        </w:tc>
        <w:tc>
          <w:tcPr>
            <w:tcW w:w="612" w:type="dxa"/>
            <w:vAlign w:val="bottom"/>
          </w:tcPr>
          <w:p w14:paraId="0F42AC16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3906</w:t>
            </w:r>
          </w:p>
        </w:tc>
        <w:tc>
          <w:tcPr>
            <w:tcW w:w="1134" w:type="dxa"/>
            <w:vAlign w:val="bottom"/>
          </w:tcPr>
          <w:p w14:paraId="0BD06E6F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928" w:type="dxa"/>
          </w:tcPr>
          <w:p w14:paraId="562952C4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0A591D1F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65BF1" w:rsidRPr="008663CD" w14:paraId="0E60D95C" w14:textId="77777777" w:rsidTr="00732728">
        <w:trPr>
          <w:cantSplit/>
        </w:trPr>
        <w:tc>
          <w:tcPr>
            <w:tcW w:w="1977" w:type="dxa"/>
            <w:vAlign w:val="bottom"/>
          </w:tcPr>
          <w:p w14:paraId="10E40177" w14:textId="77777777" w:rsidR="00D65BF1" w:rsidRPr="00491193" w:rsidRDefault="00D65BF1" w:rsidP="00C94C48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lastRenderedPageBreak/>
              <w:t>codProdotto8</w:t>
            </w:r>
          </w:p>
        </w:tc>
        <w:tc>
          <w:tcPr>
            <w:tcW w:w="2552" w:type="dxa"/>
          </w:tcPr>
          <w:p w14:paraId="1618E961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Codice prodotto come indicato nell’etichetta</w:t>
            </w:r>
          </w:p>
        </w:tc>
        <w:tc>
          <w:tcPr>
            <w:tcW w:w="567" w:type="dxa"/>
            <w:vAlign w:val="bottom"/>
          </w:tcPr>
          <w:p w14:paraId="54BDFC16" w14:textId="77777777" w:rsidR="00D65BF1" w:rsidRPr="00BF551F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727" w:type="dxa"/>
            <w:vAlign w:val="bottom"/>
          </w:tcPr>
          <w:p w14:paraId="177CCDA2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3907</w:t>
            </w:r>
          </w:p>
        </w:tc>
        <w:tc>
          <w:tcPr>
            <w:tcW w:w="612" w:type="dxa"/>
            <w:vAlign w:val="bottom"/>
          </w:tcPr>
          <w:p w14:paraId="29E97A13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3956</w:t>
            </w:r>
          </w:p>
        </w:tc>
        <w:tc>
          <w:tcPr>
            <w:tcW w:w="1134" w:type="dxa"/>
            <w:vAlign w:val="bottom"/>
          </w:tcPr>
          <w:p w14:paraId="7CFCE38B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50</w:t>
            </w:r>
          </w:p>
        </w:tc>
        <w:tc>
          <w:tcPr>
            <w:tcW w:w="928" w:type="dxa"/>
          </w:tcPr>
          <w:p w14:paraId="0CB257FD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30E64E91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65BF1" w:rsidRPr="008663CD" w14:paraId="05BD4E44" w14:textId="77777777" w:rsidTr="00732728">
        <w:trPr>
          <w:cantSplit/>
        </w:trPr>
        <w:tc>
          <w:tcPr>
            <w:tcW w:w="1977" w:type="dxa"/>
            <w:vAlign w:val="bottom"/>
          </w:tcPr>
          <w:p w14:paraId="347F593E" w14:textId="77777777" w:rsidR="00D65BF1" w:rsidRPr="00491193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148F698E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5CD131BE" w14:textId="77777777" w:rsidR="00D65BF1" w:rsidRPr="00BF551F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727" w:type="dxa"/>
            <w:vAlign w:val="bottom"/>
          </w:tcPr>
          <w:p w14:paraId="606E38F6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3957</w:t>
            </w:r>
          </w:p>
        </w:tc>
        <w:tc>
          <w:tcPr>
            <w:tcW w:w="612" w:type="dxa"/>
            <w:vAlign w:val="bottom"/>
          </w:tcPr>
          <w:p w14:paraId="7F8C27A1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3957</w:t>
            </w:r>
          </w:p>
        </w:tc>
        <w:tc>
          <w:tcPr>
            <w:tcW w:w="1134" w:type="dxa"/>
            <w:vAlign w:val="bottom"/>
          </w:tcPr>
          <w:p w14:paraId="3ED94BC4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928" w:type="dxa"/>
          </w:tcPr>
          <w:p w14:paraId="313C76D8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77A811BC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65BF1" w:rsidRPr="008663CD" w14:paraId="76CA1EA9" w14:textId="77777777" w:rsidTr="00732728">
        <w:trPr>
          <w:cantSplit/>
        </w:trPr>
        <w:tc>
          <w:tcPr>
            <w:tcW w:w="1977" w:type="dxa"/>
            <w:vAlign w:val="bottom"/>
          </w:tcPr>
          <w:p w14:paraId="4A7028A5" w14:textId="77777777" w:rsidR="00D65BF1" w:rsidRPr="00491193" w:rsidRDefault="00D65BF1" w:rsidP="00C94C48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codLotto8</w:t>
            </w:r>
          </w:p>
        </w:tc>
        <w:tc>
          <w:tcPr>
            <w:tcW w:w="2552" w:type="dxa"/>
          </w:tcPr>
          <w:p w14:paraId="4BD426A5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Numero lotto a cui appartiene il dispositivo impiantato</w:t>
            </w:r>
          </w:p>
        </w:tc>
        <w:tc>
          <w:tcPr>
            <w:tcW w:w="567" w:type="dxa"/>
            <w:vAlign w:val="bottom"/>
          </w:tcPr>
          <w:p w14:paraId="24DB6694" w14:textId="77777777" w:rsidR="00D65BF1" w:rsidRPr="00BF551F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727" w:type="dxa"/>
            <w:vAlign w:val="bottom"/>
          </w:tcPr>
          <w:p w14:paraId="0FFAFF0E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3958</w:t>
            </w:r>
          </w:p>
        </w:tc>
        <w:tc>
          <w:tcPr>
            <w:tcW w:w="612" w:type="dxa"/>
            <w:vAlign w:val="bottom"/>
          </w:tcPr>
          <w:p w14:paraId="2B1773E9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4007</w:t>
            </w:r>
          </w:p>
        </w:tc>
        <w:tc>
          <w:tcPr>
            <w:tcW w:w="1134" w:type="dxa"/>
            <w:vAlign w:val="bottom"/>
          </w:tcPr>
          <w:p w14:paraId="3DC6717C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50</w:t>
            </w:r>
          </w:p>
        </w:tc>
        <w:tc>
          <w:tcPr>
            <w:tcW w:w="928" w:type="dxa"/>
          </w:tcPr>
          <w:p w14:paraId="00FC7299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6FC5152C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65BF1" w:rsidRPr="008663CD" w14:paraId="3F3ED068" w14:textId="77777777" w:rsidTr="00732728">
        <w:trPr>
          <w:cantSplit/>
        </w:trPr>
        <w:tc>
          <w:tcPr>
            <w:tcW w:w="1977" w:type="dxa"/>
            <w:vAlign w:val="bottom"/>
          </w:tcPr>
          <w:p w14:paraId="43073181" w14:textId="77777777" w:rsidR="00D65BF1" w:rsidRPr="00491193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0603024D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3C7BEEAF" w14:textId="77777777" w:rsidR="00D65BF1" w:rsidRPr="00BF551F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727" w:type="dxa"/>
            <w:vAlign w:val="bottom"/>
          </w:tcPr>
          <w:p w14:paraId="79807794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4008</w:t>
            </w:r>
          </w:p>
        </w:tc>
        <w:tc>
          <w:tcPr>
            <w:tcW w:w="612" w:type="dxa"/>
            <w:vAlign w:val="bottom"/>
          </w:tcPr>
          <w:p w14:paraId="507857F5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4008</w:t>
            </w:r>
          </w:p>
        </w:tc>
        <w:tc>
          <w:tcPr>
            <w:tcW w:w="1134" w:type="dxa"/>
            <w:vAlign w:val="bottom"/>
          </w:tcPr>
          <w:p w14:paraId="33D34120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928" w:type="dxa"/>
          </w:tcPr>
          <w:p w14:paraId="4A762A69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3245EA6B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65BF1" w:rsidRPr="008663CD" w14:paraId="5444B3C9" w14:textId="77777777" w:rsidTr="00732728">
        <w:trPr>
          <w:cantSplit/>
        </w:trPr>
        <w:tc>
          <w:tcPr>
            <w:tcW w:w="1977" w:type="dxa"/>
            <w:vAlign w:val="bottom"/>
          </w:tcPr>
          <w:p w14:paraId="67CDEED6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 w:rsidRPr="00FE7BBE">
              <w:rPr>
                <w:i/>
              </w:rPr>
              <w:t xml:space="preserve">Codice a barre 1 dispositivo </w:t>
            </w:r>
            <w:r>
              <w:rPr>
                <w:i/>
              </w:rPr>
              <w:t>8</w:t>
            </w:r>
          </w:p>
        </w:tc>
        <w:tc>
          <w:tcPr>
            <w:tcW w:w="2552" w:type="dxa"/>
          </w:tcPr>
          <w:p w14:paraId="62506567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 w:rsidRPr="00FE7BBE">
              <w:rPr>
                <w:i/>
              </w:rPr>
              <w:t>Codice a barre</w:t>
            </w:r>
          </w:p>
        </w:tc>
        <w:tc>
          <w:tcPr>
            <w:tcW w:w="567" w:type="dxa"/>
            <w:vAlign w:val="bottom"/>
          </w:tcPr>
          <w:p w14:paraId="414EFC35" w14:textId="77777777" w:rsidR="00D65BF1" w:rsidRPr="00BF551F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27" w:type="dxa"/>
            <w:vAlign w:val="bottom"/>
          </w:tcPr>
          <w:p w14:paraId="0E2E444A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4009</w:t>
            </w:r>
          </w:p>
        </w:tc>
        <w:tc>
          <w:tcPr>
            <w:tcW w:w="612" w:type="dxa"/>
            <w:vAlign w:val="bottom"/>
          </w:tcPr>
          <w:p w14:paraId="1FFE85DB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4058</w:t>
            </w:r>
          </w:p>
        </w:tc>
        <w:tc>
          <w:tcPr>
            <w:tcW w:w="1134" w:type="dxa"/>
            <w:vAlign w:val="bottom"/>
          </w:tcPr>
          <w:p w14:paraId="0261D42A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50</w:t>
            </w:r>
          </w:p>
        </w:tc>
        <w:tc>
          <w:tcPr>
            <w:tcW w:w="928" w:type="dxa"/>
          </w:tcPr>
          <w:p w14:paraId="7E150C2C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0880E7AE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65BF1" w:rsidRPr="008663CD" w14:paraId="1FC3F4ED" w14:textId="77777777" w:rsidTr="00732728">
        <w:trPr>
          <w:cantSplit/>
        </w:trPr>
        <w:tc>
          <w:tcPr>
            <w:tcW w:w="1977" w:type="dxa"/>
            <w:vAlign w:val="bottom"/>
          </w:tcPr>
          <w:p w14:paraId="6AB1FAFC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48F69500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 w:rsidRPr="00CA17BE"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36BEF9B7" w14:textId="77777777" w:rsidR="00D65BF1" w:rsidRPr="00BF551F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27" w:type="dxa"/>
            <w:vAlign w:val="bottom"/>
          </w:tcPr>
          <w:p w14:paraId="577EBDB7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4059</w:t>
            </w:r>
          </w:p>
        </w:tc>
        <w:tc>
          <w:tcPr>
            <w:tcW w:w="612" w:type="dxa"/>
            <w:vAlign w:val="bottom"/>
          </w:tcPr>
          <w:p w14:paraId="34410653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4059</w:t>
            </w:r>
          </w:p>
        </w:tc>
        <w:tc>
          <w:tcPr>
            <w:tcW w:w="1134" w:type="dxa"/>
            <w:vAlign w:val="bottom"/>
          </w:tcPr>
          <w:p w14:paraId="3D9C66C2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928" w:type="dxa"/>
          </w:tcPr>
          <w:p w14:paraId="341EFAB1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23842674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65BF1" w:rsidRPr="008663CD" w14:paraId="1817C996" w14:textId="77777777" w:rsidTr="00732728">
        <w:trPr>
          <w:cantSplit/>
        </w:trPr>
        <w:tc>
          <w:tcPr>
            <w:tcW w:w="1977" w:type="dxa"/>
            <w:vAlign w:val="bottom"/>
          </w:tcPr>
          <w:p w14:paraId="3B97F832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 w:rsidRPr="00FE7BBE">
              <w:rPr>
                <w:i/>
              </w:rPr>
              <w:t xml:space="preserve">Codice a barre </w:t>
            </w:r>
            <w:r>
              <w:rPr>
                <w:i/>
              </w:rPr>
              <w:t>2</w:t>
            </w:r>
            <w:r w:rsidRPr="00FE7BBE">
              <w:rPr>
                <w:i/>
              </w:rPr>
              <w:t xml:space="preserve"> dispositivo </w:t>
            </w:r>
            <w:r>
              <w:rPr>
                <w:i/>
              </w:rPr>
              <w:t>8</w:t>
            </w:r>
          </w:p>
        </w:tc>
        <w:tc>
          <w:tcPr>
            <w:tcW w:w="2552" w:type="dxa"/>
          </w:tcPr>
          <w:p w14:paraId="501976AC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 w:rsidRPr="00FE7BBE">
              <w:rPr>
                <w:i/>
              </w:rPr>
              <w:t>Codice a barre</w:t>
            </w:r>
          </w:p>
        </w:tc>
        <w:tc>
          <w:tcPr>
            <w:tcW w:w="567" w:type="dxa"/>
            <w:vAlign w:val="bottom"/>
          </w:tcPr>
          <w:p w14:paraId="7BEA7C86" w14:textId="77777777" w:rsidR="00D65BF1" w:rsidRPr="00BF551F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27" w:type="dxa"/>
            <w:vAlign w:val="bottom"/>
          </w:tcPr>
          <w:p w14:paraId="6DB80AED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4060</w:t>
            </w:r>
          </w:p>
        </w:tc>
        <w:tc>
          <w:tcPr>
            <w:tcW w:w="612" w:type="dxa"/>
            <w:vAlign w:val="bottom"/>
          </w:tcPr>
          <w:p w14:paraId="488815D1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4109</w:t>
            </w:r>
          </w:p>
        </w:tc>
        <w:tc>
          <w:tcPr>
            <w:tcW w:w="1134" w:type="dxa"/>
            <w:vAlign w:val="bottom"/>
          </w:tcPr>
          <w:p w14:paraId="27B9C62C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50</w:t>
            </w:r>
          </w:p>
        </w:tc>
        <w:tc>
          <w:tcPr>
            <w:tcW w:w="928" w:type="dxa"/>
          </w:tcPr>
          <w:p w14:paraId="1CF45842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64EAA062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65BF1" w:rsidRPr="008663CD" w14:paraId="1E842102" w14:textId="77777777" w:rsidTr="00732728">
        <w:trPr>
          <w:cantSplit/>
        </w:trPr>
        <w:tc>
          <w:tcPr>
            <w:tcW w:w="1977" w:type="dxa"/>
            <w:vAlign w:val="bottom"/>
          </w:tcPr>
          <w:p w14:paraId="639D4E3D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24CF76B1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 w:rsidRPr="00CA17BE"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460939CB" w14:textId="77777777" w:rsidR="00D65BF1" w:rsidRPr="00BF551F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27" w:type="dxa"/>
            <w:vAlign w:val="bottom"/>
          </w:tcPr>
          <w:p w14:paraId="6AFB0440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4110</w:t>
            </w:r>
          </w:p>
        </w:tc>
        <w:tc>
          <w:tcPr>
            <w:tcW w:w="612" w:type="dxa"/>
            <w:vAlign w:val="bottom"/>
          </w:tcPr>
          <w:p w14:paraId="3ADEED7B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4110</w:t>
            </w:r>
          </w:p>
        </w:tc>
        <w:tc>
          <w:tcPr>
            <w:tcW w:w="1134" w:type="dxa"/>
            <w:vAlign w:val="bottom"/>
          </w:tcPr>
          <w:p w14:paraId="1549669F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928" w:type="dxa"/>
          </w:tcPr>
          <w:p w14:paraId="3BF29A8F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65202DA6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65BF1" w:rsidRPr="008663CD" w14:paraId="15FC2B53" w14:textId="77777777" w:rsidTr="00732728">
        <w:trPr>
          <w:cantSplit/>
        </w:trPr>
        <w:tc>
          <w:tcPr>
            <w:tcW w:w="1977" w:type="dxa"/>
            <w:vAlign w:val="bottom"/>
          </w:tcPr>
          <w:p w14:paraId="4DF30C30" w14:textId="77777777" w:rsidR="00D65BF1" w:rsidRPr="00491193" w:rsidRDefault="00D65BF1" w:rsidP="00C94C48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codClassCND9</w:t>
            </w:r>
          </w:p>
        </w:tc>
        <w:tc>
          <w:tcPr>
            <w:tcW w:w="2552" w:type="dxa"/>
          </w:tcPr>
          <w:p w14:paraId="00276BB4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Codice dispositivo impiantato</w:t>
            </w:r>
          </w:p>
        </w:tc>
        <w:tc>
          <w:tcPr>
            <w:tcW w:w="567" w:type="dxa"/>
            <w:vAlign w:val="bottom"/>
          </w:tcPr>
          <w:p w14:paraId="035B78D7" w14:textId="77777777" w:rsidR="00D65BF1" w:rsidRPr="00BF551F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727" w:type="dxa"/>
            <w:vAlign w:val="bottom"/>
          </w:tcPr>
          <w:p w14:paraId="6737762B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4111</w:t>
            </w:r>
          </w:p>
        </w:tc>
        <w:tc>
          <w:tcPr>
            <w:tcW w:w="612" w:type="dxa"/>
            <w:vAlign w:val="bottom"/>
          </w:tcPr>
          <w:p w14:paraId="55BD4252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4125</w:t>
            </w:r>
          </w:p>
        </w:tc>
        <w:tc>
          <w:tcPr>
            <w:tcW w:w="1134" w:type="dxa"/>
            <w:vAlign w:val="bottom"/>
          </w:tcPr>
          <w:p w14:paraId="58A630A9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15</w:t>
            </w:r>
          </w:p>
        </w:tc>
        <w:tc>
          <w:tcPr>
            <w:tcW w:w="928" w:type="dxa"/>
          </w:tcPr>
          <w:p w14:paraId="7AA59A4F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3E1DBD83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65BF1" w:rsidRPr="008663CD" w14:paraId="6AB34A45" w14:textId="77777777" w:rsidTr="00732728">
        <w:trPr>
          <w:cantSplit/>
        </w:trPr>
        <w:tc>
          <w:tcPr>
            <w:tcW w:w="1977" w:type="dxa"/>
            <w:vAlign w:val="bottom"/>
          </w:tcPr>
          <w:p w14:paraId="0616D5BD" w14:textId="77777777" w:rsidR="00D65BF1" w:rsidRPr="00491193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35126B2F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1EA6B468" w14:textId="77777777" w:rsidR="00D65BF1" w:rsidRPr="00BF551F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727" w:type="dxa"/>
            <w:vAlign w:val="bottom"/>
          </w:tcPr>
          <w:p w14:paraId="7C63B472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4126</w:t>
            </w:r>
          </w:p>
        </w:tc>
        <w:tc>
          <w:tcPr>
            <w:tcW w:w="612" w:type="dxa"/>
            <w:vAlign w:val="bottom"/>
          </w:tcPr>
          <w:p w14:paraId="180E823C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4126</w:t>
            </w:r>
          </w:p>
        </w:tc>
        <w:tc>
          <w:tcPr>
            <w:tcW w:w="1134" w:type="dxa"/>
            <w:vAlign w:val="bottom"/>
          </w:tcPr>
          <w:p w14:paraId="7FA70558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928" w:type="dxa"/>
          </w:tcPr>
          <w:p w14:paraId="45850119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1A87E6F0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65BF1" w:rsidRPr="008663CD" w14:paraId="64D8A367" w14:textId="77777777" w:rsidTr="00732728">
        <w:trPr>
          <w:cantSplit/>
        </w:trPr>
        <w:tc>
          <w:tcPr>
            <w:tcW w:w="1977" w:type="dxa"/>
            <w:vAlign w:val="bottom"/>
          </w:tcPr>
          <w:p w14:paraId="7B352509" w14:textId="77777777" w:rsidR="00D65BF1" w:rsidRPr="00491193" w:rsidRDefault="00D65BF1" w:rsidP="00C94C48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codFabbricante9</w:t>
            </w:r>
          </w:p>
        </w:tc>
        <w:tc>
          <w:tcPr>
            <w:tcW w:w="2552" w:type="dxa"/>
          </w:tcPr>
          <w:p w14:paraId="40DAC0A8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Nome fabbricante dispositivo</w:t>
            </w:r>
          </w:p>
        </w:tc>
        <w:tc>
          <w:tcPr>
            <w:tcW w:w="567" w:type="dxa"/>
            <w:vAlign w:val="bottom"/>
          </w:tcPr>
          <w:p w14:paraId="231DC693" w14:textId="77777777" w:rsidR="00D65BF1" w:rsidRPr="00BF551F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727" w:type="dxa"/>
            <w:vAlign w:val="bottom"/>
          </w:tcPr>
          <w:p w14:paraId="4857AB33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4127</w:t>
            </w:r>
          </w:p>
        </w:tc>
        <w:tc>
          <w:tcPr>
            <w:tcW w:w="612" w:type="dxa"/>
            <w:vAlign w:val="bottom"/>
          </w:tcPr>
          <w:p w14:paraId="664FAD66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4226</w:t>
            </w:r>
          </w:p>
        </w:tc>
        <w:tc>
          <w:tcPr>
            <w:tcW w:w="1134" w:type="dxa"/>
            <w:vAlign w:val="bottom"/>
          </w:tcPr>
          <w:p w14:paraId="19BC1526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100</w:t>
            </w:r>
          </w:p>
        </w:tc>
        <w:tc>
          <w:tcPr>
            <w:tcW w:w="928" w:type="dxa"/>
          </w:tcPr>
          <w:p w14:paraId="5F840647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66F1C9D3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65BF1" w:rsidRPr="008663CD" w14:paraId="67B293C1" w14:textId="77777777" w:rsidTr="00732728">
        <w:trPr>
          <w:cantSplit/>
        </w:trPr>
        <w:tc>
          <w:tcPr>
            <w:tcW w:w="1977" w:type="dxa"/>
            <w:vAlign w:val="bottom"/>
          </w:tcPr>
          <w:p w14:paraId="66019B01" w14:textId="77777777" w:rsidR="00D65BF1" w:rsidRPr="00491193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66A4677A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4C22A5A9" w14:textId="77777777" w:rsidR="00D65BF1" w:rsidRPr="00BF551F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727" w:type="dxa"/>
            <w:vAlign w:val="bottom"/>
          </w:tcPr>
          <w:p w14:paraId="683A2546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4227</w:t>
            </w:r>
          </w:p>
        </w:tc>
        <w:tc>
          <w:tcPr>
            <w:tcW w:w="612" w:type="dxa"/>
            <w:vAlign w:val="bottom"/>
          </w:tcPr>
          <w:p w14:paraId="19B4E951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4227</w:t>
            </w:r>
          </w:p>
        </w:tc>
        <w:tc>
          <w:tcPr>
            <w:tcW w:w="1134" w:type="dxa"/>
            <w:vAlign w:val="bottom"/>
          </w:tcPr>
          <w:p w14:paraId="4C6777B5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928" w:type="dxa"/>
          </w:tcPr>
          <w:p w14:paraId="386825D5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0E80365F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65BF1" w:rsidRPr="008663CD" w14:paraId="0A5761D2" w14:textId="77777777" w:rsidTr="00732728">
        <w:trPr>
          <w:cantSplit/>
        </w:trPr>
        <w:tc>
          <w:tcPr>
            <w:tcW w:w="1977" w:type="dxa"/>
            <w:vAlign w:val="bottom"/>
          </w:tcPr>
          <w:p w14:paraId="48DB4AA0" w14:textId="77777777" w:rsidR="00D65BF1" w:rsidRPr="00491193" w:rsidRDefault="00D65BF1" w:rsidP="00C94C48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codProdotto9</w:t>
            </w:r>
          </w:p>
        </w:tc>
        <w:tc>
          <w:tcPr>
            <w:tcW w:w="2552" w:type="dxa"/>
          </w:tcPr>
          <w:p w14:paraId="1FCAAB1A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Codice prodotto come indicato nell’etichetta</w:t>
            </w:r>
          </w:p>
        </w:tc>
        <w:tc>
          <w:tcPr>
            <w:tcW w:w="567" w:type="dxa"/>
            <w:vAlign w:val="bottom"/>
          </w:tcPr>
          <w:p w14:paraId="3D12C928" w14:textId="77777777" w:rsidR="00D65BF1" w:rsidRPr="00BF551F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727" w:type="dxa"/>
            <w:vAlign w:val="bottom"/>
          </w:tcPr>
          <w:p w14:paraId="14BBCCAA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4228</w:t>
            </w:r>
          </w:p>
        </w:tc>
        <w:tc>
          <w:tcPr>
            <w:tcW w:w="612" w:type="dxa"/>
            <w:vAlign w:val="bottom"/>
          </w:tcPr>
          <w:p w14:paraId="03A75407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4277</w:t>
            </w:r>
          </w:p>
        </w:tc>
        <w:tc>
          <w:tcPr>
            <w:tcW w:w="1134" w:type="dxa"/>
            <w:vAlign w:val="bottom"/>
          </w:tcPr>
          <w:p w14:paraId="454F41D9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50</w:t>
            </w:r>
          </w:p>
        </w:tc>
        <w:tc>
          <w:tcPr>
            <w:tcW w:w="928" w:type="dxa"/>
          </w:tcPr>
          <w:p w14:paraId="0C9DE93E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2109A6F9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65BF1" w:rsidRPr="008663CD" w14:paraId="74F19329" w14:textId="77777777" w:rsidTr="00732728">
        <w:trPr>
          <w:cantSplit/>
        </w:trPr>
        <w:tc>
          <w:tcPr>
            <w:tcW w:w="1977" w:type="dxa"/>
            <w:vAlign w:val="bottom"/>
          </w:tcPr>
          <w:p w14:paraId="55507414" w14:textId="77777777" w:rsidR="00D65BF1" w:rsidRPr="00491193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0A82055A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3913F841" w14:textId="77777777" w:rsidR="00D65BF1" w:rsidRPr="00BF551F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727" w:type="dxa"/>
            <w:vAlign w:val="bottom"/>
          </w:tcPr>
          <w:p w14:paraId="4E27B60C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4278</w:t>
            </w:r>
          </w:p>
        </w:tc>
        <w:tc>
          <w:tcPr>
            <w:tcW w:w="612" w:type="dxa"/>
            <w:vAlign w:val="bottom"/>
          </w:tcPr>
          <w:p w14:paraId="647FBB6E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4278</w:t>
            </w:r>
          </w:p>
        </w:tc>
        <w:tc>
          <w:tcPr>
            <w:tcW w:w="1134" w:type="dxa"/>
            <w:vAlign w:val="bottom"/>
          </w:tcPr>
          <w:p w14:paraId="13465955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928" w:type="dxa"/>
          </w:tcPr>
          <w:p w14:paraId="0CDDDAB6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361C40E0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65BF1" w:rsidRPr="008663CD" w14:paraId="18F07EE0" w14:textId="77777777" w:rsidTr="00732728">
        <w:trPr>
          <w:cantSplit/>
        </w:trPr>
        <w:tc>
          <w:tcPr>
            <w:tcW w:w="1977" w:type="dxa"/>
            <w:vAlign w:val="bottom"/>
          </w:tcPr>
          <w:p w14:paraId="72A7782A" w14:textId="77777777" w:rsidR="00D65BF1" w:rsidRPr="00491193" w:rsidRDefault="00D65BF1" w:rsidP="00C94C48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codLotto9</w:t>
            </w:r>
          </w:p>
        </w:tc>
        <w:tc>
          <w:tcPr>
            <w:tcW w:w="2552" w:type="dxa"/>
          </w:tcPr>
          <w:p w14:paraId="1DB9CF3B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Numero lotto a cui appartiene il dispositivo impiantato</w:t>
            </w:r>
          </w:p>
        </w:tc>
        <w:tc>
          <w:tcPr>
            <w:tcW w:w="567" w:type="dxa"/>
            <w:vAlign w:val="bottom"/>
          </w:tcPr>
          <w:p w14:paraId="7C4FDA87" w14:textId="77777777" w:rsidR="00D65BF1" w:rsidRPr="00BF551F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727" w:type="dxa"/>
            <w:vAlign w:val="bottom"/>
          </w:tcPr>
          <w:p w14:paraId="1E7F73EB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4279</w:t>
            </w:r>
          </w:p>
        </w:tc>
        <w:tc>
          <w:tcPr>
            <w:tcW w:w="612" w:type="dxa"/>
            <w:vAlign w:val="bottom"/>
          </w:tcPr>
          <w:p w14:paraId="1A8EB00D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4328</w:t>
            </w:r>
          </w:p>
        </w:tc>
        <w:tc>
          <w:tcPr>
            <w:tcW w:w="1134" w:type="dxa"/>
            <w:vAlign w:val="bottom"/>
          </w:tcPr>
          <w:p w14:paraId="6F04A69B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50</w:t>
            </w:r>
          </w:p>
        </w:tc>
        <w:tc>
          <w:tcPr>
            <w:tcW w:w="928" w:type="dxa"/>
          </w:tcPr>
          <w:p w14:paraId="207877E1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489BB80C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65BF1" w:rsidRPr="008663CD" w14:paraId="1F116E82" w14:textId="77777777" w:rsidTr="00732728">
        <w:trPr>
          <w:cantSplit/>
        </w:trPr>
        <w:tc>
          <w:tcPr>
            <w:tcW w:w="1977" w:type="dxa"/>
            <w:vAlign w:val="bottom"/>
          </w:tcPr>
          <w:p w14:paraId="5D401B09" w14:textId="77777777" w:rsidR="00D65BF1" w:rsidRPr="00491193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7F5A02EE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3B2F5C6C" w14:textId="77777777" w:rsidR="00D65BF1" w:rsidRPr="00BF551F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727" w:type="dxa"/>
            <w:vAlign w:val="bottom"/>
          </w:tcPr>
          <w:p w14:paraId="22F96DBC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4329</w:t>
            </w:r>
          </w:p>
        </w:tc>
        <w:tc>
          <w:tcPr>
            <w:tcW w:w="612" w:type="dxa"/>
            <w:vAlign w:val="bottom"/>
          </w:tcPr>
          <w:p w14:paraId="55F3783F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4329</w:t>
            </w:r>
          </w:p>
        </w:tc>
        <w:tc>
          <w:tcPr>
            <w:tcW w:w="1134" w:type="dxa"/>
            <w:vAlign w:val="bottom"/>
          </w:tcPr>
          <w:p w14:paraId="7858F681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928" w:type="dxa"/>
          </w:tcPr>
          <w:p w14:paraId="07F5A91B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76651632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65BF1" w:rsidRPr="008663CD" w14:paraId="6EE4E90B" w14:textId="77777777" w:rsidTr="00732728">
        <w:trPr>
          <w:cantSplit/>
        </w:trPr>
        <w:tc>
          <w:tcPr>
            <w:tcW w:w="1977" w:type="dxa"/>
            <w:vAlign w:val="bottom"/>
          </w:tcPr>
          <w:p w14:paraId="7AC92BE4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 w:rsidRPr="00FE7BBE">
              <w:rPr>
                <w:i/>
              </w:rPr>
              <w:t xml:space="preserve">Codice a barre 1 </w:t>
            </w:r>
            <w:r>
              <w:rPr>
                <w:i/>
              </w:rPr>
              <w:t>dispositivo 9</w:t>
            </w:r>
          </w:p>
        </w:tc>
        <w:tc>
          <w:tcPr>
            <w:tcW w:w="2552" w:type="dxa"/>
          </w:tcPr>
          <w:p w14:paraId="12A5D2A6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 w:rsidRPr="00FE7BBE">
              <w:rPr>
                <w:i/>
              </w:rPr>
              <w:t>Codice a barre</w:t>
            </w:r>
          </w:p>
        </w:tc>
        <w:tc>
          <w:tcPr>
            <w:tcW w:w="567" w:type="dxa"/>
            <w:vAlign w:val="bottom"/>
          </w:tcPr>
          <w:p w14:paraId="7E8EF7DA" w14:textId="77777777" w:rsidR="00D65BF1" w:rsidRPr="00BF551F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27" w:type="dxa"/>
            <w:vAlign w:val="bottom"/>
          </w:tcPr>
          <w:p w14:paraId="4DC76652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4330</w:t>
            </w:r>
          </w:p>
        </w:tc>
        <w:tc>
          <w:tcPr>
            <w:tcW w:w="612" w:type="dxa"/>
            <w:vAlign w:val="bottom"/>
          </w:tcPr>
          <w:p w14:paraId="75AD4901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4379</w:t>
            </w:r>
          </w:p>
        </w:tc>
        <w:tc>
          <w:tcPr>
            <w:tcW w:w="1134" w:type="dxa"/>
            <w:vAlign w:val="bottom"/>
          </w:tcPr>
          <w:p w14:paraId="13D696D0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50</w:t>
            </w:r>
          </w:p>
        </w:tc>
        <w:tc>
          <w:tcPr>
            <w:tcW w:w="928" w:type="dxa"/>
          </w:tcPr>
          <w:p w14:paraId="2A646F53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6A0F7ABF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65BF1" w:rsidRPr="008663CD" w14:paraId="6B7C4F19" w14:textId="77777777" w:rsidTr="00732728">
        <w:trPr>
          <w:cantSplit/>
        </w:trPr>
        <w:tc>
          <w:tcPr>
            <w:tcW w:w="1977" w:type="dxa"/>
            <w:vAlign w:val="bottom"/>
          </w:tcPr>
          <w:p w14:paraId="5ECD4E45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05408FE7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 w:rsidRPr="00CA17BE"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18DD3470" w14:textId="77777777" w:rsidR="00D65BF1" w:rsidRPr="00BF551F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27" w:type="dxa"/>
            <w:vAlign w:val="bottom"/>
          </w:tcPr>
          <w:p w14:paraId="793163E8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4380</w:t>
            </w:r>
          </w:p>
        </w:tc>
        <w:tc>
          <w:tcPr>
            <w:tcW w:w="612" w:type="dxa"/>
            <w:vAlign w:val="bottom"/>
          </w:tcPr>
          <w:p w14:paraId="76D2B676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4380</w:t>
            </w:r>
          </w:p>
        </w:tc>
        <w:tc>
          <w:tcPr>
            <w:tcW w:w="1134" w:type="dxa"/>
            <w:vAlign w:val="bottom"/>
          </w:tcPr>
          <w:p w14:paraId="0CAEBE63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928" w:type="dxa"/>
          </w:tcPr>
          <w:p w14:paraId="26CA96A3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4501A74F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65BF1" w:rsidRPr="008663CD" w14:paraId="138DB850" w14:textId="77777777" w:rsidTr="00732728">
        <w:trPr>
          <w:cantSplit/>
        </w:trPr>
        <w:tc>
          <w:tcPr>
            <w:tcW w:w="1977" w:type="dxa"/>
            <w:vAlign w:val="bottom"/>
          </w:tcPr>
          <w:p w14:paraId="1AF36446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 w:rsidRPr="00FE7BBE">
              <w:rPr>
                <w:i/>
              </w:rPr>
              <w:t xml:space="preserve">Codice a barre </w:t>
            </w:r>
            <w:r>
              <w:rPr>
                <w:i/>
              </w:rPr>
              <w:t xml:space="preserve">2 </w:t>
            </w:r>
            <w:r w:rsidRPr="00FE7BBE">
              <w:rPr>
                <w:i/>
              </w:rPr>
              <w:t xml:space="preserve">dispositivo </w:t>
            </w:r>
            <w:r>
              <w:rPr>
                <w:i/>
              </w:rPr>
              <w:t>9</w:t>
            </w:r>
          </w:p>
        </w:tc>
        <w:tc>
          <w:tcPr>
            <w:tcW w:w="2552" w:type="dxa"/>
          </w:tcPr>
          <w:p w14:paraId="065AA461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 w:rsidRPr="00FE7BBE">
              <w:rPr>
                <w:i/>
              </w:rPr>
              <w:t>Codice a barre</w:t>
            </w:r>
          </w:p>
        </w:tc>
        <w:tc>
          <w:tcPr>
            <w:tcW w:w="567" w:type="dxa"/>
            <w:vAlign w:val="bottom"/>
          </w:tcPr>
          <w:p w14:paraId="5E60D3A2" w14:textId="77777777" w:rsidR="00D65BF1" w:rsidRPr="00BF551F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27" w:type="dxa"/>
            <w:vAlign w:val="bottom"/>
          </w:tcPr>
          <w:p w14:paraId="43A3E91C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4381</w:t>
            </w:r>
          </w:p>
        </w:tc>
        <w:tc>
          <w:tcPr>
            <w:tcW w:w="612" w:type="dxa"/>
            <w:vAlign w:val="bottom"/>
          </w:tcPr>
          <w:p w14:paraId="0232A94C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4430</w:t>
            </w:r>
          </w:p>
        </w:tc>
        <w:tc>
          <w:tcPr>
            <w:tcW w:w="1134" w:type="dxa"/>
            <w:vAlign w:val="bottom"/>
          </w:tcPr>
          <w:p w14:paraId="6C957F14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50</w:t>
            </w:r>
          </w:p>
        </w:tc>
        <w:tc>
          <w:tcPr>
            <w:tcW w:w="928" w:type="dxa"/>
          </w:tcPr>
          <w:p w14:paraId="3E39247E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3139DADA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65BF1" w:rsidRPr="008663CD" w14:paraId="65B9A026" w14:textId="77777777" w:rsidTr="00732728">
        <w:trPr>
          <w:cantSplit/>
        </w:trPr>
        <w:tc>
          <w:tcPr>
            <w:tcW w:w="1977" w:type="dxa"/>
            <w:vAlign w:val="bottom"/>
          </w:tcPr>
          <w:p w14:paraId="3EE483BE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5F9EF014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 w:rsidRPr="00CA17BE"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6F6D2A38" w14:textId="77777777" w:rsidR="00D65BF1" w:rsidRPr="00BF551F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27" w:type="dxa"/>
            <w:vAlign w:val="bottom"/>
          </w:tcPr>
          <w:p w14:paraId="49F9A951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4431</w:t>
            </w:r>
          </w:p>
        </w:tc>
        <w:tc>
          <w:tcPr>
            <w:tcW w:w="612" w:type="dxa"/>
            <w:vAlign w:val="bottom"/>
          </w:tcPr>
          <w:p w14:paraId="09E175C0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4431</w:t>
            </w:r>
          </w:p>
        </w:tc>
        <w:tc>
          <w:tcPr>
            <w:tcW w:w="1134" w:type="dxa"/>
            <w:vAlign w:val="bottom"/>
          </w:tcPr>
          <w:p w14:paraId="296EFAC0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928" w:type="dxa"/>
          </w:tcPr>
          <w:p w14:paraId="219673D7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23E6BBA6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65BF1" w:rsidRPr="008663CD" w14:paraId="2B31C117" w14:textId="77777777" w:rsidTr="00732728">
        <w:trPr>
          <w:cantSplit/>
        </w:trPr>
        <w:tc>
          <w:tcPr>
            <w:tcW w:w="1977" w:type="dxa"/>
            <w:vAlign w:val="bottom"/>
          </w:tcPr>
          <w:p w14:paraId="1D41D1A3" w14:textId="77777777" w:rsidR="00D65BF1" w:rsidRPr="00491193" w:rsidRDefault="00D65BF1" w:rsidP="00C94C48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codClassCND10</w:t>
            </w:r>
          </w:p>
        </w:tc>
        <w:tc>
          <w:tcPr>
            <w:tcW w:w="2552" w:type="dxa"/>
          </w:tcPr>
          <w:p w14:paraId="0114090D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Codice dispositivo impiantato</w:t>
            </w:r>
          </w:p>
        </w:tc>
        <w:tc>
          <w:tcPr>
            <w:tcW w:w="567" w:type="dxa"/>
            <w:vAlign w:val="bottom"/>
          </w:tcPr>
          <w:p w14:paraId="78ABD8FD" w14:textId="77777777" w:rsidR="00D65BF1" w:rsidRPr="00BF551F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727" w:type="dxa"/>
            <w:vAlign w:val="bottom"/>
          </w:tcPr>
          <w:p w14:paraId="73B054A0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4432</w:t>
            </w:r>
          </w:p>
        </w:tc>
        <w:tc>
          <w:tcPr>
            <w:tcW w:w="612" w:type="dxa"/>
            <w:vAlign w:val="bottom"/>
          </w:tcPr>
          <w:p w14:paraId="4EAB6719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4446</w:t>
            </w:r>
          </w:p>
        </w:tc>
        <w:tc>
          <w:tcPr>
            <w:tcW w:w="1134" w:type="dxa"/>
            <w:vAlign w:val="bottom"/>
          </w:tcPr>
          <w:p w14:paraId="209F165B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15</w:t>
            </w:r>
          </w:p>
        </w:tc>
        <w:tc>
          <w:tcPr>
            <w:tcW w:w="928" w:type="dxa"/>
          </w:tcPr>
          <w:p w14:paraId="12296698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59519E46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65BF1" w:rsidRPr="008663CD" w14:paraId="4F7DB48E" w14:textId="77777777" w:rsidTr="00732728">
        <w:trPr>
          <w:cantSplit/>
        </w:trPr>
        <w:tc>
          <w:tcPr>
            <w:tcW w:w="1977" w:type="dxa"/>
            <w:vAlign w:val="bottom"/>
          </w:tcPr>
          <w:p w14:paraId="2EC96B25" w14:textId="77777777" w:rsidR="00D65BF1" w:rsidRPr="00491193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0020317A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6E16D049" w14:textId="77777777" w:rsidR="00D65BF1" w:rsidRPr="00BF551F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727" w:type="dxa"/>
            <w:vAlign w:val="bottom"/>
          </w:tcPr>
          <w:p w14:paraId="7C417ED9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4447</w:t>
            </w:r>
          </w:p>
        </w:tc>
        <w:tc>
          <w:tcPr>
            <w:tcW w:w="612" w:type="dxa"/>
            <w:vAlign w:val="bottom"/>
          </w:tcPr>
          <w:p w14:paraId="77AC3C7F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4447</w:t>
            </w:r>
          </w:p>
        </w:tc>
        <w:tc>
          <w:tcPr>
            <w:tcW w:w="1134" w:type="dxa"/>
            <w:vAlign w:val="bottom"/>
          </w:tcPr>
          <w:p w14:paraId="2599C31C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928" w:type="dxa"/>
          </w:tcPr>
          <w:p w14:paraId="16DEBD1A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7A093D33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65BF1" w:rsidRPr="008663CD" w14:paraId="7EDC570A" w14:textId="77777777" w:rsidTr="00732728">
        <w:trPr>
          <w:cantSplit/>
        </w:trPr>
        <w:tc>
          <w:tcPr>
            <w:tcW w:w="1977" w:type="dxa"/>
            <w:vAlign w:val="bottom"/>
          </w:tcPr>
          <w:p w14:paraId="24847C23" w14:textId="77777777" w:rsidR="00D65BF1" w:rsidRPr="00491193" w:rsidRDefault="00D65BF1" w:rsidP="00C94C48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codFabbricante10</w:t>
            </w:r>
          </w:p>
        </w:tc>
        <w:tc>
          <w:tcPr>
            <w:tcW w:w="2552" w:type="dxa"/>
          </w:tcPr>
          <w:p w14:paraId="099B084F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Nome fabbricante dispositivo</w:t>
            </w:r>
          </w:p>
        </w:tc>
        <w:tc>
          <w:tcPr>
            <w:tcW w:w="567" w:type="dxa"/>
            <w:vAlign w:val="bottom"/>
          </w:tcPr>
          <w:p w14:paraId="1B9A7E04" w14:textId="77777777" w:rsidR="00D65BF1" w:rsidRPr="00BF551F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727" w:type="dxa"/>
            <w:vAlign w:val="bottom"/>
          </w:tcPr>
          <w:p w14:paraId="10E12597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4448</w:t>
            </w:r>
          </w:p>
        </w:tc>
        <w:tc>
          <w:tcPr>
            <w:tcW w:w="612" w:type="dxa"/>
            <w:vAlign w:val="bottom"/>
          </w:tcPr>
          <w:p w14:paraId="286BC5EF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4497</w:t>
            </w:r>
          </w:p>
        </w:tc>
        <w:tc>
          <w:tcPr>
            <w:tcW w:w="1134" w:type="dxa"/>
            <w:vAlign w:val="bottom"/>
          </w:tcPr>
          <w:p w14:paraId="49951E84" w14:textId="77777777" w:rsidR="00D65BF1" w:rsidRPr="008805C6" w:rsidRDefault="00ED675D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100</w:t>
            </w:r>
          </w:p>
        </w:tc>
        <w:tc>
          <w:tcPr>
            <w:tcW w:w="928" w:type="dxa"/>
          </w:tcPr>
          <w:p w14:paraId="78C08CBC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0DE3FFE3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65BF1" w:rsidRPr="008663CD" w14:paraId="7793EF3C" w14:textId="77777777" w:rsidTr="00732728">
        <w:trPr>
          <w:cantSplit/>
        </w:trPr>
        <w:tc>
          <w:tcPr>
            <w:tcW w:w="1977" w:type="dxa"/>
            <w:vAlign w:val="bottom"/>
          </w:tcPr>
          <w:p w14:paraId="660427F2" w14:textId="77777777" w:rsidR="00D65BF1" w:rsidRPr="00491193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487D5EEF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0CAFBF82" w14:textId="77777777" w:rsidR="00D65BF1" w:rsidRPr="00BF551F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727" w:type="dxa"/>
            <w:vAlign w:val="bottom"/>
          </w:tcPr>
          <w:p w14:paraId="4D52990B" w14:textId="77777777" w:rsidR="00D65BF1" w:rsidRPr="008805C6" w:rsidRDefault="00D65BF1" w:rsidP="00ED675D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4</w:t>
            </w:r>
            <w:r w:rsidR="00ED675D">
              <w:rPr>
                <w:i/>
              </w:rPr>
              <w:t>54</w:t>
            </w:r>
            <w:r>
              <w:rPr>
                <w:i/>
              </w:rPr>
              <w:t>8</w:t>
            </w:r>
          </w:p>
        </w:tc>
        <w:tc>
          <w:tcPr>
            <w:tcW w:w="612" w:type="dxa"/>
            <w:vAlign w:val="bottom"/>
          </w:tcPr>
          <w:p w14:paraId="74C62B63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4498</w:t>
            </w:r>
          </w:p>
        </w:tc>
        <w:tc>
          <w:tcPr>
            <w:tcW w:w="1134" w:type="dxa"/>
            <w:vAlign w:val="bottom"/>
          </w:tcPr>
          <w:p w14:paraId="717B607C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928" w:type="dxa"/>
          </w:tcPr>
          <w:p w14:paraId="25316810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737200C1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65BF1" w:rsidRPr="008663CD" w14:paraId="53E42C43" w14:textId="77777777" w:rsidTr="00732728">
        <w:trPr>
          <w:cantSplit/>
        </w:trPr>
        <w:tc>
          <w:tcPr>
            <w:tcW w:w="1977" w:type="dxa"/>
            <w:vAlign w:val="bottom"/>
          </w:tcPr>
          <w:p w14:paraId="014DCC35" w14:textId="77777777" w:rsidR="00D65BF1" w:rsidRPr="00491193" w:rsidRDefault="00D65BF1" w:rsidP="00C94C48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lastRenderedPageBreak/>
              <w:t>codProdotto10</w:t>
            </w:r>
          </w:p>
        </w:tc>
        <w:tc>
          <w:tcPr>
            <w:tcW w:w="2552" w:type="dxa"/>
          </w:tcPr>
          <w:p w14:paraId="209FC707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Codice prodotto come indicato nell’etichetta</w:t>
            </w:r>
          </w:p>
        </w:tc>
        <w:tc>
          <w:tcPr>
            <w:tcW w:w="567" w:type="dxa"/>
            <w:vAlign w:val="bottom"/>
          </w:tcPr>
          <w:p w14:paraId="2CA30CBF" w14:textId="77777777" w:rsidR="00D65BF1" w:rsidRPr="00BF551F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727" w:type="dxa"/>
            <w:vAlign w:val="bottom"/>
          </w:tcPr>
          <w:p w14:paraId="062CB905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4549</w:t>
            </w:r>
          </w:p>
        </w:tc>
        <w:tc>
          <w:tcPr>
            <w:tcW w:w="612" w:type="dxa"/>
            <w:vAlign w:val="bottom"/>
          </w:tcPr>
          <w:p w14:paraId="7CC2A46E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4597</w:t>
            </w:r>
          </w:p>
        </w:tc>
        <w:tc>
          <w:tcPr>
            <w:tcW w:w="1134" w:type="dxa"/>
            <w:vAlign w:val="bottom"/>
          </w:tcPr>
          <w:p w14:paraId="522B0D94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50</w:t>
            </w:r>
          </w:p>
        </w:tc>
        <w:tc>
          <w:tcPr>
            <w:tcW w:w="928" w:type="dxa"/>
          </w:tcPr>
          <w:p w14:paraId="58B4C181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29704A6E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65BF1" w:rsidRPr="008663CD" w14:paraId="29C6B783" w14:textId="77777777" w:rsidTr="00732728">
        <w:trPr>
          <w:cantSplit/>
        </w:trPr>
        <w:tc>
          <w:tcPr>
            <w:tcW w:w="1977" w:type="dxa"/>
            <w:vAlign w:val="bottom"/>
          </w:tcPr>
          <w:p w14:paraId="7382D90F" w14:textId="77777777" w:rsidR="00D65BF1" w:rsidRPr="00491193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7DCE02AA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63493B73" w14:textId="77777777" w:rsidR="00D65BF1" w:rsidRPr="00BF551F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727" w:type="dxa"/>
            <w:vAlign w:val="bottom"/>
          </w:tcPr>
          <w:p w14:paraId="0B7AA92F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4599</w:t>
            </w:r>
          </w:p>
        </w:tc>
        <w:tc>
          <w:tcPr>
            <w:tcW w:w="612" w:type="dxa"/>
            <w:vAlign w:val="bottom"/>
          </w:tcPr>
          <w:p w14:paraId="7BB933F5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4599</w:t>
            </w:r>
          </w:p>
        </w:tc>
        <w:tc>
          <w:tcPr>
            <w:tcW w:w="1134" w:type="dxa"/>
            <w:vAlign w:val="bottom"/>
          </w:tcPr>
          <w:p w14:paraId="0B0B2D93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928" w:type="dxa"/>
          </w:tcPr>
          <w:p w14:paraId="46E025B6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201391A2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65BF1" w:rsidRPr="008663CD" w14:paraId="332946C0" w14:textId="77777777" w:rsidTr="00732728">
        <w:trPr>
          <w:cantSplit/>
        </w:trPr>
        <w:tc>
          <w:tcPr>
            <w:tcW w:w="1977" w:type="dxa"/>
            <w:vAlign w:val="bottom"/>
          </w:tcPr>
          <w:p w14:paraId="477AF741" w14:textId="77777777" w:rsidR="00D65BF1" w:rsidRPr="00491193" w:rsidRDefault="00D65BF1" w:rsidP="00C94C48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codLotto10</w:t>
            </w:r>
          </w:p>
        </w:tc>
        <w:tc>
          <w:tcPr>
            <w:tcW w:w="2552" w:type="dxa"/>
          </w:tcPr>
          <w:p w14:paraId="536C4A36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Numero lotto a cui appartiene il dispositivo impiantato</w:t>
            </w:r>
          </w:p>
        </w:tc>
        <w:tc>
          <w:tcPr>
            <w:tcW w:w="567" w:type="dxa"/>
            <w:vAlign w:val="bottom"/>
          </w:tcPr>
          <w:p w14:paraId="7C67CC09" w14:textId="77777777" w:rsidR="00D65BF1" w:rsidRPr="00BF551F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727" w:type="dxa"/>
            <w:vAlign w:val="bottom"/>
          </w:tcPr>
          <w:p w14:paraId="350B6DFB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4600</w:t>
            </w:r>
          </w:p>
        </w:tc>
        <w:tc>
          <w:tcPr>
            <w:tcW w:w="612" w:type="dxa"/>
            <w:vAlign w:val="bottom"/>
          </w:tcPr>
          <w:p w14:paraId="128701A4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4649</w:t>
            </w:r>
          </w:p>
        </w:tc>
        <w:tc>
          <w:tcPr>
            <w:tcW w:w="1134" w:type="dxa"/>
            <w:vAlign w:val="bottom"/>
          </w:tcPr>
          <w:p w14:paraId="6056A0AE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50</w:t>
            </w:r>
          </w:p>
        </w:tc>
        <w:tc>
          <w:tcPr>
            <w:tcW w:w="928" w:type="dxa"/>
          </w:tcPr>
          <w:p w14:paraId="765F2493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3B0B14C9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65BF1" w:rsidRPr="008663CD" w14:paraId="612D1ADA" w14:textId="77777777" w:rsidTr="00732728">
        <w:trPr>
          <w:cantSplit/>
        </w:trPr>
        <w:tc>
          <w:tcPr>
            <w:tcW w:w="1977" w:type="dxa"/>
            <w:vAlign w:val="bottom"/>
          </w:tcPr>
          <w:p w14:paraId="518C0486" w14:textId="77777777" w:rsidR="00D65BF1" w:rsidRPr="00491193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03965B2E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3A34A6AA" w14:textId="77777777" w:rsidR="00D65BF1" w:rsidRPr="00BF551F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727" w:type="dxa"/>
            <w:vAlign w:val="bottom"/>
          </w:tcPr>
          <w:p w14:paraId="10EA8F05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4650</w:t>
            </w:r>
          </w:p>
        </w:tc>
        <w:tc>
          <w:tcPr>
            <w:tcW w:w="612" w:type="dxa"/>
            <w:vAlign w:val="bottom"/>
          </w:tcPr>
          <w:p w14:paraId="117D5C54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4650</w:t>
            </w:r>
          </w:p>
        </w:tc>
        <w:tc>
          <w:tcPr>
            <w:tcW w:w="1134" w:type="dxa"/>
            <w:vAlign w:val="bottom"/>
          </w:tcPr>
          <w:p w14:paraId="114BCE1F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928" w:type="dxa"/>
          </w:tcPr>
          <w:p w14:paraId="242F394E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42B62819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65BF1" w:rsidRPr="008663CD" w14:paraId="3B4BD567" w14:textId="77777777" w:rsidTr="00732728">
        <w:trPr>
          <w:cantSplit/>
        </w:trPr>
        <w:tc>
          <w:tcPr>
            <w:tcW w:w="1977" w:type="dxa"/>
            <w:vAlign w:val="bottom"/>
          </w:tcPr>
          <w:p w14:paraId="1A6BF9E2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 w:rsidRPr="00FE7BBE">
              <w:rPr>
                <w:i/>
              </w:rPr>
              <w:t xml:space="preserve">Codice a barre 1 dispositivo </w:t>
            </w:r>
            <w:r>
              <w:rPr>
                <w:i/>
              </w:rPr>
              <w:t>10</w:t>
            </w:r>
          </w:p>
        </w:tc>
        <w:tc>
          <w:tcPr>
            <w:tcW w:w="2552" w:type="dxa"/>
          </w:tcPr>
          <w:p w14:paraId="3B5E2107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 w:rsidRPr="00FE7BBE">
              <w:rPr>
                <w:i/>
              </w:rPr>
              <w:t>Codice a barre</w:t>
            </w:r>
          </w:p>
        </w:tc>
        <w:tc>
          <w:tcPr>
            <w:tcW w:w="567" w:type="dxa"/>
            <w:vAlign w:val="bottom"/>
          </w:tcPr>
          <w:p w14:paraId="2525DFCA" w14:textId="77777777" w:rsidR="00D65BF1" w:rsidRPr="00BF551F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27" w:type="dxa"/>
            <w:vAlign w:val="bottom"/>
          </w:tcPr>
          <w:p w14:paraId="3906FE7B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4651</w:t>
            </w:r>
          </w:p>
        </w:tc>
        <w:tc>
          <w:tcPr>
            <w:tcW w:w="612" w:type="dxa"/>
            <w:vAlign w:val="bottom"/>
          </w:tcPr>
          <w:p w14:paraId="5C5D9411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4700</w:t>
            </w:r>
          </w:p>
        </w:tc>
        <w:tc>
          <w:tcPr>
            <w:tcW w:w="1134" w:type="dxa"/>
            <w:vAlign w:val="bottom"/>
          </w:tcPr>
          <w:p w14:paraId="0D0632C9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50</w:t>
            </w:r>
          </w:p>
        </w:tc>
        <w:tc>
          <w:tcPr>
            <w:tcW w:w="928" w:type="dxa"/>
          </w:tcPr>
          <w:p w14:paraId="41D6FDFE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6FDAE338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65BF1" w:rsidRPr="008663CD" w14:paraId="0C7D0EDA" w14:textId="77777777" w:rsidTr="00732728">
        <w:trPr>
          <w:cantSplit/>
        </w:trPr>
        <w:tc>
          <w:tcPr>
            <w:tcW w:w="1977" w:type="dxa"/>
            <w:vAlign w:val="bottom"/>
          </w:tcPr>
          <w:p w14:paraId="6746A635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1C633EA2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 w:rsidRPr="00CA17BE"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26669E9A" w14:textId="77777777" w:rsidR="00D65BF1" w:rsidRPr="00BF551F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27" w:type="dxa"/>
            <w:vAlign w:val="bottom"/>
          </w:tcPr>
          <w:p w14:paraId="49DF33F1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4701</w:t>
            </w:r>
          </w:p>
        </w:tc>
        <w:tc>
          <w:tcPr>
            <w:tcW w:w="612" w:type="dxa"/>
            <w:vAlign w:val="bottom"/>
          </w:tcPr>
          <w:p w14:paraId="12D86EA8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4701</w:t>
            </w:r>
          </w:p>
        </w:tc>
        <w:tc>
          <w:tcPr>
            <w:tcW w:w="1134" w:type="dxa"/>
            <w:vAlign w:val="bottom"/>
          </w:tcPr>
          <w:p w14:paraId="1419EF29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928" w:type="dxa"/>
          </w:tcPr>
          <w:p w14:paraId="41F8C05A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7EF808F8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65BF1" w:rsidRPr="008663CD" w14:paraId="1F2F8BB7" w14:textId="77777777" w:rsidTr="00732728">
        <w:trPr>
          <w:cantSplit/>
        </w:trPr>
        <w:tc>
          <w:tcPr>
            <w:tcW w:w="1977" w:type="dxa"/>
            <w:vAlign w:val="bottom"/>
          </w:tcPr>
          <w:p w14:paraId="34AF854E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 w:rsidRPr="00FE7BBE">
              <w:rPr>
                <w:i/>
              </w:rPr>
              <w:t xml:space="preserve">Codice a barre 1 dispositivo </w:t>
            </w:r>
            <w:r>
              <w:rPr>
                <w:i/>
              </w:rPr>
              <w:t>10</w:t>
            </w:r>
          </w:p>
        </w:tc>
        <w:tc>
          <w:tcPr>
            <w:tcW w:w="2552" w:type="dxa"/>
          </w:tcPr>
          <w:p w14:paraId="4C99DF72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 w:rsidRPr="00FE7BBE">
              <w:rPr>
                <w:i/>
              </w:rPr>
              <w:t>Codice a barre</w:t>
            </w:r>
          </w:p>
        </w:tc>
        <w:tc>
          <w:tcPr>
            <w:tcW w:w="567" w:type="dxa"/>
            <w:vAlign w:val="bottom"/>
          </w:tcPr>
          <w:p w14:paraId="461DF7A6" w14:textId="77777777" w:rsidR="00D65BF1" w:rsidRPr="00BF551F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27" w:type="dxa"/>
            <w:vAlign w:val="bottom"/>
          </w:tcPr>
          <w:p w14:paraId="06B26FFA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4702</w:t>
            </w:r>
          </w:p>
        </w:tc>
        <w:tc>
          <w:tcPr>
            <w:tcW w:w="612" w:type="dxa"/>
            <w:vAlign w:val="bottom"/>
          </w:tcPr>
          <w:p w14:paraId="067E870A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4751</w:t>
            </w:r>
          </w:p>
        </w:tc>
        <w:tc>
          <w:tcPr>
            <w:tcW w:w="1134" w:type="dxa"/>
            <w:vAlign w:val="bottom"/>
          </w:tcPr>
          <w:p w14:paraId="3F0F4D78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50</w:t>
            </w:r>
          </w:p>
        </w:tc>
        <w:tc>
          <w:tcPr>
            <w:tcW w:w="928" w:type="dxa"/>
          </w:tcPr>
          <w:p w14:paraId="491BCF55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4AEDC872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65BF1" w:rsidRPr="008663CD" w14:paraId="7C90865A" w14:textId="77777777" w:rsidTr="00732728">
        <w:trPr>
          <w:cantSplit/>
        </w:trPr>
        <w:tc>
          <w:tcPr>
            <w:tcW w:w="1977" w:type="dxa"/>
            <w:vAlign w:val="bottom"/>
          </w:tcPr>
          <w:p w14:paraId="7E0FBE33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3D0098BF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  <w:r w:rsidRPr="00CA17BE"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5AF0B8B8" w14:textId="77777777" w:rsidR="00D65BF1" w:rsidRPr="00BF551F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27" w:type="dxa"/>
            <w:vAlign w:val="bottom"/>
          </w:tcPr>
          <w:p w14:paraId="5FEB42CF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4752</w:t>
            </w:r>
          </w:p>
        </w:tc>
        <w:tc>
          <w:tcPr>
            <w:tcW w:w="612" w:type="dxa"/>
            <w:vAlign w:val="bottom"/>
          </w:tcPr>
          <w:p w14:paraId="5F6EE27A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4752</w:t>
            </w:r>
          </w:p>
        </w:tc>
        <w:tc>
          <w:tcPr>
            <w:tcW w:w="1134" w:type="dxa"/>
            <w:vAlign w:val="bottom"/>
          </w:tcPr>
          <w:p w14:paraId="3BF35603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928" w:type="dxa"/>
          </w:tcPr>
          <w:p w14:paraId="013775F4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47B4C258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65BF1" w:rsidRPr="008663CD" w14:paraId="08DCC4E9" w14:textId="77777777" w:rsidTr="00732728">
        <w:trPr>
          <w:cantSplit/>
        </w:trPr>
        <w:tc>
          <w:tcPr>
            <w:tcW w:w="1977" w:type="dxa"/>
            <w:vAlign w:val="bottom"/>
          </w:tcPr>
          <w:p w14:paraId="4F7F34F0" w14:textId="77777777" w:rsidR="00D65BF1" w:rsidRPr="00CA17BE" w:rsidRDefault="00D65BF1" w:rsidP="00C94C48">
            <w:pPr>
              <w:spacing w:before="80" w:line="240" w:lineRule="auto"/>
              <w:ind w:left="0"/>
              <w:rPr>
                <w:i/>
              </w:rPr>
            </w:pPr>
            <w:r w:rsidRPr="00CA17BE">
              <w:rPr>
                <w:i/>
              </w:rPr>
              <w:t>codClassCND11</w:t>
            </w:r>
          </w:p>
        </w:tc>
        <w:tc>
          <w:tcPr>
            <w:tcW w:w="2552" w:type="dxa"/>
          </w:tcPr>
          <w:p w14:paraId="5E1EB9F8" w14:textId="77777777" w:rsidR="00D65BF1" w:rsidRPr="00CA17BE" w:rsidRDefault="00D65BF1" w:rsidP="00C94C48">
            <w:pPr>
              <w:spacing w:before="80" w:line="240" w:lineRule="auto"/>
              <w:ind w:left="0"/>
              <w:rPr>
                <w:i/>
              </w:rPr>
            </w:pPr>
            <w:r w:rsidRPr="00CA17BE">
              <w:rPr>
                <w:i/>
              </w:rPr>
              <w:t>Codice dispositivo impiantato</w:t>
            </w:r>
          </w:p>
        </w:tc>
        <w:tc>
          <w:tcPr>
            <w:tcW w:w="567" w:type="dxa"/>
            <w:vAlign w:val="bottom"/>
          </w:tcPr>
          <w:p w14:paraId="5BD156AE" w14:textId="77777777" w:rsidR="00D65BF1" w:rsidRPr="00CA17BE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CA17BE">
              <w:rPr>
                <w:i/>
              </w:rPr>
              <w:t>AN</w:t>
            </w:r>
          </w:p>
        </w:tc>
        <w:tc>
          <w:tcPr>
            <w:tcW w:w="727" w:type="dxa"/>
            <w:vAlign w:val="bottom"/>
          </w:tcPr>
          <w:p w14:paraId="08F72728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4753</w:t>
            </w:r>
          </w:p>
        </w:tc>
        <w:tc>
          <w:tcPr>
            <w:tcW w:w="612" w:type="dxa"/>
            <w:vAlign w:val="bottom"/>
          </w:tcPr>
          <w:p w14:paraId="0CA5EA1F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4767</w:t>
            </w:r>
          </w:p>
        </w:tc>
        <w:tc>
          <w:tcPr>
            <w:tcW w:w="1134" w:type="dxa"/>
            <w:vAlign w:val="bottom"/>
          </w:tcPr>
          <w:p w14:paraId="541370C4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15</w:t>
            </w:r>
          </w:p>
        </w:tc>
        <w:tc>
          <w:tcPr>
            <w:tcW w:w="928" w:type="dxa"/>
          </w:tcPr>
          <w:p w14:paraId="08D9F050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2BE4F020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65BF1" w:rsidRPr="008663CD" w14:paraId="70519295" w14:textId="77777777" w:rsidTr="00732728">
        <w:trPr>
          <w:cantSplit/>
        </w:trPr>
        <w:tc>
          <w:tcPr>
            <w:tcW w:w="1977" w:type="dxa"/>
            <w:vAlign w:val="bottom"/>
          </w:tcPr>
          <w:p w14:paraId="187AC47C" w14:textId="77777777" w:rsidR="00D65BF1" w:rsidRPr="00CA17BE" w:rsidRDefault="00D65BF1" w:rsidP="00C94C48">
            <w:pPr>
              <w:spacing w:before="80" w:line="240" w:lineRule="auto"/>
              <w:ind w:left="0"/>
              <w:rPr>
                <w:i/>
              </w:rPr>
            </w:pPr>
            <w:r w:rsidRPr="00CA17BE"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38D09879" w14:textId="77777777" w:rsidR="00D65BF1" w:rsidRPr="00CA17BE" w:rsidRDefault="00D65BF1" w:rsidP="00C94C48">
            <w:pPr>
              <w:spacing w:before="80" w:line="240" w:lineRule="auto"/>
              <w:ind w:left="0"/>
              <w:rPr>
                <w:i/>
              </w:rPr>
            </w:pPr>
            <w:r w:rsidRPr="00CA17BE"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3576221D" w14:textId="77777777" w:rsidR="00D65BF1" w:rsidRPr="00CA17BE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CA17BE">
              <w:rPr>
                <w:i/>
              </w:rPr>
              <w:t>AN</w:t>
            </w:r>
          </w:p>
        </w:tc>
        <w:tc>
          <w:tcPr>
            <w:tcW w:w="727" w:type="dxa"/>
            <w:vAlign w:val="bottom"/>
          </w:tcPr>
          <w:p w14:paraId="1007894E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4768</w:t>
            </w:r>
          </w:p>
        </w:tc>
        <w:tc>
          <w:tcPr>
            <w:tcW w:w="612" w:type="dxa"/>
            <w:vAlign w:val="bottom"/>
          </w:tcPr>
          <w:p w14:paraId="0C2B35DA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4768</w:t>
            </w:r>
          </w:p>
        </w:tc>
        <w:tc>
          <w:tcPr>
            <w:tcW w:w="1134" w:type="dxa"/>
            <w:vAlign w:val="bottom"/>
          </w:tcPr>
          <w:p w14:paraId="70BDAEBB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928" w:type="dxa"/>
          </w:tcPr>
          <w:p w14:paraId="37E5212A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6C360B04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65BF1" w:rsidRPr="008663CD" w14:paraId="110F64CC" w14:textId="77777777" w:rsidTr="00732728">
        <w:trPr>
          <w:cantSplit/>
        </w:trPr>
        <w:tc>
          <w:tcPr>
            <w:tcW w:w="1977" w:type="dxa"/>
            <w:vAlign w:val="bottom"/>
          </w:tcPr>
          <w:p w14:paraId="04716155" w14:textId="77777777" w:rsidR="00D65BF1" w:rsidRPr="00CA17BE" w:rsidRDefault="00D65BF1" w:rsidP="00C94C48">
            <w:pPr>
              <w:spacing w:before="80" w:line="240" w:lineRule="auto"/>
              <w:ind w:left="0"/>
              <w:rPr>
                <w:i/>
              </w:rPr>
            </w:pPr>
            <w:r w:rsidRPr="00CA17BE">
              <w:rPr>
                <w:i/>
              </w:rPr>
              <w:t>codFabbricante11</w:t>
            </w:r>
          </w:p>
        </w:tc>
        <w:tc>
          <w:tcPr>
            <w:tcW w:w="2552" w:type="dxa"/>
          </w:tcPr>
          <w:p w14:paraId="0CAFAF75" w14:textId="77777777" w:rsidR="00D65BF1" w:rsidRPr="00CA17BE" w:rsidRDefault="00D65BF1" w:rsidP="00C94C48">
            <w:pPr>
              <w:spacing w:before="80" w:line="240" w:lineRule="auto"/>
              <w:ind w:left="0"/>
              <w:rPr>
                <w:i/>
              </w:rPr>
            </w:pPr>
            <w:r w:rsidRPr="00CA17BE">
              <w:rPr>
                <w:i/>
              </w:rPr>
              <w:t>Nome fabbricante dispositivo</w:t>
            </w:r>
          </w:p>
        </w:tc>
        <w:tc>
          <w:tcPr>
            <w:tcW w:w="567" w:type="dxa"/>
            <w:vAlign w:val="bottom"/>
          </w:tcPr>
          <w:p w14:paraId="4AEACA1C" w14:textId="77777777" w:rsidR="00D65BF1" w:rsidRPr="00CA17BE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CA17BE">
              <w:rPr>
                <w:i/>
              </w:rPr>
              <w:t>AN</w:t>
            </w:r>
          </w:p>
        </w:tc>
        <w:tc>
          <w:tcPr>
            <w:tcW w:w="727" w:type="dxa"/>
            <w:vAlign w:val="bottom"/>
          </w:tcPr>
          <w:p w14:paraId="2C586D43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4769</w:t>
            </w:r>
          </w:p>
        </w:tc>
        <w:tc>
          <w:tcPr>
            <w:tcW w:w="612" w:type="dxa"/>
            <w:vAlign w:val="bottom"/>
          </w:tcPr>
          <w:p w14:paraId="57647C0E" w14:textId="77777777" w:rsidR="00D65BF1" w:rsidRPr="008805C6" w:rsidRDefault="00D65BF1" w:rsidP="00AB0776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48</w:t>
            </w:r>
            <w:r w:rsidR="00AB0776">
              <w:rPr>
                <w:i/>
              </w:rPr>
              <w:t>6</w:t>
            </w:r>
            <w:r>
              <w:rPr>
                <w:i/>
              </w:rPr>
              <w:t>8</w:t>
            </w:r>
          </w:p>
        </w:tc>
        <w:tc>
          <w:tcPr>
            <w:tcW w:w="1134" w:type="dxa"/>
            <w:vAlign w:val="bottom"/>
          </w:tcPr>
          <w:p w14:paraId="44F80153" w14:textId="77777777" w:rsidR="00D65BF1" w:rsidRPr="008805C6" w:rsidRDefault="00AB0776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100</w:t>
            </w:r>
          </w:p>
        </w:tc>
        <w:tc>
          <w:tcPr>
            <w:tcW w:w="928" w:type="dxa"/>
          </w:tcPr>
          <w:p w14:paraId="795797A1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3060EA75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65BF1" w:rsidRPr="008663CD" w14:paraId="272B1E3D" w14:textId="77777777" w:rsidTr="00732728">
        <w:trPr>
          <w:cantSplit/>
        </w:trPr>
        <w:tc>
          <w:tcPr>
            <w:tcW w:w="1977" w:type="dxa"/>
            <w:vAlign w:val="bottom"/>
          </w:tcPr>
          <w:p w14:paraId="169A94DE" w14:textId="77777777" w:rsidR="00D65BF1" w:rsidRPr="00CA17BE" w:rsidRDefault="00D65BF1" w:rsidP="00C94C48">
            <w:pPr>
              <w:spacing w:before="80" w:line="240" w:lineRule="auto"/>
              <w:ind w:left="0"/>
              <w:rPr>
                <w:i/>
              </w:rPr>
            </w:pPr>
            <w:r w:rsidRPr="00CA17BE"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434DC950" w14:textId="77777777" w:rsidR="00D65BF1" w:rsidRPr="00CA17BE" w:rsidRDefault="00D65BF1" w:rsidP="00C94C48">
            <w:pPr>
              <w:spacing w:before="80" w:line="240" w:lineRule="auto"/>
              <w:ind w:left="0"/>
              <w:rPr>
                <w:i/>
              </w:rPr>
            </w:pPr>
            <w:r w:rsidRPr="00CA17BE"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1A30D28A" w14:textId="77777777" w:rsidR="00D65BF1" w:rsidRPr="00CA17BE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CA17BE">
              <w:rPr>
                <w:i/>
              </w:rPr>
              <w:t>AN</w:t>
            </w:r>
          </w:p>
        </w:tc>
        <w:tc>
          <w:tcPr>
            <w:tcW w:w="727" w:type="dxa"/>
            <w:vAlign w:val="bottom"/>
          </w:tcPr>
          <w:p w14:paraId="5E09AEC1" w14:textId="77777777" w:rsidR="00D65BF1" w:rsidRPr="008805C6" w:rsidRDefault="00D65BF1" w:rsidP="00AB0776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48</w:t>
            </w:r>
            <w:r w:rsidR="00AB0776">
              <w:rPr>
                <w:i/>
              </w:rPr>
              <w:t>6</w:t>
            </w:r>
            <w:r>
              <w:rPr>
                <w:i/>
              </w:rPr>
              <w:t>9</w:t>
            </w:r>
          </w:p>
        </w:tc>
        <w:tc>
          <w:tcPr>
            <w:tcW w:w="612" w:type="dxa"/>
            <w:vAlign w:val="bottom"/>
          </w:tcPr>
          <w:p w14:paraId="34820BEA" w14:textId="77777777" w:rsidR="00D65BF1" w:rsidRPr="008805C6" w:rsidRDefault="00D65BF1" w:rsidP="00AB0776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48</w:t>
            </w:r>
            <w:r w:rsidR="00AB0776">
              <w:rPr>
                <w:i/>
              </w:rPr>
              <w:t>6</w:t>
            </w:r>
            <w:r>
              <w:rPr>
                <w:i/>
              </w:rPr>
              <w:t>9</w:t>
            </w:r>
          </w:p>
        </w:tc>
        <w:tc>
          <w:tcPr>
            <w:tcW w:w="1134" w:type="dxa"/>
            <w:vAlign w:val="bottom"/>
          </w:tcPr>
          <w:p w14:paraId="7C0FD5C3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928" w:type="dxa"/>
          </w:tcPr>
          <w:p w14:paraId="06889E2B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422882B4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65BF1" w:rsidRPr="008663CD" w14:paraId="4AAE2DF1" w14:textId="77777777" w:rsidTr="00732728">
        <w:trPr>
          <w:cantSplit/>
        </w:trPr>
        <w:tc>
          <w:tcPr>
            <w:tcW w:w="1977" w:type="dxa"/>
            <w:vAlign w:val="bottom"/>
          </w:tcPr>
          <w:p w14:paraId="3C33E4C0" w14:textId="77777777" w:rsidR="00D65BF1" w:rsidRPr="00CA17BE" w:rsidRDefault="00D65BF1" w:rsidP="00C94C48">
            <w:pPr>
              <w:spacing w:before="80" w:line="240" w:lineRule="auto"/>
              <w:ind w:left="0"/>
              <w:rPr>
                <w:i/>
              </w:rPr>
            </w:pPr>
            <w:r w:rsidRPr="00CA17BE">
              <w:rPr>
                <w:i/>
              </w:rPr>
              <w:t>codProdotto11</w:t>
            </w:r>
          </w:p>
        </w:tc>
        <w:tc>
          <w:tcPr>
            <w:tcW w:w="2552" w:type="dxa"/>
          </w:tcPr>
          <w:p w14:paraId="2DDB6461" w14:textId="77777777" w:rsidR="00D65BF1" w:rsidRPr="00CA17BE" w:rsidRDefault="00D65BF1" w:rsidP="00C94C48">
            <w:pPr>
              <w:spacing w:before="80" w:line="240" w:lineRule="auto"/>
              <w:ind w:left="0"/>
              <w:rPr>
                <w:i/>
              </w:rPr>
            </w:pPr>
            <w:r w:rsidRPr="00CA17BE">
              <w:rPr>
                <w:i/>
              </w:rPr>
              <w:t>Codice prodotto come indicato nell’etichetta</w:t>
            </w:r>
          </w:p>
        </w:tc>
        <w:tc>
          <w:tcPr>
            <w:tcW w:w="567" w:type="dxa"/>
            <w:vAlign w:val="bottom"/>
          </w:tcPr>
          <w:p w14:paraId="54A6B3C8" w14:textId="77777777" w:rsidR="00D65BF1" w:rsidRPr="00CA17BE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CA17BE">
              <w:rPr>
                <w:i/>
              </w:rPr>
              <w:t>AN</w:t>
            </w:r>
          </w:p>
        </w:tc>
        <w:tc>
          <w:tcPr>
            <w:tcW w:w="727" w:type="dxa"/>
            <w:vAlign w:val="bottom"/>
          </w:tcPr>
          <w:p w14:paraId="1A4BD1A1" w14:textId="77777777" w:rsidR="00D65BF1" w:rsidRPr="008805C6" w:rsidRDefault="00D65BF1" w:rsidP="00AB0776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48</w:t>
            </w:r>
            <w:r w:rsidR="00AB0776">
              <w:rPr>
                <w:i/>
              </w:rPr>
              <w:t>7</w:t>
            </w:r>
            <w:r>
              <w:rPr>
                <w:i/>
              </w:rPr>
              <w:t>0</w:t>
            </w:r>
          </w:p>
        </w:tc>
        <w:tc>
          <w:tcPr>
            <w:tcW w:w="612" w:type="dxa"/>
            <w:vAlign w:val="bottom"/>
          </w:tcPr>
          <w:p w14:paraId="69B5DC63" w14:textId="77777777" w:rsidR="00D65BF1" w:rsidRPr="008805C6" w:rsidRDefault="00D65BF1" w:rsidP="00BE617E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246DC0">
              <w:rPr>
                <w:i/>
              </w:rPr>
              <w:t>4</w:t>
            </w:r>
            <w:r w:rsidR="00BE617E">
              <w:rPr>
                <w:i/>
              </w:rPr>
              <w:t>919</w:t>
            </w:r>
          </w:p>
        </w:tc>
        <w:tc>
          <w:tcPr>
            <w:tcW w:w="1134" w:type="dxa"/>
            <w:vAlign w:val="bottom"/>
          </w:tcPr>
          <w:p w14:paraId="00D4A613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50</w:t>
            </w:r>
          </w:p>
        </w:tc>
        <w:tc>
          <w:tcPr>
            <w:tcW w:w="928" w:type="dxa"/>
          </w:tcPr>
          <w:p w14:paraId="78F3CDC9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3C2AA2A3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65BF1" w:rsidRPr="008663CD" w14:paraId="7B2FE185" w14:textId="77777777" w:rsidTr="00732728">
        <w:trPr>
          <w:cantSplit/>
        </w:trPr>
        <w:tc>
          <w:tcPr>
            <w:tcW w:w="1977" w:type="dxa"/>
            <w:vAlign w:val="bottom"/>
          </w:tcPr>
          <w:p w14:paraId="17255184" w14:textId="77777777" w:rsidR="00D65BF1" w:rsidRPr="00CA17BE" w:rsidRDefault="00D65BF1" w:rsidP="00C94C48">
            <w:pPr>
              <w:spacing w:before="80" w:line="240" w:lineRule="auto"/>
              <w:ind w:left="0"/>
              <w:rPr>
                <w:i/>
              </w:rPr>
            </w:pPr>
            <w:r w:rsidRPr="00CA17BE"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0DB4FC10" w14:textId="77777777" w:rsidR="00D65BF1" w:rsidRPr="00CA17BE" w:rsidRDefault="00D65BF1" w:rsidP="00C94C48">
            <w:pPr>
              <w:spacing w:before="80" w:line="240" w:lineRule="auto"/>
              <w:ind w:left="0"/>
              <w:rPr>
                <w:i/>
              </w:rPr>
            </w:pPr>
            <w:r w:rsidRPr="00CA17BE"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7336B3BF" w14:textId="77777777" w:rsidR="00D65BF1" w:rsidRPr="00CA17BE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CA17BE">
              <w:rPr>
                <w:i/>
              </w:rPr>
              <w:t>AN</w:t>
            </w:r>
          </w:p>
        </w:tc>
        <w:tc>
          <w:tcPr>
            <w:tcW w:w="727" w:type="dxa"/>
            <w:vAlign w:val="bottom"/>
          </w:tcPr>
          <w:p w14:paraId="149AA099" w14:textId="77777777" w:rsidR="00D65BF1" w:rsidRPr="008805C6" w:rsidRDefault="00D65BF1" w:rsidP="00AB0776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4</w:t>
            </w:r>
            <w:r w:rsidR="00AB0776">
              <w:rPr>
                <w:i/>
              </w:rPr>
              <w:t>920</w:t>
            </w:r>
          </w:p>
        </w:tc>
        <w:tc>
          <w:tcPr>
            <w:tcW w:w="612" w:type="dxa"/>
            <w:vAlign w:val="bottom"/>
          </w:tcPr>
          <w:p w14:paraId="0B0FCAF4" w14:textId="77777777" w:rsidR="00D65BF1" w:rsidRPr="008805C6" w:rsidRDefault="00D65BF1" w:rsidP="00BE617E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4</w:t>
            </w:r>
            <w:r w:rsidR="00BE617E">
              <w:rPr>
                <w:i/>
              </w:rPr>
              <w:t>92</w:t>
            </w:r>
            <w:r w:rsidRPr="008805C6">
              <w:rPr>
                <w:i/>
              </w:rPr>
              <w:t>0</w:t>
            </w:r>
          </w:p>
        </w:tc>
        <w:tc>
          <w:tcPr>
            <w:tcW w:w="1134" w:type="dxa"/>
            <w:vAlign w:val="bottom"/>
          </w:tcPr>
          <w:p w14:paraId="77E99D0C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928" w:type="dxa"/>
          </w:tcPr>
          <w:p w14:paraId="583ACE38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630613BB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65BF1" w:rsidRPr="008663CD" w14:paraId="2F228628" w14:textId="77777777" w:rsidTr="00732728">
        <w:trPr>
          <w:cantSplit/>
        </w:trPr>
        <w:tc>
          <w:tcPr>
            <w:tcW w:w="1977" w:type="dxa"/>
            <w:vAlign w:val="bottom"/>
          </w:tcPr>
          <w:p w14:paraId="76EB9D6E" w14:textId="77777777" w:rsidR="00D65BF1" w:rsidRPr="00CA17BE" w:rsidRDefault="00D65BF1" w:rsidP="00C94C48">
            <w:pPr>
              <w:spacing w:before="80" w:line="240" w:lineRule="auto"/>
              <w:ind w:left="0"/>
              <w:rPr>
                <w:i/>
              </w:rPr>
            </w:pPr>
            <w:r w:rsidRPr="00CA17BE">
              <w:rPr>
                <w:i/>
              </w:rPr>
              <w:t>codLotto11</w:t>
            </w:r>
          </w:p>
        </w:tc>
        <w:tc>
          <w:tcPr>
            <w:tcW w:w="2552" w:type="dxa"/>
          </w:tcPr>
          <w:p w14:paraId="48037760" w14:textId="77777777" w:rsidR="00D65BF1" w:rsidRPr="00CA17BE" w:rsidRDefault="00D65BF1" w:rsidP="00C94C48">
            <w:pPr>
              <w:spacing w:before="80" w:line="240" w:lineRule="auto"/>
              <w:ind w:left="0"/>
              <w:rPr>
                <w:i/>
              </w:rPr>
            </w:pPr>
            <w:r w:rsidRPr="00CA17BE">
              <w:rPr>
                <w:i/>
              </w:rPr>
              <w:t>Numero lotto a cui appartiene il dispositivo impiantato</w:t>
            </w:r>
          </w:p>
        </w:tc>
        <w:tc>
          <w:tcPr>
            <w:tcW w:w="567" w:type="dxa"/>
            <w:vAlign w:val="bottom"/>
          </w:tcPr>
          <w:p w14:paraId="480785CD" w14:textId="77777777" w:rsidR="00D65BF1" w:rsidRPr="00CA17BE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CA17BE">
              <w:rPr>
                <w:i/>
              </w:rPr>
              <w:t>AN</w:t>
            </w:r>
          </w:p>
        </w:tc>
        <w:tc>
          <w:tcPr>
            <w:tcW w:w="727" w:type="dxa"/>
            <w:vAlign w:val="bottom"/>
          </w:tcPr>
          <w:p w14:paraId="63A4E0D6" w14:textId="77777777" w:rsidR="00D65BF1" w:rsidRPr="008805C6" w:rsidRDefault="00D65BF1" w:rsidP="00AB0776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4</w:t>
            </w:r>
            <w:r w:rsidR="00AB0776">
              <w:rPr>
                <w:i/>
              </w:rPr>
              <w:t>92</w:t>
            </w:r>
            <w:r>
              <w:rPr>
                <w:i/>
              </w:rPr>
              <w:t>1</w:t>
            </w:r>
          </w:p>
        </w:tc>
        <w:tc>
          <w:tcPr>
            <w:tcW w:w="612" w:type="dxa"/>
            <w:vAlign w:val="bottom"/>
          </w:tcPr>
          <w:p w14:paraId="47526A01" w14:textId="77777777" w:rsidR="00D65BF1" w:rsidRPr="008805C6" w:rsidRDefault="00D65BF1" w:rsidP="00BE617E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49</w:t>
            </w:r>
            <w:r w:rsidR="00BE617E">
              <w:rPr>
                <w:i/>
              </w:rPr>
              <w:t>7</w:t>
            </w:r>
            <w:r>
              <w:rPr>
                <w:i/>
              </w:rPr>
              <w:t>0</w:t>
            </w:r>
          </w:p>
        </w:tc>
        <w:tc>
          <w:tcPr>
            <w:tcW w:w="1134" w:type="dxa"/>
            <w:vAlign w:val="bottom"/>
          </w:tcPr>
          <w:p w14:paraId="3FB9704B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50</w:t>
            </w:r>
          </w:p>
        </w:tc>
        <w:tc>
          <w:tcPr>
            <w:tcW w:w="928" w:type="dxa"/>
          </w:tcPr>
          <w:p w14:paraId="4815D579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08AB4FD6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65BF1" w:rsidRPr="008663CD" w14:paraId="036ED886" w14:textId="77777777" w:rsidTr="00732728">
        <w:trPr>
          <w:cantSplit/>
        </w:trPr>
        <w:tc>
          <w:tcPr>
            <w:tcW w:w="1977" w:type="dxa"/>
            <w:vAlign w:val="bottom"/>
          </w:tcPr>
          <w:p w14:paraId="5A8175F6" w14:textId="77777777" w:rsidR="00D65BF1" w:rsidRPr="00CA17BE" w:rsidRDefault="00D65BF1" w:rsidP="00C94C48">
            <w:pPr>
              <w:spacing w:before="80" w:line="240" w:lineRule="auto"/>
              <w:ind w:left="0"/>
              <w:rPr>
                <w:i/>
              </w:rPr>
            </w:pPr>
            <w:r w:rsidRPr="00CA17BE"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33973882" w14:textId="77777777" w:rsidR="00D65BF1" w:rsidRPr="00CA17BE" w:rsidRDefault="00D65BF1" w:rsidP="00C94C48">
            <w:pPr>
              <w:spacing w:before="80" w:line="240" w:lineRule="auto"/>
              <w:ind w:left="0"/>
              <w:rPr>
                <w:i/>
              </w:rPr>
            </w:pPr>
            <w:r w:rsidRPr="00CA17BE"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4B5F9A68" w14:textId="77777777" w:rsidR="00D65BF1" w:rsidRPr="00CA17BE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CA17BE">
              <w:rPr>
                <w:i/>
              </w:rPr>
              <w:t>AN</w:t>
            </w:r>
          </w:p>
        </w:tc>
        <w:tc>
          <w:tcPr>
            <w:tcW w:w="727" w:type="dxa"/>
            <w:vAlign w:val="bottom"/>
          </w:tcPr>
          <w:p w14:paraId="2DB3770D" w14:textId="77777777" w:rsidR="00D65BF1" w:rsidRPr="008805C6" w:rsidRDefault="00D65BF1" w:rsidP="00AB0776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49</w:t>
            </w:r>
            <w:r w:rsidR="00AB0776">
              <w:rPr>
                <w:i/>
              </w:rPr>
              <w:t>7</w:t>
            </w:r>
            <w:r>
              <w:rPr>
                <w:i/>
              </w:rPr>
              <w:t>1</w:t>
            </w:r>
          </w:p>
        </w:tc>
        <w:tc>
          <w:tcPr>
            <w:tcW w:w="612" w:type="dxa"/>
            <w:vAlign w:val="bottom"/>
          </w:tcPr>
          <w:p w14:paraId="58EAFD72" w14:textId="77777777" w:rsidR="00D65BF1" w:rsidRPr="008805C6" w:rsidRDefault="00D65BF1" w:rsidP="00BE617E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49</w:t>
            </w:r>
            <w:r w:rsidR="00BE617E">
              <w:rPr>
                <w:i/>
              </w:rPr>
              <w:t>7</w:t>
            </w:r>
            <w:r>
              <w:rPr>
                <w:i/>
              </w:rPr>
              <w:t>1</w:t>
            </w:r>
          </w:p>
        </w:tc>
        <w:tc>
          <w:tcPr>
            <w:tcW w:w="1134" w:type="dxa"/>
            <w:vAlign w:val="bottom"/>
          </w:tcPr>
          <w:p w14:paraId="4A09E271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928" w:type="dxa"/>
          </w:tcPr>
          <w:p w14:paraId="7840F5B2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6F1E9609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65BF1" w:rsidRPr="008663CD" w14:paraId="07855716" w14:textId="77777777" w:rsidTr="00732728">
        <w:trPr>
          <w:cantSplit/>
        </w:trPr>
        <w:tc>
          <w:tcPr>
            <w:tcW w:w="1977" w:type="dxa"/>
            <w:vAlign w:val="bottom"/>
          </w:tcPr>
          <w:p w14:paraId="4E754CE5" w14:textId="77777777" w:rsidR="00D65BF1" w:rsidRPr="00CA17BE" w:rsidRDefault="00D65BF1" w:rsidP="00C94C48">
            <w:pPr>
              <w:spacing w:before="80" w:line="240" w:lineRule="auto"/>
              <w:ind w:left="0"/>
              <w:rPr>
                <w:i/>
              </w:rPr>
            </w:pPr>
            <w:r w:rsidRPr="00FE7BBE">
              <w:rPr>
                <w:i/>
              </w:rPr>
              <w:t xml:space="preserve">Codice a barre 1 dispositivo </w:t>
            </w:r>
            <w:r>
              <w:rPr>
                <w:i/>
              </w:rPr>
              <w:t>11</w:t>
            </w:r>
          </w:p>
        </w:tc>
        <w:tc>
          <w:tcPr>
            <w:tcW w:w="2552" w:type="dxa"/>
          </w:tcPr>
          <w:p w14:paraId="0513BA39" w14:textId="77777777" w:rsidR="00D65BF1" w:rsidRPr="00CA17BE" w:rsidRDefault="00D65BF1" w:rsidP="00C94C48">
            <w:pPr>
              <w:spacing w:before="80" w:line="240" w:lineRule="auto"/>
              <w:ind w:left="0"/>
              <w:rPr>
                <w:i/>
              </w:rPr>
            </w:pPr>
            <w:r w:rsidRPr="00FE7BBE">
              <w:rPr>
                <w:i/>
              </w:rPr>
              <w:t>Codice a barre</w:t>
            </w:r>
          </w:p>
        </w:tc>
        <w:tc>
          <w:tcPr>
            <w:tcW w:w="567" w:type="dxa"/>
            <w:vAlign w:val="bottom"/>
          </w:tcPr>
          <w:p w14:paraId="60DBC5B1" w14:textId="77777777" w:rsidR="00D65BF1" w:rsidRPr="00CA17BE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27" w:type="dxa"/>
            <w:vAlign w:val="bottom"/>
          </w:tcPr>
          <w:p w14:paraId="6A3BFED9" w14:textId="77777777" w:rsidR="00D65BF1" w:rsidRPr="008805C6" w:rsidRDefault="00D65BF1" w:rsidP="00AB0776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49</w:t>
            </w:r>
            <w:r w:rsidR="00AB0776">
              <w:rPr>
                <w:i/>
              </w:rPr>
              <w:t>7</w:t>
            </w:r>
            <w:r>
              <w:rPr>
                <w:i/>
              </w:rPr>
              <w:t>2</w:t>
            </w:r>
          </w:p>
        </w:tc>
        <w:tc>
          <w:tcPr>
            <w:tcW w:w="612" w:type="dxa"/>
            <w:vAlign w:val="bottom"/>
          </w:tcPr>
          <w:p w14:paraId="1AACCC16" w14:textId="77777777" w:rsidR="00D65BF1" w:rsidRPr="008805C6" w:rsidRDefault="00BE617E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502</w:t>
            </w:r>
            <w:r w:rsidR="00D65BF1">
              <w:rPr>
                <w:i/>
              </w:rPr>
              <w:t>1</w:t>
            </w:r>
          </w:p>
        </w:tc>
        <w:tc>
          <w:tcPr>
            <w:tcW w:w="1134" w:type="dxa"/>
            <w:vAlign w:val="bottom"/>
          </w:tcPr>
          <w:p w14:paraId="721E2821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50</w:t>
            </w:r>
          </w:p>
        </w:tc>
        <w:tc>
          <w:tcPr>
            <w:tcW w:w="928" w:type="dxa"/>
          </w:tcPr>
          <w:p w14:paraId="09F6666A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4CC39DB0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65BF1" w:rsidRPr="008663CD" w14:paraId="3F923B6B" w14:textId="77777777" w:rsidTr="00732728">
        <w:trPr>
          <w:cantSplit/>
        </w:trPr>
        <w:tc>
          <w:tcPr>
            <w:tcW w:w="1977" w:type="dxa"/>
            <w:vAlign w:val="bottom"/>
          </w:tcPr>
          <w:p w14:paraId="216A9AEB" w14:textId="77777777" w:rsidR="00D65BF1" w:rsidRPr="00CA17BE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11C5FE7E" w14:textId="77777777" w:rsidR="00D65BF1" w:rsidRPr="00CA17BE" w:rsidRDefault="00D65BF1" w:rsidP="00C94C48">
            <w:pPr>
              <w:spacing w:before="80" w:line="240" w:lineRule="auto"/>
              <w:ind w:left="0"/>
              <w:rPr>
                <w:i/>
              </w:rPr>
            </w:pPr>
            <w:r w:rsidRPr="00CA17BE"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73C0E86F" w14:textId="77777777" w:rsidR="00D65BF1" w:rsidRPr="00CA17BE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27" w:type="dxa"/>
            <w:vAlign w:val="bottom"/>
          </w:tcPr>
          <w:p w14:paraId="4AA1E129" w14:textId="77777777" w:rsidR="00D65BF1" w:rsidRPr="008805C6" w:rsidRDefault="003D495C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5022</w:t>
            </w:r>
          </w:p>
        </w:tc>
        <w:tc>
          <w:tcPr>
            <w:tcW w:w="612" w:type="dxa"/>
            <w:vAlign w:val="bottom"/>
          </w:tcPr>
          <w:p w14:paraId="3F47BF08" w14:textId="77777777" w:rsidR="00D65BF1" w:rsidRPr="008805C6" w:rsidRDefault="00BE617E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5022</w:t>
            </w:r>
          </w:p>
        </w:tc>
        <w:tc>
          <w:tcPr>
            <w:tcW w:w="1134" w:type="dxa"/>
            <w:vAlign w:val="bottom"/>
          </w:tcPr>
          <w:p w14:paraId="3E786747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928" w:type="dxa"/>
          </w:tcPr>
          <w:p w14:paraId="2C1EF2AD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3A508F32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65BF1" w:rsidRPr="008663CD" w14:paraId="2BE31526" w14:textId="77777777" w:rsidTr="00732728">
        <w:trPr>
          <w:cantSplit/>
        </w:trPr>
        <w:tc>
          <w:tcPr>
            <w:tcW w:w="1977" w:type="dxa"/>
            <w:vAlign w:val="bottom"/>
          </w:tcPr>
          <w:p w14:paraId="67FE51EF" w14:textId="77777777" w:rsidR="00D65BF1" w:rsidRPr="00CA17BE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Codice a barre 2</w:t>
            </w:r>
            <w:r w:rsidRPr="00FE7BBE">
              <w:rPr>
                <w:i/>
              </w:rPr>
              <w:t xml:space="preserve"> </w:t>
            </w:r>
            <w:r>
              <w:rPr>
                <w:i/>
              </w:rPr>
              <w:t>dispositivo 11</w:t>
            </w:r>
          </w:p>
        </w:tc>
        <w:tc>
          <w:tcPr>
            <w:tcW w:w="2552" w:type="dxa"/>
          </w:tcPr>
          <w:p w14:paraId="229A2467" w14:textId="77777777" w:rsidR="00D65BF1" w:rsidRPr="00CA17BE" w:rsidRDefault="00D65BF1" w:rsidP="00C94C48">
            <w:pPr>
              <w:spacing w:before="80" w:line="240" w:lineRule="auto"/>
              <w:ind w:left="0"/>
              <w:rPr>
                <w:i/>
              </w:rPr>
            </w:pPr>
            <w:r w:rsidRPr="00FE7BBE">
              <w:rPr>
                <w:i/>
              </w:rPr>
              <w:t>Codice a barre</w:t>
            </w:r>
          </w:p>
        </w:tc>
        <w:tc>
          <w:tcPr>
            <w:tcW w:w="567" w:type="dxa"/>
            <w:vAlign w:val="bottom"/>
          </w:tcPr>
          <w:p w14:paraId="0E735073" w14:textId="77777777" w:rsidR="00D65BF1" w:rsidRPr="00CA17BE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27" w:type="dxa"/>
            <w:vAlign w:val="bottom"/>
          </w:tcPr>
          <w:p w14:paraId="78E1F4C3" w14:textId="77777777" w:rsidR="00D65BF1" w:rsidRPr="008805C6" w:rsidRDefault="00F51054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5023</w:t>
            </w:r>
          </w:p>
        </w:tc>
        <w:tc>
          <w:tcPr>
            <w:tcW w:w="612" w:type="dxa"/>
            <w:vAlign w:val="bottom"/>
          </w:tcPr>
          <w:p w14:paraId="0F77C465" w14:textId="77777777" w:rsidR="00D65BF1" w:rsidRPr="008805C6" w:rsidRDefault="00D65BF1" w:rsidP="004B343C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50</w:t>
            </w:r>
            <w:r w:rsidR="004B343C">
              <w:rPr>
                <w:i/>
              </w:rPr>
              <w:t>7</w:t>
            </w:r>
            <w:r>
              <w:rPr>
                <w:i/>
              </w:rPr>
              <w:t>2</w:t>
            </w:r>
          </w:p>
        </w:tc>
        <w:tc>
          <w:tcPr>
            <w:tcW w:w="1134" w:type="dxa"/>
            <w:vAlign w:val="bottom"/>
          </w:tcPr>
          <w:p w14:paraId="00B60B5F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50</w:t>
            </w:r>
          </w:p>
        </w:tc>
        <w:tc>
          <w:tcPr>
            <w:tcW w:w="928" w:type="dxa"/>
          </w:tcPr>
          <w:p w14:paraId="62DEE339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1BBFE5E4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D65BF1" w:rsidRPr="008663CD" w14:paraId="6F2468F3" w14:textId="77777777" w:rsidTr="00732728">
        <w:trPr>
          <w:cantSplit/>
        </w:trPr>
        <w:tc>
          <w:tcPr>
            <w:tcW w:w="1977" w:type="dxa"/>
            <w:vAlign w:val="bottom"/>
          </w:tcPr>
          <w:p w14:paraId="41AF2AEC" w14:textId="77777777" w:rsidR="00D65BF1" w:rsidRPr="00CA17BE" w:rsidRDefault="00D65BF1" w:rsidP="00C94C48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780E6A96" w14:textId="77777777" w:rsidR="00D65BF1" w:rsidRPr="00CA17BE" w:rsidRDefault="00D65BF1" w:rsidP="00C94C48">
            <w:pPr>
              <w:spacing w:before="80" w:line="240" w:lineRule="auto"/>
              <w:ind w:left="0"/>
              <w:rPr>
                <w:i/>
              </w:rPr>
            </w:pPr>
            <w:r w:rsidRPr="00CA17BE"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5C1BE7F0" w14:textId="77777777" w:rsidR="00D65BF1" w:rsidRPr="00CA17BE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27" w:type="dxa"/>
            <w:vAlign w:val="bottom"/>
          </w:tcPr>
          <w:p w14:paraId="359DCE4F" w14:textId="77777777" w:rsidR="00D65BF1" w:rsidRPr="008805C6" w:rsidRDefault="00D65BF1" w:rsidP="00F5105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50</w:t>
            </w:r>
            <w:r w:rsidR="00F51054">
              <w:rPr>
                <w:i/>
              </w:rPr>
              <w:t>7</w:t>
            </w:r>
            <w:r>
              <w:rPr>
                <w:i/>
              </w:rPr>
              <w:t>3</w:t>
            </w:r>
          </w:p>
        </w:tc>
        <w:tc>
          <w:tcPr>
            <w:tcW w:w="612" w:type="dxa"/>
            <w:vAlign w:val="bottom"/>
          </w:tcPr>
          <w:p w14:paraId="02008AAA" w14:textId="77777777" w:rsidR="00D65BF1" w:rsidRPr="008805C6" w:rsidRDefault="00D65BF1" w:rsidP="004B343C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50</w:t>
            </w:r>
            <w:r w:rsidR="004B343C">
              <w:rPr>
                <w:i/>
              </w:rPr>
              <w:t>7</w:t>
            </w:r>
            <w:r>
              <w:rPr>
                <w:i/>
              </w:rPr>
              <w:t>3</w:t>
            </w:r>
          </w:p>
        </w:tc>
        <w:tc>
          <w:tcPr>
            <w:tcW w:w="1134" w:type="dxa"/>
            <w:vAlign w:val="bottom"/>
          </w:tcPr>
          <w:p w14:paraId="69D446B1" w14:textId="77777777" w:rsidR="00D65BF1" w:rsidRPr="008805C6" w:rsidRDefault="00D65BF1" w:rsidP="00C94C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928" w:type="dxa"/>
          </w:tcPr>
          <w:p w14:paraId="0FA8D138" w14:textId="77777777" w:rsidR="00D65BF1" w:rsidRPr="00626ED6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5A6EFE73" w14:textId="77777777" w:rsidR="00D65BF1" w:rsidRDefault="00D65BF1" w:rsidP="00C94C48">
            <w:pPr>
              <w:spacing w:before="80" w:line="240" w:lineRule="auto"/>
              <w:ind w:left="0"/>
              <w:rPr>
                <w:i/>
              </w:rPr>
            </w:pPr>
          </w:p>
        </w:tc>
      </w:tr>
    </w:tbl>
    <w:p w14:paraId="62DB370C" w14:textId="77777777" w:rsidR="00C1521E" w:rsidRDefault="00C1521E" w:rsidP="00E51375">
      <w:pPr>
        <w:pStyle w:val="Titolo3"/>
        <w:rPr>
          <w:lang w:val="it-IT"/>
        </w:rPr>
      </w:pPr>
      <w:bookmarkStart w:id="282" w:name="_Toc163567804"/>
      <w:bookmarkStart w:id="283" w:name="_Toc163575619"/>
      <w:bookmarkStart w:id="284" w:name="_Toc163578854"/>
      <w:bookmarkStart w:id="285" w:name="_Toc194566211"/>
      <w:r w:rsidRPr="00C27C02">
        <w:rPr>
          <w:lang w:val="it-IT"/>
        </w:rPr>
        <w:t>Legenda per la colonna “Valori ammessi”</w:t>
      </w:r>
      <w:bookmarkEnd w:id="282"/>
      <w:bookmarkEnd w:id="283"/>
      <w:bookmarkEnd w:id="284"/>
      <w:bookmarkEnd w:id="285"/>
    </w:p>
    <w:p w14:paraId="0EDBC278" w14:textId="77777777" w:rsidR="00D65BF1" w:rsidRPr="00D65BF1" w:rsidRDefault="00D65BF1" w:rsidP="000C7E15">
      <w:pPr>
        <w:ind w:left="709"/>
        <w:rPr>
          <w:lang w:eastAsia="x-none"/>
        </w:rPr>
      </w:pPr>
      <w:r>
        <w:rPr>
          <w:lang w:eastAsia="x-none"/>
        </w:rPr>
        <w:t>Valido fino al 31/12/2014</w:t>
      </w:r>
    </w:p>
    <w:p w14:paraId="1FC039C8" w14:textId="77777777" w:rsidR="00C1521E" w:rsidRPr="002D3435" w:rsidRDefault="00C1521E" w:rsidP="00E51375"/>
    <w:tbl>
      <w:tblPr>
        <w:tblW w:w="924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134"/>
        <w:gridCol w:w="6549"/>
      </w:tblGrid>
      <w:tr w:rsidR="00C1521E" w14:paraId="7E17AFAD" w14:textId="77777777" w:rsidTr="00732728">
        <w:tc>
          <w:tcPr>
            <w:tcW w:w="1560" w:type="dxa"/>
          </w:tcPr>
          <w:p w14:paraId="2C756C5F" w14:textId="77777777" w:rsidR="00C1521E" w:rsidRPr="00AC08D7" w:rsidRDefault="00C1521E" w:rsidP="00E51375">
            <w:pPr>
              <w:spacing w:before="0" w:line="240" w:lineRule="atLeast"/>
              <w:ind w:left="0"/>
              <w:rPr>
                <w:b/>
                <w:i/>
              </w:rPr>
            </w:pPr>
            <w:r w:rsidRPr="00AC08D7">
              <w:rPr>
                <w:b/>
                <w:i/>
              </w:rPr>
              <w:t>Campo</w:t>
            </w:r>
          </w:p>
        </w:tc>
        <w:tc>
          <w:tcPr>
            <w:tcW w:w="1134" w:type="dxa"/>
          </w:tcPr>
          <w:p w14:paraId="2FCB53A0" w14:textId="77777777" w:rsidR="00C1521E" w:rsidRPr="00AC08D7" w:rsidRDefault="00C1521E" w:rsidP="00E51375">
            <w:pPr>
              <w:spacing w:before="0" w:line="240" w:lineRule="atLeast"/>
              <w:ind w:left="0"/>
              <w:rPr>
                <w:b/>
                <w:i/>
              </w:rPr>
            </w:pPr>
            <w:r w:rsidRPr="00AC08D7">
              <w:rPr>
                <w:b/>
                <w:i/>
              </w:rPr>
              <w:t>Codice</w:t>
            </w:r>
          </w:p>
        </w:tc>
        <w:tc>
          <w:tcPr>
            <w:tcW w:w="6549" w:type="dxa"/>
          </w:tcPr>
          <w:p w14:paraId="2653F62C" w14:textId="77777777" w:rsidR="00C1521E" w:rsidRPr="00AC08D7" w:rsidRDefault="00C1521E" w:rsidP="00E51375">
            <w:pPr>
              <w:spacing w:before="0" w:line="240" w:lineRule="atLeast"/>
              <w:ind w:left="0"/>
              <w:rPr>
                <w:b/>
                <w:i/>
              </w:rPr>
            </w:pPr>
            <w:r w:rsidRPr="00AC08D7">
              <w:rPr>
                <w:b/>
                <w:i/>
              </w:rPr>
              <w:t>Descrizione</w:t>
            </w:r>
          </w:p>
        </w:tc>
      </w:tr>
      <w:tr w:rsidR="00C1521E" w14:paraId="25033F6C" w14:textId="77777777" w:rsidTr="00732728">
        <w:tc>
          <w:tcPr>
            <w:tcW w:w="1560" w:type="dxa"/>
          </w:tcPr>
          <w:p w14:paraId="6DBB7ACD" w14:textId="77777777" w:rsidR="00C1521E" w:rsidRPr="00AC08D7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lastRenderedPageBreak/>
              <w:t xml:space="preserve">1. </w:t>
            </w:r>
            <w:r w:rsidRPr="00DB6CD6">
              <w:rPr>
                <w:i/>
              </w:rPr>
              <w:t>Regime di ricovero</w:t>
            </w:r>
          </w:p>
        </w:tc>
        <w:tc>
          <w:tcPr>
            <w:tcW w:w="1134" w:type="dxa"/>
          </w:tcPr>
          <w:p w14:paraId="4C630D86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6549" w:type="dxa"/>
          </w:tcPr>
          <w:p w14:paraId="0F0A9BAF" w14:textId="77777777" w:rsidR="00C1521E" w:rsidRPr="00DB6CD6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 w:rsidRPr="00DB6CD6">
              <w:rPr>
                <w:i/>
              </w:rPr>
              <w:t xml:space="preserve">RICOVERO ORDINARIO </w:t>
            </w:r>
          </w:p>
        </w:tc>
      </w:tr>
      <w:tr w:rsidR="00C1521E" w14:paraId="0F876BEB" w14:textId="77777777" w:rsidTr="00732728">
        <w:tc>
          <w:tcPr>
            <w:tcW w:w="1560" w:type="dxa"/>
            <w:vMerge w:val="restart"/>
          </w:tcPr>
          <w:p w14:paraId="08A4EA94" w14:textId="77777777" w:rsidR="00C1521E" w:rsidRPr="00AC08D7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2.</w:t>
            </w:r>
            <w:r w:rsidRPr="00DB6CD6">
              <w:rPr>
                <w:i/>
              </w:rPr>
              <w:t xml:space="preserve"> Tipo di ricovero</w:t>
            </w:r>
          </w:p>
        </w:tc>
        <w:tc>
          <w:tcPr>
            <w:tcW w:w="1134" w:type="dxa"/>
            <w:vAlign w:val="bottom"/>
          </w:tcPr>
          <w:p w14:paraId="39C7E929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6549" w:type="dxa"/>
            <w:vAlign w:val="bottom"/>
          </w:tcPr>
          <w:p w14:paraId="4548A8FB" w14:textId="77777777" w:rsidR="00C1521E" w:rsidRPr="00EB53E3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 w:rsidRPr="00DE608D">
              <w:rPr>
                <w:i/>
              </w:rPr>
              <w:t>PROGRAMMATO NON URGENTE</w:t>
            </w:r>
          </w:p>
        </w:tc>
      </w:tr>
      <w:tr w:rsidR="00C1521E" w14:paraId="2B97E581" w14:textId="77777777" w:rsidTr="00732728">
        <w:tc>
          <w:tcPr>
            <w:tcW w:w="1560" w:type="dxa"/>
            <w:vMerge/>
          </w:tcPr>
          <w:p w14:paraId="5943DBD4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1B553C78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6549" w:type="dxa"/>
            <w:vAlign w:val="bottom"/>
          </w:tcPr>
          <w:p w14:paraId="2FFD8303" w14:textId="77777777" w:rsidR="00C1521E" w:rsidRPr="00EB53E3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 w:rsidRPr="00DE608D">
              <w:rPr>
                <w:i/>
              </w:rPr>
              <w:t>URGENTE</w:t>
            </w:r>
          </w:p>
        </w:tc>
      </w:tr>
      <w:tr w:rsidR="00C1521E" w14:paraId="24019092" w14:textId="77777777" w:rsidTr="00732728">
        <w:tc>
          <w:tcPr>
            <w:tcW w:w="1560" w:type="dxa"/>
            <w:vMerge/>
          </w:tcPr>
          <w:p w14:paraId="7D4C506A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73B5E871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6549" w:type="dxa"/>
            <w:vAlign w:val="bottom"/>
          </w:tcPr>
          <w:p w14:paraId="24A333A9" w14:textId="77777777" w:rsidR="00C1521E" w:rsidRPr="00EB53E3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 w:rsidRPr="00DE608D">
              <w:rPr>
                <w:i/>
              </w:rPr>
              <w:t>TSO</w:t>
            </w:r>
          </w:p>
        </w:tc>
      </w:tr>
      <w:tr w:rsidR="00C1521E" w14:paraId="27AF03FD" w14:textId="77777777" w:rsidTr="00732728">
        <w:tc>
          <w:tcPr>
            <w:tcW w:w="1560" w:type="dxa"/>
            <w:vMerge/>
          </w:tcPr>
          <w:p w14:paraId="6B13F107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77127806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6549" w:type="dxa"/>
            <w:vAlign w:val="bottom"/>
          </w:tcPr>
          <w:p w14:paraId="1A938055" w14:textId="77777777" w:rsidR="00C1521E" w:rsidRPr="00EB53E3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 w:rsidRPr="00DE608D">
              <w:rPr>
                <w:i/>
              </w:rPr>
              <w:t>PROGRAMMATO CON PREOSPEDALIZZAZIONE</w:t>
            </w:r>
          </w:p>
        </w:tc>
      </w:tr>
      <w:tr w:rsidR="00C1521E" w14:paraId="72579F0D" w14:textId="77777777" w:rsidTr="00732728">
        <w:tc>
          <w:tcPr>
            <w:tcW w:w="1560" w:type="dxa"/>
            <w:vMerge w:val="restart"/>
          </w:tcPr>
          <w:p w14:paraId="0038C2DA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3.  Lato</w:t>
            </w:r>
          </w:p>
        </w:tc>
        <w:tc>
          <w:tcPr>
            <w:tcW w:w="1134" w:type="dxa"/>
            <w:vAlign w:val="bottom"/>
          </w:tcPr>
          <w:p w14:paraId="1C97D2AE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D</w:t>
            </w:r>
          </w:p>
        </w:tc>
        <w:tc>
          <w:tcPr>
            <w:tcW w:w="6549" w:type="dxa"/>
            <w:vAlign w:val="bottom"/>
          </w:tcPr>
          <w:p w14:paraId="077A1A82" w14:textId="77777777" w:rsidR="00C1521E" w:rsidRPr="00595FFA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DESTRO</w:t>
            </w:r>
          </w:p>
        </w:tc>
      </w:tr>
      <w:tr w:rsidR="00C1521E" w14:paraId="7A346B88" w14:textId="77777777" w:rsidTr="00732728">
        <w:tc>
          <w:tcPr>
            <w:tcW w:w="1560" w:type="dxa"/>
            <w:vMerge/>
          </w:tcPr>
          <w:p w14:paraId="267DADE9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3E85849C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S</w:t>
            </w:r>
          </w:p>
        </w:tc>
        <w:tc>
          <w:tcPr>
            <w:tcW w:w="6549" w:type="dxa"/>
            <w:vAlign w:val="bottom"/>
          </w:tcPr>
          <w:p w14:paraId="233D1AA8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SINISTRO</w:t>
            </w:r>
          </w:p>
        </w:tc>
      </w:tr>
      <w:tr w:rsidR="00C1521E" w14:paraId="5956F613" w14:textId="77777777" w:rsidTr="00732728">
        <w:tc>
          <w:tcPr>
            <w:tcW w:w="1560" w:type="dxa"/>
            <w:vMerge/>
          </w:tcPr>
          <w:p w14:paraId="480E2BB4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62AF766D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BD</w:t>
            </w:r>
          </w:p>
        </w:tc>
        <w:tc>
          <w:tcPr>
            <w:tcW w:w="6549" w:type="dxa"/>
            <w:vAlign w:val="bottom"/>
          </w:tcPr>
          <w:p w14:paraId="005F0BDE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BILATERALE DESTRO</w:t>
            </w:r>
          </w:p>
        </w:tc>
      </w:tr>
      <w:tr w:rsidR="00C1521E" w14:paraId="59C87389" w14:textId="77777777" w:rsidTr="00732728">
        <w:tc>
          <w:tcPr>
            <w:tcW w:w="1560" w:type="dxa"/>
            <w:vMerge/>
          </w:tcPr>
          <w:p w14:paraId="782B1A1B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289578EB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BS</w:t>
            </w:r>
          </w:p>
        </w:tc>
        <w:tc>
          <w:tcPr>
            <w:tcW w:w="6549" w:type="dxa"/>
            <w:vAlign w:val="bottom"/>
          </w:tcPr>
          <w:p w14:paraId="094C93A2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BILATERALE SINISTRO</w:t>
            </w:r>
          </w:p>
        </w:tc>
      </w:tr>
      <w:tr w:rsidR="00C1521E" w14:paraId="0B40FEF2" w14:textId="77777777" w:rsidTr="00732728">
        <w:tc>
          <w:tcPr>
            <w:tcW w:w="1560" w:type="dxa"/>
            <w:vMerge w:val="restart"/>
          </w:tcPr>
          <w:p w14:paraId="7A0525C2" w14:textId="77777777" w:rsidR="00C1521E" w:rsidRPr="00470E3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4. Tipo di intervento</w:t>
            </w:r>
          </w:p>
        </w:tc>
        <w:tc>
          <w:tcPr>
            <w:tcW w:w="1134" w:type="dxa"/>
            <w:vAlign w:val="bottom"/>
          </w:tcPr>
          <w:p w14:paraId="32867F42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A</w:t>
            </w:r>
          </w:p>
        </w:tc>
        <w:tc>
          <w:tcPr>
            <w:tcW w:w="6549" w:type="dxa"/>
            <w:vAlign w:val="bottom"/>
          </w:tcPr>
          <w:p w14:paraId="6CCCE383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Primario</w:t>
            </w:r>
          </w:p>
        </w:tc>
      </w:tr>
      <w:tr w:rsidR="00C1521E" w14:paraId="20299B88" w14:textId="77777777" w:rsidTr="00732728">
        <w:tc>
          <w:tcPr>
            <w:tcW w:w="1560" w:type="dxa"/>
            <w:vMerge/>
          </w:tcPr>
          <w:p w14:paraId="5781422F" w14:textId="77777777" w:rsidR="00C1521E" w:rsidRPr="00470E3E" w:rsidRDefault="00C1521E" w:rsidP="00E51375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14D4EEBA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B</w:t>
            </w:r>
          </w:p>
        </w:tc>
        <w:tc>
          <w:tcPr>
            <w:tcW w:w="6549" w:type="dxa"/>
            <w:vAlign w:val="bottom"/>
          </w:tcPr>
          <w:p w14:paraId="47D70D64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Revisione parziale</w:t>
            </w:r>
          </w:p>
        </w:tc>
      </w:tr>
      <w:tr w:rsidR="00C1521E" w14:paraId="636D0D6E" w14:textId="77777777" w:rsidTr="00732728">
        <w:tc>
          <w:tcPr>
            <w:tcW w:w="1560" w:type="dxa"/>
            <w:vMerge/>
          </w:tcPr>
          <w:p w14:paraId="774080F3" w14:textId="77777777" w:rsidR="00C1521E" w:rsidRPr="00470E3E" w:rsidRDefault="00C1521E" w:rsidP="00E51375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009FF499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C</w:t>
            </w:r>
          </w:p>
        </w:tc>
        <w:tc>
          <w:tcPr>
            <w:tcW w:w="6549" w:type="dxa"/>
            <w:vAlign w:val="bottom"/>
          </w:tcPr>
          <w:p w14:paraId="1377510D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Revisione totale</w:t>
            </w:r>
          </w:p>
        </w:tc>
      </w:tr>
      <w:tr w:rsidR="00C1521E" w14:paraId="69FF04FD" w14:textId="77777777" w:rsidTr="00732728">
        <w:tc>
          <w:tcPr>
            <w:tcW w:w="1560" w:type="dxa"/>
            <w:vMerge/>
          </w:tcPr>
          <w:p w14:paraId="69A912A8" w14:textId="77777777" w:rsidR="00C1521E" w:rsidRPr="00470E3E" w:rsidRDefault="00C1521E" w:rsidP="00E51375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163DA986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D</w:t>
            </w:r>
          </w:p>
        </w:tc>
        <w:tc>
          <w:tcPr>
            <w:tcW w:w="6549" w:type="dxa"/>
            <w:vAlign w:val="bottom"/>
          </w:tcPr>
          <w:p w14:paraId="569D4222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Rimozione</w:t>
            </w:r>
          </w:p>
        </w:tc>
      </w:tr>
      <w:tr w:rsidR="00C1521E" w14:paraId="031150D8" w14:textId="77777777" w:rsidTr="00732728">
        <w:tc>
          <w:tcPr>
            <w:tcW w:w="1560" w:type="dxa"/>
            <w:vMerge w:val="restart"/>
          </w:tcPr>
          <w:p w14:paraId="776F5AAA" w14:textId="77777777" w:rsidR="00C1521E" w:rsidRPr="00470E3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5. Causa intervento primario</w:t>
            </w:r>
          </w:p>
        </w:tc>
        <w:tc>
          <w:tcPr>
            <w:tcW w:w="1134" w:type="dxa"/>
            <w:vAlign w:val="bottom"/>
          </w:tcPr>
          <w:p w14:paraId="05F61629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A</w:t>
            </w:r>
          </w:p>
        </w:tc>
        <w:tc>
          <w:tcPr>
            <w:tcW w:w="6549" w:type="dxa"/>
            <w:vAlign w:val="bottom"/>
          </w:tcPr>
          <w:p w14:paraId="4CBCD3AC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 xml:space="preserve">Artrosi </w:t>
            </w:r>
            <w:proofErr w:type="spellStart"/>
            <w:r>
              <w:rPr>
                <w:i/>
              </w:rPr>
              <w:t>primariA</w:t>
            </w:r>
            <w:proofErr w:type="spellEnd"/>
          </w:p>
        </w:tc>
      </w:tr>
      <w:tr w:rsidR="00C1521E" w14:paraId="3E3F3E9F" w14:textId="77777777" w:rsidTr="00732728">
        <w:tc>
          <w:tcPr>
            <w:tcW w:w="1560" w:type="dxa"/>
            <w:vMerge/>
          </w:tcPr>
          <w:p w14:paraId="4A571C66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0AE95C29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B</w:t>
            </w:r>
          </w:p>
        </w:tc>
        <w:tc>
          <w:tcPr>
            <w:tcW w:w="6549" w:type="dxa"/>
            <w:vAlign w:val="bottom"/>
          </w:tcPr>
          <w:p w14:paraId="358158FA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Artrosi post-traumatica</w:t>
            </w:r>
          </w:p>
        </w:tc>
      </w:tr>
      <w:tr w:rsidR="00C1521E" w14:paraId="31A9E43A" w14:textId="77777777" w:rsidTr="00732728">
        <w:tc>
          <w:tcPr>
            <w:tcW w:w="1560" w:type="dxa"/>
            <w:vMerge/>
          </w:tcPr>
          <w:p w14:paraId="1B521E66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3864F138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C</w:t>
            </w:r>
          </w:p>
        </w:tc>
        <w:tc>
          <w:tcPr>
            <w:tcW w:w="6549" w:type="dxa"/>
            <w:vAlign w:val="bottom"/>
          </w:tcPr>
          <w:p w14:paraId="1386B3BC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Artriti reumatiche</w:t>
            </w:r>
          </w:p>
        </w:tc>
      </w:tr>
      <w:tr w:rsidR="00C1521E" w14:paraId="7246C5CC" w14:textId="77777777" w:rsidTr="00732728">
        <w:tc>
          <w:tcPr>
            <w:tcW w:w="1560" w:type="dxa"/>
            <w:vMerge/>
          </w:tcPr>
          <w:p w14:paraId="5DA54FFF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29FADC0E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D</w:t>
            </w:r>
          </w:p>
        </w:tc>
        <w:tc>
          <w:tcPr>
            <w:tcW w:w="6549" w:type="dxa"/>
            <w:vAlign w:val="bottom"/>
          </w:tcPr>
          <w:p w14:paraId="17D8C693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Neoplasia</w:t>
            </w:r>
          </w:p>
        </w:tc>
      </w:tr>
      <w:tr w:rsidR="00C1521E" w14:paraId="7D1B71D1" w14:textId="77777777" w:rsidTr="00732728">
        <w:tc>
          <w:tcPr>
            <w:tcW w:w="1560" w:type="dxa"/>
            <w:vMerge/>
          </w:tcPr>
          <w:p w14:paraId="201F1F7E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6507EC54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E</w:t>
            </w:r>
          </w:p>
        </w:tc>
        <w:tc>
          <w:tcPr>
            <w:tcW w:w="6549" w:type="dxa"/>
            <w:vAlign w:val="bottom"/>
          </w:tcPr>
          <w:p w14:paraId="7C023E42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Necrosi asettica testa femorale</w:t>
            </w:r>
          </w:p>
        </w:tc>
      </w:tr>
      <w:tr w:rsidR="00C1521E" w14:paraId="0DD709FD" w14:textId="77777777" w:rsidTr="00732728">
        <w:tc>
          <w:tcPr>
            <w:tcW w:w="1560" w:type="dxa"/>
            <w:vMerge/>
          </w:tcPr>
          <w:p w14:paraId="20EA6B45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5C21F1C8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F</w:t>
            </w:r>
          </w:p>
        </w:tc>
        <w:tc>
          <w:tcPr>
            <w:tcW w:w="6549" w:type="dxa"/>
            <w:vAlign w:val="bottom"/>
          </w:tcPr>
          <w:p w14:paraId="1D457CF2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Esiti di displasia o lussazione congenita</w:t>
            </w:r>
          </w:p>
        </w:tc>
      </w:tr>
      <w:tr w:rsidR="00C1521E" w14:paraId="350557D0" w14:textId="77777777" w:rsidTr="00732728">
        <w:tc>
          <w:tcPr>
            <w:tcW w:w="1560" w:type="dxa"/>
            <w:vMerge/>
          </w:tcPr>
          <w:p w14:paraId="0DA6D99F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54F770C4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G</w:t>
            </w:r>
          </w:p>
        </w:tc>
        <w:tc>
          <w:tcPr>
            <w:tcW w:w="6549" w:type="dxa"/>
            <w:vAlign w:val="bottom"/>
          </w:tcPr>
          <w:p w14:paraId="33ADFE66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 xml:space="preserve">Esiti di malattia di </w:t>
            </w:r>
            <w:proofErr w:type="spellStart"/>
            <w:r>
              <w:rPr>
                <w:i/>
              </w:rPr>
              <w:t>Perthes</w:t>
            </w:r>
            <w:proofErr w:type="spellEnd"/>
            <w:r>
              <w:rPr>
                <w:i/>
              </w:rPr>
              <w:t xml:space="preserve"> o epifisiolisi</w:t>
            </w:r>
          </w:p>
        </w:tc>
      </w:tr>
      <w:tr w:rsidR="00C1521E" w14:paraId="36D34486" w14:textId="77777777" w:rsidTr="00732728">
        <w:tc>
          <w:tcPr>
            <w:tcW w:w="1560" w:type="dxa"/>
            <w:vMerge/>
          </w:tcPr>
          <w:p w14:paraId="2906885A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7AA9AA9A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H</w:t>
            </w:r>
          </w:p>
        </w:tc>
        <w:tc>
          <w:tcPr>
            <w:tcW w:w="6549" w:type="dxa"/>
            <w:vAlign w:val="bottom"/>
          </w:tcPr>
          <w:p w14:paraId="5A02C1D7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Frattura del collo e/o della testa del femore</w:t>
            </w:r>
          </w:p>
        </w:tc>
      </w:tr>
      <w:tr w:rsidR="00C1521E" w14:paraId="56D34A8A" w14:textId="77777777" w:rsidTr="00732728">
        <w:tc>
          <w:tcPr>
            <w:tcW w:w="1560" w:type="dxa"/>
            <w:vMerge/>
          </w:tcPr>
          <w:p w14:paraId="61F8A657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1B123365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I</w:t>
            </w:r>
          </w:p>
        </w:tc>
        <w:tc>
          <w:tcPr>
            <w:tcW w:w="6549" w:type="dxa"/>
            <w:vAlign w:val="bottom"/>
          </w:tcPr>
          <w:p w14:paraId="244A70BA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Esiti coxiti settiche</w:t>
            </w:r>
          </w:p>
        </w:tc>
      </w:tr>
      <w:tr w:rsidR="00C1521E" w14:paraId="211C1766" w14:textId="77777777" w:rsidTr="00732728">
        <w:tc>
          <w:tcPr>
            <w:tcW w:w="1560" w:type="dxa"/>
            <w:vMerge/>
          </w:tcPr>
          <w:p w14:paraId="02DF681A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4FA96A5D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L</w:t>
            </w:r>
          </w:p>
        </w:tc>
        <w:tc>
          <w:tcPr>
            <w:tcW w:w="6549" w:type="dxa"/>
            <w:vAlign w:val="bottom"/>
          </w:tcPr>
          <w:p w14:paraId="31623F1D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Pseudoartrosi da frattura collo.</w:t>
            </w:r>
          </w:p>
        </w:tc>
      </w:tr>
      <w:tr w:rsidR="00C1521E" w14:paraId="03D2190A" w14:textId="77777777" w:rsidTr="00732728">
        <w:tc>
          <w:tcPr>
            <w:tcW w:w="1560" w:type="dxa"/>
            <w:vMerge/>
          </w:tcPr>
          <w:p w14:paraId="4DBA720E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04B6604D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Z</w:t>
            </w:r>
          </w:p>
        </w:tc>
        <w:tc>
          <w:tcPr>
            <w:tcW w:w="6549" w:type="dxa"/>
            <w:vAlign w:val="bottom"/>
          </w:tcPr>
          <w:p w14:paraId="63991BF3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Altro -&gt; Descrizione</w:t>
            </w:r>
          </w:p>
        </w:tc>
      </w:tr>
      <w:tr w:rsidR="00C1521E" w14:paraId="12E97258" w14:textId="77777777" w:rsidTr="00732728">
        <w:tc>
          <w:tcPr>
            <w:tcW w:w="1560" w:type="dxa"/>
            <w:vMerge w:val="restart"/>
          </w:tcPr>
          <w:p w14:paraId="2E174D5B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6. Causa revisione/rimozione</w:t>
            </w:r>
          </w:p>
        </w:tc>
        <w:tc>
          <w:tcPr>
            <w:tcW w:w="1134" w:type="dxa"/>
            <w:vAlign w:val="bottom"/>
          </w:tcPr>
          <w:p w14:paraId="4EFF62CA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A</w:t>
            </w:r>
          </w:p>
        </w:tc>
        <w:tc>
          <w:tcPr>
            <w:tcW w:w="6549" w:type="dxa"/>
            <w:vAlign w:val="bottom"/>
          </w:tcPr>
          <w:p w14:paraId="367DCB35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Protesi dolorosa</w:t>
            </w:r>
          </w:p>
        </w:tc>
      </w:tr>
      <w:tr w:rsidR="00C1521E" w14:paraId="61630451" w14:textId="77777777" w:rsidTr="00732728">
        <w:tc>
          <w:tcPr>
            <w:tcW w:w="1560" w:type="dxa"/>
            <w:vMerge/>
          </w:tcPr>
          <w:p w14:paraId="20D45564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0CDC9261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B</w:t>
            </w:r>
          </w:p>
        </w:tc>
        <w:tc>
          <w:tcPr>
            <w:tcW w:w="6549" w:type="dxa"/>
            <w:vAlign w:val="bottom"/>
          </w:tcPr>
          <w:p w14:paraId="04E85DCC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Osteolisi da detriti</w:t>
            </w:r>
          </w:p>
        </w:tc>
      </w:tr>
      <w:tr w:rsidR="00C1521E" w14:paraId="1EBE4F9C" w14:textId="77777777" w:rsidTr="00732728">
        <w:tc>
          <w:tcPr>
            <w:tcW w:w="1560" w:type="dxa"/>
            <w:vMerge/>
          </w:tcPr>
          <w:p w14:paraId="2EA993E2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3A9B13A1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C</w:t>
            </w:r>
          </w:p>
        </w:tc>
        <w:tc>
          <w:tcPr>
            <w:tcW w:w="6549" w:type="dxa"/>
            <w:vAlign w:val="bottom"/>
          </w:tcPr>
          <w:p w14:paraId="6A4CC8C0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Usura dei materiali</w:t>
            </w:r>
          </w:p>
        </w:tc>
      </w:tr>
      <w:tr w:rsidR="00C1521E" w14:paraId="74148674" w14:textId="77777777" w:rsidTr="00732728">
        <w:tc>
          <w:tcPr>
            <w:tcW w:w="1560" w:type="dxa"/>
            <w:vMerge/>
          </w:tcPr>
          <w:p w14:paraId="0600CFB1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682C7FBB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D1</w:t>
            </w:r>
          </w:p>
        </w:tc>
        <w:tc>
          <w:tcPr>
            <w:tcW w:w="6549" w:type="dxa"/>
            <w:vAlign w:val="bottom"/>
          </w:tcPr>
          <w:p w14:paraId="0E2D1F40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Rottura dell’impianto – acetabolo</w:t>
            </w:r>
          </w:p>
        </w:tc>
      </w:tr>
      <w:tr w:rsidR="00C1521E" w14:paraId="19B6A8A6" w14:textId="77777777" w:rsidTr="00732728">
        <w:tc>
          <w:tcPr>
            <w:tcW w:w="1560" w:type="dxa"/>
            <w:vMerge/>
          </w:tcPr>
          <w:p w14:paraId="527716C9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3DB20698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D2</w:t>
            </w:r>
          </w:p>
        </w:tc>
        <w:tc>
          <w:tcPr>
            <w:tcW w:w="6549" w:type="dxa"/>
            <w:vAlign w:val="bottom"/>
          </w:tcPr>
          <w:p w14:paraId="71B3CC6F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Rottura dell’impianto- inserto</w:t>
            </w:r>
          </w:p>
        </w:tc>
      </w:tr>
      <w:tr w:rsidR="00C1521E" w14:paraId="5564D471" w14:textId="77777777" w:rsidTr="00732728">
        <w:tc>
          <w:tcPr>
            <w:tcW w:w="1560" w:type="dxa"/>
            <w:vMerge/>
          </w:tcPr>
          <w:p w14:paraId="0F70B88E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7264E7AA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D3</w:t>
            </w:r>
          </w:p>
        </w:tc>
        <w:tc>
          <w:tcPr>
            <w:tcW w:w="6549" w:type="dxa"/>
            <w:vAlign w:val="bottom"/>
          </w:tcPr>
          <w:p w14:paraId="24185AEC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Rottura dell’impianto – testa</w:t>
            </w:r>
          </w:p>
        </w:tc>
      </w:tr>
      <w:tr w:rsidR="00C1521E" w14:paraId="6863E6A7" w14:textId="77777777" w:rsidTr="00732728">
        <w:tc>
          <w:tcPr>
            <w:tcW w:w="1560" w:type="dxa"/>
            <w:vMerge/>
          </w:tcPr>
          <w:p w14:paraId="1836E28C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0C9DD321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D4</w:t>
            </w:r>
          </w:p>
        </w:tc>
        <w:tc>
          <w:tcPr>
            <w:tcW w:w="6549" w:type="dxa"/>
            <w:vAlign w:val="bottom"/>
          </w:tcPr>
          <w:p w14:paraId="1DB94A4B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Rottura dell’impianto – collo</w:t>
            </w:r>
          </w:p>
        </w:tc>
      </w:tr>
      <w:tr w:rsidR="00C1521E" w14:paraId="725B8EE2" w14:textId="77777777" w:rsidTr="00732728">
        <w:tc>
          <w:tcPr>
            <w:tcW w:w="1560" w:type="dxa"/>
            <w:vMerge/>
          </w:tcPr>
          <w:p w14:paraId="5B94727A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68F89C0B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D5</w:t>
            </w:r>
          </w:p>
        </w:tc>
        <w:tc>
          <w:tcPr>
            <w:tcW w:w="6549" w:type="dxa"/>
            <w:vAlign w:val="bottom"/>
          </w:tcPr>
          <w:p w14:paraId="24873727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Rottura dell’impianto – stelo</w:t>
            </w:r>
          </w:p>
        </w:tc>
      </w:tr>
      <w:tr w:rsidR="00C1521E" w14:paraId="487628FF" w14:textId="77777777" w:rsidTr="00732728">
        <w:tc>
          <w:tcPr>
            <w:tcW w:w="1560" w:type="dxa"/>
            <w:vMerge/>
          </w:tcPr>
          <w:p w14:paraId="3D856B63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42759566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E</w:t>
            </w:r>
          </w:p>
        </w:tc>
        <w:tc>
          <w:tcPr>
            <w:tcW w:w="6549" w:type="dxa"/>
            <w:vAlign w:val="bottom"/>
          </w:tcPr>
          <w:p w14:paraId="33F13B21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Lussazione</w:t>
            </w:r>
          </w:p>
        </w:tc>
      </w:tr>
      <w:tr w:rsidR="00C1521E" w14:paraId="558047D3" w14:textId="77777777" w:rsidTr="00732728">
        <w:tc>
          <w:tcPr>
            <w:tcW w:w="1560" w:type="dxa"/>
            <w:vMerge/>
          </w:tcPr>
          <w:p w14:paraId="780F8777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06CCCF5A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F</w:t>
            </w:r>
          </w:p>
        </w:tc>
        <w:tc>
          <w:tcPr>
            <w:tcW w:w="6549" w:type="dxa"/>
            <w:vAlign w:val="bottom"/>
          </w:tcPr>
          <w:p w14:paraId="7A3B718E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 xml:space="preserve">Frattura </w:t>
            </w:r>
            <w:proofErr w:type="spellStart"/>
            <w:r>
              <w:rPr>
                <w:i/>
              </w:rPr>
              <w:t>periprotesica</w:t>
            </w:r>
            <w:proofErr w:type="spellEnd"/>
          </w:p>
        </w:tc>
      </w:tr>
      <w:tr w:rsidR="00C1521E" w14:paraId="0A5DE32F" w14:textId="77777777" w:rsidTr="00732728">
        <w:tc>
          <w:tcPr>
            <w:tcW w:w="1560" w:type="dxa"/>
            <w:vMerge/>
          </w:tcPr>
          <w:p w14:paraId="35505194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65567221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G</w:t>
            </w:r>
          </w:p>
        </w:tc>
        <w:tc>
          <w:tcPr>
            <w:tcW w:w="6549" w:type="dxa"/>
            <w:vAlign w:val="bottom"/>
          </w:tcPr>
          <w:p w14:paraId="40655440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Infezione</w:t>
            </w:r>
          </w:p>
        </w:tc>
      </w:tr>
      <w:tr w:rsidR="00C1521E" w14:paraId="0ADC964A" w14:textId="77777777" w:rsidTr="00732728">
        <w:tc>
          <w:tcPr>
            <w:tcW w:w="1560" w:type="dxa"/>
            <w:vMerge/>
          </w:tcPr>
          <w:p w14:paraId="4EE143F0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32F81B11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H</w:t>
            </w:r>
          </w:p>
        </w:tc>
        <w:tc>
          <w:tcPr>
            <w:tcW w:w="6549" w:type="dxa"/>
            <w:vAlign w:val="bottom"/>
          </w:tcPr>
          <w:p w14:paraId="73331C96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Esiti rimozione impianti</w:t>
            </w:r>
          </w:p>
        </w:tc>
      </w:tr>
      <w:tr w:rsidR="00C1521E" w14:paraId="7931C634" w14:textId="77777777" w:rsidTr="00732728">
        <w:tc>
          <w:tcPr>
            <w:tcW w:w="1560" w:type="dxa"/>
            <w:vMerge/>
          </w:tcPr>
          <w:p w14:paraId="4B7E48A8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46B64294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J</w:t>
            </w:r>
          </w:p>
        </w:tc>
        <w:tc>
          <w:tcPr>
            <w:tcW w:w="6549" w:type="dxa"/>
            <w:vAlign w:val="bottom"/>
          </w:tcPr>
          <w:p w14:paraId="5924F0AB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Mobilizzazione asettica della coppa</w:t>
            </w:r>
          </w:p>
        </w:tc>
      </w:tr>
      <w:tr w:rsidR="00C1521E" w14:paraId="08259E8A" w14:textId="77777777" w:rsidTr="00732728">
        <w:tc>
          <w:tcPr>
            <w:tcW w:w="1560" w:type="dxa"/>
            <w:vMerge/>
          </w:tcPr>
          <w:p w14:paraId="058DC349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2A898DE1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K</w:t>
            </w:r>
          </w:p>
        </w:tc>
        <w:tc>
          <w:tcPr>
            <w:tcW w:w="6549" w:type="dxa"/>
            <w:vAlign w:val="bottom"/>
          </w:tcPr>
          <w:p w14:paraId="7A14B9B7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proofErr w:type="spellStart"/>
            <w:r>
              <w:rPr>
                <w:i/>
              </w:rPr>
              <w:t>Mobilizzzione</w:t>
            </w:r>
            <w:proofErr w:type="spellEnd"/>
            <w:r>
              <w:rPr>
                <w:i/>
              </w:rPr>
              <w:t xml:space="preserve"> asettica dello stelo</w:t>
            </w:r>
          </w:p>
        </w:tc>
      </w:tr>
      <w:tr w:rsidR="00C1521E" w14:paraId="4D63B259" w14:textId="77777777" w:rsidTr="00732728">
        <w:tc>
          <w:tcPr>
            <w:tcW w:w="1560" w:type="dxa"/>
            <w:vMerge/>
          </w:tcPr>
          <w:p w14:paraId="263FCDC1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78C532BC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L</w:t>
            </w:r>
          </w:p>
        </w:tc>
        <w:tc>
          <w:tcPr>
            <w:tcW w:w="6549" w:type="dxa"/>
            <w:vAlign w:val="bottom"/>
          </w:tcPr>
          <w:p w14:paraId="40385D65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proofErr w:type="spellStart"/>
            <w:r>
              <w:rPr>
                <w:i/>
              </w:rPr>
              <w:t>Mobilizzzione</w:t>
            </w:r>
            <w:proofErr w:type="spellEnd"/>
            <w:r>
              <w:rPr>
                <w:i/>
              </w:rPr>
              <w:t xml:space="preserve"> asettica totale</w:t>
            </w:r>
          </w:p>
        </w:tc>
      </w:tr>
      <w:tr w:rsidR="00C1521E" w14:paraId="076AEC45" w14:textId="77777777" w:rsidTr="00732728">
        <w:tc>
          <w:tcPr>
            <w:tcW w:w="1560" w:type="dxa"/>
            <w:vMerge/>
          </w:tcPr>
          <w:p w14:paraId="04BDE531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040E28A6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Z</w:t>
            </w:r>
          </w:p>
        </w:tc>
        <w:tc>
          <w:tcPr>
            <w:tcW w:w="6549" w:type="dxa"/>
            <w:vAlign w:val="bottom"/>
          </w:tcPr>
          <w:p w14:paraId="2E3A2359" w14:textId="77777777" w:rsidR="00C1521E" w:rsidRPr="00A22378" w:rsidRDefault="00C1521E" w:rsidP="00E51375">
            <w:pPr>
              <w:spacing w:before="0" w:line="240" w:lineRule="atLeast"/>
              <w:ind w:left="0"/>
              <w:rPr>
                <w:i/>
                <w:u w:val="single"/>
              </w:rPr>
            </w:pPr>
            <w:r>
              <w:rPr>
                <w:i/>
              </w:rPr>
              <w:t>Altro -&gt; descrizione</w:t>
            </w:r>
          </w:p>
        </w:tc>
      </w:tr>
      <w:tr w:rsidR="00C1521E" w14:paraId="0FD6F2B7" w14:textId="77777777" w:rsidTr="00732728">
        <w:tc>
          <w:tcPr>
            <w:tcW w:w="1560" w:type="dxa"/>
            <w:vMerge w:val="restart"/>
          </w:tcPr>
          <w:p w14:paraId="2BF6CBDD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7. Intervento precedente</w:t>
            </w:r>
          </w:p>
        </w:tc>
        <w:tc>
          <w:tcPr>
            <w:tcW w:w="1134" w:type="dxa"/>
            <w:vAlign w:val="bottom"/>
          </w:tcPr>
          <w:p w14:paraId="35F7AAFD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A</w:t>
            </w:r>
          </w:p>
        </w:tc>
        <w:tc>
          <w:tcPr>
            <w:tcW w:w="6549" w:type="dxa"/>
            <w:vAlign w:val="bottom"/>
          </w:tcPr>
          <w:p w14:paraId="79676D3F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Nessuno</w:t>
            </w:r>
          </w:p>
        </w:tc>
      </w:tr>
      <w:tr w:rsidR="00C1521E" w14:paraId="7998A18C" w14:textId="77777777" w:rsidTr="00732728">
        <w:tc>
          <w:tcPr>
            <w:tcW w:w="1560" w:type="dxa"/>
            <w:vMerge/>
          </w:tcPr>
          <w:p w14:paraId="442A0E74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1C7945EB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B</w:t>
            </w:r>
          </w:p>
        </w:tc>
        <w:tc>
          <w:tcPr>
            <w:tcW w:w="6549" w:type="dxa"/>
            <w:vAlign w:val="bottom"/>
          </w:tcPr>
          <w:p w14:paraId="737C10AD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Osteosintesi</w:t>
            </w:r>
          </w:p>
        </w:tc>
      </w:tr>
      <w:tr w:rsidR="00C1521E" w14:paraId="27EB6AA7" w14:textId="77777777" w:rsidTr="00732728">
        <w:tc>
          <w:tcPr>
            <w:tcW w:w="1560" w:type="dxa"/>
            <w:vMerge/>
          </w:tcPr>
          <w:p w14:paraId="6F7A7CDB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4914C748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C</w:t>
            </w:r>
          </w:p>
        </w:tc>
        <w:tc>
          <w:tcPr>
            <w:tcW w:w="6549" w:type="dxa"/>
            <w:vAlign w:val="bottom"/>
          </w:tcPr>
          <w:p w14:paraId="3D2DFA63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Osteotomia</w:t>
            </w:r>
          </w:p>
        </w:tc>
      </w:tr>
      <w:tr w:rsidR="00C1521E" w14:paraId="696F34DB" w14:textId="77777777" w:rsidTr="00732728">
        <w:tc>
          <w:tcPr>
            <w:tcW w:w="1560" w:type="dxa"/>
            <w:vMerge/>
          </w:tcPr>
          <w:p w14:paraId="0D675579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5046BD67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D</w:t>
            </w:r>
          </w:p>
        </w:tc>
        <w:tc>
          <w:tcPr>
            <w:tcW w:w="6549" w:type="dxa"/>
            <w:vAlign w:val="bottom"/>
          </w:tcPr>
          <w:p w14:paraId="44DCE5F8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Sostituzione totale dell’anca</w:t>
            </w:r>
          </w:p>
        </w:tc>
      </w:tr>
      <w:tr w:rsidR="00C1521E" w14:paraId="6929D786" w14:textId="77777777" w:rsidTr="00732728">
        <w:tc>
          <w:tcPr>
            <w:tcW w:w="1560" w:type="dxa"/>
            <w:vMerge/>
          </w:tcPr>
          <w:p w14:paraId="6A4BA6A0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734425A2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E</w:t>
            </w:r>
          </w:p>
        </w:tc>
        <w:tc>
          <w:tcPr>
            <w:tcW w:w="6549" w:type="dxa"/>
            <w:vAlign w:val="bottom"/>
          </w:tcPr>
          <w:p w14:paraId="1864AC11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Revisione di sostituzione dell’anca</w:t>
            </w:r>
          </w:p>
        </w:tc>
      </w:tr>
      <w:tr w:rsidR="00C1521E" w14:paraId="57FFA84E" w14:textId="77777777" w:rsidTr="00732728">
        <w:tc>
          <w:tcPr>
            <w:tcW w:w="1560" w:type="dxa"/>
            <w:vMerge/>
          </w:tcPr>
          <w:p w14:paraId="053E173C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3A0E0D53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F</w:t>
            </w:r>
          </w:p>
        </w:tc>
        <w:tc>
          <w:tcPr>
            <w:tcW w:w="6549" w:type="dxa"/>
            <w:vAlign w:val="bottom"/>
          </w:tcPr>
          <w:p w14:paraId="4821E94A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Impianto di spaziatore o rimozione protesi</w:t>
            </w:r>
          </w:p>
        </w:tc>
      </w:tr>
      <w:tr w:rsidR="00C1521E" w14:paraId="24AB9D3F" w14:textId="77777777" w:rsidTr="00732728">
        <w:tc>
          <w:tcPr>
            <w:tcW w:w="1560" w:type="dxa"/>
            <w:vMerge/>
          </w:tcPr>
          <w:p w14:paraId="05E88BCF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45484503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G</w:t>
            </w:r>
          </w:p>
        </w:tc>
        <w:tc>
          <w:tcPr>
            <w:tcW w:w="6549" w:type="dxa"/>
            <w:vAlign w:val="bottom"/>
          </w:tcPr>
          <w:p w14:paraId="008C6281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Artrodesi</w:t>
            </w:r>
          </w:p>
        </w:tc>
      </w:tr>
      <w:tr w:rsidR="00C1521E" w14:paraId="19A591CA" w14:textId="77777777" w:rsidTr="00732728">
        <w:tc>
          <w:tcPr>
            <w:tcW w:w="1560" w:type="dxa"/>
            <w:vMerge/>
          </w:tcPr>
          <w:p w14:paraId="66BC3E12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5EA6291E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H</w:t>
            </w:r>
          </w:p>
        </w:tc>
        <w:tc>
          <w:tcPr>
            <w:tcW w:w="6549" w:type="dxa"/>
            <w:vAlign w:val="bottom"/>
          </w:tcPr>
          <w:p w14:paraId="27844DB3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Sostituzione parziale dell’anca</w:t>
            </w:r>
          </w:p>
        </w:tc>
      </w:tr>
      <w:tr w:rsidR="00C1521E" w14:paraId="40AE73EC" w14:textId="77777777" w:rsidTr="00732728">
        <w:tc>
          <w:tcPr>
            <w:tcW w:w="1560" w:type="dxa"/>
            <w:vMerge/>
          </w:tcPr>
          <w:p w14:paraId="7FD6A9FA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6943D37B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Z</w:t>
            </w:r>
          </w:p>
        </w:tc>
        <w:tc>
          <w:tcPr>
            <w:tcW w:w="6549" w:type="dxa"/>
            <w:vAlign w:val="bottom"/>
          </w:tcPr>
          <w:p w14:paraId="6A14F2AB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Altro -&gt; Descrizione</w:t>
            </w:r>
          </w:p>
        </w:tc>
      </w:tr>
      <w:tr w:rsidR="00C1521E" w14:paraId="2684D5E0" w14:textId="77777777" w:rsidTr="00732728">
        <w:tc>
          <w:tcPr>
            <w:tcW w:w="1560" w:type="dxa"/>
            <w:vMerge w:val="restart"/>
          </w:tcPr>
          <w:p w14:paraId="7FA1EA7D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8. Via di accesso</w:t>
            </w:r>
          </w:p>
        </w:tc>
        <w:tc>
          <w:tcPr>
            <w:tcW w:w="1134" w:type="dxa"/>
            <w:vAlign w:val="bottom"/>
          </w:tcPr>
          <w:p w14:paraId="01ADC1BD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A</w:t>
            </w:r>
          </w:p>
        </w:tc>
        <w:tc>
          <w:tcPr>
            <w:tcW w:w="6549" w:type="dxa"/>
            <w:vAlign w:val="bottom"/>
          </w:tcPr>
          <w:p w14:paraId="01EE1ABF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Anteriore</w:t>
            </w:r>
          </w:p>
        </w:tc>
      </w:tr>
      <w:tr w:rsidR="00C1521E" w14:paraId="184F2045" w14:textId="77777777" w:rsidTr="00732728">
        <w:tc>
          <w:tcPr>
            <w:tcW w:w="1560" w:type="dxa"/>
            <w:vMerge/>
          </w:tcPr>
          <w:p w14:paraId="510DBD99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172F76DE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B</w:t>
            </w:r>
          </w:p>
        </w:tc>
        <w:tc>
          <w:tcPr>
            <w:tcW w:w="6549" w:type="dxa"/>
            <w:vAlign w:val="bottom"/>
          </w:tcPr>
          <w:p w14:paraId="12EFE5CA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Antero-laterale</w:t>
            </w:r>
          </w:p>
        </w:tc>
      </w:tr>
      <w:tr w:rsidR="00C1521E" w14:paraId="4BE15013" w14:textId="77777777" w:rsidTr="00732728">
        <w:tc>
          <w:tcPr>
            <w:tcW w:w="1560" w:type="dxa"/>
            <w:vMerge/>
          </w:tcPr>
          <w:p w14:paraId="2E95BF26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41D2E49B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C</w:t>
            </w:r>
          </w:p>
        </w:tc>
        <w:tc>
          <w:tcPr>
            <w:tcW w:w="6549" w:type="dxa"/>
            <w:vAlign w:val="bottom"/>
          </w:tcPr>
          <w:p w14:paraId="5298D2F1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Laterale</w:t>
            </w:r>
          </w:p>
        </w:tc>
      </w:tr>
      <w:tr w:rsidR="00C1521E" w14:paraId="062ED1AA" w14:textId="77777777" w:rsidTr="00732728">
        <w:tc>
          <w:tcPr>
            <w:tcW w:w="1560" w:type="dxa"/>
            <w:vMerge/>
          </w:tcPr>
          <w:p w14:paraId="1DC9D1A8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627CCAF5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D</w:t>
            </w:r>
          </w:p>
        </w:tc>
        <w:tc>
          <w:tcPr>
            <w:tcW w:w="6549" w:type="dxa"/>
            <w:vAlign w:val="bottom"/>
          </w:tcPr>
          <w:p w14:paraId="68830A4B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Postero-laterale</w:t>
            </w:r>
          </w:p>
        </w:tc>
      </w:tr>
      <w:tr w:rsidR="00C1521E" w14:paraId="34C534B1" w14:textId="77777777" w:rsidTr="00732728">
        <w:tc>
          <w:tcPr>
            <w:tcW w:w="1560" w:type="dxa"/>
            <w:vMerge/>
          </w:tcPr>
          <w:p w14:paraId="4D2E283F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7ECAC948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Z</w:t>
            </w:r>
          </w:p>
        </w:tc>
        <w:tc>
          <w:tcPr>
            <w:tcW w:w="6549" w:type="dxa"/>
            <w:vAlign w:val="bottom"/>
          </w:tcPr>
          <w:p w14:paraId="4498CB8A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Altro -&gt; Descrizione</w:t>
            </w:r>
          </w:p>
        </w:tc>
      </w:tr>
    </w:tbl>
    <w:p w14:paraId="0C832FB0" w14:textId="77777777" w:rsidR="005B3FAA" w:rsidRDefault="005B3FAA" w:rsidP="005B3FAA">
      <w:pPr>
        <w:ind w:left="567"/>
        <w:jc w:val="both"/>
      </w:pPr>
      <w:proofErr w:type="gramStart"/>
      <w:r>
        <w:t>Valido  dal</w:t>
      </w:r>
      <w:proofErr w:type="gramEnd"/>
      <w:r>
        <w:t xml:space="preserve"> 01/01/2015</w:t>
      </w:r>
    </w:p>
    <w:p w14:paraId="1FC92E0F" w14:textId="77777777" w:rsidR="00FD5CBF" w:rsidRPr="002D3435" w:rsidRDefault="00FD5CBF" w:rsidP="00FD5CBF"/>
    <w:tbl>
      <w:tblPr>
        <w:tblW w:w="924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134"/>
        <w:gridCol w:w="6549"/>
      </w:tblGrid>
      <w:tr w:rsidR="00FD5CBF" w14:paraId="18572107" w14:textId="77777777" w:rsidTr="00732728">
        <w:tc>
          <w:tcPr>
            <w:tcW w:w="1560" w:type="dxa"/>
          </w:tcPr>
          <w:p w14:paraId="03F8B4FE" w14:textId="77777777" w:rsidR="00FD5CBF" w:rsidRPr="00AC08D7" w:rsidRDefault="00FD5CBF" w:rsidP="00C94C48">
            <w:pPr>
              <w:spacing w:before="0" w:line="240" w:lineRule="atLeast"/>
              <w:ind w:left="0"/>
              <w:rPr>
                <w:b/>
                <w:i/>
              </w:rPr>
            </w:pPr>
            <w:r w:rsidRPr="00AC08D7">
              <w:rPr>
                <w:b/>
                <w:i/>
              </w:rPr>
              <w:t>Campo</w:t>
            </w:r>
          </w:p>
        </w:tc>
        <w:tc>
          <w:tcPr>
            <w:tcW w:w="1134" w:type="dxa"/>
          </w:tcPr>
          <w:p w14:paraId="774428F2" w14:textId="77777777" w:rsidR="00FD5CBF" w:rsidRPr="00AC08D7" w:rsidRDefault="00FD5CBF" w:rsidP="00C94C48">
            <w:pPr>
              <w:spacing w:before="0" w:line="240" w:lineRule="atLeast"/>
              <w:ind w:left="0"/>
              <w:rPr>
                <w:b/>
                <w:i/>
              </w:rPr>
            </w:pPr>
            <w:r w:rsidRPr="00AC08D7">
              <w:rPr>
                <w:b/>
                <w:i/>
              </w:rPr>
              <w:t>Codice</w:t>
            </w:r>
          </w:p>
        </w:tc>
        <w:tc>
          <w:tcPr>
            <w:tcW w:w="6549" w:type="dxa"/>
          </w:tcPr>
          <w:p w14:paraId="0CE3C05B" w14:textId="77777777" w:rsidR="00FD5CBF" w:rsidRPr="00AC08D7" w:rsidRDefault="00FD5CBF" w:rsidP="00C94C48">
            <w:pPr>
              <w:spacing w:before="0" w:line="240" w:lineRule="atLeast"/>
              <w:ind w:left="0"/>
              <w:rPr>
                <w:b/>
                <w:i/>
              </w:rPr>
            </w:pPr>
            <w:r w:rsidRPr="00AC08D7">
              <w:rPr>
                <w:b/>
                <w:i/>
              </w:rPr>
              <w:t>Descrizione</w:t>
            </w:r>
          </w:p>
        </w:tc>
      </w:tr>
      <w:tr w:rsidR="00FD5CBF" w14:paraId="17149B35" w14:textId="77777777" w:rsidTr="00732728">
        <w:tc>
          <w:tcPr>
            <w:tcW w:w="1560" w:type="dxa"/>
          </w:tcPr>
          <w:p w14:paraId="619AC556" w14:textId="77777777" w:rsidR="00FD5CBF" w:rsidRPr="00AC08D7" w:rsidRDefault="00FD5CBF" w:rsidP="00C94C4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 xml:space="preserve">1. </w:t>
            </w:r>
            <w:r w:rsidRPr="00DB6CD6">
              <w:rPr>
                <w:i/>
              </w:rPr>
              <w:t>Regime di ricovero</w:t>
            </w:r>
          </w:p>
        </w:tc>
        <w:tc>
          <w:tcPr>
            <w:tcW w:w="1134" w:type="dxa"/>
          </w:tcPr>
          <w:p w14:paraId="09914C23" w14:textId="77777777" w:rsidR="00FD5CBF" w:rsidRDefault="00FD5CBF" w:rsidP="00C94C4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6549" w:type="dxa"/>
          </w:tcPr>
          <w:p w14:paraId="262290AA" w14:textId="77777777" w:rsidR="00FD5CBF" w:rsidRPr="00DB6CD6" w:rsidRDefault="00FD5CBF" w:rsidP="00C94C48">
            <w:pPr>
              <w:spacing w:before="0" w:line="240" w:lineRule="atLeast"/>
              <w:ind w:left="0"/>
              <w:rPr>
                <w:i/>
              </w:rPr>
            </w:pPr>
            <w:r w:rsidRPr="00DB6CD6">
              <w:rPr>
                <w:i/>
              </w:rPr>
              <w:t xml:space="preserve">RICOVERO ORDINARIO </w:t>
            </w:r>
          </w:p>
        </w:tc>
      </w:tr>
      <w:tr w:rsidR="00D9484F" w14:paraId="77423447" w14:textId="77777777" w:rsidTr="00732728">
        <w:tc>
          <w:tcPr>
            <w:tcW w:w="1560" w:type="dxa"/>
            <w:vMerge w:val="restart"/>
          </w:tcPr>
          <w:p w14:paraId="0C9304BE" w14:textId="77777777" w:rsidR="00D9484F" w:rsidRPr="00AC08D7" w:rsidRDefault="00D9484F" w:rsidP="00C94C4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2.</w:t>
            </w:r>
            <w:r w:rsidRPr="00DB6CD6">
              <w:rPr>
                <w:i/>
              </w:rPr>
              <w:t xml:space="preserve"> Tipo di ricovero</w:t>
            </w:r>
          </w:p>
        </w:tc>
        <w:tc>
          <w:tcPr>
            <w:tcW w:w="1134" w:type="dxa"/>
            <w:vAlign w:val="bottom"/>
          </w:tcPr>
          <w:p w14:paraId="7F29A13F" w14:textId="77777777" w:rsidR="00D9484F" w:rsidRDefault="00D9484F" w:rsidP="00C94C4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6549" w:type="dxa"/>
            <w:vAlign w:val="bottom"/>
          </w:tcPr>
          <w:p w14:paraId="7B1BDEE0" w14:textId="77777777" w:rsidR="00D9484F" w:rsidRPr="00EB53E3" w:rsidRDefault="00D9484F" w:rsidP="00C94C4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RICOVERO ORDINARIO</w:t>
            </w:r>
          </w:p>
        </w:tc>
      </w:tr>
      <w:tr w:rsidR="00D9484F" w14:paraId="0C2DF063" w14:textId="77777777" w:rsidTr="00732728">
        <w:tc>
          <w:tcPr>
            <w:tcW w:w="1560" w:type="dxa"/>
            <w:vMerge/>
          </w:tcPr>
          <w:p w14:paraId="41DC8034" w14:textId="77777777" w:rsidR="00D9484F" w:rsidRDefault="00D9484F" w:rsidP="00C94C48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432F20D5" w14:textId="77777777" w:rsidR="00D9484F" w:rsidRDefault="00D9484F" w:rsidP="00C94C4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6549" w:type="dxa"/>
            <w:vAlign w:val="bottom"/>
          </w:tcPr>
          <w:p w14:paraId="020B7256" w14:textId="77777777" w:rsidR="00D9484F" w:rsidRPr="00EB53E3" w:rsidRDefault="00D9484F" w:rsidP="00C94C48">
            <w:pPr>
              <w:spacing w:before="0" w:line="240" w:lineRule="atLeast"/>
              <w:ind w:left="0"/>
              <w:rPr>
                <w:i/>
              </w:rPr>
            </w:pPr>
            <w:r w:rsidRPr="00DE608D">
              <w:rPr>
                <w:i/>
              </w:rPr>
              <w:t>URGENTE</w:t>
            </w:r>
          </w:p>
        </w:tc>
      </w:tr>
      <w:tr w:rsidR="00D9484F" w14:paraId="52DCA1B8" w14:textId="77777777" w:rsidTr="00732728">
        <w:tc>
          <w:tcPr>
            <w:tcW w:w="1560" w:type="dxa"/>
            <w:vMerge/>
          </w:tcPr>
          <w:p w14:paraId="596BC0B6" w14:textId="77777777" w:rsidR="00D9484F" w:rsidRDefault="00D9484F" w:rsidP="00C94C48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15CCE02D" w14:textId="77777777" w:rsidR="00D9484F" w:rsidRDefault="00D9484F" w:rsidP="00C94C4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6549" w:type="dxa"/>
            <w:vAlign w:val="bottom"/>
          </w:tcPr>
          <w:p w14:paraId="6FC0CF46" w14:textId="77777777" w:rsidR="00D9484F" w:rsidRPr="00EB53E3" w:rsidRDefault="00D9484F" w:rsidP="00C94C48">
            <w:pPr>
              <w:spacing w:before="0" w:line="240" w:lineRule="atLeast"/>
              <w:ind w:left="0"/>
              <w:rPr>
                <w:i/>
              </w:rPr>
            </w:pPr>
            <w:r w:rsidRPr="00DE608D">
              <w:rPr>
                <w:i/>
              </w:rPr>
              <w:t>TSO</w:t>
            </w:r>
          </w:p>
        </w:tc>
      </w:tr>
      <w:tr w:rsidR="00D9484F" w14:paraId="7FD00643" w14:textId="77777777" w:rsidTr="00732728">
        <w:tc>
          <w:tcPr>
            <w:tcW w:w="1560" w:type="dxa"/>
            <w:vMerge/>
          </w:tcPr>
          <w:p w14:paraId="75350242" w14:textId="77777777" w:rsidR="00D9484F" w:rsidRDefault="00D9484F" w:rsidP="00C94C48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0DA485D5" w14:textId="77777777" w:rsidR="00D9484F" w:rsidRDefault="00D9484F" w:rsidP="00C94C4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6549" w:type="dxa"/>
            <w:vAlign w:val="bottom"/>
          </w:tcPr>
          <w:p w14:paraId="7BAEE68F" w14:textId="77777777" w:rsidR="00D9484F" w:rsidRPr="00EB53E3" w:rsidRDefault="00D9484F" w:rsidP="00C94C48">
            <w:pPr>
              <w:spacing w:before="0" w:line="240" w:lineRule="atLeast"/>
              <w:ind w:left="0"/>
              <w:rPr>
                <w:i/>
              </w:rPr>
            </w:pPr>
            <w:r w:rsidRPr="00DE608D">
              <w:rPr>
                <w:i/>
              </w:rPr>
              <w:t>PROGRAMMATO CON PREOSPEDALIZZAZIONE</w:t>
            </w:r>
          </w:p>
        </w:tc>
      </w:tr>
      <w:tr w:rsidR="00FD5CBF" w14:paraId="5BA578A6" w14:textId="77777777" w:rsidTr="00732728">
        <w:tc>
          <w:tcPr>
            <w:tcW w:w="1560" w:type="dxa"/>
            <w:vMerge w:val="restart"/>
          </w:tcPr>
          <w:p w14:paraId="6A8D4487" w14:textId="77777777" w:rsidR="00FD5CBF" w:rsidRDefault="00FD5CBF" w:rsidP="00C94C4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3.  Lato</w:t>
            </w:r>
          </w:p>
        </w:tc>
        <w:tc>
          <w:tcPr>
            <w:tcW w:w="1134" w:type="dxa"/>
            <w:vAlign w:val="bottom"/>
          </w:tcPr>
          <w:p w14:paraId="488AE98D" w14:textId="77777777" w:rsidR="00FD5CBF" w:rsidRDefault="00FD5CBF" w:rsidP="00C94C4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D</w:t>
            </w:r>
          </w:p>
        </w:tc>
        <w:tc>
          <w:tcPr>
            <w:tcW w:w="6549" w:type="dxa"/>
            <w:vAlign w:val="bottom"/>
          </w:tcPr>
          <w:p w14:paraId="142E9F64" w14:textId="77777777" w:rsidR="00FD5CBF" w:rsidRPr="00595FFA" w:rsidRDefault="00FD5CBF" w:rsidP="00C94C4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DESTRO</w:t>
            </w:r>
          </w:p>
        </w:tc>
      </w:tr>
      <w:tr w:rsidR="00FD5CBF" w14:paraId="195C6988" w14:textId="77777777" w:rsidTr="00732728">
        <w:tc>
          <w:tcPr>
            <w:tcW w:w="1560" w:type="dxa"/>
            <w:vMerge/>
          </w:tcPr>
          <w:p w14:paraId="7612506B" w14:textId="77777777" w:rsidR="00FD5CBF" w:rsidRDefault="00FD5CBF" w:rsidP="00C94C48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37A40A17" w14:textId="77777777" w:rsidR="00FD5CBF" w:rsidRDefault="00FD5CBF" w:rsidP="00C94C4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S</w:t>
            </w:r>
          </w:p>
        </w:tc>
        <w:tc>
          <w:tcPr>
            <w:tcW w:w="6549" w:type="dxa"/>
            <w:vAlign w:val="bottom"/>
          </w:tcPr>
          <w:p w14:paraId="2B23D984" w14:textId="77777777" w:rsidR="00FD5CBF" w:rsidRDefault="00FD5CBF" w:rsidP="00C94C4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SINISTRO</w:t>
            </w:r>
          </w:p>
        </w:tc>
      </w:tr>
      <w:tr w:rsidR="00FD5CBF" w14:paraId="3A480F1E" w14:textId="77777777" w:rsidTr="00732728">
        <w:tc>
          <w:tcPr>
            <w:tcW w:w="1560" w:type="dxa"/>
            <w:vMerge/>
          </w:tcPr>
          <w:p w14:paraId="09495250" w14:textId="77777777" w:rsidR="00FD5CBF" w:rsidRDefault="00FD5CBF" w:rsidP="00C94C48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5CE77A9D" w14:textId="77777777" w:rsidR="00FD5CBF" w:rsidRDefault="00FD5CBF" w:rsidP="00C94C4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BD</w:t>
            </w:r>
          </w:p>
        </w:tc>
        <w:tc>
          <w:tcPr>
            <w:tcW w:w="6549" w:type="dxa"/>
            <w:vAlign w:val="bottom"/>
          </w:tcPr>
          <w:p w14:paraId="3757B1AD" w14:textId="77777777" w:rsidR="00FD5CBF" w:rsidRDefault="00FD5CBF" w:rsidP="00C94C4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BILATERALE DESTRO</w:t>
            </w:r>
          </w:p>
        </w:tc>
      </w:tr>
      <w:tr w:rsidR="00FD5CBF" w14:paraId="6EC4DFE0" w14:textId="77777777" w:rsidTr="00732728">
        <w:tc>
          <w:tcPr>
            <w:tcW w:w="1560" w:type="dxa"/>
            <w:vMerge/>
          </w:tcPr>
          <w:p w14:paraId="7978C07F" w14:textId="77777777" w:rsidR="00FD5CBF" w:rsidRDefault="00FD5CBF" w:rsidP="00C94C48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287DB6BC" w14:textId="77777777" w:rsidR="00FD5CBF" w:rsidRDefault="00FD5CBF" w:rsidP="00C94C4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BS</w:t>
            </w:r>
          </w:p>
        </w:tc>
        <w:tc>
          <w:tcPr>
            <w:tcW w:w="6549" w:type="dxa"/>
            <w:vAlign w:val="bottom"/>
          </w:tcPr>
          <w:p w14:paraId="79D801AA" w14:textId="77777777" w:rsidR="00FD5CBF" w:rsidRDefault="00FD5CBF" w:rsidP="00C94C4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BILATERALE SINISTRO</w:t>
            </w:r>
          </w:p>
        </w:tc>
      </w:tr>
      <w:tr w:rsidR="006C7F63" w14:paraId="34E7EEBE" w14:textId="77777777" w:rsidTr="00732728">
        <w:tc>
          <w:tcPr>
            <w:tcW w:w="1560" w:type="dxa"/>
            <w:vMerge w:val="restart"/>
          </w:tcPr>
          <w:p w14:paraId="11CD7DCD" w14:textId="77777777" w:rsidR="006C7F63" w:rsidRPr="00470E3E" w:rsidRDefault="006C7F63" w:rsidP="00C94C4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4. Tipo di intervento</w:t>
            </w:r>
          </w:p>
        </w:tc>
        <w:tc>
          <w:tcPr>
            <w:tcW w:w="1134" w:type="dxa"/>
            <w:vAlign w:val="bottom"/>
          </w:tcPr>
          <w:p w14:paraId="135FEAD5" w14:textId="77777777" w:rsidR="006C7F63" w:rsidRDefault="006C7F63" w:rsidP="00C94C4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A1</w:t>
            </w:r>
          </w:p>
        </w:tc>
        <w:tc>
          <w:tcPr>
            <w:tcW w:w="6549" w:type="dxa"/>
            <w:vAlign w:val="bottom"/>
          </w:tcPr>
          <w:p w14:paraId="61C09A2F" w14:textId="77777777" w:rsidR="006C7F63" w:rsidRDefault="006C7F63" w:rsidP="00C94C4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PRIMARIO, TOTALE</w:t>
            </w:r>
          </w:p>
        </w:tc>
      </w:tr>
      <w:tr w:rsidR="006C7F63" w14:paraId="171E713B" w14:textId="77777777" w:rsidTr="00732728">
        <w:tc>
          <w:tcPr>
            <w:tcW w:w="1560" w:type="dxa"/>
            <w:vMerge/>
          </w:tcPr>
          <w:p w14:paraId="40BEB78E" w14:textId="77777777" w:rsidR="006C7F63" w:rsidRDefault="006C7F63" w:rsidP="00C94C48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6F9495D4" w14:textId="77777777" w:rsidR="006C7F63" w:rsidRDefault="006C7F63" w:rsidP="00C94C4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A2</w:t>
            </w:r>
          </w:p>
        </w:tc>
        <w:tc>
          <w:tcPr>
            <w:tcW w:w="6549" w:type="dxa"/>
            <w:vAlign w:val="bottom"/>
          </w:tcPr>
          <w:p w14:paraId="3244DEA7" w14:textId="77777777" w:rsidR="006C7F63" w:rsidRDefault="006C7F63" w:rsidP="00C94C4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PRIMARIO, PARZIALE</w:t>
            </w:r>
          </w:p>
        </w:tc>
      </w:tr>
      <w:tr w:rsidR="006C7F63" w14:paraId="2F2F800A" w14:textId="77777777" w:rsidTr="00732728">
        <w:tc>
          <w:tcPr>
            <w:tcW w:w="1560" w:type="dxa"/>
            <w:vMerge/>
          </w:tcPr>
          <w:p w14:paraId="05EA9FA1" w14:textId="77777777" w:rsidR="006C7F63" w:rsidRPr="00470E3E" w:rsidRDefault="006C7F63" w:rsidP="00C94C48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14FAAA00" w14:textId="77777777" w:rsidR="006C7F63" w:rsidRDefault="006C7F63" w:rsidP="00C94C4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B</w:t>
            </w:r>
          </w:p>
        </w:tc>
        <w:tc>
          <w:tcPr>
            <w:tcW w:w="6549" w:type="dxa"/>
            <w:vAlign w:val="bottom"/>
          </w:tcPr>
          <w:p w14:paraId="6F58728D" w14:textId="77777777" w:rsidR="006C7F63" w:rsidRDefault="006C7F63" w:rsidP="00C94C4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REVISIONE PARZIALE</w:t>
            </w:r>
          </w:p>
        </w:tc>
      </w:tr>
      <w:tr w:rsidR="006C7F63" w14:paraId="372A6DCD" w14:textId="77777777" w:rsidTr="00732728">
        <w:tc>
          <w:tcPr>
            <w:tcW w:w="1560" w:type="dxa"/>
            <w:vMerge/>
          </w:tcPr>
          <w:p w14:paraId="4C4FBA00" w14:textId="77777777" w:rsidR="006C7F63" w:rsidRPr="00470E3E" w:rsidRDefault="006C7F63" w:rsidP="00C94C48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299F7EF3" w14:textId="77777777" w:rsidR="006C7F63" w:rsidRDefault="006C7F63" w:rsidP="00C94C4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C</w:t>
            </w:r>
          </w:p>
        </w:tc>
        <w:tc>
          <w:tcPr>
            <w:tcW w:w="6549" w:type="dxa"/>
            <w:vAlign w:val="bottom"/>
          </w:tcPr>
          <w:p w14:paraId="66D5E7CC" w14:textId="77777777" w:rsidR="006C7F63" w:rsidRDefault="006C7F63" w:rsidP="00C94C4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REVIIONE TOTALE</w:t>
            </w:r>
          </w:p>
        </w:tc>
      </w:tr>
      <w:tr w:rsidR="006C7F63" w14:paraId="3867675F" w14:textId="77777777" w:rsidTr="00732728">
        <w:tc>
          <w:tcPr>
            <w:tcW w:w="1560" w:type="dxa"/>
            <w:vMerge/>
          </w:tcPr>
          <w:p w14:paraId="71C33281" w14:textId="77777777" w:rsidR="006C7F63" w:rsidRPr="00470E3E" w:rsidRDefault="006C7F63" w:rsidP="00C94C48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68756151" w14:textId="77777777" w:rsidR="006C7F63" w:rsidRDefault="006C7F63" w:rsidP="00C94C4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D</w:t>
            </w:r>
          </w:p>
        </w:tc>
        <w:tc>
          <w:tcPr>
            <w:tcW w:w="6549" w:type="dxa"/>
            <w:vAlign w:val="bottom"/>
          </w:tcPr>
          <w:p w14:paraId="7A235456" w14:textId="77777777" w:rsidR="006C7F63" w:rsidRDefault="006C7F63" w:rsidP="00C94C4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RIMOZIONE</w:t>
            </w:r>
          </w:p>
        </w:tc>
      </w:tr>
      <w:tr w:rsidR="006C7F63" w14:paraId="1E9C29A0" w14:textId="77777777" w:rsidTr="00732728">
        <w:tc>
          <w:tcPr>
            <w:tcW w:w="1560" w:type="dxa"/>
            <w:vMerge/>
          </w:tcPr>
          <w:p w14:paraId="71F5725D" w14:textId="77777777" w:rsidR="006C7F63" w:rsidRPr="00470E3E" w:rsidRDefault="006C7F63" w:rsidP="00C94C48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7031453B" w14:textId="77777777" w:rsidR="006C7F63" w:rsidRDefault="006C7F63" w:rsidP="00C94C4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E</w:t>
            </w:r>
          </w:p>
        </w:tc>
        <w:tc>
          <w:tcPr>
            <w:tcW w:w="6549" w:type="dxa"/>
            <w:vAlign w:val="bottom"/>
          </w:tcPr>
          <w:p w14:paraId="2D39D48E" w14:textId="77777777" w:rsidR="006C7F63" w:rsidRDefault="006C7F63" w:rsidP="00C94C4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CONVERSIONE DA ENDOPROTESI AD ARTROPROTESI</w:t>
            </w:r>
          </w:p>
        </w:tc>
      </w:tr>
      <w:tr w:rsidR="006C7F63" w14:paraId="002CD45B" w14:textId="77777777" w:rsidTr="00732728">
        <w:tc>
          <w:tcPr>
            <w:tcW w:w="1560" w:type="dxa"/>
            <w:vMerge/>
          </w:tcPr>
          <w:p w14:paraId="67F59106" w14:textId="77777777" w:rsidR="006C7F63" w:rsidRPr="00470E3E" w:rsidRDefault="006C7F63" w:rsidP="00C94C48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52C99255" w14:textId="77777777" w:rsidR="006C7F63" w:rsidRDefault="006C7F63" w:rsidP="00C94C4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S</w:t>
            </w:r>
          </w:p>
        </w:tc>
        <w:tc>
          <w:tcPr>
            <w:tcW w:w="6549" w:type="dxa"/>
            <w:vAlign w:val="bottom"/>
          </w:tcPr>
          <w:p w14:paraId="19FFAA16" w14:textId="77777777" w:rsidR="006C7F63" w:rsidRDefault="006C7F63" w:rsidP="00C94C4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SOSTITUZIONE SPAZIATORE</w:t>
            </w:r>
          </w:p>
        </w:tc>
      </w:tr>
      <w:tr w:rsidR="00FD5CBF" w14:paraId="7A3171D2" w14:textId="77777777" w:rsidTr="00732728">
        <w:tc>
          <w:tcPr>
            <w:tcW w:w="1560" w:type="dxa"/>
            <w:vMerge w:val="restart"/>
          </w:tcPr>
          <w:p w14:paraId="52DB49AD" w14:textId="77777777" w:rsidR="00FD5CBF" w:rsidRPr="00470E3E" w:rsidRDefault="00FD5CBF" w:rsidP="00C94C4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5. Causa intervento primario</w:t>
            </w:r>
          </w:p>
        </w:tc>
        <w:tc>
          <w:tcPr>
            <w:tcW w:w="1134" w:type="dxa"/>
            <w:vAlign w:val="bottom"/>
          </w:tcPr>
          <w:p w14:paraId="41A6488B" w14:textId="77777777" w:rsidR="00FD5CBF" w:rsidRDefault="00FD5CBF" w:rsidP="00C94C4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A</w:t>
            </w:r>
          </w:p>
        </w:tc>
        <w:tc>
          <w:tcPr>
            <w:tcW w:w="6549" w:type="dxa"/>
            <w:vAlign w:val="bottom"/>
          </w:tcPr>
          <w:p w14:paraId="2339C46E" w14:textId="77777777" w:rsidR="00FD5CBF" w:rsidRDefault="00D9484F" w:rsidP="00C94C4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Artrosi primaria</w:t>
            </w:r>
          </w:p>
        </w:tc>
      </w:tr>
      <w:tr w:rsidR="00FD5CBF" w14:paraId="3CD6E7C4" w14:textId="77777777" w:rsidTr="00732728">
        <w:tc>
          <w:tcPr>
            <w:tcW w:w="1560" w:type="dxa"/>
            <w:vMerge/>
          </w:tcPr>
          <w:p w14:paraId="55E87887" w14:textId="77777777" w:rsidR="00FD5CBF" w:rsidRDefault="00FD5CBF" w:rsidP="00C94C48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5264BAF8" w14:textId="77777777" w:rsidR="00FD5CBF" w:rsidRDefault="00FD5CBF" w:rsidP="00C94C4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B</w:t>
            </w:r>
          </w:p>
        </w:tc>
        <w:tc>
          <w:tcPr>
            <w:tcW w:w="6549" w:type="dxa"/>
            <w:vAlign w:val="bottom"/>
          </w:tcPr>
          <w:p w14:paraId="7D659375" w14:textId="77777777" w:rsidR="00FD5CBF" w:rsidRDefault="00FD5CBF" w:rsidP="00C94C4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Artrosi post-traumatica</w:t>
            </w:r>
          </w:p>
        </w:tc>
      </w:tr>
      <w:tr w:rsidR="00FD5CBF" w14:paraId="5412F78F" w14:textId="77777777" w:rsidTr="00732728">
        <w:tc>
          <w:tcPr>
            <w:tcW w:w="1560" w:type="dxa"/>
            <w:vMerge/>
          </w:tcPr>
          <w:p w14:paraId="1B861236" w14:textId="77777777" w:rsidR="00FD5CBF" w:rsidRDefault="00FD5CBF" w:rsidP="00C94C48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01756A74" w14:textId="77777777" w:rsidR="00FD5CBF" w:rsidRDefault="00FD5CBF" w:rsidP="00C94C4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C</w:t>
            </w:r>
          </w:p>
        </w:tc>
        <w:tc>
          <w:tcPr>
            <w:tcW w:w="6549" w:type="dxa"/>
            <w:vAlign w:val="bottom"/>
          </w:tcPr>
          <w:p w14:paraId="10818689" w14:textId="77777777" w:rsidR="00FD5CBF" w:rsidRDefault="00FD5CBF" w:rsidP="00C94C4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Artriti reumatiche</w:t>
            </w:r>
          </w:p>
        </w:tc>
      </w:tr>
      <w:tr w:rsidR="00FD5CBF" w14:paraId="72630FAD" w14:textId="77777777" w:rsidTr="00732728">
        <w:tc>
          <w:tcPr>
            <w:tcW w:w="1560" w:type="dxa"/>
            <w:vMerge/>
          </w:tcPr>
          <w:p w14:paraId="76AFFA5B" w14:textId="77777777" w:rsidR="00FD5CBF" w:rsidRDefault="00FD5CBF" w:rsidP="00C94C48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58246FA4" w14:textId="77777777" w:rsidR="00FD5CBF" w:rsidRDefault="00FD5CBF" w:rsidP="00C94C4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D</w:t>
            </w:r>
          </w:p>
        </w:tc>
        <w:tc>
          <w:tcPr>
            <w:tcW w:w="6549" w:type="dxa"/>
            <w:vAlign w:val="bottom"/>
          </w:tcPr>
          <w:p w14:paraId="08DBC6B7" w14:textId="77777777" w:rsidR="00FD5CBF" w:rsidRDefault="00FD5CBF" w:rsidP="00C94C4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Neoplasia</w:t>
            </w:r>
          </w:p>
        </w:tc>
      </w:tr>
      <w:tr w:rsidR="00FD5CBF" w14:paraId="15AA0A19" w14:textId="77777777" w:rsidTr="00732728">
        <w:tc>
          <w:tcPr>
            <w:tcW w:w="1560" w:type="dxa"/>
            <w:vMerge/>
          </w:tcPr>
          <w:p w14:paraId="5D5D5EB3" w14:textId="77777777" w:rsidR="00FD5CBF" w:rsidRDefault="00FD5CBF" w:rsidP="00C94C48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6206E6CC" w14:textId="77777777" w:rsidR="00FD5CBF" w:rsidRDefault="00FD5CBF" w:rsidP="00C94C4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E</w:t>
            </w:r>
          </w:p>
        </w:tc>
        <w:tc>
          <w:tcPr>
            <w:tcW w:w="6549" w:type="dxa"/>
            <w:vAlign w:val="bottom"/>
          </w:tcPr>
          <w:p w14:paraId="3DD0FDEC" w14:textId="77777777" w:rsidR="00FD5CBF" w:rsidRDefault="00FD5CBF" w:rsidP="00C94C4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Necrosi asettica testa femorale</w:t>
            </w:r>
          </w:p>
        </w:tc>
      </w:tr>
      <w:tr w:rsidR="00FD5CBF" w14:paraId="22B7A903" w14:textId="77777777" w:rsidTr="00732728">
        <w:tc>
          <w:tcPr>
            <w:tcW w:w="1560" w:type="dxa"/>
            <w:vMerge/>
          </w:tcPr>
          <w:p w14:paraId="37521FDF" w14:textId="77777777" w:rsidR="00FD5CBF" w:rsidRDefault="00FD5CBF" w:rsidP="00C94C48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649D9017" w14:textId="77777777" w:rsidR="00FD5CBF" w:rsidRDefault="00FD5CBF" w:rsidP="00C94C4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F</w:t>
            </w:r>
          </w:p>
        </w:tc>
        <w:tc>
          <w:tcPr>
            <w:tcW w:w="6549" w:type="dxa"/>
            <w:vAlign w:val="bottom"/>
          </w:tcPr>
          <w:p w14:paraId="0BADB9A5" w14:textId="77777777" w:rsidR="00FD5CBF" w:rsidRDefault="00FD5CBF" w:rsidP="00C94C4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Esiti di displasia o lussazione congenita</w:t>
            </w:r>
          </w:p>
        </w:tc>
      </w:tr>
      <w:tr w:rsidR="00FD5CBF" w14:paraId="2CC5DD66" w14:textId="77777777" w:rsidTr="00732728">
        <w:tc>
          <w:tcPr>
            <w:tcW w:w="1560" w:type="dxa"/>
            <w:vMerge/>
          </w:tcPr>
          <w:p w14:paraId="7ADBA929" w14:textId="77777777" w:rsidR="00FD5CBF" w:rsidRDefault="00FD5CBF" w:rsidP="00C94C48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57F57843" w14:textId="77777777" w:rsidR="00FD5CBF" w:rsidRDefault="00FD5CBF" w:rsidP="00C94C4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G</w:t>
            </w:r>
          </w:p>
        </w:tc>
        <w:tc>
          <w:tcPr>
            <w:tcW w:w="6549" w:type="dxa"/>
            <w:vAlign w:val="bottom"/>
          </w:tcPr>
          <w:p w14:paraId="7F13919B" w14:textId="77777777" w:rsidR="00FD5CBF" w:rsidRDefault="00FD5CBF" w:rsidP="00C94C4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 xml:space="preserve">Esiti di malattia di </w:t>
            </w:r>
            <w:proofErr w:type="spellStart"/>
            <w:r>
              <w:rPr>
                <w:i/>
              </w:rPr>
              <w:t>Perthes</w:t>
            </w:r>
            <w:proofErr w:type="spellEnd"/>
            <w:r>
              <w:rPr>
                <w:i/>
              </w:rPr>
              <w:t xml:space="preserve"> o epifisiolisi</w:t>
            </w:r>
          </w:p>
        </w:tc>
      </w:tr>
      <w:tr w:rsidR="00FD5CBF" w14:paraId="491A72D5" w14:textId="77777777" w:rsidTr="00732728">
        <w:tc>
          <w:tcPr>
            <w:tcW w:w="1560" w:type="dxa"/>
            <w:vMerge/>
          </w:tcPr>
          <w:p w14:paraId="3DCB4FB9" w14:textId="77777777" w:rsidR="00FD5CBF" w:rsidRDefault="00FD5CBF" w:rsidP="00C94C48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3BBE327E" w14:textId="77777777" w:rsidR="00FD5CBF" w:rsidRDefault="00FD5CBF" w:rsidP="00C94C4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H</w:t>
            </w:r>
          </w:p>
        </w:tc>
        <w:tc>
          <w:tcPr>
            <w:tcW w:w="6549" w:type="dxa"/>
            <w:vAlign w:val="bottom"/>
          </w:tcPr>
          <w:p w14:paraId="0AA3CDCA" w14:textId="77777777" w:rsidR="00FD5CBF" w:rsidRDefault="00FD5CBF" w:rsidP="00C94C4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Frattura del collo e/o della testa del femore</w:t>
            </w:r>
          </w:p>
        </w:tc>
      </w:tr>
      <w:tr w:rsidR="00FD5CBF" w14:paraId="1265B71B" w14:textId="77777777" w:rsidTr="00732728">
        <w:tc>
          <w:tcPr>
            <w:tcW w:w="1560" w:type="dxa"/>
            <w:vMerge/>
          </w:tcPr>
          <w:p w14:paraId="16B434EA" w14:textId="77777777" w:rsidR="00FD5CBF" w:rsidRDefault="00FD5CBF" w:rsidP="00C94C48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1A5EBF30" w14:textId="77777777" w:rsidR="00FD5CBF" w:rsidRDefault="00FD5CBF" w:rsidP="00C94C4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I</w:t>
            </w:r>
          </w:p>
        </w:tc>
        <w:tc>
          <w:tcPr>
            <w:tcW w:w="6549" w:type="dxa"/>
            <w:vAlign w:val="bottom"/>
          </w:tcPr>
          <w:p w14:paraId="3FD96789" w14:textId="77777777" w:rsidR="00FD5CBF" w:rsidRDefault="00FD5CBF" w:rsidP="00C94C4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Esiti coxiti settiche</w:t>
            </w:r>
          </w:p>
        </w:tc>
      </w:tr>
      <w:tr w:rsidR="00FD5CBF" w14:paraId="2DF1AB29" w14:textId="77777777" w:rsidTr="00732728">
        <w:tc>
          <w:tcPr>
            <w:tcW w:w="1560" w:type="dxa"/>
            <w:vMerge/>
          </w:tcPr>
          <w:p w14:paraId="632E5375" w14:textId="77777777" w:rsidR="00FD5CBF" w:rsidRDefault="00FD5CBF" w:rsidP="00C94C48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0344A8BE" w14:textId="77777777" w:rsidR="00FD5CBF" w:rsidRDefault="00FD5CBF" w:rsidP="00C94C4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L</w:t>
            </w:r>
          </w:p>
        </w:tc>
        <w:tc>
          <w:tcPr>
            <w:tcW w:w="6549" w:type="dxa"/>
            <w:vAlign w:val="bottom"/>
          </w:tcPr>
          <w:p w14:paraId="7C0A3073" w14:textId="77777777" w:rsidR="00FD5CBF" w:rsidRDefault="00FD5CBF" w:rsidP="00C94C4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Pseudoartrosi da frattura collo.</w:t>
            </w:r>
          </w:p>
        </w:tc>
      </w:tr>
      <w:tr w:rsidR="00FD5CBF" w14:paraId="129AF103" w14:textId="77777777" w:rsidTr="00732728">
        <w:tc>
          <w:tcPr>
            <w:tcW w:w="1560" w:type="dxa"/>
            <w:vMerge/>
          </w:tcPr>
          <w:p w14:paraId="2B40065C" w14:textId="77777777" w:rsidR="00FD5CBF" w:rsidRDefault="00FD5CBF" w:rsidP="00C94C48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5240AF51" w14:textId="77777777" w:rsidR="00FD5CBF" w:rsidRDefault="00FD5CBF" w:rsidP="00C94C4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Z</w:t>
            </w:r>
          </w:p>
        </w:tc>
        <w:tc>
          <w:tcPr>
            <w:tcW w:w="6549" w:type="dxa"/>
            <w:vAlign w:val="bottom"/>
          </w:tcPr>
          <w:p w14:paraId="1692A399" w14:textId="77777777" w:rsidR="00FD5CBF" w:rsidRDefault="00FD5CBF" w:rsidP="00C94C4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Altro -&gt; Descrizione</w:t>
            </w:r>
          </w:p>
        </w:tc>
      </w:tr>
      <w:tr w:rsidR="00FD5CBF" w14:paraId="2E44E1D2" w14:textId="77777777" w:rsidTr="00732728">
        <w:tc>
          <w:tcPr>
            <w:tcW w:w="1560" w:type="dxa"/>
            <w:vMerge w:val="restart"/>
          </w:tcPr>
          <w:p w14:paraId="5D1CBE0E" w14:textId="77777777" w:rsidR="00FD5CBF" w:rsidRDefault="00FD5CBF" w:rsidP="00C94C4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6. Causa revisione/rimozione</w:t>
            </w:r>
          </w:p>
        </w:tc>
        <w:tc>
          <w:tcPr>
            <w:tcW w:w="1134" w:type="dxa"/>
            <w:vAlign w:val="bottom"/>
          </w:tcPr>
          <w:p w14:paraId="32B4013E" w14:textId="77777777" w:rsidR="00FD5CBF" w:rsidRDefault="00FD5CBF" w:rsidP="00C94C4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A</w:t>
            </w:r>
          </w:p>
        </w:tc>
        <w:tc>
          <w:tcPr>
            <w:tcW w:w="6549" w:type="dxa"/>
            <w:vAlign w:val="bottom"/>
          </w:tcPr>
          <w:p w14:paraId="3EA07F6A" w14:textId="77777777" w:rsidR="00FD5CBF" w:rsidRDefault="00FD5CBF" w:rsidP="00C94C4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Protesi dolorosa</w:t>
            </w:r>
          </w:p>
        </w:tc>
      </w:tr>
      <w:tr w:rsidR="00FD5CBF" w14:paraId="66C73888" w14:textId="77777777" w:rsidTr="00732728">
        <w:tc>
          <w:tcPr>
            <w:tcW w:w="1560" w:type="dxa"/>
            <w:vMerge/>
          </w:tcPr>
          <w:p w14:paraId="239806BD" w14:textId="77777777" w:rsidR="00FD5CBF" w:rsidRDefault="00FD5CBF" w:rsidP="00C94C48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1A474526" w14:textId="77777777" w:rsidR="00FD5CBF" w:rsidRDefault="00FD5CBF" w:rsidP="00C94C4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B</w:t>
            </w:r>
          </w:p>
        </w:tc>
        <w:tc>
          <w:tcPr>
            <w:tcW w:w="6549" w:type="dxa"/>
            <w:vAlign w:val="bottom"/>
          </w:tcPr>
          <w:p w14:paraId="3B347708" w14:textId="77777777" w:rsidR="00FD5CBF" w:rsidRDefault="00FD5CBF" w:rsidP="00C94C4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Osteolisi da detriti</w:t>
            </w:r>
          </w:p>
        </w:tc>
      </w:tr>
      <w:tr w:rsidR="00FD5CBF" w14:paraId="34B8F2CD" w14:textId="77777777" w:rsidTr="00732728">
        <w:tc>
          <w:tcPr>
            <w:tcW w:w="1560" w:type="dxa"/>
            <w:vMerge/>
          </w:tcPr>
          <w:p w14:paraId="03D0B651" w14:textId="77777777" w:rsidR="00FD5CBF" w:rsidRDefault="00FD5CBF" w:rsidP="00C94C48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78EEED08" w14:textId="77777777" w:rsidR="00FD5CBF" w:rsidRDefault="00FD5CBF" w:rsidP="00C94C4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C</w:t>
            </w:r>
          </w:p>
        </w:tc>
        <w:tc>
          <w:tcPr>
            <w:tcW w:w="6549" w:type="dxa"/>
            <w:vAlign w:val="bottom"/>
          </w:tcPr>
          <w:p w14:paraId="0108412C" w14:textId="77777777" w:rsidR="00FD5CBF" w:rsidRDefault="00FD5CBF" w:rsidP="00C94C4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Usura dei materiali</w:t>
            </w:r>
          </w:p>
        </w:tc>
      </w:tr>
      <w:tr w:rsidR="00FD5CBF" w14:paraId="1C7F9842" w14:textId="77777777" w:rsidTr="00732728">
        <w:tc>
          <w:tcPr>
            <w:tcW w:w="1560" w:type="dxa"/>
            <w:vMerge/>
          </w:tcPr>
          <w:p w14:paraId="364776B2" w14:textId="77777777" w:rsidR="00FD5CBF" w:rsidRDefault="00FD5CBF" w:rsidP="00C94C48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6EA14FEF" w14:textId="77777777" w:rsidR="00FD5CBF" w:rsidRDefault="00FD5CBF" w:rsidP="00C94C4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D1</w:t>
            </w:r>
          </w:p>
        </w:tc>
        <w:tc>
          <w:tcPr>
            <w:tcW w:w="6549" w:type="dxa"/>
            <w:vAlign w:val="bottom"/>
          </w:tcPr>
          <w:p w14:paraId="3D846E13" w14:textId="77777777" w:rsidR="00FD5CBF" w:rsidRDefault="00FD5CBF" w:rsidP="00C94C4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Rottura dell’impianto – acetabolo</w:t>
            </w:r>
          </w:p>
        </w:tc>
      </w:tr>
      <w:tr w:rsidR="00FD5CBF" w14:paraId="55F86EA3" w14:textId="77777777" w:rsidTr="00732728">
        <w:tc>
          <w:tcPr>
            <w:tcW w:w="1560" w:type="dxa"/>
            <w:vMerge/>
          </w:tcPr>
          <w:p w14:paraId="6600EF25" w14:textId="77777777" w:rsidR="00FD5CBF" w:rsidRDefault="00FD5CBF" w:rsidP="00C94C48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4CE3501B" w14:textId="77777777" w:rsidR="00FD5CBF" w:rsidRDefault="00FD5CBF" w:rsidP="00C94C4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D2</w:t>
            </w:r>
          </w:p>
        </w:tc>
        <w:tc>
          <w:tcPr>
            <w:tcW w:w="6549" w:type="dxa"/>
            <w:vAlign w:val="bottom"/>
          </w:tcPr>
          <w:p w14:paraId="47850AB4" w14:textId="77777777" w:rsidR="00FD5CBF" w:rsidRDefault="00FD5CBF" w:rsidP="00C94C4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Rottura dell’impianto- inserto</w:t>
            </w:r>
          </w:p>
        </w:tc>
      </w:tr>
      <w:tr w:rsidR="00FD5CBF" w14:paraId="4CECB865" w14:textId="77777777" w:rsidTr="00732728">
        <w:tc>
          <w:tcPr>
            <w:tcW w:w="1560" w:type="dxa"/>
            <w:vMerge/>
          </w:tcPr>
          <w:p w14:paraId="36B9357D" w14:textId="77777777" w:rsidR="00FD5CBF" w:rsidRDefault="00FD5CBF" w:rsidP="00C94C48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7A45C0D1" w14:textId="77777777" w:rsidR="00FD5CBF" w:rsidRDefault="00FD5CBF" w:rsidP="00C94C4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D3</w:t>
            </w:r>
          </w:p>
        </w:tc>
        <w:tc>
          <w:tcPr>
            <w:tcW w:w="6549" w:type="dxa"/>
            <w:vAlign w:val="bottom"/>
          </w:tcPr>
          <w:p w14:paraId="61030BE8" w14:textId="77777777" w:rsidR="00FD5CBF" w:rsidRDefault="00FD5CBF" w:rsidP="00C94C4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Rottura dell’impianto – testa</w:t>
            </w:r>
          </w:p>
        </w:tc>
      </w:tr>
      <w:tr w:rsidR="00FD5CBF" w14:paraId="28CA4853" w14:textId="77777777" w:rsidTr="00732728">
        <w:tc>
          <w:tcPr>
            <w:tcW w:w="1560" w:type="dxa"/>
            <w:vMerge/>
          </w:tcPr>
          <w:p w14:paraId="306AD0DC" w14:textId="77777777" w:rsidR="00FD5CBF" w:rsidRDefault="00FD5CBF" w:rsidP="00C94C48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0CDB5D6B" w14:textId="77777777" w:rsidR="00FD5CBF" w:rsidRDefault="00FD5CBF" w:rsidP="00C94C4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D4</w:t>
            </w:r>
          </w:p>
        </w:tc>
        <w:tc>
          <w:tcPr>
            <w:tcW w:w="6549" w:type="dxa"/>
            <w:vAlign w:val="bottom"/>
          </w:tcPr>
          <w:p w14:paraId="569B8F03" w14:textId="77777777" w:rsidR="00FD5CBF" w:rsidRDefault="00FD5CBF" w:rsidP="00C94C4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Rottura dell’impianto – collo</w:t>
            </w:r>
          </w:p>
        </w:tc>
      </w:tr>
      <w:tr w:rsidR="00FD5CBF" w14:paraId="784C5B33" w14:textId="77777777" w:rsidTr="00732728">
        <w:tc>
          <w:tcPr>
            <w:tcW w:w="1560" w:type="dxa"/>
            <w:vMerge/>
          </w:tcPr>
          <w:p w14:paraId="734550A5" w14:textId="77777777" w:rsidR="00FD5CBF" w:rsidRDefault="00FD5CBF" w:rsidP="00C94C48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4533C87F" w14:textId="77777777" w:rsidR="00FD5CBF" w:rsidRDefault="00FD5CBF" w:rsidP="00C94C4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D5</w:t>
            </w:r>
          </w:p>
        </w:tc>
        <w:tc>
          <w:tcPr>
            <w:tcW w:w="6549" w:type="dxa"/>
            <w:vAlign w:val="bottom"/>
          </w:tcPr>
          <w:p w14:paraId="6E9F8208" w14:textId="77777777" w:rsidR="00FD5CBF" w:rsidRDefault="00FD5CBF" w:rsidP="00C94C4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Rottura dell’impianto – stelo</w:t>
            </w:r>
          </w:p>
        </w:tc>
      </w:tr>
      <w:tr w:rsidR="006C7F63" w14:paraId="263CFF43" w14:textId="77777777" w:rsidTr="00732728">
        <w:tc>
          <w:tcPr>
            <w:tcW w:w="1560" w:type="dxa"/>
            <w:vMerge/>
          </w:tcPr>
          <w:p w14:paraId="24539BC1" w14:textId="77777777" w:rsidR="006C7F63" w:rsidRDefault="006C7F63" w:rsidP="00C94C48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368B0811" w14:textId="77777777" w:rsidR="006C7F63" w:rsidRDefault="006C7F63" w:rsidP="00C94C4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D6</w:t>
            </w:r>
          </w:p>
        </w:tc>
        <w:tc>
          <w:tcPr>
            <w:tcW w:w="6549" w:type="dxa"/>
            <w:vAlign w:val="bottom"/>
          </w:tcPr>
          <w:p w14:paraId="0EC13C8F" w14:textId="77777777" w:rsidR="006C7F63" w:rsidRDefault="006C7F63" w:rsidP="006C7F63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Rottura dello spaziatore</w:t>
            </w:r>
          </w:p>
        </w:tc>
      </w:tr>
      <w:tr w:rsidR="00FD5CBF" w14:paraId="21413982" w14:textId="77777777" w:rsidTr="00732728">
        <w:tc>
          <w:tcPr>
            <w:tcW w:w="1560" w:type="dxa"/>
            <w:vMerge/>
          </w:tcPr>
          <w:p w14:paraId="0D19617E" w14:textId="77777777" w:rsidR="00FD5CBF" w:rsidRDefault="00FD5CBF" w:rsidP="00C94C48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21BDE270" w14:textId="77777777" w:rsidR="00FD5CBF" w:rsidRDefault="00FD5CBF" w:rsidP="00C94C4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E</w:t>
            </w:r>
          </w:p>
        </w:tc>
        <w:tc>
          <w:tcPr>
            <w:tcW w:w="6549" w:type="dxa"/>
            <w:vAlign w:val="bottom"/>
          </w:tcPr>
          <w:p w14:paraId="0CA496FE" w14:textId="77777777" w:rsidR="00FD5CBF" w:rsidRDefault="00FD5CBF" w:rsidP="00C94C4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Lussazione</w:t>
            </w:r>
          </w:p>
        </w:tc>
      </w:tr>
      <w:tr w:rsidR="00FD5CBF" w14:paraId="46F2B1DC" w14:textId="77777777" w:rsidTr="00732728">
        <w:tc>
          <w:tcPr>
            <w:tcW w:w="1560" w:type="dxa"/>
            <w:vMerge/>
          </w:tcPr>
          <w:p w14:paraId="5E4802A5" w14:textId="77777777" w:rsidR="00FD5CBF" w:rsidRDefault="00FD5CBF" w:rsidP="00C94C48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0B9A6CA8" w14:textId="77777777" w:rsidR="00FD5CBF" w:rsidRDefault="00FD5CBF" w:rsidP="00C94C4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F</w:t>
            </w:r>
          </w:p>
        </w:tc>
        <w:tc>
          <w:tcPr>
            <w:tcW w:w="6549" w:type="dxa"/>
            <w:vAlign w:val="bottom"/>
          </w:tcPr>
          <w:p w14:paraId="3E470E0C" w14:textId="77777777" w:rsidR="00FD5CBF" w:rsidRDefault="00FD5CBF" w:rsidP="00C94C4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 xml:space="preserve">Frattura </w:t>
            </w:r>
            <w:proofErr w:type="spellStart"/>
            <w:r>
              <w:rPr>
                <w:i/>
              </w:rPr>
              <w:t>periprotesica</w:t>
            </w:r>
            <w:proofErr w:type="spellEnd"/>
          </w:p>
        </w:tc>
      </w:tr>
      <w:tr w:rsidR="00FD5CBF" w14:paraId="0B64606B" w14:textId="77777777" w:rsidTr="00732728">
        <w:tc>
          <w:tcPr>
            <w:tcW w:w="1560" w:type="dxa"/>
            <w:vMerge/>
          </w:tcPr>
          <w:p w14:paraId="679E140B" w14:textId="77777777" w:rsidR="00FD5CBF" w:rsidRDefault="00FD5CBF" w:rsidP="00C94C48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3673E302" w14:textId="77777777" w:rsidR="00FD5CBF" w:rsidRDefault="00FD5CBF" w:rsidP="00C94C4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G</w:t>
            </w:r>
          </w:p>
        </w:tc>
        <w:tc>
          <w:tcPr>
            <w:tcW w:w="6549" w:type="dxa"/>
            <w:vAlign w:val="bottom"/>
          </w:tcPr>
          <w:p w14:paraId="16D8849E" w14:textId="77777777" w:rsidR="00FD5CBF" w:rsidRDefault="00FD5CBF" w:rsidP="00C94C4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Infezione</w:t>
            </w:r>
          </w:p>
        </w:tc>
      </w:tr>
      <w:tr w:rsidR="00FD5CBF" w14:paraId="54254866" w14:textId="77777777" w:rsidTr="00732728">
        <w:tc>
          <w:tcPr>
            <w:tcW w:w="1560" w:type="dxa"/>
            <w:vMerge/>
          </w:tcPr>
          <w:p w14:paraId="24D39322" w14:textId="77777777" w:rsidR="00FD5CBF" w:rsidRDefault="00FD5CBF" w:rsidP="00C94C48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63C043E9" w14:textId="77777777" w:rsidR="00FD5CBF" w:rsidRDefault="00FD5CBF" w:rsidP="00C94C4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H</w:t>
            </w:r>
          </w:p>
        </w:tc>
        <w:tc>
          <w:tcPr>
            <w:tcW w:w="6549" w:type="dxa"/>
            <w:vAlign w:val="bottom"/>
          </w:tcPr>
          <w:p w14:paraId="61FA2333" w14:textId="77777777" w:rsidR="00FD5CBF" w:rsidRDefault="00FD5CBF" w:rsidP="00C94C4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Esiti rimozione impianti</w:t>
            </w:r>
          </w:p>
        </w:tc>
      </w:tr>
      <w:tr w:rsidR="00FD5CBF" w14:paraId="09836252" w14:textId="77777777" w:rsidTr="00732728">
        <w:tc>
          <w:tcPr>
            <w:tcW w:w="1560" w:type="dxa"/>
            <w:vMerge/>
          </w:tcPr>
          <w:p w14:paraId="355747F9" w14:textId="77777777" w:rsidR="00FD5CBF" w:rsidRDefault="00FD5CBF" w:rsidP="00C94C48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7070E9E8" w14:textId="77777777" w:rsidR="00FD5CBF" w:rsidRDefault="00FD5CBF" w:rsidP="00C94C4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J</w:t>
            </w:r>
          </w:p>
        </w:tc>
        <w:tc>
          <w:tcPr>
            <w:tcW w:w="6549" w:type="dxa"/>
            <w:vAlign w:val="bottom"/>
          </w:tcPr>
          <w:p w14:paraId="36CA49F1" w14:textId="77777777" w:rsidR="00FD5CBF" w:rsidRDefault="00FD5CBF" w:rsidP="00C94C4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Mobilizzazione asettica della coppa</w:t>
            </w:r>
          </w:p>
        </w:tc>
      </w:tr>
      <w:tr w:rsidR="00FD5CBF" w14:paraId="679453ED" w14:textId="77777777" w:rsidTr="00732728">
        <w:tc>
          <w:tcPr>
            <w:tcW w:w="1560" w:type="dxa"/>
            <w:vMerge/>
          </w:tcPr>
          <w:p w14:paraId="105F8702" w14:textId="77777777" w:rsidR="00FD5CBF" w:rsidRDefault="00FD5CBF" w:rsidP="00C94C48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3BCB1970" w14:textId="77777777" w:rsidR="00FD5CBF" w:rsidRDefault="00FD5CBF" w:rsidP="00C94C4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K</w:t>
            </w:r>
          </w:p>
        </w:tc>
        <w:tc>
          <w:tcPr>
            <w:tcW w:w="6549" w:type="dxa"/>
            <w:vAlign w:val="bottom"/>
          </w:tcPr>
          <w:p w14:paraId="799BC2FD" w14:textId="77777777" w:rsidR="00FD5CBF" w:rsidRDefault="00FD5CBF" w:rsidP="00C94C48">
            <w:pPr>
              <w:spacing w:before="0" w:line="240" w:lineRule="atLeast"/>
              <w:ind w:left="0"/>
              <w:rPr>
                <w:i/>
              </w:rPr>
            </w:pPr>
            <w:proofErr w:type="spellStart"/>
            <w:r>
              <w:rPr>
                <w:i/>
              </w:rPr>
              <w:t>Mobilizzzione</w:t>
            </w:r>
            <w:proofErr w:type="spellEnd"/>
            <w:r>
              <w:rPr>
                <w:i/>
              </w:rPr>
              <w:t xml:space="preserve"> asettica dello stelo</w:t>
            </w:r>
          </w:p>
        </w:tc>
      </w:tr>
      <w:tr w:rsidR="00FD5CBF" w14:paraId="1A784DF3" w14:textId="77777777" w:rsidTr="00732728">
        <w:tc>
          <w:tcPr>
            <w:tcW w:w="1560" w:type="dxa"/>
            <w:vMerge/>
          </w:tcPr>
          <w:p w14:paraId="40649A37" w14:textId="77777777" w:rsidR="00FD5CBF" w:rsidRDefault="00FD5CBF" w:rsidP="00C94C48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6E7D1821" w14:textId="77777777" w:rsidR="00FD5CBF" w:rsidRDefault="00FD5CBF" w:rsidP="00C94C4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L</w:t>
            </w:r>
          </w:p>
        </w:tc>
        <w:tc>
          <w:tcPr>
            <w:tcW w:w="6549" w:type="dxa"/>
            <w:vAlign w:val="bottom"/>
          </w:tcPr>
          <w:p w14:paraId="50139642" w14:textId="77777777" w:rsidR="00FD5CBF" w:rsidRDefault="00FD5CBF" w:rsidP="00C94C48">
            <w:pPr>
              <w:spacing w:before="0" w:line="240" w:lineRule="atLeast"/>
              <w:ind w:left="0"/>
              <w:rPr>
                <w:i/>
              </w:rPr>
            </w:pPr>
            <w:proofErr w:type="spellStart"/>
            <w:r>
              <w:rPr>
                <w:i/>
              </w:rPr>
              <w:t>Mobilizzzione</w:t>
            </w:r>
            <w:proofErr w:type="spellEnd"/>
            <w:r>
              <w:rPr>
                <w:i/>
              </w:rPr>
              <w:t xml:space="preserve"> asettica totale</w:t>
            </w:r>
          </w:p>
        </w:tc>
      </w:tr>
      <w:tr w:rsidR="006C7F63" w14:paraId="5B39D29F" w14:textId="77777777" w:rsidTr="00732728">
        <w:tc>
          <w:tcPr>
            <w:tcW w:w="1560" w:type="dxa"/>
            <w:vMerge/>
          </w:tcPr>
          <w:p w14:paraId="1453334E" w14:textId="77777777" w:rsidR="006C7F63" w:rsidRDefault="006C7F63" w:rsidP="00C94C48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56E3EA83" w14:textId="77777777" w:rsidR="006C7F63" w:rsidRDefault="006C7F63" w:rsidP="00C94C4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M</w:t>
            </w:r>
          </w:p>
        </w:tc>
        <w:tc>
          <w:tcPr>
            <w:tcW w:w="6549" w:type="dxa"/>
            <w:vAlign w:val="bottom"/>
          </w:tcPr>
          <w:p w14:paraId="00A87FC1" w14:textId="77777777" w:rsidR="006C7F63" w:rsidRDefault="006C7F63" w:rsidP="00C94C4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Progressione della malattia</w:t>
            </w:r>
          </w:p>
        </w:tc>
      </w:tr>
      <w:tr w:rsidR="00FD5CBF" w14:paraId="10B03F4A" w14:textId="77777777" w:rsidTr="00732728">
        <w:tc>
          <w:tcPr>
            <w:tcW w:w="1560" w:type="dxa"/>
            <w:vMerge/>
          </w:tcPr>
          <w:p w14:paraId="545210DA" w14:textId="77777777" w:rsidR="00FD5CBF" w:rsidRDefault="00FD5CBF" w:rsidP="00C94C48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6B5D607F" w14:textId="77777777" w:rsidR="00FD5CBF" w:rsidRDefault="00FD5CBF" w:rsidP="00C94C4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Z</w:t>
            </w:r>
          </w:p>
        </w:tc>
        <w:tc>
          <w:tcPr>
            <w:tcW w:w="6549" w:type="dxa"/>
            <w:vAlign w:val="bottom"/>
          </w:tcPr>
          <w:p w14:paraId="784BD827" w14:textId="77777777" w:rsidR="00FD5CBF" w:rsidRPr="00A22378" w:rsidRDefault="00FD5CBF" w:rsidP="00C94C48">
            <w:pPr>
              <w:spacing w:before="0" w:line="240" w:lineRule="atLeast"/>
              <w:ind w:left="0"/>
              <w:rPr>
                <w:i/>
                <w:u w:val="single"/>
              </w:rPr>
            </w:pPr>
            <w:r>
              <w:rPr>
                <w:i/>
              </w:rPr>
              <w:t>Altro -&gt; descrizione</w:t>
            </w:r>
          </w:p>
        </w:tc>
      </w:tr>
      <w:tr w:rsidR="00FD5CBF" w14:paraId="7008A553" w14:textId="77777777" w:rsidTr="00732728">
        <w:tc>
          <w:tcPr>
            <w:tcW w:w="1560" w:type="dxa"/>
            <w:vMerge w:val="restart"/>
          </w:tcPr>
          <w:p w14:paraId="5478BBBE" w14:textId="77777777" w:rsidR="00FD5CBF" w:rsidRDefault="00FD5CBF" w:rsidP="00C94C4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7. Intervento precedente</w:t>
            </w:r>
          </w:p>
        </w:tc>
        <w:tc>
          <w:tcPr>
            <w:tcW w:w="1134" w:type="dxa"/>
            <w:vAlign w:val="bottom"/>
          </w:tcPr>
          <w:p w14:paraId="36C75B44" w14:textId="77777777" w:rsidR="00FD5CBF" w:rsidRDefault="00314A05" w:rsidP="00C94C4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N</w:t>
            </w:r>
          </w:p>
        </w:tc>
        <w:tc>
          <w:tcPr>
            <w:tcW w:w="6549" w:type="dxa"/>
            <w:vAlign w:val="bottom"/>
          </w:tcPr>
          <w:p w14:paraId="1905011E" w14:textId="77777777" w:rsidR="00FD5CBF" w:rsidRDefault="00FD5CBF" w:rsidP="00C94C4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Nessuno</w:t>
            </w:r>
          </w:p>
        </w:tc>
      </w:tr>
      <w:tr w:rsidR="00FD5CBF" w14:paraId="295DE515" w14:textId="77777777" w:rsidTr="00732728">
        <w:tc>
          <w:tcPr>
            <w:tcW w:w="1560" w:type="dxa"/>
            <w:vMerge/>
          </w:tcPr>
          <w:p w14:paraId="16BB61A8" w14:textId="77777777" w:rsidR="00FD5CBF" w:rsidRDefault="00FD5CBF" w:rsidP="00C94C48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2D9E314A" w14:textId="77777777" w:rsidR="00FD5CBF" w:rsidRDefault="00FD5CBF" w:rsidP="00C94C4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B</w:t>
            </w:r>
          </w:p>
        </w:tc>
        <w:tc>
          <w:tcPr>
            <w:tcW w:w="6549" w:type="dxa"/>
            <w:vAlign w:val="bottom"/>
          </w:tcPr>
          <w:p w14:paraId="28D5B3C2" w14:textId="77777777" w:rsidR="00FD5CBF" w:rsidRDefault="00FD5CBF" w:rsidP="00C94C4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Osteosintesi</w:t>
            </w:r>
          </w:p>
        </w:tc>
      </w:tr>
      <w:tr w:rsidR="00FD5CBF" w14:paraId="722DB2DD" w14:textId="77777777" w:rsidTr="00732728">
        <w:tc>
          <w:tcPr>
            <w:tcW w:w="1560" w:type="dxa"/>
            <w:vMerge/>
          </w:tcPr>
          <w:p w14:paraId="122A14AC" w14:textId="77777777" w:rsidR="00FD5CBF" w:rsidRDefault="00FD5CBF" w:rsidP="00C94C48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7367CD3E" w14:textId="77777777" w:rsidR="00FD5CBF" w:rsidRDefault="00FD5CBF" w:rsidP="00C94C4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C</w:t>
            </w:r>
          </w:p>
        </w:tc>
        <w:tc>
          <w:tcPr>
            <w:tcW w:w="6549" w:type="dxa"/>
            <w:vAlign w:val="bottom"/>
          </w:tcPr>
          <w:p w14:paraId="7039BDA7" w14:textId="77777777" w:rsidR="00FD5CBF" w:rsidRDefault="00FD5CBF" w:rsidP="00C94C4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Osteotomia</w:t>
            </w:r>
          </w:p>
        </w:tc>
      </w:tr>
      <w:tr w:rsidR="00FD5CBF" w14:paraId="0777FD9D" w14:textId="77777777" w:rsidTr="00732728">
        <w:tc>
          <w:tcPr>
            <w:tcW w:w="1560" w:type="dxa"/>
            <w:vMerge/>
          </w:tcPr>
          <w:p w14:paraId="5E33CA95" w14:textId="77777777" w:rsidR="00FD5CBF" w:rsidRDefault="00FD5CBF" w:rsidP="00C94C48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03EFB18A" w14:textId="77777777" w:rsidR="00FD5CBF" w:rsidRDefault="00FD5CBF" w:rsidP="00C94C4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D</w:t>
            </w:r>
          </w:p>
        </w:tc>
        <w:tc>
          <w:tcPr>
            <w:tcW w:w="6549" w:type="dxa"/>
            <w:vAlign w:val="bottom"/>
          </w:tcPr>
          <w:p w14:paraId="1D7AB4D4" w14:textId="77777777" w:rsidR="00FD5CBF" w:rsidRDefault="00FD5CBF" w:rsidP="00C94C4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Sostituzione totale dell’anca</w:t>
            </w:r>
          </w:p>
        </w:tc>
      </w:tr>
      <w:tr w:rsidR="00FD5CBF" w14:paraId="0359DCAA" w14:textId="77777777" w:rsidTr="00732728">
        <w:tc>
          <w:tcPr>
            <w:tcW w:w="1560" w:type="dxa"/>
            <w:vMerge/>
          </w:tcPr>
          <w:p w14:paraId="21492649" w14:textId="77777777" w:rsidR="00FD5CBF" w:rsidRDefault="00FD5CBF" w:rsidP="00C94C48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0E4E857B" w14:textId="77777777" w:rsidR="00FD5CBF" w:rsidRDefault="00FD5CBF" w:rsidP="00C94C4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E</w:t>
            </w:r>
          </w:p>
        </w:tc>
        <w:tc>
          <w:tcPr>
            <w:tcW w:w="6549" w:type="dxa"/>
            <w:vAlign w:val="bottom"/>
          </w:tcPr>
          <w:p w14:paraId="756373AE" w14:textId="77777777" w:rsidR="00FD5CBF" w:rsidRDefault="00FD5CBF" w:rsidP="00C94C4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Revisione di sostituzione dell’anca</w:t>
            </w:r>
          </w:p>
        </w:tc>
      </w:tr>
      <w:tr w:rsidR="00FD5CBF" w14:paraId="3FF5D283" w14:textId="77777777" w:rsidTr="00732728">
        <w:tc>
          <w:tcPr>
            <w:tcW w:w="1560" w:type="dxa"/>
            <w:vMerge/>
          </w:tcPr>
          <w:p w14:paraId="29732260" w14:textId="77777777" w:rsidR="00FD5CBF" w:rsidRDefault="00FD5CBF" w:rsidP="00C94C48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40FA94B1" w14:textId="77777777" w:rsidR="00FD5CBF" w:rsidRDefault="00FD5CBF" w:rsidP="00C94C4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F</w:t>
            </w:r>
          </w:p>
        </w:tc>
        <w:tc>
          <w:tcPr>
            <w:tcW w:w="6549" w:type="dxa"/>
            <w:vAlign w:val="bottom"/>
          </w:tcPr>
          <w:p w14:paraId="68271FA4" w14:textId="77777777" w:rsidR="00FD5CBF" w:rsidRDefault="00FD5CBF" w:rsidP="00C94C4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Impianto di spaziatore o rimozione protesi</w:t>
            </w:r>
          </w:p>
        </w:tc>
      </w:tr>
      <w:tr w:rsidR="00FD5CBF" w14:paraId="44A32BF2" w14:textId="77777777" w:rsidTr="00732728">
        <w:tc>
          <w:tcPr>
            <w:tcW w:w="1560" w:type="dxa"/>
            <w:vMerge/>
          </w:tcPr>
          <w:p w14:paraId="5499AFB3" w14:textId="77777777" w:rsidR="00FD5CBF" w:rsidRDefault="00FD5CBF" w:rsidP="00C94C48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26F64424" w14:textId="77777777" w:rsidR="00FD5CBF" w:rsidRDefault="00FD5CBF" w:rsidP="00C94C4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G</w:t>
            </w:r>
          </w:p>
        </w:tc>
        <w:tc>
          <w:tcPr>
            <w:tcW w:w="6549" w:type="dxa"/>
            <w:vAlign w:val="bottom"/>
          </w:tcPr>
          <w:p w14:paraId="50A0D1F3" w14:textId="77777777" w:rsidR="00FD5CBF" w:rsidRDefault="00FD5CBF" w:rsidP="00C94C4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Artrodesi</w:t>
            </w:r>
          </w:p>
        </w:tc>
      </w:tr>
      <w:tr w:rsidR="00FD5CBF" w14:paraId="0BB86DBC" w14:textId="77777777" w:rsidTr="00732728">
        <w:tc>
          <w:tcPr>
            <w:tcW w:w="1560" w:type="dxa"/>
            <w:vMerge/>
          </w:tcPr>
          <w:p w14:paraId="42D9C67E" w14:textId="77777777" w:rsidR="00FD5CBF" w:rsidRDefault="00FD5CBF" w:rsidP="00C94C48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37A0B8F9" w14:textId="77777777" w:rsidR="00FD5CBF" w:rsidRDefault="00FD5CBF" w:rsidP="00C94C4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H</w:t>
            </w:r>
          </w:p>
        </w:tc>
        <w:tc>
          <w:tcPr>
            <w:tcW w:w="6549" w:type="dxa"/>
            <w:vAlign w:val="bottom"/>
          </w:tcPr>
          <w:p w14:paraId="2BE50332" w14:textId="77777777" w:rsidR="00FD5CBF" w:rsidRDefault="00FD5CBF" w:rsidP="00C94C4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Sostituzione parziale dell’anca</w:t>
            </w:r>
          </w:p>
        </w:tc>
      </w:tr>
      <w:tr w:rsidR="00FD5CBF" w14:paraId="6E82083D" w14:textId="77777777" w:rsidTr="00732728">
        <w:tc>
          <w:tcPr>
            <w:tcW w:w="1560" w:type="dxa"/>
            <w:vMerge/>
          </w:tcPr>
          <w:p w14:paraId="3D566D3C" w14:textId="77777777" w:rsidR="00FD5CBF" w:rsidRDefault="00FD5CBF" w:rsidP="00C94C48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37A96985" w14:textId="77777777" w:rsidR="00FD5CBF" w:rsidRDefault="00FD5CBF" w:rsidP="00C94C4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Z</w:t>
            </w:r>
          </w:p>
        </w:tc>
        <w:tc>
          <w:tcPr>
            <w:tcW w:w="6549" w:type="dxa"/>
            <w:vAlign w:val="bottom"/>
          </w:tcPr>
          <w:p w14:paraId="7941DB2B" w14:textId="77777777" w:rsidR="00FD5CBF" w:rsidRDefault="00FD5CBF" w:rsidP="00C94C4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Altro -&gt; Descrizione</w:t>
            </w:r>
          </w:p>
        </w:tc>
      </w:tr>
      <w:tr w:rsidR="000C5C0E" w14:paraId="77BE33EF" w14:textId="77777777" w:rsidTr="00732728">
        <w:tc>
          <w:tcPr>
            <w:tcW w:w="1560" w:type="dxa"/>
            <w:vMerge w:val="restart"/>
          </w:tcPr>
          <w:p w14:paraId="0D8303AD" w14:textId="77777777" w:rsidR="000C5C0E" w:rsidRDefault="000C5C0E" w:rsidP="00C94C4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8. Via di accesso</w:t>
            </w:r>
          </w:p>
        </w:tc>
        <w:tc>
          <w:tcPr>
            <w:tcW w:w="1134" w:type="dxa"/>
            <w:vAlign w:val="bottom"/>
          </w:tcPr>
          <w:p w14:paraId="7630AC88" w14:textId="77777777" w:rsidR="000C5C0E" w:rsidRDefault="000C5C0E" w:rsidP="00C94C4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A</w:t>
            </w:r>
          </w:p>
        </w:tc>
        <w:tc>
          <w:tcPr>
            <w:tcW w:w="6549" w:type="dxa"/>
            <w:vAlign w:val="bottom"/>
          </w:tcPr>
          <w:p w14:paraId="4457CF72" w14:textId="77777777" w:rsidR="000C5C0E" w:rsidRDefault="000C5C0E" w:rsidP="00C94C4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Anteriore</w:t>
            </w:r>
          </w:p>
        </w:tc>
      </w:tr>
      <w:tr w:rsidR="000C5C0E" w14:paraId="5BC9CBA1" w14:textId="77777777" w:rsidTr="00732728">
        <w:tc>
          <w:tcPr>
            <w:tcW w:w="1560" w:type="dxa"/>
            <w:vMerge/>
          </w:tcPr>
          <w:p w14:paraId="56DB4AC3" w14:textId="77777777" w:rsidR="000C5C0E" w:rsidRDefault="000C5C0E" w:rsidP="00C94C48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35D00D42" w14:textId="77777777" w:rsidR="000C5C0E" w:rsidRDefault="000C5C0E" w:rsidP="00C94C4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B</w:t>
            </w:r>
          </w:p>
        </w:tc>
        <w:tc>
          <w:tcPr>
            <w:tcW w:w="6549" w:type="dxa"/>
            <w:vAlign w:val="bottom"/>
          </w:tcPr>
          <w:p w14:paraId="09995E78" w14:textId="77777777" w:rsidR="000C5C0E" w:rsidRDefault="000C5C0E" w:rsidP="00C94C4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Antero-laterale</w:t>
            </w:r>
          </w:p>
        </w:tc>
      </w:tr>
      <w:tr w:rsidR="000C5C0E" w14:paraId="5CEB800C" w14:textId="77777777" w:rsidTr="00732728">
        <w:tc>
          <w:tcPr>
            <w:tcW w:w="1560" w:type="dxa"/>
            <w:vMerge/>
          </w:tcPr>
          <w:p w14:paraId="6795B581" w14:textId="77777777" w:rsidR="000C5C0E" w:rsidRDefault="000C5C0E" w:rsidP="00C94C48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756103C8" w14:textId="77777777" w:rsidR="000C5C0E" w:rsidRDefault="000C5C0E" w:rsidP="00C94C4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C</w:t>
            </w:r>
          </w:p>
        </w:tc>
        <w:tc>
          <w:tcPr>
            <w:tcW w:w="6549" w:type="dxa"/>
            <w:vAlign w:val="bottom"/>
          </w:tcPr>
          <w:p w14:paraId="25DAFB68" w14:textId="77777777" w:rsidR="000C5C0E" w:rsidRDefault="000C5C0E" w:rsidP="00C94C4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Laterale</w:t>
            </w:r>
          </w:p>
        </w:tc>
      </w:tr>
      <w:tr w:rsidR="000C5C0E" w14:paraId="448B88F5" w14:textId="77777777" w:rsidTr="00732728">
        <w:tc>
          <w:tcPr>
            <w:tcW w:w="1560" w:type="dxa"/>
            <w:vMerge/>
          </w:tcPr>
          <w:p w14:paraId="519C4033" w14:textId="77777777" w:rsidR="000C5C0E" w:rsidRDefault="000C5C0E" w:rsidP="00C94C48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7257B752" w14:textId="77777777" w:rsidR="000C5C0E" w:rsidRDefault="000C5C0E" w:rsidP="00C94C4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D</w:t>
            </w:r>
          </w:p>
        </w:tc>
        <w:tc>
          <w:tcPr>
            <w:tcW w:w="6549" w:type="dxa"/>
            <w:vAlign w:val="bottom"/>
          </w:tcPr>
          <w:p w14:paraId="2A20B9FB" w14:textId="77777777" w:rsidR="000C5C0E" w:rsidRDefault="000C5C0E" w:rsidP="00C94C4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Postero-laterale</w:t>
            </w:r>
          </w:p>
        </w:tc>
      </w:tr>
      <w:tr w:rsidR="000C5C0E" w14:paraId="3E4870E8" w14:textId="77777777" w:rsidTr="00732728">
        <w:tc>
          <w:tcPr>
            <w:tcW w:w="1560" w:type="dxa"/>
            <w:vMerge/>
          </w:tcPr>
          <w:p w14:paraId="3811F060" w14:textId="77777777" w:rsidR="000C5C0E" w:rsidRDefault="000C5C0E" w:rsidP="00C94C48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233F76C2" w14:textId="77777777" w:rsidR="000C5C0E" w:rsidRDefault="000C5C0E" w:rsidP="00C94C4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Z</w:t>
            </w:r>
          </w:p>
        </w:tc>
        <w:tc>
          <w:tcPr>
            <w:tcW w:w="6549" w:type="dxa"/>
            <w:vAlign w:val="bottom"/>
          </w:tcPr>
          <w:p w14:paraId="54BBA8D2" w14:textId="77777777" w:rsidR="000C5C0E" w:rsidRDefault="000C5C0E" w:rsidP="00C94C4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Altro -&gt; Descrizione</w:t>
            </w:r>
          </w:p>
        </w:tc>
      </w:tr>
      <w:tr w:rsidR="00171ABE" w14:paraId="614BCAC2" w14:textId="77777777" w:rsidTr="00732728">
        <w:tc>
          <w:tcPr>
            <w:tcW w:w="1560" w:type="dxa"/>
            <w:vMerge w:val="restart"/>
          </w:tcPr>
          <w:p w14:paraId="7C204E57" w14:textId="77777777" w:rsidR="00171ABE" w:rsidRDefault="00171ABE" w:rsidP="00C94C4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9. Modalità di fissazione cotile</w:t>
            </w:r>
          </w:p>
        </w:tc>
        <w:tc>
          <w:tcPr>
            <w:tcW w:w="1134" w:type="dxa"/>
            <w:vAlign w:val="bottom"/>
          </w:tcPr>
          <w:p w14:paraId="7E6A6C8B" w14:textId="77777777" w:rsidR="00171ABE" w:rsidRDefault="00171ABE" w:rsidP="00C94C4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A1</w:t>
            </w:r>
          </w:p>
        </w:tc>
        <w:tc>
          <w:tcPr>
            <w:tcW w:w="6549" w:type="dxa"/>
            <w:vAlign w:val="bottom"/>
          </w:tcPr>
          <w:p w14:paraId="53D303F6" w14:textId="77777777" w:rsidR="00171ABE" w:rsidRDefault="00171ABE" w:rsidP="00C94C4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Cementato</w:t>
            </w:r>
          </w:p>
        </w:tc>
      </w:tr>
      <w:tr w:rsidR="00171ABE" w14:paraId="376847FF" w14:textId="77777777" w:rsidTr="00732728">
        <w:tc>
          <w:tcPr>
            <w:tcW w:w="1560" w:type="dxa"/>
            <w:vMerge/>
          </w:tcPr>
          <w:p w14:paraId="33AE5EE0" w14:textId="77777777" w:rsidR="00171ABE" w:rsidRDefault="00171ABE" w:rsidP="00C94C48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437A8E84" w14:textId="77777777" w:rsidR="00171ABE" w:rsidRDefault="00171ABE" w:rsidP="00C94C4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B1</w:t>
            </w:r>
          </w:p>
        </w:tc>
        <w:tc>
          <w:tcPr>
            <w:tcW w:w="6549" w:type="dxa"/>
            <w:vAlign w:val="bottom"/>
          </w:tcPr>
          <w:p w14:paraId="4FBA414F" w14:textId="77777777" w:rsidR="00171ABE" w:rsidRDefault="00171ABE" w:rsidP="00C94C4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Non cementato</w:t>
            </w:r>
          </w:p>
        </w:tc>
      </w:tr>
      <w:tr w:rsidR="00171ABE" w14:paraId="4F6FE10E" w14:textId="77777777" w:rsidTr="00732728">
        <w:tc>
          <w:tcPr>
            <w:tcW w:w="1560" w:type="dxa"/>
            <w:vMerge/>
          </w:tcPr>
          <w:p w14:paraId="369EC260" w14:textId="77777777" w:rsidR="00171ABE" w:rsidRDefault="00171ABE" w:rsidP="00C94C48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0393B452" w14:textId="77777777" w:rsidR="00171ABE" w:rsidRDefault="00171ABE" w:rsidP="00C94C4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C1</w:t>
            </w:r>
          </w:p>
        </w:tc>
        <w:tc>
          <w:tcPr>
            <w:tcW w:w="6549" w:type="dxa"/>
            <w:vAlign w:val="bottom"/>
          </w:tcPr>
          <w:p w14:paraId="5479604A" w14:textId="77777777" w:rsidR="00171ABE" w:rsidRDefault="00171ABE" w:rsidP="00C94C4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Non applicabile</w:t>
            </w:r>
          </w:p>
        </w:tc>
      </w:tr>
      <w:tr w:rsidR="00171ABE" w14:paraId="682F8B2C" w14:textId="77777777" w:rsidTr="00732728">
        <w:tc>
          <w:tcPr>
            <w:tcW w:w="1560" w:type="dxa"/>
            <w:vMerge w:val="restart"/>
          </w:tcPr>
          <w:p w14:paraId="1219BEB0" w14:textId="77777777" w:rsidR="00171ABE" w:rsidRDefault="00171ABE" w:rsidP="00C94C4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10. Modalità di fissazione stelo</w:t>
            </w:r>
          </w:p>
        </w:tc>
        <w:tc>
          <w:tcPr>
            <w:tcW w:w="1134" w:type="dxa"/>
            <w:vAlign w:val="bottom"/>
          </w:tcPr>
          <w:p w14:paraId="00B52F4C" w14:textId="77777777" w:rsidR="00171ABE" w:rsidRDefault="00171ABE" w:rsidP="00C94C4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A1</w:t>
            </w:r>
          </w:p>
        </w:tc>
        <w:tc>
          <w:tcPr>
            <w:tcW w:w="6549" w:type="dxa"/>
            <w:vAlign w:val="bottom"/>
          </w:tcPr>
          <w:p w14:paraId="41E4236B" w14:textId="77777777" w:rsidR="00171ABE" w:rsidRDefault="00171ABE" w:rsidP="00C94C4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Cementato</w:t>
            </w:r>
          </w:p>
        </w:tc>
      </w:tr>
      <w:tr w:rsidR="00171ABE" w14:paraId="6A81D6B9" w14:textId="77777777" w:rsidTr="00732728">
        <w:tc>
          <w:tcPr>
            <w:tcW w:w="1560" w:type="dxa"/>
            <w:vMerge/>
          </w:tcPr>
          <w:p w14:paraId="02FB1159" w14:textId="77777777" w:rsidR="00171ABE" w:rsidRDefault="00171ABE" w:rsidP="00C94C48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74D52832" w14:textId="77777777" w:rsidR="00171ABE" w:rsidRDefault="00171ABE" w:rsidP="00C94C4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B1</w:t>
            </w:r>
          </w:p>
        </w:tc>
        <w:tc>
          <w:tcPr>
            <w:tcW w:w="6549" w:type="dxa"/>
            <w:vAlign w:val="bottom"/>
          </w:tcPr>
          <w:p w14:paraId="3073EE18" w14:textId="77777777" w:rsidR="00171ABE" w:rsidRDefault="00171ABE" w:rsidP="00C94C4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Non cementato</w:t>
            </w:r>
          </w:p>
        </w:tc>
      </w:tr>
      <w:tr w:rsidR="00171ABE" w14:paraId="70CC7A9F" w14:textId="77777777" w:rsidTr="00732728">
        <w:tc>
          <w:tcPr>
            <w:tcW w:w="1560" w:type="dxa"/>
            <w:vMerge/>
          </w:tcPr>
          <w:p w14:paraId="12176667" w14:textId="77777777" w:rsidR="00171ABE" w:rsidRDefault="00171ABE" w:rsidP="00C94C48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26C0462D" w14:textId="77777777" w:rsidR="00171ABE" w:rsidRDefault="00171ABE" w:rsidP="00C94C4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C1</w:t>
            </w:r>
          </w:p>
        </w:tc>
        <w:tc>
          <w:tcPr>
            <w:tcW w:w="6549" w:type="dxa"/>
            <w:vAlign w:val="bottom"/>
          </w:tcPr>
          <w:p w14:paraId="3950EE23" w14:textId="77777777" w:rsidR="00171ABE" w:rsidRDefault="00171ABE" w:rsidP="00C94C4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Non applicabile</w:t>
            </w:r>
          </w:p>
        </w:tc>
      </w:tr>
    </w:tbl>
    <w:p w14:paraId="6F8911A8" w14:textId="77777777" w:rsidR="00C1521E" w:rsidRPr="002B6089" w:rsidRDefault="00C1521E" w:rsidP="00D64A49">
      <w:pPr>
        <w:pStyle w:val="Titolo2"/>
      </w:pPr>
      <w:bookmarkStart w:id="286" w:name="_Toc163567805"/>
      <w:bookmarkStart w:id="287" w:name="_Toc163575620"/>
      <w:bookmarkStart w:id="288" w:name="_Toc163578855"/>
      <w:bookmarkStart w:id="289" w:name="_Toc194566212"/>
      <w:r w:rsidRPr="002B6089">
        <w:t>Export dei dati protesi ginocchio</w:t>
      </w:r>
      <w:bookmarkEnd w:id="286"/>
      <w:bookmarkEnd w:id="287"/>
      <w:bookmarkEnd w:id="288"/>
      <w:bookmarkEnd w:id="289"/>
      <w:r w:rsidRPr="002B6089">
        <w:t xml:space="preserve"> </w:t>
      </w:r>
    </w:p>
    <w:p w14:paraId="78774972" w14:textId="77777777" w:rsidR="00C1521E" w:rsidRDefault="00C1521E" w:rsidP="00E51375">
      <w:pPr>
        <w:ind w:left="567"/>
      </w:pPr>
      <w:r w:rsidRPr="00AF3FF4">
        <w:t>Questo flusso contiene i dati</w:t>
      </w:r>
      <w:r>
        <w:t xml:space="preserve"> delle schede di protesi ginocchio da inoltrare al Ministero della Salute.</w:t>
      </w:r>
    </w:p>
    <w:p w14:paraId="13499E84" w14:textId="77777777" w:rsidR="00C1521E" w:rsidRDefault="00C1521E" w:rsidP="00E51375">
      <w:pPr>
        <w:ind w:left="567"/>
        <w:jc w:val="both"/>
      </w:pPr>
      <w:r>
        <w:t>Questo flusso viene prodotto dalle seguenti funzionalità:</w:t>
      </w:r>
    </w:p>
    <w:p w14:paraId="0A52EA6D" w14:textId="77777777" w:rsidR="00C1521E" w:rsidRPr="00AF3FF4" w:rsidRDefault="00C1521E" w:rsidP="00BD4290">
      <w:pPr>
        <w:numPr>
          <w:ilvl w:val="0"/>
          <w:numId w:val="8"/>
        </w:numPr>
        <w:jc w:val="both"/>
      </w:pPr>
      <w:r>
        <w:t>Produrre file scheda implantologia protesi.</w:t>
      </w:r>
    </w:p>
    <w:p w14:paraId="29F7FB1E" w14:textId="77777777" w:rsidR="00C1521E" w:rsidRDefault="00C1521E" w:rsidP="00E51375">
      <w:pPr>
        <w:ind w:left="567"/>
        <w:jc w:val="both"/>
      </w:pPr>
      <w:r>
        <w:t>Nel seguito viene riportato il tracciato record del flusso.</w:t>
      </w:r>
    </w:p>
    <w:p w14:paraId="2969651F" w14:textId="77777777" w:rsidR="00C1521E" w:rsidRDefault="004F020E" w:rsidP="00E51375">
      <w:pPr>
        <w:ind w:left="567"/>
        <w:jc w:val="both"/>
      </w:pPr>
      <w:r>
        <w:t>Valido fino al 31/12/2014</w:t>
      </w:r>
    </w:p>
    <w:p w14:paraId="4B592B15" w14:textId="77777777" w:rsidR="004F020E" w:rsidRPr="00DB6CD6" w:rsidRDefault="004F020E" w:rsidP="00E51375">
      <w:pPr>
        <w:ind w:left="567"/>
        <w:jc w:val="both"/>
      </w:pPr>
    </w:p>
    <w:tbl>
      <w:tblPr>
        <w:tblW w:w="100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2552"/>
        <w:gridCol w:w="567"/>
        <w:gridCol w:w="772"/>
        <w:gridCol w:w="709"/>
        <w:gridCol w:w="1134"/>
        <w:gridCol w:w="1134"/>
        <w:gridCol w:w="850"/>
      </w:tblGrid>
      <w:tr w:rsidR="00C1521E" w:rsidRPr="008663CD" w14:paraId="10779024" w14:textId="77777777" w:rsidTr="0094784E">
        <w:trPr>
          <w:cantSplit/>
          <w:trHeight w:val="291"/>
          <w:tblHeader/>
        </w:trPr>
        <w:tc>
          <w:tcPr>
            <w:tcW w:w="2338" w:type="dxa"/>
            <w:vMerge w:val="restart"/>
            <w:shd w:val="clear" w:color="auto" w:fill="F2F2F2"/>
            <w:vAlign w:val="center"/>
          </w:tcPr>
          <w:p w14:paraId="36D68FC8" w14:textId="77777777" w:rsidR="00C1521E" w:rsidRPr="008663CD" w:rsidRDefault="00C1521E" w:rsidP="00914404">
            <w:pPr>
              <w:spacing w:before="0" w:line="240" w:lineRule="auto"/>
              <w:ind w:left="0"/>
              <w:rPr>
                <w:b/>
                <w:i/>
              </w:rPr>
            </w:pPr>
            <w:r w:rsidRPr="008663CD">
              <w:rPr>
                <w:b/>
                <w:i/>
              </w:rPr>
              <w:t>Campo</w:t>
            </w:r>
          </w:p>
        </w:tc>
        <w:tc>
          <w:tcPr>
            <w:tcW w:w="2552" w:type="dxa"/>
            <w:vMerge w:val="restart"/>
            <w:shd w:val="clear" w:color="auto" w:fill="F2F2F2"/>
            <w:vAlign w:val="center"/>
          </w:tcPr>
          <w:p w14:paraId="6056CC9D" w14:textId="77777777" w:rsidR="00C1521E" w:rsidRPr="008663CD" w:rsidRDefault="00C1521E" w:rsidP="00914404">
            <w:pPr>
              <w:spacing w:before="0" w:line="240" w:lineRule="auto"/>
              <w:ind w:left="0"/>
              <w:rPr>
                <w:b/>
                <w:i/>
              </w:rPr>
            </w:pPr>
            <w:r w:rsidRPr="008663CD">
              <w:rPr>
                <w:b/>
                <w:i/>
              </w:rPr>
              <w:t>Descrizione</w:t>
            </w:r>
          </w:p>
        </w:tc>
        <w:tc>
          <w:tcPr>
            <w:tcW w:w="567" w:type="dxa"/>
            <w:vMerge w:val="restart"/>
            <w:shd w:val="clear" w:color="auto" w:fill="F2F2F2"/>
            <w:vAlign w:val="center"/>
          </w:tcPr>
          <w:p w14:paraId="7CF47E85" w14:textId="77777777" w:rsidR="00C1521E" w:rsidRPr="008663CD" w:rsidRDefault="00C1521E" w:rsidP="00914404">
            <w:pPr>
              <w:spacing w:before="0" w:line="240" w:lineRule="auto"/>
              <w:ind w:left="0"/>
              <w:jc w:val="center"/>
              <w:rPr>
                <w:b/>
                <w:i/>
              </w:rPr>
            </w:pPr>
            <w:r w:rsidRPr="008663CD">
              <w:rPr>
                <w:b/>
                <w:i/>
              </w:rPr>
              <w:t>Tipo</w:t>
            </w:r>
          </w:p>
        </w:tc>
        <w:tc>
          <w:tcPr>
            <w:tcW w:w="1481" w:type="dxa"/>
            <w:gridSpan w:val="2"/>
            <w:shd w:val="clear" w:color="auto" w:fill="F2F2F2"/>
            <w:vAlign w:val="center"/>
          </w:tcPr>
          <w:p w14:paraId="4AA6AC34" w14:textId="77777777" w:rsidR="00C1521E" w:rsidRPr="008663CD" w:rsidRDefault="00C1521E" w:rsidP="00914404">
            <w:pPr>
              <w:spacing w:before="0" w:line="240" w:lineRule="auto"/>
              <w:ind w:left="0"/>
              <w:jc w:val="center"/>
              <w:rPr>
                <w:b/>
                <w:i/>
              </w:rPr>
            </w:pPr>
            <w:r w:rsidRPr="008663CD">
              <w:rPr>
                <w:b/>
                <w:i/>
              </w:rPr>
              <w:t>Posizione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77291257" w14:textId="77777777" w:rsidR="00C1521E" w:rsidRPr="008663CD" w:rsidRDefault="00C1521E" w:rsidP="00914404">
            <w:pPr>
              <w:spacing w:before="0" w:line="240" w:lineRule="auto"/>
              <w:ind w:left="0"/>
              <w:jc w:val="center"/>
              <w:rPr>
                <w:b/>
                <w:i/>
              </w:rPr>
            </w:pPr>
            <w:r w:rsidRPr="008663CD">
              <w:rPr>
                <w:b/>
                <w:i/>
              </w:rPr>
              <w:t>Lunghezza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7DB1906F" w14:textId="77777777" w:rsidR="00C1521E" w:rsidRPr="008663CD" w:rsidRDefault="00C1521E" w:rsidP="00914404">
            <w:pPr>
              <w:spacing w:before="0" w:line="240" w:lineRule="auto"/>
              <w:ind w:left="0"/>
              <w:jc w:val="center"/>
              <w:rPr>
                <w:b/>
                <w:i/>
              </w:rPr>
            </w:pPr>
            <w:r w:rsidRPr="008663CD">
              <w:rPr>
                <w:b/>
                <w:i/>
              </w:rPr>
              <w:t>Valori ammessi</w:t>
            </w:r>
          </w:p>
        </w:tc>
        <w:tc>
          <w:tcPr>
            <w:tcW w:w="850" w:type="dxa"/>
            <w:shd w:val="clear" w:color="auto" w:fill="F2F2F2"/>
            <w:vAlign w:val="center"/>
          </w:tcPr>
          <w:p w14:paraId="1FFEE3D8" w14:textId="77777777" w:rsidR="00C1521E" w:rsidRPr="008663CD" w:rsidRDefault="00C1521E" w:rsidP="00914404">
            <w:pPr>
              <w:spacing w:before="0" w:line="240" w:lineRule="auto"/>
              <w:ind w:left="0"/>
              <w:jc w:val="center"/>
              <w:rPr>
                <w:b/>
                <w:i/>
              </w:rPr>
            </w:pPr>
            <w:r w:rsidRPr="008663CD">
              <w:rPr>
                <w:b/>
                <w:i/>
              </w:rPr>
              <w:t>Vincolo</w:t>
            </w:r>
          </w:p>
        </w:tc>
      </w:tr>
      <w:tr w:rsidR="00C1521E" w:rsidRPr="008663CD" w14:paraId="280BB80E" w14:textId="77777777" w:rsidTr="0094784E">
        <w:trPr>
          <w:cantSplit/>
          <w:trHeight w:val="280"/>
          <w:tblHeader/>
        </w:trPr>
        <w:tc>
          <w:tcPr>
            <w:tcW w:w="2338" w:type="dxa"/>
            <w:vMerge/>
            <w:shd w:val="clear" w:color="auto" w:fill="F2F2F2"/>
          </w:tcPr>
          <w:p w14:paraId="55E1712B" w14:textId="77777777" w:rsidR="00C1521E" w:rsidRPr="008663CD" w:rsidRDefault="00C1521E" w:rsidP="00E51375">
            <w:pPr>
              <w:spacing w:before="0" w:line="240" w:lineRule="auto"/>
              <w:ind w:left="0"/>
              <w:rPr>
                <w:b/>
                <w:i/>
              </w:rPr>
            </w:pPr>
          </w:p>
        </w:tc>
        <w:tc>
          <w:tcPr>
            <w:tcW w:w="2552" w:type="dxa"/>
            <w:vMerge/>
            <w:shd w:val="clear" w:color="auto" w:fill="F2F2F2"/>
          </w:tcPr>
          <w:p w14:paraId="44BF7263" w14:textId="77777777" w:rsidR="00C1521E" w:rsidRPr="008663CD" w:rsidRDefault="00C1521E" w:rsidP="00E51375">
            <w:pPr>
              <w:spacing w:before="0" w:line="240" w:lineRule="auto"/>
              <w:ind w:left="0"/>
              <w:rPr>
                <w:b/>
                <w:i/>
              </w:rPr>
            </w:pPr>
          </w:p>
        </w:tc>
        <w:tc>
          <w:tcPr>
            <w:tcW w:w="567" w:type="dxa"/>
            <w:vMerge/>
            <w:shd w:val="clear" w:color="auto" w:fill="F2F2F2"/>
          </w:tcPr>
          <w:p w14:paraId="7F940BCA" w14:textId="77777777" w:rsidR="00C1521E" w:rsidRPr="008663CD" w:rsidRDefault="00C1521E" w:rsidP="00E51375">
            <w:pPr>
              <w:spacing w:before="0" w:line="240" w:lineRule="auto"/>
              <w:ind w:left="0"/>
              <w:rPr>
                <w:b/>
                <w:i/>
              </w:rPr>
            </w:pPr>
          </w:p>
        </w:tc>
        <w:tc>
          <w:tcPr>
            <w:tcW w:w="772" w:type="dxa"/>
            <w:shd w:val="clear" w:color="auto" w:fill="F2F2F2"/>
            <w:vAlign w:val="center"/>
          </w:tcPr>
          <w:p w14:paraId="6D953DB0" w14:textId="77777777" w:rsidR="00C1521E" w:rsidRPr="008663CD" w:rsidRDefault="00C1521E" w:rsidP="00914404">
            <w:pPr>
              <w:spacing w:before="0" w:line="240" w:lineRule="auto"/>
              <w:ind w:left="0"/>
              <w:jc w:val="center"/>
              <w:rPr>
                <w:b/>
                <w:i/>
              </w:rPr>
            </w:pPr>
            <w:r w:rsidRPr="008663CD">
              <w:rPr>
                <w:b/>
                <w:i/>
              </w:rPr>
              <w:t>da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116C8C24" w14:textId="77777777" w:rsidR="00C1521E" w:rsidRPr="008663CD" w:rsidRDefault="00C1521E" w:rsidP="00914404">
            <w:pPr>
              <w:spacing w:before="0" w:line="240" w:lineRule="auto"/>
              <w:ind w:left="0"/>
              <w:jc w:val="center"/>
              <w:rPr>
                <w:b/>
                <w:i/>
              </w:rPr>
            </w:pPr>
            <w:r w:rsidRPr="008663CD">
              <w:rPr>
                <w:b/>
                <w:i/>
              </w:rPr>
              <w:t>a</w:t>
            </w:r>
          </w:p>
        </w:tc>
        <w:tc>
          <w:tcPr>
            <w:tcW w:w="1134" w:type="dxa"/>
            <w:shd w:val="clear" w:color="auto" w:fill="F2F2F2"/>
          </w:tcPr>
          <w:p w14:paraId="0C48F6A8" w14:textId="77777777" w:rsidR="00C1521E" w:rsidRPr="008663CD" w:rsidRDefault="00C1521E" w:rsidP="00E51375">
            <w:pPr>
              <w:spacing w:before="0" w:line="240" w:lineRule="auto"/>
              <w:ind w:left="0"/>
              <w:jc w:val="right"/>
              <w:rPr>
                <w:b/>
                <w:i/>
              </w:rPr>
            </w:pPr>
          </w:p>
        </w:tc>
        <w:tc>
          <w:tcPr>
            <w:tcW w:w="1134" w:type="dxa"/>
            <w:shd w:val="clear" w:color="auto" w:fill="F2F2F2"/>
          </w:tcPr>
          <w:p w14:paraId="662B39A2" w14:textId="77777777" w:rsidR="00C1521E" w:rsidRPr="008663CD" w:rsidRDefault="00C1521E" w:rsidP="00E51375">
            <w:pPr>
              <w:spacing w:before="0" w:line="240" w:lineRule="auto"/>
              <w:ind w:left="0"/>
              <w:jc w:val="center"/>
              <w:rPr>
                <w:b/>
                <w:i/>
              </w:rPr>
            </w:pPr>
          </w:p>
        </w:tc>
        <w:tc>
          <w:tcPr>
            <w:tcW w:w="850" w:type="dxa"/>
            <w:shd w:val="clear" w:color="auto" w:fill="F2F2F2"/>
          </w:tcPr>
          <w:p w14:paraId="234EFB4F" w14:textId="77777777" w:rsidR="00C1521E" w:rsidRPr="008663CD" w:rsidRDefault="00C1521E" w:rsidP="00E51375">
            <w:pPr>
              <w:spacing w:before="0" w:line="240" w:lineRule="auto"/>
              <w:ind w:left="0"/>
              <w:jc w:val="center"/>
              <w:rPr>
                <w:b/>
                <w:i/>
              </w:rPr>
            </w:pPr>
          </w:p>
        </w:tc>
      </w:tr>
      <w:tr w:rsidR="00C1521E" w:rsidRPr="008663CD" w14:paraId="667AC2CC" w14:textId="77777777" w:rsidTr="0094784E">
        <w:trPr>
          <w:cantSplit/>
        </w:trPr>
        <w:tc>
          <w:tcPr>
            <w:tcW w:w="2338" w:type="dxa"/>
          </w:tcPr>
          <w:p w14:paraId="64A0A6F5" w14:textId="77777777" w:rsidR="00C1521E" w:rsidRPr="00DB6CD6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Codice ospedale</w:t>
            </w:r>
          </w:p>
        </w:tc>
        <w:tc>
          <w:tcPr>
            <w:tcW w:w="2552" w:type="dxa"/>
          </w:tcPr>
          <w:p w14:paraId="0231F5DA" w14:textId="77777777" w:rsidR="00C1521E" w:rsidRPr="00DB6CD6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Codice dell’istituto utilizzato sulla SDO.</w:t>
            </w:r>
          </w:p>
        </w:tc>
        <w:tc>
          <w:tcPr>
            <w:tcW w:w="567" w:type="dxa"/>
          </w:tcPr>
          <w:p w14:paraId="51B14E70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72" w:type="dxa"/>
          </w:tcPr>
          <w:p w14:paraId="1A1AF8E8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709" w:type="dxa"/>
          </w:tcPr>
          <w:p w14:paraId="17CB9B13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1134" w:type="dxa"/>
          </w:tcPr>
          <w:p w14:paraId="7908E39E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1134" w:type="dxa"/>
          </w:tcPr>
          <w:p w14:paraId="65111BAF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5C5FE901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OBB</w:t>
            </w:r>
          </w:p>
        </w:tc>
      </w:tr>
      <w:tr w:rsidR="00C1521E" w:rsidRPr="008663CD" w14:paraId="777DD43C" w14:textId="77777777" w:rsidTr="0094784E">
        <w:trPr>
          <w:cantSplit/>
        </w:trPr>
        <w:tc>
          <w:tcPr>
            <w:tcW w:w="2338" w:type="dxa"/>
          </w:tcPr>
          <w:p w14:paraId="0E8FFA7B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lastRenderedPageBreak/>
              <w:t>Filler</w:t>
            </w:r>
          </w:p>
        </w:tc>
        <w:tc>
          <w:tcPr>
            <w:tcW w:w="2552" w:type="dxa"/>
          </w:tcPr>
          <w:p w14:paraId="44890984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583ED5B5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72" w:type="dxa"/>
          </w:tcPr>
          <w:p w14:paraId="7D9968E7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7</w:t>
            </w:r>
            <w:r w:rsidRPr="00A33184">
              <w:rPr>
                <w:i/>
              </w:rPr>
              <w:tab/>
            </w:r>
          </w:p>
        </w:tc>
        <w:tc>
          <w:tcPr>
            <w:tcW w:w="709" w:type="dxa"/>
          </w:tcPr>
          <w:p w14:paraId="015A5232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1134" w:type="dxa"/>
          </w:tcPr>
          <w:p w14:paraId="010FE76A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5A2D772B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1D4191A9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0B28F7CA" w14:textId="77777777" w:rsidTr="0094784E">
        <w:trPr>
          <w:cantSplit/>
        </w:trPr>
        <w:tc>
          <w:tcPr>
            <w:tcW w:w="2338" w:type="dxa"/>
          </w:tcPr>
          <w:p w14:paraId="31440BD1" w14:textId="77777777" w:rsidR="00C1521E" w:rsidRPr="00DB6CD6" w:rsidRDefault="00C1521E" w:rsidP="00E51375">
            <w:pPr>
              <w:spacing w:before="80" w:line="240" w:lineRule="auto"/>
              <w:ind w:left="0"/>
              <w:rPr>
                <w:i/>
              </w:rPr>
            </w:pPr>
            <w:proofErr w:type="spellStart"/>
            <w:r>
              <w:rPr>
                <w:i/>
              </w:rPr>
              <w:t>Subcodice</w:t>
            </w:r>
            <w:proofErr w:type="spellEnd"/>
            <w:r>
              <w:rPr>
                <w:i/>
              </w:rPr>
              <w:t xml:space="preserve"> struttura</w:t>
            </w:r>
          </w:p>
        </w:tc>
        <w:tc>
          <w:tcPr>
            <w:tcW w:w="2552" w:type="dxa"/>
          </w:tcPr>
          <w:p w14:paraId="1A861AE2" w14:textId="77777777" w:rsidR="00C1521E" w:rsidRPr="00DB6CD6" w:rsidRDefault="00C1521E" w:rsidP="00E51375">
            <w:pPr>
              <w:spacing w:before="80" w:line="240" w:lineRule="auto"/>
              <w:ind w:left="0"/>
              <w:rPr>
                <w:i/>
              </w:rPr>
            </w:pPr>
            <w:proofErr w:type="spellStart"/>
            <w:r>
              <w:rPr>
                <w:i/>
              </w:rPr>
              <w:t>Subcodice</w:t>
            </w:r>
            <w:proofErr w:type="spellEnd"/>
            <w:r>
              <w:rPr>
                <w:i/>
              </w:rPr>
              <w:t xml:space="preserve"> dell’istituto utilizzato sulla SDO.</w:t>
            </w:r>
          </w:p>
        </w:tc>
        <w:tc>
          <w:tcPr>
            <w:tcW w:w="567" w:type="dxa"/>
          </w:tcPr>
          <w:p w14:paraId="25C20E4B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</w:t>
            </w:r>
          </w:p>
        </w:tc>
        <w:tc>
          <w:tcPr>
            <w:tcW w:w="772" w:type="dxa"/>
          </w:tcPr>
          <w:p w14:paraId="20AB23F2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709" w:type="dxa"/>
          </w:tcPr>
          <w:p w14:paraId="608EC671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9</w:t>
            </w:r>
          </w:p>
        </w:tc>
        <w:tc>
          <w:tcPr>
            <w:tcW w:w="1134" w:type="dxa"/>
          </w:tcPr>
          <w:p w14:paraId="605FBA7C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1134" w:type="dxa"/>
          </w:tcPr>
          <w:p w14:paraId="5382144B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405154A4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OBB</w:t>
            </w:r>
          </w:p>
        </w:tc>
      </w:tr>
      <w:tr w:rsidR="00C1521E" w:rsidRPr="008663CD" w14:paraId="1B47A256" w14:textId="77777777" w:rsidTr="0094784E">
        <w:trPr>
          <w:cantSplit/>
        </w:trPr>
        <w:tc>
          <w:tcPr>
            <w:tcW w:w="2338" w:type="dxa"/>
          </w:tcPr>
          <w:p w14:paraId="3DB6BC8D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266C4198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221D2BED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72" w:type="dxa"/>
          </w:tcPr>
          <w:p w14:paraId="542AF66B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10</w:t>
            </w:r>
          </w:p>
        </w:tc>
        <w:tc>
          <w:tcPr>
            <w:tcW w:w="709" w:type="dxa"/>
          </w:tcPr>
          <w:p w14:paraId="0F3C401D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10</w:t>
            </w:r>
          </w:p>
        </w:tc>
        <w:tc>
          <w:tcPr>
            <w:tcW w:w="1134" w:type="dxa"/>
          </w:tcPr>
          <w:p w14:paraId="157458D4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2B806AA6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78882D88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4B397185" w14:textId="77777777" w:rsidTr="0094784E">
        <w:trPr>
          <w:cantSplit/>
        </w:trPr>
        <w:tc>
          <w:tcPr>
            <w:tcW w:w="2338" w:type="dxa"/>
          </w:tcPr>
          <w:p w14:paraId="262B6E52" w14:textId="77777777" w:rsidR="00C1521E" w:rsidRPr="00DB6CD6" w:rsidRDefault="00C1521E" w:rsidP="00E51375">
            <w:pPr>
              <w:spacing w:before="80" w:line="240" w:lineRule="auto"/>
              <w:ind w:left="0"/>
              <w:rPr>
                <w:i/>
              </w:rPr>
            </w:pPr>
            <w:proofErr w:type="spellStart"/>
            <w:r>
              <w:rPr>
                <w:i/>
              </w:rPr>
              <w:t>AnnoRicovero</w:t>
            </w:r>
            <w:proofErr w:type="spellEnd"/>
            <w:r>
              <w:rPr>
                <w:i/>
              </w:rPr>
              <w:t xml:space="preserve"> + Numero pratica</w:t>
            </w:r>
          </w:p>
        </w:tc>
        <w:tc>
          <w:tcPr>
            <w:tcW w:w="2552" w:type="dxa"/>
          </w:tcPr>
          <w:p w14:paraId="6B3418A7" w14:textId="77777777" w:rsidR="00C1521E" w:rsidRPr="00DB6CD6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Codice dell’identificazione del ricovero</w:t>
            </w:r>
          </w:p>
        </w:tc>
        <w:tc>
          <w:tcPr>
            <w:tcW w:w="567" w:type="dxa"/>
          </w:tcPr>
          <w:p w14:paraId="48A2A8D7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N</w:t>
            </w:r>
          </w:p>
        </w:tc>
        <w:tc>
          <w:tcPr>
            <w:tcW w:w="772" w:type="dxa"/>
          </w:tcPr>
          <w:p w14:paraId="233428C8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11</w:t>
            </w:r>
          </w:p>
        </w:tc>
        <w:tc>
          <w:tcPr>
            <w:tcW w:w="709" w:type="dxa"/>
          </w:tcPr>
          <w:p w14:paraId="230D50FB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20</w:t>
            </w:r>
          </w:p>
        </w:tc>
        <w:tc>
          <w:tcPr>
            <w:tcW w:w="1134" w:type="dxa"/>
          </w:tcPr>
          <w:p w14:paraId="50E87C3B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10</w:t>
            </w:r>
          </w:p>
        </w:tc>
        <w:tc>
          <w:tcPr>
            <w:tcW w:w="1134" w:type="dxa"/>
          </w:tcPr>
          <w:p w14:paraId="01F2D57B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5BF46E54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OBB</w:t>
            </w:r>
          </w:p>
        </w:tc>
      </w:tr>
      <w:tr w:rsidR="00C1521E" w:rsidRPr="008663CD" w14:paraId="7FCAFE3C" w14:textId="77777777" w:rsidTr="0094784E">
        <w:trPr>
          <w:cantSplit/>
        </w:trPr>
        <w:tc>
          <w:tcPr>
            <w:tcW w:w="2338" w:type="dxa"/>
          </w:tcPr>
          <w:p w14:paraId="75C4E676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1DCA3355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711FFE18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72" w:type="dxa"/>
          </w:tcPr>
          <w:p w14:paraId="7363E417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21</w:t>
            </w:r>
          </w:p>
        </w:tc>
        <w:tc>
          <w:tcPr>
            <w:tcW w:w="709" w:type="dxa"/>
          </w:tcPr>
          <w:p w14:paraId="5A322C7B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21</w:t>
            </w:r>
          </w:p>
        </w:tc>
        <w:tc>
          <w:tcPr>
            <w:tcW w:w="1134" w:type="dxa"/>
          </w:tcPr>
          <w:p w14:paraId="51E15AB3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4D617412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2EAEB7B9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31057526" w14:textId="77777777" w:rsidTr="0094784E">
        <w:trPr>
          <w:cantSplit/>
        </w:trPr>
        <w:tc>
          <w:tcPr>
            <w:tcW w:w="2338" w:type="dxa"/>
          </w:tcPr>
          <w:p w14:paraId="29882F52" w14:textId="77777777" w:rsidR="00C1521E" w:rsidRPr="00DB6CD6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Data ricovero</w:t>
            </w:r>
          </w:p>
        </w:tc>
        <w:tc>
          <w:tcPr>
            <w:tcW w:w="2552" w:type="dxa"/>
          </w:tcPr>
          <w:p w14:paraId="688C2970" w14:textId="77777777" w:rsidR="00C1521E" w:rsidRPr="00DB6CD6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Data di ammissione del ricovero nel formato AAAAMMGG.</w:t>
            </w:r>
          </w:p>
        </w:tc>
        <w:tc>
          <w:tcPr>
            <w:tcW w:w="567" w:type="dxa"/>
          </w:tcPr>
          <w:p w14:paraId="641EA6EB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N</w:t>
            </w:r>
          </w:p>
        </w:tc>
        <w:tc>
          <w:tcPr>
            <w:tcW w:w="772" w:type="dxa"/>
          </w:tcPr>
          <w:p w14:paraId="06F68188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22</w:t>
            </w:r>
          </w:p>
        </w:tc>
        <w:tc>
          <w:tcPr>
            <w:tcW w:w="709" w:type="dxa"/>
          </w:tcPr>
          <w:p w14:paraId="39D3F10F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29</w:t>
            </w:r>
          </w:p>
        </w:tc>
        <w:tc>
          <w:tcPr>
            <w:tcW w:w="1134" w:type="dxa"/>
          </w:tcPr>
          <w:p w14:paraId="12D39E33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1134" w:type="dxa"/>
          </w:tcPr>
          <w:p w14:paraId="5B68C485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5D4812C8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OBB</w:t>
            </w:r>
          </w:p>
        </w:tc>
      </w:tr>
      <w:tr w:rsidR="00C1521E" w:rsidRPr="008663CD" w14:paraId="4A3CF201" w14:textId="77777777" w:rsidTr="0094784E">
        <w:trPr>
          <w:cantSplit/>
        </w:trPr>
        <w:tc>
          <w:tcPr>
            <w:tcW w:w="2338" w:type="dxa"/>
          </w:tcPr>
          <w:p w14:paraId="396BFB43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7E93059D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694B54CA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72" w:type="dxa"/>
          </w:tcPr>
          <w:p w14:paraId="0A00B3DC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30</w:t>
            </w:r>
          </w:p>
        </w:tc>
        <w:tc>
          <w:tcPr>
            <w:tcW w:w="709" w:type="dxa"/>
          </w:tcPr>
          <w:p w14:paraId="5800B6AB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30</w:t>
            </w:r>
          </w:p>
        </w:tc>
        <w:tc>
          <w:tcPr>
            <w:tcW w:w="1134" w:type="dxa"/>
          </w:tcPr>
          <w:p w14:paraId="2E6C9D5B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17DD80BB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27A04327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4144B4B4" w14:textId="77777777" w:rsidTr="0094784E">
        <w:trPr>
          <w:cantSplit/>
        </w:trPr>
        <w:tc>
          <w:tcPr>
            <w:tcW w:w="2338" w:type="dxa"/>
          </w:tcPr>
          <w:p w14:paraId="1F1CEB1B" w14:textId="77777777" w:rsidR="00C1521E" w:rsidRPr="00DB6CD6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 xml:space="preserve">Regime di ricovero </w:t>
            </w:r>
          </w:p>
        </w:tc>
        <w:tc>
          <w:tcPr>
            <w:tcW w:w="2552" w:type="dxa"/>
          </w:tcPr>
          <w:p w14:paraId="33741D03" w14:textId="77777777" w:rsidR="00C1521E" w:rsidRPr="00F21575" w:rsidRDefault="00C1521E" w:rsidP="00E51375">
            <w:pPr>
              <w:spacing w:before="0" w:line="240" w:lineRule="auto"/>
              <w:ind w:left="0"/>
              <w:rPr>
                <w:i/>
              </w:rPr>
            </w:pPr>
            <w:r>
              <w:rPr>
                <w:i/>
              </w:rPr>
              <w:t xml:space="preserve">Regime del </w:t>
            </w:r>
            <w:proofErr w:type="gramStart"/>
            <w:r>
              <w:rPr>
                <w:i/>
              </w:rPr>
              <w:t>ricovero(</w:t>
            </w:r>
            <w:proofErr w:type="gramEnd"/>
            <w:r>
              <w:rPr>
                <w:i/>
              </w:rPr>
              <w:t>Ordinario)</w:t>
            </w:r>
          </w:p>
        </w:tc>
        <w:tc>
          <w:tcPr>
            <w:tcW w:w="567" w:type="dxa"/>
          </w:tcPr>
          <w:p w14:paraId="0889CA65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72" w:type="dxa"/>
          </w:tcPr>
          <w:p w14:paraId="2926310D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31</w:t>
            </w:r>
          </w:p>
        </w:tc>
        <w:tc>
          <w:tcPr>
            <w:tcW w:w="709" w:type="dxa"/>
          </w:tcPr>
          <w:p w14:paraId="39348794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31</w:t>
            </w:r>
          </w:p>
        </w:tc>
        <w:tc>
          <w:tcPr>
            <w:tcW w:w="1134" w:type="dxa"/>
          </w:tcPr>
          <w:p w14:paraId="2F421A06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15ED292E" w14:textId="77777777" w:rsidR="00C1521E" w:rsidRPr="00626ED6" w:rsidRDefault="00C1521E" w:rsidP="00E51375">
            <w:pPr>
              <w:spacing w:before="80" w:line="240" w:lineRule="auto"/>
              <w:ind w:left="0"/>
              <w:jc w:val="both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850" w:type="dxa"/>
          </w:tcPr>
          <w:p w14:paraId="46518AC0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69B221B5" w14:textId="77777777" w:rsidTr="0094784E">
        <w:trPr>
          <w:cantSplit/>
        </w:trPr>
        <w:tc>
          <w:tcPr>
            <w:tcW w:w="2338" w:type="dxa"/>
          </w:tcPr>
          <w:p w14:paraId="03D525C6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2316E23E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3FF218AD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72" w:type="dxa"/>
          </w:tcPr>
          <w:p w14:paraId="45A96882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32</w:t>
            </w:r>
          </w:p>
        </w:tc>
        <w:tc>
          <w:tcPr>
            <w:tcW w:w="709" w:type="dxa"/>
          </w:tcPr>
          <w:p w14:paraId="0F1B1DE5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32</w:t>
            </w:r>
          </w:p>
        </w:tc>
        <w:tc>
          <w:tcPr>
            <w:tcW w:w="1134" w:type="dxa"/>
          </w:tcPr>
          <w:p w14:paraId="1E56856D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78497904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35B4872A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61BD0DC2" w14:textId="77777777" w:rsidTr="0094784E">
        <w:trPr>
          <w:cantSplit/>
        </w:trPr>
        <w:tc>
          <w:tcPr>
            <w:tcW w:w="2338" w:type="dxa"/>
          </w:tcPr>
          <w:p w14:paraId="71C41995" w14:textId="77777777" w:rsidR="00C1521E" w:rsidRPr="00DB6CD6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Reparto ricovero</w:t>
            </w:r>
          </w:p>
        </w:tc>
        <w:tc>
          <w:tcPr>
            <w:tcW w:w="2552" w:type="dxa"/>
          </w:tcPr>
          <w:p w14:paraId="0B165A80" w14:textId="77777777" w:rsidR="00C1521E" w:rsidRPr="00F21575" w:rsidRDefault="00C1521E" w:rsidP="00E51375">
            <w:pPr>
              <w:spacing w:before="0" w:line="240" w:lineRule="auto"/>
              <w:ind w:left="0"/>
              <w:rPr>
                <w:i/>
              </w:rPr>
            </w:pPr>
            <w:r>
              <w:rPr>
                <w:i/>
              </w:rPr>
              <w:t>Identificativo del reparto in cui è avvenuto il ricovero</w:t>
            </w:r>
          </w:p>
        </w:tc>
        <w:tc>
          <w:tcPr>
            <w:tcW w:w="567" w:type="dxa"/>
          </w:tcPr>
          <w:p w14:paraId="739A8D3B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72" w:type="dxa"/>
          </w:tcPr>
          <w:p w14:paraId="0B28FB23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33</w:t>
            </w:r>
          </w:p>
        </w:tc>
        <w:tc>
          <w:tcPr>
            <w:tcW w:w="709" w:type="dxa"/>
          </w:tcPr>
          <w:p w14:paraId="3E371401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36</w:t>
            </w:r>
          </w:p>
        </w:tc>
        <w:tc>
          <w:tcPr>
            <w:tcW w:w="1134" w:type="dxa"/>
          </w:tcPr>
          <w:p w14:paraId="62073D3B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1134" w:type="dxa"/>
          </w:tcPr>
          <w:p w14:paraId="4AC4FC97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021B05E0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6D5E6C0A" w14:textId="77777777" w:rsidTr="0094784E">
        <w:trPr>
          <w:cantSplit/>
        </w:trPr>
        <w:tc>
          <w:tcPr>
            <w:tcW w:w="2338" w:type="dxa"/>
          </w:tcPr>
          <w:p w14:paraId="2CC5ABD7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365E11DA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51DF9B41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72" w:type="dxa"/>
          </w:tcPr>
          <w:p w14:paraId="0A53FC43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37</w:t>
            </w:r>
          </w:p>
        </w:tc>
        <w:tc>
          <w:tcPr>
            <w:tcW w:w="709" w:type="dxa"/>
          </w:tcPr>
          <w:p w14:paraId="53013C2E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37</w:t>
            </w:r>
          </w:p>
        </w:tc>
        <w:tc>
          <w:tcPr>
            <w:tcW w:w="1134" w:type="dxa"/>
          </w:tcPr>
          <w:p w14:paraId="716E8022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373686DF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41E0EFDB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22A06DBB" w14:textId="77777777" w:rsidTr="0094784E">
        <w:trPr>
          <w:cantSplit/>
        </w:trPr>
        <w:tc>
          <w:tcPr>
            <w:tcW w:w="2338" w:type="dxa"/>
          </w:tcPr>
          <w:p w14:paraId="5A63A069" w14:textId="77777777" w:rsidR="00C1521E" w:rsidRPr="00DB6CD6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DB6CD6">
              <w:rPr>
                <w:i/>
              </w:rPr>
              <w:t>Sesso assistito</w:t>
            </w:r>
          </w:p>
        </w:tc>
        <w:tc>
          <w:tcPr>
            <w:tcW w:w="2552" w:type="dxa"/>
          </w:tcPr>
          <w:p w14:paraId="3B0DC1D3" w14:textId="77777777" w:rsidR="00C1521E" w:rsidRPr="00040F3A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040F3A">
              <w:rPr>
                <w:i/>
              </w:rPr>
              <w:t>Sesso dell’assistito. I possibili valori sono:</w:t>
            </w:r>
          </w:p>
          <w:p w14:paraId="19D181CA" w14:textId="77777777" w:rsidR="00C1521E" w:rsidRPr="00DB6CD6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M</w:t>
            </w:r>
            <w:r w:rsidRPr="00DB6CD6">
              <w:rPr>
                <w:i/>
              </w:rPr>
              <w:t>=maschio</w:t>
            </w:r>
          </w:p>
          <w:p w14:paraId="156CD676" w14:textId="77777777" w:rsidR="00C1521E" w:rsidRPr="00DB6CD6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</w:t>
            </w:r>
            <w:r w:rsidRPr="00DB6CD6">
              <w:rPr>
                <w:i/>
              </w:rPr>
              <w:t>=femmina</w:t>
            </w:r>
          </w:p>
        </w:tc>
        <w:tc>
          <w:tcPr>
            <w:tcW w:w="567" w:type="dxa"/>
          </w:tcPr>
          <w:p w14:paraId="0B6C2990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DB6CD6">
              <w:rPr>
                <w:i/>
              </w:rPr>
              <w:t>AN</w:t>
            </w:r>
          </w:p>
        </w:tc>
        <w:tc>
          <w:tcPr>
            <w:tcW w:w="772" w:type="dxa"/>
          </w:tcPr>
          <w:p w14:paraId="4F8331BC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38</w:t>
            </w:r>
          </w:p>
        </w:tc>
        <w:tc>
          <w:tcPr>
            <w:tcW w:w="709" w:type="dxa"/>
          </w:tcPr>
          <w:p w14:paraId="7717CA84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38</w:t>
            </w:r>
          </w:p>
        </w:tc>
        <w:tc>
          <w:tcPr>
            <w:tcW w:w="1134" w:type="dxa"/>
          </w:tcPr>
          <w:p w14:paraId="66C12642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DB6CD6">
              <w:rPr>
                <w:i/>
              </w:rPr>
              <w:t>1</w:t>
            </w:r>
          </w:p>
        </w:tc>
        <w:tc>
          <w:tcPr>
            <w:tcW w:w="1134" w:type="dxa"/>
          </w:tcPr>
          <w:p w14:paraId="1AE59901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752B8BD5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49B48C1A" w14:textId="77777777" w:rsidTr="0094784E">
        <w:trPr>
          <w:cantSplit/>
        </w:trPr>
        <w:tc>
          <w:tcPr>
            <w:tcW w:w="2338" w:type="dxa"/>
          </w:tcPr>
          <w:p w14:paraId="7F9E6271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7A337C23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242E4AEB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72" w:type="dxa"/>
          </w:tcPr>
          <w:p w14:paraId="1EFCEB1F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39</w:t>
            </w:r>
          </w:p>
        </w:tc>
        <w:tc>
          <w:tcPr>
            <w:tcW w:w="709" w:type="dxa"/>
          </w:tcPr>
          <w:p w14:paraId="67D4BE41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39</w:t>
            </w:r>
          </w:p>
        </w:tc>
        <w:tc>
          <w:tcPr>
            <w:tcW w:w="1134" w:type="dxa"/>
          </w:tcPr>
          <w:p w14:paraId="6793B414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287055C2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7896BBEE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70AD6619" w14:textId="77777777" w:rsidTr="0094784E">
        <w:trPr>
          <w:cantSplit/>
        </w:trPr>
        <w:tc>
          <w:tcPr>
            <w:tcW w:w="2338" w:type="dxa"/>
          </w:tcPr>
          <w:p w14:paraId="2E6F97FD" w14:textId="77777777" w:rsidR="00C1521E" w:rsidRPr="00DB6CD6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Codice individuale</w:t>
            </w:r>
          </w:p>
        </w:tc>
        <w:tc>
          <w:tcPr>
            <w:tcW w:w="2552" w:type="dxa"/>
          </w:tcPr>
          <w:p w14:paraId="0A2696E3" w14:textId="77777777" w:rsidR="00C1521E" w:rsidRPr="00DB6CD6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Codice fiscale che identifica i singoli cittadini iscritti al Servizio Sanitario nazionale o codice regionale a sigla STP per gli stranieri non in regola.</w:t>
            </w:r>
          </w:p>
        </w:tc>
        <w:tc>
          <w:tcPr>
            <w:tcW w:w="567" w:type="dxa"/>
          </w:tcPr>
          <w:p w14:paraId="05772B01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72" w:type="dxa"/>
          </w:tcPr>
          <w:p w14:paraId="47B9831B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40</w:t>
            </w:r>
          </w:p>
        </w:tc>
        <w:tc>
          <w:tcPr>
            <w:tcW w:w="709" w:type="dxa"/>
          </w:tcPr>
          <w:p w14:paraId="32E77010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55</w:t>
            </w:r>
          </w:p>
        </w:tc>
        <w:tc>
          <w:tcPr>
            <w:tcW w:w="1134" w:type="dxa"/>
          </w:tcPr>
          <w:p w14:paraId="73C2D3B3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16</w:t>
            </w:r>
          </w:p>
        </w:tc>
        <w:tc>
          <w:tcPr>
            <w:tcW w:w="1134" w:type="dxa"/>
          </w:tcPr>
          <w:p w14:paraId="14407B95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08D1B8DB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622FB7D5" w14:textId="77777777" w:rsidTr="0094784E">
        <w:trPr>
          <w:cantSplit/>
        </w:trPr>
        <w:tc>
          <w:tcPr>
            <w:tcW w:w="2338" w:type="dxa"/>
          </w:tcPr>
          <w:p w14:paraId="4732C44B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01A14ACA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23BEDD2F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72" w:type="dxa"/>
          </w:tcPr>
          <w:p w14:paraId="6C381795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56</w:t>
            </w:r>
          </w:p>
        </w:tc>
        <w:tc>
          <w:tcPr>
            <w:tcW w:w="709" w:type="dxa"/>
          </w:tcPr>
          <w:p w14:paraId="3EEDADB8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56</w:t>
            </w:r>
          </w:p>
        </w:tc>
        <w:tc>
          <w:tcPr>
            <w:tcW w:w="1134" w:type="dxa"/>
          </w:tcPr>
          <w:p w14:paraId="3F2E545E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6F6782E5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711588D8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788F794E" w14:textId="77777777" w:rsidTr="0094784E">
        <w:trPr>
          <w:cantSplit/>
        </w:trPr>
        <w:tc>
          <w:tcPr>
            <w:tcW w:w="2338" w:type="dxa"/>
          </w:tcPr>
          <w:p w14:paraId="5BAC5FD6" w14:textId="77777777" w:rsidR="00C1521E" w:rsidRPr="00DB6CD6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Comune di nascita</w:t>
            </w:r>
          </w:p>
        </w:tc>
        <w:tc>
          <w:tcPr>
            <w:tcW w:w="2552" w:type="dxa"/>
          </w:tcPr>
          <w:p w14:paraId="7EE57F70" w14:textId="77777777" w:rsidR="00C1521E" w:rsidRPr="00DB6CD6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 xml:space="preserve">Codice </w:t>
            </w:r>
            <w:proofErr w:type="spellStart"/>
            <w:r>
              <w:rPr>
                <w:i/>
              </w:rPr>
              <w:t>istat</w:t>
            </w:r>
            <w:proofErr w:type="spellEnd"/>
            <w:r>
              <w:rPr>
                <w:i/>
              </w:rPr>
              <w:t xml:space="preserve"> del comune di nascita</w:t>
            </w:r>
          </w:p>
        </w:tc>
        <w:tc>
          <w:tcPr>
            <w:tcW w:w="567" w:type="dxa"/>
          </w:tcPr>
          <w:p w14:paraId="4556DEB4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72" w:type="dxa"/>
          </w:tcPr>
          <w:p w14:paraId="30AA7256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57</w:t>
            </w:r>
          </w:p>
        </w:tc>
        <w:tc>
          <w:tcPr>
            <w:tcW w:w="709" w:type="dxa"/>
          </w:tcPr>
          <w:p w14:paraId="15F12A02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62</w:t>
            </w:r>
          </w:p>
        </w:tc>
        <w:tc>
          <w:tcPr>
            <w:tcW w:w="1134" w:type="dxa"/>
          </w:tcPr>
          <w:p w14:paraId="5FE53D41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1134" w:type="dxa"/>
          </w:tcPr>
          <w:p w14:paraId="786BDF18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5D5A9EEB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65A8FEA9" w14:textId="77777777" w:rsidTr="0094784E">
        <w:trPr>
          <w:cantSplit/>
        </w:trPr>
        <w:tc>
          <w:tcPr>
            <w:tcW w:w="2338" w:type="dxa"/>
          </w:tcPr>
          <w:p w14:paraId="332DA0AB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7879995C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6BFD4512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72" w:type="dxa"/>
          </w:tcPr>
          <w:p w14:paraId="6E4FBE0B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63</w:t>
            </w:r>
          </w:p>
        </w:tc>
        <w:tc>
          <w:tcPr>
            <w:tcW w:w="709" w:type="dxa"/>
          </w:tcPr>
          <w:p w14:paraId="043AAB9A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63</w:t>
            </w:r>
          </w:p>
        </w:tc>
        <w:tc>
          <w:tcPr>
            <w:tcW w:w="1134" w:type="dxa"/>
          </w:tcPr>
          <w:p w14:paraId="59D5F34F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7FE3F8A9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67C758DD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561F8888" w14:textId="77777777" w:rsidTr="0094784E">
        <w:trPr>
          <w:cantSplit/>
        </w:trPr>
        <w:tc>
          <w:tcPr>
            <w:tcW w:w="2338" w:type="dxa"/>
          </w:tcPr>
          <w:p w14:paraId="1F3E7436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Comune di residenza</w:t>
            </w:r>
          </w:p>
        </w:tc>
        <w:tc>
          <w:tcPr>
            <w:tcW w:w="2552" w:type="dxa"/>
          </w:tcPr>
          <w:p w14:paraId="39FCF4CA" w14:textId="77777777" w:rsidR="00C1521E" w:rsidRPr="000E1382" w:rsidRDefault="00C1521E" w:rsidP="00E51375">
            <w:pPr>
              <w:spacing w:before="80" w:line="240" w:lineRule="auto"/>
              <w:ind w:left="0"/>
              <w:rPr>
                <w:i/>
                <w:u w:val="single"/>
              </w:rPr>
            </w:pPr>
            <w:r>
              <w:rPr>
                <w:i/>
              </w:rPr>
              <w:t xml:space="preserve">Codice </w:t>
            </w:r>
            <w:proofErr w:type="spellStart"/>
            <w:r>
              <w:rPr>
                <w:i/>
              </w:rPr>
              <w:t>istat</w:t>
            </w:r>
            <w:proofErr w:type="spellEnd"/>
            <w:r>
              <w:rPr>
                <w:i/>
              </w:rPr>
              <w:t xml:space="preserve"> del comune di residenza</w:t>
            </w:r>
          </w:p>
        </w:tc>
        <w:tc>
          <w:tcPr>
            <w:tcW w:w="567" w:type="dxa"/>
          </w:tcPr>
          <w:p w14:paraId="3847B390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72" w:type="dxa"/>
          </w:tcPr>
          <w:p w14:paraId="31C06E69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64</w:t>
            </w:r>
          </w:p>
        </w:tc>
        <w:tc>
          <w:tcPr>
            <w:tcW w:w="709" w:type="dxa"/>
          </w:tcPr>
          <w:p w14:paraId="3E58767B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69</w:t>
            </w:r>
          </w:p>
        </w:tc>
        <w:tc>
          <w:tcPr>
            <w:tcW w:w="1134" w:type="dxa"/>
          </w:tcPr>
          <w:p w14:paraId="62C61955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1134" w:type="dxa"/>
          </w:tcPr>
          <w:p w14:paraId="64C6CB1C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396AED54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18C9A4E2" w14:textId="77777777" w:rsidTr="0094784E">
        <w:trPr>
          <w:cantSplit/>
        </w:trPr>
        <w:tc>
          <w:tcPr>
            <w:tcW w:w="2338" w:type="dxa"/>
          </w:tcPr>
          <w:p w14:paraId="12C59B28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41DE0787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7DD39025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72" w:type="dxa"/>
          </w:tcPr>
          <w:p w14:paraId="384DCDEF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70</w:t>
            </w:r>
          </w:p>
        </w:tc>
        <w:tc>
          <w:tcPr>
            <w:tcW w:w="709" w:type="dxa"/>
          </w:tcPr>
          <w:p w14:paraId="1BE21248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70</w:t>
            </w:r>
          </w:p>
        </w:tc>
        <w:tc>
          <w:tcPr>
            <w:tcW w:w="1134" w:type="dxa"/>
          </w:tcPr>
          <w:p w14:paraId="4AE4206F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2CBD18B8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6D6A0EE0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67E52C9F" w14:textId="77777777" w:rsidTr="0094784E">
        <w:trPr>
          <w:cantSplit/>
        </w:trPr>
        <w:tc>
          <w:tcPr>
            <w:tcW w:w="2338" w:type="dxa"/>
          </w:tcPr>
          <w:p w14:paraId="0AC72F2C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 xml:space="preserve">Cittadinanza </w:t>
            </w:r>
          </w:p>
        </w:tc>
        <w:tc>
          <w:tcPr>
            <w:tcW w:w="2552" w:type="dxa"/>
          </w:tcPr>
          <w:p w14:paraId="16695FE3" w14:textId="77777777" w:rsidR="00C1521E" w:rsidRPr="00DB6C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567" w:type="dxa"/>
          </w:tcPr>
          <w:p w14:paraId="63904414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72" w:type="dxa"/>
          </w:tcPr>
          <w:p w14:paraId="3090B172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71</w:t>
            </w:r>
          </w:p>
        </w:tc>
        <w:tc>
          <w:tcPr>
            <w:tcW w:w="709" w:type="dxa"/>
          </w:tcPr>
          <w:p w14:paraId="39F437C2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73</w:t>
            </w:r>
          </w:p>
        </w:tc>
        <w:tc>
          <w:tcPr>
            <w:tcW w:w="1134" w:type="dxa"/>
          </w:tcPr>
          <w:p w14:paraId="690BE30B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1134" w:type="dxa"/>
          </w:tcPr>
          <w:p w14:paraId="08120779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36B564B4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5388DE15" w14:textId="77777777" w:rsidTr="0094784E">
        <w:trPr>
          <w:cantSplit/>
        </w:trPr>
        <w:tc>
          <w:tcPr>
            <w:tcW w:w="2338" w:type="dxa"/>
          </w:tcPr>
          <w:p w14:paraId="5DEDCACB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lastRenderedPageBreak/>
              <w:t>Filler</w:t>
            </w:r>
          </w:p>
        </w:tc>
        <w:tc>
          <w:tcPr>
            <w:tcW w:w="2552" w:type="dxa"/>
          </w:tcPr>
          <w:p w14:paraId="0689B154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6B64A659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72" w:type="dxa"/>
          </w:tcPr>
          <w:p w14:paraId="0F4EA570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74</w:t>
            </w:r>
          </w:p>
        </w:tc>
        <w:tc>
          <w:tcPr>
            <w:tcW w:w="709" w:type="dxa"/>
          </w:tcPr>
          <w:p w14:paraId="572D6BF7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74</w:t>
            </w:r>
          </w:p>
        </w:tc>
        <w:tc>
          <w:tcPr>
            <w:tcW w:w="1134" w:type="dxa"/>
          </w:tcPr>
          <w:p w14:paraId="0493B801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3206A69A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44322A2D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3632E6E9" w14:textId="77777777" w:rsidTr="0094784E">
        <w:trPr>
          <w:cantSplit/>
        </w:trPr>
        <w:tc>
          <w:tcPr>
            <w:tcW w:w="2338" w:type="dxa"/>
          </w:tcPr>
          <w:p w14:paraId="44BCAE62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Tipo di ricovero</w:t>
            </w:r>
          </w:p>
        </w:tc>
        <w:tc>
          <w:tcPr>
            <w:tcW w:w="2552" w:type="dxa"/>
          </w:tcPr>
          <w:p w14:paraId="157ACEE1" w14:textId="77777777" w:rsidR="00C1521E" w:rsidRPr="00DB6CD6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Tipo di ricovero in regime ordinario.</w:t>
            </w:r>
          </w:p>
        </w:tc>
        <w:tc>
          <w:tcPr>
            <w:tcW w:w="567" w:type="dxa"/>
          </w:tcPr>
          <w:p w14:paraId="235F4915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72" w:type="dxa"/>
          </w:tcPr>
          <w:p w14:paraId="19837F13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75</w:t>
            </w:r>
          </w:p>
        </w:tc>
        <w:tc>
          <w:tcPr>
            <w:tcW w:w="709" w:type="dxa"/>
          </w:tcPr>
          <w:p w14:paraId="64AECA93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75</w:t>
            </w:r>
          </w:p>
        </w:tc>
        <w:tc>
          <w:tcPr>
            <w:tcW w:w="1134" w:type="dxa"/>
          </w:tcPr>
          <w:p w14:paraId="209E5EF8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76AE0357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50" w:type="dxa"/>
          </w:tcPr>
          <w:p w14:paraId="0CC32A1A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6C0BDD62" w14:textId="77777777" w:rsidTr="0094784E">
        <w:trPr>
          <w:cantSplit/>
        </w:trPr>
        <w:tc>
          <w:tcPr>
            <w:tcW w:w="2338" w:type="dxa"/>
          </w:tcPr>
          <w:p w14:paraId="59D14CB6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4D78DAAD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306A02A7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72" w:type="dxa"/>
          </w:tcPr>
          <w:p w14:paraId="6DF49868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76</w:t>
            </w:r>
          </w:p>
        </w:tc>
        <w:tc>
          <w:tcPr>
            <w:tcW w:w="709" w:type="dxa"/>
          </w:tcPr>
          <w:p w14:paraId="5B87C285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76</w:t>
            </w:r>
          </w:p>
        </w:tc>
        <w:tc>
          <w:tcPr>
            <w:tcW w:w="1134" w:type="dxa"/>
          </w:tcPr>
          <w:p w14:paraId="023E4229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297CCA34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33660649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2169084C" w14:textId="77777777" w:rsidTr="0094784E">
        <w:trPr>
          <w:cantSplit/>
        </w:trPr>
        <w:tc>
          <w:tcPr>
            <w:tcW w:w="2338" w:type="dxa"/>
          </w:tcPr>
          <w:p w14:paraId="1E38E1A7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Data dimissione</w:t>
            </w:r>
          </w:p>
        </w:tc>
        <w:tc>
          <w:tcPr>
            <w:tcW w:w="2552" w:type="dxa"/>
          </w:tcPr>
          <w:p w14:paraId="073590A0" w14:textId="77777777" w:rsidR="00C1521E" w:rsidRPr="00DB6CD6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 xml:space="preserve">Data di dimissione del </w:t>
            </w:r>
            <w:proofErr w:type="spellStart"/>
            <w:r>
              <w:rPr>
                <w:i/>
              </w:rPr>
              <w:t>paziende</w:t>
            </w:r>
            <w:proofErr w:type="spellEnd"/>
            <w:r>
              <w:rPr>
                <w:i/>
              </w:rPr>
              <w:t xml:space="preserve"> (AAAAMMGG)</w:t>
            </w:r>
          </w:p>
        </w:tc>
        <w:tc>
          <w:tcPr>
            <w:tcW w:w="567" w:type="dxa"/>
          </w:tcPr>
          <w:p w14:paraId="2CF9EC25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N</w:t>
            </w:r>
          </w:p>
        </w:tc>
        <w:tc>
          <w:tcPr>
            <w:tcW w:w="772" w:type="dxa"/>
          </w:tcPr>
          <w:p w14:paraId="0AE50CC1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77</w:t>
            </w:r>
          </w:p>
        </w:tc>
        <w:tc>
          <w:tcPr>
            <w:tcW w:w="709" w:type="dxa"/>
          </w:tcPr>
          <w:p w14:paraId="1026FC44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84</w:t>
            </w:r>
          </w:p>
        </w:tc>
        <w:tc>
          <w:tcPr>
            <w:tcW w:w="1134" w:type="dxa"/>
          </w:tcPr>
          <w:p w14:paraId="42A8805D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1134" w:type="dxa"/>
          </w:tcPr>
          <w:p w14:paraId="55514A73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2AA1EF60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36DC95F7" w14:textId="77777777" w:rsidTr="0094784E">
        <w:trPr>
          <w:cantSplit/>
        </w:trPr>
        <w:tc>
          <w:tcPr>
            <w:tcW w:w="2338" w:type="dxa"/>
          </w:tcPr>
          <w:p w14:paraId="55701DF4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493A0B62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52D37E1A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72" w:type="dxa"/>
          </w:tcPr>
          <w:p w14:paraId="16997A93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85</w:t>
            </w:r>
          </w:p>
        </w:tc>
        <w:tc>
          <w:tcPr>
            <w:tcW w:w="709" w:type="dxa"/>
          </w:tcPr>
          <w:p w14:paraId="190005B0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85</w:t>
            </w:r>
          </w:p>
        </w:tc>
        <w:tc>
          <w:tcPr>
            <w:tcW w:w="1134" w:type="dxa"/>
          </w:tcPr>
          <w:p w14:paraId="30E6F1D4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26D81108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4A123087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07A9836D" w14:textId="77777777" w:rsidTr="0094784E">
        <w:trPr>
          <w:cantSplit/>
        </w:trPr>
        <w:tc>
          <w:tcPr>
            <w:tcW w:w="2338" w:type="dxa"/>
          </w:tcPr>
          <w:p w14:paraId="47720649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Diagnosi principale</w:t>
            </w:r>
          </w:p>
        </w:tc>
        <w:tc>
          <w:tcPr>
            <w:tcW w:w="2552" w:type="dxa"/>
          </w:tcPr>
          <w:p w14:paraId="7C680B63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 xml:space="preserve">Codice della diagnosi principale riportata sulla SDO e i cui codici sono riportati nella “Classificazione </w:t>
            </w:r>
            <w:proofErr w:type="spellStart"/>
            <w:r>
              <w:rPr>
                <w:i/>
              </w:rPr>
              <w:t>internzazionale</w:t>
            </w:r>
            <w:proofErr w:type="spellEnd"/>
            <w:r>
              <w:rPr>
                <w:i/>
              </w:rPr>
              <w:t xml:space="preserve"> delle malattie”</w:t>
            </w:r>
          </w:p>
        </w:tc>
        <w:tc>
          <w:tcPr>
            <w:tcW w:w="567" w:type="dxa"/>
          </w:tcPr>
          <w:p w14:paraId="3E89D23F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72" w:type="dxa"/>
          </w:tcPr>
          <w:p w14:paraId="48538956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86</w:t>
            </w:r>
          </w:p>
        </w:tc>
        <w:tc>
          <w:tcPr>
            <w:tcW w:w="709" w:type="dxa"/>
          </w:tcPr>
          <w:p w14:paraId="47C888E6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90</w:t>
            </w:r>
          </w:p>
        </w:tc>
        <w:tc>
          <w:tcPr>
            <w:tcW w:w="1134" w:type="dxa"/>
          </w:tcPr>
          <w:p w14:paraId="7338C587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1134" w:type="dxa"/>
          </w:tcPr>
          <w:p w14:paraId="63FED469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4227B076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17D7F50B" w14:textId="77777777" w:rsidTr="0094784E">
        <w:trPr>
          <w:cantSplit/>
        </w:trPr>
        <w:tc>
          <w:tcPr>
            <w:tcW w:w="2338" w:type="dxa"/>
          </w:tcPr>
          <w:p w14:paraId="0D2396F0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29621A5B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3399CC22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72" w:type="dxa"/>
          </w:tcPr>
          <w:p w14:paraId="2E38FB3C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91</w:t>
            </w:r>
          </w:p>
        </w:tc>
        <w:tc>
          <w:tcPr>
            <w:tcW w:w="709" w:type="dxa"/>
          </w:tcPr>
          <w:p w14:paraId="5B0B0031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91</w:t>
            </w:r>
          </w:p>
        </w:tc>
        <w:tc>
          <w:tcPr>
            <w:tcW w:w="1134" w:type="dxa"/>
          </w:tcPr>
          <w:p w14:paraId="50133802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0C588743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3B49C359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1FDDD044" w14:textId="77777777" w:rsidTr="0094784E">
        <w:trPr>
          <w:cantSplit/>
        </w:trPr>
        <w:tc>
          <w:tcPr>
            <w:tcW w:w="2338" w:type="dxa"/>
          </w:tcPr>
          <w:p w14:paraId="52E053F4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1° diagnosi secondaria</w:t>
            </w:r>
          </w:p>
        </w:tc>
        <w:tc>
          <w:tcPr>
            <w:tcW w:w="2552" w:type="dxa"/>
          </w:tcPr>
          <w:p w14:paraId="030190E2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 xml:space="preserve">Codice della prima diagnosi secondaria riportata sulla SDO e i cui codici sono riportati nella “Classificazione </w:t>
            </w:r>
            <w:proofErr w:type="spellStart"/>
            <w:r>
              <w:rPr>
                <w:i/>
              </w:rPr>
              <w:t>internzazionale</w:t>
            </w:r>
            <w:proofErr w:type="spellEnd"/>
            <w:r>
              <w:rPr>
                <w:i/>
              </w:rPr>
              <w:t xml:space="preserve"> delle malattie”</w:t>
            </w:r>
          </w:p>
        </w:tc>
        <w:tc>
          <w:tcPr>
            <w:tcW w:w="567" w:type="dxa"/>
          </w:tcPr>
          <w:p w14:paraId="6E1FEE63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72" w:type="dxa"/>
          </w:tcPr>
          <w:p w14:paraId="5A094653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92</w:t>
            </w:r>
          </w:p>
        </w:tc>
        <w:tc>
          <w:tcPr>
            <w:tcW w:w="709" w:type="dxa"/>
          </w:tcPr>
          <w:p w14:paraId="30DBC062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96</w:t>
            </w:r>
          </w:p>
        </w:tc>
        <w:tc>
          <w:tcPr>
            <w:tcW w:w="1134" w:type="dxa"/>
          </w:tcPr>
          <w:p w14:paraId="79704E75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1134" w:type="dxa"/>
          </w:tcPr>
          <w:p w14:paraId="647EDD0E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71F35A58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266FFE8A" w14:textId="77777777" w:rsidTr="0094784E">
        <w:trPr>
          <w:cantSplit/>
        </w:trPr>
        <w:tc>
          <w:tcPr>
            <w:tcW w:w="2338" w:type="dxa"/>
          </w:tcPr>
          <w:p w14:paraId="1B8B8291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521CC18D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343A2600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72" w:type="dxa"/>
          </w:tcPr>
          <w:p w14:paraId="35D0976E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97</w:t>
            </w:r>
          </w:p>
        </w:tc>
        <w:tc>
          <w:tcPr>
            <w:tcW w:w="709" w:type="dxa"/>
          </w:tcPr>
          <w:p w14:paraId="1E4E311A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97</w:t>
            </w:r>
          </w:p>
        </w:tc>
        <w:tc>
          <w:tcPr>
            <w:tcW w:w="1134" w:type="dxa"/>
          </w:tcPr>
          <w:p w14:paraId="38BE79A1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7E4CDE64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65FC986A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0C351CCB" w14:textId="77777777" w:rsidTr="0094784E">
        <w:trPr>
          <w:cantSplit/>
        </w:trPr>
        <w:tc>
          <w:tcPr>
            <w:tcW w:w="2338" w:type="dxa"/>
          </w:tcPr>
          <w:p w14:paraId="3184BA6B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2° diagnosi secondaria</w:t>
            </w:r>
          </w:p>
        </w:tc>
        <w:tc>
          <w:tcPr>
            <w:tcW w:w="2552" w:type="dxa"/>
          </w:tcPr>
          <w:p w14:paraId="4BF05CE2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 xml:space="preserve">Codice della seconda diagnosi secondaria riportata sulla SDO e i cui codici sono riportati nella “Classificazione </w:t>
            </w:r>
            <w:proofErr w:type="spellStart"/>
            <w:r>
              <w:rPr>
                <w:i/>
              </w:rPr>
              <w:t>internzazionale</w:t>
            </w:r>
            <w:proofErr w:type="spellEnd"/>
            <w:r>
              <w:rPr>
                <w:i/>
              </w:rPr>
              <w:t xml:space="preserve"> delle malattie”</w:t>
            </w:r>
          </w:p>
        </w:tc>
        <w:tc>
          <w:tcPr>
            <w:tcW w:w="567" w:type="dxa"/>
          </w:tcPr>
          <w:p w14:paraId="5F2824EA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72" w:type="dxa"/>
          </w:tcPr>
          <w:p w14:paraId="221D048B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98</w:t>
            </w:r>
          </w:p>
        </w:tc>
        <w:tc>
          <w:tcPr>
            <w:tcW w:w="709" w:type="dxa"/>
          </w:tcPr>
          <w:p w14:paraId="4E4412AD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102</w:t>
            </w:r>
          </w:p>
        </w:tc>
        <w:tc>
          <w:tcPr>
            <w:tcW w:w="1134" w:type="dxa"/>
          </w:tcPr>
          <w:p w14:paraId="248D49F2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1134" w:type="dxa"/>
          </w:tcPr>
          <w:p w14:paraId="5B5A8D3F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3BE99CE7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211A1495" w14:textId="77777777" w:rsidTr="0094784E">
        <w:trPr>
          <w:cantSplit/>
        </w:trPr>
        <w:tc>
          <w:tcPr>
            <w:tcW w:w="2338" w:type="dxa"/>
          </w:tcPr>
          <w:p w14:paraId="6C9E472C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0F1D625E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75535B87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72" w:type="dxa"/>
          </w:tcPr>
          <w:p w14:paraId="19EB50C4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103</w:t>
            </w:r>
          </w:p>
        </w:tc>
        <w:tc>
          <w:tcPr>
            <w:tcW w:w="709" w:type="dxa"/>
          </w:tcPr>
          <w:p w14:paraId="73863974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103</w:t>
            </w:r>
          </w:p>
        </w:tc>
        <w:tc>
          <w:tcPr>
            <w:tcW w:w="1134" w:type="dxa"/>
          </w:tcPr>
          <w:p w14:paraId="7F571790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4B2FFC67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0AF2D676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602DF5B0" w14:textId="77777777" w:rsidTr="0094784E">
        <w:trPr>
          <w:cantSplit/>
        </w:trPr>
        <w:tc>
          <w:tcPr>
            <w:tcW w:w="2338" w:type="dxa"/>
          </w:tcPr>
          <w:p w14:paraId="009455F3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3° diagnosi secondaria</w:t>
            </w:r>
          </w:p>
        </w:tc>
        <w:tc>
          <w:tcPr>
            <w:tcW w:w="2552" w:type="dxa"/>
          </w:tcPr>
          <w:p w14:paraId="55B1F922" w14:textId="77777777" w:rsidR="00C1521E" w:rsidRPr="00DB6CD6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 xml:space="preserve">Codice della terza diagnosi secondaria riportata sulla SDO e i cui codici sono riportati nella “Classificazione </w:t>
            </w:r>
            <w:proofErr w:type="spellStart"/>
            <w:r>
              <w:rPr>
                <w:i/>
              </w:rPr>
              <w:t>internzazionale</w:t>
            </w:r>
            <w:proofErr w:type="spellEnd"/>
            <w:r>
              <w:rPr>
                <w:i/>
              </w:rPr>
              <w:t xml:space="preserve"> delle malattie”</w:t>
            </w:r>
          </w:p>
        </w:tc>
        <w:tc>
          <w:tcPr>
            <w:tcW w:w="567" w:type="dxa"/>
          </w:tcPr>
          <w:p w14:paraId="27AF6D7D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72" w:type="dxa"/>
          </w:tcPr>
          <w:p w14:paraId="10081514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103</w:t>
            </w:r>
          </w:p>
        </w:tc>
        <w:tc>
          <w:tcPr>
            <w:tcW w:w="709" w:type="dxa"/>
          </w:tcPr>
          <w:p w14:paraId="211D4A61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108</w:t>
            </w:r>
          </w:p>
        </w:tc>
        <w:tc>
          <w:tcPr>
            <w:tcW w:w="1134" w:type="dxa"/>
          </w:tcPr>
          <w:p w14:paraId="7BBB21DC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1134" w:type="dxa"/>
          </w:tcPr>
          <w:p w14:paraId="550EDEB8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368324F7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30FAE71D" w14:textId="77777777" w:rsidTr="0094784E">
        <w:trPr>
          <w:cantSplit/>
        </w:trPr>
        <w:tc>
          <w:tcPr>
            <w:tcW w:w="2338" w:type="dxa"/>
          </w:tcPr>
          <w:p w14:paraId="5E375899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0C4EC27F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44883E9B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72" w:type="dxa"/>
          </w:tcPr>
          <w:p w14:paraId="39D68A30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109</w:t>
            </w:r>
          </w:p>
        </w:tc>
        <w:tc>
          <w:tcPr>
            <w:tcW w:w="709" w:type="dxa"/>
          </w:tcPr>
          <w:p w14:paraId="76803105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109</w:t>
            </w:r>
          </w:p>
        </w:tc>
        <w:tc>
          <w:tcPr>
            <w:tcW w:w="1134" w:type="dxa"/>
          </w:tcPr>
          <w:p w14:paraId="2EE58800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369F3327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147A4021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1A2559FC" w14:textId="77777777" w:rsidTr="0094784E">
        <w:trPr>
          <w:cantSplit/>
        </w:trPr>
        <w:tc>
          <w:tcPr>
            <w:tcW w:w="2338" w:type="dxa"/>
          </w:tcPr>
          <w:p w14:paraId="2481150F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lastRenderedPageBreak/>
              <w:t>4° diagnosi secondaria</w:t>
            </w:r>
          </w:p>
        </w:tc>
        <w:tc>
          <w:tcPr>
            <w:tcW w:w="2552" w:type="dxa"/>
          </w:tcPr>
          <w:p w14:paraId="0711ABE8" w14:textId="77777777" w:rsidR="00C1521E" w:rsidRPr="00DB6CD6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 xml:space="preserve">Codice della quarta diagnosi secondaria riportata sulla SDO e i cui codici sono riportati nella “Classificazione </w:t>
            </w:r>
            <w:proofErr w:type="spellStart"/>
            <w:r>
              <w:rPr>
                <w:i/>
              </w:rPr>
              <w:t>internzazionale</w:t>
            </w:r>
            <w:proofErr w:type="spellEnd"/>
            <w:r>
              <w:rPr>
                <w:i/>
              </w:rPr>
              <w:t xml:space="preserve"> delle malattie”</w:t>
            </w:r>
          </w:p>
        </w:tc>
        <w:tc>
          <w:tcPr>
            <w:tcW w:w="567" w:type="dxa"/>
          </w:tcPr>
          <w:p w14:paraId="4BFC9363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72" w:type="dxa"/>
          </w:tcPr>
          <w:p w14:paraId="33AF07F8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110</w:t>
            </w:r>
          </w:p>
        </w:tc>
        <w:tc>
          <w:tcPr>
            <w:tcW w:w="709" w:type="dxa"/>
          </w:tcPr>
          <w:p w14:paraId="5CD1881D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114</w:t>
            </w:r>
          </w:p>
        </w:tc>
        <w:tc>
          <w:tcPr>
            <w:tcW w:w="1134" w:type="dxa"/>
          </w:tcPr>
          <w:p w14:paraId="6D5FA443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1134" w:type="dxa"/>
          </w:tcPr>
          <w:p w14:paraId="092D957B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34CC3BF8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2CA7A3F9" w14:textId="77777777" w:rsidTr="0094784E">
        <w:trPr>
          <w:cantSplit/>
        </w:trPr>
        <w:tc>
          <w:tcPr>
            <w:tcW w:w="2338" w:type="dxa"/>
          </w:tcPr>
          <w:p w14:paraId="25F9D790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7CCF7FEF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3F6BDEBF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72" w:type="dxa"/>
          </w:tcPr>
          <w:p w14:paraId="284D2705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115</w:t>
            </w:r>
          </w:p>
        </w:tc>
        <w:tc>
          <w:tcPr>
            <w:tcW w:w="709" w:type="dxa"/>
          </w:tcPr>
          <w:p w14:paraId="32DEB84B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115</w:t>
            </w:r>
          </w:p>
        </w:tc>
        <w:tc>
          <w:tcPr>
            <w:tcW w:w="1134" w:type="dxa"/>
          </w:tcPr>
          <w:p w14:paraId="2550E80B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2BE2BCD2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3472A16D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632AC5A4" w14:textId="77777777" w:rsidTr="0094784E">
        <w:trPr>
          <w:cantSplit/>
        </w:trPr>
        <w:tc>
          <w:tcPr>
            <w:tcW w:w="2338" w:type="dxa"/>
          </w:tcPr>
          <w:p w14:paraId="364A44F9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5° diagnosi secondaria</w:t>
            </w:r>
          </w:p>
        </w:tc>
        <w:tc>
          <w:tcPr>
            <w:tcW w:w="2552" w:type="dxa"/>
          </w:tcPr>
          <w:p w14:paraId="5A44E32A" w14:textId="77777777" w:rsidR="00C1521E" w:rsidRPr="00DB6CD6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 xml:space="preserve">Codice della quinta diagnosi secondaria riportata sulla SDO e i cui codici sono riportati nella “Classificazione </w:t>
            </w:r>
            <w:proofErr w:type="spellStart"/>
            <w:r>
              <w:rPr>
                <w:i/>
              </w:rPr>
              <w:t>internzazionale</w:t>
            </w:r>
            <w:proofErr w:type="spellEnd"/>
            <w:r>
              <w:rPr>
                <w:i/>
              </w:rPr>
              <w:t xml:space="preserve"> delle malattie”</w:t>
            </w:r>
          </w:p>
        </w:tc>
        <w:tc>
          <w:tcPr>
            <w:tcW w:w="567" w:type="dxa"/>
          </w:tcPr>
          <w:p w14:paraId="1FCBB2E1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72" w:type="dxa"/>
          </w:tcPr>
          <w:p w14:paraId="649A1570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116</w:t>
            </w:r>
          </w:p>
        </w:tc>
        <w:tc>
          <w:tcPr>
            <w:tcW w:w="709" w:type="dxa"/>
          </w:tcPr>
          <w:p w14:paraId="06355045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120</w:t>
            </w:r>
          </w:p>
        </w:tc>
        <w:tc>
          <w:tcPr>
            <w:tcW w:w="1134" w:type="dxa"/>
          </w:tcPr>
          <w:p w14:paraId="46550DBB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1134" w:type="dxa"/>
          </w:tcPr>
          <w:p w14:paraId="47FC8E48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3EEB47B5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74C2C4AF" w14:textId="77777777" w:rsidTr="0094784E">
        <w:trPr>
          <w:cantSplit/>
        </w:trPr>
        <w:tc>
          <w:tcPr>
            <w:tcW w:w="2338" w:type="dxa"/>
          </w:tcPr>
          <w:p w14:paraId="7AED0B14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72CEEAAF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070E357D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72" w:type="dxa"/>
          </w:tcPr>
          <w:p w14:paraId="47269DE7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121</w:t>
            </w:r>
          </w:p>
        </w:tc>
        <w:tc>
          <w:tcPr>
            <w:tcW w:w="709" w:type="dxa"/>
          </w:tcPr>
          <w:p w14:paraId="2F84882D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121</w:t>
            </w:r>
          </w:p>
        </w:tc>
        <w:tc>
          <w:tcPr>
            <w:tcW w:w="1134" w:type="dxa"/>
          </w:tcPr>
          <w:p w14:paraId="0A68F759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77E5D25E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46C45377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6B5103F7" w14:textId="77777777" w:rsidTr="0094784E">
        <w:trPr>
          <w:cantSplit/>
        </w:trPr>
        <w:tc>
          <w:tcPr>
            <w:tcW w:w="2338" w:type="dxa"/>
          </w:tcPr>
          <w:p w14:paraId="6F006036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Data intervento principale</w:t>
            </w:r>
          </w:p>
        </w:tc>
        <w:tc>
          <w:tcPr>
            <w:tcW w:w="2552" w:type="dxa"/>
          </w:tcPr>
          <w:p w14:paraId="7C77F485" w14:textId="77777777" w:rsidR="00C1521E" w:rsidRPr="00DB6CD6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Data intervento nel formato AAAAMMGG</w:t>
            </w:r>
          </w:p>
        </w:tc>
        <w:tc>
          <w:tcPr>
            <w:tcW w:w="567" w:type="dxa"/>
          </w:tcPr>
          <w:p w14:paraId="20EC8ABA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N</w:t>
            </w:r>
          </w:p>
        </w:tc>
        <w:tc>
          <w:tcPr>
            <w:tcW w:w="772" w:type="dxa"/>
          </w:tcPr>
          <w:p w14:paraId="2D92D784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122</w:t>
            </w:r>
          </w:p>
        </w:tc>
        <w:tc>
          <w:tcPr>
            <w:tcW w:w="709" w:type="dxa"/>
          </w:tcPr>
          <w:p w14:paraId="7562A38A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129</w:t>
            </w:r>
          </w:p>
        </w:tc>
        <w:tc>
          <w:tcPr>
            <w:tcW w:w="1134" w:type="dxa"/>
          </w:tcPr>
          <w:p w14:paraId="6428D500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1134" w:type="dxa"/>
          </w:tcPr>
          <w:p w14:paraId="0D80422F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0C77CF1B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2A28941B" w14:textId="77777777" w:rsidTr="0094784E">
        <w:trPr>
          <w:cantSplit/>
        </w:trPr>
        <w:tc>
          <w:tcPr>
            <w:tcW w:w="2338" w:type="dxa"/>
          </w:tcPr>
          <w:p w14:paraId="1E120DAC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35A34B8A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5495AE9F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72" w:type="dxa"/>
          </w:tcPr>
          <w:p w14:paraId="0D58DA2A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130</w:t>
            </w:r>
          </w:p>
        </w:tc>
        <w:tc>
          <w:tcPr>
            <w:tcW w:w="709" w:type="dxa"/>
          </w:tcPr>
          <w:p w14:paraId="24B62CEA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130</w:t>
            </w:r>
          </w:p>
        </w:tc>
        <w:tc>
          <w:tcPr>
            <w:tcW w:w="1134" w:type="dxa"/>
          </w:tcPr>
          <w:p w14:paraId="7BE5D490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3B18840F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368F1515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061F67D0" w14:textId="77777777" w:rsidTr="0094784E">
        <w:trPr>
          <w:cantSplit/>
        </w:trPr>
        <w:tc>
          <w:tcPr>
            <w:tcW w:w="2338" w:type="dxa"/>
          </w:tcPr>
          <w:p w14:paraId="71C6A29A" w14:textId="77777777" w:rsidR="00C1521E" w:rsidRPr="0081312C" w:rsidRDefault="00C1521E" w:rsidP="00E51375">
            <w:pPr>
              <w:spacing w:before="80" w:line="240" w:lineRule="auto"/>
              <w:ind w:left="0"/>
              <w:rPr>
                <w:i/>
                <w:u w:val="single"/>
              </w:rPr>
            </w:pPr>
            <w:r>
              <w:rPr>
                <w:i/>
              </w:rPr>
              <w:t>Intervento principale</w:t>
            </w:r>
          </w:p>
        </w:tc>
        <w:tc>
          <w:tcPr>
            <w:tcW w:w="2552" w:type="dxa"/>
          </w:tcPr>
          <w:p w14:paraId="6C58E321" w14:textId="77777777" w:rsidR="00C1521E" w:rsidRPr="00DB6CD6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Codice intervento chirurgico principale</w:t>
            </w:r>
          </w:p>
        </w:tc>
        <w:tc>
          <w:tcPr>
            <w:tcW w:w="567" w:type="dxa"/>
          </w:tcPr>
          <w:p w14:paraId="290E6C7D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72" w:type="dxa"/>
          </w:tcPr>
          <w:p w14:paraId="2964C8DC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131</w:t>
            </w:r>
          </w:p>
        </w:tc>
        <w:tc>
          <w:tcPr>
            <w:tcW w:w="709" w:type="dxa"/>
          </w:tcPr>
          <w:p w14:paraId="1A7A6469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134</w:t>
            </w:r>
          </w:p>
        </w:tc>
        <w:tc>
          <w:tcPr>
            <w:tcW w:w="1134" w:type="dxa"/>
          </w:tcPr>
          <w:p w14:paraId="646AC45E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1134" w:type="dxa"/>
          </w:tcPr>
          <w:p w14:paraId="6EFC3B23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5D75AA9E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08A2F196" w14:textId="77777777" w:rsidTr="0094784E">
        <w:trPr>
          <w:cantSplit/>
        </w:trPr>
        <w:tc>
          <w:tcPr>
            <w:tcW w:w="2338" w:type="dxa"/>
          </w:tcPr>
          <w:p w14:paraId="7DDE4610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5332DA28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60E82498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72" w:type="dxa"/>
          </w:tcPr>
          <w:p w14:paraId="44D0C2EB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135</w:t>
            </w:r>
          </w:p>
        </w:tc>
        <w:tc>
          <w:tcPr>
            <w:tcW w:w="709" w:type="dxa"/>
          </w:tcPr>
          <w:p w14:paraId="17D29A33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135</w:t>
            </w:r>
          </w:p>
        </w:tc>
        <w:tc>
          <w:tcPr>
            <w:tcW w:w="1134" w:type="dxa"/>
          </w:tcPr>
          <w:p w14:paraId="05724E6E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0D377269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232CCC36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4E2FFE1B" w14:textId="77777777" w:rsidTr="0094784E">
        <w:trPr>
          <w:cantSplit/>
        </w:trPr>
        <w:tc>
          <w:tcPr>
            <w:tcW w:w="2338" w:type="dxa"/>
          </w:tcPr>
          <w:p w14:paraId="6E1AC348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Data intervento secondario</w:t>
            </w:r>
          </w:p>
        </w:tc>
        <w:tc>
          <w:tcPr>
            <w:tcW w:w="2552" w:type="dxa"/>
          </w:tcPr>
          <w:p w14:paraId="13C29F6A" w14:textId="77777777" w:rsidR="00C1521E" w:rsidRPr="00DB6CD6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Data intervento nel formato AAAAMMGG</w:t>
            </w:r>
          </w:p>
        </w:tc>
        <w:tc>
          <w:tcPr>
            <w:tcW w:w="567" w:type="dxa"/>
          </w:tcPr>
          <w:p w14:paraId="2C6A5B88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N</w:t>
            </w:r>
          </w:p>
        </w:tc>
        <w:tc>
          <w:tcPr>
            <w:tcW w:w="772" w:type="dxa"/>
          </w:tcPr>
          <w:p w14:paraId="074648D3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136</w:t>
            </w:r>
          </w:p>
        </w:tc>
        <w:tc>
          <w:tcPr>
            <w:tcW w:w="709" w:type="dxa"/>
          </w:tcPr>
          <w:p w14:paraId="2E648704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143</w:t>
            </w:r>
          </w:p>
        </w:tc>
        <w:tc>
          <w:tcPr>
            <w:tcW w:w="1134" w:type="dxa"/>
          </w:tcPr>
          <w:p w14:paraId="619C7F6A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1134" w:type="dxa"/>
          </w:tcPr>
          <w:p w14:paraId="4BD0F2FA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2A06491F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3A8EB6B5" w14:textId="77777777" w:rsidTr="0094784E">
        <w:trPr>
          <w:cantSplit/>
        </w:trPr>
        <w:tc>
          <w:tcPr>
            <w:tcW w:w="2338" w:type="dxa"/>
          </w:tcPr>
          <w:p w14:paraId="22343577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47F3E009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71E68FE2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72" w:type="dxa"/>
          </w:tcPr>
          <w:p w14:paraId="352AD068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144</w:t>
            </w:r>
          </w:p>
        </w:tc>
        <w:tc>
          <w:tcPr>
            <w:tcW w:w="709" w:type="dxa"/>
          </w:tcPr>
          <w:p w14:paraId="4689F0A2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144</w:t>
            </w:r>
          </w:p>
        </w:tc>
        <w:tc>
          <w:tcPr>
            <w:tcW w:w="1134" w:type="dxa"/>
          </w:tcPr>
          <w:p w14:paraId="34E1624D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4584E995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1701C928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039DAEC1" w14:textId="77777777" w:rsidTr="0094784E">
        <w:trPr>
          <w:cantSplit/>
        </w:trPr>
        <w:tc>
          <w:tcPr>
            <w:tcW w:w="2338" w:type="dxa"/>
          </w:tcPr>
          <w:p w14:paraId="100419EB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1°Intervento secondario</w:t>
            </w:r>
          </w:p>
        </w:tc>
        <w:tc>
          <w:tcPr>
            <w:tcW w:w="2552" w:type="dxa"/>
          </w:tcPr>
          <w:p w14:paraId="08630FE3" w14:textId="77777777" w:rsidR="00C1521E" w:rsidRPr="00DB6CD6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Codice intervento chirurgico secondo la classificazione internazionale delle malattie</w:t>
            </w:r>
          </w:p>
        </w:tc>
        <w:tc>
          <w:tcPr>
            <w:tcW w:w="567" w:type="dxa"/>
          </w:tcPr>
          <w:p w14:paraId="5B651DD4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72" w:type="dxa"/>
          </w:tcPr>
          <w:p w14:paraId="513627DB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145</w:t>
            </w:r>
          </w:p>
        </w:tc>
        <w:tc>
          <w:tcPr>
            <w:tcW w:w="709" w:type="dxa"/>
          </w:tcPr>
          <w:p w14:paraId="25A3CE3B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148</w:t>
            </w:r>
          </w:p>
        </w:tc>
        <w:tc>
          <w:tcPr>
            <w:tcW w:w="1134" w:type="dxa"/>
          </w:tcPr>
          <w:p w14:paraId="182B86D3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1134" w:type="dxa"/>
          </w:tcPr>
          <w:p w14:paraId="58E01AE0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2873F57E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35C8E163" w14:textId="77777777" w:rsidTr="0094784E">
        <w:trPr>
          <w:cantSplit/>
        </w:trPr>
        <w:tc>
          <w:tcPr>
            <w:tcW w:w="2338" w:type="dxa"/>
          </w:tcPr>
          <w:p w14:paraId="5345DCA2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3A2E075F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12DD9D28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72" w:type="dxa"/>
          </w:tcPr>
          <w:p w14:paraId="5AE2D29C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149</w:t>
            </w:r>
          </w:p>
        </w:tc>
        <w:tc>
          <w:tcPr>
            <w:tcW w:w="709" w:type="dxa"/>
          </w:tcPr>
          <w:p w14:paraId="4AB684A9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149</w:t>
            </w:r>
          </w:p>
        </w:tc>
        <w:tc>
          <w:tcPr>
            <w:tcW w:w="1134" w:type="dxa"/>
          </w:tcPr>
          <w:p w14:paraId="570C2700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08412284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45D5CA90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53EB4204" w14:textId="77777777" w:rsidTr="0094784E">
        <w:trPr>
          <w:cantSplit/>
        </w:trPr>
        <w:tc>
          <w:tcPr>
            <w:tcW w:w="2338" w:type="dxa"/>
          </w:tcPr>
          <w:p w14:paraId="767B5C18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Data intervento secondario</w:t>
            </w:r>
          </w:p>
        </w:tc>
        <w:tc>
          <w:tcPr>
            <w:tcW w:w="2552" w:type="dxa"/>
          </w:tcPr>
          <w:p w14:paraId="7588E958" w14:textId="77777777" w:rsidR="00C1521E" w:rsidRPr="00DB6CD6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Data intervento nel formato AAAAMMGG</w:t>
            </w:r>
          </w:p>
        </w:tc>
        <w:tc>
          <w:tcPr>
            <w:tcW w:w="567" w:type="dxa"/>
          </w:tcPr>
          <w:p w14:paraId="206CD313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N</w:t>
            </w:r>
          </w:p>
        </w:tc>
        <w:tc>
          <w:tcPr>
            <w:tcW w:w="772" w:type="dxa"/>
          </w:tcPr>
          <w:p w14:paraId="09EA4E5B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150</w:t>
            </w:r>
          </w:p>
        </w:tc>
        <w:tc>
          <w:tcPr>
            <w:tcW w:w="709" w:type="dxa"/>
          </w:tcPr>
          <w:p w14:paraId="7CCCB359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157</w:t>
            </w:r>
          </w:p>
        </w:tc>
        <w:tc>
          <w:tcPr>
            <w:tcW w:w="1134" w:type="dxa"/>
          </w:tcPr>
          <w:p w14:paraId="540969AC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1134" w:type="dxa"/>
          </w:tcPr>
          <w:p w14:paraId="0827CD92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7A060498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3C73E452" w14:textId="77777777" w:rsidTr="0094784E">
        <w:trPr>
          <w:cantSplit/>
        </w:trPr>
        <w:tc>
          <w:tcPr>
            <w:tcW w:w="2338" w:type="dxa"/>
          </w:tcPr>
          <w:p w14:paraId="0350649B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3E3036EC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5AB7C072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72" w:type="dxa"/>
          </w:tcPr>
          <w:p w14:paraId="565EB58C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158</w:t>
            </w:r>
          </w:p>
        </w:tc>
        <w:tc>
          <w:tcPr>
            <w:tcW w:w="709" w:type="dxa"/>
          </w:tcPr>
          <w:p w14:paraId="0A67976D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158</w:t>
            </w:r>
          </w:p>
        </w:tc>
        <w:tc>
          <w:tcPr>
            <w:tcW w:w="1134" w:type="dxa"/>
          </w:tcPr>
          <w:p w14:paraId="4328E2BA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128EC0E8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098B34C3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231615E7" w14:textId="77777777" w:rsidTr="0094784E">
        <w:trPr>
          <w:cantSplit/>
        </w:trPr>
        <w:tc>
          <w:tcPr>
            <w:tcW w:w="2338" w:type="dxa"/>
          </w:tcPr>
          <w:p w14:paraId="450B0291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2°Intervento secondario</w:t>
            </w:r>
          </w:p>
        </w:tc>
        <w:tc>
          <w:tcPr>
            <w:tcW w:w="2552" w:type="dxa"/>
          </w:tcPr>
          <w:p w14:paraId="526E5A47" w14:textId="77777777" w:rsidR="00C1521E" w:rsidRPr="00DB6CD6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Codice intervento chirurgico secondo la classificazione internazionale delle malattie</w:t>
            </w:r>
          </w:p>
        </w:tc>
        <w:tc>
          <w:tcPr>
            <w:tcW w:w="567" w:type="dxa"/>
          </w:tcPr>
          <w:p w14:paraId="6E8A3B51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72" w:type="dxa"/>
          </w:tcPr>
          <w:p w14:paraId="48129759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159</w:t>
            </w:r>
          </w:p>
        </w:tc>
        <w:tc>
          <w:tcPr>
            <w:tcW w:w="709" w:type="dxa"/>
          </w:tcPr>
          <w:p w14:paraId="0C45142A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162</w:t>
            </w:r>
          </w:p>
        </w:tc>
        <w:tc>
          <w:tcPr>
            <w:tcW w:w="1134" w:type="dxa"/>
          </w:tcPr>
          <w:p w14:paraId="51235923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1134" w:type="dxa"/>
          </w:tcPr>
          <w:p w14:paraId="541F714D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554A6BCA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70F18C1B" w14:textId="77777777" w:rsidTr="0094784E">
        <w:trPr>
          <w:cantSplit/>
        </w:trPr>
        <w:tc>
          <w:tcPr>
            <w:tcW w:w="2338" w:type="dxa"/>
          </w:tcPr>
          <w:p w14:paraId="2152F984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073AF215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7B65BAC9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72" w:type="dxa"/>
          </w:tcPr>
          <w:p w14:paraId="08BBA2D7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163</w:t>
            </w:r>
          </w:p>
        </w:tc>
        <w:tc>
          <w:tcPr>
            <w:tcW w:w="709" w:type="dxa"/>
          </w:tcPr>
          <w:p w14:paraId="2162C249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163</w:t>
            </w:r>
          </w:p>
        </w:tc>
        <w:tc>
          <w:tcPr>
            <w:tcW w:w="1134" w:type="dxa"/>
          </w:tcPr>
          <w:p w14:paraId="64C43C7D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57517CAC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6C28B696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5428B698" w14:textId="77777777" w:rsidTr="0094784E">
        <w:trPr>
          <w:cantSplit/>
        </w:trPr>
        <w:tc>
          <w:tcPr>
            <w:tcW w:w="2338" w:type="dxa"/>
          </w:tcPr>
          <w:p w14:paraId="7D98CC22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lastRenderedPageBreak/>
              <w:t>Data intervento secondario</w:t>
            </w:r>
          </w:p>
        </w:tc>
        <w:tc>
          <w:tcPr>
            <w:tcW w:w="2552" w:type="dxa"/>
          </w:tcPr>
          <w:p w14:paraId="69DC3CF2" w14:textId="77777777" w:rsidR="00C1521E" w:rsidRPr="00DB6CD6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Data intervento nel formato AAAAMMGG</w:t>
            </w:r>
          </w:p>
        </w:tc>
        <w:tc>
          <w:tcPr>
            <w:tcW w:w="567" w:type="dxa"/>
          </w:tcPr>
          <w:p w14:paraId="411AEED9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N</w:t>
            </w:r>
          </w:p>
        </w:tc>
        <w:tc>
          <w:tcPr>
            <w:tcW w:w="772" w:type="dxa"/>
          </w:tcPr>
          <w:p w14:paraId="4149D9FE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164</w:t>
            </w:r>
          </w:p>
        </w:tc>
        <w:tc>
          <w:tcPr>
            <w:tcW w:w="709" w:type="dxa"/>
          </w:tcPr>
          <w:p w14:paraId="493CB2F9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171</w:t>
            </w:r>
          </w:p>
        </w:tc>
        <w:tc>
          <w:tcPr>
            <w:tcW w:w="1134" w:type="dxa"/>
          </w:tcPr>
          <w:p w14:paraId="38AAE229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1134" w:type="dxa"/>
          </w:tcPr>
          <w:p w14:paraId="0EB3015C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0447DE53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255C3F5A" w14:textId="77777777" w:rsidTr="0094784E">
        <w:trPr>
          <w:cantSplit/>
        </w:trPr>
        <w:tc>
          <w:tcPr>
            <w:tcW w:w="2338" w:type="dxa"/>
          </w:tcPr>
          <w:p w14:paraId="38F1D802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30F8A90F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4E7A603E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72" w:type="dxa"/>
          </w:tcPr>
          <w:p w14:paraId="47CB026A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172</w:t>
            </w:r>
          </w:p>
        </w:tc>
        <w:tc>
          <w:tcPr>
            <w:tcW w:w="709" w:type="dxa"/>
          </w:tcPr>
          <w:p w14:paraId="522878D2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172</w:t>
            </w:r>
          </w:p>
        </w:tc>
        <w:tc>
          <w:tcPr>
            <w:tcW w:w="1134" w:type="dxa"/>
          </w:tcPr>
          <w:p w14:paraId="75AFE1BC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7773D424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319E6A2E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6C420B91" w14:textId="77777777" w:rsidTr="0094784E">
        <w:trPr>
          <w:cantSplit/>
        </w:trPr>
        <w:tc>
          <w:tcPr>
            <w:tcW w:w="2338" w:type="dxa"/>
          </w:tcPr>
          <w:p w14:paraId="5EF734F6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3°Intervento secondario</w:t>
            </w:r>
          </w:p>
        </w:tc>
        <w:tc>
          <w:tcPr>
            <w:tcW w:w="2552" w:type="dxa"/>
          </w:tcPr>
          <w:p w14:paraId="4CB7B654" w14:textId="77777777" w:rsidR="00C1521E" w:rsidRPr="00DB6CD6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Codice intervento chirurgico secondo la classificazione internazionale delle malattie</w:t>
            </w:r>
          </w:p>
        </w:tc>
        <w:tc>
          <w:tcPr>
            <w:tcW w:w="567" w:type="dxa"/>
          </w:tcPr>
          <w:p w14:paraId="3EDAA31C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72" w:type="dxa"/>
          </w:tcPr>
          <w:p w14:paraId="64B046E8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173</w:t>
            </w:r>
          </w:p>
          <w:p w14:paraId="599D1509" w14:textId="77777777" w:rsidR="00C1521E" w:rsidRPr="00170F15" w:rsidRDefault="00C1521E" w:rsidP="00E51375"/>
        </w:tc>
        <w:tc>
          <w:tcPr>
            <w:tcW w:w="709" w:type="dxa"/>
          </w:tcPr>
          <w:p w14:paraId="7A3CE38A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176</w:t>
            </w:r>
          </w:p>
        </w:tc>
        <w:tc>
          <w:tcPr>
            <w:tcW w:w="1134" w:type="dxa"/>
          </w:tcPr>
          <w:p w14:paraId="0CF22D35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1134" w:type="dxa"/>
          </w:tcPr>
          <w:p w14:paraId="41BCF856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098FC9EC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0679D18A" w14:textId="77777777" w:rsidTr="0094784E">
        <w:trPr>
          <w:cantSplit/>
        </w:trPr>
        <w:tc>
          <w:tcPr>
            <w:tcW w:w="2338" w:type="dxa"/>
          </w:tcPr>
          <w:p w14:paraId="3CC2B9A7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15591ECD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16FF5DDD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72" w:type="dxa"/>
          </w:tcPr>
          <w:p w14:paraId="5DC0B463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177</w:t>
            </w:r>
          </w:p>
        </w:tc>
        <w:tc>
          <w:tcPr>
            <w:tcW w:w="709" w:type="dxa"/>
          </w:tcPr>
          <w:p w14:paraId="44D51048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177</w:t>
            </w:r>
          </w:p>
        </w:tc>
        <w:tc>
          <w:tcPr>
            <w:tcW w:w="1134" w:type="dxa"/>
          </w:tcPr>
          <w:p w14:paraId="3CDE7D96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3E84BEC1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0596D519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7E6DF8A9" w14:textId="77777777" w:rsidTr="0094784E">
        <w:trPr>
          <w:cantSplit/>
        </w:trPr>
        <w:tc>
          <w:tcPr>
            <w:tcW w:w="2338" w:type="dxa"/>
          </w:tcPr>
          <w:p w14:paraId="0A684A1E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Data intervento secondario</w:t>
            </w:r>
          </w:p>
        </w:tc>
        <w:tc>
          <w:tcPr>
            <w:tcW w:w="2552" w:type="dxa"/>
          </w:tcPr>
          <w:p w14:paraId="5DF0101A" w14:textId="77777777" w:rsidR="00C1521E" w:rsidRPr="00DB6CD6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Data intervento nel formato AAAAMMGG</w:t>
            </w:r>
          </w:p>
        </w:tc>
        <w:tc>
          <w:tcPr>
            <w:tcW w:w="567" w:type="dxa"/>
          </w:tcPr>
          <w:p w14:paraId="5DA69FEB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N</w:t>
            </w:r>
          </w:p>
        </w:tc>
        <w:tc>
          <w:tcPr>
            <w:tcW w:w="772" w:type="dxa"/>
          </w:tcPr>
          <w:p w14:paraId="5C51D87B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178</w:t>
            </w:r>
          </w:p>
        </w:tc>
        <w:tc>
          <w:tcPr>
            <w:tcW w:w="709" w:type="dxa"/>
          </w:tcPr>
          <w:p w14:paraId="4AEAC5EB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185</w:t>
            </w:r>
          </w:p>
        </w:tc>
        <w:tc>
          <w:tcPr>
            <w:tcW w:w="1134" w:type="dxa"/>
          </w:tcPr>
          <w:p w14:paraId="2BB79D0B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1134" w:type="dxa"/>
          </w:tcPr>
          <w:p w14:paraId="3E106C37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17143CD2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15C59EEF" w14:textId="77777777" w:rsidTr="0094784E">
        <w:trPr>
          <w:cantSplit/>
        </w:trPr>
        <w:tc>
          <w:tcPr>
            <w:tcW w:w="2338" w:type="dxa"/>
          </w:tcPr>
          <w:p w14:paraId="5BE96A52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24A0C09B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4609B49A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72" w:type="dxa"/>
          </w:tcPr>
          <w:p w14:paraId="7D625DEB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186</w:t>
            </w:r>
          </w:p>
        </w:tc>
        <w:tc>
          <w:tcPr>
            <w:tcW w:w="709" w:type="dxa"/>
          </w:tcPr>
          <w:p w14:paraId="41BA08BE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186</w:t>
            </w:r>
          </w:p>
        </w:tc>
        <w:tc>
          <w:tcPr>
            <w:tcW w:w="1134" w:type="dxa"/>
          </w:tcPr>
          <w:p w14:paraId="18EE2AFB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03F39D61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33E93C93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1BB00D05" w14:textId="77777777" w:rsidTr="0094784E">
        <w:trPr>
          <w:cantSplit/>
        </w:trPr>
        <w:tc>
          <w:tcPr>
            <w:tcW w:w="2338" w:type="dxa"/>
          </w:tcPr>
          <w:p w14:paraId="596EEDE5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4°Intervento secondario</w:t>
            </w:r>
          </w:p>
        </w:tc>
        <w:tc>
          <w:tcPr>
            <w:tcW w:w="2552" w:type="dxa"/>
          </w:tcPr>
          <w:p w14:paraId="0FA95771" w14:textId="77777777" w:rsidR="00C1521E" w:rsidRPr="00DB6CD6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Codice intervento chirurgico secondo la classificazione internazionale delle malattie</w:t>
            </w:r>
          </w:p>
        </w:tc>
        <w:tc>
          <w:tcPr>
            <w:tcW w:w="567" w:type="dxa"/>
          </w:tcPr>
          <w:p w14:paraId="6E8C3715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72" w:type="dxa"/>
          </w:tcPr>
          <w:p w14:paraId="142A00D7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187</w:t>
            </w:r>
          </w:p>
        </w:tc>
        <w:tc>
          <w:tcPr>
            <w:tcW w:w="709" w:type="dxa"/>
          </w:tcPr>
          <w:p w14:paraId="2A6EF446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190</w:t>
            </w:r>
          </w:p>
        </w:tc>
        <w:tc>
          <w:tcPr>
            <w:tcW w:w="1134" w:type="dxa"/>
          </w:tcPr>
          <w:p w14:paraId="7D9DF5CC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1134" w:type="dxa"/>
          </w:tcPr>
          <w:p w14:paraId="2FEB812E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78C7951A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4C36A21B" w14:textId="77777777" w:rsidTr="0094784E">
        <w:trPr>
          <w:cantSplit/>
        </w:trPr>
        <w:tc>
          <w:tcPr>
            <w:tcW w:w="2338" w:type="dxa"/>
          </w:tcPr>
          <w:p w14:paraId="4BF034FC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592D7BEA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40F7AE14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72" w:type="dxa"/>
          </w:tcPr>
          <w:p w14:paraId="78DE0895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191</w:t>
            </w:r>
          </w:p>
        </w:tc>
        <w:tc>
          <w:tcPr>
            <w:tcW w:w="709" w:type="dxa"/>
          </w:tcPr>
          <w:p w14:paraId="78FC3BBB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191</w:t>
            </w:r>
          </w:p>
        </w:tc>
        <w:tc>
          <w:tcPr>
            <w:tcW w:w="1134" w:type="dxa"/>
          </w:tcPr>
          <w:p w14:paraId="7F8C5BA8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46A53D6F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4C329979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2C3BED03" w14:textId="77777777" w:rsidTr="0094784E">
        <w:trPr>
          <w:cantSplit/>
        </w:trPr>
        <w:tc>
          <w:tcPr>
            <w:tcW w:w="2338" w:type="dxa"/>
          </w:tcPr>
          <w:p w14:paraId="66F5B5E8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Data intervento secondario</w:t>
            </w:r>
          </w:p>
        </w:tc>
        <w:tc>
          <w:tcPr>
            <w:tcW w:w="2552" w:type="dxa"/>
          </w:tcPr>
          <w:p w14:paraId="7B5065C9" w14:textId="77777777" w:rsidR="00C1521E" w:rsidRPr="00DB6CD6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Data intervento nel formato AAAAMMGG</w:t>
            </w:r>
          </w:p>
        </w:tc>
        <w:tc>
          <w:tcPr>
            <w:tcW w:w="567" w:type="dxa"/>
          </w:tcPr>
          <w:p w14:paraId="565DCE6C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N</w:t>
            </w:r>
          </w:p>
        </w:tc>
        <w:tc>
          <w:tcPr>
            <w:tcW w:w="772" w:type="dxa"/>
          </w:tcPr>
          <w:p w14:paraId="67C4EF8E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192</w:t>
            </w:r>
          </w:p>
        </w:tc>
        <w:tc>
          <w:tcPr>
            <w:tcW w:w="709" w:type="dxa"/>
          </w:tcPr>
          <w:p w14:paraId="09271120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199</w:t>
            </w:r>
          </w:p>
        </w:tc>
        <w:tc>
          <w:tcPr>
            <w:tcW w:w="1134" w:type="dxa"/>
          </w:tcPr>
          <w:p w14:paraId="3AC8B9BD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1134" w:type="dxa"/>
          </w:tcPr>
          <w:p w14:paraId="418A5B94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73E82763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6AF95E61" w14:textId="77777777" w:rsidTr="0094784E">
        <w:trPr>
          <w:cantSplit/>
        </w:trPr>
        <w:tc>
          <w:tcPr>
            <w:tcW w:w="2338" w:type="dxa"/>
          </w:tcPr>
          <w:p w14:paraId="1200633C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33EBB1CA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741066AD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72" w:type="dxa"/>
          </w:tcPr>
          <w:p w14:paraId="343FE1F3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200</w:t>
            </w:r>
          </w:p>
        </w:tc>
        <w:tc>
          <w:tcPr>
            <w:tcW w:w="709" w:type="dxa"/>
          </w:tcPr>
          <w:p w14:paraId="11CBFEB9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200</w:t>
            </w:r>
          </w:p>
        </w:tc>
        <w:tc>
          <w:tcPr>
            <w:tcW w:w="1134" w:type="dxa"/>
          </w:tcPr>
          <w:p w14:paraId="59F7B1B5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0E6956EE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7A38AAB2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6964E15B" w14:textId="77777777" w:rsidTr="0094784E">
        <w:trPr>
          <w:cantSplit/>
        </w:trPr>
        <w:tc>
          <w:tcPr>
            <w:tcW w:w="2338" w:type="dxa"/>
          </w:tcPr>
          <w:p w14:paraId="7BA6A8D8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5°Intervento secondario</w:t>
            </w:r>
          </w:p>
        </w:tc>
        <w:tc>
          <w:tcPr>
            <w:tcW w:w="2552" w:type="dxa"/>
          </w:tcPr>
          <w:p w14:paraId="43A85F2E" w14:textId="77777777" w:rsidR="00C1521E" w:rsidRPr="00DB6CD6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Data intervento nel formato AAAAMMGG</w:t>
            </w:r>
          </w:p>
        </w:tc>
        <w:tc>
          <w:tcPr>
            <w:tcW w:w="567" w:type="dxa"/>
          </w:tcPr>
          <w:p w14:paraId="2D58332A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72" w:type="dxa"/>
          </w:tcPr>
          <w:p w14:paraId="2BAFA8BA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201</w:t>
            </w:r>
          </w:p>
        </w:tc>
        <w:tc>
          <w:tcPr>
            <w:tcW w:w="709" w:type="dxa"/>
          </w:tcPr>
          <w:p w14:paraId="0CE8B294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204</w:t>
            </w:r>
          </w:p>
        </w:tc>
        <w:tc>
          <w:tcPr>
            <w:tcW w:w="1134" w:type="dxa"/>
          </w:tcPr>
          <w:p w14:paraId="5617846C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1134" w:type="dxa"/>
          </w:tcPr>
          <w:p w14:paraId="5F4006F6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36580281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6897B11D" w14:textId="77777777" w:rsidTr="0094784E">
        <w:trPr>
          <w:cantSplit/>
        </w:trPr>
        <w:tc>
          <w:tcPr>
            <w:tcW w:w="2338" w:type="dxa"/>
          </w:tcPr>
          <w:p w14:paraId="5E265FBC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01339CEC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3417B33F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72" w:type="dxa"/>
          </w:tcPr>
          <w:p w14:paraId="0C44437E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205</w:t>
            </w:r>
          </w:p>
        </w:tc>
        <w:tc>
          <w:tcPr>
            <w:tcW w:w="709" w:type="dxa"/>
          </w:tcPr>
          <w:p w14:paraId="31DE0251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205</w:t>
            </w:r>
          </w:p>
        </w:tc>
        <w:tc>
          <w:tcPr>
            <w:tcW w:w="1134" w:type="dxa"/>
          </w:tcPr>
          <w:p w14:paraId="2D0BAED6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343F1BED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741F1C90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6A6F8454" w14:textId="77777777" w:rsidTr="0094784E">
        <w:trPr>
          <w:cantSplit/>
        </w:trPr>
        <w:tc>
          <w:tcPr>
            <w:tcW w:w="2338" w:type="dxa"/>
          </w:tcPr>
          <w:p w14:paraId="1E72A43E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Modalità di dimissione</w:t>
            </w:r>
          </w:p>
        </w:tc>
        <w:tc>
          <w:tcPr>
            <w:tcW w:w="2552" w:type="dxa"/>
          </w:tcPr>
          <w:p w14:paraId="2F1397EB" w14:textId="77777777" w:rsidR="00C1521E" w:rsidRPr="00DB6C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567" w:type="dxa"/>
          </w:tcPr>
          <w:p w14:paraId="1DB7F175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72" w:type="dxa"/>
          </w:tcPr>
          <w:p w14:paraId="34B6DC3D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206</w:t>
            </w:r>
          </w:p>
        </w:tc>
        <w:tc>
          <w:tcPr>
            <w:tcW w:w="709" w:type="dxa"/>
          </w:tcPr>
          <w:p w14:paraId="662BD59E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206</w:t>
            </w:r>
          </w:p>
        </w:tc>
        <w:tc>
          <w:tcPr>
            <w:tcW w:w="1134" w:type="dxa"/>
          </w:tcPr>
          <w:p w14:paraId="3AAEF6D9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6540C49D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00C39674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6BC0A113" w14:textId="77777777" w:rsidTr="0094784E">
        <w:trPr>
          <w:cantSplit/>
        </w:trPr>
        <w:tc>
          <w:tcPr>
            <w:tcW w:w="2338" w:type="dxa"/>
          </w:tcPr>
          <w:p w14:paraId="53348074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2030C3B3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09D0708A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72" w:type="dxa"/>
          </w:tcPr>
          <w:p w14:paraId="1C7A0EB0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207</w:t>
            </w:r>
          </w:p>
        </w:tc>
        <w:tc>
          <w:tcPr>
            <w:tcW w:w="709" w:type="dxa"/>
          </w:tcPr>
          <w:p w14:paraId="11924464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207</w:t>
            </w:r>
          </w:p>
        </w:tc>
        <w:tc>
          <w:tcPr>
            <w:tcW w:w="1134" w:type="dxa"/>
          </w:tcPr>
          <w:p w14:paraId="33566AA0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15453BBE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1C11A3AB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1FB93BE5" w14:textId="77777777" w:rsidTr="0094784E">
        <w:trPr>
          <w:cantSplit/>
        </w:trPr>
        <w:tc>
          <w:tcPr>
            <w:tcW w:w="2338" w:type="dxa"/>
          </w:tcPr>
          <w:p w14:paraId="57F03A74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ASL territoriale</w:t>
            </w:r>
          </w:p>
        </w:tc>
        <w:tc>
          <w:tcPr>
            <w:tcW w:w="2552" w:type="dxa"/>
          </w:tcPr>
          <w:p w14:paraId="35FF6B5A" w14:textId="77777777" w:rsidR="00C1521E" w:rsidRPr="00DB6CD6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Codice della asl territorialmente competente</w:t>
            </w:r>
          </w:p>
        </w:tc>
        <w:tc>
          <w:tcPr>
            <w:tcW w:w="567" w:type="dxa"/>
          </w:tcPr>
          <w:p w14:paraId="22C63529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72" w:type="dxa"/>
          </w:tcPr>
          <w:p w14:paraId="28F23B17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208</w:t>
            </w:r>
          </w:p>
        </w:tc>
        <w:tc>
          <w:tcPr>
            <w:tcW w:w="709" w:type="dxa"/>
          </w:tcPr>
          <w:p w14:paraId="6FD1A8FC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210</w:t>
            </w:r>
          </w:p>
        </w:tc>
        <w:tc>
          <w:tcPr>
            <w:tcW w:w="1134" w:type="dxa"/>
          </w:tcPr>
          <w:p w14:paraId="594CBE43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1134" w:type="dxa"/>
          </w:tcPr>
          <w:p w14:paraId="702BEDC6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604DB22C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12D10E2F" w14:textId="77777777" w:rsidTr="0094784E">
        <w:trPr>
          <w:cantSplit/>
        </w:trPr>
        <w:tc>
          <w:tcPr>
            <w:tcW w:w="2338" w:type="dxa"/>
          </w:tcPr>
          <w:p w14:paraId="203B87FA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26DC35BF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6906B581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72" w:type="dxa"/>
          </w:tcPr>
          <w:p w14:paraId="416DFCE4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211</w:t>
            </w:r>
          </w:p>
        </w:tc>
        <w:tc>
          <w:tcPr>
            <w:tcW w:w="709" w:type="dxa"/>
          </w:tcPr>
          <w:p w14:paraId="338B874D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211</w:t>
            </w:r>
          </w:p>
        </w:tc>
        <w:tc>
          <w:tcPr>
            <w:tcW w:w="1134" w:type="dxa"/>
          </w:tcPr>
          <w:p w14:paraId="0AD271F6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466AADCD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059A7D99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37F3C0F2" w14:textId="77777777" w:rsidTr="0094784E">
        <w:trPr>
          <w:cantSplit/>
        </w:trPr>
        <w:tc>
          <w:tcPr>
            <w:tcW w:w="2338" w:type="dxa"/>
          </w:tcPr>
          <w:p w14:paraId="7919CC01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ASL residenza</w:t>
            </w:r>
          </w:p>
        </w:tc>
        <w:tc>
          <w:tcPr>
            <w:tcW w:w="2552" w:type="dxa"/>
          </w:tcPr>
          <w:p w14:paraId="6DB445A3" w14:textId="77777777" w:rsidR="00C1521E" w:rsidRPr="00DB6CD6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Codice della asl di residenza dell’assistito</w:t>
            </w:r>
          </w:p>
        </w:tc>
        <w:tc>
          <w:tcPr>
            <w:tcW w:w="567" w:type="dxa"/>
          </w:tcPr>
          <w:p w14:paraId="37E0610C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72" w:type="dxa"/>
          </w:tcPr>
          <w:p w14:paraId="35F7D351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212</w:t>
            </w:r>
          </w:p>
        </w:tc>
        <w:tc>
          <w:tcPr>
            <w:tcW w:w="709" w:type="dxa"/>
          </w:tcPr>
          <w:p w14:paraId="7F72889D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214</w:t>
            </w:r>
          </w:p>
        </w:tc>
        <w:tc>
          <w:tcPr>
            <w:tcW w:w="1134" w:type="dxa"/>
          </w:tcPr>
          <w:p w14:paraId="67EFE618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1134" w:type="dxa"/>
          </w:tcPr>
          <w:p w14:paraId="795B18AE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36CED5FB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3508C712" w14:textId="77777777" w:rsidTr="0094784E">
        <w:trPr>
          <w:cantSplit/>
        </w:trPr>
        <w:tc>
          <w:tcPr>
            <w:tcW w:w="2338" w:type="dxa"/>
          </w:tcPr>
          <w:p w14:paraId="1D3DD7B0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68883142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4BD6A544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72" w:type="dxa"/>
          </w:tcPr>
          <w:p w14:paraId="048EF7F3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215</w:t>
            </w:r>
          </w:p>
        </w:tc>
        <w:tc>
          <w:tcPr>
            <w:tcW w:w="709" w:type="dxa"/>
          </w:tcPr>
          <w:p w14:paraId="7BCADB5F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215</w:t>
            </w:r>
          </w:p>
        </w:tc>
        <w:tc>
          <w:tcPr>
            <w:tcW w:w="1134" w:type="dxa"/>
          </w:tcPr>
          <w:p w14:paraId="304ED143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5ABEB3A8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60FF1656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3C6A1991" w14:textId="77777777" w:rsidTr="0094784E">
        <w:trPr>
          <w:cantSplit/>
        </w:trPr>
        <w:tc>
          <w:tcPr>
            <w:tcW w:w="2338" w:type="dxa"/>
          </w:tcPr>
          <w:p w14:paraId="2CC9D19C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Età anni</w:t>
            </w:r>
          </w:p>
        </w:tc>
        <w:tc>
          <w:tcPr>
            <w:tcW w:w="2552" w:type="dxa"/>
          </w:tcPr>
          <w:p w14:paraId="557B1FDE" w14:textId="77777777" w:rsidR="00C1521E" w:rsidRPr="00DB6CD6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Età dell’assistito alla data del ricovero espressa in anni</w:t>
            </w:r>
          </w:p>
        </w:tc>
        <w:tc>
          <w:tcPr>
            <w:tcW w:w="567" w:type="dxa"/>
          </w:tcPr>
          <w:p w14:paraId="6F826B73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N</w:t>
            </w:r>
          </w:p>
        </w:tc>
        <w:tc>
          <w:tcPr>
            <w:tcW w:w="772" w:type="dxa"/>
          </w:tcPr>
          <w:p w14:paraId="796118E1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216</w:t>
            </w:r>
          </w:p>
        </w:tc>
        <w:tc>
          <w:tcPr>
            <w:tcW w:w="709" w:type="dxa"/>
          </w:tcPr>
          <w:p w14:paraId="1D04648E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218</w:t>
            </w:r>
          </w:p>
        </w:tc>
        <w:tc>
          <w:tcPr>
            <w:tcW w:w="1134" w:type="dxa"/>
          </w:tcPr>
          <w:p w14:paraId="4C9255F4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1134" w:type="dxa"/>
          </w:tcPr>
          <w:p w14:paraId="24F85E97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67517E60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3E79ED08" w14:textId="77777777" w:rsidTr="0094784E">
        <w:trPr>
          <w:cantSplit/>
        </w:trPr>
        <w:tc>
          <w:tcPr>
            <w:tcW w:w="2338" w:type="dxa"/>
          </w:tcPr>
          <w:p w14:paraId="4D63B0B5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047EF237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151ECF05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72" w:type="dxa"/>
          </w:tcPr>
          <w:p w14:paraId="59F8BEA5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219</w:t>
            </w:r>
          </w:p>
        </w:tc>
        <w:tc>
          <w:tcPr>
            <w:tcW w:w="709" w:type="dxa"/>
          </w:tcPr>
          <w:p w14:paraId="36B692E3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219</w:t>
            </w:r>
          </w:p>
        </w:tc>
        <w:tc>
          <w:tcPr>
            <w:tcW w:w="1134" w:type="dxa"/>
          </w:tcPr>
          <w:p w14:paraId="152DEB3B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1DA5E4F7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004DA9DB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0ED79753" w14:textId="77777777" w:rsidTr="0094784E">
        <w:trPr>
          <w:cantSplit/>
        </w:trPr>
        <w:tc>
          <w:tcPr>
            <w:tcW w:w="2338" w:type="dxa"/>
          </w:tcPr>
          <w:p w14:paraId="668727C5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lastRenderedPageBreak/>
              <w:t>Età mesi</w:t>
            </w:r>
          </w:p>
        </w:tc>
        <w:tc>
          <w:tcPr>
            <w:tcW w:w="2552" w:type="dxa"/>
          </w:tcPr>
          <w:p w14:paraId="6A0D8CF3" w14:textId="77777777" w:rsidR="00C1521E" w:rsidRPr="00DB6CD6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Età dell’assistito alla data del ricovero espressa in mesi</w:t>
            </w:r>
          </w:p>
        </w:tc>
        <w:tc>
          <w:tcPr>
            <w:tcW w:w="567" w:type="dxa"/>
          </w:tcPr>
          <w:p w14:paraId="24E5450F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N</w:t>
            </w:r>
          </w:p>
        </w:tc>
        <w:tc>
          <w:tcPr>
            <w:tcW w:w="772" w:type="dxa"/>
          </w:tcPr>
          <w:p w14:paraId="0A9710D1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220</w:t>
            </w:r>
          </w:p>
        </w:tc>
        <w:tc>
          <w:tcPr>
            <w:tcW w:w="709" w:type="dxa"/>
          </w:tcPr>
          <w:p w14:paraId="606CD686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221</w:t>
            </w:r>
          </w:p>
        </w:tc>
        <w:tc>
          <w:tcPr>
            <w:tcW w:w="1134" w:type="dxa"/>
          </w:tcPr>
          <w:p w14:paraId="4A6EC026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1134" w:type="dxa"/>
          </w:tcPr>
          <w:p w14:paraId="15CE5A1C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286391A8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7B813E72" w14:textId="77777777" w:rsidTr="0094784E">
        <w:trPr>
          <w:cantSplit/>
        </w:trPr>
        <w:tc>
          <w:tcPr>
            <w:tcW w:w="2338" w:type="dxa"/>
          </w:tcPr>
          <w:p w14:paraId="7FD514F4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2C91D19F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712399B3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72" w:type="dxa"/>
          </w:tcPr>
          <w:p w14:paraId="7DCC592A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222</w:t>
            </w:r>
          </w:p>
        </w:tc>
        <w:tc>
          <w:tcPr>
            <w:tcW w:w="709" w:type="dxa"/>
          </w:tcPr>
          <w:p w14:paraId="2385AB40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222</w:t>
            </w:r>
          </w:p>
        </w:tc>
        <w:tc>
          <w:tcPr>
            <w:tcW w:w="1134" w:type="dxa"/>
          </w:tcPr>
          <w:p w14:paraId="5A078DFD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6EDF17A5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7F9B14FE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10712D17" w14:textId="77777777" w:rsidTr="0094784E">
        <w:trPr>
          <w:cantSplit/>
        </w:trPr>
        <w:tc>
          <w:tcPr>
            <w:tcW w:w="2338" w:type="dxa"/>
          </w:tcPr>
          <w:p w14:paraId="28458417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Durata degenza</w:t>
            </w:r>
          </w:p>
        </w:tc>
        <w:tc>
          <w:tcPr>
            <w:tcW w:w="2552" w:type="dxa"/>
          </w:tcPr>
          <w:p w14:paraId="0DE936C2" w14:textId="77777777" w:rsidR="00C1521E" w:rsidRPr="00DB6CD6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Durata del ricovero espressa in giorni</w:t>
            </w:r>
          </w:p>
        </w:tc>
        <w:tc>
          <w:tcPr>
            <w:tcW w:w="567" w:type="dxa"/>
          </w:tcPr>
          <w:p w14:paraId="46E66022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N</w:t>
            </w:r>
          </w:p>
        </w:tc>
        <w:tc>
          <w:tcPr>
            <w:tcW w:w="772" w:type="dxa"/>
          </w:tcPr>
          <w:p w14:paraId="0F02BFE9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223</w:t>
            </w:r>
          </w:p>
        </w:tc>
        <w:tc>
          <w:tcPr>
            <w:tcW w:w="709" w:type="dxa"/>
          </w:tcPr>
          <w:p w14:paraId="77891306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225</w:t>
            </w:r>
          </w:p>
        </w:tc>
        <w:tc>
          <w:tcPr>
            <w:tcW w:w="1134" w:type="dxa"/>
          </w:tcPr>
          <w:p w14:paraId="60ABD506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1134" w:type="dxa"/>
          </w:tcPr>
          <w:p w14:paraId="3B182D28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2989398A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7853E73B" w14:textId="77777777" w:rsidTr="0094784E">
        <w:trPr>
          <w:cantSplit/>
        </w:trPr>
        <w:tc>
          <w:tcPr>
            <w:tcW w:w="2338" w:type="dxa"/>
          </w:tcPr>
          <w:p w14:paraId="60DB898B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6138908E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520E897A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72" w:type="dxa"/>
          </w:tcPr>
          <w:p w14:paraId="12BCEAC2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226</w:t>
            </w:r>
          </w:p>
        </w:tc>
        <w:tc>
          <w:tcPr>
            <w:tcW w:w="709" w:type="dxa"/>
          </w:tcPr>
          <w:p w14:paraId="7486DB5B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226</w:t>
            </w:r>
          </w:p>
        </w:tc>
        <w:tc>
          <w:tcPr>
            <w:tcW w:w="1134" w:type="dxa"/>
          </w:tcPr>
          <w:p w14:paraId="749A2BD0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598FD135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7D59C7D3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6A69CAB4" w14:textId="77777777" w:rsidTr="0094784E">
        <w:trPr>
          <w:cantSplit/>
        </w:trPr>
        <w:tc>
          <w:tcPr>
            <w:tcW w:w="2338" w:type="dxa"/>
          </w:tcPr>
          <w:p w14:paraId="45DAACC2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Reparto dimissione</w:t>
            </w:r>
          </w:p>
        </w:tc>
        <w:tc>
          <w:tcPr>
            <w:tcW w:w="2552" w:type="dxa"/>
          </w:tcPr>
          <w:p w14:paraId="71225EB9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Codice identificativo del reparto di dimissione</w:t>
            </w:r>
          </w:p>
        </w:tc>
        <w:tc>
          <w:tcPr>
            <w:tcW w:w="567" w:type="dxa"/>
          </w:tcPr>
          <w:p w14:paraId="4E98CDA7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72" w:type="dxa"/>
          </w:tcPr>
          <w:p w14:paraId="57164F9E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227</w:t>
            </w:r>
          </w:p>
        </w:tc>
        <w:tc>
          <w:tcPr>
            <w:tcW w:w="709" w:type="dxa"/>
          </w:tcPr>
          <w:p w14:paraId="0DF932F9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230</w:t>
            </w:r>
          </w:p>
        </w:tc>
        <w:tc>
          <w:tcPr>
            <w:tcW w:w="1134" w:type="dxa"/>
          </w:tcPr>
          <w:p w14:paraId="2C253461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1134" w:type="dxa"/>
          </w:tcPr>
          <w:p w14:paraId="2A573060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6DE7A31F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47C5F237" w14:textId="77777777" w:rsidTr="0094784E">
        <w:trPr>
          <w:cantSplit/>
        </w:trPr>
        <w:tc>
          <w:tcPr>
            <w:tcW w:w="2338" w:type="dxa"/>
          </w:tcPr>
          <w:p w14:paraId="779251B3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435538F6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377715CD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72" w:type="dxa"/>
          </w:tcPr>
          <w:p w14:paraId="6E8C2A8B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231</w:t>
            </w:r>
          </w:p>
        </w:tc>
        <w:tc>
          <w:tcPr>
            <w:tcW w:w="709" w:type="dxa"/>
          </w:tcPr>
          <w:p w14:paraId="124904DE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231</w:t>
            </w:r>
          </w:p>
        </w:tc>
        <w:tc>
          <w:tcPr>
            <w:tcW w:w="1134" w:type="dxa"/>
          </w:tcPr>
          <w:p w14:paraId="164C818E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1012F450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42335EBB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68273E6C" w14:textId="77777777" w:rsidTr="0094784E">
        <w:trPr>
          <w:cantSplit/>
        </w:trPr>
        <w:tc>
          <w:tcPr>
            <w:tcW w:w="2338" w:type="dxa"/>
          </w:tcPr>
          <w:p w14:paraId="0FEA105C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DRG</w:t>
            </w:r>
          </w:p>
        </w:tc>
        <w:tc>
          <w:tcPr>
            <w:tcW w:w="2552" w:type="dxa"/>
          </w:tcPr>
          <w:p w14:paraId="21824DE0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A3482B">
              <w:rPr>
                <w:i/>
              </w:rPr>
              <w:t>Raggruppamento omogeneo di diagnosi (ROD) rispetto alle risorse consumate durante il ricovero.</w:t>
            </w:r>
            <w:r>
              <w:rPr>
                <w:i/>
              </w:rPr>
              <w:t xml:space="preserve"> </w:t>
            </w:r>
          </w:p>
        </w:tc>
        <w:tc>
          <w:tcPr>
            <w:tcW w:w="567" w:type="dxa"/>
          </w:tcPr>
          <w:p w14:paraId="1EF2438C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N</w:t>
            </w:r>
          </w:p>
        </w:tc>
        <w:tc>
          <w:tcPr>
            <w:tcW w:w="772" w:type="dxa"/>
          </w:tcPr>
          <w:p w14:paraId="4F161C0A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232</w:t>
            </w:r>
          </w:p>
        </w:tc>
        <w:tc>
          <w:tcPr>
            <w:tcW w:w="709" w:type="dxa"/>
          </w:tcPr>
          <w:p w14:paraId="1E3E7EBB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234</w:t>
            </w:r>
          </w:p>
        </w:tc>
        <w:tc>
          <w:tcPr>
            <w:tcW w:w="1134" w:type="dxa"/>
          </w:tcPr>
          <w:p w14:paraId="5E909044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1134" w:type="dxa"/>
          </w:tcPr>
          <w:p w14:paraId="6AFB73B7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4B932CB7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690ADDFE" w14:textId="77777777" w:rsidTr="0094784E">
        <w:trPr>
          <w:cantSplit/>
        </w:trPr>
        <w:tc>
          <w:tcPr>
            <w:tcW w:w="2338" w:type="dxa"/>
          </w:tcPr>
          <w:p w14:paraId="44929C30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477EA6F1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60D74CA8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72" w:type="dxa"/>
          </w:tcPr>
          <w:p w14:paraId="3EA4B275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235</w:t>
            </w:r>
          </w:p>
        </w:tc>
        <w:tc>
          <w:tcPr>
            <w:tcW w:w="709" w:type="dxa"/>
          </w:tcPr>
          <w:p w14:paraId="4F5EFBC8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235</w:t>
            </w:r>
          </w:p>
        </w:tc>
        <w:tc>
          <w:tcPr>
            <w:tcW w:w="1134" w:type="dxa"/>
          </w:tcPr>
          <w:p w14:paraId="09EE1A3A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0E70CC22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1853FC83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405C358A" w14:textId="77777777" w:rsidTr="0094784E">
        <w:trPr>
          <w:cantSplit/>
        </w:trPr>
        <w:tc>
          <w:tcPr>
            <w:tcW w:w="2338" w:type="dxa"/>
          </w:tcPr>
          <w:p w14:paraId="60F34026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 xml:space="preserve">Major </w:t>
            </w:r>
            <w:proofErr w:type="spellStart"/>
            <w:r>
              <w:rPr>
                <w:i/>
              </w:rPr>
              <w:t>Diagnostic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Category</w:t>
            </w:r>
            <w:proofErr w:type="spellEnd"/>
          </w:p>
        </w:tc>
        <w:tc>
          <w:tcPr>
            <w:tcW w:w="2552" w:type="dxa"/>
          </w:tcPr>
          <w:p w14:paraId="6EF0DAB4" w14:textId="77777777" w:rsidR="00C1521E" w:rsidRPr="000D4E07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0D4E07">
              <w:rPr>
                <w:i/>
              </w:rPr>
              <w:t>Raggruppamento più generale dei DRG.</w:t>
            </w:r>
          </w:p>
        </w:tc>
        <w:tc>
          <w:tcPr>
            <w:tcW w:w="567" w:type="dxa"/>
          </w:tcPr>
          <w:p w14:paraId="2903109F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N</w:t>
            </w:r>
          </w:p>
        </w:tc>
        <w:tc>
          <w:tcPr>
            <w:tcW w:w="772" w:type="dxa"/>
          </w:tcPr>
          <w:p w14:paraId="75A16685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236</w:t>
            </w:r>
          </w:p>
        </w:tc>
        <w:tc>
          <w:tcPr>
            <w:tcW w:w="709" w:type="dxa"/>
          </w:tcPr>
          <w:p w14:paraId="4BE6F673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237</w:t>
            </w:r>
          </w:p>
        </w:tc>
        <w:tc>
          <w:tcPr>
            <w:tcW w:w="1134" w:type="dxa"/>
          </w:tcPr>
          <w:p w14:paraId="7689769C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1134" w:type="dxa"/>
          </w:tcPr>
          <w:p w14:paraId="129840E6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75FE85B4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3DC3AB1A" w14:textId="77777777" w:rsidTr="0094784E">
        <w:trPr>
          <w:cantSplit/>
        </w:trPr>
        <w:tc>
          <w:tcPr>
            <w:tcW w:w="2338" w:type="dxa"/>
          </w:tcPr>
          <w:p w14:paraId="2C7EBF62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1580DAAF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0B523B60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72" w:type="dxa"/>
          </w:tcPr>
          <w:p w14:paraId="6CBC9682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238</w:t>
            </w:r>
          </w:p>
        </w:tc>
        <w:tc>
          <w:tcPr>
            <w:tcW w:w="709" w:type="dxa"/>
          </w:tcPr>
          <w:p w14:paraId="19E6E1C1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238</w:t>
            </w:r>
          </w:p>
        </w:tc>
        <w:tc>
          <w:tcPr>
            <w:tcW w:w="1134" w:type="dxa"/>
          </w:tcPr>
          <w:p w14:paraId="496F6B93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527EC4A9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644B7490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769CC907" w14:textId="77777777" w:rsidTr="0094784E">
        <w:trPr>
          <w:cantSplit/>
        </w:trPr>
        <w:tc>
          <w:tcPr>
            <w:tcW w:w="2338" w:type="dxa"/>
          </w:tcPr>
          <w:p w14:paraId="1687E8C7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Lato</w:t>
            </w:r>
          </w:p>
        </w:tc>
        <w:tc>
          <w:tcPr>
            <w:tcW w:w="2552" w:type="dxa"/>
          </w:tcPr>
          <w:p w14:paraId="76F9D615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Indica il lato operato.</w:t>
            </w:r>
          </w:p>
          <w:p w14:paraId="6996E1E2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 xml:space="preserve"> </w:t>
            </w:r>
          </w:p>
        </w:tc>
        <w:tc>
          <w:tcPr>
            <w:tcW w:w="567" w:type="dxa"/>
          </w:tcPr>
          <w:p w14:paraId="5C64777D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72" w:type="dxa"/>
          </w:tcPr>
          <w:p w14:paraId="1548CED4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239</w:t>
            </w:r>
          </w:p>
        </w:tc>
        <w:tc>
          <w:tcPr>
            <w:tcW w:w="709" w:type="dxa"/>
          </w:tcPr>
          <w:p w14:paraId="25335B62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240</w:t>
            </w:r>
          </w:p>
        </w:tc>
        <w:tc>
          <w:tcPr>
            <w:tcW w:w="1134" w:type="dxa"/>
          </w:tcPr>
          <w:p w14:paraId="3E457334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1134" w:type="dxa"/>
          </w:tcPr>
          <w:p w14:paraId="09615900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850" w:type="dxa"/>
          </w:tcPr>
          <w:p w14:paraId="76A016EF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OBB</w:t>
            </w:r>
          </w:p>
        </w:tc>
      </w:tr>
      <w:tr w:rsidR="00C1521E" w:rsidRPr="008663CD" w14:paraId="1A465037" w14:textId="77777777" w:rsidTr="0094784E">
        <w:trPr>
          <w:cantSplit/>
        </w:trPr>
        <w:tc>
          <w:tcPr>
            <w:tcW w:w="2338" w:type="dxa"/>
          </w:tcPr>
          <w:p w14:paraId="77D91BA2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5F060D10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062FF85B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72" w:type="dxa"/>
          </w:tcPr>
          <w:p w14:paraId="795770DB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241</w:t>
            </w:r>
          </w:p>
        </w:tc>
        <w:tc>
          <w:tcPr>
            <w:tcW w:w="709" w:type="dxa"/>
          </w:tcPr>
          <w:p w14:paraId="2A916B6F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241</w:t>
            </w:r>
          </w:p>
        </w:tc>
        <w:tc>
          <w:tcPr>
            <w:tcW w:w="1134" w:type="dxa"/>
          </w:tcPr>
          <w:p w14:paraId="27D34E21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7069026E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078F29E1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2351FEE7" w14:textId="77777777" w:rsidTr="0094784E">
        <w:trPr>
          <w:cantSplit/>
        </w:trPr>
        <w:tc>
          <w:tcPr>
            <w:tcW w:w="2338" w:type="dxa"/>
          </w:tcPr>
          <w:p w14:paraId="16801FA8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Tipo di intervento</w:t>
            </w:r>
          </w:p>
        </w:tc>
        <w:tc>
          <w:tcPr>
            <w:tcW w:w="2552" w:type="dxa"/>
          </w:tcPr>
          <w:p w14:paraId="4C4B230F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 xml:space="preserve">Indica il tipo di intervento effettuato. </w:t>
            </w:r>
          </w:p>
        </w:tc>
        <w:tc>
          <w:tcPr>
            <w:tcW w:w="567" w:type="dxa"/>
          </w:tcPr>
          <w:p w14:paraId="798CC4AC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72" w:type="dxa"/>
          </w:tcPr>
          <w:p w14:paraId="2861EC9A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242</w:t>
            </w:r>
          </w:p>
        </w:tc>
        <w:tc>
          <w:tcPr>
            <w:tcW w:w="709" w:type="dxa"/>
          </w:tcPr>
          <w:p w14:paraId="4FBE9BFF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242</w:t>
            </w:r>
          </w:p>
        </w:tc>
        <w:tc>
          <w:tcPr>
            <w:tcW w:w="1134" w:type="dxa"/>
          </w:tcPr>
          <w:p w14:paraId="5E736D7C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0D3C24D0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850" w:type="dxa"/>
          </w:tcPr>
          <w:p w14:paraId="575CEF37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OBB</w:t>
            </w:r>
          </w:p>
        </w:tc>
      </w:tr>
      <w:tr w:rsidR="00C1521E" w:rsidRPr="008663CD" w14:paraId="7F712683" w14:textId="77777777" w:rsidTr="0094784E">
        <w:trPr>
          <w:cantSplit/>
        </w:trPr>
        <w:tc>
          <w:tcPr>
            <w:tcW w:w="2338" w:type="dxa"/>
          </w:tcPr>
          <w:p w14:paraId="1BACA94E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49E7D074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5D34D80B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72" w:type="dxa"/>
          </w:tcPr>
          <w:p w14:paraId="4F50F909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243</w:t>
            </w:r>
          </w:p>
        </w:tc>
        <w:tc>
          <w:tcPr>
            <w:tcW w:w="709" w:type="dxa"/>
          </w:tcPr>
          <w:p w14:paraId="706E9C58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243</w:t>
            </w:r>
          </w:p>
        </w:tc>
        <w:tc>
          <w:tcPr>
            <w:tcW w:w="1134" w:type="dxa"/>
          </w:tcPr>
          <w:p w14:paraId="5E70C025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2688461A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54F6142F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484A8C62" w14:textId="77777777" w:rsidTr="0094784E">
        <w:trPr>
          <w:cantSplit/>
        </w:trPr>
        <w:tc>
          <w:tcPr>
            <w:tcW w:w="2338" w:type="dxa"/>
          </w:tcPr>
          <w:p w14:paraId="32DF6ED2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Causa intervento primario</w:t>
            </w:r>
          </w:p>
        </w:tc>
        <w:tc>
          <w:tcPr>
            <w:tcW w:w="2552" w:type="dxa"/>
          </w:tcPr>
          <w:p w14:paraId="40AB3240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 xml:space="preserve">Indica la causa principale che ha condotto </w:t>
            </w:r>
            <w:proofErr w:type="gramStart"/>
            <w:r>
              <w:rPr>
                <w:i/>
              </w:rPr>
              <w:t>all’intervento .</w:t>
            </w:r>
            <w:proofErr w:type="gramEnd"/>
          </w:p>
          <w:p w14:paraId="02B3916D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567" w:type="dxa"/>
          </w:tcPr>
          <w:p w14:paraId="3DDEC3B6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72" w:type="dxa"/>
          </w:tcPr>
          <w:p w14:paraId="2606F10B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244</w:t>
            </w:r>
          </w:p>
        </w:tc>
        <w:tc>
          <w:tcPr>
            <w:tcW w:w="709" w:type="dxa"/>
          </w:tcPr>
          <w:p w14:paraId="7359E7E5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244</w:t>
            </w:r>
          </w:p>
        </w:tc>
        <w:tc>
          <w:tcPr>
            <w:tcW w:w="1134" w:type="dxa"/>
          </w:tcPr>
          <w:p w14:paraId="5B221F2C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4712B2E0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850" w:type="dxa"/>
          </w:tcPr>
          <w:p w14:paraId="336517B0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33244089" w14:textId="77777777" w:rsidTr="0094784E">
        <w:trPr>
          <w:cantSplit/>
        </w:trPr>
        <w:tc>
          <w:tcPr>
            <w:tcW w:w="2338" w:type="dxa"/>
          </w:tcPr>
          <w:p w14:paraId="6EF87672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4CE4F45D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067F84DB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72" w:type="dxa"/>
          </w:tcPr>
          <w:p w14:paraId="65187CB4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245</w:t>
            </w:r>
          </w:p>
        </w:tc>
        <w:tc>
          <w:tcPr>
            <w:tcW w:w="709" w:type="dxa"/>
          </w:tcPr>
          <w:p w14:paraId="7774F99A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245</w:t>
            </w:r>
          </w:p>
        </w:tc>
        <w:tc>
          <w:tcPr>
            <w:tcW w:w="1134" w:type="dxa"/>
          </w:tcPr>
          <w:p w14:paraId="5D987E95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3E3CFADD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4470B6DE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757CA145" w14:textId="77777777" w:rsidTr="0094784E">
        <w:trPr>
          <w:cantSplit/>
        </w:trPr>
        <w:tc>
          <w:tcPr>
            <w:tcW w:w="2338" w:type="dxa"/>
          </w:tcPr>
          <w:p w14:paraId="10CC921A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Altro - Causa intervento primario</w:t>
            </w:r>
          </w:p>
        </w:tc>
        <w:tc>
          <w:tcPr>
            <w:tcW w:w="2552" w:type="dxa"/>
          </w:tcPr>
          <w:p w14:paraId="130DAA1E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Altre eventuali diagnosi non comprese nella diagnosi principale</w:t>
            </w:r>
          </w:p>
        </w:tc>
        <w:tc>
          <w:tcPr>
            <w:tcW w:w="567" w:type="dxa"/>
          </w:tcPr>
          <w:p w14:paraId="0E43FCFF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72" w:type="dxa"/>
          </w:tcPr>
          <w:p w14:paraId="614D69AC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246</w:t>
            </w:r>
          </w:p>
        </w:tc>
        <w:tc>
          <w:tcPr>
            <w:tcW w:w="709" w:type="dxa"/>
          </w:tcPr>
          <w:p w14:paraId="71DBDDAC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500</w:t>
            </w:r>
          </w:p>
        </w:tc>
        <w:tc>
          <w:tcPr>
            <w:tcW w:w="1134" w:type="dxa"/>
          </w:tcPr>
          <w:p w14:paraId="1AD408CC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255</w:t>
            </w:r>
          </w:p>
        </w:tc>
        <w:tc>
          <w:tcPr>
            <w:tcW w:w="1134" w:type="dxa"/>
          </w:tcPr>
          <w:p w14:paraId="53623095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78EE9FFD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19789B04" w14:textId="77777777" w:rsidTr="0094784E">
        <w:trPr>
          <w:cantSplit/>
        </w:trPr>
        <w:tc>
          <w:tcPr>
            <w:tcW w:w="2338" w:type="dxa"/>
          </w:tcPr>
          <w:p w14:paraId="4943D7B7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4AB766DD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78F20EE3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72" w:type="dxa"/>
          </w:tcPr>
          <w:p w14:paraId="79321C2A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501</w:t>
            </w:r>
          </w:p>
        </w:tc>
        <w:tc>
          <w:tcPr>
            <w:tcW w:w="709" w:type="dxa"/>
          </w:tcPr>
          <w:p w14:paraId="126F6149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501</w:t>
            </w:r>
          </w:p>
        </w:tc>
        <w:tc>
          <w:tcPr>
            <w:tcW w:w="1134" w:type="dxa"/>
          </w:tcPr>
          <w:p w14:paraId="55F3E1E5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082DE6C3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63FA6EC6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14D6B549" w14:textId="77777777" w:rsidTr="0094784E">
        <w:trPr>
          <w:cantSplit/>
        </w:trPr>
        <w:tc>
          <w:tcPr>
            <w:tcW w:w="2338" w:type="dxa"/>
          </w:tcPr>
          <w:p w14:paraId="42DFB04F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Causa revisione/rimozione</w:t>
            </w:r>
          </w:p>
        </w:tc>
        <w:tc>
          <w:tcPr>
            <w:tcW w:w="2552" w:type="dxa"/>
          </w:tcPr>
          <w:p w14:paraId="1A7BA7F5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3C0BBE">
              <w:rPr>
                <w:i/>
              </w:rPr>
              <w:t>Diagnosi che ha causato il reimpianto o l'espianto della protesi.</w:t>
            </w:r>
          </w:p>
        </w:tc>
        <w:tc>
          <w:tcPr>
            <w:tcW w:w="567" w:type="dxa"/>
          </w:tcPr>
          <w:p w14:paraId="14E73301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72" w:type="dxa"/>
          </w:tcPr>
          <w:p w14:paraId="049C6E68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502</w:t>
            </w:r>
          </w:p>
        </w:tc>
        <w:tc>
          <w:tcPr>
            <w:tcW w:w="709" w:type="dxa"/>
          </w:tcPr>
          <w:p w14:paraId="00443260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503</w:t>
            </w:r>
          </w:p>
        </w:tc>
        <w:tc>
          <w:tcPr>
            <w:tcW w:w="1134" w:type="dxa"/>
          </w:tcPr>
          <w:p w14:paraId="534D2EE4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1134" w:type="dxa"/>
          </w:tcPr>
          <w:p w14:paraId="530CCC80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850" w:type="dxa"/>
          </w:tcPr>
          <w:p w14:paraId="2D0E3367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4FE7A9D4" w14:textId="77777777" w:rsidTr="0094784E">
        <w:trPr>
          <w:cantSplit/>
        </w:trPr>
        <w:tc>
          <w:tcPr>
            <w:tcW w:w="2338" w:type="dxa"/>
          </w:tcPr>
          <w:p w14:paraId="0BF57436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6277E20E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2C2813E5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72" w:type="dxa"/>
          </w:tcPr>
          <w:p w14:paraId="189005BF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504</w:t>
            </w:r>
          </w:p>
        </w:tc>
        <w:tc>
          <w:tcPr>
            <w:tcW w:w="709" w:type="dxa"/>
          </w:tcPr>
          <w:p w14:paraId="683923C9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504</w:t>
            </w:r>
          </w:p>
        </w:tc>
        <w:tc>
          <w:tcPr>
            <w:tcW w:w="1134" w:type="dxa"/>
          </w:tcPr>
          <w:p w14:paraId="731EC715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7EC87480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6B2A46B6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3D6B951D" w14:textId="77777777" w:rsidTr="0094784E">
        <w:trPr>
          <w:cantSplit/>
        </w:trPr>
        <w:tc>
          <w:tcPr>
            <w:tcW w:w="2338" w:type="dxa"/>
          </w:tcPr>
          <w:p w14:paraId="056B11A5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lastRenderedPageBreak/>
              <w:t>Altro – Causa revisione/rimozione</w:t>
            </w:r>
          </w:p>
        </w:tc>
        <w:tc>
          <w:tcPr>
            <w:tcW w:w="2552" w:type="dxa"/>
          </w:tcPr>
          <w:p w14:paraId="7790A26E" w14:textId="77777777" w:rsidR="00C1521E" w:rsidRPr="003C0BBE" w:rsidRDefault="00C1521E" w:rsidP="00E51375">
            <w:pPr>
              <w:spacing w:before="80" w:line="240" w:lineRule="auto"/>
              <w:ind w:left="0"/>
              <w:rPr>
                <w:i/>
                <w:u w:val="single"/>
              </w:rPr>
            </w:pPr>
            <w:r>
              <w:rPr>
                <w:i/>
              </w:rPr>
              <w:t>Altra diagnosi che ha causato il reimpianto/espianto</w:t>
            </w:r>
          </w:p>
        </w:tc>
        <w:tc>
          <w:tcPr>
            <w:tcW w:w="567" w:type="dxa"/>
          </w:tcPr>
          <w:p w14:paraId="02B45EB6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72" w:type="dxa"/>
          </w:tcPr>
          <w:p w14:paraId="5CA20C43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505</w:t>
            </w:r>
          </w:p>
        </w:tc>
        <w:tc>
          <w:tcPr>
            <w:tcW w:w="709" w:type="dxa"/>
          </w:tcPr>
          <w:p w14:paraId="4FBD3D42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759</w:t>
            </w:r>
          </w:p>
        </w:tc>
        <w:tc>
          <w:tcPr>
            <w:tcW w:w="1134" w:type="dxa"/>
          </w:tcPr>
          <w:p w14:paraId="29E3F26E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255</w:t>
            </w:r>
          </w:p>
        </w:tc>
        <w:tc>
          <w:tcPr>
            <w:tcW w:w="1134" w:type="dxa"/>
          </w:tcPr>
          <w:p w14:paraId="28D83D8E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0ABE3107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1EA70BDF" w14:textId="77777777" w:rsidTr="0094784E">
        <w:trPr>
          <w:cantSplit/>
        </w:trPr>
        <w:tc>
          <w:tcPr>
            <w:tcW w:w="2338" w:type="dxa"/>
          </w:tcPr>
          <w:p w14:paraId="63443C85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4BD2A2FE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6AC3BA98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72" w:type="dxa"/>
          </w:tcPr>
          <w:p w14:paraId="71DA4EA1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760</w:t>
            </w:r>
          </w:p>
        </w:tc>
        <w:tc>
          <w:tcPr>
            <w:tcW w:w="709" w:type="dxa"/>
          </w:tcPr>
          <w:p w14:paraId="5F076887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760</w:t>
            </w:r>
          </w:p>
        </w:tc>
        <w:tc>
          <w:tcPr>
            <w:tcW w:w="1134" w:type="dxa"/>
          </w:tcPr>
          <w:p w14:paraId="3A41EE91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0E69FD41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13257285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4DEAAE2E" w14:textId="77777777" w:rsidTr="0094784E">
        <w:trPr>
          <w:cantSplit/>
        </w:trPr>
        <w:tc>
          <w:tcPr>
            <w:tcW w:w="2338" w:type="dxa"/>
          </w:tcPr>
          <w:p w14:paraId="097F1C4B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Intervento precedente</w:t>
            </w:r>
          </w:p>
        </w:tc>
        <w:tc>
          <w:tcPr>
            <w:tcW w:w="2552" w:type="dxa"/>
          </w:tcPr>
          <w:p w14:paraId="6C6D1826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Codice intervento precedente eseguito.</w:t>
            </w:r>
          </w:p>
        </w:tc>
        <w:tc>
          <w:tcPr>
            <w:tcW w:w="567" w:type="dxa"/>
          </w:tcPr>
          <w:p w14:paraId="30445EC5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72" w:type="dxa"/>
          </w:tcPr>
          <w:p w14:paraId="49F473DF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761</w:t>
            </w:r>
          </w:p>
        </w:tc>
        <w:tc>
          <w:tcPr>
            <w:tcW w:w="709" w:type="dxa"/>
          </w:tcPr>
          <w:p w14:paraId="420E16B7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761</w:t>
            </w:r>
          </w:p>
        </w:tc>
        <w:tc>
          <w:tcPr>
            <w:tcW w:w="1134" w:type="dxa"/>
          </w:tcPr>
          <w:p w14:paraId="318A491E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2123C730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7</w:t>
            </w:r>
          </w:p>
        </w:tc>
        <w:tc>
          <w:tcPr>
            <w:tcW w:w="850" w:type="dxa"/>
          </w:tcPr>
          <w:p w14:paraId="749D3442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OBB</w:t>
            </w:r>
          </w:p>
        </w:tc>
      </w:tr>
      <w:tr w:rsidR="00C1521E" w:rsidRPr="008663CD" w14:paraId="00293A2C" w14:textId="77777777" w:rsidTr="0094784E">
        <w:trPr>
          <w:cantSplit/>
        </w:trPr>
        <w:tc>
          <w:tcPr>
            <w:tcW w:w="2338" w:type="dxa"/>
          </w:tcPr>
          <w:p w14:paraId="3F28EB42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1FD626EF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75A05E23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72" w:type="dxa"/>
          </w:tcPr>
          <w:p w14:paraId="24485137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762</w:t>
            </w:r>
          </w:p>
        </w:tc>
        <w:tc>
          <w:tcPr>
            <w:tcW w:w="709" w:type="dxa"/>
          </w:tcPr>
          <w:p w14:paraId="05605F0F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762</w:t>
            </w:r>
          </w:p>
        </w:tc>
        <w:tc>
          <w:tcPr>
            <w:tcW w:w="1134" w:type="dxa"/>
          </w:tcPr>
          <w:p w14:paraId="5D2B7F24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68B966DC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2BABFD82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46814FE9" w14:textId="77777777" w:rsidTr="0094784E">
        <w:trPr>
          <w:cantSplit/>
        </w:trPr>
        <w:tc>
          <w:tcPr>
            <w:tcW w:w="2338" w:type="dxa"/>
          </w:tcPr>
          <w:p w14:paraId="48A96A93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Altro- Intervento precedente</w:t>
            </w:r>
          </w:p>
        </w:tc>
        <w:tc>
          <w:tcPr>
            <w:tcW w:w="2552" w:type="dxa"/>
          </w:tcPr>
          <w:p w14:paraId="266A52E9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Altra tipologia di intervento.</w:t>
            </w:r>
          </w:p>
        </w:tc>
        <w:tc>
          <w:tcPr>
            <w:tcW w:w="567" w:type="dxa"/>
          </w:tcPr>
          <w:p w14:paraId="57FB7DC6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72" w:type="dxa"/>
          </w:tcPr>
          <w:p w14:paraId="6614F98E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763</w:t>
            </w:r>
          </w:p>
        </w:tc>
        <w:tc>
          <w:tcPr>
            <w:tcW w:w="709" w:type="dxa"/>
          </w:tcPr>
          <w:p w14:paraId="4DB6BA9D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1017</w:t>
            </w:r>
          </w:p>
        </w:tc>
        <w:tc>
          <w:tcPr>
            <w:tcW w:w="1134" w:type="dxa"/>
          </w:tcPr>
          <w:p w14:paraId="762206CD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255</w:t>
            </w:r>
          </w:p>
        </w:tc>
        <w:tc>
          <w:tcPr>
            <w:tcW w:w="1134" w:type="dxa"/>
          </w:tcPr>
          <w:p w14:paraId="126BEAA6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5115A5AA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78F0472B" w14:textId="77777777" w:rsidTr="0094784E">
        <w:trPr>
          <w:cantSplit/>
        </w:trPr>
        <w:tc>
          <w:tcPr>
            <w:tcW w:w="2338" w:type="dxa"/>
          </w:tcPr>
          <w:p w14:paraId="69E37FB9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57A7D37E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5C696934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72" w:type="dxa"/>
          </w:tcPr>
          <w:p w14:paraId="52F5E753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1018</w:t>
            </w:r>
          </w:p>
        </w:tc>
        <w:tc>
          <w:tcPr>
            <w:tcW w:w="709" w:type="dxa"/>
          </w:tcPr>
          <w:p w14:paraId="3EB84986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1018</w:t>
            </w:r>
          </w:p>
        </w:tc>
        <w:tc>
          <w:tcPr>
            <w:tcW w:w="1134" w:type="dxa"/>
          </w:tcPr>
          <w:p w14:paraId="3EE96283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1A750459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16348C1F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36D389A7" w14:textId="77777777" w:rsidTr="0094784E">
        <w:trPr>
          <w:cantSplit/>
        </w:trPr>
        <w:tc>
          <w:tcPr>
            <w:tcW w:w="2338" w:type="dxa"/>
          </w:tcPr>
          <w:p w14:paraId="34E72885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Via di accesso</w:t>
            </w:r>
          </w:p>
        </w:tc>
        <w:tc>
          <w:tcPr>
            <w:tcW w:w="2552" w:type="dxa"/>
          </w:tcPr>
          <w:p w14:paraId="230A3F60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Accesso chirurgico utilizzato.</w:t>
            </w:r>
          </w:p>
        </w:tc>
        <w:tc>
          <w:tcPr>
            <w:tcW w:w="567" w:type="dxa"/>
          </w:tcPr>
          <w:p w14:paraId="5B2DFD2C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72" w:type="dxa"/>
          </w:tcPr>
          <w:p w14:paraId="0E565CC6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1019</w:t>
            </w:r>
          </w:p>
        </w:tc>
        <w:tc>
          <w:tcPr>
            <w:tcW w:w="709" w:type="dxa"/>
          </w:tcPr>
          <w:p w14:paraId="2231DEF7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1019</w:t>
            </w:r>
          </w:p>
        </w:tc>
        <w:tc>
          <w:tcPr>
            <w:tcW w:w="1134" w:type="dxa"/>
          </w:tcPr>
          <w:p w14:paraId="6E4364B2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2A7AFEFF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850" w:type="dxa"/>
          </w:tcPr>
          <w:p w14:paraId="4B9539B4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OBB</w:t>
            </w:r>
          </w:p>
        </w:tc>
      </w:tr>
      <w:tr w:rsidR="00C1521E" w:rsidRPr="008663CD" w14:paraId="6CA5BD41" w14:textId="77777777" w:rsidTr="0094784E">
        <w:trPr>
          <w:cantSplit/>
        </w:trPr>
        <w:tc>
          <w:tcPr>
            <w:tcW w:w="2338" w:type="dxa"/>
          </w:tcPr>
          <w:p w14:paraId="6C54AEA5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07BCEE20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7607F09A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72" w:type="dxa"/>
          </w:tcPr>
          <w:p w14:paraId="29A63FE1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1020</w:t>
            </w:r>
          </w:p>
        </w:tc>
        <w:tc>
          <w:tcPr>
            <w:tcW w:w="709" w:type="dxa"/>
          </w:tcPr>
          <w:p w14:paraId="69ED5EFF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1020</w:t>
            </w:r>
          </w:p>
        </w:tc>
        <w:tc>
          <w:tcPr>
            <w:tcW w:w="1134" w:type="dxa"/>
          </w:tcPr>
          <w:p w14:paraId="526248AF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1F8B3891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3B05E818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084F5F2B" w14:textId="77777777" w:rsidTr="0094784E">
        <w:trPr>
          <w:cantSplit/>
        </w:trPr>
        <w:tc>
          <w:tcPr>
            <w:tcW w:w="2338" w:type="dxa"/>
          </w:tcPr>
          <w:p w14:paraId="2D5A4CF8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Altro – Via di Accesso</w:t>
            </w:r>
          </w:p>
        </w:tc>
        <w:tc>
          <w:tcPr>
            <w:tcW w:w="2552" w:type="dxa"/>
          </w:tcPr>
          <w:p w14:paraId="7C477E5D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Altra tipologia di accesso non compresa nella precedente</w:t>
            </w:r>
          </w:p>
        </w:tc>
        <w:tc>
          <w:tcPr>
            <w:tcW w:w="567" w:type="dxa"/>
          </w:tcPr>
          <w:p w14:paraId="5DC79F6F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72" w:type="dxa"/>
          </w:tcPr>
          <w:p w14:paraId="4E3C43A9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1021</w:t>
            </w:r>
          </w:p>
        </w:tc>
        <w:tc>
          <w:tcPr>
            <w:tcW w:w="709" w:type="dxa"/>
          </w:tcPr>
          <w:p w14:paraId="78FC782B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1275</w:t>
            </w:r>
          </w:p>
        </w:tc>
        <w:tc>
          <w:tcPr>
            <w:tcW w:w="1134" w:type="dxa"/>
          </w:tcPr>
          <w:p w14:paraId="089AF84B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255</w:t>
            </w:r>
          </w:p>
        </w:tc>
        <w:tc>
          <w:tcPr>
            <w:tcW w:w="1134" w:type="dxa"/>
          </w:tcPr>
          <w:p w14:paraId="3C3413A9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34E32000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080160A4" w14:textId="77777777" w:rsidTr="0094784E">
        <w:trPr>
          <w:cantSplit/>
        </w:trPr>
        <w:tc>
          <w:tcPr>
            <w:tcW w:w="2338" w:type="dxa"/>
          </w:tcPr>
          <w:p w14:paraId="6802ACD1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49ACB09B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01000C9E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72" w:type="dxa"/>
          </w:tcPr>
          <w:p w14:paraId="79F0C8DC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1276</w:t>
            </w:r>
          </w:p>
        </w:tc>
        <w:tc>
          <w:tcPr>
            <w:tcW w:w="709" w:type="dxa"/>
          </w:tcPr>
          <w:p w14:paraId="25569A5C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1276</w:t>
            </w:r>
          </w:p>
        </w:tc>
        <w:tc>
          <w:tcPr>
            <w:tcW w:w="1134" w:type="dxa"/>
          </w:tcPr>
          <w:p w14:paraId="066C72CC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097CB881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10BEEFC7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223FC5B2" w14:textId="77777777" w:rsidTr="0094784E">
        <w:trPr>
          <w:cantSplit/>
        </w:trPr>
        <w:tc>
          <w:tcPr>
            <w:tcW w:w="2338" w:type="dxa"/>
          </w:tcPr>
          <w:p w14:paraId="37E521A9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Note generali</w:t>
            </w:r>
          </w:p>
        </w:tc>
        <w:tc>
          <w:tcPr>
            <w:tcW w:w="2552" w:type="dxa"/>
          </w:tcPr>
          <w:p w14:paraId="6C491F11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Informazioni generiche.</w:t>
            </w:r>
          </w:p>
        </w:tc>
        <w:tc>
          <w:tcPr>
            <w:tcW w:w="567" w:type="dxa"/>
          </w:tcPr>
          <w:p w14:paraId="4C39C4BD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72" w:type="dxa"/>
          </w:tcPr>
          <w:p w14:paraId="5F3D6059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1277</w:t>
            </w:r>
          </w:p>
        </w:tc>
        <w:tc>
          <w:tcPr>
            <w:tcW w:w="709" w:type="dxa"/>
          </w:tcPr>
          <w:p w14:paraId="50A6206E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1531</w:t>
            </w:r>
          </w:p>
        </w:tc>
        <w:tc>
          <w:tcPr>
            <w:tcW w:w="1134" w:type="dxa"/>
          </w:tcPr>
          <w:p w14:paraId="1036FD99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255</w:t>
            </w:r>
          </w:p>
        </w:tc>
        <w:tc>
          <w:tcPr>
            <w:tcW w:w="1134" w:type="dxa"/>
          </w:tcPr>
          <w:p w14:paraId="28AB7DB2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5601E875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00834B2C" w14:textId="77777777" w:rsidTr="0094784E">
        <w:trPr>
          <w:cantSplit/>
        </w:trPr>
        <w:tc>
          <w:tcPr>
            <w:tcW w:w="2338" w:type="dxa"/>
          </w:tcPr>
          <w:p w14:paraId="038FF471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44A13E0F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78D6A953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72" w:type="dxa"/>
          </w:tcPr>
          <w:p w14:paraId="5E2ADA39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1532</w:t>
            </w:r>
          </w:p>
        </w:tc>
        <w:tc>
          <w:tcPr>
            <w:tcW w:w="709" w:type="dxa"/>
          </w:tcPr>
          <w:p w14:paraId="2D02AD53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1532</w:t>
            </w:r>
          </w:p>
        </w:tc>
        <w:tc>
          <w:tcPr>
            <w:tcW w:w="1134" w:type="dxa"/>
          </w:tcPr>
          <w:p w14:paraId="5AC02337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1813DB8F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4CDAC9FA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6A518544" w14:textId="77777777" w:rsidTr="0094784E">
        <w:trPr>
          <w:cantSplit/>
        </w:trPr>
        <w:tc>
          <w:tcPr>
            <w:tcW w:w="2338" w:type="dxa"/>
            <w:vAlign w:val="bottom"/>
          </w:tcPr>
          <w:p w14:paraId="47E7982C" w14:textId="77777777" w:rsidR="00C1521E" w:rsidRPr="005F104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5F1043">
              <w:rPr>
                <w:i/>
              </w:rPr>
              <w:t>codClassCND1</w:t>
            </w:r>
          </w:p>
        </w:tc>
        <w:tc>
          <w:tcPr>
            <w:tcW w:w="2552" w:type="dxa"/>
          </w:tcPr>
          <w:p w14:paraId="1AC5AAE0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Codice dispositivo impiantato</w:t>
            </w:r>
          </w:p>
        </w:tc>
        <w:tc>
          <w:tcPr>
            <w:tcW w:w="567" w:type="dxa"/>
            <w:vAlign w:val="bottom"/>
          </w:tcPr>
          <w:p w14:paraId="2C391EFB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772" w:type="dxa"/>
            <w:vAlign w:val="bottom"/>
          </w:tcPr>
          <w:p w14:paraId="2666413A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1533</w:t>
            </w:r>
          </w:p>
        </w:tc>
        <w:tc>
          <w:tcPr>
            <w:tcW w:w="709" w:type="dxa"/>
            <w:vAlign w:val="bottom"/>
          </w:tcPr>
          <w:p w14:paraId="3BE110D5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1547</w:t>
            </w:r>
          </w:p>
        </w:tc>
        <w:tc>
          <w:tcPr>
            <w:tcW w:w="1134" w:type="dxa"/>
            <w:vAlign w:val="bottom"/>
          </w:tcPr>
          <w:p w14:paraId="444F8F26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15</w:t>
            </w:r>
          </w:p>
        </w:tc>
        <w:tc>
          <w:tcPr>
            <w:tcW w:w="1134" w:type="dxa"/>
          </w:tcPr>
          <w:p w14:paraId="3B33817E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41FB8CB3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2C4C0C26" w14:textId="77777777" w:rsidTr="0094784E">
        <w:trPr>
          <w:cantSplit/>
        </w:trPr>
        <w:tc>
          <w:tcPr>
            <w:tcW w:w="2338" w:type="dxa"/>
            <w:vAlign w:val="bottom"/>
          </w:tcPr>
          <w:p w14:paraId="54728487" w14:textId="77777777" w:rsidR="00C1521E" w:rsidRPr="005F104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5F1043">
              <w:rPr>
                <w:i/>
              </w:rPr>
              <w:t>filler52</w:t>
            </w:r>
          </w:p>
        </w:tc>
        <w:tc>
          <w:tcPr>
            <w:tcW w:w="2552" w:type="dxa"/>
          </w:tcPr>
          <w:p w14:paraId="48530E6D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355D4E34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772" w:type="dxa"/>
            <w:vAlign w:val="bottom"/>
          </w:tcPr>
          <w:p w14:paraId="578DFC3A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1548</w:t>
            </w:r>
          </w:p>
        </w:tc>
        <w:tc>
          <w:tcPr>
            <w:tcW w:w="709" w:type="dxa"/>
            <w:vAlign w:val="bottom"/>
          </w:tcPr>
          <w:p w14:paraId="7D122704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1548</w:t>
            </w:r>
          </w:p>
        </w:tc>
        <w:tc>
          <w:tcPr>
            <w:tcW w:w="1134" w:type="dxa"/>
            <w:vAlign w:val="bottom"/>
          </w:tcPr>
          <w:p w14:paraId="3C6FBE83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1134" w:type="dxa"/>
          </w:tcPr>
          <w:p w14:paraId="25EC7D62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7C92F19D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0DBFE16E" w14:textId="77777777" w:rsidTr="0094784E">
        <w:trPr>
          <w:cantSplit/>
        </w:trPr>
        <w:tc>
          <w:tcPr>
            <w:tcW w:w="2338" w:type="dxa"/>
            <w:vAlign w:val="bottom"/>
          </w:tcPr>
          <w:p w14:paraId="7C7AC7DF" w14:textId="77777777" w:rsidR="00C1521E" w:rsidRPr="005F104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5F1043">
              <w:rPr>
                <w:i/>
              </w:rPr>
              <w:t>codFabbricante1</w:t>
            </w:r>
          </w:p>
        </w:tc>
        <w:tc>
          <w:tcPr>
            <w:tcW w:w="2552" w:type="dxa"/>
          </w:tcPr>
          <w:p w14:paraId="0D52AD73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Nome fabbricante dispositivo</w:t>
            </w:r>
          </w:p>
        </w:tc>
        <w:tc>
          <w:tcPr>
            <w:tcW w:w="567" w:type="dxa"/>
            <w:vAlign w:val="bottom"/>
          </w:tcPr>
          <w:p w14:paraId="37D4DCEF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772" w:type="dxa"/>
            <w:vAlign w:val="bottom"/>
          </w:tcPr>
          <w:p w14:paraId="7C2C9396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1549</w:t>
            </w:r>
          </w:p>
        </w:tc>
        <w:tc>
          <w:tcPr>
            <w:tcW w:w="709" w:type="dxa"/>
            <w:vAlign w:val="bottom"/>
          </w:tcPr>
          <w:p w14:paraId="5526EEBB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1568</w:t>
            </w:r>
          </w:p>
        </w:tc>
        <w:tc>
          <w:tcPr>
            <w:tcW w:w="1134" w:type="dxa"/>
            <w:vAlign w:val="bottom"/>
          </w:tcPr>
          <w:p w14:paraId="51A164E8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20</w:t>
            </w:r>
          </w:p>
        </w:tc>
        <w:tc>
          <w:tcPr>
            <w:tcW w:w="1134" w:type="dxa"/>
          </w:tcPr>
          <w:p w14:paraId="37A9047B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6A1DA13F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19564191" w14:textId="77777777" w:rsidTr="0094784E">
        <w:trPr>
          <w:cantSplit/>
        </w:trPr>
        <w:tc>
          <w:tcPr>
            <w:tcW w:w="2338" w:type="dxa"/>
            <w:vAlign w:val="bottom"/>
          </w:tcPr>
          <w:p w14:paraId="1537EFE3" w14:textId="77777777" w:rsidR="00C1521E" w:rsidRPr="005F104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5F1043">
              <w:rPr>
                <w:i/>
              </w:rPr>
              <w:t>filler53</w:t>
            </w:r>
          </w:p>
        </w:tc>
        <w:tc>
          <w:tcPr>
            <w:tcW w:w="2552" w:type="dxa"/>
          </w:tcPr>
          <w:p w14:paraId="1DFA906A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3082E7C8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772" w:type="dxa"/>
            <w:vAlign w:val="bottom"/>
          </w:tcPr>
          <w:p w14:paraId="2902C31E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1569</w:t>
            </w:r>
          </w:p>
        </w:tc>
        <w:tc>
          <w:tcPr>
            <w:tcW w:w="709" w:type="dxa"/>
            <w:vAlign w:val="bottom"/>
          </w:tcPr>
          <w:p w14:paraId="6A04191B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1569</w:t>
            </w:r>
          </w:p>
        </w:tc>
        <w:tc>
          <w:tcPr>
            <w:tcW w:w="1134" w:type="dxa"/>
            <w:vAlign w:val="bottom"/>
          </w:tcPr>
          <w:p w14:paraId="3A441E64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1134" w:type="dxa"/>
          </w:tcPr>
          <w:p w14:paraId="624EA649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7E4E350D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4499ABB9" w14:textId="77777777" w:rsidTr="0094784E">
        <w:trPr>
          <w:cantSplit/>
        </w:trPr>
        <w:tc>
          <w:tcPr>
            <w:tcW w:w="2338" w:type="dxa"/>
            <w:vAlign w:val="bottom"/>
          </w:tcPr>
          <w:p w14:paraId="1D1E054F" w14:textId="77777777" w:rsidR="00C1521E" w:rsidRPr="005F104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5F1043">
              <w:rPr>
                <w:i/>
              </w:rPr>
              <w:t>codProdotto1</w:t>
            </w:r>
          </w:p>
        </w:tc>
        <w:tc>
          <w:tcPr>
            <w:tcW w:w="2552" w:type="dxa"/>
          </w:tcPr>
          <w:p w14:paraId="23BE72EE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Codice prodotto come indicato nell’etichetta</w:t>
            </w:r>
          </w:p>
        </w:tc>
        <w:tc>
          <w:tcPr>
            <w:tcW w:w="567" w:type="dxa"/>
            <w:vAlign w:val="bottom"/>
          </w:tcPr>
          <w:p w14:paraId="5C4BD606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772" w:type="dxa"/>
            <w:vAlign w:val="bottom"/>
          </w:tcPr>
          <w:p w14:paraId="645E7B8B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1570</w:t>
            </w:r>
          </w:p>
        </w:tc>
        <w:tc>
          <w:tcPr>
            <w:tcW w:w="709" w:type="dxa"/>
            <w:vAlign w:val="bottom"/>
          </w:tcPr>
          <w:p w14:paraId="17B67BC2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1589</w:t>
            </w:r>
          </w:p>
        </w:tc>
        <w:tc>
          <w:tcPr>
            <w:tcW w:w="1134" w:type="dxa"/>
            <w:vAlign w:val="bottom"/>
          </w:tcPr>
          <w:p w14:paraId="4EB68968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20</w:t>
            </w:r>
          </w:p>
        </w:tc>
        <w:tc>
          <w:tcPr>
            <w:tcW w:w="1134" w:type="dxa"/>
          </w:tcPr>
          <w:p w14:paraId="4BC24302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7691709A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7583DCC8" w14:textId="77777777" w:rsidTr="0094784E">
        <w:trPr>
          <w:cantSplit/>
        </w:trPr>
        <w:tc>
          <w:tcPr>
            <w:tcW w:w="2338" w:type="dxa"/>
            <w:vAlign w:val="bottom"/>
          </w:tcPr>
          <w:p w14:paraId="565DA1B6" w14:textId="77777777" w:rsidR="00C1521E" w:rsidRPr="005F104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5F1043">
              <w:rPr>
                <w:i/>
              </w:rPr>
              <w:t>filler54</w:t>
            </w:r>
          </w:p>
        </w:tc>
        <w:tc>
          <w:tcPr>
            <w:tcW w:w="2552" w:type="dxa"/>
          </w:tcPr>
          <w:p w14:paraId="6111A439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7CD60821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772" w:type="dxa"/>
            <w:vAlign w:val="bottom"/>
          </w:tcPr>
          <w:p w14:paraId="3A02C9A2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1590</w:t>
            </w:r>
          </w:p>
        </w:tc>
        <w:tc>
          <w:tcPr>
            <w:tcW w:w="709" w:type="dxa"/>
            <w:vAlign w:val="bottom"/>
          </w:tcPr>
          <w:p w14:paraId="17FE1835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1590</w:t>
            </w:r>
          </w:p>
        </w:tc>
        <w:tc>
          <w:tcPr>
            <w:tcW w:w="1134" w:type="dxa"/>
            <w:vAlign w:val="bottom"/>
          </w:tcPr>
          <w:p w14:paraId="09F36041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1134" w:type="dxa"/>
          </w:tcPr>
          <w:p w14:paraId="58C05D87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66D0DB8F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6E036543" w14:textId="77777777" w:rsidTr="0094784E">
        <w:trPr>
          <w:cantSplit/>
        </w:trPr>
        <w:tc>
          <w:tcPr>
            <w:tcW w:w="2338" w:type="dxa"/>
            <w:vAlign w:val="bottom"/>
          </w:tcPr>
          <w:p w14:paraId="5EB9CAB5" w14:textId="77777777" w:rsidR="00C1521E" w:rsidRPr="005F104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5F1043">
              <w:rPr>
                <w:i/>
              </w:rPr>
              <w:t>codLotto1</w:t>
            </w:r>
          </w:p>
        </w:tc>
        <w:tc>
          <w:tcPr>
            <w:tcW w:w="2552" w:type="dxa"/>
          </w:tcPr>
          <w:p w14:paraId="18A26AE2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Numero lotto a cui appartiene il dispositivo impiantato</w:t>
            </w:r>
          </w:p>
        </w:tc>
        <w:tc>
          <w:tcPr>
            <w:tcW w:w="567" w:type="dxa"/>
            <w:vAlign w:val="bottom"/>
          </w:tcPr>
          <w:p w14:paraId="29EB0D83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772" w:type="dxa"/>
            <w:vAlign w:val="bottom"/>
          </w:tcPr>
          <w:p w14:paraId="397210EA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1591</w:t>
            </w:r>
          </w:p>
        </w:tc>
        <w:tc>
          <w:tcPr>
            <w:tcW w:w="709" w:type="dxa"/>
            <w:vAlign w:val="bottom"/>
          </w:tcPr>
          <w:p w14:paraId="67FFAEEE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1610</w:t>
            </w:r>
          </w:p>
        </w:tc>
        <w:tc>
          <w:tcPr>
            <w:tcW w:w="1134" w:type="dxa"/>
            <w:vAlign w:val="bottom"/>
          </w:tcPr>
          <w:p w14:paraId="56E6DD11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20</w:t>
            </w:r>
          </w:p>
        </w:tc>
        <w:tc>
          <w:tcPr>
            <w:tcW w:w="1134" w:type="dxa"/>
          </w:tcPr>
          <w:p w14:paraId="71BBB1A2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489A9999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419C9540" w14:textId="77777777" w:rsidTr="0094784E">
        <w:trPr>
          <w:cantSplit/>
        </w:trPr>
        <w:tc>
          <w:tcPr>
            <w:tcW w:w="2338" w:type="dxa"/>
            <w:vAlign w:val="bottom"/>
          </w:tcPr>
          <w:p w14:paraId="13509DA6" w14:textId="77777777" w:rsidR="00C1521E" w:rsidRPr="005F104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5F1043">
              <w:rPr>
                <w:i/>
              </w:rPr>
              <w:t>filler55</w:t>
            </w:r>
          </w:p>
        </w:tc>
        <w:tc>
          <w:tcPr>
            <w:tcW w:w="2552" w:type="dxa"/>
          </w:tcPr>
          <w:p w14:paraId="16BCA8C6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5EA361A2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772" w:type="dxa"/>
            <w:vAlign w:val="bottom"/>
          </w:tcPr>
          <w:p w14:paraId="3CE57C69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1611</w:t>
            </w:r>
          </w:p>
        </w:tc>
        <w:tc>
          <w:tcPr>
            <w:tcW w:w="709" w:type="dxa"/>
            <w:vAlign w:val="bottom"/>
          </w:tcPr>
          <w:p w14:paraId="4AE2ABF3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1611</w:t>
            </w:r>
          </w:p>
        </w:tc>
        <w:tc>
          <w:tcPr>
            <w:tcW w:w="1134" w:type="dxa"/>
            <w:vAlign w:val="bottom"/>
          </w:tcPr>
          <w:p w14:paraId="74EB6104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1134" w:type="dxa"/>
          </w:tcPr>
          <w:p w14:paraId="04F5CB32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6480F0A3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17548A0D" w14:textId="77777777" w:rsidTr="0094784E">
        <w:trPr>
          <w:cantSplit/>
        </w:trPr>
        <w:tc>
          <w:tcPr>
            <w:tcW w:w="2338" w:type="dxa"/>
            <w:vAlign w:val="bottom"/>
          </w:tcPr>
          <w:p w14:paraId="2F1691A4" w14:textId="77777777" w:rsidR="00C1521E" w:rsidRPr="005F104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5F1043">
              <w:rPr>
                <w:i/>
              </w:rPr>
              <w:t>codClassCND2</w:t>
            </w:r>
          </w:p>
        </w:tc>
        <w:tc>
          <w:tcPr>
            <w:tcW w:w="2552" w:type="dxa"/>
          </w:tcPr>
          <w:p w14:paraId="0FDE0ECE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Codice dispositivo impiantato</w:t>
            </w:r>
          </w:p>
        </w:tc>
        <w:tc>
          <w:tcPr>
            <w:tcW w:w="567" w:type="dxa"/>
            <w:vAlign w:val="bottom"/>
          </w:tcPr>
          <w:p w14:paraId="54EAC096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772" w:type="dxa"/>
            <w:vAlign w:val="bottom"/>
          </w:tcPr>
          <w:p w14:paraId="4CEB2CD5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1612</w:t>
            </w:r>
          </w:p>
        </w:tc>
        <w:tc>
          <w:tcPr>
            <w:tcW w:w="709" w:type="dxa"/>
            <w:vAlign w:val="bottom"/>
          </w:tcPr>
          <w:p w14:paraId="7523C842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1626</w:t>
            </w:r>
          </w:p>
        </w:tc>
        <w:tc>
          <w:tcPr>
            <w:tcW w:w="1134" w:type="dxa"/>
            <w:vAlign w:val="bottom"/>
          </w:tcPr>
          <w:p w14:paraId="78C686DB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15</w:t>
            </w:r>
          </w:p>
        </w:tc>
        <w:tc>
          <w:tcPr>
            <w:tcW w:w="1134" w:type="dxa"/>
          </w:tcPr>
          <w:p w14:paraId="73307B90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260134D5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3FC28FBB" w14:textId="77777777" w:rsidTr="0094784E">
        <w:trPr>
          <w:cantSplit/>
        </w:trPr>
        <w:tc>
          <w:tcPr>
            <w:tcW w:w="2338" w:type="dxa"/>
            <w:vAlign w:val="bottom"/>
          </w:tcPr>
          <w:p w14:paraId="2140D0D1" w14:textId="77777777" w:rsidR="00C1521E" w:rsidRPr="005F104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5F1043">
              <w:rPr>
                <w:i/>
              </w:rPr>
              <w:t>filler56</w:t>
            </w:r>
          </w:p>
        </w:tc>
        <w:tc>
          <w:tcPr>
            <w:tcW w:w="2552" w:type="dxa"/>
          </w:tcPr>
          <w:p w14:paraId="4E97AF53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2C2DF558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772" w:type="dxa"/>
            <w:vAlign w:val="bottom"/>
          </w:tcPr>
          <w:p w14:paraId="7A2A03E9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1627</w:t>
            </w:r>
          </w:p>
        </w:tc>
        <w:tc>
          <w:tcPr>
            <w:tcW w:w="709" w:type="dxa"/>
            <w:vAlign w:val="bottom"/>
          </w:tcPr>
          <w:p w14:paraId="38E504C5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1627</w:t>
            </w:r>
          </w:p>
        </w:tc>
        <w:tc>
          <w:tcPr>
            <w:tcW w:w="1134" w:type="dxa"/>
            <w:vAlign w:val="bottom"/>
          </w:tcPr>
          <w:p w14:paraId="44F4CE9C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1134" w:type="dxa"/>
          </w:tcPr>
          <w:p w14:paraId="7EA716BA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6B1FD886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105CD1CD" w14:textId="77777777" w:rsidTr="0094784E">
        <w:trPr>
          <w:cantSplit/>
        </w:trPr>
        <w:tc>
          <w:tcPr>
            <w:tcW w:w="2338" w:type="dxa"/>
            <w:vAlign w:val="bottom"/>
          </w:tcPr>
          <w:p w14:paraId="2610C6F0" w14:textId="77777777" w:rsidR="00C1521E" w:rsidRPr="005F104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5F1043">
              <w:rPr>
                <w:i/>
              </w:rPr>
              <w:t>codFabbricante2</w:t>
            </w:r>
          </w:p>
        </w:tc>
        <w:tc>
          <w:tcPr>
            <w:tcW w:w="2552" w:type="dxa"/>
          </w:tcPr>
          <w:p w14:paraId="6CAC9C08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Nome fabbricante dispositivo</w:t>
            </w:r>
          </w:p>
        </w:tc>
        <w:tc>
          <w:tcPr>
            <w:tcW w:w="567" w:type="dxa"/>
            <w:vAlign w:val="bottom"/>
          </w:tcPr>
          <w:p w14:paraId="34EADD9C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772" w:type="dxa"/>
            <w:vAlign w:val="bottom"/>
          </w:tcPr>
          <w:p w14:paraId="31448982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1533</w:t>
            </w:r>
          </w:p>
        </w:tc>
        <w:tc>
          <w:tcPr>
            <w:tcW w:w="709" w:type="dxa"/>
            <w:vAlign w:val="bottom"/>
          </w:tcPr>
          <w:p w14:paraId="2D5BFFEB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1547</w:t>
            </w:r>
          </w:p>
        </w:tc>
        <w:tc>
          <w:tcPr>
            <w:tcW w:w="1134" w:type="dxa"/>
            <w:vAlign w:val="bottom"/>
          </w:tcPr>
          <w:p w14:paraId="3D759CFC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15</w:t>
            </w:r>
          </w:p>
        </w:tc>
        <w:tc>
          <w:tcPr>
            <w:tcW w:w="1134" w:type="dxa"/>
          </w:tcPr>
          <w:p w14:paraId="64143561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7650AF2A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01BED38C" w14:textId="77777777" w:rsidTr="0094784E">
        <w:trPr>
          <w:cantSplit/>
        </w:trPr>
        <w:tc>
          <w:tcPr>
            <w:tcW w:w="2338" w:type="dxa"/>
            <w:vAlign w:val="bottom"/>
          </w:tcPr>
          <w:p w14:paraId="53E95C8B" w14:textId="77777777" w:rsidR="00C1521E" w:rsidRPr="005F104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5F1043">
              <w:rPr>
                <w:i/>
              </w:rPr>
              <w:t>filler57</w:t>
            </w:r>
          </w:p>
        </w:tc>
        <w:tc>
          <w:tcPr>
            <w:tcW w:w="2552" w:type="dxa"/>
          </w:tcPr>
          <w:p w14:paraId="3A902DBE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4837A56B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772" w:type="dxa"/>
            <w:vAlign w:val="bottom"/>
          </w:tcPr>
          <w:p w14:paraId="19D1DA15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1548</w:t>
            </w:r>
          </w:p>
        </w:tc>
        <w:tc>
          <w:tcPr>
            <w:tcW w:w="709" w:type="dxa"/>
            <w:vAlign w:val="bottom"/>
          </w:tcPr>
          <w:p w14:paraId="22A813CC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1548</w:t>
            </w:r>
          </w:p>
        </w:tc>
        <w:tc>
          <w:tcPr>
            <w:tcW w:w="1134" w:type="dxa"/>
            <w:vAlign w:val="bottom"/>
          </w:tcPr>
          <w:p w14:paraId="250C4D7B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1134" w:type="dxa"/>
          </w:tcPr>
          <w:p w14:paraId="64052F63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35F7E2A6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54DE9D18" w14:textId="77777777" w:rsidTr="0094784E">
        <w:trPr>
          <w:cantSplit/>
        </w:trPr>
        <w:tc>
          <w:tcPr>
            <w:tcW w:w="2338" w:type="dxa"/>
            <w:vAlign w:val="bottom"/>
          </w:tcPr>
          <w:p w14:paraId="10C66227" w14:textId="77777777" w:rsidR="00C1521E" w:rsidRPr="005F104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5F1043">
              <w:rPr>
                <w:i/>
              </w:rPr>
              <w:lastRenderedPageBreak/>
              <w:t>codProdotto2</w:t>
            </w:r>
          </w:p>
        </w:tc>
        <w:tc>
          <w:tcPr>
            <w:tcW w:w="2552" w:type="dxa"/>
          </w:tcPr>
          <w:p w14:paraId="25B01FCE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Codice prodotto come indicato nell’etichetta</w:t>
            </w:r>
          </w:p>
        </w:tc>
        <w:tc>
          <w:tcPr>
            <w:tcW w:w="567" w:type="dxa"/>
            <w:vAlign w:val="bottom"/>
          </w:tcPr>
          <w:p w14:paraId="70C0DDB3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772" w:type="dxa"/>
            <w:vAlign w:val="bottom"/>
          </w:tcPr>
          <w:p w14:paraId="32062140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1549</w:t>
            </w:r>
          </w:p>
        </w:tc>
        <w:tc>
          <w:tcPr>
            <w:tcW w:w="709" w:type="dxa"/>
            <w:vAlign w:val="bottom"/>
          </w:tcPr>
          <w:p w14:paraId="30366C97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1568</w:t>
            </w:r>
          </w:p>
        </w:tc>
        <w:tc>
          <w:tcPr>
            <w:tcW w:w="1134" w:type="dxa"/>
            <w:vAlign w:val="bottom"/>
          </w:tcPr>
          <w:p w14:paraId="32F0BC9D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20</w:t>
            </w:r>
          </w:p>
        </w:tc>
        <w:tc>
          <w:tcPr>
            <w:tcW w:w="1134" w:type="dxa"/>
          </w:tcPr>
          <w:p w14:paraId="5880B21E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5C3E15FE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190809BE" w14:textId="77777777" w:rsidTr="0094784E">
        <w:trPr>
          <w:cantSplit/>
        </w:trPr>
        <w:tc>
          <w:tcPr>
            <w:tcW w:w="2338" w:type="dxa"/>
            <w:vAlign w:val="bottom"/>
          </w:tcPr>
          <w:p w14:paraId="7B3D8A2A" w14:textId="77777777" w:rsidR="00C1521E" w:rsidRPr="005F104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5F1043">
              <w:rPr>
                <w:i/>
              </w:rPr>
              <w:t>filler58</w:t>
            </w:r>
          </w:p>
        </w:tc>
        <w:tc>
          <w:tcPr>
            <w:tcW w:w="2552" w:type="dxa"/>
          </w:tcPr>
          <w:p w14:paraId="02EA7568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77A6CBE7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772" w:type="dxa"/>
            <w:vAlign w:val="bottom"/>
          </w:tcPr>
          <w:p w14:paraId="54E954CE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1569</w:t>
            </w:r>
          </w:p>
        </w:tc>
        <w:tc>
          <w:tcPr>
            <w:tcW w:w="709" w:type="dxa"/>
            <w:vAlign w:val="bottom"/>
          </w:tcPr>
          <w:p w14:paraId="1667455F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1569</w:t>
            </w:r>
          </w:p>
        </w:tc>
        <w:tc>
          <w:tcPr>
            <w:tcW w:w="1134" w:type="dxa"/>
            <w:vAlign w:val="bottom"/>
          </w:tcPr>
          <w:p w14:paraId="12DCFB85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1134" w:type="dxa"/>
          </w:tcPr>
          <w:p w14:paraId="42A9E506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0AC3EA81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204DB0DB" w14:textId="77777777" w:rsidTr="0094784E">
        <w:trPr>
          <w:cantSplit/>
        </w:trPr>
        <w:tc>
          <w:tcPr>
            <w:tcW w:w="2338" w:type="dxa"/>
            <w:vAlign w:val="bottom"/>
          </w:tcPr>
          <w:p w14:paraId="646A7E4F" w14:textId="77777777" w:rsidR="00C1521E" w:rsidRPr="005F104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5F1043">
              <w:rPr>
                <w:i/>
              </w:rPr>
              <w:t>codLotto2</w:t>
            </w:r>
          </w:p>
        </w:tc>
        <w:tc>
          <w:tcPr>
            <w:tcW w:w="2552" w:type="dxa"/>
          </w:tcPr>
          <w:p w14:paraId="647C970E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Numero lotto a cui appartiene il dispositivo impiantato</w:t>
            </w:r>
          </w:p>
        </w:tc>
        <w:tc>
          <w:tcPr>
            <w:tcW w:w="567" w:type="dxa"/>
            <w:vAlign w:val="bottom"/>
          </w:tcPr>
          <w:p w14:paraId="1ABBE5AE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772" w:type="dxa"/>
            <w:vAlign w:val="bottom"/>
          </w:tcPr>
          <w:p w14:paraId="356705C6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1570</w:t>
            </w:r>
          </w:p>
        </w:tc>
        <w:tc>
          <w:tcPr>
            <w:tcW w:w="709" w:type="dxa"/>
            <w:vAlign w:val="bottom"/>
          </w:tcPr>
          <w:p w14:paraId="4C55544C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1589</w:t>
            </w:r>
          </w:p>
        </w:tc>
        <w:tc>
          <w:tcPr>
            <w:tcW w:w="1134" w:type="dxa"/>
            <w:vAlign w:val="bottom"/>
          </w:tcPr>
          <w:p w14:paraId="008FB983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20</w:t>
            </w:r>
          </w:p>
        </w:tc>
        <w:tc>
          <w:tcPr>
            <w:tcW w:w="1134" w:type="dxa"/>
          </w:tcPr>
          <w:p w14:paraId="24CC7829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532A7EC2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7DBCF80E" w14:textId="77777777" w:rsidTr="0094784E">
        <w:trPr>
          <w:cantSplit/>
        </w:trPr>
        <w:tc>
          <w:tcPr>
            <w:tcW w:w="2338" w:type="dxa"/>
            <w:vAlign w:val="bottom"/>
          </w:tcPr>
          <w:p w14:paraId="5F869195" w14:textId="77777777" w:rsidR="00C1521E" w:rsidRPr="005F104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5F1043">
              <w:rPr>
                <w:i/>
              </w:rPr>
              <w:t>filler59</w:t>
            </w:r>
          </w:p>
        </w:tc>
        <w:tc>
          <w:tcPr>
            <w:tcW w:w="2552" w:type="dxa"/>
          </w:tcPr>
          <w:p w14:paraId="488BDAAB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3850AE49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772" w:type="dxa"/>
            <w:vAlign w:val="bottom"/>
          </w:tcPr>
          <w:p w14:paraId="0A3AEA09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1590</w:t>
            </w:r>
          </w:p>
        </w:tc>
        <w:tc>
          <w:tcPr>
            <w:tcW w:w="709" w:type="dxa"/>
            <w:vAlign w:val="bottom"/>
          </w:tcPr>
          <w:p w14:paraId="113101A3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1590</w:t>
            </w:r>
          </w:p>
        </w:tc>
        <w:tc>
          <w:tcPr>
            <w:tcW w:w="1134" w:type="dxa"/>
            <w:vAlign w:val="bottom"/>
          </w:tcPr>
          <w:p w14:paraId="20187DB1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1134" w:type="dxa"/>
          </w:tcPr>
          <w:p w14:paraId="669AC0F8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59E9E9D8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17090E9A" w14:textId="77777777" w:rsidTr="0094784E">
        <w:trPr>
          <w:cantSplit/>
        </w:trPr>
        <w:tc>
          <w:tcPr>
            <w:tcW w:w="2338" w:type="dxa"/>
            <w:vAlign w:val="bottom"/>
          </w:tcPr>
          <w:p w14:paraId="55852333" w14:textId="77777777" w:rsidR="00C1521E" w:rsidRPr="005F104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5F1043">
              <w:rPr>
                <w:i/>
              </w:rPr>
              <w:t>codClassCND3</w:t>
            </w:r>
          </w:p>
        </w:tc>
        <w:tc>
          <w:tcPr>
            <w:tcW w:w="2552" w:type="dxa"/>
          </w:tcPr>
          <w:p w14:paraId="6FA44DF1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Codice dispositivo impiantato</w:t>
            </w:r>
          </w:p>
        </w:tc>
        <w:tc>
          <w:tcPr>
            <w:tcW w:w="567" w:type="dxa"/>
            <w:vAlign w:val="bottom"/>
          </w:tcPr>
          <w:p w14:paraId="0D4EFE68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772" w:type="dxa"/>
            <w:vAlign w:val="bottom"/>
          </w:tcPr>
          <w:p w14:paraId="2A8285F8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1591</w:t>
            </w:r>
          </w:p>
        </w:tc>
        <w:tc>
          <w:tcPr>
            <w:tcW w:w="709" w:type="dxa"/>
            <w:vAlign w:val="bottom"/>
          </w:tcPr>
          <w:p w14:paraId="6C5A38AF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1610</w:t>
            </w:r>
          </w:p>
        </w:tc>
        <w:tc>
          <w:tcPr>
            <w:tcW w:w="1134" w:type="dxa"/>
            <w:vAlign w:val="bottom"/>
          </w:tcPr>
          <w:p w14:paraId="5C3D7740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20</w:t>
            </w:r>
          </w:p>
        </w:tc>
        <w:tc>
          <w:tcPr>
            <w:tcW w:w="1134" w:type="dxa"/>
          </w:tcPr>
          <w:p w14:paraId="3D14BED2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5FE95FB2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13D9E0FF" w14:textId="77777777" w:rsidTr="0094784E">
        <w:trPr>
          <w:cantSplit/>
        </w:trPr>
        <w:tc>
          <w:tcPr>
            <w:tcW w:w="2338" w:type="dxa"/>
            <w:vAlign w:val="bottom"/>
          </w:tcPr>
          <w:p w14:paraId="5181E2BD" w14:textId="77777777" w:rsidR="00C1521E" w:rsidRPr="005F104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5F1043">
              <w:rPr>
                <w:i/>
              </w:rPr>
              <w:t>filler60</w:t>
            </w:r>
          </w:p>
        </w:tc>
        <w:tc>
          <w:tcPr>
            <w:tcW w:w="2552" w:type="dxa"/>
          </w:tcPr>
          <w:p w14:paraId="7EE460B8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1A5F80E9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772" w:type="dxa"/>
            <w:vAlign w:val="bottom"/>
          </w:tcPr>
          <w:p w14:paraId="5CE12D1B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1611</w:t>
            </w:r>
          </w:p>
        </w:tc>
        <w:tc>
          <w:tcPr>
            <w:tcW w:w="709" w:type="dxa"/>
            <w:vAlign w:val="bottom"/>
          </w:tcPr>
          <w:p w14:paraId="458C4312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1611</w:t>
            </w:r>
          </w:p>
        </w:tc>
        <w:tc>
          <w:tcPr>
            <w:tcW w:w="1134" w:type="dxa"/>
            <w:vAlign w:val="bottom"/>
          </w:tcPr>
          <w:p w14:paraId="30F5D059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1134" w:type="dxa"/>
          </w:tcPr>
          <w:p w14:paraId="6146B2C2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7044A0CE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4B5D2D63" w14:textId="77777777" w:rsidTr="0094784E">
        <w:trPr>
          <w:cantSplit/>
        </w:trPr>
        <w:tc>
          <w:tcPr>
            <w:tcW w:w="2338" w:type="dxa"/>
            <w:vAlign w:val="bottom"/>
          </w:tcPr>
          <w:p w14:paraId="28994851" w14:textId="77777777" w:rsidR="00C1521E" w:rsidRPr="005F104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5F1043">
              <w:rPr>
                <w:i/>
              </w:rPr>
              <w:t>codFabbricante3</w:t>
            </w:r>
          </w:p>
        </w:tc>
        <w:tc>
          <w:tcPr>
            <w:tcW w:w="2552" w:type="dxa"/>
          </w:tcPr>
          <w:p w14:paraId="1B780F50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Nome fabbricante dispositivo</w:t>
            </w:r>
          </w:p>
        </w:tc>
        <w:tc>
          <w:tcPr>
            <w:tcW w:w="567" w:type="dxa"/>
            <w:vAlign w:val="bottom"/>
          </w:tcPr>
          <w:p w14:paraId="67F03944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772" w:type="dxa"/>
            <w:vAlign w:val="bottom"/>
          </w:tcPr>
          <w:p w14:paraId="05D1D14E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1612</w:t>
            </w:r>
          </w:p>
        </w:tc>
        <w:tc>
          <w:tcPr>
            <w:tcW w:w="709" w:type="dxa"/>
            <w:vAlign w:val="bottom"/>
          </w:tcPr>
          <w:p w14:paraId="5D574A84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1626</w:t>
            </w:r>
          </w:p>
        </w:tc>
        <w:tc>
          <w:tcPr>
            <w:tcW w:w="1134" w:type="dxa"/>
            <w:vAlign w:val="bottom"/>
          </w:tcPr>
          <w:p w14:paraId="78D29818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15</w:t>
            </w:r>
          </w:p>
        </w:tc>
        <w:tc>
          <w:tcPr>
            <w:tcW w:w="1134" w:type="dxa"/>
          </w:tcPr>
          <w:p w14:paraId="4221D15F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2669FEB5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144D8A5F" w14:textId="77777777" w:rsidTr="0094784E">
        <w:trPr>
          <w:cantSplit/>
        </w:trPr>
        <w:tc>
          <w:tcPr>
            <w:tcW w:w="2338" w:type="dxa"/>
            <w:vAlign w:val="bottom"/>
          </w:tcPr>
          <w:p w14:paraId="50A2FB51" w14:textId="77777777" w:rsidR="00C1521E" w:rsidRPr="005F104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5F1043">
              <w:rPr>
                <w:i/>
              </w:rPr>
              <w:t>filler61</w:t>
            </w:r>
          </w:p>
        </w:tc>
        <w:tc>
          <w:tcPr>
            <w:tcW w:w="2552" w:type="dxa"/>
          </w:tcPr>
          <w:p w14:paraId="17902FCA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1186184D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772" w:type="dxa"/>
            <w:vAlign w:val="bottom"/>
          </w:tcPr>
          <w:p w14:paraId="605EF320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1627</w:t>
            </w:r>
          </w:p>
        </w:tc>
        <w:tc>
          <w:tcPr>
            <w:tcW w:w="709" w:type="dxa"/>
            <w:vAlign w:val="bottom"/>
          </w:tcPr>
          <w:p w14:paraId="35A1F276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1627</w:t>
            </w:r>
          </w:p>
        </w:tc>
        <w:tc>
          <w:tcPr>
            <w:tcW w:w="1134" w:type="dxa"/>
            <w:vAlign w:val="bottom"/>
          </w:tcPr>
          <w:p w14:paraId="20DF588F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1134" w:type="dxa"/>
          </w:tcPr>
          <w:p w14:paraId="33552890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6501E225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47C73159" w14:textId="77777777" w:rsidTr="0094784E">
        <w:trPr>
          <w:cantSplit/>
        </w:trPr>
        <w:tc>
          <w:tcPr>
            <w:tcW w:w="2338" w:type="dxa"/>
            <w:vAlign w:val="bottom"/>
          </w:tcPr>
          <w:p w14:paraId="7DC22BAF" w14:textId="77777777" w:rsidR="00C1521E" w:rsidRPr="005F104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5F1043">
              <w:rPr>
                <w:i/>
              </w:rPr>
              <w:t>codProdotto3</w:t>
            </w:r>
          </w:p>
        </w:tc>
        <w:tc>
          <w:tcPr>
            <w:tcW w:w="2552" w:type="dxa"/>
          </w:tcPr>
          <w:p w14:paraId="1D12DC3A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Codice prodotto come indicato nell’etichetta</w:t>
            </w:r>
          </w:p>
        </w:tc>
        <w:tc>
          <w:tcPr>
            <w:tcW w:w="567" w:type="dxa"/>
            <w:vAlign w:val="bottom"/>
          </w:tcPr>
          <w:p w14:paraId="77975616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772" w:type="dxa"/>
            <w:vAlign w:val="bottom"/>
          </w:tcPr>
          <w:p w14:paraId="03CE92F7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1533</w:t>
            </w:r>
          </w:p>
        </w:tc>
        <w:tc>
          <w:tcPr>
            <w:tcW w:w="709" w:type="dxa"/>
            <w:vAlign w:val="bottom"/>
          </w:tcPr>
          <w:p w14:paraId="26E8C2B5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1547</w:t>
            </w:r>
          </w:p>
        </w:tc>
        <w:tc>
          <w:tcPr>
            <w:tcW w:w="1134" w:type="dxa"/>
            <w:vAlign w:val="bottom"/>
          </w:tcPr>
          <w:p w14:paraId="4A825D57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15</w:t>
            </w:r>
          </w:p>
        </w:tc>
        <w:tc>
          <w:tcPr>
            <w:tcW w:w="1134" w:type="dxa"/>
          </w:tcPr>
          <w:p w14:paraId="0643A64E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6C4FADB0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5EF06F9C" w14:textId="77777777" w:rsidTr="0094784E">
        <w:trPr>
          <w:cantSplit/>
        </w:trPr>
        <w:tc>
          <w:tcPr>
            <w:tcW w:w="2338" w:type="dxa"/>
            <w:vAlign w:val="bottom"/>
          </w:tcPr>
          <w:p w14:paraId="3FBCF946" w14:textId="77777777" w:rsidR="00C1521E" w:rsidRPr="005F104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5F1043">
              <w:rPr>
                <w:i/>
              </w:rPr>
              <w:t>filler62</w:t>
            </w:r>
          </w:p>
        </w:tc>
        <w:tc>
          <w:tcPr>
            <w:tcW w:w="2552" w:type="dxa"/>
          </w:tcPr>
          <w:p w14:paraId="4FB3D961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41A74E1B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772" w:type="dxa"/>
            <w:vAlign w:val="bottom"/>
          </w:tcPr>
          <w:p w14:paraId="4A6C42EA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1548</w:t>
            </w:r>
          </w:p>
        </w:tc>
        <w:tc>
          <w:tcPr>
            <w:tcW w:w="709" w:type="dxa"/>
            <w:vAlign w:val="bottom"/>
          </w:tcPr>
          <w:p w14:paraId="364FF46F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1548</w:t>
            </w:r>
          </w:p>
        </w:tc>
        <w:tc>
          <w:tcPr>
            <w:tcW w:w="1134" w:type="dxa"/>
            <w:vAlign w:val="bottom"/>
          </w:tcPr>
          <w:p w14:paraId="34610F9B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1134" w:type="dxa"/>
          </w:tcPr>
          <w:p w14:paraId="0AA07984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49626603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012A7E1B" w14:textId="77777777" w:rsidTr="0094784E">
        <w:trPr>
          <w:cantSplit/>
        </w:trPr>
        <w:tc>
          <w:tcPr>
            <w:tcW w:w="2338" w:type="dxa"/>
            <w:vAlign w:val="bottom"/>
          </w:tcPr>
          <w:p w14:paraId="48F68A70" w14:textId="77777777" w:rsidR="00C1521E" w:rsidRPr="005F104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5F1043">
              <w:rPr>
                <w:i/>
              </w:rPr>
              <w:t>codLotto3</w:t>
            </w:r>
          </w:p>
        </w:tc>
        <w:tc>
          <w:tcPr>
            <w:tcW w:w="2552" w:type="dxa"/>
          </w:tcPr>
          <w:p w14:paraId="3529D191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Numero lotto a cui appartiene il dispositivo impiantato</w:t>
            </w:r>
          </w:p>
        </w:tc>
        <w:tc>
          <w:tcPr>
            <w:tcW w:w="567" w:type="dxa"/>
            <w:vAlign w:val="bottom"/>
          </w:tcPr>
          <w:p w14:paraId="20596A37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772" w:type="dxa"/>
            <w:vAlign w:val="bottom"/>
          </w:tcPr>
          <w:p w14:paraId="214C7ED9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1549</w:t>
            </w:r>
          </w:p>
        </w:tc>
        <w:tc>
          <w:tcPr>
            <w:tcW w:w="709" w:type="dxa"/>
            <w:vAlign w:val="bottom"/>
          </w:tcPr>
          <w:p w14:paraId="0EAB0D86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1568</w:t>
            </w:r>
          </w:p>
        </w:tc>
        <w:tc>
          <w:tcPr>
            <w:tcW w:w="1134" w:type="dxa"/>
            <w:vAlign w:val="bottom"/>
          </w:tcPr>
          <w:p w14:paraId="5332741E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20</w:t>
            </w:r>
          </w:p>
        </w:tc>
        <w:tc>
          <w:tcPr>
            <w:tcW w:w="1134" w:type="dxa"/>
          </w:tcPr>
          <w:p w14:paraId="519D83B4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22D2844F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67491DB2" w14:textId="77777777" w:rsidTr="0094784E">
        <w:trPr>
          <w:cantSplit/>
        </w:trPr>
        <w:tc>
          <w:tcPr>
            <w:tcW w:w="2338" w:type="dxa"/>
            <w:vAlign w:val="bottom"/>
          </w:tcPr>
          <w:p w14:paraId="56347626" w14:textId="77777777" w:rsidR="00C1521E" w:rsidRPr="005F104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5F1043">
              <w:rPr>
                <w:i/>
              </w:rPr>
              <w:t>filler63</w:t>
            </w:r>
          </w:p>
        </w:tc>
        <w:tc>
          <w:tcPr>
            <w:tcW w:w="2552" w:type="dxa"/>
          </w:tcPr>
          <w:p w14:paraId="35A56D51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265F95BE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772" w:type="dxa"/>
            <w:vAlign w:val="bottom"/>
          </w:tcPr>
          <w:p w14:paraId="3C006148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1569</w:t>
            </w:r>
          </w:p>
        </w:tc>
        <w:tc>
          <w:tcPr>
            <w:tcW w:w="709" w:type="dxa"/>
            <w:vAlign w:val="bottom"/>
          </w:tcPr>
          <w:p w14:paraId="75A0D707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1569</w:t>
            </w:r>
          </w:p>
        </w:tc>
        <w:tc>
          <w:tcPr>
            <w:tcW w:w="1134" w:type="dxa"/>
            <w:vAlign w:val="bottom"/>
          </w:tcPr>
          <w:p w14:paraId="36661983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1134" w:type="dxa"/>
          </w:tcPr>
          <w:p w14:paraId="05ED74B6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01A30D7D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01961F9C" w14:textId="77777777" w:rsidTr="0094784E">
        <w:trPr>
          <w:cantSplit/>
        </w:trPr>
        <w:tc>
          <w:tcPr>
            <w:tcW w:w="2338" w:type="dxa"/>
            <w:vAlign w:val="bottom"/>
          </w:tcPr>
          <w:p w14:paraId="7B0512B9" w14:textId="77777777" w:rsidR="00C1521E" w:rsidRPr="005F104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5F1043">
              <w:rPr>
                <w:i/>
              </w:rPr>
              <w:t>codClassCND4</w:t>
            </w:r>
          </w:p>
        </w:tc>
        <w:tc>
          <w:tcPr>
            <w:tcW w:w="2552" w:type="dxa"/>
          </w:tcPr>
          <w:p w14:paraId="0CAC3F71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Codice dispositivo impiantato</w:t>
            </w:r>
          </w:p>
        </w:tc>
        <w:tc>
          <w:tcPr>
            <w:tcW w:w="567" w:type="dxa"/>
            <w:vAlign w:val="bottom"/>
          </w:tcPr>
          <w:p w14:paraId="470A8BD2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772" w:type="dxa"/>
            <w:vAlign w:val="bottom"/>
          </w:tcPr>
          <w:p w14:paraId="7AA2D2D9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1570</w:t>
            </w:r>
          </w:p>
        </w:tc>
        <w:tc>
          <w:tcPr>
            <w:tcW w:w="709" w:type="dxa"/>
            <w:vAlign w:val="bottom"/>
          </w:tcPr>
          <w:p w14:paraId="537FCDAF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1589</w:t>
            </w:r>
          </w:p>
        </w:tc>
        <w:tc>
          <w:tcPr>
            <w:tcW w:w="1134" w:type="dxa"/>
            <w:vAlign w:val="bottom"/>
          </w:tcPr>
          <w:p w14:paraId="6902A058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20</w:t>
            </w:r>
          </w:p>
        </w:tc>
        <w:tc>
          <w:tcPr>
            <w:tcW w:w="1134" w:type="dxa"/>
          </w:tcPr>
          <w:p w14:paraId="24CE2DC8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14BF1505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7D9FB2F6" w14:textId="77777777" w:rsidTr="0094784E">
        <w:trPr>
          <w:cantSplit/>
        </w:trPr>
        <w:tc>
          <w:tcPr>
            <w:tcW w:w="2338" w:type="dxa"/>
            <w:vAlign w:val="bottom"/>
          </w:tcPr>
          <w:p w14:paraId="77475F63" w14:textId="77777777" w:rsidR="00C1521E" w:rsidRPr="005F104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5F1043">
              <w:rPr>
                <w:i/>
              </w:rPr>
              <w:t>filler64</w:t>
            </w:r>
          </w:p>
        </w:tc>
        <w:tc>
          <w:tcPr>
            <w:tcW w:w="2552" w:type="dxa"/>
          </w:tcPr>
          <w:p w14:paraId="08235041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4DCA9339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772" w:type="dxa"/>
            <w:vAlign w:val="bottom"/>
          </w:tcPr>
          <w:p w14:paraId="6F7EC1BA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1590</w:t>
            </w:r>
          </w:p>
        </w:tc>
        <w:tc>
          <w:tcPr>
            <w:tcW w:w="709" w:type="dxa"/>
            <w:vAlign w:val="bottom"/>
          </w:tcPr>
          <w:p w14:paraId="6CDAFC78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1590</w:t>
            </w:r>
          </w:p>
        </w:tc>
        <w:tc>
          <w:tcPr>
            <w:tcW w:w="1134" w:type="dxa"/>
            <w:vAlign w:val="bottom"/>
          </w:tcPr>
          <w:p w14:paraId="28148A32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1134" w:type="dxa"/>
          </w:tcPr>
          <w:p w14:paraId="37066AB8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0C38E46C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3C0F6BED" w14:textId="77777777" w:rsidTr="0094784E">
        <w:trPr>
          <w:cantSplit/>
        </w:trPr>
        <w:tc>
          <w:tcPr>
            <w:tcW w:w="2338" w:type="dxa"/>
            <w:vAlign w:val="bottom"/>
          </w:tcPr>
          <w:p w14:paraId="72A17C41" w14:textId="77777777" w:rsidR="00C1521E" w:rsidRPr="005F104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5F1043">
              <w:rPr>
                <w:i/>
              </w:rPr>
              <w:t>codFabbricante4</w:t>
            </w:r>
          </w:p>
        </w:tc>
        <w:tc>
          <w:tcPr>
            <w:tcW w:w="2552" w:type="dxa"/>
          </w:tcPr>
          <w:p w14:paraId="3828B13D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Nome fabbricante dispositivo</w:t>
            </w:r>
          </w:p>
        </w:tc>
        <w:tc>
          <w:tcPr>
            <w:tcW w:w="567" w:type="dxa"/>
            <w:vAlign w:val="bottom"/>
          </w:tcPr>
          <w:p w14:paraId="0C245318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772" w:type="dxa"/>
            <w:vAlign w:val="bottom"/>
          </w:tcPr>
          <w:p w14:paraId="689482B4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1591</w:t>
            </w:r>
          </w:p>
        </w:tc>
        <w:tc>
          <w:tcPr>
            <w:tcW w:w="709" w:type="dxa"/>
            <w:vAlign w:val="bottom"/>
          </w:tcPr>
          <w:p w14:paraId="24671C11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1610</w:t>
            </w:r>
          </w:p>
        </w:tc>
        <w:tc>
          <w:tcPr>
            <w:tcW w:w="1134" w:type="dxa"/>
            <w:vAlign w:val="bottom"/>
          </w:tcPr>
          <w:p w14:paraId="22AC8880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20</w:t>
            </w:r>
          </w:p>
        </w:tc>
        <w:tc>
          <w:tcPr>
            <w:tcW w:w="1134" w:type="dxa"/>
          </w:tcPr>
          <w:p w14:paraId="4FFD658C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472D9DE6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13040366" w14:textId="77777777" w:rsidTr="0094784E">
        <w:trPr>
          <w:cantSplit/>
        </w:trPr>
        <w:tc>
          <w:tcPr>
            <w:tcW w:w="2338" w:type="dxa"/>
            <w:vAlign w:val="bottom"/>
          </w:tcPr>
          <w:p w14:paraId="36AC481A" w14:textId="77777777" w:rsidR="00C1521E" w:rsidRPr="005F104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5F1043">
              <w:rPr>
                <w:i/>
              </w:rPr>
              <w:t>filler65</w:t>
            </w:r>
          </w:p>
        </w:tc>
        <w:tc>
          <w:tcPr>
            <w:tcW w:w="2552" w:type="dxa"/>
          </w:tcPr>
          <w:p w14:paraId="0A56E198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42193705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772" w:type="dxa"/>
            <w:vAlign w:val="bottom"/>
          </w:tcPr>
          <w:p w14:paraId="5C609A80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1611</w:t>
            </w:r>
          </w:p>
        </w:tc>
        <w:tc>
          <w:tcPr>
            <w:tcW w:w="709" w:type="dxa"/>
            <w:vAlign w:val="bottom"/>
          </w:tcPr>
          <w:p w14:paraId="0113F89F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1611</w:t>
            </w:r>
          </w:p>
        </w:tc>
        <w:tc>
          <w:tcPr>
            <w:tcW w:w="1134" w:type="dxa"/>
            <w:vAlign w:val="bottom"/>
          </w:tcPr>
          <w:p w14:paraId="76359040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1134" w:type="dxa"/>
          </w:tcPr>
          <w:p w14:paraId="7FEBD2B2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14FEEE2D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2DDFE53A" w14:textId="77777777" w:rsidTr="0094784E">
        <w:trPr>
          <w:cantSplit/>
        </w:trPr>
        <w:tc>
          <w:tcPr>
            <w:tcW w:w="2338" w:type="dxa"/>
            <w:vAlign w:val="bottom"/>
          </w:tcPr>
          <w:p w14:paraId="1C032BBC" w14:textId="77777777" w:rsidR="00C1521E" w:rsidRPr="005F104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5F1043">
              <w:rPr>
                <w:i/>
              </w:rPr>
              <w:t>codProdotto4</w:t>
            </w:r>
          </w:p>
        </w:tc>
        <w:tc>
          <w:tcPr>
            <w:tcW w:w="2552" w:type="dxa"/>
          </w:tcPr>
          <w:p w14:paraId="40B1904E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Codice prodotto come indicato nell’etichetta</w:t>
            </w:r>
          </w:p>
        </w:tc>
        <w:tc>
          <w:tcPr>
            <w:tcW w:w="567" w:type="dxa"/>
            <w:vAlign w:val="bottom"/>
          </w:tcPr>
          <w:p w14:paraId="76F9E556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772" w:type="dxa"/>
            <w:vAlign w:val="bottom"/>
          </w:tcPr>
          <w:p w14:paraId="6BE00EBF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1807</w:t>
            </w:r>
          </w:p>
        </w:tc>
        <w:tc>
          <w:tcPr>
            <w:tcW w:w="709" w:type="dxa"/>
            <w:vAlign w:val="bottom"/>
          </w:tcPr>
          <w:p w14:paraId="0DA2B4FE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1826</w:t>
            </w:r>
          </w:p>
        </w:tc>
        <w:tc>
          <w:tcPr>
            <w:tcW w:w="1134" w:type="dxa"/>
            <w:vAlign w:val="bottom"/>
          </w:tcPr>
          <w:p w14:paraId="360634A3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20</w:t>
            </w:r>
          </w:p>
        </w:tc>
        <w:tc>
          <w:tcPr>
            <w:tcW w:w="1134" w:type="dxa"/>
          </w:tcPr>
          <w:p w14:paraId="271E2C2E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4B91A7D1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3B337690" w14:textId="77777777" w:rsidTr="0094784E">
        <w:trPr>
          <w:cantSplit/>
        </w:trPr>
        <w:tc>
          <w:tcPr>
            <w:tcW w:w="2338" w:type="dxa"/>
            <w:vAlign w:val="bottom"/>
          </w:tcPr>
          <w:p w14:paraId="0169B5EB" w14:textId="77777777" w:rsidR="00C1521E" w:rsidRPr="005F104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5F1043">
              <w:rPr>
                <w:i/>
              </w:rPr>
              <w:t>filler66</w:t>
            </w:r>
          </w:p>
        </w:tc>
        <w:tc>
          <w:tcPr>
            <w:tcW w:w="2552" w:type="dxa"/>
          </w:tcPr>
          <w:p w14:paraId="4F74B5A9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4B6A0490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772" w:type="dxa"/>
            <w:vAlign w:val="bottom"/>
          </w:tcPr>
          <w:p w14:paraId="3D3DEA65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1827</w:t>
            </w:r>
          </w:p>
        </w:tc>
        <w:tc>
          <w:tcPr>
            <w:tcW w:w="709" w:type="dxa"/>
            <w:vAlign w:val="bottom"/>
          </w:tcPr>
          <w:p w14:paraId="0B55F59E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1827</w:t>
            </w:r>
          </w:p>
        </w:tc>
        <w:tc>
          <w:tcPr>
            <w:tcW w:w="1134" w:type="dxa"/>
            <w:vAlign w:val="bottom"/>
          </w:tcPr>
          <w:p w14:paraId="7BBC6877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1134" w:type="dxa"/>
          </w:tcPr>
          <w:p w14:paraId="060094AC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5F542C47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6DBB2948" w14:textId="77777777" w:rsidTr="0094784E">
        <w:trPr>
          <w:cantSplit/>
        </w:trPr>
        <w:tc>
          <w:tcPr>
            <w:tcW w:w="2338" w:type="dxa"/>
            <w:vAlign w:val="bottom"/>
          </w:tcPr>
          <w:p w14:paraId="405832D3" w14:textId="77777777" w:rsidR="00C1521E" w:rsidRPr="005F104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5F1043">
              <w:rPr>
                <w:i/>
              </w:rPr>
              <w:t>codLotto4</w:t>
            </w:r>
          </w:p>
        </w:tc>
        <w:tc>
          <w:tcPr>
            <w:tcW w:w="2552" w:type="dxa"/>
          </w:tcPr>
          <w:p w14:paraId="12A2B18E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Numero lotto a cui appartiene il dispositivo impiantato</w:t>
            </w:r>
          </w:p>
        </w:tc>
        <w:tc>
          <w:tcPr>
            <w:tcW w:w="567" w:type="dxa"/>
            <w:vAlign w:val="bottom"/>
          </w:tcPr>
          <w:p w14:paraId="06825374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772" w:type="dxa"/>
            <w:vAlign w:val="bottom"/>
          </w:tcPr>
          <w:p w14:paraId="50C84BD3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1828</w:t>
            </w:r>
          </w:p>
        </w:tc>
        <w:tc>
          <w:tcPr>
            <w:tcW w:w="709" w:type="dxa"/>
            <w:vAlign w:val="bottom"/>
          </w:tcPr>
          <w:p w14:paraId="2F11D0D2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1847</w:t>
            </w:r>
          </w:p>
        </w:tc>
        <w:tc>
          <w:tcPr>
            <w:tcW w:w="1134" w:type="dxa"/>
            <w:vAlign w:val="bottom"/>
          </w:tcPr>
          <w:p w14:paraId="5984C2BB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20</w:t>
            </w:r>
          </w:p>
        </w:tc>
        <w:tc>
          <w:tcPr>
            <w:tcW w:w="1134" w:type="dxa"/>
          </w:tcPr>
          <w:p w14:paraId="552F73D9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187C2599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6A3DA960" w14:textId="77777777" w:rsidTr="0094784E">
        <w:trPr>
          <w:cantSplit/>
        </w:trPr>
        <w:tc>
          <w:tcPr>
            <w:tcW w:w="2338" w:type="dxa"/>
            <w:vAlign w:val="bottom"/>
          </w:tcPr>
          <w:p w14:paraId="402BB308" w14:textId="77777777" w:rsidR="00C1521E" w:rsidRPr="005F104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5F1043">
              <w:rPr>
                <w:i/>
              </w:rPr>
              <w:t>filler67</w:t>
            </w:r>
          </w:p>
        </w:tc>
        <w:tc>
          <w:tcPr>
            <w:tcW w:w="2552" w:type="dxa"/>
          </w:tcPr>
          <w:p w14:paraId="678007C1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35B66CC0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772" w:type="dxa"/>
            <w:vAlign w:val="bottom"/>
          </w:tcPr>
          <w:p w14:paraId="3276E255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1848</w:t>
            </w:r>
          </w:p>
        </w:tc>
        <w:tc>
          <w:tcPr>
            <w:tcW w:w="709" w:type="dxa"/>
            <w:vAlign w:val="bottom"/>
          </w:tcPr>
          <w:p w14:paraId="15D5B5E4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1848</w:t>
            </w:r>
          </w:p>
        </w:tc>
        <w:tc>
          <w:tcPr>
            <w:tcW w:w="1134" w:type="dxa"/>
            <w:vAlign w:val="bottom"/>
          </w:tcPr>
          <w:p w14:paraId="42AFAB98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1134" w:type="dxa"/>
          </w:tcPr>
          <w:p w14:paraId="6856AFCC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60A30D2F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416F6874" w14:textId="77777777" w:rsidTr="0094784E">
        <w:trPr>
          <w:cantSplit/>
        </w:trPr>
        <w:tc>
          <w:tcPr>
            <w:tcW w:w="2338" w:type="dxa"/>
            <w:vAlign w:val="bottom"/>
          </w:tcPr>
          <w:p w14:paraId="5A97B7E4" w14:textId="77777777" w:rsidR="00C1521E" w:rsidRPr="005F104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5F1043">
              <w:rPr>
                <w:i/>
              </w:rPr>
              <w:t>codClassCND5</w:t>
            </w:r>
          </w:p>
        </w:tc>
        <w:tc>
          <w:tcPr>
            <w:tcW w:w="2552" w:type="dxa"/>
          </w:tcPr>
          <w:p w14:paraId="097694E0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Codice dispositivo impiantato</w:t>
            </w:r>
          </w:p>
        </w:tc>
        <w:tc>
          <w:tcPr>
            <w:tcW w:w="567" w:type="dxa"/>
            <w:vAlign w:val="bottom"/>
          </w:tcPr>
          <w:p w14:paraId="253A1032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772" w:type="dxa"/>
            <w:vAlign w:val="bottom"/>
          </w:tcPr>
          <w:p w14:paraId="3F8C1832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1849</w:t>
            </w:r>
          </w:p>
        </w:tc>
        <w:tc>
          <w:tcPr>
            <w:tcW w:w="709" w:type="dxa"/>
            <w:vAlign w:val="bottom"/>
          </w:tcPr>
          <w:p w14:paraId="7C88FB52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1863</w:t>
            </w:r>
          </w:p>
        </w:tc>
        <w:tc>
          <w:tcPr>
            <w:tcW w:w="1134" w:type="dxa"/>
            <w:vAlign w:val="bottom"/>
          </w:tcPr>
          <w:p w14:paraId="2E1E6BBB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15</w:t>
            </w:r>
          </w:p>
        </w:tc>
        <w:tc>
          <w:tcPr>
            <w:tcW w:w="1134" w:type="dxa"/>
          </w:tcPr>
          <w:p w14:paraId="6017B0FC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07ED9B67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74914596" w14:textId="77777777" w:rsidTr="0094784E">
        <w:trPr>
          <w:cantSplit/>
        </w:trPr>
        <w:tc>
          <w:tcPr>
            <w:tcW w:w="2338" w:type="dxa"/>
            <w:vAlign w:val="bottom"/>
          </w:tcPr>
          <w:p w14:paraId="6A070028" w14:textId="77777777" w:rsidR="00C1521E" w:rsidRPr="005F104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5F1043">
              <w:rPr>
                <w:i/>
              </w:rPr>
              <w:t>filler68</w:t>
            </w:r>
          </w:p>
        </w:tc>
        <w:tc>
          <w:tcPr>
            <w:tcW w:w="2552" w:type="dxa"/>
          </w:tcPr>
          <w:p w14:paraId="299DEC74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2A84E387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772" w:type="dxa"/>
            <w:vAlign w:val="bottom"/>
          </w:tcPr>
          <w:p w14:paraId="47196D29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1864</w:t>
            </w:r>
          </w:p>
        </w:tc>
        <w:tc>
          <w:tcPr>
            <w:tcW w:w="709" w:type="dxa"/>
            <w:vAlign w:val="bottom"/>
          </w:tcPr>
          <w:p w14:paraId="357DA3CC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1864</w:t>
            </w:r>
          </w:p>
        </w:tc>
        <w:tc>
          <w:tcPr>
            <w:tcW w:w="1134" w:type="dxa"/>
            <w:vAlign w:val="bottom"/>
          </w:tcPr>
          <w:p w14:paraId="3001A426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1134" w:type="dxa"/>
          </w:tcPr>
          <w:p w14:paraId="4A0313E1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731E82EA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6201691F" w14:textId="77777777" w:rsidTr="0094784E">
        <w:trPr>
          <w:cantSplit/>
        </w:trPr>
        <w:tc>
          <w:tcPr>
            <w:tcW w:w="2338" w:type="dxa"/>
            <w:vAlign w:val="bottom"/>
          </w:tcPr>
          <w:p w14:paraId="042791FE" w14:textId="77777777" w:rsidR="00C1521E" w:rsidRPr="005F104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5F1043">
              <w:rPr>
                <w:i/>
              </w:rPr>
              <w:t>codFabbricante5</w:t>
            </w:r>
          </w:p>
        </w:tc>
        <w:tc>
          <w:tcPr>
            <w:tcW w:w="2552" w:type="dxa"/>
          </w:tcPr>
          <w:p w14:paraId="7D18728B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Nome fabbricante dispositivo</w:t>
            </w:r>
          </w:p>
        </w:tc>
        <w:tc>
          <w:tcPr>
            <w:tcW w:w="567" w:type="dxa"/>
            <w:vAlign w:val="bottom"/>
          </w:tcPr>
          <w:p w14:paraId="2DEF4452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772" w:type="dxa"/>
            <w:vAlign w:val="bottom"/>
          </w:tcPr>
          <w:p w14:paraId="4F1CC126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1865</w:t>
            </w:r>
          </w:p>
        </w:tc>
        <w:tc>
          <w:tcPr>
            <w:tcW w:w="709" w:type="dxa"/>
            <w:vAlign w:val="bottom"/>
          </w:tcPr>
          <w:p w14:paraId="1D2AB3F6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1884</w:t>
            </w:r>
          </w:p>
        </w:tc>
        <w:tc>
          <w:tcPr>
            <w:tcW w:w="1134" w:type="dxa"/>
            <w:vAlign w:val="bottom"/>
          </w:tcPr>
          <w:p w14:paraId="0A46A017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20</w:t>
            </w:r>
          </w:p>
        </w:tc>
        <w:tc>
          <w:tcPr>
            <w:tcW w:w="1134" w:type="dxa"/>
          </w:tcPr>
          <w:p w14:paraId="52783CEA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69C5BD70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220B8C1F" w14:textId="77777777" w:rsidTr="0094784E">
        <w:trPr>
          <w:cantSplit/>
        </w:trPr>
        <w:tc>
          <w:tcPr>
            <w:tcW w:w="2338" w:type="dxa"/>
            <w:vAlign w:val="bottom"/>
          </w:tcPr>
          <w:p w14:paraId="6B2AB8A1" w14:textId="77777777" w:rsidR="00C1521E" w:rsidRPr="005F104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5F1043">
              <w:rPr>
                <w:i/>
              </w:rPr>
              <w:lastRenderedPageBreak/>
              <w:t>filler69</w:t>
            </w:r>
          </w:p>
        </w:tc>
        <w:tc>
          <w:tcPr>
            <w:tcW w:w="2552" w:type="dxa"/>
          </w:tcPr>
          <w:p w14:paraId="60F9E7AE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6E39ED54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772" w:type="dxa"/>
            <w:vAlign w:val="bottom"/>
          </w:tcPr>
          <w:p w14:paraId="3F5297AB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1885</w:t>
            </w:r>
          </w:p>
        </w:tc>
        <w:tc>
          <w:tcPr>
            <w:tcW w:w="709" w:type="dxa"/>
            <w:vAlign w:val="bottom"/>
          </w:tcPr>
          <w:p w14:paraId="5E91412D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1885</w:t>
            </w:r>
          </w:p>
        </w:tc>
        <w:tc>
          <w:tcPr>
            <w:tcW w:w="1134" w:type="dxa"/>
            <w:vAlign w:val="bottom"/>
          </w:tcPr>
          <w:p w14:paraId="057E552F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1134" w:type="dxa"/>
          </w:tcPr>
          <w:p w14:paraId="5A96ACE3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61735EDF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11DB4B72" w14:textId="77777777" w:rsidTr="0094784E">
        <w:trPr>
          <w:cantSplit/>
        </w:trPr>
        <w:tc>
          <w:tcPr>
            <w:tcW w:w="2338" w:type="dxa"/>
            <w:vAlign w:val="bottom"/>
          </w:tcPr>
          <w:p w14:paraId="300B4573" w14:textId="77777777" w:rsidR="00C1521E" w:rsidRPr="005F104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5F1043">
              <w:rPr>
                <w:i/>
              </w:rPr>
              <w:t>codProdotto5</w:t>
            </w:r>
          </w:p>
        </w:tc>
        <w:tc>
          <w:tcPr>
            <w:tcW w:w="2552" w:type="dxa"/>
          </w:tcPr>
          <w:p w14:paraId="3B740B7E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Codice prodotto come indicato nell’etichetta</w:t>
            </w:r>
          </w:p>
        </w:tc>
        <w:tc>
          <w:tcPr>
            <w:tcW w:w="567" w:type="dxa"/>
            <w:vAlign w:val="bottom"/>
          </w:tcPr>
          <w:p w14:paraId="6DE9BBE2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772" w:type="dxa"/>
            <w:vAlign w:val="bottom"/>
          </w:tcPr>
          <w:p w14:paraId="3AD9C882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1886</w:t>
            </w:r>
          </w:p>
        </w:tc>
        <w:tc>
          <w:tcPr>
            <w:tcW w:w="709" w:type="dxa"/>
            <w:vAlign w:val="bottom"/>
          </w:tcPr>
          <w:p w14:paraId="4FEE035C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1905</w:t>
            </w:r>
          </w:p>
        </w:tc>
        <w:tc>
          <w:tcPr>
            <w:tcW w:w="1134" w:type="dxa"/>
            <w:vAlign w:val="bottom"/>
          </w:tcPr>
          <w:p w14:paraId="7903BBFB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20</w:t>
            </w:r>
          </w:p>
        </w:tc>
        <w:tc>
          <w:tcPr>
            <w:tcW w:w="1134" w:type="dxa"/>
          </w:tcPr>
          <w:p w14:paraId="1F4F8B0A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4995C60A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231467F5" w14:textId="77777777" w:rsidTr="0094784E">
        <w:trPr>
          <w:cantSplit/>
        </w:trPr>
        <w:tc>
          <w:tcPr>
            <w:tcW w:w="2338" w:type="dxa"/>
            <w:vAlign w:val="bottom"/>
          </w:tcPr>
          <w:p w14:paraId="24EA17C7" w14:textId="77777777" w:rsidR="00C1521E" w:rsidRPr="005F104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5F1043">
              <w:rPr>
                <w:i/>
              </w:rPr>
              <w:t>filler70</w:t>
            </w:r>
          </w:p>
        </w:tc>
        <w:tc>
          <w:tcPr>
            <w:tcW w:w="2552" w:type="dxa"/>
          </w:tcPr>
          <w:p w14:paraId="439EEC15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42D3C3B6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772" w:type="dxa"/>
            <w:vAlign w:val="bottom"/>
          </w:tcPr>
          <w:p w14:paraId="5107EE0A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1906</w:t>
            </w:r>
          </w:p>
        </w:tc>
        <w:tc>
          <w:tcPr>
            <w:tcW w:w="709" w:type="dxa"/>
            <w:vAlign w:val="bottom"/>
          </w:tcPr>
          <w:p w14:paraId="3843D611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1906</w:t>
            </w:r>
          </w:p>
        </w:tc>
        <w:tc>
          <w:tcPr>
            <w:tcW w:w="1134" w:type="dxa"/>
            <w:vAlign w:val="bottom"/>
          </w:tcPr>
          <w:p w14:paraId="1D781B40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1134" w:type="dxa"/>
          </w:tcPr>
          <w:p w14:paraId="23BA2E42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388D62CF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3C27422A" w14:textId="77777777" w:rsidTr="0094784E">
        <w:trPr>
          <w:cantSplit/>
        </w:trPr>
        <w:tc>
          <w:tcPr>
            <w:tcW w:w="2338" w:type="dxa"/>
            <w:vAlign w:val="bottom"/>
          </w:tcPr>
          <w:p w14:paraId="60E4E3CA" w14:textId="77777777" w:rsidR="00C1521E" w:rsidRPr="005F104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5F1043">
              <w:rPr>
                <w:i/>
              </w:rPr>
              <w:t>codLotto5</w:t>
            </w:r>
          </w:p>
        </w:tc>
        <w:tc>
          <w:tcPr>
            <w:tcW w:w="2552" w:type="dxa"/>
          </w:tcPr>
          <w:p w14:paraId="4803A8A7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Numero lotto a cui appartiene il dispositivo impiantato</w:t>
            </w:r>
          </w:p>
        </w:tc>
        <w:tc>
          <w:tcPr>
            <w:tcW w:w="567" w:type="dxa"/>
            <w:vAlign w:val="bottom"/>
          </w:tcPr>
          <w:p w14:paraId="4F69FA90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772" w:type="dxa"/>
            <w:vAlign w:val="bottom"/>
          </w:tcPr>
          <w:p w14:paraId="2FBE55BB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1907</w:t>
            </w:r>
          </w:p>
        </w:tc>
        <w:tc>
          <w:tcPr>
            <w:tcW w:w="709" w:type="dxa"/>
            <w:vAlign w:val="bottom"/>
          </w:tcPr>
          <w:p w14:paraId="33EBC498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1926</w:t>
            </w:r>
          </w:p>
        </w:tc>
        <w:tc>
          <w:tcPr>
            <w:tcW w:w="1134" w:type="dxa"/>
            <w:vAlign w:val="bottom"/>
          </w:tcPr>
          <w:p w14:paraId="76E1D701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20</w:t>
            </w:r>
          </w:p>
        </w:tc>
        <w:tc>
          <w:tcPr>
            <w:tcW w:w="1134" w:type="dxa"/>
          </w:tcPr>
          <w:p w14:paraId="51022EC2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5BC8A9CF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0B2785AD" w14:textId="77777777" w:rsidTr="0094784E">
        <w:trPr>
          <w:cantSplit/>
        </w:trPr>
        <w:tc>
          <w:tcPr>
            <w:tcW w:w="2338" w:type="dxa"/>
            <w:vAlign w:val="bottom"/>
          </w:tcPr>
          <w:p w14:paraId="4922288A" w14:textId="77777777" w:rsidR="00C1521E" w:rsidRPr="005F104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5F1043">
              <w:rPr>
                <w:i/>
              </w:rPr>
              <w:t>filler71</w:t>
            </w:r>
          </w:p>
        </w:tc>
        <w:tc>
          <w:tcPr>
            <w:tcW w:w="2552" w:type="dxa"/>
          </w:tcPr>
          <w:p w14:paraId="3E7A0376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69E38AB9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772" w:type="dxa"/>
            <w:vAlign w:val="bottom"/>
          </w:tcPr>
          <w:p w14:paraId="594DD8A3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1927</w:t>
            </w:r>
          </w:p>
        </w:tc>
        <w:tc>
          <w:tcPr>
            <w:tcW w:w="709" w:type="dxa"/>
            <w:vAlign w:val="bottom"/>
          </w:tcPr>
          <w:p w14:paraId="1A7CC19B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1927</w:t>
            </w:r>
          </w:p>
        </w:tc>
        <w:tc>
          <w:tcPr>
            <w:tcW w:w="1134" w:type="dxa"/>
            <w:vAlign w:val="bottom"/>
          </w:tcPr>
          <w:p w14:paraId="3F1C095C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1134" w:type="dxa"/>
          </w:tcPr>
          <w:p w14:paraId="319FF526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608C8DC4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20C3D09B" w14:textId="77777777" w:rsidTr="0094784E">
        <w:trPr>
          <w:cantSplit/>
        </w:trPr>
        <w:tc>
          <w:tcPr>
            <w:tcW w:w="2338" w:type="dxa"/>
            <w:vAlign w:val="bottom"/>
          </w:tcPr>
          <w:p w14:paraId="063FFFCA" w14:textId="77777777" w:rsidR="00C1521E" w:rsidRPr="005F104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5F1043">
              <w:rPr>
                <w:i/>
              </w:rPr>
              <w:t>codClassCND6</w:t>
            </w:r>
          </w:p>
        </w:tc>
        <w:tc>
          <w:tcPr>
            <w:tcW w:w="2552" w:type="dxa"/>
          </w:tcPr>
          <w:p w14:paraId="604495DD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Codice dispositivo impiantato</w:t>
            </w:r>
          </w:p>
        </w:tc>
        <w:tc>
          <w:tcPr>
            <w:tcW w:w="567" w:type="dxa"/>
            <w:vAlign w:val="bottom"/>
          </w:tcPr>
          <w:p w14:paraId="423622F1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772" w:type="dxa"/>
            <w:vAlign w:val="bottom"/>
          </w:tcPr>
          <w:p w14:paraId="31E7415B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1928</w:t>
            </w:r>
          </w:p>
        </w:tc>
        <w:tc>
          <w:tcPr>
            <w:tcW w:w="709" w:type="dxa"/>
            <w:vAlign w:val="bottom"/>
          </w:tcPr>
          <w:p w14:paraId="0FC316AE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1942</w:t>
            </w:r>
          </w:p>
        </w:tc>
        <w:tc>
          <w:tcPr>
            <w:tcW w:w="1134" w:type="dxa"/>
            <w:vAlign w:val="bottom"/>
          </w:tcPr>
          <w:p w14:paraId="4A49C3CA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15</w:t>
            </w:r>
          </w:p>
        </w:tc>
        <w:tc>
          <w:tcPr>
            <w:tcW w:w="1134" w:type="dxa"/>
          </w:tcPr>
          <w:p w14:paraId="0AE8E72A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23F8F460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2A40CF9A" w14:textId="77777777" w:rsidTr="0094784E">
        <w:trPr>
          <w:cantSplit/>
        </w:trPr>
        <w:tc>
          <w:tcPr>
            <w:tcW w:w="2338" w:type="dxa"/>
            <w:vAlign w:val="bottom"/>
          </w:tcPr>
          <w:p w14:paraId="132699F6" w14:textId="77777777" w:rsidR="00C1521E" w:rsidRPr="005F104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5F1043">
              <w:rPr>
                <w:i/>
              </w:rPr>
              <w:t>filler72</w:t>
            </w:r>
          </w:p>
        </w:tc>
        <w:tc>
          <w:tcPr>
            <w:tcW w:w="2552" w:type="dxa"/>
          </w:tcPr>
          <w:p w14:paraId="4AED2911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074D3B95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772" w:type="dxa"/>
            <w:vAlign w:val="bottom"/>
          </w:tcPr>
          <w:p w14:paraId="38F384C4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1943</w:t>
            </w:r>
          </w:p>
        </w:tc>
        <w:tc>
          <w:tcPr>
            <w:tcW w:w="709" w:type="dxa"/>
            <w:vAlign w:val="bottom"/>
          </w:tcPr>
          <w:p w14:paraId="71393189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1943</w:t>
            </w:r>
          </w:p>
        </w:tc>
        <w:tc>
          <w:tcPr>
            <w:tcW w:w="1134" w:type="dxa"/>
            <w:vAlign w:val="bottom"/>
          </w:tcPr>
          <w:p w14:paraId="3A2E48E9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1134" w:type="dxa"/>
          </w:tcPr>
          <w:p w14:paraId="1CAFDB1A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217540B9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6219C3AA" w14:textId="77777777" w:rsidTr="0094784E">
        <w:trPr>
          <w:cantSplit/>
        </w:trPr>
        <w:tc>
          <w:tcPr>
            <w:tcW w:w="2338" w:type="dxa"/>
            <w:vAlign w:val="bottom"/>
          </w:tcPr>
          <w:p w14:paraId="13690AFC" w14:textId="77777777" w:rsidR="00C1521E" w:rsidRPr="005F104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5F1043">
              <w:rPr>
                <w:i/>
              </w:rPr>
              <w:t>codFabbricante6</w:t>
            </w:r>
          </w:p>
        </w:tc>
        <w:tc>
          <w:tcPr>
            <w:tcW w:w="2552" w:type="dxa"/>
          </w:tcPr>
          <w:p w14:paraId="3FD71653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Nome fabbricante dispositivo</w:t>
            </w:r>
          </w:p>
        </w:tc>
        <w:tc>
          <w:tcPr>
            <w:tcW w:w="567" w:type="dxa"/>
            <w:vAlign w:val="bottom"/>
          </w:tcPr>
          <w:p w14:paraId="39805182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772" w:type="dxa"/>
            <w:vAlign w:val="bottom"/>
          </w:tcPr>
          <w:p w14:paraId="0AC3BC86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1944</w:t>
            </w:r>
          </w:p>
        </w:tc>
        <w:tc>
          <w:tcPr>
            <w:tcW w:w="709" w:type="dxa"/>
            <w:vAlign w:val="bottom"/>
          </w:tcPr>
          <w:p w14:paraId="1224216C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1963</w:t>
            </w:r>
          </w:p>
        </w:tc>
        <w:tc>
          <w:tcPr>
            <w:tcW w:w="1134" w:type="dxa"/>
            <w:vAlign w:val="bottom"/>
          </w:tcPr>
          <w:p w14:paraId="0F22DD51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20</w:t>
            </w:r>
          </w:p>
        </w:tc>
        <w:tc>
          <w:tcPr>
            <w:tcW w:w="1134" w:type="dxa"/>
          </w:tcPr>
          <w:p w14:paraId="47911EED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255C5446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0F7E13D2" w14:textId="77777777" w:rsidTr="0094784E">
        <w:trPr>
          <w:cantSplit/>
        </w:trPr>
        <w:tc>
          <w:tcPr>
            <w:tcW w:w="2338" w:type="dxa"/>
            <w:vAlign w:val="bottom"/>
          </w:tcPr>
          <w:p w14:paraId="1174407B" w14:textId="77777777" w:rsidR="00C1521E" w:rsidRPr="0049119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filler73</w:t>
            </w:r>
          </w:p>
        </w:tc>
        <w:tc>
          <w:tcPr>
            <w:tcW w:w="2552" w:type="dxa"/>
          </w:tcPr>
          <w:p w14:paraId="33DA5B7E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5AF4BC13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772" w:type="dxa"/>
            <w:vAlign w:val="bottom"/>
          </w:tcPr>
          <w:p w14:paraId="79E013CB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1964</w:t>
            </w:r>
          </w:p>
        </w:tc>
        <w:tc>
          <w:tcPr>
            <w:tcW w:w="709" w:type="dxa"/>
            <w:vAlign w:val="bottom"/>
          </w:tcPr>
          <w:p w14:paraId="24644C5B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1964</w:t>
            </w:r>
          </w:p>
        </w:tc>
        <w:tc>
          <w:tcPr>
            <w:tcW w:w="1134" w:type="dxa"/>
            <w:vAlign w:val="bottom"/>
          </w:tcPr>
          <w:p w14:paraId="36D21168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1134" w:type="dxa"/>
          </w:tcPr>
          <w:p w14:paraId="33F28E29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7B448A64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55748850" w14:textId="77777777" w:rsidTr="0094784E">
        <w:trPr>
          <w:cantSplit/>
        </w:trPr>
        <w:tc>
          <w:tcPr>
            <w:tcW w:w="2338" w:type="dxa"/>
            <w:vAlign w:val="bottom"/>
          </w:tcPr>
          <w:p w14:paraId="72CB0B92" w14:textId="77777777" w:rsidR="00C1521E" w:rsidRPr="0049119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codProdotto6</w:t>
            </w:r>
          </w:p>
        </w:tc>
        <w:tc>
          <w:tcPr>
            <w:tcW w:w="2552" w:type="dxa"/>
          </w:tcPr>
          <w:p w14:paraId="7287C74A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Codice prodotto come indicato nell’etichetta</w:t>
            </w:r>
          </w:p>
        </w:tc>
        <w:tc>
          <w:tcPr>
            <w:tcW w:w="567" w:type="dxa"/>
            <w:vAlign w:val="bottom"/>
          </w:tcPr>
          <w:p w14:paraId="5DF54769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772" w:type="dxa"/>
            <w:vAlign w:val="bottom"/>
          </w:tcPr>
          <w:p w14:paraId="25C165C8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1965</w:t>
            </w:r>
          </w:p>
        </w:tc>
        <w:tc>
          <w:tcPr>
            <w:tcW w:w="709" w:type="dxa"/>
            <w:vAlign w:val="bottom"/>
          </w:tcPr>
          <w:p w14:paraId="076A6CF2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1984</w:t>
            </w:r>
          </w:p>
        </w:tc>
        <w:tc>
          <w:tcPr>
            <w:tcW w:w="1134" w:type="dxa"/>
            <w:vAlign w:val="bottom"/>
          </w:tcPr>
          <w:p w14:paraId="18E237BD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20</w:t>
            </w:r>
          </w:p>
        </w:tc>
        <w:tc>
          <w:tcPr>
            <w:tcW w:w="1134" w:type="dxa"/>
          </w:tcPr>
          <w:p w14:paraId="39810D80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26EFB80D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69480FC2" w14:textId="77777777" w:rsidTr="0094784E">
        <w:trPr>
          <w:cantSplit/>
        </w:trPr>
        <w:tc>
          <w:tcPr>
            <w:tcW w:w="2338" w:type="dxa"/>
            <w:vAlign w:val="bottom"/>
          </w:tcPr>
          <w:p w14:paraId="729E4ABD" w14:textId="77777777" w:rsidR="00C1521E" w:rsidRPr="0049119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filler74</w:t>
            </w:r>
          </w:p>
        </w:tc>
        <w:tc>
          <w:tcPr>
            <w:tcW w:w="2552" w:type="dxa"/>
          </w:tcPr>
          <w:p w14:paraId="3DA62128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2952D5F9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772" w:type="dxa"/>
            <w:vAlign w:val="bottom"/>
          </w:tcPr>
          <w:p w14:paraId="69E76E26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1985</w:t>
            </w:r>
          </w:p>
        </w:tc>
        <w:tc>
          <w:tcPr>
            <w:tcW w:w="709" w:type="dxa"/>
            <w:vAlign w:val="bottom"/>
          </w:tcPr>
          <w:p w14:paraId="6E798696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1985</w:t>
            </w:r>
          </w:p>
        </w:tc>
        <w:tc>
          <w:tcPr>
            <w:tcW w:w="1134" w:type="dxa"/>
            <w:vAlign w:val="bottom"/>
          </w:tcPr>
          <w:p w14:paraId="472D2014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1134" w:type="dxa"/>
          </w:tcPr>
          <w:p w14:paraId="29347536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5C815934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1FC44F02" w14:textId="77777777" w:rsidTr="0094784E">
        <w:trPr>
          <w:cantSplit/>
        </w:trPr>
        <w:tc>
          <w:tcPr>
            <w:tcW w:w="2338" w:type="dxa"/>
            <w:vAlign w:val="bottom"/>
          </w:tcPr>
          <w:p w14:paraId="0C916696" w14:textId="77777777" w:rsidR="00C1521E" w:rsidRPr="0049119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codLotto6</w:t>
            </w:r>
          </w:p>
        </w:tc>
        <w:tc>
          <w:tcPr>
            <w:tcW w:w="2552" w:type="dxa"/>
          </w:tcPr>
          <w:p w14:paraId="41194B8E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Numero lotto a cui appartiene il dispositivo impiantato</w:t>
            </w:r>
          </w:p>
        </w:tc>
        <w:tc>
          <w:tcPr>
            <w:tcW w:w="567" w:type="dxa"/>
            <w:vAlign w:val="bottom"/>
          </w:tcPr>
          <w:p w14:paraId="02744FDF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772" w:type="dxa"/>
            <w:vAlign w:val="bottom"/>
          </w:tcPr>
          <w:p w14:paraId="4328C3DA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1986</w:t>
            </w:r>
          </w:p>
        </w:tc>
        <w:tc>
          <w:tcPr>
            <w:tcW w:w="709" w:type="dxa"/>
            <w:vAlign w:val="bottom"/>
          </w:tcPr>
          <w:p w14:paraId="0DEE51A0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2005</w:t>
            </w:r>
          </w:p>
        </w:tc>
        <w:tc>
          <w:tcPr>
            <w:tcW w:w="1134" w:type="dxa"/>
            <w:vAlign w:val="bottom"/>
          </w:tcPr>
          <w:p w14:paraId="0ABE1FED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20</w:t>
            </w:r>
          </w:p>
        </w:tc>
        <w:tc>
          <w:tcPr>
            <w:tcW w:w="1134" w:type="dxa"/>
          </w:tcPr>
          <w:p w14:paraId="3ADB6E70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0F288007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1BA34E47" w14:textId="77777777" w:rsidTr="0094784E">
        <w:trPr>
          <w:cantSplit/>
        </w:trPr>
        <w:tc>
          <w:tcPr>
            <w:tcW w:w="2338" w:type="dxa"/>
            <w:vAlign w:val="bottom"/>
          </w:tcPr>
          <w:p w14:paraId="4917B79F" w14:textId="77777777" w:rsidR="00C1521E" w:rsidRPr="0049119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filler75</w:t>
            </w:r>
          </w:p>
        </w:tc>
        <w:tc>
          <w:tcPr>
            <w:tcW w:w="2552" w:type="dxa"/>
          </w:tcPr>
          <w:p w14:paraId="2DEC3BEF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5AC40C40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772" w:type="dxa"/>
            <w:vAlign w:val="bottom"/>
          </w:tcPr>
          <w:p w14:paraId="2E16D795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2006</w:t>
            </w:r>
          </w:p>
        </w:tc>
        <w:tc>
          <w:tcPr>
            <w:tcW w:w="709" w:type="dxa"/>
            <w:vAlign w:val="bottom"/>
          </w:tcPr>
          <w:p w14:paraId="3D592AEC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2006</w:t>
            </w:r>
          </w:p>
        </w:tc>
        <w:tc>
          <w:tcPr>
            <w:tcW w:w="1134" w:type="dxa"/>
            <w:vAlign w:val="bottom"/>
          </w:tcPr>
          <w:p w14:paraId="20D077A1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1134" w:type="dxa"/>
          </w:tcPr>
          <w:p w14:paraId="788A116F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63CBC722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77C569FE" w14:textId="77777777" w:rsidTr="0094784E">
        <w:trPr>
          <w:cantSplit/>
        </w:trPr>
        <w:tc>
          <w:tcPr>
            <w:tcW w:w="2338" w:type="dxa"/>
            <w:vAlign w:val="bottom"/>
          </w:tcPr>
          <w:p w14:paraId="62FEB4FC" w14:textId="77777777" w:rsidR="00C1521E" w:rsidRPr="0049119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codClassCND7</w:t>
            </w:r>
          </w:p>
        </w:tc>
        <w:tc>
          <w:tcPr>
            <w:tcW w:w="2552" w:type="dxa"/>
          </w:tcPr>
          <w:p w14:paraId="6072146B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Codice dispositivo impiantato</w:t>
            </w:r>
          </w:p>
        </w:tc>
        <w:tc>
          <w:tcPr>
            <w:tcW w:w="567" w:type="dxa"/>
            <w:vAlign w:val="bottom"/>
          </w:tcPr>
          <w:p w14:paraId="138623CA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772" w:type="dxa"/>
            <w:vAlign w:val="bottom"/>
          </w:tcPr>
          <w:p w14:paraId="1C17CAD6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2007</w:t>
            </w:r>
          </w:p>
        </w:tc>
        <w:tc>
          <w:tcPr>
            <w:tcW w:w="709" w:type="dxa"/>
            <w:vAlign w:val="bottom"/>
          </w:tcPr>
          <w:p w14:paraId="57CD2E09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2021</w:t>
            </w:r>
          </w:p>
        </w:tc>
        <w:tc>
          <w:tcPr>
            <w:tcW w:w="1134" w:type="dxa"/>
            <w:vAlign w:val="bottom"/>
          </w:tcPr>
          <w:p w14:paraId="756BF53E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15</w:t>
            </w:r>
          </w:p>
        </w:tc>
        <w:tc>
          <w:tcPr>
            <w:tcW w:w="1134" w:type="dxa"/>
          </w:tcPr>
          <w:p w14:paraId="49AC53E5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731B4225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7C129A18" w14:textId="77777777" w:rsidTr="0094784E">
        <w:trPr>
          <w:cantSplit/>
        </w:trPr>
        <w:tc>
          <w:tcPr>
            <w:tcW w:w="2338" w:type="dxa"/>
            <w:vAlign w:val="bottom"/>
          </w:tcPr>
          <w:p w14:paraId="6B802C7B" w14:textId="77777777" w:rsidR="00C1521E" w:rsidRPr="0049119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filler76</w:t>
            </w:r>
          </w:p>
        </w:tc>
        <w:tc>
          <w:tcPr>
            <w:tcW w:w="2552" w:type="dxa"/>
          </w:tcPr>
          <w:p w14:paraId="2F376A96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7C00D8BA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772" w:type="dxa"/>
            <w:vAlign w:val="bottom"/>
          </w:tcPr>
          <w:p w14:paraId="4787486A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2022</w:t>
            </w:r>
          </w:p>
        </w:tc>
        <w:tc>
          <w:tcPr>
            <w:tcW w:w="709" w:type="dxa"/>
            <w:vAlign w:val="bottom"/>
          </w:tcPr>
          <w:p w14:paraId="2BF1D344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2022</w:t>
            </w:r>
          </w:p>
        </w:tc>
        <w:tc>
          <w:tcPr>
            <w:tcW w:w="1134" w:type="dxa"/>
            <w:vAlign w:val="bottom"/>
          </w:tcPr>
          <w:p w14:paraId="7742997D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1134" w:type="dxa"/>
          </w:tcPr>
          <w:p w14:paraId="51073CAE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1DAFCB2F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1E2A5BA4" w14:textId="77777777" w:rsidTr="0094784E">
        <w:trPr>
          <w:cantSplit/>
        </w:trPr>
        <w:tc>
          <w:tcPr>
            <w:tcW w:w="2338" w:type="dxa"/>
            <w:vAlign w:val="bottom"/>
          </w:tcPr>
          <w:p w14:paraId="70AE8A9E" w14:textId="77777777" w:rsidR="00C1521E" w:rsidRPr="0049119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codFabbricante7</w:t>
            </w:r>
          </w:p>
        </w:tc>
        <w:tc>
          <w:tcPr>
            <w:tcW w:w="2552" w:type="dxa"/>
          </w:tcPr>
          <w:p w14:paraId="7308D1FF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Nome fabbricante dispositivo</w:t>
            </w:r>
          </w:p>
        </w:tc>
        <w:tc>
          <w:tcPr>
            <w:tcW w:w="567" w:type="dxa"/>
            <w:vAlign w:val="bottom"/>
          </w:tcPr>
          <w:p w14:paraId="346D148E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772" w:type="dxa"/>
            <w:vAlign w:val="bottom"/>
          </w:tcPr>
          <w:p w14:paraId="57BA5B3C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2023</w:t>
            </w:r>
          </w:p>
        </w:tc>
        <w:tc>
          <w:tcPr>
            <w:tcW w:w="709" w:type="dxa"/>
            <w:vAlign w:val="bottom"/>
          </w:tcPr>
          <w:p w14:paraId="234AE9DC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2042</w:t>
            </w:r>
          </w:p>
        </w:tc>
        <w:tc>
          <w:tcPr>
            <w:tcW w:w="1134" w:type="dxa"/>
            <w:vAlign w:val="bottom"/>
          </w:tcPr>
          <w:p w14:paraId="0BFA6754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20</w:t>
            </w:r>
          </w:p>
        </w:tc>
        <w:tc>
          <w:tcPr>
            <w:tcW w:w="1134" w:type="dxa"/>
          </w:tcPr>
          <w:p w14:paraId="205AC328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54FD8D80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58E91EE5" w14:textId="77777777" w:rsidTr="0094784E">
        <w:trPr>
          <w:cantSplit/>
        </w:trPr>
        <w:tc>
          <w:tcPr>
            <w:tcW w:w="2338" w:type="dxa"/>
            <w:vAlign w:val="bottom"/>
          </w:tcPr>
          <w:p w14:paraId="5A0A6AE2" w14:textId="77777777" w:rsidR="00C1521E" w:rsidRPr="0049119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filler77</w:t>
            </w:r>
          </w:p>
        </w:tc>
        <w:tc>
          <w:tcPr>
            <w:tcW w:w="2552" w:type="dxa"/>
          </w:tcPr>
          <w:p w14:paraId="5CB344CE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64637178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772" w:type="dxa"/>
            <w:vAlign w:val="bottom"/>
          </w:tcPr>
          <w:p w14:paraId="5604F23E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2043</w:t>
            </w:r>
          </w:p>
        </w:tc>
        <w:tc>
          <w:tcPr>
            <w:tcW w:w="709" w:type="dxa"/>
            <w:vAlign w:val="bottom"/>
          </w:tcPr>
          <w:p w14:paraId="16CE12B6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2043</w:t>
            </w:r>
          </w:p>
        </w:tc>
        <w:tc>
          <w:tcPr>
            <w:tcW w:w="1134" w:type="dxa"/>
            <w:vAlign w:val="bottom"/>
          </w:tcPr>
          <w:p w14:paraId="7AB08FF4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1134" w:type="dxa"/>
          </w:tcPr>
          <w:p w14:paraId="628F7A8D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355D5741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2E1872E2" w14:textId="77777777" w:rsidTr="0094784E">
        <w:trPr>
          <w:cantSplit/>
        </w:trPr>
        <w:tc>
          <w:tcPr>
            <w:tcW w:w="2338" w:type="dxa"/>
            <w:vAlign w:val="bottom"/>
          </w:tcPr>
          <w:p w14:paraId="02531F92" w14:textId="77777777" w:rsidR="00C1521E" w:rsidRPr="0049119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codProdotto7</w:t>
            </w:r>
          </w:p>
        </w:tc>
        <w:tc>
          <w:tcPr>
            <w:tcW w:w="2552" w:type="dxa"/>
          </w:tcPr>
          <w:p w14:paraId="49EED87D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Codice prodotto come indicato nell’etichetta</w:t>
            </w:r>
          </w:p>
        </w:tc>
        <w:tc>
          <w:tcPr>
            <w:tcW w:w="567" w:type="dxa"/>
            <w:vAlign w:val="bottom"/>
          </w:tcPr>
          <w:p w14:paraId="6AF412F2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772" w:type="dxa"/>
            <w:vAlign w:val="bottom"/>
          </w:tcPr>
          <w:p w14:paraId="3087AF19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2044</w:t>
            </w:r>
          </w:p>
        </w:tc>
        <w:tc>
          <w:tcPr>
            <w:tcW w:w="709" w:type="dxa"/>
            <w:vAlign w:val="bottom"/>
          </w:tcPr>
          <w:p w14:paraId="60551C2F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2063</w:t>
            </w:r>
          </w:p>
        </w:tc>
        <w:tc>
          <w:tcPr>
            <w:tcW w:w="1134" w:type="dxa"/>
            <w:vAlign w:val="bottom"/>
          </w:tcPr>
          <w:p w14:paraId="3C272991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20</w:t>
            </w:r>
          </w:p>
        </w:tc>
        <w:tc>
          <w:tcPr>
            <w:tcW w:w="1134" w:type="dxa"/>
          </w:tcPr>
          <w:p w14:paraId="45726822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5111ACA1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4883FDFA" w14:textId="77777777" w:rsidTr="0094784E">
        <w:trPr>
          <w:cantSplit/>
        </w:trPr>
        <w:tc>
          <w:tcPr>
            <w:tcW w:w="2338" w:type="dxa"/>
            <w:vAlign w:val="bottom"/>
          </w:tcPr>
          <w:p w14:paraId="7AFC0C22" w14:textId="77777777" w:rsidR="00C1521E" w:rsidRPr="0049119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filler78</w:t>
            </w:r>
          </w:p>
        </w:tc>
        <w:tc>
          <w:tcPr>
            <w:tcW w:w="2552" w:type="dxa"/>
          </w:tcPr>
          <w:p w14:paraId="326A71DC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389EC1FD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772" w:type="dxa"/>
            <w:vAlign w:val="bottom"/>
          </w:tcPr>
          <w:p w14:paraId="3D84E22C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2064</w:t>
            </w:r>
          </w:p>
        </w:tc>
        <w:tc>
          <w:tcPr>
            <w:tcW w:w="709" w:type="dxa"/>
            <w:vAlign w:val="bottom"/>
          </w:tcPr>
          <w:p w14:paraId="2DE594F7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2064</w:t>
            </w:r>
          </w:p>
        </w:tc>
        <w:tc>
          <w:tcPr>
            <w:tcW w:w="1134" w:type="dxa"/>
            <w:vAlign w:val="bottom"/>
          </w:tcPr>
          <w:p w14:paraId="5B909F8C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1134" w:type="dxa"/>
          </w:tcPr>
          <w:p w14:paraId="56459334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462D0775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5779A18E" w14:textId="77777777" w:rsidTr="0094784E">
        <w:trPr>
          <w:cantSplit/>
        </w:trPr>
        <w:tc>
          <w:tcPr>
            <w:tcW w:w="2338" w:type="dxa"/>
            <w:vAlign w:val="bottom"/>
          </w:tcPr>
          <w:p w14:paraId="0AB33DEF" w14:textId="77777777" w:rsidR="00C1521E" w:rsidRPr="0049119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codLotto7</w:t>
            </w:r>
          </w:p>
        </w:tc>
        <w:tc>
          <w:tcPr>
            <w:tcW w:w="2552" w:type="dxa"/>
          </w:tcPr>
          <w:p w14:paraId="195BB2B3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Numero lotto a cui appartiene il dispositivo impiantato</w:t>
            </w:r>
          </w:p>
        </w:tc>
        <w:tc>
          <w:tcPr>
            <w:tcW w:w="567" w:type="dxa"/>
            <w:vAlign w:val="bottom"/>
          </w:tcPr>
          <w:p w14:paraId="6DE32B55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772" w:type="dxa"/>
            <w:vAlign w:val="bottom"/>
          </w:tcPr>
          <w:p w14:paraId="3F023F76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2065</w:t>
            </w:r>
          </w:p>
        </w:tc>
        <w:tc>
          <w:tcPr>
            <w:tcW w:w="709" w:type="dxa"/>
            <w:vAlign w:val="bottom"/>
          </w:tcPr>
          <w:p w14:paraId="544954C7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2084</w:t>
            </w:r>
          </w:p>
        </w:tc>
        <w:tc>
          <w:tcPr>
            <w:tcW w:w="1134" w:type="dxa"/>
            <w:vAlign w:val="bottom"/>
          </w:tcPr>
          <w:p w14:paraId="1C463801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20</w:t>
            </w:r>
          </w:p>
        </w:tc>
        <w:tc>
          <w:tcPr>
            <w:tcW w:w="1134" w:type="dxa"/>
          </w:tcPr>
          <w:p w14:paraId="4CDF2C72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28B8E017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67946DBC" w14:textId="77777777" w:rsidTr="0094784E">
        <w:trPr>
          <w:cantSplit/>
        </w:trPr>
        <w:tc>
          <w:tcPr>
            <w:tcW w:w="2338" w:type="dxa"/>
            <w:vAlign w:val="bottom"/>
          </w:tcPr>
          <w:p w14:paraId="70379E33" w14:textId="77777777" w:rsidR="00C1521E" w:rsidRPr="0049119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filler79</w:t>
            </w:r>
          </w:p>
        </w:tc>
        <w:tc>
          <w:tcPr>
            <w:tcW w:w="2552" w:type="dxa"/>
          </w:tcPr>
          <w:p w14:paraId="20BCEDA9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0AF62BDD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772" w:type="dxa"/>
            <w:vAlign w:val="bottom"/>
          </w:tcPr>
          <w:p w14:paraId="20FD6AFE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2085</w:t>
            </w:r>
          </w:p>
        </w:tc>
        <w:tc>
          <w:tcPr>
            <w:tcW w:w="709" w:type="dxa"/>
            <w:vAlign w:val="bottom"/>
          </w:tcPr>
          <w:p w14:paraId="34FE6479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2085</w:t>
            </w:r>
          </w:p>
        </w:tc>
        <w:tc>
          <w:tcPr>
            <w:tcW w:w="1134" w:type="dxa"/>
            <w:vAlign w:val="bottom"/>
          </w:tcPr>
          <w:p w14:paraId="1E613367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1134" w:type="dxa"/>
          </w:tcPr>
          <w:p w14:paraId="11FDA7CD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4B1B0B7C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41BC1A97" w14:textId="77777777" w:rsidTr="0094784E">
        <w:trPr>
          <w:cantSplit/>
        </w:trPr>
        <w:tc>
          <w:tcPr>
            <w:tcW w:w="2338" w:type="dxa"/>
            <w:vAlign w:val="bottom"/>
          </w:tcPr>
          <w:p w14:paraId="4442AF65" w14:textId="77777777" w:rsidR="00C1521E" w:rsidRPr="0049119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codClassCND8</w:t>
            </w:r>
          </w:p>
        </w:tc>
        <w:tc>
          <w:tcPr>
            <w:tcW w:w="2552" w:type="dxa"/>
          </w:tcPr>
          <w:p w14:paraId="4D4F9753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Codice dispositivo impiantato</w:t>
            </w:r>
          </w:p>
        </w:tc>
        <w:tc>
          <w:tcPr>
            <w:tcW w:w="567" w:type="dxa"/>
            <w:vAlign w:val="bottom"/>
          </w:tcPr>
          <w:p w14:paraId="016D18A2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772" w:type="dxa"/>
            <w:vAlign w:val="bottom"/>
          </w:tcPr>
          <w:p w14:paraId="5156AB49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2086</w:t>
            </w:r>
          </w:p>
        </w:tc>
        <w:tc>
          <w:tcPr>
            <w:tcW w:w="709" w:type="dxa"/>
            <w:vAlign w:val="bottom"/>
          </w:tcPr>
          <w:p w14:paraId="04F5DE59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2100</w:t>
            </w:r>
          </w:p>
        </w:tc>
        <w:tc>
          <w:tcPr>
            <w:tcW w:w="1134" w:type="dxa"/>
            <w:vAlign w:val="bottom"/>
          </w:tcPr>
          <w:p w14:paraId="675FBE91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15</w:t>
            </w:r>
          </w:p>
        </w:tc>
        <w:tc>
          <w:tcPr>
            <w:tcW w:w="1134" w:type="dxa"/>
          </w:tcPr>
          <w:p w14:paraId="5F1EB064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3761E5DD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0F387513" w14:textId="77777777" w:rsidTr="0094784E">
        <w:trPr>
          <w:cantSplit/>
        </w:trPr>
        <w:tc>
          <w:tcPr>
            <w:tcW w:w="2338" w:type="dxa"/>
            <w:vAlign w:val="bottom"/>
          </w:tcPr>
          <w:p w14:paraId="6854DB62" w14:textId="77777777" w:rsidR="00C1521E" w:rsidRPr="0049119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filler80</w:t>
            </w:r>
          </w:p>
        </w:tc>
        <w:tc>
          <w:tcPr>
            <w:tcW w:w="2552" w:type="dxa"/>
          </w:tcPr>
          <w:p w14:paraId="1A713836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048641E4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772" w:type="dxa"/>
            <w:vAlign w:val="bottom"/>
          </w:tcPr>
          <w:p w14:paraId="2D9A8C3D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2101</w:t>
            </w:r>
          </w:p>
        </w:tc>
        <w:tc>
          <w:tcPr>
            <w:tcW w:w="709" w:type="dxa"/>
            <w:vAlign w:val="bottom"/>
          </w:tcPr>
          <w:p w14:paraId="1D02D3C8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2101</w:t>
            </w:r>
          </w:p>
        </w:tc>
        <w:tc>
          <w:tcPr>
            <w:tcW w:w="1134" w:type="dxa"/>
            <w:vAlign w:val="bottom"/>
          </w:tcPr>
          <w:p w14:paraId="10836E69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1134" w:type="dxa"/>
          </w:tcPr>
          <w:p w14:paraId="1D2F61F4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3DCD7CC5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04F6DFFE" w14:textId="77777777" w:rsidTr="0094784E">
        <w:trPr>
          <w:cantSplit/>
        </w:trPr>
        <w:tc>
          <w:tcPr>
            <w:tcW w:w="2338" w:type="dxa"/>
            <w:vAlign w:val="bottom"/>
          </w:tcPr>
          <w:p w14:paraId="03F015C6" w14:textId="77777777" w:rsidR="00C1521E" w:rsidRPr="0049119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lastRenderedPageBreak/>
              <w:t>codFabbricante8</w:t>
            </w:r>
          </w:p>
        </w:tc>
        <w:tc>
          <w:tcPr>
            <w:tcW w:w="2552" w:type="dxa"/>
          </w:tcPr>
          <w:p w14:paraId="2C80056D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Nome fabbricante dispositivo</w:t>
            </w:r>
          </w:p>
        </w:tc>
        <w:tc>
          <w:tcPr>
            <w:tcW w:w="567" w:type="dxa"/>
            <w:vAlign w:val="bottom"/>
          </w:tcPr>
          <w:p w14:paraId="465CFECA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772" w:type="dxa"/>
            <w:vAlign w:val="bottom"/>
          </w:tcPr>
          <w:p w14:paraId="78A75D34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2102</w:t>
            </w:r>
          </w:p>
        </w:tc>
        <w:tc>
          <w:tcPr>
            <w:tcW w:w="709" w:type="dxa"/>
            <w:vAlign w:val="bottom"/>
          </w:tcPr>
          <w:p w14:paraId="47AF7B37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2121</w:t>
            </w:r>
          </w:p>
        </w:tc>
        <w:tc>
          <w:tcPr>
            <w:tcW w:w="1134" w:type="dxa"/>
            <w:vAlign w:val="bottom"/>
          </w:tcPr>
          <w:p w14:paraId="3216D967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20</w:t>
            </w:r>
          </w:p>
        </w:tc>
        <w:tc>
          <w:tcPr>
            <w:tcW w:w="1134" w:type="dxa"/>
          </w:tcPr>
          <w:p w14:paraId="319F17E4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3F6446A4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0927B8ED" w14:textId="77777777" w:rsidTr="0094784E">
        <w:trPr>
          <w:cantSplit/>
        </w:trPr>
        <w:tc>
          <w:tcPr>
            <w:tcW w:w="2338" w:type="dxa"/>
            <w:vAlign w:val="bottom"/>
          </w:tcPr>
          <w:p w14:paraId="0DFBC1A8" w14:textId="77777777" w:rsidR="00C1521E" w:rsidRPr="0049119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filler81</w:t>
            </w:r>
          </w:p>
        </w:tc>
        <w:tc>
          <w:tcPr>
            <w:tcW w:w="2552" w:type="dxa"/>
          </w:tcPr>
          <w:p w14:paraId="0E410E38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70CB390E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772" w:type="dxa"/>
            <w:vAlign w:val="bottom"/>
          </w:tcPr>
          <w:p w14:paraId="3F58CF90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2122</w:t>
            </w:r>
          </w:p>
        </w:tc>
        <w:tc>
          <w:tcPr>
            <w:tcW w:w="709" w:type="dxa"/>
            <w:vAlign w:val="bottom"/>
          </w:tcPr>
          <w:p w14:paraId="4D1F9C5B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2122</w:t>
            </w:r>
          </w:p>
        </w:tc>
        <w:tc>
          <w:tcPr>
            <w:tcW w:w="1134" w:type="dxa"/>
            <w:vAlign w:val="bottom"/>
          </w:tcPr>
          <w:p w14:paraId="50BE2F1E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1134" w:type="dxa"/>
          </w:tcPr>
          <w:p w14:paraId="2B22667E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61C2CC62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7C2CB7D3" w14:textId="77777777" w:rsidTr="0094784E">
        <w:trPr>
          <w:cantSplit/>
        </w:trPr>
        <w:tc>
          <w:tcPr>
            <w:tcW w:w="2338" w:type="dxa"/>
            <w:vAlign w:val="bottom"/>
          </w:tcPr>
          <w:p w14:paraId="53EE1019" w14:textId="77777777" w:rsidR="00C1521E" w:rsidRPr="0049119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codProdotto8</w:t>
            </w:r>
          </w:p>
        </w:tc>
        <w:tc>
          <w:tcPr>
            <w:tcW w:w="2552" w:type="dxa"/>
          </w:tcPr>
          <w:p w14:paraId="6EEC6B2B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Codice prodotto come indicato nell’etichetta</w:t>
            </w:r>
          </w:p>
        </w:tc>
        <w:tc>
          <w:tcPr>
            <w:tcW w:w="567" w:type="dxa"/>
            <w:vAlign w:val="bottom"/>
          </w:tcPr>
          <w:p w14:paraId="7ED83386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772" w:type="dxa"/>
            <w:vAlign w:val="bottom"/>
          </w:tcPr>
          <w:p w14:paraId="473D92E4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2123</w:t>
            </w:r>
          </w:p>
        </w:tc>
        <w:tc>
          <w:tcPr>
            <w:tcW w:w="709" w:type="dxa"/>
            <w:vAlign w:val="bottom"/>
          </w:tcPr>
          <w:p w14:paraId="20390E5F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2142</w:t>
            </w:r>
          </w:p>
        </w:tc>
        <w:tc>
          <w:tcPr>
            <w:tcW w:w="1134" w:type="dxa"/>
            <w:vAlign w:val="bottom"/>
          </w:tcPr>
          <w:p w14:paraId="47E9084F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20</w:t>
            </w:r>
          </w:p>
        </w:tc>
        <w:tc>
          <w:tcPr>
            <w:tcW w:w="1134" w:type="dxa"/>
          </w:tcPr>
          <w:p w14:paraId="51F0A892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187FDC22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5A9BBAED" w14:textId="77777777" w:rsidTr="0094784E">
        <w:trPr>
          <w:cantSplit/>
        </w:trPr>
        <w:tc>
          <w:tcPr>
            <w:tcW w:w="2338" w:type="dxa"/>
            <w:vAlign w:val="bottom"/>
          </w:tcPr>
          <w:p w14:paraId="5A9511B0" w14:textId="77777777" w:rsidR="00C1521E" w:rsidRPr="0049119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filler82</w:t>
            </w:r>
          </w:p>
        </w:tc>
        <w:tc>
          <w:tcPr>
            <w:tcW w:w="2552" w:type="dxa"/>
          </w:tcPr>
          <w:p w14:paraId="23D4667B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266C327C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772" w:type="dxa"/>
            <w:vAlign w:val="bottom"/>
          </w:tcPr>
          <w:p w14:paraId="1FD9828F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2143</w:t>
            </w:r>
          </w:p>
        </w:tc>
        <w:tc>
          <w:tcPr>
            <w:tcW w:w="709" w:type="dxa"/>
            <w:vAlign w:val="bottom"/>
          </w:tcPr>
          <w:p w14:paraId="767274AC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2143</w:t>
            </w:r>
          </w:p>
        </w:tc>
        <w:tc>
          <w:tcPr>
            <w:tcW w:w="1134" w:type="dxa"/>
            <w:vAlign w:val="bottom"/>
          </w:tcPr>
          <w:p w14:paraId="1FF2EAB0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1134" w:type="dxa"/>
          </w:tcPr>
          <w:p w14:paraId="452233AF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4C25A0EE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11057DDA" w14:textId="77777777" w:rsidTr="0094784E">
        <w:trPr>
          <w:cantSplit/>
        </w:trPr>
        <w:tc>
          <w:tcPr>
            <w:tcW w:w="2338" w:type="dxa"/>
            <w:vAlign w:val="bottom"/>
          </w:tcPr>
          <w:p w14:paraId="235F0897" w14:textId="77777777" w:rsidR="00C1521E" w:rsidRPr="0049119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codLotto8</w:t>
            </w:r>
          </w:p>
        </w:tc>
        <w:tc>
          <w:tcPr>
            <w:tcW w:w="2552" w:type="dxa"/>
          </w:tcPr>
          <w:p w14:paraId="0FD95150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Numero lotto a cui appartiene il dispositivo impiantato</w:t>
            </w:r>
          </w:p>
        </w:tc>
        <w:tc>
          <w:tcPr>
            <w:tcW w:w="567" w:type="dxa"/>
            <w:vAlign w:val="bottom"/>
          </w:tcPr>
          <w:p w14:paraId="1F113658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772" w:type="dxa"/>
            <w:vAlign w:val="bottom"/>
          </w:tcPr>
          <w:p w14:paraId="725E7DFF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2144</w:t>
            </w:r>
          </w:p>
        </w:tc>
        <w:tc>
          <w:tcPr>
            <w:tcW w:w="709" w:type="dxa"/>
            <w:vAlign w:val="bottom"/>
          </w:tcPr>
          <w:p w14:paraId="2E148A09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2163</w:t>
            </w:r>
          </w:p>
        </w:tc>
        <w:tc>
          <w:tcPr>
            <w:tcW w:w="1134" w:type="dxa"/>
            <w:vAlign w:val="bottom"/>
          </w:tcPr>
          <w:p w14:paraId="65005269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20</w:t>
            </w:r>
          </w:p>
        </w:tc>
        <w:tc>
          <w:tcPr>
            <w:tcW w:w="1134" w:type="dxa"/>
          </w:tcPr>
          <w:p w14:paraId="58666980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6BEA27CB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3089BE11" w14:textId="77777777" w:rsidTr="0094784E">
        <w:trPr>
          <w:cantSplit/>
        </w:trPr>
        <w:tc>
          <w:tcPr>
            <w:tcW w:w="2338" w:type="dxa"/>
            <w:vAlign w:val="bottom"/>
          </w:tcPr>
          <w:p w14:paraId="1AB9C547" w14:textId="77777777" w:rsidR="00C1521E" w:rsidRPr="0049119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filler83</w:t>
            </w:r>
          </w:p>
        </w:tc>
        <w:tc>
          <w:tcPr>
            <w:tcW w:w="2552" w:type="dxa"/>
          </w:tcPr>
          <w:p w14:paraId="63D1E74B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06A3126C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772" w:type="dxa"/>
            <w:vAlign w:val="bottom"/>
          </w:tcPr>
          <w:p w14:paraId="39067B79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2164</w:t>
            </w:r>
          </w:p>
        </w:tc>
        <w:tc>
          <w:tcPr>
            <w:tcW w:w="709" w:type="dxa"/>
            <w:vAlign w:val="bottom"/>
          </w:tcPr>
          <w:p w14:paraId="48BB9A50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2164</w:t>
            </w:r>
          </w:p>
        </w:tc>
        <w:tc>
          <w:tcPr>
            <w:tcW w:w="1134" w:type="dxa"/>
            <w:vAlign w:val="bottom"/>
          </w:tcPr>
          <w:p w14:paraId="601BC23B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1134" w:type="dxa"/>
          </w:tcPr>
          <w:p w14:paraId="23F7431A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5FD604F9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6D9C696F" w14:textId="77777777" w:rsidTr="0094784E">
        <w:trPr>
          <w:cantSplit/>
        </w:trPr>
        <w:tc>
          <w:tcPr>
            <w:tcW w:w="2338" w:type="dxa"/>
            <w:vAlign w:val="bottom"/>
          </w:tcPr>
          <w:p w14:paraId="2F4D6473" w14:textId="77777777" w:rsidR="00C1521E" w:rsidRPr="0049119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codClassCND9</w:t>
            </w:r>
          </w:p>
        </w:tc>
        <w:tc>
          <w:tcPr>
            <w:tcW w:w="2552" w:type="dxa"/>
          </w:tcPr>
          <w:p w14:paraId="47135430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Codice dispositivo impiantato</w:t>
            </w:r>
          </w:p>
        </w:tc>
        <w:tc>
          <w:tcPr>
            <w:tcW w:w="567" w:type="dxa"/>
            <w:vAlign w:val="bottom"/>
          </w:tcPr>
          <w:p w14:paraId="4B91890F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772" w:type="dxa"/>
            <w:vAlign w:val="bottom"/>
          </w:tcPr>
          <w:p w14:paraId="2943D333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2165</w:t>
            </w:r>
          </w:p>
        </w:tc>
        <w:tc>
          <w:tcPr>
            <w:tcW w:w="709" w:type="dxa"/>
            <w:vAlign w:val="bottom"/>
          </w:tcPr>
          <w:p w14:paraId="2A0A21B2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2179</w:t>
            </w:r>
          </w:p>
        </w:tc>
        <w:tc>
          <w:tcPr>
            <w:tcW w:w="1134" w:type="dxa"/>
            <w:vAlign w:val="bottom"/>
          </w:tcPr>
          <w:p w14:paraId="61BB7F28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15</w:t>
            </w:r>
          </w:p>
        </w:tc>
        <w:tc>
          <w:tcPr>
            <w:tcW w:w="1134" w:type="dxa"/>
          </w:tcPr>
          <w:p w14:paraId="710A0509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28700C81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1B8DA555" w14:textId="77777777" w:rsidTr="0094784E">
        <w:trPr>
          <w:cantSplit/>
        </w:trPr>
        <w:tc>
          <w:tcPr>
            <w:tcW w:w="2338" w:type="dxa"/>
            <w:vAlign w:val="bottom"/>
          </w:tcPr>
          <w:p w14:paraId="2485A67C" w14:textId="77777777" w:rsidR="00C1521E" w:rsidRPr="0049119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filler84</w:t>
            </w:r>
          </w:p>
        </w:tc>
        <w:tc>
          <w:tcPr>
            <w:tcW w:w="2552" w:type="dxa"/>
          </w:tcPr>
          <w:p w14:paraId="3650B0E6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509F36D4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772" w:type="dxa"/>
            <w:vAlign w:val="bottom"/>
          </w:tcPr>
          <w:p w14:paraId="0707439A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2180</w:t>
            </w:r>
          </w:p>
        </w:tc>
        <w:tc>
          <w:tcPr>
            <w:tcW w:w="709" w:type="dxa"/>
            <w:vAlign w:val="bottom"/>
          </w:tcPr>
          <w:p w14:paraId="3CB92397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2180</w:t>
            </w:r>
          </w:p>
        </w:tc>
        <w:tc>
          <w:tcPr>
            <w:tcW w:w="1134" w:type="dxa"/>
            <w:vAlign w:val="bottom"/>
          </w:tcPr>
          <w:p w14:paraId="25973DFC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1134" w:type="dxa"/>
          </w:tcPr>
          <w:p w14:paraId="3631B621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2C24D1B4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15057AD1" w14:textId="77777777" w:rsidTr="0094784E">
        <w:trPr>
          <w:cantSplit/>
        </w:trPr>
        <w:tc>
          <w:tcPr>
            <w:tcW w:w="2338" w:type="dxa"/>
            <w:vAlign w:val="bottom"/>
          </w:tcPr>
          <w:p w14:paraId="240C7789" w14:textId="77777777" w:rsidR="00C1521E" w:rsidRPr="0049119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codFabbricante9</w:t>
            </w:r>
          </w:p>
        </w:tc>
        <w:tc>
          <w:tcPr>
            <w:tcW w:w="2552" w:type="dxa"/>
          </w:tcPr>
          <w:p w14:paraId="0D528B74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Nome fabbricante dispositivo</w:t>
            </w:r>
          </w:p>
        </w:tc>
        <w:tc>
          <w:tcPr>
            <w:tcW w:w="567" w:type="dxa"/>
            <w:vAlign w:val="bottom"/>
          </w:tcPr>
          <w:p w14:paraId="32BC9BF6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772" w:type="dxa"/>
            <w:vAlign w:val="bottom"/>
          </w:tcPr>
          <w:p w14:paraId="08B7F666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2181</w:t>
            </w:r>
          </w:p>
        </w:tc>
        <w:tc>
          <w:tcPr>
            <w:tcW w:w="709" w:type="dxa"/>
            <w:vAlign w:val="bottom"/>
          </w:tcPr>
          <w:p w14:paraId="14746C37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2200</w:t>
            </w:r>
          </w:p>
        </w:tc>
        <w:tc>
          <w:tcPr>
            <w:tcW w:w="1134" w:type="dxa"/>
            <w:vAlign w:val="bottom"/>
          </w:tcPr>
          <w:p w14:paraId="5168468E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20</w:t>
            </w:r>
          </w:p>
        </w:tc>
        <w:tc>
          <w:tcPr>
            <w:tcW w:w="1134" w:type="dxa"/>
          </w:tcPr>
          <w:p w14:paraId="2867A7DA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2B9F301C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7711E288" w14:textId="77777777" w:rsidTr="0094784E">
        <w:trPr>
          <w:cantSplit/>
        </w:trPr>
        <w:tc>
          <w:tcPr>
            <w:tcW w:w="2338" w:type="dxa"/>
            <w:vAlign w:val="bottom"/>
          </w:tcPr>
          <w:p w14:paraId="0E4552D6" w14:textId="77777777" w:rsidR="00C1521E" w:rsidRPr="0049119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filler85</w:t>
            </w:r>
          </w:p>
        </w:tc>
        <w:tc>
          <w:tcPr>
            <w:tcW w:w="2552" w:type="dxa"/>
          </w:tcPr>
          <w:p w14:paraId="148783FB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2DDEFC6A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772" w:type="dxa"/>
            <w:vAlign w:val="bottom"/>
          </w:tcPr>
          <w:p w14:paraId="5E864C3E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2201</w:t>
            </w:r>
          </w:p>
        </w:tc>
        <w:tc>
          <w:tcPr>
            <w:tcW w:w="709" w:type="dxa"/>
            <w:vAlign w:val="bottom"/>
          </w:tcPr>
          <w:p w14:paraId="6127C947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2201</w:t>
            </w:r>
          </w:p>
        </w:tc>
        <w:tc>
          <w:tcPr>
            <w:tcW w:w="1134" w:type="dxa"/>
            <w:vAlign w:val="bottom"/>
          </w:tcPr>
          <w:p w14:paraId="4E619211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1134" w:type="dxa"/>
          </w:tcPr>
          <w:p w14:paraId="102D77E3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3B5CED8C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41ACF792" w14:textId="77777777" w:rsidTr="0094784E">
        <w:trPr>
          <w:cantSplit/>
        </w:trPr>
        <w:tc>
          <w:tcPr>
            <w:tcW w:w="2338" w:type="dxa"/>
            <w:vAlign w:val="bottom"/>
          </w:tcPr>
          <w:p w14:paraId="042C70F9" w14:textId="77777777" w:rsidR="00C1521E" w:rsidRPr="0049119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codProdotto9</w:t>
            </w:r>
          </w:p>
        </w:tc>
        <w:tc>
          <w:tcPr>
            <w:tcW w:w="2552" w:type="dxa"/>
          </w:tcPr>
          <w:p w14:paraId="37F6B3C9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Codice prodotto come indicato nell’etichetta</w:t>
            </w:r>
          </w:p>
        </w:tc>
        <w:tc>
          <w:tcPr>
            <w:tcW w:w="567" w:type="dxa"/>
            <w:vAlign w:val="bottom"/>
          </w:tcPr>
          <w:p w14:paraId="0E5BE9C2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772" w:type="dxa"/>
            <w:vAlign w:val="bottom"/>
          </w:tcPr>
          <w:p w14:paraId="772372BE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2202</w:t>
            </w:r>
          </w:p>
        </w:tc>
        <w:tc>
          <w:tcPr>
            <w:tcW w:w="709" w:type="dxa"/>
            <w:vAlign w:val="bottom"/>
          </w:tcPr>
          <w:p w14:paraId="25F5D6DD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2221</w:t>
            </w:r>
          </w:p>
        </w:tc>
        <w:tc>
          <w:tcPr>
            <w:tcW w:w="1134" w:type="dxa"/>
            <w:vAlign w:val="bottom"/>
          </w:tcPr>
          <w:p w14:paraId="6340AF3B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20</w:t>
            </w:r>
          </w:p>
        </w:tc>
        <w:tc>
          <w:tcPr>
            <w:tcW w:w="1134" w:type="dxa"/>
          </w:tcPr>
          <w:p w14:paraId="438F4732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6AAB1E0E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7369A6D7" w14:textId="77777777" w:rsidTr="0094784E">
        <w:trPr>
          <w:cantSplit/>
        </w:trPr>
        <w:tc>
          <w:tcPr>
            <w:tcW w:w="2338" w:type="dxa"/>
            <w:vAlign w:val="bottom"/>
          </w:tcPr>
          <w:p w14:paraId="23A278E1" w14:textId="77777777" w:rsidR="00C1521E" w:rsidRPr="0049119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filler86</w:t>
            </w:r>
          </w:p>
        </w:tc>
        <w:tc>
          <w:tcPr>
            <w:tcW w:w="2552" w:type="dxa"/>
          </w:tcPr>
          <w:p w14:paraId="2B04053D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5449C329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772" w:type="dxa"/>
            <w:vAlign w:val="bottom"/>
          </w:tcPr>
          <w:p w14:paraId="2CD0D91B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2222</w:t>
            </w:r>
          </w:p>
        </w:tc>
        <w:tc>
          <w:tcPr>
            <w:tcW w:w="709" w:type="dxa"/>
            <w:vAlign w:val="bottom"/>
          </w:tcPr>
          <w:p w14:paraId="6325B926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2222</w:t>
            </w:r>
          </w:p>
        </w:tc>
        <w:tc>
          <w:tcPr>
            <w:tcW w:w="1134" w:type="dxa"/>
            <w:vAlign w:val="bottom"/>
          </w:tcPr>
          <w:p w14:paraId="393CC690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1134" w:type="dxa"/>
          </w:tcPr>
          <w:p w14:paraId="6B9A6165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1C974CCA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73B1B00A" w14:textId="77777777" w:rsidTr="0094784E">
        <w:trPr>
          <w:cantSplit/>
        </w:trPr>
        <w:tc>
          <w:tcPr>
            <w:tcW w:w="2338" w:type="dxa"/>
            <w:vAlign w:val="bottom"/>
          </w:tcPr>
          <w:p w14:paraId="37326E8E" w14:textId="77777777" w:rsidR="00C1521E" w:rsidRPr="0049119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codLotto9</w:t>
            </w:r>
          </w:p>
        </w:tc>
        <w:tc>
          <w:tcPr>
            <w:tcW w:w="2552" w:type="dxa"/>
          </w:tcPr>
          <w:p w14:paraId="24C81F85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Numero lotto a cui appartiene il dispositivo impiantato</w:t>
            </w:r>
          </w:p>
        </w:tc>
        <w:tc>
          <w:tcPr>
            <w:tcW w:w="567" w:type="dxa"/>
            <w:vAlign w:val="bottom"/>
          </w:tcPr>
          <w:p w14:paraId="2C6DF44E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772" w:type="dxa"/>
            <w:vAlign w:val="bottom"/>
          </w:tcPr>
          <w:p w14:paraId="114216A7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2223</w:t>
            </w:r>
          </w:p>
        </w:tc>
        <w:tc>
          <w:tcPr>
            <w:tcW w:w="709" w:type="dxa"/>
            <w:vAlign w:val="bottom"/>
          </w:tcPr>
          <w:p w14:paraId="2F6BAEA1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2242</w:t>
            </w:r>
          </w:p>
        </w:tc>
        <w:tc>
          <w:tcPr>
            <w:tcW w:w="1134" w:type="dxa"/>
            <w:vAlign w:val="bottom"/>
          </w:tcPr>
          <w:p w14:paraId="51172589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20</w:t>
            </w:r>
          </w:p>
        </w:tc>
        <w:tc>
          <w:tcPr>
            <w:tcW w:w="1134" w:type="dxa"/>
          </w:tcPr>
          <w:p w14:paraId="0007EAD1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4AC7F292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15F738D7" w14:textId="77777777" w:rsidTr="0094784E">
        <w:trPr>
          <w:cantSplit/>
        </w:trPr>
        <w:tc>
          <w:tcPr>
            <w:tcW w:w="2338" w:type="dxa"/>
            <w:vAlign w:val="bottom"/>
          </w:tcPr>
          <w:p w14:paraId="02BB77C8" w14:textId="77777777" w:rsidR="00C1521E" w:rsidRPr="0049119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filler87</w:t>
            </w:r>
          </w:p>
        </w:tc>
        <w:tc>
          <w:tcPr>
            <w:tcW w:w="2552" w:type="dxa"/>
          </w:tcPr>
          <w:p w14:paraId="6CEEE8C7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2465122F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772" w:type="dxa"/>
            <w:vAlign w:val="bottom"/>
          </w:tcPr>
          <w:p w14:paraId="5477513E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2243</w:t>
            </w:r>
          </w:p>
        </w:tc>
        <w:tc>
          <w:tcPr>
            <w:tcW w:w="709" w:type="dxa"/>
            <w:vAlign w:val="bottom"/>
          </w:tcPr>
          <w:p w14:paraId="00748BE6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2243</w:t>
            </w:r>
          </w:p>
        </w:tc>
        <w:tc>
          <w:tcPr>
            <w:tcW w:w="1134" w:type="dxa"/>
            <w:vAlign w:val="bottom"/>
          </w:tcPr>
          <w:p w14:paraId="122797E7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1134" w:type="dxa"/>
          </w:tcPr>
          <w:p w14:paraId="13FB25E1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24E8E71E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197EB6F7" w14:textId="77777777" w:rsidTr="0094784E">
        <w:trPr>
          <w:cantSplit/>
        </w:trPr>
        <w:tc>
          <w:tcPr>
            <w:tcW w:w="2338" w:type="dxa"/>
            <w:vAlign w:val="bottom"/>
          </w:tcPr>
          <w:p w14:paraId="484C3E26" w14:textId="77777777" w:rsidR="00C1521E" w:rsidRPr="0049119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codClassCND10</w:t>
            </w:r>
          </w:p>
        </w:tc>
        <w:tc>
          <w:tcPr>
            <w:tcW w:w="2552" w:type="dxa"/>
          </w:tcPr>
          <w:p w14:paraId="2FF9162E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Codice dispositivo impiantato</w:t>
            </w:r>
          </w:p>
        </w:tc>
        <w:tc>
          <w:tcPr>
            <w:tcW w:w="567" w:type="dxa"/>
            <w:vAlign w:val="bottom"/>
          </w:tcPr>
          <w:p w14:paraId="01D4A0C1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772" w:type="dxa"/>
            <w:vAlign w:val="bottom"/>
          </w:tcPr>
          <w:p w14:paraId="5527CEE0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2244</w:t>
            </w:r>
          </w:p>
        </w:tc>
        <w:tc>
          <w:tcPr>
            <w:tcW w:w="709" w:type="dxa"/>
            <w:vAlign w:val="bottom"/>
          </w:tcPr>
          <w:p w14:paraId="73383B25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2258</w:t>
            </w:r>
          </w:p>
        </w:tc>
        <w:tc>
          <w:tcPr>
            <w:tcW w:w="1134" w:type="dxa"/>
            <w:vAlign w:val="bottom"/>
          </w:tcPr>
          <w:p w14:paraId="4F41EE21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15</w:t>
            </w:r>
          </w:p>
        </w:tc>
        <w:tc>
          <w:tcPr>
            <w:tcW w:w="1134" w:type="dxa"/>
          </w:tcPr>
          <w:p w14:paraId="2F595336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10DA15B0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5347AC2B" w14:textId="77777777" w:rsidTr="0094784E">
        <w:trPr>
          <w:cantSplit/>
        </w:trPr>
        <w:tc>
          <w:tcPr>
            <w:tcW w:w="2338" w:type="dxa"/>
            <w:vAlign w:val="bottom"/>
          </w:tcPr>
          <w:p w14:paraId="2D3DD3C9" w14:textId="77777777" w:rsidR="00C1521E" w:rsidRPr="0049119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filler88</w:t>
            </w:r>
          </w:p>
        </w:tc>
        <w:tc>
          <w:tcPr>
            <w:tcW w:w="2552" w:type="dxa"/>
          </w:tcPr>
          <w:p w14:paraId="37F28662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6E1A3890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772" w:type="dxa"/>
            <w:vAlign w:val="bottom"/>
          </w:tcPr>
          <w:p w14:paraId="7EF8D9C7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2259</w:t>
            </w:r>
          </w:p>
        </w:tc>
        <w:tc>
          <w:tcPr>
            <w:tcW w:w="709" w:type="dxa"/>
            <w:vAlign w:val="bottom"/>
          </w:tcPr>
          <w:p w14:paraId="2BC7B608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2259</w:t>
            </w:r>
          </w:p>
        </w:tc>
        <w:tc>
          <w:tcPr>
            <w:tcW w:w="1134" w:type="dxa"/>
            <w:vAlign w:val="bottom"/>
          </w:tcPr>
          <w:p w14:paraId="279F2BCC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1134" w:type="dxa"/>
          </w:tcPr>
          <w:p w14:paraId="205FF140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1BB6EA4F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6D24935B" w14:textId="77777777" w:rsidTr="0094784E">
        <w:trPr>
          <w:cantSplit/>
        </w:trPr>
        <w:tc>
          <w:tcPr>
            <w:tcW w:w="2338" w:type="dxa"/>
            <w:vAlign w:val="bottom"/>
          </w:tcPr>
          <w:p w14:paraId="7FA4D4CB" w14:textId="77777777" w:rsidR="00C1521E" w:rsidRPr="0049119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codFabbricante10</w:t>
            </w:r>
          </w:p>
        </w:tc>
        <w:tc>
          <w:tcPr>
            <w:tcW w:w="2552" w:type="dxa"/>
          </w:tcPr>
          <w:p w14:paraId="71847484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Nome fabbricante dispositivo</w:t>
            </w:r>
          </w:p>
        </w:tc>
        <w:tc>
          <w:tcPr>
            <w:tcW w:w="567" w:type="dxa"/>
            <w:vAlign w:val="bottom"/>
          </w:tcPr>
          <w:p w14:paraId="0176E711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772" w:type="dxa"/>
            <w:vAlign w:val="bottom"/>
          </w:tcPr>
          <w:p w14:paraId="498B1512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2260</w:t>
            </w:r>
          </w:p>
        </w:tc>
        <w:tc>
          <w:tcPr>
            <w:tcW w:w="709" w:type="dxa"/>
            <w:vAlign w:val="bottom"/>
          </w:tcPr>
          <w:p w14:paraId="77B43F95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2279</w:t>
            </w:r>
          </w:p>
        </w:tc>
        <w:tc>
          <w:tcPr>
            <w:tcW w:w="1134" w:type="dxa"/>
            <w:vAlign w:val="bottom"/>
          </w:tcPr>
          <w:p w14:paraId="58F83FF2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20</w:t>
            </w:r>
          </w:p>
        </w:tc>
        <w:tc>
          <w:tcPr>
            <w:tcW w:w="1134" w:type="dxa"/>
          </w:tcPr>
          <w:p w14:paraId="46BA1AD4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6CA410C7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732F4F5F" w14:textId="77777777" w:rsidTr="0094784E">
        <w:trPr>
          <w:cantSplit/>
        </w:trPr>
        <w:tc>
          <w:tcPr>
            <w:tcW w:w="2338" w:type="dxa"/>
            <w:vAlign w:val="bottom"/>
          </w:tcPr>
          <w:p w14:paraId="2F360E02" w14:textId="77777777" w:rsidR="00C1521E" w:rsidRPr="0049119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filler89</w:t>
            </w:r>
          </w:p>
        </w:tc>
        <w:tc>
          <w:tcPr>
            <w:tcW w:w="2552" w:type="dxa"/>
          </w:tcPr>
          <w:p w14:paraId="47C4379F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4D96A0E2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772" w:type="dxa"/>
            <w:vAlign w:val="bottom"/>
          </w:tcPr>
          <w:p w14:paraId="26A6DAF1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2280</w:t>
            </w:r>
          </w:p>
        </w:tc>
        <w:tc>
          <w:tcPr>
            <w:tcW w:w="709" w:type="dxa"/>
            <w:vAlign w:val="bottom"/>
          </w:tcPr>
          <w:p w14:paraId="6A2A050C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2280</w:t>
            </w:r>
          </w:p>
        </w:tc>
        <w:tc>
          <w:tcPr>
            <w:tcW w:w="1134" w:type="dxa"/>
            <w:vAlign w:val="bottom"/>
          </w:tcPr>
          <w:p w14:paraId="691091B9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1134" w:type="dxa"/>
          </w:tcPr>
          <w:p w14:paraId="3BB3436B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672E3836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23923171" w14:textId="77777777" w:rsidTr="0094784E">
        <w:trPr>
          <w:cantSplit/>
        </w:trPr>
        <w:tc>
          <w:tcPr>
            <w:tcW w:w="2338" w:type="dxa"/>
            <w:vAlign w:val="bottom"/>
          </w:tcPr>
          <w:p w14:paraId="7904F4F5" w14:textId="77777777" w:rsidR="00C1521E" w:rsidRPr="0049119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codProdotto10</w:t>
            </w:r>
          </w:p>
        </w:tc>
        <w:tc>
          <w:tcPr>
            <w:tcW w:w="2552" w:type="dxa"/>
          </w:tcPr>
          <w:p w14:paraId="4E36482D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Codice prodotto come indicato nell’etichetta</w:t>
            </w:r>
          </w:p>
        </w:tc>
        <w:tc>
          <w:tcPr>
            <w:tcW w:w="567" w:type="dxa"/>
            <w:vAlign w:val="bottom"/>
          </w:tcPr>
          <w:p w14:paraId="137BB2DA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772" w:type="dxa"/>
            <w:vAlign w:val="bottom"/>
          </w:tcPr>
          <w:p w14:paraId="0B891A22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2281</w:t>
            </w:r>
          </w:p>
        </w:tc>
        <w:tc>
          <w:tcPr>
            <w:tcW w:w="709" w:type="dxa"/>
            <w:vAlign w:val="bottom"/>
          </w:tcPr>
          <w:p w14:paraId="25BC4206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2300</w:t>
            </w:r>
          </w:p>
        </w:tc>
        <w:tc>
          <w:tcPr>
            <w:tcW w:w="1134" w:type="dxa"/>
            <w:vAlign w:val="bottom"/>
          </w:tcPr>
          <w:p w14:paraId="423DB872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20</w:t>
            </w:r>
          </w:p>
        </w:tc>
        <w:tc>
          <w:tcPr>
            <w:tcW w:w="1134" w:type="dxa"/>
          </w:tcPr>
          <w:p w14:paraId="54D9C634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41959C19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223D7AC0" w14:textId="77777777" w:rsidTr="0094784E">
        <w:trPr>
          <w:cantSplit/>
        </w:trPr>
        <w:tc>
          <w:tcPr>
            <w:tcW w:w="2338" w:type="dxa"/>
            <w:vAlign w:val="bottom"/>
          </w:tcPr>
          <w:p w14:paraId="3A7F8508" w14:textId="77777777" w:rsidR="00C1521E" w:rsidRPr="0049119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filler90</w:t>
            </w:r>
          </w:p>
        </w:tc>
        <w:tc>
          <w:tcPr>
            <w:tcW w:w="2552" w:type="dxa"/>
          </w:tcPr>
          <w:p w14:paraId="491F5A99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52E37F7D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772" w:type="dxa"/>
            <w:vAlign w:val="bottom"/>
          </w:tcPr>
          <w:p w14:paraId="7C9ECB6D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2301</w:t>
            </w:r>
          </w:p>
        </w:tc>
        <w:tc>
          <w:tcPr>
            <w:tcW w:w="709" w:type="dxa"/>
            <w:vAlign w:val="bottom"/>
          </w:tcPr>
          <w:p w14:paraId="72EF1FD0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2301</w:t>
            </w:r>
          </w:p>
        </w:tc>
        <w:tc>
          <w:tcPr>
            <w:tcW w:w="1134" w:type="dxa"/>
            <w:vAlign w:val="bottom"/>
          </w:tcPr>
          <w:p w14:paraId="5AA45B48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1134" w:type="dxa"/>
          </w:tcPr>
          <w:p w14:paraId="6E4EC892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5F718D10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2D3CC388" w14:textId="77777777" w:rsidTr="0094784E">
        <w:trPr>
          <w:cantSplit/>
        </w:trPr>
        <w:tc>
          <w:tcPr>
            <w:tcW w:w="2338" w:type="dxa"/>
            <w:vAlign w:val="bottom"/>
          </w:tcPr>
          <w:p w14:paraId="2B9AECB8" w14:textId="77777777" w:rsidR="00C1521E" w:rsidRPr="0049119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codLotto10</w:t>
            </w:r>
          </w:p>
        </w:tc>
        <w:tc>
          <w:tcPr>
            <w:tcW w:w="2552" w:type="dxa"/>
          </w:tcPr>
          <w:p w14:paraId="717827EE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Numero lotto a cui appartiene il dispositivo impiantato</w:t>
            </w:r>
          </w:p>
        </w:tc>
        <w:tc>
          <w:tcPr>
            <w:tcW w:w="567" w:type="dxa"/>
            <w:vAlign w:val="bottom"/>
          </w:tcPr>
          <w:p w14:paraId="29A0D48A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772" w:type="dxa"/>
            <w:vAlign w:val="bottom"/>
          </w:tcPr>
          <w:p w14:paraId="1A068E5F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2302</w:t>
            </w:r>
          </w:p>
        </w:tc>
        <w:tc>
          <w:tcPr>
            <w:tcW w:w="709" w:type="dxa"/>
            <w:vAlign w:val="bottom"/>
          </w:tcPr>
          <w:p w14:paraId="08909CFF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2321</w:t>
            </w:r>
          </w:p>
        </w:tc>
        <w:tc>
          <w:tcPr>
            <w:tcW w:w="1134" w:type="dxa"/>
            <w:vAlign w:val="bottom"/>
          </w:tcPr>
          <w:p w14:paraId="2EE384E1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20</w:t>
            </w:r>
          </w:p>
        </w:tc>
        <w:tc>
          <w:tcPr>
            <w:tcW w:w="1134" w:type="dxa"/>
          </w:tcPr>
          <w:p w14:paraId="696D85F3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29B8AFCB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2E1E9433" w14:textId="77777777" w:rsidTr="0094784E">
        <w:trPr>
          <w:cantSplit/>
        </w:trPr>
        <w:tc>
          <w:tcPr>
            <w:tcW w:w="2338" w:type="dxa"/>
            <w:vAlign w:val="bottom"/>
          </w:tcPr>
          <w:p w14:paraId="0F260882" w14:textId="77777777" w:rsidR="00C1521E" w:rsidRPr="0049119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filler91</w:t>
            </w:r>
          </w:p>
        </w:tc>
        <w:tc>
          <w:tcPr>
            <w:tcW w:w="2552" w:type="dxa"/>
          </w:tcPr>
          <w:p w14:paraId="41211D5F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2E709D8E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772" w:type="dxa"/>
            <w:vAlign w:val="bottom"/>
          </w:tcPr>
          <w:p w14:paraId="31591479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2322</w:t>
            </w:r>
          </w:p>
        </w:tc>
        <w:tc>
          <w:tcPr>
            <w:tcW w:w="709" w:type="dxa"/>
            <w:vAlign w:val="bottom"/>
          </w:tcPr>
          <w:p w14:paraId="41732F2A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2322</w:t>
            </w:r>
          </w:p>
        </w:tc>
        <w:tc>
          <w:tcPr>
            <w:tcW w:w="1134" w:type="dxa"/>
            <w:vAlign w:val="bottom"/>
          </w:tcPr>
          <w:p w14:paraId="7AE5237D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1134" w:type="dxa"/>
          </w:tcPr>
          <w:p w14:paraId="438F6C52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703B4DA5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0FF1B0FF" w14:textId="77777777" w:rsidTr="0094784E">
        <w:trPr>
          <w:cantSplit/>
        </w:trPr>
        <w:tc>
          <w:tcPr>
            <w:tcW w:w="2338" w:type="dxa"/>
            <w:vAlign w:val="bottom"/>
          </w:tcPr>
          <w:p w14:paraId="662839AC" w14:textId="77777777" w:rsidR="00C1521E" w:rsidRPr="0049119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codClassCND11</w:t>
            </w:r>
          </w:p>
        </w:tc>
        <w:tc>
          <w:tcPr>
            <w:tcW w:w="2552" w:type="dxa"/>
          </w:tcPr>
          <w:p w14:paraId="303970D3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Codice dispositivo impiantato</w:t>
            </w:r>
          </w:p>
        </w:tc>
        <w:tc>
          <w:tcPr>
            <w:tcW w:w="567" w:type="dxa"/>
            <w:vAlign w:val="bottom"/>
          </w:tcPr>
          <w:p w14:paraId="26AA135D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772" w:type="dxa"/>
            <w:vAlign w:val="bottom"/>
          </w:tcPr>
          <w:p w14:paraId="65B59FEA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2323</w:t>
            </w:r>
          </w:p>
        </w:tc>
        <w:tc>
          <w:tcPr>
            <w:tcW w:w="709" w:type="dxa"/>
            <w:vAlign w:val="bottom"/>
          </w:tcPr>
          <w:p w14:paraId="03C4B8A4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2337</w:t>
            </w:r>
          </w:p>
        </w:tc>
        <w:tc>
          <w:tcPr>
            <w:tcW w:w="1134" w:type="dxa"/>
            <w:vAlign w:val="bottom"/>
          </w:tcPr>
          <w:p w14:paraId="2CEC1CE2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15</w:t>
            </w:r>
          </w:p>
        </w:tc>
        <w:tc>
          <w:tcPr>
            <w:tcW w:w="1134" w:type="dxa"/>
          </w:tcPr>
          <w:p w14:paraId="791CD181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619E4609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1DFBF436" w14:textId="77777777" w:rsidTr="0094784E">
        <w:trPr>
          <w:cantSplit/>
        </w:trPr>
        <w:tc>
          <w:tcPr>
            <w:tcW w:w="2338" w:type="dxa"/>
            <w:vAlign w:val="bottom"/>
          </w:tcPr>
          <w:p w14:paraId="461FE56D" w14:textId="77777777" w:rsidR="00C1521E" w:rsidRPr="0049119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lastRenderedPageBreak/>
              <w:t>filler92</w:t>
            </w:r>
          </w:p>
        </w:tc>
        <w:tc>
          <w:tcPr>
            <w:tcW w:w="2552" w:type="dxa"/>
          </w:tcPr>
          <w:p w14:paraId="50B168AE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4109AC22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772" w:type="dxa"/>
            <w:vAlign w:val="bottom"/>
          </w:tcPr>
          <w:p w14:paraId="2B1D74C9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2338</w:t>
            </w:r>
          </w:p>
        </w:tc>
        <w:tc>
          <w:tcPr>
            <w:tcW w:w="709" w:type="dxa"/>
            <w:vAlign w:val="bottom"/>
          </w:tcPr>
          <w:p w14:paraId="24161418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2338</w:t>
            </w:r>
          </w:p>
        </w:tc>
        <w:tc>
          <w:tcPr>
            <w:tcW w:w="1134" w:type="dxa"/>
            <w:vAlign w:val="bottom"/>
          </w:tcPr>
          <w:p w14:paraId="7E0DA4B9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1134" w:type="dxa"/>
          </w:tcPr>
          <w:p w14:paraId="6C753C66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689B042C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75415E3A" w14:textId="77777777" w:rsidTr="0094784E">
        <w:trPr>
          <w:cantSplit/>
        </w:trPr>
        <w:tc>
          <w:tcPr>
            <w:tcW w:w="2338" w:type="dxa"/>
            <w:vAlign w:val="bottom"/>
          </w:tcPr>
          <w:p w14:paraId="65D4887E" w14:textId="77777777" w:rsidR="00C1521E" w:rsidRPr="0049119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codFabbricante11</w:t>
            </w:r>
          </w:p>
        </w:tc>
        <w:tc>
          <w:tcPr>
            <w:tcW w:w="2552" w:type="dxa"/>
          </w:tcPr>
          <w:p w14:paraId="2585318D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Nome fabbricante dispositivo</w:t>
            </w:r>
          </w:p>
        </w:tc>
        <w:tc>
          <w:tcPr>
            <w:tcW w:w="567" w:type="dxa"/>
            <w:vAlign w:val="bottom"/>
          </w:tcPr>
          <w:p w14:paraId="01CAB7A8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772" w:type="dxa"/>
            <w:vAlign w:val="bottom"/>
          </w:tcPr>
          <w:p w14:paraId="58F45BCE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2339</w:t>
            </w:r>
          </w:p>
        </w:tc>
        <w:tc>
          <w:tcPr>
            <w:tcW w:w="709" w:type="dxa"/>
            <w:vAlign w:val="bottom"/>
          </w:tcPr>
          <w:p w14:paraId="3172DB62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2358</w:t>
            </w:r>
          </w:p>
        </w:tc>
        <w:tc>
          <w:tcPr>
            <w:tcW w:w="1134" w:type="dxa"/>
            <w:vAlign w:val="bottom"/>
          </w:tcPr>
          <w:p w14:paraId="1E571E83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20</w:t>
            </w:r>
          </w:p>
        </w:tc>
        <w:tc>
          <w:tcPr>
            <w:tcW w:w="1134" w:type="dxa"/>
          </w:tcPr>
          <w:p w14:paraId="0F3A4E40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4AD8ABBD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16F9E108" w14:textId="77777777" w:rsidTr="0094784E">
        <w:trPr>
          <w:cantSplit/>
        </w:trPr>
        <w:tc>
          <w:tcPr>
            <w:tcW w:w="2338" w:type="dxa"/>
            <w:vAlign w:val="bottom"/>
          </w:tcPr>
          <w:p w14:paraId="67C8DED7" w14:textId="77777777" w:rsidR="00C1521E" w:rsidRPr="0049119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filler93</w:t>
            </w:r>
          </w:p>
        </w:tc>
        <w:tc>
          <w:tcPr>
            <w:tcW w:w="2552" w:type="dxa"/>
          </w:tcPr>
          <w:p w14:paraId="2019BD0B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167607CB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772" w:type="dxa"/>
            <w:vAlign w:val="bottom"/>
          </w:tcPr>
          <w:p w14:paraId="4915C472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2359</w:t>
            </w:r>
          </w:p>
        </w:tc>
        <w:tc>
          <w:tcPr>
            <w:tcW w:w="709" w:type="dxa"/>
            <w:vAlign w:val="bottom"/>
          </w:tcPr>
          <w:p w14:paraId="631E311D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2359</w:t>
            </w:r>
          </w:p>
        </w:tc>
        <w:tc>
          <w:tcPr>
            <w:tcW w:w="1134" w:type="dxa"/>
            <w:vAlign w:val="bottom"/>
          </w:tcPr>
          <w:p w14:paraId="184F0E5D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1134" w:type="dxa"/>
          </w:tcPr>
          <w:p w14:paraId="2BE6BDAF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4E07A962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78F230F4" w14:textId="77777777" w:rsidTr="0094784E">
        <w:trPr>
          <w:cantSplit/>
        </w:trPr>
        <w:tc>
          <w:tcPr>
            <w:tcW w:w="2338" w:type="dxa"/>
            <w:vAlign w:val="bottom"/>
          </w:tcPr>
          <w:p w14:paraId="0B3AADE0" w14:textId="77777777" w:rsidR="00C1521E" w:rsidRPr="0049119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codProdotto11</w:t>
            </w:r>
          </w:p>
        </w:tc>
        <w:tc>
          <w:tcPr>
            <w:tcW w:w="2552" w:type="dxa"/>
          </w:tcPr>
          <w:p w14:paraId="652D262A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Codice prodotto come indicato nell’etichetta</w:t>
            </w:r>
          </w:p>
        </w:tc>
        <w:tc>
          <w:tcPr>
            <w:tcW w:w="567" w:type="dxa"/>
            <w:vAlign w:val="bottom"/>
          </w:tcPr>
          <w:p w14:paraId="101E1784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772" w:type="dxa"/>
            <w:vAlign w:val="bottom"/>
          </w:tcPr>
          <w:p w14:paraId="6D78D8E6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2360</w:t>
            </w:r>
          </w:p>
        </w:tc>
        <w:tc>
          <w:tcPr>
            <w:tcW w:w="709" w:type="dxa"/>
            <w:vAlign w:val="bottom"/>
          </w:tcPr>
          <w:p w14:paraId="5025E75D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2379</w:t>
            </w:r>
          </w:p>
        </w:tc>
        <w:tc>
          <w:tcPr>
            <w:tcW w:w="1134" w:type="dxa"/>
            <w:vAlign w:val="bottom"/>
          </w:tcPr>
          <w:p w14:paraId="5929C5B5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20</w:t>
            </w:r>
          </w:p>
        </w:tc>
        <w:tc>
          <w:tcPr>
            <w:tcW w:w="1134" w:type="dxa"/>
          </w:tcPr>
          <w:p w14:paraId="32929250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3C03CD92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18FA544B" w14:textId="77777777" w:rsidTr="0094784E">
        <w:trPr>
          <w:cantSplit/>
        </w:trPr>
        <w:tc>
          <w:tcPr>
            <w:tcW w:w="2338" w:type="dxa"/>
            <w:vAlign w:val="bottom"/>
          </w:tcPr>
          <w:p w14:paraId="7E4CF573" w14:textId="77777777" w:rsidR="00C1521E" w:rsidRPr="0049119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filler94</w:t>
            </w:r>
          </w:p>
        </w:tc>
        <w:tc>
          <w:tcPr>
            <w:tcW w:w="2552" w:type="dxa"/>
          </w:tcPr>
          <w:p w14:paraId="697143DF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3945AF08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772" w:type="dxa"/>
            <w:vAlign w:val="bottom"/>
          </w:tcPr>
          <w:p w14:paraId="4158AAC3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2380</w:t>
            </w:r>
          </w:p>
        </w:tc>
        <w:tc>
          <w:tcPr>
            <w:tcW w:w="709" w:type="dxa"/>
            <w:vAlign w:val="bottom"/>
          </w:tcPr>
          <w:p w14:paraId="019BC10D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2380</w:t>
            </w:r>
          </w:p>
        </w:tc>
        <w:tc>
          <w:tcPr>
            <w:tcW w:w="1134" w:type="dxa"/>
            <w:vAlign w:val="bottom"/>
          </w:tcPr>
          <w:p w14:paraId="4F49CAC4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1134" w:type="dxa"/>
          </w:tcPr>
          <w:p w14:paraId="5CF4A023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2FB04957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2218D732" w14:textId="77777777" w:rsidTr="0094784E">
        <w:trPr>
          <w:cantSplit/>
        </w:trPr>
        <w:tc>
          <w:tcPr>
            <w:tcW w:w="2338" w:type="dxa"/>
            <w:vAlign w:val="bottom"/>
          </w:tcPr>
          <w:p w14:paraId="568071E0" w14:textId="77777777" w:rsidR="00C1521E" w:rsidRPr="0049119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codLotto11</w:t>
            </w:r>
          </w:p>
        </w:tc>
        <w:tc>
          <w:tcPr>
            <w:tcW w:w="2552" w:type="dxa"/>
          </w:tcPr>
          <w:p w14:paraId="189D73CC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Numero lotto a cui appartiene il dispositivo impiantato</w:t>
            </w:r>
          </w:p>
        </w:tc>
        <w:tc>
          <w:tcPr>
            <w:tcW w:w="567" w:type="dxa"/>
            <w:vAlign w:val="bottom"/>
          </w:tcPr>
          <w:p w14:paraId="6B700F48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772" w:type="dxa"/>
            <w:vAlign w:val="bottom"/>
          </w:tcPr>
          <w:p w14:paraId="45072382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2381</w:t>
            </w:r>
          </w:p>
        </w:tc>
        <w:tc>
          <w:tcPr>
            <w:tcW w:w="709" w:type="dxa"/>
            <w:vAlign w:val="bottom"/>
          </w:tcPr>
          <w:p w14:paraId="3DEA10DD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2400</w:t>
            </w:r>
          </w:p>
        </w:tc>
        <w:tc>
          <w:tcPr>
            <w:tcW w:w="1134" w:type="dxa"/>
            <w:vAlign w:val="bottom"/>
          </w:tcPr>
          <w:p w14:paraId="5795B192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20</w:t>
            </w:r>
          </w:p>
        </w:tc>
        <w:tc>
          <w:tcPr>
            <w:tcW w:w="1134" w:type="dxa"/>
          </w:tcPr>
          <w:p w14:paraId="24CA0C3A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7643CCE8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3A2DAEFA" w14:textId="77777777" w:rsidTr="0094784E">
        <w:trPr>
          <w:cantSplit/>
        </w:trPr>
        <w:tc>
          <w:tcPr>
            <w:tcW w:w="2338" w:type="dxa"/>
            <w:vAlign w:val="bottom"/>
          </w:tcPr>
          <w:p w14:paraId="2E0456D5" w14:textId="77777777" w:rsidR="00C1521E" w:rsidRPr="0049119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filler95</w:t>
            </w:r>
          </w:p>
        </w:tc>
        <w:tc>
          <w:tcPr>
            <w:tcW w:w="2552" w:type="dxa"/>
          </w:tcPr>
          <w:p w14:paraId="7783EFA9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1B8E0EC6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772" w:type="dxa"/>
            <w:vAlign w:val="bottom"/>
          </w:tcPr>
          <w:p w14:paraId="33D97675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2401</w:t>
            </w:r>
          </w:p>
        </w:tc>
        <w:tc>
          <w:tcPr>
            <w:tcW w:w="709" w:type="dxa"/>
            <w:vAlign w:val="bottom"/>
          </w:tcPr>
          <w:p w14:paraId="38A226A5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2401</w:t>
            </w:r>
          </w:p>
        </w:tc>
        <w:tc>
          <w:tcPr>
            <w:tcW w:w="1134" w:type="dxa"/>
            <w:vAlign w:val="bottom"/>
          </w:tcPr>
          <w:p w14:paraId="3FB14E00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1134" w:type="dxa"/>
          </w:tcPr>
          <w:p w14:paraId="100A2979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70E5C7C4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07700276" w14:textId="77777777" w:rsidTr="0094784E">
        <w:trPr>
          <w:cantSplit/>
        </w:trPr>
        <w:tc>
          <w:tcPr>
            <w:tcW w:w="2338" w:type="dxa"/>
            <w:vAlign w:val="bottom"/>
          </w:tcPr>
          <w:p w14:paraId="059E8191" w14:textId="77777777" w:rsidR="00C1521E" w:rsidRPr="0049119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codClassCND12</w:t>
            </w:r>
          </w:p>
        </w:tc>
        <w:tc>
          <w:tcPr>
            <w:tcW w:w="2552" w:type="dxa"/>
          </w:tcPr>
          <w:p w14:paraId="2CDD5BDD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Codice dispositivo impiantato</w:t>
            </w:r>
          </w:p>
        </w:tc>
        <w:tc>
          <w:tcPr>
            <w:tcW w:w="567" w:type="dxa"/>
            <w:vAlign w:val="bottom"/>
          </w:tcPr>
          <w:p w14:paraId="4319EC00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772" w:type="dxa"/>
            <w:vAlign w:val="bottom"/>
          </w:tcPr>
          <w:p w14:paraId="547F971D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2402</w:t>
            </w:r>
          </w:p>
        </w:tc>
        <w:tc>
          <w:tcPr>
            <w:tcW w:w="709" w:type="dxa"/>
            <w:vAlign w:val="bottom"/>
          </w:tcPr>
          <w:p w14:paraId="3DD50894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2416</w:t>
            </w:r>
          </w:p>
        </w:tc>
        <w:tc>
          <w:tcPr>
            <w:tcW w:w="1134" w:type="dxa"/>
            <w:vAlign w:val="bottom"/>
          </w:tcPr>
          <w:p w14:paraId="30B6F5D3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15</w:t>
            </w:r>
          </w:p>
        </w:tc>
        <w:tc>
          <w:tcPr>
            <w:tcW w:w="1134" w:type="dxa"/>
          </w:tcPr>
          <w:p w14:paraId="7601743E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30D57180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253FFAC9" w14:textId="77777777" w:rsidTr="0094784E">
        <w:trPr>
          <w:cantSplit/>
        </w:trPr>
        <w:tc>
          <w:tcPr>
            <w:tcW w:w="2338" w:type="dxa"/>
            <w:vAlign w:val="bottom"/>
          </w:tcPr>
          <w:p w14:paraId="6F1B1CDD" w14:textId="77777777" w:rsidR="00C1521E" w:rsidRPr="0049119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filler96</w:t>
            </w:r>
          </w:p>
        </w:tc>
        <w:tc>
          <w:tcPr>
            <w:tcW w:w="2552" w:type="dxa"/>
          </w:tcPr>
          <w:p w14:paraId="7E2F4CBB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779FAB46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772" w:type="dxa"/>
            <w:vAlign w:val="bottom"/>
          </w:tcPr>
          <w:p w14:paraId="437A9AAF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2417</w:t>
            </w:r>
          </w:p>
        </w:tc>
        <w:tc>
          <w:tcPr>
            <w:tcW w:w="709" w:type="dxa"/>
            <w:vAlign w:val="bottom"/>
          </w:tcPr>
          <w:p w14:paraId="518D07F6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2417</w:t>
            </w:r>
          </w:p>
        </w:tc>
        <w:tc>
          <w:tcPr>
            <w:tcW w:w="1134" w:type="dxa"/>
            <w:vAlign w:val="bottom"/>
          </w:tcPr>
          <w:p w14:paraId="2A7740C9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1134" w:type="dxa"/>
          </w:tcPr>
          <w:p w14:paraId="3BFD1F62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78A9CD90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15CE8514" w14:textId="77777777" w:rsidTr="0094784E">
        <w:trPr>
          <w:cantSplit/>
        </w:trPr>
        <w:tc>
          <w:tcPr>
            <w:tcW w:w="2338" w:type="dxa"/>
            <w:vAlign w:val="bottom"/>
          </w:tcPr>
          <w:p w14:paraId="2284B309" w14:textId="77777777" w:rsidR="00C1521E" w:rsidRPr="0049119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codFabbricante12</w:t>
            </w:r>
          </w:p>
        </w:tc>
        <w:tc>
          <w:tcPr>
            <w:tcW w:w="2552" w:type="dxa"/>
          </w:tcPr>
          <w:p w14:paraId="57D514B8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Nome fabbricante dispositivo</w:t>
            </w:r>
          </w:p>
        </w:tc>
        <w:tc>
          <w:tcPr>
            <w:tcW w:w="567" w:type="dxa"/>
            <w:vAlign w:val="bottom"/>
          </w:tcPr>
          <w:p w14:paraId="2488B661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772" w:type="dxa"/>
            <w:vAlign w:val="bottom"/>
          </w:tcPr>
          <w:p w14:paraId="2BC9716B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2418</w:t>
            </w:r>
          </w:p>
        </w:tc>
        <w:tc>
          <w:tcPr>
            <w:tcW w:w="709" w:type="dxa"/>
            <w:vAlign w:val="bottom"/>
          </w:tcPr>
          <w:p w14:paraId="6A10E8F7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2437</w:t>
            </w:r>
          </w:p>
        </w:tc>
        <w:tc>
          <w:tcPr>
            <w:tcW w:w="1134" w:type="dxa"/>
            <w:vAlign w:val="bottom"/>
          </w:tcPr>
          <w:p w14:paraId="25C6366E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20</w:t>
            </w:r>
          </w:p>
        </w:tc>
        <w:tc>
          <w:tcPr>
            <w:tcW w:w="1134" w:type="dxa"/>
          </w:tcPr>
          <w:p w14:paraId="4022E69D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15F5E7E9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07998F25" w14:textId="77777777" w:rsidTr="0094784E">
        <w:trPr>
          <w:cantSplit/>
        </w:trPr>
        <w:tc>
          <w:tcPr>
            <w:tcW w:w="2338" w:type="dxa"/>
            <w:vAlign w:val="bottom"/>
          </w:tcPr>
          <w:p w14:paraId="2ED402EB" w14:textId="77777777" w:rsidR="00C1521E" w:rsidRPr="0049119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filler97</w:t>
            </w:r>
          </w:p>
        </w:tc>
        <w:tc>
          <w:tcPr>
            <w:tcW w:w="2552" w:type="dxa"/>
          </w:tcPr>
          <w:p w14:paraId="1680C31F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64CA3641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772" w:type="dxa"/>
            <w:vAlign w:val="bottom"/>
          </w:tcPr>
          <w:p w14:paraId="3C904C15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2438</w:t>
            </w:r>
          </w:p>
        </w:tc>
        <w:tc>
          <w:tcPr>
            <w:tcW w:w="709" w:type="dxa"/>
            <w:vAlign w:val="bottom"/>
          </w:tcPr>
          <w:p w14:paraId="06C38DC3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2438</w:t>
            </w:r>
          </w:p>
        </w:tc>
        <w:tc>
          <w:tcPr>
            <w:tcW w:w="1134" w:type="dxa"/>
            <w:vAlign w:val="bottom"/>
          </w:tcPr>
          <w:p w14:paraId="172213EF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1134" w:type="dxa"/>
          </w:tcPr>
          <w:p w14:paraId="1163841B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31CFAFD7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491193" w14:paraId="65ACF446" w14:textId="77777777" w:rsidTr="0094784E">
        <w:trPr>
          <w:cantSplit/>
        </w:trPr>
        <w:tc>
          <w:tcPr>
            <w:tcW w:w="2338" w:type="dxa"/>
            <w:vAlign w:val="bottom"/>
          </w:tcPr>
          <w:p w14:paraId="29152F39" w14:textId="77777777" w:rsidR="00C1521E" w:rsidRPr="0049119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codProdotto12</w:t>
            </w:r>
          </w:p>
        </w:tc>
        <w:tc>
          <w:tcPr>
            <w:tcW w:w="2552" w:type="dxa"/>
          </w:tcPr>
          <w:p w14:paraId="2CC15AB3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Codice prodotto come indicato nell’etichetta</w:t>
            </w:r>
          </w:p>
        </w:tc>
        <w:tc>
          <w:tcPr>
            <w:tcW w:w="567" w:type="dxa"/>
            <w:vAlign w:val="bottom"/>
          </w:tcPr>
          <w:p w14:paraId="10C15953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772" w:type="dxa"/>
            <w:vAlign w:val="bottom"/>
          </w:tcPr>
          <w:p w14:paraId="648C85E3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2439</w:t>
            </w:r>
          </w:p>
        </w:tc>
        <w:tc>
          <w:tcPr>
            <w:tcW w:w="709" w:type="dxa"/>
            <w:vAlign w:val="bottom"/>
          </w:tcPr>
          <w:p w14:paraId="7DF95344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2458</w:t>
            </w:r>
          </w:p>
        </w:tc>
        <w:tc>
          <w:tcPr>
            <w:tcW w:w="1134" w:type="dxa"/>
            <w:vAlign w:val="bottom"/>
          </w:tcPr>
          <w:p w14:paraId="60FC56EE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20</w:t>
            </w:r>
          </w:p>
        </w:tc>
        <w:tc>
          <w:tcPr>
            <w:tcW w:w="1134" w:type="dxa"/>
          </w:tcPr>
          <w:p w14:paraId="4B9FD2C9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4D663931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491193" w14:paraId="7A36973C" w14:textId="77777777" w:rsidTr="0094784E">
        <w:trPr>
          <w:cantSplit/>
        </w:trPr>
        <w:tc>
          <w:tcPr>
            <w:tcW w:w="2338" w:type="dxa"/>
            <w:vAlign w:val="bottom"/>
          </w:tcPr>
          <w:p w14:paraId="37241BB7" w14:textId="77777777" w:rsidR="00C1521E" w:rsidRPr="0049119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filler98</w:t>
            </w:r>
          </w:p>
        </w:tc>
        <w:tc>
          <w:tcPr>
            <w:tcW w:w="2552" w:type="dxa"/>
          </w:tcPr>
          <w:p w14:paraId="7F47FFBD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082AE1B6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772" w:type="dxa"/>
            <w:vAlign w:val="bottom"/>
          </w:tcPr>
          <w:p w14:paraId="7021B3E5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2459</w:t>
            </w:r>
          </w:p>
        </w:tc>
        <w:tc>
          <w:tcPr>
            <w:tcW w:w="709" w:type="dxa"/>
            <w:vAlign w:val="bottom"/>
          </w:tcPr>
          <w:p w14:paraId="57FF3B8C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2459</w:t>
            </w:r>
          </w:p>
        </w:tc>
        <w:tc>
          <w:tcPr>
            <w:tcW w:w="1134" w:type="dxa"/>
            <w:vAlign w:val="bottom"/>
          </w:tcPr>
          <w:p w14:paraId="759C3E4D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1134" w:type="dxa"/>
          </w:tcPr>
          <w:p w14:paraId="060F0504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09401371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491193" w14:paraId="46A37B84" w14:textId="77777777" w:rsidTr="0094784E">
        <w:trPr>
          <w:cantSplit/>
        </w:trPr>
        <w:tc>
          <w:tcPr>
            <w:tcW w:w="2338" w:type="dxa"/>
            <w:vAlign w:val="bottom"/>
          </w:tcPr>
          <w:p w14:paraId="1B54DA0D" w14:textId="77777777" w:rsidR="00C1521E" w:rsidRPr="0049119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codLotto12</w:t>
            </w:r>
          </w:p>
        </w:tc>
        <w:tc>
          <w:tcPr>
            <w:tcW w:w="2552" w:type="dxa"/>
          </w:tcPr>
          <w:p w14:paraId="213DE4F0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Numero lotto a cui appartiene il dispositivo impiantato</w:t>
            </w:r>
          </w:p>
        </w:tc>
        <w:tc>
          <w:tcPr>
            <w:tcW w:w="567" w:type="dxa"/>
            <w:vAlign w:val="bottom"/>
          </w:tcPr>
          <w:p w14:paraId="5E849836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772" w:type="dxa"/>
            <w:vAlign w:val="bottom"/>
          </w:tcPr>
          <w:p w14:paraId="1FD04555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2460</w:t>
            </w:r>
          </w:p>
        </w:tc>
        <w:tc>
          <w:tcPr>
            <w:tcW w:w="709" w:type="dxa"/>
            <w:vAlign w:val="bottom"/>
          </w:tcPr>
          <w:p w14:paraId="14008F12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2479</w:t>
            </w:r>
          </w:p>
        </w:tc>
        <w:tc>
          <w:tcPr>
            <w:tcW w:w="1134" w:type="dxa"/>
            <w:vAlign w:val="bottom"/>
          </w:tcPr>
          <w:p w14:paraId="747D5A10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20</w:t>
            </w:r>
          </w:p>
        </w:tc>
        <w:tc>
          <w:tcPr>
            <w:tcW w:w="1134" w:type="dxa"/>
          </w:tcPr>
          <w:p w14:paraId="07F4FE51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5CCD2F7B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491193" w14:paraId="631C840D" w14:textId="77777777" w:rsidTr="0094784E">
        <w:trPr>
          <w:cantSplit/>
        </w:trPr>
        <w:tc>
          <w:tcPr>
            <w:tcW w:w="2338" w:type="dxa"/>
            <w:vAlign w:val="bottom"/>
          </w:tcPr>
          <w:p w14:paraId="08C65E22" w14:textId="77777777" w:rsidR="00C1521E" w:rsidRPr="0049119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filler99</w:t>
            </w:r>
          </w:p>
        </w:tc>
        <w:tc>
          <w:tcPr>
            <w:tcW w:w="2552" w:type="dxa"/>
          </w:tcPr>
          <w:p w14:paraId="3D15F666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0E9A7BCD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772" w:type="dxa"/>
            <w:vAlign w:val="bottom"/>
          </w:tcPr>
          <w:p w14:paraId="578C2BA8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2480</w:t>
            </w:r>
          </w:p>
        </w:tc>
        <w:tc>
          <w:tcPr>
            <w:tcW w:w="709" w:type="dxa"/>
            <w:vAlign w:val="bottom"/>
          </w:tcPr>
          <w:p w14:paraId="3773B11C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2480</w:t>
            </w:r>
          </w:p>
        </w:tc>
        <w:tc>
          <w:tcPr>
            <w:tcW w:w="1134" w:type="dxa"/>
            <w:vAlign w:val="bottom"/>
          </w:tcPr>
          <w:p w14:paraId="6C5E5A48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1134" w:type="dxa"/>
          </w:tcPr>
          <w:p w14:paraId="7ABA778F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5E89AF72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491193" w14:paraId="1F86B1D4" w14:textId="77777777" w:rsidTr="0094784E">
        <w:trPr>
          <w:cantSplit/>
        </w:trPr>
        <w:tc>
          <w:tcPr>
            <w:tcW w:w="2338" w:type="dxa"/>
            <w:vAlign w:val="bottom"/>
          </w:tcPr>
          <w:p w14:paraId="5802C62E" w14:textId="77777777" w:rsidR="00C1521E" w:rsidRPr="0049119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codClassCND13</w:t>
            </w:r>
          </w:p>
        </w:tc>
        <w:tc>
          <w:tcPr>
            <w:tcW w:w="2552" w:type="dxa"/>
          </w:tcPr>
          <w:p w14:paraId="7D79BC48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Codice dispositivo impiantato</w:t>
            </w:r>
          </w:p>
        </w:tc>
        <w:tc>
          <w:tcPr>
            <w:tcW w:w="567" w:type="dxa"/>
            <w:vAlign w:val="bottom"/>
          </w:tcPr>
          <w:p w14:paraId="423913BC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772" w:type="dxa"/>
            <w:vAlign w:val="bottom"/>
          </w:tcPr>
          <w:p w14:paraId="22B6FD9F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2481</w:t>
            </w:r>
          </w:p>
        </w:tc>
        <w:tc>
          <w:tcPr>
            <w:tcW w:w="709" w:type="dxa"/>
            <w:vAlign w:val="bottom"/>
          </w:tcPr>
          <w:p w14:paraId="612C8CEF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2495</w:t>
            </w:r>
          </w:p>
        </w:tc>
        <w:tc>
          <w:tcPr>
            <w:tcW w:w="1134" w:type="dxa"/>
            <w:vAlign w:val="bottom"/>
          </w:tcPr>
          <w:p w14:paraId="0527944E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15</w:t>
            </w:r>
          </w:p>
        </w:tc>
        <w:tc>
          <w:tcPr>
            <w:tcW w:w="1134" w:type="dxa"/>
          </w:tcPr>
          <w:p w14:paraId="5A7121E4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412E1274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491193" w14:paraId="4B8D2C59" w14:textId="77777777" w:rsidTr="0094784E">
        <w:trPr>
          <w:cantSplit/>
        </w:trPr>
        <w:tc>
          <w:tcPr>
            <w:tcW w:w="2338" w:type="dxa"/>
            <w:vAlign w:val="bottom"/>
          </w:tcPr>
          <w:p w14:paraId="0D60C2A6" w14:textId="77777777" w:rsidR="00C1521E" w:rsidRPr="0049119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filler100</w:t>
            </w:r>
          </w:p>
        </w:tc>
        <w:tc>
          <w:tcPr>
            <w:tcW w:w="2552" w:type="dxa"/>
          </w:tcPr>
          <w:p w14:paraId="5418095C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392BEAF6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772" w:type="dxa"/>
            <w:vAlign w:val="bottom"/>
          </w:tcPr>
          <w:p w14:paraId="64E19F5B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2496</w:t>
            </w:r>
          </w:p>
        </w:tc>
        <w:tc>
          <w:tcPr>
            <w:tcW w:w="709" w:type="dxa"/>
            <w:vAlign w:val="bottom"/>
          </w:tcPr>
          <w:p w14:paraId="3EAB448B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2496</w:t>
            </w:r>
          </w:p>
        </w:tc>
        <w:tc>
          <w:tcPr>
            <w:tcW w:w="1134" w:type="dxa"/>
            <w:vAlign w:val="bottom"/>
          </w:tcPr>
          <w:p w14:paraId="4B716435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1134" w:type="dxa"/>
          </w:tcPr>
          <w:p w14:paraId="581E2BAE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187E97AB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491193" w14:paraId="08EC3367" w14:textId="77777777" w:rsidTr="0094784E">
        <w:trPr>
          <w:cantSplit/>
        </w:trPr>
        <w:tc>
          <w:tcPr>
            <w:tcW w:w="2338" w:type="dxa"/>
            <w:vAlign w:val="bottom"/>
          </w:tcPr>
          <w:p w14:paraId="01EB3923" w14:textId="77777777" w:rsidR="00C1521E" w:rsidRPr="0049119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codFabbricante13</w:t>
            </w:r>
          </w:p>
        </w:tc>
        <w:tc>
          <w:tcPr>
            <w:tcW w:w="2552" w:type="dxa"/>
          </w:tcPr>
          <w:p w14:paraId="37FBAF49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Nome fabbricante dispositivo</w:t>
            </w:r>
          </w:p>
        </w:tc>
        <w:tc>
          <w:tcPr>
            <w:tcW w:w="567" w:type="dxa"/>
            <w:vAlign w:val="bottom"/>
          </w:tcPr>
          <w:p w14:paraId="4D804682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772" w:type="dxa"/>
            <w:vAlign w:val="bottom"/>
          </w:tcPr>
          <w:p w14:paraId="4D1DC28A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2497</w:t>
            </w:r>
          </w:p>
        </w:tc>
        <w:tc>
          <w:tcPr>
            <w:tcW w:w="709" w:type="dxa"/>
            <w:vAlign w:val="bottom"/>
          </w:tcPr>
          <w:p w14:paraId="09BD15C2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2516</w:t>
            </w:r>
          </w:p>
        </w:tc>
        <w:tc>
          <w:tcPr>
            <w:tcW w:w="1134" w:type="dxa"/>
            <w:vAlign w:val="bottom"/>
          </w:tcPr>
          <w:p w14:paraId="35F85CFD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20</w:t>
            </w:r>
          </w:p>
        </w:tc>
        <w:tc>
          <w:tcPr>
            <w:tcW w:w="1134" w:type="dxa"/>
          </w:tcPr>
          <w:p w14:paraId="14142184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635682FE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491193" w14:paraId="709BC04C" w14:textId="77777777" w:rsidTr="0094784E">
        <w:trPr>
          <w:cantSplit/>
        </w:trPr>
        <w:tc>
          <w:tcPr>
            <w:tcW w:w="2338" w:type="dxa"/>
            <w:vAlign w:val="bottom"/>
          </w:tcPr>
          <w:p w14:paraId="687CA3D3" w14:textId="77777777" w:rsidR="00C1521E" w:rsidRPr="0049119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filler101</w:t>
            </w:r>
          </w:p>
        </w:tc>
        <w:tc>
          <w:tcPr>
            <w:tcW w:w="2552" w:type="dxa"/>
          </w:tcPr>
          <w:p w14:paraId="10A5B258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3FB78188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772" w:type="dxa"/>
            <w:vAlign w:val="bottom"/>
          </w:tcPr>
          <w:p w14:paraId="7DF114A5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2517</w:t>
            </w:r>
          </w:p>
        </w:tc>
        <w:tc>
          <w:tcPr>
            <w:tcW w:w="709" w:type="dxa"/>
            <w:vAlign w:val="bottom"/>
          </w:tcPr>
          <w:p w14:paraId="24B200C5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2517</w:t>
            </w:r>
          </w:p>
        </w:tc>
        <w:tc>
          <w:tcPr>
            <w:tcW w:w="1134" w:type="dxa"/>
            <w:vAlign w:val="bottom"/>
          </w:tcPr>
          <w:p w14:paraId="5BD43EBC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1134" w:type="dxa"/>
          </w:tcPr>
          <w:p w14:paraId="7877A2D6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20AEE534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491193" w14:paraId="2E1DB2E9" w14:textId="77777777" w:rsidTr="0094784E">
        <w:trPr>
          <w:cantSplit/>
        </w:trPr>
        <w:tc>
          <w:tcPr>
            <w:tcW w:w="2338" w:type="dxa"/>
            <w:vAlign w:val="bottom"/>
          </w:tcPr>
          <w:p w14:paraId="222D1D98" w14:textId="77777777" w:rsidR="00C1521E" w:rsidRPr="0049119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codProdotto13</w:t>
            </w:r>
          </w:p>
        </w:tc>
        <w:tc>
          <w:tcPr>
            <w:tcW w:w="2552" w:type="dxa"/>
          </w:tcPr>
          <w:p w14:paraId="37D51EF8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Codice prodotto come indicato nell’etichetta</w:t>
            </w:r>
          </w:p>
        </w:tc>
        <w:tc>
          <w:tcPr>
            <w:tcW w:w="567" w:type="dxa"/>
            <w:vAlign w:val="bottom"/>
          </w:tcPr>
          <w:p w14:paraId="0611E644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772" w:type="dxa"/>
            <w:vAlign w:val="bottom"/>
          </w:tcPr>
          <w:p w14:paraId="77BB6DD4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2518</w:t>
            </w:r>
          </w:p>
        </w:tc>
        <w:tc>
          <w:tcPr>
            <w:tcW w:w="709" w:type="dxa"/>
            <w:vAlign w:val="bottom"/>
          </w:tcPr>
          <w:p w14:paraId="6C7167E2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2537</w:t>
            </w:r>
          </w:p>
        </w:tc>
        <w:tc>
          <w:tcPr>
            <w:tcW w:w="1134" w:type="dxa"/>
            <w:vAlign w:val="bottom"/>
          </w:tcPr>
          <w:p w14:paraId="55AB2B55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20</w:t>
            </w:r>
          </w:p>
        </w:tc>
        <w:tc>
          <w:tcPr>
            <w:tcW w:w="1134" w:type="dxa"/>
          </w:tcPr>
          <w:p w14:paraId="22AA3AD1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779F1CB8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491193" w14:paraId="39B8D964" w14:textId="77777777" w:rsidTr="0094784E">
        <w:trPr>
          <w:cantSplit/>
        </w:trPr>
        <w:tc>
          <w:tcPr>
            <w:tcW w:w="2338" w:type="dxa"/>
            <w:vAlign w:val="bottom"/>
          </w:tcPr>
          <w:p w14:paraId="4465560F" w14:textId="77777777" w:rsidR="00C1521E" w:rsidRPr="0049119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filler102</w:t>
            </w:r>
          </w:p>
        </w:tc>
        <w:tc>
          <w:tcPr>
            <w:tcW w:w="2552" w:type="dxa"/>
          </w:tcPr>
          <w:p w14:paraId="7EA346E0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58E2FFE0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772" w:type="dxa"/>
            <w:vAlign w:val="bottom"/>
          </w:tcPr>
          <w:p w14:paraId="177F21FF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2538</w:t>
            </w:r>
          </w:p>
        </w:tc>
        <w:tc>
          <w:tcPr>
            <w:tcW w:w="709" w:type="dxa"/>
            <w:vAlign w:val="bottom"/>
          </w:tcPr>
          <w:p w14:paraId="03480384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2538</w:t>
            </w:r>
          </w:p>
        </w:tc>
        <w:tc>
          <w:tcPr>
            <w:tcW w:w="1134" w:type="dxa"/>
            <w:vAlign w:val="bottom"/>
          </w:tcPr>
          <w:p w14:paraId="7CBB8430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1134" w:type="dxa"/>
          </w:tcPr>
          <w:p w14:paraId="40CB3035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4E053B18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491193" w14:paraId="12204FAF" w14:textId="77777777" w:rsidTr="0094784E">
        <w:trPr>
          <w:cantSplit/>
        </w:trPr>
        <w:tc>
          <w:tcPr>
            <w:tcW w:w="2338" w:type="dxa"/>
            <w:vAlign w:val="bottom"/>
          </w:tcPr>
          <w:p w14:paraId="0378AAB9" w14:textId="77777777" w:rsidR="00C1521E" w:rsidRPr="0049119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codLotto13</w:t>
            </w:r>
          </w:p>
        </w:tc>
        <w:tc>
          <w:tcPr>
            <w:tcW w:w="2552" w:type="dxa"/>
          </w:tcPr>
          <w:p w14:paraId="473A2312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Numero lotto a cui appartiene il dispositivo impiantato</w:t>
            </w:r>
          </w:p>
        </w:tc>
        <w:tc>
          <w:tcPr>
            <w:tcW w:w="567" w:type="dxa"/>
            <w:vAlign w:val="bottom"/>
          </w:tcPr>
          <w:p w14:paraId="1C60354B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772" w:type="dxa"/>
            <w:vAlign w:val="bottom"/>
          </w:tcPr>
          <w:p w14:paraId="31E94A39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2539</w:t>
            </w:r>
          </w:p>
        </w:tc>
        <w:tc>
          <w:tcPr>
            <w:tcW w:w="709" w:type="dxa"/>
            <w:vAlign w:val="bottom"/>
          </w:tcPr>
          <w:p w14:paraId="5DD14D96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2558</w:t>
            </w:r>
          </w:p>
        </w:tc>
        <w:tc>
          <w:tcPr>
            <w:tcW w:w="1134" w:type="dxa"/>
            <w:vAlign w:val="bottom"/>
          </w:tcPr>
          <w:p w14:paraId="419A6E60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20</w:t>
            </w:r>
          </w:p>
        </w:tc>
        <w:tc>
          <w:tcPr>
            <w:tcW w:w="1134" w:type="dxa"/>
          </w:tcPr>
          <w:p w14:paraId="5C892E84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15CA6F66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491193" w14:paraId="4454FD48" w14:textId="77777777" w:rsidTr="0094784E">
        <w:trPr>
          <w:cantSplit/>
        </w:trPr>
        <w:tc>
          <w:tcPr>
            <w:tcW w:w="2338" w:type="dxa"/>
            <w:vAlign w:val="bottom"/>
          </w:tcPr>
          <w:p w14:paraId="7C9DA5D1" w14:textId="77777777" w:rsidR="00C1521E" w:rsidRPr="0049119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filler103</w:t>
            </w:r>
          </w:p>
        </w:tc>
        <w:tc>
          <w:tcPr>
            <w:tcW w:w="2552" w:type="dxa"/>
          </w:tcPr>
          <w:p w14:paraId="46EF3A70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62A1A9BC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772" w:type="dxa"/>
            <w:vAlign w:val="bottom"/>
          </w:tcPr>
          <w:p w14:paraId="6EF98356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2559</w:t>
            </w:r>
          </w:p>
        </w:tc>
        <w:tc>
          <w:tcPr>
            <w:tcW w:w="709" w:type="dxa"/>
            <w:vAlign w:val="bottom"/>
          </w:tcPr>
          <w:p w14:paraId="7530659D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2559</w:t>
            </w:r>
          </w:p>
        </w:tc>
        <w:tc>
          <w:tcPr>
            <w:tcW w:w="1134" w:type="dxa"/>
            <w:vAlign w:val="bottom"/>
          </w:tcPr>
          <w:p w14:paraId="5CB71D1D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1134" w:type="dxa"/>
          </w:tcPr>
          <w:p w14:paraId="77E4BCB8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1D28E139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491193" w14:paraId="12103FF1" w14:textId="77777777" w:rsidTr="0094784E">
        <w:trPr>
          <w:cantSplit/>
        </w:trPr>
        <w:tc>
          <w:tcPr>
            <w:tcW w:w="2338" w:type="dxa"/>
            <w:vAlign w:val="bottom"/>
          </w:tcPr>
          <w:p w14:paraId="0B858821" w14:textId="77777777" w:rsidR="00C1521E" w:rsidRPr="0049119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lastRenderedPageBreak/>
              <w:t>codClassCND14</w:t>
            </w:r>
          </w:p>
        </w:tc>
        <w:tc>
          <w:tcPr>
            <w:tcW w:w="2552" w:type="dxa"/>
          </w:tcPr>
          <w:p w14:paraId="1CC40CB8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Codice dispositivo impiantato</w:t>
            </w:r>
          </w:p>
        </w:tc>
        <w:tc>
          <w:tcPr>
            <w:tcW w:w="567" w:type="dxa"/>
            <w:vAlign w:val="bottom"/>
          </w:tcPr>
          <w:p w14:paraId="2828A133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772" w:type="dxa"/>
            <w:vAlign w:val="bottom"/>
          </w:tcPr>
          <w:p w14:paraId="39BCD767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2560</w:t>
            </w:r>
          </w:p>
        </w:tc>
        <w:tc>
          <w:tcPr>
            <w:tcW w:w="709" w:type="dxa"/>
            <w:vAlign w:val="bottom"/>
          </w:tcPr>
          <w:p w14:paraId="1CA054E6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2574</w:t>
            </w:r>
          </w:p>
        </w:tc>
        <w:tc>
          <w:tcPr>
            <w:tcW w:w="1134" w:type="dxa"/>
            <w:vAlign w:val="bottom"/>
          </w:tcPr>
          <w:p w14:paraId="4DE5C429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15</w:t>
            </w:r>
          </w:p>
        </w:tc>
        <w:tc>
          <w:tcPr>
            <w:tcW w:w="1134" w:type="dxa"/>
          </w:tcPr>
          <w:p w14:paraId="02A3331D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49EC8752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491193" w14:paraId="11E94CDC" w14:textId="77777777" w:rsidTr="0094784E">
        <w:trPr>
          <w:cantSplit/>
        </w:trPr>
        <w:tc>
          <w:tcPr>
            <w:tcW w:w="2338" w:type="dxa"/>
            <w:vAlign w:val="bottom"/>
          </w:tcPr>
          <w:p w14:paraId="1471C14B" w14:textId="77777777" w:rsidR="00C1521E" w:rsidRPr="0049119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filler104</w:t>
            </w:r>
          </w:p>
        </w:tc>
        <w:tc>
          <w:tcPr>
            <w:tcW w:w="2552" w:type="dxa"/>
          </w:tcPr>
          <w:p w14:paraId="6B110B52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07EC4805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772" w:type="dxa"/>
            <w:vAlign w:val="bottom"/>
          </w:tcPr>
          <w:p w14:paraId="0E93ABC8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2575</w:t>
            </w:r>
          </w:p>
        </w:tc>
        <w:tc>
          <w:tcPr>
            <w:tcW w:w="709" w:type="dxa"/>
            <w:vAlign w:val="bottom"/>
          </w:tcPr>
          <w:p w14:paraId="5231C177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2575</w:t>
            </w:r>
          </w:p>
        </w:tc>
        <w:tc>
          <w:tcPr>
            <w:tcW w:w="1134" w:type="dxa"/>
            <w:vAlign w:val="bottom"/>
          </w:tcPr>
          <w:p w14:paraId="59D7D9B5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1134" w:type="dxa"/>
          </w:tcPr>
          <w:p w14:paraId="48C7C8AC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336A591C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491193" w14:paraId="6917ADA4" w14:textId="77777777" w:rsidTr="0094784E">
        <w:trPr>
          <w:cantSplit/>
        </w:trPr>
        <w:tc>
          <w:tcPr>
            <w:tcW w:w="2338" w:type="dxa"/>
            <w:vAlign w:val="bottom"/>
          </w:tcPr>
          <w:p w14:paraId="3E36448D" w14:textId="77777777" w:rsidR="00C1521E" w:rsidRPr="0049119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codFabbricante14</w:t>
            </w:r>
          </w:p>
        </w:tc>
        <w:tc>
          <w:tcPr>
            <w:tcW w:w="2552" w:type="dxa"/>
          </w:tcPr>
          <w:p w14:paraId="42F0AAA4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Nome fabbricante dispositivo</w:t>
            </w:r>
          </w:p>
        </w:tc>
        <w:tc>
          <w:tcPr>
            <w:tcW w:w="567" w:type="dxa"/>
            <w:vAlign w:val="bottom"/>
          </w:tcPr>
          <w:p w14:paraId="25CF321E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772" w:type="dxa"/>
            <w:vAlign w:val="bottom"/>
          </w:tcPr>
          <w:p w14:paraId="18C268E4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2576</w:t>
            </w:r>
          </w:p>
        </w:tc>
        <w:tc>
          <w:tcPr>
            <w:tcW w:w="709" w:type="dxa"/>
            <w:vAlign w:val="bottom"/>
          </w:tcPr>
          <w:p w14:paraId="753EAAF2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2595</w:t>
            </w:r>
          </w:p>
        </w:tc>
        <w:tc>
          <w:tcPr>
            <w:tcW w:w="1134" w:type="dxa"/>
            <w:vAlign w:val="bottom"/>
          </w:tcPr>
          <w:p w14:paraId="003107FE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20</w:t>
            </w:r>
          </w:p>
        </w:tc>
        <w:tc>
          <w:tcPr>
            <w:tcW w:w="1134" w:type="dxa"/>
          </w:tcPr>
          <w:p w14:paraId="740C5B56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1918D7B3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491193" w14:paraId="01EF2DAF" w14:textId="77777777" w:rsidTr="0094784E">
        <w:trPr>
          <w:cantSplit/>
        </w:trPr>
        <w:tc>
          <w:tcPr>
            <w:tcW w:w="2338" w:type="dxa"/>
            <w:vAlign w:val="bottom"/>
          </w:tcPr>
          <w:p w14:paraId="4C6D4E95" w14:textId="77777777" w:rsidR="00C1521E" w:rsidRPr="0049119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filler105</w:t>
            </w:r>
          </w:p>
        </w:tc>
        <w:tc>
          <w:tcPr>
            <w:tcW w:w="2552" w:type="dxa"/>
          </w:tcPr>
          <w:p w14:paraId="186C9A73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196DEBF8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772" w:type="dxa"/>
            <w:vAlign w:val="bottom"/>
          </w:tcPr>
          <w:p w14:paraId="290259CB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2596</w:t>
            </w:r>
          </w:p>
        </w:tc>
        <w:tc>
          <w:tcPr>
            <w:tcW w:w="709" w:type="dxa"/>
            <w:vAlign w:val="bottom"/>
          </w:tcPr>
          <w:p w14:paraId="5A3B8C46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2596</w:t>
            </w:r>
          </w:p>
        </w:tc>
        <w:tc>
          <w:tcPr>
            <w:tcW w:w="1134" w:type="dxa"/>
            <w:vAlign w:val="bottom"/>
          </w:tcPr>
          <w:p w14:paraId="398136DE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1134" w:type="dxa"/>
          </w:tcPr>
          <w:p w14:paraId="2D22A988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25CE99CE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491193" w14:paraId="242A31F0" w14:textId="77777777" w:rsidTr="0094784E">
        <w:trPr>
          <w:cantSplit/>
        </w:trPr>
        <w:tc>
          <w:tcPr>
            <w:tcW w:w="2338" w:type="dxa"/>
            <w:vAlign w:val="bottom"/>
          </w:tcPr>
          <w:p w14:paraId="4FB84EBE" w14:textId="77777777" w:rsidR="00C1521E" w:rsidRPr="0049119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codProdotto14</w:t>
            </w:r>
          </w:p>
        </w:tc>
        <w:tc>
          <w:tcPr>
            <w:tcW w:w="2552" w:type="dxa"/>
          </w:tcPr>
          <w:p w14:paraId="6CB1A365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Codice prodotto come indicato nell’etichetta</w:t>
            </w:r>
          </w:p>
        </w:tc>
        <w:tc>
          <w:tcPr>
            <w:tcW w:w="567" w:type="dxa"/>
            <w:vAlign w:val="bottom"/>
          </w:tcPr>
          <w:p w14:paraId="75D63866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772" w:type="dxa"/>
            <w:vAlign w:val="bottom"/>
          </w:tcPr>
          <w:p w14:paraId="363E91AC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2597</w:t>
            </w:r>
          </w:p>
        </w:tc>
        <w:tc>
          <w:tcPr>
            <w:tcW w:w="709" w:type="dxa"/>
            <w:vAlign w:val="bottom"/>
          </w:tcPr>
          <w:p w14:paraId="19674DA0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2616</w:t>
            </w:r>
          </w:p>
        </w:tc>
        <w:tc>
          <w:tcPr>
            <w:tcW w:w="1134" w:type="dxa"/>
            <w:vAlign w:val="bottom"/>
          </w:tcPr>
          <w:p w14:paraId="2B19BA4F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20</w:t>
            </w:r>
          </w:p>
        </w:tc>
        <w:tc>
          <w:tcPr>
            <w:tcW w:w="1134" w:type="dxa"/>
          </w:tcPr>
          <w:p w14:paraId="150D319B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3634D709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491193" w14:paraId="566D908E" w14:textId="77777777" w:rsidTr="0094784E">
        <w:trPr>
          <w:cantSplit/>
        </w:trPr>
        <w:tc>
          <w:tcPr>
            <w:tcW w:w="2338" w:type="dxa"/>
            <w:vAlign w:val="bottom"/>
          </w:tcPr>
          <w:p w14:paraId="01CA8A79" w14:textId="77777777" w:rsidR="00C1521E" w:rsidRPr="0049119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filler106</w:t>
            </w:r>
          </w:p>
        </w:tc>
        <w:tc>
          <w:tcPr>
            <w:tcW w:w="2552" w:type="dxa"/>
          </w:tcPr>
          <w:p w14:paraId="522F05F8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7104D5E8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772" w:type="dxa"/>
            <w:vAlign w:val="bottom"/>
          </w:tcPr>
          <w:p w14:paraId="618F1BD1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2617</w:t>
            </w:r>
          </w:p>
        </w:tc>
        <w:tc>
          <w:tcPr>
            <w:tcW w:w="709" w:type="dxa"/>
            <w:vAlign w:val="bottom"/>
          </w:tcPr>
          <w:p w14:paraId="4A2B088D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2617</w:t>
            </w:r>
          </w:p>
        </w:tc>
        <w:tc>
          <w:tcPr>
            <w:tcW w:w="1134" w:type="dxa"/>
            <w:vAlign w:val="bottom"/>
          </w:tcPr>
          <w:p w14:paraId="6FF3EB14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1134" w:type="dxa"/>
          </w:tcPr>
          <w:p w14:paraId="7B8E40A5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1B52E6D1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491193" w14:paraId="76D1F345" w14:textId="77777777" w:rsidTr="0094784E">
        <w:trPr>
          <w:cantSplit/>
        </w:trPr>
        <w:tc>
          <w:tcPr>
            <w:tcW w:w="2338" w:type="dxa"/>
            <w:vAlign w:val="bottom"/>
          </w:tcPr>
          <w:p w14:paraId="444F6D01" w14:textId="77777777" w:rsidR="00C1521E" w:rsidRPr="0049119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codLotto14</w:t>
            </w:r>
          </w:p>
        </w:tc>
        <w:tc>
          <w:tcPr>
            <w:tcW w:w="2552" w:type="dxa"/>
          </w:tcPr>
          <w:p w14:paraId="36159BE7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Numero lotto a cui appartiene il dispositivo impiantato</w:t>
            </w:r>
          </w:p>
        </w:tc>
        <w:tc>
          <w:tcPr>
            <w:tcW w:w="567" w:type="dxa"/>
            <w:vAlign w:val="bottom"/>
          </w:tcPr>
          <w:p w14:paraId="760AACE7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772" w:type="dxa"/>
            <w:vAlign w:val="bottom"/>
          </w:tcPr>
          <w:p w14:paraId="12981EC5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2618</w:t>
            </w:r>
          </w:p>
        </w:tc>
        <w:tc>
          <w:tcPr>
            <w:tcW w:w="709" w:type="dxa"/>
            <w:vAlign w:val="bottom"/>
          </w:tcPr>
          <w:p w14:paraId="70E120FD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2637</w:t>
            </w:r>
          </w:p>
        </w:tc>
        <w:tc>
          <w:tcPr>
            <w:tcW w:w="1134" w:type="dxa"/>
            <w:vAlign w:val="bottom"/>
          </w:tcPr>
          <w:p w14:paraId="07BB774F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20</w:t>
            </w:r>
          </w:p>
        </w:tc>
        <w:tc>
          <w:tcPr>
            <w:tcW w:w="1134" w:type="dxa"/>
          </w:tcPr>
          <w:p w14:paraId="3DDCCCAB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5AA49416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491193" w14:paraId="21F1C837" w14:textId="77777777" w:rsidTr="0094784E">
        <w:trPr>
          <w:cantSplit/>
        </w:trPr>
        <w:tc>
          <w:tcPr>
            <w:tcW w:w="2338" w:type="dxa"/>
            <w:vAlign w:val="bottom"/>
          </w:tcPr>
          <w:p w14:paraId="6F6E91C1" w14:textId="77777777" w:rsidR="00C1521E" w:rsidRPr="0049119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filler107</w:t>
            </w:r>
          </w:p>
        </w:tc>
        <w:tc>
          <w:tcPr>
            <w:tcW w:w="2552" w:type="dxa"/>
          </w:tcPr>
          <w:p w14:paraId="7FDA8455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7D13AE61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772" w:type="dxa"/>
            <w:vAlign w:val="bottom"/>
          </w:tcPr>
          <w:p w14:paraId="7715C907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2638</w:t>
            </w:r>
          </w:p>
        </w:tc>
        <w:tc>
          <w:tcPr>
            <w:tcW w:w="709" w:type="dxa"/>
            <w:vAlign w:val="bottom"/>
          </w:tcPr>
          <w:p w14:paraId="19CE133F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2638</w:t>
            </w:r>
          </w:p>
        </w:tc>
        <w:tc>
          <w:tcPr>
            <w:tcW w:w="1134" w:type="dxa"/>
            <w:vAlign w:val="bottom"/>
          </w:tcPr>
          <w:p w14:paraId="11C51B8D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1134" w:type="dxa"/>
          </w:tcPr>
          <w:p w14:paraId="51BEA486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19BA7A47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491193" w14:paraId="7655169E" w14:textId="77777777" w:rsidTr="0094784E">
        <w:trPr>
          <w:cantSplit/>
        </w:trPr>
        <w:tc>
          <w:tcPr>
            <w:tcW w:w="2338" w:type="dxa"/>
            <w:vAlign w:val="bottom"/>
          </w:tcPr>
          <w:p w14:paraId="539AB853" w14:textId="77777777" w:rsidR="00C1521E" w:rsidRPr="0049119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codClassCND15</w:t>
            </w:r>
          </w:p>
        </w:tc>
        <w:tc>
          <w:tcPr>
            <w:tcW w:w="2552" w:type="dxa"/>
          </w:tcPr>
          <w:p w14:paraId="719E39E4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Codice dispositivo impiantato</w:t>
            </w:r>
          </w:p>
        </w:tc>
        <w:tc>
          <w:tcPr>
            <w:tcW w:w="567" w:type="dxa"/>
            <w:vAlign w:val="bottom"/>
          </w:tcPr>
          <w:p w14:paraId="5E1FD5B0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772" w:type="dxa"/>
            <w:vAlign w:val="bottom"/>
          </w:tcPr>
          <w:p w14:paraId="0655B681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2639</w:t>
            </w:r>
          </w:p>
        </w:tc>
        <w:tc>
          <w:tcPr>
            <w:tcW w:w="709" w:type="dxa"/>
            <w:vAlign w:val="bottom"/>
          </w:tcPr>
          <w:p w14:paraId="2147261E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2653</w:t>
            </w:r>
          </w:p>
        </w:tc>
        <w:tc>
          <w:tcPr>
            <w:tcW w:w="1134" w:type="dxa"/>
            <w:vAlign w:val="bottom"/>
          </w:tcPr>
          <w:p w14:paraId="418E09AA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15</w:t>
            </w:r>
          </w:p>
        </w:tc>
        <w:tc>
          <w:tcPr>
            <w:tcW w:w="1134" w:type="dxa"/>
          </w:tcPr>
          <w:p w14:paraId="0115A484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365502B1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491193" w14:paraId="242EAF05" w14:textId="77777777" w:rsidTr="0094784E">
        <w:trPr>
          <w:cantSplit/>
        </w:trPr>
        <w:tc>
          <w:tcPr>
            <w:tcW w:w="2338" w:type="dxa"/>
            <w:vAlign w:val="bottom"/>
          </w:tcPr>
          <w:p w14:paraId="39519A4B" w14:textId="77777777" w:rsidR="00C1521E" w:rsidRPr="0049119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filler109</w:t>
            </w:r>
          </w:p>
        </w:tc>
        <w:tc>
          <w:tcPr>
            <w:tcW w:w="2552" w:type="dxa"/>
          </w:tcPr>
          <w:p w14:paraId="0A99027F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2B016E0C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772" w:type="dxa"/>
            <w:vAlign w:val="bottom"/>
          </w:tcPr>
          <w:p w14:paraId="70E786C4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2654</w:t>
            </w:r>
          </w:p>
        </w:tc>
        <w:tc>
          <w:tcPr>
            <w:tcW w:w="709" w:type="dxa"/>
            <w:vAlign w:val="bottom"/>
          </w:tcPr>
          <w:p w14:paraId="7D2A072F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2654</w:t>
            </w:r>
          </w:p>
        </w:tc>
        <w:tc>
          <w:tcPr>
            <w:tcW w:w="1134" w:type="dxa"/>
            <w:vAlign w:val="bottom"/>
          </w:tcPr>
          <w:p w14:paraId="50628B30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1134" w:type="dxa"/>
          </w:tcPr>
          <w:p w14:paraId="6F8286AD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7D759DAB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491193" w14:paraId="0ADEE423" w14:textId="77777777" w:rsidTr="0094784E">
        <w:trPr>
          <w:cantSplit/>
        </w:trPr>
        <w:tc>
          <w:tcPr>
            <w:tcW w:w="2338" w:type="dxa"/>
            <w:vAlign w:val="bottom"/>
          </w:tcPr>
          <w:p w14:paraId="2DFD1D12" w14:textId="77777777" w:rsidR="00C1521E" w:rsidRPr="0049119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codFabbricante15</w:t>
            </w:r>
          </w:p>
        </w:tc>
        <w:tc>
          <w:tcPr>
            <w:tcW w:w="2552" w:type="dxa"/>
          </w:tcPr>
          <w:p w14:paraId="6251159A" w14:textId="77777777" w:rsidR="00C1521E" w:rsidRPr="00FA252C" w:rsidRDefault="00C1521E" w:rsidP="00E51375">
            <w:pPr>
              <w:spacing w:before="80" w:line="240" w:lineRule="auto"/>
              <w:ind w:left="0"/>
              <w:rPr>
                <w:i/>
                <w:u w:val="single"/>
              </w:rPr>
            </w:pPr>
            <w:r>
              <w:rPr>
                <w:i/>
              </w:rPr>
              <w:t>Nome fabbricante dispositivo</w:t>
            </w:r>
          </w:p>
        </w:tc>
        <w:tc>
          <w:tcPr>
            <w:tcW w:w="567" w:type="dxa"/>
            <w:vAlign w:val="bottom"/>
          </w:tcPr>
          <w:p w14:paraId="5BB69B85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772" w:type="dxa"/>
            <w:vAlign w:val="bottom"/>
          </w:tcPr>
          <w:p w14:paraId="077930B6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2655</w:t>
            </w:r>
          </w:p>
        </w:tc>
        <w:tc>
          <w:tcPr>
            <w:tcW w:w="709" w:type="dxa"/>
            <w:vAlign w:val="bottom"/>
          </w:tcPr>
          <w:p w14:paraId="4F4E5F1A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2674</w:t>
            </w:r>
          </w:p>
        </w:tc>
        <w:tc>
          <w:tcPr>
            <w:tcW w:w="1134" w:type="dxa"/>
            <w:vAlign w:val="bottom"/>
          </w:tcPr>
          <w:p w14:paraId="0CA35000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20</w:t>
            </w:r>
          </w:p>
        </w:tc>
        <w:tc>
          <w:tcPr>
            <w:tcW w:w="1134" w:type="dxa"/>
          </w:tcPr>
          <w:p w14:paraId="7040C486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7FC02F2E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491193" w14:paraId="0AFD2E02" w14:textId="77777777" w:rsidTr="0094784E">
        <w:trPr>
          <w:cantSplit/>
        </w:trPr>
        <w:tc>
          <w:tcPr>
            <w:tcW w:w="2338" w:type="dxa"/>
            <w:vAlign w:val="bottom"/>
          </w:tcPr>
          <w:p w14:paraId="23E2BFE6" w14:textId="77777777" w:rsidR="00C1521E" w:rsidRPr="0049119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filler110</w:t>
            </w:r>
          </w:p>
        </w:tc>
        <w:tc>
          <w:tcPr>
            <w:tcW w:w="2552" w:type="dxa"/>
          </w:tcPr>
          <w:p w14:paraId="4CE8A256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13A89789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772" w:type="dxa"/>
            <w:vAlign w:val="bottom"/>
          </w:tcPr>
          <w:p w14:paraId="45CA1186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2675</w:t>
            </w:r>
          </w:p>
        </w:tc>
        <w:tc>
          <w:tcPr>
            <w:tcW w:w="709" w:type="dxa"/>
            <w:vAlign w:val="bottom"/>
          </w:tcPr>
          <w:p w14:paraId="740F28B4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2675</w:t>
            </w:r>
          </w:p>
        </w:tc>
        <w:tc>
          <w:tcPr>
            <w:tcW w:w="1134" w:type="dxa"/>
            <w:vAlign w:val="bottom"/>
          </w:tcPr>
          <w:p w14:paraId="0499783B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1134" w:type="dxa"/>
          </w:tcPr>
          <w:p w14:paraId="0EA62636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171490A1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491193" w14:paraId="1043FDE1" w14:textId="77777777" w:rsidTr="0094784E">
        <w:trPr>
          <w:cantSplit/>
        </w:trPr>
        <w:tc>
          <w:tcPr>
            <w:tcW w:w="2338" w:type="dxa"/>
            <w:vAlign w:val="bottom"/>
          </w:tcPr>
          <w:p w14:paraId="2DDABB13" w14:textId="77777777" w:rsidR="00C1521E" w:rsidRPr="0049119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codProdotto15</w:t>
            </w:r>
          </w:p>
        </w:tc>
        <w:tc>
          <w:tcPr>
            <w:tcW w:w="2552" w:type="dxa"/>
          </w:tcPr>
          <w:p w14:paraId="3B479228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Codice prodotto come indicato nell’etichetta</w:t>
            </w:r>
          </w:p>
        </w:tc>
        <w:tc>
          <w:tcPr>
            <w:tcW w:w="567" w:type="dxa"/>
            <w:vAlign w:val="bottom"/>
          </w:tcPr>
          <w:p w14:paraId="43BEE298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772" w:type="dxa"/>
            <w:vAlign w:val="bottom"/>
          </w:tcPr>
          <w:p w14:paraId="0D07C7CD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2676</w:t>
            </w:r>
          </w:p>
        </w:tc>
        <w:tc>
          <w:tcPr>
            <w:tcW w:w="709" w:type="dxa"/>
            <w:vAlign w:val="bottom"/>
          </w:tcPr>
          <w:p w14:paraId="7E88AA22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2695</w:t>
            </w:r>
          </w:p>
        </w:tc>
        <w:tc>
          <w:tcPr>
            <w:tcW w:w="1134" w:type="dxa"/>
            <w:vAlign w:val="bottom"/>
          </w:tcPr>
          <w:p w14:paraId="5BF3D010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20</w:t>
            </w:r>
          </w:p>
        </w:tc>
        <w:tc>
          <w:tcPr>
            <w:tcW w:w="1134" w:type="dxa"/>
          </w:tcPr>
          <w:p w14:paraId="3381DD70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1818F38C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491193" w14:paraId="28AC1563" w14:textId="77777777" w:rsidTr="0094784E">
        <w:trPr>
          <w:cantSplit/>
        </w:trPr>
        <w:tc>
          <w:tcPr>
            <w:tcW w:w="2338" w:type="dxa"/>
            <w:vAlign w:val="bottom"/>
          </w:tcPr>
          <w:p w14:paraId="1B6F672C" w14:textId="77777777" w:rsidR="00C1521E" w:rsidRPr="0049119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filler111</w:t>
            </w:r>
          </w:p>
        </w:tc>
        <w:tc>
          <w:tcPr>
            <w:tcW w:w="2552" w:type="dxa"/>
          </w:tcPr>
          <w:p w14:paraId="1BD5D2EF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7509ED64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772" w:type="dxa"/>
            <w:vAlign w:val="bottom"/>
          </w:tcPr>
          <w:p w14:paraId="18E51BFA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2696</w:t>
            </w:r>
          </w:p>
        </w:tc>
        <w:tc>
          <w:tcPr>
            <w:tcW w:w="709" w:type="dxa"/>
            <w:vAlign w:val="bottom"/>
          </w:tcPr>
          <w:p w14:paraId="286F0908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2696</w:t>
            </w:r>
          </w:p>
        </w:tc>
        <w:tc>
          <w:tcPr>
            <w:tcW w:w="1134" w:type="dxa"/>
            <w:vAlign w:val="bottom"/>
          </w:tcPr>
          <w:p w14:paraId="46BA4F1F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1134" w:type="dxa"/>
          </w:tcPr>
          <w:p w14:paraId="747A4295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115944AB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491193" w14:paraId="07039A04" w14:textId="77777777" w:rsidTr="0094784E">
        <w:trPr>
          <w:cantSplit/>
        </w:trPr>
        <w:tc>
          <w:tcPr>
            <w:tcW w:w="2338" w:type="dxa"/>
            <w:vAlign w:val="bottom"/>
          </w:tcPr>
          <w:p w14:paraId="6CBD3275" w14:textId="77777777" w:rsidR="00C1521E" w:rsidRPr="0049119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codLotto15</w:t>
            </w:r>
          </w:p>
        </w:tc>
        <w:tc>
          <w:tcPr>
            <w:tcW w:w="2552" w:type="dxa"/>
          </w:tcPr>
          <w:p w14:paraId="314594E3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Numero lotto a cui appartiene il dispositivo impiantato</w:t>
            </w:r>
          </w:p>
        </w:tc>
        <w:tc>
          <w:tcPr>
            <w:tcW w:w="567" w:type="dxa"/>
            <w:vAlign w:val="bottom"/>
          </w:tcPr>
          <w:p w14:paraId="556D8EF9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772" w:type="dxa"/>
            <w:vAlign w:val="bottom"/>
          </w:tcPr>
          <w:p w14:paraId="6712BD5F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2697</w:t>
            </w:r>
          </w:p>
        </w:tc>
        <w:tc>
          <w:tcPr>
            <w:tcW w:w="709" w:type="dxa"/>
            <w:vAlign w:val="bottom"/>
          </w:tcPr>
          <w:p w14:paraId="54F7DA53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2716</w:t>
            </w:r>
          </w:p>
        </w:tc>
        <w:tc>
          <w:tcPr>
            <w:tcW w:w="1134" w:type="dxa"/>
            <w:vAlign w:val="bottom"/>
          </w:tcPr>
          <w:p w14:paraId="437F82CF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20</w:t>
            </w:r>
          </w:p>
        </w:tc>
        <w:tc>
          <w:tcPr>
            <w:tcW w:w="1134" w:type="dxa"/>
          </w:tcPr>
          <w:p w14:paraId="0DCA252E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1F01115B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</w:tbl>
    <w:p w14:paraId="303849A5" w14:textId="77777777" w:rsidR="009F6A55" w:rsidRDefault="009F6A55" w:rsidP="00E51375">
      <w:pPr>
        <w:spacing w:before="80" w:line="240" w:lineRule="auto"/>
        <w:ind w:left="0"/>
        <w:rPr>
          <w:i/>
        </w:rPr>
      </w:pPr>
    </w:p>
    <w:p w14:paraId="7A6E0FA3" w14:textId="77777777" w:rsidR="009F6A55" w:rsidRDefault="009F6A55" w:rsidP="00E51375">
      <w:pPr>
        <w:spacing w:before="80" w:line="240" w:lineRule="auto"/>
        <w:ind w:left="0"/>
        <w:rPr>
          <w:i/>
        </w:rPr>
      </w:pPr>
      <w:r>
        <w:rPr>
          <w:i/>
        </w:rPr>
        <w:t>Valido dal 01/01/2015</w:t>
      </w:r>
    </w:p>
    <w:p w14:paraId="6B5AD21B" w14:textId="77777777" w:rsidR="009F6A55" w:rsidRPr="00DB6CD6" w:rsidRDefault="009F6A55" w:rsidP="009F6A55">
      <w:pPr>
        <w:ind w:left="567"/>
        <w:jc w:val="both"/>
      </w:pPr>
    </w:p>
    <w:tbl>
      <w:tblPr>
        <w:tblW w:w="100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2552"/>
        <w:gridCol w:w="567"/>
        <w:gridCol w:w="772"/>
        <w:gridCol w:w="709"/>
        <w:gridCol w:w="1134"/>
        <w:gridCol w:w="1134"/>
        <w:gridCol w:w="850"/>
      </w:tblGrid>
      <w:tr w:rsidR="009F6A55" w:rsidRPr="008663CD" w14:paraId="78127B6D" w14:textId="77777777" w:rsidTr="007A0422">
        <w:trPr>
          <w:cantSplit/>
          <w:trHeight w:val="291"/>
          <w:tblHeader/>
        </w:trPr>
        <w:tc>
          <w:tcPr>
            <w:tcW w:w="2338" w:type="dxa"/>
            <w:vMerge w:val="restart"/>
            <w:shd w:val="clear" w:color="auto" w:fill="F2F2F2"/>
            <w:vAlign w:val="center"/>
          </w:tcPr>
          <w:p w14:paraId="163B333F" w14:textId="77777777" w:rsidR="009F6A55" w:rsidRPr="008663CD" w:rsidRDefault="009F6A55" w:rsidP="00914404">
            <w:pPr>
              <w:spacing w:before="0" w:line="240" w:lineRule="auto"/>
              <w:ind w:left="0"/>
              <w:rPr>
                <w:b/>
                <w:i/>
              </w:rPr>
            </w:pPr>
            <w:r w:rsidRPr="008663CD">
              <w:rPr>
                <w:b/>
                <w:i/>
              </w:rPr>
              <w:t>Campo</w:t>
            </w:r>
          </w:p>
        </w:tc>
        <w:tc>
          <w:tcPr>
            <w:tcW w:w="2552" w:type="dxa"/>
            <w:vMerge w:val="restart"/>
            <w:shd w:val="clear" w:color="auto" w:fill="F2F2F2"/>
            <w:vAlign w:val="center"/>
          </w:tcPr>
          <w:p w14:paraId="7829BED7" w14:textId="77777777" w:rsidR="009F6A55" w:rsidRPr="008663CD" w:rsidRDefault="009F6A55" w:rsidP="00914404">
            <w:pPr>
              <w:spacing w:before="0" w:line="240" w:lineRule="auto"/>
              <w:ind w:left="0"/>
              <w:rPr>
                <w:b/>
                <w:i/>
              </w:rPr>
            </w:pPr>
            <w:r w:rsidRPr="008663CD">
              <w:rPr>
                <w:b/>
                <w:i/>
              </w:rPr>
              <w:t>Descrizione</w:t>
            </w:r>
          </w:p>
        </w:tc>
        <w:tc>
          <w:tcPr>
            <w:tcW w:w="567" w:type="dxa"/>
            <w:vMerge w:val="restart"/>
            <w:shd w:val="clear" w:color="auto" w:fill="F2F2F2"/>
            <w:vAlign w:val="center"/>
          </w:tcPr>
          <w:p w14:paraId="748B3ED4" w14:textId="77777777" w:rsidR="009F6A55" w:rsidRPr="008663CD" w:rsidRDefault="009F6A55" w:rsidP="00914404">
            <w:pPr>
              <w:spacing w:before="0" w:line="240" w:lineRule="auto"/>
              <w:ind w:left="0"/>
              <w:jc w:val="center"/>
              <w:rPr>
                <w:b/>
                <w:i/>
              </w:rPr>
            </w:pPr>
            <w:r w:rsidRPr="008663CD">
              <w:rPr>
                <w:b/>
                <w:i/>
              </w:rPr>
              <w:t>Tipo</w:t>
            </w:r>
          </w:p>
        </w:tc>
        <w:tc>
          <w:tcPr>
            <w:tcW w:w="1481" w:type="dxa"/>
            <w:gridSpan w:val="2"/>
            <w:shd w:val="clear" w:color="auto" w:fill="F2F2F2"/>
            <w:vAlign w:val="center"/>
          </w:tcPr>
          <w:p w14:paraId="1CF64D9E" w14:textId="77777777" w:rsidR="009F6A55" w:rsidRPr="008663CD" w:rsidRDefault="009F6A55" w:rsidP="00914404">
            <w:pPr>
              <w:spacing w:before="0" w:line="240" w:lineRule="auto"/>
              <w:ind w:left="0"/>
              <w:jc w:val="center"/>
              <w:rPr>
                <w:b/>
                <w:i/>
              </w:rPr>
            </w:pPr>
            <w:r w:rsidRPr="008663CD">
              <w:rPr>
                <w:b/>
                <w:i/>
              </w:rPr>
              <w:t>Posizione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300C70F4" w14:textId="77777777" w:rsidR="009F6A55" w:rsidRPr="008663CD" w:rsidRDefault="009F6A55" w:rsidP="00914404">
            <w:pPr>
              <w:spacing w:before="0" w:line="240" w:lineRule="auto"/>
              <w:ind w:left="0"/>
              <w:jc w:val="center"/>
              <w:rPr>
                <w:b/>
                <w:i/>
              </w:rPr>
            </w:pPr>
            <w:r w:rsidRPr="008663CD">
              <w:rPr>
                <w:b/>
                <w:i/>
              </w:rPr>
              <w:t>Lunghezza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68561036" w14:textId="77777777" w:rsidR="009F6A55" w:rsidRPr="008663CD" w:rsidRDefault="009F6A55" w:rsidP="00914404">
            <w:pPr>
              <w:spacing w:before="0" w:line="240" w:lineRule="auto"/>
              <w:ind w:left="0"/>
              <w:jc w:val="center"/>
              <w:rPr>
                <w:b/>
                <w:i/>
              </w:rPr>
            </w:pPr>
            <w:r w:rsidRPr="008663CD">
              <w:rPr>
                <w:b/>
                <w:i/>
              </w:rPr>
              <w:t>Valori ammessi</w:t>
            </w:r>
          </w:p>
        </w:tc>
        <w:tc>
          <w:tcPr>
            <w:tcW w:w="850" w:type="dxa"/>
            <w:shd w:val="clear" w:color="auto" w:fill="F2F2F2"/>
            <w:vAlign w:val="center"/>
          </w:tcPr>
          <w:p w14:paraId="48B8E413" w14:textId="77777777" w:rsidR="009F6A55" w:rsidRPr="008663CD" w:rsidRDefault="009F6A55" w:rsidP="00914404">
            <w:pPr>
              <w:spacing w:before="0" w:line="240" w:lineRule="auto"/>
              <w:ind w:left="0"/>
              <w:jc w:val="center"/>
              <w:rPr>
                <w:b/>
                <w:i/>
              </w:rPr>
            </w:pPr>
            <w:r w:rsidRPr="008663CD">
              <w:rPr>
                <w:b/>
                <w:i/>
              </w:rPr>
              <w:t>Vincolo</w:t>
            </w:r>
          </w:p>
        </w:tc>
      </w:tr>
      <w:tr w:rsidR="009F6A55" w:rsidRPr="008663CD" w14:paraId="5DBA03A5" w14:textId="77777777" w:rsidTr="007A0422">
        <w:trPr>
          <w:cantSplit/>
          <w:trHeight w:val="280"/>
          <w:tblHeader/>
        </w:trPr>
        <w:tc>
          <w:tcPr>
            <w:tcW w:w="2338" w:type="dxa"/>
            <w:vMerge/>
            <w:shd w:val="clear" w:color="auto" w:fill="F2F2F2"/>
          </w:tcPr>
          <w:p w14:paraId="7815EC38" w14:textId="77777777" w:rsidR="009F6A55" w:rsidRPr="008663CD" w:rsidRDefault="009F6A55" w:rsidP="003B7494">
            <w:pPr>
              <w:spacing w:before="0" w:line="240" w:lineRule="auto"/>
              <w:ind w:left="0"/>
              <w:rPr>
                <w:b/>
                <w:i/>
              </w:rPr>
            </w:pPr>
          </w:p>
        </w:tc>
        <w:tc>
          <w:tcPr>
            <w:tcW w:w="2552" w:type="dxa"/>
            <w:vMerge/>
            <w:shd w:val="clear" w:color="auto" w:fill="F2F2F2"/>
          </w:tcPr>
          <w:p w14:paraId="7C1428A3" w14:textId="77777777" w:rsidR="009F6A55" w:rsidRPr="008663CD" w:rsidRDefault="009F6A55" w:rsidP="003B7494">
            <w:pPr>
              <w:spacing w:before="0" w:line="240" w:lineRule="auto"/>
              <w:ind w:left="0"/>
              <w:rPr>
                <w:b/>
                <w:i/>
              </w:rPr>
            </w:pPr>
          </w:p>
        </w:tc>
        <w:tc>
          <w:tcPr>
            <w:tcW w:w="567" w:type="dxa"/>
            <w:vMerge/>
            <w:shd w:val="clear" w:color="auto" w:fill="F2F2F2"/>
          </w:tcPr>
          <w:p w14:paraId="2C67DEA4" w14:textId="77777777" w:rsidR="009F6A55" w:rsidRPr="008663CD" w:rsidRDefault="009F6A55" w:rsidP="003B7494">
            <w:pPr>
              <w:spacing w:before="0" w:line="240" w:lineRule="auto"/>
              <w:ind w:left="0"/>
              <w:rPr>
                <w:b/>
                <w:i/>
              </w:rPr>
            </w:pPr>
          </w:p>
        </w:tc>
        <w:tc>
          <w:tcPr>
            <w:tcW w:w="772" w:type="dxa"/>
            <w:shd w:val="clear" w:color="auto" w:fill="F2F2F2"/>
            <w:vAlign w:val="center"/>
          </w:tcPr>
          <w:p w14:paraId="27D502EF" w14:textId="77777777" w:rsidR="009F6A55" w:rsidRPr="008663CD" w:rsidRDefault="009F6A55" w:rsidP="00914404">
            <w:pPr>
              <w:spacing w:before="0" w:line="240" w:lineRule="auto"/>
              <w:ind w:left="0"/>
              <w:rPr>
                <w:b/>
                <w:i/>
              </w:rPr>
            </w:pPr>
            <w:r w:rsidRPr="008663CD">
              <w:rPr>
                <w:b/>
                <w:i/>
              </w:rPr>
              <w:t>da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31DE5DFF" w14:textId="77777777" w:rsidR="009F6A55" w:rsidRPr="008663CD" w:rsidRDefault="009F6A55" w:rsidP="00914404">
            <w:pPr>
              <w:spacing w:before="0" w:line="240" w:lineRule="auto"/>
              <w:ind w:left="0"/>
              <w:rPr>
                <w:b/>
                <w:i/>
              </w:rPr>
            </w:pPr>
            <w:r w:rsidRPr="008663CD">
              <w:rPr>
                <w:b/>
                <w:i/>
              </w:rPr>
              <w:t>a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3AC8CAF1" w14:textId="77777777" w:rsidR="009F6A55" w:rsidRPr="008663CD" w:rsidRDefault="009F6A55" w:rsidP="00914404">
            <w:pPr>
              <w:spacing w:before="0" w:line="240" w:lineRule="auto"/>
              <w:ind w:left="0"/>
              <w:rPr>
                <w:b/>
                <w:i/>
              </w:rPr>
            </w:pPr>
          </w:p>
        </w:tc>
        <w:tc>
          <w:tcPr>
            <w:tcW w:w="1134" w:type="dxa"/>
            <w:shd w:val="clear" w:color="auto" w:fill="F2F2F2"/>
          </w:tcPr>
          <w:p w14:paraId="441E4815" w14:textId="77777777" w:rsidR="009F6A55" w:rsidRPr="008663CD" w:rsidRDefault="009F6A55" w:rsidP="003B7494">
            <w:pPr>
              <w:spacing w:before="0" w:line="240" w:lineRule="auto"/>
              <w:ind w:left="0"/>
              <w:jc w:val="center"/>
              <w:rPr>
                <w:b/>
                <w:i/>
              </w:rPr>
            </w:pPr>
          </w:p>
        </w:tc>
        <w:tc>
          <w:tcPr>
            <w:tcW w:w="850" w:type="dxa"/>
            <w:shd w:val="clear" w:color="auto" w:fill="F2F2F2"/>
          </w:tcPr>
          <w:p w14:paraId="58C020E0" w14:textId="77777777" w:rsidR="009F6A55" w:rsidRPr="008663CD" w:rsidRDefault="009F6A55" w:rsidP="003B7494">
            <w:pPr>
              <w:spacing w:before="0" w:line="240" w:lineRule="auto"/>
              <w:ind w:left="0"/>
              <w:jc w:val="center"/>
              <w:rPr>
                <w:b/>
                <w:i/>
              </w:rPr>
            </w:pPr>
          </w:p>
        </w:tc>
      </w:tr>
      <w:tr w:rsidR="009F6A55" w:rsidRPr="008663CD" w14:paraId="6683CA83" w14:textId="77777777" w:rsidTr="007A0422">
        <w:trPr>
          <w:cantSplit/>
        </w:trPr>
        <w:tc>
          <w:tcPr>
            <w:tcW w:w="2338" w:type="dxa"/>
          </w:tcPr>
          <w:p w14:paraId="442ABBB7" w14:textId="77777777" w:rsidR="009F6A55" w:rsidRPr="00DB6CD6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Codice ospedale</w:t>
            </w:r>
          </w:p>
        </w:tc>
        <w:tc>
          <w:tcPr>
            <w:tcW w:w="2552" w:type="dxa"/>
          </w:tcPr>
          <w:p w14:paraId="36702F1A" w14:textId="77777777" w:rsidR="009F6A55" w:rsidRPr="00DB6CD6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Codice dell’istituto utilizzato sulla SDO.</w:t>
            </w:r>
          </w:p>
        </w:tc>
        <w:tc>
          <w:tcPr>
            <w:tcW w:w="567" w:type="dxa"/>
          </w:tcPr>
          <w:p w14:paraId="08CBC733" w14:textId="77777777" w:rsidR="009F6A55" w:rsidRPr="00DB6CD6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72" w:type="dxa"/>
          </w:tcPr>
          <w:p w14:paraId="0CA59F56" w14:textId="77777777" w:rsidR="009F6A55" w:rsidRPr="00DB6CD6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709" w:type="dxa"/>
          </w:tcPr>
          <w:p w14:paraId="48DE555F" w14:textId="77777777" w:rsidR="009F6A55" w:rsidRPr="00DB6CD6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1134" w:type="dxa"/>
          </w:tcPr>
          <w:p w14:paraId="147E0105" w14:textId="77777777" w:rsidR="009F6A55" w:rsidRPr="00DB6CD6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1134" w:type="dxa"/>
          </w:tcPr>
          <w:p w14:paraId="40F9D8AF" w14:textId="77777777" w:rsidR="009F6A55" w:rsidRPr="00626ED6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4BFA906F" w14:textId="77777777" w:rsidR="009F6A55" w:rsidRPr="00626ED6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OBB</w:t>
            </w:r>
          </w:p>
        </w:tc>
      </w:tr>
      <w:tr w:rsidR="009F6A55" w:rsidRPr="008663CD" w14:paraId="281C62BA" w14:textId="77777777" w:rsidTr="007A0422">
        <w:trPr>
          <w:cantSplit/>
        </w:trPr>
        <w:tc>
          <w:tcPr>
            <w:tcW w:w="2338" w:type="dxa"/>
          </w:tcPr>
          <w:p w14:paraId="68FCFBC6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4C53C241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445023F6" w14:textId="77777777" w:rsidR="009F6A55" w:rsidRPr="00DB6CD6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72" w:type="dxa"/>
          </w:tcPr>
          <w:p w14:paraId="518060DE" w14:textId="77777777" w:rsidR="009F6A55" w:rsidRPr="00DB6CD6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7</w:t>
            </w:r>
            <w:r w:rsidRPr="00A33184">
              <w:rPr>
                <w:i/>
              </w:rPr>
              <w:tab/>
            </w:r>
          </w:p>
        </w:tc>
        <w:tc>
          <w:tcPr>
            <w:tcW w:w="709" w:type="dxa"/>
          </w:tcPr>
          <w:p w14:paraId="45110FF2" w14:textId="77777777" w:rsidR="009F6A55" w:rsidRPr="00DB6CD6" w:rsidRDefault="000211FD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7</w:t>
            </w:r>
          </w:p>
        </w:tc>
        <w:tc>
          <w:tcPr>
            <w:tcW w:w="1134" w:type="dxa"/>
          </w:tcPr>
          <w:p w14:paraId="3A9D94F3" w14:textId="77777777" w:rsidR="009F6A55" w:rsidRPr="00DB6CD6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4A68068B" w14:textId="77777777" w:rsidR="009F6A55" w:rsidRPr="00626ED6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13CFDB4A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9F6A55" w:rsidRPr="008663CD" w14:paraId="769D7E0A" w14:textId="77777777" w:rsidTr="007A0422">
        <w:trPr>
          <w:cantSplit/>
        </w:trPr>
        <w:tc>
          <w:tcPr>
            <w:tcW w:w="2338" w:type="dxa"/>
          </w:tcPr>
          <w:p w14:paraId="64043FED" w14:textId="77777777" w:rsidR="009F6A55" w:rsidRPr="00DB6CD6" w:rsidRDefault="009F6A55" w:rsidP="003B7494">
            <w:pPr>
              <w:spacing w:before="80" w:line="240" w:lineRule="auto"/>
              <w:ind w:left="0"/>
              <w:rPr>
                <w:i/>
              </w:rPr>
            </w:pPr>
            <w:proofErr w:type="spellStart"/>
            <w:r>
              <w:rPr>
                <w:i/>
              </w:rPr>
              <w:t>Subcodice</w:t>
            </w:r>
            <w:proofErr w:type="spellEnd"/>
            <w:r>
              <w:rPr>
                <w:i/>
              </w:rPr>
              <w:t xml:space="preserve"> struttura</w:t>
            </w:r>
          </w:p>
        </w:tc>
        <w:tc>
          <w:tcPr>
            <w:tcW w:w="2552" w:type="dxa"/>
          </w:tcPr>
          <w:p w14:paraId="12155672" w14:textId="77777777" w:rsidR="009F6A55" w:rsidRPr="00DB6CD6" w:rsidRDefault="009F6A55" w:rsidP="003B7494">
            <w:pPr>
              <w:spacing w:before="80" w:line="240" w:lineRule="auto"/>
              <w:ind w:left="0"/>
              <w:rPr>
                <w:i/>
              </w:rPr>
            </w:pPr>
            <w:proofErr w:type="spellStart"/>
            <w:r>
              <w:rPr>
                <w:i/>
              </w:rPr>
              <w:t>Subcodice</w:t>
            </w:r>
            <w:proofErr w:type="spellEnd"/>
            <w:r>
              <w:rPr>
                <w:i/>
              </w:rPr>
              <w:t xml:space="preserve"> dell’istituto utilizzato sulla SDO.</w:t>
            </w:r>
          </w:p>
        </w:tc>
        <w:tc>
          <w:tcPr>
            <w:tcW w:w="567" w:type="dxa"/>
          </w:tcPr>
          <w:p w14:paraId="57A203BE" w14:textId="77777777" w:rsidR="009F6A55" w:rsidRPr="00DB6CD6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</w:t>
            </w:r>
          </w:p>
        </w:tc>
        <w:tc>
          <w:tcPr>
            <w:tcW w:w="772" w:type="dxa"/>
          </w:tcPr>
          <w:p w14:paraId="7D766FEE" w14:textId="77777777" w:rsidR="009F6A55" w:rsidRPr="00DB6CD6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709" w:type="dxa"/>
          </w:tcPr>
          <w:p w14:paraId="43B0EA7B" w14:textId="77777777" w:rsidR="009F6A55" w:rsidRPr="00DB6CD6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9</w:t>
            </w:r>
          </w:p>
        </w:tc>
        <w:tc>
          <w:tcPr>
            <w:tcW w:w="1134" w:type="dxa"/>
          </w:tcPr>
          <w:p w14:paraId="7520559C" w14:textId="77777777" w:rsidR="009F6A55" w:rsidRPr="00DB6CD6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1134" w:type="dxa"/>
          </w:tcPr>
          <w:p w14:paraId="74813535" w14:textId="77777777" w:rsidR="009F6A55" w:rsidRPr="00626ED6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1BE3360E" w14:textId="77777777" w:rsidR="009F6A55" w:rsidRPr="00626ED6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OBB</w:t>
            </w:r>
          </w:p>
        </w:tc>
      </w:tr>
      <w:tr w:rsidR="009F6A55" w:rsidRPr="008663CD" w14:paraId="7C467197" w14:textId="77777777" w:rsidTr="007A0422">
        <w:trPr>
          <w:cantSplit/>
        </w:trPr>
        <w:tc>
          <w:tcPr>
            <w:tcW w:w="2338" w:type="dxa"/>
          </w:tcPr>
          <w:p w14:paraId="12F9465D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000D13AA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10B804E0" w14:textId="77777777" w:rsidR="009F6A55" w:rsidRPr="00DB6CD6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72" w:type="dxa"/>
          </w:tcPr>
          <w:p w14:paraId="7E9FCDFA" w14:textId="77777777" w:rsidR="009F6A55" w:rsidRPr="00DB6CD6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10</w:t>
            </w:r>
          </w:p>
        </w:tc>
        <w:tc>
          <w:tcPr>
            <w:tcW w:w="709" w:type="dxa"/>
          </w:tcPr>
          <w:p w14:paraId="53ADFE0D" w14:textId="77777777" w:rsidR="009F6A55" w:rsidRPr="00DB6CD6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10</w:t>
            </w:r>
          </w:p>
        </w:tc>
        <w:tc>
          <w:tcPr>
            <w:tcW w:w="1134" w:type="dxa"/>
          </w:tcPr>
          <w:p w14:paraId="54F827B1" w14:textId="77777777" w:rsidR="009F6A55" w:rsidRPr="00DB6CD6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4F178B84" w14:textId="77777777" w:rsidR="009F6A55" w:rsidRPr="00626ED6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5550151A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9F6A55" w:rsidRPr="008663CD" w14:paraId="3C17A1DE" w14:textId="77777777" w:rsidTr="007A0422">
        <w:trPr>
          <w:cantSplit/>
        </w:trPr>
        <w:tc>
          <w:tcPr>
            <w:tcW w:w="2338" w:type="dxa"/>
          </w:tcPr>
          <w:p w14:paraId="3580A451" w14:textId="77777777" w:rsidR="009F6A55" w:rsidRPr="00DB6CD6" w:rsidRDefault="009F6A55" w:rsidP="003B7494">
            <w:pPr>
              <w:spacing w:before="80" w:line="240" w:lineRule="auto"/>
              <w:ind w:left="0"/>
              <w:rPr>
                <w:i/>
              </w:rPr>
            </w:pPr>
            <w:proofErr w:type="spellStart"/>
            <w:r>
              <w:rPr>
                <w:i/>
              </w:rPr>
              <w:lastRenderedPageBreak/>
              <w:t>AnnoRicovero</w:t>
            </w:r>
            <w:proofErr w:type="spellEnd"/>
            <w:r>
              <w:rPr>
                <w:i/>
              </w:rPr>
              <w:t xml:space="preserve"> + Numero pratica</w:t>
            </w:r>
          </w:p>
        </w:tc>
        <w:tc>
          <w:tcPr>
            <w:tcW w:w="2552" w:type="dxa"/>
          </w:tcPr>
          <w:p w14:paraId="232C9803" w14:textId="77777777" w:rsidR="009F6A55" w:rsidRPr="00DB6CD6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Codice dell’identificazione del ricovero</w:t>
            </w:r>
          </w:p>
        </w:tc>
        <w:tc>
          <w:tcPr>
            <w:tcW w:w="567" w:type="dxa"/>
          </w:tcPr>
          <w:p w14:paraId="00D063BD" w14:textId="77777777" w:rsidR="009F6A55" w:rsidRPr="00DB6CD6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N</w:t>
            </w:r>
          </w:p>
        </w:tc>
        <w:tc>
          <w:tcPr>
            <w:tcW w:w="772" w:type="dxa"/>
          </w:tcPr>
          <w:p w14:paraId="558F096C" w14:textId="77777777" w:rsidR="009F6A55" w:rsidRPr="00DB6CD6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11</w:t>
            </w:r>
          </w:p>
        </w:tc>
        <w:tc>
          <w:tcPr>
            <w:tcW w:w="709" w:type="dxa"/>
          </w:tcPr>
          <w:p w14:paraId="6B69642D" w14:textId="77777777" w:rsidR="009F6A55" w:rsidRPr="00DB6CD6" w:rsidRDefault="00703353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19</w:t>
            </w:r>
          </w:p>
        </w:tc>
        <w:tc>
          <w:tcPr>
            <w:tcW w:w="1134" w:type="dxa"/>
          </w:tcPr>
          <w:p w14:paraId="453505E3" w14:textId="77777777" w:rsidR="009F6A55" w:rsidRPr="00DB6CD6" w:rsidRDefault="00703353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9</w:t>
            </w:r>
          </w:p>
        </w:tc>
        <w:tc>
          <w:tcPr>
            <w:tcW w:w="1134" w:type="dxa"/>
          </w:tcPr>
          <w:p w14:paraId="1E2FB2E7" w14:textId="77777777" w:rsidR="009F6A55" w:rsidRPr="00626ED6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26EF0ECD" w14:textId="77777777" w:rsidR="009F6A55" w:rsidRPr="00626ED6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OBB</w:t>
            </w:r>
          </w:p>
        </w:tc>
      </w:tr>
      <w:tr w:rsidR="009F6A55" w:rsidRPr="008663CD" w14:paraId="48491302" w14:textId="77777777" w:rsidTr="007A0422">
        <w:trPr>
          <w:cantSplit/>
        </w:trPr>
        <w:tc>
          <w:tcPr>
            <w:tcW w:w="2338" w:type="dxa"/>
          </w:tcPr>
          <w:p w14:paraId="71A9A1DB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13B33118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5C6F13CC" w14:textId="77777777" w:rsidR="009F6A55" w:rsidRPr="00DB6CD6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72" w:type="dxa"/>
          </w:tcPr>
          <w:p w14:paraId="2C576E26" w14:textId="77777777" w:rsidR="009F6A55" w:rsidRPr="00DB6CD6" w:rsidRDefault="00703353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302596">
              <w:rPr>
                <w:i/>
              </w:rPr>
              <w:t>20</w:t>
            </w:r>
          </w:p>
        </w:tc>
        <w:tc>
          <w:tcPr>
            <w:tcW w:w="709" w:type="dxa"/>
          </w:tcPr>
          <w:p w14:paraId="31297701" w14:textId="77777777" w:rsidR="009F6A55" w:rsidRPr="00DB6CD6" w:rsidRDefault="009F6A55" w:rsidP="00302596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</w:t>
            </w:r>
            <w:r w:rsidR="00302596">
              <w:rPr>
                <w:i/>
              </w:rPr>
              <w:t>0</w:t>
            </w:r>
          </w:p>
        </w:tc>
        <w:tc>
          <w:tcPr>
            <w:tcW w:w="1134" w:type="dxa"/>
          </w:tcPr>
          <w:p w14:paraId="1EC73AFB" w14:textId="77777777" w:rsidR="009F6A55" w:rsidRPr="00DB6CD6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5C2E6BF3" w14:textId="77777777" w:rsidR="009F6A55" w:rsidRPr="00626ED6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7BF02F07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9F6A55" w:rsidRPr="008663CD" w14:paraId="67472290" w14:textId="77777777" w:rsidTr="007A0422">
        <w:trPr>
          <w:cantSplit/>
        </w:trPr>
        <w:tc>
          <w:tcPr>
            <w:tcW w:w="2338" w:type="dxa"/>
          </w:tcPr>
          <w:p w14:paraId="366B0A1F" w14:textId="77777777" w:rsidR="009F6A55" w:rsidRPr="00DB6CD6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Data ricovero</w:t>
            </w:r>
          </w:p>
        </w:tc>
        <w:tc>
          <w:tcPr>
            <w:tcW w:w="2552" w:type="dxa"/>
          </w:tcPr>
          <w:p w14:paraId="43700B4C" w14:textId="77777777" w:rsidR="009F6A55" w:rsidRPr="00DB6CD6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Data di ammissione del ricovero nel formato AAAAMMGG.</w:t>
            </w:r>
          </w:p>
        </w:tc>
        <w:tc>
          <w:tcPr>
            <w:tcW w:w="567" w:type="dxa"/>
          </w:tcPr>
          <w:p w14:paraId="3C6E39C0" w14:textId="77777777" w:rsidR="009F6A55" w:rsidRPr="00DB6CD6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N</w:t>
            </w:r>
          </w:p>
        </w:tc>
        <w:tc>
          <w:tcPr>
            <w:tcW w:w="772" w:type="dxa"/>
          </w:tcPr>
          <w:p w14:paraId="6BAA5E1A" w14:textId="77777777" w:rsidR="009F6A55" w:rsidRPr="00DB6CD6" w:rsidRDefault="009F6A55" w:rsidP="00703353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</w:t>
            </w:r>
            <w:r w:rsidR="00703353">
              <w:rPr>
                <w:i/>
              </w:rPr>
              <w:t>1</w:t>
            </w:r>
          </w:p>
        </w:tc>
        <w:tc>
          <w:tcPr>
            <w:tcW w:w="709" w:type="dxa"/>
          </w:tcPr>
          <w:p w14:paraId="01E9061B" w14:textId="77777777" w:rsidR="009F6A55" w:rsidRPr="00DB6CD6" w:rsidRDefault="009F6A55" w:rsidP="00370E8B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</w:t>
            </w:r>
            <w:r w:rsidR="00370E8B">
              <w:rPr>
                <w:i/>
              </w:rPr>
              <w:t>8</w:t>
            </w:r>
          </w:p>
        </w:tc>
        <w:tc>
          <w:tcPr>
            <w:tcW w:w="1134" w:type="dxa"/>
          </w:tcPr>
          <w:p w14:paraId="639BFA9F" w14:textId="77777777" w:rsidR="009F6A55" w:rsidRPr="00DB6CD6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1134" w:type="dxa"/>
          </w:tcPr>
          <w:p w14:paraId="71EA842C" w14:textId="77777777" w:rsidR="009F6A55" w:rsidRPr="00626ED6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4CDD77BB" w14:textId="77777777" w:rsidR="009F6A55" w:rsidRPr="00626ED6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OBB</w:t>
            </w:r>
          </w:p>
        </w:tc>
      </w:tr>
      <w:tr w:rsidR="009F6A55" w:rsidRPr="008663CD" w14:paraId="360908CD" w14:textId="77777777" w:rsidTr="007A0422">
        <w:trPr>
          <w:cantSplit/>
        </w:trPr>
        <w:tc>
          <w:tcPr>
            <w:tcW w:w="2338" w:type="dxa"/>
          </w:tcPr>
          <w:p w14:paraId="2F05E227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0FC1C4F8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17AE068F" w14:textId="77777777" w:rsidR="009F6A55" w:rsidRPr="00DB6CD6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72" w:type="dxa"/>
          </w:tcPr>
          <w:p w14:paraId="0A3E52BA" w14:textId="77777777" w:rsidR="009F6A55" w:rsidRPr="00DB6CD6" w:rsidRDefault="00A83B31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29</w:t>
            </w:r>
          </w:p>
        </w:tc>
        <w:tc>
          <w:tcPr>
            <w:tcW w:w="709" w:type="dxa"/>
          </w:tcPr>
          <w:p w14:paraId="13F85495" w14:textId="77777777" w:rsidR="009F6A55" w:rsidRPr="00DB6CD6" w:rsidRDefault="00370E8B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29</w:t>
            </w:r>
          </w:p>
        </w:tc>
        <w:tc>
          <w:tcPr>
            <w:tcW w:w="1134" w:type="dxa"/>
          </w:tcPr>
          <w:p w14:paraId="38D195A5" w14:textId="77777777" w:rsidR="009F6A55" w:rsidRPr="00DB6CD6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5B66B9A6" w14:textId="77777777" w:rsidR="009F6A55" w:rsidRPr="00626ED6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0EED05ED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9F6A55" w:rsidRPr="008663CD" w14:paraId="2FCA4C28" w14:textId="77777777" w:rsidTr="007A0422">
        <w:trPr>
          <w:cantSplit/>
        </w:trPr>
        <w:tc>
          <w:tcPr>
            <w:tcW w:w="2338" w:type="dxa"/>
          </w:tcPr>
          <w:p w14:paraId="13A360B0" w14:textId="77777777" w:rsidR="009F6A55" w:rsidRPr="00DB6CD6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 xml:space="preserve">Regime di ricovero </w:t>
            </w:r>
          </w:p>
        </w:tc>
        <w:tc>
          <w:tcPr>
            <w:tcW w:w="2552" w:type="dxa"/>
          </w:tcPr>
          <w:p w14:paraId="7DC10CF6" w14:textId="77777777" w:rsidR="009F6A55" w:rsidRPr="00F21575" w:rsidRDefault="009F6A55" w:rsidP="003B7494">
            <w:pPr>
              <w:spacing w:before="0" w:line="240" w:lineRule="auto"/>
              <w:ind w:left="0"/>
              <w:rPr>
                <w:i/>
              </w:rPr>
            </w:pPr>
            <w:r>
              <w:rPr>
                <w:i/>
              </w:rPr>
              <w:t xml:space="preserve">Regime del </w:t>
            </w:r>
            <w:proofErr w:type="gramStart"/>
            <w:r>
              <w:rPr>
                <w:i/>
              </w:rPr>
              <w:t>ricovero(</w:t>
            </w:r>
            <w:proofErr w:type="gramEnd"/>
            <w:r>
              <w:rPr>
                <w:i/>
              </w:rPr>
              <w:t>Ordinario)</w:t>
            </w:r>
          </w:p>
        </w:tc>
        <w:tc>
          <w:tcPr>
            <w:tcW w:w="567" w:type="dxa"/>
          </w:tcPr>
          <w:p w14:paraId="721B2F14" w14:textId="77777777" w:rsidR="009F6A55" w:rsidRPr="00DB6CD6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72" w:type="dxa"/>
          </w:tcPr>
          <w:p w14:paraId="17E9F9E5" w14:textId="77777777" w:rsidR="009F6A55" w:rsidRPr="00DB6CD6" w:rsidRDefault="00A83B31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30</w:t>
            </w:r>
          </w:p>
        </w:tc>
        <w:tc>
          <w:tcPr>
            <w:tcW w:w="709" w:type="dxa"/>
          </w:tcPr>
          <w:p w14:paraId="062481C3" w14:textId="77777777" w:rsidR="009F6A55" w:rsidRPr="00DB6CD6" w:rsidRDefault="009F6A55" w:rsidP="00370E8B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</w:t>
            </w:r>
            <w:r w:rsidR="00370E8B">
              <w:rPr>
                <w:i/>
              </w:rPr>
              <w:t>0</w:t>
            </w:r>
          </w:p>
        </w:tc>
        <w:tc>
          <w:tcPr>
            <w:tcW w:w="1134" w:type="dxa"/>
          </w:tcPr>
          <w:p w14:paraId="4192D8D3" w14:textId="77777777" w:rsidR="009F6A55" w:rsidRPr="00DB6CD6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3994FF54" w14:textId="77777777" w:rsidR="009F6A55" w:rsidRPr="00626ED6" w:rsidRDefault="009F6A55" w:rsidP="003B7494">
            <w:pPr>
              <w:spacing w:before="80" w:line="240" w:lineRule="auto"/>
              <w:ind w:left="0"/>
              <w:jc w:val="both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850" w:type="dxa"/>
          </w:tcPr>
          <w:p w14:paraId="241409D7" w14:textId="77777777" w:rsidR="009F6A55" w:rsidRPr="00626ED6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9F6A55" w:rsidRPr="008663CD" w14:paraId="276F0852" w14:textId="77777777" w:rsidTr="007A0422">
        <w:trPr>
          <w:cantSplit/>
        </w:trPr>
        <w:tc>
          <w:tcPr>
            <w:tcW w:w="2338" w:type="dxa"/>
          </w:tcPr>
          <w:p w14:paraId="7ED86635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4ED5EAA0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7F96E133" w14:textId="77777777" w:rsidR="009F6A55" w:rsidRPr="00DB6CD6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72" w:type="dxa"/>
          </w:tcPr>
          <w:p w14:paraId="5A4A6301" w14:textId="77777777" w:rsidR="009F6A55" w:rsidRPr="00DB6CD6" w:rsidRDefault="009F6A55" w:rsidP="00A83B31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</w:t>
            </w:r>
            <w:r w:rsidR="00A83B31">
              <w:rPr>
                <w:i/>
              </w:rPr>
              <w:t>1</w:t>
            </w:r>
          </w:p>
        </w:tc>
        <w:tc>
          <w:tcPr>
            <w:tcW w:w="709" w:type="dxa"/>
          </w:tcPr>
          <w:p w14:paraId="72C4F267" w14:textId="77777777" w:rsidR="009F6A55" w:rsidRPr="00DB6CD6" w:rsidRDefault="009F6A55" w:rsidP="00255E4C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</w:t>
            </w:r>
            <w:r w:rsidR="00255E4C">
              <w:rPr>
                <w:i/>
              </w:rPr>
              <w:t>1</w:t>
            </w:r>
          </w:p>
        </w:tc>
        <w:tc>
          <w:tcPr>
            <w:tcW w:w="1134" w:type="dxa"/>
          </w:tcPr>
          <w:p w14:paraId="08945FD8" w14:textId="77777777" w:rsidR="009F6A55" w:rsidRPr="00DB6CD6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3F2D8FDA" w14:textId="77777777" w:rsidR="009F6A55" w:rsidRPr="00626ED6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51F46261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9F6A55" w:rsidRPr="008663CD" w14:paraId="7B3996C0" w14:textId="77777777" w:rsidTr="007A0422">
        <w:trPr>
          <w:cantSplit/>
        </w:trPr>
        <w:tc>
          <w:tcPr>
            <w:tcW w:w="2338" w:type="dxa"/>
          </w:tcPr>
          <w:p w14:paraId="699EE689" w14:textId="77777777" w:rsidR="009F6A55" w:rsidRPr="00DB6CD6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Reparto ricovero</w:t>
            </w:r>
          </w:p>
        </w:tc>
        <w:tc>
          <w:tcPr>
            <w:tcW w:w="2552" w:type="dxa"/>
          </w:tcPr>
          <w:p w14:paraId="0FFF112E" w14:textId="77777777" w:rsidR="009F6A55" w:rsidRPr="00F21575" w:rsidRDefault="009F6A55" w:rsidP="003B7494">
            <w:pPr>
              <w:spacing w:before="0" w:line="240" w:lineRule="auto"/>
              <w:ind w:left="0"/>
              <w:rPr>
                <w:i/>
              </w:rPr>
            </w:pPr>
            <w:r>
              <w:rPr>
                <w:i/>
              </w:rPr>
              <w:t>Identificativo del reparto in cui è avvenuto il ricovero</w:t>
            </w:r>
          </w:p>
        </w:tc>
        <w:tc>
          <w:tcPr>
            <w:tcW w:w="567" w:type="dxa"/>
          </w:tcPr>
          <w:p w14:paraId="4742CB68" w14:textId="77777777" w:rsidR="009F6A55" w:rsidRPr="00DB6CD6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72" w:type="dxa"/>
          </w:tcPr>
          <w:p w14:paraId="68822960" w14:textId="77777777" w:rsidR="009F6A55" w:rsidRPr="00DB6CD6" w:rsidRDefault="009F6A55" w:rsidP="00A83B31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</w:t>
            </w:r>
            <w:r w:rsidR="00A83B31">
              <w:rPr>
                <w:i/>
              </w:rPr>
              <w:t>2</w:t>
            </w:r>
          </w:p>
        </w:tc>
        <w:tc>
          <w:tcPr>
            <w:tcW w:w="709" w:type="dxa"/>
          </w:tcPr>
          <w:p w14:paraId="647A247C" w14:textId="77777777" w:rsidR="009F6A55" w:rsidRPr="00DB6CD6" w:rsidRDefault="009F6A55" w:rsidP="00255E4C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</w:t>
            </w:r>
            <w:r w:rsidR="00255E4C">
              <w:rPr>
                <w:i/>
              </w:rPr>
              <w:t>5</w:t>
            </w:r>
          </w:p>
        </w:tc>
        <w:tc>
          <w:tcPr>
            <w:tcW w:w="1134" w:type="dxa"/>
          </w:tcPr>
          <w:p w14:paraId="3CD6965E" w14:textId="77777777" w:rsidR="009F6A55" w:rsidRPr="00DB6CD6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1134" w:type="dxa"/>
          </w:tcPr>
          <w:p w14:paraId="0F536E84" w14:textId="77777777" w:rsidR="009F6A55" w:rsidRPr="00626ED6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0EC373AE" w14:textId="77777777" w:rsidR="009F6A55" w:rsidRPr="00626ED6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9F6A55" w:rsidRPr="008663CD" w14:paraId="31065F7D" w14:textId="77777777" w:rsidTr="007A0422">
        <w:trPr>
          <w:cantSplit/>
        </w:trPr>
        <w:tc>
          <w:tcPr>
            <w:tcW w:w="2338" w:type="dxa"/>
          </w:tcPr>
          <w:p w14:paraId="6B593AF5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5937C8E8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4C234884" w14:textId="77777777" w:rsidR="009F6A55" w:rsidRPr="00DB6CD6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72" w:type="dxa"/>
          </w:tcPr>
          <w:p w14:paraId="00A1E0CD" w14:textId="77777777" w:rsidR="009F6A55" w:rsidRPr="00DB6CD6" w:rsidRDefault="009F6A55" w:rsidP="00A83B31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</w:t>
            </w:r>
            <w:r w:rsidR="00A83B31">
              <w:rPr>
                <w:i/>
              </w:rPr>
              <w:t>6</w:t>
            </w:r>
          </w:p>
        </w:tc>
        <w:tc>
          <w:tcPr>
            <w:tcW w:w="709" w:type="dxa"/>
          </w:tcPr>
          <w:p w14:paraId="5D39BAB7" w14:textId="77777777" w:rsidR="009F6A55" w:rsidRPr="00DB6CD6" w:rsidRDefault="009F6A55" w:rsidP="00255E4C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</w:t>
            </w:r>
            <w:r w:rsidR="00255E4C">
              <w:rPr>
                <w:i/>
              </w:rPr>
              <w:t>6</w:t>
            </w:r>
          </w:p>
        </w:tc>
        <w:tc>
          <w:tcPr>
            <w:tcW w:w="1134" w:type="dxa"/>
          </w:tcPr>
          <w:p w14:paraId="0ABCD8B3" w14:textId="77777777" w:rsidR="009F6A55" w:rsidRPr="00DB6CD6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09D1FE48" w14:textId="77777777" w:rsidR="009F6A55" w:rsidRPr="00626ED6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5814CCEC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9F6A55" w:rsidRPr="008663CD" w14:paraId="0432E20C" w14:textId="77777777" w:rsidTr="007A0422">
        <w:trPr>
          <w:cantSplit/>
        </w:trPr>
        <w:tc>
          <w:tcPr>
            <w:tcW w:w="2338" w:type="dxa"/>
          </w:tcPr>
          <w:p w14:paraId="5C8A0B83" w14:textId="77777777" w:rsidR="009F6A55" w:rsidRPr="00DB6CD6" w:rsidRDefault="009F6A55" w:rsidP="003B7494">
            <w:pPr>
              <w:spacing w:before="80" w:line="240" w:lineRule="auto"/>
              <w:ind w:left="0"/>
              <w:rPr>
                <w:i/>
              </w:rPr>
            </w:pPr>
            <w:r w:rsidRPr="00DB6CD6">
              <w:rPr>
                <w:i/>
              </w:rPr>
              <w:t>Sesso assistito</w:t>
            </w:r>
          </w:p>
        </w:tc>
        <w:tc>
          <w:tcPr>
            <w:tcW w:w="2552" w:type="dxa"/>
          </w:tcPr>
          <w:p w14:paraId="36E876E8" w14:textId="77777777" w:rsidR="009F6A55" w:rsidRPr="00040F3A" w:rsidRDefault="009F6A55" w:rsidP="003B7494">
            <w:pPr>
              <w:spacing w:before="80" w:line="240" w:lineRule="auto"/>
              <w:ind w:left="0"/>
              <w:rPr>
                <w:i/>
              </w:rPr>
            </w:pPr>
            <w:r w:rsidRPr="00040F3A">
              <w:rPr>
                <w:i/>
              </w:rPr>
              <w:t>Sesso dell’assistito. I possibili valori sono:</w:t>
            </w:r>
          </w:p>
          <w:p w14:paraId="0F2685B7" w14:textId="77777777" w:rsidR="009F6A55" w:rsidRPr="00DB6CD6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M</w:t>
            </w:r>
            <w:r w:rsidRPr="00DB6CD6">
              <w:rPr>
                <w:i/>
              </w:rPr>
              <w:t>=maschio</w:t>
            </w:r>
          </w:p>
          <w:p w14:paraId="53E47261" w14:textId="77777777" w:rsidR="009F6A55" w:rsidRPr="00DB6CD6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</w:t>
            </w:r>
            <w:r w:rsidRPr="00DB6CD6">
              <w:rPr>
                <w:i/>
              </w:rPr>
              <w:t>=femmina</w:t>
            </w:r>
          </w:p>
        </w:tc>
        <w:tc>
          <w:tcPr>
            <w:tcW w:w="567" w:type="dxa"/>
          </w:tcPr>
          <w:p w14:paraId="7E04D637" w14:textId="77777777" w:rsidR="009F6A55" w:rsidRPr="00DB6CD6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DB6CD6">
              <w:rPr>
                <w:i/>
              </w:rPr>
              <w:t>AN</w:t>
            </w:r>
          </w:p>
        </w:tc>
        <w:tc>
          <w:tcPr>
            <w:tcW w:w="772" w:type="dxa"/>
          </w:tcPr>
          <w:p w14:paraId="1A9AFA2A" w14:textId="77777777" w:rsidR="009F6A55" w:rsidRPr="00DB6CD6" w:rsidRDefault="009F6A55" w:rsidP="00A83B31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</w:t>
            </w:r>
            <w:r w:rsidR="00A83B31">
              <w:rPr>
                <w:i/>
              </w:rPr>
              <w:t>7</w:t>
            </w:r>
          </w:p>
        </w:tc>
        <w:tc>
          <w:tcPr>
            <w:tcW w:w="709" w:type="dxa"/>
          </w:tcPr>
          <w:p w14:paraId="467BCC3D" w14:textId="77777777" w:rsidR="009F6A55" w:rsidRPr="00DB6CD6" w:rsidRDefault="009F6A55" w:rsidP="00255E4C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</w:t>
            </w:r>
            <w:r w:rsidR="00255E4C">
              <w:rPr>
                <w:i/>
              </w:rPr>
              <w:t>7</w:t>
            </w:r>
          </w:p>
        </w:tc>
        <w:tc>
          <w:tcPr>
            <w:tcW w:w="1134" w:type="dxa"/>
          </w:tcPr>
          <w:p w14:paraId="165715BB" w14:textId="77777777" w:rsidR="009F6A55" w:rsidRPr="00DB6CD6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DB6CD6">
              <w:rPr>
                <w:i/>
              </w:rPr>
              <w:t>1</w:t>
            </w:r>
          </w:p>
        </w:tc>
        <w:tc>
          <w:tcPr>
            <w:tcW w:w="1134" w:type="dxa"/>
          </w:tcPr>
          <w:p w14:paraId="25E96B0C" w14:textId="77777777" w:rsidR="009F6A55" w:rsidRPr="00626ED6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06BC631C" w14:textId="77777777" w:rsidR="009F6A55" w:rsidRPr="00626ED6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9F6A55" w:rsidRPr="008663CD" w14:paraId="716A23F5" w14:textId="77777777" w:rsidTr="007A0422">
        <w:trPr>
          <w:cantSplit/>
        </w:trPr>
        <w:tc>
          <w:tcPr>
            <w:tcW w:w="2338" w:type="dxa"/>
          </w:tcPr>
          <w:p w14:paraId="2F1694AB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10522157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39D5C971" w14:textId="77777777" w:rsidR="009F6A55" w:rsidRPr="00DB6CD6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72" w:type="dxa"/>
          </w:tcPr>
          <w:p w14:paraId="599DCECA" w14:textId="77777777" w:rsidR="009F6A55" w:rsidRPr="00DB6CD6" w:rsidRDefault="009F6A55" w:rsidP="00A83B31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</w:t>
            </w:r>
            <w:r w:rsidR="00A83B31">
              <w:rPr>
                <w:i/>
              </w:rPr>
              <w:t>8</w:t>
            </w:r>
          </w:p>
        </w:tc>
        <w:tc>
          <w:tcPr>
            <w:tcW w:w="709" w:type="dxa"/>
          </w:tcPr>
          <w:p w14:paraId="1612F3F3" w14:textId="77777777" w:rsidR="009F6A55" w:rsidRPr="00DB6CD6" w:rsidRDefault="009F6A55" w:rsidP="00255E4C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</w:t>
            </w:r>
            <w:r w:rsidR="00255E4C">
              <w:rPr>
                <w:i/>
              </w:rPr>
              <w:t>8</w:t>
            </w:r>
          </w:p>
        </w:tc>
        <w:tc>
          <w:tcPr>
            <w:tcW w:w="1134" w:type="dxa"/>
          </w:tcPr>
          <w:p w14:paraId="70257F93" w14:textId="77777777" w:rsidR="009F6A55" w:rsidRPr="00DB6CD6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699C237C" w14:textId="77777777" w:rsidR="009F6A55" w:rsidRPr="00626ED6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260A3A45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9F6A55" w:rsidRPr="008663CD" w14:paraId="3C6FF66D" w14:textId="77777777" w:rsidTr="007A0422">
        <w:trPr>
          <w:cantSplit/>
        </w:trPr>
        <w:tc>
          <w:tcPr>
            <w:tcW w:w="2338" w:type="dxa"/>
          </w:tcPr>
          <w:p w14:paraId="0FF2655E" w14:textId="77777777" w:rsidR="009F6A55" w:rsidRPr="00DB6CD6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Codice individuale</w:t>
            </w:r>
          </w:p>
        </w:tc>
        <w:tc>
          <w:tcPr>
            <w:tcW w:w="2552" w:type="dxa"/>
          </w:tcPr>
          <w:p w14:paraId="61278842" w14:textId="77777777" w:rsidR="009F6A55" w:rsidRPr="00DB6CD6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Codice fiscale che identifica i singoli cittadini iscritti al Servizio Sanitario nazionale o codice regionale a sigla STP per gli stranieri non in regola.</w:t>
            </w:r>
          </w:p>
        </w:tc>
        <w:tc>
          <w:tcPr>
            <w:tcW w:w="567" w:type="dxa"/>
          </w:tcPr>
          <w:p w14:paraId="44A34642" w14:textId="77777777" w:rsidR="009F6A55" w:rsidRPr="00DB6CD6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72" w:type="dxa"/>
          </w:tcPr>
          <w:p w14:paraId="46CB3C99" w14:textId="77777777" w:rsidR="009F6A55" w:rsidRPr="00DB6CD6" w:rsidRDefault="00A83B31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39</w:t>
            </w:r>
          </w:p>
        </w:tc>
        <w:tc>
          <w:tcPr>
            <w:tcW w:w="709" w:type="dxa"/>
          </w:tcPr>
          <w:p w14:paraId="7DE0A5A0" w14:textId="77777777" w:rsidR="009F6A55" w:rsidRPr="00DB6CD6" w:rsidRDefault="009F6A55" w:rsidP="00255E4C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5</w:t>
            </w:r>
            <w:r w:rsidR="00255E4C">
              <w:rPr>
                <w:i/>
              </w:rPr>
              <w:t>4</w:t>
            </w:r>
          </w:p>
        </w:tc>
        <w:tc>
          <w:tcPr>
            <w:tcW w:w="1134" w:type="dxa"/>
          </w:tcPr>
          <w:p w14:paraId="2E3EE87B" w14:textId="77777777" w:rsidR="009F6A55" w:rsidRPr="00DB6CD6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16</w:t>
            </w:r>
          </w:p>
        </w:tc>
        <w:tc>
          <w:tcPr>
            <w:tcW w:w="1134" w:type="dxa"/>
          </w:tcPr>
          <w:p w14:paraId="3E698C2D" w14:textId="77777777" w:rsidR="009F6A55" w:rsidRPr="00626ED6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72337DDA" w14:textId="77777777" w:rsidR="009F6A55" w:rsidRPr="00626ED6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9F6A55" w:rsidRPr="008663CD" w14:paraId="7FCB5C63" w14:textId="77777777" w:rsidTr="007A0422">
        <w:trPr>
          <w:cantSplit/>
        </w:trPr>
        <w:tc>
          <w:tcPr>
            <w:tcW w:w="2338" w:type="dxa"/>
          </w:tcPr>
          <w:p w14:paraId="2E4D9289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70FB4A90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73686A60" w14:textId="77777777" w:rsidR="009F6A55" w:rsidRPr="00DB6CD6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72" w:type="dxa"/>
          </w:tcPr>
          <w:p w14:paraId="07C5CCA8" w14:textId="77777777" w:rsidR="009F6A55" w:rsidRPr="00DB6CD6" w:rsidRDefault="009F6A55" w:rsidP="00A83B31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5</w:t>
            </w:r>
            <w:r w:rsidR="00A83B31">
              <w:rPr>
                <w:i/>
              </w:rPr>
              <w:t>5</w:t>
            </w:r>
          </w:p>
        </w:tc>
        <w:tc>
          <w:tcPr>
            <w:tcW w:w="709" w:type="dxa"/>
          </w:tcPr>
          <w:p w14:paraId="4A48EC2C" w14:textId="77777777" w:rsidR="009F6A55" w:rsidRPr="00DB6CD6" w:rsidRDefault="00255E4C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55</w:t>
            </w:r>
          </w:p>
        </w:tc>
        <w:tc>
          <w:tcPr>
            <w:tcW w:w="1134" w:type="dxa"/>
          </w:tcPr>
          <w:p w14:paraId="6A993517" w14:textId="77777777" w:rsidR="009F6A55" w:rsidRPr="00DB6CD6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12969CC8" w14:textId="77777777" w:rsidR="009F6A55" w:rsidRPr="00626ED6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37096DF0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9F6A55" w:rsidRPr="008663CD" w14:paraId="3E1FE001" w14:textId="77777777" w:rsidTr="007A0422">
        <w:trPr>
          <w:cantSplit/>
        </w:trPr>
        <w:tc>
          <w:tcPr>
            <w:tcW w:w="2338" w:type="dxa"/>
          </w:tcPr>
          <w:p w14:paraId="37A437C1" w14:textId="77777777" w:rsidR="009F6A55" w:rsidRPr="00DB6CD6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Comune di nascita</w:t>
            </w:r>
          </w:p>
        </w:tc>
        <w:tc>
          <w:tcPr>
            <w:tcW w:w="2552" w:type="dxa"/>
          </w:tcPr>
          <w:p w14:paraId="31FBAF45" w14:textId="77777777" w:rsidR="009F6A55" w:rsidRPr="00DB6CD6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 xml:space="preserve">Codice </w:t>
            </w:r>
            <w:proofErr w:type="spellStart"/>
            <w:r>
              <w:rPr>
                <w:i/>
              </w:rPr>
              <w:t>istat</w:t>
            </w:r>
            <w:proofErr w:type="spellEnd"/>
            <w:r>
              <w:rPr>
                <w:i/>
              </w:rPr>
              <w:t xml:space="preserve"> del comune di nascita</w:t>
            </w:r>
          </w:p>
        </w:tc>
        <w:tc>
          <w:tcPr>
            <w:tcW w:w="567" w:type="dxa"/>
          </w:tcPr>
          <w:p w14:paraId="1F7FC0D6" w14:textId="77777777" w:rsidR="009F6A55" w:rsidRPr="00DB6CD6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72" w:type="dxa"/>
          </w:tcPr>
          <w:p w14:paraId="03159242" w14:textId="77777777" w:rsidR="009F6A55" w:rsidRPr="00DB6CD6" w:rsidRDefault="009F6A55" w:rsidP="00A83B31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5</w:t>
            </w:r>
            <w:r w:rsidR="00A83B31">
              <w:rPr>
                <w:i/>
              </w:rPr>
              <w:t>6</w:t>
            </w:r>
          </w:p>
        </w:tc>
        <w:tc>
          <w:tcPr>
            <w:tcW w:w="709" w:type="dxa"/>
          </w:tcPr>
          <w:p w14:paraId="6D98B083" w14:textId="77777777" w:rsidR="009F6A55" w:rsidRPr="00DB6CD6" w:rsidRDefault="009F6A55" w:rsidP="00255E4C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6</w:t>
            </w:r>
            <w:r w:rsidR="00255E4C">
              <w:rPr>
                <w:i/>
              </w:rPr>
              <w:t>1</w:t>
            </w:r>
          </w:p>
        </w:tc>
        <w:tc>
          <w:tcPr>
            <w:tcW w:w="1134" w:type="dxa"/>
          </w:tcPr>
          <w:p w14:paraId="15B876D3" w14:textId="77777777" w:rsidR="009F6A55" w:rsidRPr="00DB6CD6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1134" w:type="dxa"/>
          </w:tcPr>
          <w:p w14:paraId="60B32FFA" w14:textId="77777777" w:rsidR="009F6A55" w:rsidRPr="00626ED6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554473EB" w14:textId="77777777" w:rsidR="009F6A55" w:rsidRPr="00626ED6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9F6A55" w:rsidRPr="008663CD" w14:paraId="678D548E" w14:textId="77777777" w:rsidTr="007A0422">
        <w:trPr>
          <w:cantSplit/>
        </w:trPr>
        <w:tc>
          <w:tcPr>
            <w:tcW w:w="2338" w:type="dxa"/>
          </w:tcPr>
          <w:p w14:paraId="67E153D6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4A5A31E7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013939BF" w14:textId="77777777" w:rsidR="009F6A55" w:rsidRPr="00DB6CD6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72" w:type="dxa"/>
          </w:tcPr>
          <w:p w14:paraId="0B690B2A" w14:textId="77777777" w:rsidR="009F6A55" w:rsidRPr="00DB6CD6" w:rsidRDefault="009F6A55" w:rsidP="00A83B31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6</w:t>
            </w:r>
            <w:r w:rsidR="00A83B31">
              <w:rPr>
                <w:i/>
              </w:rPr>
              <w:t>2</w:t>
            </w:r>
          </w:p>
        </w:tc>
        <w:tc>
          <w:tcPr>
            <w:tcW w:w="709" w:type="dxa"/>
          </w:tcPr>
          <w:p w14:paraId="57DDF544" w14:textId="77777777" w:rsidR="009F6A55" w:rsidRPr="00DB6CD6" w:rsidRDefault="009F6A55" w:rsidP="00255E4C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6</w:t>
            </w:r>
            <w:r w:rsidR="00255E4C">
              <w:rPr>
                <w:i/>
              </w:rPr>
              <w:t>2</w:t>
            </w:r>
          </w:p>
        </w:tc>
        <w:tc>
          <w:tcPr>
            <w:tcW w:w="1134" w:type="dxa"/>
          </w:tcPr>
          <w:p w14:paraId="79172115" w14:textId="77777777" w:rsidR="009F6A55" w:rsidRPr="00DB6CD6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075D1007" w14:textId="77777777" w:rsidR="009F6A55" w:rsidRPr="00626ED6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183C9784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9F6A55" w:rsidRPr="008663CD" w14:paraId="3035E0A7" w14:textId="77777777" w:rsidTr="007A0422">
        <w:trPr>
          <w:cantSplit/>
        </w:trPr>
        <w:tc>
          <w:tcPr>
            <w:tcW w:w="2338" w:type="dxa"/>
          </w:tcPr>
          <w:p w14:paraId="33F1AEDE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Comune di residenza</w:t>
            </w:r>
          </w:p>
        </w:tc>
        <w:tc>
          <w:tcPr>
            <w:tcW w:w="2552" w:type="dxa"/>
          </w:tcPr>
          <w:p w14:paraId="59CE47F9" w14:textId="77777777" w:rsidR="009F6A55" w:rsidRPr="000E1382" w:rsidRDefault="009F6A55" w:rsidP="003B7494">
            <w:pPr>
              <w:spacing w:before="80" w:line="240" w:lineRule="auto"/>
              <w:ind w:left="0"/>
              <w:rPr>
                <w:i/>
                <w:u w:val="single"/>
              </w:rPr>
            </w:pPr>
            <w:r>
              <w:rPr>
                <w:i/>
              </w:rPr>
              <w:t xml:space="preserve">Codice </w:t>
            </w:r>
            <w:proofErr w:type="spellStart"/>
            <w:r>
              <w:rPr>
                <w:i/>
              </w:rPr>
              <w:t>istat</w:t>
            </w:r>
            <w:proofErr w:type="spellEnd"/>
            <w:r>
              <w:rPr>
                <w:i/>
              </w:rPr>
              <w:t xml:space="preserve"> del comune di residenza</w:t>
            </w:r>
          </w:p>
        </w:tc>
        <w:tc>
          <w:tcPr>
            <w:tcW w:w="567" w:type="dxa"/>
          </w:tcPr>
          <w:p w14:paraId="59AC06AE" w14:textId="77777777" w:rsidR="009F6A55" w:rsidRPr="00DB6CD6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72" w:type="dxa"/>
          </w:tcPr>
          <w:p w14:paraId="37891847" w14:textId="77777777" w:rsidR="009F6A55" w:rsidRPr="00DB6CD6" w:rsidRDefault="009F6A55" w:rsidP="00A83B31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6</w:t>
            </w:r>
            <w:r w:rsidR="00A83B31">
              <w:rPr>
                <w:i/>
              </w:rPr>
              <w:t>3</w:t>
            </w:r>
          </w:p>
        </w:tc>
        <w:tc>
          <w:tcPr>
            <w:tcW w:w="709" w:type="dxa"/>
          </w:tcPr>
          <w:p w14:paraId="2175382F" w14:textId="77777777" w:rsidR="009F6A55" w:rsidRPr="00DB6CD6" w:rsidRDefault="009F6A55" w:rsidP="00255E4C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6</w:t>
            </w:r>
            <w:r w:rsidR="00255E4C">
              <w:rPr>
                <w:i/>
              </w:rPr>
              <w:t>8</w:t>
            </w:r>
          </w:p>
        </w:tc>
        <w:tc>
          <w:tcPr>
            <w:tcW w:w="1134" w:type="dxa"/>
          </w:tcPr>
          <w:p w14:paraId="28F91521" w14:textId="77777777" w:rsidR="009F6A55" w:rsidRPr="00DB6CD6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1134" w:type="dxa"/>
          </w:tcPr>
          <w:p w14:paraId="76AC5359" w14:textId="77777777" w:rsidR="009F6A55" w:rsidRPr="00626ED6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4C067EA8" w14:textId="77777777" w:rsidR="009F6A55" w:rsidRPr="00626ED6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9F6A55" w:rsidRPr="008663CD" w14:paraId="4720438D" w14:textId="77777777" w:rsidTr="007A0422">
        <w:trPr>
          <w:cantSplit/>
        </w:trPr>
        <w:tc>
          <w:tcPr>
            <w:tcW w:w="2338" w:type="dxa"/>
          </w:tcPr>
          <w:p w14:paraId="1DF8368B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56513E19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05C8297D" w14:textId="77777777" w:rsidR="009F6A55" w:rsidRPr="00DB6CD6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72" w:type="dxa"/>
          </w:tcPr>
          <w:p w14:paraId="6AEC632B" w14:textId="77777777" w:rsidR="009F6A55" w:rsidRPr="00DB6CD6" w:rsidRDefault="00A83B31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69</w:t>
            </w:r>
          </w:p>
        </w:tc>
        <w:tc>
          <w:tcPr>
            <w:tcW w:w="709" w:type="dxa"/>
          </w:tcPr>
          <w:p w14:paraId="09A562C2" w14:textId="77777777" w:rsidR="009F6A55" w:rsidRPr="00DB6CD6" w:rsidRDefault="00255E4C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69</w:t>
            </w:r>
          </w:p>
        </w:tc>
        <w:tc>
          <w:tcPr>
            <w:tcW w:w="1134" w:type="dxa"/>
          </w:tcPr>
          <w:p w14:paraId="28CA62F4" w14:textId="77777777" w:rsidR="009F6A55" w:rsidRPr="00DB6CD6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7742E023" w14:textId="77777777" w:rsidR="009F6A55" w:rsidRPr="00626ED6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5B9D9314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9F6A55" w:rsidRPr="008663CD" w14:paraId="58D567BA" w14:textId="77777777" w:rsidTr="007A0422">
        <w:trPr>
          <w:cantSplit/>
        </w:trPr>
        <w:tc>
          <w:tcPr>
            <w:tcW w:w="2338" w:type="dxa"/>
          </w:tcPr>
          <w:p w14:paraId="3BCC5788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 xml:space="preserve">Cittadinanza </w:t>
            </w:r>
          </w:p>
        </w:tc>
        <w:tc>
          <w:tcPr>
            <w:tcW w:w="2552" w:type="dxa"/>
          </w:tcPr>
          <w:p w14:paraId="2946D80C" w14:textId="77777777" w:rsidR="009F6A55" w:rsidRPr="00DB6CD6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567" w:type="dxa"/>
          </w:tcPr>
          <w:p w14:paraId="1DDAFD75" w14:textId="77777777" w:rsidR="009F6A55" w:rsidRPr="00DB6CD6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72" w:type="dxa"/>
          </w:tcPr>
          <w:p w14:paraId="753A34B6" w14:textId="77777777" w:rsidR="009F6A55" w:rsidRPr="00DB6CD6" w:rsidRDefault="009F6A55" w:rsidP="00A83B31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7</w:t>
            </w:r>
            <w:r w:rsidR="00A83B31">
              <w:rPr>
                <w:i/>
              </w:rPr>
              <w:t>0</w:t>
            </w:r>
          </w:p>
        </w:tc>
        <w:tc>
          <w:tcPr>
            <w:tcW w:w="709" w:type="dxa"/>
          </w:tcPr>
          <w:p w14:paraId="550527B2" w14:textId="77777777" w:rsidR="009F6A55" w:rsidRPr="00DB6CD6" w:rsidRDefault="009F6A55" w:rsidP="00255E4C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7</w:t>
            </w:r>
            <w:r w:rsidR="00255E4C">
              <w:rPr>
                <w:i/>
              </w:rPr>
              <w:t>2</w:t>
            </w:r>
          </w:p>
        </w:tc>
        <w:tc>
          <w:tcPr>
            <w:tcW w:w="1134" w:type="dxa"/>
          </w:tcPr>
          <w:p w14:paraId="41D0C1FD" w14:textId="77777777" w:rsidR="009F6A55" w:rsidRPr="00DB6CD6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1134" w:type="dxa"/>
          </w:tcPr>
          <w:p w14:paraId="00AED716" w14:textId="77777777" w:rsidR="009F6A55" w:rsidRPr="00626ED6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4E7E281B" w14:textId="77777777" w:rsidR="009F6A55" w:rsidRPr="00626ED6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9F6A55" w:rsidRPr="008663CD" w14:paraId="2EC2AC3E" w14:textId="77777777" w:rsidTr="007A0422">
        <w:trPr>
          <w:cantSplit/>
        </w:trPr>
        <w:tc>
          <w:tcPr>
            <w:tcW w:w="2338" w:type="dxa"/>
          </w:tcPr>
          <w:p w14:paraId="0DF940A9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2E325110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5B5C9918" w14:textId="77777777" w:rsidR="009F6A55" w:rsidRPr="00DB6CD6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72" w:type="dxa"/>
          </w:tcPr>
          <w:p w14:paraId="0A6A1619" w14:textId="77777777" w:rsidR="009F6A55" w:rsidRPr="00DB6CD6" w:rsidRDefault="009F6A55" w:rsidP="00A83B31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7</w:t>
            </w:r>
            <w:r w:rsidR="00A83B31">
              <w:rPr>
                <w:i/>
              </w:rPr>
              <w:t>3</w:t>
            </w:r>
          </w:p>
        </w:tc>
        <w:tc>
          <w:tcPr>
            <w:tcW w:w="709" w:type="dxa"/>
          </w:tcPr>
          <w:p w14:paraId="22DE7189" w14:textId="77777777" w:rsidR="009F6A55" w:rsidRPr="00DB6CD6" w:rsidRDefault="009F6A55" w:rsidP="00255E4C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7</w:t>
            </w:r>
            <w:r w:rsidR="00255E4C">
              <w:rPr>
                <w:i/>
              </w:rPr>
              <w:t>3</w:t>
            </w:r>
          </w:p>
        </w:tc>
        <w:tc>
          <w:tcPr>
            <w:tcW w:w="1134" w:type="dxa"/>
          </w:tcPr>
          <w:p w14:paraId="4AB64DF1" w14:textId="77777777" w:rsidR="009F6A55" w:rsidRPr="00DB6CD6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4ED8E0BB" w14:textId="77777777" w:rsidR="009F6A55" w:rsidRPr="00626ED6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71323907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9F6A55" w:rsidRPr="008663CD" w14:paraId="5ADADDB5" w14:textId="77777777" w:rsidTr="007A0422">
        <w:trPr>
          <w:cantSplit/>
        </w:trPr>
        <w:tc>
          <w:tcPr>
            <w:tcW w:w="2338" w:type="dxa"/>
          </w:tcPr>
          <w:p w14:paraId="7D56932C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Tipo di ricovero</w:t>
            </w:r>
          </w:p>
        </w:tc>
        <w:tc>
          <w:tcPr>
            <w:tcW w:w="2552" w:type="dxa"/>
          </w:tcPr>
          <w:p w14:paraId="7D58F837" w14:textId="77777777" w:rsidR="009F6A55" w:rsidRPr="00DB6CD6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Tipo di ricovero in regime ordinario.</w:t>
            </w:r>
          </w:p>
        </w:tc>
        <w:tc>
          <w:tcPr>
            <w:tcW w:w="567" w:type="dxa"/>
          </w:tcPr>
          <w:p w14:paraId="59375249" w14:textId="77777777" w:rsidR="009F6A55" w:rsidRPr="00DB6CD6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72" w:type="dxa"/>
          </w:tcPr>
          <w:p w14:paraId="3A5CA18C" w14:textId="77777777" w:rsidR="009F6A55" w:rsidRPr="00DB6CD6" w:rsidRDefault="009F6A55" w:rsidP="00A83B31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7</w:t>
            </w:r>
            <w:r w:rsidR="00A83B31">
              <w:rPr>
                <w:i/>
              </w:rPr>
              <w:t>4</w:t>
            </w:r>
          </w:p>
        </w:tc>
        <w:tc>
          <w:tcPr>
            <w:tcW w:w="709" w:type="dxa"/>
          </w:tcPr>
          <w:p w14:paraId="0EAE4856" w14:textId="77777777" w:rsidR="009F6A55" w:rsidRPr="00DB6CD6" w:rsidRDefault="009F6A55" w:rsidP="00255E4C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7</w:t>
            </w:r>
            <w:r w:rsidR="00255E4C">
              <w:rPr>
                <w:i/>
              </w:rPr>
              <w:t>4</w:t>
            </w:r>
          </w:p>
        </w:tc>
        <w:tc>
          <w:tcPr>
            <w:tcW w:w="1134" w:type="dxa"/>
          </w:tcPr>
          <w:p w14:paraId="4F19C1DD" w14:textId="77777777" w:rsidR="009F6A55" w:rsidRPr="00DB6CD6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2A2F2516" w14:textId="77777777" w:rsidR="009F6A55" w:rsidRPr="00626ED6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50" w:type="dxa"/>
          </w:tcPr>
          <w:p w14:paraId="6DAE82BF" w14:textId="77777777" w:rsidR="009F6A55" w:rsidRPr="00626ED6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9F6A55" w:rsidRPr="008663CD" w14:paraId="0E28455B" w14:textId="77777777" w:rsidTr="007A0422">
        <w:trPr>
          <w:cantSplit/>
        </w:trPr>
        <w:tc>
          <w:tcPr>
            <w:tcW w:w="2338" w:type="dxa"/>
          </w:tcPr>
          <w:p w14:paraId="19786091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3A1D5F29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13D8827C" w14:textId="77777777" w:rsidR="009F6A55" w:rsidRPr="00DB6CD6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72" w:type="dxa"/>
          </w:tcPr>
          <w:p w14:paraId="741299AC" w14:textId="77777777" w:rsidR="009F6A55" w:rsidRPr="00DB6CD6" w:rsidRDefault="009F6A55" w:rsidP="00A83B31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7</w:t>
            </w:r>
            <w:r w:rsidR="00A83B31">
              <w:rPr>
                <w:i/>
              </w:rPr>
              <w:t>5</w:t>
            </w:r>
          </w:p>
        </w:tc>
        <w:tc>
          <w:tcPr>
            <w:tcW w:w="709" w:type="dxa"/>
          </w:tcPr>
          <w:p w14:paraId="089E5865" w14:textId="77777777" w:rsidR="009F6A55" w:rsidRPr="00DB6CD6" w:rsidRDefault="009F6A55" w:rsidP="00255E4C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7</w:t>
            </w:r>
            <w:r w:rsidR="00255E4C">
              <w:rPr>
                <w:i/>
              </w:rPr>
              <w:t>5</w:t>
            </w:r>
          </w:p>
        </w:tc>
        <w:tc>
          <w:tcPr>
            <w:tcW w:w="1134" w:type="dxa"/>
          </w:tcPr>
          <w:p w14:paraId="3DB1C660" w14:textId="77777777" w:rsidR="009F6A55" w:rsidRPr="00DB6CD6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681426BE" w14:textId="77777777" w:rsidR="009F6A55" w:rsidRPr="00626ED6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681F2701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9F6A55" w:rsidRPr="008663CD" w14:paraId="2A440EFD" w14:textId="77777777" w:rsidTr="007A0422">
        <w:trPr>
          <w:cantSplit/>
        </w:trPr>
        <w:tc>
          <w:tcPr>
            <w:tcW w:w="2338" w:type="dxa"/>
          </w:tcPr>
          <w:p w14:paraId="39F96E6E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lastRenderedPageBreak/>
              <w:t>Data dimissione</w:t>
            </w:r>
          </w:p>
        </w:tc>
        <w:tc>
          <w:tcPr>
            <w:tcW w:w="2552" w:type="dxa"/>
          </w:tcPr>
          <w:p w14:paraId="310E388B" w14:textId="77777777" w:rsidR="009F6A55" w:rsidRPr="00DB6CD6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 xml:space="preserve">Data di dimissione del </w:t>
            </w:r>
            <w:proofErr w:type="spellStart"/>
            <w:r>
              <w:rPr>
                <w:i/>
              </w:rPr>
              <w:t>paziende</w:t>
            </w:r>
            <w:proofErr w:type="spellEnd"/>
            <w:r>
              <w:rPr>
                <w:i/>
              </w:rPr>
              <w:t xml:space="preserve"> (AAAAMMGG)</w:t>
            </w:r>
          </w:p>
        </w:tc>
        <w:tc>
          <w:tcPr>
            <w:tcW w:w="567" w:type="dxa"/>
          </w:tcPr>
          <w:p w14:paraId="099C0A63" w14:textId="77777777" w:rsidR="009F6A55" w:rsidRPr="00DB6CD6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N</w:t>
            </w:r>
          </w:p>
        </w:tc>
        <w:tc>
          <w:tcPr>
            <w:tcW w:w="772" w:type="dxa"/>
          </w:tcPr>
          <w:p w14:paraId="42471BEE" w14:textId="77777777" w:rsidR="009F6A55" w:rsidRPr="00DB6CD6" w:rsidRDefault="009F6A55" w:rsidP="00A83B31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7</w:t>
            </w:r>
            <w:r w:rsidR="00A83B31">
              <w:rPr>
                <w:i/>
              </w:rPr>
              <w:t>6</w:t>
            </w:r>
          </w:p>
        </w:tc>
        <w:tc>
          <w:tcPr>
            <w:tcW w:w="709" w:type="dxa"/>
          </w:tcPr>
          <w:p w14:paraId="3D075A7E" w14:textId="77777777" w:rsidR="009F6A55" w:rsidRPr="00DB6CD6" w:rsidRDefault="009F6A55" w:rsidP="00255E4C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8</w:t>
            </w:r>
            <w:r w:rsidR="00255E4C">
              <w:rPr>
                <w:i/>
              </w:rPr>
              <w:t>3</w:t>
            </w:r>
          </w:p>
        </w:tc>
        <w:tc>
          <w:tcPr>
            <w:tcW w:w="1134" w:type="dxa"/>
          </w:tcPr>
          <w:p w14:paraId="5E27763A" w14:textId="77777777" w:rsidR="009F6A55" w:rsidRPr="00DB6CD6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1134" w:type="dxa"/>
          </w:tcPr>
          <w:p w14:paraId="2AEF82D6" w14:textId="77777777" w:rsidR="009F6A55" w:rsidRPr="00626ED6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417B1792" w14:textId="77777777" w:rsidR="009F6A55" w:rsidRPr="00626ED6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9F6A55" w:rsidRPr="008663CD" w14:paraId="3C0E89B1" w14:textId="77777777" w:rsidTr="007A0422">
        <w:trPr>
          <w:cantSplit/>
        </w:trPr>
        <w:tc>
          <w:tcPr>
            <w:tcW w:w="2338" w:type="dxa"/>
          </w:tcPr>
          <w:p w14:paraId="0FFFB650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6001C997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3F9F9E57" w14:textId="77777777" w:rsidR="009F6A55" w:rsidRPr="00DB6CD6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72" w:type="dxa"/>
          </w:tcPr>
          <w:p w14:paraId="698A4C70" w14:textId="77777777" w:rsidR="009F6A55" w:rsidRPr="00DB6CD6" w:rsidRDefault="009F6A55" w:rsidP="00A83B31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8</w:t>
            </w:r>
            <w:r w:rsidR="00A83B31">
              <w:rPr>
                <w:i/>
              </w:rPr>
              <w:t>4</w:t>
            </w:r>
          </w:p>
        </w:tc>
        <w:tc>
          <w:tcPr>
            <w:tcW w:w="709" w:type="dxa"/>
          </w:tcPr>
          <w:p w14:paraId="79A366E9" w14:textId="77777777" w:rsidR="009F6A55" w:rsidRPr="00DB6CD6" w:rsidRDefault="009F6A55" w:rsidP="00255E4C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8</w:t>
            </w:r>
            <w:r w:rsidR="00255E4C">
              <w:rPr>
                <w:i/>
              </w:rPr>
              <w:t>4</w:t>
            </w:r>
          </w:p>
        </w:tc>
        <w:tc>
          <w:tcPr>
            <w:tcW w:w="1134" w:type="dxa"/>
          </w:tcPr>
          <w:p w14:paraId="0CAFED03" w14:textId="77777777" w:rsidR="009F6A55" w:rsidRPr="00DB6CD6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54244303" w14:textId="77777777" w:rsidR="009F6A55" w:rsidRPr="00626ED6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0E2BA967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9F6A55" w:rsidRPr="008663CD" w14:paraId="2C621CBD" w14:textId="77777777" w:rsidTr="007A0422">
        <w:trPr>
          <w:cantSplit/>
        </w:trPr>
        <w:tc>
          <w:tcPr>
            <w:tcW w:w="2338" w:type="dxa"/>
          </w:tcPr>
          <w:p w14:paraId="14C52AC3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Diagnosi principale</w:t>
            </w:r>
          </w:p>
        </w:tc>
        <w:tc>
          <w:tcPr>
            <w:tcW w:w="2552" w:type="dxa"/>
          </w:tcPr>
          <w:p w14:paraId="6B063E0C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 xml:space="preserve">Codice della diagnosi principale riportata sulla SDO e i cui codici sono riportati nella “Classificazione </w:t>
            </w:r>
            <w:proofErr w:type="spellStart"/>
            <w:r>
              <w:rPr>
                <w:i/>
              </w:rPr>
              <w:t>internzazionale</w:t>
            </w:r>
            <w:proofErr w:type="spellEnd"/>
            <w:r>
              <w:rPr>
                <w:i/>
              </w:rPr>
              <w:t xml:space="preserve"> delle malattie”</w:t>
            </w:r>
          </w:p>
        </w:tc>
        <w:tc>
          <w:tcPr>
            <w:tcW w:w="567" w:type="dxa"/>
          </w:tcPr>
          <w:p w14:paraId="69874FF0" w14:textId="77777777" w:rsidR="009F6A55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72" w:type="dxa"/>
          </w:tcPr>
          <w:p w14:paraId="07129484" w14:textId="77777777" w:rsidR="009F6A55" w:rsidRPr="00DB6CD6" w:rsidRDefault="009F6A55" w:rsidP="00A83B31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8</w:t>
            </w:r>
            <w:r w:rsidR="00A83B31">
              <w:rPr>
                <w:i/>
              </w:rPr>
              <w:t>5</w:t>
            </w:r>
          </w:p>
        </w:tc>
        <w:tc>
          <w:tcPr>
            <w:tcW w:w="709" w:type="dxa"/>
          </w:tcPr>
          <w:p w14:paraId="6ED835C3" w14:textId="77777777" w:rsidR="009F6A55" w:rsidRPr="00DB6CD6" w:rsidRDefault="00255E4C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89</w:t>
            </w:r>
          </w:p>
        </w:tc>
        <w:tc>
          <w:tcPr>
            <w:tcW w:w="1134" w:type="dxa"/>
          </w:tcPr>
          <w:p w14:paraId="77936150" w14:textId="77777777" w:rsidR="009F6A55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1134" w:type="dxa"/>
          </w:tcPr>
          <w:p w14:paraId="6C09346B" w14:textId="77777777" w:rsidR="009F6A55" w:rsidRPr="00626ED6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382CDE8A" w14:textId="77777777" w:rsidR="009F6A55" w:rsidRPr="00626ED6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9F6A55" w:rsidRPr="008663CD" w14:paraId="396ADDB9" w14:textId="77777777" w:rsidTr="007A0422">
        <w:trPr>
          <w:cantSplit/>
        </w:trPr>
        <w:tc>
          <w:tcPr>
            <w:tcW w:w="2338" w:type="dxa"/>
          </w:tcPr>
          <w:p w14:paraId="4AF558E0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415F5787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01AD9AD5" w14:textId="77777777" w:rsidR="009F6A55" w:rsidRPr="00DB6CD6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72" w:type="dxa"/>
          </w:tcPr>
          <w:p w14:paraId="7C19871C" w14:textId="77777777" w:rsidR="009F6A55" w:rsidRPr="00DB6CD6" w:rsidRDefault="00A83B31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90</w:t>
            </w:r>
          </w:p>
        </w:tc>
        <w:tc>
          <w:tcPr>
            <w:tcW w:w="709" w:type="dxa"/>
          </w:tcPr>
          <w:p w14:paraId="7A61440B" w14:textId="77777777" w:rsidR="009F6A55" w:rsidRPr="00DB6CD6" w:rsidRDefault="009F6A55" w:rsidP="00255E4C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9</w:t>
            </w:r>
            <w:r w:rsidR="00255E4C">
              <w:rPr>
                <w:i/>
              </w:rPr>
              <w:t>0</w:t>
            </w:r>
          </w:p>
        </w:tc>
        <w:tc>
          <w:tcPr>
            <w:tcW w:w="1134" w:type="dxa"/>
          </w:tcPr>
          <w:p w14:paraId="007C491E" w14:textId="77777777" w:rsidR="009F6A55" w:rsidRPr="00DB6CD6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3B0DC5C3" w14:textId="77777777" w:rsidR="009F6A55" w:rsidRPr="00626ED6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1A6896B8" w14:textId="77777777" w:rsidR="009F6A55" w:rsidRPr="00626ED6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9F6A55" w:rsidRPr="008663CD" w14:paraId="06E6A5E2" w14:textId="77777777" w:rsidTr="007A0422">
        <w:trPr>
          <w:cantSplit/>
        </w:trPr>
        <w:tc>
          <w:tcPr>
            <w:tcW w:w="2338" w:type="dxa"/>
          </w:tcPr>
          <w:p w14:paraId="53C8C39E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1° diagnosi secondaria</w:t>
            </w:r>
          </w:p>
        </w:tc>
        <w:tc>
          <w:tcPr>
            <w:tcW w:w="2552" w:type="dxa"/>
          </w:tcPr>
          <w:p w14:paraId="58057431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 xml:space="preserve">Codice della prima diagnosi secondaria riportata sulla SDO e i cui codici sono riportati nella “Classificazione </w:t>
            </w:r>
            <w:proofErr w:type="spellStart"/>
            <w:r>
              <w:rPr>
                <w:i/>
              </w:rPr>
              <w:t>internzazionale</w:t>
            </w:r>
            <w:proofErr w:type="spellEnd"/>
            <w:r>
              <w:rPr>
                <w:i/>
              </w:rPr>
              <w:t xml:space="preserve"> delle malattie”</w:t>
            </w:r>
          </w:p>
        </w:tc>
        <w:tc>
          <w:tcPr>
            <w:tcW w:w="567" w:type="dxa"/>
          </w:tcPr>
          <w:p w14:paraId="644755F0" w14:textId="77777777" w:rsidR="009F6A55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72" w:type="dxa"/>
          </w:tcPr>
          <w:p w14:paraId="1FB8C5BC" w14:textId="77777777" w:rsidR="009F6A55" w:rsidRPr="00DB6CD6" w:rsidRDefault="00A83B31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91</w:t>
            </w:r>
          </w:p>
        </w:tc>
        <w:tc>
          <w:tcPr>
            <w:tcW w:w="709" w:type="dxa"/>
          </w:tcPr>
          <w:p w14:paraId="0E868635" w14:textId="77777777" w:rsidR="009F6A55" w:rsidRPr="00DB6CD6" w:rsidRDefault="009F6A55" w:rsidP="00255E4C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9</w:t>
            </w:r>
            <w:r w:rsidR="00255E4C">
              <w:rPr>
                <w:i/>
              </w:rPr>
              <w:t>5</w:t>
            </w:r>
          </w:p>
        </w:tc>
        <w:tc>
          <w:tcPr>
            <w:tcW w:w="1134" w:type="dxa"/>
          </w:tcPr>
          <w:p w14:paraId="59D7489D" w14:textId="77777777" w:rsidR="009F6A55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1134" w:type="dxa"/>
          </w:tcPr>
          <w:p w14:paraId="33099311" w14:textId="77777777" w:rsidR="009F6A55" w:rsidRPr="00626ED6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115BB976" w14:textId="77777777" w:rsidR="009F6A55" w:rsidRPr="00626ED6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9F6A55" w:rsidRPr="008663CD" w14:paraId="448C463E" w14:textId="77777777" w:rsidTr="007A0422">
        <w:trPr>
          <w:cantSplit/>
        </w:trPr>
        <w:tc>
          <w:tcPr>
            <w:tcW w:w="2338" w:type="dxa"/>
          </w:tcPr>
          <w:p w14:paraId="5976838D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32A197C2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7C47B7A7" w14:textId="77777777" w:rsidR="009F6A55" w:rsidRPr="00DB6CD6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72" w:type="dxa"/>
          </w:tcPr>
          <w:p w14:paraId="665D7B20" w14:textId="77777777" w:rsidR="009F6A55" w:rsidRPr="00DB6CD6" w:rsidRDefault="009F6A55" w:rsidP="00A83B31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9</w:t>
            </w:r>
            <w:r w:rsidR="00A83B31">
              <w:rPr>
                <w:i/>
              </w:rPr>
              <w:t>6</w:t>
            </w:r>
          </w:p>
        </w:tc>
        <w:tc>
          <w:tcPr>
            <w:tcW w:w="709" w:type="dxa"/>
          </w:tcPr>
          <w:p w14:paraId="2B496566" w14:textId="77777777" w:rsidR="009F6A55" w:rsidRPr="00DB6CD6" w:rsidRDefault="009F6A55" w:rsidP="00255E4C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9</w:t>
            </w:r>
            <w:r w:rsidR="00255E4C">
              <w:rPr>
                <w:i/>
              </w:rPr>
              <w:t>6</w:t>
            </w:r>
          </w:p>
        </w:tc>
        <w:tc>
          <w:tcPr>
            <w:tcW w:w="1134" w:type="dxa"/>
          </w:tcPr>
          <w:p w14:paraId="39C3CDAD" w14:textId="77777777" w:rsidR="009F6A55" w:rsidRPr="00DB6CD6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27B63499" w14:textId="77777777" w:rsidR="009F6A55" w:rsidRPr="00626ED6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140CA7C1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9F6A55" w:rsidRPr="008663CD" w14:paraId="061F7EBA" w14:textId="77777777" w:rsidTr="007A0422">
        <w:trPr>
          <w:cantSplit/>
        </w:trPr>
        <w:tc>
          <w:tcPr>
            <w:tcW w:w="2338" w:type="dxa"/>
          </w:tcPr>
          <w:p w14:paraId="546F9C07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2° diagnosi secondaria</w:t>
            </w:r>
          </w:p>
        </w:tc>
        <w:tc>
          <w:tcPr>
            <w:tcW w:w="2552" w:type="dxa"/>
          </w:tcPr>
          <w:p w14:paraId="58C19AC6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 xml:space="preserve">Codice della seconda diagnosi secondaria riportata sulla SDO e i cui codici sono riportati nella “Classificazione </w:t>
            </w:r>
            <w:proofErr w:type="spellStart"/>
            <w:r>
              <w:rPr>
                <w:i/>
              </w:rPr>
              <w:t>internzazionale</w:t>
            </w:r>
            <w:proofErr w:type="spellEnd"/>
            <w:r>
              <w:rPr>
                <w:i/>
              </w:rPr>
              <w:t xml:space="preserve"> delle malattie”</w:t>
            </w:r>
          </w:p>
        </w:tc>
        <w:tc>
          <w:tcPr>
            <w:tcW w:w="567" w:type="dxa"/>
          </w:tcPr>
          <w:p w14:paraId="165B7CCB" w14:textId="77777777" w:rsidR="009F6A55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72" w:type="dxa"/>
          </w:tcPr>
          <w:p w14:paraId="4ECF2993" w14:textId="77777777" w:rsidR="009F6A55" w:rsidRPr="00DB6CD6" w:rsidRDefault="009F6A55" w:rsidP="00A83B31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9</w:t>
            </w:r>
            <w:r w:rsidR="00A83B31">
              <w:rPr>
                <w:i/>
              </w:rPr>
              <w:t>7</w:t>
            </w:r>
          </w:p>
        </w:tc>
        <w:tc>
          <w:tcPr>
            <w:tcW w:w="709" w:type="dxa"/>
          </w:tcPr>
          <w:p w14:paraId="7C7ABE38" w14:textId="77777777" w:rsidR="009F6A55" w:rsidRPr="00DB6CD6" w:rsidRDefault="009F6A55" w:rsidP="006717FF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10</w:t>
            </w:r>
            <w:r w:rsidR="006717FF">
              <w:rPr>
                <w:i/>
              </w:rPr>
              <w:t>1</w:t>
            </w:r>
          </w:p>
        </w:tc>
        <w:tc>
          <w:tcPr>
            <w:tcW w:w="1134" w:type="dxa"/>
          </w:tcPr>
          <w:p w14:paraId="0BE07809" w14:textId="77777777" w:rsidR="009F6A55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1134" w:type="dxa"/>
          </w:tcPr>
          <w:p w14:paraId="3D69B754" w14:textId="77777777" w:rsidR="009F6A55" w:rsidRPr="00626ED6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1BAAE4FD" w14:textId="77777777" w:rsidR="009F6A55" w:rsidRPr="00626ED6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9F6A55" w:rsidRPr="008663CD" w14:paraId="26C23077" w14:textId="77777777" w:rsidTr="007A0422">
        <w:trPr>
          <w:cantSplit/>
        </w:trPr>
        <w:tc>
          <w:tcPr>
            <w:tcW w:w="2338" w:type="dxa"/>
          </w:tcPr>
          <w:p w14:paraId="014D5D9F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100D4B25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69088EA0" w14:textId="77777777" w:rsidR="009F6A55" w:rsidRPr="00DB6CD6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72" w:type="dxa"/>
          </w:tcPr>
          <w:p w14:paraId="085480B5" w14:textId="77777777" w:rsidR="009F6A55" w:rsidRPr="00DB6CD6" w:rsidRDefault="009F6A55" w:rsidP="00A83B31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10</w:t>
            </w:r>
            <w:r w:rsidR="00A83B31">
              <w:rPr>
                <w:i/>
              </w:rPr>
              <w:t>2</w:t>
            </w:r>
          </w:p>
        </w:tc>
        <w:tc>
          <w:tcPr>
            <w:tcW w:w="709" w:type="dxa"/>
          </w:tcPr>
          <w:p w14:paraId="2CDA6331" w14:textId="77777777" w:rsidR="009F6A55" w:rsidRPr="00DB6CD6" w:rsidRDefault="009F6A55" w:rsidP="006717FF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10</w:t>
            </w:r>
            <w:r w:rsidR="006717FF">
              <w:rPr>
                <w:i/>
              </w:rPr>
              <w:t>2</w:t>
            </w:r>
          </w:p>
        </w:tc>
        <w:tc>
          <w:tcPr>
            <w:tcW w:w="1134" w:type="dxa"/>
          </w:tcPr>
          <w:p w14:paraId="511C148F" w14:textId="77777777" w:rsidR="009F6A55" w:rsidRPr="00DB6CD6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3D4D8FE9" w14:textId="77777777" w:rsidR="009F6A55" w:rsidRPr="00626ED6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6396AEF1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9F6A55" w:rsidRPr="008663CD" w14:paraId="3FA79183" w14:textId="77777777" w:rsidTr="007A0422">
        <w:trPr>
          <w:cantSplit/>
        </w:trPr>
        <w:tc>
          <w:tcPr>
            <w:tcW w:w="2338" w:type="dxa"/>
          </w:tcPr>
          <w:p w14:paraId="02CA01B4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3° diagnosi secondaria</w:t>
            </w:r>
          </w:p>
        </w:tc>
        <w:tc>
          <w:tcPr>
            <w:tcW w:w="2552" w:type="dxa"/>
          </w:tcPr>
          <w:p w14:paraId="1AAFF9E9" w14:textId="77777777" w:rsidR="009F6A55" w:rsidRPr="00DB6CD6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 xml:space="preserve">Codice della terza diagnosi secondaria riportata sulla SDO e i cui codici sono riportati nella “Classificazione </w:t>
            </w:r>
            <w:proofErr w:type="spellStart"/>
            <w:r>
              <w:rPr>
                <w:i/>
              </w:rPr>
              <w:t>internzazionale</w:t>
            </w:r>
            <w:proofErr w:type="spellEnd"/>
            <w:r>
              <w:rPr>
                <w:i/>
              </w:rPr>
              <w:t xml:space="preserve"> delle malattie”</w:t>
            </w:r>
          </w:p>
        </w:tc>
        <w:tc>
          <w:tcPr>
            <w:tcW w:w="567" w:type="dxa"/>
          </w:tcPr>
          <w:p w14:paraId="6C1316DE" w14:textId="77777777" w:rsidR="009F6A55" w:rsidRPr="00DB6CD6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72" w:type="dxa"/>
          </w:tcPr>
          <w:p w14:paraId="33612E79" w14:textId="77777777" w:rsidR="009F6A55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103</w:t>
            </w:r>
          </w:p>
        </w:tc>
        <w:tc>
          <w:tcPr>
            <w:tcW w:w="709" w:type="dxa"/>
          </w:tcPr>
          <w:p w14:paraId="32409A1F" w14:textId="77777777" w:rsidR="009F6A55" w:rsidRPr="00DB6CD6" w:rsidRDefault="009F6A55" w:rsidP="006717FF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10</w:t>
            </w:r>
            <w:r w:rsidR="006717FF">
              <w:rPr>
                <w:i/>
              </w:rPr>
              <w:t>7</w:t>
            </w:r>
          </w:p>
        </w:tc>
        <w:tc>
          <w:tcPr>
            <w:tcW w:w="1134" w:type="dxa"/>
          </w:tcPr>
          <w:p w14:paraId="736559A5" w14:textId="77777777" w:rsidR="009F6A55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1134" w:type="dxa"/>
          </w:tcPr>
          <w:p w14:paraId="122D0C99" w14:textId="77777777" w:rsidR="009F6A55" w:rsidRPr="00626ED6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65491495" w14:textId="77777777" w:rsidR="009F6A55" w:rsidRPr="00626ED6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9F6A55" w:rsidRPr="008663CD" w14:paraId="3EAB7EEB" w14:textId="77777777" w:rsidTr="007A0422">
        <w:trPr>
          <w:cantSplit/>
        </w:trPr>
        <w:tc>
          <w:tcPr>
            <w:tcW w:w="2338" w:type="dxa"/>
          </w:tcPr>
          <w:p w14:paraId="1A863252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29454490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61641ACF" w14:textId="77777777" w:rsidR="009F6A55" w:rsidRPr="00DB6CD6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72" w:type="dxa"/>
          </w:tcPr>
          <w:p w14:paraId="58655083" w14:textId="77777777" w:rsidR="009F6A55" w:rsidRPr="00DB6CD6" w:rsidRDefault="009F6A55" w:rsidP="00A83B31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  <w:r w:rsidR="00A83B31">
              <w:rPr>
                <w:i/>
              </w:rPr>
              <w:t>08</w:t>
            </w:r>
          </w:p>
        </w:tc>
        <w:tc>
          <w:tcPr>
            <w:tcW w:w="709" w:type="dxa"/>
          </w:tcPr>
          <w:p w14:paraId="41CE9F36" w14:textId="77777777" w:rsidR="009F6A55" w:rsidRPr="00DB6CD6" w:rsidRDefault="009F6A55" w:rsidP="006717FF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10</w:t>
            </w:r>
            <w:r w:rsidR="006717FF">
              <w:rPr>
                <w:i/>
              </w:rPr>
              <w:t>8</w:t>
            </w:r>
          </w:p>
        </w:tc>
        <w:tc>
          <w:tcPr>
            <w:tcW w:w="1134" w:type="dxa"/>
          </w:tcPr>
          <w:p w14:paraId="2EBEAA7E" w14:textId="77777777" w:rsidR="009F6A55" w:rsidRPr="00DB6CD6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639F6F60" w14:textId="77777777" w:rsidR="009F6A55" w:rsidRPr="00626ED6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76809A47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9F6A55" w:rsidRPr="008663CD" w14:paraId="20F178B6" w14:textId="77777777" w:rsidTr="007A0422">
        <w:trPr>
          <w:cantSplit/>
        </w:trPr>
        <w:tc>
          <w:tcPr>
            <w:tcW w:w="2338" w:type="dxa"/>
          </w:tcPr>
          <w:p w14:paraId="5430D137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4° diagnosi secondaria</w:t>
            </w:r>
          </w:p>
        </w:tc>
        <w:tc>
          <w:tcPr>
            <w:tcW w:w="2552" w:type="dxa"/>
          </w:tcPr>
          <w:p w14:paraId="6FD70EA2" w14:textId="77777777" w:rsidR="009F6A55" w:rsidRPr="00DB6CD6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 xml:space="preserve">Codice della quarta diagnosi secondaria riportata sulla SDO e i cui codici sono riportati nella “Classificazione </w:t>
            </w:r>
            <w:proofErr w:type="spellStart"/>
            <w:r>
              <w:rPr>
                <w:i/>
              </w:rPr>
              <w:t>internzazionale</w:t>
            </w:r>
            <w:proofErr w:type="spellEnd"/>
            <w:r>
              <w:rPr>
                <w:i/>
              </w:rPr>
              <w:t xml:space="preserve"> delle malattie”</w:t>
            </w:r>
          </w:p>
        </w:tc>
        <w:tc>
          <w:tcPr>
            <w:tcW w:w="567" w:type="dxa"/>
          </w:tcPr>
          <w:p w14:paraId="28594D05" w14:textId="77777777" w:rsidR="009F6A55" w:rsidRPr="00DB6CD6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72" w:type="dxa"/>
          </w:tcPr>
          <w:p w14:paraId="04EC8F83" w14:textId="77777777" w:rsidR="009F6A55" w:rsidRDefault="009F6A55" w:rsidP="00A83B31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  <w:r w:rsidR="00A83B31">
              <w:rPr>
                <w:i/>
              </w:rPr>
              <w:t>09</w:t>
            </w:r>
          </w:p>
        </w:tc>
        <w:tc>
          <w:tcPr>
            <w:tcW w:w="709" w:type="dxa"/>
          </w:tcPr>
          <w:p w14:paraId="024A4E24" w14:textId="77777777" w:rsidR="009F6A55" w:rsidRPr="00DB6CD6" w:rsidRDefault="009F6A55" w:rsidP="006717FF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11</w:t>
            </w:r>
            <w:r w:rsidR="006717FF">
              <w:rPr>
                <w:i/>
              </w:rPr>
              <w:t>3</w:t>
            </w:r>
          </w:p>
        </w:tc>
        <w:tc>
          <w:tcPr>
            <w:tcW w:w="1134" w:type="dxa"/>
          </w:tcPr>
          <w:p w14:paraId="77A45B5F" w14:textId="77777777" w:rsidR="009F6A55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1134" w:type="dxa"/>
          </w:tcPr>
          <w:p w14:paraId="7752305D" w14:textId="77777777" w:rsidR="009F6A55" w:rsidRPr="00626ED6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27166370" w14:textId="77777777" w:rsidR="009F6A55" w:rsidRPr="00626ED6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9F6A55" w:rsidRPr="008663CD" w14:paraId="3428C2F0" w14:textId="77777777" w:rsidTr="007A0422">
        <w:trPr>
          <w:cantSplit/>
        </w:trPr>
        <w:tc>
          <w:tcPr>
            <w:tcW w:w="2338" w:type="dxa"/>
          </w:tcPr>
          <w:p w14:paraId="6AB09A5B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lastRenderedPageBreak/>
              <w:t>Filler</w:t>
            </w:r>
          </w:p>
        </w:tc>
        <w:tc>
          <w:tcPr>
            <w:tcW w:w="2552" w:type="dxa"/>
          </w:tcPr>
          <w:p w14:paraId="141E96C3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748A7A6C" w14:textId="77777777" w:rsidR="009F6A55" w:rsidRPr="00DB6CD6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72" w:type="dxa"/>
          </w:tcPr>
          <w:p w14:paraId="7F877B4A" w14:textId="77777777" w:rsidR="009F6A55" w:rsidRPr="00DB6CD6" w:rsidRDefault="009F6A55" w:rsidP="00A83B31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11</w:t>
            </w:r>
            <w:r w:rsidR="00A83B31">
              <w:rPr>
                <w:i/>
              </w:rPr>
              <w:t>4</w:t>
            </w:r>
          </w:p>
        </w:tc>
        <w:tc>
          <w:tcPr>
            <w:tcW w:w="709" w:type="dxa"/>
          </w:tcPr>
          <w:p w14:paraId="0B91C20B" w14:textId="77777777" w:rsidR="009F6A55" w:rsidRPr="00DB6CD6" w:rsidRDefault="009F6A55" w:rsidP="006717FF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11</w:t>
            </w:r>
            <w:r w:rsidR="006717FF">
              <w:rPr>
                <w:i/>
              </w:rPr>
              <w:t>4</w:t>
            </w:r>
          </w:p>
        </w:tc>
        <w:tc>
          <w:tcPr>
            <w:tcW w:w="1134" w:type="dxa"/>
          </w:tcPr>
          <w:p w14:paraId="71CDD2B8" w14:textId="77777777" w:rsidR="009F6A55" w:rsidRPr="00DB6CD6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0019DBED" w14:textId="77777777" w:rsidR="009F6A55" w:rsidRPr="00626ED6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7B16C8F8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9F6A55" w:rsidRPr="008663CD" w14:paraId="5CF09120" w14:textId="77777777" w:rsidTr="007A0422">
        <w:trPr>
          <w:cantSplit/>
        </w:trPr>
        <w:tc>
          <w:tcPr>
            <w:tcW w:w="2338" w:type="dxa"/>
          </w:tcPr>
          <w:p w14:paraId="1ACB4795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5° diagnosi secondaria</w:t>
            </w:r>
          </w:p>
        </w:tc>
        <w:tc>
          <w:tcPr>
            <w:tcW w:w="2552" w:type="dxa"/>
          </w:tcPr>
          <w:p w14:paraId="0385E32B" w14:textId="77777777" w:rsidR="009F6A55" w:rsidRPr="00DB6CD6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 xml:space="preserve">Codice della quinta diagnosi secondaria riportata sulla SDO e i cui codici sono riportati nella “Classificazione </w:t>
            </w:r>
            <w:proofErr w:type="spellStart"/>
            <w:r>
              <w:rPr>
                <w:i/>
              </w:rPr>
              <w:t>internzazionale</w:t>
            </w:r>
            <w:proofErr w:type="spellEnd"/>
            <w:r>
              <w:rPr>
                <w:i/>
              </w:rPr>
              <w:t xml:space="preserve"> delle malattie”</w:t>
            </w:r>
          </w:p>
        </w:tc>
        <w:tc>
          <w:tcPr>
            <w:tcW w:w="567" w:type="dxa"/>
          </w:tcPr>
          <w:p w14:paraId="42689966" w14:textId="77777777" w:rsidR="009F6A55" w:rsidRPr="00DB6CD6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72" w:type="dxa"/>
          </w:tcPr>
          <w:p w14:paraId="41D1C169" w14:textId="77777777" w:rsidR="009F6A55" w:rsidRDefault="00A83B31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115</w:t>
            </w:r>
          </w:p>
        </w:tc>
        <w:tc>
          <w:tcPr>
            <w:tcW w:w="709" w:type="dxa"/>
          </w:tcPr>
          <w:p w14:paraId="26F5AD71" w14:textId="77777777" w:rsidR="009F6A55" w:rsidRPr="00DB6CD6" w:rsidRDefault="009F6A55" w:rsidP="006717FF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  <w:r w:rsidR="006717FF">
              <w:rPr>
                <w:i/>
              </w:rPr>
              <w:t>19</w:t>
            </w:r>
          </w:p>
        </w:tc>
        <w:tc>
          <w:tcPr>
            <w:tcW w:w="1134" w:type="dxa"/>
          </w:tcPr>
          <w:p w14:paraId="3A0B88CA" w14:textId="77777777" w:rsidR="009F6A55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1134" w:type="dxa"/>
          </w:tcPr>
          <w:p w14:paraId="678B84D2" w14:textId="77777777" w:rsidR="009F6A55" w:rsidRPr="00626ED6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6E736B84" w14:textId="77777777" w:rsidR="009F6A55" w:rsidRPr="00626ED6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9F6A55" w:rsidRPr="008663CD" w14:paraId="621B83EA" w14:textId="77777777" w:rsidTr="007A0422">
        <w:trPr>
          <w:cantSplit/>
        </w:trPr>
        <w:tc>
          <w:tcPr>
            <w:tcW w:w="2338" w:type="dxa"/>
          </w:tcPr>
          <w:p w14:paraId="13FC614E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542D974B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74120DA8" w14:textId="77777777" w:rsidR="009F6A55" w:rsidRPr="00DB6CD6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72" w:type="dxa"/>
          </w:tcPr>
          <w:p w14:paraId="73A2D812" w14:textId="77777777" w:rsidR="009F6A55" w:rsidRPr="00DB6CD6" w:rsidRDefault="009F6A55" w:rsidP="00A83B31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12</w:t>
            </w:r>
            <w:r w:rsidR="00A83B31">
              <w:rPr>
                <w:i/>
              </w:rPr>
              <w:t>0</w:t>
            </w:r>
          </w:p>
        </w:tc>
        <w:tc>
          <w:tcPr>
            <w:tcW w:w="709" w:type="dxa"/>
          </w:tcPr>
          <w:p w14:paraId="49481610" w14:textId="77777777" w:rsidR="009F6A55" w:rsidRPr="00DB6CD6" w:rsidRDefault="009F6A55" w:rsidP="006717FF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12</w:t>
            </w:r>
            <w:r w:rsidR="006717FF">
              <w:rPr>
                <w:i/>
              </w:rPr>
              <w:t>0</w:t>
            </w:r>
          </w:p>
        </w:tc>
        <w:tc>
          <w:tcPr>
            <w:tcW w:w="1134" w:type="dxa"/>
          </w:tcPr>
          <w:p w14:paraId="6D833076" w14:textId="77777777" w:rsidR="009F6A55" w:rsidRPr="00DB6CD6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5CE7181A" w14:textId="77777777" w:rsidR="009F6A55" w:rsidRPr="00626ED6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28947364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9F6A55" w:rsidRPr="008663CD" w14:paraId="7AAC6E75" w14:textId="77777777" w:rsidTr="007A0422">
        <w:trPr>
          <w:cantSplit/>
        </w:trPr>
        <w:tc>
          <w:tcPr>
            <w:tcW w:w="2338" w:type="dxa"/>
          </w:tcPr>
          <w:p w14:paraId="54A097E0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Data intervento principale</w:t>
            </w:r>
          </w:p>
        </w:tc>
        <w:tc>
          <w:tcPr>
            <w:tcW w:w="2552" w:type="dxa"/>
          </w:tcPr>
          <w:p w14:paraId="2FEF4D7C" w14:textId="77777777" w:rsidR="009F6A55" w:rsidRPr="00DB6CD6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Data intervento nel formato AAAAMMGG</w:t>
            </w:r>
          </w:p>
        </w:tc>
        <w:tc>
          <w:tcPr>
            <w:tcW w:w="567" w:type="dxa"/>
          </w:tcPr>
          <w:p w14:paraId="0A7C511C" w14:textId="77777777" w:rsidR="009F6A55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N</w:t>
            </w:r>
          </w:p>
        </w:tc>
        <w:tc>
          <w:tcPr>
            <w:tcW w:w="772" w:type="dxa"/>
          </w:tcPr>
          <w:p w14:paraId="5E406873" w14:textId="77777777" w:rsidR="009F6A55" w:rsidRDefault="009F6A55" w:rsidP="00A83B31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12</w:t>
            </w:r>
            <w:r w:rsidR="00A83B31">
              <w:rPr>
                <w:i/>
              </w:rPr>
              <w:t>1</w:t>
            </w:r>
          </w:p>
        </w:tc>
        <w:tc>
          <w:tcPr>
            <w:tcW w:w="709" w:type="dxa"/>
          </w:tcPr>
          <w:p w14:paraId="67F3F657" w14:textId="77777777" w:rsidR="009F6A55" w:rsidRPr="00DB6CD6" w:rsidRDefault="009F6A55" w:rsidP="006717FF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12</w:t>
            </w:r>
            <w:r w:rsidR="006717FF">
              <w:rPr>
                <w:i/>
              </w:rPr>
              <w:t>8</w:t>
            </w:r>
          </w:p>
        </w:tc>
        <w:tc>
          <w:tcPr>
            <w:tcW w:w="1134" w:type="dxa"/>
          </w:tcPr>
          <w:p w14:paraId="153E5D65" w14:textId="77777777" w:rsidR="009F6A55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1134" w:type="dxa"/>
          </w:tcPr>
          <w:p w14:paraId="1491B3DA" w14:textId="77777777" w:rsidR="009F6A55" w:rsidRPr="00626ED6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34AD629A" w14:textId="77777777" w:rsidR="009F6A55" w:rsidRPr="00626ED6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9F6A55" w:rsidRPr="008663CD" w14:paraId="0B904D35" w14:textId="77777777" w:rsidTr="007A0422">
        <w:trPr>
          <w:cantSplit/>
        </w:trPr>
        <w:tc>
          <w:tcPr>
            <w:tcW w:w="2338" w:type="dxa"/>
          </w:tcPr>
          <w:p w14:paraId="44166767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2A89BFA6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018A05FF" w14:textId="77777777" w:rsidR="009F6A55" w:rsidRPr="00DB6CD6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72" w:type="dxa"/>
          </w:tcPr>
          <w:p w14:paraId="2714AE14" w14:textId="77777777" w:rsidR="009F6A55" w:rsidRPr="00DB6CD6" w:rsidRDefault="009F6A55" w:rsidP="00A83B31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  <w:r w:rsidR="00A83B31">
              <w:rPr>
                <w:i/>
              </w:rPr>
              <w:t>29</w:t>
            </w:r>
          </w:p>
        </w:tc>
        <w:tc>
          <w:tcPr>
            <w:tcW w:w="709" w:type="dxa"/>
          </w:tcPr>
          <w:p w14:paraId="5F66EFB6" w14:textId="77777777" w:rsidR="009F6A55" w:rsidRPr="00DB6CD6" w:rsidRDefault="009F6A55" w:rsidP="006717FF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  <w:r w:rsidR="006717FF">
              <w:rPr>
                <w:i/>
              </w:rPr>
              <w:t>29</w:t>
            </w:r>
          </w:p>
        </w:tc>
        <w:tc>
          <w:tcPr>
            <w:tcW w:w="1134" w:type="dxa"/>
          </w:tcPr>
          <w:p w14:paraId="0B06F22C" w14:textId="77777777" w:rsidR="009F6A55" w:rsidRPr="00DB6CD6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24854413" w14:textId="77777777" w:rsidR="009F6A55" w:rsidRPr="00626ED6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27914853" w14:textId="77777777" w:rsidR="009F6A55" w:rsidRPr="00626ED6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9F6A55" w:rsidRPr="008663CD" w14:paraId="432DA046" w14:textId="77777777" w:rsidTr="007A0422">
        <w:trPr>
          <w:cantSplit/>
        </w:trPr>
        <w:tc>
          <w:tcPr>
            <w:tcW w:w="2338" w:type="dxa"/>
          </w:tcPr>
          <w:p w14:paraId="39EE8E72" w14:textId="77777777" w:rsidR="009F6A55" w:rsidRPr="0081312C" w:rsidRDefault="009F6A55" w:rsidP="003B7494">
            <w:pPr>
              <w:spacing w:before="80" w:line="240" w:lineRule="auto"/>
              <w:ind w:left="0"/>
              <w:rPr>
                <w:i/>
                <w:u w:val="single"/>
              </w:rPr>
            </w:pPr>
            <w:r>
              <w:rPr>
                <w:i/>
              </w:rPr>
              <w:t>Intervento principale</w:t>
            </w:r>
          </w:p>
        </w:tc>
        <w:tc>
          <w:tcPr>
            <w:tcW w:w="2552" w:type="dxa"/>
          </w:tcPr>
          <w:p w14:paraId="0FDB7AFE" w14:textId="77777777" w:rsidR="009F6A55" w:rsidRPr="00DB6CD6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Codice intervento chirurgico principale</w:t>
            </w:r>
          </w:p>
        </w:tc>
        <w:tc>
          <w:tcPr>
            <w:tcW w:w="567" w:type="dxa"/>
          </w:tcPr>
          <w:p w14:paraId="720A1200" w14:textId="77777777" w:rsidR="009F6A55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72" w:type="dxa"/>
          </w:tcPr>
          <w:p w14:paraId="07617EE4" w14:textId="77777777" w:rsidR="009F6A55" w:rsidRDefault="00A83B31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130</w:t>
            </w:r>
          </w:p>
        </w:tc>
        <w:tc>
          <w:tcPr>
            <w:tcW w:w="709" w:type="dxa"/>
          </w:tcPr>
          <w:p w14:paraId="424DB217" w14:textId="77777777" w:rsidR="009F6A55" w:rsidRPr="00DB6CD6" w:rsidRDefault="009F6A55" w:rsidP="006717FF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13</w:t>
            </w:r>
            <w:r w:rsidR="006717FF">
              <w:rPr>
                <w:i/>
              </w:rPr>
              <w:t>3</w:t>
            </w:r>
          </w:p>
        </w:tc>
        <w:tc>
          <w:tcPr>
            <w:tcW w:w="1134" w:type="dxa"/>
          </w:tcPr>
          <w:p w14:paraId="39B5FE36" w14:textId="77777777" w:rsidR="009F6A55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1134" w:type="dxa"/>
          </w:tcPr>
          <w:p w14:paraId="15E64000" w14:textId="77777777" w:rsidR="009F6A55" w:rsidRPr="00626ED6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3D32066F" w14:textId="77777777" w:rsidR="009F6A55" w:rsidRPr="00626ED6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9F6A55" w:rsidRPr="008663CD" w14:paraId="646BEC6D" w14:textId="77777777" w:rsidTr="007A0422">
        <w:trPr>
          <w:cantSplit/>
        </w:trPr>
        <w:tc>
          <w:tcPr>
            <w:tcW w:w="2338" w:type="dxa"/>
          </w:tcPr>
          <w:p w14:paraId="486A7000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36579049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584703A7" w14:textId="77777777" w:rsidR="009F6A55" w:rsidRPr="00DB6CD6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72" w:type="dxa"/>
          </w:tcPr>
          <w:p w14:paraId="37641448" w14:textId="77777777" w:rsidR="009F6A55" w:rsidRPr="00DB6CD6" w:rsidRDefault="009F6A55" w:rsidP="00A83B31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13</w:t>
            </w:r>
            <w:r w:rsidR="00A83B31">
              <w:rPr>
                <w:i/>
              </w:rPr>
              <w:t>4</w:t>
            </w:r>
          </w:p>
        </w:tc>
        <w:tc>
          <w:tcPr>
            <w:tcW w:w="709" w:type="dxa"/>
          </w:tcPr>
          <w:p w14:paraId="156AD63D" w14:textId="77777777" w:rsidR="009F6A55" w:rsidRPr="00DB6CD6" w:rsidRDefault="009F6A55" w:rsidP="006717FF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13</w:t>
            </w:r>
            <w:r w:rsidR="006717FF">
              <w:rPr>
                <w:i/>
              </w:rPr>
              <w:t>4</w:t>
            </w:r>
          </w:p>
        </w:tc>
        <w:tc>
          <w:tcPr>
            <w:tcW w:w="1134" w:type="dxa"/>
          </w:tcPr>
          <w:p w14:paraId="3EA9B1F6" w14:textId="77777777" w:rsidR="009F6A55" w:rsidRPr="00DB6CD6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0F1CEF01" w14:textId="77777777" w:rsidR="009F6A55" w:rsidRPr="00626ED6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6409BB86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9F6A55" w:rsidRPr="008663CD" w14:paraId="74E517F5" w14:textId="77777777" w:rsidTr="007A0422">
        <w:trPr>
          <w:cantSplit/>
        </w:trPr>
        <w:tc>
          <w:tcPr>
            <w:tcW w:w="2338" w:type="dxa"/>
          </w:tcPr>
          <w:p w14:paraId="1B5A0F41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Data intervento secondario</w:t>
            </w:r>
          </w:p>
        </w:tc>
        <w:tc>
          <w:tcPr>
            <w:tcW w:w="2552" w:type="dxa"/>
          </w:tcPr>
          <w:p w14:paraId="6907FB8A" w14:textId="77777777" w:rsidR="009F6A55" w:rsidRPr="00DB6CD6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Data intervento nel formato AAAAMMGG</w:t>
            </w:r>
          </w:p>
        </w:tc>
        <w:tc>
          <w:tcPr>
            <w:tcW w:w="567" w:type="dxa"/>
          </w:tcPr>
          <w:p w14:paraId="7249CF8C" w14:textId="77777777" w:rsidR="009F6A55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N</w:t>
            </w:r>
          </w:p>
        </w:tc>
        <w:tc>
          <w:tcPr>
            <w:tcW w:w="772" w:type="dxa"/>
          </w:tcPr>
          <w:p w14:paraId="14AC15B7" w14:textId="77777777" w:rsidR="009F6A55" w:rsidRDefault="009F6A55" w:rsidP="00A83B31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13</w:t>
            </w:r>
            <w:r w:rsidR="00A83B31">
              <w:rPr>
                <w:i/>
              </w:rPr>
              <w:t>5</w:t>
            </w:r>
          </w:p>
        </w:tc>
        <w:tc>
          <w:tcPr>
            <w:tcW w:w="709" w:type="dxa"/>
          </w:tcPr>
          <w:p w14:paraId="28C9B7AB" w14:textId="77777777" w:rsidR="009F6A55" w:rsidRPr="00DB6CD6" w:rsidRDefault="009F6A55" w:rsidP="006717FF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14</w:t>
            </w:r>
            <w:r w:rsidR="006717FF">
              <w:rPr>
                <w:i/>
              </w:rPr>
              <w:t>2</w:t>
            </w:r>
          </w:p>
        </w:tc>
        <w:tc>
          <w:tcPr>
            <w:tcW w:w="1134" w:type="dxa"/>
          </w:tcPr>
          <w:p w14:paraId="5D97D8B6" w14:textId="77777777" w:rsidR="009F6A55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1134" w:type="dxa"/>
          </w:tcPr>
          <w:p w14:paraId="2561A3CC" w14:textId="77777777" w:rsidR="009F6A55" w:rsidRPr="00626ED6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2DD58F3E" w14:textId="77777777" w:rsidR="009F6A55" w:rsidRPr="00626ED6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9F6A55" w:rsidRPr="008663CD" w14:paraId="4963388C" w14:textId="77777777" w:rsidTr="007A0422">
        <w:trPr>
          <w:cantSplit/>
        </w:trPr>
        <w:tc>
          <w:tcPr>
            <w:tcW w:w="2338" w:type="dxa"/>
          </w:tcPr>
          <w:p w14:paraId="13D51B6D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7189DD2A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50F699C8" w14:textId="77777777" w:rsidR="009F6A55" w:rsidRPr="00DB6CD6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72" w:type="dxa"/>
          </w:tcPr>
          <w:p w14:paraId="1F765B82" w14:textId="77777777" w:rsidR="009F6A55" w:rsidRPr="00DB6CD6" w:rsidRDefault="009F6A55" w:rsidP="00A83B31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14</w:t>
            </w:r>
            <w:r w:rsidR="00A83B31">
              <w:rPr>
                <w:i/>
              </w:rPr>
              <w:t>3</w:t>
            </w:r>
          </w:p>
        </w:tc>
        <w:tc>
          <w:tcPr>
            <w:tcW w:w="709" w:type="dxa"/>
          </w:tcPr>
          <w:p w14:paraId="1AA15981" w14:textId="77777777" w:rsidR="009F6A55" w:rsidRPr="00DB6CD6" w:rsidRDefault="009F6A55" w:rsidP="006717FF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14</w:t>
            </w:r>
            <w:r w:rsidR="006717FF">
              <w:rPr>
                <w:i/>
              </w:rPr>
              <w:t>3</w:t>
            </w:r>
          </w:p>
        </w:tc>
        <w:tc>
          <w:tcPr>
            <w:tcW w:w="1134" w:type="dxa"/>
          </w:tcPr>
          <w:p w14:paraId="3AF36415" w14:textId="77777777" w:rsidR="009F6A55" w:rsidRPr="00DB6CD6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265358A4" w14:textId="77777777" w:rsidR="009F6A55" w:rsidRPr="00626ED6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667C4B57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9F6A55" w:rsidRPr="008663CD" w14:paraId="64AB5688" w14:textId="77777777" w:rsidTr="007A0422">
        <w:trPr>
          <w:cantSplit/>
        </w:trPr>
        <w:tc>
          <w:tcPr>
            <w:tcW w:w="2338" w:type="dxa"/>
          </w:tcPr>
          <w:p w14:paraId="7E7D3AEE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1°Intervento secondario</w:t>
            </w:r>
          </w:p>
        </w:tc>
        <w:tc>
          <w:tcPr>
            <w:tcW w:w="2552" w:type="dxa"/>
          </w:tcPr>
          <w:p w14:paraId="254AC821" w14:textId="77777777" w:rsidR="009F6A55" w:rsidRPr="00DB6CD6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Codice intervento chirurgico secondo la classificazione internazionale delle malattie</w:t>
            </w:r>
          </w:p>
        </w:tc>
        <w:tc>
          <w:tcPr>
            <w:tcW w:w="567" w:type="dxa"/>
          </w:tcPr>
          <w:p w14:paraId="40EC63A5" w14:textId="77777777" w:rsidR="009F6A55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72" w:type="dxa"/>
          </w:tcPr>
          <w:p w14:paraId="47B7799F" w14:textId="77777777" w:rsidR="009F6A55" w:rsidRDefault="009F6A55" w:rsidP="00A83B31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14</w:t>
            </w:r>
            <w:r w:rsidR="00A83B31">
              <w:rPr>
                <w:i/>
              </w:rPr>
              <w:t>4</w:t>
            </w:r>
          </w:p>
        </w:tc>
        <w:tc>
          <w:tcPr>
            <w:tcW w:w="709" w:type="dxa"/>
          </w:tcPr>
          <w:p w14:paraId="64C1A9F1" w14:textId="77777777" w:rsidR="009F6A55" w:rsidRPr="00DB6CD6" w:rsidRDefault="009F6A55" w:rsidP="006717FF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14</w:t>
            </w:r>
            <w:r w:rsidR="006717FF">
              <w:rPr>
                <w:i/>
              </w:rPr>
              <w:t>7</w:t>
            </w:r>
          </w:p>
        </w:tc>
        <w:tc>
          <w:tcPr>
            <w:tcW w:w="1134" w:type="dxa"/>
          </w:tcPr>
          <w:p w14:paraId="74A172F1" w14:textId="77777777" w:rsidR="009F6A55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1134" w:type="dxa"/>
          </w:tcPr>
          <w:p w14:paraId="70C37312" w14:textId="77777777" w:rsidR="009F6A55" w:rsidRPr="00626ED6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15226C8F" w14:textId="77777777" w:rsidR="009F6A55" w:rsidRPr="00626ED6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9F6A55" w:rsidRPr="008663CD" w14:paraId="134DCF92" w14:textId="77777777" w:rsidTr="007A0422">
        <w:trPr>
          <w:cantSplit/>
        </w:trPr>
        <w:tc>
          <w:tcPr>
            <w:tcW w:w="2338" w:type="dxa"/>
          </w:tcPr>
          <w:p w14:paraId="1C237C2C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185F5285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1BED6414" w14:textId="77777777" w:rsidR="009F6A55" w:rsidRPr="00DB6CD6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72" w:type="dxa"/>
          </w:tcPr>
          <w:p w14:paraId="7D2509BC" w14:textId="77777777" w:rsidR="009F6A55" w:rsidRPr="00DB6CD6" w:rsidRDefault="009F6A55" w:rsidP="00A83B31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14</w:t>
            </w:r>
            <w:r w:rsidR="00A83B31">
              <w:rPr>
                <w:i/>
              </w:rPr>
              <w:t>8</w:t>
            </w:r>
          </w:p>
        </w:tc>
        <w:tc>
          <w:tcPr>
            <w:tcW w:w="709" w:type="dxa"/>
          </w:tcPr>
          <w:p w14:paraId="10F37387" w14:textId="77777777" w:rsidR="009F6A55" w:rsidRPr="00DB6CD6" w:rsidRDefault="009F6A55" w:rsidP="006717FF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14</w:t>
            </w:r>
            <w:r w:rsidR="006717FF">
              <w:rPr>
                <w:i/>
              </w:rPr>
              <w:t>8</w:t>
            </w:r>
          </w:p>
        </w:tc>
        <w:tc>
          <w:tcPr>
            <w:tcW w:w="1134" w:type="dxa"/>
          </w:tcPr>
          <w:p w14:paraId="66A3A9D4" w14:textId="77777777" w:rsidR="009F6A55" w:rsidRPr="00DB6CD6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2FB7152A" w14:textId="77777777" w:rsidR="009F6A55" w:rsidRPr="00626ED6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1DB3BC5C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9F6A55" w:rsidRPr="008663CD" w14:paraId="22BAE713" w14:textId="77777777" w:rsidTr="007A0422">
        <w:trPr>
          <w:cantSplit/>
        </w:trPr>
        <w:tc>
          <w:tcPr>
            <w:tcW w:w="2338" w:type="dxa"/>
          </w:tcPr>
          <w:p w14:paraId="2B20C5B8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Data intervento secondario</w:t>
            </w:r>
          </w:p>
        </w:tc>
        <w:tc>
          <w:tcPr>
            <w:tcW w:w="2552" w:type="dxa"/>
          </w:tcPr>
          <w:p w14:paraId="234DE7BB" w14:textId="77777777" w:rsidR="009F6A55" w:rsidRPr="00DB6CD6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Data intervento nel formato AAAAMMGG</w:t>
            </w:r>
          </w:p>
        </w:tc>
        <w:tc>
          <w:tcPr>
            <w:tcW w:w="567" w:type="dxa"/>
          </w:tcPr>
          <w:p w14:paraId="7EBFBA23" w14:textId="77777777" w:rsidR="009F6A55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N</w:t>
            </w:r>
          </w:p>
        </w:tc>
        <w:tc>
          <w:tcPr>
            <w:tcW w:w="772" w:type="dxa"/>
          </w:tcPr>
          <w:p w14:paraId="1C54BC50" w14:textId="77777777" w:rsidR="009F6A55" w:rsidRDefault="00A83B31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149</w:t>
            </w:r>
          </w:p>
        </w:tc>
        <w:tc>
          <w:tcPr>
            <w:tcW w:w="709" w:type="dxa"/>
          </w:tcPr>
          <w:p w14:paraId="79C91C9B" w14:textId="77777777" w:rsidR="009F6A55" w:rsidRPr="00DB6CD6" w:rsidRDefault="009F6A55" w:rsidP="006717FF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15</w:t>
            </w:r>
            <w:r w:rsidR="006717FF">
              <w:rPr>
                <w:i/>
              </w:rPr>
              <w:t>6</w:t>
            </w:r>
          </w:p>
        </w:tc>
        <w:tc>
          <w:tcPr>
            <w:tcW w:w="1134" w:type="dxa"/>
          </w:tcPr>
          <w:p w14:paraId="335B5474" w14:textId="77777777" w:rsidR="009F6A55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1134" w:type="dxa"/>
          </w:tcPr>
          <w:p w14:paraId="51C3C094" w14:textId="77777777" w:rsidR="009F6A55" w:rsidRPr="00626ED6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5DBFD0D2" w14:textId="77777777" w:rsidR="009F6A55" w:rsidRPr="00626ED6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9F6A55" w:rsidRPr="008663CD" w14:paraId="7C8FAE30" w14:textId="77777777" w:rsidTr="007A0422">
        <w:trPr>
          <w:cantSplit/>
        </w:trPr>
        <w:tc>
          <w:tcPr>
            <w:tcW w:w="2338" w:type="dxa"/>
          </w:tcPr>
          <w:p w14:paraId="773F951F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5D48C291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4B5D1BB4" w14:textId="77777777" w:rsidR="009F6A55" w:rsidRPr="00DB6CD6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72" w:type="dxa"/>
          </w:tcPr>
          <w:p w14:paraId="4DFC98DD" w14:textId="77777777" w:rsidR="009F6A55" w:rsidRPr="00DB6CD6" w:rsidRDefault="009F6A55" w:rsidP="00A82D42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15</w:t>
            </w:r>
            <w:r w:rsidR="00A82D42">
              <w:rPr>
                <w:i/>
              </w:rPr>
              <w:t>7</w:t>
            </w:r>
          </w:p>
        </w:tc>
        <w:tc>
          <w:tcPr>
            <w:tcW w:w="709" w:type="dxa"/>
          </w:tcPr>
          <w:p w14:paraId="6E813345" w14:textId="77777777" w:rsidR="009F6A55" w:rsidRPr="00DB6CD6" w:rsidRDefault="009F6A55" w:rsidP="006717FF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15</w:t>
            </w:r>
            <w:r w:rsidR="006717FF">
              <w:rPr>
                <w:i/>
              </w:rPr>
              <w:t>7</w:t>
            </w:r>
          </w:p>
        </w:tc>
        <w:tc>
          <w:tcPr>
            <w:tcW w:w="1134" w:type="dxa"/>
          </w:tcPr>
          <w:p w14:paraId="6D98C7DD" w14:textId="77777777" w:rsidR="009F6A55" w:rsidRPr="00DB6CD6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19385569" w14:textId="77777777" w:rsidR="009F6A55" w:rsidRPr="00626ED6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213154D2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9F6A55" w:rsidRPr="008663CD" w14:paraId="30D07C80" w14:textId="77777777" w:rsidTr="007A0422">
        <w:trPr>
          <w:cantSplit/>
        </w:trPr>
        <w:tc>
          <w:tcPr>
            <w:tcW w:w="2338" w:type="dxa"/>
          </w:tcPr>
          <w:p w14:paraId="2F1A6698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2°Intervento secondario</w:t>
            </w:r>
          </w:p>
        </w:tc>
        <w:tc>
          <w:tcPr>
            <w:tcW w:w="2552" w:type="dxa"/>
          </w:tcPr>
          <w:p w14:paraId="22DE9223" w14:textId="77777777" w:rsidR="009F6A55" w:rsidRPr="00DB6CD6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Codice intervento chirurgico secondo la classificazione internazionale delle malattie</w:t>
            </w:r>
          </w:p>
        </w:tc>
        <w:tc>
          <w:tcPr>
            <w:tcW w:w="567" w:type="dxa"/>
          </w:tcPr>
          <w:p w14:paraId="4F99160A" w14:textId="77777777" w:rsidR="009F6A55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72" w:type="dxa"/>
          </w:tcPr>
          <w:p w14:paraId="3EEF68DB" w14:textId="77777777" w:rsidR="009F6A55" w:rsidRDefault="009F6A55" w:rsidP="00A82D42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15</w:t>
            </w:r>
            <w:r w:rsidR="00A82D42">
              <w:rPr>
                <w:i/>
              </w:rPr>
              <w:t>8</w:t>
            </w:r>
          </w:p>
        </w:tc>
        <w:tc>
          <w:tcPr>
            <w:tcW w:w="709" w:type="dxa"/>
          </w:tcPr>
          <w:p w14:paraId="019670A1" w14:textId="77777777" w:rsidR="009F6A55" w:rsidRPr="00DB6CD6" w:rsidRDefault="009F6A55" w:rsidP="00047D50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16</w:t>
            </w:r>
            <w:r w:rsidR="00047D50">
              <w:rPr>
                <w:i/>
              </w:rPr>
              <w:t>1</w:t>
            </w:r>
          </w:p>
        </w:tc>
        <w:tc>
          <w:tcPr>
            <w:tcW w:w="1134" w:type="dxa"/>
          </w:tcPr>
          <w:p w14:paraId="036B8684" w14:textId="77777777" w:rsidR="009F6A55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1134" w:type="dxa"/>
          </w:tcPr>
          <w:p w14:paraId="4F142801" w14:textId="77777777" w:rsidR="009F6A55" w:rsidRPr="00626ED6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534FA096" w14:textId="77777777" w:rsidR="009F6A55" w:rsidRPr="00626ED6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9F6A55" w:rsidRPr="008663CD" w14:paraId="025CECFC" w14:textId="77777777" w:rsidTr="007A0422">
        <w:trPr>
          <w:cantSplit/>
        </w:trPr>
        <w:tc>
          <w:tcPr>
            <w:tcW w:w="2338" w:type="dxa"/>
          </w:tcPr>
          <w:p w14:paraId="49450474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77C8BAB1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6AAF0F5C" w14:textId="77777777" w:rsidR="009F6A55" w:rsidRPr="00DB6CD6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72" w:type="dxa"/>
          </w:tcPr>
          <w:p w14:paraId="58ED2E63" w14:textId="77777777" w:rsidR="009F6A55" w:rsidRPr="00DB6CD6" w:rsidRDefault="009F6A55" w:rsidP="00A82D42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16</w:t>
            </w:r>
            <w:r w:rsidR="00A82D42">
              <w:rPr>
                <w:i/>
              </w:rPr>
              <w:t>2</w:t>
            </w:r>
          </w:p>
        </w:tc>
        <w:tc>
          <w:tcPr>
            <w:tcW w:w="709" w:type="dxa"/>
          </w:tcPr>
          <w:p w14:paraId="1E19705F" w14:textId="77777777" w:rsidR="009F6A55" w:rsidRPr="00DB6CD6" w:rsidRDefault="009F6A55" w:rsidP="00047D50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16</w:t>
            </w:r>
            <w:r w:rsidR="00047D50">
              <w:rPr>
                <w:i/>
              </w:rPr>
              <w:t>2</w:t>
            </w:r>
          </w:p>
        </w:tc>
        <w:tc>
          <w:tcPr>
            <w:tcW w:w="1134" w:type="dxa"/>
          </w:tcPr>
          <w:p w14:paraId="50F8AF46" w14:textId="77777777" w:rsidR="009F6A55" w:rsidRPr="00DB6CD6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6F68E432" w14:textId="77777777" w:rsidR="009F6A55" w:rsidRPr="00626ED6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26075537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9F6A55" w:rsidRPr="008663CD" w14:paraId="1200BF85" w14:textId="77777777" w:rsidTr="007A0422">
        <w:trPr>
          <w:cantSplit/>
        </w:trPr>
        <w:tc>
          <w:tcPr>
            <w:tcW w:w="2338" w:type="dxa"/>
          </w:tcPr>
          <w:p w14:paraId="41FC3665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Data intervento secondario</w:t>
            </w:r>
          </w:p>
        </w:tc>
        <w:tc>
          <w:tcPr>
            <w:tcW w:w="2552" w:type="dxa"/>
          </w:tcPr>
          <w:p w14:paraId="03BF990A" w14:textId="77777777" w:rsidR="009F6A55" w:rsidRPr="00DB6CD6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Data intervento nel formato AAAAMMGG</w:t>
            </w:r>
          </w:p>
        </w:tc>
        <w:tc>
          <w:tcPr>
            <w:tcW w:w="567" w:type="dxa"/>
          </w:tcPr>
          <w:p w14:paraId="685EBEAA" w14:textId="77777777" w:rsidR="009F6A55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N</w:t>
            </w:r>
          </w:p>
        </w:tc>
        <w:tc>
          <w:tcPr>
            <w:tcW w:w="772" w:type="dxa"/>
          </w:tcPr>
          <w:p w14:paraId="15C57C24" w14:textId="77777777" w:rsidR="009F6A55" w:rsidRDefault="009F6A55" w:rsidP="00A82D42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16</w:t>
            </w:r>
            <w:r w:rsidR="00A82D42">
              <w:rPr>
                <w:i/>
              </w:rPr>
              <w:t>3</w:t>
            </w:r>
          </w:p>
        </w:tc>
        <w:tc>
          <w:tcPr>
            <w:tcW w:w="709" w:type="dxa"/>
          </w:tcPr>
          <w:p w14:paraId="543838A2" w14:textId="77777777" w:rsidR="009F6A55" w:rsidRPr="00DB6CD6" w:rsidRDefault="009F6A55" w:rsidP="00047D50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17</w:t>
            </w:r>
            <w:r w:rsidR="00047D50">
              <w:rPr>
                <w:i/>
              </w:rPr>
              <w:t>0</w:t>
            </w:r>
          </w:p>
        </w:tc>
        <w:tc>
          <w:tcPr>
            <w:tcW w:w="1134" w:type="dxa"/>
          </w:tcPr>
          <w:p w14:paraId="0BE18A9A" w14:textId="77777777" w:rsidR="009F6A55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1134" w:type="dxa"/>
          </w:tcPr>
          <w:p w14:paraId="668EF110" w14:textId="77777777" w:rsidR="009F6A55" w:rsidRPr="00626ED6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14C2D8B8" w14:textId="77777777" w:rsidR="009F6A55" w:rsidRPr="00626ED6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9F6A55" w:rsidRPr="008663CD" w14:paraId="4723E079" w14:textId="77777777" w:rsidTr="007A0422">
        <w:trPr>
          <w:cantSplit/>
        </w:trPr>
        <w:tc>
          <w:tcPr>
            <w:tcW w:w="2338" w:type="dxa"/>
          </w:tcPr>
          <w:p w14:paraId="41C01F64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02812383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2F3C0673" w14:textId="77777777" w:rsidR="009F6A55" w:rsidRPr="00DB6CD6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72" w:type="dxa"/>
          </w:tcPr>
          <w:p w14:paraId="2CD0238D" w14:textId="77777777" w:rsidR="009F6A55" w:rsidRPr="00DB6CD6" w:rsidRDefault="009F6A55" w:rsidP="00A82D42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17</w:t>
            </w:r>
            <w:r w:rsidR="00A82D42">
              <w:rPr>
                <w:i/>
              </w:rPr>
              <w:t>1</w:t>
            </w:r>
          </w:p>
        </w:tc>
        <w:tc>
          <w:tcPr>
            <w:tcW w:w="709" w:type="dxa"/>
          </w:tcPr>
          <w:p w14:paraId="47F0A46D" w14:textId="77777777" w:rsidR="009F6A55" w:rsidRPr="00DB6CD6" w:rsidRDefault="009F6A55" w:rsidP="00047D50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17</w:t>
            </w:r>
            <w:r w:rsidR="00047D50">
              <w:rPr>
                <w:i/>
              </w:rPr>
              <w:t>1</w:t>
            </w:r>
          </w:p>
        </w:tc>
        <w:tc>
          <w:tcPr>
            <w:tcW w:w="1134" w:type="dxa"/>
          </w:tcPr>
          <w:p w14:paraId="75E0B905" w14:textId="77777777" w:rsidR="009F6A55" w:rsidRPr="00DB6CD6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4926E356" w14:textId="77777777" w:rsidR="009F6A55" w:rsidRPr="00626ED6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73EC3115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9F6A55" w:rsidRPr="008663CD" w14:paraId="4D36C77B" w14:textId="77777777" w:rsidTr="007A0422">
        <w:trPr>
          <w:cantSplit/>
        </w:trPr>
        <w:tc>
          <w:tcPr>
            <w:tcW w:w="2338" w:type="dxa"/>
          </w:tcPr>
          <w:p w14:paraId="466766E3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lastRenderedPageBreak/>
              <w:t>3°Intervento secondario</w:t>
            </w:r>
          </w:p>
        </w:tc>
        <w:tc>
          <w:tcPr>
            <w:tcW w:w="2552" w:type="dxa"/>
          </w:tcPr>
          <w:p w14:paraId="07E2DFA5" w14:textId="77777777" w:rsidR="009F6A55" w:rsidRPr="00DB6CD6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Codice intervento chirurgico secondo la classificazione internazionale delle malattie</w:t>
            </w:r>
          </w:p>
        </w:tc>
        <w:tc>
          <w:tcPr>
            <w:tcW w:w="567" w:type="dxa"/>
          </w:tcPr>
          <w:p w14:paraId="25AA73DE" w14:textId="77777777" w:rsidR="009F6A55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72" w:type="dxa"/>
          </w:tcPr>
          <w:p w14:paraId="172BC499" w14:textId="77777777" w:rsidR="009F6A55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17</w:t>
            </w:r>
            <w:r w:rsidR="00A82D42">
              <w:rPr>
                <w:i/>
              </w:rPr>
              <w:t>2</w:t>
            </w:r>
          </w:p>
          <w:p w14:paraId="0521D6DC" w14:textId="77777777" w:rsidR="009F6A55" w:rsidRPr="00170F15" w:rsidRDefault="009F6A55" w:rsidP="003B7494"/>
        </w:tc>
        <w:tc>
          <w:tcPr>
            <w:tcW w:w="709" w:type="dxa"/>
          </w:tcPr>
          <w:p w14:paraId="7E3C6F04" w14:textId="77777777" w:rsidR="009F6A55" w:rsidRPr="00DB6CD6" w:rsidRDefault="009F6A55" w:rsidP="00047D50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17</w:t>
            </w:r>
            <w:r w:rsidR="00047D50">
              <w:rPr>
                <w:i/>
              </w:rPr>
              <w:t>5</w:t>
            </w:r>
          </w:p>
        </w:tc>
        <w:tc>
          <w:tcPr>
            <w:tcW w:w="1134" w:type="dxa"/>
          </w:tcPr>
          <w:p w14:paraId="6F7BD606" w14:textId="77777777" w:rsidR="009F6A55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1134" w:type="dxa"/>
          </w:tcPr>
          <w:p w14:paraId="7CCEA1D5" w14:textId="77777777" w:rsidR="009F6A55" w:rsidRPr="00626ED6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1E2359BF" w14:textId="77777777" w:rsidR="009F6A55" w:rsidRPr="00626ED6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9F6A55" w:rsidRPr="008663CD" w14:paraId="430B9436" w14:textId="77777777" w:rsidTr="007A0422">
        <w:trPr>
          <w:cantSplit/>
        </w:trPr>
        <w:tc>
          <w:tcPr>
            <w:tcW w:w="2338" w:type="dxa"/>
          </w:tcPr>
          <w:p w14:paraId="498FA462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26A21041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3256607C" w14:textId="77777777" w:rsidR="009F6A55" w:rsidRPr="00DB6CD6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72" w:type="dxa"/>
          </w:tcPr>
          <w:p w14:paraId="36C04AD7" w14:textId="77777777" w:rsidR="009F6A55" w:rsidRPr="00DB6CD6" w:rsidRDefault="009F6A55" w:rsidP="00A82D42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17</w:t>
            </w:r>
            <w:r w:rsidR="00A82D42">
              <w:rPr>
                <w:i/>
              </w:rPr>
              <w:t>6</w:t>
            </w:r>
          </w:p>
        </w:tc>
        <w:tc>
          <w:tcPr>
            <w:tcW w:w="709" w:type="dxa"/>
          </w:tcPr>
          <w:p w14:paraId="0A03F320" w14:textId="77777777" w:rsidR="009F6A55" w:rsidRPr="00DB6CD6" w:rsidRDefault="009F6A55" w:rsidP="00047D50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17</w:t>
            </w:r>
            <w:r w:rsidR="00047D50">
              <w:rPr>
                <w:i/>
              </w:rPr>
              <w:t>6</w:t>
            </w:r>
          </w:p>
        </w:tc>
        <w:tc>
          <w:tcPr>
            <w:tcW w:w="1134" w:type="dxa"/>
          </w:tcPr>
          <w:p w14:paraId="5492BE02" w14:textId="77777777" w:rsidR="009F6A55" w:rsidRPr="00DB6CD6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1C903316" w14:textId="77777777" w:rsidR="009F6A55" w:rsidRPr="00626ED6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63049D18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9F6A55" w:rsidRPr="008663CD" w14:paraId="22F559EA" w14:textId="77777777" w:rsidTr="007A0422">
        <w:trPr>
          <w:cantSplit/>
        </w:trPr>
        <w:tc>
          <w:tcPr>
            <w:tcW w:w="2338" w:type="dxa"/>
          </w:tcPr>
          <w:p w14:paraId="2E41A413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Data intervento secondario</w:t>
            </w:r>
          </w:p>
        </w:tc>
        <w:tc>
          <w:tcPr>
            <w:tcW w:w="2552" w:type="dxa"/>
          </w:tcPr>
          <w:p w14:paraId="2740392E" w14:textId="77777777" w:rsidR="009F6A55" w:rsidRPr="00DB6CD6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Data intervento nel formato AAAAMMGG</w:t>
            </w:r>
          </w:p>
        </w:tc>
        <w:tc>
          <w:tcPr>
            <w:tcW w:w="567" w:type="dxa"/>
          </w:tcPr>
          <w:p w14:paraId="65DE701A" w14:textId="77777777" w:rsidR="009F6A55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N</w:t>
            </w:r>
          </w:p>
        </w:tc>
        <w:tc>
          <w:tcPr>
            <w:tcW w:w="772" w:type="dxa"/>
          </w:tcPr>
          <w:p w14:paraId="217F7FD8" w14:textId="77777777" w:rsidR="009F6A55" w:rsidRDefault="009F6A55" w:rsidP="00A82D42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17</w:t>
            </w:r>
            <w:r w:rsidR="00A82D42">
              <w:rPr>
                <w:i/>
              </w:rPr>
              <w:t>7</w:t>
            </w:r>
          </w:p>
        </w:tc>
        <w:tc>
          <w:tcPr>
            <w:tcW w:w="709" w:type="dxa"/>
          </w:tcPr>
          <w:p w14:paraId="3358589D" w14:textId="77777777" w:rsidR="009F6A55" w:rsidRPr="00DB6CD6" w:rsidRDefault="009F6A55" w:rsidP="00047D50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18</w:t>
            </w:r>
            <w:r w:rsidR="00047D50">
              <w:rPr>
                <w:i/>
              </w:rPr>
              <w:t>4</w:t>
            </w:r>
          </w:p>
        </w:tc>
        <w:tc>
          <w:tcPr>
            <w:tcW w:w="1134" w:type="dxa"/>
          </w:tcPr>
          <w:p w14:paraId="5F4C3C06" w14:textId="77777777" w:rsidR="009F6A55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1134" w:type="dxa"/>
          </w:tcPr>
          <w:p w14:paraId="0AA7ACD7" w14:textId="77777777" w:rsidR="009F6A55" w:rsidRPr="00626ED6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5D9E74D8" w14:textId="77777777" w:rsidR="009F6A55" w:rsidRPr="00626ED6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9F6A55" w:rsidRPr="008663CD" w14:paraId="3CE6C00A" w14:textId="77777777" w:rsidTr="007A0422">
        <w:trPr>
          <w:cantSplit/>
        </w:trPr>
        <w:tc>
          <w:tcPr>
            <w:tcW w:w="2338" w:type="dxa"/>
          </w:tcPr>
          <w:p w14:paraId="39871883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0EC41D67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14A8BAA8" w14:textId="77777777" w:rsidR="009F6A55" w:rsidRPr="00DB6CD6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72" w:type="dxa"/>
          </w:tcPr>
          <w:p w14:paraId="280D8863" w14:textId="77777777" w:rsidR="009F6A55" w:rsidRPr="00DB6CD6" w:rsidRDefault="009F6A55" w:rsidP="00A82D42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18</w:t>
            </w:r>
            <w:r w:rsidR="00A82D42">
              <w:rPr>
                <w:i/>
              </w:rPr>
              <w:t>5</w:t>
            </w:r>
          </w:p>
        </w:tc>
        <w:tc>
          <w:tcPr>
            <w:tcW w:w="709" w:type="dxa"/>
          </w:tcPr>
          <w:p w14:paraId="2A361123" w14:textId="77777777" w:rsidR="009F6A55" w:rsidRPr="00DB6CD6" w:rsidRDefault="009F6A55" w:rsidP="00047D50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18</w:t>
            </w:r>
            <w:r w:rsidR="00047D50">
              <w:rPr>
                <w:i/>
              </w:rPr>
              <w:t>5</w:t>
            </w:r>
          </w:p>
        </w:tc>
        <w:tc>
          <w:tcPr>
            <w:tcW w:w="1134" w:type="dxa"/>
          </w:tcPr>
          <w:p w14:paraId="773C3704" w14:textId="77777777" w:rsidR="009F6A55" w:rsidRPr="00DB6CD6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5C178358" w14:textId="77777777" w:rsidR="009F6A55" w:rsidRPr="00626ED6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0D16C095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9F6A55" w:rsidRPr="008663CD" w14:paraId="5EE96A3F" w14:textId="77777777" w:rsidTr="007A0422">
        <w:trPr>
          <w:cantSplit/>
        </w:trPr>
        <w:tc>
          <w:tcPr>
            <w:tcW w:w="2338" w:type="dxa"/>
          </w:tcPr>
          <w:p w14:paraId="7B62040A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4°Intervento secondario</w:t>
            </w:r>
          </w:p>
        </w:tc>
        <w:tc>
          <w:tcPr>
            <w:tcW w:w="2552" w:type="dxa"/>
          </w:tcPr>
          <w:p w14:paraId="7A41ED9D" w14:textId="77777777" w:rsidR="009F6A55" w:rsidRPr="00DB6CD6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Codice intervento chirurgico secondo la classificazione internazionale delle malattie</w:t>
            </w:r>
          </w:p>
        </w:tc>
        <w:tc>
          <w:tcPr>
            <w:tcW w:w="567" w:type="dxa"/>
          </w:tcPr>
          <w:p w14:paraId="4E459526" w14:textId="77777777" w:rsidR="009F6A55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72" w:type="dxa"/>
          </w:tcPr>
          <w:p w14:paraId="5E77A90C" w14:textId="77777777" w:rsidR="009F6A55" w:rsidRDefault="009F6A55" w:rsidP="00A82D42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18</w:t>
            </w:r>
            <w:r w:rsidR="00A82D42">
              <w:rPr>
                <w:i/>
              </w:rPr>
              <w:t>6</w:t>
            </w:r>
          </w:p>
        </w:tc>
        <w:tc>
          <w:tcPr>
            <w:tcW w:w="709" w:type="dxa"/>
          </w:tcPr>
          <w:p w14:paraId="2F9D0DD2" w14:textId="77777777" w:rsidR="009F6A55" w:rsidRPr="00DB6CD6" w:rsidRDefault="009F6A55" w:rsidP="00047D50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  <w:r w:rsidR="00047D50">
              <w:rPr>
                <w:i/>
              </w:rPr>
              <w:t>89</w:t>
            </w:r>
          </w:p>
        </w:tc>
        <w:tc>
          <w:tcPr>
            <w:tcW w:w="1134" w:type="dxa"/>
          </w:tcPr>
          <w:p w14:paraId="372810AC" w14:textId="77777777" w:rsidR="009F6A55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1134" w:type="dxa"/>
          </w:tcPr>
          <w:p w14:paraId="17147918" w14:textId="77777777" w:rsidR="009F6A55" w:rsidRPr="00626ED6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077642B2" w14:textId="77777777" w:rsidR="009F6A55" w:rsidRPr="00626ED6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9F6A55" w:rsidRPr="008663CD" w14:paraId="2FBC5257" w14:textId="77777777" w:rsidTr="007A0422">
        <w:trPr>
          <w:cantSplit/>
        </w:trPr>
        <w:tc>
          <w:tcPr>
            <w:tcW w:w="2338" w:type="dxa"/>
          </w:tcPr>
          <w:p w14:paraId="3B9DECF2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3497D5A2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3FEB79E6" w14:textId="77777777" w:rsidR="009F6A55" w:rsidRPr="00DB6CD6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72" w:type="dxa"/>
          </w:tcPr>
          <w:p w14:paraId="47B0426C" w14:textId="77777777" w:rsidR="009F6A55" w:rsidRPr="00DB6CD6" w:rsidRDefault="009F6A55" w:rsidP="00A82D42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19</w:t>
            </w:r>
            <w:r w:rsidR="00A82D42">
              <w:rPr>
                <w:i/>
              </w:rPr>
              <w:t>0</w:t>
            </w:r>
          </w:p>
        </w:tc>
        <w:tc>
          <w:tcPr>
            <w:tcW w:w="709" w:type="dxa"/>
          </w:tcPr>
          <w:p w14:paraId="4FF10938" w14:textId="77777777" w:rsidR="009F6A55" w:rsidRPr="00DB6CD6" w:rsidRDefault="009F6A55" w:rsidP="00047D50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19</w:t>
            </w:r>
            <w:r w:rsidR="00047D50">
              <w:rPr>
                <w:i/>
              </w:rPr>
              <w:t>0</w:t>
            </w:r>
          </w:p>
        </w:tc>
        <w:tc>
          <w:tcPr>
            <w:tcW w:w="1134" w:type="dxa"/>
          </w:tcPr>
          <w:p w14:paraId="6CFB76F8" w14:textId="77777777" w:rsidR="009F6A55" w:rsidRPr="00DB6CD6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060FE8D4" w14:textId="77777777" w:rsidR="009F6A55" w:rsidRPr="00626ED6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2B63D3AD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9F6A55" w:rsidRPr="008663CD" w14:paraId="1401C826" w14:textId="77777777" w:rsidTr="007A0422">
        <w:trPr>
          <w:cantSplit/>
        </w:trPr>
        <w:tc>
          <w:tcPr>
            <w:tcW w:w="2338" w:type="dxa"/>
          </w:tcPr>
          <w:p w14:paraId="66AF99D0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Data intervento secondario</w:t>
            </w:r>
          </w:p>
        </w:tc>
        <w:tc>
          <w:tcPr>
            <w:tcW w:w="2552" w:type="dxa"/>
          </w:tcPr>
          <w:p w14:paraId="79ACA1F7" w14:textId="77777777" w:rsidR="009F6A55" w:rsidRPr="00DB6CD6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Data intervento nel formato AAAAMMGG</w:t>
            </w:r>
          </w:p>
        </w:tc>
        <w:tc>
          <w:tcPr>
            <w:tcW w:w="567" w:type="dxa"/>
          </w:tcPr>
          <w:p w14:paraId="6ECE8606" w14:textId="77777777" w:rsidR="009F6A55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N</w:t>
            </w:r>
          </w:p>
        </w:tc>
        <w:tc>
          <w:tcPr>
            <w:tcW w:w="772" w:type="dxa"/>
          </w:tcPr>
          <w:p w14:paraId="03F899C8" w14:textId="77777777" w:rsidR="009F6A55" w:rsidRDefault="009F6A55" w:rsidP="00A82D42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19</w:t>
            </w:r>
            <w:r w:rsidR="00A82D42">
              <w:rPr>
                <w:i/>
              </w:rPr>
              <w:t>1</w:t>
            </w:r>
          </w:p>
        </w:tc>
        <w:tc>
          <w:tcPr>
            <w:tcW w:w="709" w:type="dxa"/>
          </w:tcPr>
          <w:p w14:paraId="73303C09" w14:textId="77777777" w:rsidR="009F6A55" w:rsidRPr="00DB6CD6" w:rsidRDefault="009F6A55" w:rsidP="00047D50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19</w:t>
            </w:r>
            <w:r w:rsidR="00047D50">
              <w:rPr>
                <w:i/>
              </w:rPr>
              <w:t>8</w:t>
            </w:r>
          </w:p>
        </w:tc>
        <w:tc>
          <w:tcPr>
            <w:tcW w:w="1134" w:type="dxa"/>
          </w:tcPr>
          <w:p w14:paraId="1C7C0FD2" w14:textId="77777777" w:rsidR="009F6A55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1134" w:type="dxa"/>
          </w:tcPr>
          <w:p w14:paraId="5E77AA27" w14:textId="77777777" w:rsidR="009F6A55" w:rsidRPr="00626ED6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2FC78338" w14:textId="77777777" w:rsidR="009F6A55" w:rsidRPr="00626ED6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9F6A55" w:rsidRPr="008663CD" w14:paraId="3E43DFB8" w14:textId="77777777" w:rsidTr="007A0422">
        <w:trPr>
          <w:cantSplit/>
        </w:trPr>
        <w:tc>
          <w:tcPr>
            <w:tcW w:w="2338" w:type="dxa"/>
          </w:tcPr>
          <w:p w14:paraId="23681440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6ADDA8CC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54A19A3C" w14:textId="77777777" w:rsidR="009F6A55" w:rsidRPr="00DB6CD6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72" w:type="dxa"/>
          </w:tcPr>
          <w:p w14:paraId="56A6E103" w14:textId="77777777" w:rsidR="009F6A55" w:rsidRPr="00DB6CD6" w:rsidRDefault="00A82D42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199</w:t>
            </w:r>
          </w:p>
        </w:tc>
        <w:tc>
          <w:tcPr>
            <w:tcW w:w="709" w:type="dxa"/>
          </w:tcPr>
          <w:p w14:paraId="5B131B89" w14:textId="77777777" w:rsidR="009F6A55" w:rsidRPr="00DB6CD6" w:rsidRDefault="00047D50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199</w:t>
            </w:r>
          </w:p>
        </w:tc>
        <w:tc>
          <w:tcPr>
            <w:tcW w:w="1134" w:type="dxa"/>
          </w:tcPr>
          <w:p w14:paraId="071442BF" w14:textId="77777777" w:rsidR="009F6A55" w:rsidRPr="00DB6CD6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2F51430C" w14:textId="77777777" w:rsidR="009F6A55" w:rsidRPr="00626ED6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5B85FCE6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9F6A55" w:rsidRPr="008663CD" w14:paraId="446A29BB" w14:textId="77777777" w:rsidTr="007A0422">
        <w:trPr>
          <w:cantSplit/>
        </w:trPr>
        <w:tc>
          <w:tcPr>
            <w:tcW w:w="2338" w:type="dxa"/>
          </w:tcPr>
          <w:p w14:paraId="4CEA595B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5°Intervento secondario</w:t>
            </w:r>
          </w:p>
        </w:tc>
        <w:tc>
          <w:tcPr>
            <w:tcW w:w="2552" w:type="dxa"/>
          </w:tcPr>
          <w:p w14:paraId="5572C4C9" w14:textId="77777777" w:rsidR="009F6A55" w:rsidRPr="00DB6CD6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Data intervento nel formato AAAAMMGG</w:t>
            </w:r>
          </w:p>
        </w:tc>
        <w:tc>
          <w:tcPr>
            <w:tcW w:w="567" w:type="dxa"/>
          </w:tcPr>
          <w:p w14:paraId="2EF42CDC" w14:textId="77777777" w:rsidR="009F6A55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72" w:type="dxa"/>
          </w:tcPr>
          <w:p w14:paraId="6869C597" w14:textId="77777777" w:rsidR="009F6A55" w:rsidRDefault="00A82D42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71131">
              <w:rPr>
                <w:i/>
              </w:rPr>
              <w:t>200</w:t>
            </w:r>
          </w:p>
        </w:tc>
        <w:tc>
          <w:tcPr>
            <w:tcW w:w="709" w:type="dxa"/>
          </w:tcPr>
          <w:p w14:paraId="3CCE319C" w14:textId="77777777" w:rsidR="009F6A55" w:rsidRPr="00DB6CD6" w:rsidRDefault="009F6A55" w:rsidP="00A71131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20</w:t>
            </w:r>
            <w:r w:rsidR="00A71131">
              <w:rPr>
                <w:i/>
              </w:rPr>
              <w:t>3</w:t>
            </w:r>
          </w:p>
        </w:tc>
        <w:tc>
          <w:tcPr>
            <w:tcW w:w="1134" w:type="dxa"/>
          </w:tcPr>
          <w:p w14:paraId="4D51FBE6" w14:textId="77777777" w:rsidR="009F6A55" w:rsidRDefault="00997568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1134" w:type="dxa"/>
          </w:tcPr>
          <w:p w14:paraId="5D39724E" w14:textId="77777777" w:rsidR="009F6A55" w:rsidRPr="00626ED6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7FE30CAC" w14:textId="77777777" w:rsidR="009F6A55" w:rsidRPr="00626ED6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9F6A55" w:rsidRPr="008663CD" w14:paraId="0F2BBF1A" w14:textId="77777777" w:rsidTr="007A0422">
        <w:trPr>
          <w:cantSplit/>
        </w:trPr>
        <w:tc>
          <w:tcPr>
            <w:tcW w:w="2338" w:type="dxa"/>
          </w:tcPr>
          <w:p w14:paraId="37CFBF87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37F37AA8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12B545FE" w14:textId="77777777" w:rsidR="009F6A55" w:rsidRPr="00DB6CD6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72" w:type="dxa"/>
          </w:tcPr>
          <w:p w14:paraId="4F4AD546" w14:textId="77777777" w:rsidR="009F6A55" w:rsidRPr="00DB6CD6" w:rsidRDefault="009F6A55" w:rsidP="00BE79A7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20</w:t>
            </w:r>
            <w:r w:rsidR="00BE79A7">
              <w:rPr>
                <w:i/>
              </w:rPr>
              <w:t>4</w:t>
            </w:r>
          </w:p>
        </w:tc>
        <w:tc>
          <w:tcPr>
            <w:tcW w:w="709" w:type="dxa"/>
          </w:tcPr>
          <w:p w14:paraId="04E4BA85" w14:textId="77777777" w:rsidR="009F6A55" w:rsidRPr="00DB6CD6" w:rsidRDefault="009F6A55" w:rsidP="00A71131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20</w:t>
            </w:r>
            <w:r w:rsidR="00A71131">
              <w:rPr>
                <w:i/>
              </w:rPr>
              <w:t>4</w:t>
            </w:r>
          </w:p>
        </w:tc>
        <w:tc>
          <w:tcPr>
            <w:tcW w:w="1134" w:type="dxa"/>
          </w:tcPr>
          <w:p w14:paraId="55D43CDC" w14:textId="77777777" w:rsidR="009F6A55" w:rsidRPr="00DB6CD6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4A2F94C5" w14:textId="77777777" w:rsidR="009F6A55" w:rsidRPr="00626ED6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1E6B2308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9F6A55" w:rsidRPr="008663CD" w14:paraId="22EFCB77" w14:textId="77777777" w:rsidTr="007A0422">
        <w:trPr>
          <w:cantSplit/>
        </w:trPr>
        <w:tc>
          <w:tcPr>
            <w:tcW w:w="2338" w:type="dxa"/>
          </w:tcPr>
          <w:p w14:paraId="1C4F1014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Modalità di dimissione</w:t>
            </w:r>
          </w:p>
        </w:tc>
        <w:tc>
          <w:tcPr>
            <w:tcW w:w="2552" w:type="dxa"/>
          </w:tcPr>
          <w:p w14:paraId="20289B9F" w14:textId="77777777" w:rsidR="009F6A55" w:rsidRPr="00DB6CD6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567" w:type="dxa"/>
          </w:tcPr>
          <w:p w14:paraId="50E6D9C2" w14:textId="77777777" w:rsidR="009F6A55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72" w:type="dxa"/>
          </w:tcPr>
          <w:p w14:paraId="433CCDC1" w14:textId="77777777" w:rsidR="009F6A55" w:rsidRDefault="009F6A55" w:rsidP="00BE79A7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20</w:t>
            </w:r>
            <w:r w:rsidR="00BE79A7">
              <w:rPr>
                <w:i/>
              </w:rPr>
              <w:t>5</w:t>
            </w:r>
          </w:p>
        </w:tc>
        <w:tc>
          <w:tcPr>
            <w:tcW w:w="709" w:type="dxa"/>
          </w:tcPr>
          <w:p w14:paraId="0EAE3CA2" w14:textId="77777777" w:rsidR="009F6A55" w:rsidRPr="00DB6CD6" w:rsidRDefault="009F6A55" w:rsidP="00A71131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20</w:t>
            </w:r>
            <w:r w:rsidR="00A71131">
              <w:rPr>
                <w:i/>
              </w:rPr>
              <w:t>5</w:t>
            </w:r>
          </w:p>
        </w:tc>
        <w:tc>
          <w:tcPr>
            <w:tcW w:w="1134" w:type="dxa"/>
          </w:tcPr>
          <w:p w14:paraId="4D58CC52" w14:textId="77777777" w:rsidR="009F6A55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62A34BD7" w14:textId="77777777" w:rsidR="009F6A55" w:rsidRPr="00626ED6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2DA16015" w14:textId="77777777" w:rsidR="009F6A55" w:rsidRPr="00626ED6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9F6A55" w:rsidRPr="008663CD" w14:paraId="783DB250" w14:textId="77777777" w:rsidTr="007A0422">
        <w:trPr>
          <w:cantSplit/>
        </w:trPr>
        <w:tc>
          <w:tcPr>
            <w:tcW w:w="2338" w:type="dxa"/>
          </w:tcPr>
          <w:p w14:paraId="645D52CB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6B3E2949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4AC2B2CE" w14:textId="77777777" w:rsidR="009F6A55" w:rsidRPr="00DB6CD6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72" w:type="dxa"/>
          </w:tcPr>
          <w:p w14:paraId="2A526839" w14:textId="77777777" w:rsidR="009F6A55" w:rsidRPr="00DB6CD6" w:rsidRDefault="009F6A55" w:rsidP="00BE79A7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</w:t>
            </w:r>
            <w:r w:rsidR="00BE79A7">
              <w:rPr>
                <w:i/>
              </w:rPr>
              <w:t>06</w:t>
            </w:r>
          </w:p>
        </w:tc>
        <w:tc>
          <w:tcPr>
            <w:tcW w:w="709" w:type="dxa"/>
          </w:tcPr>
          <w:p w14:paraId="36750EF3" w14:textId="77777777" w:rsidR="009F6A55" w:rsidRPr="00DB6CD6" w:rsidRDefault="009F6A55" w:rsidP="00A71131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</w:t>
            </w:r>
            <w:r w:rsidR="00A71131">
              <w:rPr>
                <w:i/>
              </w:rPr>
              <w:t>06</w:t>
            </w:r>
          </w:p>
        </w:tc>
        <w:tc>
          <w:tcPr>
            <w:tcW w:w="1134" w:type="dxa"/>
          </w:tcPr>
          <w:p w14:paraId="43CB5B9D" w14:textId="77777777" w:rsidR="009F6A55" w:rsidRPr="00DB6CD6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6B867FFB" w14:textId="77777777" w:rsidR="009F6A55" w:rsidRPr="00626ED6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21E8BA3E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9F6A55" w:rsidRPr="008663CD" w14:paraId="12FD19E2" w14:textId="77777777" w:rsidTr="007A0422">
        <w:trPr>
          <w:cantSplit/>
        </w:trPr>
        <w:tc>
          <w:tcPr>
            <w:tcW w:w="2338" w:type="dxa"/>
          </w:tcPr>
          <w:p w14:paraId="71EEA670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ASL territoriale</w:t>
            </w:r>
          </w:p>
        </w:tc>
        <w:tc>
          <w:tcPr>
            <w:tcW w:w="2552" w:type="dxa"/>
          </w:tcPr>
          <w:p w14:paraId="6B740ECC" w14:textId="77777777" w:rsidR="009F6A55" w:rsidRPr="00DB6CD6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Codice della asl territorialmente competente</w:t>
            </w:r>
          </w:p>
        </w:tc>
        <w:tc>
          <w:tcPr>
            <w:tcW w:w="567" w:type="dxa"/>
          </w:tcPr>
          <w:p w14:paraId="5E68888A" w14:textId="77777777" w:rsidR="009F6A55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72" w:type="dxa"/>
          </w:tcPr>
          <w:p w14:paraId="6B4B0DA4" w14:textId="77777777" w:rsidR="009F6A55" w:rsidRDefault="00BE79A7" w:rsidP="00BE79A7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207</w:t>
            </w:r>
          </w:p>
        </w:tc>
        <w:tc>
          <w:tcPr>
            <w:tcW w:w="709" w:type="dxa"/>
          </w:tcPr>
          <w:p w14:paraId="395741EB" w14:textId="77777777" w:rsidR="009F6A55" w:rsidRPr="00DB6CD6" w:rsidRDefault="009F6A55" w:rsidP="00A71131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</w:t>
            </w:r>
            <w:r w:rsidR="00A71131">
              <w:rPr>
                <w:i/>
              </w:rPr>
              <w:t>09</w:t>
            </w:r>
          </w:p>
        </w:tc>
        <w:tc>
          <w:tcPr>
            <w:tcW w:w="1134" w:type="dxa"/>
          </w:tcPr>
          <w:p w14:paraId="6388993A" w14:textId="77777777" w:rsidR="009F6A55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1134" w:type="dxa"/>
          </w:tcPr>
          <w:p w14:paraId="0A6B4381" w14:textId="77777777" w:rsidR="009F6A55" w:rsidRPr="00626ED6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500961E3" w14:textId="77777777" w:rsidR="009F6A55" w:rsidRPr="00626ED6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9F6A55" w:rsidRPr="008663CD" w14:paraId="1774CCBB" w14:textId="77777777" w:rsidTr="007A0422">
        <w:trPr>
          <w:cantSplit/>
        </w:trPr>
        <w:tc>
          <w:tcPr>
            <w:tcW w:w="2338" w:type="dxa"/>
          </w:tcPr>
          <w:p w14:paraId="12D6B378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51AFB731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5D13C045" w14:textId="77777777" w:rsidR="009F6A55" w:rsidRPr="00DB6CD6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72" w:type="dxa"/>
          </w:tcPr>
          <w:p w14:paraId="59C3FF5E" w14:textId="77777777" w:rsidR="009F6A55" w:rsidRPr="00DB6CD6" w:rsidRDefault="009F6A55" w:rsidP="00BE79A7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21</w:t>
            </w:r>
            <w:r w:rsidR="00BE79A7">
              <w:rPr>
                <w:i/>
              </w:rPr>
              <w:t>0</w:t>
            </w:r>
          </w:p>
        </w:tc>
        <w:tc>
          <w:tcPr>
            <w:tcW w:w="709" w:type="dxa"/>
          </w:tcPr>
          <w:p w14:paraId="4F288CFE" w14:textId="77777777" w:rsidR="009F6A55" w:rsidRPr="00DB6CD6" w:rsidRDefault="009F6A55" w:rsidP="00A71131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21</w:t>
            </w:r>
            <w:r w:rsidR="00A71131">
              <w:rPr>
                <w:i/>
              </w:rPr>
              <w:t>0</w:t>
            </w:r>
          </w:p>
        </w:tc>
        <w:tc>
          <w:tcPr>
            <w:tcW w:w="1134" w:type="dxa"/>
          </w:tcPr>
          <w:p w14:paraId="61B5CFED" w14:textId="77777777" w:rsidR="009F6A55" w:rsidRPr="00DB6CD6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16F6A745" w14:textId="77777777" w:rsidR="009F6A55" w:rsidRPr="00626ED6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0F7BB253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9F6A55" w:rsidRPr="008663CD" w14:paraId="30B07EBD" w14:textId="77777777" w:rsidTr="007A0422">
        <w:trPr>
          <w:cantSplit/>
        </w:trPr>
        <w:tc>
          <w:tcPr>
            <w:tcW w:w="2338" w:type="dxa"/>
          </w:tcPr>
          <w:p w14:paraId="76DEECB6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ASL residenza</w:t>
            </w:r>
          </w:p>
        </w:tc>
        <w:tc>
          <w:tcPr>
            <w:tcW w:w="2552" w:type="dxa"/>
          </w:tcPr>
          <w:p w14:paraId="612BE698" w14:textId="77777777" w:rsidR="009F6A55" w:rsidRPr="00DB6CD6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Codice della asl di residenza dell’assistito</w:t>
            </w:r>
          </w:p>
        </w:tc>
        <w:tc>
          <w:tcPr>
            <w:tcW w:w="567" w:type="dxa"/>
          </w:tcPr>
          <w:p w14:paraId="6C3A4562" w14:textId="77777777" w:rsidR="009F6A55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72" w:type="dxa"/>
          </w:tcPr>
          <w:p w14:paraId="1284BD96" w14:textId="77777777" w:rsidR="009F6A55" w:rsidRDefault="009F6A55" w:rsidP="00BE79A7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21</w:t>
            </w:r>
            <w:r w:rsidR="00BE79A7">
              <w:rPr>
                <w:i/>
              </w:rPr>
              <w:t>1</w:t>
            </w:r>
          </w:p>
        </w:tc>
        <w:tc>
          <w:tcPr>
            <w:tcW w:w="709" w:type="dxa"/>
          </w:tcPr>
          <w:p w14:paraId="0969D613" w14:textId="77777777" w:rsidR="009F6A55" w:rsidRPr="00DB6CD6" w:rsidRDefault="009F6A55" w:rsidP="00A71131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21</w:t>
            </w:r>
            <w:r w:rsidR="00A71131">
              <w:rPr>
                <w:i/>
              </w:rPr>
              <w:t>3</w:t>
            </w:r>
          </w:p>
        </w:tc>
        <w:tc>
          <w:tcPr>
            <w:tcW w:w="1134" w:type="dxa"/>
          </w:tcPr>
          <w:p w14:paraId="3C463B51" w14:textId="77777777" w:rsidR="009F6A55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1134" w:type="dxa"/>
          </w:tcPr>
          <w:p w14:paraId="6D5E76E7" w14:textId="77777777" w:rsidR="009F6A55" w:rsidRPr="00626ED6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5C046C02" w14:textId="77777777" w:rsidR="009F6A55" w:rsidRPr="00626ED6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9F6A55" w:rsidRPr="008663CD" w14:paraId="46A8A063" w14:textId="77777777" w:rsidTr="007A0422">
        <w:trPr>
          <w:cantSplit/>
        </w:trPr>
        <w:tc>
          <w:tcPr>
            <w:tcW w:w="2338" w:type="dxa"/>
          </w:tcPr>
          <w:p w14:paraId="7DFAF5B8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1FB1849D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78393CBF" w14:textId="77777777" w:rsidR="009F6A55" w:rsidRPr="00DB6CD6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72" w:type="dxa"/>
          </w:tcPr>
          <w:p w14:paraId="46DC50B1" w14:textId="77777777" w:rsidR="009F6A55" w:rsidRPr="00DB6CD6" w:rsidRDefault="009F6A55" w:rsidP="00BE79A7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21</w:t>
            </w:r>
            <w:r w:rsidR="00BE79A7">
              <w:rPr>
                <w:i/>
              </w:rPr>
              <w:t>4</w:t>
            </w:r>
          </w:p>
        </w:tc>
        <w:tc>
          <w:tcPr>
            <w:tcW w:w="709" w:type="dxa"/>
          </w:tcPr>
          <w:p w14:paraId="0D105FF5" w14:textId="77777777" w:rsidR="009F6A55" w:rsidRPr="00DB6CD6" w:rsidRDefault="009F6A55" w:rsidP="00A71131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</w:t>
            </w:r>
            <w:r w:rsidR="00A71131">
              <w:rPr>
                <w:i/>
              </w:rPr>
              <w:t>14</w:t>
            </w:r>
          </w:p>
        </w:tc>
        <w:tc>
          <w:tcPr>
            <w:tcW w:w="1134" w:type="dxa"/>
          </w:tcPr>
          <w:p w14:paraId="483E02AF" w14:textId="77777777" w:rsidR="009F6A55" w:rsidRPr="00DB6CD6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0DF9D4C2" w14:textId="77777777" w:rsidR="009F6A55" w:rsidRPr="00626ED6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4463E081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9F6A55" w:rsidRPr="008663CD" w14:paraId="16DD7652" w14:textId="77777777" w:rsidTr="007A0422">
        <w:trPr>
          <w:cantSplit/>
        </w:trPr>
        <w:tc>
          <w:tcPr>
            <w:tcW w:w="2338" w:type="dxa"/>
          </w:tcPr>
          <w:p w14:paraId="4E1DC28B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Età anni</w:t>
            </w:r>
          </w:p>
        </w:tc>
        <w:tc>
          <w:tcPr>
            <w:tcW w:w="2552" w:type="dxa"/>
          </w:tcPr>
          <w:p w14:paraId="66BD1A65" w14:textId="77777777" w:rsidR="009F6A55" w:rsidRPr="00DB6CD6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Età dell’assistito alla data del ricovero espressa in anni</w:t>
            </w:r>
          </w:p>
        </w:tc>
        <w:tc>
          <w:tcPr>
            <w:tcW w:w="567" w:type="dxa"/>
          </w:tcPr>
          <w:p w14:paraId="7FAA94F7" w14:textId="77777777" w:rsidR="009F6A55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N</w:t>
            </w:r>
          </w:p>
        </w:tc>
        <w:tc>
          <w:tcPr>
            <w:tcW w:w="772" w:type="dxa"/>
          </w:tcPr>
          <w:p w14:paraId="4E21C6BC" w14:textId="77777777" w:rsidR="009F6A55" w:rsidRDefault="009F6A55" w:rsidP="00A71131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21</w:t>
            </w:r>
            <w:r w:rsidR="00A71131">
              <w:rPr>
                <w:i/>
              </w:rPr>
              <w:t>5</w:t>
            </w:r>
          </w:p>
        </w:tc>
        <w:tc>
          <w:tcPr>
            <w:tcW w:w="709" w:type="dxa"/>
          </w:tcPr>
          <w:p w14:paraId="00D1EFA5" w14:textId="77777777" w:rsidR="009F6A55" w:rsidRPr="00DB6CD6" w:rsidRDefault="009F6A55" w:rsidP="00A71131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</w:t>
            </w:r>
            <w:r w:rsidR="00A71131">
              <w:rPr>
                <w:i/>
              </w:rPr>
              <w:t>17</w:t>
            </w:r>
          </w:p>
        </w:tc>
        <w:tc>
          <w:tcPr>
            <w:tcW w:w="1134" w:type="dxa"/>
          </w:tcPr>
          <w:p w14:paraId="10E33C26" w14:textId="77777777" w:rsidR="009F6A55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1134" w:type="dxa"/>
          </w:tcPr>
          <w:p w14:paraId="788741EA" w14:textId="77777777" w:rsidR="009F6A55" w:rsidRPr="00626ED6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77F8979E" w14:textId="77777777" w:rsidR="009F6A55" w:rsidRPr="00626ED6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9F6A55" w:rsidRPr="008663CD" w14:paraId="6BADC9F2" w14:textId="77777777" w:rsidTr="007A0422">
        <w:trPr>
          <w:cantSplit/>
        </w:trPr>
        <w:tc>
          <w:tcPr>
            <w:tcW w:w="2338" w:type="dxa"/>
          </w:tcPr>
          <w:p w14:paraId="4910ED3F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296A7257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73B12F05" w14:textId="77777777" w:rsidR="009F6A55" w:rsidRPr="00DB6CD6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72" w:type="dxa"/>
          </w:tcPr>
          <w:p w14:paraId="6F65D497" w14:textId="77777777" w:rsidR="009F6A55" w:rsidRPr="00DB6CD6" w:rsidRDefault="00094543" w:rsidP="00A71131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</w:t>
            </w:r>
            <w:r w:rsidR="00A71131">
              <w:rPr>
                <w:i/>
              </w:rPr>
              <w:t>18</w:t>
            </w:r>
          </w:p>
        </w:tc>
        <w:tc>
          <w:tcPr>
            <w:tcW w:w="709" w:type="dxa"/>
          </w:tcPr>
          <w:p w14:paraId="309995C6" w14:textId="77777777" w:rsidR="009F6A55" w:rsidRPr="00DB6CD6" w:rsidRDefault="009F6A55" w:rsidP="00A71131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</w:t>
            </w:r>
            <w:r w:rsidR="00A71131">
              <w:rPr>
                <w:i/>
              </w:rPr>
              <w:t>18</w:t>
            </w:r>
          </w:p>
        </w:tc>
        <w:tc>
          <w:tcPr>
            <w:tcW w:w="1134" w:type="dxa"/>
          </w:tcPr>
          <w:p w14:paraId="0F139C95" w14:textId="77777777" w:rsidR="009F6A55" w:rsidRPr="00DB6CD6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7E6AB6D3" w14:textId="77777777" w:rsidR="009F6A55" w:rsidRPr="00626ED6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5EF4AD6B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9F6A55" w:rsidRPr="008663CD" w14:paraId="65DACEDF" w14:textId="77777777" w:rsidTr="007A0422">
        <w:trPr>
          <w:cantSplit/>
        </w:trPr>
        <w:tc>
          <w:tcPr>
            <w:tcW w:w="2338" w:type="dxa"/>
          </w:tcPr>
          <w:p w14:paraId="05292E39" w14:textId="77777777" w:rsidR="009F6A55" w:rsidRDefault="009F6A55" w:rsidP="00094543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 xml:space="preserve">Età </w:t>
            </w:r>
            <w:r w:rsidR="00094543">
              <w:rPr>
                <w:i/>
              </w:rPr>
              <w:t>giorni</w:t>
            </w:r>
          </w:p>
        </w:tc>
        <w:tc>
          <w:tcPr>
            <w:tcW w:w="2552" w:type="dxa"/>
          </w:tcPr>
          <w:p w14:paraId="17DEE400" w14:textId="77777777" w:rsidR="009F6A55" w:rsidRPr="00DB6CD6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Età dell’assistito alla data del ricovero espressa in mesi</w:t>
            </w:r>
          </w:p>
        </w:tc>
        <w:tc>
          <w:tcPr>
            <w:tcW w:w="567" w:type="dxa"/>
          </w:tcPr>
          <w:p w14:paraId="5CDD9CAE" w14:textId="77777777" w:rsidR="009F6A55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N</w:t>
            </w:r>
          </w:p>
        </w:tc>
        <w:tc>
          <w:tcPr>
            <w:tcW w:w="772" w:type="dxa"/>
          </w:tcPr>
          <w:p w14:paraId="3CD0A065" w14:textId="77777777" w:rsidR="009F6A55" w:rsidRDefault="009F6A55" w:rsidP="00A71131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</w:t>
            </w:r>
            <w:r w:rsidR="00A71131">
              <w:rPr>
                <w:i/>
              </w:rPr>
              <w:t>19</w:t>
            </w:r>
          </w:p>
        </w:tc>
        <w:tc>
          <w:tcPr>
            <w:tcW w:w="709" w:type="dxa"/>
          </w:tcPr>
          <w:p w14:paraId="2AA60CB9" w14:textId="77777777" w:rsidR="009F6A55" w:rsidRPr="00DB6CD6" w:rsidRDefault="009F6A55" w:rsidP="00A71131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22</w:t>
            </w:r>
            <w:r w:rsidR="00A71131">
              <w:rPr>
                <w:i/>
              </w:rPr>
              <w:t>1</w:t>
            </w:r>
          </w:p>
        </w:tc>
        <w:tc>
          <w:tcPr>
            <w:tcW w:w="1134" w:type="dxa"/>
          </w:tcPr>
          <w:p w14:paraId="3F42DA5E" w14:textId="77777777" w:rsidR="009F6A55" w:rsidRDefault="00094543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1134" w:type="dxa"/>
          </w:tcPr>
          <w:p w14:paraId="02C014BB" w14:textId="77777777" w:rsidR="009F6A55" w:rsidRPr="00626ED6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1DE7EF7A" w14:textId="77777777" w:rsidR="009F6A55" w:rsidRPr="00626ED6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9F6A55" w:rsidRPr="008663CD" w14:paraId="060C3897" w14:textId="77777777" w:rsidTr="007A0422">
        <w:trPr>
          <w:cantSplit/>
        </w:trPr>
        <w:tc>
          <w:tcPr>
            <w:tcW w:w="2338" w:type="dxa"/>
          </w:tcPr>
          <w:p w14:paraId="163F30A8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113A693D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08E3F239" w14:textId="77777777" w:rsidR="009F6A55" w:rsidRPr="00DB6CD6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72" w:type="dxa"/>
          </w:tcPr>
          <w:p w14:paraId="2BD03CDD" w14:textId="77777777" w:rsidR="009F6A55" w:rsidRPr="00DB6CD6" w:rsidRDefault="009F6A55" w:rsidP="00A71131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</w:t>
            </w:r>
            <w:r w:rsidR="00A71131">
              <w:rPr>
                <w:i/>
              </w:rPr>
              <w:t>22</w:t>
            </w:r>
          </w:p>
        </w:tc>
        <w:tc>
          <w:tcPr>
            <w:tcW w:w="709" w:type="dxa"/>
          </w:tcPr>
          <w:p w14:paraId="6EBBC10D" w14:textId="77777777" w:rsidR="009F6A55" w:rsidRPr="00DB6CD6" w:rsidRDefault="009F6A55" w:rsidP="00A71131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</w:t>
            </w:r>
            <w:r w:rsidR="00A71131">
              <w:rPr>
                <w:i/>
              </w:rPr>
              <w:t>22</w:t>
            </w:r>
          </w:p>
        </w:tc>
        <w:tc>
          <w:tcPr>
            <w:tcW w:w="1134" w:type="dxa"/>
          </w:tcPr>
          <w:p w14:paraId="33E9F69A" w14:textId="77777777" w:rsidR="009F6A55" w:rsidRPr="00DB6CD6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31A6348F" w14:textId="77777777" w:rsidR="009F6A55" w:rsidRPr="00626ED6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503B17C8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9F6A55" w:rsidRPr="008663CD" w14:paraId="612193F0" w14:textId="77777777" w:rsidTr="007A0422">
        <w:trPr>
          <w:cantSplit/>
        </w:trPr>
        <w:tc>
          <w:tcPr>
            <w:tcW w:w="2338" w:type="dxa"/>
          </w:tcPr>
          <w:p w14:paraId="1DE39FAC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lastRenderedPageBreak/>
              <w:t>Durata degenza</w:t>
            </w:r>
          </w:p>
        </w:tc>
        <w:tc>
          <w:tcPr>
            <w:tcW w:w="2552" w:type="dxa"/>
          </w:tcPr>
          <w:p w14:paraId="40714068" w14:textId="77777777" w:rsidR="009F6A55" w:rsidRPr="00DB6CD6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Durata del ricovero espressa in giorni</w:t>
            </w:r>
          </w:p>
        </w:tc>
        <w:tc>
          <w:tcPr>
            <w:tcW w:w="567" w:type="dxa"/>
          </w:tcPr>
          <w:p w14:paraId="53C0B517" w14:textId="77777777" w:rsidR="009F6A55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N</w:t>
            </w:r>
          </w:p>
        </w:tc>
        <w:tc>
          <w:tcPr>
            <w:tcW w:w="772" w:type="dxa"/>
          </w:tcPr>
          <w:p w14:paraId="22F00EFF" w14:textId="77777777" w:rsidR="009F6A55" w:rsidRDefault="009F6A55" w:rsidP="00A71131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</w:t>
            </w:r>
            <w:r w:rsidR="00A71131">
              <w:rPr>
                <w:i/>
              </w:rPr>
              <w:t>23</w:t>
            </w:r>
          </w:p>
        </w:tc>
        <w:tc>
          <w:tcPr>
            <w:tcW w:w="709" w:type="dxa"/>
          </w:tcPr>
          <w:p w14:paraId="6E7C05BB" w14:textId="77777777" w:rsidR="009F6A55" w:rsidRPr="00DB6CD6" w:rsidRDefault="00A71131" w:rsidP="0032383E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226</w:t>
            </w:r>
          </w:p>
        </w:tc>
        <w:tc>
          <w:tcPr>
            <w:tcW w:w="1134" w:type="dxa"/>
          </w:tcPr>
          <w:p w14:paraId="26F4C082" w14:textId="77777777" w:rsidR="009F6A55" w:rsidRDefault="000B0DB9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1134" w:type="dxa"/>
          </w:tcPr>
          <w:p w14:paraId="168A1285" w14:textId="77777777" w:rsidR="009F6A55" w:rsidRPr="00626ED6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49F5433F" w14:textId="77777777" w:rsidR="009F6A55" w:rsidRPr="00626ED6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9F6A55" w:rsidRPr="008663CD" w14:paraId="7613C505" w14:textId="77777777" w:rsidTr="007A0422">
        <w:trPr>
          <w:cantSplit/>
        </w:trPr>
        <w:tc>
          <w:tcPr>
            <w:tcW w:w="2338" w:type="dxa"/>
          </w:tcPr>
          <w:p w14:paraId="60354609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76CCBE07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27A30EED" w14:textId="77777777" w:rsidR="009F6A55" w:rsidRPr="00DB6CD6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72" w:type="dxa"/>
          </w:tcPr>
          <w:p w14:paraId="358061A8" w14:textId="77777777" w:rsidR="009F6A55" w:rsidRPr="00DB6CD6" w:rsidRDefault="00A71131" w:rsidP="000B0DB9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227</w:t>
            </w:r>
          </w:p>
        </w:tc>
        <w:tc>
          <w:tcPr>
            <w:tcW w:w="709" w:type="dxa"/>
          </w:tcPr>
          <w:p w14:paraId="192F2F6B" w14:textId="77777777" w:rsidR="009F6A55" w:rsidRPr="00DB6CD6" w:rsidRDefault="0032383E" w:rsidP="00A71131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</w:t>
            </w:r>
            <w:r w:rsidR="00A71131">
              <w:rPr>
                <w:i/>
              </w:rPr>
              <w:t>27</w:t>
            </w:r>
          </w:p>
        </w:tc>
        <w:tc>
          <w:tcPr>
            <w:tcW w:w="1134" w:type="dxa"/>
          </w:tcPr>
          <w:p w14:paraId="423AD6FD" w14:textId="77777777" w:rsidR="009F6A55" w:rsidRPr="00DB6CD6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66568DD0" w14:textId="77777777" w:rsidR="009F6A55" w:rsidRPr="00626ED6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218B3F9A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9F6A55" w:rsidRPr="008663CD" w14:paraId="327DB2EA" w14:textId="77777777" w:rsidTr="007A0422">
        <w:trPr>
          <w:cantSplit/>
        </w:trPr>
        <w:tc>
          <w:tcPr>
            <w:tcW w:w="2338" w:type="dxa"/>
          </w:tcPr>
          <w:p w14:paraId="6F7A34FE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Reparto dimissione</w:t>
            </w:r>
          </w:p>
        </w:tc>
        <w:tc>
          <w:tcPr>
            <w:tcW w:w="2552" w:type="dxa"/>
          </w:tcPr>
          <w:p w14:paraId="3E4FEEEE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Codice identificativo del reparto di dimissione</w:t>
            </w:r>
          </w:p>
        </w:tc>
        <w:tc>
          <w:tcPr>
            <w:tcW w:w="567" w:type="dxa"/>
          </w:tcPr>
          <w:p w14:paraId="1B8E07A4" w14:textId="77777777" w:rsidR="009F6A55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72" w:type="dxa"/>
          </w:tcPr>
          <w:p w14:paraId="32C7D6A0" w14:textId="77777777" w:rsidR="009F6A55" w:rsidRDefault="00A71131" w:rsidP="000B0DB9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228</w:t>
            </w:r>
          </w:p>
        </w:tc>
        <w:tc>
          <w:tcPr>
            <w:tcW w:w="709" w:type="dxa"/>
          </w:tcPr>
          <w:p w14:paraId="37818CDF" w14:textId="77777777" w:rsidR="009F6A55" w:rsidRPr="00DB6CD6" w:rsidRDefault="009F6A55" w:rsidP="00A71131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23</w:t>
            </w:r>
            <w:r w:rsidR="00A71131">
              <w:rPr>
                <w:i/>
              </w:rPr>
              <w:t>1</w:t>
            </w:r>
          </w:p>
        </w:tc>
        <w:tc>
          <w:tcPr>
            <w:tcW w:w="1134" w:type="dxa"/>
          </w:tcPr>
          <w:p w14:paraId="00060B33" w14:textId="77777777" w:rsidR="009F6A55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1134" w:type="dxa"/>
          </w:tcPr>
          <w:p w14:paraId="02E8623F" w14:textId="77777777" w:rsidR="009F6A55" w:rsidRPr="00626ED6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280DBFA4" w14:textId="77777777" w:rsidR="009F6A55" w:rsidRPr="00626ED6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9F6A55" w:rsidRPr="008663CD" w14:paraId="70497B35" w14:textId="77777777" w:rsidTr="007A0422">
        <w:trPr>
          <w:cantSplit/>
        </w:trPr>
        <w:tc>
          <w:tcPr>
            <w:tcW w:w="2338" w:type="dxa"/>
          </w:tcPr>
          <w:p w14:paraId="1B459573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57831978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5B74EF60" w14:textId="77777777" w:rsidR="009F6A55" w:rsidRPr="00DB6CD6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72" w:type="dxa"/>
          </w:tcPr>
          <w:p w14:paraId="30102D76" w14:textId="77777777" w:rsidR="009F6A55" w:rsidRPr="00DB6CD6" w:rsidRDefault="009F6A55" w:rsidP="00A71131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</w:t>
            </w:r>
            <w:r w:rsidR="00A71131">
              <w:rPr>
                <w:i/>
              </w:rPr>
              <w:t>32</w:t>
            </w:r>
          </w:p>
        </w:tc>
        <w:tc>
          <w:tcPr>
            <w:tcW w:w="709" w:type="dxa"/>
          </w:tcPr>
          <w:p w14:paraId="77ACDDCF" w14:textId="77777777" w:rsidR="009F6A55" w:rsidRPr="00DB6CD6" w:rsidRDefault="009F6A55" w:rsidP="00A71131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23</w:t>
            </w:r>
            <w:r w:rsidR="00A71131">
              <w:rPr>
                <w:i/>
              </w:rPr>
              <w:t>2</w:t>
            </w:r>
          </w:p>
        </w:tc>
        <w:tc>
          <w:tcPr>
            <w:tcW w:w="1134" w:type="dxa"/>
          </w:tcPr>
          <w:p w14:paraId="3DC63527" w14:textId="77777777" w:rsidR="009F6A55" w:rsidRPr="00DB6CD6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77F1E2D2" w14:textId="77777777" w:rsidR="009F6A55" w:rsidRPr="00626ED6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15978156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9F6A55" w:rsidRPr="008663CD" w14:paraId="5FDAB8F2" w14:textId="77777777" w:rsidTr="007A0422">
        <w:trPr>
          <w:cantSplit/>
        </w:trPr>
        <w:tc>
          <w:tcPr>
            <w:tcW w:w="2338" w:type="dxa"/>
          </w:tcPr>
          <w:p w14:paraId="4E089E95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DRG</w:t>
            </w:r>
          </w:p>
        </w:tc>
        <w:tc>
          <w:tcPr>
            <w:tcW w:w="2552" w:type="dxa"/>
          </w:tcPr>
          <w:p w14:paraId="3BB89D8F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  <w:r w:rsidRPr="00A3482B">
              <w:rPr>
                <w:i/>
              </w:rPr>
              <w:t>Raggruppamento omogeneo di diagnosi (ROD) rispetto alle risorse consumate durante il ricovero.</w:t>
            </w:r>
            <w:r>
              <w:rPr>
                <w:i/>
              </w:rPr>
              <w:t xml:space="preserve"> </w:t>
            </w:r>
          </w:p>
        </w:tc>
        <w:tc>
          <w:tcPr>
            <w:tcW w:w="567" w:type="dxa"/>
          </w:tcPr>
          <w:p w14:paraId="34815237" w14:textId="77777777" w:rsidR="009F6A55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N</w:t>
            </w:r>
          </w:p>
        </w:tc>
        <w:tc>
          <w:tcPr>
            <w:tcW w:w="772" w:type="dxa"/>
          </w:tcPr>
          <w:p w14:paraId="603BC499" w14:textId="77777777" w:rsidR="009F6A55" w:rsidRDefault="009F6A55" w:rsidP="00A71131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23</w:t>
            </w:r>
            <w:r w:rsidR="00A71131">
              <w:rPr>
                <w:i/>
              </w:rPr>
              <w:t>3</w:t>
            </w:r>
          </w:p>
        </w:tc>
        <w:tc>
          <w:tcPr>
            <w:tcW w:w="709" w:type="dxa"/>
          </w:tcPr>
          <w:p w14:paraId="6FF1F965" w14:textId="77777777" w:rsidR="009F6A55" w:rsidRPr="00DB6CD6" w:rsidRDefault="009F6A55" w:rsidP="00A71131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23</w:t>
            </w:r>
            <w:r w:rsidR="00A71131">
              <w:rPr>
                <w:i/>
              </w:rPr>
              <w:t>5</w:t>
            </w:r>
          </w:p>
        </w:tc>
        <w:tc>
          <w:tcPr>
            <w:tcW w:w="1134" w:type="dxa"/>
          </w:tcPr>
          <w:p w14:paraId="30F99366" w14:textId="77777777" w:rsidR="009F6A55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1134" w:type="dxa"/>
          </w:tcPr>
          <w:p w14:paraId="719885B2" w14:textId="77777777" w:rsidR="009F6A55" w:rsidRPr="00626ED6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034DEF1C" w14:textId="77777777" w:rsidR="009F6A55" w:rsidRPr="00626ED6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9F6A55" w:rsidRPr="008663CD" w14:paraId="4E6A9F06" w14:textId="77777777" w:rsidTr="007A0422">
        <w:trPr>
          <w:cantSplit/>
        </w:trPr>
        <w:tc>
          <w:tcPr>
            <w:tcW w:w="2338" w:type="dxa"/>
          </w:tcPr>
          <w:p w14:paraId="64F60976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4DD5D3C6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1F2A3FF4" w14:textId="77777777" w:rsidR="009F6A55" w:rsidRPr="00DB6CD6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72" w:type="dxa"/>
          </w:tcPr>
          <w:p w14:paraId="32E43222" w14:textId="77777777" w:rsidR="009F6A55" w:rsidRPr="00DB6CD6" w:rsidRDefault="009F6A55" w:rsidP="000B0DB9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</w:t>
            </w:r>
            <w:r w:rsidR="00A71131">
              <w:rPr>
                <w:i/>
              </w:rPr>
              <w:t>36</w:t>
            </w:r>
          </w:p>
        </w:tc>
        <w:tc>
          <w:tcPr>
            <w:tcW w:w="709" w:type="dxa"/>
          </w:tcPr>
          <w:p w14:paraId="7764088E" w14:textId="77777777" w:rsidR="009F6A55" w:rsidRPr="00DB6CD6" w:rsidRDefault="0025057E" w:rsidP="00A71131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</w:t>
            </w:r>
            <w:r w:rsidR="00A71131">
              <w:rPr>
                <w:i/>
              </w:rPr>
              <w:t>36</w:t>
            </w:r>
          </w:p>
        </w:tc>
        <w:tc>
          <w:tcPr>
            <w:tcW w:w="1134" w:type="dxa"/>
          </w:tcPr>
          <w:p w14:paraId="53A9375B" w14:textId="77777777" w:rsidR="009F6A55" w:rsidRPr="00DB6CD6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1DBD7CFF" w14:textId="77777777" w:rsidR="009F6A55" w:rsidRPr="00626ED6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0970FB70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9F6A55" w:rsidRPr="008663CD" w14:paraId="2C203353" w14:textId="77777777" w:rsidTr="007A0422">
        <w:trPr>
          <w:cantSplit/>
        </w:trPr>
        <w:tc>
          <w:tcPr>
            <w:tcW w:w="2338" w:type="dxa"/>
          </w:tcPr>
          <w:p w14:paraId="6B6390E1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 xml:space="preserve">Major </w:t>
            </w:r>
            <w:proofErr w:type="spellStart"/>
            <w:r>
              <w:rPr>
                <w:i/>
              </w:rPr>
              <w:t>Diagnostic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Category</w:t>
            </w:r>
            <w:proofErr w:type="spellEnd"/>
          </w:p>
        </w:tc>
        <w:tc>
          <w:tcPr>
            <w:tcW w:w="2552" w:type="dxa"/>
          </w:tcPr>
          <w:p w14:paraId="65B9F090" w14:textId="77777777" w:rsidR="009F6A55" w:rsidRPr="000D4E07" w:rsidRDefault="009F6A55" w:rsidP="003B7494">
            <w:pPr>
              <w:spacing w:before="80" w:line="240" w:lineRule="auto"/>
              <w:ind w:left="0"/>
              <w:rPr>
                <w:i/>
              </w:rPr>
            </w:pPr>
            <w:r w:rsidRPr="000D4E07">
              <w:rPr>
                <w:i/>
              </w:rPr>
              <w:t>Raggruppamento più generale dei DRG.</w:t>
            </w:r>
          </w:p>
        </w:tc>
        <w:tc>
          <w:tcPr>
            <w:tcW w:w="567" w:type="dxa"/>
          </w:tcPr>
          <w:p w14:paraId="294EA2A6" w14:textId="77777777" w:rsidR="009F6A55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N</w:t>
            </w:r>
          </w:p>
        </w:tc>
        <w:tc>
          <w:tcPr>
            <w:tcW w:w="772" w:type="dxa"/>
          </w:tcPr>
          <w:p w14:paraId="48C28814" w14:textId="77777777" w:rsidR="009F6A55" w:rsidRDefault="009F6A55" w:rsidP="00A71131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</w:t>
            </w:r>
            <w:r w:rsidR="00A71131">
              <w:rPr>
                <w:i/>
              </w:rPr>
              <w:t>37</w:t>
            </w:r>
          </w:p>
        </w:tc>
        <w:tc>
          <w:tcPr>
            <w:tcW w:w="709" w:type="dxa"/>
          </w:tcPr>
          <w:p w14:paraId="69EB55EF" w14:textId="77777777" w:rsidR="009F6A55" w:rsidRPr="00DB6CD6" w:rsidRDefault="009F6A55" w:rsidP="00A71131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</w:t>
            </w:r>
            <w:r w:rsidR="00A71131">
              <w:rPr>
                <w:i/>
              </w:rPr>
              <w:t>38</w:t>
            </w:r>
          </w:p>
        </w:tc>
        <w:tc>
          <w:tcPr>
            <w:tcW w:w="1134" w:type="dxa"/>
          </w:tcPr>
          <w:p w14:paraId="044C9688" w14:textId="77777777" w:rsidR="009F6A55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1134" w:type="dxa"/>
          </w:tcPr>
          <w:p w14:paraId="093797AE" w14:textId="77777777" w:rsidR="009F6A55" w:rsidRPr="00626ED6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34C2B17F" w14:textId="77777777" w:rsidR="009F6A55" w:rsidRPr="00626ED6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9F6A55" w:rsidRPr="008663CD" w14:paraId="5FC40865" w14:textId="77777777" w:rsidTr="007A0422">
        <w:trPr>
          <w:cantSplit/>
        </w:trPr>
        <w:tc>
          <w:tcPr>
            <w:tcW w:w="2338" w:type="dxa"/>
          </w:tcPr>
          <w:p w14:paraId="6A5DB6FD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2841FED3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06D9A23F" w14:textId="77777777" w:rsidR="009F6A55" w:rsidRPr="00DB6CD6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72" w:type="dxa"/>
          </w:tcPr>
          <w:p w14:paraId="66320A33" w14:textId="77777777" w:rsidR="009F6A55" w:rsidRPr="00DB6CD6" w:rsidRDefault="009F6A55" w:rsidP="00A71131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</w:t>
            </w:r>
            <w:r w:rsidR="00A71131">
              <w:rPr>
                <w:i/>
              </w:rPr>
              <w:t>39</w:t>
            </w:r>
          </w:p>
        </w:tc>
        <w:tc>
          <w:tcPr>
            <w:tcW w:w="709" w:type="dxa"/>
          </w:tcPr>
          <w:p w14:paraId="28BE3306" w14:textId="77777777" w:rsidR="009F6A55" w:rsidRPr="00DB6CD6" w:rsidRDefault="009F6A55" w:rsidP="00A71131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</w:t>
            </w:r>
            <w:r w:rsidR="00A71131">
              <w:rPr>
                <w:i/>
              </w:rPr>
              <w:t>39</w:t>
            </w:r>
          </w:p>
        </w:tc>
        <w:tc>
          <w:tcPr>
            <w:tcW w:w="1134" w:type="dxa"/>
          </w:tcPr>
          <w:p w14:paraId="23B8479F" w14:textId="77777777" w:rsidR="009F6A55" w:rsidRPr="00DB6CD6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6FA05B73" w14:textId="77777777" w:rsidR="009F6A55" w:rsidRPr="00626ED6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75E14FEC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703353" w:rsidRPr="008663CD" w14:paraId="221B345F" w14:textId="77777777" w:rsidTr="007A0422">
        <w:trPr>
          <w:cantSplit/>
        </w:trPr>
        <w:tc>
          <w:tcPr>
            <w:tcW w:w="2338" w:type="dxa"/>
          </w:tcPr>
          <w:p w14:paraId="7E82E7AD" w14:textId="77777777" w:rsidR="00703353" w:rsidRDefault="00703353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Articolazione</w:t>
            </w:r>
          </w:p>
        </w:tc>
        <w:tc>
          <w:tcPr>
            <w:tcW w:w="2552" w:type="dxa"/>
          </w:tcPr>
          <w:p w14:paraId="7EFEC1A5" w14:textId="77777777" w:rsidR="00703353" w:rsidRDefault="00703353" w:rsidP="003B7494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567" w:type="dxa"/>
          </w:tcPr>
          <w:p w14:paraId="0E57C311" w14:textId="77777777" w:rsidR="00703353" w:rsidRDefault="0025057E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72" w:type="dxa"/>
          </w:tcPr>
          <w:p w14:paraId="57E31AD9" w14:textId="77777777" w:rsidR="00703353" w:rsidRDefault="00102B1C" w:rsidP="00A71131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6446A">
              <w:rPr>
                <w:i/>
              </w:rPr>
              <w:t>24</w:t>
            </w:r>
            <w:r w:rsidR="00A71131" w:rsidRPr="00B6446A">
              <w:rPr>
                <w:i/>
              </w:rPr>
              <w:t>0</w:t>
            </w:r>
          </w:p>
        </w:tc>
        <w:tc>
          <w:tcPr>
            <w:tcW w:w="709" w:type="dxa"/>
          </w:tcPr>
          <w:p w14:paraId="3E89CF19" w14:textId="77777777" w:rsidR="00703353" w:rsidRDefault="0025057E" w:rsidP="00B6446A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24</w:t>
            </w:r>
            <w:r w:rsidR="00B6446A">
              <w:rPr>
                <w:i/>
              </w:rPr>
              <w:t>0</w:t>
            </w:r>
          </w:p>
        </w:tc>
        <w:tc>
          <w:tcPr>
            <w:tcW w:w="1134" w:type="dxa"/>
          </w:tcPr>
          <w:p w14:paraId="47DACADF" w14:textId="77777777" w:rsidR="00703353" w:rsidRDefault="002C4B79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2FA5B038" w14:textId="77777777" w:rsidR="00703353" w:rsidRPr="00626ED6" w:rsidRDefault="00703353" w:rsidP="003B7494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02661AB5" w14:textId="77777777" w:rsidR="00703353" w:rsidRDefault="00703353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OBB</w:t>
            </w:r>
          </w:p>
        </w:tc>
      </w:tr>
      <w:tr w:rsidR="00703353" w:rsidRPr="008663CD" w14:paraId="0EF0D2FD" w14:textId="77777777" w:rsidTr="007A0422">
        <w:trPr>
          <w:cantSplit/>
        </w:trPr>
        <w:tc>
          <w:tcPr>
            <w:tcW w:w="2338" w:type="dxa"/>
          </w:tcPr>
          <w:p w14:paraId="08B4F736" w14:textId="77777777" w:rsidR="00703353" w:rsidRDefault="00703353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217C7CCE" w14:textId="77777777" w:rsidR="00703353" w:rsidRDefault="00703353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3FCCA86D" w14:textId="77777777" w:rsidR="00703353" w:rsidRDefault="0025057E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72" w:type="dxa"/>
          </w:tcPr>
          <w:p w14:paraId="29664347" w14:textId="77777777" w:rsidR="00703353" w:rsidRDefault="00102B1C" w:rsidP="0081035C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24</w:t>
            </w:r>
            <w:r w:rsidR="0081035C">
              <w:rPr>
                <w:i/>
              </w:rPr>
              <w:t>1</w:t>
            </w:r>
          </w:p>
        </w:tc>
        <w:tc>
          <w:tcPr>
            <w:tcW w:w="709" w:type="dxa"/>
          </w:tcPr>
          <w:p w14:paraId="532FC0ED" w14:textId="77777777" w:rsidR="00703353" w:rsidRDefault="0025057E" w:rsidP="00B6446A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24</w:t>
            </w:r>
            <w:r w:rsidR="00B6446A">
              <w:rPr>
                <w:i/>
              </w:rPr>
              <w:t>1</w:t>
            </w:r>
          </w:p>
        </w:tc>
        <w:tc>
          <w:tcPr>
            <w:tcW w:w="1134" w:type="dxa"/>
          </w:tcPr>
          <w:p w14:paraId="6A091E89" w14:textId="77777777" w:rsidR="00703353" w:rsidRDefault="002C4B79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7AE550D2" w14:textId="77777777" w:rsidR="00703353" w:rsidRPr="00626ED6" w:rsidRDefault="00703353" w:rsidP="003B7494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4A5A8D70" w14:textId="77777777" w:rsidR="00703353" w:rsidRDefault="00703353" w:rsidP="003B7494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9F6A55" w:rsidRPr="008663CD" w14:paraId="0218D783" w14:textId="77777777" w:rsidTr="007A0422">
        <w:trPr>
          <w:cantSplit/>
        </w:trPr>
        <w:tc>
          <w:tcPr>
            <w:tcW w:w="2338" w:type="dxa"/>
          </w:tcPr>
          <w:p w14:paraId="47DAEA75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Lato</w:t>
            </w:r>
          </w:p>
        </w:tc>
        <w:tc>
          <w:tcPr>
            <w:tcW w:w="2552" w:type="dxa"/>
          </w:tcPr>
          <w:p w14:paraId="34616D56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Indica il lato operato.</w:t>
            </w:r>
          </w:p>
          <w:p w14:paraId="18AC4620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 xml:space="preserve"> </w:t>
            </w:r>
          </w:p>
        </w:tc>
        <w:tc>
          <w:tcPr>
            <w:tcW w:w="567" w:type="dxa"/>
          </w:tcPr>
          <w:p w14:paraId="240AF0D9" w14:textId="77777777" w:rsidR="009F6A55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72" w:type="dxa"/>
          </w:tcPr>
          <w:p w14:paraId="52C689A6" w14:textId="77777777" w:rsidR="009F6A55" w:rsidRDefault="00102B1C" w:rsidP="0081035C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24</w:t>
            </w:r>
            <w:r w:rsidR="0081035C">
              <w:rPr>
                <w:i/>
              </w:rPr>
              <w:t>2</w:t>
            </w:r>
          </w:p>
        </w:tc>
        <w:tc>
          <w:tcPr>
            <w:tcW w:w="709" w:type="dxa"/>
          </w:tcPr>
          <w:p w14:paraId="259B96D3" w14:textId="77777777" w:rsidR="009F6A55" w:rsidRPr="00DB6CD6" w:rsidRDefault="0025057E" w:rsidP="00B6446A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24</w:t>
            </w:r>
            <w:r w:rsidR="00B6446A">
              <w:rPr>
                <w:i/>
              </w:rPr>
              <w:t>3</w:t>
            </w:r>
          </w:p>
        </w:tc>
        <w:tc>
          <w:tcPr>
            <w:tcW w:w="1134" w:type="dxa"/>
          </w:tcPr>
          <w:p w14:paraId="5CF5D73F" w14:textId="77777777" w:rsidR="009F6A55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1134" w:type="dxa"/>
          </w:tcPr>
          <w:p w14:paraId="5E4F675F" w14:textId="77777777" w:rsidR="009F6A55" w:rsidRPr="00626ED6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850" w:type="dxa"/>
          </w:tcPr>
          <w:p w14:paraId="273D9F66" w14:textId="77777777" w:rsidR="009F6A55" w:rsidRPr="00626ED6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OBB</w:t>
            </w:r>
          </w:p>
        </w:tc>
      </w:tr>
      <w:tr w:rsidR="009F6A55" w:rsidRPr="008663CD" w14:paraId="7B66A1C7" w14:textId="77777777" w:rsidTr="007A0422">
        <w:trPr>
          <w:cantSplit/>
        </w:trPr>
        <w:tc>
          <w:tcPr>
            <w:tcW w:w="2338" w:type="dxa"/>
          </w:tcPr>
          <w:p w14:paraId="0E106CB2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2726B3AC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12C79126" w14:textId="77777777" w:rsidR="009F6A55" w:rsidRPr="00DB6CD6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72" w:type="dxa"/>
          </w:tcPr>
          <w:p w14:paraId="0D18131C" w14:textId="77777777" w:rsidR="009F6A55" w:rsidRPr="00DB6CD6" w:rsidRDefault="009F6A55" w:rsidP="00326FC3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24</w:t>
            </w:r>
            <w:r w:rsidR="00326FC3">
              <w:rPr>
                <w:i/>
              </w:rPr>
              <w:t>4</w:t>
            </w:r>
          </w:p>
        </w:tc>
        <w:tc>
          <w:tcPr>
            <w:tcW w:w="709" w:type="dxa"/>
          </w:tcPr>
          <w:p w14:paraId="6FA1C467" w14:textId="77777777" w:rsidR="009F6A55" w:rsidRPr="00DB6CD6" w:rsidRDefault="009F6A55" w:rsidP="00B6446A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24</w:t>
            </w:r>
            <w:r w:rsidR="00B6446A">
              <w:rPr>
                <w:i/>
              </w:rPr>
              <w:t>4</w:t>
            </w:r>
          </w:p>
        </w:tc>
        <w:tc>
          <w:tcPr>
            <w:tcW w:w="1134" w:type="dxa"/>
          </w:tcPr>
          <w:p w14:paraId="2BF89C34" w14:textId="77777777" w:rsidR="009F6A55" w:rsidRPr="00DB6CD6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7B8D493C" w14:textId="77777777" w:rsidR="009F6A55" w:rsidRPr="00626ED6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763F7489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9F6A55" w:rsidRPr="008663CD" w14:paraId="0B771754" w14:textId="77777777" w:rsidTr="007A0422">
        <w:trPr>
          <w:cantSplit/>
        </w:trPr>
        <w:tc>
          <w:tcPr>
            <w:tcW w:w="2338" w:type="dxa"/>
          </w:tcPr>
          <w:p w14:paraId="2B5952CB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Tipo di intervento</w:t>
            </w:r>
          </w:p>
        </w:tc>
        <w:tc>
          <w:tcPr>
            <w:tcW w:w="2552" w:type="dxa"/>
          </w:tcPr>
          <w:p w14:paraId="1CCA0732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 xml:space="preserve">Indica il tipo di intervento effettuato. </w:t>
            </w:r>
          </w:p>
        </w:tc>
        <w:tc>
          <w:tcPr>
            <w:tcW w:w="567" w:type="dxa"/>
          </w:tcPr>
          <w:p w14:paraId="0D82CDA7" w14:textId="77777777" w:rsidR="009F6A55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72" w:type="dxa"/>
          </w:tcPr>
          <w:p w14:paraId="6E1833E4" w14:textId="77777777" w:rsidR="009F6A55" w:rsidRDefault="009F6A55" w:rsidP="00326FC3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24</w:t>
            </w:r>
            <w:r w:rsidR="00326FC3">
              <w:rPr>
                <w:i/>
              </w:rPr>
              <w:t>5</w:t>
            </w:r>
          </w:p>
        </w:tc>
        <w:tc>
          <w:tcPr>
            <w:tcW w:w="709" w:type="dxa"/>
          </w:tcPr>
          <w:p w14:paraId="318BA2D2" w14:textId="77777777" w:rsidR="009F6A55" w:rsidRPr="00DB6CD6" w:rsidRDefault="009F6A55" w:rsidP="00B6446A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</w:t>
            </w:r>
            <w:r w:rsidR="00B6446A">
              <w:rPr>
                <w:i/>
              </w:rPr>
              <w:t>45</w:t>
            </w:r>
          </w:p>
        </w:tc>
        <w:tc>
          <w:tcPr>
            <w:tcW w:w="1134" w:type="dxa"/>
          </w:tcPr>
          <w:p w14:paraId="54F228D5" w14:textId="77777777" w:rsidR="009F6A55" w:rsidRDefault="00BC60E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1134" w:type="dxa"/>
          </w:tcPr>
          <w:p w14:paraId="69154559" w14:textId="77777777" w:rsidR="009F6A55" w:rsidRPr="00626ED6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850" w:type="dxa"/>
          </w:tcPr>
          <w:p w14:paraId="70125C98" w14:textId="77777777" w:rsidR="009F6A55" w:rsidRPr="00626ED6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OBB</w:t>
            </w:r>
          </w:p>
        </w:tc>
      </w:tr>
      <w:tr w:rsidR="009F6A55" w:rsidRPr="008663CD" w14:paraId="047EF574" w14:textId="77777777" w:rsidTr="007A0422">
        <w:trPr>
          <w:cantSplit/>
        </w:trPr>
        <w:tc>
          <w:tcPr>
            <w:tcW w:w="2338" w:type="dxa"/>
          </w:tcPr>
          <w:p w14:paraId="72C69867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47D18BAC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4CE820D2" w14:textId="77777777" w:rsidR="009F6A55" w:rsidRPr="00DB6CD6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72" w:type="dxa"/>
          </w:tcPr>
          <w:p w14:paraId="0040023E" w14:textId="77777777" w:rsidR="009F6A55" w:rsidRPr="00DB6CD6" w:rsidRDefault="00102B1C" w:rsidP="00326FC3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</w:t>
            </w:r>
            <w:r w:rsidR="0081035C">
              <w:rPr>
                <w:i/>
              </w:rPr>
              <w:t>4</w:t>
            </w:r>
            <w:r w:rsidR="00326FC3">
              <w:rPr>
                <w:i/>
              </w:rPr>
              <w:t>7</w:t>
            </w:r>
          </w:p>
        </w:tc>
        <w:tc>
          <w:tcPr>
            <w:tcW w:w="709" w:type="dxa"/>
          </w:tcPr>
          <w:p w14:paraId="32A2B1DB" w14:textId="77777777" w:rsidR="009F6A55" w:rsidRPr="00DB6CD6" w:rsidRDefault="009F6A55" w:rsidP="00B6446A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</w:t>
            </w:r>
            <w:r w:rsidR="00B6446A">
              <w:rPr>
                <w:i/>
              </w:rPr>
              <w:t>47</w:t>
            </w:r>
          </w:p>
        </w:tc>
        <w:tc>
          <w:tcPr>
            <w:tcW w:w="1134" w:type="dxa"/>
          </w:tcPr>
          <w:p w14:paraId="268DF448" w14:textId="77777777" w:rsidR="009F6A55" w:rsidRPr="00DB6CD6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2EE1283A" w14:textId="77777777" w:rsidR="009F6A55" w:rsidRPr="00626ED6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0ED10A25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9F6A55" w:rsidRPr="008663CD" w14:paraId="0D699D26" w14:textId="77777777" w:rsidTr="007A0422">
        <w:trPr>
          <w:cantSplit/>
        </w:trPr>
        <w:tc>
          <w:tcPr>
            <w:tcW w:w="2338" w:type="dxa"/>
          </w:tcPr>
          <w:p w14:paraId="159B059C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Causa intervento primario</w:t>
            </w:r>
          </w:p>
        </w:tc>
        <w:tc>
          <w:tcPr>
            <w:tcW w:w="2552" w:type="dxa"/>
          </w:tcPr>
          <w:p w14:paraId="7732FA6D" w14:textId="52665011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Indica la causa principale che ha condotto all’intervento.</w:t>
            </w:r>
          </w:p>
          <w:p w14:paraId="79BE0FBF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567" w:type="dxa"/>
          </w:tcPr>
          <w:p w14:paraId="0B6EFED0" w14:textId="77777777" w:rsidR="009F6A55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72" w:type="dxa"/>
          </w:tcPr>
          <w:p w14:paraId="3C321EBF" w14:textId="77777777" w:rsidR="009F6A55" w:rsidRDefault="009F6A55" w:rsidP="00326FC3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</w:t>
            </w:r>
            <w:r w:rsidR="00326FC3">
              <w:rPr>
                <w:i/>
              </w:rPr>
              <w:t>48</w:t>
            </w:r>
          </w:p>
        </w:tc>
        <w:tc>
          <w:tcPr>
            <w:tcW w:w="709" w:type="dxa"/>
          </w:tcPr>
          <w:p w14:paraId="69D24D2A" w14:textId="77777777" w:rsidR="009F6A55" w:rsidRPr="00DB6CD6" w:rsidRDefault="009F6A55" w:rsidP="0006234D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</w:t>
            </w:r>
            <w:r w:rsidR="0006234D">
              <w:rPr>
                <w:i/>
              </w:rPr>
              <w:t>48</w:t>
            </w:r>
          </w:p>
        </w:tc>
        <w:tc>
          <w:tcPr>
            <w:tcW w:w="1134" w:type="dxa"/>
          </w:tcPr>
          <w:p w14:paraId="43E744E9" w14:textId="77777777" w:rsidR="009F6A55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1A4B73C4" w14:textId="77777777" w:rsidR="009F6A55" w:rsidRPr="00626ED6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850" w:type="dxa"/>
          </w:tcPr>
          <w:p w14:paraId="5BA4E6DD" w14:textId="77777777" w:rsidR="0052537C" w:rsidRDefault="000B7000" w:rsidP="0052537C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 xml:space="preserve">OBB se </w:t>
            </w:r>
            <w:proofErr w:type="spellStart"/>
            <w:r>
              <w:rPr>
                <w:i/>
              </w:rPr>
              <w:t>se</w:t>
            </w:r>
            <w:proofErr w:type="spellEnd"/>
            <w:r>
              <w:rPr>
                <w:i/>
              </w:rPr>
              <w:t xml:space="preserve"> tipo di intervento è ‘A1</w:t>
            </w:r>
            <w:r w:rsidR="0052537C">
              <w:rPr>
                <w:i/>
              </w:rPr>
              <w:t>’</w:t>
            </w:r>
            <w:r>
              <w:rPr>
                <w:i/>
              </w:rPr>
              <w:t>, ‘A2’,</w:t>
            </w:r>
          </w:p>
          <w:p w14:paraId="6039A31F" w14:textId="77777777" w:rsidR="0052537C" w:rsidRDefault="000B7000" w:rsidP="0052537C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‘A3</w:t>
            </w:r>
            <w:r w:rsidR="0052537C">
              <w:rPr>
                <w:i/>
              </w:rPr>
              <w:t>’</w:t>
            </w:r>
            <w:r>
              <w:rPr>
                <w:i/>
              </w:rPr>
              <w:t>,</w:t>
            </w:r>
          </w:p>
          <w:p w14:paraId="1E33B940" w14:textId="77777777" w:rsidR="0052537C" w:rsidRDefault="000B7000" w:rsidP="0052537C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‘A4’,</w:t>
            </w:r>
            <w:r w:rsidR="0052537C">
              <w:rPr>
                <w:i/>
              </w:rPr>
              <w:t xml:space="preserve"> </w:t>
            </w:r>
            <w:r>
              <w:rPr>
                <w:i/>
              </w:rPr>
              <w:t>’A</w:t>
            </w:r>
            <w:r w:rsidR="0052537C">
              <w:rPr>
                <w:i/>
              </w:rPr>
              <w:t>5</w:t>
            </w:r>
            <w:r>
              <w:rPr>
                <w:i/>
              </w:rPr>
              <w:t>’,</w:t>
            </w:r>
          </w:p>
          <w:p w14:paraId="41568FB0" w14:textId="77777777" w:rsidR="0052537C" w:rsidRDefault="000B7000" w:rsidP="0052537C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’A6’,</w:t>
            </w:r>
          </w:p>
          <w:p w14:paraId="30D318B2" w14:textId="77777777" w:rsidR="0052537C" w:rsidRDefault="000B7000" w:rsidP="0052537C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’A7’,</w:t>
            </w:r>
          </w:p>
          <w:p w14:paraId="2D6742A0" w14:textId="77777777" w:rsidR="0052537C" w:rsidRDefault="000B7000" w:rsidP="0052537C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’A8’,</w:t>
            </w:r>
          </w:p>
          <w:p w14:paraId="6D73C56B" w14:textId="77777777" w:rsidR="009F6A55" w:rsidRPr="00626ED6" w:rsidRDefault="000B7000" w:rsidP="0052537C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’A9’</w:t>
            </w:r>
          </w:p>
        </w:tc>
      </w:tr>
      <w:tr w:rsidR="009F6A55" w:rsidRPr="008663CD" w14:paraId="77392F95" w14:textId="77777777" w:rsidTr="007A0422">
        <w:trPr>
          <w:cantSplit/>
        </w:trPr>
        <w:tc>
          <w:tcPr>
            <w:tcW w:w="2338" w:type="dxa"/>
          </w:tcPr>
          <w:p w14:paraId="27BE7746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50F2824F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027DEE4A" w14:textId="77777777" w:rsidR="009F6A55" w:rsidRPr="00DB6CD6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72" w:type="dxa"/>
          </w:tcPr>
          <w:p w14:paraId="342B3B57" w14:textId="77777777" w:rsidR="009F6A55" w:rsidRPr="00DB6CD6" w:rsidRDefault="009F6A55" w:rsidP="00326FC3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</w:t>
            </w:r>
            <w:r w:rsidR="00326FC3">
              <w:rPr>
                <w:i/>
              </w:rPr>
              <w:t>49</w:t>
            </w:r>
          </w:p>
        </w:tc>
        <w:tc>
          <w:tcPr>
            <w:tcW w:w="709" w:type="dxa"/>
          </w:tcPr>
          <w:p w14:paraId="799043C2" w14:textId="77777777" w:rsidR="009F6A55" w:rsidRPr="00DB6CD6" w:rsidRDefault="009F6A55" w:rsidP="0006234D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</w:t>
            </w:r>
            <w:r w:rsidR="0006234D">
              <w:rPr>
                <w:i/>
              </w:rPr>
              <w:t>49</w:t>
            </w:r>
          </w:p>
        </w:tc>
        <w:tc>
          <w:tcPr>
            <w:tcW w:w="1134" w:type="dxa"/>
          </w:tcPr>
          <w:p w14:paraId="2E846170" w14:textId="77777777" w:rsidR="009F6A55" w:rsidRPr="00DB6CD6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279AD82F" w14:textId="77777777" w:rsidR="009F6A55" w:rsidRPr="00626ED6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7A645C63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9F6A55" w:rsidRPr="008663CD" w14:paraId="15F4A87E" w14:textId="77777777" w:rsidTr="007A0422">
        <w:trPr>
          <w:cantSplit/>
        </w:trPr>
        <w:tc>
          <w:tcPr>
            <w:tcW w:w="2338" w:type="dxa"/>
          </w:tcPr>
          <w:p w14:paraId="67E35D70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lastRenderedPageBreak/>
              <w:t>Altro - Causa intervento primario</w:t>
            </w:r>
          </w:p>
        </w:tc>
        <w:tc>
          <w:tcPr>
            <w:tcW w:w="2552" w:type="dxa"/>
          </w:tcPr>
          <w:p w14:paraId="18848AB3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Altre eventuali diagnosi non comprese nella diagnosi principale</w:t>
            </w:r>
          </w:p>
        </w:tc>
        <w:tc>
          <w:tcPr>
            <w:tcW w:w="567" w:type="dxa"/>
          </w:tcPr>
          <w:p w14:paraId="2FC9B5EB" w14:textId="77777777" w:rsidR="009F6A55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72" w:type="dxa"/>
          </w:tcPr>
          <w:p w14:paraId="6854B762" w14:textId="77777777" w:rsidR="009F6A55" w:rsidRDefault="009F6A55" w:rsidP="00326FC3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</w:t>
            </w:r>
            <w:r w:rsidR="00102B1C">
              <w:rPr>
                <w:i/>
              </w:rPr>
              <w:t>5</w:t>
            </w:r>
            <w:r w:rsidR="00326FC3">
              <w:rPr>
                <w:i/>
              </w:rPr>
              <w:t>0</w:t>
            </w:r>
          </w:p>
        </w:tc>
        <w:tc>
          <w:tcPr>
            <w:tcW w:w="709" w:type="dxa"/>
          </w:tcPr>
          <w:p w14:paraId="150C2197" w14:textId="77777777" w:rsidR="009F6A55" w:rsidRPr="00DB6CD6" w:rsidRDefault="009F6A55" w:rsidP="0006234D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50</w:t>
            </w:r>
            <w:r w:rsidR="0006234D">
              <w:rPr>
                <w:i/>
              </w:rPr>
              <w:t>4</w:t>
            </w:r>
          </w:p>
        </w:tc>
        <w:tc>
          <w:tcPr>
            <w:tcW w:w="1134" w:type="dxa"/>
          </w:tcPr>
          <w:p w14:paraId="0D71626B" w14:textId="77777777" w:rsidR="009F6A55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255</w:t>
            </w:r>
          </w:p>
        </w:tc>
        <w:tc>
          <w:tcPr>
            <w:tcW w:w="1134" w:type="dxa"/>
          </w:tcPr>
          <w:p w14:paraId="51D95E10" w14:textId="77777777" w:rsidR="009F6A55" w:rsidRPr="00626ED6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1AFA78B0" w14:textId="77777777" w:rsidR="009F6A55" w:rsidRPr="00626ED6" w:rsidRDefault="000B7000" w:rsidP="000B7000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 xml:space="preserve">OBB se </w:t>
            </w:r>
            <w:proofErr w:type="spellStart"/>
            <w:r>
              <w:rPr>
                <w:i/>
              </w:rPr>
              <w:t>se</w:t>
            </w:r>
            <w:proofErr w:type="spellEnd"/>
            <w:r>
              <w:rPr>
                <w:i/>
              </w:rPr>
              <w:t xml:space="preserve"> tipo di intervento è ‘C’, ‘D</w:t>
            </w:r>
            <w:proofErr w:type="gramStart"/>
            <w:r>
              <w:rPr>
                <w:i/>
              </w:rPr>
              <w:t>’ ,</w:t>
            </w:r>
            <w:proofErr w:type="gramEnd"/>
            <w:r>
              <w:rPr>
                <w:i/>
              </w:rPr>
              <w:t>‘E’,’F</w:t>
            </w:r>
            <w:proofErr w:type="gramStart"/>
            <w:r>
              <w:rPr>
                <w:i/>
              </w:rPr>
              <w:t>’,’S</w:t>
            </w:r>
            <w:proofErr w:type="gramEnd"/>
            <w:r>
              <w:rPr>
                <w:i/>
              </w:rPr>
              <w:t>’</w:t>
            </w:r>
          </w:p>
        </w:tc>
      </w:tr>
      <w:tr w:rsidR="009F6A55" w:rsidRPr="008663CD" w14:paraId="3CEED0E5" w14:textId="77777777" w:rsidTr="007A0422">
        <w:trPr>
          <w:cantSplit/>
        </w:trPr>
        <w:tc>
          <w:tcPr>
            <w:tcW w:w="2338" w:type="dxa"/>
          </w:tcPr>
          <w:p w14:paraId="65F0B839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5ED8435D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299D2CC4" w14:textId="77777777" w:rsidR="009F6A55" w:rsidRPr="00DB6CD6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72" w:type="dxa"/>
          </w:tcPr>
          <w:p w14:paraId="0DCB16D9" w14:textId="77777777" w:rsidR="009F6A55" w:rsidRPr="00DB6CD6" w:rsidRDefault="009F6A55" w:rsidP="00326FC3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5</w:t>
            </w:r>
            <w:r w:rsidR="00326FC3">
              <w:rPr>
                <w:i/>
              </w:rPr>
              <w:t>05</w:t>
            </w:r>
          </w:p>
        </w:tc>
        <w:tc>
          <w:tcPr>
            <w:tcW w:w="709" w:type="dxa"/>
          </w:tcPr>
          <w:p w14:paraId="43384CC9" w14:textId="77777777" w:rsidR="009F6A55" w:rsidRPr="00DB6CD6" w:rsidRDefault="009F6A55" w:rsidP="0006234D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50</w:t>
            </w:r>
            <w:r w:rsidR="0006234D">
              <w:rPr>
                <w:i/>
              </w:rPr>
              <w:t>5</w:t>
            </w:r>
          </w:p>
        </w:tc>
        <w:tc>
          <w:tcPr>
            <w:tcW w:w="1134" w:type="dxa"/>
          </w:tcPr>
          <w:p w14:paraId="61E69F92" w14:textId="77777777" w:rsidR="009F6A55" w:rsidRPr="00DB6CD6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67849B19" w14:textId="77777777" w:rsidR="009F6A55" w:rsidRPr="00626ED6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653EFFF9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9F6A55" w:rsidRPr="008663CD" w14:paraId="2FBBC0D9" w14:textId="77777777" w:rsidTr="007A0422">
        <w:trPr>
          <w:cantSplit/>
        </w:trPr>
        <w:tc>
          <w:tcPr>
            <w:tcW w:w="2338" w:type="dxa"/>
          </w:tcPr>
          <w:p w14:paraId="30D0A813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Causa revisione/rimozione</w:t>
            </w:r>
          </w:p>
        </w:tc>
        <w:tc>
          <w:tcPr>
            <w:tcW w:w="2552" w:type="dxa"/>
          </w:tcPr>
          <w:p w14:paraId="4FCCB44C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  <w:r w:rsidRPr="003C0BBE">
              <w:rPr>
                <w:i/>
              </w:rPr>
              <w:t>Diagnosi che ha causato il reimpianto o l'espianto della protesi.</w:t>
            </w:r>
          </w:p>
        </w:tc>
        <w:tc>
          <w:tcPr>
            <w:tcW w:w="567" w:type="dxa"/>
          </w:tcPr>
          <w:p w14:paraId="7B2DA7D0" w14:textId="77777777" w:rsidR="009F6A55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72" w:type="dxa"/>
          </w:tcPr>
          <w:p w14:paraId="218BDF75" w14:textId="77777777" w:rsidR="009F6A55" w:rsidRDefault="009F6A55" w:rsidP="00326FC3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5</w:t>
            </w:r>
            <w:r w:rsidR="0081035C">
              <w:rPr>
                <w:i/>
              </w:rPr>
              <w:t>0</w:t>
            </w:r>
            <w:r w:rsidR="00326FC3">
              <w:rPr>
                <w:i/>
              </w:rPr>
              <w:t>6</w:t>
            </w:r>
          </w:p>
        </w:tc>
        <w:tc>
          <w:tcPr>
            <w:tcW w:w="709" w:type="dxa"/>
          </w:tcPr>
          <w:p w14:paraId="0E085FF4" w14:textId="77777777" w:rsidR="009F6A55" w:rsidRPr="00DB6CD6" w:rsidRDefault="009F6A55" w:rsidP="0006234D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5</w:t>
            </w:r>
            <w:r w:rsidR="0006234D">
              <w:rPr>
                <w:i/>
              </w:rPr>
              <w:t>07</w:t>
            </w:r>
          </w:p>
        </w:tc>
        <w:tc>
          <w:tcPr>
            <w:tcW w:w="1134" w:type="dxa"/>
          </w:tcPr>
          <w:p w14:paraId="7255BBF3" w14:textId="77777777" w:rsidR="009F6A55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1134" w:type="dxa"/>
          </w:tcPr>
          <w:p w14:paraId="5E184ED7" w14:textId="77777777" w:rsidR="009F6A55" w:rsidRPr="00626ED6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850" w:type="dxa"/>
          </w:tcPr>
          <w:p w14:paraId="659567CB" w14:textId="77777777" w:rsidR="009F6A55" w:rsidRPr="00626ED6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9F6A55" w:rsidRPr="008663CD" w14:paraId="3FE1D0F4" w14:textId="77777777" w:rsidTr="007A0422">
        <w:trPr>
          <w:cantSplit/>
        </w:trPr>
        <w:tc>
          <w:tcPr>
            <w:tcW w:w="2338" w:type="dxa"/>
          </w:tcPr>
          <w:p w14:paraId="50E20019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092AB2ED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461EDA88" w14:textId="77777777" w:rsidR="009F6A55" w:rsidRPr="00DB6CD6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72" w:type="dxa"/>
          </w:tcPr>
          <w:p w14:paraId="28B2623C" w14:textId="77777777" w:rsidR="009F6A55" w:rsidRPr="00DB6CD6" w:rsidRDefault="009F6A55" w:rsidP="00326FC3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5</w:t>
            </w:r>
            <w:r w:rsidR="00326FC3">
              <w:rPr>
                <w:i/>
              </w:rPr>
              <w:t>08</w:t>
            </w:r>
          </w:p>
        </w:tc>
        <w:tc>
          <w:tcPr>
            <w:tcW w:w="709" w:type="dxa"/>
          </w:tcPr>
          <w:p w14:paraId="5E6F4E91" w14:textId="77777777" w:rsidR="009F6A55" w:rsidRPr="00DB6CD6" w:rsidRDefault="009F6A55" w:rsidP="0006234D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5</w:t>
            </w:r>
            <w:r w:rsidR="0006234D">
              <w:rPr>
                <w:i/>
              </w:rPr>
              <w:t>08</w:t>
            </w:r>
          </w:p>
        </w:tc>
        <w:tc>
          <w:tcPr>
            <w:tcW w:w="1134" w:type="dxa"/>
          </w:tcPr>
          <w:p w14:paraId="6F260869" w14:textId="77777777" w:rsidR="009F6A55" w:rsidRPr="00DB6CD6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211D8807" w14:textId="77777777" w:rsidR="009F6A55" w:rsidRPr="00626ED6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04F82CF8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9F6A55" w:rsidRPr="008663CD" w14:paraId="659D74AD" w14:textId="77777777" w:rsidTr="007A0422">
        <w:trPr>
          <w:cantSplit/>
        </w:trPr>
        <w:tc>
          <w:tcPr>
            <w:tcW w:w="2338" w:type="dxa"/>
          </w:tcPr>
          <w:p w14:paraId="5519F695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Altro – Causa revisione/rimozione</w:t>
            </w:r>
          </w:p>
        </w:tc>
        <w:tc>
          <w:tcPr>
            <w:tcW w:w="2552" w:type="dxa"/>
          </w:tcPr>
          <w:p w14:paraId="60159914" w14:textId="77777777" w:rsidR="009F6A55" w:rsidRPr="003C0BBE" w:rsidRDefault="009F6A55" w:rsidP="003B7494">
            <w:pPr>
              <w:spacing w:before="80" w:line="240" w:lineRule="auto"/>
              <w:ind w:left="0"/>
              <w:rPr>
                <w:i/>
                <w:u w:val="single"/>
              </w:rPr>
            </w:pPr>
            <w:r>
              <w:rPr>
                <w:i/>
              </w:rPr>
              <w:t>Altra diagnosi che ha causato il reimpianto/espianto</w:t>
            </w:r>
          </w:p>
        </w:tc>
        <w:tc>
          <w:tcPr>
            <w:tcW w:w="567" w:type="dxa"/>
          </w:tcPr>
          <w:p w14:paraId="379E8422" w14:textId="77777777" w:rsidR="009F6A55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72" w:type="dxa"/>
          </w:tcPr>
          <w:p w14:paraId="573FED75" w14:textId="77777777" w:rsidR="009F6A55" w:rsidRDefault="009F6A55" w:rsidP="00326FC3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5</w:t>
            </w:r>
            <w:r w:rsidR="00326FC3">
              <w:rPr>
                <w:i/>
              </w:rPr>
              <w:t>09</w:t>
            </w:r>
          </w:p>
        </w:tc>
        <w:tc>
          <w:tcPr>
            <w:tcW w:w="709" w:type="dxa"/>
          </w:tcPr>
          <w:p w14:paraId="4A858AED" w14:textId="77777777" w:rsidR="009F6A55" w:rsidRPr="00DB6CD6" w:rsidRDefault="009F6A55" w:rsidP="0006234D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7</w:t>
            </w:r>
            <w:r w:rsidR="00AD482E">
              <w:rPr>
                <w:i/>
              </w:rPr>
              <w:t>6</w:t>
            </w:r>
            <w:r w:rsidR="0006234D">
              <w:rPr>
                <w:i/>
              </w:rPr>
              <w:t>3</w:t>
            </w:r>
          </w:p>
        </w:tc>
        <w:tc>
          <w:tcPr>
            <w:tcW w:w="1134" w:type="dxa"/>
          </w:tcPr>
          <w:p w14:paraId="002F95BF" w14:textId="77777777" w:rsidR="009F6A55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255</w:t>
            </w:r>
          </w:p>
        </w:tc>
        <w:tc>
          <w:tcPr>
            <w:tcW w:w="1134" w:type="dxa"/>
          </w:tcPr>
          <w:p w14:paraId="3C90663A" w14:textId="77777777" w:rsidR="009F6A55" w:rsidRPr="00626ED6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0AAE8E80" w14:textId="77777777" w:rsidR="009F6A55" w:rsidRPr="00626ED6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9F6A55" w:rsidRPr="008663CD" w14:paraId="6EB534D3" w14:textId="77777777" w:rsidTr="007A0422">
        <w:trPr>
          <w:cantSplit/>
        </w:trPr>
        <w:tc>
          <w:tcPr>
            <w:tcW w:w="2338" w:type="dxa"/>
          </w:tcPr>
          <w:p w14:paraId="6492092E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51771EF9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61EC1A8F" w14:textId="77777777" w:rsidR="009F6A55" w:rsidRPr="00DB6CD6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72" w:type="dxa"/>
          </w:tcPr>
          <w:p w14:paraId="39C3D390" w14:textId="77777777" w:rsidR="009F6A55" w:rsidRPr="00DB6CD6" w:rsidRDefault="009F6A55" w:rsidP="00326FC3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76</w:t>
            </w:r>
            <w:r w:rsidR="00326FC3">
              <w:rPr>
                <w:i/>
              </w:rPr>
              <w:t>4</w:t>
            </w:r>
          </w:p>
        </w:tc>
        <w:tc>
          <w:tcPr>
            <w:tcW w:w="709" w:type="dxa"/>
          </w:tcPr>
          <w:p w14:paraId="28981F91" w14:textId="77777777" w:rsidR="009F6A55" w:rsidRPr="00DB6CD6" w:rsidRDefault="009F6A55" w:rsidP="0006234D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76</w:t>
            </w:r>
            <w:r w:rsidR="0006234D">
              <w:rPr>
                <w:i/>
              </w:rPr>
              <w:t>4</w:t>
            </w:r>
          </w:p>
        </w:tc>
        <w:tc>
          <w:tcPr>
            <w:tcW w:w="1134" w:type="dxa"/>
          </w:tcPr>
          <w:p w14:paraId="6EFFD8DC" w14:textId="77777777" w:rsidR="009F6A55" w:rsidRPr="00DB6CD6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682F724C" w14:textId="77777777" w:rsidR="009F6A55" w:rsidRPr="00626ED6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7F40A98B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9F6A55" w:rsidRPr="008663CD" w14:paraId="53C956B2" w14:textId="77777777" w:rsidTr="007A0422">
        <w:trPr>
          <w:cantSplit/>
        </w:trPr>
        <w:tc>
          <w:tcPr>
            <w:tcW w:w="2338" w:type="dxa"/>
          </w:tcPr>
          <w:p w14:paraId="38B88242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Intervento precedente</w:t>
            </w:r>
          </w:p>
        </w:tc>
        <w:tc>
          <w:tcPr>
            <w:tcW w:w="2552" w:type="dxa"/>
          </w:tcPr>
          <w:p w14:paraId="1969DE58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Codice intervento precedente eseguito.</w:t>
            </w:r>
          </w:p>
        </w:tc>
        <w:tc>
          <w:tcPr>
            <w:tcW w:w="567" w:type="dxa"/>
          </w:tcPr>
          <w:p w14:paraId="0D838A92" w14:textId="77777777" w:rsidR="009F6A55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72" w:type="dxa"/>
          </w:tcPr>
          <w:p w14:paraId="0A67CA26" w14:textId="77777777" w:rsidR="009F6A55" w:rsidRDefault="009F6A55" w:rsidP="00093FCD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76</w:t>
            </w:r>
            <w:r w:rsidR="00326FC3">
              <w:rPr>
                <w:i/>
              </w:rPr>
              <w:t>5</w:t>
            </w:r>
          </w:p>
        </w:tc>
        <w:tc>
          <w:tcPr>
            <w:tcW w:w="709" w:type="dxa"/>
          </w:tcPr>
          <w:p w14:paraId="4AC2D5BE" w14:textId="77777777" w:rsidR="009F6A55" w:rsidRPr="00DB6CD6" w:rsidRDefault="009F6A55" w:rsidP="0006234D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76</w:t>
            </w:r>
            <w:r w:rsidR="0006234D">
              <w:rPr>
                <w:i/>
              </w:rPr>
              <w:t>5</w:t>
            </w:r>
          </w:p>
        </w:tc>
        <w:tc>
          <w:tcPr>
            <w:tcW w:w="1134" w:type="dxa"/>
          </w:tcPr>
          <w:p w14:paraId="2F8EADDF" w14:textId="77777777" w:rsidR="009F6A55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0FB1014E" w14:textId="77777777" w:rsidR="009F6A55" w:rsidRPr="00626ED6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7</w:t>
            </w:r>
          </w:p>
        </w:tc>
        <w:tc>
          <w:tcPr>
            <w:tcW w:w="850" w:type="dxa"/>
          </w:tcPr>
          <w:p w14:paraId="148BD725" w14:textId="77777777" w:rsidR="009F6A55" w:rsidRPr="00626ED6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OBB</w:t>
            </w:r>
          </w:p>
        </w:tc>
      </w:tr>
      <w:tr w:rsidR="009F6A55" w:rsidRPr="008663CD" w14:paraId="7DD02F31" w14:textId="77777777" w:rsidTr="007A0422">
        <w:trPr>
          <w:cantSplit/>
        </w:trPr>
        <w:tc>
          <w:tcPr>
            <w:tcW w:w="2338" w:type="dxa"/>
          </w:tcPr>
          <w:p w14:paraId="6E0FC39A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6DCFDC16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5A3B1C9F" w14:textId="77777777" w:rsidR="009F6A55" w:rsidRPr="00DB6CD6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72" w:type="dxa"/>
          </w:tcPr>
          <w:p w14:paraId="28C5D781" w14:textId="77777777" w:rsidR="009F6A55" w:rsidRPr="00DB6CD6" w:rsidRDefault="009F6A55" w:rsidP="00326FC3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7</w:t>
            </w:r>
            <w:r w:rsidR="00326FC3">
              <w:rPr>
                <w:i/>
              </w:rPr>
              <w:t>66</w:t>
            </w:r>
          </w:p>
        </w:tc>
        <w:tc>
          <w:tcPr>
            <w:tcW w:w="709" w:type="dxa"/>
          </w:tcPr>
          <w:p w14:paraId="48E93E3D" w14:textId="77777777" w:rsidR="009F6A55" w:rsidRPr="00DB6CD6" w:rsidRDefault="009F6A55" w:rsidP="0006234D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7</w:t>
            </w:r>
            <w:r w:rsidR="0006234D">
              <w:rPr>
                <w:i/>
              </w:rPr>
              <w:t>66</w:t>
            </w:r>
          </w:p>
        </w:tc>
        <w:tc>
          <w:tcPr>
            <w:tcW w:w="1134" w:type="dxa"/>
          </w:tcPr>
          <w:p w14:paraId="370583DA" w14:textId="77777777" w:rsidR="009F6A55" w:rsidRPr="00DB6CD6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69A005EE" w14:textId="77777777" w:rsidR="009F6A55" w:rsidRPr="00626ED6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3B105D18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9F6A55" w:rsidRPr="008663CD" w14:paraId="37BD2F05" w14:textId="77777777" w:rsidTr="007A0422">
        <w:trPr>
          <w:cantSplit/>
        </w:trPr>
        <w:tc>
          <w:tcPr>
            <w:tcW w:w="2338" w:type="dxa"/>
          </w:tcPr>
          <w:p w14:paraId="36AF63F6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Altro- Intervento precedente</w:t>
            </w:r>
          </w:p>
        </w:tc>
        <w:tc>
          <w:tcPr>
            <w:tcW w:w="2552" w:type="dxa"/>
          </w:tcPr>
          <w:p w14:paraId="019AA345" w14:textId="77777777" w:rsidR="009F6A55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Altra tipologia di intervento.</w:t>
            </w:r>
          </w:p>
        </w:tc>
        <w:tc>
          <w:tcPr>
            <w:tcW w:w="567" w:type="dxa"/>
          </w:tcPr>
          <w:p w14:paraId="24764BCF" w14:textId="77777777" w:rsidR="009F6A55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72" w:type="dxa"/>
          </w:tcPr>
          <w:p w14:paraId="69471173" w14:textId="77777777" w:rsidR="009F6A55" w:rsidRDefault="009F6A55" w:rsidP="0006234D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7</w:t>
            </w:r>
            <w:r w:rsidR="0006234D">
              <w:rPr>
                <w:i/>
              </w:rPr>
              <w:t>67</w:t>
            </w:r>
          </w:p>
        </w:tc>
        <w:tc>
          <w:tcPr>
            <w:tcW w:w="709" w:type="dxa"/>
          </w:tcPr>
          <w:p w14:paraId="66755888" w14:textId="77777777" w:rsidR="009F6A55" w:rsidRPr="00DB6CD6" w:rsidRDefault="009F6A55" w:rsidP="0006234D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10</w:t>
            </w:r>
            <w:r w:rsidR="00AD482E">
              <w:rPr>
                <w:i/>
              </w:rPr>
              <w:t>2</w:t>
            </w:r>
            <w:r w:rsidR="0006234D">
              <w:rPr>
                <w:i/>
              </w:rPr>
              <w:t>1</w:t>
            </w:r>
          </w:p>
        </w:tc>
        <w:tc>
          <w:tcPr>
            <w:tcW w:w="1134" w:type="dxa"/>
          </w:tcPr>
          <w:p w14:paraId="3ED24335" w14:textId="77777777" w:rsidR="009F6A55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255</w:t>
            </w:r>
          </w:p>
        </w:tc>
        <w:tc>
          <w:tcPr>
            <w:tcW w:w="1134" w:type="dxa"/>
          </w:tcPr>
          <w:p w14:paraId="23690E04" w14:textId="77777777" w:rsidR="009F6A55" w:rsidRPr="00626ED6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104B670E" w14:textId="77777777" w:rsidR="009F6A55" w:rsidRPr="00626ED6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9F6A55" w:rsidRPr="008663CD" w14:paraId="179054BF" w14:textId="77777777" w:rsidTr="007A0422">
        <w:trPr>
          <w:cantSplit/>
        </w:trPr>
        <w:tc>
          <w:tcPr>
            <w:tcW w:w="2338" w:type="dxa"/>
          </w:tcPr>
          <w:p w14:paraId="6FC1AFBA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747F5566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53FC1A5F" w14:textId="77777777" w:rsidR="009F6A55" w:rsidRPr="00DB6CD6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72" w:type="dxa"/>
          </w:tcPr>
          <w:p w14:paraId="098C9325" w14:textId="77777777" w:rsidR="009F6A55" w:rsidRPr="00DB6CD6" w:rsidRDefault="009F6A55" w:rsidP="0006234D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10</w:t>
            </w:r>
            <w:r w:rsidR="00093FCD">
              <w:rPr>
                <w:i/>
              </w:rPr>
              <w:t>2</w:t>
            </w:r>
            <w:r w:rsidR="0006234D">
              <w:rPr>
                <w:i/>
              </w:rPr>
              <w:t>2</w:t>
            </w:r>
          </w:p>
        </w:tc>
        <w:tc>
          <w:tcPr>
            <w:tcW w:w="709" w:type="dxa"/>
          </w:tcPr>
          <w:p w14:paraId="70F5A3BE" w14:textId="77777777" w:rsidR="009F6A55" w:rsidRPr="00DB6CD6" w:rsidRDefault="009F6A55" w:rsidP="0006234D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10</w:t>
            </w:r>
            <w:r w:rsidR="00AD482E">
              <w:rPr>
                <w:i/>
              </w:rPr>
              <w:t>2</w:t>
            </w:r>
            <w:r w:rsidR="0006234D">
              <w:rPr>
                <w:i/>
              </w:rPr>
              <w:t>2</w:t>
            </w:r>
          </w:p>
        </w:tc>
        <w:tc>
          <w:tcPr>
            <w:tcW w:w="1134" w:type="dxa"/>
          </w:tcPr>
          <w:p w14:paraId="1A979DCC" w14:textId="77777777" w:rsidR="009F6A55" w:rsidRPr="00DB6CD6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458D52A2" w14:textId="77777777" w:rsidR="009F6A55" w:rsidRPr="00626ED6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59A7DB2E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9F6A55" w:rsidRPr="008663CD" w14:paraId="33DB982A" w14:textId="77777777" w:rsidTr="007A0422">
        <w:trPr>
          <w:cantSplit/>
        </w:trPr>
        <w:tc>
          <w:tcPr>
            <w:tcW w:w="2338" w:type="dxa"/>
          </w:tcPr>
          <w:p w14:paraId="170FDF7B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Via di accesso</w:t>
            </w:r>
          </w:p>
        </w:tc>
        <w:tc>
          <w:tcPr>
            <w:tcW w:w="2552" w:type="dxa"/>
          </w:tcPr>
          <w:p w14:paraId="56FD3F15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Accesso chirurgico utilizzato.</w:t>
            </w:r>
          </w:p>
        </w:tc>
        <w:tc>
          <w:tcPr>
            <w:tcW w:w="567" w:type="dxa"/>
          </w:tcPr>
          <w:p w14:paraId="4C69FAD2" w14:textId="77777777" w:rsidR="009F6A55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72" w:type="dxa"/>
          </w:tcPr>
          <w:p w14:paraId="18C81D3D" w14:textId="77777777" w:rsidR="009F6A55" w:rsidRDefault="009F6A55" w:rsidP="0006234D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10</w:t>
            </w:r>
            <w:r w:rsidR="00093FCD">
              <w:rPr>
                <w:i/>
              </w:rPr>
              <w:t>2</w:t>
            </w:r>
            <w:r w:rsidR="0006234D">
              <w:rPr>
                <w:i/>
              </w:rPr>
              <w:t>3</w:t>
            </w:r>
          </w:p>
        </w:tc>
        <w:tc>
          <w:tcPr>
            <w:tcW w:w="709" w:type="dxa"/>
          </w:tcPr>
          <w:p w14:paraId="5016638F" w14:textId="77777777" w:rsidR="009F6A55" w:rsidRPr="00DB6CD6" w:rsidRDefault="009F6A55" w:rsidP="0006234D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10</w:t>
            </w:r>
            <w:r w:rsidR="00AD482E">
              <w:rPr>
                <w:i/>
              </w:rPr>
              <w:t>2</w:t>
            </w:r>
            <w:r w:rsidR="0006234D">
              <w:rPr>
                <w:i/>
              </w:rPr>
              <w:t>3</w:t>
            </w:r>
          </w:p>
        </w:tc>
        <w:tc>
          <w:tcPr>
            <w:tcW w:w="1134" w:type="dxa"/>
          </w:tcPr>
          <w:p w14:paraId="05F639D9" w14:textId="77777777" w:rsidR="009F6A55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5215E597" w14:textId="77777777" w:rsidR="009F6A55" w:rsidRPr="00626ED6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850" w:type="dxa"/>
          </w:tcPr>
          <w:p w14:paraId="2D15AEB1" w14:textId="77777777" w:rsidR="009F6A55" w:rsidRPr="00626ED6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OBB</w:t>
            </w:r>
          </w:p>
        </w:tc>
      </w:tr>
      <w:tr w:rsidR="009F6A55" w:rsidRPr="008663CD" w14:paraId="3C369517" w14:textId="77777777" w:rsidTr="007A0422">
        <w:trPr>
          <w:cantSplit/>
        </w:trPr>
        <w:tc>
          <w:tcPr>
            <w:tcW w:w="2338" w:type="dxa"/>
          </w:tcPr>
          <w:p w14:paraId="0A695143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055F2E31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2F7BBFC7" w14:textId="77777777" w:rsidR="009F6A55" w:rsidRPr="00DB6CD6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72" w:type="dxa"/>
          </w:tcPr>
          <w:p w14:paraId="3979150D" w14:textId="77777777" w:rsidR="009F6A55" w:rsidRPr="00DB6CD6" w:rsidRDefault="009F6A55" w:rsidP="0006234D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ED6DD2">
              <w:rPr>
                <w:i/>
              </w:rPr>
              <w:t>10</w:t>
            </w:r>
            <w:r w:rsidR="00093FCD" w:rsidRPr="00ED6DD2">
              <w:rPr>
                <w:i/>
              </w:rPr>
              <w:t>2</w:t>
            </w:r>
            <w:r w:rsidR="0006234D" w:rsidRPr="00ED6DD2">
              <w:rPr>
                <w:i/>
              </w:rPr>
              <w:t>4</w:t>
            </w:r>
          </w:p>
        </w:tc>
        <w:tc>
          <w:tcPr>
            <w:tcW w:w="709" w:type="dxa"/>
          </w:tcPr>
          <w:p w14:paraId="752972CE" w14:textId="77777777" w:rsidR="009F6A55" w:rsidRPr="00DB6CD6" w:rsidRDefault="009F6A55" w:rsidP="00ED6DD2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102</w:t>
            </w:r>
            <w:r w:rsidR="00ED6DD2">
              <w:rPr>
                <w:i/>
              </w:rPr>
              <w:t>4</w:t>
            </w:r>
          </w:p>
        </w:tc>
        <w:tc>
          <w:tcPr>
            <w:tcW w:w="1134" w:type="dxa"/>
          </w:tcPr>
          <w:p w14:paraId="522635EE" w14:textId="77777777" w:rsidR="009F6A55" w:rsidRPr="00DB6CD6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1EEFD749" w14:textId="77777777" w:rsidR="009F6A55" w:rsidRPr="00626ED6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7222CD9B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9F6A55" w:rsidRPr="008663CD" w14:paraId="4D11606C" w14:textId="77777777" w:rsidTr="007A0422">
        <w:trPr>
          <w:cantSplit/>
        </w:trPr>
        <w:tc>
          <w:tcPr>
            <w:tcW w:w="2338" w:type="dxa"/>
          </w:tcPr>
          <w:p w14:paraId="15026ED9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Altro – Via di Accesso</w:t>
            </w:r>
          </w:p>
        </w:tc>
        <w:tc>
          <w:tcPr>
            <w:tcW w:w="2552" w:type="dxa"/>
          </w:tcPr>
          <w:p w14:paraId="196325FE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Altra tipologia di accesso non compresa nella precedente</w:t>
            </w:r>
          </w:p>
        </w:tc>
        <w:tc>
          <w:tcPr>
            <w:tcW w:w="567" w:type="dxa"/>
          </w:tcPr>
          <w:p w14:paraId="0BB54CBB" w14:textId="77777777" w:rsidR="009F6A55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72" w:type="dxa"/>
          </w:tcPr>
          <w:p w14:paraId="454D520A" w14:textId="77777777" w:rsidR="009F6A55" w:rsidRDefault="009F6A55" w:rsidP="00343777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102</w:t>
            </w:r>
            <w:r w:rsidR="00343777">
              <w:rPr>
                <w:i/>
              </w:rPr>
              <w:t>5</w:t>
            </w:r>
          </w:p>
        </w:tc>
        <w:tc>
          <w:tcPr>
            <w:tcW w:w="709" w:type="dxa"/>
          </w:tcPr>
          <w:p w14:paraId="425114A3" w14:textId="77777777" w:rsidR="009F6A55" w:rsidRPr="00DB6CD6" w:rsidRDefault="009F6A55" w:rsidP="00ED6DD2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127</w:t>
            </w:r>
            <w:r w:rsidR="00ED6DD2">
              <w:rPr>
                <w:i/>
              </w:rPr>
              <w:t>9</w:t>
            </w:r>
          </w:p>
        </w:tc>
        <w:tc>
          <w:tcPr>
            <w:tcW w:w="1134" w:type="dxa"/>
          </w:tcPr>
          <w:p w14:paraId="3B91843C" w14:textId="77777777" w:rsidR="009F6A55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255</w:t>
            </w:r>
          </w:p>
        </w:tc>
        <w:tc>
          <w:tcPr>
            <w:tcW w:w="1134" w:type="dxa"/>
          </w:tcPr>
          <w:p w14:paraId="588AD586" w14:textId="77777777" w:rsidR="009F6A55" w:rsidRPr="00626ED6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612E6CD0" w14:textId="77777777" w:rsidR="009F6A55" w:rsidRPr="00626ED6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9F6A55" w:rsidRPr="008663CD" w14:paraId="578218CA" w14:textId="77777777" w:rsidTr="007A0422">
        <w:trPr>
          <w:cantSplit/>
        </w:trPr>
        <w:tc>
          <w:tcPr>
            <w:tcW w:w="2338" w:type="dxa"/>
          </w:tcPr>
          <w:p w14:paraId="2EACE88D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3A62307B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63EAAE8E" w14:textId="77777777" w:rsidR="009F6A55" w:rsidRPr="00DB6CD6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72" w:type="dxa"/>
          </w:tcPr>
          <w:p w14:paraId="3D376F8D" w14:textId="77777777" w:rsidR="009F6A55" w:rsidRPr="00DB6CD6" w:rsidRDefault="009F6A55" w:rsidP="00343777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12</w:t>
            </w:r>
            <w:r w:rsidR="00AD482E">
              <w:rPr>
                <w:i/>
              </w:rPr>
              <w:t>8</w:t>
            </w:r>
            <w:r w:rsidR="00343777">
              <w:rPr>
                <w:i/>
              </w:rPr>
              <w:t>0</w:t>
            </w:r>
          </w:p>
        </w:tc>
        <w:tc>
          <w:tcPr>
            <w:tcW w:w="709" w:type="dxa"/>
          </w:tcPr>
          <w:p w14:paraId="12BF58A1" w14:textId="77777777" w:rsidR="009F6A55" w:rsidRPr="00DB6CD6" w:rsidRDefault="009F6A55" w:rsidP="00ED6DD2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12</w:t>
            </w:r>
            <w:r w:rsidR="00AD482E">
              <w:rPr>
                <w:i/>
              </w:rPr>
              <w:t>8</w:t>
            </w:r>
            <w:r w:rsidR="00ED6DD2">
              <w:rPr>
                <w:i/>
              </w:rPr>
              <w:t>0</w:t>
            </w:r>
          </w:p>
        </w:tc>
        <w:tc>
          <w:tcPr>
            <w:tcW w:w="1134" w:type="dxa"/>
          </w:tcPr>
          <w:p w14:paraId="51B7DB40" w14:textId="77777777" w:rsidR="009F6A55" w:rsidRPr="00DB6CD6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1562FA06" w14:textId="77777777" w:rsidR="009F6A55" w:rsidRPr="00626ED6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111E6E82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9F6A55" w:rsidRPr="008663CD" w14:paraId="17AD20FB" w14:textId="77777777" w:rsidTr="007A0422">
        <w:trPr>
          <w:cantSplit/>
        </w:trPr>
        <w:tc>
          <w:tcPr>
            <w:tcW w:w="2338" w:type="dxa"/>
          </w:tcPr>
          <w:p w14:paraId="34FDD3A0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Note generali</w:t>
            </w:r>
          </w:p>
        </w:tc>
        <w:tc>
          <w:tcPr>
            <w:tcW w:w="2552" w:type="dxa"/>
          </w:tcPr>
          <w:p w14:paraId="08AC7D97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Informazioni generiche.</w:t>
            </w:r>
          </w:p>
        </w:tc>
        <w:tc>
          <w:tcPr>
            <w:tcW w:w="567" w:type="dxa"/>
          </w:tcPr>
          <w:p w14:paraId="5C5AC2E0" w14:textId="77777777" w:rsidR="009F6A55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72" w:type="dxa"/>
          </w:tcPr>
          <w:p w14:paraId="20F2EDFC" w14:textId="77777777" w:rsidR="009F6A55" w:rsidRDefault="009F6A55" w:rsidP="00343777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12</w:t>
            </w:r>
            <w:r w:rsidR="00AD482E">
              <w:rPr>
                <w:i/>
              </w:rPr>
              <w:t>8</w:t>
            </w:r>
            <w:r w:rsidR="00343777">
              <w:rPr>
                <w:i/>
              </w:rPr>
              <w:t>1</w:t>
            </w:r>
          </w:p>
        </w:tc>
        <w:tc>
          <w:tcPr>
            <w:tcW w:w="709" w:type="dxa"/>
          </w:tcPr>
          <w:p w14:paraId="22A09186" w14:textId="77777777" w:rsidR="009F6A55" w:rsidRPr="00DB6CD6" w:rsidRDefault="009F6A55" w:rsidP="00ED6DD2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153</w:t>
            </w:r>
            <w:r w:rsidR="00ED6DD2">
              <w:rPr>
                <w:i/>
              </w:rPr>
              <w:t>5</w:t>
            </w:r>
          </w:p>
        </w:tc>
        <w:tc>
          <w:tcPr>
            <w:tcW w:w="1134" w:type="dxa"/>
          </w:tcPr>
          <w:p w14:paraId="04FB8545" w14:textId="77777777" w:rsidR="009F6A55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255</w:t>
            </w:r>
          </w:p>
        </w:tc>
        <w:tc>
          <w:tcPr>
            <w:tcW w:w="1134" w:type="dxa"/>
          </w:tcPr>
          <w:p w14:paraId="40345566" w14:textId="77777777" w:rsidR="009F6A55" w:rsidRPr="00626ED6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32BCFFC6" w14:textId="77777777" w:rsidR="009F6A55" w:rsidRPr="00626ED6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9F6A55" w:rsidRPr="008663CD" w14:paraId="2DCC236D" w14:textId="77777777" w:rsidTr="007A0422">
        <w:trPr>
          <w:cantSplit/>
        </w:trPr>
        <w:tc>
          <w:tcPr>
            <w:tcW w:w="2338" w:type="dxa"/>
          </w:tcPr>
          <w:p w14:paraId="67D6ECB0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3B42FBEC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13C75A5D" w14:textId="77777777" w:rsidR="009F6A55" w:rsidRPr="00DB6CD6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72" w:type="dxa"/>
          </w:tcPr>
          <w:p w14:paraId="61E25C27" w14:textId="77777777" w:rsidR="009F6A55" w:rsidRPr="00DB6CD6" w:rsidRDefault="009F6A55" w:rsidP="00343777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153</w:t>
            </w:r>
            <w:r w:rsidR="00343777">
              <w:rPr>
                <w:i/>
              </w:rPr>
              <w:t>6</w:t>
            </w:r>
          </w:p>
        </w:tc>
        <w:tc>
          <w:tcPr>
            <w:tcW w:w="709" w:type="dxa"/>
          </w:tcPr>
          <w:p w14:paraId="43F6311D" w14:textId="77777777" w:rsidR="009F6A55" w:rsidRPr="00DB6CD6" w:rsidRDefault="009F6A55" w:rsidP="00ED6DD2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153</w:t>
            </w:r>
            <w:r w:rsidR="00ED6DD2">
              <w:rPr>
                <w:i/>
              </w:rPr>
              <w:t>6</w:t>
            </w:r>
          </w:p>
        </w:tc>
        <w:tc>
          <w:tcPr>
            <w:tcW w:w="1134" w:type="dxa"/>
          </w:tcPr>
          <w:p w14:paraId="56C7036B" w14:textId="77777777" w:rsidR="009F6A55" w:rsidRPr="00DB6CD6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2BDB1091" w14:textId="77777777" w:rsidR="009F6A55" w:rsidRPr="00626ED6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0E174559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125964" w:rsidRPr="008663CD" w14:paraId="1962B0F2" w14:textId="77777777" w:rsidTr="007A0422">
        <w:trPr>
          <w:cantSplit/>
        </w:trPr>
        <w:tc>
          <w:tcPr>
            <w:tcW w:w="2338" w:type="dxa"/>
          </w:tcPr>
          <w:p w14:paraId="0B77DA01" w14:textId="77777777" w:rsidR="00125964" w:rsidRDefault="00125964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Modalità di fissazione della componente femorale</w:t>
            </w:r>
          </w:p>
        </w:tc>
        <w:tc>
          <w:tcPr>
            <w:tcW w:w="2552" w:type="dxa"/>
          </w:tcPr>
          <w:p w14:paraId="0FF2FDD5" w14:textId="77777777" w:rsidR="00125964" w:rsidRDefault="00125964" w:rsidP="003B7494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567" w:type="dxa"/>
          </w:tcPr>
          <w:p w14:paraId="780080F5" w14:textId="77777777" w:rsidR="00125964" w:rsidRDefault="00FE2B5D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72" w:type="dxa"/>
          </w:tcPr>
          <w:p w14:paraId="46603A21" w14:textId="77777777" w:rsidR="00125964" w:rsidRDefault="00093FCD" w:rsidP="00343777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15</w:t>
            </w:r>
            <w:r w:rsidR="00343777">
              <w:rPr>
                <w:i/>
              </w:rPr>
              <w:t>37</w:t>
            </w:r>
          </w:p>
        </w:tc>
        <w:tc>
          <w:tcPr>
            <w:tcW w:w="709" w:type="dxa"/>
          </w:tcPr>
          <w:p w14:paraId="74A2D907" w14:textId="77777777" w:rsidR="00125964" w:rsidRDefault="00041503" w:rsidP="00ED6DD2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15</w:t>
            </w:r>
            <w:r w:rsidR="00ED6DD2">
              <w:rPr>
                <w:i/>
              </w:rPr>
              <w:t>38</w:t>
            </w:r>
          </w:p>
        </w:tc>
        <w:tc>
          <w:tcPr>
            <w:tcW w:w="1134" w:type="dxa"/>
          </w:tcPr>
          <w:p w14:paraId="266CE7F7" w14:textId="77777777" w:rsidR="00125964" w:rsidRDefault="00DD4916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1134" w:type="dxa"/>
          </w:tcPr>
          <w:p w14:paraId="3B0BC37A" w14:textId="77777777" w:rsidR="00125964" w:rsidRPr="00626ED6" w:rsidRDefault="008436E2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9</w:t>
            </w:r>
          </w:p>
        </w:tc>
        <w:tc>
          <w:tcPr>
            <w:tcW w:w="850" w:type="dxa"/>
          </w:tcPr>
          <w:p w14:paraId="4D56E381" w14:textId="77777777" w:rsidR="00125964" w:rsidRDefault="00563723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OBB</w:t>
            </w:r>
          </w:p>
        </w:tc>
      </w:tr>
      <w:tr w:rsidR="00125964" w:rsidRPr="008663CD" w14:paraId="1D498CE8" w14:textId="77777777" w:rsidTr="007A0422">
        <w:trPr>
          <w:cantSplit/>
        </w:trPr>
        <w:tc>
          <w:tcPr>
            <w:tcW w:w="2338" w:type="dxa"/>
          </w:tcPr>
          <w:p w14:paraId="7A2AE8A9" w14:textId="77777777" w:rsidR="00125964" w:rsidRDefault="00125964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5B2C96CD" w14:textId="77777777" w:rsidR="00125964" w:rsidRDefault="00FE2B5D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58A2169B" w14:textId="77777777" w:rsidR="00125964" w:rsidRDefault="00FE2B5D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72" w:type="dxa"/>
          </w:tcPr>
          <w:p w14:paraId="5D4A13DF" w14:textId="77777777" w:rsidR="00125964" w:rsidRDefault="00093FCD" w:rsidP="00343777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15</w:t>
            </w:r>
            <w:r w:rsidR="00343777">
              <w:rPr>
                <w:i/>
              </w:rPr>
              <w:t>39</w:t>
            </w:r>
          </w:p>
        </w:tc>
        <w:tc>
          <w:tcPr>
            <w:tcW w:w="709" w:type="dxa"/>
          </w:tcPr>
          <w:p w14:paraId="7DE92A80" w14:textId="77777777" w:rsidR="00125964" w:rsidRDefault="00041503" w:rsidP="00ED6DD2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15</w:t>
            </w:r>
            <w:r w:rsidR="00ED6DD2">
              <w:rPr>
                <w:i/>
              </w:rPr>
              <w:t>39</w:t>
            </w:r>
          </w:p>
        </w:tc>
        <w:tc>
          <w:tcPr>
            <w:tcW w:w="1134" w:type="dxa"/>
          </w:tcPr>
          <w:p w14:paraId="75105E31" w14:textId="77777777" w:rsidR="00125964" w:rsidRDefault="00DD4916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0FFA7B02" w14:textId="77777777" w:rsidR="00125964" w:rsidRPr="00626ED6" w:rsidRDefault="00125964" w:rsidP="003B7494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174DC349" w14:textId="77777777" w:rsidR="00125964" w:rsidRDefault="00125964" w:rsidP="003B7494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125964" w:rsidRPr="008663CD" w14:paraId="656FB0CF" w14:textId="77777777" w:rsidTr="007A0422">
        <w:trPr>
          <w:cantSplit/>
        </w:trPr>
        <w:tc>
          <w:tcPr>
            <w:tcW w:w="2338" w:type="dxa"/>
          </w:tcPr>
          <w:p w14:paraId="29AF5B67" w14:textId="77777777" w:rsidR="00125964" w:rsidRDefault="00125964" w:rsidP="0012596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Modalità di fissazione della componente tibiale</w:t>
            </w:r>
          </w:p>
        </w:tc>
        <w:tc>
          <w:tcPr>
            <w:tcW w:w="2552" w:type="dxa"/>
          </w:tcPr>
          <w:p w14:paraId="47523DF5" w14:textId="77777777" w:rsidR="00125964" w:rsidRDefault="00125964" w:rsidP="003B7494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567" w:type="dxa"/>
          </w:tcPr>
          <w:p w14:paraId="391FBB0B" w14:textId="77777777" w:rsidR="00125964" w:rsidRDefault="00FE2B5D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72" w:type="dxa"/>
          </w:tcPr>
          <w:p w14:paraId="11576313" w14:textId="77777777" w:rsidR="00125964" w:rsidRDefault="00093FCD" w:rsidP="00343777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15</w:t>
            </w:r>
            <w:r w:rsidR="00FA5641">
              <w:rPr>
                <w:i/>
              </w:rPr>
              <w:t>4</w:t>
            </w:r>
            <w:r w:rsidR="00343777">
              <w:rPr>
                <w:i/>
              </w:rPr>
              <w:t>0</w:t>
            </w:r>
          </w:p>
        </w:tc>
        <w:tc>
          <w:tcPr>
            <w:tcW w:w="709" w:type="dxa"/>
          </w:tcPr>
          <w:p w14:paraId="60808DB7" w14:textId="77777777" w:rsidR="00125964" w:rsidRDefault="00041503" w:rsidP="00ED6DD2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154</w:t>
            </w:r>
            <w:r w:rsidR="00ED6DD2">
              <w:rPr>
                <w:i/>
              </w:rPr>
              <w:t>1</w:t>
            </w:r>
          </w:p>
        </w:tc>
        <w:tc>
          <w:tcPr>
            <w:tcW w:w="1134" w:type="dxa"/>
          </w:tcPr>
          <w:p w14:paraId="3EC9A010" w14:textId="77777777" w:rsidR="00125964" w:rsidRDefault="00DD4916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1134" w:type="dxa"/>
          </w:tcPr>
          <w:p w14:paraId="580E65F2" w14:textId="77777777" w:rsidR="00125964" w:rsidRPr="00626ED6" w:rsidRDefault="008436E2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10</w:t>
            </w:r>
          </w:p>
        </w:tc>
        <w:tc>
          <w:tcPr>
            <w:tcW w:w="850" w:type="dxa"/>
          </w:tcPr>
          <w:p w14:paraId="3B69D07A" w14:textId="77777777" w:rsidR="00125964" w:rsidRDefault="00563723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OBB</w:t>
            </w:r>
          </w:p>
        </w:tc>
      </w:tr>
      <w:tr w:rsidR="00125964" w:rsidRPr="008663CD" w14:paraId="697F4A23" w14:textId="77777777" w:rsidTr="007A0422">
        <w:trPr>
          <w:cantSplit/>
        </w:trPr>
        <w:tc>
          <w:tcPr>
            <w:tcW w:w="2338" w:type="dxa"/>
          </w:tcPr>
          <w:p w14:paraId="08DEE2E6" w14:textId="77777777" w:rsidR="00125964" w:rsidRDefault="00125964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69B34208" w14:textId="77777777" w:rsidR="00125964" w:rsidRDefault="00FE2B5D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1CF91AC1" w14:textId="77777777" w:rsidR="00125964" w:rsidRDefault="00FE2B5D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72" w:type="dxa"/>
          </w:tcPr>
          <w:p w14:paraId="1B841C88" w14:textId="77777777" w:rsidR="00125964" w:rsidRDefault="00093FCD" w:rsidP="00343777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15</w:t>
            </w:r>
            <w:r w:rsidR="00FA5641">
              <w:rPr>
                <w:i/>
              </w:rPr>
              <w:t>4</w:t>
            </w:r>
            <w:r w:rsidR="00343777">
              <w:rPr>
                <w:i/>
              </w:rPr>
              <w:t>2</w:t>
            </w:r>
          </w:p>
        </w:tc>
        <w:tc>
          <w:tcPr>
            <w:tcW w:w="709" w:type="dxa"/>
          </w:tcPr>
          <w:p w14:paraId="36474CA6" w14:textId="77777777" w:rsidR="00125964" w:rsidRDefault="00041503" w:rsidP="00ED6DD2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154</w:t>
            </w:r>
            <w:r w:rsidR="00ED6DD2">
              <w:rPr>
                <w:i/>
              </w:rPr>
              <w:t>2</w:t>
            </w:r>
          </w:p>
        </w:tc>
        <w:tc>
          <w:tcPr>
            <w:tcW w:w="1134" w:type="dxa"/>
          </w:tcPr>
          <w:p w14:paraId="68543B78" w14:textId="77777777" w:rsidR="00125964" w:rsidRDefault="00DD4916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027A4928" w14:textId="77777777" w:rsidR="00125964" w:rsidRPr="00626ED6" w:rsidRDefault="00125964" w:rsidP="003B7494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28553FDA" w14:textId="77777777" w:rsidR="00125964" w:rsidRDefault="00125964" w:rsidP="003B7494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125964" w:rsidRPr="008663CD" w14:paraId="4A48D992" w14:textId="77777777" w:rsidTr="007A0422">
        <w:trPr>
          <w:cantSplit/>
        </w:trPr>
        <w:tc>
          <w:tcPr>
            <w:tcW w:w="2338" w:type="dxa"/>
          </w:tcPr>
          <w:p w14:paraId="534C1D8B" w14:textId="77777777" w:rsidR="00125964" w:rsidRDefault="00125964" w:rsidP="0012596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lastRenderedPageBreak/>
              <w:t>Modalità di fissazione della componente rotulea</w:t>
            </w:r>
          </w:p>
        </w:tc>
        <w:tc>
          <w:tcPr>
            <w:tcW w:w="2552" w:type="dxa"/>
          </w:tcPr>
          <w:p w14:paraId="2A164EDD" w14:textId="77777777" w:rsidR="00125964" w:rsidRDefault="00125964" w:rsidP="003B7494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567" w:type="dxa"/>
          </w:tcPr>
          <w:p w14:paraId="34DC474F" w14:textId="77777777" w:rsidR="00125964" w:rsidRDefault="00FE2B5D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72" w:type="dxa"/>
          </w:tcPr>
          <w:p w14:paraId="01A85F12" w14:textId="77777777" w:rsidR="00125964" w:rsidRDefault="00093FCD" w:rsidP="00343777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15</w:t>
            </w:r>
            <w:r w:rsidR="00FA5641">
              <w:rPr>
                <w:i/>
              </w:rPr>
              <w:t>4</w:t>
            </w:r>
            <w:r w:rsidR="00343777">
              <w:rPr>
                <w:i/>
              </w:rPr>
              <w:t>3</w:t>
            </w:r>
          </w:p>
        </w:tc>
        <w:tc>
          <w:tcPr>
            <w:tcW w:w="709" w:type="dxa"/>
          </w:tcPr>
          <w:p w14:paraId="3353DFF3" w14:textId="77777777" w:rsidR="00125964" w:rsidRDefault="00041503" w:rsidP="00ED6DD2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154</w:t>
            </w:r>
            <w:r w:rsidR="00ED6DD2">
              <w:rPr>
                <w:i/>
              </w:rPr>
              <w:t>4</w:t>
            </w:r>
          </w:p>
        </w:tc>
        <w:tc>
          <w:tcPr>
            <w:tcW w:w="1134" w:type="dxa"/>
          </w:tcPr>
          <w:p w14:paraId="33C33FC7" w14:textId="77777777" w:rsidR="00125964" w:rsidRDefault="00DD4916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1134" w:type="dxa"/>
          </w:tcPr>
          <w:p w14:paraId="647273BE" w14:textId="77777777" w:rsidR="00125964" w:rsidRPr="00626ED6" w:rsidRDefault="008436E2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11</w:t>
            </w:r>
          </w:p>
        </w:tc>
        <w:tc>
          <w:tcPr>
            <w:tcW w:w="850" w:type="dxa"/>
          </w:tcPr>
          <w:p w14:paraId="15CF3C4B" w14:textId="77777777" w:rsidR="00125964" w:rsidRDefault="00563723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OBB</w:t>
            </w:r>
          </w:p>
        </w:tc>
      </w:tr>
      <w:tr w:rsidR="00125964" w:rsidRPr="008663CD" w14:paraId="68F1D60A" w14:textId="77777777" w:rsidTr="007A0422">
        <w:trPr>
          <w:cantSplit/>
        </w:trPr>
        <w:tc>
          <w:tcPr>
            <w:tcW w:w="2338" w:type="dxa"/>
          </w:tcPr>
          <w:p w14:paraId="67CF8516" w14:textId="77777777" w:rsidR="00125964" w:rsidRDefault="00125964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1F318F09" w14:textId="77777777" w:rsidR="00125964" w:rsidRDefault="00563723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4B491147" w14:textId="77777777" w:rsidR="00125964" w:rsidRDefault="00041503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72" w:type="dxa"/>
          </w:tcPr>
          <w:p w14:paraId="4D28B5CC" w14:textId="77777777" w:rsidR="00125964" w:rsidRDefault="00093FCD" w:rsidP="00343777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15</w:t>
            </w:r>
            <w:r w:rsidR="00FA5641">
              <w:rPr>
                <w:i/>
              </w:rPr>
              <w:t>4</w:t>
            </w:r>
            <w:r w:rsidR="00343777">
              <w:rPr>
                <w:i/>
              </w:rPr>
              <w:t>5</w:t>
            </w:r>
          </w:p>
        </w:tc>
        <w:tc>
          <w:tcPr>
            <w:tcW w:w="709" w:type="dxa"/>
          </w:tcPr>
          <w:p w14:paraId="2DD32741" w14:textId="77777777" w:rsidR="00125964" w:rsidRDefault="00041503" w:rsidP="00ED6DD2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154</w:t>
            </w:r>
            <w:r w:rsidR="00ED6DD2">
              <w:rPr>
                <w:i/>
              </w:rPr>
              <w:t>5</w:t>
            </w:r>
          </w:p>
        </w:tc>
        <w:tc>
          <w:tcPr>
            <w:tcW w:w="1134" w:type="dxa"/>
          </w:tcPr>
          <w:p w14:paraId="1895C1C8" w14:textId="77777777" w:rsidR="00125964" w:rsidRDefault="00DD4916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4437CEFA" w14:textId="77777777" w:rsidR="00125964" w:rsidRPr="00626ED6" w:rsidRDefault="00125964" w:rsidP="003B7494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2C0C24F0" w14:textId="77777777" w:rsidR="00125964" w:rsidRDefault="00125964" w:rsidP="003B7494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9F6A55" w:rsidRPr="008663CD" w14:paraId="340C9203" w14:textId="77777777" w:rsidTr="007A0422">
        <w:trPr>
          <w:cantSplit/>
        </w:trPr>
        <w:tc>
          <w:tcPr>
            <w:tcW w:w="2338" w:type="dxa"/>
            <w:vAlign w:val="bottom"/>
          </w:tcPr>
          <w:p w14:paraId="20AD2915" w14:textId="77777777" w:rsidR="009F6A55" w:rsidRPr="005F1043" w:rsidRDefault="009F6A55" w:rsidP="003B7494">
            <w:pPr>
              <w:spacing w:before="80" w:line="240" w:lineRule="auto"/>
              <w:ind w:left="0"/>
              <w:rPr>
                <w:i/>
              </w:rPr>
            </w:pPr>
            <w:r w:rsidRPr="005F1043">
              <w:rPr>
                <w:i/>
              </w:rPr>
              <w:t>codClassCND1</w:t>
            </w:r>
          </w:p>
        </w:tc>
        <w:tc>
          <w:tcPr>
            <w:tcW w:w="2552" w:type="dxa"/>
          </w:tcPr>
          <w:p w14:paraId="2E0DD03D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Codice dispositivo impiantato</w:t>
            </w:r>
          </w:p>
        </w:tc>
        <w:tc>
          <w:tcPr>
            <w:tcW w:w="567" w:type="dxa"/>
            <w:vAlign w:val="bottom"/>
          </w:tcPr>
          <w:p w14:paraId="62FA842F" w14:textId="77777777" w:rsidR="009F6A55" w:rsidRPr="00BF551F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772" w:type="dxa"/>
            <w:vAlign w:val="bottom"/>
          </w:tcPr>
          <w:p w14:paraId="3FADD89D" w14:textId="77777777" w:rsidR="009F6A55" w:rsidRPr="008805C6" w:rsidRDefault="009F6A55" w:rsidP="00343777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3435FB">
              <w:rPr>
                <w:i/>
              </w:rPr>
              <w:t>15</w:t>
            </w:r>
            <w:r w:rsidR="00093FCD" w:rsidRPr="003435FB">
              <w:rPr>
                <w:i/>
              </w:rPr>
              <w:t>4</w:t>
            </w:r>
            <w:r w:rsidR="00343777" w:rsidRPr="003435FB">
              <w:rPr>
                <w:i/>
              </w:rPr>
              <w:t>6</w:t>
            </w:r>
          </w:p>
        </w:tc>
        <w:tc>
          <w:tcPr>
            <w:tcW w:w="709" w:type="dxa"/>
            <w:vAlign w:val="bottom"/>
          </w:tcPr>
          <w:p w14:paraId="0B5BDB33" w14:textId="77777777" w:rsidR="009F6A55" w:rsidRPr="008805C6" w:rsidRDefault="00FF4D7E" w:rsidP="00041503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1560</w:t>
            </w:r>
          </w:p>
        </w:tc>
        <w:tc>
          <w:tcPr>
            <w:tcW w:w="1134" w:type="dxa"/>
            <w:vAlign w:val="bottom"/>
          </w:tcPr>
          <w:p w14:paraId="5DF4F709" w14:textId="77777777" w:rsidR="009F6A55" w:rsidRPr="008805C6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15</w:t>
            </w:r>
          </w:p>
        </w:tc>
        <w:tc>
          <w:tcPr>
            <w:tcW w:w="1134" w:type="dxa"/>
          </w:tcPr>
          <w:p w14:paraId="19B6075D" w14:textId="77777777" w:rsidR="009F6A55" w:rsidRPr="00626ED6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77452E42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9F6A55" w:rsidRPr="008663CD" w14:paraId="4A8CB82F" w14:textId="77777777" w:rsidTr="007A0422">
        <w:trPr>
          <w:cantSplit/>
        </w:trPr>
        <w:tc>
          <w:tcPr>
            <w:tcW w:w="2338" w:type="dxa"/>
            <w:vAlign w:val="bottom"/>
          </w:tcPr>
          <w:p w14:paraId="614A56A1" w14:textId="77777777" w:rsidR="009F6A55" w:rsidRPr="005F1043" w:rsidRDefault="00361C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7BEA3AA6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63D8DC2D" w14:textId="77777777" w:rsidR="009F6A55" w:rsidRPr="00BF551F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772" w:type="dxa"/>
            <w:vAlign w:val="bottom"/>
          </w:tcPr>
          <w:p w14:paraId="11839D84" w14:textId="77777777" w:rsidR="009F6A55" w:rsidRPr="008805C6" w:rsidRDefault="009F6A55" w:rsidP="00AF2A4C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15</w:t>
            </w:r>
            <w:r w:rsidR="00E57B94">
              <w:rPr>
                <w:i/>
              </w:rPr>
              <w:t>6</w:t>
            </w:r>
            <w:r w:rsidR="00AF2A4C">
              <w:rPr>
                <w:i/>
              </w:rPr>
              <w:t>1</w:t>
            </w:r>
          </w:p>
        </w:tc>
        <w:tc>
          <w:tcPr>
            <w:tcW w:w="709" w:type="dxa"/>
            <w:vAlign w:val="bottom"/>
          </w:tcPr>
          <w:p w14:paraId="013E8B67" w14:textId="77777777" w:rsidR="009F6A55" w:rsidRPr="008805C6" w:rsidRDefault="00FF4D7E" w:rsidP="00041503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1561</w:t>
            </w:r>
          </w:p>
        </w:tc>
        <w:tc>
          <w:tcPr>
            <w:tcW w:w="1134" w:type="dxa"/>
            <w:vAlign w:val="bottom"/>
          </w:tcPr>
          <w:p w14:paraId="5776959B" w14:textId="77777777" w:rsidR="009F6A55" w:rsidRPr="008805C6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1134" w:type="dxa"/>
          </w:tcPr>
          <w:p w14:paraId="7B563512" w14:textId="77777777" w:rsidR="009F6A55" w:rsidRPr="00626ED6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353EF012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9F6A55" w:rsidRPr="008663CD" w14:paraId="4D1ECDD2" w14:textId="77777777" w:rsidTr="007A0422">
        <w:trPr>
          <w:cantSplit/>
        </w:trPr>
        <w:tc>
          <w:tcPr>
            <w:tcW w:w="2338" w:type="dxa"/>
            <w:vAlign w:val="bottom"/>
          </w:tcPr>
          <w:p w14:paraId="1382AE28" w14:textId="77777777" w:rsidR="009F6A55" w:rsidRPr="005F1043" w:rsidRDefault="009F6A55" w:rsidP="003B7494">
            <w:pPr>
              <w:spacing w:before="80" w:line="240" w:lineRule="auto"/>
              <w:ind w:left="0"/>
              <w:rPr>
                <w:i/>
              </w:rPr>
            </w:pPr>
            <w:r w:rsidRPr="005F1043">
              <w:rPr>
                <w:i/>
              </w:rPr>
              <w:t>codFabbricante1</w:t>
            </w:r>
          </w:p>
        </w:tc>
        <w:tc>
          <w:tcPr>
            <w:tcW w:w="2552" w:type="dxa"/>
          </w:tcPr>
          <w:p w14:paraId="175FE829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Nome fabbricante dispositivo</w:t>
            </w:r>
          </w:p>
        </w:tc>
        <w:tc>
          <w:tcPr>
            <w:tcW w:w="567" w:type="dxa"/>
            <w:vAlign w:val="bottom"/>
          </w:tcPr>
          <w:p w14:paraId="555A2624" w14:textId="77777777" w:rsidR="009F6A55" w:rsidRPr="00BF551F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772" w:type="dxa"/>
            <w:vAlign w:val="bottom"/>
          </w:tcPr>
          <w:p w14:paraId="7E760439" w14:textId="77777777" w:rsidR="009F6A55" w:rsidRPr="008805C6" w:rsidRDefault="009F6A55" w:rsidP="00AF2A4C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15</w:t>
            </w:r>
            <w:r w:rsidR="00E57B94">
              <w:rPr>
                <w:i/>
              </w:rPr>
              <w:t>6</w:t>
            </w:r>
            <w:r w:rsidR="00AF2A4C">
              <w:rPr>
                <w:i/>
              </w:rPr>
              <w:t>2</w:t>
            </w:r>
          </w:p>
        </w:tc>
        <w:tc>
          <w:tcPr>
            <w:tcW w:w="709" w:type="dxa"/>
            <w:vAlign w:val="bottom"/>
          </w:tcPr>
          <w:p w14:paraId="108CF40C" w14:textId="77777777" w:rsidR="009F6A55" w:rsidRPr="008805C6" w:rsidRDefault="00FF4D7E" w:rsidP="00041503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1661</w:t>
            </w:r>
          </w:p>
        </w:tc>
        <w:tc>
          <w:tcPr>
            <w:tcW w:w="1134" w:type="dxa"/>
            <w:vAlign w:val="bottom"/>
          </w:tcPr>
          <w:p w14:paraId="0A7B3539" w14:textId="77777777" w:rsidR="009F6A55" w:rsidRPr="008805C6" w:rsidRDefault="00093FCD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100</w:t>
            </w:r>
          </w:p>
        </w:tc>
        <w:tc>
          <w:tcPr>
            <w:tcW w:w="1134" w:type="dxa"/>
          </w:tcPr>
          <w:p w14:paraId="33B57C69" w14:textId="77777777" w:rsidR="009F6A55" w:rsidRPr="00626ED6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5472A488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9F6A55" w:rsidRPr="008663CD" w14:paraId="592DD159" w14:textId="77777777" w:rsidTr="007A0422">
        <w:trPr>
          <w:cantSplit/>
        </w:trPr>
        <w:tc>
          <w:tcPr>
            <w:tcW w:w="2338" w:type="dxa"/>
            <w:vAlign w:val="bottom"/>
          </w:tcPr>
          <w:p w14:paraId="31CAD804" w14:textId="77777777" w:rsidR="009F6A55" w:rsidRPr="005F1043" w:rsidRDefault="00361C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4DCDEC6A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6FF38BFA" w14:textId="77777777" w:rsidR="009F6A55" w:rsidRPr="00BF551F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772" w:type="dxa"/>
            <w:vAlign w:val="bottom"/>
          </w:tcPr>
          <w:p w14:paraId="6D4DDE1E" w14:textId="77777777" w:rsidR="009F6A55" w:rsidRPr="008805C6" w:rsidRDefault="009F6A55" w:rsidP="00AF2A4C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  <w:r w:rsidR="00E57B94">
              <w:rPr>
                <w:i/>
              </w:rPr>
              <w:t>66</w:t>
            </w:r>
            <w:r w:rsidR="00AF2A4C">
              <w:rPr>
                <w:i/>
              </w:rPr>
              <w:t>2</w:t>
            </w:r>
          </w:p>
        </w:tc>
        <w:tc>
          <w:tcPr>
            <w:tcW w:w="709" w:type="dxa"/>
            <w:vAlign w:val="bottom"/>
          </w:tcPr>
          <w:p w14:paraId="5F4F1F1B" w14:textId="77777777" w:rsidR="009F6A55" w:rsidRPr="008805C6" w:rsidRDefault="00FF4D7E" w:rsidP="00041503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1662</w:t>
            </w:r>
          </w:p>
        </w:tc>
        <w:tc>
          <w:tcPr>
            <w:tcW w:w="1134" w:type="dxa"/>
            <w:vAlign w:val="bottom"/>
          </w:tcPr>
          <w:p w14:paraId="79693289" w14:textId="77777777" w:rsidR="009F6A55" w:rsidRPr="008805C6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1134" w:type="dxa"/>
          </w:tcPr>
          <w:p w14:paraId="53C4A8E8" w14:textId="77777777" w:rsidR="009F6A55" w:rsidRPr="00626ED6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3A909EEE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9F6A55" w:rsidRPr="008663CD" w14:paraId="4B19CA2A" w14:textId="77777777" w:rsidTr="007A0422">
        <w:trPr>
          <w:cantSplit/>
        </w:trPr>
        <w:tc>
          <w:tcPr>
            <w:tcW w:w="2338" w:type="dxa"/>
            <w:vAlign w:val="bottom"/>
          </w:tcPr>
          <w:p w14:paraId="4DC528B6" w14:textId="77777777" w:rsidR="009F6A55" w:rsidRPr="005F1043" w:rsidRDefault="009F6A55" w:rsidP="003B7494">
            <w:pPr>
              <w:spacing w:before="80" w:line="240" w:lineRule="auto"/>
              <w:ind w:left="0"/>
              <w:rPr>
                <w:i/>
              </w:rPr>
            </w:pPr>
            <w:r w:rsidRPr="005F1043">
              <w:rPr>
                <w:i/>
              </w:rPr>
              <w:t>codProdotto1</w:t>
            </w:r>
          </w:p>
        </w:tc>
        <w:tc>
          <w:tcPr>
            <w:tcW w:w="2552" w:type="dxa"/>
          </w:tcPr>
          <w:p w14:paraId="1FB79EBE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Codice prodotto come indicato nell’etichetta</w:t>
            </w:r>
          </w:p>
        </w:tc>
        <w:tc>
          <w:tcPr>
            <w:tcW w:w="567" w:type="dxa"/>
            <w:vAlign w:val="bottom"/>
          </w:tcPr>
          <w:p w14:paraId="6251A395" w14:textId="77777777" w:rsidR="009F6A55" w:rsidRPr="00BF551F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772" w:type="dxa"/>
            <w:vAlign w:val="bottom"/>
          </w:tcPr>
          <w:p w14:paraId="70FD6CAF" w14:textId="77777777" w:rsidR="009F6A55" w:rsidRPr="008805C6" w:rsidRDefault="009F6A55" w:rsidP="00AF2A4C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  <w:r w:rsidR="00041503">
              <w:rPr>
                <w:i/>
              </w:rPr>
              <w:t>66</w:t>
            </w:r>
            <w:r w:rsidR="00AF2A4C">
              <w:rPr>
                <w:i/>
              </w:rPr>
              <w:t>3</w:t>
            </w:r>
          </w:p>
        </w:tc>
        <w:tc>
          <w:tcPr>
            <w:tcW w:w="709" w:type="dxa"/>
            <w:vAlign w:val="bottom"/>
          </w:tcPr>
          <w:p w14:paraId="453F6272" w14:textId="77777777" w:rsidR="009F6A55" w:rsidRPr="008805C6" w:rsidRDefault="00FF4D7E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1712</w:t>
            </w:r>
          </w:p>
        </w:tc>
        <w:tc>
          <w:tcPr>
            <w:tcW w:w="1134" w:type="dxa"/>
            <w:vAlign w:val="bottom"/>
          </w:tcPr>
          <w:p w14:paraId="2BB08668" w14:textId="77777777" w:rsidR="009F6A55" w:rsidRPr="008805C6" w:rsidRDefault="00093FCD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50</w:t>
            </w:r>
          </w:p>
        </w:tc>
        <w:tc>
          <w:tcPr>
            <w:tcW w:w="1134" w:type="dxa"/>
          </w:tcPr>
          <w:p w14:paraId="2E211933" w14:textId="77777777" w:rsidR="009F6A55" w:rsidRPr="00626ED6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46D09610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9F6A55" w:rsidRPr="008663CD" w14:paraId="5431C5DB" w14:textId="77777777" w:rsidTr="007A0422">
        <w:trPr>
          <w:cantSplit/>
        </w:trPr>
        <w:tc>
          <w:tcPr>
            <w:tcW w:w="2338" w:type="dxa"/>
            <w:vAlign w:val="bottom"/>
          </w:tcPr>
          <w:p w14:paraId="376D8BBE" w14:textId="77777777" w:rsidR="009F6A55" w:rsidRPr="005F1043" w:rsidRDefault="00361C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0096D3BD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3545B9BA" w14:textId="77777777" w:rsidR="009F6A55" w:rsidRPr="00BF551F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772" w:type="dxa"/>
            <w:vAlign w:val="bottom"/>
          </w:tcPr>
          <w:p w14:paraId="4EF2D3A9" w14:textId="77777777" w:rsidR="009F6A55" w:rsidRPr="008805C6" w:rsidRDefault="00AF2A4C" w:rsidP="00511B1B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  <w:r w:rsidR="00511B1B">
              <w:rPr>
                <w:i/>
              </w:rPr>
              <w:t>713</w:t>
            </w:r>
          </w:p>
        </w:tc>
        <w:tc>
          <w:tcPr>
            <w:tcW w:w="709" w:type="dxa"/>
            <w:vAlign w:val="bottom"/>
          </w:tcPr>
          <w:p w14:paraId="54AEDD7C" w14:textId="77777777" w:rsidR="009F6A55" w:rsidRPr="008805C6" w:rsidRDefault="00FF4D7E" w:rsidP="00041503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1713</w:t>
            </w:r>
          </w:p>
        </w:tc>
        <w:tc>
          <w:tcPr>
            <w:tcW w:w="1134" w:type="dxa"/>
            <w:vAlign w:val="bottom"/>
          </w:tcPr>
          <w:p w14:paraId="5373D389" w14:textId="77777777" w:rsidR="009F6A55" w:rsidRPr="008805C6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1134" w:type="dxa"/>
          </w:tcPr>
          <w:p w14:paraId="1D87016B" w14:textId="77777777" w:rsidR="009F6A55" w:rsidRPr="00626ED6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5F4E26C2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9F6A55" w:rsidRPr="008663CD" w14:paraId="2A7A6771" w14:textId="77777777" w:rsidTr="007A0422">
        <w:trPr>
          <w:cantSplit/>
        </w:trPr>
        <w:tc>
          <w:tcPr>
            <w:tcW w:w="2338" w:type="dxa"/>
            <w:vAlign w:val="bottom"/>
          </w:tcPr>
          <w:p w14:paraId="1480332F" w14:textId="77777777" w:rsidR="009F6A55" w:rsidRPr="005F1043" w:rsidRDefault="009F6A55" w:rsidP="003B7494">
            <w:pPr>
              <w:spacing w:before="80" w:line="240" w:lineRule="auto"/>
              <w:ind w:left="0"/>
              <w:rPr>
                <w:i/>
              </w:rPr>
            </w:pPr>
            <w:r w:rsidRPr="005F1043">
              <w:rPr>
                <w:i/>
              </w:rPr>
              <w:t>codLotto1</w:t>
            </w:r>
          </w:p>
        </w:tc>
        <w:tc>
          <w:tcPr>
            <w:tcW w:w="2552" w:type="dxa"/>
          </w:tcPr>
          <w:p w14:paraId="153856A3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Numero lotto a cui appartiene il dispositivo impiantato</w:t>
            </w:r>
          </w:p>
        </w:tc>
        <w:tc>
          <w:tcPr>
            <w:tcW w:w="567" w:type="dxa"/>
            <w:vAlign w:val="bottom"/>
          </w:tcPr>
          <w:p w14:paraId="2D606669" w14:textId="77777777" w:rsidR="009F6A55" w:rsidRPr="00BF551F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772" w:type="dxa"/>
            <w:vAlign w:val="bottom"/>
          </w:tcPr>
          <w:p w14:paraId="664590A6" w14:textId="77777777" w:rsidR="009F6A55" w:rsidRPr="008805C6" w:rsidRDefault="00AF2A4C" w:rsidP="00511B1B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  <w:r w:rsidR="00511B1B">
              <w:rPr>
                <w:i/>
              </w:rPr>
              <w:t>714</w:t>
            </w:r>
          </w:p>
        </w:tc>
        <w:tc>
          <w:tcPr>
            <w:tcW w:w="709" w:type="dxa"/>
            <w:vAlign w:val="bottom"/>
          </w:tcPr>
          <w:p w14:paraId="15CB2D96" w14:textId="77777777" w:rsidR="009F6A55" w:rsidRPr="008805C6" w:rsidRDefault="00FF4D7E" w:rsidP="007E6F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1763</w:t>
            </w:r>
          </w:p>
        </w:tc>
        <w:tc>
          <w:tcPr>
            <w:tcW w:w="1134" w:type="dxa"/>
            <w:vAlign w:val="bottom"/>
          </w:tcPr>
          <w:p w14:paraId="2EA0A1F2" w14:textId="77777777" w:rsidR="009F6A55" w:rsidRPr="008805C6" w:rsidRDefault="00093FCD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50</w:t>
            </w:r>
          </w:p>
        </w:tc>
        <w:tc>
          <w:tcPr>
            <w:tcW w:w="1134" w:type="dxa"/>
          </w:tcPr>
          <w:p w14:paraId="63717B35" w14:textId="77777777" w:rsidR="009F6A55" w:rsidRPr="00626ED6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1390863C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9F6A55" w:rsidRPr="008663CD" w14:paraId="4DDBE427" w14:textId="77777777" w:rsidTr="007A0422">
        <w:trPr>
          <w:cantSplit/>
        </w:trPr>
        <w:tc>
          <w:tcPr>
            <w:tcW w:w="2338" w:type="dxa"/>
            <w:vAlign w:val="bottom"/>
          </w:tcPr>
          <w:p w14:paraId="34DF2402" w14:textId="77777777" w:rsidR="009F6A55" w:rsidRPr="005F1043" w:rsidRDefault="00361C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6F751EEA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7B2FEE11" w14:textId="77777777" w:rsidR="009F6A55" w:rsidRPr="00BF551F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772" w:type="dxa"/>
            <w:vAlign w:val="bottom"/>
          </w:tcPr>
          <w:p w14:paraId="78CCF423" w14:textId="77777777" w:rsidR="009F6A55" w:rsidRPr="008805C6" w:rsidRDefault="00511B1B" w:rsidP="00041503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1764</w:t>
            </w:r>
          </w:p>
        </w:tc>
        <w:tc>
          <w:tcPr>
            <w:tcW w:w="709" w:type="dxa"/>
            <w:vAlign w:val="bottom"/>
          </w:tcPr>
          <w:p w14:paraId="69BEED8E" w14:textId="77777777" w:rsidR="009F6A55" w:rsidRPr="008805C6" w:rsidRDefault="00FF4D7E" w:rsidP="007E6F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1764</w:t>
            </w:r>
          </w:p>
        </w:tc>
        <w:tc>
          <w:tcPr>
            <w:tcW w:w="1134" w:type="dxa"/>
            <w:vAlign w:val="bottom"/>
          </w:tcPr>
          <w:p w14:paraId="5CAC50C1" w14:textId="77777777" w:rsidR="009F6A55" w:rsidRPr="008805C6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1134" w:type="dxa"/>
          </w:tcPr>
          <w:p w14:paraId="59A2D2BB" w14:textId="77777777" w:rsidR="009F6A55" w:rsidRPr="00626ED6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567B28DF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F075E7" w:rsidRPr="008663CD" w14:paraId="3EF632F9" w14:textId="77777777" w:rsidTr="007A0422">
        <w:trPr>
          <w:cantSplit/>
        </w:trPr>
        <w:tc>
          <w:tcPr>
            <w:tcW w:w="2338" w:type="dxa"/>
            <w:vAlign w:val="bottom"/>
          </w:tcPr>
          <w:p w14:paraId="07CC90A7" w14:textId="77777777" w:rsidR="00F075E7" w:rsidRPr="005F1043" w:rsidRDefault="00F075E7" w:rsidP="00507F06">
            <w:pPr>
              <w:spacing w:before="80" w:line="240" w:lineRule="auto"/>
              <w:ind w:left="0"/>
              <w:rPr>
                <w:i/>
              </w:rPr>
            </w:pPr>
            <w:r w:rsidRPr="00FE7BBE">
              <w:rPr>
                <w:i/>
              </w:rPr>
              <w:t xml:space="preserve">Codice a barre 1 dispositivo </w:t>
            </w:r>
            <w:r w:rsidR="00507F06">
              <w:rPr>
                <w:i/>
              </w:rPr>
              <w:t>1</w:t>
            </w:r>
          </w:p>
        </w:tc>
        <w:tc>
          <w:tcPr>
            <w:tcW w:w="2552" w:type="dxa"/>
          </w:tcPr>
          <w:p w14:paraId="4DD5FA09" w14:textId="77777777" w:rsidR="00F075E7" w:rsidRDefault="00F075E7" w:rsidP="003B7494">
            <w:pPr>
              <w:spacing w:before="80" w:line="240" w:lineRule="auto"/>
              <w:ind w:left="0"/>
              <w:rPr>
                <w:i/>
              </w:rPr>
            </w:pPr>
            <w:r w:rsidRPr="00FE7BBE">
              <w:rPr>
                <w:i/>
              </w:rPr>
              <w:t>Codice a barre</w:t>
            </w:r>
          </w:p>
        </w:tc>
        <w:tc>
          <w:tcPr>
            <w:tcW w:w="567" w:type="dxa"/>
            <w:vAlign w:val="bottom"/>
          </w:tcPr>
          <w:p w14:paraId="24E5FAEC" w14:textId="77777777" w:rsidR="00F075E7" w:rsidRPr="00BF551F" w:rsidRDefault="00F075E7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72" w:type="dxa"/>
            <w:vAlign w:val="bottom"/>
          </w:tcPr>
          <w:p w14:paraId="25D7E66F" w14:textId="77777777" w:rsidR="00F075E7" w:rsidRDefault="00AF2A4C" w:rsidP="00511B1B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  <w:r w:rsidR="00511B1B">
              <w:rPr>
                <w:i/>
              </w:rPr>
              <w:t>765</w:t>
            </w:r>
          </w:p>
        </w:tc>
        <w:tc>
          <w:tcPr>
            <w:tcW w:w="709" w:type="dxa"/>
            <w:vAlign w:val="bottom"/>
          </w:tcPr>
          <w:p w14:paraId="66AFFABA" w14:textId="77777777" w:rsidR="00F075E7" w:rsidRPr="008805C6" w:rsidRDefault="00FF4D7E" w:rsidP="007E6F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1814</w:t>
            </w:r>
          </w:p>
        </w:tc>
        <w:tc>
          <w:tcPr>
            <w:tcW w:w="1134" w:type="dxa"/>
            <w:vAlign w:val="bottom"/>
          </w:tcPr>
          <w:p w14:paraId="08329993" w14:textId="77777777" w:rsidR="00F075E7" w:rsidRPr="008805C6" w:rsidRDefault="00F075E7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50</w:t>
            </w:r>
          </w:p>
        </w:tc>
        <w:tc>
          <w:tcPr>
            <w:tcW w:w="1134" w:type="dxa"/>
          </w:tcPr>
          <w:p w14:paraId="183A5460" w14:textId="77777777" w:rsidR="00F075E7" w:rsidRPr="00FE7BBE" w:rsidRDefault="00F075E7" w:rsidP="003B7494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10C3B4A7" w14:textId="77777777" w:rsidR="00F075E7" w:rsidRDefault="00F075E7" w:rsidP="003B7494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F075E7" w:rsidRPr="008663CD" w14:paraId="288BA4D7" w14:textId="77777777" w:rsidTr="007A0422">
        <w:trPr>
          <w:cantSplit/>
        </w:trPr>
        <w:tc>
          <w:tcPr>
            <w:tcW w:w="2338" w:type="dxa"/>
            <w:vAlign w:val="bottom"/>
          </w:tcPr>
          <w:p w14:paraId="060E5F2A" w14:textId="77777777" w:rsidR="00F075E7" w:rsidRPr="005F1043" w:rsidRDefault="00F075E7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70658687" w14:textId="77777777" w:rsidR="00F075E7" w:rsidRDefault="00F075E7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01E6D2B2" w14:textId="77777777" w:rsidR="00F075E7" w:rsidRPr="00BF551F" w:rsidRDefault="00F075E7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72" w:type="dxa"/>
            <w:vAlign w:val="bottom"/>
          </w:tcPr>
          <w:p w14:paraId="0F2DAEA4" w14:textId="77777777" w:rsidR="00F075E7" w:rsidRDefault="00AF2A4C" w:rsidP="00511B1B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  <w:r w:rsidR="00511B1B">
              <w:rPr>
                <w:i/>
              </w:rPr>
              <w:t>815</w:t>
            </w:r>
          </w:p>
        </w:tc>
        <w:tc>
          <w:tcPr>
            <w:tcW w:w="709" w:type="dxa"/>
            <w:vAlign w:val="bottom"/>
          </w:tcPr>
          <w:p w14:paraId="669170FE" w14:textId="77777777" w:rsidR="00F075E7" w:rsidRPr="008805C6" w:rsidRDefault="00FF4D7E" w:rsidP="007E6F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1815</w:t>
            </w:r>
          </w:p>
        </w:tc>
        <w:tc>
          <w:tcPr>
            <w:tcW w:w="1134" w:type="dxa"/>
            <w:vAlign w:val="bottom"/>
          </w:tcPr>
          <w:p w14:paraId="74A89F94" w14:textId="77777777" w:rsidR="00F075E7" w:rsidRPr="008805C6" w:rsidRDefault="00F075E7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03FEF2C5" w14:textId="77777777" w:rsidR="00F075E7" w:rsidRPr="00FE7BBE" w:rsidRDefault="00F075E7" w:rsidP="003B7494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66B428BC" w14:textId="77777777" w:rsidR="00F075E7" w:rsidRDefault="00F075E7" w:rsidP="003B7494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F075E7" w:rsidRPr="008663CD" w14:paraId="10F5CABA" w14:textId="77777777" w:rsidTr="007A0422">
        <w:trPr>
          <w:cantSplit/>
        </w:trPr>
        <w:tc>
          <w:tcPr>
            <w:tcW w:w="2338" w:type="dxa"/>
            <w:vAlign w:val="bottom"/>
          </w:tcPr>
          <w:p w14:paraId="103F9F34" w14:textId="77777777" w:rsidR="00F075E7" w:rsidRPr="005F1043" w:rsidRDefault="00F075E7" w:rsidP="00507F06">
            <w:pPr>
              <w:spacing w:before="80" w:line="240" w:lineRule="auto"/>
              <w:ind w:left="0"/>
              <w:rPr>
                <w:i/>
              </w:rPr>
            </w:pPr>
            <w:r w:rsidRPr="00FE7BBE">
              <w:rPr>
                <w:i/>
              </w:rPr>
              <w:t xml:space="preserve">Codice a barre </w:t>
            </w:r>
            <w:r w:rsidR="00507F06">
              <w:rPr>
                <w:i/>
              </w:rPr>
              <w:t>2</w:t>
            </w:r>
            <w:r w:rsidRPr="00FE7BBE">
              <w:rPr>
                <w:i/>
              </w:rPr>
              <w:t xml:space="preserve"> dispositivo </w:t>
            </w:r>
            <w:r w:rsidR="00507F06">
              <w:rPr>
                <w:i/>
              </w:rPr>
              <w:t>1</w:t>
            </w:r>
          </w:p>
        </w:tc>
        <w:tc>
          <w:tcPr>
            <w:tcW w:w="2552" w:type="dxa"/>
          </w:tcPr>
          <w:p w14:paraId="73CB5239" w14:textId="77777777" w:rsidR="00F075E7" w:rsidRDefault="00F075E7" w:rsidP="003B7494">
            <w:pPr>
              <w:spacing w:before="80" w:line="240" w:lineRule="auto"/>
              <w:ind w:left="0"/>
              <w:rPr>
                <w:i/>
              </w:rPr>
            </w:pPr>
            <w:r w:rsidRPr="00FE7BBE">
              <w:rPr>
                <w:i/>
              </w:rPr>
              <w:t>Codice a barre</w:t>
            </w:r>
          </w:p>
        </w:tc>
        <w:tc>
          <w:tcPr>
            <w:tcW w:w="567" w:type="dxa"/>
            <w:vAlign w:val="bottom"/>
          </w:tcPr>
          <w:p w14:paraId="5A1E47B8" w14:textId="77777777" w:rsidR="00F075E7" w:rsidRPr="00BF551F" w:rsidRDefault="00F075E7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72" w:type="dxa"/>
            <w:vAlign w:val="bottom"/>
          </w:tcPr>
          <w:p w14:paraId="56B25727" w14:textId="77777777" w:rsidR="00F075E7" w:rsidRDefault="00AF2A4C" w:rsidP="00511B1B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  <w:r w:rsidR="00511B1B">
              <w:rPr>
                <w:i/>
              </w:rPr>
              <w:t>816</w:t>
            </w:r>
          </w:p>
        </w:tc>
        <w:tc>
          <w:tcPr>
            <w:tcW w:w="709" w:type="dxa"/>
            <w:vAlign w:val="bottom"/>
          </w:tcPr>
          <w:p w14:paraId="12C64FEF" w14:textId="77777777" w:rsidR="00F075E7" w:rsidRPr="008805C6" w:rsidRDefault="00FF4D7E" w:rsidP="007E6F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1865</w:t>
            </w:r>
          </w:p>
        </w:tc>
        <w:tc>
          <w:tcPr>
            <w:tcW w:w="1134" w:type="dxa"/>
            <w:vAlign w:val="bottom"/>
          </w:tcPr>
          <w:p w14:paraId="5CF5325A" w14:textId="77777777" w:rsidR="00F075E7" w:rsidRPr="008805C6" w:rsidRDefault="00F075E7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50</w:t>
            </w:r>
          </w:p>
        </w:tc>
        <w:tc>
          <w:tcPr>
            <w:tcW w:w="1134" w:type="dxa"/>
          </w:tcPr>
          <w:p w14:paraId="45999F2E" w14:textId="77777777" w:rsidR="00F075E7" w:rsidRPr="00FE7BBE" w:rsidRDefault="00F075E7" w:rsidP="003B7494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317C848C" w14:textId="77777777" w:rsidR="00F075E7" w:rsidRDefault="00F075E7" w:rsidP="003B7494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F075E7" w:rsidRPr="008663CD" w14:paraId="76D16FD1" w14:textId="77777777" w:rsidTr="007A0422">
        <w:trPr>
          <w:cantSplit/>
        </w:trPr>
        <w:tc>
          <w:tcPr>
            <w:tcW w:w="2338" w:type="dxa"/>
            <w:vAlign w:val="bottom"/>
          </w:tcPr>
          <w:p w14:paraId="406EE935" w14:textId="77777777" w:rsidR="00F075E7" w:rsidRPr="005F1043" w:rsidRDefault="00F075E7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79F57376" w14:textId="77777777" w:rsidR="00F075E7" w:rsidRDefault="00F075E7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585B7492" w14:textId="77777777" w:rsidR="00F075E7" w:rsidRPr="00BF551F" w:rsidRDefault="00F075E7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72" w:type="dxa"/>
            <w:vAlign w:val="bottom"/>
          </w:tcPr>
          <w:p w14:paraId="4793E4DF" w14:textId="77777777" w:rsidR="00F075E7" w:rsidRDefault="00AF2A4C" w:rsidP="00511B1B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  <w:r w:rsidR="00511B1B">
              <w:rPr>
                <w:i/>
              </w:rPr>
              <w:t>866</w:t>
            </w:r>
          </w:p>
        </w:tc>
        <w:tc>
          <w:tcPr>
            <w:tcW w:w="709" w:type="dxa"/>
            <w:vAlign w:val="bottom"/>
          </w:tcPr>
          <w:p w14:paraId="0FC02511" w14:textId="77777777" w:rsidR="00F075E7" w:rsidRPr="008805C6" w:rsidRDefault="00FF4D7E" w:rsidP="007E6F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1866</w:t>
            </w:r>
          </w:p>
        </w:tc>
        <w:tc>
          <w:tcPr>
            <w:tcW w:w="1134" w:type="dxa"/>
            <w:vAlign w:val="bottom"/>
          </w:tcPr>
          <w:p w14:paraId="595ABFC9" w14:textId="77777777" w:rsidR="00F075E7" w:rsidRPr="008805C6" w:rsidRDefault="00F075E7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097C6E38" w14:textId="77777777" w:rsidR="00F075E7" w:rsidRPr="00FE7BBE" w:rsidRDefault="00F075E7" w:rsidP="003B7494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059D18EA" w14:textId="77777777" w:rsidR="00F075E7" w:rsidRDefault="00F075E7" w:rsidP="003B7494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9F6A55" w:rsidRPr="008663CD" w14:paraId="059B6DCE" w14:textId="77777777" w:rsidTr="007A0422">
        <w:trPr>
          <w:cantSplit/>
        </w:trPr>
        <w:tc>
          <w:tcPr>
            <w:tcW w:w="2338" w:type="dxa"/>
            <w:vAlign w:val="bottom"/>
          </w:tcPr>
          <w:p w14:paraId="5BBBA893" w14:textId="77777777" w:rsidR="009F6A55" w:rsidRPr="005F1043" w:rsidRDefault="009F6A55" w:rsidP="003B7494">
            <w:pPr>
              <w:spacing w:before="80" w:line="240" w:lineRule="auto"/>
              <w:ind w:left="0"/>
              <w:rPr>
                <w:i/>
              </w:rPr>
            </w:pPr>
            <w:r w:rsidRPr="005F1043">
              <w:rPr>
                <w:i/>
              </w:rPr>
              <w:t>codClassCND2</w:t>
            </w:r>
          </w:p>
        </w:tc>
        <w:tc>
          <w:tcPr>
            <w:tcW w:w="2552" w:type="dxa"/>
          </w:tcPr>
          <w:p w14:paraId="493EEEC9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Codice dispositivo impiantato</w:t>
            </w:r>
          </w:p>
        </w:tc>
        <w:tc>
          <w:tcPr>
            <w:tcW w:w="567" w:type="dxa"/>
            <w:vAlign w:val="bottom"/>
          </w:tcPr>
          <w:p w14:paraId="0E5B77A1" w14:textId="77777777" w:rsidR="009F6A55" w:rsidRPr="00BF551F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772" w:type="dxa"/>
            <w:vAlign w:val="bottom"/>
          </w:tcPr>
          <w:p w14:paraId="66091076" w14:textId="77777777" w:rsidR="009F6A55" w:rsidRPr="008805C6" w:rsidRDefault="00AF2A4C" w:rsidP="00511B1B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  <w:r w:rsidR="00511B1B">
              <w:rPr>
                <w:i/>
              </w:rPr>
              <w:t>867</w:t>
            </w:r>
          </w:p>
        </w:tc>
        <w:tc>
          <w:tcPr>
            <w:tcW w:w="709" w:type="dxa"/>
            <w:vAlign w:val="bottom"/>
          </w:tcPr>
          <w:p w14:paraId="04C968D2" w14:textId="77777777" w:rsidR="009F6A55" w:rsidRPr="008805C6" w:rsidRDefault="00511B1B" w:rsidP="007E6F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1881</w:t>
            </w:r>
          </w:p>
        </w:tc>
        <w:tc>
          <w:tcPr>
            <w:tcW w:w="1134" w:type="dxa"/>
            <w:vAlign w:val="bottom"/>
          </w:tcPr>
          <w:p w14:paraId="3DC6ED9F" w14:textId="77777777" w:rsidR="009F6A55" w:rsidRPr="008805C6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15</w:t>
            </w:r>
          </w:p>
        </w:tc>
        <w:tc>
          <w:tcPr>
            <w:tcW w:w="1134" w:type="dxa"/>
          </w:tcPr>
          <w:p w14:paraId="1396C27C" w14:textId="77777777" w:rsidR="009F6A55" w:rsidRPr="00626ED6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19AFBABC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9F6A55" w:rsidRPr="008663CD" w14:paraId="60796010" w14:textId="77777777" w:rsidTr="007A0422">
        <w:trPr>
          <w:cantSplit/>
        </w:trPr>
        <w:tc>
          <w:tcPr>
            <w:tcW w:w="2338" w:type="dxa"/>
            <w:vAlign w:val="bottom"/>
          </w:tcPr>
          <w:p w14:paraId="36D03175" w14:textId="77777777" w:rsidR="009F6A55" w:rsidRPr="005F1043" w:rsidRDefault="00361C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6C062321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427E89B9" w14:textId="77777777" w:rsidR="009F6A55" w:rsidRPr="00BF551F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772" w:type="dxa"/>
            <w:vAlign w:val="bottom"/>
          </w:tcPr>
          <w:p w14:paraId="0B7644DE" w14:textId="77777777" w:rsidR="009F6A55" w:rsidRPr="008805C6" w:rsidRDefault="009F6A55" w:rsidP="00511B1B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  <w:r w:rsidR="00511B1B">
              <w:rPr>
                <w:i/>
              </w:rPr>
              <w:t>882</w:t>
            </w:r>
          </w:p>
        </w:tc>
        <w:tc>
          <w:tcPr>
            <w:tcW w:w="709" w:type="dxa"/>
            <w:vAlign w:val="bottom"/>
          </w:tcPr>
          <w:p w14:paraId="533CB723" w14:textId="77777777" w:rsidR="009F6A55" w:rsidRPr="008805C6" w:rsidRDefault="00511B1B" w:rsidP="007E6F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1882</w:t>
            </w:r>
          </w:p>
        </w:tc>
        <w:tc>
          <w:tcPr>
            <w:tcW w:w="1134" w:type="dxa"/>
            <w:vAlign w:val="bottom"/>
          </w:tcPr>
          <w:p w14:paraId="5B4AA649" w14:textId="77777777" w:rsidR="009F6A55" w:rsidRPr="008805C6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1134" w:type="dxa"/>
          </w:tcPr>
          <w:p w14:paraId="59DA1FED" w14:textId="77777777" w:rsidR="009F6A55" w:rsidRPr="00626ED6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2007A609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9F6A55" w:rsidRPr="008663CD" w14:paraId="45ABC1D7" w14:textId="77777777" w:rsidTr="007A0422">
        <w:trPr>
          <w:cantSplit/>
        </w:trPr>
        <w:tc>
          <w:tcPr>
            <w:tcW w:w="2338" w:type="dxa"/>
            <w:vAlign w:val="bottom"/>
          </w:tcPr>
          <w:p w14:paraId="2B6739E1" w14:textId="77777777" w:rsidR="009F6A55" w:rsidRPr="005F1043" w:rsidRDefault="009F6A55" w:rsidP="003B7494">
            <w:pPr>
              <w:spacing w:before="80" w:line="240" w:lineRule="auto"/>
              <w:ind w:left="0"/>
              <w:rPr>
                <w:i/>
              </w:rPr>
            </w:pPr>
            <w:r w:rsidRPr="005F1043">
              <w:rPr>
                <w:i/>
              </w:rPr>
              <w:t>codFabbricante2</w:t>
            </w:r>
          </w:p>
        </w:tc>
        <w:tc>
          <w:tcPr>
            <w:tcW w:w="2552" w:type="dxa"/>
          </w:tcPr>
          <w:p w14:paraId="32242E14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Nome fabbricante dispositivo</w:t>
            </w:r>
          </w:p>
        </w:tc>
        <w:tc>
          <w:tcPr>
            <w:tcW w:w="567" w:type="dxa"/>
            <w:vAlign w:val="bottom"/>
          </w:tcPr>
          <w:p w14:paraId="310877BA" w14:textId="77777777" w:rsidR="009F6A55" w:rsidRPr="00BF551F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772" w:type="dxa"/>
            <w:vAlign w:val="bottom"/>
          </w:tcPr>
          <w:p w14:paraId="2CE5F8D5" w14:textId="77777777" w:rsidR="009F6A55" w:rsidRPr="008805C6" w:rsidRDefault="009F6A55" w:rsidP="00511B1B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  <w:r w:rsidR="00272130">
              <w:rPr>
                <w:i/>
              </w:rPr>
              <w:t>88</w:t>
            </w:r>
            <w:r w:rsidR="00511B1B">
              <w:rPr>
                <w:i/>
              </w:rPr>
              <w:t>3</w:t>
            </w:r>
          </w:p>
        </w:tc>
        <w:tc>
          <w:tcPr>
            <w:tcW w:w="709" w:type="dxa"/>
            <w:vAlign w:val="bottom"/>
          </w:tcPr>
          <w:p w14:paraId="0D87CA31" w14:textId="77777777" w:rsidR="009F6A55" w:rsidRPr="008805C6" w:rsidRDefault="00511B1B" w:rsidP="007E6F4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1982</w:t>
            </w:r>
          </w:p>
        </w:tc>
        <w:tc>
          <w:tcPr>
            <w:tcW w:w="1134" w:type="dxa"/>
            <w:vAlign w:val="bottom"/>
          </w:tcPr>
          <w:p w14:paraId="2D645FDE" w14:textId="77777777" w:rsidR="009F6A55" w:rsidRPr="008805C6" w:rsidRDefault="00041503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100</w:t>
            </w:r>
          </w:p>
        </w:tc>
        <w:tc>
          <w:tcPr>
            <w:tcW w:w="1134" w:type="dxa"/>
          </w:tcPr>
          <w:p w14:paraId="7EBE859C" w14:textId="77777777" w:rsidR="009F6A55" w:rsidRPr="00626ED6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6E18BA30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9F6A55" w:rsidRPr="008663CD" w14:paraId="11F3F625" w14:textId="77777777" w:rsidTr="007A0422">
        <w:trPr>
          <w:cantSplit/>
        </w:trPr>
        <w:tc>
          <w:tcPr>
            <w:tcW w:w="2338" w:type="dxa"/>
            <w:vAlign w:val="bottom"/>
          </w:tcPr>
          <w:p w14:paraId="69383F6D" w14:textId="77777777" w:rsidR="009F6A55" w:rsidRPr="005F1043" w:rsidRDefault="00361C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2DE62F23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72AB12D3" w14:textId="77777777" w:rsidR="009F6A55" w:rsidRPr="00BF551F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772" w:type="dxa"/>
            <w:vAlign w:val="bottom"/>
          </w:tcPr>
          <w:p w14:paraId="27FE22F0" w14:textId="77777777" w:rsidR="009F6A55" w:rsidRPr="008805C6" w:rsidRDefault="009F6A55" w:rsidP="00511B1B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  <w:r w:rsidR="00272130">
              <w:rPr>
                <w:i/>
              </w:rPr>
              <w:t>98</w:t>
            </w:r>
            <w:r w:rsidR="00511B1B">
              <w:rPr>
                <w:i/>
              </w:rPr>
              <w:t>3</w:t>
            </w:r>
          </w:p>
        </w:tc>
        <w:tc>
          <w:tcPr>
            <w:tcW w:w="709" w:type="dxa"/>
            <w:vAlign w:val="bottom"/>
          </w:tcPr>
          <w:p w14:paraId="5B8F1572" w14:textId="77777777" w:rsidR="009F6A55" w:rsidRPr="008805C6" w:rsidRDefault="00592534" w:rsidP="00511B1B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198</w:t>
            </w:r>
            <w:r w:rsidR="00511B1B">
              <w:rPr>
                <w:i/>
              </w:rPr>
              <w:t>3</w:t>
            </w:r>
          </w:p>
        </w:tc>
        <w:tc>
          <w:tcPr>
            <w:tcW w:w="1134" w:type="dxa"/>
            <w:vAlign w:val="bottom"/>
          </w:tcPr>
          <w:p w14:paraId="1B36A277" w14:textId="77777777" w:rsidR="009F6A55" w:rsidRPr="008805C6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1134" w:type="dxa"/>
          </w:tcPr>
          <w:p w14:paraId="1A035FDD" w14:textId="77777777" w:rsidR="009F6A55" w:rsidRPr="00626ED6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0E815058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9F6A55" w:rsidRPr="008663CD" w14:paraId="4316A474" w14:textId="77777777" w:rsidTr="007A0422">
        <w:trPr>
          <w:cantSplit/>
        </w:trPr>
        <w:tc>
          <w:tcPr>
            <w:tcW w:w="2338" w:type="dxa"/>
            <w:vAlign w:val="bottom"/>
          </w:tcPr>
          <w:p w14:paraId="5736A96E" w14:textId="77777777" w:rsidR="009F6A55" w:rsidRPr="005F1043" w:rsidRDefault="009F6A55" w:rsidP="003B7494">
            <w:pPr>
              <w:spacing w:before="80" w:line="240" w:lineRule="auto"/>
              <w:ind w:left="0"/>
              <w:rPr>
                <w:i/>
              </w:rPr>
            </w:pPr>
            <w:r w:rsidRPr="005F1043">
              <w:rPr>
                <w:i/>
              </w:rPr>
              <w:t>codProdotto2</w:t>
            </w:r>
          </w:p>
        </w:tc>
        <w:tc>
          <w:tcPr>
            <w:tcW w:w="2552" w:type="dxa"/>
          </w:tcPr>
          <w:p w14:paraId="670EBF72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Codice prodotto come indicato nell’etichetta</w:t>
            </w:r>
          </w:p>
        </w:tc>
        <w:tc>
          <w:tcPr>
            <w:tcW w:w="567" w:type="dxa"/>
            <w:vAlign w:val="bottom"/>
          </w:tcPr>
          <w:p w14:paraId="3BD35420" w14:textId="77777777" w:rsidR="009F6A55" w:rsidRPr="00BF551F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772" w:type="dxa"/>
            <w:vAlign w:val="bottom"/>
          </w:tcPr>
          <w:p w14:paraId="354F360E" w14:textId="77777777" w:rsidR="009F6A55" w:rsidRPr="008805C6" w:rsidRDefault="009F6A55" w:rsidP="00511B1B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E437DE">
              <w:rPr>
                <w:i/>
              </w:rPr>
              <w:t>1</w:t>
            </w:r>
            <w:r w:rsidR="00725642" w:rsidRPr="00E437DE">
              <w:rPr>
                <w:i/>
              </w:rPr>
              <w:t>98</w:t>
            </w:r>
            <w:r w:rsidR="00511B1B">
              <w:rPr>
                <w:i/>
              </w:rPr>
              <w:t>4</w:t>
            </w:r>
          </w:p>
        </w:tc>
        <w:tc>
          <w:tcPr>
            <w:tcW w:w="709" w:type="dxa"/>
            <w:vAlign w:val="bottom"/>
          </w:tcPr>
          <w:p w14:paraId="3AD9762D" w14:textId="77777777" w:rsidR="009F6A55" w:rsidRPr="008805C6" w:rsidRDefault="001363B5" w:rsidP="00511B1B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203</w:t>
            </w:r>
            <w:r w:rsidR="00511B1B">
              <w:rPr>
                <w:i/>
              </w:rPr>
              <w:t>3</w:t>
            </w:r>
          </w:p>
        </w:tc>
        <w:tc>
          <w:tcPr>
            <w:tcW w:w="1134" w:type="dxa"/>
            <w:vAlign w:val="bottom"/>
          </w:tcPr>
          <w:p w14:paraId="439773F0" w14:textId="77777777" w:rsidR="009F6A55" w:rsidRPr="008805C6" w:rsidRDefault="00B045DB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50</w:t>
            </w:r>
          </w:p>
        </w:tc>
        <w:tc>
          <w:tcPr>
            <w:tcW w:w="1134" w:type="dxa"/>
          </w:tcPr>
          <w:p w14:paraId="2447A4FE" w14:textId="77777777" w:rsidR="009F6A55" w:rsidRPr="00626ED6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6B915FD7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9F6A55" w:rsidRPr="008663CD" w14:paraId="05EEE0D9" w14:textId="77777777" w:rsidTr="007A0422">
        <w:trPr>
          <w:cantSplit/>
        </w:trPr>
        <w:tc>
          <w:tcPr>
            <w:tcW w:w="2338" w:type="dxa"/>
            <w:vAlign w:val="bottom"/>
          </w:tcPr>
          <w:p w14:paraId="56AFDEF7" w14:textId="77777777" w:rsidR="009F6A55" w:rsidRPr="005F1043" w:rsidRDefault="00002B41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340987FE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6CB2E214" w14:textId="77777777" w:rsidR="009F6A55" w:rsidRPr="00BF551F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772" w:type="dxa"/>
            <w:vAlign w:val="bottom"/>
          </w:tcPr>
          <w:p w14:paraId="25980C0F" w14:textId="77777777" w:rsidR="009F6A55" w:rsidRPr="008805C6" w:rsidRDefault="00511B1B" w:rsidP="006348F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2034</w:t>
            </w:r>
          </w:p>
        </w:tc>
        <w:tc>
          <w:tcPr>
            <w:tcW w:w="709" w:type="dxa"/>
            <w:vAlign w:val="bottom"/>
          </w:tcPr>
          <w:p w14:paraId="5513596A" w14:textId="77777777" w:rsidR="009F6A55" w:rsidRPr="008805C6" w:rsidRDefault="001363B5" w:rsidP="00511B1B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203</w:t>
            </w:r>
            <w:r w:rsidR="00511B1B">
              <w:rPr>
                <w:i/>
              </w:rPr>
              <w:t>4</w:t>
            </w:r>
          </w:p>
        </w:tc>
        <w:tc>
          <w:tcPr>
            <w:tcW w:w="1134" w:type="dxa"/>
            <w:vAlign w:val="bottom"/>
          </w:tcPr>
          <w:p w14:paraId="625A19A9" w14:textId="77777777" w:rsidR="009F6A55" w:rsidRPr="008805C6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1134" w:type="dxa"/>
          </w:tcPr>
          <w:p w14:paraId="359766A6" w14:textId="77777777" w:rsidR="009F6A55" w:rsidRPr="00626ED6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0C49CA9F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9F6A55" w:rsidRPr="008663CD" w14:paraId="4677FA37" w14:textId="77777777" w:rsidTr="007A0422">
        <w:trPr>
          <w:cantSplit/>
        </w:trPr>
        <w:tc>
          <w:tcPr>
            <w:tcW w:w="2338" w:type="dxa"/>
            <w:vAlign w:val="bottom"/>
          </w:tcPr>
          <w:p w14:paraId="3834A951" w14:textId="77777777" w:rsidR="009F6A55" w:rsidRPr="005F1043" w:rsidRDefault="009F6A55" w:rsidP="003B7494">
            <w:pPr>
              <w:spacing w:before="80" w:line="240" w:lineRule="auto"/>
              <w:ind w:left="0"/>
              <w:rPr>
                <w:i/>
              </w:rPr>
            </w:pPr>
            <w:r w:rsidRPr="005F1043">
              <w:rPr>
                <w:i/>
              </w:rPr>
              <w:t>codLotto2</w:t>
            </w:r>
          </w:p>
        </w:tc>
        <w:tc>
          <w:tcPr>
            <w:tcW w:w="2552" w:type="dxa"/>
          </w:tcPr>
          <w:p w14:paraId="57506303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Numero lotto a cui appartiene il dispositivo impiantato</w:t>
            </w:r>
          </w:p>
        </w:tc>
        <w:tc>
          <w:tcPr>
            <w:tcW w:w="567" w:type="dxa"/>
            <w:vAlign w:val="bottom"/>
          </w:tcPr>
          <w:p w14:paraId="41F35B15" w14:textId="77777777" w:rsidR="009F6A55" w:rsidRPr="00BF551F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772" w:type="dxa"/>
            <w:vAlign w:val="bottom"/>
          </w:tcPr>
          <w:p w14:paraId="2FFA0B2C" w14:textId="77777777" w:rsidR="009F6A55" w:rsidRPr="008805C6" w:rsidRDefault="001363B5" w:rsidP="00511B1B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203</w:t>
            </w:r>
            <w:r w:rsidR="00511B1B">
              <w:rPr>
                <w:i/>
              </w:rPr>
              <w:t>5</w:t>
            </w:r>
          </w:p>
        </w:tc>
        <w:tc>
          <w:tcPr>
            <w:tcW w:w="709" w:type="dxa"/>
            <w:vAlign w:val="bottom"/>
          </w:tcPr>
          <w:p w14:paraId="268B68F5" w14:textId="77777777" w:rsidR="009F6A55" w:rsidRPr="008805C6" w:rsidRDefault="001363B5" w:rsidP="00511B1B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208</w:t>
            </w:r>
            <w:r w:rsidR="00511B1B">
              <w:rPr>
                <w:i/>
              </w:rPr>
              <w:t>4</w:t>
            </w:r>
          </w:p>
        </w:tc>
        <w:tc>
          <w:tcPr>
            <w:tcW w:w="1134" w:type="dxa"/>
            <w:vAlign w:val="bottom"/>
          </w:tcPr>
          <w:p w14:paraId="4D464DE7" w14:textId="77777777" w:rsidR="009F6A55" w:rsidRPr="008805C6" w:rsidRDefault="00B045DB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50</w:t>
            </w:r>
          </w:p>
        </w:tc>
        <w:tc>
          <w:tcPr>
            <w:tcW w:w="1134" w:type="dxa"/>
          </w:tcPr>
          <w:p w14:paraId="1D277B06" w14:textId="77777777" w:rsidR="009F6A55" w:rsidRPr="00626ED6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0EA7626F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9F6A55" w:rsidRPr="008663CD" w14:paraId="0EB8B8AF" w14:textId="77777777" w:rsidTr="007A0422">
        <w:trPr>
          <w:cantSplit/>
        </w:trPr>
        <w:tc>
          <w:tcPr>
            <w:tcW w:w="2338" w:type="dxa"/>
            <w:vAlign w:val="bottom"/>
          </w:tcPr>
          <w:p w14:paraId="03C6EB2C" w14:textId="77777777" w:rsidR="009F6A55" w:rsidRPr="005F1043" w:rsidRDefault="0031646E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0138ACA3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76439EC9" w14:textId="77777777" w:rsidR="009F6A55" w:rsidRPr="00BF551F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772" w:type="dxa"/>
            <w:vAlign w:val="bottom"/>
          </w:tcPr>
          <w:p w14:paraId="1B2F805B" w14:textId="77777777" w:rsidR="009F6A55" w:rsidRPr="008805C6" w:rsidRDefault="001363B5" w:rsidP="00511B1B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208</w:t>
            </w:r>
            <w:r w:rsidR="00511B1B">
              <w:rPr>
                <w:i/>
              </w:rPr>
              <w:t>5</w:t>
            </w:r>
          </w:p>
        </w:tc>
        <w:tc>
          <w:tcPr>
            <w:tcW w:w="709" w:type="dxa"/>
            <w:vAlign w:val="bottom"/>
          </w:tcPr>
          <w:p w14:paraId="085BE154" w14:textId="77777777" w:rsidR="009F6A55" w:rsidRPr="008805C6" w:rsidRDefault="001363B5" w:rsidP="00511B1B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208</w:t>
            </w:r>
            <w:r w:rsidR="00511B1B">
              <w:rPr>
                <w:i/>
              </w:rPr>
              <w:t>5</w:t>
            </w:r>
          </w:p>
        </w:tc>
        <w:tc>
          <w:tcPr>
            <w:tcW w:w="1134" w:type="dxa"/>
            <w:vAlign w:val="bottom"/>
          </w:tcPr>
          <w:p w14:paraId="47E004D1" w14:textId="77777777" w:rsidR="009F6A55" w:rsidRPr="008805C6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1134" w:type="dxa"/>
          </w:tcPr>
          <w:p w14:paraId="7825B3B1" w14:textId="77777777" w:rsidR="009F6A55" w:rsidRPr="00626ED6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596B9179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725642" w:rsidRPr="008663CD" w14:paraId="7A4B3512" w14:textId="77777777" w:rsidTr="007A0422">
        <w:trPr>
          <w:cantSplit/>
        </w:trPr>
        <w:tc>
          <w:tcPr>
            <w:tcW w:w="2338" w:type="dxa"/>
            <w:vAlign w:val="bottom"/>
          </w:tcPr>
          <w:p w14:paraId="5F91D05D" w14:textId="77777777" w:rsidR="00725642" w:rsidRPr="005F1043" w:rsidRDefault="00002B41" w:rsidP="00002B41">
            <w:pPr>
              <w:spacing w:before="80" w:line="240" w:lineRule="auto"/>
              <w:ind w:left="0"/>
              <w:rPr>
                <w:i/>
              </w:rPr>
            </w:pPr>
            <w:r w:rsidRPr="00FE7BBE">
              <w:rPr>
                <w:i/>
              </w:rPr>
              <w:t xml:space="preserve">Codice a barre 1 dispositivo </w:t>
            </w:r>
            <w:r>
              <w:rPr>
                <w:i/>
              </w:rPr>
              <w:t>2</w:t>
            </w:r>
          </w:p>
        </w:tc>
        <w:tc>
          <w:tcPr>
            <w:tcW w:w="2552" w:type="dxa"/>
          </w:tcPr>
          <w:p w14:paraId="77F361DD" w14:textId="77777777" w:rsidR="00725642" w:rsidRDefault="00113A1C" w:rsidP="003B7494">
            <w:pPr>
              <w:spacing w:before="80" w:line="240" w:lineRule="auto"/>
              <w:ind w:left="0"/>
              <w:rPr>
                <w:i/>
              </w:rPr>
            </w:pPr>
            <w:r w:rsidRPr="00FE7BBE">
              <w:rPr>
                <w:i/>
              </w:rPr>
              <w:t>Codice a barre</w:t>
            </w:r>
          </w:p>
        </w:tc>
        <w:tc>
          <w:tcPr>
            <w:tcW w:w="567" w:type="dxa"/>
            <w:vAlign w:val="bottom"/>
          </w:tcPr>
          <w:p w14:paraId="4EFE5292" w14:textId="77777777" w:rsidR="00725642" w:rsidRPr="00BF551F" w:rsidRDefault="0031646E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72" w:type="dxa"/>
            <w:vAlign w:val="bottom"/>
          </w:tcPr>
          <w:p w14:paraId="0DB28B7A" w14:textId="77777777" w:rsidR="00725642" w:rsidRPr="008805C6" w:rsidRDefault="001363B5" w:rsidP="00511B1B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208</w:t>
            </w:r>
            <w:r w:rsidR="00511B1B">
              <w:rPr>
                <w:i/>
              </w:rPr>
              <w:t>6</w:t>
            </w:r>
          </w:p>
        </w:tc>
        <w:tc>
          <w:tcPr>
            <w:tcW w:w="709" w:type="dxa"/>
            <w:vAlign w:val="bottom"/>
          </w:tcPr>
          <w:p w14:paraId="159D7208" w14:textId="77777777" w:rsidR="00725642" w:rsidRPr="008805C6" w:rsidRDefault="001363B5" w:rsidP="00511B1B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213</w:t>
            </w:r>
            <w:r w:rsidR="00511B1B">
              <w:rPr>
                <w:i/>
              </w:rPr>
              <w:t>5</w:t>
            </w:r>
          </w:p>
        </w:tc>
        <w:tc>
          <w:tcPr>
            <w:tcW w:w="1134" w:type="dxa"/>
            <w:vAlign w:val="bottom"/>
          </w:tcPr>
          <w:p w14:paraId="542C64E9" w14:textId="77777777" w:rsidR="00725642" w:rsidRPr="008805C6" w:rsidRDefault="0031646E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50</w:t>
            </w:r>
          </w:p>
        </w:tc>
        <w:tc>
          <w:tcPr>
            <w:tcW w:w="1134" w:type="dxa"/>
          </w:tcPr>
          <w:p w14:paraId="46282DD7" w14:textId="77777777" w:rsidR="00725642" w:rsidRPr="00FE7BBE" w:rsidRDefault="00725642" w:rsidP="003B7494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0E7359DD" w14:textId="77777777" w:rsidR="00725642" w:rsidRDefault="00725642" w:rsidP="003B7494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725642" w:rsidRPr="008663CD" w14:paraId="3E231CFD" w14:textId="77777777" w:rsidTr="007A0422">
        <w:trPr>
          <w:cantSplit/>
        </w:trPr>
        <w:tc>
          <w:tcPr>
            <w:tcW w:w="2338" w:type="dxa"/>
            <w:vAlign w:val="bottom"/>
          </w:tcPr>
          <w:p w14:paraId="323FDFD0" w14:textId="77777777" w:rsidR="00725642" w:rsidRPr="005F1043" w:rsidRDefault="0031646E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lastRenderedPageBreak/>
              <w:t>Filler</w:t>
            </w:r>
          </w:p>
        </w:tc>
        <w:tc>
          <w:tcPr>
            <w:tcW w:w="2552" w:type="dxa"/>
          </w:tcPr>
          <w:p w14:paraId="5779F42B" w14:textId="77777777" w:rsidR="00725642" w:rsidRDefault="0031646E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7C990C01" w14:textId="77777777" w:rsidR="00725642" w:rsidRPr="00BF551F" w:rsidRDefault="0031646E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72" w:type="dxa"/>
            <w:vAlign w:val="bottom"/>
          </w:tcPr>
          <w:p w14:paraId="166E8245" w14:textId="77777777" w:rsidR="00725642" w:rsidRPr="008805C6" w:rsidRDefault="001363B5" w:rsidP="00511B1B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213</w:t>
            </w:r>
            <w:r w:rsidR="00511B1B">
              <w:rPr>
                <w:i/>
              </w:rPr>
              <w:t>6</w:t>
            </w:r>
          </w:p>
        </w:tc>
        <w:tc>
          <w:tcPr>
            <w:tcW w:w="709" w:type="dxa"/>
            <w:vAlign w:val="bottom"/>
          </w:tcPr>
          <w:p w14:paraId="288846F1" w14:textId="77777777" w:rsidR="00725642" w:rsidRPr="008805C6" w:rsidRDefault="001363B5" w:rsidP="00511B1B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213</w:t>
            </w:r>
            <w:r w:rsidR="00511B1B">
              <w:rPr>
                <w:i/>
              </w:rPr>
              <w:t>6</w:t>
            </w:r>
          </w:p>
        </w:tc>
        <w:tc>
          <w:tcPr>
            <w:tcW w:w="1134" w:type="dxa"/>
            <w:vAlign w:val="bottom"/>
          </w:tcPr>
          <w:p w14:paraId="0F165608" w14:textId="77777777" w:rsidR="00725642" w:rsidRPr="008805C6" w:rsidRDefault="0031646E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66EF3982" w14:textId="77777777" w:rsidR="00725642" w:rsidRPr="00FE7BBE" w:rsidRDefault="00725642" w:rsidP="003B7494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027E30CF" w14:textId="77777777" w:rsidR="00725642" w:rsidRDefault="00725642" w:rsidP="003B7494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725642" w:rsidRPr="008663CD" w14:paraId="557AAE87" w14:textId="77777777" w:rsidTr="007A0422">
        <w:trPr>
          <w:cantSplit/>
        </w:trPr>
        <w:tc>
          <w:tcPr>
            <w:tcW w:w="2338" w:type="dxa"/>
            <w:vAlign w:val="bottom"/>
          </w:tcPr>
          <w:p w14:paraId="641BDAB2" w14:textId="77777777" w:rsidR="00725642" w:rsidRPr="005F1043" w:rsidRDefault="00002B41" w:rsidP="00002B41">
            <w:pPr>
              <w:spacing w:before="80" w:line="240" w:lineRule="auto"/>
              <w:ind w:left="0"/>
              <w:rPr>
                <w:i/>
              </w:rPr>
            </w:pPr>
            <w:r w:rsidRPr="00FE7BBE">
              <w:rPr>
                <w:i/>
              </w:rPr>
              <w:t xml:space="preserve">Codice a barre </w:t>
            </w:r>
            <w:r>
              <w:rPr>
                <w:i/>
              </w:rPr>
              <w:t>2</w:t>
            </w:r>
            <w:r w:rsidRPr="00FE7BBE">
              <w:rPr>
                <w:i/>
              </w:rPr>
              <w:t xml:space="preserve"> dispositivo </w:t>
            </w:r>
            <w:r>
              <w:rPr>
                <w:i/>
              </w:rPr>
              <w:t>2</w:t>
            </w:r>
          </w:p>
        </w:tc>
        <w:tc>
          <w:tcPr>
            <w:tcW w:w="2552" w:type="dxa"/>
          </w:tcPr>
          <w:p w14:paraId="1BA1C5C5" w14:textId="77777777" w:rsidR="00725642" w:rsidRDefault="00113A1C" w:rsidP="003B7494">
            <w:pPr>
              <w:spacing w:before="80" w:line="240" w:lineRule="auto"/>
              <w:ind w:left="0"/>
              <w:rPr>
                <w:i/>
              </w:rPr>
            </w:pPr>
            <w:r w:rsidRPr="00FE7BBE">
              <w:rPr>
                <w:i/>
              </w:rPr>
              <w:t>Codice a barre</w:t>
            </w:r>
          </w:p>
        </w:tc>
        <w:tc>
          <w:tcPr>
            <w:tcW w:w="567" w:type="dxa"/>
            <w:vAlign w:val="bottom"/>
          </w:tcPr>
          <w:p w14:paraId="282CC7A5" w14:textId="77777777" w:rsidR="00725642" w:rsidRPr="00BF551F" w:rsidRDefault="0031646E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72" w:type="dxa"/>
            <w:vAlign w:val="bottom"/>
          </w:tcPr>
          <w:p w14:paraId="58F3DDCE" w14:textId="77777777" w:rsidR="00725642" w:rsidRPr="008805C6" w:rsidRDefault="001363B5" w:rsidP="00511B1B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21</w:t>
            </w:r>
            <w:r w:rsidR="00511B1B">
              <w:rPr>
                <w:i/>
              </w:rPr>
              <w:t>37</w:t>
            </w:r>
          </w:p>
        </w:tc>
        <w:tc>
          <w:tcPr>
            <w:tcW w:w="709" w:type="dxa"/>
            <w:vAlign w:val="bottom"/>
          </w:tcPr>
          <w:p w14:paraId="1E911203" w14:textId="77777777" w:rsidR="00725642" w:rsidRPr="008805C6" w:rsidRDefault="001363B5" w:rsidP="00511B1B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218</w:t>
            </w:r>
            <w:r w:rsidR="00511B1B">
              <w:rPr>
                <w:i/>
              </w:rPr>
              <w:t>6</w:t>
            </w:r>
          </w:p>
        </w:tc>
        <w:tc>
          <w:tcPr>
            <w:tcW w:w="1134" w:type="dxa"/>
            <w:vAlign w:val="bottom"/>
          </w:tcPr>
          <w:p w14:paraId="3E6CBF54" w14:textId="77777777" w:rsidR="00725642" w:rsidRPr="008805C6" w:rsidRDefault="0031646E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50</w:t>
            </w:r>
          </w:p>
        </w:tc>
        <w:tc>
          <w:tcPr>
            <w:tcW w:w="1134" w:type="dxa"/>
          </w:tcPr>
          <w:p w14:paraId="6CF4C2DE" w14:textId="77777777" w:rsidR="00725642" w:rsidRPr="00FE7BBE" w:rsidRDefault="00725642" w:rsidP="003B7494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04E4B830" w14:textId="77777777" w:rsidR="00725642" w:rsidRDefault="00725642" w:rsidP="003B7494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725642" w:rsidRPr="008663CD" w14:paraId="4DEC27A8" w14:textId="77777777" w:rsidTr="007A0422">
        <w:trPr>
          <w:cantSplit/>
        </w:trPr>
        <w:tc>
          <w:tcPr>
            <w:tcW w:w="2338" w:type="dxa"/>
            <w:vAlign w:val="bottom"/>
          </w:tcPr>
          <w:p w14:paraId="5E864782" w14:textId="77777777" w:rsidR="00725642" w:rsidRPr="005F1043" w:rsidRDefault="0031646E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60723797" w14:textId="77777777" w:rsidR="00725642" w:rsidRDefault="0031646E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18CB953E" w14:textId="77777777" w:rsidR="00725642" w:rsidRPr="00BF551F" w:rsidRDefault="001363B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72" w:type="dxa"/>
            <w:vAlign w:val="bottom"/>
          </w:tcPr>
          <w:p w14:paraId="552928E4" w14:textId="77777777" w:rsidR="00725642" w:rsidRPr="008805C6" w:rsidRDefault="001363B5" w:rsidP="00511B1B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21</w:t>
            </w:r>
            <w:r w:rsidR="00511B1B">
              <w:rPr>
                <w:i/>
              </w:rPr>
              <w:t>87</w:t>
            </w:r>
          </w:p>
        </w:tc>
        <w:tc>
          <w:tcPr>
            <w:tcW w:w="709" w:type="dxa"/>
            <w:vAlign w:val="bottom"/>
          </w:tcPr>
          <w:p w14:paraId="2712839A" w14:textId="77777777" w:rsidR="00725642" w:rsidRPr="008805C6" w:rsidRDefault="001363B5" w:rsidP="00511B1B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21</w:t>
            </w:r>
            <w:r w:rsidR="00511B1B">
              <w:rPr>
                <w:i/>
              </w:rPr>
              <w:t>87</w:t>
            </w:r>
          </w:p>
        </w:tc>
        <w:tc>
          <w:tcPr>
            <w:tcW w:w="1134" w:type="dxa"/>
            <w:vAlign w:val="bottom"/>
          </w:tcPr>
          <w:p w14:paraId="0C4F7D72" w14:textId="77777777" w:rsidR="00725642" w:rsidRPr="008805C6" w:rsidRDefault="001363B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608C315D" w14:textId="77777777" w:rsidR="00725642" w:rsidRPr="00FE7BBE" w:rsidRDefault="00725642" w:rsidP="003B7494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7D4EAA67" w14:textId="77777777" w:rsidR="00725642" w:rsidRDefault="00725642" w:rsidP="003B7494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9F6A55" w:rsidRPr="008663CD" w14:paraId="3DB00823" w14:textId="77777777" w:rsidTr="007A0422">
        <w:trPr>
          <w:cantSplit/>
        </w:trPr>
        <w:tc>
          <w:tcPr>
            <w:tcW w:w="2338" w:type="dxa"/>
            <w:vAlign w:val="bottom"/>
          </w:tcPr>
          <w:p w14:paraId="77BA23C8" w14:textId="77777777" w:rsidR="009F6A55" w:rsidRPr="005F1043" w:rsidRDefault="009F6A55" w:rsidP="003B7494">
            <w:pPr>
              <w:spacing w:before="80" w:line="240" w:lineRule="auto"/>
              <w:ind w:left="0"/>
              <w:rPr>
                <w:i/>
              </w:rPr>
            </w:pPr>
            <w:r w:rsidRPr="005F1043">
              <w:rPr>
                <w:i/>
              </w:rPr>
              <w:t>codClassCND3</w:t>
            </w:r>
          </w:p>
        </w:tc>
        <w:tc>
          <w:tcPr>
            <w:tcW w:w="2552" w:type="dxa"/>
          </w:tcPr>
          <w:p w14:paraId="3AFBA1FF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Codice dispositivo impiantato</w:t>
            </w:r>
          </w:p>
        </w:tc>
        <w:tc>
          <w:tcPr>
            <w:tcW w:w="567" w:type="dxa"/>
            <w:vAlign w:val="bottom"/>
          </w:tcPr>
          <w:p w14:paraId="628294AB" w14:textId="77777777" w:rsidR="009F6A55" w:rsidRPr="00BF551F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772" w:type="dxa"/>
            <w:vAlign w:val="bottom"/>
          </w:tcPr>
          <w:p w14:paraId="468E4694" w14:textId="77777777" w:rsidR="009F6A55" w:rsidRPr="008805C6" w:rsidRDefault="001363B5" w:rsidP="00511B1B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DB76A3">
              <w:rPr>
                <w:i/>
              </w:rPr>
              <w:t>21</w:t>
            </w:r>
            <w:r w:rsidR="00511B1B" w:rsidRPr="00DB76A3">
              <w:rPr>
                <w:i/>
              </w:rPr>
              <w:t>88</w:t>
            </w:r>
          </w:p>
        </w:tc>
        <w:tc>
          <w:tcPr>
            <w:tcW w:w="709" w:type="dxa"/>
            <w:vAlign w:val="bottom"/>
          </w:tcPr>
          <w:p w14:paraId="5B36692A" w14:textId="77777777" w:rsidR="009F6A55" w:rsidRPr="008805C6" w:rsidRDefault="0017281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2202</w:t>
            </w:r>
          </w:p>
        </w:tc>
        <w:tc>
          <w:tcPr>
            <w:tcW w:w="1134" w:type="dxa"/>
            <w:vAlign w:val="bottom"/>
          </w:tcPr>
          <w:p w14:paraId="516D6273" w14:textId="77777777" w:rsidR="009F6A55" w:rsidRPr="008805C6" w:rsidRDefault="005E33BA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15</w:t>
            </w:r>
          </w:p>
        </w:tc>
        <w:tc>
          <w:tcPr>
            <w:tcW w:w="1134" w:type="dxa"/>
          </w:tcPr>
          <w:p w14:paraId="6C66A8B8" w14:textId="77777777" w:rsidR="009F6A55" w:rsidRPr="00626ED6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39639DF8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9F6A55" w:rsidRPr="008663CD" w14:paraId="56546EF3" w14:textId="77777777" w:rsidTr="007A0422">
        <w:trPr>
          <w:cantSplit/>
        </w:trPr>
        <w:tc>
          <w:tcPr>
            <w:tcW w:w="2338" w:type="dxa"/>
            <w:vAlign w:val="bottom"/>
          </w:tcPr>
          <w:p w14:paraId="253506C6" w14:textId="77777777" w:rsidR="009F6A55" w:rsidRPr="005F1043" w:rsidRDefault="0065708B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7E51AE85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1EA1274B" w14:textId="77777777" w:rsidR="009F6A55" w:rsidRPr="00BF551F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772" w:type="dxa"/>
            <w:vAlign w:val="bottom"/>
          </w:tcPr>
          <w:p w14:paraId="276D2F34" w14:textId="77777777" w:rsidR="009F6A55" w:rsidRPr="008805C6" w:rsidRDefault="006348F5" w:rsidP="007751D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</w:t>
            </w:r>
            <w:r w:rsidR="007751D5">
              <w:rPr>
                <w:i/>
              </w:rPr>
              <w:t>2</w:t>
            </w:r>
            <w:r>
              <w:rPr>
                <w:i/>
              </w:rPr>
              <w:t>0</w:t>
            </w:r>
            <w:r w:rsidR="0065708B">
              <w:rPr>
                <w:i/>
              </w:rPr>
              <w:t>3</w:t>
            </w:r>
          </w:p>
        </w:tc>
        <w:tc>
          <w:tcPr>
            <w:tcW w:w="709" w:type="dxa"/>
            <w:vAlign w:val="bottom"/>
          </w:tcPr>
          <w:p w14:paraId="22B8B842" w14:textId="77777777" w:rsidR="009F6A55" w:rsidRPr="008805C6" w:rsidRDefault="0017281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2203</w:t>
            </w:r>
          </w:p>
        </w:tc>
        <w:tc>
          <w:tcPr>
            <w:tcW w:w="1134" w:type="dxa"/>
            <w:vAlign w:val="bottom"/>
          </w:tcPr>
          <w:p w14:paraId="238171B4" w14:textId="77777777" w:rsidR="009F6A55" w:rsidRPr="008805C6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1134" w:type="dxa"/>
          </w:tcPr>
          <w:p w14:paraId="37F3C2EF" w14:textId="77777777" w:rsidR="009F6A55" w:rsidRPr="00626ED6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1D8A1BAD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9F6A55" w:rsidRPr="008663CD" w14:paraId="1B106AD9" w14:textId="77777777" w:rsidTr="007A0422">
        <w:trPr>
          <w:cantSplit/>
        </w:trPr>
        <w:tc>
          <w:tcPr>
            <w:tcW w:w="2338" w:type="dxa"/>
            <w:vAlign w:val="bottom"/>
          </w:tcPr>
          <w:p w14:paraId="0031357A" w14:textId="77777777" w:rsidR="009F6A55" w:rsidRPr="005F1043" w:rsidRDefault="009F6A55" w:rsidP="003B7494">
            <w:pPr>
              <w:spacing w:before="80" w:line="240" w:lineRule="auto"/>
              <w:ind w:left="0"/>
              <w:rPr>
                <w:i/>
              </w:rPr>
            </w:pPr>
            <w:r w:rsidRPr="005F1043">
              <w:rPr>
                <w:i/>
              </w:rPr>
              <w:t>codFabbricante3</w:t>
            </w:r>
          </w:p>
        </w:tc>
        <w:tc>
          <w:tcPr>
            <w:tcW w:w="2552" w:type="dxa"/>
          </w:tcPr>
          <w:p w14:paraId="7ADD2A96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Nome fabbricante dispositivo</w:t>
            </w:r>
          </w:p>
        </w:tc>
        <w:tc>
          <w:tcPr>
            <w:tcW w:w="567" w:type="dxa"/>
            <w:vAlign w:val="bottom"/>
          </w:tcPr>
          <w:p w14:paraId="11B7AF36" w14:textId="77777777" w:rsidR="009F6A55" w:rsidRPr="00BF551F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772" w:type="dxa"/>
            <w:vAlign w:val="bottom"/>
          </w:tcPr>
          <w:p w14:paraId="4EC97013" w14:textId="77777777" w:rsidR="009F6A55" w:rsidRPr="008805C6" w:rsidRDefault="006348F5" w:rsidP="007751D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</w:t>
            </w:r>
            <w:r w:rsidR="007751D5">
              <w:rPr>
                <w:i/>
              </w:rPr>
              <w:t>2</w:t>
            </w:r>
            <w:r>
              <w:rPr>
                <w:i/>
              </w:rPr>
              <w:t>0</w:t>
            </w:r>
            <w:r w:rsidR="0065708B">
              <w:rPr>
                <w:i/>
              </w:rPr>
              <w:t>4</w:t>
            </w:r>
          </w:p>
        </w:tc>
        <w:tc>
          <w:tcPr>
            <w:tcW w:w="709" w:type="dxa"/>
            <w:vAlign w:val="bottom"/>
          </w:tcPr>
          <w:p w14:paraId="20DD715B" w14:textId="77777777" w:rsidR="009F6A55" w:rsidRPr="008805C6" w:rsidRDefault="0017281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2303</w:t>
            </w:r>
          </w:p>
        </w:tc>
        <w:tc>
          <w:tcPr>
            <w:tcW w:w="1134" w:type="dxa"/>
            <w:vAlign w:val="bottom"/>
          </w:tcPr>
          <w:p w14:paraId="6A526B79" w14:textId="77777777" w:rsidR="009F6A55" w:rsidRPr="008805C6" w:rsidRDefault="005E33BA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100</w:t>
            </w:r>
          </w:p>
        </w:tc>
        <w:tc>
          <w:tcPr>
            <w:tcW w:w="1134" w:type="dxa"/>
          </w:tcPr>
          <w:p w14:paraId="76F202BB" w14:textId="77777777" w:rsidR="009F6A55" w:rsidRPr="00626ED6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3D5FB0DA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9F6A55" w:rsidRPr="008663CD" w14:paraId="6D033169" w14:textId="77777777" w:rsidTr="007A0422">
        <w:trPr>
          <w:cantSplit/>
        </w:trPr>
        <w:tc>
          <w:tcPr>
            <w:tcW w:w="2338" w:type="dxa"/>
            <w:vAlign w:val="bottom"/>
          </w:tcPr>
          <w:p w14:paraId="5FDFBD87" w14:textId="77777777" w:rsidR="009F6A55" w:rsidRPr="005F1043" w:rsidRDefault="0065708B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2576D4D0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5ACEF133" w14:textId="77777777" w:rsidR="009F6A55" w:rsidRPr="00BF551F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772" w:type="dxa"/>
            <w:vAlign w:val="bottom"/>
          </w:tcPr>
          <w:p w14:paraId="50080FDD" w14:textId="77777777" w:rsidR="009F6A55" w:rsidRPr="008805C6" w:rsidRDefault="006348F5" w:rsidP="007751D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</w:t>
            </w:r>
            <w:r w:rsidR="007751D5">
              <w:rPr>
                <w:i/>
              </w:rPr>
              <w:t>3</w:t>
            </w:r>
            <w:r>
              <w:rPr>
                <w:i/>
              </w:rPr>
              <w:t>0</w:t>
            </w:r>
            <w:r w:rsidR="0065708B">
              <w:rPr>
                <w:i/>
              </w:rPr>
              <w:t>4</w:t>
            </w:r>
          </w:p>
        </w:tc>
        <w:tc>
          <w:tcPr>
            <w:tcW w:w="709" w:type="dxa"/>
            <w:vAlign w:val="bottom"/>
          </w:tcPr>
          <w:p w14:paraId="60555F0F" w14:textId="77777777" w:rsidR="009F6A55" w:rsidRPr="008805C6" w:rsidRDefault="0017281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2304</w:t>
            </w:r>
          </w:p>
        </w:tc>
        <w:tc>
          <w:tcPr>
            <w:tcW w:w="1134" w:type="dxa"/>
            <w:vAlign w:val="bottom"/>
          </w:tcPr>
          <w:p w14:paraId="462CB11E" w14:textId="77777777" w:rsidR="009F6A55" w:rsidRPr="008805C6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1134" w:type="dxa"/>
          </w:tcPr>
          <w:p w14:paraId="3B93B09A" w14:textId="77777777" w:rsidR="009F6A55" w:rsidRPr="00626ED6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2BEAE295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9F6A55" w:rsidRPr="008663CD" w14:paraId="3502647C" w14:textId="77777777" w:rsidTr="007A0422">
        <w:trPr>
          <w:cantSplit/>
        </w:trPr>
        <w:tc>
          <w:tcPr>
            <w:tcW w:w="2338" w:type="dxa"/>
            <w:vAlign w:val="bottom"/>
          </w:tcPr>
          <w:p w14:paraId="2E8B8DB2" w14:textId="77777777" w:rsidR="009F6A55" w:rsidRPr="005F1043" w:rsidRDefault="009F6A55" w:rsidP="003B7494">
            <w:pPr>
              <w:spacing w:before="80" w:line="240" w:lineRule="auto"/>
              <w:ind w:left="0"/>
              <w:rPr>
                <w:i/>
              </w:rPr>
            </w:pPr>
            <w:r w:rsidRPr="005F1043">
              <w:rPr>
                <w:i/>
              </w:rPr>
              <w:t>codProdotto3</w:t>
            </w:r>
          </w:p>
        </w:tc>
        <w:tc>
          <w:tcPr>
            <w:tcW w:w="2552" w:type="dxa"/>
          </w:tcPr>
          <w:p w14:paraId="3AC7A594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Codice prodotto come indicato nell’etichetta</w:t>
            </w:r>
          </w:p>
        </w:tc>
        <w:tc>
          <w:tcPr>
            <w:tcW w:w="567" w:type="dxa"/>
            <w:vAlign w:val="bottom"/>
          </w:tcPr>
          <w:p w14:paraId="1827F649" w14:textId="77777777" w:rsidR="009F6A55" w:rsidRPr="00BF551F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772" w:type="dxa"/>
            <w:vAlign w:val="bottom"/>
          </w:tcPr>
          <w:p w14:paraId="502007FD" w14:textId="77777777" w:rsidR="009F6A55" w:rsidRPr="008805C6" w:rsidRDefault="006348F5" w:rsidP="007751D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</w:t>
            </w:r>
            <w:r w:rsidR="007751D5">
              <w:rPr>
                <w:i/>
              </w:rPr>
              <w:t>3</w:t>
            </w:r>
            <w:r>
              <w:rPr>
                <w:i/>
              </w:rPr>
              <w:t>0</w:t>
            </w:r>
            <w:r w:rsidR="0065708B">
              <w:rPr>
                <w:i/>
              </w:rPr>
              <w:t>5</w:t>
            </w:r>
          </w:p>
        </w:tc>
        <w:tc>
          <w:tcPr>
            <w:tcW w:w="709" w:type="dxa"/>
            <w:vAlign w:val="bottom"/>
          </w:tcPr>
          <w:p w14:paraId="77DF5AF6" w14:textId="77777777" w:rsidR="009F6A55" w:rsidRPr="008805C6" w:rsidRDefault="0017281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2354</w:t>
            </w:r>
          </w:p>
        </w:tc>
        <w:tc>
          <w:tcPr>
            <w:tcW w:w="1134" w:type="dxa"/>
            <w:vAlign w:val="bottom"/>
          </w:tcPr>
          <w:p w14:paraId="4EB17857" w14:textId="77777777" w:rsidR="009F6A55" w:rsidRPr="008805C6" w:rsidRDefault="005E33BA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50</w:t>
            </w:r>
          </w:p>
        </w:tc>
        <w:tc>
          <w:tcPr>
            <w:tcW w:w="1134" w:type="dxa"/>
          </w:tcPr>
          <w:p w14:paraId="09628DE1" w14:textId="77777777" w:rsidR="009F6A55" w:rsidRPr="00626ED6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24E9B646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9F6A55" w:rsidRPr="008663CD" w14:paraId="0056A4F4" w14:textId="77777777" w:rsidTr="007A0422">
        <w:trPr>
          <w:cantSplit/>
        </w:trPr>
        <w:tc>
          <w:tcPr>
            <w:tcW w:w="2338" w:type="dxa"/>
            <w:vAlign w:val="bottom"/>
          </w:tcPr>
          <w:p w14:paraId="37D5C6B5" w14:textId="77777777" w:rsidR="009F6A55" w:rsidRPr="005F1043" w:rsidRDefault="0065708B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1F34E98B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4BF04087" w14:textId="77777777" w:rsidR="009F6A55" w:rsidRPr="00BF551F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772" w:type="dxa"/>
            <w:vAlign w:val="bottom"/>
          </w:tcPr>
          <w:p w14:paraId="5AE85C60" w14:textId="77777777" w:rsidR="009F6A55" w:rsidRPr="008805C6" w:rsidRDefault="006348F5" w:rsidP="007751D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</w:t>
            </w:r>
            <w:r w:rsidR="007751D5">
              <w:rPr>
                <w:i/>
              </w:rPr>
              <w:t>3</w:t>
            </w:r>
            <w:r>
              <w:rPr>
                <w:i/>
              </w:rPr>
              <w:t>5</w:t>
            </w:r>
            <w:r w:rsidR="0065708B">
              <w:rPr>
                <w:i/>
              </w:rPr>
              <w:t>5</w:t>
            </w:r>
          </w:p>
        </w:tc>
        <w:tc>
          <w:tcPr>
            <w:tcW w:w="709" w:type="dxa"/>
            <w:vAlign w:val="bottom"/>
          </w:tcPr>
          <w:p w14:paraId="1F2CA6D8" w14:textId="77777777" w:rsidR="009F6A55" w:rsidRPr="008805C6" w:rsidRDefault="0017281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2355</w:t>
            </w:r>
          </w:p>
        </w:tc>
        <w:tc>
          <w:tcPr>
            <w:tcW w:w="1134" w:type="dxa"/>
            <w:vAlign w:val="bottom"/>
          </w:tcPr>
          <w:p w14:paraId="0F096964" w14:textId="77777777" w:rsidR="009F6A55" w:rsidRPr="008805C6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1134" w:type="dxa"/>
          </w:tcPr>
          <w:p w14:paraId="771CC84A" w14:textId="77777777" w:rsidR="009F6A55" w:rsidRPr="00626ED6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263CAA1B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9F6A55" w:rsidRPr="008663CD" w14:paraId="2A967DF6" w14:textId="77777777" w:rsidTr="007A0422">
        <w:trPr>
          <w:cantSplit/>
        </w:trPr>
        <w:tc>
          <w:tcPr>
            <w:tcW w:w="2338" w:type="dxa"/>
            <w:vAlign w:val="bottom"/>
          </w:tcPr>
          <w:p w14:paraId="1702E1A3" w14:textId="77777777" w:rsidR="009F6A55" w:rsidRPr="005F1043" w:rsidRDefault="009F6A55" w:rsidP="003B7494">
            <w:pPr>
              <w:spacing w:before="80" w:line="240" w:lineRule="auto"/>
              <w:ind w:left="0"/>
              <w:rPr>
                <w:i/>
              </w:rPr>
            </w:pPr>
            <w:r w:rsidRPr="005F1043">
              <w:rPr>
                <w:i/>
              </w:rPr>
              <w:t>codLotto3</w:t>
            </w:r>
          </w:p>
        </w:tc>
        <w:tc>
          <w:tcPr>
            <w:tcW w:w="2552" w:type="dxa"/>
          </w:tcPr>
          <w:p w14:paraId="6496D825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Numero lotto a cui appartiene il dispositivo impiantato</w:t>
            </w:r>
          </w:p>
        </w:tc>
        <w:tc>
          <w:tcPr>
            <w:tcW w:w="567" w:type="dxa"/>
            <w:vAlign w:val="bottom"/>
          </w:tcPr>
          <w:p w14:paraId="09EEF8EA" w14:textId="77777777" w:rsidR="009F6A55" w:rsidRPr="00BF551F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772" w:type="dxa"/>
            <w:vAlign w:val="bottom"/>
          </w:tcPr>
          <w:p w14:paraId="2FCFDD29" w14:textId="77777777" w:rsidR="009F6A55" w:rsidRPr="008805C6" w:rsidRDefault="006348F5" w:rsidP="007751D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</w:t>
            </w:r>
            <w:r w:rsidR="007751D5">
              <w:rPr>
                <w:i/>
              </w:rPr>
              <w:t>3</w:t>
            </w:r>
            <w:r>
              <w:rPr>
                <w:i/>
              </w:rPr>
              <w:t>5</w:t>
            </w:r>
            <w:r w:rsidR="0065708B">
              <w:rPr>
                <w:i/>
              </w:rPr>
              <w:t>6</w:t>
            </w:r>
          </w:p>
        </w:tc>
        <w:tc>
          <w:tcPr>
            <w:tcW w:w="709" w:type="dxa"/>
            <w:vAlign w:val="bottom"/>
          </w:tcPr>
          <w:p w14:paraId="5464318E" w14:textId="77777777" w:rsidR="009F6A55" w:rsidRPr="008805C6" w:rsidRDefault="0017281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2405</w:t>
            </w:r>
          </w:p>
        </w:tc>
        <w:tc>
          <w:tcPr>
            <w:tcW w:w="1134" w:type="dxa"/>
            <w:vAlign w:val="bottom"/>
          </w:tcPr>
          <w:p w14:paraId="22CDEF40" w14:textId="77777777" w:rsidR="009F6A55" w:rsidRPr="008805C6" w:rsidRDefault="005E33BA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50</w:t>
            </w:r>
          </w:p>
        </w:tc>
        <w:tc>
          <w:tcPr>
            <w:tcW w:w="1134" w:type="dxa"/>
          </w:tcPr>
          <w:p w14:paraId="51603BD9" w14:textId="77777777" w:rsidR="009F6A55" w:rsidRPr="00626ED6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73E4C640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9F6A55" w:rsidRPr="008663CD" w14:paraId="16576493" w14:textId="77777777" w:rsidTr="007A0422">
        <w:trPr>
          <w:cantSplit/>
        </w:trPr>
        <w:tc>
          <w:tcPr>
            <w:tcW w:w="2338" w:type="dxa"/>
            <w:vAlign w:val="bottom"/>
          </w:tcPr>
          <w:p w14:paraId="6A6B11D1" w14:textId="77777777" w:rsidR="009F6A55" w:rsidRPr="005F1043" w:rsidRDefault="00BF504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28977BC2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56738C7B" w14:textId="77777777" w:rsidR="009F6A55" w:rsidRPr="00BF551F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772" w:type="dxa"/>
            <w:vAlign w:val="bottom"/>
          </w:tcPr>
          <w:p w14:paraId="29E11DB5" w14:textId="77777777" w:rsidR="009F6A55" w:rsidRPr="008805C6" w:rsidRDefault="006348F5" w:rsidP="007751D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</w:t>
            </w:r>
            <w:r w:rsidR="007751D5">
              <w:rPr>
                <w:i/>
              </w:rPr>
              <w:t>4</w:t>
            </w:r>
            <w:r>
              <w:rPr>
                <w:i/>
              </w:rPr>
              <w:t>0</w:t>
            </w:r>
            <w:r w:rsidR="0065708B">
              <w:rPr>
                <w:i/>
              </w:rPr>
              <w:t>6</w:t>
            </w:r>
          </w:p>
        </w:tc>
        <w:tc>
          <w:tcPr>
            <w:tcW w:w="709" w:type="dxa"/>
            <w:vAlign w:val="bottom"/>
          </w:tcPr>
          <w:p w14:paraId="3C3D661F" w14:textId="77777777" w:rsidR="009F6A55" w:rsidRPr="008805C6" w:rsidRDefault="00172815" w:rsidP="0017281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2406</w:t>
            </w:r>
          </w:p>
        </w:tc>
        <w:tc>
          <w:tcPr>
            <w:tcW w:w="1134" w:type="dxa"/>
            <w:vAlign w:val="bottom"/>
          </w:tcPr>
          <w:p w14:paraId="1A838409" w14:textId="77777777" w:rsidR="009F6A55" w:rsidRPr="008805C6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1134" w:type="dxa"/>
          </w:tcPr>
          <w:p w14:paraId="426D1FC4" w14:textId="77777777" w:rsidR="009F6A55" w:rsidRPr="00626ED6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6F687B84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BF5045" w:rsidRPr="008663CD" w14:paraId="45BA131A" w14:textId="77777777" w:rsidTr="007A0422">
        <w:trPr>
          <w:cantSplit/>
        </w:trPr>
        <w:tc>
          <w:tcPr>
            <w:tcW w:w="2338" w:type="dxa"/>
            <w:vAlign w:val="bottom"/>
          </w:tcPr>
          <w:p w14:paraId="31BA2B5A" w14:textId="77777777" w:rsidR="00BF5045" w:rsidRPr="005F1043" w:rsidRDefault="0065708B" w:rsidP="003B7494">
            <w:pPr>
              <w:spacing w:before="80" w:line="240" w:lineRule="auto"/>
              <w:ind w:left="0"/>
              <w:rPr>
                <w:i/>
              </w:rPr>
            </w:pPr>
            <w:r w:rsidRPr="00FE7BBE">
              <w:rPr>
                <w:i/>
              </w:rPr>
              <w:t xml:space="preserve">Codice a barre 1 dispositivo </w:t>
            </w:r>
            <w:r>
              <w:rPr>
                <w:i/>
              </w:rPr>
              <w:t>3</w:t>
            </w:r>
          </w:p>
        </w:tc>
        <w:tc>
          <w:tcPr>
            <w:tcW w:w="2552" w:type="dxa"/>
          </w:tcPr>
          <w:p w14:paraId="4E1DEE44" w14:textId="77777777" w:rsidR="00BF5045" w:rsidRDefault="00113A1C" w:rsidP="003B7494">
            <w:pPr>
              <w:spacing w:before="80" w:line="240" w:lineRule="auto"/>
              <w:ind w:left="0"/>
              <w:rPr>
                <w:i/>
              </w:rPr>
            </w:pPr>
            <w:r w:rsidRPr="00FE7BBE">
              <w:rPr>
                <w:i/>
              </w:rPr>
              <w:t>Codice a barre</w:t>
            </w:r>
          </w:p>
        </w:tc>
        <w:tc>
          <w:tcPr>
            <w:tcW w:w="567" w:type="dxa"/>
            <w:vAlign w:val="bottom"/>
          </w:tcPr>
          <w:p w14:paraId="6D4A86FC" w14:textId="77777777" w:rsidR="00BF5045" w:rsidRPr="00BF551F" w:rsidRDefault="0065708B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72" w:type="dxa"/>
            <w:vAlign w:val="bottom"/>
          </w:tcPr>
          <w:p w14:paraId="5F295B0B" w14:textId="77777777" w:rsidR="00BF5045" w:rsidRDefault="0065708B" w:rsidP="007751D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</w:t>
            </w:r>
            <w:r w:rsidR="007751D5">
              <w:rPr>
                <w:i/>
              </w:rPr>
              <w:t>4</w:t>
            </w:r>
            <w:r>
              <w:rPr>
                <w:i/>
              </w:rPr>
              <w:t>07</w:t>
            </w:r>
          </w:p>
        </w:tc>
        <w:tc>
          <w:tcPr>
            <w:tcW w:w="709" w:type="dxa"/>
            <w:vAlign w:val="bottom"/>
          </w:tcPr>
          <w:p w14:paraId="5096AB9B" w14:textId="77777777" w:rsidR="00BF5045" w:rsidRPr="008805C6" w:rsidRDefault="0017281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2456</w:t>
            </w:r>
          </w:p>
        </w:tc>
        <w:tc>
          <w:tcPr>
            <w:tcW w:w="1134" w:type="dxa"/>
            <w:vAlign w:val="bottom"/>
          </w:tcPr>
          <w:p w14:paraId="3F4247C1" w14:textId="77777777" w:rsidR="00BF5045" w:rsidRPr="008805C6" w:rsidRDefault="0065708B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50</w:t>
            </w:r>
          </w:p>
        </w:tc>
        <w:tc>
          <w:tcPr>
            <w:tcW w:w="1134" w:type="dxa"/>
          </w:tcPr>
          <w:p w14:paraId="6CC786E9" w14:textId="77777777" w:rsidR="00BF5045" w:rsidRPr="00626ED6" w:rsidRDefault="00BF5045" w:rsidP="003B7494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3D8F83A5" w14:textId="77777777" w:rsidR="00BF5045" w:rsidRDefault="00BF5045" w:rsidP="003B7494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BF5045" w:rsidRPr="008663CD" w14:paraId="74B39219" w14:textId="77777777" w:rsidTr="007A0422">
        <w:trPr>
          <w:cantSplit/>
        </w:trPr>
        <w:tc>
          <w:tcPr>
            <w:tcW w:w="2338" w:type="dxa"/>
            <w:vAlign w:val="bottom"/>
          </w:tcPr>
          <w:p w14:paraId="0E7BB533" w14:textId="77777777" w:rsidR="00BF5045" w:rsidRPr="005F1043" w:rsidRDefault="00BF504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3AE31675" w14:textId="77777777" w:rsidR="00BF5045" w:rsidRDefault="0031646E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34E1516F" w14:textId="77777777" w:rsidR="00BF5045" w:rsidRPr="00BF551F" w:rsidRDefault="0065708B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72" w:type="dxa"/>
            <w:vAlign w:val="bottom"/>
          </w:tcPr>
          <w:p w14:paraId="42FDDB60" w14:textId="77777777" w:rsidR="00BF5045" w:rsidRDefault="0065708B" w:rsidP="007751D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</w:t>
            </w:r>
            <w:r w:rsidR="007751D5">
              <w:rPr>
                <w:i/>
              </w:rPr>
              <w:t>4</w:t>
            </w:r>
            <w:r>
              <w:rPr>
                <w:i/>
              </w:rPr>
              <w:t>57</w:t>
            </w:r>
          </w:p>
        </w:tc>
        <w:tc>
          <w:tcPr>
            <w:tcW w:w="709" w:type="dxa"/>
            <w:vAlign w:val="bottom"/>
          </w:tcPr>
          <w:p w14:paraId="1FD5D9BA" w14:textId="77777777" w:rsidR="00BF5045" w:rsidRPr="008805C6" w:rsidRDefault="0017281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2457</w:t>
            </w:r>
          </w:p>
        </w:tc>
        <w:tc>
          <w:tcPr>
            <w:tcW w:w="1134" w:type="dxa"/>
            <w:vAlign w:val="bottom"/>
          </w:tcPr>
          <w:p w14:paraId="6A0E84F7" w14:textId="77777777" w:rsidR="00BF5045" w:rsidRPr="008805C6" w:rsidRDefault="0065708B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4A0FF41C" w14:textId="77777777" w:rsidR="00BF5045" w:rsidRPr="00626ED6" w:rsidRDefault="00BF5045" w:rsidP="003B7494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6114C417" w14:textId="77777777" w:rsidR="00BF5045" w:rsidRDefault="00BF5045" w:rsidP="003B7494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BF5045" w:rsidRPr="008663CD" w14:paraId="536C0701" w14:textId="77777777" w:rsidTr="007A0422">
        <w:trPr>
          <w:cantSplit/>
        </w:trPr>
        <w:tc>
          <w:tcPr>
            <w:tcW w:w="2338" w:type="dxa"/>
            <w:vAlign w:val="bottom"/>
          </w:tcPr>
          <w:p w14:paraId="27F8D0EE" w14:textId="77777777" w:rsidR="00BF5045" w:rsidRPr="005F1043" w:rsidRDefault="0065708B" w:rsidP="0065708B">
            <w:pPr>
              <w:spacing w:before="80" w:line="240" w:lineRule="auto"/>
              <w:ind w:left="0"/>
              <w:rPr>
                <w:i/>
              </w:rPr>
            </w:pPr>
            <w:r w:rsidRPr="00FE7BBE">
              <w:rPr>
                <w:i/>
              </w:rPr>
              <w:t xml:space="preserve">Codice a barre </w:t>
            </w:r>
            <w:r>
              <w:rPr>
                <w:i/>
              </w:rPr>
              <w:t>2</w:t>
            </w:r>
            <w:r w:rsidRPr="00FE7BBE">
              <w:rPr>
                <w:i/>
              </w:rPr>
              <w:t xml:space="preserve"> dispositivo </w:t>
            </w:r>
            <w:r>
              <w:rPr>
                <w:i/>
              </w:rPr>
              <w:t>3</w:t>
            </w:r>
          </w:p>
        </w:tc>
        <w:tc>
          <w:tcPr>
            <w:tcW w:w="2552" w:type="dxa"/>
          </w:tcPr>
          <w:p w14:paraId="0F73FA14" w14:textId="77777777" w:rsidR="00BF5045" w:rsidRDefault="00113A1C" w:rsidP="003B7494">
            <w:pPr>
              <w:spacing w:before="80" w:line="240" w:lineRule="auto"/>
              <w:ind w:left="0"/>
              <w:rPr>
                <w:i/>
              </w:rPr>
            </w:pPr>
            <w:r w:rsidRPr="00FE7BBE">
              <w:rPr>
                <w:i/>
              </w:rPr>
              <w:t>Codice a barre</w:t>
            </w:r>
          </w:p>
        </w:tc>
        <w:tc>
          <w:tcPr>
            <w:tcW w:w="567" w:type="dxa"/>
            <w:vAlign w:val="bottom"/>
          </w:tcPr>
          <w:p w14:paraId="6F4D8CE8" w14:textId="77777777" w:rsidR="00BF5045" w:rsidRPr="00BF551F" w:rsidRDefault="0065708B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72" w:type="dxa"/>
            <w:vAlign w:val="bottom"/>
          </w:tcPr>
          <w:p w14:paraId="0D23909A" w14:textId="77777777" w:rsidR="00BF5045" w:rsidRDefault="0065708B" w:rsidP="007751D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</w:t>
            </w:r>
            <w:r w:rsidR="007751D5">
              <w:rPr>
                <w:i/>
              </w:rPr>
              <w:t>4</w:t>
            </w:r>
            <w:r>
              <w:rPr>
                <w:i/>
              </w:rPr>
              <w:t>58</w:t>
            </w:r>
          </w:p>
        </w:tc>
        <w:tc>
          <w:tcPr>
            <w:tcW w:w="709" w:type="dxa"/>
            <w:vAlign w:val="bottom"/>
          </w:tcPr>
          <w:p w14:paraId="286F2236" w14:textId="77777777" w:rsidR="00BF5045" w:rsidRPr="008805C6" w:rsidRDefault="0017281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2507</w:t>
            </w:r>
          </w:p>
        </w:tc>
        <w:tc>
          <w:tcPr>
            <w:tcW w:w="1134" w:type="dxa"/>
            <w:vAlign w:val="bottom"/>
          </w:tcPr>
          <w:p w14:paraId="4A804948" w14:textId="77777777" w:rsidR="00BF5045" w:rsidRPr="008805C6" w:rsidRDefault="0065708B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50</w:t>
            </w:r>
          </w:p>
        </w:tc>
        <w:tc>
          <w:tcPr>
            <w:tcW w:w="1134" w:type="dxa"/>
          </w:tcPr>
          <w:p w14:paraId="36883CED" w14:textId="77777777" w:rsidR="00BF5045" w:rsidRPr="00626ED6" w:rsidRDefault="00BF5045" w:rsidP="003B7494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23962DE9" w14:textId="77777777" w:rsidR="00BF5045" w:rsidRDefault="00BF5045" w:rsidP="003B7494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BF5045" w:rsidRPr="008663CD" w14:paraId="0E3F7BC2" w14:textId="77777777" w:rsidTr="007A0422">
        <w:trPr>
          <w:cantSplit/>
        </w:trPr>
        <w:tc>
          <w:tcPr>
            <w:tcW w:w="2338" w:type="dxa"/>
            <w:vAlign w:val="bottom"/>
          </w:tcPr>
          <w:p w14:paraId="72559684" w14:textId="77777777" w:rsidR="00BF5045" w:rsidRPr="005F1043" w:rsidRDefault="00BF504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587C2808" w14:textId="77777777" w:rsidR="00BF5045" w:rsidRDefault="0031646E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2E18B245" w14:textId="77777777" w:rsidR="00BF5045" w:rsidRPr="00BF551F" w:rsidRDefault="0065708B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72" w:type="dxa"/>
            <w:vAlign w:val="bottom"/>
          </w:tcPr>
          <w:p w14:paraId="047BC21C" w14:textId="77777777" w:rsidR="00BF5045" w:rsidRDefault="0065708B" w:rsidP="007751D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</w:t>
            </w:r>
            <w:r w:rsidR="007751D5">
              <w:rPr>
                <w:i/>
              </w:rPr>
              <w:t>5</w:t>
            </w:r>
            <w:r>
              <w:rPr>
                <w:i/>
              </w:rPr>
              <w:t>08</w:t>
            </w:r>
          </w:p>
        </w:tc>
        <w:tc>
          <w:tcPr>
            <w:tcW w:w="709" w:type="dxa"/>
            <w:vAlign w:val="bottom"/>
          </w:tcPr>
          <w:p w14:paraId="1AD252C3" w14:textId="77777777" w:rsidR="00BF5045" w:rsidRPr="008805C6" w:rsidRDefault="0017281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2508</w:t>
            </w:r>
          </w:p>
        </w:tc>
        <w:tc>
          <w:tcPr>
            <w:tcW w:w="1134" w:type="dxa"/>
            <w:vAlign w:val="bottom"/>
          </w:tcPr>
          <w:p w14:paraId="11BDCB39" w14:textId="77777777" w:rsidR="00BF5045" w:rsidRPr="008805C6" w:rsidRDefault="0065708B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392A0F04" w14:textId="77777777" w:rsidR="00BF5045" w:rsidRPr="00626ED6" w:rsidRDefault="00BF5045" w:rsidP="003B7494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1D8EE6F8" w14:textId="77777777" w:rsidR="00BF5045" w:rsidRDefault="00BF5045" w:rsidP="003B7494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9F6A55" w:rsidRPr="008663CD" w14:paraId="61CFE905" w14:textId="77777777" w:rsidTr="007A0422">
        <w:trPr>
          <w:cantSplit/>
        </w:trPr>
        <w:tc>
          <w:tcPr>
            <w:tcW w:w="2338" w:type="dxa"/>
            <w:vAlign w:val="bottom"/>
          </w:tcPr>
          <w:p w14:paraId="347B75C7" w14:textId="77777777" w:rsidR="009F6A55" w:rsidRPr="005F1043" w:rsidRDefault="009F6A55" w:rsidP="003B7494">
            <w:pPr>
              <w:spacing w:before="80" w:line="240" w:lineRule="auto"/>
              <w:ind w:left="0"/>
              <w:rPr>
                <w:i/>
              </w:rPr>
            </w:pPr>
            <w:r w:rsidRPr="005F1043">
              <w:rPr>
                <w:i/>
              </w:rPr>
              <w:t>codClassCND4</w:t>
            </w:r>
          </w:p>
        </w:tc>
        <w:tc>
          <w:tcPr>
            <w:tcW w:w="2552" w:type="dxa"/>
          </w:tcPr>
          <w:p w14:paraId="7F6224E3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Codice dispositivo impiantato</w:t>
            </w:r>
          </w:p>
        </w:tc>
        <w:tc>
          <w:tcPr>
            <w:tcW w:w="567" w:type="dxa"/>
            <w:vAlign w:val="bottom"/>
          </w:tcPr>
          <w:p w14:paraId="732E113F" w14:textId="77777777" w:rsidR="009F6A55" w:rsidRPr="00BF551F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772" w:type="dxa"/>
            <w:vAlign w:val="bottom"/>
          </w:tcPr>
          <w:p w14:paraId="49589699" w14:textId="77777777" w:rsidR="009F6A55" w:rsidRPr="008805C6" w:rsidRDefault="0065708B" w:rsidP="007751D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</w:t>
            </w:r>
            <w:r w:rsidR="007751D5">
              <w:rPr>
                <w:i/>
              </w:rPr>
              <w:t>5</w:t>
            </w:r>
            <w:r>
              <w:rPr>
                <w:i/>
              </w:rPr>
              <w:t>09</w:t>
            </w:r>
          </w:p>
        </w:tc>
        <w:tc>
          <w:tcPr>
            <w:tcW w:w="709" w:type="dxa"/>
            <w:vAlign w:val="bottom"/>
          </w:tcPr>
          <w:p w14:paraId="66963708" w14:textId="77777777" w:rsidR="009F6A55" w:rsidRPr="008805C6" w:rsidRDefault="0017281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2523</w:t>
            </w:r>
          </w:p>
        </w:tc>
        <w:tc>
          <w:tcPr>
            <w:tcW w:w="1134" w:type="dxa"/>
            <w:vAlign w:val="bottom"/>
          </w:tcPr>
          <w:p w14:paraId="2BCA2ABD" w14:textId="77777777" w:rsidR="009F6A55" w:rsidRPr="008805C6" w:rsidRDefault="005E33BA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15</w:t>
            </w:r>
          </w:p>
        </w:tc>
        <w:tc>
          <w:tcPr>
            <w:tcW w:w="1134" w:type="dxa"/>
          </w:tcPr>
          <w:p w14:paraId="05D65FAB" w14:textId="77777777" w:rsidR="009F6A55" w:rsidRPr="00626ED6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0C20CFC8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9F6A55" w:rsidRPr="008663CD" w14:paraId="18A6BA30" w14:textId="77777777" w:rsidTr="007A0422">
        <w:trPr>
          <w:cantSplit/>
        </w:trPr>
        <w:tc>
          <w:tcPr>
            <w:tcW w:w="2338" w:type="dxa"/>
            <w:vAlign w:val="bottom"/>
          </w:tcPr>
          <w:p w14:paraId="002B5BF5" w14:textId="77777777" w:rsidR="009F6A55" w:rsidRPr="005F1043" w:rsidRDefault="00BF504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1A737224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59EE8208" w14:textId="77777777" w:rsidR="009F6A55" w:rsidRPr="00BF551F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772" w:type="dxa"/>
            <w:vAlign w:val="bottom"/>
          </w:tcPr>
          <w:p w14:paraId="2DFF4288" w14:textId="77777777" w:rsidR="009F6A55" w:rsidRPr="008805C6" w:rsidRDefault="0065708B" w:rsidP="007751D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</w:t>
            </w:r>
            <w:r w:rsidR="007751D5">
              <w:rPr>
                <w:i/>
              </w:rPr>
              <w:t>5</w:t>
            </w:r>
            <w:r>
              <w:rPr>
                <w:i/>
              </w:rPr>
              <w:t>24</w:t>
            </w:r>
          </w:p>
        </w:tc>
        <w:tc>
          <w:tcPr>
            <w:tcW w:w="709" w:type="dxa"/>
            <w:vAlign w:val="bottom"/>
          </w:tcPr>
          <w:p w14:paraId="34A82E5A" w14:textId="77777777" w:rsidR="009F6A55" w:rsidRPr="008805C6" w:rsidRDefault="0017281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2524</w:t>
            </w:r>
          </w:p>
        </w:tc>
        <w:tc>
          <w:tcPr>
            <w:tcW w:w="1134" w:type="dxa"/>
            <w:vAlign w:val="bottom"/>
          </w:tcPr>
          <w:p w14:paraId="33070F75" w14:textId="77777777" w:rsidR="009F6A55" w:rsidRPr="008805C6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1134" w:type="dxa"/>
          </w:tcPr>
          <w:p w14:paraId="30E8D066" w14:textId="77777777" w:rsidR="009F6A55" w:rsidRPr="00626ED6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6E8FAB2C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9F6A55" w:rsidRPr="008663CD" w14:paraId="5A11FFCC" w14:textId="77777777" w:rsidTr="007A0422">
        <w:trPr>
          <w:cantSplit/>
        </w:trPr>
        <w:tc>
          <w:tcPr>
            <w:tcW w:w="2338" w:type="dxa"/>
            <w:vAlign w:val="bottom"/>
          </w:tcPr>
          <w:p w14:paraId="4F417903" w14:textId="77777777" w:rsidR="009F6A55" w:rsidRPr="005F1043" w:rsidRDefault="009F6A55" w:rsidP="003B7494">
            <w:pPr>
              <w:spacing w:before="80" w:line="240" w:lineRule="auto"/>
              <w:ind w:left="0"/>
              <w:rPr>
                <w:i/>
              </w:rPr>
            </w:pPr>
            <w:r w:rsidRPr="005F1043">
              <w:rPr>
                <w:i/>
              </w:rPr>
              <w:t>codFabbricante4</w:t>
            </w:r>
          </w:p>
        </w:tc>
        <w:tc>
          <w:tcPr>
            <w:tcW w:w="2552" w:type="dxa"/>
          </w:tcPr>
          <w:p w14:paraId="1DCC3D10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Nome fabbricante dispositivo</w:t>
            </w:r>
          </w:p>
        </w:tc>
        <w:tc>
          <w:tcPr>
            <w:tcW w:w="567" w:type="dxa"/>
            <w:vAlign w:val="bottom"/>
          </w:tcPr>
          <w:p w14:paraId="3F4F418A" w14:textId="77777777" w:rsidR="009F6A55" w:rsidRPr="00BF551F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772" w:type="dxa"/>
            <w:vAlign w:val="bottom"/>
          </w:tcPr>
          <w:p w14:paraId="5E9223D9" w14:textId="77777777" w:rsidR="009F6A55" w:rsidRPr="008805C6" w:rsidRDefault="0065708B" w:rsidP="007751D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</w:t>
            </w:r>
            <w:r w:rsidR="007751D5">
              <w:rPr>
                <w:i/>
              </w:rPr>
              <w:t>5</w:t>
            </w:r>
            <w:r>
              <w:rPr>
                <w:i/>
              </w:rPr>
              <w:t>25</w:t>
            </w:r>
          </w:p>
        </w:tc>
        <w:tc>
          <w:tcPr>
            <w:tcW w:w="709" w:type="dxa"/>
            <w:vAlign w:val="bottom"/>
          </w:tcPr>
          <w:p w14:paraId="27761812" w14:textId="77777777" w:rsidR="009F6A55" w:rsidRPr="008805C6" w:rsidRDefault="0017281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2624</w:t>
            </w:r>
          </w:p>
        </w:tc>
        <w:tc>
          <w:tcPr>
            <w:tcW w:w="1134" w:type="dxa"/>
            <w:vAlign w:val="bottom"/>
          </w:tcPr>
          <w:p w14:paraId="78863504" w14:textId="77777777" w:rsidR="009F6A55" w:rsidRPr="008805C6" w:rsidRDefault="005E33BA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100</w:t>
            </w:r>
          </w:p>
        </w:tc>
        <w:tc>
          <w:tcPr>
            <w:tcW w:w="1134" w:type="dxa"/>
          </w:tcPr>
          <w:p w14:paraId="4FACC96C" w14:textId="77777777" w:rsidR="009F6A55" w:rsidRPr="00626ED6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32B80E86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9F6A55" w:rsidRPr="008663CD" w14:paraId="3122B020" w14:textId="77777777" w:rsidTr="007A0422">
        <w:trPr>
          <w:cantSplit/>
        </w:trPr>
        <w:tc>
          <w:tcPr>
            <w:tcW w:w="2338" w:type="dxa"/>
            <w:vAlign w:val="bottom"/>
          </w:tcPr>
          <w:p w14:paraId="7F8F1C22" w14:textId="77777777" w:rsidR="009F6A55" w:rsidRPr="005F1043" w:rsidRDefault="00BF504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30373B30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51E67D93" w14:textId="77777777" w:rsidR="009F6A55" w:rsidRPr="00BF551F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772" w:type="dxa"/>
            <w:vAlign w:val="bottom"/>
          </w:tcPr>
          <w:p w14:paraId="126C41C7" w14:textId="77777777" w:rsidR="009F6A55" w:rsidRPr="008805C6" w:rsidRDefault="0065708B" w:rsidP="007751D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</w:t>
            </w:r>
            <w:r w:rsidR="007751D5">
              <w:rPr>
                <w:i/>
              </w:rPr>
              <w:t>6</w:t>
            </w:r>
            <w:r>
              <w:rPr>
                <w:i/>
              </w:rPr>
              <w:t>25</w:t>
            </w:r>
          </w:p>
        </w:tc>
        <w:tc>
          <w:tcPr>
            <w:tcW w:w="709" w:type="dxa"/>
            <w:vAlign w:val="bottom"/>
          </w:tcPr>
          <w:p w14:paraId="5E242CCF" w14:textId="77777777" w:rsidR="009F6A55" w:rsidRPr="008805C6" w:rsidRDefault="0017281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2625</w:t>
            </w:r>
          </w:p>
        </w:tc>
        <w:tc>
          <w:tcPr>
            <w:tcW w:w="1134" w:type="dxa"/>
            <w:vAlign w:val="bottom"/>
          </w:tcPr>
          <w:p w14:paraId="2CD7DFE9" w14:textId="77777777" w:rsidR="009F6A55" w:rsidRPr="008805C6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1134" w:type="dxa"/>
          </w:tcPr>
          <w:p w14:paraId="70B5B7E5" w14:textId="77777777" w:rsidR="009F6A55" w:rsidRPr="00626ED6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065CCC9F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9F6A55" w:rsidRPr="008663CD" w14:paraId="61A17A99" w14:textId="77777777" w:rsidTr="007A0422">
        <w:trPr>
          <w:cantSplit/>
        </w:trPr>
        <w:tc>
          <w:tcPr>
            <w:tcW w:w="2338" w:type="dxa"/>
            <w:vAlign w:val="bottom"/>
          </w:tcPr>
          <w:p w14:paraId="1ACB9697" w14:textId="77777777" w:rsidR="009F6A55" w:rsidRPr="005F1043" w:rsidRDefault="009F6A55" w:rsidP="003B7494">
            <w:pPr>
              <w:spacing w:before="80" w:line="240" w:lineRule="auto"/>
              <w:ind w:left="0"/>
              <w:rPr>
                <w:i/>
              </w:rPr>
            </w:pPr>
            <w:r w:rsidRPr="005F1043">
              <w:rPr>
                <w:i/>
              </w:rPr>
              <w:t>codProdotto4</w:t>
            </w:r>
          </w:p>
        </w:tc>
        <w:tc>
          <w:tcPr>
            <w:tcW w:w="2552" w:type="dxa"/>
          </w:tcPr>
          <w:p w14:paraId="0F5CE5F7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Codice prodotto come indicato nell’etichetta</w:t>
            </w:r>
          </w:p>
        </w:tc>
        <w:tc>
          <w:tcPr>
            <w:tcW w:w="567" w:type="dxa"/>
            <w:vAlign w:val="bottom"/>
          </w:tcPr>
          <w:p w14:paraId="79EEF6AA" w14:textId="77777777" w:rsidR="009F6A55" w:rsidRPr="00BF551F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772" w:type="dxa"/>
            <w:vAlign w:val="bottom"/>
          </w:tcPr>
          <w:p w14:paraId="5F79D1F7" w14:textId="77777777" w:rsidR="009F6A55" w:rsidRPr="008805C6" w:rsidRDefault="0065708B" w:rsidP="007751D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</w:t>
            </w:r>
            <w:r w:rsidR="007751D5">
              <w:rPr>
                <w:i/>
              </w:rPr>
              <w:t>6</w:t>
            </w:r>
            <w:r>
              <w:rPr>
                <w:i/>
              </w:rPr>
              <w:t>26</w:t>
            </w:r>
          </w:p>
        </w:tc>
        <w:tc>
          <w:tcPr>
            <w:tcW w:w="709" w:type="dxa"/>
            <w:vAlign w:val="bottom"/>
          </w:tcPr>
          <w:p w14:paraId="5F78D475" w14:textId="77777777" w:rsidR="009F6A55" w:rsidRPr="008805C6" w:rsidRDefault="0017281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2675</w:t>
            </w:r>
          </w:p>
        </w:tc>
        <w:tc>
          <w:tcPr>
            <w:tcW w:w="1134" w:type="dxa"/>
            <w:vAlign w:val="bottom"/>
          </w:tcPr>
          <w:p w14:paraId="397B83A4" w14:textId="77777777" w:rsidR="009F6A55" w:rsidRPr="008805C6" w:rsidRDefault="005E33BA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50</w:t>
            </w:r>
          </w:p>
        </w:tc>
        <w:tc>
          <w:tcPr>
            <w:tcW w:w="1134" w:type="dxa"/>
          </w:tcPr>
          <w:p w14:paraId="5275FD13" w14:textId="77777777" w:rsidR="009F6A55" w:rsidRPr="00626ED6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137A9B38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9F6A55" w:rsidRPr="008663CD" w14:paraId="742B16B8" w14:textId="77777777" w:rsidTr="007A0422">
        <w:trPr>
          <w:cantSplit/>
        </w:trPr>
        <w:tc>
          <w:tcPr>
            <w:tcW w:w="2338" w:type="dxa"/>
            <w:vAlign w:val="bottom"/>
          </w:tcPr>
          <w:p w14:paraId="0AE935D3" w14:textId="77777777" w:rsidR="009F6A55" w:rsidRPr="005F1043" w:rsidRDefault="00BF504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2FC284E5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5471033B" w14:textId="77777777" w:rsidR="009F6A55" w:rsidRPr="00BF551F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772" w:type="dxa"/>
            <w:vAlign w:val="bottom"/>
          </w:tcPr>
          <w:p w14:paraId="0E95D790" w14:textId="77777777" w:rsidR="009F6A55" w:rsidRPr="008805C6" w:rsidRDefault="0065708B" w:rsidP="007751D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</w:t>
            </w:r>
            <w:r w:rsidR="007751D5">
              <w:rPr>
                <w:i/>
              </w:rPr>
              <w:t>6</w:t>
            </w:r>
            <w:r>
              <w:rPr>
                <w:i/>
              </w:rPr>
              <w:t>76</w:t>
            </w:r>
          </w:p>
        </w:tc>
        <w:tc>
          <w:tcPr>
            <w:tcW w:w="709" w:type="dxa"/>
            <w:vAlign w:val="bottom"/>
          </w:tcPr>
          <w:p w14:paraId="257B5CB9" w14:textId="77777777" w:rsidR="009F6A55" w:rsidRPr="008805C6" w:rsidRDefault="0017281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2676</w:t>
            </w:r>
          </w:p>
        </w:tc>
        <w:tc>
          <w:tcPr>
            <w:tcW w:w="1134" w:type="dxa"/>
            <w:vAlign w:val="bottom"/>
          </w:tcPr>
          <w:p w14:paraId="08A0DB89" w14:textId="77777777" w:rsidR="009F6A55" w:rsidRPr="008805C6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1134" w:type="dxa"/>
          </w:tcPr>
          <w:p w14:paraId="1E12BE56" w14:textId="77777777" w:rsidR="009F6A55" w:rsidRPr="00626ED6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501C991F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9F6A55" w:rsidRPr="008663CD" w14:paraId="6E720E4D" w14:textId="77777777" w:rsidTr="007A0422">
        <w:trPr>
          <w:cantSplit/>
        </w:trPr>
        <w:tc>
          <w:tcPr>
            <w:tcW w:w="2338" w:type="dxa"/>
            <w:vAlign w:val="bottom"/>
          </w:tcPr>
          <w:p w14:paraId="34139698" w14:textId="77777777" w:rsidR="009F6A55" w:rsidRPr="005F1043" w:rsidRDefault="009F6A55" w:rsidP="003B7494">
            <w:pPr>
              <w:spacing w:before="80" w:line="240" w:lineRule="auto"/>
              <w:ind w:left="0"/>
              <w:rPr>
                <w:i/>
              </w:rPr>
            </w:pPr>
            <w:r w:rsidRPr="005F1043">
              <w:rPr>
                <w:i/>
              </w:rPr>
              <w:t>codLotto4</w:t>
            </w:r>
          </w:p>
        </w:tc>
        <w:tc>
          <w:tcPr>
            <w:tcW w:w="2552" w:type="dxa"/>
          </w:tcPr>
          <w:p w14:paraId="6E850189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Numero lotto a cui appartiene il dispositivo impiantato</w:t>
            </w:r>
          </w:p>
        </w:tc>
        <w:tc>
          <w:tcPr>
            <w:tcW w:w="567" w:type="dxa"/>
            <w:vAlign w:val="bottom"/>
          </w:tcPr>
          <w:p w14:paraId="7F98C712" w14:textId="77777777" w:rsidR="009F6A55" w:rsidRPr="00BF551F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772" w:type="dxa"/>
            <w:vAlign w:val="bottom"/>
          </w:tcPr>
          <w:p w14:paraId="231A09BB" w14:textId="77777777" w:rsidR="009F6A55" w:rsidRPr="008805C6" w:rsidRDefault="0065708B" w:rsidP="007751D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</w:t>
            </w:r>
            <w:r w:rsidR="007751D5">
              <w:rPr>
                <w:i/>
              </w:rPr>
              <w:t>6</w:t>
            </w:r>
            <w:r>
              <w:rPr>
                <w:i/>
              </w:rPr>
              <w:t>77</w:t>
            </w:r>
          </w:p>
        </w:tc>
        <w:tc>
          <w:tcPr>
            <w:tcW w:w="709" w:type="dxa"/>
            <w:vAlign w:val="bottom"/>
          </w:tcPr>
          <w:p w14:paraId="38F41F14" w14:textId="77777777" w:rsidR="009F6A55" w:rsidRPr="008805C6" w:rsidRDefault="0017281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2726</w:t>
            </w:r>
          </w:p>
        </w:tc>
        <w:tc>
          <w:tcPr>
            <w:tcW w:w="1134" w:type="dxa"/>
            <w:vAlign w:val="bottom"/>
          </w:tcPr>
          <w:p w14:paraId="08591B6F" w14:textId="77777777" w:rsidR="009F6A55" w:rsidRPr="008805C6" w:rsidRDefault="005E33BA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50</w:t>
            </w:r>
          </w:p>
        </w:tc>
        <w:tc>
          <w:tcPr>
            <w:tcW w:w="1134" w:type="dxa"/>
          </w:tcPr>
          <w:p w14:paraId="5D7E2AA5" w14:textId="77777777" w:rsidR="009F6A55" w:rsidRPr="00626ED6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4C36D40F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9F6A55" w:rsidRPr="008663CD" w14:paraId="341CB263" w14:textId="77777777" w:rsidTr="007A0422">
        <w:trPr>
          <w:cantSplit/>
        </w:trPr>
        <w:tc>
          <w:tcPr>
            <w:tcW w:w="2338" w:type="dxa"/>
            <w:vAlign w:val="bottom"/>
          </w:tcPr>
          <w:p w14:paraId="289B8B6C" w14:textId="77777777" w:rsidR="009F6A55" w:rsidRPr="005F1043" w:rsidRDefault="00BF504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724073FD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2DAEB53C" w14:textId="77777777" w:rsidR="009F6A55" w:rsidRPr="00BF551F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772" w:type="dxa"/>
            <w:vAlign w:val="bottom"/>
          </w:tcPr>
          <w:p w14:paraId="226B903F" w14:textId="77777777" w:rsidR="009F6A55" w:rsidRPr="008805C6" w:rsidRDefault="0065708B" w:rsidP="007751D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</w:t>
            </w:r>
            <w:r w:rsidR="007751D5">
              <w:rPr>
                <w:i/>
              </w:rPr>
              <w:t>7</w:t>
            </w:r>
            <w:r>
              <w:rPr>
                <w:i/>
              </w:rPr>
              <w:t>27</w:t>
            </w:r>
          </w:p>
        </w:tc>
        <w:tc>
          <w:tcPr>
            <w:tcW w:w="709" w:type="dxa"/>
            <w:vAlign w:val="bottom"/>
          </w:tcPr>
          <w:p w14:paraId="13898560" w14:textId="77777777" w:rsidR="009F6A55" w:rsidRPr="008805C6" w:rsidRDefault="0017281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2727</w:t>
            </w:r>
          </w:p>
        </w:tc>
        <w:tc>
          <w:tcPr>
            <w:tcW w:w="1134" w:type="dxa"/>
            <w:vAlign w:val="bottom"/>
          </w:tcPr>
          <w:p w14:paraId="1DCE681A" w14:textId="77777777" w:rsidR="009F6A55" w:rsidRPr="008805C6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1134" w:type="dxa"/>
          </w:tcPr>
          <w:p w14:paraId="127C7814" w14:textId="77777777" w:rsidR="009F6A55" w:rsidRPr="00626ED6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4C174772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BF5045" w:rsidRPr="008663CD" w14:paraId="29E661B3" w14:textId="77777777" w:rsidTr="007A0422">
        <w:trPr>
          <w:cantSplit/>
        </w:trPr>
        <w:tc>
          <w:tcPr>
            <w:tcW w:w="2338" w:type="dxa"/>
            <w:vAlign w:val="bottom"/>
          </w:tcPr>
          <w:p w14:paraId="4BF44EDD" w14:textId="77777777" w:rsidR="00BF5045" w:rsidRPr="005F1043" w:rsidRDefault="0065708B" w:rsidP="003B7494">
            <w:pPr>
              <w:spacing w:before="80" w:line="240" w:lineRule="auto"/>
              <w:ind w:left="0"/>
              <w:rPr>
                <w:i/>
              </w:rPr>
            </w:pPr>
            <w:r w:rsidRPr="00FE7BBE">
              <w:rPr>
                <w:i/>
              </w:rPr>
              <w:t xml:space="preserve">Codice a barre 1 dispositivo </w:t>
            </w:r>
            <w:r>
              <w:rPr>
                <w:i/>
              </w:rPr>
              <w:t>4</w:t>
            </w:r>
          </w:p>
        </w:tc>
        <w:tc>
          <w:tcPr>
            <w:tcW w:w="2552" w:type="dxa"/>
          </w:tcPr>
          <w:p w14:paraId="76825863" w14:textId="77777777" w:rsidR="00BF5045" w:rsidRDefault="00113A1C" w:rsidP="003B7494">
            <w:pPr>
              <w:spacing w:before="80" w:line="240" w:lineRule="auto"/>
              <w:ind w:left="0"/>
              <w:rPr>
                <w:i/>
              </w:rPr>
            </w:pPr>
            <w:r w:rsidRPr="00FE7BBE">
              <w:rPr>
                <w:i/>
              </w:rPr>
              <w:t>Codice a barre</w:t>
            </w:r>
          </w:p>
        </w:tc>
        <w:tc>
          <w:tcPr>
            <w:tcW w:w="567" w:type="dxa"/>
            <w:vAlign w:val="bottom"/>
          </w:tcPr>
          <w:p w14:paraId="0185C195" w14:textId="77777777" w:rsidR="00BF5045" w:rsidRPr="00BF551F" w:rsidRDefault="0065708B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72" w:type="dxa"/>
            <w:vAlign w:val="bottom"/>
          </w:tcPr>
          <w:p w14:paraId="03602F19" w14:textId="77777777" w:rsidR="00BF5045" w:rsidRDefault="0065708B" w:rsidP="007751D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</w:t>
            </w:r>
            <w:r w:rsidR="007751D5">
              <w:rPr>
                <w:i/>
              </w:rPr>
              <w:t>7</w:t>
            </w:r>
            <w:r>
              <w:rPr>
                <w:i/>
              </w:rPr>
              <w:t>28</w:t>
            </w:r>
          </w:p>
        </w:tc>
        <w:tc>
          <w:tcPr>
            <w:tcW w:w="709" w:type="dxa"/>
            <w:vAlign w:val="bottom"/>
          </w:tcPr>
          <w:p w14:paraId="1BFB8DE1" w14:textId="77777777" w:rsidR="00BF5045" w:rsidRPr="008805C6" w:rsidRDefault="0017281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2777</w:t>
            </w:r>
          </w:p>
        </w:tc>
        <w:tc>
          <w:tcPr>
            <w:tcW w:w="1134" w:type="dxa"/>
            <w:vAlign w:val="bottom"/>
          </w:tcPr>
          <w:p w14:paraId="1C7EADC4" w14:textId="77777777" w:rsidR="00BF5045" w:rsidRPr="008805C6" w:rsidRDefault="0065708B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50</w:t>
            </w:r>
          </w:p>
        </w:tc>
        <w:tc>
          <w:tcPr>
            <w:tcW w:w="1134" w:type="dxa"/>
          </w:tcPr>
          <w:p w14:paraId="42DCF528" w14:textId="77777777" w:rsidR="00BF5045" w:rsidRPr="00626ED6" w:rsidRDefault="00BF5045" w:rsidP="003B7494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31B5E386" w14:textId="77777777" w:rsidR="00BF5045" w:rsidRDefault="00BF5045" w:rsidP="003B7494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BF5045" w:rsidRPr="008663CD" w14:paraId="6892225E" w14:textId="77777777" w:rsidTr="007A0422">
        <w:trPr>
          <w:cantSplit/>
        </w:trPr>
        <w:tc>
          <w:tcPr>
            <w:tcW w:w="2338" w:type="dxa"/>
            <w:vAlign w:val="bottom"/>
          </w:tcPr>
          <w:p w14:paraId="063ED796" w14:textId="77777777" w:rsidR="00BF5045" w:rsidRPr="005F1043" w:rsidRDefault="00BF504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lastRenderedPageBreak/>
              <w:t>Filler</w:t>
            </w:r>
          </w:p>
        </w:tc>
        <w:tc>
          <w:tcPr>
            <w:tcW w:w="2552" w:type="dxa"/>
          </w:tcPr>
          <w:p w14:paraId="33E15AE0" w14:textId="77777777" w:rsidR="00BF5045" w:rsidRDefault="0031646E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676824DB" w14:textId="77777777" w:rsidR="00BF5045" w:rsidRPr="00BF551F" w:rsidRDefault="0065708B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72" w:type="dxa"/>
            <w:vAlign w:val="bottom"/>
          </w:tcPr>
          <w:p w14:paraId="215ACB77" w14:textId="77777777" w:rsidR="00BF5045" w:rsidRDefault="0065708B" w:rsidP="007751D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</w:t>
            </w:r>
            <w:r w:rsidR="007751D5">
              <w:rPr>
                <w:i/>
              </w:rPr>
              <w:t>7</w:t>
            </w:r>
            <w:r>
              <w:rPr>
                <w:i/>
              </w:rPr>
              <w:t>78</w:t>
            </w:r>
          </w:p>
        </w:tc>
        <w:tc>
          <w:tcPr>
            <w:tcW w:w="709" w:type="dxa"/>
            <w:vAlign w:val="bottom"/>
          </w:tcPr>
          <w:p w14:paraId="333C48E8" w14:textId="77777777" w:rsidR="00BF5045" w:rsidRPr="008805C6" w:rsidRDefault="0017281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2778</w:t>
            </w:r>
          </w:p>
        </w:tc>
        <w:tc>
          <w:tcPr>
            <w:tcW w:w="1134" w:type="dxa"/>
            <w:vAlign w:val="bottom"/>
          </w:tcPr>
          <w:p w14:paraId="2AC5BA5C" w14:textId="77777777" w:rsidR="00BF5045" w:rsidRPr="008805C6" w:rsidRDefault="0065708B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7E8B193C" w14:textId="77777777" w:rsidR="00BF5045" w:rsidRPr="00626ED6" w:rsidRDefault="00BF5045" w:rsidP="003B7494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39540D61" w14:textId="77777777" w:rsidR="00BF5045" w:rsidRDefault="00BF5045" w:rsidP="003B7494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BF5045" w:rsidRPr="008663CD" w14:paraId="7A1D1960" w14:textId="77777777" w:rsidTr="007A0422">
        <w:trPr>
          <w:cantSplit/>
        </w:trPr>
        <w:tc>
          <w:tcPr>
            <w:tcW w:w="2338" w:type="dxa"/>
            <w:vAlign w:val="bottom"/>
          </w:tcPr>
          <w:p w14:paraId="493D7213" w14:textId="77777777" w:rsidR="00BF5045" w:rsidRPr="005F1043" w:rsidRDefault="0065708B" w:rsidP="0065708B">
            <w:pPr>
              <w:spacing w:before="80" w:line="240" w:lineRule="auto"/>
              <w:ind w:left="0"/>
              <w:rPr>
                <w:i/>
              </w:rPr>
            </w:pPr>
            <w:r w:rsidRPr="00FE7BBE">
              <w:rPr>
                <w:i/>
              </w:rPr>
              <w:t xml:space="preserve">Codice a barre </w:t>
            </w:r>
            <w:r>
              <w:rPr>
                <w:i/>
              </w:rPr>
              <w:t>2</w:t>
            </w:r>
            <w:r w:rsidRPr="00FE7BBE">
              <w:rPr>
                <w:i/>
              </w:rPr>
              <w:t xml:space="preserve"> dispositivo </w:t>
            </w:r>
            <w:r>
              <w:rPr>
                <w:i/>
              </w:rPr>
              <w:t>4</w:t>
            </w:r>
          </w:p>
        </w:tc>
        <w:tc>
          <w:tcPr>
            <w:tcW w:w="2552" w:type="dxa"/>
          </w:tcPr>
          <w:p w14:paraId="554E1B64" w14:textId="77777777" w:rsidR="00BF5045" w:rsidRDefault="00113A1C" w:rsidP="003B7494">
            <w:pPr>
              <w:spacing w:before="80" w:line="240" w:lineRule="auto"/>
              <w:ind w:left="0"/>
              <w:rPr>
                <w:i/>
              </w:rPr>
            </w:pPr>
            <w:r w:rsidRPr="00FE7BBE">
              <w:rPr>
                <w:i/>
              </w:rPr>
              <w:t>Codice a barre</w:t>
            </w:r>
          </w:p>
        </w:tc>
        <w:tc>
          <w:tcPr>
            <w:tcW w:w="567" w:type="dxa"/>
            <w:vAlign w:val="bottom"/>
          </w:tcPr>
          <w:p w14:paraId="307DB906" w14:textId="77777777" w:rsidR="00BF5045" w:rsidRPr="00BF551F" w:rsidRDefault="0065708B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72" w:type="dxa"/>
            <w:vAlign w:val="bottom"/>
          </w:tcPr>
          <w:p w14:paraId="622FF205" w14:textId="77777777" w:rsidR="00BF5045" w:rsidRDefault="0065708B" w:rsidP="007751D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</w:t>
            </w:r>
            <w:r w:rsidR="007751D5">
              <w:rPr>
                <w:i/>
              </w:rPr>
              <w:t>7</w:t>
            </w:r>
            <w:r>
              <w:rPr>
                <w:i/>
              </w:rPr>
              <w:t>79</w:t>
            </w:r>
          </w:p>
        </w:tc>
        <w:tc>
          <w:tcPr>
            <w:tcW w:w="709" w:type="dxa"/>
            <w:vAlign w:val="bottom"/>
          </w:tcPr>
          <w:p w14:paraId="646497A9" w14:textId="77777777" w:rsidR="00BF5045" w:rsidRPr="008805C6" w:rsidRDefault="0017281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2828</w:t>
            </w:r>
          </w:p>
        </w:tc>
        <w:tc>
          <w:tcPr>
            <w:tcW w:w="1134" w:type="dxa"/>
            <w:vAlign w:val="bottom"/>
          </w:tcPr>
          <w:p w14:paraId="021B132D" w14:textId="77777777" w:rsidR="00BF5045" w:rsidRPr="008805C6" w:rsidRDefault="0065708B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50</w:t>
            </w:r>
          </w:p>
        </w:tc>
        <w:tc>
          <w:tcPr>
            <w:tcW w:w="1134" w:type="dxa"/>
          </w:tcPr>
          <w:p w14:paraId="63BB6496" w14:textId="77777777" w:rsidR="00BF5045" w:rsidRPr="00626ED6" w:rsidRDefault="00BF5045" w:rsidP="003B7494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270EB406" w14:textId="77777777" w:rsidR="00BF5045" w:rsidRDefault="00BF5045" w:rsidP="003B7494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BF5045" w:rsidRPr="008663CD" w14:paraId="64C7779B" w14:textId="77777777" w:rsidTr="007A0422">
        <w:trPr>
          <w:cantSplit/>
        </w:trPr>
        <w:tc>
          <w:tcPr>
            <w:tcW w:w="2338" w:type="dxa"/>
            <w:vAlign w:val="bottom"/>
          </w:tcPr>
          <w:p w14:paraId="496377DA" w14:textId="77777777" w:rsidR="00BF5045" w:rsidRPr="005F1043" w:rsidRDefault="00BF504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07F9C954" w14:textId="77777777" w:rsidR="00BF5045" w:rsidRDefault="0031646E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14AD5AE8" w14:textId="77777777" w:rsidR="00BF5045" w:rsidRPr="00BF551F" w:rsidRDefault="0065708B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72" w:type="dxa"/>
            <w:vAlign w:val="bottom"/>
          </w:tcPr>
          <w:p w14:paraId="59854362" w14:textId="77777777" w:rsidR="00BF5045" w:rsidRDefault="0065708B" w:rsidP="007751D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</w:t>
            </w:r>
            <w:r w:rsidR="007751D5">
              <w:rPr>
                <w:i/>
              </w:rPr>
              <w:t>8</w:t>
            </w:r>
            <w:r>
              <w:rPr>
                <w:i/>
              </w:rPr>
              <w:t>29</w:t>
            </w:r>
          </w:p>
        </w:tc>
        <w:tc>
          <w:tcPr>
            <w:tcW w:w="709" w:type="dxa"/>
            <w:vAlign w:val="bottom"/>
          </w:tcPr>
          <w:p w14:paraId="6876DCEB" w14:textId="77777777" w:rsidR="00BF5045" w:rsidRPr="008805C6" w:rsidRDefault="0017281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2829</w:t>
            </w:r>
          </w:p>
        </w:tc>
        <w:tc>
          <w:tcPr>
            <w:tcW w:w="1134" w:type="dxa"/>
            <w:vAlign w:val="bottom"/>
          </w:tcPr>
          <w:p w14:paraId="330606CD" w14:textId="77777777" w:rsidR="00BF5045" w:rsidRPr="008805C6" w:rsidRDefault="0065708B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093FC1BD" w14:textId="77777777" w:rsidR="00BF5045" w:rsidRPr="00626ED6" w:rsidRDefault="00BF5045" w:rsidP="003B7494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6DF82C46" w14:textId="77777777" w:rsidR="00BF5045" w:rsidRDefault="00BF5045" w:rsidP="003B7494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9F6A55" w:rsidRPr="008663CD" w14:paraId="110457F2" w14:textId="77777777" w:rsidTr="007A0422">
        <w:trPr>
          <w:cantSplit/>
        </w:trPr>
        <w:tc>
          <w:tcPr>
            <w:tcW w:w="2338" w:type="dxa"/>
            <w:vAlign w:val="bottom"/>
          </w:tcPr>
          <w:p w14:paraId="53447104" w14:textId="77777777" w:rsidR="009F6A55" w:rsidRPr="005F1043" w:rsidRDefault="009F6A55" w:rsidP="003B7494">
            <w:pPr>
              <w:spacing w:before="80" w:line="240" w:lineRule="auto"/>
              <w:ind w:left="0"/>
              <w:rPr>
                <w:i/>
              </w:rPr>
            </w:pPr>
            <w:r w:rsidRPr="005F1043">
              <w:rPr>
                <w:i/>
              </w:rPr>
              <w:t>codClassCND5</w:t>
            </w:r>
          </w:p>
        </w:tc>
        <w:tc>
          <w:tcPr>
            <w:tcW w:w="2552" w:type="dxa"/>
          </w:tcPr>
          <w:p w14:paraId="03B07C06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Codice dispositivo impiantato</w:t>
            </w:r>
          </w:p>
        </w:tc>
        <w:tc>
          <w:tcPr>
            <w:tcW w:w="567" w:type="dxa"/>
            <w:vAlign w:val="bottom"/>
          </w:tcPr>
          <w:p w14:paraId="2492B64B" w14:textId="77777777" w:rsidR="009F6A55" w:rsidRPr="00BF551F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772" w:type="dxa"/>
            <w:vAlign w:val="bottom"/>
          </w:tcPr>
          <w:p w14:paraId="2B6812FF" w14:textId="77777777" w:rsidR="009F6A55" w:rsidRPr="008805C6" w:rsidRDefault="0084613C" w:rsidP="007751D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</w:t>
            </w:r>
            <w:r w:rsidR="007751D5">
              <w:rPr>
                <w:i/>
              </w:rPr>
              <w:t>8</w:t>
            </w:r>
            <w:r w:rsidR="0065708B">
              <w:rPr>
                <w:i/>
              </w:rPr>
              <w:t>30</w:t>
            </w:r>
          </w:p>
        </w:tc>
        <w:tc>
          <w:tcPr>
            <w:tcW w:w="709" w:type="dxa"/>
            <w:vAlign w:val="bottom"/>
          </w:tcPr>
          <w:p w14:paraId="52AD7982" w14:textId="77777777" w:rsidR="009F6A55" w:rsidRPr="008805C6" w:rsidRDefault="0017281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2844</w:t>
            </w:r>
          </w:p>
        </w:tc>
        <w:tc>
          <w:tcPr>
            <w:tcW w:w="1134" w:type="dxa"/>
            <w:vAlign w:val="bottom"/>
          </w:tcPr>
          <w:p w14:paraId="641B44E5" w14:textId="77777777" w:rsidR="009F6A55" w:rsidRPr="008805C6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15</w:t>
            </w:r>
          </w:p>
        </w:tc>
        <w:tc>
          <w:tcPr>
            <w:tcW w:w="1134" w:type="dxa"/>
          </w:tcPr>
          <w:p w14:paraId="052EE8C6" w14:textId="77777777" w:rsidR="009F6A55" w:rsidRPr="00626ED6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73A4B6C3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9F6A55" w:rsidRPr="008663CD" w14:paraId="467B38CE" w14:textId="77777777" w:rsidTr="007A0422">
        <w:trPr>
          <w:cantSplit/>
        </w:trPr>
        <w:tc>
          <w:tcPr>
            <w:tcW w:w="2338" w:type="dxa"/>
            <w:vAlign w:val="bottom"/>
          </w:tcPr>
          <w:p w14:paraId="6EAE9130" w14:textId="77777777" w:rsidR="009F6A55" w:rsidRPr="005F1043" w:rsidRDefault="001F39AD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3A04DA12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672EB349" w14:textId="77777777" w:rsidR="009F6A55" w:rsidRPr="00BF551F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772" w:type="dxa"/>
            <w:vAlign w:val="bottom"/>
          </w:tcPr>
          <w:p w14:paraId="05A0F40E" w14:textId="77777777" w:rsidR="009F6A55" w:rsidRPr="008805C6" w:rsidRDefault="0084613C" w:rsidP="007751D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</w:t>
            </w:r>
            <w:r w:rsidR="007751D5">
              <w:rPr>
                <w:i/>
              </w:rPr>
              <w:t>845</w:t>
            </w:r>
          </w:p>
        </w:tc>
        <w:tc>
          <w:tcPr>
            <w:tcW w:w="709" w:type="dxa"/>
            <w:vAlign w:val="bottom"/>
          </w:tcPr>
          <w:p w14:paraId="0ABF6C38" w14:textId="77777777" w:rsidR="009F6A55" w:rsidRPr="008805C6" w:rsidRDefault="0017281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2845</w:t>
            </w:r>
          </w:p>
        </w:tc>
        <w:tc>
          <w:tcPr>
            <w:tcW w:w="1134" w:type="dxa"/>
            <w:vAlign w:val="bottom"/>
          </w:tcPr>
          <w:p w14:paraId="6CA75D7C" w14:textId="77777777" w:rsidR="009F6A55" w:rsidRPr="008805C6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1134" w:type="dxa"/>
          </w:tcPr>
          <w:p w14:paraId="6BBA4047" w14:textId="77777777" w:rsidR="009F6A55" w:rsidRPr="00626ED6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6340C2BA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9F6A55" w:rsidRPr="008663CD" w14:paraId="36221C54" w14:textId="77777777" w:rsidTr="007A0422">
        <w:trPr>
          <w:cantSplit/>
        </w:trPr>
        <w:tc>
          <w:tcPr>
            <w:tcW w:w="2338" w:type="dxa"/>
            <w:vAlign w:val="bottom"/>
          </w:tcPr>
          <w:p w14:paraId="003F0B82" w14:textId="77777777" w:rsidR="009F6A55" w:rsidRPr="005F1043" w:rsidRDefault="009F6A55" w:rsidP="003B7494">
            <w:pPr>
              <w:spacing w:before="80" w:line="240" w:lineRule="auto"/>
              <w:ind w:left="0"/>
              <w:rPr>
                <w:i/>
              </w:rPr>
            </w:pPr>
            <w:r w:rsidRPr="005F1043">
              <w:rPr>
                <w:i/>
              </w:rPr>
              <w:t>codFabbricante5</w:t>
            </w:r>
          </w:p>
        </w:tc>
        <w:tc>
          <w:tcPr>
            <w:tcW w:w="2552" w:type="dxa"/>
          </w:tcPr>
          <w:p w14:paraId="0DA93772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Nome fabbricante dispositivo</w:t>
            </w:r>
          </w:p>
        </w:tc>
        <w:tc>
          <w:tcPr>
            <w:tcW w:w="567" w:type="dxa"/>
            <w:vAlign w:val="bottom"/>
          </w:tcPr>
          <w:p w14:paraId="2FC0D341" w14:textId="77777777" w:rsidR="009F6A55" w:rsidRPr="00BF551F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772" w:type="dxa"/>
            <w:vAlign w:val="bottom"/>
          </w:tcPr>
          <w:p w14:paraId="1375275C" w14:textId="77777777" w:rsidR="009F6A55" w:rsidRPr="008805C6" w:rsidRDefault="0084613C" w:rsidP="007751D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</w:t>
            </w:r>
            <w:r w:rsidR="007751D5">
              <w:rPr>
                <w:i/>
              </w:rPr>
              <w:t>846</w:t>
            </w:r>
          </w:p>
        </w:tc>
        <w:tc>
          <w:tcPr>
            <w:tcW w:w="709" w:type="dxa"/>
            <w:vAlign w:val="bottom"/>
          </w:tcPr>
          <w:p w14:paraId="1073A9B3" w14:textId="77777777" w:rsidR="009F6A55" w:rsidRPr="008805C6" w:rsidRDefault="0017281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2945</w:t>
            </w:r>
          </w:p>
        </w:tc>
        <w:tc>
          <w:tcPr>
            <w:tcW w:w="1134" w:type="dxa"/>
            <w:vAlign w:val="bottom"/>
          </w:tcPr>
          <w:p w14:paraId="4041F11F" w14:textId="77777777" w:rsidR="009F6A55" w:rsidRPr="008805C6" w:rsidRDefault="005E33BA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100</w:t>
            </w:r>
          </w:p>
        </w:tc>
        <w:tc>
          <w:tcPr>
            <w:tcW w:w="1134" w:type="dxa"/>
          </w:tcPr>
          <w:p w14:paraId="3CCC1BD6" w14:textId="77777777" w:rsidR="009F6A55" w:rsidRPr="00626ED6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7D54B7F5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9F6A55" w:rsidRPr="008663CD" w14:paraId="3951DB67" w14:textId="77777777" w:rsidTr="007A0422">
        <w:trPr>
          <w:cantSplit/>
        </w:trPr>
        <w:tc>
          <w:tcPr>
            <w:tcW w:w="2338" w:type="dxa"/>
            <w:vAlign w:val="bottom"/>
          </w:tcPr>
          <w:p w14:paraId="55A592C3" w14:textId="77777777" w:rsidR="009F6A55" w:rsidRPr="005F1043" w:rsidRDefault="001F39AD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4BFC3149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24FB8D52" w14:textId="77777777" w:rsidR="009F6A55" w:rsidRPr="00BF551F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772" w:type="dxa"/>
            <w:vAlign w:val="bottom"/>
          </w:tcPr>
          <w:p w14:paraId="6169476C" w14:textId="77777777" w:rsidR="009F6A55" w:rsidRPr="008805C6" w:rsidRDefault="00F00018" w:rsidP="007751D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</w:t>
            </w:r>
            <w:r w:rsidR="007751D5">
              <w:rPr>
                <w:i/>
              </w:rPr>
              <w:t>946</w:t>
            </w:r>
          </w:p>
        </w:tc>
        <w:tc>
          <w:tcPr>
            <w:tcW w:w="709" w:type="dxa"/>
            <w:vAlign w:val="bottom"/>
          </w:tcPr>
          <w:p w14:paraId="1EE5E2C3" w14:textId="77777777" w:rsidR="009F6A55" w:rsidRPr="008805C6" w:rsidRDefault="0017281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2946</w:t>
            </w:r>
          </w:p>
        </w:tc>
        <w:tc>
          <w:tcPr>
            <w:tcW w:w="1134" w:type="dxa"/>
            <w:vAlign w:val="bottom"/>
          </w:tcPr>
          <w:p w14:paraId="74391539" w14:textId="77777777" w:rsidR="009F6A55" w:rsidRPr="008805C6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1134" w:type="dxa"/>
          </w:tcPr>
          <w:p w14:paraId="4CF0295C" w14:textId="77777777" w:rsidR="009F6A55" w:rsidRPr="00626ED6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346F9FCA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9F6A55" w:rsidRPr="008663CD" w14:paraId="66E8F5E4" w14:textId="77777777" w:rsidTr="007A0422">
        <w:trPr>
          <w:cantSplit/>
        </w:trPr>
        <w:tc>
          <w:tcPr>
            <w:tcW w:w="2338" w:type="dxa"/>
            <w:vAlign w:val="bottom"/>
          </w:tcPr>
          <w:p w14:paraId="145AE227" w14:textId="77777777" w:rsidR="009F6A55" w:rsidRPr="005F1043" w:rsidRDefault="009F6A55" w:rsidP="003B7494">
            <w:pPr>
              <w:spacing w:before="80" w:line="240" w:lineRule="auto"/>
              <w:ind w:left="0"/>
              <w:rPr>
                <w:i/>
              </w:rPr>
            </w:pPr>
            <w:r w:rsidRPr="005F1043">
              <w:rPr>
                <w:i/>
              </w:rPr>
              <w:t>codProdotto5</w:t>
            </w:r>
          </w:p>
        </w:tc>
        <w:tc>
          <w:tcPr>
            <w:tcW w:w="2552" w:type="dxa"/>
          </w:tcPr>
          <w:p w14:paraId="7DA29C93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Codice prodotto come indicato nell’etichetta</w:t>
            </w:r>
          </w:p>
        </w:tc>
        <w:tc>
          <w:tcPr>
            <w:tcW w:w="567" w:type="dxa"/>
            <w:vAlign w:val="bottom"/>
          </w:tcPr>
          <w:p w14:paraId="625DAC43" w14:textId="77777777" w:rsidR="009F6A55" w:rsidRPr="00BF551F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772" w:type="dxa"/>
            <w:vAlign w:val="bottom"/>
          </w:tcPr>
          <w:p w14:paraId="3EA65FBB" w14:textId="77777777" w:rsidR="009F6A55" w:rsidRPr="008805C6" w:rsidRDefault="00F00018" w:rsidP="007751D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</w:t>
            </w:r>
            <w:r w:rsidR="007751D5">
              <w:rPr>
                <w:i/>
              </w:rPr>
              <w:t>947</w:t>
            </w:r>
          </w:p>
        </w:tc>
        <w:tc>
          <w:tcPr>
            <w:tcW w:w="709" w:type="dxa"/>
            <w:vAlign w:val="bottom"/>
          </w:tcPr>
          <w:p w14:paraId="0FB35729" w14:textId="77777777" w:rsidR="009F6A55" w:rsidRPr="008805C6" w:rsidRDefault="00A9431F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2996</w:t>
            </w:r>
          </w:p>
        </w:tc>
        <w:tc>
          <w:tcPr>
            <w:tcW w:w="1134" w:type="dxa"/>
            <w:vAlign w:val="bottom"/>
          </w:tcPr>
          <w:p w14:paraId="6E238BA5" w14:textId="77777777" w:rsidR="009F6A55" w:rsidRPr="008805C6" w:rsidRDefault="005E33BA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50</w:t>
            </w:r>
          </w:p>
        </w:tc>
        <w:tc>
          <w:tcPr>
            <w:tcW w:w="1134" w:type="dxa"/>
          </w:tcPr>
          <w:p w14:paraId="64B12B48" w14:textId="77777777" w:rsidR="009F6A55" w:rsidRPr="00626ED6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7BD64A2F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9F6A55" w:rsidRPr="008663CD" w14:paraId="7D7FFE9C" w14:textId="77777777" w:rsidTr="007A0422">
        <w:trPr>
          <w:cantSplit/>
        </w:trPr>
        <w:tc>
          <w:tcPr>
            <w:tcW w:w="2338" w:type="dxa"/>
            <w:vAlign w:val="bottom"/>
          </w:tcPr>
          <w:p w14:paraId="122E1FBF" w14:textId="77777777" w:rsidR="009F6A55" w:rsidRPr="005F1043" w:rsidRDefault="009F6A55" w:rsidP="003B7494">
            <w:pPr>
              <w:spacing w:before="80" w:line="240" w:lineRule="auto"/>
              <w:ind w:left="0"/>
              <w:rPr>
                <w:i/>
              </w:rPr>
            </w:pPr>
            <w:r w:rsidRPr="005F1043">
              <w:rPr>
                <w:i/>
              </w:rPr>
              <w:t>filler70</w:t>
            </w:r>
          </w:p>
        </w:tc>
        <w:tc>
          <w:tcPr>
            <w:tcW w:w="2552" w:type="dxa"/>
          </w:tcPr>
          <w:p w14:paraId="0E8495CA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0F733117" w14:textId="77777777" w:rsidR="009F6A55" w:rsidRPr="00BF551F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772" w:type="dxa"/>
            <w:vAlign w:val="bottom"/>
          </w:tcPr>
          <w:p w14:paraId="512EF681" w14:textId="77777777" w:rsidR="009F6A55" w:rsidRPr="008805C6" w:rsidRDefault="00F00018" w:rsidP="007751D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</w:t>
            </w:r>
            <w:r w:rsidR="007751D5">
              <w:rPr>
                <w:i/>
              </w:rPr>
              <w:t>997</w:t>
            </w:r>
          </w:p>
        </w:tc>
        <w:tc>
          <w:tcPr>
            <w:tcW w:w="709" w:type="dxa"/>
            <w:vAlign w:val="bottom"/>
          </w:tcPr>
          <w:p w14:paraId="11B380B8" w14:textId="77777777" w:rsidR="009F6A55" w:rsidRPr="008805C6" w:rsidRDefault="00A9431F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2997</w:t>
            </w:r>
          </w:p>
        </w:tc>
        <w:tc>
          <w:tcPr>
            <w:tcW w:w="1134" w:type="dxa"/>
            <w:vAlign w:val="bottom"/>
          </w:tcPr>
          <w:p w14:paraId="2E5DBBC2" w14:textId="77777777" w:rsidR="009F6A55" w:rsidRPr="008805C6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1134" w:type="dxa"/>
          </w:tcPr>
          <w:p w14:paraId="5CF8BBB2" w14:textId="77777777" w:rsidR="009F6A55" w:rsidRPr="00626ED6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4D457AAC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9F6A55" w:rsidRPr="008663CD" w14:paraId="25D91E63" w14:textId="77777777" w:rsidTr="007A0422">
        <w:trPr>
          <w:cantSplit/>
        </w:trPr>
        <w:tc>
          <w:tcPr>
            <w:tcW w:w="2338" w:type="dxa"/>
            <w:vAlign w:val="bottom"/>
          </w:tcPr>
          <w:p w14:paraId="3257969E" w14:textId="77777777" w:rsidR="009F6A55" w:rsidRPr="005F1043" w:rsidRDefault="009F6A55" w:rsidP="003B7494">
            <w:pPr>
              <w:spacing w:before="80" w:line="240" w:lineRule="auto"/>
              <w:ind w:left="0"/>
              <w:rPr>
                <w:i/>
              </w:rPr>
            </w:pPr>
            <w:r w:rsidRPr="005F1043">
              <w:rPr>
                <w:i/>
              </w:rPr>
              <w:t>codLotto5</w:t>
            </w:r>
          </w:p>
        </w:tc>
        <w:tc>
          <w:tcPr>
            <w:tcW w:w="2552" w:type="dxa"/>
          </w:tcPr>
          <w:p w14:paraId="6539ED42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Numero lotto a cui appartiene il dispositivo impiantato</w:t>
            </w:r>
          </w:p>
        </w:tc>
        <w:tc>
          <w:tcPr>
            <w:tcW w:w="567" w:type="dxa"/>
            <w:vAlign w:val="bottom"/>
          </w:tcPr>
          <w:p w14:paraId="7A4FF037" w14:textId="77777777" w:rsidR="009F6A55" w:rsidRPr="00BF551F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772" w:type="dxa"/>
            <w:vAlign w:val="bottom"/>
          </w:tcPr>
          <w:p w14:paraId="67BF55C1" w14:textId="77777777" w:rsidR="009F6A55" w:rsidRPr="008805C6" w:rsidRDefault="00F00018" w:rsidP="007751D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</w:t>
            </w:r>
            <w:r w:rsidR="007751D5">
              <w:rPr>
                <w:i/>
              </w:rPr>
              <w:t>998</w:t>
            </w:r>
          </w:p>
        </w:tc>
        <w:tc>
          <w:tcPr>
            <w:tcW w:w="709" w:type="dxa"/>
            <w:vAlign w:val="bottom"/>
          </w:tcPr>
          <w:p w14:paraId="3249BCFB" w14:textId="77777777" w:rsidR="009F6A55" w:rsidRPr="008805C6" w:rsidRDefault="007751D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3047</w:t>
            </w:r>
          </w:p>
        </w:tc>
        <w:tc>
          <w:tcPr>
            <w:tcW w:w="1134" w:type="dxa"/>
            <w:vAlign w:val="bottom"/>
          </w:tcPr>
          <w:p w14:paraId="51E3CA4A" w14:textId="77777777" w:rsidR="009F6A55" w:rsidRPr="008805C6" w:rsidRDefault="005E33BA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50</w:t>
            </w:r>
          </w:p>
        </w:tc>
        <w:tc>
          <w:tcPr>
            <w:tcW w:w="1134" w:type="dxa"/>
          </w:tcPr>
          <w:p w14:paraId="2AD4624F" w14:textId="77777777" w:rsidR="009F6A55" w:rsidRPr="00626ED6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30CC39FB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9F6A55" w:rsidRPr="008663CD" w14:paraId="73386243" w14:textId="77777777" w:rsidTr="007A0422">
        <w:trPr>
          <w:cantSplit/>
        </w:trPr>
        <w:tc>
          <w:tcPr>
            <w:tcW w:w="2338" w:type="dxa"/>
            <w:vAlign w:val="bottom"/>
          </w:tcPr>
          <w:p w14:paraId="156F8B64" w14:textId="77777777" w:rsidR="009F6A55" w:rsidRPr="005F1043" w:rsidRDefault="00755FFB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7343437B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7680C2D0" w14:textId="77777777" w:rsidR="009F6A55" w:rsidRPr="00BF551F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772" w:type="dxa"/>
            <w:vAlign w:val="bottom"/>
          </w:tcPr>
          <w:p w14:paraId="44BE8C97" w14:textId="77777777" w:rsidR="009F6A55" w:rsidRPr="008805C6" w:rsidRDefault="007751D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3048</w:t>
            </w:r>
          </w:p>
        </w:tc>
        <w:tc>
          <w:tcPr>
            <w:tcW w:w="709" w:type="dxa"/>
            <w:vAlign w:val="bottom"/>
          </w:tcPr>
          <w:p w14:paraId="5D244D67" w14:textId="77777777" w:rsidR="009F6A55" w:rsidRPr="008805C6" w:rsidRDefault="007751D5" w:rsidP="007751D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3048</w:t>
            </w:r>
          </w:p>
        </w:tc>
        <w:tc>
          <w:tcPr>
            <w:tcW w:w="1134" w:type="dxa"/>
            <w:vAlign w:val="bottom"/>
          </w:tcPr>
          <w:p w14:paraId="54BA4C5F" w14:textId="77777777" w:rsidR="009F6A55" w:rsidRPr="008805C6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1134" w:type="dxa"/>
          </w:tcPr>
          <w:p w14:paraId="0A10BE31" w14:textId="77777777" w:rsidR="009F6A55" w:rsidRPr="00626ED6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3F5D23EF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755FFB" w:rsidRPr="008663CD" w14:paraId="6B6EB255" w14:textId="77777777" w:rsidTr="007A0422">
        <w:trPr>
          <w:cantSplit/>
        </w:trPr>
        <w:tc>
          <w:tcPr>
            <w:tcW w:w="2338" w:type="dxa"/>
            <w:vAlign w:val="bottom"/>
          </w:tcPr>
          <w:p w14:paraId="551E8765" w14:textId="77777777" w:rsidR="00755FFB" w:rsidRPr="005F1043" w:rsidRDefault="00E81E2F" w:rsidP="003B7494">
            <w:pPr>
              <w:spacing w:before="80" w:line="240" w:lineRule="auto"/>
              <w:ind w:left="0"/>
              <w:rPr>
                <w:i/>
              </w:rPr>
            </w:pPr>
            <w:r w:rsidRPr="00FE7BBE">
              <w:rPr>
                <w:i/>
              </w:rPr>
              <w:t xml:space="preserve">Codice a barre 1 dispositivo </w:t>
            </w:r>
            <w:r>
              <w:rPr>
                <w:i/>
              </w:rPr>
              <w:t>5</w:t>
            </w:r>
          </w:p>
        </w:tc>
        <w:tc>
          <w:tcPr>
            <w:tcW w:w="2552" w:type="dxa"/>
          </w:tcPr>
          <w:p w14:paraId="0F3D0CA1" w14:textId="77777777" w:rsidR="00755FFB" w:rsidRDefault="00A96259" w:rsidP="003B7494">
            <w:pPr>
              <w:spacing w:before="80" w:line="240" w:lineRule="auto"/>
              <w:ind w:left="0"/>
              <w:rPr>
                <w:i/>
              </w:rPr>
            </w:pPr>
            <w:r w:rsidRPr="00FE7BBE">
              <w:rPr>
                <w:i/>
              </w:rPr>
              <w:t>Codice a barre</w:t>
            </w:r>
          </w:p>
        </w:tc>
        <w:tc>
          <w:tcPr>
            <w:tcW w:w="567" w:type="dxa"/>
            <w:vAlign w:val="bottom"/>
          </w:tcPr>
          <w:p w14:paraId="341A3549" w14:textId="77777777" w:rsidR="00755FFB" w:rsidRPr="00BF551F" w:rsidRDefault="00E81E2F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72" w:type="dxa"/>
            <w:vAlign w:val="bottom"/>
          </w:tcPr>
          <w:p w14:paraId="6C7AFF38" w14:textId="77777777" w:rsidR="00755FFB" w:rsidRDefault="007751D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3049</w:t>
            </w:r>
          </w:p>
        </w:tc>
        <w:tc>
          <w:tcPr>
            <w:tcW w:w="709" w:type="dxa"/>
            <w:vAlign w:val="bottom"/>
          </w:tcPr>
          <w:p w14:paraId="459DEF0B" w14:textId="77777777" w:rsidR="00755FFB" w:rsidRPr="008805C6" w:rsidRDefault="007751D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3098</w:t>
            </w:r>
          </w:p>
        </w:tc>
        <w:tc>
          <w:tcPr>
            <w:tcW w:w="1134" w:type="dxa"/>
            <w:vAlign w:val="bottom"/>
          </w:tcPr>
          <w:p w14:paraId="56E861D2" w14:textId="77777777" w:rsidR="00755FFB" w:rsidRPr="008805C6" w:rsidRDefault="00E81E2F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50</w:t>
            </w:r>
          </w:p>
        </w:tc>
        <w:tc>
          <w:tcPr>
            <w:tcW w:w="1134" w:type="dxa"/>
          </w:tcPr>
          <w:p w14:paraId="2BFD938D" w14:textId="77777777" w:rsidR="00755FFB" w:rsidRPr="00626ED6" w:rsidRDefault="00755FFB" w:rsidP="003B7494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3A124F08" w14:textId="77777777" w:rsidR="00755FFB" w:rsidRDefault="00755FFB" w:rsidP="003B7494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755FFB" w:rsidRPr="008663CD" w14:paraId="30E5D081" w14:textId="77777777" w:rsidTr="007A0422">
        <w:trPr>
          <w:cantSplit/>
        </w:trPr>
        <w:tc>
          <w:tcPr>
            <w:tcW w:w="2338" w:type="dxa"/>
            <w:vAlign w:val="bottom"/>
          </w:tcPr>
          <w:p w14:paraId="10BC4B36" w14:textId="77777777" w:rsidR="00755FFB" w:rsidRPr="005F1043" w:rsidRDefault="00755FFB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229E127D" w14:textId="77777777" w:rsidR="00755FFB" w:rsidRDefault="0031646E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2537FDE8" w14:textId="77777777" w:rsidR="00755FFB" w:rsidRPr="00BF551F" w:rsidRDefault="00E81E2F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72" w:type="dxa"/>
            <w:vAlign w:val="bottom"/>
          </w:tcPr>
          <w:p w14:paraId="70148578" w14:textId="77777777" w:rsidR="00755FFB" w:rsidRDefault="007751D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3099</w:t>
            </w:r>
          </w:p>
        </w:tc>
        <w:tc>
          <w:tcPr>
            <w:tcW w:w="709" w:type="dxa"/>
            <w:vAlign w:val="bottom"/>
          </w:tcPr>
          <w:p w14:paraId="5E5144C7" w14:textId="77777777" w:rsidR="00755FFB" w:rsidRPr="008805C6" w:rsidRDefault="007751D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3099</w:t>
            </w:r>
          </w:p>
        </w:tc>
        <w:tc>
          <w:tcPr>
            <w:tcW w:w="1134" w:type="dxa"/>
            <w:vAlign w:val="bottom"/>
          </w:tcPr>
          <w:p w14:paraId="6EC86D9E" w14:textId="77777777" w:rsidR="00755FFB" w:rsidRPr="008805C6" w:rsidRDefault="00E81E2F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1A2232BF" w14:textId="77777777" w:rsidR="00755FFB" w:rsidRPr="00626ED6" w:rsidRDefault="00755FFB" w:rsidP="003B7494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2D01960A" w14:textId="77777777" w:rsidR="00755FFB" w:rsidRDefault="00755FFB" w:rsidP="003B7494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755FFB" w:rsidRPr="008663CD" w14:paraId="1C6934D3" w14:textId="77777777" w:rsidTr="007A0422">
        <w:trPr>
          <w:cantSplit/>
        </w:trPr>
        <w:tc>
          <w:tcPr>
            <w:tcW w:w="2338" w:type="dxa"/>
            <w:vAlign w:val="bottom"/>
          </w:tcPr>
          <w:p w14:paraId="7B7CBAA7" w14:textId="77777777" w:rsidR="00755FFB" w:rsidRPr="005F1043" w:rsidRDefault="00E81E2F" w:rsidP="00E81E2F">
            <w:pPr>
              <w:spacing w:before="80" w:line="240" w:lineRule="auto"/>
              <w:ind w:left="0"/>
              <w:rPr>
                <w:i/>
              </w:rPr>
            </w:pPr>
            <w:r w:rsidRPr="00FE7BBE">
              <w:rPr>
                <w:i/>
              </w:rPr>
              <w:t xml:space="preserve">Codice a barre </w:t>
            </w:r>
            <w:r>
              <w:rPr>
                <w:i/>
              </w:rPr>
              <w:t>2</w:t>
            </w:r>
            <w:r w:rsidRPr="00FE7BBE">
              <w:rPr>
                <w:i/>
              </w:rPr>
              <w:t xml:space="preserve"> dispositivo </w:t>
            </w:r>
            <w:r>
              <w:rPr>
                <w:i/>
              </w:rPr>
              <w:t>5</w:t>
            </w:r>
          </w:p>
        </w:tc>
        <w:tc>
          <w:tcPr>
            <w:tcW w:w="2552" w:type="dxa"/>
          </w:tcPr>
          <w:p w14:paraId="7B11980B" w14:textId="77777777" w:rsidR="00755FFB" w:rsidRDefault="00A96259" w:rsidP="003B7494">
            <w:pPr>
              <w:spacing w:before="80" w:line="240" w:lineRule="auto"/>
              <w:ind w:left="0"/>
              <w:rPr>
                <w:i/>
              </w:rPr>
            </w:pPr>
            <w:r w:rsidRPr="00FE7BBE">
              <w:rPr>
                <w:i/>
              </w:rPr>
              <w:t>Codice a barre</w:t>
            </w:r>
          </w:p>
        </w:tc>
        <w:tc>
          <w:tcPr>
            <w:tcW w:w="567" w:type="dxa"/>
            <w:vAlign w:val="bottom"/>
          </w:tcPr>
          <w:p w14:paraId="6D02D61B" w14:textId="77777777" w:rsidR="00755FFB" w:rsidRPr="00BF551F" w:rsidRDefault="00E81E2F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72" w:type="dxa"/>
            <w:vAlign w:val="bottom"/>
          </w:tcPr>
          <w:p w14:paraId="20DCAA3E" w14:textId="77777777" w:rsidR="00755FFB" w:rsidRDefault="007751D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3100</w:t>
            </w:r>
          </w:p>
        </w:tc>
        <w:tc>
          <w:tcPr>
            <w:tcW w:w="709" w:type="dxa"/>
            <w:vAlign w:val="bottom"/>
          </w:tcPr>
          <w:p w14:paraId="4C7BDDAC" w14:textId="77777777" w:rsidR="00755FFB" w:rsidRPr="008805C6" w:rsidRDefault="007751D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3149</w:t>
            </w:r>
          </w:p>
        </w:tc>
        <w:tc>
          <w:tcPr>
            <w:tcW w:w="1134" w:type="dxa"/>
            <w:vAlign w:val="bottom"/>
          </w:tcPr>
          <w:p w14:paraId="46F3DE75" w14:textId="77777777" w:rsidR="00755FFB" w:rsidRPr="008805C6" w:rsidRDefault="00E81E2F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50</w:t>
            </w:r>
          </w:p>
        </w:tc>
        <w:tc>
          <w:tcPr>
            <w:tcW w:w="1134" w:type="dxa"/>
          </w:tcPr>
          <w:p w14:paraId="14AA1994" w14:textId="77777777" w:rsidR="00755FFB" w:rsidRPr="00626ED6" w:rsidRDefault="00755FFB" w:rsidP="003B7494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5CA40BE5" w14:textId="77777777" w:rsidR="00755FFB" w:rsidRDefault="00755FFB" w:rsidP="003B7494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755FFB" w:rsidRPr="008663CD" w14:paraId="4D087669" w14:textId="77777777" w:rsidTr="007A0422">
        <w:trPr>
          <w:cantSplit/>
        </w:trPr>
        <w:tc>
          <w:tcPr>
            <w:tcW w:w="2338" w:type="dxa"/>
            <w:vAlign w:val="bottom"/>
          </w:tcPr>
          <w:p w14:paraId="0B1C33F5" w14:textId="77777777" w:rsidR="00755FFB" w:rsidRPr="005F1043" w:rsidRDefault="00755FFB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54020569" w14:textId="77777777" w:rsidR="00755FFB" w:rsidRDefault="0031646E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6C966AF4" w14:textId="77777777" w:rsidR="00755FFB" w:rsidRPr="00BF551F" w:rsidRDefault="00E81E2F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72" w:type="dxa"/>
            <w:vAlign w:val="bottom"/>
          </w:tcPr>
          <w:p w14:paraId="6191FC5D" w14:textId="77777777" w:rsidR="00755FFB" w:rsidRDefault="007751D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3150</w:t>
            </w:r>
          </w:p>
        </w:tc>
        <w:tc>
          <w:tcPr>
            <w:tcW w:w="709" w:type="dxa"/>
            <w:vAlign w:val="bottom"/>
          </w:tcPr>
          <w:p w14:paraId="388B6104" w14:textId="77777777" w:rsidR="00755FFB" w:rsidRPr="008805C6" w:rsidRDefault="007751D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3150</w:t>
            </w:r>
          </w:p>
        </w:tc>
        <w:tc>
          <w:tcPr>
            <w:tcW w:w="1134" w:type="dxa"/>
            <w:vAlign w:val="bottom"/>
          </w:tcPr>
          <w:p w14:paraId="56159923" w14:textId="77777777" w:rsidR="00755FFB" w:rsidRPr="008805C6" w:rsidRDefault="00E81E2F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15A0C6E2" w14:textId="77777777" w:rsidR="00755FFB" w:rsidRPr="00626ED6" w:rsidRDefault="00755FFB" w:rsidP="003B7494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53FA868B" w14:textId="77777777" w:rsidR="00755FFB" w:rsidRDefault="00755FFB" w:rsidP="003B7494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9F6A55" w:rsidRPr="008663CD" w14:paraId="65A3477A" w14:textId="77777777" w:rsidTr="007A0422">
        <w:trPr>
          <w:cantSplit/>
        </w:trPr>
        <w:tc>
          <w:tcPr>
            <w:tcW w:w="2338" w:type="dxa"/>
            <w:vAlign w:val="bottom"/>
          </w:tcPr>
          <w:p w14:paraId="58B373E8" w14:textId="77777777" w:rsidR="009F6A55" w:rsidRPr="005F1043" w:rsidRDefault="009F6A55" w:rsidP="003B7494">
            <w:pPr>
              <w:spacing w:before="80" w:line="240" w:lineRule="auto"/>
              <w:ind w:left="0"/>
              <w:rPr>
                <w:i/>
              </w:rPr>
            </w:pPr>
            <w:r w:rsidRPr="005F1043">
              <w:rPr>
                <w:i/>
              </w:rPr>
              <w:t>codClassCND6</w:t>
            </w:r>
          </w:p>
        </w:tc>
        <w:tc>
          <w:tcPr>
            <w:tcW w:w="2552" w:type="dxa"/>
          </w:tcPr>
          <w:p w14:paraId="77727C58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Codice dispositivo impiantato</w:t>
            </w:r>
          </w:p>
        </w:tc>
        <w:tc>
          <w:tcPr>
            <w:tcW w:w="567" w:type="dxa"/>
            <w:vAlign w:val="bottom"/>
          </w:tcPr>
          <w:p w14:paraId="7E193FD7" w14:textId="77777777" w:rsidR="009F6A55" w:rsidRPr="00BF551F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772" w:type="dxa"/>
            <w:vAlign w:val="bottom"/>
          </w:tcPr>
          <w:p w14:paraId="29B30F52" w14:textId="77777777" w:rsidR="009F6A55" w:rsidRPr="008805C6" w:rsidRDefault="007751D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A96259">
              <w:rPr>
                <w:i/>
              </w:rPr>
              <w:t>3151</w:t>
            </w:r>
          </w:p>
        </w:tc>
        <w:tc>
          <w:tcPr>
            <w:tcW w:w="709" w:type="dxa"/>
            <w:vAlign w:val="bottom"/>
          </w:tcPr>
          <w:p w14:paraId="555F8C23" w14:textId="77777777" w:rsidR="009F6A55" w:rsidRPr="008805C6" w:rsidRDefault="00A92D3B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3165</w:t>
            </w:r>
          </w:p>
        </w:tc>
        <w:tc>
          <w:tcPr>
            <w:tcW w:w="1134" w:type="dxa"/>
            <w:vAlign w:val="bottom"/>
          </w:tcPr>
          <w:p w14:paraId="4D900244" w14:textId="77777777" w:rsidR="009F6A55" w:rsidRPr="008805C6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15</w:t>
            </w:r>
          </w:p>
        </w:tc>
        <w:tc>
          <w:tcPr>
            <w:tcW w:w="1134" w:type="dxa"/>
          </w:tcPr>
          <w:p w14:paraId="28B3C598" w14:textId="77777777" w:rsidR="009F6A55" w:rsidRPr="00626ED6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13B0185C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9F6A55" w:rsidRPr="008663CD" w14:paraId="1B87CEE3" w14:textId="77777777" w:rsidTr="007A0422">
        <w:trPr>
          <w:cantSplit/>
        </w:trPr>
        <w:tc>
          <w:tcPr>
            <w:tcW w:w="2338" w:type="dxa"/>
            <w:vAlign w:val="bottom"/>
          </w:tcPr>
          <w:p w14:paraId="43FA0D27" w14:textId="77777777" w:rsidR="009F6A55" w:rsidRPr="005F1043" w:rsidRDefault="001F39AD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6AD77858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6730A660" w14:textId="77777777" w:rsidR="009F6A55" w:rsidRPr="00BF551F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772" w:type="dxa"/>
            <w:vAlign w:val="bottom"/>
          </w:tcPr>
          <w:p w14:paraId="506BABFB" w14:textId="77777777" w:rsidR="009F6A55" w:rsidRPr="008805C6" w:rsidRDefault="00AC358C" w:rsidP="00F00018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3166</w:t>
            </w:r>
          </w:p>
        </w:tc>
        <w:tc>
          <w:tcPr>
            <w:tcW w:w="709" w:type="dxa"/>
            <w:vAlign w:val="bottom"/>
          </w:tcPr>
          <w:p w14:paraId="4DB1A6BB" w14:textId="77777777" w:rsidR="009F6A55" w:rsidRPr="008805C6" w:rsidRDefault="00A92D3B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3166</w:t>
            </w:r>
          </w:p>
        </w:tc>
        <w:tc>
          <w:tcPr>
            <w:tcW w:w="1134" w:type="dxa"/>
            <w:vAlign w:val="bottom"/>
          </w:tcPr>
          <w:p w14:paraId="33563903" w14:textId="77777777" w:rsidR="009F6A55" w:rsidRPr="008805C6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1134" w:type="dxa"/>
          </w:tcPr>
          <w:p w14:paraId="0DD60335" w14:textId="77777777" w:rsidR="009F6A55" w:rsidRPr="00626ED6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6645B6EF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9F6A55" w:rsidRPr="008663CD" w14:paraId="2007CE20" w14:textId="77777777" w:rsidTr="007A0422">
        <w:trPr>
          <w:cantSplit/>
        </w:trPr>
        <w:tc>
          <w:tcPr>
            <w:tcW w:w="2338" w:type="dxa"/>
            <w:vAlign w:val="bottom"/>
          </w:tcPr>
          <w:p w14:paraId="441888B2" w14:textId="77777777" w:rsidR="009F6A55" w:rsidRPr="005F1043" w:rsidRDefault="009F6A55" w:rsidP="003B7494">
            <w:pPr>
              <w:spacing w:before="80" w:line="240" w:lineRule="auto"/>
              <w:ind w:left="0"/>
              <w:rPr>
                <w:i/>
              </w:rPr>
            </w:pPr>
            <w:r w:rsidRPr="005F1043">
              <w:rPr>
                <w:i/>
              </w:rPr>
              <w:t>codFabbricante6</w:t>
            </w:r>
          </w:p>
        </w:tc>
        <w:tc>
          <w:tcPr>
            <w:tcW w:w="2552" w:type="dxa"/>
          </w:tcPr>
          <w:p w14:paraId="7C40F146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Nome fabbricante dispositivo</w:t>
            </w:r>
          </w:p>
        </w:tc>
        <w:tc>
          <w:tcPr>
            <w:tcW w:w="567" w:type="dxa"/>
            <w:vAlign w:val="bottom"/>
          </w:tcPr>
          <w:p w14:paraId="6274F7C0" w14:textId="77777777" w:rsidR="009F6A55" w:rsidRPr="00BF551F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772" w:type="dxa"/>
            <w:vAlign w:val="bottom"/>
          </w:tcPr>
          <w:p w14:paraId="3C515B30" w14:textId="77777777" w:rsidR="009F6A55" w:rsidRPr="008805C6" w:rsidRDefault="00AC358C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3167</w:t>
            </w:r>
          </w:p>
        </w:tc>
        <w:tc>
          <w:tcPr>
            <w:tcW w:w="709" w:type="dxa"/>
            <w:vAlign w:val="bottom"/>
          </w:tcPr>
          <w:p w14:paraId="1824237F" w14:textId="77777777" w:rsidR="009F6A55" w:rsidRPr="008805C6" w:rsidRDefault="00A92D3B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3266</w:t>
            </w:r>
          </w:p>
        </w:tc>
        <w:tc>
          <w:tcPr>
            <w:tcW w:w="1134" w:type="dxa"/>
            <w:vAlign w:val="bottom"/>
          </w:tcPr>
          <w:p w14:paraId="3D72778F" w14:textId="77777777" w:rsidR="009F6A55" w:rsidRPr="008805C6" w:rsidRDefault="005E33BA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100</w:t>
            </w:r>
          </w:p>
        </w:tc>
        <w:tc>
          <w:tcPr>
            <w:tcW w:w="1134" w:type="dxa"/>
          </w:tcPr>
          <w:p w14:paraId="6B617A2B" w14:textId="77777777" w:rsidR="009F6A55" w:rsidRPr="00626ED6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1598BFEE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9F6A55" w:rsidRPr="008663CD" w14:paraId="01E29D8A" w14:textId="77777777" w:rsidTr="007A0422">
        <w:trPr>
          <w:cantSplit/>
        </w:trPr>
        <w:tc>
          <w:tcPr>
            <w:tcW w:w="2338" w:type="dxa"/>
            <w:vAlign w:val="bottom"/>
          </w:tcPr>
          <w:p w14:paraId="667B7219" w14:textId="77777777" w:rsidR="009F6A55" w:rsidRPr="00491193" w:rsidRDefault="001F39AD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28D50612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0F56A3FA" w14:textId="77777777" w:rsidR="009F6A55" w:rsidRPr="00BF551F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772" w:type="dxa"/>
            <w:vAlign w:val="bottom"/>
          </w:tcPr>
          <w:p w14:paraId="09DD7395" w14:textId="77777777" w:rsidR="009F6A55" w:rsidRPr="008805C6" w:rsidRDefault="00AC358C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3267</w:t>
            </w:r>
          </w:p>
        </w:tc>
        <w:tc>
          <w:tcPr>
            <w:tcW w:w="709" w:type="dxa"/>
            <w:vAlign w:val="bottom"/>
          </w:tcPr>
          <w:p w14:paraId="0FA7D2BB" w14:textId="77777777" w:rsidR="009F6A55" w:rsidRPr="008805C6" w:rsidRDefault="00A92D3B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3267</w:t>
            </w:r>
          </w:p>
        </w:tc>
        <w:tc>
          <w:tcPr>
            <w:tcW w:w="1134" w:type="dxa"/>
            <w:vAlign w:val="bottom"/>
          </w:tcPr>
          <w:p w14:paraId="344BFADE" w14:textId="77777777" w:rsidR="009F6A55" w:rsidRPr="008805C6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1134" w:type="dxa"/>
          </w:tcPr>
          <w:p w14:paraId="61E3F38F" w14:textId="77777777" w:rsidR="009F6A55" w:rsidRPr="00626ED6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010397C9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9F6A55" w:rsidRPr="008663CD" w14:paraId="164732F0" w14:textId="77777777" w:rsidTr="007A0422">
        <w:trPr>
          <w:cantSplit/>
        </w:trPr>
        <w:tc>
          <w:tcPr>
            <w:tcW w:w="2338" w:type="dxa"/>
            <w:vAlign w:val="bottom"/>
          </w:tcPr>
          <w:p w14:paraId="6DC26E5B" w14:textId="77777777" w:rsidR="009F6A55" w:rsidRPr="00491193" w:rsidRDefault="009F6A55" w:rsidP="003B7494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codProdotto6</w:t>
            </w:r>
          </w:p>
        </w:tc>
        <w:tc>
          <w:tcPr>
            <w:tcW w:w="2552" w:type="dxa"/>
          </w:tcPr>
          <w:p w14:paraId="57107960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Codice prodotto come indicato nell’etichetta</w:t>
            </w:r>
          </w:p>
        </w:tc>
        <w:tc>
          <w:tcPr>
            <w:tcW w:w="567" w:type="dxa"/>
            <w:vAlign w:val="bottom"/>
          </w:tcPr>
          <w:p w14:paraId="2E0D4127" w14:textId="77777777" w:rsidR="009F6A55" w:rsidRPr="00BF551F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772" w:type="dxa"/>
            <w:vAlign w:val="bottom"/>
          </w:tcPr>
          <w:p w14:paraId="4D893083" w14:textId="77777777" w:rsidR="009F6A55" w:rsidRPr="008805C6" w:rsidRDefault="00AC358C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3268</w:t>
            </w:r>
          </w:p>
        </w:tc>
        <w:tc>
          <w:tcPr>
            <w:tcW w:w="709" w:type="dxa"/>
            <w:vAlign w:val="bottom"/>
          </w:tcPr>
          <w:p w14:paraId="2316E609" w14:textId="77777777" w:rsidR="009F6A55" w:rsidRPr="008805C6" w:rsidRDefault="00A92D3B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3317</w:t>
            </w:r>
          </w:p>
        </w:tc>
        <w:tc>
          <w:tcPr>
            <w:tcW w:w="1134" w:type="dxa"/>
            <w:vAlign w:val="bottom"/>
          </w:tcPr>
          <w:p w14:paraId="4083B5F2" w14:textId="77777777" w:rsidR="009F6A55" w:rsidRPr="008805C6" w:rsidRDefault="005E33BA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50</w:t>
            </w:r>
          </w:p>
        </w:tc>
        <w:tc>
          <w:tcPr>
            <w:tcW w:w="1134" w:type="dxa"/>
          </w:tcPr>
          <w:p w14:paraId="17E7D41E" w14:textId="77777777" w:rsidR="009F6A55" w:rsidRPr="00626ED6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33C13627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9F6A55" w:rsidRPr="008663CD" w14:paraId="70E5AD31" w14:textId="77777777" w:rsidTr="007A0422">
        <w:trPr>
          <w:cantSplit/>
        </w:trPr>
        <w:tc>
          <w:tcPr>
            <w:tcW w:w="2338" w:type="dxa"/>
            <w:vAlign w:val="bottom"/>
          </w:tcPr>
          <w:p w14:paraId="4479E094" w14:textId="77777777" w:rsidR="009F6A55" w:rsidRPr="00491193" w:rsidRDefault="00100E00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12A95ADF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060FCCF8" w14:textId="77777777" w:rsidR="009F6A55" w:rsidRPr="00BF551F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772" w:type="dxa"/>
            <w:vAlign w:val="bottom"/>
          </w:tcPr>
          <w:p w14:paraId="2737032A" w14:textId="77777777" w:rsidR="009F6A55" w:rsidRPr="008805C6" w:rsidRDefault="00AC358C" w:rsidP="00AC358C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3318</w:t>
            </w:r>
          </w:p>
        </w:tc>
        <w:tc>
          <w:tcPr>
            <w:tcW w:w="709" w:type="dxa"/>
            <w:vAlign w:val="bottom"/>
          </w:tcPr>
          <w:p w14:paraId="04811729" w14:textId="77777777" w:rsidR="009F6A55" w:rsidRPr="008805C6" w:rsidRDefault="00A92D3B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3318</w:t>
            </w:r>
          </w:p>
        </w:tc>
        <w:tc>
          <w:tcPr>
            <w:tcW w:w="1134" w:type="dxa"/>
            <w:vAlign w:val="bottom"/>
          </w:tcPr>
          <w:p w14:paraId="67623C82" w14:textId="77777777" w:rsidR="009F6A55" w:rsidRPr="008805C6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1134" w:type="dxa"/>
          </w:tcPr>
          <w:p w14:paraId="3EB84568" w14:textId="77777777" w:rsidR="009F6A55" w:rsidRPr="00626ED6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3E4B7C20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9F6A55" w:rsidRPr="008663CD" w14:paraId="3720C99B" w14:textId="77777777" w:rsidTr="007A0422">
        <w:trPr>
          <w:cantSplit/>
        </w:trPr>
        <w:tc>
          <w:tcPr>
            <w:tcW w:w="2338" w:type="dxa"/>
            <w:vAlign w:val="bottom"/>
          </w:tcPr>
          <w:p w14:paraId="36321B46" w14:textId="77777777" w:rsidR="009F6A55" w:rsidRPr="00491193" w:rsidRDefault="009F6A55" w:rsidP="003B7494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codLotto6</w:t>
            </w:r>
          </w:p>
        </w:tc>
        <w:tc>
          <w:tcPr>
            <w:tcW w:w="2552" w:type="dxa"/>
          </w:tcPr>
          <w:p w14:paraId="3B4D2A9D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Numero lotto a cui appartiene il dispositivo impiantato</w:t>
            </w:r>
          </w:p>
        </w:tc>
        <w:tc>
          <w:tcPr>
            <w:tcW w:w="567" w:type="dxa"/>
            <w:vAlign w:val="bottom"/>
          </w:tcPr>
          <w:p w14:paraId="1A68AF3D" w14:textId="77777777" w:rsidR="009F6A55" w:rsidRPr="00BF551F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772" w:type="dxa"/>
            <w:vAlign w:val="bottom"/>
          </w:tcPr>
          <w:p w14:paraId="3D1787B5" w14:textId="77777777" w:rsidR="009F6A55" w:rsidRPr="008805C6" w:rsidRDefault="00AC358C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3319</w:t>
            </w:r>
          </w:p>
        </w:tc>
        <w:tc>
          <w:tcPr>
            <w:tcW w:w="709" w:type="dxa"/>
            <w:vAlign w:val="bottom"/>
          </w:tcPr>
          <w:p w14:paraId="4ABE0EB5" w14:textId="77777777" w:rsidR="009F6A55" w:rsidRPr="008805C6" w:rsidRDefault="00A92D3B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3368</w:t>
            </w:r>
          </w:p>
        </w:tc>
        <w:tc>
          <w:tcPr>
            <w:tcW w:w="1134" w:type="dxa"/>
            <w:vAlign w:val="bottom"/>
          </w:tcPr>
          <w:p w14:paraId="78471B6E" w14:textId="77777777" w:rsidR="009F6A55" w:rsidRPr="008805C6" w:rsidRDefault="005E33BA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50</w:t>
            </w:r>
          </w:p>
        </w:tc>
        <w:tc>
          <w:tcPr>
            <w:tcW w:w="1134" w:type="dxa"/>
          </w:tcPr>
          <w:p w14:paraId="5AF43775" w14:textId="77777777" w:rsidR="009F6A55" w:rsidRPr="00626ED6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66005DF1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9F6A55" w:rsidRPr="008663CD" w14:paraId="1941C3DA" w14:textId="77777777" w:rsidTr="007A0422">
        <w:trPr>
          <w:cantSplit/>
        </w:trPr>
        <w:tc>
          <w:tcPr>
            <w:tcW w:w="2338" w:type="dxa"/>
            <w:vAlign w:val="bottom"/>
          </w:tcPr>
          <w:p w14:paraId="7FE31E17" w14:textId="77777777" w:rsidR="009F6A55" w:rsidRPr="00491193" w:rsidRDefault="001F39AD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47064FF1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5835A67E" w14:textId="77777777" w:rsidR="009F6A55" w:rsidRPr="00BF551F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772" w:type="dxa"/>
            <w:vAlign w:val="bottom"/>
          </w:tcPr>
          <w:p w14:paraId="1D4116BA" w14:textId="77777777" w:rsidR="009F6A55" w:rsidRPr="008805C6" w:rsidRDefault="00AC358C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3369</w:t>
            </w:r>
          </w:p>
        </w:tc>
        <w:tc>
          <w:tcPr>
            <w:tcW w:w="709" w:type="dxa"/>
            <w:vAlign w:val="bottom"/>
          </w:tcPr>
          <w:p w14:paraId="6511A713" w14:textId="77777777" w:rsidR="009F6A55" w:rsidRPr="008805C6" w:rsidRDefault="00A92D3B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3369</w:t>
            </w:r>
          </w:p>
        </w:tc>
        <w:tc>
          <w:tcPr>
            <w:tcW w:w="1134" w:type="dxa"/>
            <w:vAlign w:val="bottom"/>
          </w:tcPr>
          <w:p w14:paraId="71436502" w14:textId="77777777" w:rsidR="009F6A55" w:rsidRPr="008805C6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1134" w:type="dxa"/>
          </w:tcPr>
          <w:p w14:paraId="4186E727" w14:textId="77777777" w:rsidR="009F6A55" w:rsidRPr="00626ED6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6F5E8C85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755FFB" w:rsidRPr="008663CD" w14:paraId="0490351C" w14:textId="77777777" w:rsidTr="007A0422">
        <w:trPr>
          <w:cantSplit/>
        </w:trPr>
        <w:tc>
          <w:tcPr>
            <w:tcW w:w="2338" w:type="dxa"/>
            <w:vAlign w:val="bottom"/>
          </w:tcPr>
          <w:p w14:paraId="0B034DA7" w14:textId="77777777" w:rsidR="00755FFB" w:rsidRPr="00491193" w:rsidRDefault="00AE3552" w:rsidP="003B7494">
            <w:pPr>
              <w:spacing w:before="80" w:line="240" w:lineRule="auto"/>
              <w:ind w:left="0"/>
              <w:rPr>
                <w:i/>
              </w:rPr>
            </w:pPr>
            <w:r w:rsidRPr="00FE7BBE">
              <w:rPr>
                <w:i/>
              </w:rPr>
              <w:t xml:space="preserve">Codice a barre 1 dispositivo </w:t>
            </w:r>
            <w:r>
              <w:rPr>
                <w:i/>
              </w:rPr>
              <w:t>6</w:t>
            </w:r>
          </w:p>
        </w:tc>
        <w:tc>
          <w:tcPr>
            <w:tcW w:w="2552" w:type="dxa"/>
          </w:tcPr>
          <w:p w14:paraId="18C6AFC6" w14:textId="77777777" w:rsidR="00755FFB" w:rsidRDefault="00A96259" w:rsidP="003B7494">
            <w:pPr>
              <w:spacing w:before="80" w:line="240" w:lineRule="auto"/>
              <w:ind w:left="0"/>
              <w:rPr>
                <w:i/>
              </w:rPr>
            </w:pPr>
            <w:r w:rsidRPr="00FE7BBE">
              <w:rPr>
                <w:i/>
              </w:rPr>
              <w:t>Codice a barre</w:t>
            </w:r>
          </w:p>
        </w:tc>
        <w:tc>
          <w:tcPr>
            <w:tcW w:w="567" w:type="dxa"/>
            <w:vAlign w:val="bottom"/>
          </w:tcPr>
          <w:p w14:paraId="195209F0" w14:textId="77777777" w:rsidR="00755FFB" w:rsidRPr="00BF551F" w:rsidRDefault="00A92D3B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72" w:type="dxa"/>
            <w:vAlign w:val="bottom"/>
          </w:tcPr>
          <w:p w14:paraId="7B53E8D7" w14:textId="77777777" w:rsidR="00755FFB" w:rsidRPr="008805C6" w:rsidRDefault="00AC358C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3370</w:t>
            </w:r>
          </w:p>
        </w:tc>
        <w:tc>
          <w:tcPr>
            <w:tcW w:w="709" w:type="dxa"/>
            <w:vAlign w:val="bottom"/>
          </w:tcPr>
          <w:p w14:paraId="5D188A32" w14:textId="77777777" w:rsidR="00755FFB" w:rsidRPr="008805C6" w:rsidRDefault="00D64C0E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3419</w:t>
            </w:r>
          </w:p>
        </w:tc>
        <w:tc>
          <w:tcPr>
            <w:tcW w:w="1134" w:type="dxa"/>
            <w:vAlign w:val="bottom"/>
          </w:tcPr>
          <w:p w14:paraId="117A9761" w14:textId="77777777" w:rsidR="00755FFB" w:rsidRPr="008805C6" w:rsidRDefault="00BF5812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50</w:t>
            </w:r>
          </w:p>
        </w:tc>
        <w:tc>
          <w:tcPr>
            <w:tcW w:w="1134" w:type="dxa"/>
          </w:tcPr>
          <w:p w14:paraId="270E1757" w14:textId="77777777" w:rsidR="00755FFB" w:rsidRPr="00626ED6" w:rsidRDefault="00755FFB" w:rsidP="003B7494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62A239CC" w14:textId="77777777" w:rsidR="00755FFB" w:rsidRDefault="00755FFB" w:rsidP="003B7494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755FFB" w:rsidRPr="008663CD" w14:paraId="65B58F36" w14:textId="77777777" w:rsidTr="007A0422">
        <w:trPr>
          <w:cantSplit/>
        </w:trPr>
        <w:tc>
          <w:tcPr>
            <w:tcW w:w="2338" w:type="dxa"/>
            <w:vAlign w:val="bottom"/>
          </w:tcPr>
          <w:p w14:paraId="2B52192A" w14:textId="77777777" w:rsidR="00755FFB" w:rsidRPr="00491193" w:rsidRDefault="00755FFB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lastRenderedPageBreak/>
              <w:t>Filler</w:t>
            </w:r>
          </w:p>
        </w:tc>
        <w:tc>
          <w:tcPr>
            <w:tcW w:w="2552" w:type="dxa"/>
          </w:tcPr>
          <w:p w14:paraId="079C1742" w14:textId="77777777" w:rsidR="00755FFB" w:rsidRDefault="0031646E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0A34FEE5" w14:textId="77777777" w:rsidR="00755FFB" w:rsidRPr="00BF551F" w:rsidRDefault="00A92D3B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72" w:type="dxa"/>
            <w:vAlign w:val="bottom"/>
          </w:tcPr>
          <w:p w14:paraId="2E234859" w14:textId="77777777" w:rsidR="00755FFB" w:rsidRPr="008805C6" w:rsidRDefault="00AC358C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3420</w:t>
            </w:r>
          </w:p>
        </w:tc>
        <w:tc>
          <w:tcPr>
            <w:tcW w:w="709" w:type="dxa"/>
            <w:vAlign w:val="bottom"/>
          </w:tcPr>
          <w:p w14:paraId="1A9B37CE" w14:textId="77777777" w:rsidR="00755FFB" w:rsidRPr="008805C6" w:rsidRDefault="00D64C0E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3420</w:t>
            </w:r>
          </w:p>
        </w:tc>
        <w:tc>
          <w:tcPr>
            <w:tcW w:w="1134" w:type="dxa"/>
            <w:vAlign w:val="bottom"/>
          </w:tcPr>
          <w:p w14:paraId="4FB89986" w14:textId="77777777" w:rsidR="00755FFB" w:rsidRPr="008805C6" w:rsidRDefault="00BF5812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77E692A7" w14:textId="77777777" w:rsidR="00755FFB" w:rsidRPr="00626ED6" w:rsidRDefault="00755FFB" w:rsidP="003B7494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6394FCDD" w14:textId="77777777" w:rsidR="00755FFB" w:rsidRDefault="00755FFB" w:rsidP="003B7494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755FFB" w:rsidRPr="008663CD" w14:paraId="31E786DC" w14:textId="77777777" w:rsidTr="007A0422">
        <w:trPr>
          <w:cantSplit/>
        </w:trPr>
        <w:tc>
          <w:tcPr>
            <w:tcW w:w="2338" w:type="dxa"/>
            <w:vAlign w:val="bottom"/>
          </w:tcPr>
          <w:p w14:paraId="0143FE29" w14:textId="77777777" w:rsidR="00755FFB" w:rsidRPr="00491193" w:rsidRDefault="00AE3552" w:rsidP="00AE3552">
            <w:pPr>
              <w:spacing w:before="80" w:line="240" w:lineRule="auto"/>
              <w:ind w:left="0"/>
              <w:rPr>
                <w:i/>
              </w:rPr>
            </w:pPr>
            <w:r w:rsidRPr="00FE7BBE">
              <w:rPr>
                <w:i/>
              </w:rPr>
              <w:t xml:space="preserve">Codice a barre </w:t>
            </w:r>
            <w:r>
              <w:rPr>
                <w:i/>
              </w:rPr>
              <w:t>2</w:t>
            </w:r>
            <w:r w:rsidRPr="00FE7BBE">
              <w:rPr>
                <w:i/>
              </w:rPr>
              <w:t xml:space="preserve"> dispositivo </w:t>
            </w:r>
            <w:r>
              <w:rPr>
                <w:i/>
              </w:rPr>
              <w:t>6</w:t>
            </w:r>
          </w:p>
        </w:tc>
        <w:tc>
          <w:tcPr>
            <w:tcW w:w="2552" w:type="dxa"/>
          </w:tcPr>
          <w:p w14:paraId="287A21D2" w14:textId="77777777" w:rsidR="00755FFB" w:rsidRDefault="00A96259" w:rsidP="003B7494">
            <w:pPr>
              <w:spacing w:before="80" w:line="240" w:lineRule="auto"/>
              <w:ind w:left="0"/>
              <w:rPr>
                <w:i/>
              </w:rPr>
            </w:pPr>
            <w:r w:rsidRPr="00FE7BBE">
              <w:rPr>
                <w:i/>
              </w:rPr>
              <w:t>Codice a barre</w:t>
            </w:r>
          </w:p>
        </w:tc>
        <w:tc>
          <w:tcPr>
            <w:tcW w:w="567" w:type="dxa"/>
            <w:vAlign w:val="bottom"/>
          </w:tcPr>
          <w:p w14:paraId="70702E3C" w14:textId="77777777" w:rsidR="00755FFB" w:rsidRPr="00BF551F" w:rsidRDefault="00A92D3B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72" w:type="dxa"/>
            <w:vAlign w:val="bottom"/>
          </w:tcPr>
          <w:p w14:paraId="1AAA9AF0" w14:textId="77777777" w:rsidR="00755FFB" w:rsidRPr="008805C6" w:rsidRDefault="00AC358C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3421</w:t>
            </w:r>
          </w:p>
        </w:tc>
        <w:tc>
          <w:tcPr>
            <w:tcW w:w="709" w:type="dxa"/>
            <w:vAlign w:val="bottom"/>
          </w:tcPr>
          <w:p w14:paraId="1E06B10C" w14:textId="77777777" w:rsidR="00755FFB" w:rsidRPr="008805C6" w:rsidRDefault="00D64C0E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3470</w:t>
            </w:r>
          </w:p>
        </w:tc>
        <w:tc>
          <w:tcPr>
            <w:tcW w:w="1134" w:type="dxa"/>
            <w:vAlign w:val="bottom"/>
          </w:tcPr>
          <w:p w14:paraId="01C2D442" w14:textId="77777777" w:rsidR="00755FFB" w:rsidRPr="008805C6" w:rsidRDefault="00BF5812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50</w:t>
            </w:r>
          </w:p>
        </w:tc>
        <w:tc>
          <w:tcPr>
            <w:tcW w:w="1134" w:type="dxa"/>
          </w:tcPr>
          <w:p w14:paraId="2A55929D" w14:textId="77777777" w:rsidR="00755FFB" w:rsidRPr="00626ED6" w:rsidRDefault="00755FFB" w:rsidP="003B7494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2FE65214" w14:textId="77777777" w:rsidR="00755FFB" w:rsidRDefault="00755FFB" w:rsidP="003B7494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755FFB" w:rsidRPr="008663CD" w14:paraId="1FC9E1A2" w14:textId="77777777" w:rsidTr="007A0422">
        <w:trPr>
          <w:cantSplit/>
        </w:trPr>
        <w:tc>
          <w:tcPr>
            <w:tcW w:w="2338" w:type="dxa"/>
            <w:vAlign w:val="bottom"/>
          </w:tcPr>
          <w:p w14:paraId="1A2D653D" w14:textId="77777777" w:rsidR="00755FFB" w:rsidRPr="00491193" w:rsidRDefault="00755FFB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5A919B4B" w14:textId="77777777" w:rsidR="00755FFB" w:rsidRDefault="0031646E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1EFF66B0" w14:textId="77777777" w:rsidR="00755FFB" w:rsidRPr="00BF551F" w:rsidRDefault="00D64C0E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72" w:type="dxa"/>
            <w:vAlign w:val="bottom"/>
          </w:tcPr>
          <w:p w14:paraId="47132AA1" w14:textId="77777777" w:rsidR="00755FFB" w:rsidRPr="008805C6" w:rsidRDefault="00AC358C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3471</w:t>
            </w:r>
          </w:p>
        </w:tc>
        <w:tc>
          <w:tcPr>
            <w:tcW w:w="709" w:type="dxa"/>
            <w:vAlign w:val="bottom"/>
          </w:tcPr>
          <w:p w14:paraId="45574146" w14:textId="77777777" w:rsidR="00755FFB" w:rsidRPr="008805C6" w:rsidRDefault="00D64C0E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3471</w:t>
            </w:r>
          </w:p>
        </w:tc>
        <w:tc>
          <w:tcPr>
            <w:tcW w:w="1134" w:type="dxa"/>
            <w:vAlign w:val="bottom"/>
          </w:tcPr>
          <w:p w14:paraId="3F6FEBA7" w14:textId="77777777" w:rsidR="00755FFB" w:rsidRPr="008805C6" w:rsidRDefault="00BF5812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43B03B9C" w14:textId="77777777" w:rsidR="00755FFB" w:rsidRPr="00626ED6" w:rsidRDefault="00755FFB" w:rsidP="003B7494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5AEBB69F" w14:textId="77777777" w:rsidR="00755FFB" w:rsidRDefault="00755FFB" w:rsidP="003B7494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9F6A55" w:rsidRPr="008663CD" w14:paraId="76B5DA02" w14:textId="77777777" w:rsidTr="007A0422">
        <w:trPr>
          <w:cantSplit/>
        </w:trPr>
        <w:tc>
          <w:tcPr>
            <w:tcW w:w="2338" w:type="dxa"/>
            <w:vAlign w:val="bottom"/>
          </w:tcPr>
          <w:p w14:paraId="1EE1BE99" w14:textId="77777777" w:rsidR="009F6A55" w:rsidRPr="00491193" w:rsidRDefault="009F6A55" w:rsidP="003B7494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codClassCND7</w:t>
            </w:r>
          </w:p>
        </w:tc>
        <w:tc>
          <w:tcPr>
            <w:tcW w:w="2552" w:type="dxa"/>
          </w:tcPr>
          <w:p w14:paraId="5559B6A4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Codice dispositivo impiantato</w:t>
            </w:r>
          </w:p>
        </w:tc>
        <w:tc>
          <w:tcPr>
            <w:tcW w:w="567" w:type="dxa"/>
            <w:vAlign w:val="bottom"/>
          </w:tcPr>
          <w:p w14:paraId="6DC0A138" w14:textId="77777777" w:rsidR="009F6A55" w:rsidRPr="00BF551F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772" w:type="dxa"/>
            <w:vAlign w:val="bottom"/>
          </w:tcPr>
          <w:p w14:paraId="11F5D3EA" w14:textId="77777777" w:rsidR="009F6A55" w:rsidRPr="008805C6" w:rsidRDefault="00AC358C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3472</w:t>
            </w:r>
          </w:p>
        </w:tc>
        <w:tc>
          <w:tcPr>
            <w:tcW w:w="709" w:type="dxa"/>
            <w:vAlign w:val="bottom"/>
          </w:tcPr>
          <w:p w14:paraId="1ECF6125" w14:textId="77777777" w:rsidR="009F6A55" w:rsidRPr="008805C6" w:rsidRDefault="00D64C0E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3486</w:t>
            </w:r>
          </w:p>
        </w:tc>
        <w:tc>
          <w:tcPr>
            <w:tcW w:w="1134" w:type="dxa"/>
            <w:vAlign w:val="bottom"/>
          </w:tcPr>
          <w:p w14:paraId="14CE9792" w14:textId="77777777" w:rsidR="009F6A55" w:rsidRPr="008805C6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15</w:t>
            </w:r>
          </w:p>
        </w:tc>
        <w:tc>
          <w:tcPr>
            <w:tcW w:w="1134" w:type="dxa"/>
          </w:tcPr>
          <w:p w14:paraId="54996852" w14:textId="77777777" w:rsidR="009F6A55" w:rsidRPr="00626ED6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1C43F90B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9F6A55" w:rsidRPr="008663CD" w14:paraId="54A7FF0C" w14:textId="77777777" w:rsidTr="007A0422">
        <w:trPr>
          <w:cantSplit/>
        </w:trPr>
        <w:tc>
          <w:tcPr>
            <w:tcW w:w="2338" w:type="dxa"/>
            <w:vAlign w:val="bottom"/>
          </w:tcPr>
          <w:p w14:paraId="397975B7" w14:textId="77777777" w:rsidR="009F6A55" w:rsidRPr="00491193" w:rsidRDefault="001F39AD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03A5B20B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06AC0B31" w14:textId="77777777" w:rsidR="009F6A55" w:rsidRPr="00BF551F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772" w:type="dxa"/>
            <w:vAlign w:val="bottom"/>
          </w:tcPr>
          <w:p w14:paraId="11361D50" w14:textId="77777777" w:rsidR="009F6A55" w:rsidRPr="008805C6" w:rsidRDefault="00AC358C" w:rsidP="00AC358C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3487</w:t>
            </w:r>
          </w:p>
        </w:tc>
        <w:tc>
          <w:tcPr>
            <w:tcW w:w="709" w:type="dxa"/>
            <w:vAlign w:val="bottom"/>
          </w:tcPr>
          <w:p w14:paraId="640F369D" w14:textId="77777777" w:rsidR="009F6A55" w:rsidRPr="008805C6" w:rsidRDefault="00D64C0E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3487</w:t>
            </w:r>
          </w:p>
        </w:tc>
        <w:tc>
          <w:tcPr>
            <w:tcW w:w="1134" w:type="dxa"/>
            <w:vAlign w:val="bottom"/>
          </w:tcPr>
          <w:p w14:paraId="36AF19D9" w14:textId="77777777" w:rsidR="009F6A55" w:rsidRPr="008805C6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1134" w:type="dxa"/>
          </w:tcPr>
          <w:p w14:paraId="767F7A7D" w14:textId="77777777" w:rsidR="009F6A55" w:rsidRPr="00626ED6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138AF364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9F6A55" w:rsidRPr="008663CD" w14:paraId="3A78038F" w14:textId="77777777" w:rsidTr="007A0422">
        <w:trPr>
          <w:cantSplit/>
        </w:trPr>
        <w:tc>
          <w:tcPr>
            <w:tcW w:w="2338" w:type="dxa"/>
            <w:vAlign w:val="bottom"/>
          </w:tcPr>
          <w:p w14:paraId="4BF04048" w14:textId="77777777" w:rsidR="009F6A55" w:rsidRPr="00491193" w:rsidRDefault="009F6A55" w:rsidP="003B7494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codFabbricante7</w:t>
            </w:r>
          </w:p>
        </w:tc>
        <w:tc>
          <w:tcPr>
            <w:tcW w:w="2552" w:type="dxa"/>
          </w:tcPr>
          <w:p w14:paraId="5ADEEA96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Nome fabbricante dispositivo</w:t>
            </w:r>
          </w:p>
        </w:tc>
        <w:tc>
          <w:tcPr>
            <w:tcW w:w="567" w:type="dxa"/>
            <w:vAlign w:val="bottom"/>
          </w:tcPr>
          <w:p w14:paraId="34DA73EE" w14:textId="77777777" w:rsidR="009F6A55" w:rsidRPr="00BF551F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772" w:type="dxa"/>
            <w:vAlign w:val="bottom"/>
          </w:tcPr>
          <w:p w14:paraId="3B9E3978" w14:textId="77777777" w:rsidR="009F6A55" w:rsidRPr="008805C6" w:rsidRDefault="00AC358C" w:rsidP="00AC358C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3488</w:t>
            </w:r>
          </w:p>
        </w:tc>
        <w:tc>
          <w:tcPr>
            <w:tcW w:w="709" w:type="dxa"/>
            <w:vAlign w:val="bottom"/>
          </w:tcPr>
          <w:p w14:paraId="400F796D" w14:textId="77777777" w:rsidR="009F6A55" w:rsidRPr="008805C6" w:rsidRDefault="00D64C0E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3587</w:t>
            </w:r>
          </w:p>
        </w:tc>
        <w:tc>
          <w:tcPr>
            <w:tcW w:w="1134" w:type="dxa"/>
            <w:vAlign w:val="bottom"/>
          </w:tcPr>
          <w:p w14:paraId="2CB2135B" w14:textId="77777777" w:rsidR="009F6A55" w:rsidRPr="008805C6" w:rsidRDefault="005E33BA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100</w:t>
            </w:r>
          </w:p>
        </w:tc>
        <w:tc>
          <w:tcPr>
            <w:tcW w:w="1134" w:type="dxa"/>
          </w:tcPr>
          <w:p w14:paraId="469D4BD8" w14:textId="77777777" w:rsidR="009F6A55" w:rsidRPr="00626ED6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1B7389BE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9F6A55" w:rsidRPr="008663CD" w14:paraId="347EBEC0" w14:textId="77777777" w:rsidTr="007A0422">
        <w:trPr>
          <w:cantSplit/>
        </w:trPr>
        <w:tc>
          <w:tcPr>
            <w:tcW w:w="2338" w:type="dxa"/>
            <w:vAlign w:val="bottom"/>
          </w:tcPr>
          <w:p w14:paraId="292D4E02" w14:textId="77777777" w:rsidR="009F6A55" w:rsidRPr="00491193" w:rsidRDefault="001F39AD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4A165A06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568873F7" w14:textId="77777777" w:rsidR="009F6A55" w:rsidRPr="00BF551F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772" w:type="dxa"/>
            <w:vAlign w:val="bottom"/>
          </w:tcPr>
          <w:p w14:paraId="4BD5B820" w14:textId="77777777" w:rsidR="009F6A55" w:rsidRPr="008805C6" w:rsidRDefault="00AC358C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3588</w:t>
            </w:r>
          </w:p>
        </w:tc>
        <w:tc>
          <w:tcPr>
            <w:tcW w:w="709" w:type="dxa"/>
            <w:vAlign w:val="bottom"/>
          </w:tcPr>
          <w:p w14:paraId="610584F5" w14:textId="77777777" w:rsidR="009F6A55" w:rsidRPr="008805C6" w:rsidRDefault="00D64C0E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3588</w:t>
            </w:r>
          </w:p>
        </w:tc>
        <w:tc>
          <w:tcPr>
            <w:tcW w:w="1134" w:type="dxa"/>
            <w:vAlign w:val="bottom"/>
          </w:tcPr>
          <w:p w14:paraId="2BCA82F9" w14:textId="77777777" w:rsidR="009F6A55" w:rsidRPr="008805C6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1134" w:type="dxa"/>
          </w:tcPr>
          <w:p w14:paraId="130F4760" w14:textId="77777777" w:rsidR="009F6A55" w:rsidRPr="00626ED6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4C31FB33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9F6A55" w:rsidRPr="008663CD" w14:paraId="68B8DA06" w14:textId="77777777" w:rsidTr="007A0422">
        <w:trPr>
          <w:cantSplit/>
        </w:trPr>
        <w:tc>
          <w:tcPr>
            <w:tcW w:w="2338" w:type="dxa"/>
            <w:vAlign w:val="bottom"/>
          </w:tcPr>
          <w:p w14:paraId="7D68A2D0" w14:textId="77777777" w:rsidR="009F6A55" w:rsidRPr="00491193" w:rsidRDefault="009F6A55" w:rsidP="003B7494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codProdotto7</w:t>
            </w:r>
          </w:p>
        </w:tc>
        <w:tc>
          <w:tcPr>
            <w:tcW w:w="2552" w:type="dxa"/>
          </w:tcPr>
          <w:p w14:paraId="323B0850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Codice prodotto come indicato nell’etichetta</w:t>
            </w:r>
          </w:p>
        </w:tc>
        <w:tc>
          <w:tcPr>
            <w:tcW w:w="567" w:type="dxa"/>
            <w:vAlign w:val="bottom"/>
          </w:tcPr>
          <w:p w14:paraId="1DBABD8E" w14:textId="77777777" w:rsidR="009F6A55" w:rsidRPr="00BF551F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772" w:type="dxa"/>
            <w:vAlign w:val="bottom"/>
          </w:tcPr>
          <w:p w14:paraId="2006B7EC" w14:textId="77777777" w:rsidR="009F6A55" w:rsidRPr="008805C6" w:rsidRDefault="00AC358C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3589</w:t>
            </w:r>
          </w:p>
        </w:tc>
        <w:tc>
          <w:tcPr>
            <w:tcW w:w="709" w:type="dxa"/>
            <w:vAlign w:val="bottom"/>
          </w:tcPr>
          <w:p w14:paraId="3CCA8937" w14:textId="77777777" w:rsidR="009F6A55" w:rsidRPr="008805C6" w:rsidRDefault="00D64C0E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3638</w:t>
            </w:r>
          </w:p>
        </w:tc>
        <w:tc>
          <w:tcPr>
            <w:tcW w:w="1134" w:type="dxa"/>
            <w:vAlign w:val="bottom"/>
          </w:tcPr>
          <w:p w14:paraId="40FECA76" w14:textId="77777777" w:rsidR="009F6A55" w:rsidRPr="008805C6" w:rsidRDefault="005E33BA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50</w:t>
            </w:r>
          </w:p>
        </w:tc>
        <w:tc>
          <w:tcPr>
            <w:tcW w:w="1134" w:type="dxa"/>
          </w:tcPr>
          <w:p w14:paraId="09A9F5A6" w14:textId="77777777" w:rsidR="009F6A55" w:rsidRPr="00626ED6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5841A08B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9F6A55" w:rsidRPr="008663CD" w14:paraId="2900BED5" w14:textId="77777777" w:rsidTr="007A0422">
        <w:trPr>
          <w:cantSplit/>
        </w:trPr>
        <w:tc>
          <w:tcPr>
            <w:tcW w:w="2338" w:type="dxa"/>
            <w:vAlign w:val="bottom"/>
          </w:tcPr>
          <w:p w14:paraId="1690F6BE" w14:textId="77777777" w:rsidR="009F6A55" w:rsidRPr="00491193" w:rsidRDefault="001F39AD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52569357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5E5F52E9" w14:textId="77777777" w:rsidR="009F6A55" w:rsidRPr="00BF551F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772" w:type="dxa"/>
            <w:vAlign w:val="bottom"/>
          </w:tcPr>
          <w:p w14:paraId="09FC9A7A" w14:textId="77777777" w:rsidR="009F6A55" w:rsidRPr="008805C6" w:rsidRDefault="00AC358C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3639</w:t>
            </w:r>
          </w:p>
        </w:tc>
        <w:tc>
          <w:tcPr>
            <w:tcW w:w="709" w:type="dxa"/>
            <w:vAlign w:val="bottom"/>
          </w:tcPr>
          <w:p w14:paraId="3ABEE807" w14:textId="77777777" w:rsidR="009F6A55" w:rsidRPr="008805C6" w:rsidRDefault="00D64C0E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3639</w:t>
            </w:r>
          </w:p>
        </w:tc>
        <w:tc>
          <w:tcPr>
            <w:tcW w:w="1134" w:type="dxa"/>
            <w:vAlign w:val="bottom"/>
          </w:tcPr>
          <w:p w14:paraId="48D826BD" w14:textId="77777777" w:rsidR="009F6A55" w:rsidRPr="008805C6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1134" w:type="dxa"/>
          </w:tcPr>
          <w:p w14:paraId="27530477" w14:textId="77777777" w:rsidR="009F6A55" w:rsidRPr="00626ED6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36DF20F9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9F6A55" w:rsidRPr="008663CD" w14:paraId="1387E6FF" w14:textId="77777777" w:rsidTr="007A0422">
        <w:trPr>
          <w:cantSplit/>
        </w:trPr>
        <w:tc>
          <w:tcPr>
            <w:tcW w:w="2338" w:type="dxa"/>
            <w:vAlign w:val="bottom"/>
          </w:tcPr>
          <w:p w14:paraId="1CA5CB12" w14:textId="77777777" w:rsidR="009F6A55" w:rsidRPr="00491193" w:rsidRDefault="009F6A55" w:rsidP="003B7494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codLotto7</w:t>
            </w:r>
          </w:p>
        </w:tc>
        <w:tc>
          <w:tcPr>
            <w:tcW w:w="2552" w:type="dxa"/>
          </w:tcPr>
          <w:p w14:paraId="1F6C3547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Numero lotto a cui appartiene il dispositivo impiantato</w:t>
            </w:r>
          </w:p>
        </w:tc>
        <w:tc>
          <w:tcPr>
            <w:tcW w:w="567" w:type="dxa"/>
            <w:vAlign w:val="bottom"/>
          </w:tcPr>
          <w:p w14:paraId="1544A010" w14:textId="77777777" w:rsidR="009F6A55" w:rsidRPr="00BF551F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772" w:type="dxa"/>
            <w:vAlign w:val="bottom"/>
          </w:tcPr>
          <w:p w14:paraId="04BD534B" w14:textId="77777777" w:rsidR="009F6A55" w:rsidRPr="008805C6" w:rsidRDefault="00AC358C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3640</w:t>
            </w:r>
          </w:p>
        </w:tc>
        <w:tc>
          <w:tcPr>
            <w:tcW w:w="709" w:type="dxa"/>
            <w:vAlign w:val="bottom"/>
          </w:tcPr>
          <w:p w14:paraId="6E3110AD" w14:textId="77777777" w:rsidR="009F6A55" w:rsidRPr="008805C6" w:rsidRDefault="00D64C0E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3689</w:t>
            </w:r>
          </w:p>
        </w:tc>
        <w:tc>
          <w:tcPr>
            <w:tcW w:w="1134" w:type="dxa"/>
            <w:vAlign w:val="bottom"/>
          </w:tcPr>
          <w:p w14:paraId="6B59B208" w14:textId="77777777" w:rsidR="009F6A55" w:rsidRPr="008805C6" w:rsidRDefault="005E33BA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50</w:t>
            </w:r>
          </w:p>
        </w:tc>
        <w:tc>
          <w:tcPr>
            <w:tcW w:w="1134" w:type="dxa"/>
          </w:tcPr>
          <w:p w14:paraId="6B0FE067" w14:textId="77777777" w:rsidR="009F6A55" w:rsidRPr="00626ED6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5B20C73A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9F6A55" w:rsidRPr="008663CD" w14:paraId="437D6A17" w14:textId="77777777" w:rsidTr="007A0422">
        <w:trPr>
          <w:cantSplit/>
        </w:trPr>
        <w:tc>
          <w:tcPr>
            <w:tcW w:w="2338" w:type="dxa"/>
            <w:vAlign w:val="bottom"/>
          </w:tcPr>
          <w:p w14:paraId="5FB57FD4" w14:textId="77777777" w:rsidR="009F6A55" w:rsidRPr="00491193" w:rsidRDefault="001F39AD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50F5D4E3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01F4DF63" w14:textId="77777777" w:rsidR="009F6A55" w:rsidRPr="00BF551F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772" w:type="dxa"/>
            <w:vAlign w:val="bottom"/>
          </w:tcPr>
          <w:p w14:paraId="2A2A810E" w14:textId="77777777" w:rsidR="009F6A55" w:rsidRPr="008805C6" w:rsidRDefault="00AC358C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3690</w:t>
            </w:r>
          </w:p>
        </w:tc>
        <w:tc>
          <w:tcPr>
            <w:tcW w:w="709" w:type="dxa"/>
            <w:vAlign w:val="bottom"/>
          </w:tcPr>
          <w:p w14:paraId="3BA5B062" w14:textId="77777777" w:rsidR="009F6A55" w:rsidRPr="008805C6" w:rsidRDefault="00D64C0E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3690</w:t>
            </w:r>
          </w:p>
        </w:tc>
        <w:tc>
          <w:tcPr>
            <w:tcW w:w="1134" w:type="dxa"/>
            <w:vAlign w:val="bottom"/>
          </w:tcPr>
          <w:p w14:paraId="5E6C7638" w14:textId="77777777" w:rsidR="009F6A55" w:rsidRPr="008805C6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1134" w:type="dxa"/>
          </w:tcPr>
          <w:p w14:paraId="02001B4A" w14:textId="77777777" w:rsidR="009F6A55" w:rsidRPr="00626ED6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59238A4C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755FFB" w:rsidRPr="008663CD" w14:paraId="79891736" w14:textId="77777777" w:rsidTr="007A0422">
        <w:trPr>
          <w:cantSplit/>
        </w:trPr>
        <w:tc>
          <w:tcPr>
            <w:tcW w:w="2338" w:type="dxa"/>
            <w:vAlign w:val="bottom"/>
          </w:tcPr>
          <w:p w14:paraId="3D5BD517" w14:textId="77777777" w:rsidR="00755FFB" w:rsidRPr="00491193" w:rsidRDefault="002B33D0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 xml:space="preserve">Codice a barre </w:t>
            </w:r>
            <w:r w:rsidR="00AE3552" w:rsidRPr="00FE7BBE">
              <w:rPr>
                <w:i/>
              </w:rPr>
              <w:t xml:space="preserve">1 dispositivo </w:t>
            </w:r>
            <w:r>
              <w:rPr>
                <w:i/>
              </w:rPr>
              <w:t>7</w:t>
            </w:r>
          </w:p>
        </w:tc>
        <w:tc>
          <w:tcPr>
            <w:tcW w:w="2552" w:type="dxa"/>
          </w:tcPr>
          <w:p w14:paraId="070A99F1" w14:textId="77777777" w:rsidR="00755FFB" w:rsidRDefault="00A96259" w:rsidP="003B7494">
            <w:pPr>
              <w:spacing w:before="80" w:line="240" w:lineRule="auto"/>
              <w:ind w:left="0"/>
              <w:rPr>
                <w:i/>
              </w:rPr>
            </w:pPr>
            <w:r w:rsidRPr="00FE7BBE">
              <w:rPr>
                <w:i/>
              </w:rPr>
              <w:t>Codice a barre</w:t>
            </w:r>
          </w:p>
        </w:tc>
        <w:tc>
          <w:tcPr>
            <w:tcW w:w="567" w:type="dxa"/>
            <w:vAlign w:val="bottom"/>
          </w:tcPr>
          <w:p w14:paraId="3CC06A13" w14:textId="77777777" w:rsidR="00755FFB" w:rsidRPr="00BF551F" w:rsidRDefault="00D64C0E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72" w:type="dxa"/>
            <w:vAlign w:val="bottom"/>
          </w:tcPr>
          <w:p w14:paraId="3CB2253B" w14:textId="77777777" w:rsidR="00755FFB" w:rsidRPr="008805C6" w:rsidRDefault="00AC358C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3691</w:t>
            </w:r>
          </w:p>
        </w:tc>
        <w:tc>
          <w:tcPr>
            <w:tcW w:w="709" w:type="dxa"/>
            <w:vAlign w:val="bottom"/>
          </w:tcPr>
          <w:p w14:paraId="194B2978" w14:textId="77777777" w:rsidR="00755FFB" w:rsidRPr="008805C6" w:rsidRDefault="0060481B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3740</w:t>
            </w:r>
          </w:p>
        </w:tc>
        <w:tc>
          <w:tcPr>
            <w:tcW w:w="1134" w:type="dxa"/>
            <w:vAlign w:val="bottom"/>
          </w:tcPr>
          <w:p w14:paraId="73829CAF" w14:textId="77777777" w:rsidR="00755FFB" w:rsidRPr="008805C6" w:rsidRDefault="00BF5812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50</w:t>
            </w:r>
          </w:p>
        </w:tc>
        <w:tc>
          <w:tcPr>
            <w:tcW w:w="1134" w:type="dxa"/>
          </w:tcPr>
          <w:p w14:paraId="74C1D956" w14:textId="77777777" w:rsidR="00755FFB" w:rsidRPr="00626ED6" w:rsidRDefault="00755FFB" w:rsidP="003B7494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4BBBAA82" w14:textId="77777777" w:rsidR="00755FFB" w:rsidRDefault="00755FFB" w:rsidP="003B7494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755FFB" w:rsidRPr="008663CD" w14:paraId="46F908BE" w14:textId="77777777" w:rsidTr="007A0422">
        <w:trPr>
          <w:cantSplit/>
        </w:trPr>
        <w:tc>
          <w:tcPr>
            <w:tcW w:w="2338" w:type="dxa"/>
            <w:vAlign w:val="bottom"/>
          </w:tcPr>
          <w:p w14:paraId="1B4C7897" w14:textId="77777777" w:rsidR="00755FFB" w:rsidRPr="00491193" w:rsidRDefault="00755FFB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5FBB0A00" w14:textId="77777777" w:rsidR="00755FFB" w:rsidRDefault="0031646E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257B9757" w14:textId="77777777" w:rsidR="00755FFB" w:rsidRPr="00BF551F" w:rsidRDefault="00D64C0E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72" w:type="dxa"/>
            <w:vAlign w:val="bottom"/>
          </w:tcPr>
          <w:p w14:paraId="1169A951" w14:textId="77777777" w:rsidR="00755FFB" w:rsidRPr="008805C6" w:rsidRDefault="00AC358C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3741</w:t>
            </w:r>
          </w:p>
        </w:tc>
        <w:tc>
          <w:tcPr>
            <w:tcW w:w="709" w:type="dxa"/>
            <w:vAlign w:val="bottom"/>
          </w:tcPr>
          <w:p w14:paraId="1D91518F" w14:textId="77777777" w:rsidR="00755FFB" w:rsidRPr="008805C6" w:rsidRDefault="0060481B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3741</w:t>
            </w:r>
          </w:p>
        </w:tc>
        <w:tc>
          <w:tcPr>
            <w:tcW w:w="1134" w:type="dxa"/>
            <w:vAlign w:val="bottom"/>
          </w:tcPr>
          <w:p w14:paraId="6AF29936" w14:textId="77777777" w:rsidR="00755FFB" w:rsidRPr="008805C6" w:rsidRDefault="00BF5812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77ECAAA5" w14:textId="77777777" w:rsidR="00755FFB" w:rsidRPr="00626ED6" w:rsidRDefault="00755FFB" w:rsidP="003B7494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4D5B69DC" w14:textId="77777777" w:rsidR="00755FFB" w:rsidRDefault="00755FFB" w:rsidP="003B7494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755FFB" w:rsidRPr="008663CD" w14:paraId="67EE64B1" w14:textId="77777777" w:rsidTr="007A0422">
        <w:trPr>
          <w:cantSplit/>
        </w:trPr>
        <w:tc>
          <w:tcPr>
            <w:tcW w:w="2338" w:type="dxa"/>
            <w:vAlign w:val="bottom"/>
          </w:tcPr>
          <w:p w14:paraId="5AD14979" w14:textId="77777777" w:rsidR="00755FFB" w:rsidRPr="00491193" w:rsidRDefault="002B33D0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 xml:space="preserve">Codice a barre 2 </w:t>
            </w:r>
            <w:r w:rsidRPr="00FE7BBE">
              <w:rPr>
                <w:i/>
              </w:rPr>
              <w:t xml:space="preserve">dispositivo </w:t>
            </w:r>
            <w:r>
              <w:rPr>
                <w:i/>
              </w:rPr>
              <w:t>7</w:t>
            </w:r>
          </w:p>
        </w:tc>
        <w:tc>
          <w:tcPr>
            <w:tcW w:w="2552" w:type="dxa"/>
          </w:tcPr>
          <w:p w14:paraId="29FC88BD" w14:textId="77777777" w:rsidR="00755FFB" w:rsidRDefault="00A96259" w:rsidP="003B7494">
            <w:pPr>
              <w:spacing w:before="80" w:line="240" w:lineRule="auto"/>
              <w:ind w:left="0"/>
              <w:rPr>
                <w:i/>
              </w:rPr>
            </w:pPr>
            <w:r w:rsidRPr="00FE7BBE">
              <w:rPr>
                <w:i/>
              </w:rPr>
              <w:t>Codice a barre</w:t>
            </w:r>
          </w:p>
        </w:tc>
        <w:tc>
          <w:tcPr>
            <w:tcW w:w="567" w:type="dxa"/>
            <w:vAlign w:val="bottom"/>
          </w:tcPr>
          <w:p w14:paraId="58169612" w14:textId="77777777" w:rsidR="00755FFB" w:rsidRPr="00BF551F" w:rsidRDefault="00D64C0E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72" w:type="dxa"/>
            <w:vAlign w:val="bottom"/>
          </w:tcPr>
          <w:p w14:paraId="75882174" w14:textId="77777777" w:rsidR="00755FFB" w:rsidRPr="008805C6" w:rsidRDefault="00AC358C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3742</w:t>
            </w:r>
          </w:p>
        </w:tc>
        <w:tc>
          <w:tcPr>
            <w:tcW w:w="709" w:type="dxa"/>
            <w:vAlign w:val="bottom"/>
          </w:tcPr>
          <w:p w14:paraId="02785515" w14:textId="77777777" w:rsidR="00755FFB" w:rsidRPr="008805C6" w:rsidRDefault="0060481B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3791</w:t>
            </w:r>
          </w:p>
        </w:tc>
        <w:tc>
          <w:tcPr>
            <w:tcW w:w="1134" w:type="dxa"/>
            <w:vAlign w:val="bottom"/>
          </w:tcPr>
          <w:p w14:paraId="5D64B682" w14:textId="77777777" w:rsidR="00755FFB" w:rsidRPr="008805C6" w:rsidRDefault="00BF5812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50</w:t>
            </w:r>
          </w:p>
        </w:tc>
        <w:tc>
          <w:tcPr>
            <w:tcW w:w="1134" w:type="dxa"/>
          </w:tcPr>
          <w:p w14:paraId="7BBA75B0" w14:textId="77777777" w:rsidR="00755FFB" w:rsidRPr="00626ED6" w:rsidRDefault="00755FFB" w:rsidP="003B7494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3B41D753" w14:textId="77777777" w:rsidR="00755FFB" w:rsidRDefault="00755FFB" w:rsidP="003B7494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755FFB" w:rsidRPr="008663CD" w14:paraId="0D7742E0" w14:textId="77777777" w:rsidTr="007A0422">
        <w:trPr>
          <w:cantSplit/>
        </w:trPr>
        <w:tc>
          <w:tcPr>
            <w:tcW w:w="2338" w:type="dxa"/>
            <w:vAlign w:val="bottom"/>
          </w:tcPr>
          <w:p w14:paraId="3F99B677" w14:textId="77777777" w:rsidR="00755FFB" w:rsidRPr="00491193" w:rsidRDefault="00755FFB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06F9B6BF" w14:textId="77777777" w:rsidR="00755FFB" w:rsidRDefault="0031646E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34E463C0" w14:textId="77777777" w:rsidR="00755FFB" w:rsidRPr="00BF551F" w:rsidRDefault="0060481B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72" w:type="dxa"/>
            <w:vAlign w:val="bottom"/>
          </w:tcPr>
          <w:p w14:paraId="38D39697" w14:textId="77777777" w:rsidR="00755FFB" w:rsidRPr="008805C6" w:rsidRDefault="00AC358C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3792</w:t>
            </w:r>
          </w:p>
        </w:tc>
        <w:tc>
          <w:tcPr>
            <w:tcW w:w="709" w:type="dxa"/>
            <w:vAlign w:val="bottom"/>
          </w:tcPr>
          <w:p w14:paraId="2844F087" w14:textId="77777777" w:rsidR="00755FFB" w:rsidRPr="008805C6" w:rsidRDefault="0060481B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3792</w:t>
            </w:r>
          </w:p>
        </w:tc>
        <w:tc>
          <w:tcPr>
            <w:tcW w:w="1134" w:type="dxa"/>
            <w:vAlign w:val="bottom"/>
          </w:tcPr>
          <w:p w14:paraId="77CC446E" w14:textId="77777777" w:rsidR="00755FFB" w:rsidRPr="008805C6" w:rsidRDefault="00BF5812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726A248C" w14:textId="77777777" w:rsidR="00755FFB" w:rsidRPr="00626ED6" w:rsidRDefault="00755FFB" w:rsidP="003B7494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6D0900F9" w14:textId="77777777" w:rsidR="00755FFB" w:rsidRDefault="00755FFB" w:rsidP="003B7494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9F6A55" w:rsidRPr="008663CD" w14:paraId="02A9FD86" w14:textId="77777777" w:rsidTr="007A0422">
        <w:trPr>
          <w:cantSplit/>
        </w:trPr>
        <w:tc>
          <w:tcPr>
            <w:tcW w:w="2338" w:type="dxa"/>
            <w:vAlign w:val="bottom"/>
          </w:tcPr>
          <w:p w14:paraId="334D4CF0" w14:textId="77777777" w:rsidR="009F6A55" w:rsidRPr="00491193" w:rsidRDefault="009F6A55" w:rsidP="003B7494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codClassCND8</w:t>
            </w:r>
          </w:p>
        </w:tc>
        <w:tc>
          <w:tcPr>
            <w:tcW w:w="2552" w:type="dxa"/>
          </w:tcPr>
          <w:p w14:paraId="378D6A8E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Codice dispositivo impiantato</w:t>
            </w:r>
          </w:p>
        </w:tc>
        <w:tc>
          <w:tcPr>
            <w:tcW w:w="567" w:type="dxa"/>
            <w:vAlign w:val="bottom"/>
          </w:tcPr>
          <w:p w14:paraId="473D9B7C" w14:textId="77777777" w:rsidR="009F6A55" w:rsidRPr="00BF551F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772" w:type="dxa"/>
            <w:vAlign w:val="bottom"/>
          </w:tcPr>
          <w:p w14:paraId="2182ABFB" w14:textId="77777777" w:rsidR="009F6A55" w:rsidRPr="008805C6" w:rsidRDefault="00AC358C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3793</w:t>
            </w:r>
          </w:p>
        </w:tc>
        <w:tc>
          <w:tcPr>
            <w:tcW w:w="709" w:type="dxa"/>
            <w:vAlign w:val="bottom"/>
          </w:tcPr>
          <w:p w14:paraId="2D0C7E0C" w14:textId="77777777" w:rsidR="009F6A55" w:rsidRPr="008805C6" w:rsidRDefault="005E3277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3807</w:t>
            </w:r>
          </w:p>
        </w:tc>
        <w:tc>
          <w:tcPr>
            <w:tcW w:w="1134" w:type="dxa"/>
            <w:vAlign w:val="bottom"/>
          </w:tcPr>
          <w:p w14:paraId="534C5F3C" w14:textId="77777777" w:rsidR="009F6A55" w:rsidRPr="008805C6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15</w:t>
            </w:r>
          </w:p>
        </w:tc>
        <w:tc>
          <w:tcPr>
            <w:tcW w:w="1134" w:type="dxa"/>
          </w:tcPr>
          <w:p w14:paraId="33EE6893" w14:textId="77777777" w:rsidR="009F6A55" w:rsidRPr="00626ED6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5C2E98D5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9F6A55" w:rsidRPr="008663CD" w14:paraId="5631DA57" w14:textId="77777777" w:rsidTr="007A0422">
        <w:trPr>
          <w:cantSplit/>
        </w:trPr>
        <w:tc>
          <w:tcPr>
            <w:tcW w:w="2338" w:type="dxa"/>
            <w:vAlign w:val="bottom"/>
          </w:tcPr>
          <w:p w14:paraId="4E6F9E7F" w14:textId="77777777" w:rsidR="009F6A55" w:rsidRPr="00491193" w:rsidRDefault="001F39AD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2B205D69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13AC4583" w14:textId="77777777" w:rsidR="009F6A55" w:rsidRPr="00BF551F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772" w:type="dxa"/>
            <w:vAlign w:val="bottom"/>
          </w:tcPr>
          <w:p w14:paraId="52F36730" w14:textId="77777777" w:rsidR="009F6A55" w:rsidRPr="008805C6" w:rsidRDefault="00AC358C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3808</w:t>
            </w:r>
          </w:p>
        </w:tc>
        <w:tc>
          <w:tcPr>
            <w:tcW w:w="709" w:type="dxa"/>
            <w:vAlign w:val="bottom"/>
          </w:tcPr>
          <w:p w14:paraId="5ECA89E8" w14:textId="77777777" w:rsidR="009F6A55" w:rsidRPr="008805C6" w:rsidRDefault="005E3277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3808</w:t>
            </w:r>
          </w:p>
        </w:tc>
        <w:tc>
          <w:tcPr>
            <w:tcW w:w="1134" w:type="dxa"/>
            <w:vAlign w:val="bottom"/>
          </w:tcPr>
          <w:p w14:paraId="1B197196" w14:textId="77777777" w:rsidR="009F6A55" w:rsidRPr="008805C6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1134" w:type="dxa"/>
          </w:tcPr>
          <w:p w14:paraId="3A2734F9" w14:textId="77777777" w:rsidR="009F6A55" w:rsidRPr="00626ED6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0D28181D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9F6A55" w:rsidRPr="008663CD" w14:paraId="1C0408C7" w14:textId="77777777" w:rsidTr="007A0422">
        <w:trPr>
          <w:cantSplit/>
        </w:trPr>
        <w:tc>
          <w:tcPr>
            <w:tcW w:w="2338" w:type="dxa"/>
            <w:vAlign w:val="bottom"/>
          </w:tcPr>
          <w:p w14:paraId="51921239" w14:textId="77777777" w:rsidR="009F6A55" w:rsidRPr="00491193" w:rsidRDefault="009F6A55" w:rsidP="003B7494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codFabbricante8</w:t>
            </w:r>
          </w:p>
        </w:tc>
        <w:tc>
          <w:tcPr>
            <w:tcW w:w="2552" w:type="dxa"/>
          </w:tcPr>
          <w:p w14:paraId="6BD1EDA5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Nome fabbricante dispositivo</w:t>
            </w:r>
          </w:p>
        </w:tc>
        <w:tc>
          <w:tcPr>
            <w:tcW w:w="567" w:type="dxa"/>
            <w:vAlign w:val="bottom"/>
          </w:tcPr>
          <w:p w14:paraId="6F96C415" w14:textId="77777777" w:rsidR="009F6A55" w:rsidRPr="00BF551F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772" w:type="dxa"/>
            <w:vAlign w:val="bottom"/>
          </w:tcPr>
          <w:p w14:paraId="05ED3E43" w14:textId="77777777" w:rsidR="009F6A55" w:rsidRPr="008805C6" w:rsidRDefault="00AC358C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3809</w:t>
            </w:r>
          </w:p>
        </w:tc>
        <w:tc>
          <w:tcPr>
            <w:tcW w:w="709" w:type="dxa"/>
            <w:vAlign w:val="bottom"/>
          </w:tcPr>
          <w:p w14:paraId="797A41B7" w14:textId="77777777" w:rsidR="009F6A55" w:rsidRPr="008805C6" w:rsidRDefault="005E3277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3908</w:t>
            </w:r>
          </w:p>
        </w:tc>
        <w:tc>
          <w:tcPr>
            <w:tcW w:w="1134" w:type="dxa"/>
            <w:vAlign w:val="bottom"/>
          </w:tcPr>
          <w:p w14:paraId="6237FE38" w14:textId="77777777" w:rsidR="009F6A55" w:rsidRPr="008805C6" w:rsidRDefault="005E33BA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100</w:t>
            </w:r>
          </w:p>
        </w:tc>
        <w:tc>
          <w:tcPr>
            <w:tcW w:w="1134" w:type="dxa"/>
          </w:tcPr>
          <w:p w14:paraId="1920842F" w14:textId="77777777" w:rsidR="009F6A55" w:rsidRPr="00626ED6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0F7BD0C0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9F6A55" w:rsidRPr="008663CD" w14:paraId="25687B25" w14:textId="77777777" w:rsidTr="007A0422">
        <w:trPr>
          <w:cantSplit/>
        </w:trPr>
        <w:tc>
          <w:tcPr>
            <w:tcW w:w="2338" w:type="dxa"/>
            <w:vAlign w:val="bottom"/>
          </w:tcPr>
          <w:p w14:paraId="61D18884" w14:textId="77777777" w:rsidR="009F6A55" w:rsidRPr="00491193" w:rsidRDefault="001F39AD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3E6F2212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487AD884" w14:textId="77777777" w:rsidR="009F6A55" w:rsidRPr="00BF551F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772" w:type="dxa"/>
            <w:vAlign w:val="bottom"/>
          </w:tcPr>
          <w:p w14:paraId="2BD120D6" w14:textId="77777777" w:rsidR="009F6A55" w:rsidRPr="008805C6" w:rsidRDefault="00AC358C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3909</w:t>
            </w:r>
          </w:p>
        </w:tc>
        <w:tc>
          <w:tcPr>
            <w:tcW w:w="709" w:type="dxa"/>
            <w:vAlign w:val="bottom"/>
          </w:tcPr>
          <w:p w14:paraId="10E58644" w14:textId="77777777" w:rsidR="009F6A55" w:rsidRPr="008805C6" w:rsidRDefault="005E3277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3909</w:t>
            </w:r>
          </w:p>
        </w:tc>
        <w:tc>
          <w:tcPr>
            <w:tcW w:w="1134" w:type="dxa"/>
            <w:vAlign w:val="bottom"/>
          </w:tcPr>
          <w:p w14:paraId="505C8DFB" w14:textId="77777777" w:rsidR="009F6A55" w:rsidRPr="008805C6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1134" w:type="dxa"/>
          </w:tcPr>
          <w:p w14:paraId="09BFC7A1" w14:textId="77777777" w:rsidR="009F6A55" w:rsidRPr="00626ED6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1D5A1F1E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9F6A55" w:rsidRPr="008663CD" w14:paraId="7C73680F" w14:textId="77777777" w:rsidTr="007A0422">
        <w:trPr>
          <w:cantSplit/>
        </w:trPr>
        <w:tc>
          <w:tcPr>
            <w:tcW w:w="2338" w:type="dxa"/>
            <w:vAlign w:val="bottom"/>
          </w:tcPr>
          <w:p w14:paraId="34490B97" w14:textId="77777777" w:rsidR="009F6A55" w:rsidRPr="00491193" w:rsidRDefault="009F6A55" w:rsidP="003B7494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codProdotto8</w:t>
            </w:r>
          </w:p>
        </w:tc>
        <w:tc>
          <w:tcPr>
            <w:tcW w:w="2552" w:type="dxa"/>
          </w:tcPr>
          <w:p w14:paraId="714E6ED4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Codice prodotto come indicato nell’etichetta</w:t>
            </w:r>
          </w:p>
        </w:tc>
        <w:tc>
          <w:tcPr>
            <w:tcW w:w="567" w:type="dxa"/>
            <w:vAlign w:val="bottom"/>
          </w:tcPr>
          <w:p w14:paraId="68FEA616" w14:textId="77777777" w:rsidR="009F6A55" w:rsidRPr="00BF551F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772" w:type="dxa"/>
            <w:vAlign w:val="bottom"/>
          </w:tcPr>
          <w:p w14:paraId="0C368990" w14:textId="77777777" w:rsidR="009F6A55" w:rsidRPr="008805C6" w:rsidRDefault="00AC358C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3910</w:t>
            </w:r>
          </w:p>
        </w:tc>
        <w:tc>
          <w:tcPr>
            <w:tcW w:w="709" w:type="dxa"/>
            <w:vAlign w:val="bottom"/>
          </w:tcPr>
          <w:p w14:paraId="23481E8C" w14:textId="77777777" w:rsidR="009F6A55" w:rsidRPr="008805C6" w:rsidRDefault="005E3277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3959</w:t>
            </w:r>
          </w:p>
        </w:tc>
        <w:tc>
          <w:tcPr>
            <w:tcW w:w="1134" w:type="dxa"/>
            <w:vAlign w:val="bottom"/>
          </w:tcPr>
          <w:p w14:paraId="20C8B468" w14:textId="77777777" w:rsidR="009F6A55" w:rsidRPr="008805C6" w:rsidRDefault="005E33BA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5</w:t>
            </w:r>
            <w:r w:rsidR="009F6A55" w:rsidRPr="008805C6">
              <w:rPr>
                <w:i/>
              </w:rPr>
              <w:t>0</w:t>
            </w:r>
          </w:p>
        </w:tc>
        <w:tc>
          <w:tcPr>
            <w:tcW w:w="1134" w:type="dxa"/>
          </w:tcPr>
          <w:p w14:paraId="4EBDC190" w14:textId="77777777" w:rsidR="009F6A55" w:rsidRPr="00626ED6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60B78B99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9F6A55" w:rsidRPr="008663CD" w14:paraId="7281E5F2" w14:textId="77777777" w:rsidTr="007A0422">
        <w:trPr>
          <w:cantSplit/>
        </w:trPr>
        <w:tc>
          <w:tcPr>
            <w:tcW w:w="2338" w:type="dxa"/>
            <w:vAlign w:val="bottom"/>
          </w:tcPr>
          <w:p w14:paraId="726C14D6" w14:textId="77777777" w:rsidR="009F6A55" w:rsidRPr="00491193" w:rsidRDefault="001F39AD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37684CA7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375186B3" w14:textId="77777777" w:rsidR="009F6A55" w:rsidRPr="00BF551F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772" w:type="dxa"/>
            <w:vAlign w:val="bottom"/>
          </w:tcPr>
          <w:p w14:paraId="4DA9474F" w14:textId="77777777" w:rsidR="009F6A55" w:rsidRPr="008805C6" w:rsidRDefault="00AC358C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3960</w:t>
            </w:r>
          </w:p>
        </w:tc>
        <w:tc>
          <w:tcPr>
            <w:tcW w:w="709" w:type="dxa"/>
            <w:vAlign w:val="bottom"/>
          </w:tcPr>
          <w:p w14:paraId="72218A12" w14:textId="77777777" w:rsidR="009F6A55" w:rsidRPr="008805C6" w:rsidRDefault="005E3277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3960</w:t>
            </w:r>
          </w:p>
        </w:tc>
        <w:tc>
          <w:tcPr>
            <w:tcW w:w="1134" w:type="dxa"/>
            <w:vAlign w:val="bottom"/>
          </w:tcPr>
          <w:p w14:paraId="0BBAD5B8" w14:textId="77777777" w:rsidR="009F6A55" w:rsidRPr="008805C6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1134" w:type="dxa"/>
          </w:tcPr>
          <w:p w14:paraId="19A5AD04" w14:textId="77777777" w:rsidR="009F6A55" w:rsidRPr="00626ED6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03EB3CA3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9F6A55" w:rsidRPr="008663CD" w14:paraId="7DA81F5F" w14:textId="77777777" w:rsidTr="007A0422">
        <w:trPr>
          <w:cantSplit/>
        </w:trPr>
        <w:tc>
          <w:tcPr>
            <w:tcW w:w="2338" w:type="dxa"/>
            <w:vAlign w:val="bottom"/>
          </w:tcPr>
          <w:p w14:paraId="7C5F5F9C" w14:textId="77777777" w:rsidR="009F6A55" w:rsidRPr="00491193" w:rsidRDefault="009F6A55" w:rsidP="003B7494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codLotto8</w:t>
            </w:r>
          </w:p>
        </w:tc>
        <w:tc>
          <w:tcPr>
            <w:tcW w:w="2552" w:type="dxa"/>
          </w:tcPr>
          <w:p w14:paraId="71E3D6AF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Numero lotto a cui appartiene il dispositivo impiantato</w:t>
            </w:r>
          </w:p>
        </w:tc>
        <w:tc>
          <w:tcPr>
            <w:tcW w:w="567" w:type="dxa"/>
            <w:vAlign w:val="bottom"/>
          </w:tcPr>
          <w:p w14:paraId="4CAFF0E2" w14:textId="77777777" w:rsidR="009F6A55" w:rsidRPr="00BF551F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772" w:type="dxa"/>
            <w:vAlign w:val="bottom"/>
          </w:tcPr>
          <w:p w14:paraId="14B8EAF1" w14:textId="77777777" w:rsidR="009F6A55" w:rsidRPr="008805C6" w:rsidRDefault="00AC358C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3961</w:t>
            </w:r>
          </w:p>
        </w:tc>
        <w:tc>
          <w:tcPr>
            <w:tcW w:w="709" w:type="dxa"/>
            <w:vAlign w:val="bottom"/>
          </w:tcPr>
          <w:p w14:paraId="1519D50D" w14:textId="77777777" w:rsidR="009F6A55" w:rsidRPr="008805C6" w:rsidRDefault="005E3277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4010</w:t>
            </w:r>
          </w:p>
        </w:tc>
        <w:tc>
          <w:tcPr>
            <w:tcW w:w="1134" w:type="dxa"/>
            <w:vAlign w:val="bottom"/>
          </w:tcPr>
          <w:p w14:paraId="1B0F21BA" w14:textId="77777777" w:rsidR="009F6A55" w:rsidRPr="008805C6" w:rsidRDefault="005E33BA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5</w:t>
            </w:r>
            <w:r w:rsidR="009F6A55" w:rsidRPr="008805C6">
              <w:rPr>
                <w:i/>
              </w:rPr>
              <w:t>0</w:t>
            </w:r>
          </w:p>
        </w:tc>
        <w:tc>
          <w:tcPr>
            <w:tcW w:w="1134" w:type="dxa"/>
          </w:tcPr>
          <w:p w14:paraId="2E8D936B" w14:textId="77777777" w:rsidR="009F6A55" w:rsidRPr="00626ED6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085D4837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9F6A55" w:rsidRPr="008663CD" w14:paraId="74705986" w14:textId="77777777" w:rsidTr="007A0422">
        <w:trPr>
          <w:cantSplit/>
        </w:trPr>
        <w:tc>
          <w:tcPr>
            <w:tcW w:w="2338" w:type="dxa"/>
            <w:vAlign w:val="bottom"/>
          </w:tcPr>
          <w:p w14:paraId="35C884F6" w14:textId="77777777" w:rsidR="009F6A55" w:rsidRPr="00491193" w:rsidRDefault="001F39AD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68A1982C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1A57C2C7" w14:textId="77777777" w:rsidR="009F6A55" w:rsidRPr="00BF551F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772" w:type="dxa"/>
            <w:vAlign w:val="bottom"/>
          </w:tcPr>
          <w:p w14:paraId="33D80A42" w14:textId="77777777" w:rsidR="009F6A55" w:rsidRPr="008805C6" w:rsidRDefault="00AC358C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4011</w:t>
            </w:r>
          </w:p>
        </w:tc>
        <w:tc>
          <w:tcPr>
            <w:tcW w:w="709" w:type="dxa"/>
            <w:vAlign w:val="bottom"/>
          </w:tcPr>
          <w:p w14:paraId="020E6823" w14:textId="77777777" w:rsidR="009F6A55" w:rsidRPr="008805C6" w:rsidRDefault="005E3277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4011</w:t>
            </w:r>
          </w:p>
        </w:tc>
        <w:tc>
          <w:tcPr>
            <w:tcW w:w="1134" w:type="dxa"/>
            <w:vAlign w:val="bottom"/>
          </w:tcPr>
          <w:p w14:paraId="7DBDB83D" w14:textId="77777777" w:rsidR="009F6A55" w:rsidRPr="008805C6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1134" w:type="dxa"/>
          </w:tcPr>
          <w:p w14:paraId="7251FED6" w14:textId="77777777" w:rsidR="009F6A55" w:rsidRPr="00626ED6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4EAA4044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755FFB" w:rsidRPr="008663CD" w14:paraId="5E4B1B37" w14:textId="77777777" w:rsidTr="007A0422">
        <w:trPr>
          <w:cantSplit/>
        </w:trPr>
        <w:tc>
          <w:tcPr>
            <w:tcW w:w="2338" w:type="dxa"/>
            <w:vAlign w:val="bottom"/>
          </w:tcPr>
          <w:p w14:paraId="15276E4E" w14:textId="77777777" w:rsidR="00755FFB" w:rsidRPr="00491193" w:rsidRDefault="002B33D0" w:rsidP="003B7494">
            <w:pPr>
              <w:spacing w:before="80" w:line="240" w:lineRule="auto"/>
              <w:ind w:left="0"/>
              <w:rPr>
                <w:i/>
              </w:rPr>
            </w:pPr>
            <w:r w:rsidRPr="00FE7BBE">
              <w:rPr>
                <w:i/>
              </w:rPr>
              <w:t xml:space="preserve">Codice a barre 1 dispositivo </w:t>
            </w:r>
            <w:r>
              <w:rPr>
                <w:i/>
              </w:rPr>
              <w:t>8</w:t>
            </w:r>
          </w:p>
        </w:tc>
        <w:tc>
          <w:tcPr>
            <w:tcW w:w="2552" w:type="dxa"/>
          </w:tcPr>
          <w:p w14:paraId="24BF6D4C" w14:textId="77777777" w:rsidR="00755FFB" w:rsidRDefault="00A96259" w:rsidP="003B7494">
            <w:pPr>
              <w:spacing w:before="80" w:line="240" w:lineRule="auto"/>
              <w:ind w:left="0"/>
              <w:rPr>
                <w:i/>
              </w:rPr>
            </w:pPr>
            <w:r w:rsidRPr="00FE7BBE">
              <w:rPr>
                <w:i/>
              </w:rPr>
              <w:t>Codice a barre</w:t>
            </w:r>
          </w:p>
        </w:tc>
        <w:tc>
          <w:tcPr>
            <w:tcW w:w="567" w:type="dxa"/>
            <w:vAlign w:val="bottom"/>
          </w:tcPr>
          <w:p w14:paraId="5ED0B09C" w14:textId="77777777" w:rsidR="00755FFB" w:rsidRPr="00BF551F" w:rsidRDefault="00AC358C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72" w:type="dxa"/>
            <w:vAlign w:val="bottom"/>
          </w:tcPr>
          <w:p w14:paraId="07142CC3" w14:textId="77777777" w:rsidR="00755FFB" w:rsidRPr="008805C6" w:rsidRDefault="00AC358C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4012</w:t>
            </w:r>
          </w:p>
        </w:tc>
        <w:tc>
          <w:tcPr>
            <w:tcW w:w="709" w:type="dxa"/>
            <w:vAlign w:val="bottom"/>
          </w:tcPr>
          <w:p w14:paraId="2C05F162" w14:textId="77777777" w:rsidR="00755FFB" w:rsidRPr="008805C6" w:rsidRDefault="005E3277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4061</w:t>
            </w:r>
          </w:p>
        </w:tc>
        <w:tc>
          <w:tcPr>
            <w:tcW w:w="1134" w:type="dxa"/>
            <w:vAlign w:val="bottom"/>
          </w:tcPr>
          <w:p w14:paraId="7B0A0D72" w14:textId="77777777" w:rsidR="00755FFB" w:rsidRPr="008805C6" w:rsidRDefault="00BF5812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50</w:t>
            </w:r>
          </w:p>
        </w:tc>
        <w:tc>
          <w:tcPr>
            <w:tcW w:w="1134" w:type="dxa"/>
          </w:tcPr>
          <w:p w14:paraId="4BB2CE3E" w14:textId="77777777" w:rsidR="00755FFB" w:rsidRPr="00626ED6" w:rsidRDefault="00755FFB" w:rsidP="003B7494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259EF5DE" w14:textId="77777777" w:rsidR="00755FFB" w:rsidRDefault="00755FFB" w:rsidP="003B7494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755FFB" w:rsidRPr="008663CD" w14:paraId="7DF07941" w14:textId="77777777" w:rsidTr="007A0422">
        <w:trPr>
          <w:cantSplit/>
        </w:trPr>
        <w:tc>
          <w:tcPr>
            <w:tcW w:w="2338" w:type="dxa"/>
            <w:vAlign w:val="bottom"/>
          </w:tcPr>
          <w:p w14:paraId="025FF775" w14:textId="77777777" w:rsidR="00755FFB" w:rsidRPr="00491193" w:rsidRDefault="00755FFB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lastRenderedPageBreak/>
              <w:t>Filler</w:t>
            </w:r>
          </w:p>
        </w:tc>
        <w:tc>
          <w:tcPr>
            <w:tcW w:w="2552" w:type="dxa"/>
          </w:tcPr>
          <w:p w14:paraId="36A4FB40" w14:textId="77777777" w:rsidR="00755FFB" w:rsidRDefault="0031646E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7247A57C" w14:textId="77777777" w:rsidR="00755FFB" w:rsidRPr="00BF551F" w:rsidRDefault="00AC358C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72" w:type="dxa"/>
            <w:vAlign w:val="bottom"/>
          </w:tcPr>
          <w:p w14:paraId="41A471B8" w14:textId="77777777" w:rsidR="00755FFB" w:rsidRPr="008805C6" w:rsidRDefault="00C57ED6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4062</w:t>
            </w:r>
          </w:p>
        </w:tc>
        <w:tc>
          <w:tcPr>
            <w:tcW w:w="709" w:type="dxa"/>
            <w:vAlign w:val="bottom"/>
          </w:tcPr>
          <w:p w14:paraId="5CAB7A6E" w14:textId="77777777" w:rsidR="00755FFB" w:rsidRPr="008805C6" w:rsidRDefault="005E3277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4062</w:t>
            </w:r>
          </w:p>
        </w:tc>
        <w:tc>
          <w:tcPr>
            <w:tcW w:w="1134" w:type="dxa"/>
            <w:vAlign w:val="bottom"/>
          </w:tcPr>
          <w:p w14:paraId="3984BEF4" w14:textId="77777777" w:rsidR="00755FFB" w:rsidRPr="008805C6" w:rsidRDefault="00BF5812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349E6D2F" w14:textId="77777777" w:rsidR="00755FFB" w:rsidRPr="00626ED6" w:rsidRDefault="00755FFB" w:rsidP="003B7494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3CCF760C" w14:textId="77777777" w:rsidR="00755FFB" w:rsidRDefault="00755FFB" w:rsidP="003B7494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755FFB" w:rsidRPr="008663CD" w14:paraId="37238C2B" w14:textId="77777777" w:rsidTr="007A0422">
        <w:trPr>
          <w:cantSplit/>
        </w:trPr>
        <w:tc>
          <w:tcPr>
            <w:tcW w:w="2338" w:type="dxa"/>
            <w:vAlign w:val="bottom"/>
          </w:tcPr>
          <w:p w14:paraId="0D68BD16" w14:textId="77777777" w:rsidR="00755FFB" w:rsidRPr="00491193" w:rsidRDefault="002B33D0" w:rsidP="002B33D0">
            <w:pPr>
              <w:spacing w:before="80" w:line="240" w:lineRule="auto"/>
              <w:ind w:left="0"/>
              <w:rPr>
                <w:i/>
              </w:rPr>
            </w:pPr>
            <w:r w:rsidRPr="00FE7BBE">
              <w:rPr>
                <w:i/>
              </w:rPr>
              <w:t xml:space="preserve">Codice a barre </w:t>
            </w:r>
            <w:r>
              <w:rPr>
                <w:i/>
              </w:rPr>
              <w:t>2</w:t>
            </w:r>
            <w:r w:rsidRPr="00FE7BBE">
              <w:rPr>
                <w:i/>
              </w:rPr>
              <w:t xml:space="preserve"> dispositivo </w:t>
            </w:r>
            <w:r>
              <w:rPr>
                <w:i/>
              </w:rPr>
              <w:t>8</w:t>
            </w:r>
          </w:p>
        </w:tc>
        <w:tc>
          <w:tcPr>
            <w:tcW w:w="2552" w:type="dxa"/>
          </w:tcPr>
          <w:p w14:paraId="062A9BE2" w14:textId="77777777" w:rsidR="00755FFB" w:rsidRDefault="00A96259" w:rsidP="003B7494">
            <w:pPr>
              <w:spacing w:before="80" w:line="240" w:lineRule="auto"/>
              <w:ind w:left="0"/>
              <w:rPr>
                <w:i/>
              </w:rPr>
            </w:pPr>
            <w:r w:rsidRPr="00FE7BBE">
              <w:rPr>
                <w:i/>
              </w:rPr>
              <w:t>Codice a barre</w:t>
            </w:r>
          </w:p>
        </w:tc>
        <w:tc>
          <w:tcPr>
            <w:tcW w:w="567" w:type="dxa"/>
            <w:vAlign w:val="bottom"/>
          </w:tcPr>
          <w:p w14:paraId="2BAAEAFE" w14:textId="77777777" w:rsidR="00755FFB" w:rsidRPr="00BF551F" w:rsidRDefault="00AC358C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72" w:type="dxa"/>
            <w:vAlign w:val="bottom"/>
          </w:tcPr>
          <w:p w14:paraId="5705ED76" w14:textId="77777777" w:rsidR="00755FFB" w:rsidRPr="008805C6" w:rsidRDefault="00C57ED6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4063</w:t>
            </w:r>
          </w:p>
        </w:tc>
        <w:tc>
          <w:tcPr>
            <w:tcW w:w="709" w:type="dxa"/>
            <w:vAlign w:val="bottom"/>
          </w:tcPr>
          <w:p w14:paraId="1973A3E2" w14:textId="77777777" w:rsidR="00755FFB" w:rsidRPr="008805C6" w:rsidRDefault="001B60FE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4112</w:t>
            </w:r>
          </w:p>
        </w:tc>
        <w:tc>
          <w:tcPr>
            <w:tcW w:w="1134" w:type="dxa"/>
            <w:vAlign w:val="bottom"/>
          </w:tcPr>
          <w:p w14:paraId="0462CAAE" w14:textId="77777777" w:rsidR="00755FFB" w:rsidRPr="008805C6" w:rsidRDefault="00BF5812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50</w:t>
            </w:r>
          </w:p>
        </w:tc>
        <w:tc>
          <w:tcPr>
            <w:tcW w:w="1134" w:type="dxa"/>
          </w:tcPr>
          <w:p w14:paraId="5D0623D1" w14:textId="77777777" w:rsidR="00755FFB" w:rsidRPr="00626ED6" w:rsidRDefault="00755FFB" w:rsidP="003B7494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4F98E204" w14:textId="77777777" w:rsidR="00755FFB" w:rsidRDefault="00755FFB" w:rsidP="003B7494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755FFB" w:rsidRPr="008663CD" w14:paraId="59F6DF2A" w14:textId="77777777" w:rsidTr="007A0422">
        <w:trPr>
          <w:cantSplit/>
        </w:trPr>
        <w:tc>
          <w:tcPr>
            <w:tcW w:w="2338" w:type="dxa"/>
            <w:vAlign w:val="bottom"/>
          </w:tcPr>
          <w:p w14:paraId="69C529DB" w14:textId="77777777" w:rsidR="00755FFB" w:rsidRPr="00491193" w:rsidRDefault="00755FFB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4BE3A766" w14:textId="77777777" w:rsidR="00755FFB" w:rsidRDefault="0031646E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7799E305" w14:textId="77777777" w:rsidR="00755FFB" w:rsidRPr="00BF551F" w:rsidRDefault="00AC358C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72" w:type="dxa"/>
            <w:vAlign w:val="bottom"/>
          </w:tcPr>
          <w:p w14:paraId="65A73764" w14:textId="77777777" w:rsidR="00755FFB" w:rsidRPr="008805C6" w:rsidRDefault="00C57ED6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4113</w:t>
            </w:r>
          </w:p>
        </w:tc>
        <w:tc>
          <w:tcPr>
            <w:tcW w:w="709" w:type="dxa"/>
            <w:vAlign w:val="bottom"/>
          </w:tcPr>
          <w:p w14:paraId="5B04EBD7" w14:textId="77777777" w:rsidR="00755FFB" w:rsidRPr="008805C6" w:rsidRDefault="001B60FE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4113</w:t>
            </w:r>
          </w:p>
        </w:tc>
        <w:tc>
          <w:tcPr>
            <w:tcW w:w="1134" w:type="dxa"/>
            <w:vAlign w:val="bottom"/>
          </w:tcPr>
          <w:p w14:paraId="66D88240" w14:textId="77777777" w:rsidR="00755FFB" w:rsidRPr="008805C6" w:rsidRDefault="00BF5812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1B09C7B7" w14:textId="77777777" w:rsidR="00755FFB" w:rsidRPr="00626ED6" w:rsidRDefault="00755FFB" w:rsidP="003B7494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613F71A0" w14:textId="77777777" w:rsidR="00755FFB" w:rsidRDefault="00755FFB" w:rsidP="003B7494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9F6A55" w:rsidRPr="008663CD" w14:paraId="32936A07" w14:textId="77777777" w:rsidTr="007A0422">
        <w:trPr>
          <w:cantSplit/>
        </w:trPr>
        <w:tc>
          <w:tcPr>
            <w:tcW w:w="2338" w:type="dxa"/>
            <w:vAlign w:val="bottom"/>
          </w:tcPr>
          <w:p w14:paraId="6EDC3881" w14:textId="77777777" w:rsidR="009F6A55" w:rsidRPr="00491193" w:rsidRDefault="009F6A55" w:rsidP="003B7494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codClassCND9</w:t>
            </w:r>
          </w:p>
        </w:tc>
        <w:tc>
          <w:tcPr>
            <w:tcW w:w="2552" w:type="dxa"/>
          </w:tcPr>
          <w:p w14:paraId="11709C6F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Codice dispositivo impiantato</w:t>
            </w:r>
          </w:p>
        </w:tc>
        <w:tc>
          <w:tcPr>
            <w:tcW w:w="567" w:type="dxa"/>
            <w:vAlign w:val="bottom"/>
          </w:tcPr>
          <w:p w14:paraId="282E13A2" w14:textId="77777777" w:rsidR="009F6A55" w:rsidRPr="00BF551F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772" w:type="dxa"/>
            <w:vAlign w:val="bottom"/>
          </w:tcPr>
          <w:p w14:paraId="0AB4085E" w14:textId="77777777" w:rsidR="009F6A55" w:rsidRPr="008805C6" w:rsidRDefault="00C57ED6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4114</w:t>
            </w:r>
          </w:p>
        </w:tc>
        <w:tc>
          <w:tcPr>
            <w:tcW w:w="709" w:type="dxa"/>
            <w:vAlign w:val="bottom"/>
          </w:tcPr>
          <w:p w14:paraId="37B1C1CF" w14:textId="77777777" w:rsidR="009F6A55" w:rsidRPr="008805C6" w:rsidRDefault="001B60FE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4128</w:t>
            </w:r>
          </w:p>
        </w:tc>
        <w:tc>
          <w:tcPr>
            <w:tcW w:w="1134" w:type="dxa"/>
            <w:vAlign w:val="bottom"/>
          </w:tcPr>
          <w:p w14:paraId="3964FCDD" w14:textId="77777777" w:rsidR="009F6A55" w:rsidRPr="008805C6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15</w:t>
            </w:r>
          </w:p>
        </w:tc>
        <w:tc>
          <w:tcPr>
            <w:tcW w:w="1134" w:type="dxa"/>
          </w:tcPr>
          <w:p w14:paraId="72457BE1" w14:textId="77777777" w:rsidR="009F6A55" w:rsidRPr="00626ED6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6EAE5F85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9F6A55" w:rsidRPr="008663CD" w14:paraId="237BC0E0" w14:textId="77777777" w:rsidTr="007A0422">
        <w:trPr>
          <w:cantSplit/>
        </w:trPr>
        <w:tc>
          <w:tcPr>
            <w:tcW w:w="2338" w:type="dxa"/>
            <w:vAlign w:val="bottom"/>
          </w:tcPr>
          <w:p w14:paraId="5C5759FF" w14:textId="77777777" w:rsidR="009F6A55" w:rsidRPr="00491193" w:rsidRDefault="00755FFB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1E24621B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74D470CF" w14:textId="77777777" w:rsidR="009F6A55" w:rsidRPr="00BF551F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772" w:type="dxa"/>
            <w:vAlign w:val="bottom"/>
          </w:tcPr>
          <w:p w14:paraId="14F8AE96" w14:textId="77777777" w:rsidR="009F6A55" w:rsidRPr="008805C6" w:rsidRDefault="00177828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4129</w:t>
            </w:r>
          </w:p>
        </w:tc>
        <w:tc>
          <w:tcPr>
            <w:tcW w:w="709" w:type="dxa"/>
            <w:vAlign w:val="bottom"/>
          </w:tcPr>
          <w:p w14:paraId="234E6DDC" w14:textId="77777777" w:rsidR="009F6A55" w:rsidRPr="008805C6" w:rsidRDefault="001B60FE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4129</w:t>
            </w:r>
          </w:p>
        </w:tc>
        <w:tc>
          <w:tcPr>
            <w:tcW w:w="1134" w:type="dxa"/>
            <w:vAlign w:val="bottom"/>
          </w:tcPr>
          <w:p w14:paraId="12D961B3" w14:textId="77777777" w:rsidR="009F6A55" w:rsidRPr="008805C6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1134" w:type="dxa"/>
          </w:tcPr>
          <w:p w14:paraId="3885BC29" w14:textId="77777777" w:rsidR="009F6A55" w:rsidRPr="00626ED6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7D904A35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9F6A55" w:rsidRPr="008663CD" w14:paraId="79E4B07B" w14:textId="77777777" w:rsidTr="007A0422">
        <w:trPr>
          <w:cantSplit/>
        </w:trPr>
        <w:tc>
          <w:tcPr>
            <w:tcW w:w="2338" w:type="dxa"/>
            <w:vAlign w:val="bottom"/>
          </w:tcPr>
          <w:p w14:paraId="5DA32152" w14:textId="77777777" w:rsidR="009F6A55" w:rsidRPr="00491193" w:rsidRDefault="009F6A55" w:rsidP="003B7494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codFabbricante9</w:t>
            </w:r>
          </w:p>
        </w:tc>
        <w:tc>
          <w:tcPr>
            <w:tcW w:w="2552" w:type="dxa"/>
          </w:tcPr>
          <w:p w14:paraId="56423FB9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Nome fabbricante dispositivo</w:t>
            </w:r>
          </w:p>
        </w:tc>
        <w:tc>
          <w:tcPr>
            <w:tcW w:w="567" w:type="dxa"/>
            <w:vAlign w:val="bottom"/>
          </w:tcPr>
          <w:p w14:paraId="46937C7D" w14:textId="77777777" w:rsidR="009F6A55" w:rsidRPr="00BF551F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772" w:type="dxa"/>
            <w:vAlign w:val="bottom"/>
          </w:tcPr>
          <w:p w14:paraId="231BB0E9" w14:textId="77777777" w:rsidR="009F6A55" w:rsidRPr="008805C6" w:rsidRDefault="00177828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4130</w:t>
            </w:r>
          </w:p>
        </w:tc>
        <w:tc>
          <w:tcPr>
            <w:tcW w:w="709" w:type="dxa"/>
            <w:vAlign w:val="bottom"/>
          </w:tcPr>
          <w:p w14:paraId="785EAAE4" w14:textId="77777777" w:rsidR="009F6A55" w:rsidRPr="008805C6" w:rsidRDefault="001B60FE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4229</w:t>
            </w:r>
          </w:p>
        </w:tc>
        <w:tc>
          <w:tcPr>
            <w:tcW w:w="1134" w:type="dxa"/>
            <w:vAlign w:val="bottom"/>
          </w:tcPr>
          <w:p w14:paraId="62CEDB45" w14:textId="77777777" w:rsidR="009F6A55" w:rsidRPr="008805C6" w:rsidRDefault="005E33BA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100</w:t>
            </w:r>
          </w:p>
        </w:tc>
        <w:tc>
          <w:tcPr>
            <w:tcW w:w="1134" w:type="dxa"/>
          </w:tcPr>
          <w:p w14:paraId="34BEDC61" w14:textId="77777777" w:rsidR="009F6A55" w:rsidRPr="00626ED6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191947D0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9F6A55" w:rsidRPr="008663CD" w14:paraId="244C8242" w14:textId="77777777" w:rsidTr="007A0422">
        <w:trPr>
          <w:cantSplit/>
        </w:trPr>
        <w:tc>
          <w:tcPr>
            <w:tcW w:w="2338" w:type="dxa"/>
            <w:vAlign w:val="bottom"/>
          </w:tcPr>
          <w:p w14:paraId="5553482F" w14:textId="77777777" w:rsidR="009F6A55" w:rsidRPr="00491193" w:rsidRDefault="00755FFB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77050352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165D4F3C" w14:textId="77777777" w:rsidR="009F6A55" w:rsidRPr="00BF551F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772" w:type="dxa"/>
            <w:vAlign w:val="bottom"/>
          </w:tcPr>
          <w:p w14:paraId="14B580C0" w14:textId="77777777" w:rsidR="009F6A55" w:rsidRPr="008805C6" w:rsidRDefault="00177828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4230</w:t>
            </w:r>
          </w:p>
        </w:tc>
        <w:tc>
          <w:tcPr>
            <w:tcW w:w="709" w:type="dxa"/>
            <w:vAlign w:val="bottom"/>
          </w:tcPr>
          <w:p w14:paraId="1218F1F6" w14:textId="77777777" w:rsidR="009F6A55" w:rsidRPr="008805C6" w:rsidRDefault="001B60FE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4230</w:t>
            </w:r>
          </w:p>
        </w:tc>
        <w:tc>
          <w:tcPr>
            <w:tcW w:w="1134" w:type="dxa"/>
            <w:vAlign w:val="bottom"/>
          </w:tcPr>
          <w:p w14:paraId="62072449" w14:textId="77777777" w:rsidR="009F6A55" w:rsidRPr="008805C6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1134" w:type="dxa"/>
          </w:tcPr>
          <w:p w14:paraId="4707EE05" w14:textId="77777777" w:rsidR="009F6A55" w:rsidRPr="00626ED6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16430611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9F6A55" w:rsidRPr="008663CD" w14:paraId="68B09CFA" w14:textId="77777777" w:rsidTr="007A0422">
        <w:trPr>
          <w:cantSplit/>
        </w:trPr>
        <w:tc>
          <w:tcPr>
            <w:tcW w:w="2338" w:type="dxa"/>
            <w:vAlign w:val="bottom"/>
          </w:tcPr>
          <w:p w14:paraId="262DEDC7" w14:textId="77777777" w:rsidR="009F6A55" w:rsidRPr="00491193" w:rsidRDefault="009F6A55" w:rsidP="003B7494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codProdotto9</w:t>
            </w:r>
          </w:p>
        </w:tc>
        <w:tc>
          <w:tcPr>
            <w:tcW w:w="2552" w:type="dxa"/>
          </w:tcPr>
          <w:p w14:paraId="4B07AFED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Codice prodotto come indicato nell’etichetta</w:t>
            </w:r>
          </w:p>
        </w:tc>
        <w:tc>
          <w:tcPr>
            <w:tcW w:w="567" w:type="dxa"/>
            <w:vAlign w:val="bottom"/>
          </w:tcPr>
          <w:p w14:paraId="00F4FFA0" w14:textId="77777777" w:rsidR="009F6A55" w:rsidRPr="00BF551F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772" w:type="dxa"/>
            <w:vAlign w:val="bottom"/>
          </w:tcPr>
          <w:p w14:paraId="51FF5F83" w14:textId="77777777" w:rsidR="009F6A55" w:rsidRPr="008805C6" w:rsidRDefault="00177828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4231</w:t>
            </w:r>
          </w:p>
        </w:tc>
        <w:tc>
          <w:tcPr>
            <w:tcW w:w="709" w:type="dxa"/>
            <w:vAlign w:val="bottom"/>
          </w:tcPr>
          <w:p w14:paraId="4CFFFBE2" w14:textId="77777777" w:rsidR="009F6A55" w:rsidRPr="008805C6" w:rsidRDefault="001B60FE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4280</w:t>
            </w:r>
          </w:p>
        </w:tc>
        <w:tc>
          <w:tcPr>
            <w:tcW w:w="1134" w:type="dxa"/>
            <w:vAlign w:val="bottom"/>
          </w:tcPr>
          <w:p w14:paraId="136EE37F" w14:textId="77777777" w:rsidR="009F6A55" w:rsidRPr="008805C6" w:rsidRDefault="005E33BA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5</w:t>
            </w:r>
            <w:r w:rsidR="009F6A55" w:rsidRPr="008805C6">
              <w:rPr>
                <w:i/>
              </w:rPr>
              <w:t>0</w:t>
            </w:r>
          </w:p>
        </w:tc>
        <w:tc>
          <w:tcPr>
            <w:tcW w:w="1134" w:type="dxa"/>
          </w:tcPr>
          <w:p w14:paraId="201A432D" w14:textId="77777777" w:rsidR="009F6A55" w:rsidRPr="00626ED6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2A8FC621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9F6A55" w:rsidRPr="008663CD" w14:paraId="24B2B124" w14:textId="77777777" w:rsidTr="007A0422">
        <w:trPr>
          <w:cantSplit/>
        </w:trPr>
        <w:tc>
          <w:tcPr>
            <w:tcW w:w="2338" w:type="dxa"/>
            <w:vAlign w:val="bottom"/>
          </w:tcPr>
          <w:p w14:paraId="5A831D7A" w14:textId="77777777" w:rsidR="009F6A55" w:rsidRPr="00491193" w:rsidRDefault="00755FFB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730EB86B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16C5DEAE" w14:textId="77777777" w:rsidR="009F6A55" w:rsidRPr="00BF551F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772" w:type="dxa"/>
            <w:vAlign w:val="bottom"/>
          </w:tcPr>
          <w:p w14:paraId="3FFC6BCA" w14:textId="77777777" w:rsidR="009F6A55" w:rsidRPr="008805C6" w:rsidRDefault="00177828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4281</w:t>
            </w:r>
          </w:p>
        </w:tc>
        <w:tc>
          <w:tcPr>
            <w:tcW w:w="709" w:type="dxa"/>
            <w:vAlign w:val="bottom"/>
          </w:tcPr>
          <w:p w14:paraId="51BFEF29" w14:textId="77777777" w:rsidR="009F6A55" w:rsidRPr="008805C6" w:rsidRDefault="001B60FE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4281</w:t>
            </w:r>
          </w:p>
        </w:tc>
        <w:tc>
          <w:tcPr>
            <w:tcW w:w="1134" w:type="dxa"/>
            <w:vAlign w:val="bottom"/>
          </w:tcPr>
          <w:p w14:paraId="4B46DC5F" w14:textId="77777777" w:rsidR="009F6A55" w:rsidRPr="008805C6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1134" w:type="dxa"/>
          </w:tcPr>
          <w:p w14:paraId="7881189A" w14:textId="77777777" w:rsidR="009F6A55" w:rsidRPr="00626ED6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0B99C1F6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9F6A55" w:rsidRPr="008663CD" w14:paraId="7E68E8F5" w14:textId="77777777" w:rsidTr="007A0422">
        <w:trPr>
          <w:cantSplit/>
        </w:trPr>
        <w:tc>
          <w:tcPr>
            <w:tcW w:w="2338" w:type="dxa"/>
            <w:vAlign w:val="bottom"/>
          </w:tcPr>
          <w:p w14:paraId="76428372" w14:textId="77777777" w:rsidR="009F6A55" w:rsidRPr="00491193" w:rsidRDefault="009F6A55" w:rsidP="003B7494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codLotto9</w:t>
            </w:r>
          </w:p>
        </w:tc>
        <w:tc>
          <w:tcPr>
            <w:tcW w:w="2552" w:type="dxa"/>
          </w:tcPr>
          <w:p w14:paraId="70B9B6A7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Numero lotto a cui appartiene il dispositivo impiantato</w:t>
            </w:r>
          </w:p>
        </w:tc>
        <w:tc>
          <w:tcPr>
            <w:tcW w:w="567" w:type="dxa"/>
            <w:vAlign w:val="bottom"/>
          </w:tcPr>
          <w:p w14:paraId="1FA129D1" w14:textId="77777777" w:rsidR="009F6A55" w:rsidRPr="00BF551F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772" w:type="dxa"/>
            <w:vAlign w:val="bottom"/>
          </w:tcPr>
          <w:p w14:paraId="04CE083A" w14:textId="77777777" w:rsidR="009F6A55" w:rsidRPr="008805C6" w:rsidRDefault="00177828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4282</w:t>
            </w:r>
          </w:p>
        </w:tc>
        <w:tc>
          <w:tcPr>
            <w:tcW w:w="709" w:type="dxa"/>
            <w:vAlign w:val="bottom"/>
          </w:tcPr>
          <w:p w14:paraId="6F1E4F9E" w14:textId="77777777" w:rsidR="009F6A55" w:rsidRPr="008805C6" w:rsidRDefault="00992B51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4331</w:t>
            </w:r>
          </w:p>
        </w:tc>
        <w:tc>
          <w:tcPr>
            <w:tcW w:w="1134" w:type="dxa"/>
            <w:vAlign w:val="bottom"/>
          </w:tcPr>
          <w:p w14:paraId="78E1433A" w14:textId="77777777" w:rsidR="009F6A55" w:rsidRPr="008805C6" w:rsidRDefault="005E33BA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5</w:t>
            </w:r>
            <w:r w:rsidR="009F6A55" w:rsidRPr="008805C6">
              <w:rPr>
                <w:i/>
              </w:rPr>
              <w:t>0</w:t>
            </w:r>
          </w:p>
        </w:tc>
        <w:tc>
          <w:tcPr>
            <w:tcW w:w="1134" w:type="dxa"/>
          </w:tcPr>
          <w:p w14:paraId="74DCF863" w14:textId="77777777" w:rsidR="009F6A55" w:rsidRPr="00626ED6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5C31D298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9F6A55" w:rsidRPr="008663CD" w14:paraId="18E9BF47" w14:textId="77777777" w:rsidTr="007A0422">
        <w:trPr>
          <w:cantSplit/>
        </w:trPr>
        <w:tc>
          <w:tcPr>
            <w:tcW w:w="2338" w:type="dxa"/>
            <w:vAlign w:val="bottom"/>
          </w:tcPr>
          <w:p w14:paraId="19BDF3BF" w14:textId="77777777" w:rsidR="009F6A55" w:rsidRPr="00491193" w:rsidRDefault="001F39AD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273C99DD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5AE784F5" w14:textId="77777777" w:rsidR="009F6A55" w:rsidRPr="00BF551F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772" w:type="dxa"/>
            <w:vAlign w:val="bottom"/>
          </w:tcPr>
          <w:p w14:paraId="7EE48464" w14:textId="77777777" w:rsidR="009F6A55" w:rsidRPr="008805C6" w:rsidRDefault="00177828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4332</w:t>
            </w:r>
          </w:p>
        </w:tc>
        <w:tc>
          <w:tcPr>
            <w:tcW w:w="709" w:type="dxa"/>
            <w:vAlign w:val="bottom"/>
          </w:tcPr>
          <w:p w14:paraId="1FB7E4EB" w14:textId="77777777" w:rsidR="009F6A55" w:rsidRPr="008805C6" w:rsidRDefault="00992B51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4332</w:t>
            </w:r>
          </w:p>
        </w:tc>
        <w:tc>
          <w:tcPr>
            <w:tcW w:w="1134" w:type="dxa"/>
            <w:vAlign w:val="bottom"/>
          </w:tcPr>
          <w:p w14:paraId="6CD5D71F" w14:textId="77777777" w:rsidR="009F6A55" w:rsidRPr="008805C6" w:rsidRDefault="009F6A55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1134" w:type="dxa"/>
          </w:tcPr>
          <w:p w14:paraId="62AAB29A" w14:textId="77777777" w:rsidR="009F6A55" w:rsidRPr="00626ED6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49929EFA" w14:textId="77777777" w:rsidR="009F6A55" w:rsidRDefault="009F6A55" w:rsidP="003B7494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755FFB" w:rsidRPr="008663CD" w14:paraId="34BD0812" w14:textId="77777777" w:rsidTr="007A0422">
        <w:trPr>
          <w:cantSplit/>
        </w:trPr>
        <w:tc>
          <w:tcPr>
            <w:tcW w:w="2338" w:type="dxa"/>
            <w:vAlign w:val="bottom"/>
          </w:tcPr>
          <w:p w14:paraId="5A5BD431" w14:textId="77777777" w:rsidR="00755FFB" w:rsidRPr="00491193" w:rsidRDefault="002B33D0" w:rsidP="003B7494">
            <w:pPr>
              <w:spacing w:before="80" w:line="240" w:lineRule="auto"/>
              <w:ind w:left="0"/>
              <w:rPr>
                <w:i/>
              </w:rPr>
            </w:pPr>
            <w:r w:rsidRPr="00FE7BBE">
              <w:rPr>
                <w:i/>
              </w:rPr>
              <w:t xml:space="preserve">Codice a barre 1 dispositivo </w:t>
            </w:r>
            <w:r>
              <w:rPr>
                <w:i/>
              </w:rPr>
              <w:t>9</w:t>
            </w:r>
          </w:p>
        </w:tc>
        <w:tc>
          <w:tcPr>
            <w:tcW w:w="2552" w:type="dxa"/>
          </w:tcPr>
          <w:p w14:paraId="0FE84DFF" w14:textId="77777777" w:rsidR="00755FFB" w:rsidRDefault="00DE0C1D" w:rsidP="003B7494">
            <w:pPr>
              <w:spacing w:before="80" w:line="240" w:lineRule="auto"/>
              <w:ind w:left="0"/>
              <w:rPr>
                <w:i/>
              </w:rPr>
            </w:pPr>
            <w:r w:rsidRPr="00FE7BBE">
              <w:rPr>
                <w:i/>
              </w:rPr>
              <w:t>Codice a barre</w:t>
            </w:r>
          </w:p>
        </w:tc>
        <w:tc>
          <w:tcPr>
            <w:tcW w:w="567" w:type="dxa"/>
            <w:vAlign w:val="bottom"/>
          </w:tcPr>
          <w:p w14:paraId="5E04DC38" w14:textId="77777777" w:rsidR="00755FFB" w:rsidRPr="00BF551F" w:rsidRDefault="00BF5812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72" w:type="dxa"/>
            <w:vAlign w:val="bottom"/>
          </w:tcPr>
          <w:p w14:paraId="7B812D1A" w14:textId="77777777" w:rsidR="00755FFB" w:rsidRPr="008805C6" w:rsidRDefault="00177828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4333</w:t>
            </w:r>
          </w:p>
        </w:tc>
        <w:tc>
          <w:tcPr>
            <w:tcW w:w="709" w:type="dxa"/>
            <w:vAlign w:val="bottom"/>
          </w:tcPr>
          <w:p w14:paraId="25AC39B4" w14:textId="77777777" w:rsidR="00755FFB" w:rsidRPr="008805C6" w:rsidRDefault="00DE0C1D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4382</w:t>
            </w:r>
          </w:p>
        </w:tc>
        <w:tc>
          <w:tcPr>
            <w:tcW w:w="1134" w:type="dxa"/>
            <w:vAlign w:val="bottom"/>
          </w:tcPr>
          <w:p w14:paraId="5B2E8096" w14:textId="77777777" w:rsidR="00755FFB" w:rsidRPr="008805C6" w:rsidRDefault="00BF5812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50</w:t>
            </w:r>
          </w:p>
        </w:tc>
        <w:tc>
          <w:tcPr>
            <w:tcW w:w="1134" w:type="dxa"/>
          </w:tcPr>
          <w:p w14:paraId="2207DE4C" w14:textId="77777777" w:rsidR="00755FFB" w:rsidRPr="00626ED6" w:rsidRDefault="00755FFB" w:rsidP="003B7494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22E7E15A" w14:textId="77777777" w:rsidR="00755FFB" w:rsidRDefault="00755FFB" w:rsidP="003B7494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755FFB" w:rsidRPr="008663CD" w14:paraId="425001D5" w14:textId="77777777" w:rsidTr="007A0422">
        <w:trPr>
          <w:cantSplit/>
        </w:trPr>
        <w:tc>
          <w:tcPr>
            <w:tcW w:w="2338" w:type="dxa"/>
            <w:vAlign w:val="bottom"/>
          </w:tcPr>
          <w:p w14:paraId="52EB743A" w14:textId="77777777" w:rsidR="00755FFB" w:rsidRPr="00491193" w:rsidRDefault="00755FFB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2DD6BF2C" w14:textId="77777777" w:rsidR="00755FFB" w:rsidRDefault="0031646E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2270B641" w14:textId="77777777" w:rsidR="00755FFB" w:rsidRPr="00BF551F" w:rsidRDefault="00BF5812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72" w:type="dxa"/>
            <w:vAlign w:val="bottom"/>
          </w:tcPr>
          <w:p w14:paraId="590CA917" w14:textId="77777777" w:rsidR="00755FFB" w:rsidRPr="008805C6" w:rsidRDefault="00177828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4383</w:t>
            </w:r>
          </w:p>
        </w:tc>
        <w:tc>
          <w:tcPr>
            <w:tcW w:w="709" w:type="dxa"/>
            <w:vAlign w:val="bottom"/>
          </w:tcPr>
          <w:p w14:paraId="55BFAA26" w14:textId="77777777" w:rsidR="00755FFB" w:rsidRPr="008805C6" w:rsidRDefault="00DE0C1D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4383</w:t>
            </w:r>
          </w:p>
        </w:tc>
        <w:tc>
          <w:tcPr>
            <w:tcW w:w="1134" w:type="dxa"/>
            <w:vAlign w:val="bottom"/>
          </w:tcPr>
          <w:p w14:paraId="34EF68FE" w14:textId="77777777" w:rsidR="00755FFB" w:rsidRPr="008805C6" w:rsidRDefault="00BF5812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5F9BB568" w14:textId="77777777" w:rsidR="00755FFB" w:rsidRPr="00626ED6" w:rsidRDefault="00755FFB" w:rsidP="003B7494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738B4E84" w14:textId="77777777" w:rsidR="00755FFB" w:rsidRDefault="00755FFB" w:rsidP="003B7494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755FFB" w:rsidRPr="008663CD" w14:paraId="6ABCB70B" w14:textId="77777777" w:rsidTr="007A0422">
        <w:trPr>
          <w:cantSplit/>
        </w:trPr>
        <w:tc>
          <w:tcPr>
            <w:tcW w:w="2338" w:type="dxa"/>
            <w:vAlign w:val="bottom"/>
          </w:tcPr>
          <w:p w14:paraId="1263272B" w14:textId="77777777" w:rsidR="00755FFB" w:rsidRPr="00491193" w:rsidRDefault="002B33D0" w:rsidP="002B33D0">
            <w:pPr>
              <w:spacing w:before="80" w:line="240" w:lineRule="auto"/>
              <w:ind w:left="0"/>
              <w:rPr>
                <w:i/>
              </w:rPr>
            </w:pPr>
            <w:r w:rsidRPr="00FE7BBE">
              <w:rPr>
                <w:i/>
              </w:rPr>
              <w:t xml:space="preserve">Codice a barre </w:t>
            </w:r>
            <w:r>
              <w:rPr>
                <w:i/>
              </w:rPr>
              <w:t>2</w:t>
            </w:r>
            <w:r w:rsidRPr="00FE7BBE">
              <w:rPr>
                <w:i/>
              </w:rPr>
              <w:t xml:space="preserve"> dispositivo </w:t>
            </w:r>
            <w:r>
              <w:rPr>
                <w:i/>
              </w:rPr>
              <w:t>9</w:t>
            </w:r>
          </w:p>
        </w:tc>
        <w:tc>
          <w:tcPr>
            <w:tcW w:w="2552" w:type="dxa"/>
          </w:tcPr>
          <w:p w14:paraId="00E2477C" w14:textId="77777777" w:rsidR="00755FFB" w:rsidRDefault="00DE0C1D" w:rsidP="003B7494">
            <w:pPr>
              <w:spacing w:before="80" w:line="240" w:lineRule="auto"/>
              <w:ind w:left="0"/>
              <w:rPr>
                <w:i/>
              </w:rPr>
            </w:pPr>
            <w:r w:rsidRPr="00FE7BBE">
              <w:rPr>
                <w:i/>
              </w:rPr>
              <w:t>Codice a barre</w:t>
            </w:r>
          </w:p>
        </w:tc>
        <w:tc>
          <w:tcPr>
            <w:tcW w:w="567" w:type="dxa"/>
            <w:vAlign w:val="bottom"/>
          </w:tcPr>
          <w:p w14:paraId="03DD0FA1" w14:textId="77777777" w:rsidR="00755FFB" w:rsidRPr="00BF551F" w:rsidRDefault="00BF5812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72" w:type="dxa"/>
            <w:vAlign w:val="bottom"/>
          </w:tcPr>
          <w:p w14:paraId="52AD5414" w14:textId="77777777" w:rsidR="00755FFB" w:rsidRPr="008805C6" w:rsidRDefault="00177828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4384</w:t>
            </w:r>
          </w:p>
        </w:tc>
        <w:tc>
          <w:tcPr>
            <w:tcW w:w="709" w:type="dxa"/>
            <w:vAlign w:val="bottom"/>
          </w:tcPr>
          <w:p w14:paraId="5E7F5844" w14:textId="77777777" w:rsidR="00755FFB" w:rsidRPr="008805C6" w:rsidRDefault="00DE0C1D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4433</w:t>
            </w:r>
          </w:p>
        </w:tc>
        <w:tc>
          <w:tcPr>
            <w:tcW w:w="1134" w:type="dxa"/>
            <w:vAlign w:val="bottom"/>
          </w:tcPr>
          <w:p w14:paraId="566A10DA" w14:textId="77777777" w:rsidR="00755FFB" w:rsidRPr="008805C6" w:rsidRDefault="00BF5812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50</w:t>
            </w:r>
          </w:p>
        </w:tc>
        <w:tc>
          <w:tcPr>
            <w:tcW w:w="1134" w:type="dxa"/>
          </w:tcPr>
          <w:p w14:paraId="3E156778" w14:textId="77777777" w:rsidR="00755FFB" w:rsidRPr="00626ED6" w:rsidRDefault="00755FFB" w:rsidP="003B7494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562F2C20" w14:textId="77777777" w:rsidR="00755FFB" w:rsidRDefault="00755FFB" w:rsidP="003B7494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755FFB" w:rsidRPr="008663CD" w14:paraId="2BBADCB3" w14:textId="77777777" w:rsidTr="007A0422">
        <w:trPr>
          <w:cantSplit/>
        </w:trPr>
        <w:tc>
          <w:tcPr>
            <w:tcW w:w="2338" w:type="dxa"/>
            <w:vAlign w:val="bottom"/>
          </w:tcPr>
          <w:p w14:paraId="64C6FEA8" w14:textId="77777777" w:rsidR="00755FFB" w:rsidRPr="00491193" w:rsidRDefault="00755FFB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41244ED2" w14:textId="77777777" w:rsidR="00755FFB" w:rsidRDefault="0031646E" w:rsidP="003B7494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28F09553" w14:textId="77777777" w:rsidR="00755FFB" w:rsidRPr="00BF551F" w:rsidRDefault="00BF5812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772" w:type="dxa"/>
            <w:vAlign w:val="bottom"/>
          </w:tcPr>
          <w:p w14:paraId="309D4C1F" w14:textId="77777777" w:rsidR="00755FFB" w:rsidRPr="008805C6" w:rsidRDefault="00177828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4434</w:t>
            </w:r>
          </w:p>
        </w:tc>
        <w:tc>
          <w:tcPr>
            <w:tcW w:w="709" w:type="dxa"/>
            <w:vAlign w:val="bottom"/>
          </w:tcPr>
          <w:p w14:paraId="1D7E193B" w14:textId="77777777" w:rsidR="00755FFB" w:rsidRPr="008805C6" w:rsidRDefault="00DE0C1D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4434</w:t>
            </w:r>
          </w:p>
        </w:tc>
        <w:tc>
          <w:tcPr>
            <w:tcW w:w="1134" w:type="dxa"/>
            <w:vAlign w:val="bottom"/>
          </w:tcPr>
          <w:p w14:paraId="099AA95B" w14:textId="77777777" w:rsidR="00755FFB" w:rsidRPr="008805C6" w:rsidRDefault="00BF5812" w:rsidP="003B7494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0D5FAF06" w14:textId="77777777" w:rsidR="00755FFB" w:rsidRPr="00626ED6" w:rsidRDefault="00755FFB" w:rsidP="003B7494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2ACA3E0A" w14:textId="77777777" w:rsidR="00755FFB" w:rsidRDefault="00755FFB" w:rsidP="003B7494">
            <w:pPr>
              <w:spacing w:before="80" w:line="240" w:lineRule="auto"/>
              <w:ind w:left="0"/>
              <w:rPr>
                <w:i/>
              </w:rPr>
            </w:pPr>
          </w:p>
        </w:tc>
      </w:tr>
    </w:tbl>
    <w:p w14:paraId="3AB19B6A" w14:textId="77777777" w:rsidR="009F6A55" w:rsidRPr="00491193" w:rsidRDefault="009F6A55" w:rsidP="009F6A55">
      <w:pPr>
        <w:spacing w:before="80" w:line="240" w:lineRule="auto"/>
        <w:ind w:left="0"/>
        <w:rPr>
          <w:i/>
        </w:rPr>
      </w:pPr>
    </w:p>
    <w:p w14:paraId="4AA409EC" w14:textId="77777777" w:rsidR="009F6A55" w:rsidRPr="00491193" w:rsidRDefault="009F6A55" w:rsidP="00E51375">
      <w:pPr>
        <w:spacing w:before="80" w:line="240" w:lineRule="auto"/>
        <w:ind w:left="0"/>
        <w:rPr>
          <w:i/>
        </w:rPr>
      </w:pPr>
    </w:p>
    <w:p w14:paraId="121D8977" w14:textId="77777777" w:rsidR="00C1521E" w:rsidRDefault="00574CED" w:rsidP="00574CED">
      <w:pPr>
        <w:pStyle w:val="Titolo3"/>
        <w:spacing w:before="240"/>
        <w:rPr>
          <w:lang w:val="it-IT"/>
        </w:rPr>
      </w:pPr>
      <w:r>
        <w:rPr>
          <w:lang w:val="it-IT"/>
        </w:rPr>
        <w:br w:type="page"/>
      </w:r>
      <w:bookmarkStart w:id="290" w:name="_Toc163567806"/>
      <w:bookmarkStart w:id="291" w:name="_Toc163575621"/>
      <w:bookmarkStart w:id="292" w:name="_Toc163578856"/>
      <w:bookmarkStart w:id="293" w:name="_Toc194566213"/>
      <w:r w:rsidR="00C1521E" w:rsidRPr="00C27C02">
        <w:rPr>
          <w:lang w:val="it-IT"/>
        </w:rPr>
        <w:lastRenderedPageBreak/>
        <w:t>Legenda per la colonna “Valori ammessi”</w:t>
      </w:r>
      <w:bookmarkEnd w:id="290"/>
      <w:bookmarkEnd w:id="291"/>
      <w:bookmarkEnd w:id="292"/>
      <w:bookmarkEnd w:id="293"/>
    </w:p>
    <w:p w14:paraId="122F4ED5" w14:textId="77777777" w:rsidR="004F020E" w:rsidRDefault="004F020E" w:rsidP="00574CED">
      <w:pPr>
        <w:spacing w:after="240"/>
        <w:ind w:left="709"/>
      </w:pPr>
      <w:r>
        <w:t>Valido fino al 31/12/2014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134"/>
        <w:gridCol w:w="6945"/>
      </w:tblGrid>
      <w:tr w:rsidR="00C1521E" w14:paraId="6DC33101" w14:textId="77777777" w:rsidTr="00442A5E">
        <w:tc>
          <w:tcPr>
            <w:tcW w:w="1560" w:type="dxa"/>
          </w:tcPr>
          <w:p w14:paraId="3BF0087D" w14:textId="77777777" w:rsidR="00C1521E" w:rsidRPr="00AC08D7" w:rsidRDefault="00C1521E" w:rsidP="00E51375">
            <w:pPr>
              <w:spacing w:before="0" w:line="240" w:lineRule="atLeast"/>
              <w:ind w:left="0"/>
              <w:rPr>
                <w:b/>
                <w:i/>
              </w:rPr>
            </w:pPr>
            <w:r w:rsidRPr="00AC08D7">
              <w:rPr>
                <w:b/>
                <w:i/>
              </w:rPr>
              <w:t>Campo</w:t>
            </w:r>
          </w:p>
        </w:tc>
        <w:tc>
          <w:tcPr>
            <w:tcW w:w="1134" w:type="dxa"/>
          </w:tcPr>
          <w:p w14:paraId="0282655A" w14:textId="77777777" w:rsidR="00C1521E" w:rsidRPr="00AC08D7" w:rsidRDefault="00C1521E" w:rsidP="00E51375">
            <w:pPr>
              <w:spacing w:before="0" w:line="240" w:lineRule="atLeast"/>
              <w:ind w:left="0"/>
              <w:rPr>
                <w:b/>
                <w:i/>
              </w:rPr>
            </w:pPr>
            <w:r w:rsidRPr="00AC08D7">
              <w:rPr>
                <w:b/>
                <w:i/>
              </w:rPr>
              <w:t>Codice</w:t>
            </w:r>
          </w:p>
        </w:tc>
        <w:tc>
          <w:tcPr>
            <w:tcW w:w="6945" w:type="dxa"/>
          </w:tcPr>
          <w:p w14:paraId="5F76DB2D" w14:textId="77777777" w:rsidR="00C1521E" w:rsidRPr="00AC08D7" w:rsidRDefault="00C1521E" w:rsidP="00E51375">
            <w:pPr>
              <w:spacing w:before="0" w:line="240" w:lineRule="atLeast"/>
              <w:ind w:left="0"/>
              <w:rPr>
                <w:b/>
                <w:i/>
              </w:rPr>
            </w:pPr>
            <w:r w:rsidRPr="00AC08D7">
              <w:rPr>
                <w:b/>
                <w:i/>
              </w:rPr>
              <w:t>Descrizione</w:t>
            </w:r>
          </w:p>
        </w:tc>
      </w:tr>
      <w:tr w:rsidR="00C1521E" w14:paraId="1840E059" w14:textId="77777777" w:rsidTr="00442A5E">
        <w:tc>
          <w:tcPr>
            <w:tcW w:w="1560" w:type="dxa"/>
          </w:tcPr>
          <w:p w14:paraId="743BD42B" w14:textId="77777777" w:rsidR="00C1521E" w:rsidRPr="00AC08D7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 xml:space="preserve">1. </w:t>
            </w:r>
            <w:r w:rsidRPr="00DB6CD6">
              <w:rPr>
                <w:i/>
              </w:rPr>
              <w:t>Regime di ricovero</w:t>
            </w:r>
          </w:p>
        </w:tc>
        <w:tc>
          <w:tcPr>
            <w:tcW w:w="1134" w:type="dxa"/>
            <w:vAlign w:val="bottom"/>
          </w:tcPr>
          <w:p w14:paraId="36476989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6945" w:type="dxa"/>
            <w:vAlign w:val="bottom"/>
          </w:tcPr>
          <w:p w14:paraId="6CA8869B" w14:textId="77777777" w:rsidR="00C1521E" w:rsidRPr="00DB6CD6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 w:rsidRPr="00DB6CD6">
              <w:rPr>
                <w:i/>
              </w:rPr>
              <w:t xml:space="preserve">RICOVERO ORDINARIO </w:t>
            </w:r>
          </w:p>
        </w:tc>
      </w:tr>
      <w:tr w:rsidR="00C1521E" w14:paraId="58DBC3D5" w14:textId="77777777" w:rsidTr="00442A5E">
        <w:tc>
          <w:tcPr>
            <w:tcW w:w="1560" w:type="dxa"/>
            <w:vMerge w:val="restart"/>
          </w:tcPr>
          <w:p w14:paraId="0BEB6983" w14:textId="77777777" w:rsidR="00C1521E" w:rsidRPr="00AC08D7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2.</w:t>
            </w:r>
            <w:r w:rsidRPr="00DB6CD6">
              <w:rPr>
                <w:i/>
              </w:rPr>
              <w:t xml:space="preserve"> Tipo di ricovero</w:t>
            </w:r>
          </w:p>
        </w:tc>
        <w:tc>
          <w:tcPr>
            <w:tcW w:w="1134" w:type="dxa"/>
            <w:vAlign w:val="bottom"/>
          </w:tcPr>
          <w:p w14:paraId="613B7C63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6945" w:type="dxa"/>
            <w:vAlign w:val="bottom"/>
          </w:tcPr>
          <w:p w14:paraId="421FCBD7" w14:textId="77777777" w:rsidR="00C1521E" w:rsidRPr="00EB53E3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 w:rsidRPr="00DE608D">
              <w:rPr>
                <w:i/>
              </w:rPr>
              <w:t>PROGRAMMATO NON URGENTE</w:t>
            </w:r>
          </w:p>
        </w:tc>
      </w:tr>
      <w:tr w:rsidR="00C1521E" w14:paraId="5C281FB2" w14:textId="77777777" w:rsidTr="00442A5E">
        <w:tc>
          <w:tcPr>
            <w:tcW w:w="1560" w:type="dxa"/>
            <w:vMerge/>
          </w:tcPr>
          <w:p w14:paraId="01F49C39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2019E205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6945" w:type="dxa"/>
            <w:vAlign w:val="bottom"/>
          </w:tcPr>
          <w:p w14:paraId="1C008CD9" w14:textId="77777777" w:rsidR="00C1521E" w:rsidRPr="00EB53E3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 w:rsidRPr="00DE608D">
              <w:rPr>
                <w:i/>
              </w:rPr>
              <w:t>URGENTE</w:t>
            </w:r>
          </w:p>
        </w:tc>
      </w:tr>
      <w:tr w:rsidR="00C1521E" w14:paraId="06188C49" w14:textId="77777777" w:rsidTr="00442A5E">
        <w:tc>
          <w:tcPr>
            <w:tcW w:w="1560" w:type="dxa"/>
            <w:vMerge/>
          </w:tcPr>
          <w:p w14:paraId="0A54D8B8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740AB147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6945" w:type="dxa"/>
            <w:vAlign w:val="bottom"/>
          </w:tcPr>
          <w:p w14:paraId="593FF7F6" w14:textId="77777777" w:rsidR="00C1521E" w:rsidRPr="00EB53E3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 w:rsidRPr="00DE608D">
              <w:rPr>
                <w:i/>
              </w:rPr>
              <w:t>TSO</w:t>
            </w:r>
          </w:p>
        </w:tc>
      </w:tr>
      <w:tr w:rsidR="00C1521E" w14:paraId="4C048340" w14:textId="77777777" w:rsidTr="00442A5E">
        <w:tc>
          <w:tcPr>
            <w:tcW w:w="1560" w:type="dxa"/>
            <w:vMerge/>
          </w:tcPr>
          <w:p w14:paraId="76CA7FEB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519A4B70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6945" w:type="dxa"/>
            <w:vAlign w:val="bottom"/>
          </w:tcPr>
          <w:p w14:paraId="274CE546" w14:textId="77777777" w:rsidR="00C1521E" w:rsidRPr="00EB53E3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 w:rsidRPr="00DE608D">
              <w:rPr>
                <w:i/>
              </w:rPr>
              <w:t>PROGRAMMATO CON PREOSPEDALIZZAZIONE</w:t>
            </w:r>
          </w:p>
        </w:tc>
      </w:tr>
      <w:tr w:rsidR="00C1521E" w14:paraId="69E2F44E" w14:textId="77777777" w:rsidTr="00442A5E">
        <w:tc>
          <w:tcPr>
            <w:tcW w:w="1560" w:type="dxa"/>
            <w:vMerge w:val="restart"/>
          </w:tcPr>
          <w:p w14:paraId="642BF967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3.  Lato</w:t>
            </w:r>
          </w:p>
        </w:tc>
        <w:tc>
          <w:tcPr>
            <w:tcW w:w="1134" w:type="dxa"/>
            <w:vAlign w:val="bottom"/>
          </w:tcPr>
          <w:p w14:paraId="060BC561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D</w:t>
            </w:r>
          </w:p>
        </w:tc>
        <w:tc>
          <w:tcPr>
            <w:tcW w:w="6945" w:type="dxa"/>
            <w:vAlign w:val="bottom"/>
          </w:tcPr>
          <w:p w14:paraId="0C9FCF5E" w14:textId="77777777" w:rsidR="00C1521E" w:rsidRPr="00595FFA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DESTRO</w:t>
            </w:r>
          </w:p>
        </w:tc>
      </w:tr>
      <w:tr w:rsidR="00C1521E" w14:paraId="6A8B8B5D" w14:textId="77777777" w:rsidTr="00442A5E">
        <w:tc>
          <w:tcPr>
            <w:tcW w:w="1560" w:type="dxa"/>
            <w:vMerge/>
          </w:tcPr>
          <w:p w14:paraId="42C34627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58671CA2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S</w:t>
            </w:r>
          </w:p>
        </w:tc>
        <w:tc>
          <w:tcPr>
            <w:tcW w:w="6945" w:type="dxa"/>
            <w:vAlign w:val="bottom"/>
          </w:tcPr>
          <w:p w14:paraId="06C26439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SINISTRO</w:t>
            </w:r>
          </w:p>
        </w:tc>
      </w:tr>
      <w:tr w:rsidR="00C1521E" w14:paraId="2E4B017E" w14:textId="77777777" w:rsidTr="00442A5E">
        <w:tc>
          <w:tcPr>
            <w:tcW w:w="1560" w:type="dxa"/>
            <w:vMerge/>
          </w:tcPr>
          <w:p w14:paraId="066E5285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516062BA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BD</w:t>
            </w:r>
          </w:p>
        </w:tc>
        <w:tc>
          <w:tcPr>
            <w:tcW w:w="6945" w:type="dxa"/>
            <w:vAlign w:val="bottom"/>
          </w:tcPr>
          <w:p w14:paraId="79B84C10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BILATERALE DESTRO</w:t>
            </w:r>
          </w:p>
        </w:tc>
      </w:tr>
      <w:tr w:rsidR="00C1521E" w14:paraId="0D7AAC62" w14:textId="77777777" w:rsidTr="00442A5E">
        <w:tc>
          <w:tcPr>
            <w:tcW w:w="1560" w:type="dxa"/>
            <w:vMerge/>
          </w:tcPr>
          <w:p w14:paraId="0E850609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204530C8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BS</w:t>
            </w:r>
          </w:p>
        </w:tc>
        <w:tc>
          <w:tcPr>
            <w:tcW w:w="6945" w:type="dxa"/>
            <w:vAlign w:val="bottom"/>
          </w:tcPr>
          <w:p w14:paraId="196D3443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BILATERALE SINISTRO</w:t>
            </w:r>
          </w:p>
        </w:tc>
      </w:tr>
      <w:tr w:rsidR="00C1521E" w14:paraId="59C4205B" w14:textId="77777777" w:rsidTr="00442A5E">
        <w:tc>
          <w:tcPr>
            <w:tcW w:w="1560" w:type="dxa"/>
            <w:vMerge w:val="restart"/>
          </w:tcPr>
          <w:p w14:paraId="3633EE5D" w14:textId="77777777" w:rsidR="00C1521E" w:rsidRPr="00470E3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4. Tipo di intervento</w:t>
            </w:r>
          </w:p>
        </w:tc>
        <w:tc>
          <w:tcPr>
            <w:tcW w:w="1134" w:type="dxa"/>
            <w:vAlign w:val="bottom"/>
          </w:tcPr>
          <w:p w14:paraId="014C398F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A</w:t>
            </w:r>
          </w:p>
        </w:tc>
        <w:tc>
          <w:tcPr>
            <w:tcW w:w="6945" w:type="dxa"/>
            <w:vAlign w:val="bottom"/>
          </w:tcPr>
          <w:p w14:paraId="6448D945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Primario</w:t>
            </w:r>
          </w:p>
        </w:tc>
      </w:tr>
      <w:tr w:rsidR="00C1521E" w14:paraId="55226162" w14:textId="77777777" w:rsidTr="00442A5E">
        <w:tc>
          <w:tcPr>
            <w:tcW w:w="1560" w:type="dxa"/>
            <w:vMerge/>
          </w:tcPr>
          <w:p w14:paraId="541A24C4" w14:textId="77777777" w:rsidR="00C1521E" w:rsidRPr="00470E3E" w:rsidRDefault="00C1521E" w:rsidP="00E51375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0A0147A7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B</w:t>
            </w:r>
          </w:p>
        </w:tc>
        <w:tc>
          <w:tcPr>
            <w:tcW w:w="6945" w:type="dxa"/>
            <w:vAlign w:val="bottom"/>
          </w:tcPr>
          <w:p w14:paraId="6E2679FA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Revisione parziale</w:t>
            </w:r>
          </w:p>
        </w:tc>
      </w:tr>
      <w:tr w:rsidR="00C1521E" w14:paraId="64B9C366" w14:textId="77777777" w:rsidTr="00442A5E">
        <w:tc>
          <w:tcPr>
            <w:tcW w:w="1560" w:type="dxa"/>
            <w:vMerge/>
          </w:tcPr>
          <w:p w14:paraId="22FEC64B" w14:textId="77777777" w:rsidR="00C1521E" w:rsidRPr="00470E3E" w:rsidRDefault="00C1521E" w:rsidP="00E51375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2309EEFC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C</w:t>
            </w:r>
          </w:p>
        </w:tc>
        <w:tc>
          <w:tcPr>
            <w:tcW w:w="6945" w:type="dxa"/>
            <w:vAlign w:val="bottom"/>
          </w:tcPr>
          <w:p w14:paraId="4F21F4D1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Revisione totale</w:t>
            </w:r>
          </w:p>
        </w:tc>
      </w:tr>
      <w:tr w:rsidR="00C1521E" w14:paraId="1373F9D5" w14:textId="77777777" w:rsidTr="00442A5E">
        <w:tc>
          <w:tcPr>
            <w:tcW w:w="1560" w:type="dxa"/>
            <w:vMerge/>
          </w:tcPr>
          <w:p w14:paraId="458A1937" w14:textId="77777777" w:rsidR="00C1521E" w:rsidRPr="00470E3E" w:rsidRDefault="00C1521E" w:rsidP="00E51375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5DF621CE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D</w:t>
            </w:r>
          </w:p>
        </w:tc>
        <w:tc>
          <w:tcPr>
            <w:tcW w:w="6945" w:type="dxa"/>
            <w:vAlign w:val="bottom"/>
          </w:tcPr>
          <w:p w14:paraId="467BB8F9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Rimozione</w:t>
            </w:r>
          </w:p>
        </w:tc>
      </w:tr>
      <w:tr w:rsidR="00C1521E" w14:paraId="5177B20C" w14:textId="77777777" w:rsidTr="00442A5E">
        <w:tc>
          <w:tcPr>
            <w:tcW w:w="1560" w:type="dxa"/>
            <w:vMerge w:val="restart"/>
          </w:tcPr>
          <w:p w14:paraId="63441DE5" w14:textId="77777777" w:rsidR="00C1521E" w:rsidRPr="00470E3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5. Causa intervento primario</w:t>
            </w:r>
          </w:p>
        </w:tc>
        <w:tc>
          <w:tcPr>
            <w:tcW w:w="1134" w:type="dxa"/>
            <w:vAlign w:val="bottom"/>
          </w:tcPr>
          <w:p w14:paraId="473BB8E7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A</w:t>
            </w:r>
          </w:p>
        </w:tc>
        <w:tc>
          <w:tcPr>
            <w:tcW w:w="6945" w:type="dxa"/>
            <w:vAlign w:val="bottom"/>
          </w:tcPr>
          <w:p w14:paraId="5931402C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Osteoartrosi primaria</w:t>
            </w:r>
          </w:p>
        </w:tc>
      </w:tr>
      <w:tr w:rsidR="00C1521E" w14:paraId="4B5AE711" w14:textId="77777777" w:rsidTr="00442A5E">
        <w:tc>
          <w:tcPr>
            <w:tcW w:w="1560" w:type="dxa"/>
            <w:vMerge/>
          </w:tcPr>
          <w:p w14:paraId="77F65CEF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41583037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B</w:t>
            </w:r>
          </w:p>
        </w:tc>
        <w:tc>
          <w:tcPr>
            <w:tcW w:w="6945" w:type="dxa"/>
            <w:vAlign w:val="bottom"/>
          </w:tcPr>
          <w:p w14:paraId="6F3E7D54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Osteoartrosi concentrica</w:t>
            </w:r>
          </w:p>
        </w:tc>
      </w:tr>
      <w:tr w:rsidR="00C1521E" w14:paraId="576BB3AA" w14:textId="77777777" w:rsidTr="00442A5E">
        <w:tc>
          <w:tcPr>
            <w:tcW w:w="1560" w:type="dxa"/>
            <w:vMerge/>
          </w:tcPr>
          <w:p w14:paraId="795F5236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58E1D60E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C</w:t>
            </w:r>
          </w:p>
        </w:tc>
        <w:tc>
          <w:tcPr>
            <w:tcW w:w="6945" w:type="dxa"/>
            <w:vAlign w:val="bottom"/>
          </w:tcPr>
          <w:p w14:paraId="6ADDBB6A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Artriti reumatoide</w:t>
            </w:r>
          </w:p>
        </w:tc>
      </w:tr>
      <w:tr w:rsidR="00C1521E" w14:paraId="272203B9" w14:textId="77777777" w:rsidTr="00442A5E">
        <w:tc>
          <w:tcPr>
            <w:tcW w:w="1560" w:type="dxa"/>
            <w:vMerge/>
          </w:tcPr>
          <w:p w14:paraId="59D858CC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5BD3745B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D</w:t>
            </w:r>
          </w:p>
        </w:tc>
        <w:tc>
          <w:tcPr>
            <w:tcW w:w="6945" w:type="dxa"/>
            <w:vAlign w:val="bottom"/>
          </w:tcPr>
          <w:p w14:paraId="5A23B6A0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Frattura</w:t>
            </w:r>
          </w:p>
        </w:tc>
      </w:tr>
      <w:tr w:rsidR="00C1521E" w14:paraId="40AC9CCD" w14:textId="77777777" w:rsidTr="00442A5E">
        <w:tc>
          <w:tcPr>
            <w:tcW w:w="1560" w:type="dxa"/>
            <w:vMerge/>
          </w:tcPr>
          <w:p w14:paraId="5EF5A3C0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1097EAE6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E</w:t>
            </w:r>
          </w:p>
        </w:tc>
        <w:tc>
          <w:tcPr>
            <w:tcW w:w="6945" w:type="dxa"/>
            <w:vAlign w:val="bottom"/>
          </w:tcPr>
          <w:p w14:paraId="2F1B2D7B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Osteonecrosi</w:t>
            </w:r>
          </w:p>
        </w:tc>
      </w:tr>
      <w:tr w:rsidR="00C1521E" w14:paraId="446C16D9" w14:textId="77777777" w:rsidTr="00442A5E">
        <w:tc>
          <w:tcPr>
            <w:tcW w:w="1560" w:type="dxa"/>
            <w:vMerge/>
          </w:tcPr>
          <w:p w14:paraId="39084B80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0E453DFA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Z</w:t>
            </w:r>
          </w:p>
        </w:tc>
        <w:tc>
          <w:tcPr>
            <w:tcW w:w="6945" w:type="dxa"/>
            <w:vAlign w:val="bottom"/>
          </w:tcPr>
          <w:p w14:paraId="11675672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Altro -&gt; Descrizione</w:t>
            </w:r>
          </w:p>
        </w:tc>
      </w:tr>
      <w:tr w:rsidR="00C1521E" w14:paraId="259EF370" w14:textId="77777777" w:rsidTr="00442A5E">
        <w:tc>
          <w:tcPr>
            <w:tcW w:w="1560" w:type="dxa"/>
            <w:vMerge w:val="restart"/>
          </w:tcPr>
          <w:p w14:paraId="01B56EF5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6. Causa revisione/rimozione</w:t>
            </w:r>
          </w:p>
        </w:tc>
        <w:tc>
          <w:tcPr>
            <w:tcW w:w="1134" w:type="dxa"/>
            <w:vAlign w:val="bottom"/>
          </w:tcPr>
          <w:p w14:paraId="286E649A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A</w:t>
            </w:r>
          </w:p>
        </w:tc>
        <w:tc>
          <w:tcPr>
            <w:tcW w:w="6945" w:type="dxa"/>
            <w:vAlign w:val="bottom"/>
          </w:tcPr>
          <w:p w14:paraId="2E16393F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Instabilità superiore</w:t>
            </w:r>
          </w:p>
        </w:tc>
      </w:tr>
      <w:tr w:rsidR="00C1521E" w14:paraId="553CF308" w14:textId="77777777" w:rsidTr="00442A5E">
        <w:tc>
          <w:tcPr>
            <w:tcW w:w="1560" w:type="dxa"/>
            <w:vMerge/>
          </w:tcPr>
          <w:p w14:paraId="5DEDE973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0B21D1D9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B</w:t>
            </w:r>
          </w:p>
        </w:tc>
        <w:tc>
          <w:tcPr>
            <w:tcW w:w="6945" w:type="dxa"/>
            <w:vAlign w:val="bottom"/>
          </w:tcPr>
          <w:p w14:paraId="2B7C28FB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Instabilità inferiore</w:t>
            </w:r>
          </w:p>
        </w:tc>
      </w:tr>
      <w:tr w:rsidR="00C1521E" w14:paraId="10F5518F" w14:textId="77777777" w:rsidTr="00442A5E">
        <w:tc>
          <w:tcPr>
            <w:tcW w:w="1560" w:type="dxa"/>
            <w:vMerge/>
          </w:tcPr>
          <w:p w14:paraId="1E446F8C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42780814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C</w:t>
            </w:r>
          </w:p>
        </w:tc>
        <w:tc>
          <w:tcPr>
            <w:tcW w:w="6945" w:type="dxa"/>
            <w:vAlign w:val="bottom"/>
          </w:tcPr>
          <w:p w14:paraId="11DAC647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Instabilità anteriore</w:t>
            </w:r>
          </w:p>
        </w:tc>
      </w:tr>
      <w:tr w:rsidR="00C1521E" w14:paraId="299A978C" w14:textId="77777777" w:rsidTr="00442A5E">
        <w:tc>
          <w:tcPr>
            <w:tcW w:w="1560" w:type="dxa"/>
            <w:vMerge/>
          </w:tcPr>
          <w:p w14:paraId="2E46A488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6722B71E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D</w:t>
            </w:r>
          </w:p>
        </w:tc>
        <w:tc>
          <w:tcPr>
            <w:tcW w:w="6945" w:type="dxa"/>
            <w:vAlign w:val="bottom"/>
          </w:tcPr>
          <w:p w14:paraId="39D7DF34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Instabilità posteriore</w:t>
            </w:r>
          </w:p>
        </w:tc>
      </w:tr>
      <w:tr w:rsidR="00C1521E" w14:paraId="163DC3AA" w14:textId="77777777" w:rsidTr="00442A5E">
        <w:tc>
          <w:tcPr>
            <w:tcW w:w="1560" w:type="dxa"/>
            <w:vMerge/>
          </w:tcPr>
          <w:p w14:paraId="2AB49E8B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6E32F550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E</w:t>
            </w:r>
          </w:p>
        </w:tc>
        <w:tc>
          <w:tcPr>
            <w:tcW w:w="6945" w:type="dxa"/>
            <w:vAlign w:val="bottom"/>
          </w:tcPr>
          <w:p w14:paraId="33F9EE75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Mobilizzazione componente omerale</w:t>
            </w:r>
          </w:p>
        </w:tc>
      </w:tr>
      <w:tr w:rsidR="00C1521E" w14:paraId="7C7524B2" w14:textId="77777777" w:rsidTr="00442A5E">
        <w:tc>
          <w:tcPr>
            <w:tcW w:w="1560" w:type="dxa"/>
            <w:vMerge/>
          </w:tcPr>
          <w:p w14:paraId="5A881D55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32DA3825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F</w:t>
            </w:r>
          </w:p>
        </w:tc>
        <w:tc>
          <w:tcPr>
            <w:tcW w:w="6945" w:type="dxa"/>
            <w:vAlign w:val="bottom"/>
          </w:tcPr>
          <w:p w14:paraId="78A8BD5A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Mobilizzazione componente glenoidea</w:t>
            </w:r>
          </w:p>
        </w:tc>
      </w:tr>
      <w:tr w:rsidR="00C1521E" w14:paraId="257D0DD0" w14:textId="77777777" w:rsidTr="00442A5E">
        <w:tc>
          <w:tcPr>
            <w:tcW w:w="1560" w:type="dxa"/>
            <w:vMerge/>
          </w:tcPr>
          <w:p w14:paraId="350DBC5F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6B005E27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G</w:t>
            </w:r>
          </w:p>
        </w:tc>
        <w:tc>
          <w:tcPr>
            <w:tcW w:w="6945" w:type="dxa"/>
            <w:vAlign w:val="bottom"/>
          </w:tcPr>
          <w:p w14:paraId="0828EF9D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Erosione glenoidea</w:t>
            </w:r>
          </w:p>
        </w:tc>
      </w:tr>
      <w:tr w:rsidR="00C1521E" w14:paraId="603F691F" w14:textId="77777777" w:rsidTr="00442A5E">
        <w:tc>
          <w:tcPr>
            <w:tcW w:w="1560" w:type="dxa"/>
            <w:vMerge/>
          </w:tcPr>
          <w:p w14:paraId="4987ABBE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74D4874A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H</w:t>
            </w:r>
          </w:p>
        </w:tc>
        <w:tc>
          <w:tcPr>
            <w:tcW w:w="6945" w:type="dxa"/>
            <w:vAlign w:val="bottom"/>
          </w:tcPr>
          <w:p w14:paraId="185717F9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Infezione</w:t>
            </w:r>
          </w:p>
        </w:tc>
      </w:tr>
      <w:tr w:rsidR="00C1521E" w14:paraId="761842DF" w14:textId="77777777" w:rsidTr="00442A5E">
        <w:tc>
          <w:tcPr>
            <w:tcW w:w="1560" w:type="dxa"/>
            <w:vMerge/>
          </w:tcPr>
          <w:p w14:paraId="7BB0B6E8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4565CAA8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I</w:t>
            </w:r>
          </w:p>
        </w:tc>
        <w:tc>
          <w:tcPr>
            <w:tcW w:w="6945" w:type="dxa"/>
            <w:vAlign w:val="bottom"/>
          </w:tcPr>
          <w:p w14:paraId="6D1C69EB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 xml:space="preserve">Frattura </w:t>
            </w:r>
            <w:proofErr w:type="spellStart"/>
            <w:r>
              <w:rPr>
                <w:i/>
              </w:rPr>
              <w:t>periprotesica</w:t>
            </w:r>
            <w:proofErr w:type="spellEnd"/>
          </w:p>
        </w:tc>
      </w:tr>
      <w:tr w:rsidR="00C1521E" w14:paraId="081CE20A" w14:textId="77777777" w:rsidTr="00442A5E">
        <w:tc>
          <w:tcPr>
            <w:tcW w:w="1560" w:type="dxa"/>
            <w:vMerge/>
          </w:tcPr>
          <w:p w14:paraId="1BCA516F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3BA2E2DF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Z</w:t>
            </w:r>
          </w:p>
        </w:tc>
        <w:tc>
          <w:tcPr>
            <w:tcW w:w="6945" w:type="dxa"/>
            <w:vAlign w:val="bottom"/>
          </w:tcPr>
          <w:p w14:paraId="72E64CCA" w14:textId="77777777" w:rsidR="00C1521E" w:rsidRPr="00A22378" w:rsidRDefault="00C1521E" w:rsidP="00E51375">
            <w:pPr>
              <w:spacing w:before="0" w:line="240" w:lineRule="atLeast"/>
              <w:ind w:left="0"/>
              <w:rPr>
                <w:i/>
                <w:u w:val="single"/>
              </w:rPr>
            </w:pPr>
            <w:r>
              <w:rPr>
                <w:i/>
              </w:rPr>
              <w:t>Altro -&gt; descrizione</w:t>
            </w:r>
          </w:p>
        </w:tc>
      </w:tr>
      <w:tr w:rsidR="00C1521E" w14:paraId="177D3094" w14:textId="77777777" w:rsidTr="00442A5E">
        <w:tc>
          <w:tcPr>
            <w:tcW w:w="1560" w:type="dxa"/>
            <w:vMerge w:val="restart"/>
          </w:tcPr>
          <w:p w14:paraId="57184876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7. Intervento precedente</w:t>
            </w:r>
          </w:p>
        </w:tc>
        <w:tc>
          <w:tcPr>
            <w:tcW w:w="1134" w:type="dxa"/>
            <w:vAlign w:val="bottom"/>
          </w:tcPr>
          <w:p w14:paraId="59A0C4DC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A</w:t>
            </w:r>
          </w:p>
        </w:tc>
        <w:tc>
          <w:tcPr>
            <w:tcW w:w="6945" w:type="dxa"/>
            <w:vAlign w:val="bottom"/>
          </w:tcPr>
          <w:p w14:paraId="07AD1EA4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Nessuno</w:t>
            </w:r>
          </w:p>
        </w:tc>
      </w:tr>
      <w:tr w:rsidR="00C1521E" w14:paraId="5AEE4378" w14:textId="77777777" w:rsidTr="00442A5E">
        <w:tc>
          <w:tcPr>
            <w:tcW w:w="1560" w:type="dxa"/>
            <w:vMerge/>
          </w:tcPr>
          <w:p w14:paraId="38BD5DAE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53BFB3BA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B</w:t>
            </w:r>
          </w:p>
        </w:tc>
        <w:tc>
          <w:tcPr>
            <w:tcW w:w="6945" w:type="dxa"/>
            <w:vAlign w:val="bottom"/>
          </w:tcPr>
          <w:p w14:paraId="7C5EC666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Osteosintesi</w:t>
            </w:r>
          </w:p>
        </w:tc>
      </w:tr>
      <w:tr w:rsidR="00C1521E" w14:paraId="2D4CC699" w14:textId="77777777" w:rsidTr="00442A5E">
        <w:tc>
          <w:tcPr>
            <w:tcW w:w="1560" w:type="dxa"/>
            <w:vMerge/>
          </w:tcPr>
          <w:p w14:paraId="019F3BB9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54C2D59D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C</w:t>
            </w:r>
          </w:p>
        </w:tc>
        <w:tc>
          <w:tcPr>
            <w:tcW w:w="6945" w:type="dxa"/>
            <w:vAlign w:val="bottom"/>
          </w:tcPr>
          <w:p w14:paraId="5189C4B9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Osteotomia</w:t>
            </w:r>
          </w:p>
        </w:tc>
      </w:tr>
      <w:tr w:rsidR="00C1521E" w14:paraId="5FD67726" w14:textId="77777777" w:rsidTr="00442A5E">
        <w:tc>
          <w:tcPr>
            <w:tcW w:w="1560" w:type="dxa"/>
            <w:vMerge/>
          </w:tcPr>
          <w:p w14:paraId="756BA9CE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3E5E35F4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D</w:t>
            </w:r>
          </w:p>
        </w:tc>
        <w:tc>
          <w:tcPr>
            <w:tcW w:w="6945" w:type="dxa"/>
            <w:vAlign w:val="bottom"/>
          </w:tcPr>
          <w:p w14:paraId="3F489DB1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 xml:space="preserve">Sostituzione totale </w:t>
            </w:r>
          </w:p>
        </w:tc>
      </w:tr>
      <w:tr w:rsidR="00C1521E" w14:paraId="10AAF318" w14:textId="77777777" w:rsidTr="00442A5E">
        <w:tc>
          <w:tcPr>
            <w:tcW w:w="1560" w:type="dxa"/>
            <w:vMerge/>
          </w:tcPr>
          <w:p w14:paraId="41A5E391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141807B2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E</w:t>
            </w:r>
          </w:p>
        </w:tc>
        <w:tc>
          <w:tcPr>
            <w:tcW w:w="6945" w:type="dxa"/>
            <w:vAlign w:val="bottom"/>
          </w:tcPr>
          <w:p w14:paraId="78EBFF38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 xml:space="preserve">Revisione di sostituzione </w:t>
            </w:r>
          </w:p>
        </w:tc>
      </w:tr>
      <w:tr w:rsidR="00C1521E" w14:paraId="5891C0BD" w14:textId="77777777" w:rsidTr="00442A5E">
        <w:tc>
          <w:tcPr>
            <w:tcW w:w="1560" w:type="dxa"/>
            <w:vMerge/>
          </w:tcPr>
          <w:p w14:paraId="093C9AFE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7512A962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F</w:t>
            </w:r>
          </w:p>
        </w:tc>
        <w:tc>
          <w:tcPr>
            <w:tcW w:w="6945" w:type="dxa"/>
            <w:vAlign w:val="bottom"/>
          </w:tcPr>
          <w:p w14:paraId="67F90DC2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Impianto di spaziatore o rimozione protesi</w:t>
            </w:r>
          </w:p>
        </w:tc>
      </w:tr>
      <w:tr w:rsidR="00C1521E" w14:paraId="6D53C607" w14:textId="77777777" w:rsidTr="00442A5E">
        <w:tc>
          <w:tcPr>
            <w:tcW w:w="1560" w:type="dxa"/>
            <w:vMerge/>
          </w:tcPr>
          <w:p w14:paraId="6A9BF6C3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7C568A73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H</w:t>
            </w:r>
          </w:p>
        </w:tc>
        <w:tc>
          <w:tcPr>
            <w:tcW w:w="6945" w:type="dxa"/>
            <w:vAlign w:val="bottom"/>
          </w:tcPr>
          <w:p w14:paraId="1F0A6866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 xml:space="preserve">Sostituzione parziale </w:t>
            </w:r>
          </w:p>
        </w:tc>
      </w:tr>
      <w:tr w:rsidR="00C1521E" w14:paraId="0BE8210B" w14:textId="77777777" w:rsidTr="00442A5E">
        <w:tc>
          <w:tcPr>
            <w:tcW w:w="1560" w:type="dxa"/>
            <w:vMerge/>
          </w:tcPr>
          <w:p w14:paraId="41E0E47E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6BAA899E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Z</w:t>
            </w:r>
          </w:p>
        </w:tc>
        <w:tc>
          <w:tcPr>
            <w:tcW w:w="6945" w:type="dxa"/>
            <w:vAlign w:val="bottom"/>
          </w:tcPr>
          <w:p w14:paraId="086E560F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Altro -&gt; Descrizione</w:t>
            </w:r>
          </w:p>
        </w:tc>
      </w:tr>
      <w:tr w:rsidR="00C1521E" w14:paraId="138140F6" w14:textId="77777777" w:rsidTr="00442A5E">
        <w:tc>
          <w:tcPr>
            <w:tcW w:w="1560" w:type="dxa"/>
            <w:vMerge w:val="restart"/>
          </w:tcPr>
          <w:p w14:paraId="6348612F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8. Via di accesso</w:t>
            </w:r>
          </w:p>
        </w:tc>
        <w:tc>
          <w:tcPr>
            <w:tcW w:w="1134" w:type="dxa"/>
            <w:vAlign w:val="bottom"/>
          </w:tcPr>
          <w:p w14:paraId="6AC53F22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A</w:t>
            </w:r>
          </w:p>
        </w:tc>
        <w:tc>
          <w:tcPr>
            <w:tcW w:w="6945" w:type="dxa"/>
            <w:vAlign w:val="bottom"/>
          </w:tcPr>
          <w:p w14:paraId="2C13ED3E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Anteriore</w:t>
            </w:r>
          </w:p>
        </w:tc>
      </w:tr>
      <w:tr w:rsidR="00C1521E" w14:paraId="5CD03455" w14:textId="77777777" w:rsidTr="00442A5E">
        <w:tc>
          <w:tcPr>
            <w:tcW w:w="1560" w:type="dxa"/>
            <w:vMerge/>
          </w:tcPr>
          <w:p w14:paraId="60A5E43F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57323EA5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B</w:t>
            </w:r>
          </w:p>
        </w:tc>
        <w:tc>
          <w:tcPr>
            <w:tcW w:w="6945" w:type="dxa"/>
            <w:vAlign w:val="bottom"/>
          </w:tcPr>
          <w:p w14:paraId="3D9A2026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Antero-laterale</w:t>
            </w:r>
          </w:p>
        </w:tc>
      </w:tr>
      <w:tr w:rsidR="00C1521E" w14:paraId="67D8EA35" w14:textId="77777777" w:rsidTr="00442A5E">
        <w:tc>
          <w:tcPr>
            <w:tcW w:w="1560" w:type="dxa"/>
            <w:vMerge/>
          </w:tcPr>
          <w:p w14:paraId="3A749B9D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26829DBE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C</w:t>
            </w:r>
          </w:p>
        </w:tc>
        <w:tc>
          <w:tcPr>
            <w:tcW w:w="6945" w:type="dxa"/>
            <w:vAlign w:val="bottom"/>
          </w:tcPr>
          <w:p w14:paraId="7BEA5557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Laterale</w:t>
            </w:r>
          </w:p>
        </w:tc>
      </w:tr>
      <w:tr w:rsidR="00C1521E" w14:paraId="268ADFF2" w14:textId="77777777" w:rsidTr="00442A5E">
        <w:tc>
          <w:tcPr>
            <w:tcW w:w="1560" w:type="dxa"/>
            <w:vMerge/>
          </w:tcPr>
          <w:p w14:paraId="079DD9FC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4DC04D25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D</w:t>
            </w:r>
          </w:p>
        </w:tc>
        <w:tc>
          <w:tcPr>
            <w:tcW w:w="6945" w:type="dxa"/>
            <w:vAlign w:val="bottom"/>
          </w:tcPr>
          <w:p w14:paraId="655C71E9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Postero-laterale</w:t>
            </w:r>
          </w:p>
        </w:tc>
      </w:tr>
      <w:tr w:rsidR="00C1521E" w14:paraId="7EB49738" w14:textId="77777777" w:rsidTr="00442A5E">
        <w:tc>
          <w:tcPr>
            <w:tcW w:w="1560" w:type="dxa"/>
            <w:vMerge/>
          </w:tcPr>
          <w:p w14:paraId="38BE1AC2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70156821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Z</w:t>
            </w:r>
          </w:p>
        </w:tc>
        <w:tc>
          <w:tcPr>
            <w:tcW w:w="6945" w:type="dxa"/>
            <w:vAlign w:val="bottom"/>
          </w:tcPr>
          <w:p w14:paraId="0048AA29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Altro -&gt; Descrizione</w:t>
            </w:r>
          </w:p>
        </w:tc>
      </w:tr>
    </w:tbl>
    <w:p w14:paraId="711A459D" w14:textId="77777777" w:rsidR="004F020E" w:rsidRPr="00CA7358" w:rsidRDefault="004F020E" w:rsidP="009A0308">
      <w:r w:rsidRPr="00CA7358">
        <w:lastRenderedPageBreak/>
        <w:t xml:space="preserve">Valido </w:t>
      </w:r>
      <w:r w:rsidR="00CA7358">
        <w:t>dal 01/01/2015</w:t>
      </w:r>
    </w:p>
    <w:p w14:paraId="17ED9372" w14:textId="77777777" w:rsidR="004F020E" w:rsidRPr="002D3435" w:rsidRDefault="004F020E" w:rsidP="004F020E"/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134"/>
        <w:gridCol w:w="6945"/>
      </w:tblGrid>
      <w:tr w:rsidR="004F020E" w14:paraId="7AC49C15" w14:textId="77777777" w:rsidTr="00F60178">
        <w:tc>
          <w:tcPr>
            <w:tcW w:w="1560" w:type="dxa"/>
          </w:tcPr>
          <w:p w14:paraId="103E3630" w14:textId="77777777" w:rsidR="004F020E" w:rsidRPr="00AC08D7" w:rsidRDefault="004F020E" w:rsidP="00F60178">
            <w:pPr>
              <w:spacing w:before="0" w:line="240" w:lineRule="atLeast"/>
              <w:ind w:left="0"/>
              <w:rPr>
                <w:b/>
                <w:i/>
              </w:rPr>
            </w:pPr>
            <w:r w:rsidRPr="00AC08D7">
              <w:rPr>
                <w:b/>
                <w:i/>
              </w:rPr>
              <w:t>Campo</w:t>
            </w:r>
          </w:p>
        </w:tc>
        <w:tc>
          <w:tcPr>
            <w:tcW w:w="1134" w:type="dxa"/>
          </w:tcPr>
          <w:p w14:paraId="3DB184A3" w14:textId="77777777" w:rsidR="004F020E" w:rsidRPr="00AC08D7" w:rsidRDefault="004F020E" w:rsidP="00F60178">
            <w:pPr>
              <w:spacing w:before="0" w:line="240" w:lineRule="atLeast"/>
              <w:ind w:left="0"/>
              <w:rPr>
                <w:b/>
                <w:i/>
              </w:rPr>
            </w:pPr>
            <w:r w:rsidRPr="00AC08D7">
              <w:rPr>
                <w:b/>
                <w:i/>
              </w:rPr>
              <w:t>Codice</w:t>
            </w:r>
          </w:p>
        </w:tc>
        <w:tc>
          <w:tcPr>
            <w:tcW w:w="6945" w:type="dxa"/>
          </w:tcPr>
          <w:p w14:paraId="5E3A39B4" w14:textId="77777777" w:rsidR="004F020E" w:rsidRPr="00AC08D7" w:rsidRDefault="004F020E" w:rsidP="00F60178">
            <w:pPr>
              <w:spacing w:before="0" w:line="240" w:lineRule="atLeast"/>
              <w:ind w:left="0"/>
              <w:rPr>
                <w:b/>
                <w:i/>
              </w:rPr>
            </w:pPr>
            <w:r w:rsidRPr="00AC08D7">
              <w:rPr>
                <w:b/>
                <w:i/>
              </w:rPr>
              <w:t>Descrizione</w:t>
            </w:r>
          </w:p>
        </w:tc>
      </w:tr>
      <w:tr w:rsidR="004F020E" w14:paraId="653C9E8A" w14:textId="77777777" w:rsidTr="00F60178">
        <w:tc>
          <w:tcPr>
            <w:tcW w:w="1560" w:type="dxa"/>
          </w:tcPr>
          <w:p w14:paraId="63A4CED5" w14:textId="77777777" w:rsidR="004F020E" w:rsidRPr="00AC08D7" w:rsidRDefault="004F020E" w:rsidP="00F6017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 xml:space="preserve">1. </w:t>
            </w:r>
            <w:r w:rsidRPr="00DB6CD6">
              <w:rPr>
                <w:i/>
              </w:rPr>
              <w:t>Regime di ricovero</w:t>
            </w:r>
          </w:p>
        </w:tc>
        <w:tc>
          <w:tcPr>
            <w:tcW w:w="1134" w:type="dxa"/>
            <w:vAlign w:val="bottom"/>
          </w:tcPr>
          <w:p w14:paraId="449FAF4C" w14:textId="77777777" w:rsidR="004F020E" w:rsidRDefault="004F020E" w:rsidP="00F6017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6945" w:type="dxa"/>
            <w:vAlign w:val="bottom"/>
          </w:tcPr>
          <w:p w14:paraId="3D14E25B" w14:textId="77777777" w:rsidR="004F020E" w:rsidRPr="00DB6CD6" w:rsidRDefault="004F020E" w:rsidP="00F60178">
            <w:pPr>
              <w:spacing w:before="0" w:line="240" w:lineRule="atLeast"/>
              <w:ind w:left="0"/>
              <w:rPr>
                <w:i/>
              </w:rPr>
            </w:pPr>
            <w:r w:rsidRPr="00DB6CD6">
              <w:rPr>
                <w:i/>
              </w:rPr>
              <w:t xml:space="preserve">RICOVERO ORDINARIO </w:t>
            </w:r>
          </w:p>
        </w:tc>
      </w:tr>
      <w:tr w:rsidR="004F020E" w14:paraId="2B57DA1C" w14:textId="77777777" w:rsidTr="00F60178">
        <w:tc>
          <w:tcPr>
            <w:tcW w:w="1560" w:type="dxa"/>
            <w:vMerge w:val="restart"/>
          </w:tcPr>
          <w:p w14:paraId="619AFA09" w14:textId="77777777" w:rsidR="004F020E" w:rsidRPr="00AC08D7" w:rsidRDefault="004F020E" w:rsidP="00F6017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2.</w:t>
            </w:r>
            <w:r w:rsidRPr="00DB6CD6">
              <w:rPr>
                <w:i/>
              </w:rPr>
              <w:t xml:space="preserve"> Tipo di ricovero</w:t>
            </w:r>
          </w:p>
        </w:tc>
        <w:tc>
          <w:tcPr>
            <w:tcW w:w="1134" w:type="dxa"/>
            <w:vAlign w:val="bottom"/>
          </w:tcPr>
          <w:p w14:paraId="11770650" w14:textId="77777777" w:rsidR="004F020E" w:rsidRDefault="004F020E" w:rsidP="00F6017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6945" w:type="dxa"/>
            <w:vAlign w:val="bottom"/>
          </w:tcPr>
          <w:p w14:paraId="1E39D2C7" w14:textId="77777777" w:rsidR="004F020E" w:rsidRPr="00EB53E3" w:rsidRDefault="004F020E" w:rsidP="00F60178">
            <w:pPr>
              <w:spacing w:before="0" w:line="240" w:lineRule="atLeast"/>
              <w:ind w:left="0"/>
              <w:rPr>
                <w:i/>
              </w:rPr>
            </w:pPr>
            <w:r w:rsidRPr="00DE608D">
              <w:rPr>
                <w:i/>
              </w:rPr>
              <w:t>PROGRAMMATO NON URGENTE</w:t>
            </w:r>
          </w:p>
        </w:tc>
      </w:tr>
      <w:tr w:rsidR="004F020E" w14:paraId="3D714A74" w14:textId="77777777" w:rsidTr="00F60178">
        <w:tc>
          <w:tcPr>
            <w:tcW w:w="1560" w:type="dxa"/>
            <w:vMerge/>
          </w:tcPr>
          <w:p w14:paraId="64573864" w14:textId="77777777" w:rsidR="004F020E" w:rsidRDefault="004F020E" w:rsidP="00F60178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011B3477" w14:textId="77777777" w:rsidR="004F020E" w:rsidRDefault="004F020E" w:rsidP="00F6017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6945" w:type="dxa"/>
            <w:vAlign w:val="bottom"/>
          </w:tcPr>
          <w:p w14:paraId="0BB86E6F" w14:textId="77777777" w:rsidR="004F020E" w:rsidRPr="00EB53E3" w:rsidRDefault="004F020E" w:rsidP="00F60178">
            <w:pPr>
              <w:spacing w:before="0" w:line="240" w:lineRule="atLeast"/>
              <w:ind w:left="0"/>
              <w:rPr>
                <w:i/>
              </w:rPr>
            </w:pPr>
            <w:r w:rsidRPr="00DE608D">
              <w:rPr>
                <w:i/>
              </w:rPr>
              <w:t>URGENTE</w:t>
            </w:r>
          </w:p>
        </w:tc>
      </w:tr>
      <w:tr w:rsidR="004F020E" w14:paraId="0342699A" w14:textId="77777777" w:rsidTr="00F60178">
        <w:tc>
          <w:tcPr>
            <w:tcW w:w="1560" w:type="dxa"/>
            <w:vMerge/>
          </w:tcPr>
          <w:p w14:paraId="3E4216F9" w14:textId="77777777" w:rsidR="004F020E" w:rsidRDefault="004F020E" w:rsidP="00F60178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087833EA" w14:textId="77777777" w:rsidR="004F020E" w:rsidRDefault="004F020E" w:rsidP="00F6017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6945" w:type="dxa"/>
            <w:vAlign w:val="bottom"/>
          </w:tcPr>
          <w:p w14:paraId="066C493D" w14:textId="77777777" w:rsidR="004F020E" w:rsidRPr="00EB53E3" w:rsidRDefault="004F020E" w:rsidP="00F60178">
            <w:pPr>
              <w:spacing w:before="0" w:line="240" w:lineRule="atLeast"/>
              <w:ind w:left="0"/>
              <w:rPr>
                <w:i/>
              </w:rPr>
            </w:pPr>
            <w:r w:rsidRPr="00DE608D">
              <w:rPr>
                <w:i/>
              </w:rPr>
              <w:t>TSO</w:t>
            </w:r>
          </w:p>
        </w:tc>
      </w:tr>
      <w:tr w:rsidR="004F020E" w14:paraId="28CB87E8" w14:textId="77777777" w:rsidTr="00F60178">
        <w:tc>
          <w:tcPr>
            <w:tcW w:w="1560" w:type="dxa"/>
            <w:vMerge/>
          </w:tcPr>
          <w:p w14:paraId="25D9F484" w14:textId="77777777" w:rsidR="004F020E" w:rsidRDefault="004F020E" w:rsidP="00F60178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35862EF1" w14:textId="77777777" w:rsidR="004F020E" w:rsidRDefault="004F020E" w:rsidP="00F6017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6945" w:type="dxa"/>
            <w:vAlign w:val="bottom"/>
          </w:tcPr>
          <w:p w14:paraId="77C3ACDD" w14:textId="77777777" w:rsidR="004F020E" w:rsidRPr="00EB53E3" w:rsidRDefault="004F020E" w:rsidP="00F60178">
            <w:pPr>
              <w:spacing w:before="0" w:line="240" w:lineRule="atLeast"/>
              <w:ind w:left="0"/>
              <w:rPr>
                <w:i/>
              </w:rPr>
            </w:pPr>
            <w:r w:rsidRPr="00DE608D">
              <w:rPr>
                <w:i/>
              </w:rPr>
              <w:t>PROGRAMMATO CON PREOSPEDALIZZAZIONE</w:t>
            </w:r>
          </w:p>
        </w:tc>
      </w:tr>
      <w:tr w:rsidR="004F020E" w14:paraId="37516671" w14:textId="77777777" w:rsidTr="00F60178">
        <w:tc>
          <w:tcPr>
            <w:tcW w:w="1560" w:type="dxa"/>
            <w:vMerge w:val="restart"/>
          </w:tcPr>
          <w:p w14:paraId="23299F3B" w14:textId="77777777" w:rsidR="004F020E" w:rsidRDefault="004F020E" w:rsidP="00F6017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3.  Lato</w:t>
            </w:r>
          </w:p>
        </w:tc>
        <w:tc>
          <w:tcPr>
            <w:tcW w:w="1134" w:type="dxa"/>
            <w:vAlign w:val="bottom"/>
          </w:tcPr>
          <w:p w14:paraId="0ECE6D02" w14:textId="77777777" w:rsidR="004F020E" w:rsidRDefault="004F020E" w:rsidP="00F6017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D</w:t>
            </w:r>
          </w:p>
        </w:tc>
        <w:tc>
          <w:tcPr>
            <w:tcW w:w="6945" w:type="dxa"/>
            <w:vAlign w:val="bottom"/>
          </w:tcPr>
          <w:p w14:paraId="20389FA6" w14:textId="77777777" w:rsidR="004F020E" w:rsidRPr="00595FFA" w:rsidRDefault="004F020E" w:rsidP="00F6017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DESTRO</w:t>
            </w:r>
          </w:p>
        </w:tc>
      </w:tr>
      <w:tr w:rsidR="004F020E" w14:paraId="69F67419" w14:textId="77777777" w:rsidTr="00F60178">
        <w:tc>
          <w:tcPr>
            <w:tcW w:w="1560" w:type="dxa"/>
            <w:vMerge/>
          </w:tcPr>
          <w:p w14:paraId="48D3CD4C" w14:textId="77777777" w:rsidR="004F020E" w:rsidRDefault="004F020E" w:rsidP="00F60178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0077CB0F" w14:textId="77777777" w:rsidR="004F020E" w:rsidRDefault="004F020E" w:rsidP="00F6017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S</w:t>
            </w:r>
          </w:p>
        </w:tc>
        <w:tc>
          <w:tcPr>
            <w:tcW w:w="6945" w:type="dxa"/>
            <w:vAlign w:val="bottom"/>
          </w:tcPr>
          <w:p w14:paraId="0EB5A7E3" w14:textId="77777777" w:rsidR="004F020E" w:rsidRDefault="004F020E" w:rsidP="00F6017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SINISTRO</w:t>
            </w:r>
          </w:p>
        </w:tc>
      </w:tr>
      <w:tr w:rsidR="004F020E" w14:paraId="12300006" w14:textId="77777777" w:rsidTr="00F60178">
        <w:tc>
          <w:tcPr>
            <w:tcW w:w="1560" w:type="dxa"/>
            <w:vMerge/>
          </w:tcPr>
          <w:p w14:paraId="2ED0D71C" w14:textId="77777777" w:rsidR="004F020E" w:rsidRDefault="004F020E" w:rsidP="00F60178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1CD91E3F" w14:textId="77777777" w:rsidR="004F020E" w:rsidRDefault="004F020E" w:rsidP="00F6017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BD</w:t>
            </w:r>
          </w:p>
        </w:tc>
        <w:tc>
          <w:tcPr>
            <w:tcW w:w="6945" w:type="dxa"/>
            <w:vAlign w:val="bottom"/>
          </w:tcPr>
          <w:p w14:paraId="506A1EE4" w14:textId="77777777" w:rsidR="004F020E" w:rsidRDefault="00A72A80" w:rsidP="00F6017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 xml:space="preserve">PROTESI </w:t>
            </w:r>
            <w:r w:rsidR="004F020E">
              <w:rPr>
                <w:i/>
              </w:rPr>
              <w:t>BILATERALE DESTRO</w:t>
            </w:r>
          </w:p>
        </w:tc>
      </w:tr>
      <w:tr w:rsidR="004F020E" w14:paraId="54CD7577" w14:textId="77777777" w:rsidTr="00F60178">
        <w:tc>
          <w:tcPr>
            <w:tcW w:w="1560" w:type="dxa"/>
            <w:vMerge/>
          </w:tcPr>
          <w:p w14:paraId="567DAEEF" w14:textId="77777777" w:rsidR="004F020E" w:rsidRDefault="004F020E" w:rsidP="00F60178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2EACEEFA" w14:textId="77777777" w:rsidR="004F020E" w:rsidRDefault="004F020E" w:rsidP="00F6017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BS</w:t>
            </w:r>
          </w:p>
        </w:tc>
        <w:tc>
          <w:tcPr>
            <w:tcW w:w="6945" w:type="dxa"/>
            <w:vAlign w:val="bottom"/>
          </w:tcPr>
          <w:p w14:paraId="3B58B2BB" w14:textId="77777777" w:rsidR="004F020E" w:rsidRDefault="00A72A80" w:rsidP="00F6017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 xml:space="preserve">PROTESI </w:t>
            </w:r>
            <w:r w:rsidR="004F020E">
              <w:rPr>
                <w:i/>
              </w:rPr>
              <w:t>BILATERALE SINISTRO</w:t>
            </w:r>
          </w:p>
        </w:tc>
      </w:tr>
      <w:tr w:rsidR="004F020E" w14:paraId="360C7659" w14:textId="77777777" w:rsidTr="00F60178">
        <w:tc>
          <w:tcPr>
            <w:tcW w:w="1560" w:type="dxa"/>
            <w:vMerge w:val="restart"/>
          </w:tcPr>
          <w:p w14:paraId="692045A6" w14:textId="77777777" w:rsidR="004F020E" w:rsidRPr="00470E3E" w:rsidRDefault="004F020E" w:rsidP="00F6017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4. Tipo di intervento</w:t>
            </w:r>
          </w:p>
        </w:tc>
        <w:tc>
          <w:tcPr>
            <w:tcW w:w="1134" w:type="dxa"/>
            <w:vAlign w:val="bottom"/>
          </w:tcPr>
          <w:p w14:paraId="161CCEF8" w14:textId="77777777" w:rsidR="004F020E" w:rsidRDefault="004F020E" w:rsidP="00F6017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A</w:t>
            </w:r>
            <w:r w:rsidR="00A72A80">
              <w:rPr>
                <w:i/>
              </w:rPr>
              <w:t>1</w:t>
            </w:r>
          </w:p>
        </w:tc>
        <w:tc>
          <w:tcPr>
            <w:tcW w:w="6945" w:type="dxa"/>
            <w:vAlign w:val="bottom"/>
          </w:tcPr>
          <w:p w14:paraId="6A3CB584" w14:textId="77777777" w:rsidR="004F020E" w:rsidRDefault="00A72A80" w:rsidP="00F6017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PRIMARIO, TOTALE, SENZA ROTULA</w:t>
            </w:r>
          </w:p>
        </w:tc>
      </w:tr>
      <w:tr w:rsidR="00A72A80" w14:paraId="450C36BC" w14:textId="77777777" w:rsidTr="00F60178">
        <w:tc>
          <w:tcPr>
            <w:tcW w:w="1560" w:type="dxa"/>
            <w:vMerge/>
          </w:tcPr>
          <w:p w14:paraId="172515AB" w14:textId="77777777" w:rsidR="00A72A80" w:rsidRDefault="00A72A80" w:rsidP="00F60178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04BCF2BA" w14:textId="77777777" w:rsidR="00A72A80" w:rsidRDefault="00A72A80" w:rsidP="00F6017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A2</w:t>
            </w:r>
          </w:p>
        </w:tc>
        <w:tc>
          <w:tcPr>
            <w:tcW w:w="6945" w:type="dxa"/>
            <w:vAlign w:val="bottom"/>
          </w:tcPr>
          <w:p w14:paraId="5FB8867C" w14:textId="77777777" w:rsidR="00A72A80" w:rsidRDefault="00A72A80" w:rsidP="00A72A80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PRIMARIO, TOTALE, CON ROTULA</w:t>
            </w:r>
          </w:p>
        </w:tc>
      </w:tr>
      <w:tr w:rsidR="00A72A80" w14:paraId="237982D4" w14:textId="77777777" w:rsidTr="00F60178">
        <w:tc>
          <w:tcPr>
            <w:tcW w:w="1560" w:type="dxa"/>
            <w:vMerge/>
          </w:tcPr>
          <w:p w14:paraId="009CB586" w14:textId="77777777" w:rsidR="00A72A80" w:rsidRDefault="00A72A80" w:rsidP="00F60178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16EC8663" w14:textId="77777777" w:rsidR="00A72A80" w:rsidRDefault="00A72A80" w:rsidP="00F6017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A3</w:t>
            </w:r>
          </w:p>
        </w:tc>
        <w:tc>
          <w:tcPr>
            <w:tcW w:w="6945" w:type="dxa"/>
            <w:vAlign w:val="bottom"/>
          </w:tcPr>
          <w:p w14:paraId="0AEC39FE" w14:textId="77777777" w:rsidR="00A72A80" w:rsidRDefault="003A751E" w:rsidP="003A751E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PRIMARIO, MONOCOMPORTAMENTALE, MEDIALE</w:t>
            </w:r>
          </w:p>
        </w:tc>
      </w:tr>
      <w:tr w:rsidR="00A72A80" w14:paraId="69964A93" w14:textId="77777777" w:rsidTr="00F60178">
        <w:tc>
          <w:tcPr>
            <w:tcW w:w="1560" w:type="dxa"/>
            <w:vMerge/>
          </w:tcPr>
          <w:p w14:paraId="079CCE08" w14:textId="77777777" w:rsidR="00A72A80" w:rsidRDefault="00A72A80" w:rsidP="00F60178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2598BDEC" w14:textId="77777777" w:rsidR="00A72A80" w:rsidRDefault="00A72A80" w:rsidP="00F6017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A4</w:t>
            </w:r>
          </w:p>
        </w:tc>
        <w:tc>
          <w:tcPr>
            <w:tcW w:w="6945" w:type="dxa"/>
            <w:vAlign w:val="bottom"/>
          </w:tcPr>
          <w:p w14:paraId="6FBABA9F" w14:textId="77777777" w:rsidR="00A72A80" w:rsidRDefault="003A751E" w:rsidP="00F6017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PRIMARIO, MONOCOMPORTAMENTALE, LATERALE</w:t>
            </w:r>
          </w:p>
        </w:tc>
      </w:tr>
      <w:tr w:rsidR="00A72A80" w14:paraId="04869916" w14:textId="77777777" w:rsidTr="00F60178">
        <w:tc>
          <w:tcPr>
            <w:tcW w:w="1560" w:type="dxa"/>
            <w:vMerge/>
          </w:tcPr>
          <w:p w14:paraId="45B7E5B5" w14:textId="77777777" w:rsidR="00A72A80" w:rsidRDefault="00A72A80" w:rsidP="00F60178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3AF437B5" w14:textId="77777777" w:rsidR="00A72A80" w:rsidRDefault="00A72A80" w:rsidP="00F6017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A5</w:t>
            </w:r>
          </w:p>
        </w:tc>
        <w:tc>
          <w:tcPr>
            <w:tcW w:w="6945" w:type="dxa"/>
            <w:vAlign w:val="bottom"/>
          </w:tcPr>
          <w:p w14:paraId="4609E442" w14:textId="77777777" w:rsidR="00A72A80" w:rsidRDefault="003A751E" w:rsidP="00F6017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PRIMARIO, MONOCOMPORTAMENTALE, FEMORO-ROTULEO</w:t>
            </w:r>
          </w:p>
        </w:tc>
      </w:tr>
      <w:tr w:rsidR="00A72A80" w14:paraId="346E0C1F" w14:textId="77777777" w:rsidTr="00F60178">
        <w:tc>
          <w:tcPr>
            <w:tcW w:w="1560" w:type="dxa"/>
            <w:vMerge/>
          </w:tcPr>
          <w:p w14:paraId="3AABA40E" w14:textId="77777777" w:rsidR="00A72A80" w:rsidRDefault="00A72A80" w:rsidP="00F60178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65C1765D" w14:textId="77777777" w:rsidR="00A72A80" w:rsidRDefault="00A72A80" w:rsidP="00F6017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A6</w:t>
            </w:r>
          </w:p>
        </w:tc>
        <w:tc>
          <w:tcPr>
            <w:tcW w:w="6945" w:type="dxa"/>
            <w:vAlign w:val="bottom"/>
          </w:tcPr>
          <w:p w14:paraId="49E6C05A" w14:textId="77777777" w:rsidR="00A72A80" w:rsidRDefault="003A751E" w:rsidP="003A751E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PRIMARIO, BICOMPORTAMENTALE, MEDIALE E LATERALE</w:t>
            </w:r>
          </w:p>
        </w:tc>
      </w:tr>
      <w:tr w:rsidR="00A72A80" w14:paraId="0D96A300" w14:textId="77777777" w:rsidTr="00F60178">
        <w:tc>
          <w:tcPr>
            <w:tcW w:w="1560" w:type="dxa"/>
            <w:vMerge/>
          </w:tcPr>
          <w:p w14:paraId="7CD3C96A" w14:textId="77777777" w:rsidR="00A72A80" w:rsidRDefault="00A72A80" w:rsidP="00F60178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63E2E4A3" w14:textId="77777777" w:rsidR="00A72A80" w:rsidRDefault="00A72A80" w:rsidP="00F6017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A7</w:t>
            </w:r>
          </w:p>
        </w:tc>
        <w:tc>
          <w:tcPr>
            <w:tcW w:w="6945" w:type="dxa"/>
            <w:vAlign w:val="bottom"/>
          </w:tcPr>
          <w:p w14:paraId="126A283F" w14:textId="77777777" w:rsidR="00A72A80" w:rsidRDefault="003A751E" w:rsidP="00F6017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PRIMARIO, BICOMPORTAMENTALE, MEDIALE E FEMORO-ROTULEO</w:t>
            </w:r>
          </w:p>
        </w:tc>
      </w:tr>
      <w:tr w:rsidR="00A72A80" w14:paraId="0D474881" w14:textId="77777777" w:rsidTr="00F60178">
        <w:tc>
          <w:tcPr>
            <w:tcW w:w="1560" w:type="dxa"/>
            <w:vMerge/>
          </w:tcPr>
          <w:p w14:paraId="66F7ED9F" w14:textId="77777777" w:rsidR="00A72A80" w:rsidRDefault="00A72A80" w:rsidP="00F60178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5063D68F" w14:textId="77777777" w:rsidR="00A72A80" w:rsidRDefault="00A72A80" w:rsidP="00F6017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A8</w:t>
            </w:r>
          </w:p>
        </w:tc>
        <w:tc>
          <w:tcPr>
            <w:tcW w:w="6945" w:type="dxa"/>
            <w:vAlign w:val="bottom"/>
          </w:tcPr>
          <w:p w14:paraId="212B1813" w14:textId="77777777" w:rsidR="00A72A80" w:rsidRDefault="003A751E" w:rsidP="003A751E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PRIMARIO, BICOMPORTAMENTALE, LATERALE E FEMORO-ROTULEO</w:t>
            </w:r>
          </w:p>
        </w:tc>
      </w:tr>
      <w:tr w:rsidR="00A72A80" w14:paraId="6534852F" w14:textId="77777777" w:rsidTr="00F60178">
        <w:tc>
          <w:tcPr>
            <w:tcW w:w="1560" w:type="dxa"/>
            <w:vMerge/>
          </w:tcPr>
          <w:p w14:paraId="02B527CD" w14:textId="77777777" w:rsidR="00A72A80" w:rsidRDefault="00A72A80" w:rsidP="00F60178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7AC49A04" w14:textId="77777777" w:rsidR="00A72A80" w:rsidRDefault="00A72A80" w:rsidP="00F6017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A9</w:t>
            </w:r>
          </w:p>
        </w:tc>
        <w:tc>
          <w:tcPr>
            <w:tcW w:w="6945" w:type="dxa"/>
            <w:vAlign w:val="bottom"/>
          </w:tcPr>
          <w:p w14:paraId="635594A6" w14:textId="77777777" w:rsidR="00A72A80" w:rsidRDefault="003A751E" w:rsidP="003A751E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PRIMARIO, TRICOMPORTAMENTALE</w:t>
            </w:r>
          </w:p>
        </w:tc>
      </w:tr>
      <w:tr w:rsidR="00A72A80" w14:paraId="1D1F4298" w14:textId="77777777" w:rsidTr="00F60178">
        <w:tc>
          <w:tcPr>
            <w:tcW w:w="1560" w:type="dxa"/>
            <w:vMerge/>
          </w:tcPr>
          <w:p w14:paraId="2AE656F5" w14:textId="77777777" w:rsidR="00A72A80" w:rsidRDefault="00A72A80" w:rsidP="00F60178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61A2CAA5" w14:textId="77777777" w:rsidR="00A72A80" w:rsidRDefault="00A72A80" w:rsidP="00F6017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C</w:t>
            </w:r>
          </w:p>
        </w:tc>
        <w:tc>
          <w:tcPr>
            <w:tcW w:w="6945" w:type="dxa"/>
            <w:vAlign w:val="bottom"/>
          </w:tcPr>
          <w:p w14:paraId="3D450D62" w14:textId="77777777" w:rsidR="00A72A80" w:rsidRDefault="00A72A80" w:rsidP="00F6017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REVISIONE PARZIALE</w:t>
            </w:r>
          </w:p>
        </w:tc>
      </w:tr>
      <w:tr w:rsidR="004F020E" w14:paraId="2676B2D7" w14:textId="77777777" w:rsidTr="00F60178">
        <w:tc>
          <w:tcPr>
            <w:tcW w:w="1560" w:type="dxa"/>
            <w:vMerge/>
          </w:tcPr>
          <w:p w14:paraId="534A7A77" w14:textId="77777777" w:rsidR="004F020E" w:rsidRPr="00470E3E" w:rsidRDefault="004F020E" w:rsidP="00F60178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6B48F860" w14:textId="77777777" w:rsidR="004F020E" w:rsidRPr="00A72A80" w:rsidRDefault="00A72A80" w:rsidP="00F60178">
            <w:pPr>
              <w:spacing w:before="0" w:line="240" w:lineRule="atLeast"/>
              <w:ind w:left="0"/>
              <w:rPr>
                <w:i/>
              </w:rPr>
            </w:pPr>
            <w:r w:rsidRPr="00A72A80">
              <w:rPr>
                <w:i/>
              </w:rPr>
              <w:t>D</w:t>
            </w:r>
          </w:p>
        </w:tc>
        <w:tc>
          <w:tcPr>
            <w:tcW w:w="6945" w:type="dxa"/>
            <w:vAlign w:val="bottom"/>
          </w:tcPr>
          <w:p w14:paraId="696D7036" w14:textId="77777777" w:rsidR="004F020E" w:rsidRDefault="00A72A80" w:rsidP="00F6017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REVISIONE TOTALE</w:t>
            </w:r>
          </w:p>
        </w:tc>
      </w:tr>
      <w:tr w:rsidR="00A72A80" w14:paraId="25075FD4" w14:textId="77777777" w:rsidTr="00F60178">
        <w:tc>
          <w:tcPr>
            <w:tcW w:w="1560" w:type="dxa"/>
            <w:vMerge/>
          </w:tcPr>
          <w:p w14:paraId="32B7B92C" w14:textId="77777777" w:rsidR="00A72A80" w:rsidRPr="00470E3E" w:rsidRDefault="00A72A80" w:rsidP="00F60178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4D47A95F" w14:textId="77777777" w:rsidR="00A72A80" w:rsidRDefault="00A72A80" w:rsidP="00F6017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E</w:t>
            </w:r>
          </w:p>
        </w:tc>
        <w:tc>
          <w:tcPr>
            <w:tcW w:w="6945" w:type="dxa"/>
            <w:vAlign w:val="bottom"/>
          </w:tcPr>
          <w:p w14:paraId="513979ED" w14:textId="77777777" w:rsidR="00A72A80" w:rsidRDefault="00A72A80" w:rsidP="00F6017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RIMOZIONE</w:t>
            </w:r>
          </w:p>
        </w:tc>
      </w:tr>
      <w:tr w:rsidR="004F020E" w14:paraId="17BE481B" w14:textId="77777777" w:rsidTr="00F60178">
        <w:tc>
          <w:tcPr>
            <w:tcW w:w="1560" w:type="dxa"/>
            <w:vMerge/>
          </w:tcPr>
          <w:p w14:paraId="26F3FC9E" w14:textId="77777777" w:rsidR="004F020E" w:rsidRPr="00470E3E" w:rsidRDefault="004F020E" w:rsidP="00F60178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792F0081" w14:textId="77777777" w:rsidR="004F020E" w:rsidRDefault="00A72A80" w:rsidP="00F6017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F</w:t>
            </w:r>
          </w:p>
        </w:tc>
        <w:tc>
          <w:tcPr>
            <w:tcW w:w="6945" w:type="dxa"/>
            <w:vAlign w:val="bottom"/>
          </w:tcPr>
          <w:p w14:paraId="1B333D2B" w14:textId="77777777" w:rsidR="004F020E" w:rsidRDefault="00A72A80" w:rsidP="00F6017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IMPIANTO PRIMARIO DI SOLA ROTULA SU PROTESI GIA’ IMPIANTATA</w:t>
            </w:r>
          </w:p>
        </w:tc>
      </w:tr>
      <w:tr w:rsidR="004F020E" w14:paraId="297DB276" w14:textId="77777777" w:rsidTr="00F60178">
        <w:tc>
          <w:tcPr>
            <w:tcW w:w="1560" w:type="dxa"/>
            <w:vMerge/>
          </w:tcPr>
          <w:p w14:paraId="79E0F119" w14:textId="77777777" w:rsidR="004F020E" w:rsidRPr="00470E3E" w:rsidRDefault="004F020E" w:rsidP="00F60178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458E3C40" w14:textId="77777777" w:rsidR="004F020E" w:rsidRDefault="00A72A80" w:rsidP="00F6017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S</w:t>
            </w:r>
          </w:p>
        </w:tc>
        <w:tc>
          <w:tcPr>
            <w:tcW w:w="6945" w:type="dxa"/>
            <w:vAlign w:val="bottom"/>
          </w:tcPr>
          <w:p w14:paraId="7CAA39F0" w14:textId="77777777" w:rsidR="004F020E" w:rsidRDefault="00A72A80" w:rsidP="00F6017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SOSTITUZIONE SPAZIATORE</w:t>
            </w:r>
          </w:p>
        </w:tc>
      </w:tr>
      <w:tr w:rsidR="004F020E" w14:paraId="47AE6D3A" w14:textId="77777777" w:rsidTr="00F60178">
        <w:tc>
          <w:tcPr>
            <w:tcW w:w="1560" w:type="dxa"/>
            <w:vMerge w:val="restart"/>
          </w:tcPr>
          <w:p w14:paraId="56341F86" w14:textId="77777777" w:rsidR="004F020E" w:rsidRPr="00470E3E" w:rsidRDefault="004F020E" w:rsidP="00F6017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5. Causa intervento primario</w:t>
            </w:r>
          </w:p>
        </w:tc>
        <w:tc>
          <w:tcPr>
            <w:tcW w:w="1134" w:type="dxa"/>
            <w:vAlign w:val="bottom"/>
          </w:tcPr>
          <w:p w14:paraId="28AA3C89" w14:textId="77777777" w:rsidR="004F020E" w:rsidRDefault="004F020E" w:rsidP="00F6017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A</w:t>
            </w:r>
          </w:p>
        </w:tc>
        <w:tc>
          <w:tcPr>
            <w:tcW w:w="6945" w:type="dxa"/>
            <w:vAlign w:val="bottom"/>
          </w:tcPr>
          <w:p w14:paraId="25E119FB" w14:textId="77777777" w:rsidR="004F020E" w:rsidRDefault="00F01D1E" w:rsidP="00F01D1E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Artrosi primaria</w:t>
            </w:r>
          </w:p>
        </w:tc>
      </w:tr>
      <w:tr w:rsidR="004F020E" w14:paraId="4FB144F0" w14:textId="77777777" w:rsidTr="00F60178">
        <w:tc>
          <w:tcPr>
            <w:tcW w:w="1560" w:type="dxa"/>
            <w:vMerge/>
          </w:tcPr>
          <w:p w14:paraId="09A12902" w14:textId="77777777" w:rsidR="004F020E" w:rsidRDefault="004F020E" w:rsidP="00F60178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06AEEA87" w14:textId="77777777" w:rsidR="004F020E" w:rsidRDefault="004F020E" w:rsidP="00F6017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B</w:t>
            </w:r>
          </w:p>
        </w:tc>
        <w:tc>
          <w:tcPr>
            <w:tcW w:w="6945" w:type="dxa"/>
            <w:vAlign w:val="bottom"/>
          </w:tcPr>
          <w:p w14:paraId="7F67E460" w14:textId="77777777" w:rsidR="004F020E" w:rsidRDefault="00F01D1E" w:rsidP="00F01D1E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Artrosi post-traumatica</w:t>
            </w:r>
          </w:p>
        </w:tc>
      </w:tr>
      <w:tr w:rsidR="004F020E" w14:paraId="13E6F54B" w14:textId="77777777" w:rsidTr="00F60178">
        <w:tc>
          <w:tcPr>
            <w:tcW w:w="1560" w:type="dxa"/>
            <w:vMerge/>
          </w:tcPr>
          <w:p w14:paraId="5EAE9403" w14:textId="77777777" w:rsidR="004F020E" w:rsidRDefault="004F020E" w:rsidP="00F60178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6A711559" w14:textId="77777777" w:rsidR="004F020E" w:rsidRDefault="004F020E" w:rsidP="00F6017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C</w:t>
            </w:r>
          </w:p>
        </w:tc>
        <w:tc>
          <w:tcPr>
            <w:tcW w:w="6945" w:type="dxa"/>
            <w:vAlign w:val="bottom"/>
          </w:tcPr>
          <w:p w14:paraId="0F4CE481" w14:textId="77777777" w:rsidR="004F020E" w:rsidRDefault="004F020E" w:rsidP="00F6017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Artriti reumatoide</w:t>
            </w:r>
          </w:p>
        </w:tc>
      </w:tr>
      <w:tr w:rsidR="004F020E" w14:paraId="400D58AD" w14:textId="77777777" w:rsidTr="00F60178">
        <w:tc>
          <w:tcPr>
            <w:tcW w:w="1560" w:type="dxa"/>
            <w:vMerge/>
          </w:tcPr>
          <w:p w14:paraId="1E5CFC37" w14:textId="77777777" w:rsidR="004F020E" w:rsidRDefault="004F020E" w:rsidP="00F60178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704485C5" w14:textId="77777777" w:rsidR="004F020E" w:rsidRDefault="004F020E" w:rsidP="00F6017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D</w:t>
            </w:r>
          </w:p>
        </w:tc>
        <w:tc>
          <w:tcPr>
            <w:tcW w:w="6945" w:type="dxa"/>
            <w:vAlign w:val="bottom"/>
          </w:tcPr>
          <w:p w14:paraId="0FCCD4D3" w14:textId="77777777" w:rsidR="004F020E" w:rsidRDefault="00F01D1E" w:rsidP="00F01D1E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Neoplasia</w:t>
            </w:r>
          </w:p>
        </w:tc>
      </w:tr>
      <w:tr w:rsidR="004F020E" w14:paraId="16DB8130" w14:textId="77777777" w:rsidTr="00F60178">
        <w:tc>
          <w:tcPr>
            <w:tcW w:w="1560" w:type="dxa"/>
            <w:vMerge/>
          </w:tcPr>
          <w:p w14:paraId="5B0FBD43" w14:textId="77777777" w:rsidR="004F020E" w:rsidRDefault="004F020E" w:rsidP="00F60178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05DC9A12" w14:textId="77777777" w:rsidR="004F020E" w:rsidRDefault="004F020E" w:rsidP="00F6017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E</w:t>
            </w:r>
          </w:p>
        </w:tc>
        <w:tc>
          <w:tcPr>
            <w:tcW w:w="6945" w:type="dxa"/>
            <w:vAlign w:val="bottom"/>
          </w:tcPr>
          <w:p w14:paraId="7B0F5923" w14:textId="77777777" w:rsidR="004F020E" w:rsidRDefault="004F020E" w:rsidP="00F6017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Osteonecrosi</w:t>
            </w:r>
          </w:p>
        </w:tc>
      </w:tr>
      <w:tr w:rsidR="004F020E" w14:paraId="27359C82" w14:textId="77777777" w:rsidTr="00F60178">
        <w:tc>
          <w:tcPr>
            <w:tcW w:w="1560" w:type="dxa"/>
            <w:vMerge/>
          </w:tcPr>
          <w:p w14:paraId="7DF7D072" w14:textId="77777777" w:rsidR="004F020E" w:rsidRDefault="004F020E" w:rsidP="00F60178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2704A698" w14:textId="77777777" w:rsidR="004F020E" w:rsidRDefault="004F020E" w:rsidP="00F6017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Z</w:t>
            </w:r>
          </w:p>
        </w:tc>
        <w:tc>
          <w:tcPr>
            <w:tcW w:w="6945" w:type="dxa"/>
            <w:vAlign w:val="bottom"/>
          </w:tcPr>
          <w:p w14:paraId="7877CE63" w14:textId="77777777" w:rsidR="004F020E" w:rsidRDefault="004F020E" w:rsidP="00F6017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Altro -&gt; Descrizione</w:t>
            </w:r>
          </w:p>
        </w:tc>
      </w:tr>
      <w:tr w:rsidR="004F020E" w14:paraId="7B93F716" w14:textId="77777777" w:rsidTr="00F60178">
        <w:tc>
          <w:tcPr>
            <w:tcW w:w="1560" w:type="dxa"/>
            <w:vMerge w:val="restart"/>
          </w:tcPr>
          <w:p w14:paraId="4EC1FA79" w14:textId="77777777" w:rsidR="004F020E" w:rsidRDefault="004F020E" w:rsidP="00F6017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6. Causa revisione/rimozione</w:t>
            </w:r>
          </w:p>
        </w:tc>
        <w:tc>
          <w:tcPr>
            <w:tcW w:w="1134" w:type="dxa"/>
            <w:vAlign w:val="bottom"/>
          </w:tcPr>
          <w:p w14:paraId="02B2C63B" w14:textId="77777777" w:rsidR="004F020E" w:rsidRDefault="004F020E" w:rsidP="00F6017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A</w:t>
            </w:r>
          </w:p>
        </w:tc>
        <w:tc>
          <w:tcPr>
            <w:tcW w:w="6945" w:type="dxa"/>
            <w:vAlign w:val="bottom"/>
          </w:tcPr>
          <w:p w14:paraId="1F6B89D8" w14:textId="77777777" w:rsidR="004F020E" w:rsidRDefault="007460D8" w:rsidP="007460D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Mobilizzazione asettica di più componenti</w:t>
            </w:r>
          </w:p>
        </w:tc>
      </w:tr>
      <w:tr w:rsidR="004F020E" w14:paraId="735EF377" w14:textId="77777777" w:rsidTr="00F60178">
        <w:tc>
          <w:tcPr>
            <w:tcW w:w="1560" w:type="dxa"/>
            <w:vMerge/>
          </w:tcPr>
          <w:p w14:paraId="767B131B" w14:textId="77777777" w:rsidR="004F020E" w:rsidRDefault="004F020E" w:rsidP="00F60178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6A98E66C" w14:textId="77777777" w:rsidR="004F020E" w:rsidRDefault="004F020E" w:rsidP="00F6017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B</w:t>
            </w:r>
          </w:p>
        </w:tc>
        <w:tc>
          <w:tcPr>
            <w:tcW w:w="6945" w:type="dxa"/>
            <w:vAlign w:val="bottom"/>
          </w:tcPr>
          <w:p w14:paraId="06CCA191" w14:textId="77777777" w:rsidR="004F020E" w:rsidRDefault="007460D8" w:rsidP="00F6017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Mobilizzazione asettica componente femorale</w:t>
            </w:r>
          </w:p>
        </w:tc>
      </w:tr>
      <w:tr w:rsidR="004F020E" w14:paraId="6FD2C662" w14:textId="77777777" w:rsidTr="00F60178">
        <w:tc>
          <w:tcPr>
            <w:tcW w:w="1560" w:type="dxa"/>
            <w:vMerge/>
          </w:tcPr>
          <w:p w14:paraId="1CAF1A7D" w14:textId="77777777" w:rsidR="004F020E" w:rsidRDefault="004F020E" w:rsidP="00F60178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0497E370" w14:textId="77777777" w:rsidR="004F020E" w:rsidRDefault="004F020E" w:rsidP="00F6017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C</w:t>
            </w:r>
          </w:p>
        </w:tc>
        <w:tc>
          <w:tcPr>
            <w:tcW w:w="6945" w:type="dxa"/>
            <w:vAlign w:val="bottom"/>
          </w:tcPr>
          <w:p w14:paraId="51FCF1BD" w14:textId="77777777" w:rsidR="004F020E" w:rsidRDefault="007460D8" w:rsidP="00F6017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Mobilizzazione asettica componente tibiale</w:t>
            </w:r>
          </w:p>
        </w:tc>
      </w:tr>
      <w:tr w:rsidR="004F020E" w14:paraId="749DC772" w14:textId="77777777" w:rsidTr="00F60178">
        <w:tc>
          <w:tcPr>
            <w:tcW w:w="1560" w:type="dxa"/>
            <w:vMerge/>
          </w:tcPr>
          <w:p w14:paraId="04119EEF" w14:textId="77777777" w:rsidR="004F020E" w:rsidRDefault="004F020E" w:rsidP="00F60178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330AD7B8" w14:textId="77777777" w:rsidR="004F020E" w:rsidRDefault="004F020E" w:rsidP="00F6017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D</w:t>
            </w:r>
          </w:p>
        </w:tc>
        <w:tc>
          <w:tcPr>
            <w:tcW w:w="6945" w:type="dxa"/>
            <w:vAlign w:val="bottom"/>
          </w:tcPr>
          <w:p w14:paraId="42027DB8" w14:textId="77777777" w:rsidR="004F020E" w:rsidRDefault="007460D8" w:rsidP="00F6017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Usura materiali</w:t>
            </w:r>
          </w:p>
        </w:tc>
      </w:tr>
      <w:tr w:rsidR="004F020E" w14:paraId="6029539C" w14:textId="77777777" w:rsidTr="00F60178">
        <w:tc>
          <w:tcPr>
            <w:tcW w:w="1560" w:type="dxa"/>
            <w:vMerge/>
          </w:tcPr>
          <w:p w14:paraId="63F944D1" w14:textId="77777777" w:rsidR="004F020E" w:rsidRDefault="004F020E" w:rsidP="00F60178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6CD1EF0C" w14:textId="77777777" w:rsidR="004F020E" w:rsidRDefault="004F020E" w:rsidP="00F6017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E</w:t>
            </w:r>
          </w:p>
        </w:tc>
        <w:tc>
          <w:tcPr>
            <w:tcW w:w="6945" w:type="dxa"/>
            <w:vAlign w:val="bottom"/>
          </w:tcPr>
          <w:p w14:paraId="4CCC997E" w14:textId="77777777" w:rsidR="004F020E" w:rsidRDefault="007460D8" w:rsidP="00F6017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Lussazione protesica</w:t>
            </w:r>
          </w:p>
        </w:tc>
      </w:tr>
      <w:tr w:rsidR="004F020E" w14:paraId="64BFF0A2" w14:textId="77777777" w:rsidTr="00F60178">
        <w:tc>
          <w:tcPr>
            <w:tcW w:w="1560" w:type="dxa"/>
            <w:vMerge/>
          </w:tcPr>
          <w:p w14:paraId="2C796389" w14:textId="77777777" w:rsidR="004F020E" w:rsidRDefault="004F020E" w:rsidP="00F60178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47EC4CC5" w14:textId="77777777" w:rsidR="004F020E" w:rsidRDefault="004F020E" w:rsidP="00F6017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F</w:t>
            </w:r>
          </w:p>
        </w:tc>
        <w:tc>
          <w:tcPr>
            <w:tcW w:w="6945" w:type="dxa"/>
            <w:vAlign w:val="bottom"/>
          </w:tcPr>
          <w:p w14:paraId="4F49FEC7" w14:textId="77777777" w:rsidR="004F020E" w:rsidRDefault="007460D8" w:rsidP="00F6017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Instabilità</w:t>
            </w:r>
          </w:p>
        </w:tc>
      </w:tr>
      <w:tr w:rsidR="004F020E" w14:paraId="1C23D714" w14:textId="77777777" w:rsidTr="00F60178">
        <w:tc>
          <w:tcPr>
            <w:tcW w:w="1560" w:type="dxa"/>
            <w:vMerge/>
          </w:tcPr>
          <w:p w14:paraId="327F569C" w14:textId="77777777" w:rsidR="004F020E" w:rsidRDefault="004F020E" w:rsidP="00F60178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5A2A7DC1" w14:textId="77777777" w:rsidR="004F020E" w:rsidRDefault="004F020E" w:rsidP="00F6017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G</w:t>
            </w:r>
          </w:p>
        </w:tc>
        <w:tc>
          <w:tcPr>
            <w:tcW w:w="6945" w:type="dxa"/>
            <w:vAlign w:val="bottom"/>
          </w:tcPr>
          <w:p w14:paraId="2B274236" w14:textId="77777777" w:rsidR="004F020E" w:rsidRDefault="007460D8" w:rsidP="00F6017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 xml:space="preserve">Frattura </w:t>
            </w:r>
            <w:proofErr w:type="spellStart"/>
            <w:r>
              <w:rPr>
                <w:i/>
              </w:rPr>
              <w:t>periprotesica</w:t>
            </w:r>
            <w:proofErr w:type="spellEnd"/>
          </w:p>
        </w:tc>
      </w:tr>
      <w:tr w:rsidR="004F020E" w14:paraId="239EC7DA" w14:textId="77777777" w:rsidTr="00F60178">
        <w:tc>
          <w:tcPr>
            <w:tcW w:w="1560" w:type="dxa"/>
            <w:vMerge/>
          </w:tcPr>
          <w:p w14:paraId="25FEDC5B" w14:textId="77777777" w:rsidR="004F020E" w:rsidRDefault="004F020E" w:rsidP="00F60178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3D584A7A" w14:textId="77777777" w:rsidR="004F020E" w:rsidRDefault="004F020E" w:rsidP="00F6017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H</w:t>
            </w:r>
          </w:p>
        </w:tc>
        <w:tc>
          <w:tcPr>
            <w:tcW w:w="6945" w:type="dxa"/>
            <w:vAlign w:val="bottom"/>
          </w:tcPr>
          <w:p w14:paraId="7F2E05BB" w14:textId="77777777" w:rsidR="004F020E" w:rsidRDefault="007460D8" w:rsidP="00F6017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Rottura protesi</w:t>
            </w:r>
          </w:p>
        </w:tc>
      </w:tr>
      <w:tr w:rsidR="007460D8" w14:paraId="1691B834" w14:textId="77777777" w:rsidTr="00F60178">
        <w:tc>
          <w:tcPr>
            <w:tcW w:w="1560" w:type="dxa"/>
            <w:vMerge/>
          </w:tcPr>
          <w:p w14:paraId="1D65C5D9" w14:textId="77777777" w:rsidR="007460D8" w:rsidRDefault="007460D8" w:rsidP="00F60178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6463CC87" w14:textId="77777777" w:rsidR="007460D8" w:rsidRDefault="007460D8" w:rsidP="00F6017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H1</w:t>
            </w:r>
          </w:p>
        </w:tc>
        <w:tc>
          <w:tcPr>
            <w:tcW w:w="6945" w:type="dxa"/>
            <w:vAlign w:val="bottom"/>
          </w:tcPr>
          <w:p w14:paraId="63AA47CF" w14:textId="77777777" w:rsidR="007460D8" w:rsidRDefault="007460D8" w:rsidP="00F6017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Rottura spaziatore</w:t>
            </w:r>
          </w:p>
        </w:tc>
      </w:tr>
      <w:tr w:rsidR="004F020E" w14:paraId="43AEE758" w14:textId="77777777" w:rsidTr="00F60178">
        <w:tc>
          <w:tcPr>
            <w:tcW w:w="1560" w:type="dxa"/>
            <w:vMerge/>
          </w:tcPr>
          <w:p w14:paraId="6F545ADC" w14:textId="77777777" w:rsidR="004F020E" w:rsidRDefault="004F020E" w:rsidP="00F60178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122E9E10" w14:textId="77777777" w:rsidR="004F020E" w:rsidRDefault="004F020E" w:rsidP="00F6017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I</w:t>
            </w:r>
          </w:p>
        </w:tc>
        <w:tc>
          <w:tcPr>
            <w:tcW w:w="6945" w:type="dxa"/>
            <w:vAlign w:val="bottom"/>
          </w:tcPr>
          <w:p w14:paraId="21729445" w14:textId="77777777" w:rsidR="004F020E" w:rsidRDefault="007460D8" w:rsidP="00F6017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Infezione</w:t>
            </w:r>
          </w:p>
        </w:tc>
      </w:tr>
      <w:tr w:rsidR="007460D8" w14:paraId="67FB5263" w14:textId="77777777" w:rsidTr="00F60178">
        <w:tc>
          <w:tcPr>
            <w:tcW w:w="1560" w:type="dxa"/>
            <w:vMerge/>
          </w:tcPr>
          <w:p w14:paraId="27EDF15D" w14:textId="77777777" w:rsidR="007460D8" w:rsidRDefault="007460D8" w:rsidP="00F60178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6E5140D1" w14:textId="77777777" w:rsidR="007460D8" w:rsidRDefault="007460D8" w:rsidP="00F6017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L</w:t>
            </w:r>
          </w:p>
        </w:tc>
        <w:tc>
          <w:tcPr>
            <w:tcW w:w="6945" w:type="dxa"/>
            <w:vAlign w:val="bottom"/>
          </w:tcPr>
          <w:p w14:paraId="3E308F6E" w14:textId="77777777" w:rsidR="007460D8" w:rsidRDefault="007460D8" w:rsidP="00F6017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Rigidità</w:t>
            </w:r>
          </w:p>
        </w:tc>
      </w:tr>
      <w:tr w:rsidR="007460D8" w14:paraId="2750E84B" w14:textId="77777777" w:rsidTr="00F60178">
        <w:tc>
          <w:tcPr>
            <w:tcW w:w="1560" w:type="dxa"/>
            <w:vMerge/>
          </w:tcPr>
          <w:p w14:paraId="2F94A198" w14:textId="77777777" w:rsidR="007460D8" w:rsidRDefault="007460D8" w:rsidP="00F60178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740800D5" w14:textId="77777777" w:rsidR="007460D8" w:rsidRDefault="007460D8" w:rsidP="00F6017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M</w:t>
            </w:r>
          </w:p>
        </w:tc>
        <w:tc>
          <w:tcPr>
            <w:tcW w:w="6945" w:type="dxa"/>
            <w:vAlign w:val="bottom"/>
          </w:tcPr>
          <w:p w14:paraId="7214E98E" w14:textId="77777777" w:rsidR="007460D8" w:rsidRDefault="007460D8" w:rsidP="00F6017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Progressione della malattia</w:t>
            </w:r>
          </w:p>
        </w:tc>
      </w:tr>
      <w:tr w:rsidR="007460D8" w14:paraId="2C84BBAD" w14:textId="77777777" w:rsidTr="00F60178">
        <w:tc>
          <w:tcPr>
            <w:tcW w:w="1560" w:type="dxa"/>
            <w:vMerge/>
          </w:tcPr>
          <w:p w14:paraId="65EC5AE3" w14:textId="77777777" w:rsidR="007460D8" w:rsidRDefault="007460D8" w:rsidP="00F60178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3767A7E8" w14:textId="77777777" w:rsidR="007460D8" w:rsidRDefault="007460D8" w:rsidP="00F6017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N</w:t>
            </w:r>
          </w:p>
        </w:tc>
        <w:tc>
          <w:tcPr>
            <w:tcW w:w="6945" w:type="dxa"/>
            <w:vAlign w:val="bottom"/>
          </w:tcPr>
          <w:p w14:paraId="1EA14946" w14:textId="77777777" w:rsidR="007460D8" w:rsidRDefault="007460D8" w:rsidP="00F6017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Protesi dolorosa</w:t>
            </w:r>
          </w:p>
        </w:tc>
      </w:tr>
      <w:tr w:rsidR="004F020E" w14:paraId="4D43B042" w14:textId="77777777" w:rsidTr="00F60178">
        <w:tc>
          <w:tcPr>
            <w:tcW w:w="1560" w:type="dxa"/>
            <w:vMerge/>
          </w:tcPr>
          <w:p w14:paraId="7B20ACFE" w14:textId="77777777" w:rsidR="004F020E" w:rsidRDefault="004F020E" w:rsidP="00F60178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2F99819D" w14:textId="77777777" w:rsidR="004F020E" w:rsidRDefault="004F020E" w:rsidP="00F6017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Z</w:t>
            </w:r>
          </w:p>
        </w:tc>
        <w:tc>
          <w:tcPr>
            <w:tcW w:w="6945" w:type="dxa"/>
            <w:vAlign w:val="bottom"/>
          </w:tcPr>
          <w:p w14:paraId="2F0E28E5" w14:textId="77777777" w:rsidR="004F020E" w:rsidRPr="00A22378" w:rsidRDefault="004F020E" w:rsidP="00F60178">
            <w:pPr>
              <w:spacing w:before="0" w:line="240" w:lineRule="atLeast"/>
              <w:ind w:left="0"/>
              <w:rPr>
                <w:i/>
                <w:u w:val="single"/>
              </w:rPr>
            </w:pPr>
            <w:r>
              <w:rPr>
                <w:i/>
              </w:rPr>
              <w:t>Altro -&gt; descrizione</w:t>
            </w:r>
          </w:p>
        </w:tc>
      </w:tr>
      <w:tr w:rsidR="004F020E" w14:paraId="21628F94" w14:textId="77777777" w:rsidTr="00F60178">
        <w:tc>
          <w:tcPr>
            <w:tcW w:w="1560" w:type="dxa"/>
            <w:vMerge w:val="restart"/>
          </w:tcPr>
          <w:p w14:paraId="38CDB05D" w14:textId="77777777" w:rsidR="004F020E" w:rsidRDefault="004F020E" w:rsidP="00F6017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7. Intervento precedente</w:t>
            </w:r>
          </w:p>
        </w:tc>
        <w:tc>
          <w:tcPr>
            <w:tcW w:w="1134" w:type="dxa"/>
            <w:vAlign w:val="bottom"/>
          </w:tcPr>
          <w:p w14:paraId="45F3B833" w14:textId="77777777" w:rsidR="004F020E" w:rsidRDefault="00387C40" w:rsidP="00F6017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N</w:t>
            </w:r>
          </w:p>
        </w:tc>
        <w:tc>
          <w:tcPr>
            <w:tcW w:w="6945" w:type="dxa"/>
            <w:vAlign w:val="bottom"/>
          </w:tcPr>
          <w:p w14:paraId="31EE6341" w14:textId="77777777" w:rsidR="004F020E" w:rsidRDefault="004F020E" w:rsidP="00F6017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Nessuno</w:t>
            </w:r>
          </w:p>
        </w:tc>
      </w:tr>
      <w:tr w:rsidR="00387C40" w14:paraId="5507E5EF" w14:textId="77777777" w:rsidTr="00F60178">
        <w:tc>
          <w:tcPr>
            <w:tcW w:w="1560" w:type="dxa"/>
            <w:vMerge/>
          </w:tcPr>
          <w:p w14:paraId="5D2AE7DF" w14:textId="77777777" w:rsidR="00387C40" w:rsidRDefault="00387C40" w:rsidP="00F60178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520E3E50" w14:textId="77777777" w:rsidR="00387C40" w:rsidRDefault="00387C40" w:rsidP="00F6017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A1</w:t>
            </w:r>
          </w:p>
        </w:tc>
        <w:tc>
          <w:tcPr>
            <w:tcW w:w="6945" w:type="dxa"/>
            <w:vAlign w:val="bottom"/>
          </w:tcPr>
          <w:p w14:paraId="077956E9" w14:textId="77777777" w:rsidR="00387C40" w:rsidRDefault="00387C40" w:rsidP="00F6017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PRIMARIO, TOTALE, SENZA ROTULA</w:t>
            </w:r>
          </w:p>
        </w:tc>
      </w:tr>
      <w:tr w:rsidR="00387C40" w14:paraId="14FDB259" w14:textId="77777777" w:rsidTr="00F60178">
        <w:tc>
          <w:tcPr>
            <w:tcW w:w="1560" w:type="dxa"/>
            <w:vMerge/>
          </w:tcPr>
          <w:p w14:paraId="2B0CF1FE" w14:textId="77777777" w:rsidR="00387C40" w:rsidRDefault="00387C40" w:rsidP="00F60178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2AAC73E4" w14:textId="77777777" w:rsidR="00387C40" w:rsidRDefault="00387C40" w:rsidP="00F6017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A2</w:t>
            </w:r>
          </w:p>
        </w:tc>
        <w:tc>
          <w:tcPr>
            <w:tcW w:w="6945" w:type="dxa"/>
            <w:vAlign w:val="bottom"/>
          </w:tcPr>
          <w:p w14:paraId="34E6CAC5" w14:textId="77777777" w:rsidR="00387C40" w:rsidRDefault="00387C40" w:rsidP="00F6017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PRIMARIO, TOTALE, CON ROTULA</w:t>
            </w:r>
          </w:p>
        </w:tc>
      </w:tr>
      <w:tr w:rsidR="00387C40" w14:paraId="4906F370" w14:textId="77777777" w:rsidTr="00F60178">
        <w:tc>
          <w:tcPr>
            <w:tcW w:w="1560" w:type="dxa"/>
            <w:vMerge/>
          </w:tcPr>
          <w:p w14:paraId="63AFBE72" w14:textId="77777777" w:rsidR="00387C40" w:rsidRDefault="00387C40" w:rsidP="00F60178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682A0B81" w14:textId="77777777" w:rsidR="00387C40" w:rsidRDefault="00387C40" w:rsidP="00F6017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A3</w:t>
            </w:r>
          </w:p>
        </w:tc>
        <w:tc>
          <w:tcPr>
            <w:tcW w:w="6945" w:type="dxa"/>
            <w:vAlign w:val="bottom"/>
          </w:tcPr>
          <w:p w14:paraId="300849E0" w14:textId="77777777" w:rsidR="00387C40" w:rsidRDefault="00387C40" w:rsidP="00F6017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PRIMARIO, MONOCOMPORTAMENTALE, MEDIALE</w:t>
            </w:r>
          </w:p>
        </w:tc>
      </w:tr>
      <w:tr w:rsidR="00387C40" w14:paraId="7108B977" w14:textId="77777777" w:rsidTr="00F60178">
        <w:tc>
          <w:tcPr>
            <w:tcW w:w="1560" w:type="dxa"/>
            <w:vMerge/>
          </w:tcPr>
          <w:p w14:paraId="2AB5DA18" w14:textId="77777777" w:rsidR="00387C40" w:rsidRDefault="00387C40" w:rsidP="00F60178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1D7C8C5C" w14:textId="77777777" w:rsidR="00387C40" w:rsidRDefault="00387C40" w:rsidP="00F6017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A4</w:t>
            </w:r>
          </w:p>
        </w:tc>
        <w:tc>
          <w:tcPr>
            <w:tcW w:w="6945" w:type="dxa"/>
            <w:vAlign w:val="bottom"/>
          </w:tcPr>
          <w:p w14:paraId="4E215D65" w14:textId="77777777" w:rsidR="00387C40" w:rsidRDefault="00387C40" w:rsidP="00F6017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PRIMARIO, MONOCOMPORTAMENTALE, LATERALE</w:t>
            </w:r>
          </w:p>
        </w:tc>
      </w:tr>
      <w:tr w:rsidR="00387C40" w14:paraId="68192214" w14:textId="77777777" w:rsidTr="00F60178">
        <w:tc>
          <w:tcPr>
            <w:tcW w:w="1560" w:type="dxa"/>
            <w:vMerge/>
          </w:tcPr>
          <w:p w14:paraId="76BFF8E6" w14:textId="77777777" w:rsidR="00387C40" w:rsidRDefault="00387C40" w:rsidP="00F60178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3DBC7455" w14:textId="77777777" w:rsidR="00387C40" w:rsidRDefault="00387C40" w:rsidP="00F6017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A5</w:t>
            </w:r>
          </w:p>
        </w:tc>
        <w:tc>
          <w:tcPr>
            <w:tcW w:w="6945" w:type="dxa"/>
            <w:vAlign w:val="bottom"/>
          </w:tcPr>
          <w:p w14:paraId="01C7C690" w14:textId="77777777" w:rsidR="00387C40" w:rsidRDefault="00387C40" w:rsidP="00F6017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PRIMARIO, MONOCOMPORTAMENTALE, FEMORO-ROTULEO</w:t>
            </w:r>
          </w:p>
        </w:tc>
      </w:tr>
      <w:tr w:rsidR="00387C40" w14:paraId="3F013900" w14:textId="77777777" w:rsidTr="00F60178">
        <w:tc>
          <w:tcPr>
            <w:tcW w:w="1560" w:type="dxa"/>
            <w:vMerge/>
          </w:tcPr>
          <w:p w14:paraId="273D5A12" w14:textId="77777777" w:rsidR="00387C40" w:rsidRDefault="00387C40" w:rsidP="00F60178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77B5383B" w14:textId="77777777" w:rsidR="00387C40" w:rsidRDefault="00387C40" w:rsidP="00F6017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A6</w:t>
            </w:r>
          </w:p>
        </w:tc>
        <w:tc>
          <w:tcPr>
            <w:tcW w:w="6945" w:type="dxa"/>
            <w:vAlign w:val="bottom"/>
          </w:tcPr>
          <w:p w14:paraId="7E3B2B83" w14:textId="77777777" w:rsidR="00387C40" w:rsidRDefault="00387C40" w:rsidP="00F6017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PRIMARIO, BICOMPORTAMENTALE, MEDIALE E LATERALE</w:t>
            </w:r>
          </w:p>
        </w:tc>
      </w:tr>
      <w:tr w:rsidR="00387C40" w14:paraId="6A40B341" w14:textId="77777777" w:rsidTr="00F60178">
        <w:tc>
          <w:tcPr>
            <w:tcW w:w="1560" w:type="dxa"/>
            <w:vMerge/>
          </w:tcPr>
          <w:p w14:paraId="2CF48AF2" w14:textId="77777777" w:rsidR="00387C40" w:rsidRDefault="00387C40" w:rsidP="00F60178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3C832681" w14:textId="77777777" w:rsidR="00387C40" w:rsidRDefault="00387C40" w:rsidP="00F6017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A7</w:t>
            </w:r>
          </w:p>
        </w:tc>
        <w:tc>
          <w:tcPr>
            <w:tcW w:w="6945" w:type="dxa"/>
            <w:vAlign w:val="bottom"/>
          </w:tcPr>
          <w:p w14:paraId="0E68EC5F" w14:textId="77777777" w:rsidR="00387C40" w:rsidRDefault="00387C40" w:rsidP="00F6017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PRIMARIO, MONOCOMPORTAMENTALE, FEMORO-ROTULEO</w:t>
            </w:r>
          </w:p>
        </w:tc>
      </w:tr>
      <w:tr w:rsidR="00387C40" w14:paraId="1D651E0B" w14:textId="77777777" w:rsidTr="00F60178">
        <w:tc>
          <w:tcPr>
            <w:tcW w:w="1560" w:type="dxa"/>
            <w:vMerge/>
          </w:tcPr>
          <w:p w14:paraId="4F29AE09" w14:textId="77777777" w:rsidR="00387C40" w:rsidRDefault="00387C40" w:rsidP="00F60178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0D067EEB" w14:textId="77777777" w:rsidR="00387C40" w:rsidRDefault="00387C40" w:rsidP="00F6017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A8</w:t>
            </w:r>
          </w:p>
        </w:tc>
        <w:tc>
          <w:tcPr>
            <w:tcW w:w="6945" w:type="dxa"/>
            <w:vAlign w:val="bottom"/>
          </w:tcPr>
          <w:p w14:paraId="4D3FA336" w14:textId="77777777" w:rsidR="00387C40" w:rsidRDefault="00387C40" w:rsidP="00F6017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PRIMARIO, BICOMPORTAMENTALE, LATERALE E FEMORO-ROTULEO</w:t>
            </w:r>
          </w:p>
        </w:tc>
      </w:tr>
      <w:tr w:rsidR="00387C40" w14:paraId="7AFC78EC" w14:textId="77777777" w:rsidTr="00F60178">
        <w:tc>
          <w:tcPr>
            <w:tcW w:w="1560" w:type="dxa"/>
            <w:vMerge/>
          </w:tcPr>
          <w:p w14:paraId="4B3E5427" w14:textId="77777777" w:rsidR="00387C40" w:rsidRDefault="00387C40" w:rsidP="00F60178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312F32F0" w14:textId="77777777" w:rsidR="00387C40" w:rsidRDefault="00387C40" w:rsidP="00F6017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A9</w:t>
            </w:r>
          </w:p>
        </w:tc>
        <w:tc>
          <w:tcPr>
            <w:tcW w:w="6945" w:type="dxa"/>
            <w:vAlign w:val="bottom"/>
          </w:tcPr>
          <w:p w14:paraId="7AC1E1B3" w14:textId="77777777" w:rsidR="00387C40" w:rsidRDefault="00387C40" w:rsidP="00F6017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PRIMARIO, BICOMPORTAMENTALE, LATERALE E FEMORO-ROTULEO</w:t>
            </w:r>
          </w:p>
        </w:tc>
      </w:tr>
      <w:tr w:rsidR="004F020E" w14:paraId="344E9200" w14:textId="77777777" w:rsidTr="00F60178">
        <w:tc>
          <w:tcPr>
            <w:tcW w:w="1560" w:type="dxa"/>
            <w:vMerge/>
          </w:tcPr>
          <w:p w14:paraId="42B80153" w14:textId="77777777" w:rsidR="004F020E" w:rsidRDefault="004F020E" w:rsidP="00F60178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2817B647" w14:textId="77777777" w:rsidR="004F020E" w:rsidRDefault="004F020E" w:rsidP="00F6017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B</w:t>
            </w:r>
          </w:p>
        </w:tc>
        <w:tc>
          <w:tcPr>
            <w:tcW w:w="6945" w:type="dxa"/>
            <w:vAlign w:val="bottom"/>
          </w:tcPr>
          <w:p w14:paraId="30B89590" w14:textId="77777777" w:rsidR="004F020E" w:rsidRDefault="00387C40" w:rsidP="00F6017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Artrodesi</w:t>
            </w:r>
          </w:p>
        </w:tc>
      </w:tr>
      <w:tr w:rsidR="004F020E" w14:paraId="0C4FD690" w14:textId="77777777" w:rsidTr="00F60178">
        <w:tc>
          <w:tcPr>
            <w:tcW w:w="1560" w:type="dxa"/>
            <w:vMerge/>
          </w:tcPr>
          <w:p w14:paraId="4543D7ED" w14:textId="77777777" w:rsidR="004F020E" w:rsidRDefault="004F020E" w:rsidP="00F60178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56BF7557" w14:textId="77777777" w:rsidR="004F020E" w:rsidRDefault="004F020E" w:rsidP="00F6017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C</w:t>
            </w:r>
          </w:p>
        </w:tc>
        <w:tc>
          <w:tcPr>
            <w:tcW w:w="6945" w:type="dxa"/>
            <w:vAlign w:val="bottom"/>
          </w:tcPr>
          <w:p w14:paraId="0A056712" w14:textId="77777777" w:rsidR="004F020E" w:rsidRDefault="004F020E" w:rsidP="00F6017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Osteotomia</w:t>
            </w:r>
          </w:p>
        </w:tc>
      </w:tr>
      <w:tr w:rsidR="004F020E" w14:paraId="3797B024" w14:textId="77777777" w:rsidTr="00F60178">
        <w:tc>
          <w:tcPr>
            <w:tcW w:w="1560" w:type="dxa"/>
            <w:vMerge/>
          </w:tcPr>
          <w:p w14:paraId="6DE70E8D" w14:textId="77777777" w:rsidR="004F020E" w:rsidRDefault="004F020E" w:rsidP="00F60178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542638EC" w14:textId="77777777" w:rsidR="004F020E" w:rsidRDefault="003D3ADE" w:rsidP="00F6017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F</w:t>
            </w:r>
          </w:p>
        </w:tc>
        <w:tc>
          <w:tcPr>
            <w:tcW w:w="6945" w:type="dxa"/>
            <w:vAlign w:val="bottom"/>
          </w:tcPr>
          <w:p w14:paraId="59629FC2" w14:textId="77777777" w:rsidR="004F020E" w:rsidRDefault="003D3ADE" w:rsidP="00F6017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Reimpianto di protesi</w:t>
            </w:r>
            <w:r w:rsidR="004F020E">
              <w:rPr>
                <w:i/>
              </w:rPr>
              <w:t xml:space="preserve"> </w:t>
            </w:r>
          </w:p>
        </w:tc>
      </w:tr>
      <w:tr w:rsidR="004F020E" w14:paraId="7E3D47E2" w14:textId="77777777" w:rsidTr="00F60178">
        <w:tc>
          <w:tcPr>
            <w:tcW w:w="1560" w:type="dxa"/>
            <w:vMerge/>
          </w:tcPr>
          <w:p w14:paraId="514D26AD" w14:textId="77777777" w:rsidR="004F020E" w:rsidRDefault="004F020E" w:rsidP="00F60178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17D18D46" w14:textId="77777777" w:rsidR="004F020E" w:rsidRDefault="003D3ADE" w:rsidP="00F6017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G</w:t>
            </w:r>
          </w:p>
        </w:tc>
        <w:tc>
          <w:tcPr>
            <w:tcW w:w="6945" w:type="dxa"/>
            <w:vAlign w:val="bottom"/>
          </w:tcPr>
          <w:p w14:paraId="5D256269" w14:textId="77777777" w:rsidR="004F020E" w:rsidRDefault="003D3ADE" w:rsidP="00F6017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Spaziatore</w:t>
            </w:r>
            <w:r w:rsidR="004F020E">
              <w:rPr>
                <w:i/>
              </w:rPr>
              <w:t xml:space="preserve"> </w:t>
            </w:r>
          </w:p>
        </w:tc>
      </w:tr>
      <w:tr w:rsidR="004F020E" w14:paraId="1CC9A809" w14:textId="77777777" w:rsidTr="00F60178">
        <w:tc>
          <w:tcPr>
            <w:tcW w:w="1560" w:type="dxa"/>
            <w:vMerge/>
          </w:tcPr>
          <w:p w14:paraId="0FFB9EF8" w14:textId="77777777" w:rsidR="004F020E" w:rsidRDefault="004F020E" w:rsidP="00F60178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430E38EE" w14:textId="77777777" w:rsidR="004F020E" w:rsidRDefault="004F020E" w:rsidP="00F6017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H</w:t>
            </w:r>
          </w:p>
        </w:tc>
        <w:tc>
          <w:tcPr>
            <w:tcW w:w="6945" w:type="dxa"/>
            <w:vAlign w:val="bottom"/>
          </w:tcPr>
          <w:p w14:paraId="13AADC14" w14:textId="77777777" w:rsidR="004F020E" w:rsidRDefault="003D3ADE" w:rsidP="00F6017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Artroscopia</w:t>
            </w:r>
            <w:r w:rsidR="004F020E">
              <w:rPr>
                <w:i/>
              </w:rPr>
              <w:t xml:space="preserve"> </w:t>
            </w:r>
          </w:p>
        </w:tc>
      </w:tr>
      <w:tr w:rsidR="004F020E" w14:paraId="7C788B70" w14:textId="77777777" w:rsidTr="00F60178">
        <w:tc>
          <w:tcPr>
            <w:tcW w:w="1560" w:type="dxa"/>
            <w:vMerge/>
          </w:tcPr>
          <w:p w14:paraId="7F4020A8" w14:textId="77777777" w:rsidR="004F020E" w:rsidRDefault="004F020E" w:rsidP="00F60178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5A31C07F" w14:textId="77777777" w:rsidR="004F020E" w:rsidRDefault="004F020E" w:rsidP="00F6017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Z</w:t>
            </w:r>
          </w:p>
        </w:tc>
        <w:tc>
          <w:tcPr>
            <w:tcW w:w="6945" w:type="dxa"/>
            <w:vAlign w:val="bottom"/>
          </w:tcPr>
          <w:p w14:paraId="41B29E87" w14:textId="77777777" w:rsidR="004F020E" w:rsidRDefault="004F020E" w:rsidP="00F6017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Altro -&gt; Descrizione</w:t>
            </w:r>
          </w:p>
        </w:tc>
      </w:tr>
      <w:tr w:rsidR="004F020E" w14:paraId="5C81E5A5" w14:textId="77777777" w:rsidTr="00F60178">
        <w:tc>
          <w:tcPr>
            <w:tcW w:w="1560" w:type="dxa"/>
            <w:vMerge w:val="restart"/>
          </w:tcPr>
          <w:p w14:paraId="378A4531" w14:textId="77777777" w:rsidR="004F020E" w:rsidRDefault="004F020E" w:rsidP="00F6017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8. Via di accesso</w:t>
            </w:r>
          </w:p>
        </w:tc>
        <w:tc>
          <w:tcPr>
            <w:tcW w:w="1134" w:type="dxa"/>
            <w:vAlign w:val="bottom"/>
          </w:tcPr>
          <w:p w14:paraId="4E8D4C3B" w14:textId="77777777" w:rsidR="004F020E" w:rsidRDefault="004F020E" w:rsidP="00F6017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A</w:t>
            </w:r>
          </w:p>
        </w:tc>
        <w:tc>
          <w:tcPr>
            <w:tcW w:w="6945" w:type="dxa"/>
            <w:vAlign w:val="bottom"/>
          </w:tcPr>
          <w:p w14:paraId="1DB24EB3" w14:textId="77777777" w:rsidR="004F020E" w:rsidRDefault="00672DA1" w:rsidP="00F60178">
            <w:pPr>
              <w:spacing w:before="0" w:line="240" w:lineRule="atLeast"/>
              <w:ind w:left="0"/>
              <w:rPr>
                <w:i/>
              </w:rPr>
            </w:pPr>
            <w:proofErr w:type="spellStart"/>
            <w:r>
              <w:rPr>
                <w:i/>
              </w:rPr>
              <w:t>Pararotulea</w:t>
            </w:r>
            <w:proofErr w:type="spellEnd"/>
            <w:r>
              <w:rPr>
                <w:i/>
              </w:rPr>
              <w:t xml:space="preserve"> mediale</w:t>
            </w:r>
          </w:p>
        </w:tc>
      </w:tr>
      <w:tr w:rsidR="004F020E" w14:paraId="775ABDF9" w14:textId="77777777" w:rsidTr="00F60178">
        <w:tc>
          <w:tcPr>
            <w:tcW w:w="1560" w:type="dxa"/>
            <w:vMerge/>
          </w:tcPr>
          <w:p w14:paraId="7E53C2C1" w14:textId="77777777" w:rsidR="004F020E" w:rsidRDefault="004F020E" w:rsidP="00F60178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6E6361D1" w14:textId="77777777" w:rsidR="004F020E" w:rsidRDefault="004F020E" w:rsidP="00F6017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B</w:t>
            </w:r>
          </w:p>
        </w:tc>
        <w:tc>
          <w:tcPr>
            <w:tcW w:w="6945" w:type="dxa"/>
            <w:vAlign w:val="bottom"/>
          </w:tcPr>
          <w:p w14:paraId="75AC8AEE" w14:textId="77777777" w:rsidR="004F020E" w:rsidRDefault="00672DA1" w:rsidP="00F60178">
            <w:pPr>
              <w:spacing w:before="0" w:line="240" w:lineRule="atLeast"/>
              <w:ind w:left="0"/>
              <w:rPr>
                <w:i/>
              </w:rPr>
            </w:pPr>
            <w:proofErr w:type="spellStart"/>
            <w:r>
              <w:rPr>
                <w:i/>
              </w:rPr>
              <w:t>Pararotulea</w:t>
            </w:r>
            <w:proofErr w:type="spellEnd"/>
            <w:r>
              <w:rPr>
                <w:i/>
              </w:rPr>
              <w:t xml:space="preserve"> laterale</w:t>
            </w:r>
          </w:p>
        </w:tc>
      </w:tr>
      <w:tr w:rsidR="004F020E" w14:paraId="527E8121" w14:textId="77777777" w:rsidTr="00F60178">
        <w:tc>
          <w:tcPr>
            <w:tcW w:w="1560" w:type="dxa"/>
            <w:vMerge/>
          </w:tcPr>
          <w:p w14:paraId="6F3700DA" w14:textId="77777777" w:rsidR="004F020E" w:rsidRDefault="004F020E" w:rsidP="00F60178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2C288DBA" w14:textId="77777777" w:rsidR="004F020E" w:rsidRDefault="004F020E" w:rsidP="00F6017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C</w:t>
            </w:r>
          </w:p>
        </w:tc>
        <w:tc>
          <w:tcPr>
            <w:tcW w:w="6945" w:type="dxa"/>
            <w:vAlign w:val="bottom"/>
          </w:tcPr>
          <w:p w14:paraId="2AD1ED04" w14:textId="77777777" w:rsidR="004F020E" w:rsidRDefault="00672DA1" w:rsidP="00F60178">
            <w:pPr>
              <w:spacing w:before="0" w:line="240" w:lineRule="atLeast"/>
              <w:ind w:left="0"/>
              <w:rPr>
                <w:i/>
              </w:rPr>
            </w:pPr>
            <w:proofErr w:type="spellStart"/>
            <w:r>
              <w:rPr>
                <w:i/>
              </w:rPr>
              <w:t>Midvastus</w:t>
            </w:r>
            <w:proofErr w:type="spellEnd"/>
          </w:p>
        </w:tc>
      </w:tr>
      <w:tr w:rsidR="004F020E" w14:paraId="3F59AB06" w14:textId="77777777" w:rsidTr="00F60178">
        <w:tc>
          <w:tcPr>
            <w:tcW w:w="1560" w:type="dxa"/>
            <w:vMerge/>
          </w:tcPr>
          <w:p w14:paraId="5A2C9E30" w14:textId="77777777" w:rsidR="004F020E" w:rsidRDefault="004F020E" w:rsidP="00F60178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7CBD710C" w14:textId="77777777" w:rsidR="004F020E" w:rsidRDefault="004F020E" w:rsidP="00F6017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D</w:t>
            </w:r>
          </w:p>
        </w:tc>
        <w:tc>
          <w:tcPr>
            <w:tcW w:w="6945" w:type="dxa"/>
            <w:vAlign w:val="bottom"/>
          </w:tcPr>
          <w:p w14:paraId="0AA6E2DB" w14:textId="77777777" w:rsidR="004F020E" w:rsidRDefault="00672DA1" w:rsidP="00F60178">
            <w:pPr>
              <w:spacing w:before="0" w:line="240" w:lineRule="atLeast"/>
              <w:ind w:left="0"/>
              <w:rPr>
                <w:i/>
              </w:rPr>
            </w:pPr>
            <w:proofErr w:type="spellStart"/>
            <w:r>
              <w:rPr>
                <w:i/>
              </w:rPr>
              <w:t>Midvastus</w:t>
            </w:r>
            <w:proofErr w:type="spellEnd"/>
            <w:r>
              <w:rPr>
                <w:i/>
              </w:rPr>
              <w:t xml:space="preserve"> mini-invasivo</w:t>
            </w:r>
          </w:p>
        </w:tc>
      </w:tr>
      <w:tr w:rsidR="00672DA1" w14:paraId="49A53F08" w14:textId="77777777" w:rsidTr="00F60178">
        <w:tc>
          <w:tcPr>
            <w:tcW w:w="1560" w:type="dxa"/>
            <w:vMerge/>
          </w:tcPr>
          <w:p w14:paraId="6E02D93F" w14:textId="77777777" w:rsidR="00672DA1" w:rsidRDefault="00672DA1" w:rsidP="00F60178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7E553E71" w14:textId="77777777" w:rsidR="00672DA1" w:rsidRDefault="00672DA1" w:rsidP="00F6017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E</w:t>
            </w:r>
          </w:p>
        </w:tc>
        <w:tc>
          <w:tcPr>
            <w:tcW w:w="6945" w:type="dxa"/>
            <w:vAlign w:val="bottom"/>
          </w:tcPr>
          <w:p w14:paraId="27497F4C" w14:textId="77777777" w:rsidR="00672DA1" w:rsidRDefault="00672DA1" w:rsidP="00F6017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Quad-</w:t>
            </w:r>
            <w:proofErr w:type="spellStart"/>
            <w:r>
              <w:rPr>
                <w:i/>
              </w:rPr>
              <w:t>sparing</w:t>
            </w:r>
            <w:proofErr w:type="spellEnd"/>
          </w:p>
        </w:tc>
      </w:tr>
      <w:tr w:rsidR="00672DA1" w14:paraId="4DCF1B03" w14:textId="77777777" w:rsidTr="00F60178">
        <w:tc>
          <w:tcPr>
            <w:tcW w:w="1560" w:type="dxa"/>
            <w:vMerge/>
          </w:tcPr>
          <w:p w14:paraId="636FE720" w14:textId="77777777" w:rsidR="00672DA1" w:rsidRDefault="00672DA1" w:rsidP="00F60178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5702B2EE" w14:textId="77777777" w:rsidR="00672DA1" w:rsidRDefault="00672DA1" w:rsidP="00F6017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F</w:t>
            </w:r>
          </w:p>
        </w:tc>
        <w:tc>
          <w:tcPr>
            <w:tcW w:w="6945" w:type="dxa"/>
            <w:vAlign w:val="bottom"/>
          </w:tcPr>
          <w:p w14:paraId="1D973B6A" w14:textId="77777777" w:rsidR="00672DA1" w:rsidRDefault="00672DA1" w:rsidP="00F60178">
            <w:pPr>
              <w:spacing w:before="0" w:line="240" w:lineRule="atLeast"/>
              <w:ind w:left="0"/>
              <w:rPr>
                <w:i/>
              </w:rPr>
            </w:pPr>
            <w:proofErr w:type="spellStart"/>
            <w:r>
              <w:rPr>
                <w:i/>
              </w:rPr>
              <w:t>Subvastus</w:t>
            </w:r>
            <w:proofErr w:type="spellEnd"/>
          </w:p>
        </w:tc>
      </w:tr>
      <w:tr w:rsidR="00672DA1" w14:paraId="4B901AEB" w14:textId="77777777" w:rsidTr="00F60178">
        <w:tc>
          <w:tcPr>
            <w:tcW w:w="1560" w:type="dxa"/>
            <w:vMerge/>
          </w:tcPr>
          <w:p w14:paraId="1D4C2333" w14:textId="77777777" w:rsidR="00672DA1" w:rsidRDefault="00672DA1" w:rsidP="00F60178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0CEF1E97" w14:textId="77777777" w:rsidR="00672DA1" w:rsidRDefault="00672DA1" w:rsidP="00F6017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G</w:t>
            </w:r>
          </w:p>
        </w:tc>
        <w:tc>
          <w:tcPr>
            <w:tcW w:w="6945" w:type="dxa"/>
            <w:vAlign w:val="bottom"/>
          </w:tcPr>
          <w:p w14:paraId="4C755023" w14:textId="77777777" w:rsidR="00672DA1" w:rsidRDefault="00672DA1" w:rsidP="00F60178">
            <w:pPr>
              <w:spacing w:before="0" w:line="240" w:lineRule="atLeast"/>
              <w:ind w:left="0"/>
              <w:rPr>
                <w:i/>
              </w:rPr>
            </w:pPr>
            <w:proofErr w:type="spellStart"/>
            <w:r>
              <w:rPr>
                <w:i/>
              </w:rPr>
              <w:t>Subvastus</w:t>
            </w:r>
            <w:proofErr w:type="spellEnd"/>
            <w:r>
              <w:rPr>
                <w:i/>
              </w:rPr>
              <w:t xml:space="preserve"> mini-invasivo</w:t>
            </w:r>
          </w:p>
        </w:tc>
      </w:tr>
      <w:tr w:rsidR="00672DA1" w14:paraId="43C04F57" w14:textId="77777777" w:rsidTr="00F60178">
        <w:tc>
          <w:tcPr>
            <w:tcW w:w="1560" w:type="dxa"/>
            <w:vMerge/>
          </w:tcPr>
          <w:p w14:paraId="726578CB" w14:textId="77777777" w:rsidR="00672DA1" w:rsidRDefault="00672DA1" w:rsidP="00F60178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39D7F244" w14:textId="77777777" w:rsidR="00672DA1" w:rsidRDefault="00672DA1" w:rsidP="00F6017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H</w:t>
            </w:r>
          </w:p>
        </w:tc>
        <w:tc>
          <w:tcPr>
            <w:tcW w:w="6945" w:type="dxa"/>
            <w:vAlign w:val="bottom"/>
          </w:tcPr>
          <w:p w14:paraId="2C75F18C" w14:textId="77777777" w:rsidR="00672DA1" w:rsidRDefault="00672DA1" w:rsidP="00F6017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V Quadricipite</w:t>
            </w:r>
          </w:p>
        </w:tc>
      </w:tr>
      <w:tr w:rsidR="00672DA1" w14:paraId="57A4F96E" w14:textId="77777777" w:rsidTr="00F60178">
        <w:tc>
          <w:tcPr>
            <w:tcW w:w="1560" w:type="dxa"/>
            <w:vMerge/>
          </w:tcPr>
          <w:p w14:paraId="43B0A162" w14:textId="77777777" w:rsidR="00672DA1" w:rsidRDefault="00672DA1" w:rsidP="00F60178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6A2C1234" w14:textId="77777777" w:rsidR="00672DA1" w:rsidRDefault="00672DA1" w:rsidP="00F6017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I</w:t>
            </w:r>
          </w:p>
        </w:tc>
        <w:tc>
          <w:tcPr>
            <w:tcW w:w="6945" w:type="dxa"/>
            <w:vAlign w:val="bottom"/>
          </w:tcPr>
          <w:p w14:paraId="37C33A6B" w14:textId="77777777" w:rsidR="00672DA1" w:rsidRDefault="00672DA1" w:rsidP="00F6017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Osteotomia tuberosità tibiale</w:t>
            </w:r>
          </w:p>
        </w:tc>
      </w:tr>
      <w:tr w:rsidR="004F020E" w14:paraId="2FCA5188" w14:textId="77777777" w:rsidTr="00F60178">
        <w:tc>
          <w:tcPr>
            <w:tcW w:w="1560" w:type="dxa"/>
            <w:vMerge/>
          </w:tcPr>
          <w:p w14:paraId="6F01D3A4" w14:textId="77777777" w:rsidR="004F020E" w:rsidRDefault="004F020E" w:rsidP="00F60178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34211CE3" w14:textId="77777777" w:rsidR="004F020E" w:rsidRDefault="004F020E" w:rsidP="00F6017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Z</w:t>
            </w:r>
          </w:p>
        </w:tc>
        <w:tc>
          <w:tcPr>
            <w:tcW w:w="6945" w:type="dxa"/>
            <w:vAlign w:val="bottom"/>
          </w:tcPr>
          <w:p w14:paraId="755DEFED" w14:textId="77777777" w:rsidR="004F020E" w:rsidRDefault="004F020E" w:rsidP="00F6017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Altro -&gt; Descrizione</w:t>
            </w:r>
          </w:p>
        </w:tc>
      </w:tr>
      <w:tr w:rsidR="00B60284" w14:paraId="5E03284B" w14:textId="77777777" w:rsidTr="00F60178">
        <w:tc>
          <w:tcPr>
            <w:tcW w:w="1560" w:type="dxa"/>
            <w:vMerge w:val="restart"/>
          </w:tcPr>
          <w:p w14:paraId="7FA6A0C0" w14:textId="77777777" w:rsidR="00B60284" w:rsidRDefault="00B60284" w:rsidP="00F6017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9. Modalità di fissazione della componente femorale</w:t>
            </w:r>
          </w:p>
        </w:tc>
        <w:tc>
          <w:tcPr>
            <w:tcW w:w="1134" w:type="dxa"/>
            <w:vAlign w:val="bottom"/>
          </w:tcPr>
          <w:p w14:paraId="3671D77E" w14:textId="77777777" w:rsidR="00B60284" w:rsidRDefault="00B60284" w:rsidP="00F6017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A1</w:t>
            </w:r>
          </w:p>
        </w:tc>
        <w:tc>
          <w:tcPr>
            <w:tcW w:w="6945" w:type="dxa"/>
            <w:vAlign w:val="bottom"/>
          </w:tcPr>
          <w:p w14:paraId="4864CC6C" w14:textId="77777777" w:rsidR="00B60284" w:rsidRDefault="00B60284" w:rsidP="00F6017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Cementata</w:t>
            </w:r>
          </w:p>
        </w:tc>
      </w:tr>
      <w:tr w:rsidR="00B60284" w14:paraId="35B46514" w14:textId="77777777" w:rsidTr="00F60178">
        <w:tc>
          <w:tcPr>
            <w:tcW w:w="1560" w:type="dxa"/>
            <w:vMerge/>
          </w:tcPr>
          <w:p w14:paraId="3A2DB604" w14:textId="77777777" w:rsidR="00B60284" w:rsidRDefault="00B60284" w:rsidP="00F60178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06AC7918" w14:textId="77777777" w:rsidR="00B60284" w:rsidRDefault="00B60284" w:rsidP="00F6017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B1</w:t>
            </w:r>
          </w:p>
        </w:tc>
        <w:tc>
          <w:tcPr>
            <w:tcW w:w="6945" w:type="dxa"/>
            <w:vAlign w:val="bottom"/>
          </w:tcPr>
          <w:p w14:paraId="21AE45B1" w14:textId="77777777" w:rsidR="00B60284" w:rsidRDefault="00B60284" w:rsidP="00F6017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Non cementata</w:t>
            </w:r>
          </w:p>
        </w:tc>
      </w:tr>
      <w:tr w:rsidR="00B60284" w14:paraId="7D82B6C0" w14:textId="77777777" w:rsidTr="00F60178">
        <w:tc>
          <w:tcPr>
            <w:tcW w:w="1560" w:type="dxa"/>
            <w:vMerge/>
          </w:tcPr>
          <w:p w14:paraId="64967892" w14:textId="77777777" w:rsidR="00B60284" w:rsidRDefault="00B60284" w:rsidP="00F60178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7B9C5DBD" w14:textId="77777777" w:rsidR="00B60284" w:rsidRDefault="00B60284" w:rsidP="00F6017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C1</w:t>
            </w:r>
          </w:p>
        </w:tc>
        <w:tc>
          <w:tcPr>
            <w:tcW w:w="6945" w:type="dxa"/>
            <w:vAlign w:val="bottom"/>
          </w:tcPr>
          <w:p w14:paraId="38C520A9" w14:textId="77777777" w:rsidR="00B60284" w:rsidRDefault="00B60284" w:rsidP="00F6017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Non applicabile</w:t>
            </w:r>
          </w:p>
        </w:tc>
      </w:tr>
      <w:tr w:rsidR="00B60284" w14:paraId="364171C4" w14:textId="77777777" w:rsidTr="00F60178">
        <w:tc>
          <w:tcPr>
            <w:tcW w:w="1560" w:type="dxa"/>
            <w:vMerge w:val="restart"/>
          </w:tcPr>
          <w:p w14:paraId="1AA9EF45" w14:textId="77777777" w:rsidR="00B60284" w:rsidRDefault="00B60284" w:rsidP="005C0406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10. Modalità di fissazione della componente tibiale</w:t>
            </w:r>
          </w:p>
        </w:tc>
        <w:tc>
          <w:tcPr>
            <w:tcW w:w="1134" w:type="dxa"/>
            <w:vAlign w:val="bottom"/>
          </w:tcPr>
          <w:p w14:paraId="044CE5F0" w14:textId="77777777" w:rsidR="00B60284" w:rsidRDefault="00B60284" w:rsidP="00F6017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A1</w:t>
            </w:r>
          </w:p>
        </w:tc>
        <w:tc>
          <w:tcPr>
            <w:tcW w:w="6945" w:type="dxa"/>
            <w:vAlign w:val="bottom"/>
          </w:tcPr>
          <w:p w14:paraId="151DE0B0" w14:textId="77777777" w:rsidR="00B60284" w:rsidRDefault="00B60284" w:rsidP="00F6017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Cementata</w:t>
            </w:r>
          </w:p>
        </w:tc>
      </w:tr>
      <w:tr w:rsidR="00B60284" w14:paraId="41A0AC45" w14:textId="77777777" w:rsidTr="00F60178">
        <w:tc>
          <w:tcPr>
            <w:tcW w:w="1560" w:type="dxa"/>
            <w:vMerge/>
          </w:tcPr>
          <w:p w14:paraId="07B63E07" w14:textId="77777777" w:rsidR="00B60284" w:rsidRDefault="00B60284" w:rsidP="00F60178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75765381" w14:textId="77777777" w:rsidR="00B60284" w:rsidRDefault="00B60284" w:rsidP="00F6017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B1</w:t>
            </w:r>
          </w:p>
        </w:tc>
        <w:tc>
          <w:tcPr>
            <w:tcW w:w="6945" w:type="dxa"/>
            <w:vAlign w:val="bottom"/>
          </w:tcPr>
          <w:p w14:paraId="576E6835" w14:textId="77777777" w:rsidR="00B60284" w:rsidRDefault="00B60284" w:rsidP="00F6017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Non cementata</w:t>
            </w:r>
          </w:p>
        </w:tc>
      </w:tr>
      <w:tr w:rsidR="00B60284" w14:paraId="31B5B946" w14:textId="77777777" w:rsidTr="00F60178">
        <w:tc>
          <w:tcPr>
            <w:tcW w:w="1560" w:type="dxa"/>
            <w:vMerge/>
          </w:tcPr>
          <w:p w14:paraId="4BFDA5F0" w14:textId="77777777" w:rsidR="00B60284" w:rsidRDefault="00B60284" w:rsidP="00F60178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5CD3BDFB" w14:textId="77777777" w:rsidR="00B60284" w:rsidRDefault="00B60284" w:rsidP="00F6017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C1</w:t>
            </w:r>
          </w:p>
        </w:tc>
        <w:tc>
          <w:tcPr>
            <w:tcW w:w="6945" w:type="dxa"/>
            <w:vAlign w:val="bottom"/>
          </w:tcPr>
          <w:p w14:paraId="422C1F33" w14:textId="77777777" w:rsidR="00B60284" w:rsidRDefault="00B60284" w:rsidP="00F6017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Non applicabile</w:t>
            </w:r>
          </w:p>
        </w:tc>
      </w:tr>
      <w:tr w:rsidR="00B60284" w14:paraId="35692297" w14:textId="77777777" w:rsidTr="00F60178">
        <w:tc>
          <w:tcPr>
            <w:tcW w:w="1560" w:type="dxa"/>
            <w:vMerge w:val="restart"/>
          </w:tcPr>
          <w:p w14:paraId="239192CA" w14:textId="77777777" w:rsidR="00B60284" w:rsidRDefault="00B60284" w:rsidP="005C0406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11.Modalità di fissazione della componente rotulea</w:t>
            </w:r>
          </w:p>
        </w:tc>
        <w:tc>
          <w:tcPr>
            <w:tcW w:w="1134" w:type="dxa"/>
            <w:vAlign w:val="bottom"/>
          </w:tcPr>
          <w:p w14:paraId="22B9197D" w14:textId="77777777" w:rsidR="00B60284" w:rsidRDefault="00B60284" w:rsidP="00F6017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A1</w:t>
            </w:r>
          </w:p>
        </w:tc>
        <w:tc>
          <w:tcPr>
            <w:tcW w:w="6945" w:type="dxa"/>
            <w:vAlign w:val="bottom"/>
          </w:tcPr>
          <w:p w14:paraId="32139C8A" w14:textId="77777777" w:rsidR="00B60284" w:rsidRDefault="00B60284" w:rsidP="00F6017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Cementata</w:t>
            </w:r>
          </w:p>
        </w:tc>
      </w:tr>
      <w:tr w:rsidR="00B60284" w14:paraId="60FDBE60" w14:textId="77777777" w:rsidTr="00F60178">
        <w:tc>
          <w:tcPr>
            <w:tcW w:w="1560" w:type="dxa"/>
            <w:vMerge/>
          </w:tcPr>
          <w:p w14:paraId="1D60C723" w14:textId="77777777" w:rsidR="00B60284" w:rsidRDefault="00B60284" w:rsidP="00F60178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24C439BF" w14:textId="77777777" w:rsidR="00B60284" w:rsidRDefault="00B60284" w:rsidP="00F6017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B1</w:t>
            </w:r>
          </w:p>
        </w:tc>
        <w:tc>
          <w:tcPr>
            <w:tcW w:w="6945" w:type="dxa"/>
            <w:vAlign w:val="bottom"/>
          </w:tcPr>
          <w:p w14:paraId="16E8186D" w14:textId="77777777" w:rsidR="00B60284" w:rsidRDefault="00B60284" w:rsidP="00F6017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Non cementata</w:t>
            </w:r>
          </w:p>
        </w:tc>
      </w:tr>
      <w:tr w:rsidR="00B60284" w14:paraId="6D6F5663" w14:textId="77777777" w:rsidTr="00F60178">
        <w:tc>
          <w:tcPr>
            <w:tcW w:w="1560" w:type="dxa"/>
            <w:vMerge/>
          </w:tcPr>
          <w:p w14:paraId="017D4C3C" w14:textId="77777777" w:rsidR="00B60284" w:rsidRDefault="00B60284" w:rsidP="00F60178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3EE247BA" w14:textId="77777777" w:rsidR="00B60284" w:rsidRDefault="00B60284" w:rsidP="00F6017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C1</w:t>
            </w:r>
          </w:p>
        </w:tc>
        <w:tc>
          <w:tcPr>
            <w:tcW w:w="6945" w:type="dxa"/>
            <w:vAlign w:val="bottom"/>
          </w:tcPr>
          <w:p w14:paraId="09E691AD" w14:textId="77777777" w:rsidR="00B60284" w:rsidRDefault="00B60284" w:rsidP="00F60178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Non applicabile</w:t>
            </w:r>
          </w:p>
        </w:tc>
      </w:tr>
    </w:tbl>
    <w:p w14:paraId="63520B2D" w14:textId="77777777" w:rsidR="00C1521E" w:rsidRDefault="002B6089" w:rsidP="00D64A49">
      <w:pPr>
        <w:pStyle w:val="Titolo2"/>
      </w:pPr>
      <w:r>
        <w:br w:type="page"/>
      </w:r>
      <w:bookmarkStart w:id="294" w:name="_Toc163567807"/>
      <w:bookmarkStart w:id="295" w:name="_Toc163575622"/>
      <w:bookmarkStart w:id="296" w:name="_Toc163578857"/>
      <w:bookmarkStart w:id="297" w:name="_Toc194566214"/>
      <w:r w:rsidR="00C1521E">
        <w:lastRenderedPageBreak/>
        <w:t>Export dei dati protesi spalla</w:t>
      </w:r>
      <w:bookmarkEnd w:id="294"/>
      <w:bookmarkEnd w:id="295"/>
      <w:bookmarkEnd w:id="296"/>
      <w:bookmarkEnd w:id="297"/>
      <w:r w:rsidR="00C1521E">
        <w:t xml:space="preserve"> </w:t>
      </w:r>
    </w:p>
    <w:p w14:paraId="5D8396E3" w14:textId="77777777" w:rsidR="00C1521E" w:rsidRDefault="00C1521E" w:rsidP="00E51375">
      <w:pPr>
        <w:ind w:left="567"/>
      </w:pPr>
      <w:r w:rsidRPr="00AF3FF4">
        <w:t>Questo flusso contiene i dati</w:t>
      </w:r>
      <w:r>
        <w:t xml:space="preserve"> delle schede di protesi spalla da inoltrare al Ministero della Salute.</w:t>
      </w:r>
    </w:p>
    <w:p w14:paraId="1C405EA1" w14:textId="77777777" w:rsidR="00C1521E" w:rsidRDefault="00C1521E" w:rsidP="00E51375">
      <w:pPr>
        <w:ind w:left="567"/>
        <w:jc w:val="both"/>
      </w:pPr>
      <w:r>
        <w:t>Questo flusso viene prodotto dalle seguenti funzionalità:</w:t>
      </w:r>
    </w:p>
    <w:p w14:paraId="6C7B09FF" w14:textId="77777777" w:rsidR="00C1521E" w:rsidRPr="00AF3FF4" w:rsidRDefault="00C1521E" w:rsidP="00BD4290">
      <w:pPr>
        <w:numPr>
          <w:ilvl w:val="0"/>
          <w:numId w:val="8"/>
        </w:numPr>
        <w:jc w:val="both"/>
      </w:pPr>
      <w:r>
        <w:t>Produrre file scheda implantologia protesi.</w:t>
      </w:r>
    </w:p>
    <w:p w14:paraId="473B6EBA" w14:textId="77777777" w:rsidR="00C1521E" w:rsidRDefault="00C1521E" w:rsidP="00E51375">
      <w:pPr>
        <w:ind w:left="567"/>
        <w:jc w:val="both"/>
      </w:pPr>
      <w:r>
        <w:t>Nel seguito viene riportato il tracciato record del flusso.</w:t>
      </w:r>
    </w:p>
    <w:p w14:paraId="4E13AF69" w14:textId="77777777" w:rsidR="00C1521E" w:rsidRPr="00DB6CD6" w:rsidRDefault="00C1521E" w:rsidP="00E51375">
      <w:pPr>
        <w:ind w:left="567"/>
        <w:jc w:val="both"/>
      </w:pPr>
    </w:p>
    <w:tbl>
      <w:tblPr>
        <w:tblW w:w="970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2552"/>
        <w:gridCol w:w="567"/>
        <w:gridCol w:w="567"/>
        <w:gridCol w:w="567"/>
        <w:gridCol w:w="1134"/>
        <w:gridCol w:w="1134"/>
        <w:gridCol w:w="850"/>
      </w:tblGrid>
      <w:tr w:rsidR="00C1521E" w:rsidRPr="008663CD" w14:paraId="56F08D54" w14:textId="77777777" w:rsidTr="00FB5B21">
        <w:trPr>
          <w:cantSplit/>
          <w:trHeight w:val="291"/>
          <w:tblHeader/>
        </w:trPr>
        <w:tc>
          <w:tcPr>
            <w:tcW w:w="2338" w:type="dxa"/>
            <w:vMerge w:val="restart"/>
            <w:shd w:val="clear" w:color="auto" w:fill="F2F2F2"/>
          </w:tcPr>
          <w:p w14:paraId="643D20D1" w14:textId="77777777" w:rsidR="00C1521E" w:rsidRPr="008663CD" w:rsidRDefault="00C1521E" w:rsidP="00E51375">
            <w:pPr>
              <w:spacing w:before="0" w:line="240" w:lineRule="auto"/>
              <w:ind w:left="0"/>
              <w:rPr>
                <w:b/>
                <w:i/>
              </w:rPr>
            </w:pPr>
            <w:r w:rsidRPr="008663CD">
              <w:rPr>
                <w:b/>
                <w:i/>
              </w:rPr>
              <w:t>Campo</w:t>
            </w:r>
          </w:p>
        </w:tc>
        <w:tc>
          <w:tcPr>
            <w:tcW w:w="2552" w:type="dxa"/>
            <w:vMerge w:val="restart"/>
            <w:shd w:val="clear" w:color="auto" w:fill="F2F2F2"/>
          </w:tcPr>
          <w:p w14:paraId="1820CB51" w14:textId="77777777" w:rsidR="00C1521E" w:rsidRPr="008663CD" w:rsidRDefault="00C1521E" w:rsidP="00E51375">
            <w:pPr>
              <w:spacing w:before="0" w:line="240" w:lineRule="auto"/>
              <w:ind w:left="0"/>
              <w:rPr>
                <w:b/>
                <w:i/>
              </w:rPr>
            </w:pPr>
            <w:r w:rsidRPr="008663CD">
              <w:rPr>
                <w:b/>
                <w:i/>
              </w:rPr>
              <w:t>Descrizione</w:t>
            </w:r>
          </w:p>
        </w:tc>
        <w:tc>
          <w:tcPr>
            <w:tcW w:w="567" w:type="dxa"/>
            <w:vMerge w:val="restart"/>
            <w:shd w:val="clear" w:color="auto" w:fill="F2F2F2"/>
          </w:tcPr>
          <w:p w14:paraId="3D24B0A7" w14:textId="77777777" w:rsidR="00C1521E" w:rsidRPr="008663CD" w:rsidRDefault="00C1521E" w:rsidP="00E51375">
            <w:pPr>
              <w:spacing w:before="0" w:line="240" w:lineRule="auto"/>
              <w:ind w:left="0"/>
              <w:rPr>
                <w:b/>
                <w:i/>
              </w:rPr>
            </w:pPr>
            <w:r w:rsidRPr="008663CD">
              <w:rPr>
                <w:b/>
                <w:i/>
              </w:rPr>
              <w:t>Tipo</w:t>
            </w:r>
          </w:p>
        </w:tc>
        <w:tc>
          <w:tcPr>
            <w:tcW w:w="1134" w:type="dxa"/>
            <w:gridSpan w:val="2"/>
            <w:shd w:val="clear" w:color="auto" w:fill="F2F2F2"/>
          </w:tcPr>
          <w:p w14:paraId="4399C26C" w14:textId="77777777" w:rsidR="00C1521E" w:rsidRPr="008663CD" w:rsidRDefault="00C1521E" w:rsidP="000252A2">
            <w:pPr>
              <w:spacing w:before="0" w:line="240" w:lineRule="auto"/>
              <w:ind w:left="0"/>
              <w:jc w:val="center"/>
              <w:rPr>
                <w:b/>
                <w:i/>
              </w:rPr>
            </w:pPr>
            <w:r w:rsidRPr="008663CD">
              <w:rPr>
                <w:b/>
                <w:i/>
              </w:rPr>
              <w:t>Posizione</w:t>
            </w:r>
          </w:p>
        </w:tc>
        <w:tc>
          <w:tcPr>
            <w:tcW w:w="1134" w:type="dxa"/>
            <w:vMerge w:val="restart"/>
            <w:shd w:val="clear" w:color="auto" w:fill="F2F2F2"/>
          </w:tcPr>
          <w:p w14:paraId="7CC47535" w14:textId="77777777" w:rsidR="00C1521E" w:rsidRPr="008663CD" w:rsidRDefault="00C1521E" w:rsidP="00E51375">
            <w:pPr>
              <w:spacing w:before="0" w:line="240" w:lineRule="auto"/>
              <w:ind w:left="0"/>
              <w:jc w:val="right"/>
              <w:rPr>
                <w:b/>
                <w:i/>
              </w:rPr>
            </w:pPr>
            <w:r w:rsidRPr="008663CD">
              <w:rPr>
                <w:b/>
                <w:i/>
              </w:rPr>
              <w:t>Lunghezza</w:t>
            </w:r>
          </w:p>
        </w:tc>
        <w:tc>
          <w:tcPr>
            <w:tcW w:w="1134" w:type="dxa"/>
            <w:vMerge w:val="restart"/>
            <w:shd w:val="clear" w:color="auto" w:fill="F2F2F2"/>
          </w:tcPr>
          <w:p w14:paraId="17D17981" w14:textId="77777777" w:rsidR="00C1521E" w:rsidRPr="008663CD" w:rsidRDefault="00C1521E" w:rsidP="00E51375">
            <w:pPr>
              <w:spacing w:before="0" w:line="240" w:lineRule="auto"/>
              <w:ind w:left="0"/>
              <w:jc w:val="center"/>
              <w:rPr>
                <w:b/>
                <w:i/>
              </w:rPr>
            </w:pPr>
            <w:r w:rsidRPr="008663CD">
              <w:rPr>
                <w:b/>
                <w:i/>
              </w:rPr>
              <w:t>Valori ammessi</w:t>
            </w:r>
          </w:p>
        </w:tc>
        <w:tc>
          <w:tcPr>
            <w:tcW w:w="850" w:type="dxa"/>
            <w:vMerge w:val="restart"/>
            <w:shd w:val="clear" w:color="auto" w:fill="F2F2F2"/>
          </w:tcPr>
          <w:p w14:paraId="5A2EF818" w14:textId="77777777" w:rsidR="00C1521E" w:rsidRPr="008663CD" w:rsidRDefault="00C1521E" w:rsidP="00E51375">
            <w:pPr>
              <w:spacing w:before="0" w:line="240" w:lineRule="auto"/>
              <w:ind w:left="0"/>
              <w:jc w:val="center"/>
              <w:rPr>
                <w:b/>
                <w:i/>
              </w:rPr>
            </w:pPr>
            <w:r w:rsidRPr="008663CD">
              <w:rPr>
                <w:b/>
                <w:i/>
              </w:rPr>
              <w:t>Vincolo</w:t>
            </w:r>
          </w:p>
        </w:tc>
      </w:tr>
      <w:tr w:rsidR="00C1521E" w:rsidRPr="008663CD" w14:paraId="358D45DF" w14:textId="77777777" w:rsidTr="00FB5B21">
        <w:trPr>
          <w:cantSplit/>
          <w:trHeight w:val="280"/>
          <w:tblHeader/>
        </w:trPr>
        <w:tc>
          <w:tcPr>
            <w:tcW w:w="2338" w:type="dxa"/>
            <w:vMerge/>
            <w:shd w:val="clear" w:color="auto" w:fill="F2F2F2"/>
          </w:tcPr>
          <w:p w14:paraId="656ABCD6" w14:textId="77777777" w:rsidR="00C1521E" w:rsidRPr="008663CD" w:rsidRDefault="00C1521E" w:rsidP="00E51375">
            <w:pPr>
              <w:spacing w:before="0" w:line="240" w:lineRule="auto"/>
              <w:ind w:left="0"/>
              <w:rPr>
                <w:b/>
                <w:i/>
              </w:rPr>
            </w:pPr>
          </w:p>
        </w:tc>
        <w:tc>
          <w:tcPr>
            <w:tcW w:w="2552" w:type="dxa"/>
            <w:vMerge/>
            <w:shd w:val="clear" w:color="auto" w:fill="F2F2F2"/>
          </w:tcPr>
          <w:p w14:paraId="4ADB381B" w14:textId="77777777" w:rsidR="00C1521E" w:rsidRPr="008663CD" w:rsidRDefault="00C1521E" w:rsidP="00E51375">
            <w:pPr>
              <w:spacing w:before="0" w:line="240" w:lineRule="auto"/>
              <w:ind w:left="0"/>
              <w:rPr>
                <w:b/>
                <w:i/>
              </w:rPr>
            </w:pPr>
          </w:p>
        </w:tc>
        <w:tc>
          <w:tcPr>
            <w:tcW w:w="567" w:type="dxa"/>
            <w:vMerge/>
            <w:shd w:val="clear" w:color="auto" w:fill="F2F2F2"/>
          </w:tcPr>
          <w:p w14:paraId="57043FE5" w14:textId="77777777" w:rsidR="00C1521E" w:rsidRPr="008663CD" w:rsidRDefault="00C1521E" w:rsidP="00E51375">
            <w:pPr>
              <w:spacing w:before="0" w:line="240" w:lineRule="auto"/>
              <w:ind w:left="0"/>
              <w:rPr>
                <w:b/>
                <w:i/>
              </w:rPr>
            </w:pPr>
          </w:p>
        </w:tc>
        <w:tc>
          <w:tcPr>
            <w:tcW w:w="567" w:type="dxa"/>
            <w:shd w:val="clear" w:color="auto" w:fill="F2F2F2"/>
          </w:tcPr>
          <w:p w14:paraId="59141718" w14:textId="77777777" w:rsidR="00C1521E" w:rsidRPr="008663CD" w:rsidRDefault="00C1521E" w:rsidP="000252A2">
            <w:pPr>
              <w:spacing w:before="0" w:line="240" w:lineRule="auto"/>
              <w:ind w:left="0"/>
              <w:jc w:val="center"/>
              <w:rPr>
                <w:b/>
                <w:i/>
              </w:rPr>
            </w:pPr>
            <w:r w:rsidRPr="008663CD">
              <w:rPr>
                <w:b/>
                <w:i/>
              </w:rPr>
              <w:t>da</w:t>
            </w:r>
          </w:p>
        </w:tc>
        <w:tc>
          <w:tcPr>
            <w:tcW w:w="567" w:type="dxa"/>
            <w:shd w:val="clear" w:color="auto" w:fill="F2F2F2"/>
          </w:tcPr>
          <w:p w14:paraId="72C6EAED" w14:textId="77777777" w:rsidR="00C1521E" w:rsidRPr="008663CD" w:rsidRDefault="00C1521E" w:rsidP="000252A2">
            <w:pPr>
              <w:spacing w:before="0" w:line="240" w:lineRule="auto"/>
              <w:ind w:left="0"/>
              <w:jc w:val="center"/>
              <w:rPr>
                <w:b/>
                <w:i/>
              </w:rPr>
            </w:pPr>
            <w:r w:rsidRPr="008663CD">
              <w:rPr>
                <w:b/>
                <w:i/>
              </w:rPr>
              <w:t>a</w:t>
            </w:r>
          </w:p>
        </w:tc>
        <w:tc>
          <w:tcPr>
            <w:tcW w:w="1134" w:type="dxa"/>
            <w:vMerge/>
            <w:shd w:val="clear" w:color="auto" w:fill="F2F2F2"/>
          </w:tcPr>
          <w:p w14:paraId="542F85ED" w14:textId="77777777" w:rsidR="00C1521E" w:rsidRPr="008663CD" w:rsidRDefault="00C1521E" w:rsidP="00E51375">
            <w:pPr>
              <w:spacing w:before="0" w:line="240" w:lineRule="auto"/>
              <w:ind w:left="0"/>
              <w:jc w:val="right"/>
              <w:rPr>
                <w:b/>
                <w:i/>
              </w:rPr>
            </w:pPr>
          </w:p>
        </w:tc>
        <w:tc>
          <w:tcPr>
            <w:tcW w:w="1134" w:type="dxa"/>
            <w:vMerge/>
            <w:shd w:val="clear" w:color="auto" w:fill="F2F2F2"/>
          </w:tcPr>
          <w:p w14:paraId="3E31AA71" w14:textId="77777777" w:rsidR="00C1521E" w:rsidRPr="008663CD" w:rsidRDefault="00C1521E" w:rsidP="00E51375">
            <w:pPr>
              <w:spacing w:before="0" w:line="240" w:lineRule="auto"/>
              <w:ind w:left="0"/>
              <w:jc w:val="center"/>
              <w:rPr>
                <w:b/>
                <w:i/>
              </w:rPr>
            </w:pPr>
          </w:p>
        </w:tc>
        <w:tc>
          <w:tcPr>
            <w:tcW w:w="850" w:type="dxa"/>
            <w:vMerge/>
            <w:shd w:val="clear" w:color="auto" w:fill="F2F2F2"/>
          </w:tcPr>
          <w:p w14:paraId="1264869F" w14:textId="77777777" w:rsidR="00C1521E" w:rsidRPr="008663CD" w:rsidRDefault="00C1521E" w:rsidP="00E51375">
            <w:pPr>
              <w:spacing w:before="0" w:line="240" w:lineRule="auto"/>
              <w:ind w:left="0"/>
              <w:jc w:val="center"/>
              <w:rPr>
                <w:b/>
                <w:i/>
              </w:rPr>
            </w:pPr>
          </w:p>
        </w:tc>
      </w:tr>
      <w:tr w:rsidR="00C1521E" w:rsidRPr="008663CD" w14:paraId="10A7DD01" w14:textId="77777777" w:rsidTr="00E3275D">
        <w:trPr>
          <w:cantSplit/>
        </w:trPr>
        <w:tc>
          <w:tcPr>
            <w:tcW w:w="2338" w:type="dxa"/>
          </w:tcPr>
          <w:p w14:paraId="07BE5A20" w14:textId="77777777" w:rsidR="00C1521E" w:rsidRPr="00DB6CD6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Codice ospedale</w:t>
            </w:r>
          </w:p>
        </w:tc>
        <w:tc>
          <w:tcPr>
            <w:tcW w:w="2552" w:type="dxa"/>
          </w:tcPr>
          <w:p w14:paraId="2C94367F" w14:textId="77777777" w:rsidR="00C1521E" w:rsidRPr="00DB6CD6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Codice dell’istituto utilizzato sulla SDO.</w:t>
            </w:r>
          </w:p>
        </w:tc>
        <w:tc>
          <w:tcPr>
            <w:tcW w:w="567" w:type="dxa"/>
          </w:tcPr>
          <w:p w14:paraId="4CFB7ACE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567" w:type="dxa"/>
          </w:tcPr>
          <w:p w14:paraId="66A3146A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567" w:type="dxa"/>
          </w:tcPr>
          <w:p w14:paraId="19530FB6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1134" w:type="dxa"/>
          </w:tcPr>
          <w:p w14:paraId="228E6D7F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1134" w:type="dxa"/>
          </w:tcPr>
          <w:p w14:paraId="4D0B5357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4688FEE8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OBB</w:t>
            </w:r>
          </w:p>
        </w:tc>
      </w:tr>
      <w:tr w:rsidR="00C1521E" w:rsidRPr="008663CD" w14:paraId="7C8F3EA5" w14:textId="77777777" w:rsidTr="00E3275D">
        <w:trPr>
          <w:cantSplit/>
        </w:trPr>
        <w:tc>
          <w:tcPr>
            <w:tcW w:w="2338" w:type="dxa"/>
          </w:tcPr>
          <w:p w14:paraId="12D63739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3F11409A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13E824F2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567" w:type="dxa"/>
          </w:tcPr>
          <w:p w14:paraId="4BDE18F4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7</w:t>
            </w:r>
            <w:r w:rsidRPr="00A33184">
              <w:rPr>
                <w:i/>
              </w:rPr>
              <w:tab/>
            </w:r>
          </w:p>
        </w:tc>
        <w:tc>
          <w:tcPr>
            <w:tcW w:w="567" w:type="dxa"/>
          </w:tcPr>
          <w:p w14:paraId="22701598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1134" w:type="dxa"/>
          </w:tcPr>
          <w:p w14:paraId="40F9309A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32CA4941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15691D21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328F8D64" w14:textId="77777777" w:rsidTr="00E3275D">
        <w:trPr>
          <w:cantSplit/>
        </w:trPr>
        <w:tc>
          <w:tcPr>
            <w:tcW w:w="2338" w:type="dxa"/>
          </w:tcPr>
          <w:p w14:paraId="1E6340F8" w14:textId="77777777" w:rsidR="00C1521E" w:rsidRPr="00DB6CD6" w:rsidRDefault="00C1521E" w:rsidP="00E51375">
            <w:pPr>
              <w:spacing w:before="80" w:line="240" w:lineRule="auto"/>
              <w:ind w:left="0"/>
              <w:rPr>
                <w:i/>
              </w:rPr>
            </w:pPr>
            <w:proofErr w:type="spellStart"/>
            <w:r>
              <w:rPr>
                <w:i/>
              </w:rPr>
              <w:t>Subcodice</w:t>
            </w:r>
            <w:proofErr w:type="spellEnd"/>
            <w:r>
              <w:rPr>
                <w:i/>
              </w:rPr>
              <w:t xml:space="preserve"> struttura</w:t>
            </w:r>
          </w:p>
        </w:tc>
        <w:tc>
          <w:tcPr>
            <w:tcW w:w="2552" w:type="dxa"/>
          </w:tcPr>
          <w:p w14:paraId="60C03BD7" w14:textId="77777777" w:rsidR="00C1521E" w:rsidRPr="00DB6CD6" w:rsidRDefault="00C1521E" w:rsidP="00E51375">
            <w:pPr>
              <w:spacing w:before="80" w:line="240" w:lineRule="auto"/>
              <w:ind w:left="0"/>
              <w:rPr>
                <w:i/>
              </w:rPr>
            </w:pPr>
            <w:proofErr w:type="spellStart"/>
            <w:r>
              <w:rPr>
                <w:i/>
              </w:rPr>
              <w:t>Subcodice</w:t>
            </w:r>
            <w:proofErr w:type="spellEnd"/>
            <w:r>
              <w:rPr>
                <w:i/>
              </w:rPr>
              <w:t xml:space="preserve"> dell’istituto utilizzato sulla SDO.</w:t>
            </w:r>
          </w:p>
        </w:tc>
        <w:tc>
          <w:tcPr>
            <w:tcW w:w="567" w:type="dxa"/>
          </w:tcPr>
          <w:p w14:paraId="49C48777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</w:t>
            </w:r>
          </w:p>
        </w:tc>
        <w:tc>
          <w:tcPr>
            <w:tcW w:w="567" w:type="dxa"/>
          </w:tcPr>
          <w:p w14:paraId="138DAA56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567" w:type="dxa"/>
          </w:tcPr>
          <w:p w14:paraId="3CCC715F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9</w:t>
            </w:r>
          </w:p>
        </w:tc>
        <w:tc>
          <w:tcPr>
            <w:tcW w:w="1134" w:type="dxa"/>
          </w:tcPr>
          <w:p w14:paraId="0A2611F9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1134" w:type="dxa"/>
          </w:tcPr>
          <w:p w14:paraId="718C235E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2835C9E8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OBB</w:t>
            </w:r>
          </w:p>
        </w:tc>
      </w:tr>
      <w:tr w:rsidR="00C1521E" w:rsidRPr="008663CD" w14:paraId="597F46C1" w14:textId="77777777" w:rsidTr="00E3275D">
        <w:trPr>
          <w:cantSplit/>
        </w:trPr>
        <w:tc>
          <w:tcPr>
            <w:tcW w:w="2338" w:type="dxa"/>
          </w:tcPr>
          <w:p w14:paraId="48301370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77668EEB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3485C868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567" w:type="dxa"/>
          </w:tcPr>
          <w:p w14:paraId="0B65FB27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10</w:t>
            </w:r>
          </w:p>
        </w:tc>
        <w:tc>
          <w:tcPr>
            <w:tcW w:w="567" w:type="dxa"/>
          </w:tcPr>
          <w:p w14:paraId="6260B193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10</w:t>
            </w:r>
          </w:p>
        </w:tc>
        <w:tc>
          <w:tcPr>
            <w:tcW w:w="1134" w:type="dxa"/>
          </w:tcPr>
          <w:p w14:paraId="32894D43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5865DCA7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56CEE049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4CA10218" w14:textId="77777777" w:rsidTr="00E3275D">
        <w:trPr>
          <w:cantSplit/>
        </w:trPr>
        <w:tc>
          <w:tcPr>
            <w:tcW w:w="2338" w:type="dxa"/>
          </w:tcPr>
          <w:p w14:paraId="02CA4C15" w14:textId="77777777" w:rsidR="00C1521E" w:rsidRPr="00DB6CD6" w:rsidRDefault="00C1521E" w:rsidP="00E51375">
            <w:pPr>
              <w:spacing w:before="80" w:line="240" w:lineRule="auto"/>
              <w:ind w:left="0"/>
              <w:rPr>
                <w:i/>
              </w:rPr>
            </w:pPr>
            <w:proofErr w:type="spellStart"/>
            <w:r>
              <w:rPr>
                <w:i/>
              </w:rPr>
              <w:t>AnnoRicovero</w:t>
            </w:r>
            <w:proofErr w:type="spellEnd"/>
            <w:r>
              <w:rPr>
                <w:i/>
              </w:rPr>
              <w:t xml:space="preserve"> + Numero pratica</w:t>
            </w:r>
          </w:p>
        </w:tc>
        <w:tc>
          <w:tcPr>
            <w:tcW w:w="2552" w:type="dxa"/>
          </w:tcPr>
          <w:p w14:paraId="25D57FAC" w14:textId="77777777" w:rsidR="00C1521E" w:rsidRPr="00DB6CD6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Codice dell’identificazione del ricovero</w:t>
            </w:r>
          </w:p>
        </w:tc>
        <w:tc>
          <w:tcPr>
            <w:tcW w:w="567" w:type="dxa"/>
          </w:tcPr>
          <w:p w14:paraId="0A8FAC40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N</w:t>
            </w:r>
          </w:p>
        </w:tc>
        <w:tc>
          <w:tcPr>
            <w:tcW w:w="567" w:type="dxa"/>
          </w:tcPr>
          <w:p w14:paraId="44CFD7A9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11</w:t>
            </w:r>
          </w:p>
        </w:tc>
        <w:tc>
          <w:tcPr>
            <w:tcW w:w="567" w:type="dxa"/>
          </w:tcPr>
          <w:p w14:paraId="74914203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20</w:t>
            </w:r>
          </w:p>
        </w:tc>
        <w:tc>
          <w:tcPr>
            <w:tcW w:w="1134" w:type="dxa"/>
          </w:tcPr>
          <w:p w14:paraId="039E6235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10</w:t>
            </w:r>
          </w:p>
        </w:tc>
        <w:tc>
          <w:tcPr>
            <w:tcW w:w="1134" w:type="dxa"/>
          </w:tcPr>
          <w:p w14:paraId="6E2A3B21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652B63D0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OBB</w:t>
            </w:r>
          </w:p>
        </w:tc>
      </w:tr>
      <w:tr w:rsidR="00C1521E" w:rsidRPr="008663CD" w14:paraId="6F254677" w14:textId="77777777" w:rsidTr="00E3275D">
        <w:trPr>
          <w:cantSplit/>
        </w:trPr>
        <w:tc>
          <w:tcPr>
            <w:tcW w:w="2338" w:type="dxa"/>
          </w:tcPr>
          <w:p w14:paraId="57DA4343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6B53346F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720F7105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567" w:type="dxa"/>
          </w:tcPr>
          <w:p w14:paraId="556FBFD5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21</w:t>
            </w:r>
          </w:p>
        </w:tc>
        <w:tc>
          <w:tcPr>
            <w:tcW w:w="567" w:type="dxa"/>
          </w:tcPr>
          <w:p w14:paraId="3B1F2153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21</w:t>
            </w:r>
          </w:p>
        </w:tc>
        <w:tc>
          <w:tcPr>
            <w:tcW w:w="1134" w:type="dxa"/>
          </w:tcPr>
          <w:p w14:paraId="344E49EA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3A766AE7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6BEFF209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0317A480" w14:textId="77777777" w:rsidTr="00E3275D">
        <w:trPr>
          <w:cantSplit/>
        </w:trPr>
        <w:tc>
          <w:tcPr>
            <w:tcW w:w="2338" w:type="dxa"/>
          </w:tcPr>
          <w:p w14:paraId="040D4589" w14:textId="77777777" w:rsidR="00C1521E" w:rsidRPr="00DB6CD6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Data ricovero</w:t>
            </w:r>
          </w:p>
        </w:tc>
        <w:tc>
          <w:tcPr>
            <w:tcW w:w="2552" w:type="dxa"/>
          </w:tcPr>
          <w:p w14:paraId="0C314774" w14:textId="77777777" w:rsidR="00C1521E" w:rsidRPr="00DB6CD6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Data di ammissione del ricovero nel formato AAAAMMGG.</w:t>
            </w:r>
          </w:p>
        </w:tc>
        <w:tc>
          <w:tcPr>
            <w:tcW w:w="567" w:type="dxa"/>
          </w:tcPr>
          <w:p w14:paraId="598EE6D6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N</w:t>
            </w:r>
          </w:p>
        </w:tc>
        <w:tc>
          <w:tcPr>
            <w:tcW w:w="567" w:type="dxa"/>
          </w:tcPr>
          <w:p w14:paraId="5A3A7456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22</w:t>
            </w:r>
          </w:p>
        </w:tc>
        <w:tc>
          <w:tcPr>
            <w:tcW w:w="567" w:type="dxa"/>
          </w:tcPr>
          <w:p w14:paraId="0F8DE3DB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29</w:t>
            </w:r>
          </w:p>
        </w:tc>
        <w:tc>
          <w:tcPr>
            <w:tcW w:w="1134" w:type="dxa"/>
          </w:tcPr>
          <w:p w14:paraId="516B0F84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1134" w:type="dxa"/>
          </w:tcPr>
          <w:p w14:paraId="133F1552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7621A082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OBB</w:t>
            </w:r>
          </w:p>
        </w:tc>
      </w:tr>
      <w:tr w:rsidR="00C1521E" w:rsidRPr="008663CD" w14:paraId="7FEE9E54" w14:textId="77777777" w:rsidTr="00E3275D">
        <w:trPr>
          <w:cantSplit/>
        </w:trPr>
        <w:tc>
          <w:tcPr>
            <w:tcW w:w="2338" w:type="dxa"/>
          </w:tcPr>
          <w:p w14:paraId="3D0E6CFC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6D77D903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29CD344A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567" w:type="dxa"/>
          </w:tcPr>
          <w:p w14:paraId="405BB973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30</w:t>
            </w:r>
          </w:p>
        </w:tc>
        <w:tc>
          <w:tcPr>
            <w:tcW w:w="567" w:type="dxa"/>
          </w:tcPr>
          <w:p w14:paraId="19E63DF5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30</w:t>
            </w:r>
          </w:p>
        </w:tc>
        <w:tc>
          <w:tcPr>
            <w:tcW w:w="1134" w:type="dxa"/>
          </w:tcPr>
          <w:p w14:paraId="30E396ED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2621E169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7CD12E6A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426AAB53" w14:textId="77777777" w:rsidTr="00E3275D">
        <w:trPr>
          <w:cantSplit/>
        </w:trPr>
        <w:tc>
          <w:tcPr>
            <w:tcW w:w="2338" w:type="dxa"/>
          </w:tcPr>
          <w:p w14:paraId="003CE63E" w14:textId="77777777" w:rsidR="00C1521E" w:rsidRPr="00DB6CD6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 xml:space="preserve">Regime di ricovero </w:t>
            </w:r>
          </w:p>
        </w:tc>
        <w:tc>
          <w:tcPr>
            <w:tcW w:w="2552" w:type="dxa"/>
          </w:tcPr>
          <w:p w14:paraId="3B599764" w14:textId="77777777" w:rsidR="00C1521E" w:rsidRPr="00F21575" w:rsidRDefault="00C1521E" w:rsidP="00E51375">
            <w:pPr>
              <w:spacing w:before="0" w:line="240" w:lineRule="auto"/>
              <w:ind w:left="0"/>
              <w:rPr>
                <w:i/>
              </w:rPr>
            </w:pPr>
            <w:r>
              <w:rPr>
                <w:i/>
              </w:rPr>
              <w:t xml:space="preserve">Regime del </w:t>
            </w:r>
            <w:proofErr w:type="gramStart"/>
            <w:r>
              <w:rPr>
                <w:i/>
              </w:rPr>
              <w:t>ricovero(</w:t>
            </w:r>
            <w:proofErr w:type="gramEnd"/>
            <w:r>
              <w:rPr>
                <w:i/>
              </w:rPr>
              <w:t>Ordinario)</w:t>
            </w:r>
          </w:p>
        </w:tc>
        <w:tc>
          <w:tcPr>
            <w:tcW w:w="567" w:type="dxa"/>
          </w:tcPr>
          <w:p w14:paraId="77119A03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567" w:type="dxa"/>
          </w:tcPr>
          <w:p w14:paraId="794E66A3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31</w:t>
            </w:r>
          </w:p>
        </w:tc>
        <w:tc>
          <w:tcPr>
            <w:tcW w:w="567" w:type="dxa"/>
          </w:tcPr>
          <w:p w14:paraId="4FC47DAA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31</w:t>
            </w:r>
          </w:p>
        </w:tc>
        <w:tc>
          <w:tcPr>
            <w:tcW w:w="1134" w:type="dxa"/>
          </w:tcPr>
          <w:p w14:paraId="4015C5BD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1E4FBB7A" w14:textId="77777777" w:rsidR="00C1521E" w:rsidRPr="00626ED6" w:rsidRDefault="00C1521E" w:rsidP="00BE6C41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850" w:type="dxa"/>
          </w:tcPr>
          <w:p w14:paraId="73D80CA9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6D195D21" w14:textId="77777777" w:rsidTr="00E3275D">
        <w:trPr>
          <w:cantSplit/>
        </w:trPr>
        <w:tc>
          <w:tcPr>
            <w:tcW w:w="2338" w:type="dxa"/>
          </w:tcPr>
          <w:p w14:paraId="113B79C7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31BB8CFA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031C29D1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567" w:type="dxa"/>
          </w:tcPr>
          <w:p w14:paraId="6A7CE5FA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32</w:t>
            </w:r>
          </w:p>
        </w:tc>
        <w:tc>
          <w:tcPr>
            <w:tcW w:w="567" w:type="dxa"/>
          </w:tcPr>
          <w:p w14:paraId="548FAAB9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32</w:t>
            </w:r>
          </w:p>
        </w:tc>
        <w:tc>
          <w:tcPr>
            <w:tcW w:w="1134" w:type="dxa"/>
          </w:tcPr>
          <w:p w14:paraId="26955233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497F43F2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325E7774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0B328ED4" w14:textId="77777777" w:rsidTr="00E3275D">
        <w:trPr>
          <w:cantSplit/>
        </w:trPr>
        <w:tc>
          <w:tcPr>
            <w:tcW w:w="2338" w:type="dxa"/>
          </w:tcPr>
          <w:p w14:paraId="0116997A" w14:textId="77777777" w:rsidR="00C1521E" w:rsidRPr="00DB6CD6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Reparto ricovero</w:t>
            </w:r>
          </w:p>
        </w:tc>
        <w:tc>
          <w:tcPr>
            <w:tcW w:w="2552" w:type="dxa"/>
          </w:tcPr>
          <w:p w14:paraId="5B0A92BE" w14:textId="77777777" w:rsidR="00C1521E" w:rsidRPr="00F21575" w:rsidRDefault="00C1521E" w:rsidP="00E51375">
            <w:pPr>
              <w:spacing w:before="0" w:line="240" w:lineRule="auto"/>
              <w:ind w:left="0"/>
              <w:rPr>
                <w:i/>
              </w:rPr>
            </w:pPr>
            <w:r>
              <w:rPr>
                <w:i/>
              </w:rPr>
              <w:t>Identificativo del reparto in cui è avvenuto il ricovero</w:t>
            </w:r>
          </w:p>
        </w:tc>
        <w:tc>
          <w:tcPr>
            <w:tcW w:w="567" w:type="dxa"/>
          </w:tcPr>
          <w:p w14:paraId="3FAC706C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567" w:type="dxa"/>
          </w:tcPr>
          <w:p w14:paraId="5561A5AA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33</w:t>
            </w:r>
          </w:p>
        </w:tc>
        <w:tc>
          <w:tcPr>
            <w:tcW w:w="567" w:type="dxa"/>
          </w:tcPr>
          <w:p w14:paraId="1E1D6112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36</w:t>
            </w:r>
          </w:p>
        </w:tc>
        <w:tc>
          <w:tcPr>
            <w:tcW w:w="1134" w:type="dxa"/>
          </w:tcPr>
          <w:p w14:paraId="6821C21C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1134" w:type="dxa"/>
          </w:tcPr>
          <w:p w14:paraId="72208C74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65B927A3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608B75F5" w14:textId="77777777" w:rsidTr="00E3275D">
        <w:trPr>
          <w:cantSplit/>
        </w:trPr>
        <w:tc>
          <w:tcPr>
            <w:tcW w:w="2338" w:type="dxa"/>
          </w:tcPr>
          <w:p w14:paraId="2D9E2319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26B545E2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1346B3BD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567" w:type="dxa"/>
          </w:tcPr>
          <w:p w14:paraId="1A6A1BD3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37</w:t>
            </w:r>
          </w:p>
        </w:tc>
        <w:tc>
          <w:tcPr>
            <w:tcW w:w="567" w:type="dxa"/>
          </w:tcPr>
          <w:p w14:paraId="73BA3009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37</w:t>
            </w:r>
          </w:p>
        </w:tc>
        <w:tc>
          <w:tcPr>
            <w:tcW w:w="1134" w:type="dxa"/>
          </w:tcPr>
          <w:p w14:paraId="48D1C6ED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32C93D1A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6D39E177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6FDBEED6" w14:textId="77777777" w:rsidTr="00E3275D">
        <w:trPr>
          <w:cantSplit/>
        </w:trPr>
        <w:tc>
          <w:tcPr>
            <w:tcW w:w="2338" w:type="dxa"/>
          </w:tcPr>
          <w:p w14:paraId="61392F37" w14:textId="77777777" w:rsidR="00C1521E" w:rsidRPr="00DB6CD6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DB6CD6">
              <w:rPr>
                <w:i/>
              </w:rPr>
              <w:t>Sesso assistito</w:t>
            </w:r>
          </w:p>
        </w:tc>
        <w:tc>
          <w:tcPr>
            <w:tcW w:w="2552" w:type="dxa"/>
          </w:tcPr>
          <w:p w14:paraId="69D52A71" w14:textId="77777777" w:rsidR="00C1521E" w:rsidRPr="00040F3A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040F3A">
              <w:rPr>
                <w:i/>
              </w:rPr>
              <w:t>Sesso dell’assistito. I possibili valori sono:</w:t>
            </w:r>
          </w:p>
          <w:p w14:paraId="31CA2C9C" w14:textId="77777777" w:rsidR="00C1521E" w:rsidRPr="00DB6CD6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M</w:t>
            </w:r>
            <w:r w:rsidRPr="00DB6CD6">
              <w:rPr>
                <w:i/>
              </w:rPr>
              <w:t>=maschio</w:t>
            </w:r>
          </w:p>
          <w:p w14:paraId="341E244E" w14:textId="77777777" w:rsidR="00C1521E" w:rsidRPr="00DB6CD6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</w:t>
            </w:r>
            <w:r w:rsidRPr="00DB6CD6">
              <w:rPr>
                <w:i/>
              </w:rPr>
              <w:t>=femmina</w:t>
            </w:r>
          </w:p>
        </w:tc>
        <w:tc>
          <w:tcPr>
            <w:tcW w:w="567" w:type="dxa"/>
          </w:tcPr>
          <w:p w14:paraId="036390B1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DB6CD6">
              <w:rPr>
                <w:i/>
              </w:rPr>
              <w:t>AN</w:t>
            </w:r>
          </w:p>
        </w:tc>
        <w:tc>
          <w:tcPr>
            <w:tcW w:w="567" w:type="dxa"/>
          </w:tcPr>
          <w:p w14:paraId="1DB28D4D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38</w:t>
            </w:r>
          </w:p>
        </w:tc>
        <w:tc>
          <w:tcPr>
            <w:tcW w:w="567" w:type="dxa"/>
          </w:tcPr>
          <w:p w14:paraId="65E382E2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38</w:t>
            </w:r>
          </w:p>
        </w:tc>
        <w:tc>
          <w:tcPr>
            <w:tcW w:w="1134" w:type="dxa"/>
          </w:tcPr>
          <w:p w14:paraId="642115FB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DB6CD6">
              <w:rPr>
                <w:i/>
              </w:rPr>
              <w:t>1</w:t>
            </w:r>
          </w:p>
        </w:tc>
        <w:tc>
          <w:tcPr>
            <w:tcW w:w="1134" w:type="dxa"/>
          </w:tcPr>
          <w:p w14:paraId="64551E04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306D6582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2D454D6A" w14:textId="77777777" w:rsidTr="00E3275D">
        <w:trPr>
          <w:cantSplit/>
        </w:trPr>
        <w:tc>
          <w:tcPr>
            <w:tcW w:w="2338" w:type="dxa"/>
          </w:tcPr>
          <w:p w14:paraId="636673F0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6C7AA31D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37D08313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567" w:type="dxa"/>
          </w:tcPr>
          <w:p w14:paraId="55414D56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39</w:t>
            </w:r>
          </w:p>
        </w:tc>
        <w:tc>
          <w:tcPr>
            <w:tcW w:w="567" w:type="dxa"/>
          </w:tcPr>
          <w:p w14:paraId="4540C97D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39</w:t>
            </w:r>
          </w:p>
        </w:tc>
        <w:tc>
          <w:tcPr>
            <w:tcW w:w="1134" w:type="dxa"/>
          </w:tcPr>
          <w:p w14:paraId="617E93CE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4FF9260B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24355687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43B98E31" w14:textId="77777777" w:rsidTr="00E3275D">
        <w:trPr>
          <w:cantSplit/>
        </w:trPr>
        <w:tc>
          <w:tcPr>
            <w:tcW w:w="2338" w:type="dxa"/>
          </w:tcPr>
          <w:p w14:paraId="56B7A337" w14:textId="77777777" w:rsidR="00C1521E" w:rsidRPr="00DB6CD6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Codice individuale</w:t>
            </w:r>
          </w:p>
        </w:tc>
        <w:tc>
          <w:tcPr>
            <w:tcW w:w="2552" w:type="dxa"/>
          </w:tcPr>
          <w:p w14:paraId="5DFD484D" w14:textId="77777777" w:rsidR="00C1521E" w:rsidRPr="00DB6CD6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Codice fiscale che identifica i singoli cittadini iscritti al Servizio Sanitario nazionale o codice regionale a sigla STP per gli stranieri non in regola.</w:t>
            </w:r>
          </w:p>
        </w:tc>
        <w:tc>
          <w:tcPr>
            <w:tcW w:w="567" w:type="dxa"/>
          </w:tcPr>
          <w:p w14:paraId="58CB8B36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567" w:type="dxa"/>
          </w:tcPr>
          <w:p w14:paraId="13A87D46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40</w:t>
            </w:r>
          </w:p>
        </w:tc>
        <w:tc>
          <w:tcPr>
            <w:tcW w:w="567" w:type="dxa"/>
          </w:tcPr>
          <w:p w14:paraId="41DA9410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55</w:t>
            </w:r>
          </w:p>
        </w:tc>
        <w:tc>
          <w:tcPr>
            <w:tcW w:w="1134" w:type="dxa"/>
          </w:tcPr>
          <w:p w14:paraId="796EF50A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16</w:t>
            </w:r>
          </w:p>
        </w:tc>
        <w:tc>
          <w:tcPr>
            <w:tcW w:w="1134" w:type="dxa"/>
          </w:tcPr>
          <w:p w14:paraId="30BB688F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20A70D65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41EEF11A" w14:textId="77777777" w:rsidTr="00E3275D">
        <w:trPr>
          <w:cantSplit/>
        </w:trPr>
        <w:tc>
          <w:tcPr>
            <w:tcW w:w="2338" w:type="dxa"/>
          </w:tcPr>
          <w:p w14:paraId="4090D7F9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lastRenderedPageBreak/>
              <w:t>Filler</w:t>
            </w:r>
          </w:p>
        </w:tc>
        <w:tc>
          <w:tcPr>
            <w:tcW w:w="2552" w:type="dxa"/>
          </w:tcPr>
          <w:p w14:paraId="0FBA540F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7A378CCD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567" w:type="dxa"/>
          </w:tcPr>
          <w:p w14:paraId="40218E02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56</w:t>
            </w:r>
          </w:p>
        </w:tc>
        <w:tc>
          <w:tcPr>
            <w:tcW w:w="567" w:type="dxa"/>
          </w:tcPr>
          <w:p w14:paraId="6251AE2D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56</w:t>
            </w:r>
          </w:p>
        </w:tc>
        <w:tc>
          <w:tcPr>
            <w:tcW w:w="1134" w:type="dxa"/>
          </w:tcPr>
          <w:p w14:paraId="7293F12D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30983CB7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5B5E0B93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583F59EA" w14:textId="77777777" w:rsidTr="00E3275D">
        <w:trPr>
          <w:cantSplit/>
        </w:trPr>
        <w:tc>
          <w:tcPr>
            <w:tcW w:w="2338" w:type="dxa"/>
          </w:tcPr>
          <w:p w14:paraId="06A43F1A" w14:textId="77777777" w:rsidR="00C1521E" w:rsidRPr="00DB6CD6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Comune di nascita</w:t>
            </w:r>
          </w:p>
        </w:tc>
        <w:tc>
          <w:tcPr>
            <w:tcW w:w="2552" w:type="dxa"/>
          </w:tcPr>
          <w:p w14:paraId="661574F3" w14:textId="77777777" w:rsidR="00C1521E" w:rsidRPr="00DB6CD6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 xml:space="preserve">Codice </w:t>
            </w:r>
            <w:proofErr w:type="spellStart"/>
            <w:r>
              <w:rPr>
                <w:i/>
              </w:rPr>
              <w:t>istat</w:t>
            </w:r>
            <w:proofErr w:type="spellEnd"/>
            <w:r>
              <w:rPr>
                <w:i/>
              </w:rPr>
              <w:t xml:space="preserve"> del comune di nascita</w:t>
            </w:r>
          </w:p>
        </w:tc>
        <w:tc>
          <w:tcPr>
            <w:tcW w:w="567" w:type="dxa"/>
          </w:tcPr>
          <w:p w14:paraId="60348A6F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567" w:type="dxa"/>
          </w:tcPr>
          <w:p w14:paraId="5AAF9D56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57</w:t>
            </w:r>
          </w:p>
        </w:tc>
        <w:tc>
          <w:tcPr>
            <w:tcW w:w="567" w:type="dxa"/>
          </w:tcPr>
          <w:p w14:paraId="1E33E45B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62</w:t>
            </w:r>
          </w:p>
        </w:tc>
        <w:tc>
          <w:tcPr>
            <w:tcW w:w="1134" w:type="dxa"/>
          </w:tcPr>
          <w:p w14:paraId="47CC310E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1134" w:type="dxa"/>
          </w:tcPr>
          <w:p w14:paraId="7F82B030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53AE13ED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30F98F99" w14:textId="77777777" w:rsidTr="00E3275D">
        <w:trPr>
          <w:cantSplit/>
        </w:trPr>
        <w:tc>
          <w:tcPr>
            <w:tcW w:w="2338" w:type="dxa"/>
          </w:tcPr>
          <w:p w14:paraId="116958A7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117AAEB3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2A8CCD10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567" w:type="dxa"/>
          </w:tcPr>
          <w:p w14:paraId="76A3B5F3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63</w:t>
            </w:r>
          </w:p>
        </w:tc>
        <w:tc>
          <w:tcPr>
            <w:tcW w:w="567" w:type="dxa"/>
          </w:tcPr>
          <w:p w14:paraId="01883500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63</w:t>
            </w:r>
          </w:p>
        </w:tc>
        <w:tc>
          <w:tcPr>
            <w:tcW w:w="1134" w:type="dxa"/>
          </w:tcPr>
          <w:p w14:paraId="6165EF14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1E91C74F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5997D5FF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23450485" w14:textId="77777777" w:rsidTr="00E3275D">
        <w:trPr>
          <w:cantSplit/>
        </w:trPr>
        <w:tc>
          <w:tcPr>
            <w:tcW w:w="2338" w:type="dxa"/>
          </w:tcPr>
          <w:p w14:paraId="7106B300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Comune di residenza</w:t>
            </w:r>
          </w:p>
        </w:tc>
        <w:tc>
          <w:tcPr>
            <w:tcW w:w="2552" w:type="dxa"/>
          </w:tcPr>
          <w:p w14:paraId="290DFFB6" w14:textId="77777777" w:rsidR="00C1521E" w:rsidRPr="000E1382" w:rsidRDefault="00C1521E" w:rsidP="00E51375">
            <w:pPr>
              <w:spacing w:before="80" w:line="240" w:lineRule="auto"/>
              <w:ind w:left="0"/>
              <w:rPr>
                <w:i/>
                <w:u w:val="single"/>
              </w:rPr>
            </w:pPr>
            <w:r>
              <w:rPr>
                <w:i/>
              </w:rPr>
              <w:t xml:space="preserve">Codice </w:t>
            </w:r>
            <w:proofErr w:type="spellStart"/>
            <w:r>
              <w:rPr>
                <w:i/>
              </w:rPr>
              <w:t>istat</w:t>
            </w:r>
            <w:proofErr w:type="spellEnd"/>
            <w:r>
              <w:rPr>
                <w:i/>
              </w:rPr>
              <w:t xml:space="preserve"> del comune di residenza</w:t>
            </w:r>
          </w:p>
        </w:tc>
        <w:tc>
          <w:tcPr>
            <w:tcW w:w="567" w:type="dxa"/>
          </w:tcPr>
          <w:p w14:paraId="1917B493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567" w:type="dxa"/>
          </w:tcPr>
          <w:p w14:paraId="3D771B82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64</w:t>
            </w:r>
          </w:p>
        </w:tc>
        <w:tc>
          <w:tcPr>
            <w:tcW w:w="567" w:type="dxa"/>
          </w:tcPr>
          <w:p w14:paraId="1D67153B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69</w:t>
            </w:r>
          </w:p>
        </w:tc>
        <w:tc>
          <w:tcPr>
            <w:tcW w:w="1134" w:type="dxa"/>
          </w:tcPr>
          <w:p w14:paraId="16A64B75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1134" w:type="dxa"/>
          </w:tcPr>
          <w:p w14:paraId="04A984E0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765B2FC8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5E390B1A" w14:textId="77777777" w:rsidTr="00E3275D">
        <w:trPr>
          <w:cantSplit/>
        </w:trPr>
        <w:tc>
          <w:tcPr>
            <w:tcW w:w="2338" w:type="dxa"/>
          </w:tcPr>
          <w:p w14:paraId="29CB1558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6EFE9F31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392E0CEB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567" w:type="dxa"/>
          </w:tcPr>
          <w:p w14:paraId="36B25F6D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70</w:t>
            </w:r>
          </w:p>
        </w:tc>
        <w:tc>
          <w:tcPr>
            <w:tcW w:w="567" w:type="dxa"/>
          </w:tcPr>
          <w:p w14:paraId="74039A15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70</w:t>
            </w:r>
          </w:p>
        </w:tc>
        <w:tc>
          <w:tcPr>
            <w:tcW w:w="1134" w:type="dxa"/>
          </w:tcPr>
          <w:p w14:paraId="493B0E64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79A3E86B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201845C3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349014B4" w14:textId="77777777" w:rsidTr="00E3275D">
        <w:trPr>
          <w:cantSplit/>
        </w:trPr>
        <w:tc>
          <w:tcPr>
            <w:tcW w:w="2338" w:type="dxa"/>
          </w:tcPr>
          <w:p w14:paraId="4D6BC64D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 xml:space="preserve">Cittadinanza </w:t>
            </w:r>
          </w:p>
        </w:tc>
        <w:tc>
          <w:tcPr>
            <w:tcW w:w="2552" w:type="dxa"/>
          </w:tcPr>
          <w:p w14:paraId="3AA35A5B" w14:textId="77777777" w:rsidR="00C1521E" w:rsidRPr="00DB6C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567" w:type="dxa"/>
          </w:tcPr>
          <w:p w14:paraId="27CE1B7E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567" w:type="dxa"/>
          </w:tcPr>
          <w:p w14:paraId="290180B9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71</w:t>
            </w:r>
          </w:p>
        </w:tc>
        <w:tc>
          <w:tcPr>
            <w:tcW w:w="567" w:type="dxa"/>
          </w:tcPr>
          <w:p w14:paraId="39B40BC7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73</w:t>
            </w:r>
          </w:p>
        </w:tc>
        <w:tc>
          <w:tcPr>
            <w:tcW w:w="1134" w:type="dxa"/>
          </w:tcPr>
          <w:p w14:paraId="4B34B193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1134" w:type="dxa"/>
          </w:tcPr>
          <w:p w14:paraId="3F8D3DE7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288C972B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6DEBD74B" w14:textId="77777777" w:rsidTr="00E3275D">
        <w:trPr>
          <w:cantSplit/>
        </w:trPr>
        <w:tc>
          <w:tcPr>
            <w:tcW w:w="2338" w:type="dxa"/>
          </w:tcPr>
          <w:p w14:paraId="16770D31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7041D56F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28A5EBDA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567" w:type="dxa"/>
          </w:tcPr>
          <w:p w14:paraId="0055CCA9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74</w:t>
            </w:r>
          </w:p>
        </w:tc>
        <w:tc>
          <w:tcPr>
            <w:tcW w:w="567" w:type="dxa"/>
          </w:tcPr>
          <w:p w14:paraId="7699274A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74</w:t>
            </w:r>
          </w:p>
        </w:tc>
        <w:tc>
          <w:tcPr>
            <w:tcW w:w="1134" w:type="dxa"/>
          </w:tcPr>
          <w:p w14:paraId="6C852F0D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4C6B06F9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40F76509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5F2F6DF9" w14:textId="77777777" w:rsidTr="00E3275D">
        <w:trPr>
          <w:cantSplit/>
        </w:trPr>
        <w:tc>
          <w:tcPr>
            <w:tcW w:w="2338" w:type="dxa"/>
          </w:tcPr>
          <w:p w14:paraId="0BAF4DF6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Tipo di ricovero</w:t>
            </w:r>
          </w:p>
        </w:tc>
        <w:tc>
          <w:tcPr>
            <w:tcW w:w="2552" w:type="dxa"/>
          </w:tcPr>
          <w:p w14:paraId="5F4E97A1" w14:textId="77777777" w:rsidR="00C1521E" w:rsidRPr="00DB6CD6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Tipo di ricovero in regime ordinario.</w:t>
            </w:r>
          </w:p>
        </w:tc>
        <w:tc>
          <w:tcPr>
            <w:tcW w:w="567" w:type="dxa"/>
          </w:tcPr>
          <w:p w14:paraId="651BDD58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567" w:type="dxa"/>
          </w:tcPr>
          <w:p w14:paraId="79075B59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75</w:t>
            </w:r>
          </w:p>
        </w:tc>
        <w:tc>
          <w:tcPr>
            <w:tcW w:w="567" w:type="dxa"/>
          </w:tcPr>
          <w:p w14:paraId="2A485221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75</w:t>
            </w:r>
          </w:p>
        </w:tc>
        <w:tc>
          <w:tcPr>
            <w:tcW w:w="1134" w:type="dxa"/>
          </w:tcPr>
          <w:p w14:paraId="33838BF0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589C48C2" w14:textId="77777777" w:rsidR="00C1521E" w:rsidRPr="00626ED6" w:rsidRDefault="00C1521E" w:rsidP="00BE6C41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50" w:type="dxa"/>
          </w:tcPr>
          <w:p w14:paraId="7EA01AC2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61EF4975" w14:textId="77777777" w:rsidTr="00E3275D">
        <w:trPr>
          <w:cantSplit/>
        </w:trPr>
        <w:tc>
          <w:tcPr>
            <w:tcW w:w="2338" w:type="dxa"/>
          </w:tcPr>
          <w:p w14:paraId="399AE012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0592DAA0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6DD9D58F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567" w:type="dxa"/>
          </w:tcPr>
          <w:p w14:paraId="58E2B9F2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76</w:t>
            </w:r>
          </w:p>
        </w:tc>
        <w:tc>
          <w:tcPr>
            <w:tcW w:w="567" w:type="dxa"/>
          </w:tcPr>
          <w:p w14:paraId="0D046171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76</w:t>
            </w:r>
          </w:p>
        </w:tc>
        <w:tc>
          <w:tcPr>
            <w:tcW w:w="1134" w:type="dxa"/>
          </w:tcPr>
          <w:p w14:paraId="7C1AEE6F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303A15FB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3F6A0930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183442FE" w14:textId="77777777" w:rsidTr="00E3275D">
        <w:trPr>
          <w:cantSplit/>
        </w:trPr>
        <w:tc>
          <w:tcPr>
            <w:tcW w:w="2338" w:type="dxa"/>
          </w:tcPr>
          <w:p w14:paraId="33E1F13C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Data dimissione</w:t>
            </w:r>
          </w:p>
        </w:tc>
        <w:tc>
          <w:tcPr>
            <w:tcW w:w="2552" w:type="dxa"/>
          </w:tcPr>
          <w:p w14:paraId="7DF05B91" w14:textId="77777777" w:rsidR="00C1521E" w:rsidRPr="00DB6CD6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 xml:space="preserve">Data di dimissione del </w:t>
            </w:r>
            <w:proofErr w:type="spellStart"/>
            <w:r>
              <w:rPr>
                <w:i/>
              </w:rPr>
              <w:t>paziende</w:t>
            </w:r>
            <w:proofErr w:type="spellEnd"/>
            <w:r>
              <w:rPr>
                <w:i/>
              </w:rPr>
              <w:t xml:space="preserve"> (AAAAMMGG)</w:t>
            </w:r>
          </w:p>
        </w:tc>
        <w:tc>
          <w:tcPr>
            <w:tcW w:w="567" w:type="dxa"/>
          </w:tcPr>
          <w:p w14:paraId="08F5C28A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N</w:t>
            </w:r>
          </w:p>
        </w:tc>
        <w:tc>
          <w:tcPr>
            <w:tcW w:w="567" w:type="dxa"/>
          </w:tcPr>
          <w:p w14:paraId="5734DB28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77</w:t>
            </w:r>
          </w:p>
        </w:tc>
        <w:tc>
          <w:tcPr>
            <w:tcW w:w="567" w:type="dxa"/>
          </w:tcPr>
          <w:p w14:paraId="21C8821F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84</w:t>
            </w:r>
          </w:p>
        </w:tc>
        <w:tc>
          <w:tcPr>
            <w:tcW w:w="1134" w:type="dxa"/>
          </w:tcPr>
          <w:p w14:paraId="2434AB04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1134" w:type="dxa"/>
          </w:tcPr>
          <w:p w14:paraId="1391846F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509250D8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0643D580" w14:textId="77777777" w:rsidTr="00E3275D">
        <w:trPr>
          <w:cantSplit/>
        </w:trPr>
        <w:tc>
          <w:tcPr>
            <w:tcW w:w="2338" w:type="dxa"/>
          </w:tcPr>
          <w:p w14:paraId="27FAB98E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58AD47AA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0AA31EC0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567" w:type="dxa"/>
          </w:tcPr>
          <w:p w14:paraId="2EDF64FF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85</w:t>
            </w:r>
          </w:p>
        </w:tc>
        <w:tc>
          <w:tcPr>
            <w:tcW w:w="567" w:type="dxa"/>
          </w:tcPr>
          <w:p w14:paraId="4B325BC9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85</w:t>
            </w:r>
          </w:p>
        </w:tc>
        <w:tc>
          <w:tcPr>
            <w:tcW w:w="1134" w:type="dxa"/>
          </w:tcPr>
          <w:p w14:paraId="65F7FCFE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75B18758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36A22A77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2ED28BAB" w14:textId="77777777" w:rsidTr="00E3275D">
        <w:trPr>
          <w:cantSplit/>
        </w:trPr>
        <w:tc>
          <w:tcPr>
            <w:tcW w:w="2338" w:type="dxa"/>
          </w:tcPr>
          <w:p w14:paraId="736240CD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Diagnosi principale</w:t>
            </w:r>
          </w:p>
        </w:tc>
        <w:tc>
          <w:tcPr>
            <w:tcW w:w="2552" w:type="dxa"/>
          </w:tcPr>
          <w:p w14:paraId="1B5CE63F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 xml:space="preserve">Codice della diagnosi principale riportata sulla SDO e i cui codici sono riportati nella “Classificazione </w:t>
            </w:r>
            <w:proofErr w:type="spellStart"/>
            <w:r>
              <w:rPr>
                <w:i/>
              </w:rPr>
              <w:t>internzazionale</w:t>
            </w:r>
            <w:proofErr w:type="spellEnd"/>
            <w:r>
              <w:rPr>
                <w:i/>
              </w:rPr>
              <w:t xml:space="preserve"> delle malattie”</w:t>
            </w:r>
          </w:p>
        </w:tc>
        <w:tc>
          <w:tcPr>
            <w:tcW w:w="567" w:type="dxa"/>
          </w:tcPr>
          <w:p w14:paraId="55F9B668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567" w:type="dxa"/>
          </w:tcPr>
          <w:p w14:paraId="67D7A479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86</w:t>
            </w:r>
          </w:p>
        </w:tc>
        <w:tc>
          <w:tcPr>
            <w:tcW w:w="567" w:type="dxa"/>
          </w:tcPr>
          <w:p w14:paraId="56CD96FD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90</w:t>
            </w:r>
          </w:p>
        </w:tc>
        <w:tc>
          <w:tcPr>
            <w:tcW w:w="1134" w:type="dxa"/>
          </w:tcPr>
          <w:p w14:paraId="28264A5E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1134" w:type="dxa"/>
          </w:tcPr>
          <w:p w14:paraId="5FFFC58C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724A7E0C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0F84CF0D" w14:textId="77777777" w:rsidTr="00E3275D">
        <w:trPr>
          <w:cantSplit/>
        </w:trPr>
        <w:tc>
          <w:tcPr>
            <w:tcW w:w="2338" w:type="dxa"/>
          </w:tcPr>
          <w:p w14:paraId="5E44FBF5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1782C1DE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0E542FA7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567" w:type="dxa"/>
          </w:tcPr>
          <w:p w14:paraId="4EB4D084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91</w:t>
            </w:r>
          </w:p>
        </w:tc>
        <w:tc>
          <w:tcPr>
            <w:tcW w:w="567" w:type="dxa"/>
          </w:tcPr>
          <w:p w14:paraId="09B0304C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91</w:t>
            </w:r>
          </w:p>
        </w:tc>
        <w:tc>
          <w:tcPr>
            <w:tcW w:w="1134" w:type="dxa"/>
          </w:tcPr>
          <w:p w14:paraId="47398D01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05E33E73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79DF8882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01839BED" w14:textId="77777777" w:rsidTr="00E3275D">
        <w:trPr>
          <w:cantSplit/>
        </w:trPr>
        <w:tc>
          <w:tcPr>
            <w:tcW w:w="2338" w:type="dxa"/>
          </w:tcPr>
          <w:p w14:paraId="7507E7E2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1° diagnosi secondaria</w:t>
            </w:r>
          </w:p>
        </w:tc>
        <w:tc>
          <w:tcPr>
            <w:tcW w:w="2552" w:type="dxa"/>
          </w:tcPr>
          <w:p w14:paraId="4B57B1DA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 xml:space="preserve">Codice della prima diagnosi secondaria riportata sulla SDO e i cui codici sono riportati nella “Classificazione </w:t>
            </w:r>
            <w:proofErr w:type="spellStart"/>
            <w:r>
              <w:rPr>
                <w:i/>
              </w:rPr>
              <w:t>internzazionale</w:t>
            </w:r>
            <w:proofErr w:type="spellEnd"/>
            <w:r>
              <w:rPr>
                <w:i/>
              </w:rPr>
              <w:t xml:space="preserve"> delle malattie”</w:t>
            </w:r>
          </w:p>
        </w:tc>
        <w:tc>
          <w:tcPr>
            <w:tcW w:w="567" w:type="dxa"/>
          </w:tcPr>
          <w:p w14:paraId="7E4ECFA2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567" w:type="dxa"/>
          </w:tcPr>
          <w:p w14:paraId="30807915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92</w:t>
            </w:r>
          </w:p>
        </w:tc>
        <w:tc>
          <w:tcPr>
            <w:tcW w:w="567" w:type="dxa"/>
          </w:tcPr>
          <w:p w14:paraId="4BB1DE97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96</w:t>
            </w:r>
          </w:p>
        </w:tc>
        <w:tc>
          <w:tcPr>
            <w:tcW w:w="1134" w:type="dxa"/>
          </w:tcPr>
          <w:p w14:paraId="01B51708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1134" w:type="dxa"/>
          </w:tcPr>
          <w:p w14:paraId="1B414F06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338146BD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73D4281F" w14:textId="77777777" w:rsidTr="00E3275D">
        <w:trPr>
          <w:cantSplit/>
        </w:trPr>
        <w:tc>
          <w:tcPr>
            <w:tcW w:w="2338" w:type="dxa"/>
          </w:tcPr>
          <w:p w14:paraId="31018FB7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23F3374D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449D3F74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567" w:type="dxa"/>
          </w:tcPr>
          <w:p w14:paraId="5F98295B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97</w:t>
            </w:r>
          </w:p>
        </w:tc>
        <w:tc>
          <w:tcPr>
            <w:tcW w:w="567" w:type="dxa"/>
          </w:tcPr>
          <w:p w14:paraId="6B7772E7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97</w:t>
            </w:r>
          </w:p>
        </w:tc>
        <w:tc>
          <w:tcPr>
            <w:tcW w:w="1134" w:type="dxa"/>
          </w:tcPr>
          <w:p w14:paraId="608008DE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2AE11DB8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193DD2FE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2F7E7C52" w14:textId="77777777" w:rsidTr="00E3275D">
        <w:trPr>
          <w:cantSplit/>
        </w:trPr>
        <w:tc>
          <w:tcPr>
            <w:tcW w:w="2338" w:type="dxa"/>
          </w:tcPr>
          <w:p w14:paraId="2D1422E7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2° diagnosi secondaria</w:t>
            </w:r>
          </w:p>
        </w:tc>
        <w:tc>
          <w:tcPr>
            <w:tcW w:w="2552" w:type="dxa"/>
          </w:tcPr>
          <w:p w14:paraId="788BB249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 xml:space="preserve">Codice della seconda diagnosi secondaria riportata sulla SDO e i cui codici sono riportati nella “Classificazione </w:t>
            </w:r>
            <w:proofErr w:type="spellStart"/>
            <w:r>
              <w:rPr>
                <w:i/>
              </w:rPr>
              <w:t>internzazionale</w:t>
            </w:r>
            <w:proofErr w:type="spellEnd"/>
            <w:r>
              <w:rPr>
                <w:i/>
              </w:rPr>
              <w:t xml:space="preserve"> delle malattie”</w:t>
            </w:r>
          </w:p>
        </w:tc>
        <w:tc>
          <w:tcPr>
            <w:tcW w:w="567" w:type="dxa"/>
          </w:tcPr>
          <w:p w14:paraId="22438778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567" w:type="dxa"/>
          </w:tcPr>
          <w:p w14:paraId="13B0BE45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98</w:t>
            </w:r>
          </w:p>
        </w:tc>
        <w:tc>
          <w:tcPr>
            <w:tcW w:w="567" w:type="dxa"/>
          </w:tcPr>
          <w:p w14:paraId="7E800EF7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102</w:t>
            </w:r>
          </w:p>
        </w:tc>
        <w:tc>
          <w:tcPr>
            <w:tcW w:w="1134" w:type="dxa"/>
          </w:tcPr>
          <w:p w14:paraId="11CB18E3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1134" w:type="dxa"/>
          </w:tcPr>
          <w:p w14:paraId="37867962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3CEB71EE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29D85A29" w14:textId="77777777" w:rsidTr="00E3275D">
        <w:trPr>
          <w:cantSplit/>
        </w:trPr>
        <w:tc>
          <w:tcPr>
            <w:tcW w:w="2338" w:type="dxa"/>
          </w:tcPr>
          <w:p w14:paraId="22742CDC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5DE9A9F2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68298154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567" w:type="dxa"/>
          </w:tcPr>
          <w:p w14:paraId="1B535A3F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103</w:t>
            </w:r>
          </w:p>
        </w:tc>
        <w:tc>
          <w:tcPr>
            <w:tcW w:w="567" w:type="dxa"/>
          </w:tcPr>
          <w:p w14:paraId="67B9D77C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103</w:t>
            </w:r>
          </w:p>
        </w:tc>
        <w:tc>
          <w:tcPr>
            <w:tcW w:w="1134" w:type="dxa"/>
          </w:tcPr>
          <w:p w14:paraId="5F8C9D84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3083B941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4866C675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6A601EB8" w14:textId="77777777" w:rsidTr="00E3275D">
        <w:trPr>
          <w:cantSplit/>
        </w:trPr>
        <w:tc>
          <w:tcPr>
            <w:tcW w:w="2338" w:type="dxa"/>
          </w:tcPr>
          <w:p w14:paraId="6C07A0B2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lastRenderedPageBreak/>
              <w:t>3° diagnosi secondaria</w:t>
            </w:r>
          </w:p>
        </w:tc>
        <w:tc>
          <w:tcPr>
            <w:tcW w:w="2552" w:type="dxa"/>
          </w:tcPr>
          <w:p w14:paraId="7BACC9A4" w14:textId="77777777" w:rsidR="00C1521E" w:rsidRPr="00DB6CD6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 xml:space="preserve">Codice della terza diagnosi secondaria riportata sulla SDO e i cui codici sono riportati nella “Classificazione </w:t>
            </w:r>
            <w:proofErr w:type="spellStart"/>
            <w:r>
              <w:rPr>
                <w:i/>
              </w:rPr>
              <w:t>internzazionale</w:t>
            </w:r>
            <w:proofErr w:type="spellEnd"/>
            <w:r>
              <w:rPr>
                <w:i/>
              </w:rPr>
              <w:t xml:space="preserve"> delle malattie”</w:t>
            </w:r>
          </w:p>
        </w:tc>
        <w:tc>
          <w:tcPr>
            <w:tcW w:w="567" w:type="dxa"/>
          </w:tcPr>
          <w:p w14:paraId="2EC097E2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567" w:type="dxa"/>
          </w:tcPr>
          <w:p w14:paraId="2D8F83F5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103</w:t>
            </w:r>
          </w:p>
        </w:tc>
        <w:tc>
          <w:tcPr>
            <w:tcW w:w="567" w:type="dxa"/>
          </w:tcPr>
          <w:p w14:paraId="75C61316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108</w:t>
            </w:r>
          </w:p>
        </w:tc>
        <w:tc>
          <w:tcPr>
            <w:tcW w:w="1134" w:type="dxa"/>
          </w:tcPr>
          <w:p w14:paraId="4AD71EF7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1134" w:type="dxa"/>
          </w:tcPr>
          <w:p w14:paraId="39CBB9D4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57A4DA86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3C390DAC" w14:textId="77777777" w:rsidTr="00E3275D">
        <w:trPr>
          <w:cantSplit/>
        </w:trPr>
        <w:tc>
          <w:tcPr>
            <w:tcW w:w="2338" w:type="dxa"/>
          </w:tcPr>
          <w:p w14:paraId="04876319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58F158EC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3DED4155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567" w:type="dxa"/>
          </w:tcPr>
          <w:p w14:paraId="51F02D6C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109</w:t>
            </w:r>
          </w:p>
        </w:tc>
        <w:tc>
          <w:tcPr>
            <w:tcW w:w="567" w:type="dxa"/>
          </w:tcPr>
          <w:p w14:paraId="060B7662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109</w:t>
            </w:r>
          </w:p>
        </w:tc>
        <w:tc>
          <w:tcPr>
            <w:tcW w:w="1134" w:type="dxa"/>
          </w:tcPr>
          <w:p w14:paraId="00C94188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43E3AD29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1076E4ED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47D4B132" w14:textId="77777777" w:rsidTr="00E3275D">
        <w:trPr>
          <w:cantSplit/>
        </w:trPr>
        <w:tc>
          <w:tcPr>
            <w:tcW w:w="2338" w:type="dxa"/>
          </w:tcPr>
          <w:p w14:paraId="73CE5473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4° diagnosi secondaria</w:t>
            </w:r>
          </w:p>
        </w:tc>
        <w:tc>
          <w:tcPr>
            <w:tcW w:w="2552" w:type="dxa"/>
          </w:tcPr>
          <w:p w14:paraId="4D8ABF3B" w14:textId="77777777" w:rsidR="00C1521E" w:rsidRPr="00DB6CD6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 xml:space="preserve">Codice della quarta diagnosi secondaria riportata sulla SDO e i cui codici sono riportati nella “Classificazione </w:t>
            </w:r>
            <w:proofErr w:type="spellStart"/>
            <w:r>
              <w:rPr>
                <w:i/>
              </w:rPr>
              <w:t>internzazionale</w:t>
            </w:r>
            <w:proofErr w:type="spellEnd"/>
            <w:r>
              <w:rPr>
                <w:i/>
              </w:rPr>
              <w:t xml:space="preserve"> delle malattie”</w:t>
            </w:r>
          </w:p>
        </w:tc>
        <w:tc>
          <w:tcPr>
            <w:tcW w:w="567" w:type="dxa"/>
          </w:tcPr>
          <w:p w14:paraId="5ED71339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567" w:type="dxa"/>
          </w:tcPr>
          <w:p w14:paraId="7C0954E9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110</w:t>
            </w:r>
          </w:p>
        </w:tc>
        <w:tc>
          <w:tcPr>
            <w:tcW w:w="567" w:type="dxa"/>
          </w:tcPr>
          <w:p w14:paraId="0D0B5B5E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114</w:t>
            </w:r>
          </w:p>
        </w:tc>
        <w:tc>
          <w:tcPr>
            <w:tcW w:w="1134" w:type="dxa"/>
          </w:tcPr>
          <w:p w14:paraId="07BCEE35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1134" w:type="dxa"/>
          </w:tcPr>
          <w:p w14:paraId="760B1E8C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239FE303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00AA9F26" w14:textId="77777777" w:rsidTr="00E3275D">
        <w:trPr>
          <w:cantSplit/>
        </w:trPr>
        <w:tc>
          <w:tcPr>
            <w:tcW w:w="2338" w:type="dxa"/>
          </w:tcPr>
          <w:p w14:paraId="459EB377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7457B013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630AAC8E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567" w:type="dxa"/>
          </w:tcPr>
          <w:p w14:paraId="2B8AB3E8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115</w:t>
            </w:r>
          </w:p>
        </w:tc>
        <w:tc>
          <w:tcPr>
            <w:tcW w:w="567" w:type="dxa"/>
          </w:tcPr>
          <w:p w14:paraId="0324897A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115</w:t>
            </w:r>
          </w:p>
        </w:tc>
        <w:tc>
          <w:tcPr>
            <w:tcW w:w="1134" w:type="dxa"/>
          </w:tcPr>
          <w:p w14:paraId="2BBAB7A8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35247390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52722963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24579D20" w14:textId="77777777" w:rsidTr="00E3275D">
        <w:trPr>
          <w:cantSplit/>
        </w:trPr>
        <w:tc>
          <w:tcPr>
            <w:tcW w:w="2338" w:type="dxa"/>
          </w:tcPr>
          <w:p w14:paraId="2CA822AA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5° diagnosi secondaria</w:t>
            </w:r>
          </w:p>
        </w:tc>
        <w:tc>
          <w:tcPr>
            <w:tcW w:w="2552" w:type="dxa"/>
          </w:tcPr>
          <w:p w14:paraId="49468D87" w14:textId="77777777" w:rsidR="00C1521E" w:rsidRPr="00DB6CD6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 xml:space="preserve">Codice della quinta diagnosi secondaria riportata sulla SDO e i cui codici sono riportati nella “Classificazione </w:t>
            </w:r>
            <w:proofErr w:type="spellStart"/>
            <w:r>
              <w:rPr>
                <w:i/>
              </w:rPr>
              <w:t>internzazionale</w:t>
            </w:r>
            <w:proofErr w:type="spellEnd"/>
            <w:r>
              <w:rPr>
                <w:i/>
              </w:rPr>
              <w:t xml:space="preserve"> delle malattie”</w:t>
            </w:r>
          </w:p>
        </w:tc>
        <w:tc>
          <w:tcPr>
            <w:tcW w:w="567" w:type="dxa"/>
          </w:tcPr>
          <w:p w14:paraId="32B05B1C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567" w:type="dxa"/>
          </w:tcPr>
          <w:p w14:paraId="32A401E9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116</w:t>
            </w:r>
          </w:p>
        </w:tc>
        <w:tc>
          <w:tcPr>
            <w:tcW w:w="567" w:type="dxa"/>
          </w:tcPr>
          <w:p w14:paraId="58EA1F16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120</w:t>
            </w:r>
          </w:p>
        </w:tc>
        <w:tc>
          <w:tcPr>
            <w:tcW w:w="1134" w:type="dxa"/>
          </w:tcPr>
          <w:p w14:paraId="28B767DC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1134" w:type="dxa"/>
          </w:tcPr>
          <w:p w14:paraId="1F1826BC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7C92BC88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2A32C6ED" w14:textId="77777777" w:rsidTr="00E3275D">
        <w:trPr>
          <w:cantSplit/>
        </w:trPr>
        <w:tc>
          <w:tcPr>
            <w:tcW w:w="2338" w:type="dxa"/>
          </w:tcPr>
          <w:p w14:paraId="5033A7DF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68BBE848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0BCAFCEF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567" w:type="dxa"/>
          </w:tcPr>
          <w:p w14:paraId="05560A16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121</w:t>
            </w:r>
          </w:p>
        </w:tc>
        <w:tc>
          <w:tcPr>
            <w:tcW w:w="567" w:type="dxa"/>
          </w:tcPr>
          <w:p w14:paraId="50CD9661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121</w:t>
            </w:r>
          </w:p>
        </w:tc>
        <w:tc>
          <w:tcPr>
            <w:tcW w:w="1134" w:type="dxa"/>
          </w:tcPr>
          <w:p w14:paraId="7A0EDD67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2750B447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5E20C502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4E7F0198" w14:textId="77777777" w:rsidTr="00E3275D">
        <w:trPr>
          <w:cantSplit/>
        </w:trPr>
        <w:tc>
          <w:tcPr>
            <w:tcW w:w="2338" w:type="dxa"/>
          </w:tcPr>
          <w:p w14:paraId="79064CD5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Data intervento principale</w:t>
            </w:r>
          </w:p>
        </w:tc>
        <w:tc>
          <w:tcPr>
            <w:tcW w:w="2552" w:type="dxa"/>
          </w:tcPr>
          <w:p w14:paraId="01BE8650" w14:textId="77777777" w:rsidR="00C1521E" w:rsidRPr="00DB6CD6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Data intervento nel formato AAAAMMGG</w:t>
            </w:r>
          </w:p>
        </w:tc>
        <w:tc>
          <w:tcPr>
            <w:tcW w:w="567" w:type="dxa"/>
          </w:tcPr>
          <w:p w14:paraId="05335327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N</w:t>
            </w:r>
          </w:p>
        </w:tc>
        <w:tc>
          <w:tcPr>
            <w:tcW w:w="567" w:type="dxa"/>
          </w:tcPr>
          <w:p w14:paraId="1D09B978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122</w:t>
            </w:r>
          </w:p>
        </w:tc>
        <w:tc>
          <w:tcPr>
            <w:tcW w:w="567" w:type="dxa"/>
          </w:tcPr>
          <w:p w14:paraId="191CE0D7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129</w:t>
            </w:r>
          </w:p>
        </w:tc>
        <w:tc>
          <w:tcPr>
            <w:tcW w:w="1134" w:type="dxa"/>
          </w:tcPr>
          <w:p w14:paraId="03EA61CD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1134" w:type="dxa"/>
          </w:tcPr>
          <w:p w14:paraId="51B6AE74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684F8A71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55816A0D" w14:textId="77777777" w:rsidTr="00E3275D">
        <w:trPr>
          <w:cantSplit/>
        </w:trPr>
        <w:tc>
          <w:tcPr>
            <w:tcW w:w="2338" w:type="dxa"/>
          </w:tcPr>
          <w:p w14:paraId="796CF750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6458A2C2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3768DF7E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567" w:type="dxa"/>
          </w:tcPr>
          <w:p w14:paraId="4D52B7A5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130</w:t>
            </w:r>
          </w:p>
        </w:tc>
        <w:tc>
          <w:tcPr>
            <w:tcW w:w="567" w:type="dxa"/>
          </w:tcPr>
          <w:p w14:paraId="795C0ABB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130</w:t>
            </w:r>
          </w:p>
        </w:tc>
        <w:tc>
          <w:tcPr>
            <w:tcW w:w="1134" w:type="dxa"/>
          </w:tcPr>
          <w:p w14:paraId="5B14A74F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426379CF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7D44DA8E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09E3E66C" w14:textId="77777777" w:rsidTr="00E3275D">
        <w:trPr>
          <w:cantSplit/>
        </w:trPr>
        <w:tc>
          <w:tcPr>
            <w:tcW w:w="2338" w:type="dxa"/>
          </w:tcPr>
          <w:p w14:paraId="60CE6749" w14:textId="77777777" w:rsidR="00C1521E" w:rsidRPr="0081312C" w:rsidRDefault="00C1521E" w:rsidP="00E51375">
            <w:pPr>
              <w:spacing w:before="80" w:line="240" w:lineRule="auto"/>
              <w:ind w:left="0"/>
              <w:rPr>
                <w:i/>
                <w:u w:val="single"/>
              </w:rPr>
            </w:pPr>
            <w:r>
              <w:rPr>
                <w:i/>
              </w:rPr>
              <w:t>Intervento principale</w:t>
            </w:r>
          </w:p>
        </w:tc>
        <w:tc>
          <w:tcPr>
            <w:tcW w:w="2552" w:type="dxa"/>
          </w:tcPr>
          <w:p w14:paraId="695D514E" w14:textId="77777777" w:rsidR="00C1521E" w:rsidRPr="00DB6CD6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Codice intervento chirurgico principale</w:t>
            </w:r>
          </w:p>
        </w:tc>
        <w:tc>
          <w:tcPr>
            <w:tcW w:w="567" w:type="dxa"/>
          </w:tcPr>
          <w:p w14:paraId="3C050BDB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567" w:type="dxa"/>
          </w:tcPr>
          <w:p w14:paraId="28A4A754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131</w:t>
            </w:r>
          </w:p>
        </w:tc>
        <w:tc>
          <w:tcPr>
            <w:tcW w:w="567" w:type="dxa"/>
          </w:tcPr>
          <w:p w14:paraId="4FB40207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134</w:t>
            </w:r>
          </w:p>
        </w:tc>
        <w:tc>
          <w:tcPr>
            <w:tcW w:w="1134" w:type="dxa"/>
          </w:tcPr>
          <w:p w14:paraId="47BEAF71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1134" w:type="dxa"/>
          </w:tcPr>
          <w:p w14:paraId="795D6747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0F4FF7D9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50735FE3" w14:textId="77777777" w:rsidTr="00E3275D">
        <w:trPr>
          <w:cantSplit/>
        </w:trPr>
        <w:tc>
          <w:tcPr>
            <w:tcW w:w="2338" w:type="dxa"/>
          </w:tcPr>
          <w:p w14:paraId="070B859E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6011C3B5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248DD145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567" w:type="dxa"/>
          </w:tcPr>
          <w:p w14:paraId="6FA207B9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135</w:t>
            </w:r>
          </w:p>
        </w:tc>
        <w:tc>
          <w:tcPr>
            <w:tcW w:w="567" w:type="dxa"/>
          </w:tcPr>
          <w:p w14:paraId="360F453C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135</w:t>
            </w:r>
          </w:p>
        </w:tc>
        <w:tc>
          <w:tcPr>
            <w:tcW w:w="1134" w:type="dxa"/>
          </w:tcPr>
          <w:p w14:paraId="02DFE08C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61B614DA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214ADFAB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07B9407E" w14:textId="77777777" w:rsidTr="00E3275D">
        <w:trPr>
          <w:cantSplit/>
        </w:trPr>
        <w:tc>
          <w:tcPr>
            <w:tcW w:w="2338" w:type="dxa"/>
          </w:tcPr>
          <w:p w14:paraId="75326D37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Data intervento secondario</w:t>
            </w:r>
          </w:p>
        </w:tc>
        <w:tc>
          <w:tcPr>
            <w:tcW w:w="2552" w:type="dxa"/>
          </w:tcPr>
          <w:p w14:paraId="2A94CA72" w14:textId="77777777" w:rsidR="00C1521E" w:rsidRPr="00DB6CD6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Data intervento nel formato AAAAMMGG</w:t>
            </w:r>
          </w:p>
        </w:tc>
        <w:tc>
          <w:tcPr>
            <w:tcW w:w="567" w:type="dxa"/>
          </w:tcPr>
          <w:p w14:paraId="29274DCF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N</w:t>
            </w:r>
          </w:p>
        </w:tc>
        <w:tc>
          <w:tcPr>
            <w:tcW w:w="567" w:type="dxa"/>
          </w:tcPr>
          <w:p w14:paraId="63E0C23B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136</w:t>
            </w:r>
          </w:p>
        </w:tc>
        <w:tc>
          <w:tcPr>
            <w:tcW w:w="567" w:type="dxa"/>
          </w:tcPr>
          <w:p w14:paraId="40884EF0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143</w:t>
            </w:r>
          </w:p>
        </w:tc>
        <w:tc>
          <w:tcPr>
            <w:tcW w:w="1134" w:type="dxa"/>
          </w:tcPr>
          <w:p w14:paraId="4849308B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1134" w:type="dxa"/>
          </w:tcPr>
          <w:p w14:paraId="3AD818CB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0F3BE47D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0CD2364E" w14:textId="77777777" w:rsidTr="00E3275D">
        <w:trPr>
          <w:cantSplit/>
        </w:trPr>
        <w:tc>
          <w:tcPr>
            <w:tcW w:w="2338" w:type="dxa"/>
          </w:tcPr>
          <w:p w14:paraId="68EBD446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3A3B6B9B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149BDB8C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567" w:type="dxa"/>
          </w:tcPr>
          <w:p w14:paraId="3A425337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144</w:t>
            </w:r>
          </w:p>
        </w:tc>
        <w:tc>
          <w:tcPr>
            <w:tcW w:w="567" w:type="dxa"/>
          </w:tcPr>
          <w:p w14:paraId="1D7F3827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144</w:t>
            </w:r>
          </w:p>
        </w:tc>
        <w:tc>
          <w:tcPr>
            <w:tcW w:w="1134" w:type="dxa"/>
          </w:tcPr>
          <w:p w14:paraId="3499FB79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1251197E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4C4BA3A8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63E1F548" w14:textId="77777777" w:rsidTr="00E3275D">
        <w:trPr>
          <w:cantSplit/>
        </w:trPr>
        <w:tc>
          <w:tcPr>
            <w:tcW w:w="2338" w:type="dxa"/>
          </w:tcPr>
          <w:p w14:paraId="777A12BE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1°Intervento secondario</w:t>
            </w:r>
          </w:p>
        </w:tc>
        <w:tc>
          <w:tcPr>
            <w:tcW w:w="2552" w:type="dxa"/>
          </w:tcPr>
          <w:p w14:paraId="212DFD02" w14:textId="77777777" w:rsidR="00C1521E" w:rsidRPr="00DB6CD6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Codice intervento chirurgico secondo la classificazione internazionale delle malattie</w:t>
            </w:r>
          </w:p>
        </w:tc>
        <w:tc>
          <w:tcPr>
            <w:tcW w:w="567" w:type="dxa"/>
          </w:tcPr>
          <w:p w14:paraId="7C500479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567" w:type="dxa"/>
          </w:tcPr>
          <w:p w14:paraId="24C8927D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145</w:t>
            </w:r>
          </w:p>
        </w:tc>
        <w:tc>
          <w:tcPr>
            <w:tcW w:w="567" w:type="dxa"/>
          </w:tcPr>
          <w:p w14:paraId="3DA89B0E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148</w:t>
            </w:r>
          </w:p>
        </w:tc>
        <w:tc>
          <w:tcPr>
            <w:tcW w:w="1134" w:type="dxa"/>
          </w:tcPr>
          <w:p w14:paraId="0851332B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1134" w:type="dxa"/>
          </w:tcPr>
          <w:p w14:paraId="2E24AC40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4FF0CC7F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5FE02708" w14:textId="77777777" w:rsidTr="00E3275D">
        <w:trPr>
          <w:cantSplit/>
        </w:trPr>
        <w:tc>
          <w:tcPr>
            <w:tcW w:w="2338" w:type="dxa"/>
          </w:tcPr>
          <w:p w14:paraId="6E8BC07E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02648CDA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667C2A09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567" w:type="dxa"/>
          </w:tcPr>
          <w:p w14:paraId="446586DE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149</w:t>
            </w:r>
          </w:p>
        </w:tc>
        <w:tc>
          <w:tcPr>
            <w:tcW w:w="567" w:type="dxa"/>
          </w:tcPr>
          <w:p w14:paraId="05F3DD33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149</w:t>
            </w:r>
          </w:p>
        </w:tc>
        <w:tc>
          <w:tcPr>
            <w:tcW w:w="1134" w:type="dxa"/>
          </w:tcPr>
          <w:p w14:paraId="7779AC3D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11D1A1A4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3232BF42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4108BE30" w14:textId="77777777" w:rsidTr="00E3275D">
        <w:trPr>
          <w:cantSplit/>
        </w:trPr>
        <w:tc>
          <w:tcPr>
            <w:tcW w:w="2338" w:type="dxa"/>
          </w:tcPr>
          <w:p w14:paraId="354658DD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Data intervento secondario</w:t>
            </w:r>
          </w:p>
        </w:tc>
        <w:tc>
          <w:tcPr>
            <w:tcW w:w="2552" w:type="dxa"/>
          </w:tcPr>
          <w:p w14:paraId="66CBF2E5" w14:textId="77777777" w:rsidR="00C1521E" w:rsidRPr="00DB6CD6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Data intervento nel formato AAAAMMGG</w:t>
            </w:r>
          </w:p>
        </w:tc>
        <w:tc>
          <w:tcPr>
            <w:tcW w:w="567" w:type="dxa"/>
          </w:tcPr>
          <w:p w14:paraId="39322883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N</w:t>
            </w:r>
          </w:p>
        </w:tc>
        <w:tc>
          <w:tcPr>
            <w:tcW w:w="567" w:type="dxa"/>
          </w:tcPr>
          <w:p w14:paraId="544903F4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150</w:t>
            </w:r>
          </w:p>
        </w:tc>
        <w:tc>
          <w:tcPr>
            <w:tcW w:w="567" w:type="dxa"/>
          </w:tcPr>
          <w:p w14:paraId="102983BB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157</w:t>
            </w:r>
          </w:p>
        </w:tc>
        <w:tc>
          <w:tcPr>
            <w:tcW w:w="1134" w:type="dxa"/>
          </w:tcPr>
          <w:p w14:paraId="23AF597A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1134" w:type="dxa"/>
          </w:tcPr>
          <w:p w14:paraId="19086E2C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73774115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79D58B1C" w14:textId="77777777" w:rsidTr="00E3275D">
        <w:trPr>
          <w:cantSplit/>
        </w:trPr>
        <w:tc>
          <w:tcPr>
            <w:tcW w:w="2338" w:type="dxa"/>
          </w:tcPr>
          <w:p w14:paraId="0774FF26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2E6D01C3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26E96F15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567" w:type="dxa"/>
          </w:tcPr>
          <w:p w14:paraId="645738EA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158</w:t>
            </w:r>
          </w:p>
        </w:tc>
        <w:tc>
          <w:tcPr>
            <w:tcW w:w="567" w:type="dxa"/>
          </w:tcPr>
          <w:p w14:paraId="012F635F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158</w:t>
            </w:r>
          </w:p>
        </w:tc>
        <w:tc>
          <w:tcPr>
            <w:tcW w:w="1134" w:type="dxa"/>
          </w:tcPr>
          <w:p w14:paraId="1203D861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3890C2CD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248E1558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0FC5B9DC" w14:textId="77777777" w:rsidTr="00E3275D">
        <w:trPr>
          <w:cantSplit/>
        </w:trPr>
        <w:tc>
          <w:tcPr>
            <w:tcW w:w="2338" w:type="dxa"/>
          </w:tcPr>
          <w:p w14:paraId="1046AF94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lastRenderedPageBreak/>
              <w:t>2°Intervento secondario</w:t>
            </w:r>
          </w:p>
        </w:tc>
        <w:tc>
          <w:tcPr>
            <w:tcW w:w="2552" w:type="dxa"/>
          </w:tcPr>
          <w:p w14:paraId="02CA84BB" w14:textId="77777777" w:rsidR="00C1521E" w:rsidRPr="00DB6CD6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Codice intervento chirurgico secondo la classificazione internazionale delle malattie</w:t>
            </w:r>
          </w:p>
        </w:tc>
        <w:tc>
          <w:tcPr>
            <w:tcW w:w="567" w:type="dxa"/>
          </w:tcPr>
          <w:p w14:paraId="2E52A3BF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567" w:type="dxa"/>
          </w:tcPr>
          <w:p w14:paraId="33609781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159</w:t>
            </w:r>
          </w:p>
        </w:tc>
        <w:tc>
          <w:tcPr>
            <w:tcW w:w="567" w:type="dxa"/>
          </w:tcPr>
          <w:p w14:paraId="1BA0F46D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162</w:t>
            </w:r>
          </w:p>
        </w:tc>
        <w:tc>
          <w:tcPr>
            <w:tcW w:w="1134" w:type="dxa"/>
          </w:tcPr>
          <w:p w14:paraId="08CDB4CB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1134" w:type="dxa"/>
          </w:tcPr>
          <w:p w14:paraId="569D9641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769A1287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0C9D89FA" w14:textId="77777777" w:rsidTr="00E3275D">
        <w:trPr>
          <w:cantSplit/>
        </w:trPr>
        <w:tc>
          <w:tcPr>
            <w:tcW w:w="2338" w:type="dxa"/>
          </w:tcPr>
          <w:p w14:paraId="2F77E74B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25F0EED5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270718E7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567" w:type="dxa"/>
          </w:tcPr>
          <w:p w14:paraId="5653203F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163</w:t>
            </w:r>
          </w:p>
        </w:tc>
        <w:tc>
          <w:tcPr>
            <w:tcW w:w="567" w:type="dxa"/>
          </w:tcPr>
          <w:p w14:paraId="4E08F1EB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163</w:t>
            </w:r>
          </w:p>
        </w:tc>
        <w:tc>
          <w:tcPr>
            <w:tcW w:w="1134" w:type="dxa"/>
          </w:tcPr>
          <w:p w14:paraId="4835A6D4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4D4DE06B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3FA734B3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501E6556" w14:textId="77777777" w:rsidTr="00E3275D">
        <w:trPr>
          <w:cantSplit/>
        </w:trPr>
        <w:tc>
          <w:tcPr>
            <w:tcW w:w="2338" w:type="dxa"/>
          </w:tcPr>
          <w:p w14:paraId="12C2F239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Data intervento secondario</w:t>
            </w:r>
          </w:p>
        </w:tc>
        <w:tc>
          <w:tcPr>
            <w:tcW w:w="2552" w:type="dxa"/>
          </w:tcPr>
          <w:p w14:paraId="5BD3233C" w14:textId="77777777" w:rsidR="00C1521E" w:rsidRPr="00DB6CD6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Data intervento nel formato AAAAMMGG</w:t>
            </w:r>
          </w:p>
        </w:tc>
        <w:tc>
          <w:tcPr>
            <w:tcW w:w="567" w:type="dxa"/>
          </w:tcPr>
          <w:p w14:paraId="4DFBAD48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N</w:t>
            </w:r>
          </w:p>
        </w:tc>
        <w:tc>
          <w:tcPr>
            <w:tcW w:w="567" w:type="dxa"/>
          </w:tcPr>
          <w:p w14:paraId="4B337FFE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164</w:t>
            </w:r>
          </w:p>
        </w:tc>
        <w:tc>
          <w:tcPr>
            <w:tcW w:w="567" w:type="dxa"/>
          </w:tcPr>
          <w:p w14:paraId="11C20F23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171</w:t>
            </w:r>
          </w:p>
        </w:tc>
        <w:tc>
          <w:tcPr>
            <w:tcW w:w="1134" w:type="dxa"/>
          </w:tcPr>
          <w:p w14:paraId="5CCB7FB7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1134" w:type="dxa"/>
          </w:tcPr>
          <w:p w14:paraId="05EF6CB2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4D299AA4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324C3089" w14:textId="77777777" w:rsidTr="00E3275D">
        <w:trPr>
          <w:cantSplit/>
        </w:trPr>
        <w:tc>
          <w:tcPr>
            <w:tcW w:w="2338" w:type="dxa"/>
          </w:tcPr>
          <w:p w14:paraId="39227354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79AF243F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4F0E70B5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567" w:type="dxa"/>
          </w:tcPr>
          <w:p w14:paraId="7806B847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172</w:t>
            </w:r>
          </w:p>
        </w:tc>
        <w:tc>
          <w:tcPr>
            <w:tcW w:w="567" w:type="dxa"/>
          </w:tcPr>
          <w:p w14:paraId="34D8648B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172</w:t>
            </w:r>
          </w:p>
        </w:tc>
        <w:tc>
          <w:tcPr>
            <w:tcW w:w="1134" w:type="dxa"/>
          </w:tcPr>
          <w:p w14:paraId="6C95FFEF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5188730D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7AB2A40B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26C054FA" w14:textId="77777777" w:rsidTr="00E3275D">
        <w:trPr>
          <w:cantSplit/>
        </w:trPr>
        <w:tc>
          <w:tcPr>
            <w:tcW w:w="2338" w:type="dxa"/>
          </w:tcPr>
          <w:p w14:paraId="2FEEB909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3°Intervento secondario</w:t>
            </w:r>
          </w:p>
        </w:tc>
        <w:tc>
          <w:tcPr>
            <w:tcW w:w="2552" w:type="dxa"/>
          </w:tcPr>
          <w:p w14:paraId="743D49C2" w14:textId="77777777" w:rsidR="00C1521E" w:rsidRPr="00DB6CD6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Codice intervento chirurgico secondo la classificazione internazionale delle malattie</w:t>
            </w:r>
          </w:p>
        </w:tc>
        <w:tc>
          <w:tcPr>
            <w:tcW w:w="567" w:type="dxa"/>
          </w:tcPr>
          <w:p w14:paraId="6E43A038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567" w:type="dxa"/>
          </w:tcPr>
          <w:p w14:paraId="33667137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173</w:t>
            </w:r>
          </w:p>
          <w:p w14:paraId="7C1221F8" w14:textId="77777777" w:rsidR="00C1521E" w:rsidRPr="00170F15" w:rsidRDefault="00C1521E" w:rsidP="00E51375"/>
        </w:tc>
        <w:tc>
          <w:tcPr>
            <w:tcW w:w="567" w:type="dxa"/>
          </w:tcPr>
          <w:p w14:paraId="5EAE22E0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176</w:t>
            </w:r>
          </w:p>
        </w:tc>
        <w:tc>
          <w:tcPr>
            <w:tcW w:w="1134" w:type="dxa"/>
          </w:tcPr>
          <w:p w14:paraId="597CC7E9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1134" w:type="dxa"/>
          </w:tcPr>
          <w:p w14:paraId="230E1C00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6F54E41E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7B735041" w14:textId="77777777" w:rsidTr="00E3275D">
        <w:trPr>
          <w:cantSplit/>
        </w:trPr>
        <w:tc>
          <w:tcPr>
            <w:tcW w:w="2338" w:type="dxa"/>
          </w:tcPr>
          <w:p w14:paraId="3B88BAE2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0776558F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61BD002D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567" w:type="dxa"/>
          </w:tcPr>
          <w:p w14:paraId="2ABCA527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177</w:t>
            </w:r>
          </w:p>
        </w:tc>
        <w:tc>
          <w:tcPr>
            <w:tcW w:w="567" w:type="dxa"/>
          </w:tcPr>
          <w:p w14:paraId="221884BD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177</w:t>
            </w:r>
          </w:p>
        </w:tc>
        <w:tc>
          <w:tcPr>
            <w:tcW w:w="1134" w:type="dxa"/>
          </w:tcPr>
          <w:p w14:paraId="21A909A6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6CE3E79D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7E3968B8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09CE77CD" w14:textId="77777777" w:rsidTr="00E3275D">
        <w:trPr>
          <w:cantSplit/>
        </w:trPr>
        <w:tc>
          <w:tcPr>
            <w:tcW w:w="2338" w:type="dxa"/>
          </w:tcPr>
          <w:p w14:paraId="11DABFBB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Data intervento secondario</w:t>
            </w:r>
          </w:p>
        </w:tc>
        <w:tc>
          <w:tcPr>
            <w:tcW w:w="2552" w:type="dxa"/>
          </w:tcPr>
          <w:p w14:paraId="0FFA34FD" w14:textId="77777777" w:rsidR="00C1521E" w:rsidRPr="00DB6CD6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Data intervento nel formato AAAAMMGG</w:t>
            </w:r>
          </w:p>
        </w:tc>
        <w:tc>
          <w:tcPr>
            <w:tcW w:w="567" w:type="dxa"/>
          </w:tcPr>
          <w:p w14:paraId="0CCF8F67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N</w:t>
            </w:r>
          </w:p>
        </w:tc>
        <w:tc>
          <w:tcPr>
            <w:tcW w:w="567" w:type="dxa"/>
          </w:tcPr>
          <w:p w14:paraId="11BD0C75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178</w:t>
            </w:r>
          </w:p>
        </w:tc>
        <w:tc>
          <w:tcPr>
            <w:tcW w:w="567" w:type="dxa"/>
          </w:tcPr>
          <w:p w14:paraId="1C939429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185</w:t>
            </w:r>
          </w:p>
        </w:tc>
        <w:tc>
          <w:tcPr>
            <w:tcW w:w="1134" w:type="dxa"/>
          </w:tcPr>
          <w:p w14:paraId="64A7B073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1134" w:type="dxa"/>
          </w:tcPr>
          <w:p w14:paraId="10291787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1378512A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5F302803" w14:textId="77777777" w:rsidTr="00E3275D">
        <w:trPr>
          <w:cantSplit/>
        </w:trPr>
        <w:tc>
          <w:tcPr>
            <w:tcW w:w="2338" w:type="dxa"/>
          </w:tcPr>
          <w:p w14:paraId="50D6A826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55FD87E1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7A52A6EA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567" w:type="dxa"/>
          </w:tcPr>
          <w:p w14:paraId="4FDA5997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186</w:t>
            </w:r>
          </w:p>
        </w:tc>
        <w:tc>
          <w:tcPr>
            <w:tcW w:w="567" w:type="dxa"/>
          </w:tcPr>
          <w:p w14:paraId="06ABD5FE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186</w:t>
            </w:r>
          </w:p>
        </w:tc>
        <w:tc>
          <w:tcPr>
            <w:tcW w:w="1134" w:type="dxa"/>
          </w:tcPr>
          <w:p w14:paraId="093D267A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09F9C873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4E8BAB1C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6E362A1F" w14:textId="77777777" w:rsidTr="00E3275D">
        <w:trPr>
          <w:cantSplit/>
        </w:trPr>
        <w:tc>
          <w:tcPr>
            <w:tcW w:w="2338" w:type="dxa"/>
          </w:tcPr>
          <w:p w14:paraId="557BE8EF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4°Intervento secondario</w:t>
            </w:r>
          </w:p>
        </w:tc>
        <w:tc>
          <w:tcPr>
            <w:tcW w:w="2552" w:type="dxa"/>
          </w:tcPr>
          <w:p w14:paraId="0DA3FD9B" w14:textId="77777777" w:rsidR="00C1521E" w:rsidRPr="00DB6CD6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Codice intervento chirurgico secondo la classificazione internazionale delle malattie</w:t>
            </w:r>
          </w:p>
        </w:tc>
        <w:tc>
          <w:tcPr>
            <w:tcW w:w="567" w:type="dxa"/>
          </w:tcPr>
          <w:p w14:paraId="6744E28C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567" w:type="dxa"/>
          </w:tcPr>
          <w:p w14:paraId="58B3FA63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187</w:t>
            </w:r>
          </w:p>
        </w:tc>
        <w:tc>
          <w:tcPr>
            <w:tcW w:w="567" w:type="dxa"/>
          </w:tcPr>
          <w:p w14:paraId="0B998687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190</w:t>
            </w:r>
          </w:p>
        </w:tc>
        <w:tc>
          <w:tcPr>
            <w:tcW w:w="1134" w:type="dxa"/>
          </w:tcPr>
          <w:p w14:paraId="1BCAA55D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1134" w:type="dxa"/>
          </w:tcPr>
          <w:p w14:paraId="48369CBA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72277165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5547A767" w14:textId="77777777" w:rsidTr="00E3275D">
        <w:trPr>
          <w:cantSplit/>
        </w:trPr>
        <w:tc>
          <w:tcPr>
            <w:tcW w:w="2338" w:type="dxa"/>
          </w:tcPr>
          <w:p w14:paraId="2EFADFF9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696F1EE8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6701A71C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567" w:type="dxa"/>
          </w:tcPr>
          <w:p w14:paraId="4574CE8A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191</w:t>
            </w:r>
          </w:p>
        </w:tc>
        <w:tc>
          <w:tcPr>
            <w:tcW w:w="567" w:type="dxa"/>
          </w:tcPr>
          <w:p w14:paraId="2D245728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191</w:t>
            </w:r>
          </w:p>
        </w:tc>
        <w:tc>
          <w:tcPr>
            <w:tcW w:w="1134" w:type="dxa"/>
          </w:tcPr>
          <w:p w14:paraId="663056E5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67828653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15681704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0A880C90" w14:textId="77777777" w:rsidTr="00E3275D">
        <w:trPr>
          <w:cantSplit/>
        </w:trPr>
        <w:tc>
          <w:tcPr>
            <w:tcW w:w="2338" w:type="dxa"/>
          </w:tcPr>
          <w:p w14:paraId="38EE080A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Data intervento secondario</w:t>
            </w:r>
          </w:p>
        </w:tc>
        <w:tc>
          <w:tcPr>
            <w:tcW w:w="2552" w:type="dxa"/>
          </w:tcPr>
          <w:p w14:paraId="1EB73782" w14:textId="77777777" w:rsidR="00C1521E" w:rsidRPr="00DB6CD6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Data intervento nel formato AAAAMMGG</w:t>
            </w:r>
          </w:p>
        </w:tc>
        <w:tc>
          <w:tcPr>
            <w:tcW w:w="567" w:type="dxa"/>
          </w:tcPr>
          <w:p w14:paraId="75D941D4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N</w:t>
            </w:r>
          </w:p>
        </w:tc>
        <w:tc>
          <w:tcPr>
            <w:tcW w:w="567" w:type="dxa"/>
          </w:tcPr>
          <w:p w14:paraId="2ABF466C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192</w:t>
            </w:r>
          </w:p>
        </w:tc>
        <w:tc>
          <w:tcPr>
            <w:tcW w:w="567" w:type="dxa"/>
          </w:tcPr>
          <w:p w14:paraId="06FD6000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199</w:t>
            </w:r>
          </w:p>
        </w:tc>
        <w:tc>
          <w:tcPr>
            <w:tcW w:w="1134" w:type="dxa"/>
          </w:tcPr>
          <w:p w14:paraId="41588D68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1134" w:type="dxa"/>
          </w:tcPr>
          <w:p w14:paraId="7D35AB77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0EFFE886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1AA7A164" w14:textId="77777777" w:rsidTr="00E3275D">
        <w:trPr>
          <w:cantSplit/>
        </w:trPr>
        <w:tc>
          <w:tcPr>
            <w:tcW w:w="2338" w:type="dxa"/>
          </w:tcPr>
          <w:p w14:paraId="2056A66A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373AE987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6A1DC2A5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567" w:type="dxa"/>
          </w:tcPr>
          <w:p w14:paraId="12C135A5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200</w:t>
            </w:r>
          </w:p>
        </w:tc>
        <w:tc>
          <w:tcPr>
            <w:tcW w:w="567" w:type="dxa"/>
          </w:tcPr>
          <w:p w14:paraId="1933BE88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200</w:t>
            </w:r>
          </w:p>
        </w:tc>
        <w:tc>
          <w:tcPr>
            <w:tcW w:w="1134" w:type="dxa"/>
          </w:tcPr>
          <w:p w14:paraId="712114BC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1D256C61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3FBB9749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5D2E177E" w14:textId="77777777" w:rsidTr="00E3275D">
        <w:trPr>
          <w:cantSplit/>
        </w:trPr>
        <w:tc>
          <w:tcPr>
            <w:tcW w:w="2338" w:type="dxa"/>
          </w:tcPr>
          <w:p w14:paraId="2BE732F3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5°Intervento secondario</w:t>
            </w:r>
          </w:p>
        </w:tc>
        <w:tc>
          <w:tcPr>
            <w:tcW w:w="2552" w:type="dxa"/>
          </w:tcPr>
          <w:p w14:paraId="5F9A61E7" w14:textId="77777777" w:rsidR="00C1521E" w:rsidRPr="00DB6CD6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Data intervento nel formato AAAAMMGG</w:t>
            </w:r>
          </w:p>
        </w:tc>
        <w:tc>
          <w:tcPr>
            <w:tcW w:w="567" w:type="dxa"/>
          </w:tcPr>
          <w:p w14:paraId="40AABBA7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567" w:type="dxa"/>
          </w:tcPr>
          <w:p w14:paraId="70EDBC3F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201</w:t>
            </w:r>
          </w:p>
        </w:tc>
        <w:tc>
          <w:tcPr>
            <w:tcW w:w="567" w:type="dxa"/>
          </w:tcPr>
          <w:p w14:paraId="6B5BC122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204</w:t>
            </w:r>
          </w:p>
        </w:tc>
        <w:tc>
          <w:tcPr>
            <w:tcW w:w="1134" w:type="dxa"/>
          </w:tcPr>
          <w:p w14:paraId="3A0D261F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1134" w:type="dxa"/>
          </w:tcPr>
          <w:p w14:paraId="257C34FA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290919C3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08BC7DF4" w14:textId="77777777" w:rsidTr="00E3275D">
        <w:trPr>
          <w:cantSplit/>
        </w:trPr>
        <w:tc>
          <w:tcPr>
            <w:tcW w:w="2338" w:type="dxa"/>
          </w:tcPr>
          <w:p w14:paraId="4C482BD1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07C5D21D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4B1A4633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567" w:type="dxa"/>
          </w:tcPr>
          <w:p w14:paraId="4A03FE0D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205</w:t>
            </w:r>
          </w:p>
        </w:tc>
        <w:tc>
          <w:tcPr>
            <w:tcW w:w="567" w:type="dxa"/>
          </w:tcPr>
          <w:p w14:paraId="1636054D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205</w:t>
            </w:r>
          </w:p>
        </w:tc>
        <w:tc>
          <w:tcPr>
            <w:tcW w:w="1134" w:type="dxa"/>
          </w:tcPr>
          <w:p w14:paraId="317626E0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1CBE394B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48A8A486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70C04E9D" w14:textId="77777777" w:rsidTr="00E3275D">
        <w:trPr>
          <w:cantSplit/>
        </w:trPr>
        <w:tc>
          <w:tcPr>
            <w:tcW w:w="2338" w:type="dxa"/>
          </w:tcPr>
          <w:p w14:paraId="4238A1E1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Modalità di dimissione</w:t>
            </w:r>
          </w:p>
        </w:tc>
        <w:tc>
          <w:tcPr>
            <w:tcW w:w="2552" w:type="dxa"/>
          </w:tcPr>
          <w:p w14:paraId="11A6FCF9" w14:textId="77777777" w:rsidR="00C1521E" w:rsidRPr="00DB6C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567" w:type="dxa"/>
          </w:tcPr>
          <w:p w14:paraId="4E4393D4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567" w:type="dxa"/>
          </w:tcPr>
          <w:p w14:paraId="118B0EC6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206</w:t>
            </w:r>
          </w:p>
        </w:tc>
        <w:tc>
          <w:tcPr>
            <w:tcW w:w="567" w:type="dxa"/>
          </w:tcPr>
          <w:p w14:paraId="1EC284D8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206</w:t>
            </w:r>
          </w:p>
        </w:tc>
        <w:tc>
          <w:tcPr>
            <w:tcW w:w="1134" w:type="dxa"/>
          </w:tcPr>
          <w:p w14:paraId="276F0DD0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6A71B901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27D35067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0673AE66" w14:textId="77777777" w:rsidTr="00E3275D">
        <w:trPr>
          <w:cantSplit/>
        </w:trPr>
        <w:tc>
          <w:tcPr>
            <w:tcW w:w="2338" w:type="dxa"/>
          </w:tcPr>
          <w:p w14:paraId="1C94DD04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15EF9F39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24BC0D19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567" w:type="dxa"/>
          </w:tcPr>
          <w:p w14:paraId="5D4F452F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207</w:t>
            </w:r>
          </w:p>
        </w:tc>
        <w:tc>
          <w:tcPr>
            <w:tcW w:w="567" w:type="dxa"/>
          </w:tcPr>
          <w:p w14:paraId="451DF264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207</w:t>
            </w:r>
          </w:p>
        </w:tc>
        <w:tc>
          <w:tcPr>
            <w:tcW w:w="1134" w:type="dxa"/>
          </w:tcPr>
          <w:p w14:paraId="28E8C9C2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0590F2BE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24BD1FA4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75057016" w14:textId="77777777" w:rsidTr="00E3275D">
        <w:trPr>
          <w:cantSplit/>
        </w:trPr>
        <w:tc>
          <w:tcPr>
            <w:tcW w:w="2338" w:type="dxa"/>
          </w:tcPr>
          <w:p w14:paraId="1EF62E09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ASL territoriale</w:t>
            </w:r>
          </w:p>
        </w:tc>
        <w:tc>
          <w:tcPr>
            <w:tcW w:w="2552" w:type="dxa"/>
          </w:tcPr>
          <w:p w14:paraId="6550E4D6" w14:textId="77777777" w:rsidR="00C1521E" w:rsidRPr="00DB6CD6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Codice della asl territorialmente competente</w:t>
            </w:r>
          </w:p>
        </w:tc>
        <w:tc>
          <w:tcPr>
            <w:tcW w:w="567" w:type="dxa"/>
          </w:tcPr>
          <w:p w14:paraId="6B67D037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567" w:type="dxa"/>
          </w:tcPr>
          <w:p w14:paraId="08ABAC18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208</w:t>
            </w:r>
          </w:p>
        </w:tc>
        <w:tc>
          <w:tcPr>
            <w:tcW w:w="567" w:type="dxa"/>
          </w:tcPr>
          <w:p w14:paraId="3CF5CD97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210</w:t>
            </w:r>
          </w:p>
        </w:tc>
        <w:tc>
          <w:tcPr>
            <w:tcW w:w="1134" w:type="dxa"/>
          </w:tcPr>
          <w:p w14:paraId="3CDCEE86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1134" w:type="dxa"/>
          </w:tcPr>
          <w:p w14:paraId="02B76E43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520DC32D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12B3B5D5" w14:textId="77777777" w:rsidTr="00E3275D">
        <w:trPr>
          <w:cantSplit/>
        </w:trPr>
        <w:tc>
          <w:tcPr>
            <w:tcW w:w="2338" w:type="dxa"/>
          </w:tcPr>
          <w:p w14:paraId="6CA9EB8F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4DBEB89F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28BD865A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567" w:type="dxa"/>
          </w:tcPr>
          <w:p w14:paraId="09D7F554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211</w:t>
            </w:r>
          </w:p>
        </w:tc>
        <w:tc>
          <w:tcPr>
            <w:tcW w:w="567" w:type="dxa"/>
          </w:tcPr>
          <w:p w14:paraId="3CEB47B2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211</w:t>
            </w:r>
          </w:p>
        </w:tc>
        <w:tc>
          <w:tcPr>
            <w:tcW w:w="1134" w:type="dxa"/>
          </w:tcPr>
          <w:p w14:paraId="292A49A3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5657C11D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7F9859A3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12C6678B" w14:textId="77777777" w:rsidTr="00E3275D">
        <w:trPr>
          <w:cantSplit/>
        </w:trPr>
        <w:tc>
          <w:tcPr>
            <w:tcW w:w="2338" w:type="dxa"/>
          </w:tcPr>
          <w:p w14:paraId="13536A59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ASL residenza</w:t>
            </w:r>
          </w:p>
        </w:tc>
        <w:tc>
          <w:tcPr>
            <w:tcW w:w="2552" w:type="dxa"/>
          </w:tcPr>
          <w:p w14:paraId="02239421" w14:textId="77777777" w:rsidR="00C1521E" w:rsidRPr="00DB6CD6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Codice della asl di residenza dell’assistito</w:t>
            </w:r>
          </w:p>
        </w:tc>
        <w:tc>
          <w:tcPr>
            <w:tcW w:w="567" w:type="dxa"/>
          </w:tcPr>
          <w:p w14:paraId="29F66784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567" w:type="dxa"/>
          </w:tcPr>
          <w:p w14:paraId="6CEE0F44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212</w:t>
            </w:r>
          </w:p>
        </w:tc>
        <w:tc>
          <w:tcPr>
            <w:tcW w:w="567" w:type="dxa"/>
          </w:tcPr>
          <w:p w14:paraId="03CC8C28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214</w:t>
            </w:r>
          </w:p>
        </w:tc>
        <w:tc>
          <w:tcPr>
            <w:tcW w:w="1134" w:type="dxa"/>
          </w:tcPr>
          <w:p w14:paraId="59299619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1134" w:type="dxa"/>
          </w:tcPr>
          <w:p w14:paraId="2B70266F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087F32A4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66CD4AE3" w14:textId="77777777" w:rsidTr="00E3275D">
        <w:trPr>
          <w:cantSplit/>
        </w:trPr>
        <w:tc>
          <w:tcPr>
            <w:tcW w:w="2338" w:type="dxa"/>
          </w:tcPr>
          <w:p w14:paraId="607EE82E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7F9E1EC0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700E971F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567" w:type="dxa"/>
          </w:tcPr>
          <w:p w14:paraId="7AC86556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215</w:t>
            </w:r>
          </w:p>
        </w:tc>
        <w:tc>
          <w:tcPr>
            <w:tcW w:w="567" w:type="dxa"/>
          </w:tcPr>
          <w:p w14:paraId="74E495CA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215</w:t>
            </w:r>
          </w:p>
        </w:tc>
        <w:tc>
          <w:tcPr>
            <w:tcW w:w="1134" w:type="dxa"/>
          </w:tcPr>
          <w:p w14:paraId="005368D6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1AE9965D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0E3A1F3E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11605ADD" w14:textId="77777777" w:rsidTr="00E3275D">
        <w:trPr>
          <w:cantSplit/>
        </w:trPr>
        <w:tc>
          <w:tcPr>
            <w:tcW w:w="2338" w:type="dxa"/>
          </w:tcPr>
          <w:p w14:paraId="6CBEDD99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lastRenderedPageBreak/>
              <w:t>Età anni</w:t>
            </w:r>
          </w:p>
        </w:tc>
        <w:tc>
          <w:tcPr>
            <w:tcW w:w="2552" w:type="dxa"/>
          </w:tcPr>
          <w:p w14:paraId="71482F70" w14:textId="77777777" w:rsidR="00C1521E" w:rsidRPr="00DB6CD6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Età dell’assistito alla data del ricovero espressa in anni</w:t>
            </w:r>
          </w:p>
        </w:tc>
        <w:tc>
          <w:tcPr>
            <w:tcW w:w="567" w:type="dxa"/>
          </w:tcPr>
          <w:p w14:paraId="7950DB70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N</w:t>
            </w:r>
          </w:p>
        </w:tc>
        <w:tc>
          <w:tcPr>
            <w:tcW w:w="567" w:type="dxa"/>
          </w:tcPr>
          <w:p w14:paraId="2DFF4C5A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216</w:t>
            </w:r>
          </w:p>
        </w:tc>
        <w:tc>
          <w:tcPr>
            <w:tcW w:w="567" w:type="dxa"/>
          </w:tcPr>
          <w:p w14:paraId="3620EB7E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218</w:t>
            </w:r>
          </w:p>
        </w:tc>
        <w:tc>
          <w:tcPr>
            <w:tcW w:w="1134" w:type="dxa"/>
          </w:tcPr>
          <w:p w14:paraId="27F70F9A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1134" w:type="dxa"/>
          </w:tcPr>
          <w:p w14:paraId="4C1E3DB8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3F328D37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77B582EB" w14:textId="77777777" w:rsidTr="00E3275D">
        <w:trPr>
          <w:cantSplit/>
        </w:trPr>
        <w:tc>
          <w:tcPr>
            <w:tcW w:w="2338" w:type="dxa"/>
          </w:tcPr>
          <w:p w14:paraId="388A88A2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35A8791B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1B3ADAE0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567" w:type="dxa"/>
          </w:tcPr>
          <w:p w14:paraId="3BEB8397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219</w:t>
            </w:r>
          </w:p>
        </w:tc>
        <w:tc>
          <w:tcPr>
            <w:tcW w:w="567" w:type="dxa"/>
          </w:tcPr>
          <w:p w14:paraId="552404E1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219</w:t>
            </w:r>
          </w:p>
        </w:tc>
        <w:tc>
          <w:tcPr>
            <w:tcW w:w="1134" w:type="dxa"/>
          </w:tcPr>
          <w:p w14:paraId="61DC2173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54FC2054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67711167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4F6FEC2B" w14:textId="77777777" w:rsidTr="00E3275D">
        <w:trPr>
          <w:cantSplit/>
        </w:trPr>
        <w:tc>
          <w:tcPr>
            <w:tcW w:w="2338" w:type="dxa"/>
          </w:tcPr>
          <w:p w14:paraId="096C5DCC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Età mesi</w:t>
            </w:r>
          </w:p>
        </w:tc>
        <w:tc>
          <w:tcPr>
            <w:tcW w:w="2552" w:type="dxa"/>
          </w:tcPr>
          <w:p w14:paraId="1D57084B" w14:textId="77777777" w:rsidR="00C1521E" w:rsidRPr="00DB6CD6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Età dell’assistito alla data del ricovero espressa in mesi</w:t>
            </w:r>
          </w:p>
        </w:tc>
        <w:tc>
          <w:tcPr>
            <w:tcW w:w="567" w:type="dxa"/>
          </w:tcPr>
          <w:p w14:paraId="2EE5ED07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N</w:t>
            </w:r>
          </w:p>
        </w:tc>
        <w:tc>
          <w:tcPr>
            <w:tcW w:w="567" w:type="dxa"/>
          </w:tcPr>
          <w:p w14:paraId="45C2FFD5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220</w:t>
            </w:r>
          </w:p>
        </w:tc>
        <w:tc>
          <w:tcPr>
            <w:tcW w:w="567" w:type="dxa"/>
          </w:tcPr>
          <w:p w14:paraId="64DD637F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221</w:t>
            </w:r>
          </w:p>
        </w:tc>
        <w:tc>
          <w:tcPr>
            <w:tcW w:w="1134" w:type="dxa"/>
          </w:tcPr>
          <w:p w14:paraId="1C3EE62A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1134" w:type="dxa"/>
          </w:tcPr>
          <w:p w14:paraId="3410A9BB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7E4C47EB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5D300C4E" w14:textId="77777777" w:rsidTr="00E3275D">
        <w:trPr>
          <w:cantSplit/>
        </w:trPr>
        <w:tc>
          <w:tcPr>
            <w:tcW w:w="2338" w:type="dxa"/>
          </w:tcPr>
          <w:p w14:paraId="13C419BF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651C6BFB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0E6773D9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567" w:type="dxa"/>
          </w:tcPr>
          <w:p w14:paraId="31D40262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222</w:t>
            </w:r>
          </w:p>
        </w:tc>
        <w:tc>
          <w:tcPr>
            <w:tcW w:w="567" w:type="dxa"/>
          </w:tcPr>
          <w:p w14:paraId="2D6C2612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222</w:t>
            </w:r>
          </w:p>
        </w:tc>
        <w:tc>
          <w:tcPr>
            <w:tcW w:w="1134" w:type="dxa"/>
          </w:tcPr>
          <w:p w14:paraId="28FD4A6C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181CC876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23430553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3FC3C585" w14:textId="77777777" w:rsidTr="00E3275D">
        <w:trPr>
          <w:cantSplit/>
        </w:trPr>
        <w:tc>
          <w:tcPr>
            <w:tcW w:w="2338" w:type="dxa"/>
          </w:tcPr>
          <w:p w14:paraId="1754ED4C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Durata degenza</w:t>
            </w:r>
          </w:p>
        </w:tc>
        <w:tc>
          <w:tcPr>
            <w:tcW w:w="2552" w:type="dxa"/>
          </w:tcPr>
          <w:p w14:paraId="302031BC" w14:textId="77777777" w:rsidR="00C1521E" w:rsidRPr="00DB6CD6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Durata del ricovero espressa in giorni</w:t>
            </w:r>
          </w:p>
        </w:tc>
        <w:tc>
          <w:tcPr>
            <w:tcW w:w="567" w:type="dxa"/>
          </w:tcPr>
          <w:p w14:paraId="5E20CAD1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N</w:t>
            </w:r>
          </w:p>
        </w:tc>
        <w:tc>
          <w:tcPr>
            <w:tcW w:w="567" w:type="dxa"/>
          </w:tcPr>
          <w:p w14:paraId="2B11A5BE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223</w:t>
            </w:r>
          </w:p>
        </w:tc>
        <w:tc>
          <w:tcPr>
            <w:tcW w:w="567" w:type="dxa"/>
          </w:tcPr>
          <w:p w14:paraId="5F10407D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225</w:t>
            </w:r>
          </w:p>
        </w:tc>
        <w:tc>
          <w:tcPr>
            <w:tcW w:w="1134" w:type="dxa"/>
          </w:tcPr>
          <w:p w14:paraId="0D86ECC8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1134" w:type="dxa"/>
          </w:tcPr>
          <w:p w14:paraId="0C366151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1D401DCB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042904B9" w14:textId="77777777" w:rsidTr="00E3275D">
        <w:trPr>
          <w:cantSplit/>
        </w:trPr>
        <w:tc>
          <w:tcPr>
            <w:tcW w:w="2338" w:type="dxa"/>
          </w:tcPr>
          <w:p w14:paraId="547D51D0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66B871E0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4CF58BFF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567" w:type="dxa"/>
          </w:tcPr>
          <w:p w14:paraId="03088584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226</w:t>
            </w:r>
          </w:p>
        </w:tc>
        <w:tc>
          <w:tcPr>
            <w:tcW w:w="567" w:type="dxa"/>
          </w:tcPr>
          <w:p w14:paraId="78F6BE30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226</w:t>
            </w:r>
          </w:p>
        </w:tc>
        <w:tc>
          <w:tcPr>
            <w:tcW w:w="1134" w:type="dxa"/>
          </w:tcPr>
          <w:p w14:paraId="2CEB4235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5857C517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3A30FB64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76F61DA1" w14:textId="77777777" w:rsidTr="00E3275D">
        <w:trPr>
          <w:cantSplit/>
        </w:trPr>
        <w:tc>
          <w:tcPr>
            <w:tcW w:w="2338" w:type="dxa"/>
          </w:tcPr>
          <w:p w14:paraId="34A6D512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Reparto dimissione</w:t>
            </w:r>
          </w:p>
        </w:tc>
        <w:tc>
          <w:tcPr>
            <w:tcW w:w="2552" w:type="dxa"/>
          </w:tcPr>
          <w:p w14:paraId="7F48DF4A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Codice identificativo del reparto di dimissione</w:t>
            </w:r>
          </w:p>
        </w:tc>
        <w:tc>
          <w:tcPr>
            <w:tcW w:w="567" w:type="dxa"/>
          </w:tcPr>
          <w:p w14:paraId="29AB0C3A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567" w:type="dxa"/>
          </w:tcPr>
          <w:p w14:paraId="2200C7BE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227</w:t>
            </w:r>
          </w:p>
        </w:tc>
        <w:tc>
          <w:tcPr>
            <w:tcW w:w="567" w:type="dxa"/>
          </w:tcPr>
          <w:p w14:paraId="12FB801E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230</w:t>
            </w:r>
          </w:p>
        </w:tc>
        <w:tc>
          <w:tcPr>
            <w:tcW w:w="1134" w:type="dxa"/>
          </w:tcPr>
          <w:p w14:paraId="556ECC4C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1134" w:type="dxa"/>
          </w:tcPr>
          <w:p w14:paraId="16A071CE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243A986C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63F62A51" w14:textId="77777777" w:rsidTr="00E3275D">
        <w:trPr>
          <w:cantSplit/>
        </w:trPr>
        <w:tc>
          <w:tcPr>
            <w:tcW w:w="2338" w:type="dxa"/>
          </w:tcPr>
          <w:p w14:paraId="5ADBA4BE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374C0595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7A7F08EE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567" w:type="dxa"/>
          </w:tcPr>
          <w:p w14:paraId="76869090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231</w:t>
            </w:r>
          </w:p>
        </w:tc>
        <w:tc>
          <w:tcPr>
            <w:tcW w:w="567" w:type="dxa"/>
          </w:tcPr>
          <w:p w14:paraId="2364D921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231</w:t>
            </w:r>
          </w:p>
        </w:tc>
        <w:tc>
          <w:tcPr>
            <w:tcW w:w="1134" w:type="dxa"/>
          </w:tcPr>
          <w:p w14:paraId="6EEA815B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35716D01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5B6F9D66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01F0F5AA" w14:textId="77777777" w:rsidTr="00E3275D">
        <w:trPr>
          <w:cantSplit/>
        </w:trPr>
        <w:tc>
          <w:tcPr>
            <w:tcW w:w="2338" w:type="dxa"/>
          </w:tcPr>
          <w:p w14:paraId="75C26493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DRG</w:t>
            </w:r>
          </w:p>
        </w:tc>
        <w:tc>
          <w:tcPr>
            <w:tcW w:w="2552" w:type="dxa"/>
          </w:tcPr>
          <w:p w14:paraId="3D9964F9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A3482B">
              <w:rPr>
                <w:i/>
              </w:rPr>
              <w:t>Raggruppamento omogeneo di diagnosi (ROD) rispetto alle risorse consumate durante il ricovero.</w:t>
            </w:r>
            <w:r>
              <w:rPr>
                <w:i/>
              </w:rPr>
              <w:t xml:space="preserve"> </w:t>
            </w:r>
          </w:p>
        </w:tc>
        <w:tc>
          <w:tcPr>
            <w:tcW w:w="567" w:type="dxa"/>
          </w:tcPr>
          <w:p w14:paraId="40C36AD1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N</w:t>
            </w:r>
          </w:p>
        </w:tc>
        <w:tc>
          <w:tcPr>
            <w:tcW w:w="567" w:type="dxa"/>
          </w:tcPr>
          <w:p w14:paraId="23E59CE8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232</w:t>
            </w:r>
          </w:p>
        </w:tc>
        <w:tc>
          <w:tcPr>
            <w:tcW w:w="567" w:type="dxa"/>
          </w:tcPr>
          <w:p w14:paraId="3AC146F9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234</w:t>
            </w:r>
          </w:p>
        </w:tc>
        <w:tc>
          <w:tcPr>
            <w:tcW w:w="1134" w:type="dxa"/>
          </w:tcPr>
          <w:p w14:paraId="23CC9E5E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1134" w:type="dxa"/>
          </w:tcPr>
          <w:p w14:paraId="7BE442CD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7EE3BDB0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4F6DAC3B" w14:textId="77777777" w:rsidTr="00E3275D">
        <w:trPr>
          <w:cantSplit/>
        </w:trPr>
        <w:tc>
          <w:tcPr>
            <w:tcW w:w="2338" w:type="dxa"/>
          </w:tcPr>
          <w:p w14:paraId="140D1D74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562FA270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7C779579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567" w:type="dxa"/>
          </w:tcPr>
          <w:p w14:paraId="12AE4DA7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235</w:t>
            </w:r>
          </w:p>
        </w:tc>
        <w:tc>
          <w:tcPr>
            <w:tcW w:w="567" w:type="dxa"/>
          </w:tcPr>
          <w:p w14:paraId="43E5BB89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235</w:t>
            </w:r>
          </w:p>
        </w:tc>
        <w:tc>
          <w:tcPr>
            <w:tcW w:w="1134" w:type="dxa"/>
          </w:tcPr>
          <w:p w14:paraId="5F5855A1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5AD9D9AD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7280BA08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4446CB2E" w14:textId="77777777" w:rsidTr="00E3275D">
        <w:trPr>
          <w:cantSplit/>
        </w:trPr>
        <w:tc>
          <w:tcPr>
            <w:tcW w:w="2338" w:type="dxa"/>
          </w:tcPr>
          <w:p w14:paraId="3D753FDB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 xml:space="preserve">Major </w:t>
            </w:r>
            <w:proofErr w:type="spellStart"/>
            <w:r>
              <w:rPr>
                <w:i/>
              </w:rPr>
              <w:t>Diagnostic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Category</w:t>
            </w:r>
            <w:proofErr w:type="spellEnd"/>
          </w:p>
        </w:tc>
        <w:tc>
          <w:tcPr>
            <w:tcW w:w="2552" w:type="dxa"/>
          </w:tcPr>
          <w:p w14:paraId="561F8807" w14:textId="77777777" w:rsidR="00C1521E" w:rsidRPr="000D4E07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0D4E07">
              <w:rPr>
                <w:i/>
              </w:rPr>
              <w:t>Raggruppamento più generale dei DRG.</w:t>
            </w:r>
          </w:p>
        </w:tc>
        <w:tc>
          <w:tcPr>
            <w:tcW w:w="567" w:type="dxa"/>
          </w:tcPr>
          <w:p w14:paraId="12B25BB9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N</w:t>
            </w:r>
          </w:p>
        </w:tc>
        <w:tc>
          <w:tcPr>
            <w:tcW w:w="567" w:type="dxa"/>
          </w:tcPr>
          <w:p w14:paraId="5F758040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236</w:t>
            </w:r>
          </w:p>
        </w:tc>
        <w:tc>
          <w:tcPr>
            <w:tcW w:w="567" w:type="dxa"/>
          </w:tcPr>
          <w:p w14:paraId="39C6125C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237</w:t>
            </w:r>
          </w:p>
        </w:tc>
        <w:tc>
          <w:tcPr>
            <w:tcW w:w="1134" w:type="dxa"/>
          </w:tcPr>
          <w:p w14:paraId="7EBB179A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1134" w:type="dxa"/>
          </w:tcPr>
          <w:p w14:paraId="6A857A62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1DB50328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68AD54BF" w14:textId="77777777" w:rsidTr="00E3275D">
        <w:trPr>
          <w:cantSplit/>
        </w:trPr>
        <w:tc>
          <w:tcPr>
            <w:tcW w:w="2338" w:type="dxa"/>
          </w:tcPr>
          <w:p w14:paraId="6AED7FA5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3446D846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1CE3CEAC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567" w:type="dxa"/>
          </w:tcPr>
          <w:p w14:paraId="6A7C5CC5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238</w:t>
            </w:r>
          </w:p>
        </w:tc>
        <w:tc>
          <w:tcPr>
            <w:tcW w:w="567" w:type="dxa"/>
          </w:tcPr>
          <w:p w14:paraId="3FFFEBED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238</w:t>
            </w:r>
          </w:p>
        </w:tc>
        <w:tc>
          <w:tcPr>
            <w:tcW w:w="1134" w:type="dxa"/>
          </w:tcPr>
          <w:p w14:paraId="580AAE53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2CCE8E14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0B2D6CA3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5AF28A85" w14:textId="77777777" w:rsidTr="00E3275D">
        <w:trPr>
          <w:cantSplit/>
        </w:trPr>
        <w:tc>
          <w:tcPr>
            <w:tcW w:w="2338" w:type="dxa"/>
          </w:tcPr>
          <w:p w14:paraId="5C9911AE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Lato</w:t>
            </w:r>
          </w:p>
        </w:tc>
        <w:tc>
          <w:tcPr>
            <w:tcW w:w="2552" w:type="dxa"/>
          </w:tcPr>
          <w:p w14:paraId="7748286F" w14:textId="77777777" w:rsidR="00C1521E" w:rsidRDefault="00C1521E" w:rsidP="00165AE6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 xml:space="preserve">Indica il lato operato. </w:t>
            </w:r>
          </w:p>
        </w:tc>
        <w:tc>
          <w:tcPr>
            <w:tcW w:w="567" w:type="dxa"/>
          </w:tcPr>
          <w:p w14:paraId="26441D91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567" w:type="dxa"/>
          </w:tcPr>
          <w:p w14:paraId="1E2F053E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239</w:t>
            </w:r>
          </w:p>
        </w:tc>
        <w:tc>
          <w:tcPr>
            <w:tcW w:w="567" w:type="dxa"/>
          </w:tcPr>
          <w:p w14:paraId="0CE8CC88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240</w:t>
            </w:r>
          </w:p>
        </w:tc>
        <w:tc>
          <w:tcPr>
            <w:tcW w:w="1134" w:type="dxa"/>
          </w:tcPr>
          <w:p w14:paraId="59FB28F0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1134" w:type="dxa"/>
          </w:tcPr>
          <w:p w14:paraId="135E6D7C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850" w:type="dxa"/>
          </w:tcPr>
          <w:p w14:paraId="289AEFE9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OBB</w:t>
            </w:r>
          </w:p>
        </w:tc>
      </w:tr>
      <w:tr w:rsidR="00C1521E" w:rsidRPr="008663CD" w14:paraId="20519DD9" w14:textId="77777777" w:rsidTr="00E3275D">
        <w:trPr>
          <w:cantSplit/>
        </w:trPr>
        <w:tc>
          <w:tcPr>
            <w:tcW w:w="2338" w:type="dxa"/>
          </w:tcPr>
          <w:p w14:paraId="25B8F818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44127A26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13E4DDF2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567" w:type="dxa"/>
          </w:tcPr>
          <w:p w14:paraId="4E235418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241</w:t>
            </w:r>
          </w:p>
        </w:tc>
        <w:tc>
          <w:tcPr>
            <w:tcW w:w="567" w:type="dxa"/>
          </w:tcPr>
          <w:p w14:paraId="3C5E0BFD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241</w:t>
            </w:r>
          </w:p>
        </w:tc>
        <w:tc>
          <w:tcPr>
            <w:tcW w:w="1134" w:type="dxa"/>
          </w:tcPr>
          <w:p w14:paraId="7EFEB8A1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0CFE02E2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07C15E77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107AA6FF" w14:textId="77777777" w:rsidTr="00E3275D">
        <w:trPr>
          <w:cantSplit/>
        </w:trPr>
        <w:tc>
          <w:tcPr>
            <w:tcW w:w="2338" w:type="dxa"/>
          </w:tcPr>
          <w:p w14:paraId="76216485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Tipo di intervento</w:t>
            </w:r>
          </w:p>
        </w:tc>
        <w:tc>
          <w:tcPr>
            <w:tcW w:w="2552" w:type="dxa"/>
          </w:tcPr>
          <w:p w14:paraId="7A1A4896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 xml:space="preserve">Indica il tipo di intervento effettuato. </w:t>
            </w:r>
          </w:p>
        </w:tc>
        <w:tc>
          <w:tcPr>
            <w:tcW w:w="567" w:type="dxa"/>
          </w:tcPr>
          <w:p w14:paraId="5D5F8F83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567" w:type="dxa"/>
          </w:tcPr>
          <w:p w14:paraId="36117985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242</w:t>
            </w:r>
          </w:p>
        </w:tc>
        <w:tc>
          <w:tcPr>
            <w:tcW w:w="567" w:type="dxa"/>
          </w:tcPr>
          <w:p w14:paraId="576FB07E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242</w:t>
            </w:r>
          </w:p>
        </w:tc>
        <w:tc>
          <w:tcPr>
            <w:tcW w:w="1134" w:type="dxa"/>
          </w:tcPr>
          <w:p w14:paraId="72D2AF0E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1792B1C3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850" w:type="dxa"/>
          </w:tcPr>
          <w:p w14:paraId="71BA3B1C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OBB</w:t>
            </w:r>
          </w:p>
        </w:tc>
      </w:tr>
      <w:tr w:rsidR="00C1521E" w:rsidRPr="008663CD" w14:paraId="6F9BA795" w14:textId="77777777" w:rsidTr="00E3275D">
        <w:trPr>
          <w:cantSplit/>
        </w:trPr>
        <w:tc>
          <w:tcPr>
            <w:tcW w:w="2338" w:type="dxa"/>
          </w:tcPr>
          <w:p w14:paraId="4C6547FF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6487E6CA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4CADB577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567" w:type="dxa"/>
          </w:tcPr>
          <w:p w14:paraId="3F176727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243</w:t>
            </w:r>
          </w:p>
        </w:tc>
        <w:tc>
          <w:tcPr>
            <w:tcW w:w="567" w:type="dxa"/>
          </w:tcPr>
          <w:p w14:paraId="7FDD2399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243</w:t>
            </w:r>
          </w:p>
        </w:tc>
        <w:tc>
          <w:tcPr>
            <w:tcW w:w="1134" w:type="dxa"/>
          </w:tcPr>
          <w:p w14:paraId="61AB9C04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0F8D33FA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370FAE3A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2944FCC3" w14:textId="77777777" w:rsidTr="00165AE6">
        <w:trPr>
          <w:cantSplit/>
          <w:trHeight w:val="859"/>
        </w:trPr>
        <w:tc>
          <w:tcPr>
            <w:tcW w:w="2338" w:type="dxa"/>
          </w:tcPr>
          <w:p w14:paraId="4178E807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Causa intervento primario</w:t>
            </w:r>
          </w:p>
        </w:tc>
        <w:tc>
          <w:tcPr>
            <w:tcW w:w="2552" w:type="dxa"/>
          </w:tcPr>
          <w:p w14:paraId="566A39C5" w14:textId="77777777" w:rsidR="00C1521E" w:rsidRDefault="00C1521E" w:rsidP="00165AE6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 xml:space="preserve">Indica la causa principale </w:t>
            </w:r>
            <w:r w:rsidR="00165AE6">
              <w:rPr>
                <w:i/>
              </w:rPr>
              <w:t>che ha condotto all’intervento.</w:t>
            </w:r>
          </w:p>
        </w:tc>
        <w:tc>
          <w:tcPr>
            <w:tcW w:w="567" w:type="dxa"/>
          </w:tcPr>
          <w:p w14:paraId="4437239E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567" w:type="dxa"/>
          </w:tcPr>
          <w:p w14:paraId="125E3134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244</w:t>
            </w:r>
          </w:p>
        </w:tc>
        <w:tc>
          <w:tcPr>
            <w:tcW w:w="567" w:type="dxa"/>
          </w:tcPr>
          <w:p w14:paraId="42925256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244</w:t>
            </w:r>
          </w:p>
        </w:tc>
        <w:tc>
          <w:tcPr>
            <w:tcW w:w="1134" w:type="dxa"/>
          </w:tcPr>
          <w:p w14:paraId="026D7ACC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3D0C9783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850" w:type="dxa"/>
          </w:tcPr>
          <w:p w14:paraId="271D474C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4CB8FA08" w14:textId="77777777" w:rsidTr="00E3275D">
        <w:trPr>
          <w:cantSplit/>
        </w:trPr>
        <w:tc>
          <w:tcPr>
            <w:tcW w:w="2338" w:type="dxa"/>
          </w:tcPr>
          <w:p w14:paraId="56A1899F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0E298F3A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6B685E36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567" w:type="dxa"/>
          </w:tcPr>
          <w:p w14:paraId="1DF33C06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245</w:t>
            </w:r>
          </w:p>
        </w:tc>
        <w:tc>
          <w:tcPr>
            <w:tcW w:w="567" w:type="dxa"/>
          </w:tcPr>
          <w:p w14:paraId="17527624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245</w:t>
            </w:r>
          </w:p>
        </w:tc>
        <w:tc>
          <w:tcPr>
            <w:tcW w:w="1134" w:type="dxa"/>
          </w:tcPr>
          <w:p w14:paraId="518B1340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5F6E65B9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2941647E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000DE394" w14:textId="77777777" w:rsidTr="00E3275D">
        <w:trPr>
          <w:cantSplit/>
        </w:trPr>
        <w:tc>
          <w:tcPr>
            <w:tcW w:w="2338" w:type="dxa"/>
          </w:tcPr>
          <w:p w14:paraId="6F5CF0F3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Altro - Causa intervento primario</w:t>
            </w:r>
          </w:p>
        </w:tc>
        <w:tc>
          <w:tcPr>
            <w:tcW w:w="2552" w:type="dxa"/>
          </w:tcPr>
          <w:p w14:paraId="5B9497A2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Altre eventuali diagnosi non comprese nella diagnosi principale</w:t>
            </w:r>
          </w:p>
        </w:tc>
        <w:tc>
          <w:tcPr>
            <w:tcW w:w="567" w:type="dxa"/>
          </w:tcPr>
          <w:p w14:paraId="6E89F758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567" w:type="dxa"/>
          </w:tcPr>
          <w:p w14:paraId="3DE2CE79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246</w:t>
            </w:r>
          </w:p>
        </w:tc>
        <w:tc>
          <w:tcPr>
            <w:tcW w:w="567" w:type="dxa"/>
          </w:tcPr>
          <w:p w14:paraId="4117DA30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500</w:t>
            </w:r>
          </w:p>
        </w:tc>
        <w:tc>
          <w:tcPr>
            <w:tcW w:w="1134" w:type="dxa"/>
          </w:tcPr>
          <w:p w14:paraId="4B1A424C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255</w:t>
            </w:r>
          </w:p>
        </w:tc>
        <w:tc>
          <w:tcPr>
            <w:tcW w:w="1134" w:type="dxa"/>
          </w:tcPr>
          <w:p w14:paraId="496E35CD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2412CB4C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535C2679" w14:textId="77777777" w:rsidTr="00E3275D">
        <w:trPr>
          <w:cantSplit/>
        </w:trPr>
        <w:tc>
          <w:tcPr>
            <w:tcW w:w="2338" w:type="dxa"/>
          </w:tcPr>
          <w:p w14:paraId="2FE04463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49AC5678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737E0C29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567" w:type="dxa"/>
          </w:tcPr>
          <w:p w14:paraId="45A5878A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501</w:t>
            </w:r>
          </w:p>
        </w:tc>
        <w:tc>
          <w:tcPr>
            <w:tcW w:w="567" w:type="dxa"/>
          </w:tcPr>
          <w:p w14:paraId="7A4DA2B4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501</w:t>
            </w:r>
          </w:p>
        </w:tc>
        <w:tc>
          <w:tcPr>
            <w:tcW w:w="1134" w:type="dxa"/>
          </w:tcPr>
          <w:p w14:paraId="0F67D0F9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1CC8A46B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58586D0B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66CAE3B1" w14:textId="77777777" w:rsidTr="00E3275D">
        <w:trPr>
          <w:cantSplit/>
        </w:trPr>
        <w:tc>
          <w:tcPr>
            <w:tcW w:w="2338" w:type="dxa"/>
          </w:tcPr>
          <w:p w14:paraId="113CC3E1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Causa revisione/rimozione</w:t>
            </w:r>
          </w:p>
        </w:tc>
        <w:tc>
          <w:tcPr>
            <w:tcW w:w="2552" w:type="dxa"/>
          </w:tcPr>
          <w:p w14:paraId="633352FF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3C0BBE">
              <w:rPr>
                <w:i/>
              </w:rPr>
              <w:t>Diagnosi che ha causato il reimpianto o l'espianto della protesi.</w:t>
            </w:r>
          </w:p>
        </w:tc>
        <w:tc>
          <w:tcPr>
            <w:tcW w:w="567" w:type="dxa"/>
          </w:tcPr>
          <w:p w14:paraId="4303ECAF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567" w:type="dxa"/>
          </w:tcPr>
          <w:p w14:paraId="089BCC92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502</w:t>
            </w:r>
          </w:p>
        </w:tc>
        <w:tc>
          <w:tcPr>
            <w:tcW w:w="567" w:type="dxa"/>
          </w:tcPr>
          <w:p w14:paraId="5C03AC18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503</w:t>
            </w:r>
          </w:p>
        </w:tc>
        <w:tc>
          <w:tcPr>
            <w:tcW w:w="1134" w:type="dxa"/>
          </w:tcPr>
          <w:p w14:paraId="13EDF142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1134" w:type="dxa"/>
          </w:tcPr>
          <w:p w14:paraId="2A4D30F8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850" w:type="dxa"/>
          </w:tcPr>
          <w:p w14:paraId="6E5C5236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2940401A" w14:textId="77777777" w:rsidTr="00E3275D">
        <w:trPr>
          <w:cantSplit/>
        </w:trPr>
        <w:tc>
          <w:tcPr>
            <w:tcW w:w="2338" w:type="dxa"/>
          </w:tcPr>
          <w:p w14:paraId="108DE3BB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lastRenderedPageBreak/>
              <w:t>Filler</w:t>
            </w:r>
          </w:p>
        </w:tc>
        <w:tc>
          <w:tcPr>
            <w:tcW w:w="2552" w:type="dxa"/>
          </w:tcPr>
          <w:p w14:paraId="2E663C06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231989C6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567" w:type="dxa"/>
          </w:tcPr>
          <w:p w14:paraId="25C7315F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504</w:t>
            </w:r>
          </w:p>
        </w:tc>
        <w:tc>
          <w:tcPr>
            <w:tcW w:w="567" w:type="dxa"/>
          </w:tcPr>
          <w:p w14:paraId="65BDC514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504</w:t>
            </w:r>
          </w:p>
        </w:tc>
        <w:tc>
          <w:tcPr>
            <w:tcW w:w="1134" w:type="dxa"/>
          </w:tcPr>
          <w:p w14:paraId="3C3E799E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43CC64B6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13406A72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00C418EB" w14:textId="77777777" w:rsidTr="00E3275D">
        <w:trPr>
          <w:cantSplit/>
        </w:trPr>
        <w:tc>
          <w:tcPr>
            <w:tcW w:w="2338" w:type="dxa"/>
          </w:tcPr>
          <w:p w14:paraId="20E7F120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Altro – Causa revisione/rimozione</w:t>
            </w:r>
          </w:p>
        </w:tc>
        <w:tc>
          <w:tcPr>
            <w:tcW w:w="2552" w:type="dxa"/>
          </w:tcPr>
          <w:p w14:paraId="7D1A1DA1" w14:textId="77777777" w:rsidR="00C1521E" w:rsidRPr="003C0BBE" w:rsidRDefault="00C1521E" w:rsidP="00E51375">
            <w:pPr>
              <w:spacing w:before="80" w:line="240" w:lineRule="auto"/>
              <w:ind w:left="0"/>
              <w:rPr>
                <w:i/>
                <w:u w:val="single"/>
              </w:rPr>
            </w:pPr>
            <w:r>
              <w:rPr>
                <w:i/>
              </w:rPr>
              <w:t>Altra diagnosi che ha causato il reimpianto/espianto</w:t>
            </w:r>
          </w:p>
        </w:tc>
        <w:tc>
          <w:tcPr>
            <w:tcW w:w="567" w:type="dxa"/>
          </w:tcPr>
          <w:p w14:paraId="6DEFB4DA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567" w:type="dxa"/>
          </w:tcPr>
          <w:p w14:paraId="1FFA09B5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505</w:t>
            </w:r>
          </w:p>
        </w:tc>
        <w:tc>
          <w:tcPr>
            <w:tcW w:w="567" w:type="dxa"/>
          </w:tcPr>
          <w:p w14:paraId="565317A1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759</w:t>
            </w:r>
          </w:p>
        </w:tc>
        <w:tc>
          <w:tcPr>
            <w:tcW w:w="1134" w:type="dxa"/>
          </w:tcPr>
          <w:p w14:paraId="4CBE6224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255</w:t>
            </w:r>
          </w:p>
        </w:tc>
        <w:tc>
          <w:tcPr>
            <w:tcW w:w="1134" w:type="dxa"/>
          </w:tcPr>
          <w:p w14:paraId="3EC7D313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12F94B22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195EDF62" w14:textId="77777777" w:rsidTr="00E3275D">
        <w:trPr>
          <w:cantSplit/>
        </w:trPr>
        <w:tc>
          <w:tcPr>
            <w:tcW w:w="2338" w:type="dxa"/>
          </w:tcPr>
          <w:p w14:paraId="7DFCA05F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5FA154C5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4B3E0379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567" w:type="dxa"/>
          </w:tcPr>
          <w:p w14:paraId="2518271B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760</w:t>
            </w:r>
          </w:p>
        </w:tc>
        <w:tc>
          <w:tcPr>
            <w:tcW w:w="567" w:type="dxa"/>
          </w:tcPr>
          <w:p w14:paraId="2AA0EABC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760</w:t>
            </w:r>
          </w:p>
        </w:tc>
        <w:tc>
          <w:tcPr>
            <w:tcW w:w="1134" w:type="dxa"/>
          </w:tcPr>
          <w:p w14:paraId="7A5A036A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6A41E088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7C4FB850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17284A70" w14:textId="77777777" w:rsidTr="00E3275D">
        <w:trPr>
          <w:cantSplit/>
        </w:trPr>
        <w:tc>
          <w:tcPr>
            <w:tcW w:w="2338" w:type="dxa"/>
          </w:tcPr>
          <w:p w14:paraId="67AC7210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Intervento precedente</w:t>
            </w:r>
          </w:p>
        </w:tc>
        <w:tc>
          <w:tcPr>
            <w:tcW w:w="2552" w:type="dxa"/>
          </w:tcPr>
          <w:p w14:paraId="5DA0CA3E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Codice intervento precedente eseguito.</w:t>
            </w:r>
          </w:p>
        </w:tc>
        <w:tc>
          <w:tcPr>
            <w:tcW w:w="567" w:type="dxa"/>
          </w:tcPr>
          <w:p w14:paraId="7C7BA514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567" w:type="dxa"/>
          </w:tcPr>
          <w:p w14:paraId="2E78FA6F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761</w:t>
            </w:r>
          </w:p>
        </w:tc>
        <w:tc>
          <w:tcPr>
            <w:tcW w:w="567" w:type="dxa"/>
          </w:tcPr>
          <w:p w14:paraId="722C4C10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761</w:t>
            </w:r>
          </w:p>
        </w:tc>
        <w:tc>
          <w:tcPr>
            <w:tcW w:w="1134" w:type="dxa"/>
          </w:tcPr>
          <w:p w14:paraId="286EF68D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43F55910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7</w:t>
            </w:r>
          </w:p>
        </w:tc>
        <w:tc>
          <w:tcPr>
            <w:tcW w:w="850" w:type="dxa"/>
          </w:tcPr>
          <w:p w14:paraId="36668C7C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OBB</w:t>
            </w:r>
          </w:p>
        </w:tc>
      </w:tr>
      <w:tr w:rsidR="00C1521E" w:rsidRPr="008663CD" w14:paraId="4296E5B9" w14:textId="77777777" w:rsidTr="00E3275D">
        <w:trPr>
          <w:cantSplit/>
        </w:trPr>
        <w:tc>
          <w:tcPr>
            <w:tcW w:w="2338" w:type="dxa"/>
          </w:tcPr>
          <w:p w14:paraId="7FBC78E9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7C7774C2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0DC728E5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567" w:type="dxa"/>
          </w:tcPr>
          <w:p w14:paraId="2C789AC1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762</w:t>
            </w:r>
          </w:p>
        </w:tc>
        <w:tc>
          <w:tcPr>
            <w:tcW w:w="567" w:type="dxa"/>
          </w:tcPr>
          <w:p w14:paraId="29D5B57B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762</w:t>
            </w:r>
          </w:p>
        </w:tc>
        <w:tc>
          <w:tcPr>
            <w:tcW w:w="1134" w:type="dxa"/>
          </w:tcPr>
          <w:p w14:paraId="06A00196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4369790F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40561CAD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3B3E7692" w14:textId="77777777" w:rsidTr="00E3275D">
        <w:trPr>
          <w:cantSplit/>
        </w:trPr>
        <w:tc>
          <w:tcPr>
            <w:tcW w:w="2338" w:type="dxa"/>
          </w:tcPr>
          <w:p w14:paraId="31F7D1FC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Altro- Intervento precedente</w:t>
            </w:r>
          </w:p>
        </w:tc>
        <w:tc>
          <w:tcPr>
            <w:tcW w:w="2552" w:type="dxa"/>
          </w:tcPr>
          <w:p w14:paraId="0B3F79FB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Altra tipologia di intervento.</w:t>
            </w:r>
          </w:p>
        </w:tc>
        <w:tc>
          <w:tcPr>
            <w:tcW w:w="567" w:type="dxa"/>
          </w:tcPr>
          <w:p w14:paraId="1D3745F6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567" w:type="dxa"/>
          </w:tcPr>
          <w:p w14:paraId="6C83B58C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763</w:t>
            </w:r>
          </w:p>
        </w:tc>
        <w:tc>
          <w:tcPr>
            <w:tcW w:w="567" w:type="dxa"/>
          </w:tcPr>
          <w:p w14:paraId="13D8AB22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1017</w:t>
            </w:r>
          </w:p>
        </w:tc>
        <w:tc>
          <w:tcPr>
            <w:tcW w:w="1134" w:type="dxa"/>
          </w:tcPr>
          <w:p w14:paraId="7A29E0C9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255</w:t>
            </w:r>
          </w:p>
        </w:tc>
        <w:tc>
          <w:tcPr>
            <w:tcW w:w="1134" w:type="dxa"/>
          </w:tcPr>
          <w:p w14:paraId="33A16A05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526D03FA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5D023CCD" w14:textId="77777777" w:rsidTr="00E3275D">
        <w:trPr>
          <w:cantSplit/>
        </w:trPr>
        <w:tc>
          <w:tcPr>
            <w:tcW w:w="2338" w:type="dxa"/>
          </w:tcPr>
          <w:p w14:paraId="66579654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492F05CF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2BFEA241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567" w:type="dxa"/>
          </w:tcPr>
          <w:p w14:paraId="62A35919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1018</w:t>
            </w:r>
          </w:p>
        </w:tc>
        <w:tc>
          <w:tcPr>
            <w:tcW w:w="567" w:type="dxa"/>
          </w:tcPr>
          <w:p w14:paraId="2F9E0AD8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1018</w:t>
            </w:r>
          </w:p>
        </w:tc>
        <w:tc>
          <w:tcPr>
            <w:tcW w:w="1134" w:type="dxa"/>
          </w:tcPr>
          <w:p w14:paraId="5D12D67C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36BB40F8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48B82F7A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0079F18F" w14:textId="77777777" w:rsidTr="00E3275D">
        <w:trPr>
          <w:cantSplit/>
        </w:trPr>
        <w:tc>
          <w:tcPr>
            <w:tcW w:w="2338" w:type="dxa"/>
          </w:tcPr>
          <w:p w14:paraId="39E36A60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Via di accesso</w:t>
            </w:r>
          </w:p>
        </w:tc>
        <w:tc>
          <w:tcPr>
            <w:tcW w:w="2552" w:type="dxa"/>
          </w:tcPr>
          <w:p w14:paraId="6474BFE9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Accesso chirurgico utilizzato.</w:t>
            </w:r>
          </w:p>
        </w:tc>
        <w:tc>
          <w:tcPr>
            <w:tcW w:w="567" w:type="dxa"/>
          </w:tcPr>
          <w:p w14:paraId="6DF34215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567" w:type="dxa"/>
          </w:tcPr>
          <w:p w14:paraId="283B03CF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1019</w:t>
            </w:r>
          </w:p>
        </w:tc>
        <w:tc>
          <w:tcPr>
            <w:tcW w:w="567" w:type="dxa"/>
          </w:tcPr>
          <w:p w14:paraId="7B0DF07E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1019</w:t>
            </w:r>
          </w:p>
        </w:tc>
        <w:tc>
          <w:tcPr>
            <w:tcW w:w="1134" w:type="dxa"/>
          </w:tcPr>
          <w:p w14:paraId="60CFF8E0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258B80D1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850" w:type="dxa"/>
          </w:tcPr>
          <w:p w14:paraId="73D9AACA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OBB</w:t>
            </w:r>
          </w:p>
        </w:tc>
      </w:tr>
      <w:tr w:rsidR="00C1521E" w:rsidRPr="008663CD" w14:paraId="2FC46C78" w14:textId="77777777" w:rsidTr="00E3275D">
        <w:trPr>
          <w:cantSplit/>
        </w:trPr>
        <w:tc>
          <w:tcPr>
            <w:tcW w:w="2338" w:type="dxa"/>
          </w:tcPr>
          <w:p w14:paraId="6134BD42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3F4D83AA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1BC0EB46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567" w:type="dxa"/>
          </w:tcPr>
          <w:p w14:paraId="530EA017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1020</w:t>
            </w:r>
          </w:p>
        </w:tc>
        <w:tc>
          <w:tcPr>
            <w:tcW w:w="567" w:type="dxa"/>
          </w:tcPr>
          <w:p w14:paraId="73206D04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1020</w:t>
            </w:r>
          </w:p>
        </w:tc>
        <w:tc>
          <w:tcPr>
            <w:tcW w:w="1134" w:type="dxa"/>
          </w:tcPr>
          <w:p w14:paraId="3E032A6A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1A7EF702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13D6BAAE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13E10020" w14:textId="77777777" w:rsidTr="00E3275D">
        <w:trPr>
          <w:cantSplit/>
        </w:trPr>
        <w:tc>
          <w:tcPr>
            <w:tcW w:w="2338" w:type="dxa"/>
          </w:tcPr>
          <w:p w14:paraId="1D820778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Altro – Via di Accesso</w:t>
            </w:r>
          </w:p>
        </w:tc>
        <w:tc>
          <w:tcPr>
            <w:tcW w:w="2552" w:type="dxa"/>
          </w:tcPr>
          <w:p w14:paraId="20655233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Altra tipologia di accesso non compresa nella precedente</w:t>
            </w:r>
          </w:p>
        </w:tc>
        <w:tc>
          <w:tcPr>
            <w:tcW w:w="567" w:type="dxa"/>
          </w:tcPr>
          <w:p w14:paraId="6A0F2C91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567" w:type="dxa"/>
          </w:tcPr>
          <w:p w14:paraId="632D9FCC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1021</w:t>
            </w:r>
          </w:p>
        </w:tc>
        <w:tc>
          <w:tcPr>
            <w:tcW w:w="567" w:type="dxa"/>
          </w:tcPr>
          <w:p w14:paraId="68584F3E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1275</w:t>
            </w:r>
          </w:p>
        </w:tc>
        <w:tc>
          <w:tcPr>
            <w:tcW w:w="1134" w:type="dxa"/>
          </w:tcPr>
          <w:p w14:paraId="1EE4DA36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255</w:t>
            </w:r>
          </w:p>
        </w:tc>
        <w:tc>
          <w:tcPr>
            <w:tcW w:w="1134" w:type="dxa"/>
          </w:tcPr>
          <w:p w14:paraId="4C94178B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685805BD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650DF0C2" w14:textId="77777777" w:rsidTr="00E3275D">
        <w:trPr>
          <w:cantSplit/>
        </w:trPr>
        <w:tc>
          <w:tcPr>
            <w:tcW w:w="2338" w:type="dxa"/>
          </w:tcPr>
          <w:p w14:paraId="39CE84A5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42C3908C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638D2632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567" w:type="dxa"/>
          </w:tcPr>
          <w:p w14:paraId="38FF361D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1276</w:t>
            </w:r>
          </w:p>
        </w:tc>
        <w:tc>
          <w:tcPr>
            <w:tcW w:w="567" w:type="dxa"/>
          </w:tcPr>
          <w:p w14:paraId="31CBCA3B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1276</w:t>
            </w:r>
          </w:p>
        </w:tc>
        <w:tc>
          <w:tcPr>
            <w:tcW w:w="1134" w:type="dxa"/>
          </w:tcPr>
          <w:p w14:paraId="721A0F26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6CC41D36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3AA19CED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1CB34F21" w14:textId="77777777" w:rsidTr="00E3275D">
        <w:trPr>
          <w:cantSplit/>
        </w:trPr>
        <w:tc>
          <w:tcPr>
            <w:tcW w:w="2338" w:type="dxa"/>
          </w:tcPr>
          <w:p w14:paraId="62DA3950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Note generali</w:t>
            </w:r>
          </w:p>
        </w:tc>
        <w:tc>
          <w:tcPr>
            <w:tcW w:w="2552" w:type="dxa"/>
          </w:tcPr>
          <w:p w14:paraId="68D58F0C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Informazioni generiche.</w:t>
            </w:r>
          </w:p>
        </w:tc>
        <w:tc>
          <w:tcPr>
            <w:tcW w:w="567" w:type="dxa"/>
          </w:tcPr>
          <w:p w14:paraId="63DDA928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567" w:type="dxa"/>
          </w:tcPr>
          <w:p w14:paraId="49AF4FA7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1277</w:t>
            </w:r>
          </w:p>
        </w:tc>
        <w:tc>
          <w:tcPr>
            <w:tcW w:w="567" w:type="dxa"/>
          </w:tcPr>
          <w:p w14:paraId="658F97A0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1531</w:t>
            </w:r>
          </w:p>
        </w:tc>
        <w:tc>
          <w:tcPr>
            <w:tcW w:w="1134" w:type="dxa"/>
          </w:tcPr>
          <w:p w14:paraId="50B8CCC9" w14:textId="77777777" w:rsidR="00C1521E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255</w:t>
            </w:r>
          </w:p>
        </w:tc>
        <w:tc>
          <w:tcPr>
            <w:tcW w:w="1134" w:type="dxa"/>
          </w:tcPr>
          <w:p w14:paraId="5C9517EE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5EC3E84A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28B9B128" w14:textId="77777777" w:rsidTr="00E3275D">
        <w:trPr>
          <w:cantSplit/>
        </w:trPr>
        <w:tc>
          <w:tcPr>
            <w:tcW w:w="2338" w:type="dxa"/>
          </w:tcPr>
          <w:p w14:paraId="25EF5C36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Filler</w:t>
            </w:r>
          </w:p>
        </w:tc>
        <w:tc>
          <w:tcPr>
            <w:tcW w:w="2552" w:type="dxa"/>
          </w:tcPr>
          <w:p w14:paraId="6AB1586F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</w:tcPr>
          <w:p w14:paraId="309A8BD8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AN</w:t>
            </w:r>
          </w:p>
        </w:tc>
        <w:tc>
          <w:tcPr>
            <w:tcW w:w="567" w:type="dxa"/>
          </w:tcPr>
          <w:p w14:paraId="33F39810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1532</w:t>
            </w:r>
          </w:p>
        </w:tc>
        <w:tc>
          <w:tcPr>
            <w:tcW w:w="567" w:type="dxa"/>
          </w:tcPr>
          <w:p w14:paraId="231D794D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1532</w:t>
            </w:r>
          </w:p>
        </w:tc>
        <w:tc>
          <w:tcPr>
            <w:tcW w:w="1134" w:type="dxa"/>
          </w:tcPr>
          <w:p w14:paraId="3CC3507F" w14:textId="77777777" w:rsidR="00C1521E" w:rsidRPr="00DB6CD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</w:tcPr>
          <w:p w14:paraId="2BF3E397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466EEE53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664E7DB8" w14:textId="77777777" w:rsidTr="00E3275D">
        <w:trPr>
          <w:cantSplit/>
        </w:trPr>
        <w:tc>
          <w:tcPr>
            <w:tcW w:w="2338" w:type="dxa"/>
            <w:vAlign w:val="bottom"/>
          </w:tcPr>
          <w:p w14:paraId="76CE1E8C" w14:textId="77777777" w:rsidR="00C1521E" w:rsidRPr="005F104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5F1043">
              <w:rPr>
                <w:i/>
              </w:rPr>
              <w:t>codClassCND1</w:t>
            </w:r>
          </w:p>
        </w:tc>
        <w:tc>
          <w:tcPr>
            <w:tcW w:w="2552" w:type="dxa"/>
          </w:tcPr>
          <w:p w14:paraId="5C76EAF3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Codice dispositivo impiantato</w:t>
            </w:r>
          </w:p>
        </w:tc>
        <w:tc>
          <w:tcPr>
            <w:tcW w:w="567" w:type="dxa"/>
            <w:vAlign w:val="bottom"/>
          </w:tcPr>
          <w:p w14:paraId="5920637D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4A958BE0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1533</w:t>
            </w:r>
          </w:p>
        </w:tc>
        <w:tc>
          <w:tcPr>
            <w:tcW w:w="567" w:type="dxa"/>
            <w:vAlign w:val="bottom"/>
          </w:tcPr>
          <w:p w14:paraId="6623E591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1547</w:t>
            </w:r>
          </w:p>
        </w:tc>
        <w:tc>
          <w:tcPr>
            <w:tcW w:w="1134" w:type="dxa"/>
            <w:vAlign w:val="bottom"/>
          </w:tcPr>
          <w:p w14:paraId="0A2AD9AD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15</w:t>
            </w:r>
          </w:p>
        </w:tc>
        <w:tc>
          <w:tcPr>
            <w:tcW w:w="1134" w:type="dxa"/>
          </w:tcPr>
          <w:p w14:paraId="28ED67D7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36B55A1B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072D548C" w14:textId="77777777" w:rsidTr="00E3275D">
        <w:trPr>
          <w:cantSplit/>
        </w:trPr>
        <w:tc>
          <w:tcPr>
            <w:tcW w:w="2338" w:type="dxa"/>
            <w:vAlign w:val="bottom"/>
          </w:tcPr>
          <w:p w14:paraId="6C39F9B9" w14:textId="77777777" w:rsidR="00C1521E" w:rsidRPr="005F104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5F1043">
              <w:rPr>
                <w:i/>
              </w:rPr>
              <w:t>filler52</w:t>
            </w:r>
          </w:p>
        </w:tc>
        <w:tc>
          <w:tcPr>
            <w:tcW w:w="2552" w:type="dxa"/>
          </w:tcPr>
          <w:p w14:paraId="072E0E0B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0CDD7BC3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27E1B16C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1548</w:t>
            </w:r>
          </w:p>
        </w:tc>
        <w:tc>
          <w:tcPr>
            <w:tcW w:w="567" w:type="dxa"/>
            <w:vAlign w:val="bottom"/>
          </w:tcPr>
          <w:p w14:paraId="18603DF3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1548</w:t>
            </w:r>
          </w:p>
        </w:tc>
        <w:tc>
          <w:tcPr>
            <w:tcW w:w="1134" w:type="dxa"/>
            <w:vAlign w:val="bottom"/>
          </w:tcPr>
          <w:p w14:paraId="3F355238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1134" w:type="dxa"/>
          </w:tcPr>
          <w:p w14:paraId="7B9FF7FF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42F9E0AE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103C4BB9" w14:textId="77777777" w:rsidTr="00E3275D">
        <w:trPr>
          <w:cantSplit/>
        </w:trPr>
        <w:tc>
          <w:tcPr>
            <w:tcW w:w="2338" w:type="dxa"/>
            <w:vAlign w:val="bottom"/>
          </w:tcPr>
          <w:p w14:paraId="71113076" w14:textId="77777777" w:rsidR="00C1521E" w:rsidRPr="005F104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5F1043">
              <w:rPr>
                <w:i/>
              </w:rPr>
              <w:t>codFabbricante1</w:t>
            </w:r>
          </w:p>
        </w:tc>
        <w:tc>
          <w:tcPr>
            <w:tcW w:w="2552" w:type="dxa"/>
          </w:tcPr>
          <w:p w14:paraId="3B7D0226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Nome fabbricante dispositivo</w:t>
            </w:r>
          </w:p>
        </w:tc>
        <w:tc>
          <w:tcPr>
            <w:tcW w:w="567" w:type="dxa"/>
            <w:vAlign w:val="bottom"/>
          </w:tcPr>
          <w:p w14:paraId="45C83935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2D477215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1549</w:t>
            </w:r>
          </w:p>
        </w:tc>
        <w:tc>
          <w:tcPr>
            <w:tcW w:w="567" w:type="dxa"/>
            <w:vAlign w:val="bottom"/>
          </w:tcPr>
          <w:p w14:paraId="28F06294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1568</w:t>
            </w:r>
          </w:p>
        </w:tc>
        <w:tc>
          <w:tcPr>
            <w:tcW w:w="1134" w:type="dxa"/>
            <w:vAlign w:val="bottom"/>
          </w:tcPr>
          <w:p w14:paraId="29027E2A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20</w:t>
            </w:r>
          </w:p>
        </w:tc>
        <w:tc>
          <w:tcPr>
            <w:tcW w:w="1134" w:type="dxa"/>
          </w:tcPr>
          <w:p w14:paraId="5FAEE626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53C0384A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5B27B261" w14:textId="77777777" w:rsidTr="00E3275D">
        <w:trPr>
          <w:cantSplit/>
        </w:trPr>
        <w:tc>
          <w:tcPr>
            <w:tcW w:w="2338" w:type="dxa"/>
            <w:vAlign w:val="bottom"/>
          </w:tcPr>
          <w:p w14:paraId="7431ADB4" w14:textId="77777777" w:rsidR="00C1521E" w:rsidRPr="005F104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5F1043">
              <w:rPr>
                <w:i/>
              </w:rPr>
              <w:t>filler53</w:t>
            </w:r>
          </w:p>
        </w:tc>
        <w:tc>
          <w:tcPr>
            <w:tcW w:w="2552" w:type="dxa"/>
          </w:tcPr>
          <w:p w14:paraId="30E1C6C1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6092B766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7792A35C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1569</w:t>
            </w:r>
          </w:p>
        </w:tc>
        <w:tc>
          <w:tcPr>
            <w:tcW w:w="567" w:type="dxa"/>
            <w:vAlign w:val="bottom"/>
          </w:tcPr>
          <w:p w14:paraId="4F92026C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1569</w:t>
            </w:r>
          </w:p>
        </w:tc>
        <w:tc>
          <w:tcPr>
            <w:tcW w:w="1134" w:type="dxa"/>
            <w:vAlign w:val="bottom"/>
          </w:tcPr>
          <w:p w14:paraId="2F73C8C5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1134" w:type="dxa"/>
          </w:tcPr>
          <w:p w14:paraId="07E9F7C0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35D22D7C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27D07A13" w14:textId="77777777" w:rsidTr="00E3275D">
        <w:trPr>
          <w:cantSplit/>
        </w:trPr>
        <w:tc>
          <w:tcPr>
            <w:tcW w:w="2338" w:type="dxa"/>
            <w:vAlign w:val="bottom"/>
          </w:tcPr>
          <w:p w14:paraId="1CF32641" w14:textId="77777777" w:rsidR="00C1521E" w:rsidRPr="005F104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5F1043">
              <w:rPr>
                <w:i/>
              </w:rPr>
              <w:t>codProdotto1</w:t>
            </w:r>
          </w:p>
        </w:tc>
        <w:tc>
          <w:tcPr>
            <w:tcW w:w="2552" w:type="dxa"/>
          </w:tcPr>
          <w:p w14:paraId="370F5E7C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Codice prodotto come indicato nell’etichetta</w:t>
            </w:r>
          </w:p>
        </w:tc>
        <w:tc>
          <w:tcPr>
            <w:tcW w:w="567" w:type="dxa"/>
            <w:vAlign w:val="bottom"/>
          </w:tcPr>
          <w:p w14:paraId="63A890D7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54C9611F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1570</w:t>
            </w:r>
          </w:p>
        </w:tc>
        <w:tc>
          <w:tcPr>
            <w:tcW w:w="567" w:type="dxa"/>
            <w:vAlign w:val="bottom"/>
          </w:tcPr>
          <w:p w14:paraId="4C9FB402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1589</w:t>
            </w:r>
          </w:p>
        </w:tc>
        <w:tc>
          <w:tcPr>
            <w:tcW w:w="1134" w:type="dxa"/>
            <w:vAlign w:val="bottom"/>
          </w:tcPr>
          <w:p w14:paraId="25C99116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20</w:t>
            </w:r>
          </w:p>
        </w:tc>
        <w:tc>
          <w:tcPr>
            <w:tcW w:w="1134" w:type="dxa"/>
          </w:tcPr>
          <w:p w14:paraId="40CFC319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7D7C6235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7618BF36" w14:textId="77777777" w:rsidTr="00E3275D">
        <w:trPr>
          <w:cantSplit/>
        </w:trPr>
        <w:tc>
          <w:tcPr>
            <w:tcW w:w="2338" w:type="dxa"/>
            <w:vAlign w:val="bottom"/>
          </w:tcPr>
          <w:p w14:paraId="03E7F742" w14:textId="77777777" w:rsidR="00C1521E" w:rsidRPr="005F104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5F1043">
              <w:rPr>
                <w:i/>
              </w:rPr>
              <w:t>filler54</w:t>
            </w:r>
          </w:p>
        </w:tc>
        <w:tc>
          <w:tcPr>
            <w:tcW w:w="2552" w:type="dxa"/>
          </w:tcPr>
          <w:p w14:paraId="750555F9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68C017BB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2C5B5EE4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1590</w:t>
            </w:r>
          </w:p>
        </w:tc>
        <w:tc>
          <w:tcPr>
            <w:tcW w:w="567" w:type="dxa"/>
            <w:vAlign w:val="bottom"/>
          </w:tcPr>
          <w:p w14:paraId="48541144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1590</w:t>
            </w:r>
          </w:p>
        </w:tc>
        <w:tc>
          <w:tcPr>
            <w:tcW w:w="1134" w:type="dxa"/>
            <w:vAlign w:val="bottom"/>
          </w:tcPr>
          <w:p w14:paraId="5C273FA2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1134" w:type="dxa"/>
          </w:tcPr>
          <w:p w14:paraId="68C11333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520A7434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5FB59C87" w14:textId="77777777" w:rsidTr="00E3275D">
        <w:trPr>
          <w:cantSplit/>
        </w:trPr>
        <w:tc>
          <w:tcPr>
            <w:tcW w:w="2338" w:type="dxa"/>
            <w:vAlign w:val="bottom"/>
          </w:tcPr>
          <w:p w14:paraId="2E6C7008" w14:textId="77777777" w:rsidR="00C1521E" w:rsidRPr="005F104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5F1043">
              <w:rPr>
                <w:i/>
              </w:rPr>
              <w:t>codLotto1</w:t>
            </w:r>
          </w:p>
        </w:tc>
        <w:tc>
          <w:tcPr>
            <w:tcW w:w="2552" w:type="dxa"/>
          </w:tcPr>
          <w:p w14:paraId="1112AEA9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Numero lotto a cui appartiene il dispositivo impiantato</w:t>
            </w:r>
          </w:p>
        </w:tc>
        <w:tc>
          <w:tcPr>
            <w:tcW w:w="567" w:type="dxa"/>
            <w:vAlign w:val="bottom"/>
          </w:tcPr>
          <w:p w14:paraId="14C35560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24AEFE65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1591</w:t>
            </w:r>
          </w:p>
        </w:tc>
        <w:tc>
          <w:tcPr>
            <w:tcW w:w="567" w:type="dxa"/>
            <w:vAlign w:val="bottom"/>
          </w:tcPr>
          <w:p w14:paraId="68623D35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1610</w:t>
            </w:r>
          </w:p>
        </w:tc>
        <w:tc>
          <w:tcPr>
            <w:tcW w:w="1134" w:type="dxa"/>
            <w:vAlign w:val="bottom"/>
          </w:tcPr>
          <w:p w14:paraId="1BD31643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20</w:t>
            </w:r>
          </w:p>
        </w:tc>
        <w:tc>
          <w:tcPr>
            <w:tcW w:w="1134" w:type="dxa"/>
          </w:tcPr>
          <w:p w14:paraId="0C09D36C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700089DB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78CBC952" w14:textId="77777777" w:rsidTr="00E3275D">
        <w:trPr>
          <w:cantSplit/>
        </w:trPr>
        <w:tc>
          <w:tcPr>
            <w:tcW w:w="2338" w:type="dxa"/>
            <w:vAlign w:val="bottom"/>
          </w:tcPr>
          <w:p w14:paraId="5542DE8D" w14:textId="77777777" w:rsidR="00C1521E" w:rsidRPr="005F104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5F1043">
              <w:rPr>
                <w:i/>
              </w:rPr>
              <w:lastRenderedPageBreak/>
              <w:t>filler55</w:t>
            </w:r>
          </w:p>
        </w:tc>
        <w:tc>
          <w:tcPr>
            <w:tcW w:w="2552" w:type="dxa"/>
          </w:tcPr>
          <w:p w14:paraId="0160BC91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772EA505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537DA04F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1611</w:t>
            </w:r>
          </w:p>
        </w:tc>
        <w:tc>
          <w:tcPr>
            <w:tcW w:w="567" w:type="dxa"/>
            <w:vAlign w:val="bottom"/>
          </w:tcPr>
          <w:p w14:paraId="157BE6DF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1611</w:t>
            </w:r>
          </w:p>
        </w:tc>
        <w:tc>
          <w:tcPr>
            <w:tcW w:w="1134" w:type="dxa"/>
            <w:vAlign w:val="bottom"/>
          </w:tcPr>
          <w:p w14:paraId="4D54A944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1134" w:type="dxa"/>
          </w:tcPr>
          <w:p w14:paraId="43EE6EA5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2D177AB9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49E7E9DA" w14:textId="77777777" w:rsidTr="00E3275D">
        <w:trPr>
          <w:cantSplit/>
        </w:trPr>
        <w:tc>
          <w:tcPr>
            <w:tcW w:w="2338" w:type="dxa"/>
            <w:vAlign w:val="bottom"/>
          </w:tcPr>
          <w:p w14:paraId="3CF73EE2" w14:textId="77777777" w:rsidR="00C1521E" w:rsidRPr="005F104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5F1043">
              <w:rPr>
                <w:i/>
              </w:rPr>
              <w:t>codClassCND2</w:t>
            </w:r>
          </w:p>
        </w:tc>
        <w:tc>
          <w:tcPr>
            <w:tcW w:w="2552" w:type="dxa"/>
          </w:tcPr>
          <w:p w14:paraId="743433BF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Codice dispositivo impiantato</w:t>
            </w:r>
          </w:p>
        </w:tc>
        <w:tc>
          <w:tcPr>
            <w:tcW w:w="567" w:type="dxa"/>
            <w:vAlign w:val="bottom"/>
          </w:tcPr>
          <w:p w14:paraId="11B229D0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7AFADB1D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1612</w:t>
            </w:r>
          </w:p>
        </w:tc>
        <w:tc>
          <w:tcPr>
            <w:tcW w:w="567" w:type="dxa"/>
            <w:vAlign w:val="bottom"/>
          </w:tcPr>
          <w:p w14:paraId="04B4DD7A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1626</w:t>
            </w:r>
          </w:p>
        </w:tc>
        <w:tc>
          <w:tcPr>
            <w:tcW w:w="1134" w:type="dxa"/>
            <w:vAlign w:val="bottom"/>
          </w:tcPr>
          <w:p w14:paraId="29A14134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15</w:t>
            </w:r>
          </w:p>
        </w:tc>
        <w:tc>
          <w:tcPr>
            <w:tcW w:w="1134" w:type="dxa"/>
          </w:tcPr>
          <w:p w14:paraId="2A4F1DFE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383E524B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37E2D70B" w14:textId="77777777" w:rsidTr="00E3275D">
        <w:trPr>
          <w:cantSplit/>
        </w:trPr>
        <w:tc>
          <w:tcPr>
            <w:tcW w:w="2338" w:type="dxa"/>
            <w:vAlign w:val="bottom"/>
          </w:tcPr>
          <w:p w14:paraId="61032B88" w14:textId="77777777" w:rsidR="00C1521E" w:rsidRPr="005F104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5F1043">
              <w:rPr>
                <w:i/>
              </w:rPr>
              <w:t>filler56</w:t>
            </w:r>
          </w:p>
        </w:tc>
        <w:tc>
          <w:tcPr>
            <w:tcW w:w="2552" w:type="dxa"/>
          </w:tcPr>
          <w:p w14:paraId="51A9EA5B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7E9078C0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077559D6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1627</w:t>
            </w:r>
          </w:p>
        </w:tc>
        <w:tc>
          <w:tcPr>
            <w:tcW w:w="567" w:type="dxa"/>
            <w:vAlign w:val="bottom"/>
          </w:tcPr>
          <w:p w14:paraId="3C04126D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1627</w:t>
            </w:r>
          </w:p>
        </w:tc>
        <w:tc>
          <w:tcPr>
            <w:tcW w:w="1134" w:type="dxa"/>
            <w:vAlign w:val="bottom"/>
          </w:tcPr>
          <w:p w14:paraId="0343B578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1134" w:type="dxa"/>
          </w:tcPr>
          <w:p w14:paraId="57957636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1BE4E99C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4076FDEB" w14:textId="77777777" w:rsidTr="00E3275D">
        <w:trPr>
          <w:cantSplit/>
        </w:trPr>
        <w:tc>
          <w:tcPr>
            <w:tcW w:w="2338" w:type="dxa"/>
            <w:vAlign w:val="bottom"/>
          </w:tcPr>
          <w:p w14:paraId="1460A4E1" w14:textId="77777777" w:rsidR="00C1521E" w:rsidRPr="005F104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5F1043">
              <w:rPr>
                <w:i/>
              </w:rPr>
              <w:t>codFabbricante2</w:t>
            </w:r>
          </w:p>
        </w:tc>
        <w:tc>
          <w:tcPr>
            <w:tcW w:w="2552" w:type="dxa"/>
          </w:tcPr>
          <w:p w14:paraId="5AA20415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Nome fabbricante dispositivo</w:t>
            </w:r>
          </w:p>
        </w:tc>
        <w:tc>
          <w:tcPr>
            <w:tcW w:w="567" w:type="dxa"/>
            <w:vAlign w:val="bottom"/>
          </w:tcPr>
          <w:p w14:paraId="14838A40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155B6CF4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1533</w:t>
            </w:r>
          </w:p>
        </w:tc>
        <w:tc>
          <w:tcPr>
            <w:tcW w:w="567" w:type="dxa"/>
            <w:vAlign w:val="bottom"/>
          </w:tcPr>
          <w:p w14:paraId="6F6F8CDA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1547</w:t>
            </w:r>
          </w:p>
        </w:tc>
        <w:tc>
          <w:tcPr>
            <w:tcW w:w="1134" w:type="dxa"/>
            <w:vAlign w:val="bottom"/>
          </w:tcPr>
          <w:p w14:paraId="257B7A96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15</w:t>
            </w:r>
          </w:p>
        </w:tc>
        <w:tc>
          <w:tcPr>
            <w:tcW w:w="1134" w:type="dxa"/>
          </w:tcPr>
          <w:p w14:paraId="0D1A9BD8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50D96EA8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703C23F5" w14:textId="77777777" w:rsidTr="00E3275D">
        <w:trPr>
          <w:cantSplit/>
        </w:trPr>
        <w:tc>
          <w:tcPr>
            <w:tcW w:w="2338" w:type="dxa"/>
            <w:vAlign w:val="bottom"/>
          </w:tcPr>
          <w:p w14:paraId="2FF806E0" w14:textId="77777777" w:rsidR="00C1521E" w:rsidRPr="005F104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5F1043">
              <w:rPr>
                <w:i/>
              </w:rPr>
              <w:t>filler57</w:t>
            </w:r>
          </w:p>
        </w:tc>
        <w:tc>
          <w:tcPr>
            <w:tcW w:w="2552" w:type="dxa"/>
          </w:tcPr>
          <w:p w14:paraId="592C856F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1C07C6CC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716240EB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1548</w:t>
            </w:r>
          </w:p>
        </w:tc>
        <w:tc>
          <w:tcPr>
            <w:tcW w:w="567" w:type="dxa"/>
            <w:vAlign w:val="bottom"/>
          </w:tcPr>
          <w:p w14:paraId="61617C24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1548</w:t>
            </w:r>
          </w:p>
        </w:tc>
        <w:tc>
          <w:tcPr>
            <w:tcW w:w="1134" w:type="dxa"/>
            <w:vAlign w:val="bottom"/>
          </w:tcPr>
          <w:p w14:paraId="73E46C2F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1134" w:type="dxa"/>
          </w:tcPr>
          <w:p w14:paraId="1D1731A0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1DD785FE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166147DC" w14:textId="77777777" w:rsidTr="00E3275D">
        <w:trPr>
          <w:cantSplit/>
        </w:trPr>
        <w:tc>
          <w:tcPr>
            <w:tcW w:w="2338" w:type="dxa"/>
            <w:vAlign w:val="bottom"/>
          </w:tcPr>
          <w:p w14:paraId="4E3C612B" w14:textId="77777777" w:rsidR="00C1521E" w:rsidRPr="005F104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5F1043">
              <w:rPr>
                <w:i/>
              </w:rPr>
              <w:t>codProdotto2</w:t>
            </w:r>
          </w:p>
        </w:tc>
        <w:tc>
          <w:tcPr>
            <w:tcW w:w="2552" w:type="dxa"/>
          </w:tcPr>
          <w:p w14:paraId="7D688F80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Codice prodotto come indicato nell’etichetta</w:t>
            </w:r>
          </w:p>
        </w:tc>
        <w:tc>
          <w:tcPr>
            <w:tcW w:w="567" w:type="dxa"/>
            <w:vAlign w:val="bottom"/>
          </w:tcPr>
          <w:p w14:paraId="2F561C62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158BB13F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1549</w:t>
            </w:r>
          </w:p>
        </w:tc>
        <w:tc>
          <w:tcPr>
            <w:tcW w:w="567" w:type="dxa"/>
            <w:vAlign w:val="bottom"/>
          </w:tcPr>
          <w:p w14:paraId="2B1B88F7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1568</w:t>
            </w:r>
          </w:p>
        </w:tc>
        <w:tc>
          <w:tcPr>
            <w:tcW w:w="1134" w:type="dxa"/>
            <w:vAlign w:val="bottom"/>
          </w:tcPr>
          <w:p w14:paraId="5A6245B8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20</w:t>
            </w:r>
          </w:p>
        </w:tc>
        <w:tc>
          <w:tcPr>
            <w:tcW w:w="1134" w:type="dxa"/>
          </w:tcPr>
          <w:p w14:paraId="07198375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78D4CA49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0FAF8BAC" w14:textId="77777777" w:rsidTr="00E3275D">
        <w:trPr>
          <w:cantSplit/>
        </w:trPr>
        <w:tc>
          <w:tcPr>
            <w:tcW w:w="2338" w:type="dxa"/>
            <w:vAlign w:val="bottom"/>
          </w:tcPr>
          <w:p w14:paraId="2D0E87C8" w14:textId="77777777" w:rsidR="00C1521E" w:rsidRPr="005F104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5F1043">
              <w:rPr>
                <w:i/>
              </w:rPr>
              <w:t>filler58</w:t>
            </w:r>
          </w:p>
        </w:tc>
        <w:tc>
          <w:tcPr>
            <w:tcW w:w="2552" w:type="dxa"/>
          </w:tcPr>
          <w:p w14:paraId="217BDABA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2782C798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5F2FEAA2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1569</w:t>
            </w:r>
          </w:p>
        </w:tc>
        <w:tc>
          <w:tcPr>
            <w:tcW w:w="567" w:type="dxa"/>
            <w:vAlign w:val="bottom"/>
          </w:tcPr>
          <w:p w14:paraId="4C492F94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1569</w:t>
            </w:r>
          </w:p>
        </w:tc>
        <w:tc>
          <w:tcPr>
            <w:tcW w:w="1134" w:type="dxa"/>
            <w:vAlign w:val="bottom"/>
          </w:tcPr>
          <w:p w14:paraId="2EB31BBB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1134" w:type="dxa"/>
          </w:tcPr>
          <w:p w14:paraId="283B9C0B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11DE13F0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430C1F22" w14:textId="77777777" w:rsidTr="00E3275D">
        <w:trPr>
          <w:cantSplit/>
        </w:trPr>
        <w:tc>
          <w:tcPr>
            <w:tcW w:w="2338" w:type="dxa"/>
            <w:vAlign w:val="bottom"/>
          </w:tcPr>
          <w:p w14:paraId="5C8E02C6" w14:textId="77777777" w:rsidR="00C1521E" w:rsidRPr="005F104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5F1043">
              <w:rPr>
                <w:i/>
              </w:rPr>
              <w:t>codLotto2</w:t>
            </w:r>
          </w:p>
        </w:tc>
        <w:tc>
          <w:tcPr>
            <w:tcW w:w="2552" w:type="dxa"/>
          </w:tcPr>
          <w:p w14:paraId="4F0D5619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Numero lotto a cui appartiene il dispositivo impiantato</w:t>
            </w:r>
          </w:p>
        </w:tc>
        <w:tc>
          <w:tcPr>
            <w:tcW w:w="567" w:type="dxa"/>
            <w:vAlign w:val="bottom"/>
          </w:tcPr>
          <w:p w14:paraId="4DACD3B3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7A4252F7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1570</w:t>
            </w:r>
          </w:p>
        </w:tc>
        <w:tc>
          <w:tcPr>
            <w:tcW w:w="567" w:type="dxa"/>
            <w:vAlign w:val="bottom"/>
          </w:tcPr>
          <w:p w14:paraId="5D75BEDF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1589</w:t>
            </w:r>
          </w:p>
        </w:tc>
        <w:tc>
          <w:tcPr>
            <w:tcW w:w="1134" w:type="dxa"/>
            <w:vAlign w:val="bottom"/>
          </w:tcPr>
          <w:p w14:paraId="092855A5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20</w:t>
            </w:r>
          </w:p>
        </w:tc>
        <w:tc>
          <w:tcPr>
            <w:tcW w:w="1134" w:type="dxa"/>
          </w:tcPr>
          <w:p w14:paraId="6B6A4C3E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67FBD44B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0BEBC02B" w14:textId="77777777" w:rsidTr="00E3275D">
        <w:trPr>
          <w:cantSplit/>
        </w:trPr>
        <w:tc>
          <w:tcPr>
            <w:tcW w:w="2338" w:type="dxa"/>
            <w:vAlign w:val="bottom"/>
          </w:tcPr>
          <w:p w14:paraId="431325AE" w14:textId="77777777" w:rsidR="00C1521E" w:rsidRPr="005F104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5F1043">
              <w:rPr>
                <w:i/>
              </w:rPr>
              <w:t>filler59</w:t>
            </w:r>
          </w:p>
        </w:tc>
        <w:tc>
          <w:tcPr>
            <w:tcW w:w="2552" w:type="dxa"/>
          </w:tcPr>
          <w:p w14:paraId="5099653E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27CDDDFB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1FC9B396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1590</w:t>
            </w:r>
          </w:p>
        </w:tc>
        <w:tc>
          <w:tcPr>
            <w:tcW w:w="567" w:type="dxa"/>
            <w:vAlign w:val="bottom"/>
          </w:tcPr>
          <w:p w14:paraId="17FB4D53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1590</w:t>
            </w:r>
          </w:p>
        </w:tc>
        <w:tc>
          <w:tcPr>
            <w:tcW w:w="1134" w:type="dxa"/>
            <w:vAlign w:val="bottom"/>
          </w:tcPr>
          <w:p w14:paraId="1ED215BD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1134" w:type="dxa"/>
          </w:tcPr>
          <w:p w14:paraId="7C98AA0E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07C0D659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02A79382" w14:textId="77777777" w:rsidTr="00E3275D">
        <w:trPr>
          <w:cantSplit/>
        </w:trPr>
        <w:tc>
          <w:tcPr>
            <w:tcW w:w="2338" w:type="dxa"/>
            <w:vAlign w:val="bottom"/>
          </w:tcPr>
          <w:p w14:paraId="6E37EF0F" w14:textId="77777777" w:rsidR="00C1521E" w:rsidRPr="005F104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5F1043">
              <w:rPr>
                <w:i/>
              </w:rPr>
              <w:t>codClassCND3</w:t>
            </w:r>
          </w:p>
        </w:tc>
        <w:tc>
          <w:tcPr>
            <w:tcW w:w="2552" w:type="dxa"/>
          </w:tcPr>
          <w:p w14:paraId="72DB108D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Codice dispositivo impiantato</w:t>
            </w:r>
          </w:p>
        </w:tc>
        <w:tc>
          <w:tcPr>
            <w:tcW w:w="567" w:type="dxa"/>
            <w:vAlign w:val="bottom"/>
          </w:tcPr>
          <w:p w14:paraId="5916E609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5E83C800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1591</w:t>
            </w:r>
          </w:p>
        </w:tc>
        <w:tc>
          <w:tcPr>
            <w:tcW w:w="567" w:type="dxa"/>
            <w:vAlign w:val="bottom"/>
          </w:tcPr>
          <w:p w14:paraId="009C94F3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1610</w:t>
            </w:r>
          </w:p>
        </w:tc>
        <w:tc>
          <w:tcPr>
            <w:tcW w:w="1134" w:type="dxa"/>
            <w:vAlign w:val="bottom"/>
          </w:tcPr>
          <w:p w14:paraId="120AE5CD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20</w:t>
            </w:r>
          </w:p>
        </w:tc>
        <w:tc>
          <w:tcPr>
            <w:tcW w:w="1134" w:type="dxa"/>
          </w:tcPr>
          <w:p w14:paraId="471EB3CD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7FE4AC01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52973D16" w14:textId="77777777" w:rsidTr="00E3275D">
        <w:trPr>
          <w:cantSplit/>
        </w:trPr>
        <w:tc>
          <w:tcPr>
            <w:tcW w:w="2338" w:type="dxa"/>
            <w:vAlign w:val="bottom"/>
          </w:tcPr>
          <w:p w14:paraId="71D2A07D" w14:textId="77777777" w:rsidR="00C1521E" w:rsidRPr="005F104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5F1043">
              <w:rPr>
                <w:i/>
              </w:rPr>
              <w:t>filler60</w:t>
            </w:r>
          </w:p>
        </w:tc>
        <w:tc>
          <w:tcPr>
            <w:tcW w:w="2552" w:type="dxa"/>
          </w:tcPr>
          <w:p w14:paraId="3863D971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6999A288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45FD3D7B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1611</w:t>
            </w:r>
          </w:p>
        </w:tc>
        <w:tc>
          <w:tcPr>
            <w:tcW w:w="567" w:type="dxa"/>
            <w:vAlign w:val="bottom"/>
          </w:tcPr>
          <w:p w14:paraId="1F2C7E1D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1611</w:t>
            </w:r>
          </w:p>
        </w:tc>
        <w:tc>
          <w:tcPr>
            <w:tcW w:w="1134" w:type="dxa"/>
            <w:vAlign w:val="bottom"/>
          </w:tcPr>
          <w:p w14:paraId="08EEDDA1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1134" w:type="dxa"/>
          </w:tcPr>
          <w:p w14:paraId="4EB91AB7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2E42C549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3759E088" w14:textId="77777777" w:rsidTr="00E3275D">
        <w:trPr>
          <w:cantSplit/>
        </w:trPr>
        <w:tc>
          <w:tcPr>
            <w:tcW w:w="2338" w:type="dxa"/>
            <w:vAlign w:val="bottom"/>
          </w:tcPr>
          <w:p w14:paraId="0F0F5E58" w14:textId="77777777" w:rsidR="00C1521E" w:rsidRPr="005F104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5F1043">
              <w:rPr>
                <w:i/>
              </w:rPr>
              <w:t>codFabbricante3</w:t>
            </w:r>
          </w:p>
        </w:tc>
        <w:tc>
          <w:tcPr>
            <w:tcW w:w="2552" w:type="dxa"/>
          </w:tcPr>
          <w:p w14:paraId="5BA31847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Nome fabbricante dispositivo</w:t>
            </w:r>
          </w:p>
        </w:tc>
        <w:tc>
          <w:tcPr>
            <w:tcW w:w="567" w:type="dxa"/>
            <w:vAlign w:val="bottom"/>
          </w:tcPr>
          <w:p w14:paraId="1AE7527B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375407BC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1612</w:t>
            </w:r>
          </w:p>
        </w:tc>
        <w:tc>
          <w:tcPr>
            <w:tcW w:w="567" w:type="dxa"/>
            <w:vAlign w:val="bottom"/>
          </w:tcPr>
          <w:p w14:paraId="2DB982FA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1626</w:t>
            </w:r>
          </w:p>
        </w:tc>
        <w:tc>
          <w:tcPr>
            <w:tcW w:w="1134" w:type="dxa"/>
            <w:vAlign w:val="bottom"/>
          </w:tcPr>
          <w:p w14:paraId="40E275D4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15</w:t>
            </w:r>
          </w:p>
        </w:tc>
        <w:tc>
          <w:tcPr>
            <w:tcW w:w="1134" w:type="dxa"/>
          </w:tcPr>
          <w:p w14:paraId="4ACF2B05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08B232F7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3551E37B" w14:textId="77777777" w:rsidTr="00E3275D">
        <w:trPr>
          <w:cantSplit/>
        </w:trPr>
        <w:tc>
          <w:tcPr>
            <w:tcW w:w="2338" w:type="dxa"/>
            <w:vAlign w:val="bottom"/>
          </w:tcPr>
          <w:p w14:paraId="0E07A118" w14:textId="77777777" w:rsidR="00C1521E" w:rsidRPr="005F104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5F1043">
              <w:rPr>
                <w:i/>
              </w:rPr>
              <w:t>filler61</w:t>
            </w:r>
          </w:p>
        </w:tc>
        <w:tc>
          <w:tcPr>
            <w:tcW w:w="2552" w:type="dxa"/>
          </w:tcPr>
          <w:p w14:paraId="55BBC778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1FE037D0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77C9EBA5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1627</w:t>
            </w:r>
          </w:p>
        </w:tc>
        <w:tc>
          <w:tcPr>
            <w:tcW w:w="567" w:type="dxa"/>
            <w:vAlign w:val="bottom"/>
          </w:tcPr>
          <w:p w14:paraId="186204EA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1627</w:t>
            </w:r>
          </w:p>
        </w:tc>
        <w:tc>
          <w:tcPr>
            <w:tcW w:w="1134" w:type="dxa"/>
            <w:vAlign w:val="bottom"/>
          </w:tcPr>
          <w:p w14:paraId="0363551C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1134" w:type="dxa"/>
          </w:tcPr>
          <w:p w14:paraId="14C4CD52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5D057477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67F4AF51" w14:textId="77777777" w:rsidTr="00E3275D">
        <w:trPr>
          <w:cantSplit/>
        </w:trPr>
        <w:tc>
          <w:tcPr>
            <w:tcW w:w="2338" w:type="dxa"/>
            <w:vAlign w:val="bottom"/>
          </w:tcPr>
          <w:p w14:paraId="2190AEE4" w14:textId="77777777" w:rsidR="00C1521E" w:rsidRPr="005F104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5F1043">
              <w:rPr>
                <w:i/>
              </w:rPr>
              <w:t>codProdotto3</w:t>
            </w:r>
          </w:p>
        </w:tc>
        <w:tc>
          <w:tcPr>
            <w:tcW w:w="2552" w:type="dxa"/>
          </w:tcPr>
          <w:p w14:paraId="46922610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Codice prodotto come indicato nell’etichetta</w:t>
            </w:r>
          </w:p>
        </w:tc>
        <w:tc>
          <w:tcPr>
            <w:tcW w:w="567" w:type="dxa"/>
            <w:vAlign w:val="bottom"/>
          </w:tcPr>
          <w:p w14:paraId="6FCB075B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5AE61C34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1533</w:t>
            </w:r>
          </w:p>
        </w:tc>
        <w:tc>
          <w:tcPr>
            <w:tcW w:w="567" w:type="dxa"/>
            <w:vAlign w:val="bottom"/>
          </w:tcPr>
          <w:p w14:paraId="48D4D154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1547</w:t>
            </w:r>
          </w:p>
        </w:tc>
        <w:tc>
          <w:tcPr>
            <w:tcW w:w="1134" w:type="dxa"/>
            <w:vAlign w:val="bottom"/>
          </w:tcPr>
          <w:p w14:paraId="276F6693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15</w:t>
            </w:r>
          </w:p>
        </w:tc>
        <w:tc>
          <w:tcPr>
            <w:tcW w:w="1134" w:type="dxa"/>
          </w:tcPr>
          <w:p w14:paraId="77BECDD2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6DEAE8DF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6B9BEB15" w14:textId="77777777" w:rsidTr="00E3275D">
        <w:trPr>
          <w:cantSplit/>
        </w:trPr>
        <w:tc>
          <w:tcPr>
            <w:tcW w:w="2338" w:type="dxa"/>
            <w:vAlign w:val="bottom"/>
          </w:tcPr>
          <w:p w14:paraId="30F69D74" w14:textId="77777777" w:rsidR="00C1521E" w:rsidRPr="005F104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5F1043">
              <w:rPr>
                <w:i/>
              </w:rPr>
              <w:t>filler62</w:t>
            </w:r>
          </w:p>
        </w:tc>
        <w:tc>
          <w:tcPr>
            <w:tcW w:w="2552" w:type="dxa"/>
          </w:tcPr>
          <w:p w14:paraId="00033B9E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1712D306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4836509E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1548</w:t>
            </w:r>
          </w:p>
        </w:tc>
        <w:tc>
          <w:tcPr>
            <w:tcW w:w="567" w:type="dxa"/>
            <w:vAlign w:val="bottom"/>
          </w:tcPr>
          <w:p w14:paraId="66BF90FB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1548</w:t>
            </w:r>
          </w:p>
        </w:tc>
        <w:tc>
          <w:tcPr>
            <w:tcW w:w="1134" w:type="dxa"/>
            <w:vAlign w:val="bottom"/>
          </w:tcPr>
          <w:p w14:paraId="5E29CB97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1134" w:type="dxa"/>
          </w:tcPr>
          <w:p w14:paraId="04745AF7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7ED279E9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7E6CDBA9" w14:textId="77777777" w:rsidTr="00E3275D">
        <w:trPr>
          <w:cantSplit/>
        </w:trPr>
        <w:tc>
          <w:tcPr>
            <w:tcW w:w="2338" w:type="dxa"/>
            <w:vAlign w:val="bottom"/>
          </w:tcPr>
          <w:p w14:paraId="5796862E" w14:textId="77777777" w:rsidR="00C1521E" w:rsidRPr="005F104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5F1043">
              <w:rPr>
                <w:i/>
              </w:rPr>
              <w:t>codLotto3</w:t>
            </w:r>
          </w:p>
        </w:tc>
        <w:tc>
          <w:tcPr>
            <w:tcW w:w="2552" w:type="dxa"/>
          </w:tcPr>
          <w:p w14:paraId="44A66ECC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Numero lotto a cui appartiene il dispositivo impiantato</w:t>
            </w:r>
          </w:p>
        </w:tc>
        <w:tc>
          <w:tcPr>
            <w:tcW w:w="567" w:type="dxa"/>
            <w:vAlign w:val="bottom"/>
          </w:tcPr>
          <w:p w14:paraId="3FF56B04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4517494D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1549</w:t>
            </w:r>
          </w:p>
        </w:tc>
        <w:tc>
          <w:tcPr>
            <w:tcW w:w="567" w:type="dxa"/>
            <w:vAlign w:val="bottom"/>
          </w:tcPr>
          <w:p w14:paraId="2963E870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1568</w:t>
            </w:r>
          </w:p>
        </w:tc>
        <w:tc>
          <w:tcPr>
            <w:tcW w:w="1134" w:type="dxa"/>
            <w:vAlign w:val="bottom"/>
          </w:tcPr>
          <w:p w14:paraId="78D8E5E1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20</w:t>
            </w:r>
          </w:p>
        </w:tc>
        <w:tc>
          <w:tcPr>
            <w:tcW w:w="1134" w:type="dxa"/>
          </w:tcPr>
          <w:p w14:paraId="33F7D6BC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45F5B6A6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7AA177E6" w14:textId="77777777" w:rsidTr="00E3275D">
        <w:trPr>
          <w:cantSplit/>
        </w:trPr>
        <w:tc>
          <w:tcPr>
            <w:tcW w:w="2338" w:type="dxa"/>
            <w:vAlign w:val="bottom"/>
          </w:tcPr>
          <w:p w14:paraId="3133EF09" w14:textId="77777777" w:rsidR="00C1521E" w:rsidRPr="005F104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5F1043">
              <w:rPr>
                <w:i/>
              </w:rPr>
              <w:t>filler63</w:t>
            </w:r>
          </w:p>
        </w:tc>
        <w:tc>
          <w:tcPr>
            <w:tcW w:w="2552" w:type="dxa"/>
          </w:tcPr>
          <w:p w14:paraId="306603DD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54AEF5B9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57159C23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1569</w:t>
            </w:r>
          </w:p>
        </w:tc>
        <w:tc>
          <w:tcPr>
            <w:tcW w:w="567" w:type="dxa"/>
            <w:vAlign w:val="bottom"/>
          </w:tcPr>
          <w:p w14:paraId="7313D410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1569</w:t>
            </w:r>
          </w:p>
        </w:tc>
        <w:tc>
          <w:tcPr>
            <w:tcW w:w="1134" w:type="dxa"/>
            <w:vAlign w:val="bottom"/>
          </w:tcPr>
          <w:p w14:paraId="5ABB527C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1134" w:type="dxa"/>
          </w:tcPr>
          <w:p w14:paraId="5F5855CE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5AE0BC37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6BF02B78" w14:textId="77777777" w:rsidTr="00E3275D">
        <w:trPr>
          <w:cantSplit/>
        </w:trPr>
        <w:tc>
          <w:tcPr>
            <w:tcW w:w="2338" w:type="dxa"/>
            <w:vAlign w:val="bottom"/>
          </w:tcPr>
          <w:p w14:paraId="1F819E4E" w14:textId="77777777" w:rsidR="00C1521E" w:rsidRPr="005F104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5F1043">
              <w:rPr>
                <w:i/>
              </w:rPr>
              <w:t>codClassCND4</w:t>
            </w:r>
          </w:p>
        </w:tc>
        <w:tc>
          <w:tcPr>
            <w:tcW w:w="2552" w:type="dxa"/>
          </w:tcPr>
          <w:p w14:paraId="4AA2D19B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Codice dispositivo impiantato</w:t>
            </w:r>
          </w:p>
        </w:tc>
        <w:tc>
          <w:tcPr>
            <w:tcW w:w="567" w:type="dxa"/>
            <w:vAlign w:val="bottom"/>
          </w:tcPr>
          <w:p w14:paraId="634FF4C8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0D6E95D2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1570</w:t>
            </w:r>
          </w:p>
        </w:tc>
        <w:tc>
          <w:tcPr>
            <w:tcW w:w="567" w:type="dxa"/>
            <w:vAlign w:val="bottom"/>
          </w:tcPr>
          <w:p w14:paraId="667641C0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1589</w:t>
            </w:r>
          </w:p>
        </w:tc>
        <w:tc>
          <w:tcPr>
            <w:tcW w:w="1134" w:type="dxa"/>
            <w:vAlign w:val="bottom"/>
          </w:tcPr>
          <w:p w14:paraId="61C53FE2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20</w:t>
            </w:r>
          </w:p>
        </w:tc>
        <w:tc>
          <w:tcPr>
            <w:tcW w:w="1134" w:type="dxa"/>
          </w:tcPr>
          <w:p w14:paraId="6730B8D6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532FCD9F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4D9FA497" w14:textId="77777777" w:rsidTr="00E3275D">
        <w:trPr>
          <w:cantSplit/>
        </w:trPr>
        <w:tc>
          <w:tcPr>
            <w:tcW w:w="2338" w:type="dxa"/>
            <w:vAlign w:val="bottom"/>
          </w:tcPr>
          <w:p w14:paraId="77C08B35" w14:textId="77777777" w:rsidR="00C1521E" w:rsidRPr="005F104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5F1043">
              <w:rPr>
                <w:i/>
              </w:rPr>
              <w:t>filler64</w:t>
            </w:r>
          </w:p>
        </w:tc>
        <w:tc>
          <w:tcPr>
            <w:tcW w:w="2552" w:type="dxa"/>
          </w:tcPr>
          <w:p w14:paraId="30A970C2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6F5789BB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0C4BC12D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1590</w:t>
            </w:r>
          </w:p>
        </w:tc>
        <w:tc>
          <w:tcPr>
            <w:tcW w:w="567" w:type="dxa"/>
            <w:vAlign w:val="bottom"/>
          </w:tcPr>
          <w:p w14:paraId="513E80BC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1590</w:t>
            </w:r>
          </w:p>
        </w:tc>
        <w:tc>
          <w:tcPr>
            <w:tcW w:w="1134" w:type="dxa"/>
            <w:vAlign w:val="bottom"/>
          </w:tcPr>
          <w:p w14:paraId="65DD9EA3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1134" w:type="dxa"/>
          </w:tcPr>
          <w:p w14:paraId="021BB41A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7BD8F799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1E1EECD2" w14:textId="77777777" w:rsidTr="00E3275D">
        <w:trPr>
          <w:cantSplit/>
        </w:trPr>
        <w:tc>
          <w:tcPr>
            <w:tcW w:w="2338" w:type="dxa"/>
            <w:vAlign w:val="bottom"/>
          </w:tcPr>
          <w:p w14:paraId="007A16F1" w14:textId="77777777" w:rsidR="00C1521E" w:rsidRPr="005F104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5F1043">
              <w:rPr>
                <w:i/>
              </w:rPr>
              <w:lastRenderedPageBreak/>
              <w:t>codFabbricante4</w:t>
            </w:r>
          </w:p>
        </w:tc>
        <w:tc>
          <w:tcPr>
            <w:tcW w:w="2552" w:type="dxa"/>
          </w:tcPr>
          <w:p w14:paraId="66CEC61C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Nome fabbricante dispositivo</w:t>
            </w:r>
          </w:p>
        </w:tc>
        <w:tc>
          <w:tcPr>
            <w:tcW w:w="567" w:type="dxa"/>
            <w:vAlign w:val="bottom"/>
          </w:tcPr>
          <w:p w14:paraId="2593009C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138B16D9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1591</w:t>
            </w:r>
          </w:p>
        </w:tc>
        <w:tc>
          <w:tcPr>
            <w:tcW w:w="567" w:type="dxa"/>
            <w:vAlign w:val="bottom"/>
          </w:tcPr>
          <w:p w14:paraId="59F842D2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1610</w:t>
            </w:r>
          </w:p>
        </w:tc>
        <w:tc>
          <w:tcPr>
            <w:tcW w:w="1134" w:type="dxa"/>
            <w:vAlign w:val="bottom"/>
          </w:tcPr>
          <w:p w14:paraId="242850C7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20</w:t>
            </w:r>
          </w:p>
        </w:tc>
        <w:tc>
          <w:tcPr>
            <w:tcW w:w="1134" w:type="dxa"/>
          </w:tcPr>
          <w:p w14:paraId="39AF97A5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20595502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1739F8C2" w14:textId="77777777" w:rsidTr="00E3275D">
        <w:trPr>
          <w:cantSplit/>
        </w:trPr>
        <w:tc>
          <w:tcPr>
            <w:tcW w:w="2338" w:type="dxa"/>
            <w:vAlign w:val="bottom"/>
          </w:tcPr>
          <w:p w14:paraId="236FE585" w14:textId="77777777" w:rsidR="00C1521E" w:rsidRPr="005F104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5F1043">
              <w:rPr>
                <w:i/>
              </w:rPr>
              <w:t>filler65</w:t>
            </w:r>
          </w:p>
        </w:tc>
        <w:tc>
          <w:tcPr>
            <w:tcW w:w="2552" w:type="dxa"/>
          </w:tcPr>
          <w:p w14:paraId="16C4DFC2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19C8D10C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48087C58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1611</w:t>
            </w:r>
          </w:p>
        </w:tc>
        <w:tc>
          <w:tcPr>
            <w:tcW w:w="567" w:type="dxa"/>
            <w:vAlign w:val="bottom"/>
          </w:tcPr>
          <w:p w14:paraId="089724A6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1611</w:t>
            </w:r>
          </w:p>
        </w:tc>
        <w:tc>
          <w:tcPr>
            <w:tcW w:w="1134" w:type="dxa"/>
            <w:vAlign w:val="bottom"/>
          </w:tcPr>
          <w:p w14:paraId="29659E44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1134" w:type="dxa"/>
          </w:tcPr>
          <w:p w14:paraId="3A7565C1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44CD68CA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38C9FAD4" w14:textId="77777777" w:rsidTr="00E3275D">
        <w:trPr>
          <w:cantSplit/>
        </w:trPr>
        <w:tc>
          <w:tcPr>
            <w:tcW w:w="2338" w:type="dxa"/>
            <w:vAlign w:val="bottom"/>
          </w:tcPr>
          <w:p w14:paraId="2608E91E" w14:textId="77777777" w:rsidR="00C1521E" w:rsidRPr="005F104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5F1043">
              <w:rPr>
                <w:i/>
              </w:rPr>
              <w:t>codProdotto4</w:t>
            </w:r>
          </w:p>
        </w:tc>
        <w:tc>
          <w:tcPr>
            <w:tcW w:w="2552" w:type="dxa"/>
          </w:tcPr>
          <w:p w14:paraId="3EE3F80B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Codice prodotto come indicato nell’etichetta</w:t>
            </w:r>
          </w:p>
        </w:tc>
        <w:tc>
          <w:tcPr>
            <w:tcW w:w="567" w:type="dxa"/>
            <w:vAlign w:val="bottom"/>
          </w:tcPr>
          <w:p w14:paraId="4AAF9729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4D46DF94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1807</w:t>
            </w:r>
          </w:p>
        </w:tc>
        <w:tc>
          <w:tcPr>
            <w:tcW w:w="567" w:type="dxa"/>
            <w:vAlign w:val="bottom"/>
          </w:tcPr>
          <w:p w14:paraId="32FC08E2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1826</w:t>
            </w:r>
          </w:p>
        </w:tc>
        <w:tc>
          <w:tcPr>
            <w:tcW w:w="1134" w:type="dxa"/>
            <w:vAlign w:val="bottom"/>
          </w:tcPr>
          <w:p w14:paraId="09ED90F5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20</w:t>
            </w:r>
          </w:p>
        </w:tc>
        <w:tc>
          <w:tcPr>
            <w:tcW w:w="1134" w:type="dxa"/>
          </w:tcPr>
          <w:p w14:paraId="79DECC16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734853F6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634AA029" w14:textId="77777777" w:rsidTr="00E3275D">
        <w:trPr>
          <w:cantSplit/>
        </w:trPr>
        <w:tc>
          <w:tcPr>
            <w:tcW w:w="2338" w:type="dxa"/>
            <w:vAlign w:val="bottom"/>
          </w:tcPr>
          <w:p w14:paraId="37A87799" w14:textId="77777777" w:rsidR="00C1521E" w:rsidRPr="005F104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5F1043">
              <w:rPr>
                <w:i/>
              </w:rPr>
              <w:t>filler66</w:t>
            </w:r>
          </w:p>
        </w:tc>
        <w:tc>
          <w:tcPr>
            <w:tcW w:w="2552" w:type="dxa"/>
          </w:tcPr>
          <w:p w14:paraId="55010797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238D11FC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75F7BA20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1827</w:t>
            </w:r>
          </w:p>
        </w:tc>
        <w:tc>
          <w:tcPr>
            <w:tcW w:w="567" w:type="dxa"/>
            <w:vAlign w:val="bottom"/>
          </w:tcPr>
          <w:p w14:paraId="3BAC45B3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1827</w:t>
            </w:r>
          </w:p>
        </w:tc>
        <w:tc>
          <w:tcPr>
            <w:tcW w:w="1134" w:type="dxa"/>
            <w:vAlign w:val="bottom"/>
          </w:tcPr>
          <w:p w14:paraId="5AFAC967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1134" w:type="dxa"/>
          </w:tcPr>
          <w:p w14:paraId="620D6B67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37DE3957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25E3B94F" w14:textId="77777777" w:rsidTr="00E3275D">
        <w:trPr>
          <w:cantSplit/>
        </w:trPr>
        <w:tc>
          <w:tcPr>
            <w:tcW w:w="2338" w:type="dxa"/>
            <w:vAlign w:val="bottom"/>
          </w:tcPr>
          <w:p w14:paraId="40EF31C4" w14:textId="77777777" w:rsidR="00C1521E" w:rsidRPr="005F104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5F1043">
              <w:rPr>
                <w:i/>
              </w:rPr>
              <w:t>codLotto4</w:t>
            </w:r>
          </w:p>
        </w:tc>
        <w:tc>
          <w:tcPr>
            <w:tcW w:w="2552" w:type="dxa"/>
          </w:tcPr>
          <w:p w14:paraId="3355031F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Numero lotto a cui appartiene il dispositivo impiantato</w:t>
            </w:r>
          </w:p>
        </w:tc>
        <w:tc>
          <w:tcPr>
            <w:tcW w:w="567" w:type="dxa"/>
            <w:vAlign w:val="bottom"/>
          </w:tcPr>
          <w:p w14:paraId="5F658AB6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558748C6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1828</w:t>
            </w:r>
          </w:p>
        </w:tc>
        <w:tc>
          <w:tcPr>
            <w:tcW w:w="567" w:type="dxa"/>
            <w:vAlign w:val="bottom"/>
          </w:tcPr>
          <w:p w14:paraId="41FFB9E8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1847</w:t>
            </w:r>
          </w:p>
        </w:tc>
        <w:tc>
          <w:tcPr>
            <w:tcW w:w="1134" w:type="dxa"/>
            <w:vAlign w:val="bottom"/>
          </w:tcPr>
          <w:p w14:paraId="0A8BDB4B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20</w:t>
            </w:r>
          </w:p>
        </w:tc>
        <w:tc>
          <w:tcPr>
            <w:tcW w:w="1134" w:type="dxa"/>
          </w:tcPr>
          <w:p w14:paraId="32686FD7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6B97494B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72AE4DDE" w14:textId="77777777" w:rsidTr="00E3275D">
        <w:trPr>
          <w:cantSplit/>
        </w:trPr>
        <w:tc>
          <w:tcPr>
            <w:tcW w:w="2338" w:type="dxa"/>
            <w:vAlign w:val="bottom"/>
          </w:tcPr>
          <w:p w14:paraId="2C48D74E" w14:textId="77777777" w:rsidR="00C1521E" w:rsidRPr="005F104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5F1043">
              <w:rPr>
                <w:i/>
              </w:rPr>
              <w:t>filler67</w:t>
            </w:r>
          </w:p>
        </w:tc>
        <w:tc>
          <w:tcPr>
            <w:tcW w:w="2552" w:type="dxa"/>
          </w:tcPr>
          <w:p w14:paraId="01788961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083B1101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5D0800C5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1848</w:t>
            </w:r>
          </w:p>
        </w:tc>
        <w:tc>
          <w:tcPr>
            <w:tcW w:w="567" w:type="dxa"/>
            <w:vAlign w:val="bottom"/>
          </w:tcPr>
          <w:p w14:paraId="17126DC2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1848</w:t>
            </w:r>
          </w:p>
        </w:tc>
        <w:tc>
          <w:tcPr>
            <w:tcW w:w="1134" w:type="dxa"/>
            <w:vAlign w:val="bottom"/>
          </w:tcPr>
          <w:p w14:paraId="390961BA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1134" w:type="dxa"/>
          </w:tcPr>
          <w:p w14:paraId="37F6E387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15838C69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32175708" w14:textId="77777777" w:rsidTr="00E3275D">
        <w:trPr>
          <w:cantSplit/>
        </w:trPr>
        <w:tc>
          <w:tcPr>
            <w:tcW w:w="2338" w:type="dxa"/>
            <w:vAlign w:val="bottom"/>
          </w:tcPr>
          <w:p w14:paraId="23EE208E" w14:textId="77777777" w:rsidR="00C1521E" w:rsidRPr="005F104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5F1043">
              <w:rPr>
                <w:i/>
              </w:rPr>
              <w:t>codClassCND5</w:t>
            </w:r>
          </w:p>
        </w:tc>
        <w:tc>
          <w:tcPr>
            <w:tcW w:w="2552" w:type="dxa"/>
          </w:tcPr>
          <w:p w14:paraId="0163B870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Codice dispositivo impiantato</w:t>
            </w:r>
          </w:p>
        </w:tc>
        <w:tc>
          <w:tcPr>
            <w:tcW w:w="567" w:type="dxa"/>
            <w:vAlign w:val="bottom"/>
          </w:tcPr>
          <w:p w14:paraId="69A753C9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53464194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1849</w:t>
            </w:r>
          </w:p>
        </w:tc>
        <w:tc>
          <w:tcPr>
            <w:tcW w:w="567" w:type="dxa"/>
            <w:vAlign w:val="bottom"/>
          </w:tcPr>
          <w:p w14:paraId="494E9DDC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1863</w:t>
            </w:r>
          </w:p>
        </w:tc>
        <w:tc>
          <w:tcPr>
            <w:tcW w:w="1134" w:type="dxa"/>
            <w:vAlign w:val="bottom"/>
          </w:tcPr>
          <w:p w14:paraId="680AEB9E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15</w:t>
            </w:r>
          </w:p>
        </w:tc>
        <w:tc>
          <w:tcPr>
            <w:tcW w:w="1134" w:type="dxa"/>
          </w:tcPr>
          <w:p w14:paraId="05FDFF6B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7C3C5860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7EDBB478" w14:textId="77777777" w:rsidTr="00E3275D">
        <w:trPr>
          <w:cantSplit/>
        </w:trPr>
        <w:tc>
          <w:tcPr>
            <w:tcW w:w="2338" w:type="dxa"/>
            <w:vAlign w:val="bottom"/>
          </w:tcPr>
          <w:p w14:paraId="4472A6FF" w14:textId="77777777" w:rsidR="00C1521E" w:rsidRPr="005F104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5F1043">
              <w:rPr>
                <w:i/>
              </w:rPr>
              <w:t>filler68</w:t>
            </w:r>
          </w:p>
        </w:tc>
        <w:tc>
          <w:tcPr>
            <w:tcW w:w="2552" w:type="dxa"/>
          </w:tcPr>
          <w:p w14:paraId="7D7D5D59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4D7321EE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54E99860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1864</w:t>
            </w:r>
          </w:p>
        </w:tc>
        <w:tc>
          <w:tcPr>
            <w:tcW w:w="567" w:type="dxa"/>
            <w:vAlign w:val="bottom"/>
          </w:tcPr>
          <w:p w14:paraId="208790D0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1864</w:t>
            </w:r>
          </w:p>
        </w:tc>
        <w:tc>
          <w:tcPr>
            <w:tcW w:w="1134" w:type="dxa"/>
            <w:vAlign w:val="bottom"/>
          </w:tcPr>
          <w:p w14:paraId="0BCB51A9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1134" w:type="dxa"/>
          </w:tcPr>
          <w:p w14:paraId="1208688F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679FF736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2A1CFCF8" w14:textId="77777777" w:rsidTr="00E3275D">
        <w:trPr>
          <w:cantSplit/>
        </w:trPr>
        <w:tc>
          <w:tcPr>
            <w:tcW w:w="2338" w:type="dxa"/>
            <w:vAlign w:val="bottom"/>
          </w:tcPr>
          <w:p w14:paraId="4DA76856" w14:textId="77777777" w:rsidR="00C1521E" w:rsidRPr="005F104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5F1043">
              <w:rPr>
                <w:i/>
              </w:rPr>
              <w:t>codFabbricante5</w:t>
            </w:r>
          </w:p>
        </w:tc>
        <w:tc>
          <w:tcPr>
            <w:tcW w:w="2552" w:type="dxa"/>
          </w:tcPr>
          <w:p w14:paraId="2A5A981D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Nome fabbricante dispositivo</w:t>
            </w:r>
          </w:p>
        </w:tc>
        <w:tc>
          <w:tcPr>
            <w:tcW w:w="567" w:type="dxa"/>
            <w:vAlign w:val="bottom"/>
          </w:tcPr>
          <w:p w14:paraId="708A6773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08AF9B98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1865</w:t>
            </w:r>
          </w:p>
        </w:tc>
        <w:tc>
          <w:tcPr>
            <w:tcW w:w="567" w:type="dxa"/>
            <w:vAlign w:val="bottom"/>
          </w:tcPr>
          <w:p w14:paraId="53F0D096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1884</w:t>
            </w:r>
          </w:p>
        </w:tc>
        <w:tc>
          <w:tcPr>
            <w:tcW w:w="1134" w:type="dxa"/>
            <w:vAlign w:val="bottom"/>
          </w:tcPr>
          <w:p w14:paraId="587EF770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20</w:t>
            </w:r>
          </w:p>
        </w:tc>
        <w:tc>
          <w:tcPr>
            <w:tcW w:w="1134" w:type="dxa"/>
          </w:tcPr>
          <w:p w14:paraId="19E76193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5C970EBB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5C9E9412" w14:textId="77777777" w:rsidTr="00E3275D">
        <w:trPr>
          <w:cantSplit/>
        </w:trPr>
        <w:tc>
          <w:tcPr>
            <w:tcW w:w="2338" w:type="dxa"/>
            <w:vAlign w:val="bottom"/>
          </w:tcPr>
          <w:p w14:paraId="35217230" w14:textId="77777777" w:rsidR="00C1521E" w:rsidRPr="005F104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5F1043">
              <w:rPr>
                <w:i/>
              </w:rPr>
              <w:t>filler69</w:t>
            </w:r>
          </w:p>
        </w:tc>
        <w:tc>
          <w:tcPr>
            <w:tcW w:w="2552" w:type="dxa"/>
          </w:tcPr>
          <w:p w14:paraId="5F2668D6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5F90CBEE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50EC62C5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1885</w:t>
            </w:r>
          </w:p>
        </w:tc>
        <w:tc>
          <w:tcPr>
            <w:tcW w:w="567" w:type="dxa"/>
            <w:vAlign w:val="bottom"/>
          </w:tcPr>
          <w:p w14:paraId="1795FC55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1885</w:t>
            </w:r>
          </w:p>
        </w:tc>
        <w:tc>
          <w:tcPr>
            <w:tcW w:w="1134" w:type="dxa"/>
            <w:vAlign w:val="bottom"/>
          </w:tcPr>
          <w:p w14:paraId="6FFDF768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1134" w:type="dxa"/>
          </w:tcPr>
          <w:p w14:paraId="7D094943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684C928A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19FB3A76" w14:textId="77777777" w:rsidTr="00E3275D">
        <w:trPr>
          <w:cantSplit/>
        </w:trPr>
        <w:tc>
          <w:tcPr>
            <w:tcW w:w="2338" w:type="dxa"/>
            <w:vAlign w:val="bottom"/>
          </w:tcPr>
          <w:p w14:paraId="4AA34B82" w14:textId="77777777" w:rsidR="00C1521E" w:rsidRPr="005F104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5F1043">
              <w:rPr>
                <w:i/>
              </w:rPr>
              <w:t>codProdotto5</w:t>
            </w:r>
          </w:p>
        </w:tc>
        <w:tc>
          <w:tcPr>
            <w:tcW w:w="2552" w:type="dxa"/>
          </w:tcPr>
          <w:p w14:paraId="75949350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Codice prodotto come indicato nell’etichetta</w:t>
            </w:r>
          </w:p>
        </w:tc>
        <w:tc>
          <w:tcPr>
            <w:tcW w:w="567" w:type="dxa"/>
            <w:vAlign w:val="bottom"/>
          </w:tcPr>
          <w:p w14:paraId="5FE46324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57BC3850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1886</w:t>
            </w:r>
          </w:p>
        </w:tc>
        <w:tc>
          <w:tcPr>
            <w:tcW w:w="567" w:type="dxa"/>
            <w:vAlign w:val="bottom"/>
          </w:tcPr>
          <w:p w14:paraId="6AC945E7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1905</w:t>
            </w:r>
          </w:p>
        </w:tc>
        <w:tc>
          <w:tcPr>
            <w:tcW w:w="1134" w:type="dxa"/>
            <w:vAlign w:val="bottom"/>
          </w:tcPr>
          <w:p w14:paraId="468B9DE3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20</w:t>
            </w:r>
          </w:p>
        </w:tc>
        <w:tc>
          <w:tcPr>
            <w:tcW w:w="1134" w:type="dxa"/>
          </w:tcPr>
          <w:p w14:paraId="7534E7C0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09ABAC3C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2AE46AE6" w14:textId="77777777" w:rsidTr="00E3275D">
        <w:trPr>
          <w:cantSplit/>
        </w:trPr>
        <w:tc>
          <w:tcPr>
            <w:tcW w:w="2338" w:type="dxa"/>
            <w:vAlign w:val="bottom"/>
          </w:tcPr>
          <w:p w14:paraId="55FE9157" w14:textId="77777777" w:rsidR="00C1521E" w:rsidRPr="005F104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5F1043">
              <w:rPr>
                <w:i/>
              </w:rPr>
              <w:t>filler70</w:t>
            </w:r>
          </w:p>
        </w:tc>
        <w:tc>
          <w:tcPr>
            <w:tcW w:w="2552" w:type="dxa"/>
          </w:tcPr>
          <w:p w14:paraId="221A9398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709CF1A7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4FEF7FCA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1906</w:t>
            </w:r>
          </w:p>
        </w:tc>
        <w:tc>
          <w:tcPr>
            <w:tcW w:w="567" w:type="dxa"/>
            <w:vAlign w:val="bottom"/>
          </w:tcPr>
          <w:p w14:paraId="3206466B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1906</w:t>
            </w:r>
          </w:p>
        </w:tc>
        <w:tc>
          <w:tcPr>
            <w:tcW w:w="1134" w:type="dxa"/>
            <w:vAlign w:val="bottom"/>
          </w:tcPr>
          <w:p w14:paraId="35C84F23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1134" w:type="dxa"/>
          </w:tcPr>
          <w:p w14:paraId="6090CA81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2DB59A12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36075695" w14:textId="77777777" w:rsidTr="00E3275D">
        <w:trPr>
          <w:cantSplit/>
        </w:trPr>
        <w:tc>
          <w:tcPr>
            <w:tcW w:w="2338" w:type="dxa"/>
            <w:vAlign w:val="bottom"/>
          </w:tcPr>
          <w:p w14:paraId="17E5C28A" w14:textId="77777777" w:rsidR="00C1521E" w:rsidRPr="005F104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5F1043">
              <w:rPr>
                <w:i/>
              </w:rPr>
              <w:t>codLotto5</w:t>
            </w:r>
          </w:p>
        </w:tc>
        <w:tc>
          <w:tcPr>
            <w:tcW w:w="2552" w:type="dxa"/>
          </w:tcPr>
          <w:p w14:paraId="6464D876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Numero lotto a cui appartiene il dispositivo impiantato</w:t>
            </w:r>
          </w:p>
        </w:tc>
        <w:tc>
          <w:tcPr>
            <w:tcW w:w="567" w:type="dxa"/>
            <w:vAlign w:val="bottom"/>
          </w:tcPr>
          <w:p w14:paraId="0BD106C7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6CFDC6F3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1907</w:t>
            </w:r>
          </w:p>
        </w:tc>
        <w:tc>
          <w:tcPr>
            <w:tcW w:w="567" w:type="dxa"/>
            <w:vAlign w:val="bottom"/>
          </w:tcPr>
          <w:p w14:paraId="5EC63D21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1926</w:t>
            </w:r>
          </w:p>
        </w:tc>
        <w:tc>
          <w:tcPr>
            <w:tcW w:w="1134" w:type="dxa"/>
            <w:vAlign w:val="bottom"/>
          </w:tcPr>
          <w:p w14:paraId="762407B5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20</w:t>
            </w:r>
          </w:p>
        </w:tc>
        <w:tc>
          <w:tcPr>
            <w:tcW w:w="1134" w:type="dxa"/>
          </w:tcPr>
          <w:p w14:paraId="5F489A19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7F4C87EC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7F069430" w14:textId="77777777" w:rsidTr="00E3275D">
        <w:trPr>
          <w:cantSplit/>
        </w:trPr>
        <w:tc>
          <w:tcPr>
            <w:tcW w:w="2338" w:type="dxa"/>
            <w:vAlign w:val="bottom"/>
          </w:tcPr>
          <w:p w14:paraId="529150B1" w14:textId="77777777" w:rsidR="00C1521E" w:rsidRPr="005F104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5F1043">
              <w:rPr>
                <w:i/>
              </w:rPr>
              <w:t>filler71</w:t>
            </w:r>
          </w:p>
        </w:tc>
        <w:tc>
          <w:tcPr>
            <w:tcW w:w="2552" w:type="dxa"/>
          </w:tcPr>
          <w:p w14:paraId="2BD189D7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20A1DA65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7C440DA2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1927</w:t>
            </w:r>
          </w:p>
        </w:tc>
        <w:tc>
          <w:tcPr>
            <w:tcW w:w="567" w:type="dxa"/>
            <w:vAlign w:val="bottom"/>
          </w:tcPr>
          <w:p w14:paraId="59CC01DA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1927</w:t>
            </w:r>
          </w:p>
        </w:tc>
        <w:tc>
          <w:tcPr>
            <w:tcW w:w="1134" w:type="dxa"/>
            <w:vAlign w:val="bottom"/>
          </w:tcPr>
          <w:p w14:paraId="026FE7BC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1134" w:type="dxa"/>
          </w:tcPr>
          <w:p w14:paraId="1A19BB1E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682C1AA1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4ADFE658" w14:textId="77777777" w:rsidTr="00E3275D">
        <w:trPr>
          <w:cantSplit/>
        </w:trPr>
        <w:tc>
          <w:tcPr>
            <w:tcW w:w="2338" w:type="dxa"/>
            <w:vAlign w:val="bottom"/>
          </w:tcPr>
          <w:p w14:paraId="3A6FDF63" w14:textId="77777777" w:rsidR="00C1521E" w:rsidRPr="005F104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5F1043">
              <w:rPr>
                <w:i/>
              </w:rPr>
              <w:t>codClassCND6</w:t>
            </w:r>
          </w:p>
        </w:tc>
        <w:tc>
          <w:tcPr>
            <w:tcW w:w="2552" w:type="dxa"/>
          </w:tcPr>
          <w:p w14:paraId="70D9ACCF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Codice dispositivo impiantato</w:t>
            </w:r>
          </w:p>
        </w:tc>
        <w:tc>
          <w:tcPr>
            <w:tcW w:w="567" w:type="dxa"/>
            <w:vAlign w:val="bottom"/>
          </w:tcPr>
          <w:p w14:paraId="69C764DA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2174EF84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1928</w:t>
            </w:r>
          </w:p>
        </w:tc>
        <w:tc>
          <w:tcPr>
            <w:tcW w:w="567" w:type="dxa"/>
            <w:vAlign w:val="bottom"/>
          </w:tcPr>
          <w:p w14:paraId="1E155925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1942</w:t>
            </w:r>
          </w:p>
        </w:tc>
        <w:tc>
          <w:tcPr>
            <w:tcW w:w="1134" w:type="dxa"/>
            <w:vAlign w:val="bottom"/>
          </w:tcPr>
          <w:p w14:paraId="3409B124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15</w:t>
            </w:r>
          </w:p>
        </w:tc>
        <w:tc>
          <w:tcPr>
            <w:tcW w:w="1134" w:type="dxa"/>
          </w:tcPr>
          <w:p w14:paraId="72DD7D9A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362880BF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7187684C" w14:textId="77777777" w:rsidTr="00E3275D">
        <w:trPr>
          <w:cantSplit/>
        </w:trPr>
        <w:tc>
          <w:tcPr>
            <w:tcW w:w="2338" w:type="dxa"/>
            <w:vAlign w:val="bottom"/>
          </w:tcPr>
          <w:p w14:paraId="0A949856" w14:textId="77777777" w:rsidR="00C1521E" w:rsidRPr="005F104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5F1043">
              <w:rPr>
                <w:i/>
              </w:rPr>
              <w:t>filler72</w:t>
            </w:r>
          </w:p>
        </w:tc>
        <w:tc>
          <w:tcPr>
            <w:tcW w:w="2552" w:type="dxa"/>
          </w:tcPr>
          <w:p w14:paraId="01A4D0F8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2AF176A3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0C611C11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1943</w:t>
            </w:r>
          </w:p>
        </w:tc>
        <w:tc>
          <w:tcPr>
            <w:tcW w:w="567" w:type="dxa"/>
            <w:vAlign w:val="bottom"/>
          </w:tcPr>
          <w:p w14:paraId="047E76C8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1943</w:t>
            </w:r>
          </w:p>
        </w:tc>
        <w:tc>
          <w:tcPr>
            <w:tcW w:w="1134" w:type="dxa"/>
            <w:vAlign w:val="bottom"/>
          </w:tcPr>
          <w:p w14:paraId="029F9424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1134" w:type="dxa"/>
          </w:tcPr>
          <w:p w14:paraId="3F02CAC2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692953F9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1F74C9D1" w14:textId="77777777" w:rsidTr="00E3275D">
        <w:trPr>
          <w:cantSplit/>
        </w:trPr>
        <w:tc>
          <w:tcPr>
            <w:tcW w:w="2338" w:type="dxa"/>
            <w:vAlign w:val="bottom"/>
          </w:tcPr>
          <w:p w14:paraId="72B91A93" w14:textId="77777777" w:rsidR="00C1521E" w:rsidRPr="005F104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5F1043">
              <w:rPr>
                <w:i/>
              </w:rPr>
              <w:t>codFabbricante6</w:t>
            </w:r>
          </w:p>
        </w:tc>
        <w:tc>
          <w:tcPr>
            <w:tcW w:w="2552" w:type="dxa"/>
          </w:tcPr>
          <w:p w14:paraId="423D7A0E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Nome fabbricante dispositivo</w:t>
            </w:r>
          </w:p>
        </w:tc>
        <w:tc>
          <w:tcPr>
            <w:tcW w:w="567" w:type="dxa"/>
            <w:vAlign w:val="bottom"/>
          </w:tcPr>
          <w:p w14:paraId="4B804047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122ED1CA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1944</w:t>
            </w:r>
          </w:p>
        </w:tc>
        <w:tc>
          <w:tcPr>
            <w:tcW w:w="567" w:type="dxa"/>
            <w:vAlign w:val="bottom"/>
          </w:tcPr>
          <w:p w14:paraId="2932FEBD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1963</w:t>
            </w:r>
          </w:p>
        </w:tc>
        <w:tc>
          <w:tcPr>
            <w:tcW w:w="1134" w:type="dxa"/>
            <w:vAlign w:val="bottom"/>
          </w:tcPr>
          <w:p w14:paraId="24634FA9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20</w:t>
            </w:r>
          </w:p>
        </w:tc>
        <w:tc>
          <w:tcPr>
            <w:tcW w:w="1134" w:type="dxa"/>
          </w:tcPr>
          <w:p w14:paraId="10F3C650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730B9C36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384B7E11" w14:textId="77777777" w:rsidTr="00E3275D">
        <w:trPr>
          <w:cantSplit/>
        </w:trPr>
        <w:tc>
          <w:tcPr>
            <w:tcW w:w="2338" w:type="dxa"/>
            <w:vAlign w:val="bottom"/>
          </w:tcPr>
          <w:p w14:paraId="5E6F16B0" w14:textId="77777777" w:rsidR="00C1521E" w:rsidRPr="0049119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filler73</w:t>
            </w:r>
          </w:p>
        </w:tc>
        <w:tc>
          <w:tcPr>
            <w:tcW w:w="2552" w:type="dxa"/>
          </w:tcPr>
          <w:p w14:paraId="66C64DE1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60A698D0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724148DD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1964</w:t>
            </w:r>
          </w:p>
        </w:tc>
        <w:tc>
          <w:tcPr>
            <w:tcW w:w="567" w:type="dxa"/>
            <w:vAlign w:val="bottom"/>
          </w:tcPr>
          <w:p w14:paraId="4D95364D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1964</w:t>
            </w:r>
          </w:p>
        </w:tc>
        <w:tc>
          <w:tcPr>
            <w:tcW w:w="1134" w:type="dxa"/>
            <w:vAlign w:val="bottom"/>
          </w:tcPr>
          <w:p w14:paraId="70511717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1134" w:type="dxa"/>
          </w:tcPr>
          <w:p w14:paraId="71EFB581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1413024A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302149E1" w14:textId="77777777" w:rsidTr="00E3275D">
        <w:trPr>
          <w:cantSplit/>
        </w:trPr>
        <w:tc>
          <w:tcPr>
            <w:tcW w:w="2338" w:type="dxa"/>
            <w:vAlign w:val="bottom"/>
          </w:tcPr>
          <w:p w14:paraId="433019F5" w14:textId="77777777" w:rsidR="00C1521E" w:rsidRPr="0049119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codProdotto6</w:t>
            </w:r>
          </w:p>
        </w:tc>
        <w:tc>
          <w:tcPr>
            <w:tcW w:w="2552" w:type="dxa"/>
          </w:tcPr>
          <w:p w14:paraId="2760A64B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Codice prodotto come indicato nell’etichetta</w:t>
            </w:r>
          </w:p>
        </w:tc>
        <w:tc>
          <w:tcPr>
            <w:tcW w:w="567" w:type="dxa"/>
            <w:vAlign w:val="bottom"/>
          </w:tcPr>
          <w:p w14:paraId="41D8605D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24F5B6D0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1965</w:t>
            </w:r>
          </w:p>
        </w:tc>
        <w:tc>
          <w:tcPr>
            <w:tcW w:w="567" w:type="dxa"/>
            <w:vAlign w:val="bottom"/>
          </w:tcPr>
          <w:p w14:paraId="01731A0A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1984</w:t>
            </w:r>
          </w:p>
        </w:tc>
        <w:tc>
          <w:tcPr>
            <w:tcW w:w="1134" w:type="dxa"/>
            <w:vAlign w:val="bottom"/>
          </w:tcPr>
          <w:p w14:paraId="37BAA842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20</w:t>
            </w:r>
          </w:p>
        </w:tc>
        <w:tc>
          <w:tcPr>
            <w:tcW w:w="1134" w:type="dxa"/>
          </w:tcPr>
          <w:p w14:paraId="0ED5AF6B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36B746BB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626F8408" w14:textId="77777777" w:rsidTr="00E3275D">
        <w:trPr>
          <w:cantSplit/>
        </w:trPr>
        <w:tc>
          <w:tcPr>
            <w:tcW w:w="2338" w:type="dxa"/>
            <w:vAlign w:val="bottom"/>
          </w:tcPr>
          <w:p w14:paraId="081BFD55" w14:textId="77777777" w:rsidR="00C1521E" w:rsidRPr="0049119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lastRenderedPageBreak/>
              <w:t>filler74</w:t>
            </w:r>
          </w:p>
        </w:tc>
        <w:tc>
          <w:tcPr>
            <w:tcW w:w="2552" w:type="dxa"/>
          </w:tcPr>
          <w:p w14:paraId="34D24905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024825ED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24E3B829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1985</w:t>
            </w:r>
          </w:p>
        </w:tc>
        <w:tc>
          <w:tcPr>
            <w:tcW w:w="567" w:type="dxa"/>
            <w:vAlign w:val="bottom"/>
          </w:tcPr>
          <w:p w14:paraId="4F1CC62D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1985</w:t>
            </w:r>
          </w:p>
        </w:tc>
        <w:tc>
          <w:tcPr>
            <w:tcW w:w="1134" w:type="dxa"/>
            <w:vAlign w:val="bottom"/>
          </w:tcPr>
          <w:p w14:paraId="1DEB8F8E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1134" w:type="dxa"/>
          </w:tcPr>
          <w:p w14:paraId="70EF00F1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1C040CE6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36212100" w14:textId="77777777" w:rsidTr="00E3275D">
        <w:trPr>
          <w:cantSplit/>
        </w:trPr>
        <w:tc>
          <w:tcPr>
            <w:tcW w:w="2338" w:type="dxa"/>
            <w:vAlign w:val="bottom"/>
          </w:tcPr>
          <w:p w14:paraId="6B2914C0" w14:textId="77777777" w:rsidR="00C1521E" w:rsidRPr="0049119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codLotto6</w:t>
            </w:r>
          </w:p>
        </w:tc>
        <w:tc>
          <w:tcPr>
            <w:tcW w:w="2552" w:type="dxa"/>
          </w:tcPr>
          <w:p w14:paraId="220DEE88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Numero lotto a cui appartiene il dispositivo impiantato</w:t>
            </w:r>
          </w:p>
        </w:tc>
        <w:tc>
          <w:tcPr>
            <w:tcW w:w="567" w:type="dxa"/>
            <w:vAlign w:val="bottom"/>
          </w:tcPr>
          <w:p w14:paraId="0B8496B9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7896FD56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1986</w:t>
            </w:r>
          </w:p>
        </w:tc>
        <w:tc>
          <w:tcPr>
            <w:tcW w:w="567" w:type="dxa"/>
            <w:vAlign w:val="bottom"/>
          </w:tcPr>
          <w:p w14:paraId="5381CD0B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2005</w:t>
            </w:r>
          </w:p>
        </w:tc>
        <w:tc>
          <w:tcPr>
            <w:tcW w:w="1134" w:type="dxa"/>
            <w:vAlign w:val="bottom"/>
          </w:tcPr>
          <w:p w14:paraId="35A40221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20</w:t>
            </w:r>
          </w:p>
        </w:tc>
        <w:tc>
          <w:tcPr>
            <w:tcW w:w="1134" w:type="dxa"/>
          </w:tcPr>
          <w:p w14:paraId="6FF26B60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420E3557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20D8127A" w14:textId="77777777" w:rsidTr="00E3275D">
        <w:trPr>
          <w:cantSplit/>
        </w:trPr>
        <w:tc>
          <w:tcPr>
            <w:tcW w:w="2338" w:type="dxa"/>
            <w:vAlign w:val="bottom"/>
          </w:tcPr>
          <w:p w14:paraId="2FFBC109" w14:textId="77777777" w:rsidR="00C1521E" w:rsidRPr="0049119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filler75</w:t>
            </w:r>
          </w:p>
        </w:tc>
        <w:tc>
          <w:tcPr>
            <w:tcW w:w="2552" w:type="dxa"/>
          </w:tcPr>
          <w:p w14:paraId="68294D69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138B9881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6D663ACB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2006</w:t>
            </w:r>
          </w:p>
        </w:tc>
        <w:tc>
          <w:tcPr>
            <w:tcW w:w="567" w:type="dxa"/>
            <w:vAlign w:val="bottom"/>
          </w:tcPr>
          <w:p w14:paraId="05EA64DA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2006</w:t>
            </w:r>
          </w:p>
        </w:tc>
        <w:tc>
          <w:tcPr>
            <w:tcW w:w="1134" w:type="dxa"/>
            <w:vAlign w:val="bottom"/>
          </w:tcPr>
          <w:p w14:paraId="0C2BB047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1134" w:type="dxa"/>
          </w:tcPr>
          <w:p w14:paraId="0316464C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0893956C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3B339C7A" w14:textId="77777777" w:rsidTr="00E3275D">
        <w:trPr>
          <w:cantSplit/>
        </w:trPr>
        <w:tc>
          <w:tcPr>
            <w:tcW w:w="2338" w:type="dxa"/>
            <w:vAlign w:val="bottom"/>
          </w:tcPr>
          <w:p w14:paraId="1C498C4F" w14:textId="77777777" w:rsidR="00C1521E" w:rsidRPr="0049119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codClassCND7</w:t>
            </w:r>
          </w:p>
        </w:tc>
        <w:tc>
          <w:tcPr>
            <w:tcW w:w="2552" w:type="dxa"/>
          </w:tcPr>
          <w:p w14:paraId="4C986D8E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Codice dispositivo impiantato</w:t>
            </w:r>
          </w:p>
        </w:tc>
        <w:tc>
          <w:tcPr>
            <w:tcW w:w="567" w:type="dxa"/>
            <w:vAlign w:val="bottom"/>
          </w:tcPr>
          <w:p w14:paraId="0EAFC149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0796BD7A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2007</w:t>
            </w:r>
          </w:p>
        </w:tc>
        <w:tc>
          <w:tcPr>
            <w:tcW w:w="567" w:type="dxa"/>
            <w:vAlign w:val="bottom"/>
          </w:tcPr>
          <w:p w14:paraId="3CEFAE63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2021</w:t>
            </w:r>
          </w:p>
        </w:tc>
        <w:tc>
          <w:tcPr>
            <w:tcW w:w="1134" w:type="dxa"/>
            <w:vAlign w:val="bottom"/>
          </w:tcPr>
          <w:p w14:paraId="5201E73A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15</w:t>
            </w:r>
          </w:p>
        </w:tc>
        <w:tc>
          <w:tcPr>
            <w:tcW w:w="1134" w:type="dxa"/>
          </w:tcPr>
          <w:p w14:paraId="2E107F0D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49E6ED8A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6CD6D9BB" w14:textId="77777777" w:rsidTr="00E3275D">
        <w:trPr>
          <w:cantSplit/>
        </w:trPr>
        <w:tc>
          <w:tcPr>
            <w:tcW w:w="2338" w:type="dxa"/>
            <w:vAlign w:val="bottom"/>
          </w:tcPr>
          <w:p w14:paraId="4606C9E3" w14:textId="77777777" w:rsidR="00C1521E" w:rsidRPr="0049119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filler76</w:t>
            </w:r>
          </w:p>
        </w:tc>
        <w:tc>
          <w:tcPr>
            <w:tcW w:w="2552" w:type="dxa"/>
          </w:tcPr>
          <w:p w14:paraId="0D7BF3F1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674A1C4C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212C6ED8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2022</w:t>
            </w:r>
          </w:p>
        </w:tc>
        <w:tc>
          <w:tcPr>
            <w:tcW w:w="567" w:type="dxa"/>
            <w:vAlign w:val="bottom"/>
          </w:tcPr>
          <w:p w14:paraId="40A52923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2022</w:t>
            </w:r>
          </w:p>
        </w:tc>
        <w:tc>
          <w:tcPr>
            <w:tcW w:w="1134" w:type="dxa"/>
            <w:vAlign w:val="bottom"/>
          </w:tcPr>
          <w:p w14:paraId="1B28074C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1134" w:type="dxa"/>
          </w:tcPr>
          <w:p w14:paraId="69ACB171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21203D28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5FFC97CA" w14:textId="77777777" w:rsidTr="00E3275D">
        <w:trPr>
          <w:cantSplit/>
        </w:trPr>
        <w:tc>
          <w:tcPr>
            <w:tcW w:w="2338" w:type="dxa"/>
            <w:vAlign w:val="bottom"/>
          </w:tcPr>
          <w:p w14:paraId="096BCF9A" w14:textId="77777777" w:rsidR="00C1521E" w:rsidRPr="0049119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codFabbricante7</w:t>
            </w:r>
          </w:p>
        </w:tc>
        <w:tc>
          <w:tcPr>
            <w:tcW w:w="2552" w:type="dxa"/>
          </w:tcPr>
          <w:p w14:paraId="0807F362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Nome fabbricante dispositivo</w:t>
            </w:r>
          </w:p>
        </w:tc>
        <w:tc>
          <w:tcPr>
            <w:tcW w:w="567" w:type="dxa"/>
            <w:vAlign w:val="bottom"/>
          </w:tcPr>
          <w:p w14:paraId="34109F10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7CB305F2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2023</w:t>
            </w:r>
          </w:p>
        </w:tc>
        <w:tc>
          <w:tcPr>
            <w:tcW w:w="567" w:type="dxa"/>
            <w:vAlign w:val="bottom"/>
          </w:tcPr>
          <w:p w14:paraId="7AF80CA5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2042</w:t>
            </w:r>
          </w:p>
        </w:tc>
        <w:tc>
          <w:tcPr>
            <w:tcW w:w="1134" w:type="dxa"/>
            <w:vAlign w:val="bottom"/>
          </w:tcPr>
          <w:p w14:paraId="190A2056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20</w:t>
            </w:r>
          </w:p>
        </w:tc>
        <w:tc>
          <w:tcPr>
            <w:tcW w:w="1134" w:type="dxa"/>
          </w:tcPr>
          <w:p w14:paraId="3487499A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451F61ED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7B0B5EC9" w14:textId="77777777" w:rsidTr="00E3275D">
        <w:trPr>
          <w:cantSplit/>
        </w:trPr>
        <w:tc>
          <w:tcPr>
            <w:tcW w:w="2338" w:type="dxa"/>
            <w:vAlign w:val="bottom"/>
          </w:tcPr>
          <w:p w14:paraId="7858004A" w14:textId="77777777" w:rsidR="00C1521E" w:rsidRPr="0049119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filler77</w:t>
            </w:r>
          </w:p>
        </w:tc>
        <w:tc>
          <w:tcPr>
            <w:tcW w:w="2552" w:type="dxa"/>
          </w:tcPr>
          <w:p w14:paraId="631003E7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787299D8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5F84E702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2043</w:t>
            </w:r>
          </w:p>
        </w:tc>
        <w:tc>
          <w:tcPr>
            <w:tcW w:w="567" w:type="dxa"/>
            <w:vAlign w:val="bottom"/>
          </w:tcPr>
          <w:p w14:paraId="089F152A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2043</w:t>
            </w:r>
          </w:p>
        </w:tc>
        <w:tc>
          <w:tcPr>
            <w:tcW w:w="1134" w:type="dxa"/>
            <w:vAlign w:val="bottom"/>
          </w:tcPr>
          <w:p w14:paraId="59FBB324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1134" w:type="dxa"/>
          </w:tcPr>
          <w:p w14:paraId="28143F7A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2BD3E52B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18483E51" w14:textId="77777777" w:rsidTr="00E3275D">
        <w:trPr>
          <w:cantSplit/>
        </w:trPr>
        <w:tc>
          <w:tcPr>
            <w:tcW w:w="2338" w:type="dxa"/>
            <w:vAlign w:val="bottom"/>
          </w:tcPr>
          <w:p w14:paraId="7E403FC0" w14:textId="77777777" w:rsidR="00C1521E" w:rsidRPr="0049119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codProdotto7</w:t>
            </w:r>
          </w:p>
        </w:tc>
        <w:tc>
          <w:tcPr>
            <w:tcW w:w="2552" w:type="dxa"/>
          </w:tcPr>
          <w:p w14:paraId="01DA96F9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Codice prodotto come indicato nell’etichetta</w:t>
            </w:r>
          </w:p>
        </w:tc>
        <w:tc>
          <w:tcPr>
            <w:tcW w:w="567" w:type="dxa"/>
            <w:vAlign w:val="bottom"/>
          </w:tcPr>
          <w:p w14:paraId="39DE896D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294AF291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2044</w:t>
            </w:r>
          </w:p>
        </w:tc>
        <w:tc>
          <w:tcPr>
            <w:tcW w:w="567" w:type="dxa"/>
            <w:vAlign w:val="bottom"/>
          </w:tcPr>
          <w:p w14:paraId="3B487899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2063</w:t>
            </w:r>
          </w:p>
        </w:tc>
        <w:tc>
          <w:tcPr>
            <w:tcW w:w="1134" w:type="dxa"/>
            <w:vAlign w:val="bottom"/>
          </w:tcPr>
          <w:p w14:paraId="664749D7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20</w:t>
            </w:r>
          </w:p>
        </w:tc>
        <w:tc>
          <w:tcPr>
            <w:tcW w:w="1134" w:type="dxa"/>
          </w:tcPr>
          <w:p w14:paraId="57E8A927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13AE142A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74726A6C" w14:textId="77777777" w:rsidTr="00E3275D">
        <w:trPr>
          <w:cantSplit/>
        </w:trPr>
        <w:tc>
          <w:tcPr>
            <w:tcW w:w="2338" w:type="dxa"/>
            <w:vAlign w:val="bottom"/>
          </w:tcPr>
          <w:p w14:paraId="268B5F9A" w14:textId="77777777" w:rsidR="00C1521E" w:rsidRPr="0049119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filler78</w:t>
            </w:r>
          </w:p>
        </w:tc>
        <w:tc>
          <w:tcPr>
            <w:tcW w:w="2552" w:type="dxa"/>
          </w:tcPr>
          <w:p w14:paraId="4BDF56EF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5216ED4F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549ACB69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2064</w:t>
            </w:r>
          </w:p>
        </w:tc>
        <w:tc>
          <w:tcPr>
            <w:tcW w:w="567" w:type="dxa"/>
            <w:vAlign w:val="bottom"/>
          </w:tcPr>
          <w:p w14:paraId="517A6192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2064</w:t>
            </w:r>
          </w:p>
        </w:tc>
        <w:tc>
          <w:tcPr>
            <w:tcW w:w="1134" w:type="dxa"/>
            <w:vAlign w:val="bottom"/>
          </w:tcPr>
          <w:p w14:paraId="5EFE037E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1134" w:type="dxa"/>
          </w:tcPr>
          <w:p w14:paraId="51D8D05D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05BE6697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119B6D60" w14:textId="77777777" w:rsidTr="00E3275D">
        <w:trPr>
          <w:cantSplit/>
        </w:trPr>
        <w:tc>
          <w:tcPr>
            <w:tcW w:w="2338" w:type="dxa"/>
            <w:vAlign w:val="bottom"/>
          </w:tcPr>
          <w:p w14:paraId="64699A95" w14:textId="77777777" w:rsidR="00C1521E" w:rsidRPr="0049119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codLotto7</w:t>
            </w:r>
          </w:p>
        </w:tc>
        <w:tc>
          <w:tcPr>
            <w:tcW w:w="2552" w:type="dxa"/>
          </w:tcPr>
          <w:p w14:paraId="425C2EF4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Numero lotto a cui appartiene il dispositivo impiantato</w:t>
            </w:r>
          </w:p>
        </w:tc>
        <w:tc>
          <w:tcPr>
            <w:tcW w:w="567" w:type="dxa"/>
            <w:vAlign w:val="bottom"/>
          </w:tcPr>
          <w:p w14:paraId="658224E6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4CCE78BA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2065</w:t>
            </w:r>
          </w:p>
        </w:tc>
        <w:tc>
          <w:tcPr>
            <w:tcW w:w="567" w:type="dxa"/>
            <w:vAlign w:val="bottom"/>
          </w:tcPr>
          <w:p w14:paraId="27FA4400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2084</w:t>
            </w:r>
          </w:p>
        </w:tc>
        <w:tc>
          <w:tcPr>
            <w:tcW w:w="1134" w:type="dxa"/>
            <w:vAlign w:val="bottom"/>
          </w:tcPr>
          <w:p w14:paraId="470F71F7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20</w:t>
            </w:r>
          </w:p>
        </w:tc>
        <w:tc>
          <w:tcPr>
            <w:tcW w:w="1134" w:type="dxa"/>
          </w:tcPr>
          <w:p w14:paraId="3693F2E3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64D9C65B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283172AC" w14:textId="77777777" w:rsidTr="00E3275D">
        <w:trPr>
          <w:cantSplit/>
        </w:trPr>
        <w:tc>
          <w:tcPr>
            <w:tcW w:w="2338" w:type="dxa"/>
            <w:vAlign w:val="bottom"/>
          </w:tcPr>
          <w:p w14:paraId="12BFA6F6" w14:textId="77777777" w:rsidR="00C1521E" w:rsidRPr="0049119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filler79</w:t>
            </w:r>
          </w:p>
        </w:tc>
        <w:tc>
          <w:tcPr>
            <w:tcW w:w="2552" w:type="dxa"/>
          </w:tcPr>
          <w:p w14:paraId="5D74EFDA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6A2258C8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42B4E1A6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2085</w:t>
            </w:r>
          </w:p>
        </w:tc>
        <w:tc>
          <w:tcPr>
            <w:tcW w:w="567" w:type="dxa"/>
            <w:vAlign w:val="bottom"/>
          </w:tcPr>
          <w:p w14:paraId="304173D9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2085</w:t>
            </w:r>
          </w:p>
        </w:tc>
        <w:tc>
          <w:tcPr>
            <w:tcW w:w="1134" w:type="dxa"/>
            <w:vAlign w:val="bottom"/>
          </w:tcPr>
          <w:p w14:paraId="5A061DCD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1134" w:type="dxa"/>
          </w:tcPr>
          <w:p w14:paraId="37B236BC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4AEAAE67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44F07809" w14:textId="77777777" w:rsidTr="00E3275D">
        <w:trPr>
          <w:cantSplit/>
        </w:trPr>
        <w:tc>
          <w:tcPr>
            <w:tcW w:w="2338" w:type="dxa"/>
            <w:vAlign w:val="bottom"/>
          </w:tcPr>
          <w:p w14:paraId="0C08EE61" w14:textId="77777777" w:rsidR="00C1521E" w:rsidRPr="0049119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codClassCND8</w:t>
            </w:r>
          </w:p>
        </w:tc>
        <w:tc>
          <w:tcPr>
            <w:tcW w:w="2552" w:type="dxa"/>
          </w:tcPr>
          <w:p w14:paraId="4DADB410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Codice dispositivo impiantato</w:t>
            </w:r>
          </w:p>
        </w:tc>
        <w:tc>
          <w:tcPr>
            <w:tcW w:w="567" w:type="dxa"/>
            <w:vAlign w:val="bottom"/>
          </w:tcPr>
          <w:p w14:paraId="1BE1A5D4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3AA36B97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2086</w:t>
            </w:r>
          </w:p>
        </w:tc>
        <w:tc>
          <w:tcPr>
            <w:tcW w:w="567" w:type="dxa"/>
            <w:vAlign w:val="bottom"/>
          </w:tcPr>
          <w:p w14:paraId="2A6354D3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2100</w:t>
            </w:r>
          </w:p>
        </w:tc>
        <w:tc>
          <w:tcPr>
            <w:tcW w:w="1134" w:type="dxa"/>
            <w:vAlign w:val="bottom"/>
          </w:tcPr>
          <w:p w14:paraId="3FB9FBBE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15</w:t>
            </w:r>
          </w:p>
        </w:tc>
        <w:tc>
          <w:tcPr>
            <w:tcW w:w="1134" w:type="dxa"/>
          </w:tcPr>
          <w:p w14:paraId="5CFB80BD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3786AEE6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4E54FBCF" w14:textId="77777777" w:rsidTr="00E3275D">
        <w:trPr>
          <w:cantSplit/>
        </w:trPr>
        <w:tc>
          <w:tcPr>
            <w:tcW w:w="2338" w:type="dxa"/>
            <w:vAlign w:val="bottom"/>
          </w:tcPr>
          <w:p w14:paraId="5839B9E0" w14:textId="77777777" w:rsidR="00C1521E" w:rsidRPr="0049119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filler80</w:t>
            </w:r>
          </w:p>
        </w:tc>
        <w:tc>
          <w:tcPr>
            <w:tcW w:w="2552" w:type="dxa"/>
          </w:tcPr>
          <w:p w14:paraId="399CA097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48C98F01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77800482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2101</w:t>
            </w:r>
          </w:p>
        </w:tc>
        <w:tc>
          <w:tcPr>
            <w:tcW w:w="567" w:type="dxa"/>
            <w:vAlign w:val="bottom"/>
          </w:tcPr>
          <w:p w14:paraId="0539E5B1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2101</w:t>
            </w:r>
          </w:p>
        </w:tc>
        <w:tc>
          <w:tcPr>
            <w:tcW w:w="1134" w:type="dxa"/>
            <w:vAlign w:val="bottom"/>
          </w:tcPr>
          <w:p w14:paraId="192D7186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1134" w:type="dxa"/>
          </w:tcPr>
          <w:p w14:paraId="7F68DA52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748C8847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00C43D95" w14:textId="77777777" w:rsidTr="00E3275D">
        <w:trPr>
          <w:cantSplit/>
        </w:trPr>
        <w:tc>
          <w:tcPr>
            <w:tcW w:w="2338" w:type="dxa"/>
            <w:vAlign w:val="bottom"/>
          </w:tcPr>
          <w:p w14:paraId="2D4D2352" w14:textId="77777777" w:rsidR="00C1521E" w:rsidRPr="0049119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codFabbricante8</w:t>
            </w:r>
          </w:p>
        </w:tc>
        <w:tc>
          <w:tcPr>
            <w:tcW w:w="2552" w:type="dxa"/>
          </w:tcPr>
          <w:p w14:paraId="0350C295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Nome fabbricante dispositivo</w:t>
            </w:r>
          </w:p>
        </w:tc>
        <w:tc>
          <w:tcPr>
            <w:tcW w:w="567" w:type="dxa"/>
            <w:vAlign w:val="bottom"/>
          </w:tcPr>
          <w:p w14:paraId="4C456DAC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1E8D4B63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2102</w:t>
            </w:r>
          </w:p>
        </w:tc>
        <w:tc>
          <w:tcPr>
            <w:tcW w:w="567" w:type="dxa"/>
            <w:vAlign w:val="bottom"/>
          </w:tcPr>
          <w:p w14:paraId="2D91CEA9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2121</w:t>
            </w:r>
          </w:p>
        </w:tc>
        <w:tc>
          <w:tcPr>
            <w:tcW w:w="1134" w:type="dxa"/>
            <w:vAlign w:val="bottom"/>
          </w:tcPr>
          <w:p w14:paraId="4DB1FDFD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20</w:t>
            </w:r>
          </w:p>
        </w:tc>
        <w:tc>
          <w:tcPr>
            <w:tcW w:w="1134" w:type="dxa"/>
          </w:tcPr>
          <w:p w14:paraId="4069AF86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317F6EA3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39A95F4F" w14:textId="77777777" w:rsidTr="00E3275D">
        <w:trPr>
          <w:cantSplit/>
        </w:trPr>
        <w:tc>
          <w:tcPr>
            <w:tcW w:w="2338" w:type="dxa"/>
            <w:vAlign w:val="bottom"/>
          </w:tcPr>
          <w:p w14:paraId="037B32DB" w14:textId="77777777" w:rsidR="00C1521E" w:rsidRPr="0049119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filler81</w:t>
            </w:r>
          </w:p>
        </w:tc>
        <w:tc>
          <w:tcPr>
            <w:tcW w:w="2552" w:type="dxa"/>
          </w:tcPr>
          <w:p w14:paraId="285AB81B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3B5599CA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5DF9BADA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2122</w:t>
            </w:r>
          </w:p>
        </w:tc>
        <w:tc>
          <w:tcPr>
            <w:tcW w:w="567" w:type="dxa"/>
            <w:vAlign w:val="bottom"/>
          </w:tcPr>
          <w:p w14:paraId="508224E5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2122</w:t>
            </w:r>
          </w:p>
        </w:tc>
        <w:tc>
          <w:tcPr>
            <w:tcW w:w="1134" w:type="dxa"/>
            <w:vAlign w:val="bottom"/>
          </w:tcPr>
          <w:p w14:paraId="2BCE4E05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1134" w:type="dxa"/>
          </w:tcPr>
          <w:p w14:paraId="2493CDB7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5547AC49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436949E9" w14:textId="77777777" w:rsidTr="00E3275D">
        <w:trPr>
          <w:cantSplit/>
        </w:trPr>
        <w:tc>
          <w:tcPr>
            <w:tcW w:w="2338" w:type="dxa"/>
            <w:vAlign w:val="bottom"/>
          </w:tcPr>
          <w:p w14:paraId="31BA3E08" w14:textId="77777777" w:rsidR="00C1521E" w:rsidRPr="0049119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codProdotto8</w:t>
            </w:r>
          </w:p>
        </w:tc>
        <w:tc>
          <w:tcPr>
            <w:tcW w:w="2552" w:type="dxa"/>
          </w:tcPr>
          <w:p w14:paraId="50EA74B3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Codice prodotto come indicato nell’etichetta</w:t>
            </w:r>
          </w:p>
        </w:tc>
        <w:tc>
          <w:tcPr>
            <w:tcW w:w="567" w:type="dxa"/>
            <w:vAlign w:val="bottom"/>
          </w:tcPr>
          <w:p w14:paraId="4D8BCEEB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078DE9B0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2123</w:t>
            </w:r>
          </w:p>
        </w:tc>
        <w:tc>
          <w:tcPr>
            <w:tcW w:w="567" w:type="dxa"/>
            <w:vAlign w:val="bottom"/>
          </w:tcPr>
          <w:p w14:paraId="6A4AB005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2142</w:t>
            </w:r>
          </w:p>
        </w:tc>
        <w:tc>
          <w:tcPr>
            <w:tcW w:w="1134" w:type="dxa"/>
            <w:vAlign w:val="bottom"/>
          </w:tcPr>
          <w:p w14:paraId="4E4F9AAA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20</w:t>
            </w:r>
          </w:p>
        </w:tc>
        <w:tc>
          <w:tcPr>
            <w:tcW w:w="1134" w:type="dxa"/>
          </w:tcPr>
          <w:p w14:paraId="5EED4658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4FB08EF6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01413D8C" w14:textId="77777777" w:rsidTr="00E3275D">
        <w:trPr>
          <w:cantSplit/>
        </w:trPr>
        <w:tc>
          <w:tcPr>
            <w:tcW w:w="2338" w:type="dxa"/>
            <w:vAlign w:val="bottom"/>
          </w:tcPr>
          <w:p w14:paraId="3945419E" w14:textId="77777777" w:rsidR="00C1521E" w:rsidRPr="0049119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filler82</w:t>
            </w:r>
          </w:p>
        </w:tc>
        <w:tc>
          <w:tcPr>
            <w:tcW w:w="2552" w:type="dxa"/>
          </w:tcPr>
          <w:p w14:paraId="30F3194D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791E5CB6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1CD7A5BC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2143</w:t>
            </w:r>
          </w:p>
        </w:tc>
        <w:tc>
          <w:tcPr>
            <w:tcW w:w="567" w:type="dxa"/>
            <w:vAlign w:val="bottom"/>
          </w:tcPr>
          <w:p w14:paraId="17FDDB44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2143</w:t>
            </w:r>
          </w:p>
        </w:tc>
        <w:tc>
          <w:tcPr>
            <w:tcW w:w="1134" w:type="dxa"/>
            <w:vAlign w:val="bottom"/>
          </w:tcPr>
          <w:p w14:paraId="00D17B80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1134" w:type="dxa"/>
          </w:tcPr>
          <w:p w14:paraId="7F7B8F06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422ADBDB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7BFCCC14" w14:textId="77777777" w:rsidTr="00E3275D">
        <w:trPr>
          <w:cantSplit/>
        </w:trPr>
        <w:tc>
          <w:tcPr>
            <w:tcW w:w="2338" w:type="dxa"/>
            <w:vAlign w:val="bottom"/>
          </w:tcPr>
          <w:p w14:paraId="3EE2E74C" w14:textId="77777777" w:rsidR="00C1521E" w:rsidRPr="0049119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codLotto8</w:t>
            </w:r>
          </w:p>
        </w:tc>
        <w:tc>
          <w:tcPr>
            <w:tcW w:w="2552" w:type="dxa"/>
          </w:tcPr>
          <w:p w14:paraId="21D0145F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Numero lotto a cui appartiene il dispositivo impiantato</w:t>
            </w:r>
          </w:p>
        </w:tc>
        <w:tc>
          <w:tcPr>
            <w:tcW w:w="567" w:type="dxa"/>
            <w:vAlign w:val="bottom"/>
          </w:tcPr>
          <w:p w14:paraId="46AA4393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0CEF27B0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2144</w:t>
            </w:r>
          </w:p>
        </w:tc>
        <w:tc>
          <w:tcPr>
            <w:tcW w:w="567" w:type="dxa"/>
            <w:vAlign w:val="bottom"/>
          </w:tcPr>
          <w:p w14:paraId="4DD230C7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2163</w:t>
            </w:r>
          </w:p>
        </w:tc>
        <w:tc>
          <w:tcPr>
            <w:tcW w:w="1134" w:type="dxa"/>
            <w:vAlign w:val="bottom"/>
          </w:tcPr>
          <w:p w14:paraId="13A611B8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20</w:t>
            </w:r>
          </w:p>
        </w:tc>
        <w:tc>
          <w:tcPr>
            <w:tcW w:w="1134" w:type="dxa"/>
          </w:tcPr>
          <w:p w14:paraId="650287FF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2D283EC5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34CDCD27" w14:textId="77777777" w:rsidTr="00E3275D">
        <w:trPr>
          <w:cantSplit/>
        </w:trPr>
        <w:tc>
          <w:tcPr>
            <w:tcW w:w="2338" w:type="dxa"/>
            <w:vAlign w:val="bottom"/>
          </w:tcPr>
          <w:p w14:paraId="2C2E042B" w14:textId="77777777" w:rsidR="00C1521E" w:rsidRPr="0049119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filler83</w:t>
            </w:r>
          </w:p>
        </w:tc>
        <w:tc>
          <w:tcPr>
            <w:tcW w:w="2552" w:type="dxa"/>
          </w:tcPr>
          <w:p w14:paraId="7C62A47C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6F4D1218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7ABC1608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2164</w:t>
            </w:r>
          </w:p>
        </w:tc>
        <w:tc>
          <w:tcPr>
            <w:tcW w:w="567" w:type="dxa"/>
            <w:vAlign w:val="bottom"/>
          </w:tcPr>
          <w:p w14:paraId="1CA61FBA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2164</w:t>
            </w:r>
          </w:p>
        </w:tc>
        <w:tc>
          <w:tcPr>
            <w:tcW w:w="1134" w:type="dxa"/>
            <w:vAlign w:val="bottom"/>
          </w:tcPr>
          <w:p w14:paraId="2C1BEEEC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1134" w:type="dxa"/>
          </w:tcPr>
          <w:p w14:paraId="46A9B118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76FBCBFE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01ED5083" w14:textId="77777777" w:rsidTr="00E3275D">
        <w:trPr>
          <w:cantSplit/>
        </w:trPr>
        <w:tc>
          <w:tcPr>
            <w:tcW w:w="2338" w:type="dxa"/>
            <w:vAlign w:val="bottom"/>
          </w:tcPr>
          <w:p w14:paraId="56443100" w14:textId="77777777" w:rsidR="00C1521E" w:rsidRPr="0049119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lastRenderedPageBreak/>
              <w:t>codClassCND9</w:t>
            </w:r>
          </w:p>
        </w:tc>
        <w:tc>
          <w:tcPr>
            <w:tcW w:w="2552" w:type="dxa"/>
          </w:tcPr>
          <w:p w14:paraId="1118B30E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Codice dispositivo impiantato</w:t>
            </w:r>
          </w:p>
        </w:tc>
        <w:tc>
          <w:tcPr>
            <w:tcW w:w="567" w:type="dxa"/>
            <w:vAlign w:val="bottom"/>
          </w:tcPr>
          <w:p w14:paraId="7B99E2B2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599AB2DC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2165</w:t>
            </w:r>
          </w:p>
        </w:tc>
        <w:tc>
          <w:tcPr>
            <w:tcW w:w="567" w:type="dxa"/>
            <w:vAlign w:val="bottom"/>
          </w:tcPr>
          <w:p w14:paraId="1ECC86DA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2179</w:t>
            </w:r>
          </w:p>
        </w:tc>
        <w:tc>
          <w:tcPr>
            <w:tcW w:w="1134" w:type="dxa"/>
            <w:vAlign w:val="bottom"/>
          </w:tcPr>
          <w:p w14:paraId="275E2660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15</w:t>
            </w:r>
          </w:p>
        </w:tc>
        <w:tc>
          <w:tcPr>
            <w:tcW w:w="1134" w:type="dxa"/>
          </w:tcPr>
          <w:p w14:paraId="61F2E7CC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3EB35C6B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5024E1C5" w14:textId="77777777" w:rsidTr="00E3275D">
        <w:trPr>
          <w:cantSplit/>
        </w:trPr>
        <w:tc>
          <w:tcPr>
            <w:tcW w:w="2338" w:type="dxa"/>
            <w:vAlign w:val="bottom"/>
          </w:tcPr>
          <w:p w14:paraId="08366AB0" w14:textId="77777777" w:rsidR="00C1521E" w:rsidRPr="0049119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filler84</w:t>
            </w:r>
          </w:p>
        </w:tc>
        <w:tc>
          <w:tcPr>
            <w:tcW w:w="2552" w:type="dxa"/>
          </w:tcPr>
          <w:p w14:paraId="2AA7A527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7C779103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12031877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2180</w:t>
            </w:r>
          </w:p>
        </w:tc>
        <w:tc>
          <w:tcPr>
            <w:tcW w:w="567" w:type="dxa"/>
            <w:vAlign w:val="bottom"/>
          </w:tcPr>
          <w:p w14:paraId="1BCE4C8C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2180</w:t>
            </w:r>
          </w:p>
        </w:tc>
        <w:tc>
          <w:tcPr>
            <w:tcW w:w="1134" w:type="dxa"/>
            <w:vAlign w:val="bottom"/>
          </w:tcPr>
          <w:p w14:paraId="545B5CFE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1134" w:type="dxa"/>
          </w:tcPr>
          <w:p w14:paraId="500B56B6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5E0A672C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0ED7FE74" w14:textId="77777777" w:rsidTr="00E3275D">
        <w:trPr>
          <w:cantSplit/>
        </w:trPr>
        <w:tc>
          <w:tcPr>
            <w:tcW w:w="2338" w:type="dxa"/>
            <w:vAlign w:val="bottom"/>
          </w:tcPr>
          <w:p w14:paraId="31F613CA" w14:textId="77777777" w:rsidR="00C1521E" w:rsidRPr="0049119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codFabbricante9</w:t>
            </w:r>
          </w:p>
        </w:tc>
        <w:tc>
          <w:tcPr>
            <w:tcW w:w="2552" w:type="dxa"/>
          </w:tcPr>
          <w:p w14:paraId="48620253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Nome fabbricante dispositivo</w:t>
            </w:r>
          </w:p>
        </w:tc>
        <w:tc>
          <w:tcPr>
            <w:tcW w:w="567" w:type="dxa"/>
            <w:vAlign w:val="bottom"/>
          </w:tcPr>
          <w:p w14:paraId="7300111A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649D0250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2181</w:t>
            </w:r>
          </w:p>
        </w:tc>
        <w:tc>
          <w:tcPr>
            <w:tcW w:w="567" w:type="dxa"/>
            <w:vAlign w:val="bottom"/>
          </w:tcPr>
          <w:p w14:paraId="766E983E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2200</w:t>
            </w:r>
          </w:p>
        </w:tc>
        <w:tc>
          <w:tcPr>
            <w:tcW w:w="1134" w:type="dxa"/>
            <w:vAlign w:val="bottom"/>
          </w:tcPr>
          <w:p w14:paraId="0BD372EB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20</w:t>
            </w:r>
          </w:p>
        </w:tc>
        <w:tc>
          <w:tcPr>
            <w:tcW w:w="1134" w:type="dxa"/>
          </w:tcPr>
          <w:p w14:paraId="49EC6688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0D263BFD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04C59898" w14:textId="77777777" w:rsidTr="00E3275D">
        <w:trPr>
          <w:cantSplit/>
        </w:trPr>
        <w:tc>
          <w:tcPr>
            <w:tcW w:w="2338" w:type="dxa"/>
            <w:vAlign w:val="bottom"/>
          </w:tcPr>
          <w:p w14:paraId="0F495BB2" w14:textId="77777777" w:rsidR="00C1521E" w:rsidRPr="0049119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filler85</w:t>
            </w:r>
          </w:p>
        </w:tc>
        <w:tc>
          <w:tcPr>
            <w:tcW w:w="2552" w:type="dxa"/>
          </w:tcPr>
          <w:p w14:paraId="0C4F6DF2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5E398BD1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60B5C5E3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2201</w:t>
            </w:r>
          </w:p>
        </w:tc>
        <w:tc>
          <w:tcPr>
            <w:tcW w:w="567" w:type="dxa"/>
            <w:vAlign w:val="bottom"/>
          </w:tcPr>
          <w:p w14:paraId="3875840F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2201</w:t>
            </w:r>
          </w:p>
        </w:tc>
        <w:tc>
          <w:tcPr>
            <w:tcW w:w="1134" w:type="dxa"/>
            <w:vAlign w:val="bottom"/>
          </w:tcPr>
          <w:p w14:paraId="0F581130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1134" w:type="dxa"/>
          </w:tcPr>
          <w:p w14:paraId="40981AD4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264A204B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795DB4EC" w14:textId="77777777" w:rsidTr="00E3275D">
        <w:trPr>
          <w:cantSplit/>
        </w:trPr>
        <w:tc>
          <w:tcPr>
            <w:tcW w:w="2338" w:type="dxa"/>
            <w:vAlign w:val="bottom"/>
          </w:tcPr>
          <w:p w14:paraId="2B7BAD4D" w14:textId="77777777" w:rsidR="00C1521E" w:rsidRPr="0049119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codProdotto9</w:t>
            </w:r>
          </w:p>
        </w:tc>
        <w:tc>
          <w:tcPr>
            <w:tcW w:w="2552" w:type="dxa"/>
          </w:tcPr>
          <w:p w14:paraId="42B431A6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Codice prodotto come indicato nell’etichetta</w:t>
            </w:r>
          </w:p>
        </w:tc>
        <w:tc>
          <w:tcPr>
            <w:tcW w:w="567" w:type="dxa"/>
            <w:vAlign w:val="bottom"/>
          </w:tcPr>
          <w:p w14:paraId="15E17C82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06723A7B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2202</w:t>
            </w:r>
          </w:p>
        </w:tc>
        <w:tc>
          <w:tcPr>
            <w:tcW w:w="567" w:type="dxa"/>
            <w:vAlign w:val="bottom"/>
          </w:tcPr>
          <w:p w14:paraId="673A3D73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2221</w:t>
            </w:r>
          </w:p>
        </w:tc>
        <w:tc>
          <w:tcPr>
            <w:tcW w:w="1134" w:type="dxa"/>
            <w:vAlign w:val="bottom"/>
          </w:tcPr>
          <w:p w14:paraId="40544A88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20</w:t>
            </w:r>
          </w:p>
        </w:tc>
        <w:tc>
          <w:tcPr>
            <w:tcW w:w="1134" w:type="dxa"/>
          </w:tcPr>
          <w:p w14:paraId="7CBC1081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55D2218B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269A2A2E" w14:textId="77777777" w:rsidTr="00E3275D">
        <w:trPr>
          <w:cantSplit/>
        </w:trPr>
        <w:tc>
          <w:tcPr>
            <w:tcW w:w="2338" w:type="dxa"/>
            <w:vAlign w:val="bottom"/>
          </w:tcPr>
          <w:p w14:paraId="1AF2C35D" w14:textId="77777777" w:rsidR="00C1521E" w:rsidRPr="0049119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filler86</w:t>
            </w:r>
          </w:p>
        </w:tc>
        <w:tc>
          <w:tcPr>
            <w:tcW w:w="2552" w:type="dxa"/>
          </w:tcPr>
          <w:p w14:paraId="6E3D838D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48EC9DFA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38754D12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2222</w:t>
            </w:r>
          </w:p>
        </w:tc>
        <w:tc>
          <w:tcPr>
            <w:tcW w:w="567" w:type="dxa"/>
            <w:vAlign w:val="bottom"/>
          </w:tcPr>
          <w:p w14:paraId="071A8FCC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2222</w:t>
            </w:r>
          </w:p>
        </w:tc>
        <w:tc>
          <w:tcPr>
            <w:tcW w:w="1134" w:type="dxa"/>
            <w:vAlign w:val="bottom"/>
          </w:tcPr>
          <w:p w14:paraId="210B39F0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1134" w:type="dxa"/>
          </w:tcPr>
          <w:p w14:paraId="46BA61D6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77482AAD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36D3FA5D" w14:textId="77777777" w:rsidTr="00E3275D">
        <w:trPr>
          <w:cantSplit/>
        </w:trPr>
        <w:tc>
          <w:tcPr>
            <w:tcW w:w="2338" w:type="dxa"/>
            <w:vAlign w:val="bottom"/>
          </w:tcPr>
          <w:p w14:paraId="0350FFF4" w14:textId="77777777" w:rsidR="00C1521E" w:rsidRPr="0049119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codLotto9</w:t>
            </w:r>
          </w:p>
        </w:tc>
        <w:tc>
          <w:tcPr>
            <w:tcW w:w="2552" w:type="dxa"/>
          </w:tcPr>
          <w:p w14:paraId="5577F3EE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Numero lotto a cui appartiene il dispositivo impiantato</w:t>
            </w:r>
          </w:p>
        </w:tc>
        <w:tc>
          <w:tcPr>
            <w:tcW w:w="567" w:type="dxa"/>
            <w:vAlign w:val="bottom"/>
          </w:tcPr>
          <w:p w14:paraId="75D5C574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2504FBBD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2223</w:t>
            </w:r>
          </w:p>
        </w:tc>
        <w:tc>
          <w:tcPr>
            <w:tcW w:w="567" w:type="dxa"/>
            <w:vAlign w:val="bottom"/>
          </w:tcPr>
          <w:p w14:paraId="4B3A3A3B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2242</w:t>
            </w:r>
          </w:p>
        </w:tc>
        <w:tc>
          <w:tcPr>
            <w:tcW w:w="1134" w:type="dxa"/>
            <w:vAlign w:val="bottom"/>
          </w:tcPr>
          <w:p w14:paraId="13D8C898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20</w:t>
            </w:r>
          </w:p>
        </w:tc>
        <w:tc>
          <w:tcPr>
            <w:tcW w:w="1134" w:type="dxa"/>
          </w:tcPr>
          <w:p w14:paraId="7E943CEA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17F1EB13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579F259F" w14:textId="77777777" w:rsidTr="00E3275D">
        <w:trPr>
          <w:cantSplit/>
        </w:trPr>
        <w:tc>
          <w:tcPr>
            <w:tcW w:w="2338" w:type="dxa"/>
            <w:vAlign w:val="bottom"/>
          </w:tcPr>
          <w:p w14:paraId="7D38A00B" w14:textId="77777777" w:rsidR="00C1521E" w:rsidRPr="0049119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filler87</w:t>
            </w:r>
          </w:p>
        </w:tc>
        <w:tc>
          <w:tcPr>
            <w:tcW w:w="2552" w:type="dxa"/>
          </w:tcPr>
          <w:p w14:paraId="0060B32C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18C64520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0956A190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2243</w:t>
            </w:r>
          </w:p>
        </w:tc>
        <w:tc>
          <w:tcPr>
            <w:tcW w:w="567" w:type="dxa"/>
            <w:vAlign w:val="bottom"/>
          </w:tcPr>
          <w:p w14:paraId="5B80D75A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2243</w:t>
            </w:r>
          </w:p>
        </w:tc>
        <w:tc>
          <w:tcPr>
            <w:tcW w:w="1134" w:type="dxa"/>
            <w:vAlign w:val="bottom"/>
          </w:tcPr>
          <w:p w14:paraId="78D27303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1134" w:type="dxa"/>
          </w:tcPr>
          <w:p w14:paraId="3C932BE8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750839D2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165748E1" w14:textId="77777777" w:rsidTr="00E3275D">
        <w:trPr>
          <w:cantSplit/>
        </w:trPr>
        <w:tc>
          <w:tcPr>
            <w:tcW w:w="2338" w:type="dxa"/>
            <w:vAlign w:val="bottom"/>
          </w:tcPr>
          <w:p w14:paraId="0F733A2D" w14:textId="77777777" w:rsidR="00C1521E" w:rsidRPr="0049119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codClassCND10</w:t>
            </w:r>
          </w:p>
        </w:tc>
        <w:tc>
          <w:tcPr>
            <w:tcW w:w="2552" w:type="dxa"/>
          </w:tcPr>
          <w:p w14:paraId="528B9C06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Codice dispositivo impiantato</w:t>
            </w:r>
          </w:p>
        </w:tc>
        <w:tc>
          <w:tcPr>
            <w:tcW w:w="567" w:type="dxa"/>
            <w:vAlign w:val="bottom"/>
          </w:tcPr>
          <w:p w14:paraId="50ED7D8D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41F66F3A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2244</w:t>
            </w:r>
          </w:p>
        </w:tc>
        <w:tc>
          <w:tcPr>
            <w:tcW w:w="567" w:type="dxa"/>
            <w:vAlign w:val="bottom"/>
          </w:tcPr>
          <w:p w14:paraId="2615D837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2258</w:t>
            </w:r>
          </w:p>
        </w:tc>
        <w:tc>
          <w:tcPr>
            <w:tcW w:w="1134" w:type="dxa"/>
            <w:vAlign w:val="bottom"/>
          </w:tcPr>
          <w:p w14:paraId="2F148F26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15</w:t>
            </w:r>
          </w:p>
        </w:tc>
        <w:tc>
          <w:tcPr>
            <w:tcW w:w="1134" w:type="dxa"/>
          </w:tcPr>
          <w:p w14:paraId="42C45E20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025BC9BF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544313E5" w14:textId="77777777" w:rsidTr="00E3275D">
        <w:trPr>
          <w:cantSplit/>
        </w:trPr>
        <w:tc>
          <w:tcPr>
            <w:tcW w:w="2338" w:type="dxa"/>
            <w:vAlign w:val="bottom"/>
          </w:tcPr>
          <w:p w14:paraId="2D93A4D3" w14:textId="77777777" w:rsidR="00C1521E" w:rsidRPr="0049119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filler88</w:t>
            </w:r>
          </w:p>
        </w:tc>
        <w:tc>
          <w:tcPr>
            <w:tcW w:w="2552" w:type="dxa"/>
          </w:tcPr>
          <w:p w14:paraId="14270F44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39816AA9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34E5AFC2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2259</w:t>
            </w:r>
          </w:p>
        </w:tc>
        <w:tc>
          <w:tcPr>
            <w:tcW w:w="567" w:type="dxa"/>
            <w:vAlign w:val="bottom"/>
          </w:tcPr>
          <w:p w14:paraId="6A948190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2259</w:t>
            </w:r>
          </w:p>
        </w:tc>
        <w:tc>
          <w:tcPr>
            <w:tcW w:w="1134" w:type="dxa"/>
            <w:vAlign w:val="bottom"/>
          </w:tcPr>
          <w:p w14:paraId="5E3B5437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1134" w:type="dxa"/>
          </w:tcPr>
          <w:p w14:paraId="251AB931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0D3F6645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63715312" w14:textId="77777777" w:rsidTr="00E3275D">
        <w:trPr>
          <w:cantSplit/>
        </w:trPr>
        <w:tc>
          <w:tcPr>
            <w:tcW w:w="2338" w:type="dxa"/>
            <w:vAlign w:val="bottom"/>
          </w:tcPr>
          <w:p w14:paraId="2C5F2630" w14:textId="77777777" w:rsidR="00C1521E" w:rsidRPr="0049119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codFabbricante10</w:t>
            </w:r>
          </w:p>
        </w:tc>
        <w:tc>
          <w:tcPr>
            <w:tcW w:w="2552" w:type="dxa"/>
          </w:tcPr>
          <w:p w14:paraId="5948CBCA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Nome fabbricante dispositivo</w:t>
            </w:r>
          </w:p>
        </w:tc>
        <w:tc>
          <w:tcPr>
            <w:tcW w:w="567" w:type="dxa"/>
            <w:vAlign w:val="bottom"/>
          </w:tcPr>
          <w:p w14:paraId="58BEE1BE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2DE71C4D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2260</w:t>
            </w:r>
          </w:p>
        </w:tc>
        <w:tc>
          <w:tcPr>
            <w:tcW w:w="567" w:type="dxa"/>
            <w:vAlign w:val="bottom"/>
          </w:tcPr>
          <w:p w14:paraId="16358D7E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2279</w:t>
            </w:r>
          </w:p>
        </w:tc>
        <w:tc>
          <w:tcPr>
            <w:tcW w:w="1134" w:type="dxa"/>
            <w:vAlign w:val="bottom"/>
          </w:tcPr>
          <w:p w14:paraId="1F81D43F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20</w:t>
            </w:r>
          </w:p>
        </w:tc>
        <w:tc>
          <w:tcPr>
            <w:tcW w:w="1134" w:type="dxa"/>
          </w:tcPr>
          <w:p w14:paraId="52B83493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7FC5D460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24B5897D" w14:textId="77777777" w:rsidTr="00E3275D">
        <w:trPr>
          <w:cantSplit/>
        </w:trPr>
        <w:tc>
          <w:tcPr>
            <w:tcW w:w="2338" w:type="dxa"/>
            <w:vAlign w:val="bottom"/>
          </w:tcPr>
          <w:p w14:paraId="0D8CBE79" w14:textId="77777777" w:rsidR="00C1521E" w:rsidRPr="0049119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filler89</w:t>
            </w:r>
          </w:p>
        </w:tc>
        <w:tc>
          <w:tcPr>
            <w:tcW w:w="2552" w:type="dxa"/>
          </w:tcPr>
          <w:p w14:paraId="6B73CEC4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54D038DA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5321E294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2280</w:t>
            </w:r>
          </w:p>
        </w:tc>
        <w:tc>
          <w:tcPr>
            <w:tcW w:w="567" w:type="dxa"/>
            <w:vAlign w:val="bottom"/>
          </w:tcPr>
          <w:p w14:paraId="55FE2A5F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2280</w:t>
            </w:r>
          </w:p>
        </w:tc>
        <w:tc>
          <w:tcPr>
            <w:tcW w:w="1134" w:type="dxa"/>
            <w:vAlign w:val="bottom"/>
          </w:tcPr>
          <w:p w14:paraId="12AC59DA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1134" w:type="dxa"/>
          </w:tcPr>
          <w:p w14:paraId="78FFC3C7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0706A35B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1313BDE7" w14:textId="77777777" w:rsidTr="00E3275D">
        <w:trPr>
          <w:cantSplit/>
        </w:trPr>
        <w:tc>
          <w:tcPr>
            <w:tcW w:w="2338" w:type="dxa"/>
            <w:vAlign w:val="bottom"/>
          </w:tcPr>
          <w:p w14:paraId="6368596C" w14:textId="77777777" w:rsidR="00C1521E" w:rsidRPr="0049119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codProdotto10</w:t>
            </w:r>
          </w:p>
        </w:tc>
        <w:tc>
          <w:tcPr>
            <w:tcW w:w="2552" w:type="dxa"/>
          </w:tcPr>
          <w:p w14:paraId="353B7C58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Codice prodotto come indicato nell’etichetta</w:t>
            </w:r>
          </w:p>
        </w:tc>
        <w:tc>
          <w:tcPr>
            <w:tcW w:w="567" w:type="dxa"/>
            <w:vAlign w:val="bottom"/>
          </w:tcPr>
          <w:p w14:paraId="461E1C54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0C318CA0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2281</w:t>
            </w:r>
          </w:p>
        </w:tc>
        <w:tc>
          <w:tcPr>
            <w:tcW w:w="567" w:type="dxa"/>
            <w:vAlign w:val="bottom"/>
          </w:tcPr>
          <w:p w14:paraId="63EC7BE3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2300</w:t>
            </w:r>
          </w:p>
        </w:tc>
        <w:tc>
          <w:tcPr>
            <w:tcW w:w="1134" w:type="dxa"/>
            <w:vAlign w:val="bottom"/>
          </w:tcPr>
          <w:p w14:paraId="0259A24A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20</w:t>
            </w:r>
          </w:p>
        </w:tc>
        <w:tc>
          <w:tcPr>
            <w:tcW w:w="1134" w:type="dxa"/>
          </w:tcPr>
          <w:p w14:paraId="43B396CC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5BACE681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02E6B41D" w14:textId="77777777" w:rsidTr="00E3275D">
        <w:trPr>
          <w:cantSplit/>
        </w:trPr>
        <w:tc>
          <w:tcPr>
            <w:tcW w:w="2338" w:type="dxa"/>
            <w:vAlign w:val="bottom"/>
          </w:tcPr>
          <w:p w14:paraId="776914FD" w14:textId="77777777" w:rsidR="00C1521E" w:rsidRPr="0049119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filler90</w:t>
            </w:r>
          </w:p>
        </w:tc>
        <w:tc>
          <w:tcPr>
            <w:tcW w:w="2552" w:type="dxa"/>
          </w:tcPr>
          <w:p w14:paraId="15573875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4E1D8E6F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5EEE1F6D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2301</w:t>
            </w:r>
          </w:p>
        </w:tc>
        <w:tc>
          <w:tcPr>
            <w:tcW w:w="567" w:type="dxa"/>
            <w:vAlign w:val="bottom"/>
          </w:tcPr>
          <w:p w14:paraId="70387009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2301</w:t>
            </w:r>
          </w:p>
        </w:tc>
        <w:tc>
          <w:tcPr>
            <w:tcW w:w="1134" w:type="dxa"/>
            <w:vAlign w:val="bottom"/>
          </w:tcPr>
          <w:p w14:paraId="402F0880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1134" w:type="dxa"/>
          </w:tcPr>
          <w:p w14:paraId="6765DA75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497AB10A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16AE43B4" w14:textId="77777777" w:rsidTr="00E3275D">
        <w:trPr>
          <w:cantSplit/>
        </w:trPr>
        <w:tc>
          <w:tcPr>
            <w:tcW w:w="2338" w:type="dxa"/>
            <w:vAlign w:val="bottom"/>
          </w:tcPr>
          <w:p w14:paraId="67986A17" w14:textId="77777777" w:rsidR="00C1521E" w:rsidRPr="0049119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codLotto10</w:t>
            </w:r>
          </w:p>
        </w:tc>
        <w:tc>
          <w:tcPr>
            <w:tcW w:w="2552" w:type="dxa"/>
          </w:tcPr>
          <w:p w14:paraId="5D2ADEFB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Numero lotto a cui appartiene il dispositivo impiantato</w:t>
            </w:r>
          </w:p>
        </w:tc>
        <w:tc>
          <w:tcPr>
            <w:tcW w:w="567" w:type="dxa"/>
            <w:vAlign w:val="bottom"/>
          </w:tcPr>
          <w:p w14:paraId="50B91FDF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69087BEF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2302</w:t>
            </w:r>
          </w:p>
        </w:tc>
        <w:tc>
          <w:tcPr>
            <w:tcW w:w="567" w:type="dxa"/>
            <w:vAlign w:val="bottom"/>
          </w:tcPr>
          <w:p w14:paraId="05877C6F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2321</w:t>
            </w:r>
          </w:p>
        </w:tc>
        <w:tc>
          <w:tcPr>
            <w:tcW w:w="1134" w:type="dxa"/>
            <w:vAlign w:val="bottom"/>
          </w:tcPr>
          <w:p w14:paraId="39BD646C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20</w:t>
            </w:r>
          </w:p>
        </w:tc>
        <w:tc>
          <w:tcPr>
            <w:tcW w:w="1134" w:type="dxa"/>
          </w:tcPr>
          <w:p w14:paraId="31C2629F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094E2A02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18EB8194" w14:textId="77777777" w:rsidTr="00E3275D">
        <w:trPr>
          <w:cantSplit/>
        </w:trPr>
        <w:tc>
          <w:tcPr>
            <w:tcW w:w="2338" w:type="dxa"/>
            <w:vAlign w:val="bottom"/>
          </w:tcPr>
          <w:p w14:paraId="366813FA" w14:textId="77777777" w:rsidR="00C1521E" w:rsidRPr="0049119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filler91</w:t>
            </w:r>
          </w:p>
        </w:tc>
        <w:tc>
          <w:tcPr>
            <w:tcW w:w="2552" w:type="dxa"/>
          </w:tcPr>
          <w:p w14:paraId="51D33184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2E1F6AAC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064C1A89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2322</w:t>
            </w:r>
          </w:p>
        </w:tc>
        <w:tc>
          <w:tcPr>
            <w:tcW w:w="567" w:type="dxa"/>
            <w:vAlign w:val="bottom"/>
          </w:tcPr>
          <w:p w14:paraId="30A2A946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2322</w:t>
            </w:r>
          </w:p>
        </w:tc>
        <w:tc>
          <w:tcPr>
            <w:tcW w:w="1134" w:type="dxa"/>
            <w:vAlign w:val="bottom"/>
          </w:tcPr>
          <w:p w14:paraId="6B44C269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1134" w:type="dxa"/>
          </w:tcPr>
          <w:p w14:paraId="47E32A22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70D43B15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5C7CFE18" w14:textId="77777777" w:rsidTr="00E3275D">
        <w:trPr>
          <w:cantSplit/>
        </w:trPr>
        <w:tc>
          <w:tcPr>
            <w:tcW w:w="2338" w:type="dxa"/>
            <w:vAlign w:val="bottom"/>
          </w:tcPr>
          <w:p w14:paraId="1DD6C271" w14:textId="77777777" w:rsidR="00C1521E" w:rsidRPr="0049119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codClassCND11</w:t>
            </w:r>
          </w:p>
        </w:tc>
        <w:tc>
          <w:tcPr>
            <w:tcW w:w="2552" w:type="dxa"/>
          </w:tcPr>
          <w:p w14:paraId="52EE1AF4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Codice dispositivo impiantato</w:t>
            </w:r>
          </w:p>
        </w:tc>
        <w:tc>
          <w:tcPr>
            <w:tcW w:w="567" w:type="dxa"/>
            <w:vAlign w:val="bottom"/>
          </w:tcPr>
          <w:p w14:paraId="138CDB6F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1DCAEE2B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2323</w:t>
            </w:r>
          </w:p>
        </w:tc>
        <w:tc>
          <w:tcPr>
            <w:tcW w:w="567" w:type="dxa"/>
            <w:vAlign w:val="bottom"/>
          </w:tcPr>
          <w:p w14:paraId="0D1FADFB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2337</w:t>
            </w:r>
          </w:p>
        </w:tc>
        <w:tc>
          <w:tcPr>
            <w:tcW w:w="1134" w:type="dxa"/>
            <w:vAlign w:val="bottom"/>
          </w:tcPr>
          <w:p w14:paraId="13623F2B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15</w:t>
            </w:r>
          </w:p>
        </w:tc>
        <w:tc>
          <w:tcPr>
            <w:tcW w:w="1134" w:type="dxa"/>
          </w:tcPr>
          <w:p w14:paraId="3B1E04F3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09B0BE30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3FF272B7" w14:textId="77777777" w:rsidTr="00E3275D">
        <w:trPr>
          <w:cantSplit/>
        </w:trPr>
        <w:tc>
          <w:tcPr>
            <w:tcW w:w="2338" w:type="dxa"/>
            <w:vAlign w:val="bottom"/>
          </w:tcPr>
          <w:p w14:paraId="422CC393" w14:textId="77777777" w:rsidR="00C1521E" w:rsidRPr="0049119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filler92</w:t>
            </w:r>
          </w:p>
        </w:tc>
        <w:tc>
          <w:tcPr>
            <w:tcW w:w="2552" w:type="dxa"/>
          </w:tcPr>
          <w:p w14:paraId="4A57A49C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1F52D615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47EB9C33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2338</w:t>
            </w:r>
          </w:p>
        </w:tc>
        <w:tc>
          <w:tcPr>
            <w:tcW w:w="567" w:type="dxa"/>
            <w:vAlign w:val="bottom"/>
          </w:tcPr>
          <w:p w14:paraId="34D42FB0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2338</w:t>
            </w:r>
          </w:p>
        </w:tc>
        <w:tc>
          <w:tcPr>
            <w:tcW w:w="1134" w:type="dxa"/>
            <w:vAlign w:val="bottom"/>
          </w:tcPr>
          <w:p w14:paraId="4B3640A3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1134" w:type="dxa"/>
          </w:tcPr>
          <w:p w14:paraId="7B5A94EA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5D0FBDD5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1EDB528C" w14:textId="77777777" w:rsidTr="00E3275D">
        <w:trPr>
          <w:cantSplit/>
        </w:trPr>
        <w:tc>
          <w:tcPr>
            <w:tcW w:w="2338" w:type="dxa"/>
            <w:vAlign w:val="bottom"/>
          </w:tcPr>
          <w:p w14:paraId="5327A441" w14:textId="77777777" w:rsidR="00C1521E" w:rsidRPr="0049119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codFabbricante11</w:t>
            </w:r>
          </w:p>
        </w:tc>
        <w:tc>
          <w:tcPr>
            <w:tcW w:w="2552" w:type="dxa"/>
          </w:tcPr>
          <w:p w14:paraId="32D54049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Nome fabbricante dispositivo</w:t>
            </w:r>
          </w:p>
        </w:tc>
        <w:tc>
          <w:tcPr>
            <w:tcW w:w="567" w:type="dxa"/>
            <w:vAlign w:val="bottom"/>
          </w:tcPr>
          <w:p w14:paraId="3A0FEEDC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104B4C8F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2339</w:t>
            </w:r>
          </w:p>
        </w:tc>
        <w:tc>
          <w:tcPr>
            <w:tcW w:w="567" w:type="dxa"/>
            <w:vAlign w:val="bottom"/>
          </w:tcPr>
          <w:p w14:paraId="33C4CD3C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2358</w:t>
            </w:r>
          </w:p>
        </w:tc>
        <w:tc>
          <w:tcPr>
            <w:tcW w:w="1134" w:type="dxa"/>
            <w:vAlign w:val="bottom"/>
          </w:tcPr>
          <w:p w14:paraId="200254FC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20</w:t>
            </w:r>
          </w:p>
        </w:tc>
        <w:tc>
          <w:tcPr>
            <w:tcW w:w="1134" w:type="dxa"/>
          </w:tcPr>
          <w:p w14:paraId="14830764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01BF3184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4C26F5B3" w14:textId="77777777" w:rsidTr="00E3275D">
        <w:trPr>
          <w:cantSplit/>
        </w:trPr>
        <w:tc>
          <w:tcPr>
            <w:tcW w:w="2338" w:type="dxa"/>
            <w:vAlign w:val="bottom"/>
          </w:tcPr>
          <w:p w14:paraId="5EFA842D" w14:textId="77777777" w:rsidR="00C1521E" w:rsidRPr="0049119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lastRenderedPageBreak/>
              <w:t>filler93</w:t>
            </w:r>
          </w:p>
        </w:tc>
        <w:tc>
          <w:tcPr>
            <w:tcW w:w="2552" w:type="dxa"/>
          </w:tcPr>
          <w:p w14:paraId="4BAD8F7C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5C66596B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5D8141C0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2359</w:t>
            </w:r>
          </w:p>
        </w:tc>
        <w:tc>
          <w:tcPr>
            <w:tcW w:w="567" w:type="dxa"/>
            <w:vAlign w:val="bottom"/>
          </w:tcPr>
          <w:p w14:paraId="42C44176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2359</w:t>
            </w:r>
          </w:p>
        </w:tc>
        <w:tc>
          <w:tcPr>
            <w:tcW w:w="1134" w:type="dxa"/>
            <w:vAlign w:val="bottom"/>
          </w:tcPr>
          <w:p w14:paraId="7E10161E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1134" w:type="dxa"/>
          </w:tcPr>
          <w:p w14:paraId="4A2D7D53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4E2DBFE1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0ADD2AAF" w14:textId="77777777" w:rsidTr="00E3275D">
        <w:trPr>
          <w:cantSplit/>
        </w:trPr>
        <w:tc>
          <w:tcPr>
            <w:tcW w:w="2338" w:type="dxa"/>
            <w:vAlign w:val="bottom"/>
          </w:tcPr>
          <w:p w14:paraId="0DACC180" w14:textId="77777777" w:rsidR="00C1521E" w:rsidRPr="0049119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codProdotto11</w:t>
            </w:r>
          </w:p>
        </w:tc>
        <w:tc>
          <w:tcPr>
            <w:tcW w:w="2552" w:type="dxa"/>
          </w:tcPr>
          <w:p w14:paraId="37880D70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Codice prodotto come indicato nell’etichetta</w:t>
            </w:r>
          </w:p>
        </w:tc>
        <w:tc>
          <w:tcPr>
            <w:tcW w:w="567" w:type="dxa"/>
            <w:vAlign w:val="bottom"/>
          </w:tcPr>
          <w:p w14:paraId="79785587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18762610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2360</w:t>
            </w:r>
          </w:p>
        </w:tc>
        <w:tc>
          <w:tcPr>
            <w:tcW w:w="567" w:type="dxa"/>
            <w:vAlign w:val="bottom"/>
          </w:tcPr>
          <w:p w14:paraId="079EFDC5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2379</w:t>
            </w:r>
          </w:p>
        </w:tc>
        <w:tc>
          <w:tcPr>
            <w:tcW w:w="1134" w:type="dxa"/>
            <w:vAlign w:val="bottom"/>
          </w:tcPr>
          <w:p w14:paraId="797A2CC1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20</w:t>
            </w:r>
          </w:p>
        </w:tc>
        <w:tc>
          <w:tcPr>
            <w:tcW w:w="1134" w:type="dxa"/>
          </w:tcPr>
          <w:p w14:paraId="5F13DF2C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18658CF4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61D1DD5D" w14:textId="77777777" w:rsidTr="00E3275D">
        <w:trPr>
          <w:cantSplit/>
        </w:trPr>
        <w:tc>
          <w:tcPr>
            <w:tcW w:w="2338" w:type="dxa"/>
            <w:vAlign w:val="bottom"/>
          </w:tcPr>
          <w:p w14:paraId="61BB3E55" w14:textId="77777777" w:rsidR="00C1521E" w:rsidRPr="0049119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filler94</w:t>
            </w:r>
          </w:p>
        </w:tc>
        <w:tc>
          <w:tcPr>
            <w:tcW w:w="2552" w:type="dxa"/>
          </w:tcPr>
          <w:p w14:paraId="67533D03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7F5878C6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001E3839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2380</w:t>
            </w:r>
          </w:p>
        </w:tc>
        <w:tc>
          <w:tcPr>
            <w:tcW w:w="567" w:type="dxa"/>
            <w:vAlign w:val="bottom"/>
          </w:tcPr>
          <w:p w14:paraId="225F9297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2380</w:t>
            </w:r>
          </w:p>
        </w:tc>
        <w:tc>
          <w:tcPr>
            <w:tcW w:w="1134" w:type="dxa"/>
            <w:vAlign w:val="bottom"/>
          </w:tcPr>
          <w:p w14:paraId="478760F4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1134" w:type="dxa"/>
          </w:tcPr>
          <w:p w14:paraId="2F9F5E69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0FF5BFF5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091F0686" w14:textId="77777777" w:rsidTr="00E3275D">
        <w:trPr>
          <w:cantSplit/>
        </w:trPr>
        <w:tc>
          <w:tcPr>
            <w:tcW w:w="2338" w:type="dxa"/>
            <w:vAlign w:val="bottom"/>
          </w:tcPr>
          <w:p w14:paraId="4B261DF0" w14:textId="77777777" w:rsidR="00C1521E" w:rsidRPr="0049119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codLotto11</w:t>
            </w:r>
          </w:p>
        </w:tc>
        <w:tc>
          <w:tcPr>
            <w:tcW w:w="2552" w:type="dxa"/>
          </w:tcPr>
          <w:p w14:paraId="10576246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Numero lotto a cui appartiene il dispositivo impiantato</w:t>
            </w:r>
          </w:p>
        </w:tc>
        <w:tc>
          <w:tcPr>
            <w:tcW w:w="567" w:type="dxa"/>
            <w:vAlign w:val="bottom"/>
          </w:tcPr>
          <w:p w14:paraId="0361C1FE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585BE757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2381</w:t>
            </w:r>
          </w:p>
        </w:tc>
        <w:tc>
          <w:tcPr>
            <w:tcW w:w="567" w:type="dxa"/>
            <w:vAlign w:val="bottom"/>
          </w:tcPr>
          <w:p w14:paraId="58C6EC0A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2400</w:t>
            </w:r>
          </w:p>
        </w:tc>
        <w:tc>
          <w:tcPr>
            <w:tcW w:w="1134" w:type="dxa"/>
            <w:vAlign w:val="bottom"/>
          </w:tcPr>
          <w:p w14:paraId="625A2A00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20</w:t>
            </w:r>
          </w:p>
        </w:tc>
        <w:tc>
          <w:tcPr>
            <w:tcW w:w="1134" w:type="dxa"/>
          </w:tcPr>
          <w:p w14:paraId="380A3132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7A0E13EB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5026F171" w14:textId="77777777" w:rsidTr="00E3275D">
        <w:trPr>
          <w:cantSplit/>
        </w:trPr>
        <w:tc>
          <w:tcPr>
            <w:tcW w:w="2338" w:type="dxa"/>
            <w:vAlign w:val="bottom"/>
          </w:tcPr>
          <w:p w14:paraId="064A08BE" w14:textId="77777777" w:rsidR="00C1521E" w:rsidRPr="0049119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filler95</w:t>
            </w:r>
          </w:p>
        </w:tc>
        <w:tc>
          <w:tcPr>
            <w:tcW w:w="2552" w:type="dxa"/>
          </w:tcPr>
          <w:p w14:paraId="613E0E21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24B0EF2B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32D3FCAB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2401</w:t>
            </w:r>
          </w:p>
        </w:tc>
        <w:tc>
          <w:tcPr>
            <w:tcW w:w="567" w:type="dxa"/>
            <w:vAlign w:val="bottom"/>
          </w:tcPr>
          <w:p w14:paraId="099100DE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2401</w:t>
            </w:r>
          </w:p>
        </w:tc>
        <w:tc>
          <w:tcPr>
            <w:tcW w:w="1134" w:type="dxa"/>
            <w:vAlign w:val="bottom"/>
          </w:tcPr>
          <w:p w14:paraId="1ADB08D6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1134" w:type="dxa"/>
          </w:tcPr>
          <w:p w14:paraId="5FEEB875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64273B9D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756F7A80" w14:textId="77777777" w:rsidTr="00E3275D">
        <w:trPr>
          <w:cantSplit/>
        </w:trPr>
        <w:tc>
          <w:tcPr>
            <w:tcW w:w="2338" w:type="dxa"/>
            <w:vAlign w:val="bottom"/>
          </w:tcPr>
          <w:p w14:paraId="01095C1D" w14:textId="77777777" w:rsidR="00C1521E" w:rsidRPr="0049119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codClassCND12</w:t>
            </w:r>
          </w:p>
        </w:tc>
        <w:tc>
          <w:tcPr>
            <w:tcW w:w="2552" w:type="dxa"/>
          </w:tcPr>
          <w:p w14:paraId="5F1F72C4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Codice dispositivo impiantato</w:t>
            </w:r>
          </w:p>
        </w:tc>
        <w:tc>
          <w:tcPr>
            <w:tcW w:w="567" w:type="dxa"/>
            <w:vAlign w:val="bottom"/>
          </w:tcPr>
          <w:p w14:paraId="5482A5D1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33201559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2402</w:t>
            </w:r>
          </w:p>
        </w:tc>
        <w:tc>
          <w:tcPr>
            <w:tcW w:w="567" w:type="dxa"/>
            <w:vAlign w:val="bottom"/>
          </w:tcPr>
          <w:p w14:paraId="70DFC9AD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2416</w:t>
            </w:r>
          </w:p>
        </w:tc>
        <w:tc>
          <w:tcPr>
            <w:tcW w:w="1134" w:type="dxa"/>
            <w:vAlign w:val="bottom"/>
          </w:tcPr>
          <w:p w14:paraId="5448E397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15</w:t>
            </w:r>
          </w:p>
        </w:tc>
        <w:tc>
          <w:tcPr>
            <w:tcW w:w="1134" w:type="dxa"/>
          </w:tcPr>
          <w:p w14:paraId="0B4FE782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13711CED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24330ED2" w14:textId="77777777" w:rsidTr="00E3275D">
        <w:trPr>
          <w:cantSplit/>
        </w:trPr>
        <w:tc>
          <w:tcPr>
            <w:tcW w:w="2338" w:type="dxa"/>
            <w:vAlign w:val="bottom"/>
          </w:tcPr>
          <w:p w14:paraId="50BB6880" w14:textId="77777777" w:rsidR="00C1521E" w:rsidRPr="0049119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filler96</w:t>
            </w:r>
          </w:p>
        </w:tc>
        <w:tc>
          <w:tcPr>
            <w:tcW w:w="2552" w:type="dxa"/>
          </w:tcPr>
          <w:p w14:paraId="40A4D4D6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0E85E385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41762D9F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2417</w:t>
            </w:r>
          </w:p>
        </w:tc>
        <w:tc>
          <w:tcPr>
            <w:tcW w:w="567" w:type="dxa"/>
            <w:vAlign w:val="bottom"/>
          </w:tcPr>
          <w:p w14:paraId="6DC11176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2417</w:t>
            </w:r>
          </w:p>
        </w:tc>
        <w:tc>
          <w:tcPr>
            <w:tcW w:w="1134" w:type="dxa"/>
            <w:vAlign w:val="bottom"/>
          </w:tcPr>
          <w:p w14:paraId="22C7E0DE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1134" w:type="dxa"/>
          </w:tcPr>
          <w:p w14:paraId="690A6802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4F44F9E1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3E30BF89" w14:textId="77777777" w:rsidTr="00E3275D">
        <w:trPr>
          <w:cantSplit/>
        </w:trPr>
        <w:tc>
          <w:tcPr>
            <w:tcW w:w="2338" w:type="dxa"/>
            <w:vAlign w:val="bottom"/>
          </w:tcPr>
          <w:p w14:paraId="55CC5F36" w14:textId="77777777" w:rsidR="00C1521E" w:rsidRPr="0049119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codFabbricante12</w:t>
            </w:r>
          </w:p>
        </w:tc>
        <w:tc>
          <w:tcPr>
            <w:tcW w:w="2552" w:type="dxa"/>
          </w:tcPr>
          <w:p w14:paraId="1C6D7B0D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Nome fabbricante dispositivo</w:t>
            </w:r>
          </w:p>
        </w:tc>
        <w:tc>
          <w:tcPr>
            <w:tcW w:w="567" w:type="dxa"/>
            <w:vAlign w:val="bottom"/>
          </w:tcPr>
          <w:p w14:paraId="2F1672CC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0B3EC41E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2418</w:t>
            </w:r>
          </w:p>
        </w:tc>
        <w:tc>
          <w:tcPr>
            <w:tcW w:w="567" w:type="dxa"/>
            <w:vAlign w:val="bottom"/>
          </w:tcPr>
          <w:p w14:paraId="01F67BBC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2437</w:t>
            </w:r>
          </w:p>
        </w:tc>
        <w:tc>
          <w:tcPr>
            <w:tcW w:w="1134" w:type="dxa"/>
            <w:vAlign w:val="bottom"/>
          </w:tcPr>
          <w:p w14:paraId="67F57DB0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20</w:t>
            </w:r>
          </w:p>
        </w:tc>
        <w:tc>
          <w:tcPr>
            <w:tcW w:w="1134" w:type="dxa"/>
          </w:tcPr>
          <w:p w14:paraId="4FE3B117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6D0D9C44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8663CD" w14:paraId="09141D94" w14:textId="77777777" w:rsidTr="00E3275D">
        <w:trPr>
          <w:cantSplit/>
        </w:trPr>
        <w:tc>
          <w:tcPr>
            <w:tcW w:w="2338" w:type="dxa"/>
            <w:vAlign w:val="bottom"/>
          </w:tcPr>
          <w:p w14:paraId="6F30B4B9" w14:textId="77777777" w:rsidR="00C1521E" w:rsidRPr="0049119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filler97</w:t>
            </w:r>
          </w:p>
        </w:tc>
        <w:tc>
          <w:tcPr>
            <w:tcW w:w="2552" w:type="dxa"/>
          </w:tcPr>
          <w:p w14:paraId="3A9201C3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0E5A66B1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3D224767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2438</w:t>
            </w:r>
          </w:p>
        </w:tc>
        <w:tc>
          <w:tcPr>
            <w:tcW w:w="567" w:type="dxa"/>
            <w:vAlign w:val="bottom"/>
          </w:tcPr>
          <w:p w14:paraId="671A0F9C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2438</w:t>
            </w:r>
          </w:p>
        </w:tc>
        <w:tc>
          <w:tcPr>
            <w:tcW w:w="1134" w:type="dxa"/>
            <w:vAlign w:val="bottom"/>
          </w:tcPr>
          <w:p w14:paraId="6DD5C1AA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1134" w:type="dxa"/>
          </w:tcPr>
          <w:p w14:paraId="3C738979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376DC465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491193" w14:paraId="6D69B2CD" w14:textId="77777777" w:rsidTr="00E3275D">
        <w:trPr>
          <w:cantSplit/>
        </w:trPr>
        <w:tc>
          <w:tcPr>
            <w:tcW w:w="2338" w:type="dxa"/>
            <w:vAlign w:val="bottom"/>
          </w:tcPr>
          <w:p w14:paraId="63BF63CC" w14:textId="77777777" w:rsidR="00C1521E" w:rsidRPr="0049119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codProdotto12</w:t>
            </w:r>
          </w:p>
        </w:tc>
        <w:tc>
          <w:tcPr>
            <w:tcW w:w="2552" w:type="dxa"/>
          </w:tcPr>
          <w:p w14:paraId="40646951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Codice prodotto come indicato nell’etichetta</w:t>
            </w:r>
          </w:p>
        </w:tc>
        <w:tc>
          <w:tcPr>
            <w:tcW w:w="567" w:type="dxa"/>
            <w:vAlign w:val="bottom"/>
          </w:tcPr>
          <w:p w14:paraId="67292AF4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3161CD60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2439</w:t>
            </w:r>
          </w:p>
        </w:tc>
        <w:tc>
          <w:tcPr>
            <w:tcW w:w="567" w:type="dxa"/>
            <w:vAlign w:val="bottom"/>
          </w:tcPr>
          <w:p w14:paraId="1010A396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2458</w:t>
            </w:r>
          </w:p>
        </w:tc>
        <w:tc>
          <w:tcPr>
            <w:tcW w:w="1134" w:type="dxa"/>
            <w:vAlign w:val="bottom"/>
          </w:tcPr>
          <w:p w14:paraId="69605E72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20</w:t>
            </w:r>
          </w:p>
        </w:tc>
        <w:tc>
          <w:tcPr>
            <w:tcW w:w="1134" w:type="dxa"/>
          </w:tcPr>
          <w:p w14:paraId="31143B05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7028EF1A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491193" w14:paraId="1BA3FE86" w14:textId="77777777" w:rsidTr="00E3275D">
        <w:trPr>
          <w:cantSplit/>
        </w:trPr>
        <w:tc>
          <w:tcPr>
            <w:tcW w:w="2338" w:type="dxa"/>
            <w:vAlign w:val="bottom"/>
          </w:tcPr>
          <w:p w14:paraId="0AFD5424" w14:textId="77777777" w:rsidR="00C1521E" w:rsidRPr="0049119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filler98</w:t>
            </w:r>
          </w:p>
        </w:tc>
        <w:tc>
          <w:tcPr>
            <w:tcW w:w="2552" w:type="dxa"/>
          </w:tcPr>
          <w:p w14:paraId="3391B1AF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775A60C9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613FF388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2459</w:t>
            </w:r>
          </w:p>
        </w:tc>
        <w:tc>
          <w:tcPr>
            <w:tcW w:w="567" w:type="dxa"/>
            <w:vAlign w:val="bottom"/>
          </w:tcPr>
          <w:p w14:paraId="6D6E93A0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2459</w:t>
            </w:r>
          </w:p>
        </w:tc>
        <w:tc>
          <w:tcPr>
            <w:tcW w:w="1134" w:type="dxa"/>
            <w:vAlign w:val="bottom"/>
          </w:tcPr>
          <w:p w14:paraId="46225E8E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1134" w:type="dxa"/>
          </w:tcPr>
          <w:p w14:paraId="2F924A20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1A326D9E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491193" w14:paraId="3BC8ECE2" w14:textId="77777777" w:rsidTr="00E3275D">
        <w:trPr>
          <w:cantSplit/>
        </w:trPr>
        <w:tc>
          <w:tcPr>
            <w:tcW w:w="2338" w:type="dxa"/>
            <w:vAlign w:val="bottom"/>
          </w:tcPr>
          <w:p w14:paraId="7D681006" w14:textId="77777777" w:rsidR="00C1521E" w:rsidRPr="0049119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codLotto12</w:t>
            </w:r>
          </w:p>
        </w:tc>
        <w:tc>
          <w:tcPr>
            <w:tcW w:w="2552" w:type="dxa"/>
          </w:tcPr>
          <w:p w14:paraId="1C3BC2F9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Numero lotto a cui appartiene il dispositivo impiantato</w:t>
            </w:r>
          </w:p>
        </w:tc>
        <w:tc>
          <w:tcPr>
            <w:tcW w:w="567" w:type="dxa"/>
            <w:vAlign w:val="bottom"/>
          </w:tcPr>
          <w:p w14:paraId="3BB3899F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71B37752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2460</w:t>
            </w:r>
          </w:p>
        </w:tc>
        <w:tc>
          <w:tcPr>
            <w:tcW w:w="567" w:type="dxa"/>
            <w:vAlign w:val="bottom"/>
          </w:tcPr>
          <w:p w14:paraId="0CF56779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2479</w:t>
            </w:r>
          </w:p>
        </w:tc>
        <w:tc>
          <w:tcPr>
            <w:tcW w:w="1134" w:type="dxa"/>
            <w:vAlign w:val="bottom"/>
          </w:tcPr>
          <w:p w14:paraId="3D8F48FA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20</w:t>
            </w:r>
          </w:p>
        </w:tc>
        <w:tc>
          <w:tcPr>
            <w:tcW w:w="1134" w:type="dxa"/>
          </w:tcPr>
          <w:p w14:paraId="3CEF6541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470C3E90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491193" w14:paraId="63D9399A" w14:textId="77777777" w:rsidTr="00E3275D">
        <w:trPr>
          <w:cantSplit/>
        </w:trPr>
        <w:tc>
          <w:tcPr>
            <w:tcW w:w="2338" w:type="dxa"/>
            <w:vAlign w:val="bottom"/>
          </w:tcPr>
          <w:p w14:paraId="26347A63" w14:textId="77777777" w:rsidR="00C1521E" w:rsidRPr="0049119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filler99</w:t>
            </w:r>
          </w:p>
        </w:tc>
        <w:tc>
          <w:tcPr>
            <w:tcW w:w="2552" w:type="dxa"/>
          </w:tcPr>
          <w:p w14:paraId="4647EB1A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501314B1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070DB8C0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2480</w:t>
            </w:r>
          </w:p>
        </w:tc>
        <w:tc>
          <w:tcPr>
            <w:tcW w:w="567" w:type="dxa"/>
            <w:vAlign w:val="bottom"/>
          </w:tcPr>
          <w:p w14:paraId="34754730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2480</w:t>
            </w:r>
          </w:p>
        </w:tc>
        <w:tc>
          <w:tcPr>
            <w:tcW w:w="1134" w:type="dxa"/>
            <w:vAlign w:val="bottom"/>
          </w:tcPr>
          <w:p w14:paraId="1238C113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1134" w:type="dxa"/>
          </w:tcPr>
          <w:p w14:paraId="2653B811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74C9268F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491193" w14:paraId="254CE98F" w14:textId="77777777" w:rsidTr="00E3275D">
        <w:trPr>
          <w:cantSplit/>
        </w:trPr>
        <w:tc>
          <w:tcPr>
            <w:tcW w:w="2338" w:type="dxa"/>
            <w:vAlign w:val="bottom"/>
          </w:tcPr>
          <w:p w14:paraId="1F83BA50" w14:textId="77777777" w:rsidR="00C1521E" w:rsidRPr="0049119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codClassCND13</w:t>
            </w:r>
          </w:p>
        </w:tc>
        <w:tc>
          <w:tcPr>
            <w:tcW w:w="2552" w:type="dxa"/>
          </w:tcPr>
          <w:p w14:paraId="1B8F6216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Codice dispositivo impiantato</w:t>
            </w:r>
          </w:p>
        </w:tc>
        <w:tc>
          <w:tcPr>
            <w:tcW w:w="567" w:type="dxa"/>
            <w:vAlign w:val="bottom"/>
          </w:tcPr>
          <w:p w14:paraId="66B2A35B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6E31D131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2481</w:t>
            </w:r>
          </w:p>
        </w:tc>
        <w:tc>
          <w:tcPr>
            <w:tcW w:w="567" w:type="dxa"/>
            <w:vAlign w:val="bottom"/>
          </w:tcPr>
          <w:p w14:paraId="08333DAA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2495</w:t>
            </w:r>
          </w:p>
        </w:tc>
        <w:tc>
          <w:tcPr>
            <w:tcW w:w="1134" w:type="dxa"/>
            <w:vAlign w:val="bottom"/>
          </w:tcPr>
          <w:p w14:paraId="30D155C9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15</w:t>
            </w:r>
          </w:p>
        </w:tc>
        <w:tc>
          <w:tcPr>
            <w:tcW w:w="1134" w:type="dxa"/>
          </w:tcPr>
          <w:p w14:paraId="69D4CE3E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23F912A4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491193" w14:paraId="6FE2352C" w14:textId="77777777" w:rsidTr="00E3275D">
        <w:trPr>
          <w:cantSplit/>
        </w:trPr>
        <w:tc>
          <w:tcPr>
            <w:tcW w:w="2338" w:type="dxa"/>
            <w:vAlign w:val="bottom"/>
          </w:tcPr>
          <w:p w14:paraId="12A8CD79" w14:textId="77777777" w:rsidR="00C1521E" w:rsidRPr="0049119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filler100</w:t>
            </w:r>
          </w:p>
        </w:tc>
        <w:tc>
          <w:tcPr>
            <w:tcW w:w="2552" w:type="dxa"/>
          </w:tcPr>
          <w:p w14:paraId="70DF491C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4104B32E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6C5AB6DD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2496</w:t>
            </w:r>
          </w:p>
        </w:tc>
        <w:tc>
          <w:tcPr>
            <w:tcW w:w="567" w:type="dxa"/>
            <w:vAlign w:val="bottom"/>
          </w:tcPr>
          <w:p w14:paraId="6F261D3D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2496</w:t>
            </w:r>
          </w:p>
        </w:tc>
        <w:tc>
          <w:tcPr>
            <w:tcW w:w="1134" w:type="dxa"/>
            <w:vAlign w:val="bottom"/>
          </w:tcPr>
          <w:p w14:paraId="243CAF2A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1134" w:type="dxa"/>
          </w:tcPr>
          <w:p w14:paraId="4718976E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15762125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491193" w14:paraId="52C069E2" w14:textId="77777777" w:rsidTr="00E3275D">
        <w:trPr>
          <w:cantSplit/>
        </w:trPr>
        <w:tc>
          <w:tcPr>
            <w:tcW w:w="2338" w:type="dxa"/>
            <w:vAlign w:val="bottom"/>
          </w:tcPr>
          <w:p w14:paraId="541EC3AE" w14:textId="77777777" w:rsidR="00C1521E" w:rsidRPr="0049119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codFabbricante13</w:t>
            </w:r>
          </w:p>
        </w:tc>
        <w:tc>
          <w:tcPr>
            <w:tcW w:w="2552" w:type="dxa"/>
          </w:tcPr>
          <w:p w14:paraId="3B45DD3A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Nome fabbricante dispositivo</w:t>
            </w:r>
          </w:p>
        </w:tc>
        <w:tc>
          <w:tcPr>
            <w:tcW w:w="567" w:type="dxa"/>
            <w:vAlign w:val="bottom"/>
          </w:tcPr>
          <w:p w14:paraId="0244CCF2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24770F58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2497</w:t>
            </w:r>
          </w:p>
        </w:tc>
        <w:tc>
          <w:tcPr>
            <w:tcW w:w="567" w:type="dxa"/>
            <w:vAlign w:val="bottom"/>
          </w:tcPr>
          <w:p w14:paraId="06947BFD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2516</w:t>
            </w:r>
          </w:p>
        </w:tc>
        <w:tc>
          <w:tcPr>
            <w:tcW w:w="1134" w:type="dxa"/>
            <w:vAlign w:val="bottom"/>
          </w:tcPr>
          <w:p w14:paraId="09655B4D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20</w:t>
            </w:r>
          </w:p>
        </w:tc>
        <w:tc>
          <w:tcPr>
            <w:tcW w:w="1134" w:type="dxa"/>
          </w:tcPr>
          <w:p w14:paraId="106C49E7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255BEDD9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491193" w14:paraId="488FEC42" w14:textId="77777777" w:rsidTr="00E3275D">
        <w:trPr>
          <w:cantSplit/>
        </w:trPr>
        <w:tc>
          <w:tcPr>
            <w:tcW w:w="2338" w:type="dxa"/>
            <w:vAlign w:val="bottom"/>
          </w:tcPr>
          <w:p w14:paraId="3AAAEAF4" w14:textId="77777777" w:rsidR="00C1521E" w:rsidRPr="0049119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filler101</w:t>
            </w:r>
          </w:p>
        </w:tc>
        <w:tc>
          <w:tcPr>
            <w:tcW w:w="2552" w:type="dxa"/>
          </w:tcPr>
          <w:p w14:paraId="4A04630A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25584CA7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47816A39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2517</w:t>
            </w:r>
          </w:p>
        </w:tc>
        <w:tc>
          <w:tcPr>
            <w:tcW w:w="567" w:type="dxa"/>
            <w:vAlign w:val="bottom"/>
          </w:tcPr>
          <w:p w14:paraId="4AD4F874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2517</w:t>
            </w:r>
          </w:p>
        </w:tc>
        <w:tc>
          <w:tcPr>
            <w:tcW w:w="1134" w:type="dxa"/>
            <w:vAlign w:val="bottom"/>
          </w:tcPr>
          <w:p w14:paraId="674C5B9F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1134" w:type="dxa"/>
          </w:tcPr>
          <w:p w14:paraId="7763C8A9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4A15FCCC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491193" w14:paraId="651934CD" w14:textId="77777777" w:rsidTr="00E3275D">
        <w:trPr>
          <w:cantSplit/>
        </w:trPr>
        <w:tc>
          <w:tcPr>
            <w:tcW w:w="2338" w:type="dxa"/>
            <w:vAlign w:val="bottom"/>
          </w:tcPr>
          <w:p w14:paraId="54678B20" w14:textId="77777777" w:rsidR="00C1521E" w:rsidRPr="0049119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codProdotto13</w:t>
            </w:r>
          </w:p>
        </w:tc>
        <w:tc>
          <w:tcPr>
            <w:tcW w:w="2552" w:type="dxa"/>
          </w:tcPr>
          <w:p w14:paraId="23511ABA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Codice prodotto come indicato nell’etichetta</w:t>
            </w:r>
          </w:p>
        </w:tc>
        <w:tc>
          <w:tcPr>
            <w:tcW w:w="567" w:type="dxa"/>
            <w:vAlign w:val="bottom"/>
          </w:tcPr>
          <w:p w14:paraId="797B0BB6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007D4387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2518</w:t>
            </w:r>
          </w:p>
        </w:tc>
        <w:tc>
          <w:tcPr>
            <w:tcW w:w="567" w:type="dxa"/>
            <w:vAlign w:val="bottom"/>
          </w:tcPr>
          <w:p w14:paraId="60942FA3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2537</w:t>
            </w:r>
          </w:p>
        </w:tc>
        <w:tc>
          <w:tcPr>
            <w:tcW w:w="1134" w:type="dxa"/>
            <w:vAlign w:val="bottom"/>
          </w:tcPr>
          <w:p w14:paraId="2FF476C1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20</w:t>
            </w:r>
          </w:p>
        </w:tc>
        <w:tc>
          <w:tcPr>
            <w:tcW w:w="1134" w:type="dxa"/>
          </w:tcPr>
          <w:p w14:paraId="507C96B0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56ADD034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491193" w14:paraId="19E0E876" w14:textId="77777777" w:rsidTr="00E3275D">
        <w:trPr>
          <w:cantSplit/>
        </w:trPr>
        <w:tc>
          <w:tcPr>
            <w:tcW w:w="2338" w:type="dxa"/>
            <w:vAlign w:val="bottom"/>
          </w:tcPr>
          <w:p w14:paraId="130B9B7B" w14:textId="77777777" w:rsidR="00C1521E" w:rsidRPr="0049119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filler102</w:t>
            </w:r>
          </w:p>
        </w:tc>
        <w:tc>
          <w:tcPr>
            <w:tcW w:w="2552" w:type="dxa"/>
          </w:tcPr>
          <w:p w14:paraId="3F586C97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3E4AAB75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51A06FBC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2538</w:t>
            </w:r>
          </w:p>
        </w:tc>
        <w:tc>
          <w:tcPr>
            <w:tcW w:w="567" w:type="dxa"/>
            <w:vAlign w:val="bottom"/>
          </w:tcPr>
          <w:p w14:paraId="12EB5D09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2538</w:t>
            </w:r>
          </w:p>
        </w:tc>
        <w:tc>
          <w:tcPr>
            <w:tcW w:w="1134" w:type="dxa"/>
            <w:vAlign w:val="bottom"/>
          </w:tcPr>
          <w:p w14:paraId="6A5CDEA9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1134" w:type="dxa"/>
          </w:tcPr>
          <w:p w14:paraId="07D6E2AC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59C29BD4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491193" w14:paraId="2EA7B59F" w14:textId="77777777" w:rsidTr="00E3275D">
        <w:trPr>
          <w:cantSplit/>
        </w:trPr>
        <w:tc>
          <w:tcPr>
            <w:tcW w:w="2338" w:type="dxa"/>
            <w:vAlign w:val="bottom"/>
          </w:tcPr>
          <w:p w14:paraId="6442C58A" w14:textId="77777777" w:rsidR="00C1521E" w:rsidRPr="0049119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lastRenderedPageBreak/>
              <w:t>codLotto13</w:t>
            </w:r>
          </w:p>
        </w:tc>
        <w:tc>
          <w:tcPr>
            <w:tcW w:w="2552" w:type="dxa"/>
          </w:tcPr>
          <w:p w14:paraId="70A134B1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Numero lotto a cui appartiene il dispositivo impiantato</w:t>
            </w:r>
          </w:p>
        </w:tc>
        <w:tc>
          <w:tcPr>
            <w:tcW w:w="567" w:type="dxa"/>
            <w:vAlign w:val="bottom"/>
          </w:tcPr>
          <w:p w14:paraId="736F6A47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144D08ED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2539</w:t>
            </w:r>
          </w:p>
        </w:tc>
        <w:tc>
          <w:tcPr>
            <w:tcW w:w="567" w:type="dxa"/>
            <w:vAlign w:val="bottom"/>
          </w:tcPr>
          <w:p w14:paraId="6A5C2B8F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2558</w:t>
            </w:r>
          </w:p>
        </w:tc>
        <w:tc>
          <w:tcPr>
            <w:tcW w:w="1134" w:type="dxa"/>
            <w:vAlign w:val="bottom"/>
          </w:tcPr>
          <w:p w14:paraId="6D000761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20</w:t>
            </w:r>
          </w:p>
        </w:tc>
        <w:tc>
          <w:tcPr>
            <w:tcW w:w="1134" w:type="dxa"/>
          </w:tcPr>
          <w:p w14:paraId="35280CCD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5C7FD1FD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491193" w14:paraId="002A0DA4" w14:textId="77777777" w:rsidTr="00E3275D">
        <w:trPr>
          <w:cantSplit/>
        </w:trPr>
        <w:tc>
          <w:tcPr>
            <w:tcW w:w="2338" w:type="dxa"/>
            <w:vAlign w:val="bottom"/>
          </w:tcPr>
          <w:p w14:paraId="72EF5F03" w14:textId="77777777" w:rsidR="00C1521E" w:rsidRPr="0049119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filler103</w:t>
            </w:r>
          </w:p>
        </w:tc>
        <w:tc>
          <w:tcPr>
            <w:tcW w:w="2552" w:type="dxa"/>
          </w:tcPr>
          <w:p w14:paraId="641CF684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462A0CAE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56354A2C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2559</w:t>
            </w:r>
          </w:p>
        </w:tc>
        <w:tc>
          <w:tcPr>
            <w:tcW w:w="567" w:type="dxa"/>
            <w:vAlign w:val="bottom"/>
          </w:tcPr>
          <w:p w14:paraId="556B6774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2559</w:t>
            </w:r>
          </w:p>
        </w:tc>
        <w:tc>
          <w:tcPr>
            <w:tcW w:w="1134" w:type="dxa"/>
            <w:vAlign w:val="bottom"/>
          </w:tcPr>
          <w:p w14:paraId="146CB572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1134" w:type="dxa"/>
          </w:tcPr>
          <w:p w14:paraId="297983E6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35C5CBD9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491193" w14:paraId="6622F08C" w14:textId="77777777" w:rsidTr="00E3275D">
        <w:trPr>
          <w:cantSplit/>
        </w:trPr>
        <w:tc>
          <w:tcPr>
            <w:tcW w:w="2338" w:type="dxa"/>
            <w:vAlign w:val="bottom"/>
          </w:tcPr>
          <w:p w14:paraId="6859FCD4" w14:textId="77777777" w:rsidR="00C1521E" w:rsidRPr="0049119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codClassCND14</w:t>
            </w:r>
          </w:p>
        </w:tc>
        <w:tc>
          <w:tcPr>
            <w:tcW w:w="2552" w:type="dxa"/>
          </w:tcPr>
          <w:p w14:paraId="5F455052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Codice dispositivo impiantato</w:t>
            </w:r>
          </w:p>
        </w:tc>
        <w:tc>
          <w:tcPr>
            <w:tcW w:w="567" w:type="dxa"/>
            <w:vAlign w:val="bottom"/>
          </w:tcPr>
          <w:p w14:paraId="012732F5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57DA9A53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2560</w:t>
            </w:r>
          </w:p>
        </w:tc>
        <w:tc>
          <w:tcPr>
            <w:tcW w:w="567" w:type="dxa"/>
            <w:vAlign w:val="bottom"/>
          </w:tcPr>
          <w:p w14:paraId="785F3A44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2574</w:t>
            </w:r>
          </w:p>
        </w:tc>
        <w:tc>
          <w:tcPr>
            <w:tcW w:w="1134" w:type="dxa"/>
            <w:vAlign w:val="bottom"/>
          </w:tcPr>
          <w:p w14:paraId="784B3F61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15</w:t>
            </w:r>
          </w:p>
        </w:tc>
        <w:tc>
          <w:tcPr>
            <w:tcW w:w="1134" w:type="dxa"/>
          </w:tcPr>
          <w:p w14:paraId="79CB7607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0D7BEC3F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491193" w14:paraId="2290AC3E" w14:textId="77777777" w:rsidTr="00E3275D">
        <w:trPr>
          <w:cantSplit/>
        </w:trPr>
        <w:tc>
          <w:tcPr>
            <w:tcW w:w="2338" w:type="dxa"/>
            <w:vAlign w:val="bottom"/>
          </w:tcPr>
          <w:p w14:paraId="65730585" w14:textId="77777777" w:rsidR="00C1521E" w:rsidRPr="0049119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filler104</w:t>
            </w:r>
          </w:p>
        </w:tc>
        <w:tc>
          <w:tcPr>
            <w:tcW w:w="2552" w:type="dxa"/>
          </w:tcPr>
          <w:p w14:paraId="08A7B748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252EF137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14E89D54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2575</w:t>
            </w:r>
          </w:p>
        </w:tc>
        <w:tc>
          <w:tcPr>
            <w:tcW w:w="567" w:type="dxa"/>
            <w:vAlign w:val="bottom"/>
          </w:tcPr>
          <w:p w14:paraId="3AE86AE5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2575</w:t>
            </w:r>
          </w:p>
        </w:tc>
        <w:tc>
          <w:tcPr>
            <w:tcW w:w="1134" w:type="dxa"/>
            <w:vAlign w:val="bottom"/>
          </w:tcPr>
          <w:p w14:paraId="0159A2B2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1134" w:type="dxa"/>
          </w:tcPr>
          <w:p w14:paraId="66C32F6C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68FF3B3E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491193" w14:paraId="7D9A4F53" w14:textId="77777777" w:rsidTr="00E3275D">
        <w:trPr>
          <w:cantSplit/>
        </w:trPr>
        <w:tc>
          <w:tcPr>
            <w:tcW w:w="2338" w:type="dxa"/>
            <w:vAlign w:val="bottom"/>
          </w:tcPr>
          <w:p w14:paraId="232C7D86" w14:textId="77777777" w:rsidR="00C1521E" w:rsidRPr="0049119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codFabbricante14</w:t>
            </w:r>
          </w:p>
        </w:tc>
        <w:tc>
          <w:tcPr>
            <w:tcW w:w="2552" w:type="dxa"/>
          </w:tcPr>
          <w:p w14:paraId="7CD83D97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Nome fabbricante dispositivo</w:t>
            </w:r>
          </w:p>
        </w:tc>
        <w:tc>
          <w:tcPr>
            <w:tcW w:w="567" w:type="dxa"/>
            <w:vAlign w:val="bottom"/>
          </w:tcPr>
          <w:p w14:paraId="0EBFC7BD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6E5E5721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2576</w:t>
            </w:r>
          </w:p>
        </w:tc>
        <w:tc>
          <w:tcPr>
            <w:tcW w:w="567" w:type="dxa"/>
            <w:vAlign w:val="bottom"/>
          </w:tcPr>
          <w:p w14:paraId="3441730B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2595</w:t>
            </w:r>
          </w:p>
        </w:tc>
        <w:tc>
          <w:tcPr>
            <w:tcW w:w="1134" w:type="dxa"/>
            <w:vAlign w:val="bottom"/>
          </w:tcPr>
          <w:p w14:paraId="4DE72FC2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20</w:t>
            </w:r>
          </w:p>
        </w:tc>
        <w:tc>
          <w:tcPr>
            <w:tcW w:w="1134" w:type="dxa"/>
          </w:tcPr>
          <w:p w14:paraId="391FF93F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1AA9C293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491193" w14:paraId="604C86ED" w14:textId="77777777" w:rsidTr="00E3275D">
        <w:trPr>
          <w:cantSplit/>
        </w:trPr>
        <w:tc>
          <w:tcPr>
            <w:tcW w:w="2338" w:type="dxa"/>
            <w:vAlign w:val="bottom"/>
          </w:tcPr>
          <w:p w14:paraId="23E21FC3" w14:textId="77777777" w:rsidR="00C1521E" w:rsidRPr="0049119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filler105</w:t>
            </w:r>
          </w:p>
        </w:tc>
        <w:tc>
          <w:tcPr>
            <w:tcW w:w="2552" w:type="dxa"/>
          </w:tcPr>
          <w:p w14:paraId="34E93204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71308370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6D2F6488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2596</w:t>
            </w:r>
          </w:p>
        </w:tc>
        <w:tc>
          <w:tcPr>
            <w:tcW w:w="567" w:type="dxa"/>
            <w:vAlign w:val="bottom"/>
          </w:tcPr>
          <w:p w14:paraId="4E30B78E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2596</w:t>
            </w:r>
          </w:p>
        </w:tc>
        <w:tc>
          <w:tcPr>
            <w:tcW w:w="1134" w:type="dxa"/>
            <w:vAlign w:val="bottom"/>
          </w:tcPr>
          <w:p w14:paraId="3DFEB00E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1134" w:type="dxa"/>
          </w:tcPr>
          <w:p w14:paraId="6EB4F162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2E9D36D0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491193" w14:paraId="539A553F" w14:textId="77777777" w:rsidTr="00E3275D">
        <w:trPr>
          <w:cantSplit/>
        </w:trPr>
        <w:tc>
          <w:tcPr>
            <w:tcW w:w="2338" w:type="dxa"/>
            <w:vAlign w:val="bottom"/>
          </w:tcPr>
          <w:p w14:paraId="72E1293B" w14:textId="77777777" w:rsidR="00C1521E" w:rsidRPr="0049119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codProdotto14</w:t>
            </w:r>
          </w:p>
        </w:tc>
        <w:tc>
          <w:tcPr>
            <w:tcW w:w="2552" w:type="dxa"/>
          </w:tcPr>
          <w:p w14:paraId="42F7B54B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Codice prodotto come indicato nell’etichetta</w:t>
            </w:r>
          </w:p>
        </w:tc>
        <w:tc>
          <w:tcPr>
            <w:tcW w:w="567" w:type="dxa"/>
            <w:vAlign w:val="bottom"/>
          </w:tcPr>
          <w:p w14:paraId="33F2D7A3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06475672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2597</w:t>
            </w:r>
          </w:p>
        </w:tc>
        <w:tc>
          <w:tcPr>
            <w:tcW w:w="567" w:type="dxa"/>
            <w:vAlign w:val="bottom"/>
          </w:tcPr>
          <w:p w14:paraId="79CBF8CD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2616</w:t>
            </w:r>
          </w:p>
        </w:tc>
        <w:tc>
          <w:tcPr>
            <w:tcW w:w="1134" w:type="dxa"/>
            <w:vAlign w:val="bottom"/>
          </w:tcPr>
          <w:p w14:paraId="2114C2D1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20</w:t>
            </w:r>
          </w:p>
        </w:tc>
        <w:tc>
          <w:tcPr>
            <w:tcW w:w="1134" w:type="dxa"/>
          </w:tcPr>
          <w:p w14:paraId="34828698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0E7257AE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491193" w14:paraId="108FB071" w14:textId="77777777" w:rsidTr="00E3275D">
        <w:trPr>
          <w:cantSplit/>
        </w:trPr>
        <w:tc>
          <w:tcPr>
            <w:tcW w:w="2338" w:type="dxa"/>
            <w:vAlign w:val="bottom"/>
          </w:tcPr>
          <w:p w14:paraId="62C54413" w14:textId="77777777" w:rsidR="00C1521E" w:rsidRPr="0049119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filler106</w:t>
            </w:r>
          </w:p>
        </w:tc>
        <w:tc>
          <w:tcPr>
            <w:tcW w:w="2552" w:type="dxa"/>
          </w:tcPr>
          <w:p w14:paraId="44D18636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3516A261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40603822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2617</w:t>
            </w:r>
          </w:p>
        </w:tc>
        <w:tc>
          <w:tcPr>
            <w:tcW w:w="567" w:type="dxa"/>
            <w:vAlign w:val="bottom"/>
          </w:tcPr>
          <w:p w14:paraId="46564279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2617</w:t>
            </w:r>
          </w:p>
        </w:tc>
        <w:tc>
          <w:tcPr>
            <w:tcW w:w="1134" w:type="dxa"/>
            <w:vAlign w:val="bottom"/>
          </w:tcPr>
          <w:p w14:paraId="7640F8CA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1134" w:type="dxa"/>
          </w:tcPr>
          <w:p w14:paraId="35955F9C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3E81B1D3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491193" w14:paraId="718788D0" w14:textId="77777777" w:rsidTr="00E3275D">
        <w:trPr>
          <w:cantSplit/>
        </w:trPr>
        <w:tc>
          <w:tcPr>
            <w:tcW w:w="2338" w:type="dxa"/>
            <w:vAlign w:val="bottom"/>
          </w:tcPr>
          <w:p w14:paraId="737088C8" w14:textId="77777777" w:rsidR="00C1521E" w:rsidRPr="0049119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codLotto14</w:t>
            </w:r>
          </w:p>
        </w:tc>
        <w:tc>
          <w:tcPr>
            <w:tcW w:w="2552" w:type="dxa"/>
          </w:tcPr>
          <w:p w14:paraId="3F3C6787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Numero lotto a cui appartiene il dispositivo impiantato</w:t>
            </w:r>
          </w:p>
        </w:tc>
        <w:tc>
          <w:tcPr>
            <w:tcW w:w="567" w:type="dxa"/>
            <w:vAlign w:val="bottom"/>
          </w:tcPr>
          <w:p w14:paraId="0B5C7E16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765DD5E0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2618</w:t>
            </w:r>
          </w:p>
        </w:tc>
        <w:tc>
          <w:tcPr>
            <w:tcW w:w="567" w:type="dxa"/>
            <w:vAlign w:val="bottom"/>
          </w:tcPr>
          <w:p w14:paraId="08E2E1F2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2637</w:t>
            </w:r>
          </w:p>
        </w:tc>
        <w:tc>
          <w:tcPr>
            <w:tcW w:w="1134" w:type="dxa"/>
            <w:vAlign w:val="bottom"/>
          </w:tcPr>
          <w:p w14:paraId="0302C63A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20</w:t>
            </w:r>
          </w:p>
        </w:tc>
        <w:tc>
          <w:tcPr>
            <w:tcW w:w="1134" w:type="dxa"/>
          </w:tcPr>
          <w:p w14:paraId="1C7B5339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4234755F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491193" w14:paraId="0954264A" w14:textId="77777777" w:rsidTr="00E3275D">
        <w:trPr>
          <w:cantSplit/>
        </w:trPr>
        <w:tc>
          <w:tcPr>
            <w:tcW w:w="2338" w:type="dxa"/>
            <w:vAlign w:val="bottom"/>
          </w:tcPr>
          <w:p w14:paraId="77988274" w14:textId="77777777" w:rsidR="00C1521E" w:rsidRPr="0049119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filler107</w:t>
            </w:r>
          </w:p>
        </w:tc>
        <w:tc>
          <w:tcPr>
            <w:tcW w:w="2552" w:type="dxa"/>
          </w:tcPr>
          <w:p w14:paraId="30D195C0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736AB918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604BBF75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2638</w:t>
            </w:r>
          </w:p>
        </w:tc>
        <w:tc>
          <w:tcPr>
            <w:tcW w:w="567" w:type="dxa"/>
            <w:vAlign w:val="bottom"/>
          </w:tcPr>
          <w:p w14:paraId="54FCE184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2638</w:t>
            </w:r>
          </w:p>
        </w:tc>
        <w:tc>
          <w:tcPr>
            <w:tcW w:w="1134" w:type="dxa"/>
            <w:vAlign w:val="bottom"/>
          </w:tcPr>
          <w:p w14:paraId="04646205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1134" w:type="dxa"/>
          </w:tcPr>
          <w:p w14:paraId="1A10FDDC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18E7A290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491193" w14:paraId="349644EB" w14:textId="77777777" w:rsidTr="00E3275D">
        <w:trPr>
          <w:cantSplit/>
        </w:trPr>
        <w:tc>
          <w:tcPr>
            <w:tcW w:w="2338" w:type="dxa"/>
            <w:vAlign w:val="bottom"/>
          </w:tcPr>
          <w:p w14:paraId="7C4D8C4B" w14:textId="77777777" w:rsidR="00C1521E" w:rsidRPr="0049119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codClassCND15</w:t>
            </w:r>
          </w:p>
        </w:tc>
        <w:tc>
          <w:tcPr>
            <w:tcW w:w="2552" w:type="dxa"/>
          </w:tcPr>
          <w:p w14:paraId="460C07EA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Codice dispositivo impiantato</w:t>
            </w:r>
          </w:p>
        </w:tc>
        <w:tc>
          <w:tcPr>
            <w:tcW w:w="567" w:type="dxa"/>
            <w:vAlign w:val="bottom"/>
          </w:tcPr>
          <w:p w14:paraId="569880C9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339184A0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2639</w:t>
            </w:r>
          </w:p>
        </w:tc>
        <w:tc>
          <w:tcPr>
            <w:tcW w:w="567" w:type="dxa"/>
            <w:vAlign w:val="bottom"/>
          </w:tcPr>
          <w:p w14:paraId="7099AD49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2653</w:t>
            </w:r>
          </w:p>
        </w:tc>
        <w:tc>
          <w:tcPr>
            <w:tcW w:w="1134" w:type="dxa"/>
            <w:vAlign w:val="bottom"/>
          </w:tcPr>
          <w:p w14:paraId="5299CE71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15</w:t>
            </w:r>
          </w:p>
        </w:tc>
        <w:tc>
          <w:tcPr>
            <w:tcW w:w="1134" w:type="dxa"/>
          </w:tcPr>
          <w:p w14:paraId="7191A7E1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7BE252FA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491193" w14:paraId="58DC1320" w14:textId="77777777" w:rsidTr="00E3275D">
        <w:trPr>
          <w:cantSplit/>
        </w:trPr>
        <w:tc>
          <w:tcPr>
            <w:tcW w:w="2338" w:type="dxa"/>
            <w:vAlign w:val="bottom"/>
          </w:tcPr>
          <w:p w14:paraId="03DECE35" w14:textId="77777777" w:rsidR="00C1521E" w:rsidRPr="0049119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filler109</w:t>
            </w:r>
          </w:p>
        </w:tc>
        <w:tc>
          <w:tcPr>
            <w:tcW w:w="2552" w:type="dxa"/>
          </w:tcPr>
          <w:p w14:paraId="15996AC6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39A1E527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12E0DDFD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2654</w:t>
            </w:r>
          </w:p>
        </w:tc>
        <w:tc>
          <w:tcPr>
            <w:tcW w:w="567" w:type="dxa"/>
            <w:vAlign w:val="bottom"/>
          </w:tcPr>
          <w:p w14:paraId="57B0FE10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2654</w:t>
            </w:r>
          </w:p>
        </w:tc>
        <w:tc>
          <w:tcPr>
            <w:tcW w:w="1134" w:type="dxa"/>
            <w:vAlign w:val="bottom"/>
          </w:tcPr>
          <w:p w14:paraId="3C0F8CC5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1134" w:type="dxa"/>
          </w:tcPr>
          <w:p w14:paraId="3B983D0E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5A6B139B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491193" w14:paraId="2520BEC6" w14:textId="77777777" w:rsidTr="00E3275D">
        <w:trPr>
          <w:cantSplit/>
        </w:trPr>
        <w:tc>
          <w:tcPr>
            <w:tcW w:w="2338" w:type="dxa"/>
            <w:vAlign w:val="bottom"/>
          </w:tcPr>
          <w:p w14:paraId="0DD68918" w14:textId="77777777" w:rsidR="00C1521E" w:rsidRPr="0049119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codFabbricante15</w:t>
            </w:r>
          </w:p>
        </w:tc>
        <w:tc>
          <w:tcPr>
            <w:tcW w:w="2552" w:type="dxa"/>
          </w:tcPr>
          <w:p w14:paraId="7A5628B8" w14:textId="77777777" w:rsidR="00C1521E" w:rsidRPr="00FA252C" w:rsidRDefault="00C1521E" w:rsidP="00E51375">
            <w:pPr>
              <w:spacing w:before="80" w:line="240" w:lineRule="auto"/>
              <w:ind w:left="0"/>
              <w:rPr>
                <w:i/>
                <w:u w:val="single"/>
              </w:rPr>
            </w:pPr>
            <w:r>
              <w:rPr>
                <w:i/>
              </w:rPr>
              <w:t>Nome fabbricante dispositivo</w:t>
            </w:r>
          </w:p>
        </w:tc>
        <w:tc>
          <w:tcPr>
            <w:tcW w:w="567" w:type="dxa"/>
            <w:vAlign w:val="bottom"/>
          </w:tcPr>
          <w:p w14:paraId="5665143A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7EC5D8CC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2655</w:t>
            </w:r>
          </w:p>
        </w:tc>
        <w:tc>
          <w:tcPr>
            <w:tcW w:w="567" w:type="dxa"/>
            <w:vAlign w:val="bottom"/>
          </w:tcPr>
          <w:p w14:paraId="071B0140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2674</w:t>
            </w:r>
          </w:p>
        </w:tc>
        <w:tc>
          <w:tcPr>
            <w:tcW w:w="1134" w:type="dxa"/>
            <w:vAlign w:val="bottom"/>
          </w:tcPr>
          <w:p w14:paraId="320BA089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20</w:t>
            </w:r>
          </w:p>
        </w:tc>
        <w:tc>
          <w:tcPr>
            <w:tcW w:w="1134" w:type="dxa"/>
          </w:tcPr>
          <w:p w14:paraId="031A68A9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272DDA69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491193" w14:paraId="2D03ACD8" w14:textId="77777777" w:rsidTr="00E3275D">
        <w:trPr>
          <w:cantSplit/>
        </w:trPr>
        <w:tc>
          <w:tcPr>
            <w:tcW w:w="2338" w:type="dxa"/>
            <w:vAlign w:val="bottom"/>
          </w:tcPr>
          <w:p w14:paraId="74436720" w14:textId="77777777" w:rsidR="00C1521E" w:rsidRPr="0049119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filler110</w:t>
            </w:r>
          </w:p>
        </w:tc>
        <w:tc>
          <w:tcPr>
            <w:tcW w:w="2552" w:type="dxa"/>
          </w:tcPr>
          <w:p w14:paraId="58D8357A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79887716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034D8B2B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2675</w:t>
            </w:r>
          </w:p>
        </w:tc>
        <w:tc>
          <w:tcPr>
            <w:tcW w:w="567" w:type="dxa"/>
            <w:vAlign w:val="bottom"/>
          </w:tcPr>
          <w:p w14:paraId="50E0B3FB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2675</w:t>
            </w:r>
          </w:p>
        </w:tc>
        <w:tc>
          <w:tcPr>
            <w:tcW w:w="1134" w:type="dxa"/>
            <w:vAlign w:val="bottom"/>
          </w:tcPr>
          <w:p w14:paraId="57658957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1134" w:type="dxa"/>
          </w:tcPr>
          <w:p w14:paraId="6D52A153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1603DB60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491193" w14:paraId="69EEEAFC" w14:textId="77777777" w:rsidTr="00E3275D">
        <w:trPr>
          <w:cantSplit/>
        </w:trPr>
        <w:tc>
          <w:tcPr>
            <w:tcW w:w="2338" w:type="dxa"/>
            <w:vAlign w:val="bottom"/>
          </w:tcPr>
          <w:p w14:paraId="010AB270" w14:textId="77777777" w:rsidR="00C1521E" w:rsidRPr="0049119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codProdotto15</w:t>
            </w:r>
          </w:p>
        </w:tc>
        <w:tc>
          <w:tcPr>
            <w:tcW w:w="2552" w:type="dxa"/>
          </w:tcPr>
          <w:p w14:paraId="126C2F9B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Codice prodotto come indicato nell’etichetta</w:t>
            </w:r>
          </w:p>
        </w:tc>
        <w:tc>
          <w:tcPr>
            <w:tcW w:w="567" w:type="dxa"/>
            <w:vAlign w:val="bottom"/>
          </w:tcPr>
          <w:p w14:paraId="5B6B1AA2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36E9AF94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2676</w:t>
            </w:r>
          </w:p>
        </w:tc>
        <w:tc>
          <w:tcPr>
            <w:tcW w:w="567" w:type="dxa"/>
            <w:vAlign w:val="bottom"/>
          </w:tcPr>
          <w:p w14:paraId="3E018028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2695</w:t>
            </w:r>
          </w:p>
        </w:tc>
        <w:tc>
          <w:tcPr>
            <w:tcW w:w="1134" w:type="dxa"/>
            <w:vAlign w:val="bottom"/>
          </w:tcPr>
          <w:p w14:paraId="5A9E4BA2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20</w:t>
            </w:r>
          </w:p>
        </w:tc>
        <w:tc>
          <w:tcPr>
            <w:tcW w:w="1134" w:type="dxa"/>
          </w:tcPr>
          <w:p w14:paraId="05C85C2C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7284C10C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491193" w14:paraId="61B0B87C" w14:textId="77777777" w:rsidTr="00E3275D">
        <w:trPr>
          <w:cantSplit/>
        </w:trPr>
        <w:tc>
          <w:tcPr>
            <w:tcW w:w="2338" w:type="dxa"/>
            <w:vAlign w:val="bottom"/>
          </w:tcPr>
          <w:p w14:paraId="0DB9A8AE" w14:textId="77777777" w:rsidR="00C1521E" w:rsidRPr="0049119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filler111</w:t>
            </w:r>
          </w:p>
        </w:tc>
        <w:tc>
          <w:tcPr>
            <w:tcW w:w="2552" w:type="dxa"/>
          </w:tcPr>
          <w:p w14:paraId="2688DA9A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Campo separatore (;)</w:t>
            </w:r>
          </w:p>
        </w:tc>
        <w:tc>
          <w:tcPr>
            <w:tcW w:w="567" w:type="dxa"/>
            <w:vAlign w:val="bottom"/>
          </w:tcPr>
          <w:p w14:paraId="6B37130B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3AE289AD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2696</w:t>
            </w:r>
          </w:p>
        </w:tc>
        <w:tc>
          <w:tcPr>
            <w:tcW w:w="567" w:type="dxa"/>
            <w:vAlign w:val="bottom"/>
          </w:tcPr>
          <w:p w14:paraId="1FC89548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2696</w:t>
            </w:r>
          </w:p>
        </w:tc>
        <w:tc>
          <w:tcPr>
            <w:tcW w:w="1134" w:type="dxa"/>
            <w:vAlign w:val="bottom"/>
          </w:tcPr>
          <w:p w14:paraId="6D13A00E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1</w:t>
            </w:r>
          </w:p>
        </w:tc>
        <w:tc>
          <w:tcPr>
            <w:tcW w:w="1134" w:type="dxa"/>
          </w:tcPr>
          <w:p w14:paraId="24F01C11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2A719011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  <w:tr w:rsidR="00C1521E" w:rsidRPr="00491193" w14:paraId="29474086" w14:textId="77777777" w:rsidTr="00E3275D">
        <w:trPr>
          <w:cantSplit/>
        </w:trPr>
        <w:tc>
          <w:tcPr>
            <w:tcW w:w="2338" w:type="dxa"/>
            <w:vAlign w:val="bottom"/>
          </w:tcPr>
          <w:p w14:paraId="53A264DB" w14:textId="77777777" w:rsidR="00C1521E" w:rsidRPr="00491193" w:rsidRDefault="00C1521E" w:rsidP="00E51375">
            <w:pPr>
              <w:spacing w:before="80" w:line="240" w:lineRule="auto"/>
              <w:ind w:left="0"/>
              <w:rPr>
                <w:i/>
              </w:rPr>
            </w:pPr>
            <w:r w:rsidRPr="00491193">
              <w:rPr>
                <w:i/>
              </w:rPr>
              <w:t>codLotto15</w:t>
            </w:r>
          </w:p>
        </w:tc>
        <w:tc>
          <w:tcPr>
            <w:tcW w:w="2552" w:type="dxa"/>
          </w:tcPr>
          <w:p w14:paraId="18041069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Numero lotto a cui appartiene il dispositivo impiantato</w:t>
            </w:r>
          </w:p>
        </w:tc>
        <w:tc>
          <w:tcPr>
            <w:tcW w:w="567" w:type="dxa"/>
            <w:vAlign w:val="bottom"/>
          </w:tcPr>
          <w:p w14:paraId="6EF6405E" w14:textId="77777777" w:rsidR="00C1521E" w:rsidRPr="00BF551F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BF551F">
              <w:rPr>
                <w:i/>
              </w:rPr>
              <w:t>AN</w:t>
            </w:r>
          </w:p>
        </w:tc>
        <w:tc>
          <w:tcPr>
            <w:tcW w:w="567" w:type="dxa"/>
            <w:vAlign w:val="bottom"/>
          </w:tcPr>
          <w:p w14:paraId="78104723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2697</w:t>
            </w:r>
          </w:p>
        </w:tc>
        <w:tc>
          <w:tcPr>
            <w:tcW w:w="567" w:type="dxa"/>
            <w:vAlign w:val="bottom"/>
          </w:tcPr>
          <w:p w14:paraId="2386069F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2716</w:t>
            </w:r>
          </w:p>
        </w:tc>
        <w:tc>
          <w:tcPr>
            <w:tcW w:w="1134" w:type="dxa"/>
            <w:vAlign w:val="bottom"/>
          </w:tcPr>
          <w:p w14:paraId="67B8D3CE" w14:textId="77777777" w:rsidR="00C1521E" w:rsidRPr="008805C6" w:rsidRDefault="00C1521E" w:rsidP="00E51375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805C6">
              <w:rPr>
                <w:i/>
              </w:rPr>
              <w:t>20</w:t>
            </w:r>
          </w:p>
        </w:tc>
        <w:tc>
          <w:tcPr>
            <w:tcW w:w="1134" w:type="dxa"/>
          </w:tcPr>
          <w:p w14:paraId="38A28211" w14:textId="77777777" w:rsidR="00C1521E" w:rsidRPr="00626ED6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4D64A629" w14:textId="77777777" w:rsidR="00C1521E" w:rsidRDefault="00C1521E" w:rsidP="00E51375">
            <w:pPr>
              <w:spacing w:before="80" w:line="240" w:lineRule="auto"/>
              <w:ind w:left="0"/>
              <w:rPr>
                <w:i/>
              </w:rPr>
            </w:pPr>
          </w:p>
        </w:tc>
      </w:tr>
    </w:tbl>
    <w:p w14:paraId="2D830F0D" w14:textId="77777777" w:rsidR="00C1521E" w:rsidRDefault="00C1521E" w:rsidP="00E51375">
      <w:pPr>
        <w:pStyle w:val="Titolo3"/>
        <w:rPr>
          <w:lang w:val="it-IT"/>
        </w:rPr>
      </w:pPr>
      <w:bookmarkStart w:id="298" w:name="_Toc163567808"/>
      <w:bookmarkStart w:id="299" w:name="_Toc163575623"/>
      <w:bookmarkStart w:id="300" w:name="_Toc163578858"/>
      <w:bookmarkStart w:id="301" w:name="_Toc194566215"/>
      <w:r w:rsidRPr="00C27C02">
        <w:rPr>
          <w:lang w:val="it-IT"/>
        </w:rPr>
        <w:t>Legenda per la colonna “Valori ammessi”</w:t>
      </w:r>
      <w:bookmarkEnd w:id="298"/>
      <w:bookmarkEnd w:id="299"/>
      <w:bookmarkEnd w:id="300"/>
      <w:bookmarkEnd w:id="301"/>
    </w:p>
    <w:p w14:paraId="17E52C4F" w14:textId="77777777" w:rsidR="00C1521E" w:rsidRPr="002D3435" w:rsidRDefault="00C1521E" w:rsidP="00E51375"/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134"/>
        <w:gridCol w:w="6945"/>
      </w:tblGrid>
      <w:tr w:rsidR="00C1521E" w14:paraId="7197ED6D" w14:textId="77777777" w:rsidTr="00442A5E">
        <w:tc>
          <w:tcPr>
            <w:tcW w:w="1560" w:type="dxa"/>
          </w:tcPr>
          <w:p w14:paraId="4DE18A38" w14:textId="77777777" w:rsidR="00C1521E" w:rsidRPr="00AC08D7" w:rsidRDefault="00C1521E" w:rsidP="00E51375">
            <w:pPr>
              <w:spacing w:before="0" w:line="240" w:lineRule="atLeast"/>
              <w:ind w:left="0"/>
              <w:rPr>
                <w:b/>
                <w:i/>
              </w:rPr>
            </w:pPr>
            <w:r w:rsidRPr="00AC08D7">
              <w:rPr>
                <w:b/>
                <w:i/>
              </w:rPr>
              <w:lastRenderedPageBreak/>
              <w:t>Campo</w:t>
            </w:r>
          </w:p>
        </w:tc>
        <w:tc>
          <w:tcPr>
            <w:tcW w:w="1134" w:type="dxa"/>
          </w:tcPr>
          <w:p w14:paraId="60807709" w14:textId="77777777" w:rsidR="00C1521E" w:rsidRPr="00AC08D7" w:rsidRDefault="00C1521E" w:rsidP="00E51375">
            <w:pPr>
              <w:spacing w:before="0" w:line="240" w:lineRule="atLeast"/>
              <w:ind w:left="0"/>
              <w:rPr>
                <w:b/>
                <w:i/>
              </w:rPr>
            </w:pPr>
            <w:r w:rsidRPr="00AC08D7">
              <w:rPr>
                <w:b/>
                <w:i/>
              </w:rPr>
              <w:t>Codice</w:t>
            </w:r>
          </w:p>
        </w:tc>
        <w:tc>
          <w:tcPr>
            <w:tcW w:w="6945" w:type="dxa"/>
          </w:tcPr>
          <w:p w14:paraId="3B63754D" w14:textId="77777777" w:rsidR="00C1521E" w:rsidRPr="00AC08D7" w:rsidRDefault="00C1521E" w:rsidP="00E51375">
            <w:pPr>
              <w:spacing w:before="0" w:line="240" w:lineRule="atLeast"/>
              <w:ind w:left="0"/>
              <w:rPr>
                <w:b/>
                <w:i/>
              </w:rPr>
            </w:pPr>
            <w:r w:rsidRPr="00AC08D7">
              <w:rPr>
                <w:b/>
                <w:i/>
              </w:rPr>
              <w:t>Descrizione</w:t>
            </w:r>
          </w:p>
        </w:tc>
      </w:tr>
      <w:tr w:rsidR="00C1521E" w14:paraId="64EFD5C7" w14:textId="77777777" w:rsidTr="00442A5E">
        <w:tc>
          <w:tcPr>
            <w:tcW w:w="1560" w:type="dxa"/>
          </w:tcPr>
          <w:p w14:paraId="6C7C625C" w14:textId="77777777" w:rsidR="00C1521E" w:rsidRPr="00AC08D7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 xml:space="preserve">1. </w:t>
            </w:r>
            <w:r w:rsidRPr="00DB6CD6">
              <w:rPr>
                <w:i/>
              </w:rPr>
              <w:t>Regime di ricovero</w:t>
            </w:r>
          </w:p>
        </w:tc>
        <w:tc>
          <w:tcPr>
            <w:tcW w:w="1134" w:type="dxa"/>
            <w:vAlign w:val="bottom"/>
          </w:tcPr>
          <w:p w14:paraId="7AD655AF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6945" w:type="dxa"/>
            <w:vAlign w:val="bottom"/>
          </w:tcPr>
          <w:p w14:paraId="0BA21AEE" w14:textId="77777777" w:rsidR="00C1521E" w:rsidRPr="00DB6CD6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 w:rsidRPr="00DB6CD6">
              <w:rPr>
                <w:i/>
              </w:rPr>
              <w:t xml:space="preserve">RICOVERO ORDINARIO </w:t>
            </w:r>
          </w:p>
        </w:tc>
      </w:tr>
      <w:tr w:rsidR="00C1521E" w14:paraId="7FC8406A" w14:textId="77777777" w:rsidTr="00442A5E">
        <w:tc>
          <w:tcPr>
            <w:tcW w:w="1560" w:type="dxa"/>
            <w:vMerge w:val="restart"/>
          </w:tcPr>
          <w:p w14:paraId="5FE931C5" w14:textId="77777777" w:rsidR="00C1521E" w:rsidRPr="00AC08D7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2.</w:t>
            </w:r>
            <w:r w:rsidRPr="00DB6CD6">
              <w:rPr>
                <w:i/>
              </w:rPr>
              <w:t xml:space="preserve"> Tipo di ricovero</w:t>
            </w:r>
          </w:p>
        </w:tc>
        <w:tc>
          <w:tcPr>
            <w:tcW w:w="1134" w:type="dxa"/>
            <w:vAlign w:val="bottom"/>
          </w:tcPr>
          <w:p w14:paraId="102743C9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6945" w:type="dxa"/>
            <w:vAlign w:val="bottom"/>
          </w:tcPr>
          <w:p w14:paraId="4D603B1A" w14:textId="77777777" w:rsidR="00C1521E" w:rsidRPr="00EB53E3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 w:rsidRPr="00DE608D">
              <w:rPr>
                <w:i/>
              </w:rPr>
              <w:t>PROGRAMMATO NON URGENTE</w:t>
            </w:r>
          </w:p>
        </w:tc>
      </w:tr>
      <w:tr w:rsidR="00C1521E" w14:paraId="070D0E99" w14:textId="77777777" w:rsidTr="00442A5E">
        <w:tc>
          <w:tcPr>
            <w:tcW w:w="1560" w:type="dxa"/>
            <w:vMerge/>
          </w:tcPr>
          <w:p w14:paraId="405C18E5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2833E2BC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6945" w:type="dxa"/>
            <w:vAlign w:val="bottom"/>
          </w:tcPr>
          <w:p w14:paraId="698DFC18" w14:textId="77777777" w:rsidR="00C1521E" w:rsidRPr="00EB53E3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 w:rsidRPr="00DE608D">
              <w:rPr>
                <w:i/>
              </w:rPr>
              <w:t>URGENTE</w:t>
            </w:r>
          </w:p>
        </w:tc>
      </w:tr>
      <w:tr w:rsidR="00C1521E" w14:paraId="282FB369" w14:textId="77777777" w:rsidTr="00442A5E">
        <w:tc>
          <w:tcPr>
            <w:tcW w:w="1560" w:type="dxa"/>
            <w:vMerge/>
          </w:tcPr>
          <w:p w14:paraId="1AF5A9F3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5D8582C0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6945" w:type="dxa"/>
            <w:vAlign w:val="bottom"/>
          </w:tcPr>
          <w:p w14:paraId="65F5F7C8" w14:textId="77777777" w:rsidR="00C1521E" w:rsidRPr="00EB53E3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 w:rsidRPr="00DE608D">
              <w:rPr>
                <w:i/>
              </w:rPr>
              <w:t>TSO</w:t>
            </w:r>
          </w:p>
        </w:tc>
      </w:tr>
      <w:tr w:rsidR="00C1521E" w14:paraId="025E9D1A" w14:textId="77777777" w:rsidTr="00442A5E">
        <w:tc>
          <w:tcPr>
            <w:tcW w:w="1560" w:type="dxa"/>
            <w:vMerge/>
          </w:tcPr>
          <w:p w14:paraId="4902915F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028FB545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6945" w:type="dxa"/>
            <w:vAlign w:val="bottom"/>
          </w:tcPr>
          <w:p w14:paraId="5E29BDAE" w14:textId="77777777" w:rsidR="00C1521E" w:rsidRPr="00EB53E3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 w:rsidRPr="00DE608D">
              <w:rPr>
                <w:i/>
              </w:rPr>
              <w:t>PROGRAMMATO CON PREOSPEDALIZZAZIONE</w:t>
            </w:r>
          </w:p>
        </w:tc>
      </w:tr>
      <w:tr w:rsidR="00C1521E" w14:paraId="0511978A" w14:textId="77777777" w:rsidTr="00442A5E">
        <w:tc>
          <w:tcPr>
            <w:tcW w:w="1560" w:type="dxa"/>
            <w:vMerge w:val="restart"/>
          </w:tcPr>
          <w:p w14:paraId="02BD8D3F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3.  Lato</w:t>
            </w:r>
          </w:p>
        </w:tc>
        <w:tc>
          <w:tcPr>
            <w:tcW w:w="1134" w:type="dxa"/>
            <w:vAlign w:val="bottom"/>
          </w:tcPr>
          <w:p w14:paraId="3CE0501A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D</w:t>
            </w:r>
          </w:p>
        </w:tc>
        <w:tc>
          <w:tcPr>
            <w:tcW w:w="6945" w:type="dxa"/>
            <w:vAlign w:val="bottom"/>
          </w:tcPr>
          <w:p w14:paraId="046DD85A" w14:textId="77777777" w:rsidR="00C1521E" w:rsidRPr="00595FFA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DESTRO</w:t>
            </w:r>
          </w:p>
        </w:tc>
      </w:tr>
      <w:tr w:rsidR="00C1521E" w14:paraId="5A6D8AB4" w14:textId="77777777" w:rsidTr="00442A5E">
        <w:tc>
          <w:tcPr>
            <w:tcW w:w="1560" w:type="dxa"/>
            <w:vMerge/>
          </w:tcPr>
          <w:p w14:paraId="0EEF4E5F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0D9E3FB2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S</w:t>
            </w:r>
          </w:p>
        </w:tc>
        <w:tc>
          <w:tcPr>
            <w:tcW w:w="6945" w:type="dxa"/>
            <w:vAlign w:val="bottom"/>
          </w:tcPr>
          <w:p w14:paraId="0AFE5773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SINISTRO</w:t>
            </w:r>
          </w:p>
        </w:tc>
      </w:tr>
      <w:tr w:rsidR="00C1521E" w14:paraId="2EC760FB" w14:textId="77777777" w:rsidTr="00442A5E">
        <w:tc>
          <w:tcPr>
            <w:tcW w:w="1560" w:type="dxa"/>
            <w:vMerge/>
          </w:tcPr>
          <w:p w14:paraId="376EF083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360D9241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BD</w:t>
            </w:r>
          </w:p>
        </w:tc>
        <w:tc>
          <w:tcPr>
            <w:tcW w:w="6945" w:type="dxa"/>
            <w:vAlign w:val="bottom"/>
          </w:tcPr>
          <w:p w14:paraId="41B09816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BILATERALE DESTRO</w:t>
            </w:r>
          </w:p>
        </w:tc>
      </w:tr>
      <w:tr w:rsidR="00C1521E" w14:paraId="3B5BF218" w14:textId="77777777" w:rsidTr="00442A5E">
        <w:tc>
          <w:tcPr>
            <w:tcW w:w="1560" w:type="dxa"/>
            <w:vMerge/>
          </w:tcPr>
          <w:p w14:paraId="31E0409F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031BD986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BS</w:t>
            </w:r>
          </w:p>
        </w:tc>
        <w:tc>
          <w:tcPr>
            <w:tcW w:w="6945" w:type="dxa"/>
            <w:vAlign w:val="bottom"/>
          </w:tcPr>
          <w:p w14:paraId="5E74A146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BILATERALE SINISTRO</w:t>
            </w:r>
          </w:p>
        </w:tc>
      </w:tr>
      <w:tr w:rsidR="00C1521E" w14:paraId="6E676123" w14:textId="77777777" w:rsidTr="00442A5E">
        <w:tc>
          <w:tcPr>
            <w:tcW w:w="1560" w:type="dxa"/>
            <w:vMerge w:val="restart"/>
          </w:tcPr>
          <w:p w14:paraId="51635045" w14:textId="77777777" w:rsidR="00C1521E" w:rsidRPr="00470E3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4. Tipo di intervento</w:t>
            </w:r>
          </w:p>
        </w:tc>
        <w:tc>
          <w:tcPr>
            <w:tcW w:w="1134" w:type="dxa"/>
            <w:vAlign w:val="bottom"/>
          </w:tcPr>
          <w:p w14:paraId="6A0B40D4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A</w:t>
            </w:r>
          </w:p>
        </w:tc>
        <w:tc>
          <w:tcPr>
            <w:tcW w:w="6945" w:type="dxa"/>
            <w:vAlign w:val="bottom"/>
          </w:tcPr>
          <w:p w14:paraId="4CC2F615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Primario</w:t>
            </w:r>
          </w:p>
        </w:tc>
      </w:tr>
      <w:tr w:rsidR="00C1521E" w14:paraId="376288A4" w14:textId="77777777" w:rsidTr="00442A5E">
        <w:tc>
          <w:tcPr>
            <w:tcW w:w="1560" w:type="dxa"/>
            <w:vMerge/>
          </w:tcPr>
          <w:p w14:paraId="0F066FEF" w14:textId="77777777" w:rsidR="00C1521E" w:rsidRPr="00470E3E" w:rsidRDefault="00C1521E" w:rsidP="00E51375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0500CCD0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B</w:t>
            </w:r>
          </w:p>
        </w:tc>
        <w:tc>
          <w:tcPr>
            <w:tcW w:w="6945" w:type="dxa"/>
            <w:vAlign w:val="bottom"/>
          </w:tcPr>
          <w:p w14:paraId="0ABE08C1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Revisione parziale</w:t>
            </w:r>
          </w:p>
        </w:tc>
      </w:tr>
      <w:tr w:rsidR="00C1521E" w14:paraId="3F7E8924" w14:textId="77777777" w:rsidTr="00442A5E">
        <w:tc>
          <w:tcPr>
            <w:tcW w:w="1560" w:type="dxa"/>
            <w:vMerge/>
          </w:tcPr>
          <w:p w14:paraId="5A20BBB7" w14:textId="77777777" w:rsidR="00C1521E" w:rsidRPr="00470E3E" w:rsidRDefault="00C1521E" w:rsidP="00E51375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34CE47E7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C</w:t>
            </w:r>
          </w:p>
        </w:tc>
        <w:tc>
          <w:tcPr>
            <w:tcW w:w="6945" w:type="dxa"/>
            <w:vAlign w:val="bottom"/>
          </w:tcPr>
          <w:p w14:paraId="68A93C63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Revisione totale</w:t>
            </w:r>
          </w:p>
        </w:tc>
      </w:tr>
      <w:tr w:rsidR="00C1521E" w14:paraId="26FFE36E" w14:textId="77777777" w:rsidTr="00442A5E">
        <w:tc>
          <w:tcPr>
            <w:tcW w:w="1560" w:type="dxa"/>
            <w:vMerge/>
          </w:tcPr>
          <w:p w14:paraId="7460087C" w14:textId="77777777" w:rsidR="00C1521E" w:rsidRPr="00470E3E" w:rsidRDefault="00C1521E" w:rsidP="00E51375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23327828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D</w:t>
            </w:r>
          </w:p>
        </w:tc>
        <w:tc>
          <w:tcPr>
            <w:tcW w:w="6945" w:type="dxa"/>
            <w:vAlign w:val="bottom"/>
          </w:tcPr>
          <w:p w14:paraId="62385ACA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Rimozione</w:t>
            </w:r>
          </w:p>
        </w:tc>
      </w:tr>
      <w:tr w:rsidR="00C1521E" w14:paraId="4AA87BE6" w14:textId="77777777" w:rsidTr="00442A5E">
        <w:tc>
          <w:tcPr>
            <w:tcW w:w="1560" w:type="dxa"/>
            <w:vMerge w:val="restart"/>
          </w:tcPr>
          <w:p w14:paraId="41C4C9F4" w14:textId="77777777" w:rsidR="00C1521E" w:rsidRPr="00470E3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5. Causa intervento primario</w:t>
            </w:r>
          </w:p>
        </w:tc>
        <w:tc>
          <w:tcPr>
            <w:tcW w:w="1134" w:type="dxa"/>
            <w:vAlign w:val="bottom"/>
          </w:tcPr>
          <w:p w14:paraId="35846B0F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A</w:t>
            </w:r>
          </w:p>
        </w:tc>
        <w:tc>
          <w:tcPr>
            <w:tcW w:w="6945" w:type="dxa"/>
            <w:vAlign w:val="bottom"/>
          </w:tcPr>
          <w:p w14:paraId="340BFAFD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Osteoartrosi eccentrica</w:t>
            </w:r>
          </w:p>
        </w:tc>
      </w:tr>
      <w:tr w:rsidR="00C1521E" w14:paraId="11749226" w14:textId="77777777" w:rsidTr="00442A5E">
        <w:tc>
          <w:tcPr>
            <w:tcW w:w="1560" w:type="dxa"/>
            <w:vMerge/>
          </w:tcPr>
          <w:p w14:paraId="3CA6050A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481C2C58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B</w:t>
            </w:r>
          </w:p>
        </w:tc>
        <w:tc>
          <w:tcPr>
            <w:tcW w:w="6945" w:type="dxa"/>
            <w:vAlign w:val="bottom"/>
          </w:tcPr>
          <w:p w14:paraId="7BDE1264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Osteoartrosi concentrica</w:t>
            </w:r>
          </w:p>
        </w:tc>
      </w:tr>
      <w:tr w:rsidR="00C1521E" w14:paraId="2191E255" w14:textId="77777777" w:rsidTr="00442A5E">
        <w:tc>
          <w:tcPr>
            <w:tcW w:w="1560" w:type="dxa"/>
            <w:vMerge/>
          </w:tcPr>
          <w:p w14:paraId="40176D2F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5DC47273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C</w:t>
            </w:r>
          </w:p>
        </w:tc>
        <w:tc>
          <w:tcPr>
            <w:tcW w:w="6945" w:type="dxa"/>
            <w:vAlign w:val="bottom"/>
          </w:tcPr>
          <w:p w14:paraId="54677F77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Artriti reumatoide</w:t>
            </w:r>
          </w:p>
        </w:tc>
      </w:tr>
      <w:tr w:rsidR="00C1521E" w14:paraId="4D825C35" w14:textId="77777777" w:rsidTr="00442A5E">
        <w:tc>
          <w:tcPr>
            <w:tcW w:w="1560" w:type="dxa"/>
            <w:vMerge/>
          </w:tcPr>
          <w:p w14:paraId="74A49225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68878947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D</w:t>
            </w:r>
          </w:p>
        </w:tc>
        <w:tc>
          <w:tcPr>
            <w:tcW w:w="6945" w:type="dxa"/>
            <w:vAlign w:val="bottom"/>
          </w:tcPr>
          <w:p w14:paraId="32AA621A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Frattura</w:t>
            </w:r>
          </w:p>
        </w:tc>
      </w:tr>
      <w:tr w:rsidR="00C1521E" w14:paraId="01CC61B1" w14:textId="77777777" w:rsidTr="00442A5E">
        <w:tc>
          <w:tcPr>
            <w:tcW w:w="1560" w:type="dxa"/>
            <w:vMerge/>
          </w:tcPr>
          <w:p w14:paraId="1D183226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4448ADED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E</w:t>
            </w:r>
          </w:p>
        </w:tc>
        <w:tc>
          <w:tcPr>
            <w:tcW w:w="6945" w:type="dxa"/>
            <w:vAlign w:val="bottom"/>
          </w:tcPr>
          <w:p w14:paraId="334539EF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Osteonecrosi</w:t>
            </w:r>
          </w:p>
        </w:tc>
      </w:tr>
      <w:tr w:rsidR="00C1521E" w14:paraId="4354FDE6" w14:textId="77777777" w:rsidTr="00442A5E">
        <w:tc>
          <w:tcPr>
            <w:tcW w:w="1560" w:type="dxa"/>
            <w:vMerge/>
          </w:tcPr>
          <w:p w14:paraId="18CC6AF1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752F5666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Z</w:t>
            </w:r>
          </w:p>
        </w:tc>
        <w:tc>
          <w:tcPr>
            <w:tcW w:w="6945" w:type="dxa"/>
            <w:vAlign w:val="bottom"/>
          </w:tcPr>
          <w:p w14:paraId="34127666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Altro -&gt; Descrizione</w:t>
            </w:r>
          </w:p>
        </w:tc>
      </w:tr>
      <w:tr w:rsidR="00C1521E" w14:paraId="4A1485E5" w14:textId="77777777" w:rsidTr="00442A5E">
        <w:tc>
          <w:tcPr>
            <w:tcW w:w="1560" w:type="dxa"/>
            <w:vMerge w:val="restart"/>
          </w:tcPr>
          <w:p w14:paraId="2E9D280A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6. Causa revisione/rimozione</w:t>
            </w:r>
          </w:p>
        </w:tc>
        <w:tc>
          <w:tcPr>
            <w:tcW w:w="1134" w:type="dxa"/>
            <w:vAlign w:val="bottom"/>
          </w:tcPr>
          <w:p w14:paraId="5E15C60C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A</w:t>
            </w:r>
          </w:p>
        </w:tc>
        <w:tc>
          <w:tcPr>
            <w:tcW w:w="6945" w:type="dxa"/>
            <w:vAlign w:val="bottom"/>
          </w:tcPr>
          <w:p w14:paraId="045B9FF7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Instabilità superiore</w:t>
            </w:r>
          </w:p>
        </w:tc>
      </w:tr>
      <w:tr w:rsidR="00C1521E" w14:paraId="3B5AA488" w14:textId="77777777" w:rsidTr="00442A5E">
        <w:tc>
          <w:tcPr>
            <w:tcW w:w="1560" w:type="dxa"/>
            <w:vMerge/>
          </w:tcPr>
          <w:p w14:paraId="106180C1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0795286F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B</w:t>
            </w:r>
          </w:p>
        </w:tc>
        <w:tc>
          <w:tcPr>
            <w:tcW w:w="6945" w:type="dxa"/>
            <w:vAlign w:val="bottom"/>
          </w:tcPr>
          <w:p w14:paraId="003CE645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Instabilità inferiore</w:t>
            </w:r>
          </w:p>
        </w:tc>
      </w:tr>
      <w:tr w:rsidR="00C1521E" w14:paraId="40E0CB3A" w14:textId="77777777" w:rsidTr="00442A5E">
        <w:tc>
          <w:tcPr>
            <w:tcW w:w="1560" w:type="dxa"/>
            <w:vMerge/>
          </w:tcPr>
          <w:p w14:paraId="1F66C97B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454C2DE7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C</w:t>
            </w:r>
          </w:p>
        </w:tc>
        <w:tc>
          <w:tcPr>
            <w:tcW w:w="6945" w:type="dxa"/>
            <w:vAlign w:val="bottom"/>
          </w:tcPr>
          <w:p w14:paraId="1689D5EE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Instabilità anteriore</w:t>
            </w:r>
          </w:p>
        </w:tc>
      </w:tr>
      <w:tr w:rsidR="00C1521E" w14:paraId="19ACB927" w14:textId="77777777" w:rsidTr="00442A5E">
        <w:tc>
          <w:tcPr>
            <w:tcW w:w="1560" w:type="dxa"/>
            <w:vMerge/>
          </w:tcPr>
          <w:p w14:paraId="0AE139A7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7D6D7D60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D</w:t>
            </w:r>
          </w:p>
        </w:tc>
        <w:tc>
          <w:tcPr>
            <w:tcW w:w="6945" w:type="dxa"/>
            <w:vAlign w:val="bottom"/>
          </w:tcPr>
          <w:p w14:paraId="6C6FD78A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Instabilità posteriore</w:t>
            </w:r>
          </w:p>
        </w:tc>
      </w:tr>
      <w:tr w:rsidR="00C1521E" w14:paraId="6CBCE068" w14:textId="77777777" w:rsidTr="00442A5E">
        <w:tc>
          <w:tcPr>
            <w:tcW w:w="1560" w:type="dxa"/>
            <w:vMerge/>
          </w:tcPr>
          <w:p w14:paraId="1247D5ED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68E6A6E2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E</w:t>
            </w:r>
          </w:p>
        </w:tc>
        <w:tc>
          <w:tcPr>
            <w:tcW w:w="6945" w:type="dxa"/>
            <w:vAlign w:val="bottom"/>
          </w:tcPr>
          <w:p w14:paraId="739D185F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Mobilizzazione componente omerale</w:t>
            </w:r>
          </w:p>
        </w:tc>
      </w:tr>
      <w:tr w:rsidR="00C1521E" w14:paraId="717025FE" w14:textId="77777777" w:rsidTr="00442A5E">
        <w:tc>
          <w:tcPr>
            <w:tcW w:w="1560" w:type="dxa"/>
            <w:vMerge/>
          </w:tcPr>
          <w:p w14:paraId="24F9E534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21DAB344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F</w:t>
            </w:r>
          </w:p>
        </w:tc>
        <w:tc>
          <w:tcPr>
            <w:tcW w:w="6945" w:type="dxa"/>
            <w:vAlign w:val="bottom"/>
          </w:tcPr>
          <w:p w14:paraId="5E1BF418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Mobilizzazione componente glenoidea</w:t>
            </w:r>
          </w:p>
        </w:tc>
      </w:tr>
      <w:tr w:rsidR="00C1521E" w14:paraId="2CBA7054" w14:textId="77777777" w:rsidTr="00442A5E">
        <w:tc>
          <w:tcPr>
            <w:tcW w:w="1560" w:type="dxa"/>
            <w:vMerge/>
          </w:tcPr>
          <w:p w14:paraId="766E62FA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03D80BA2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G</w:t>
            </w:r>
          </w:p>
        </w:tc>
        <w:tc>
          <w:tcPr>
            <w:tcW w:w="6945" w:type="dxa"/>
            <w:vAlign w:val="bottom"/>
          </w:tcPr>
          <w:p w14:paraId="1242EE3E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Erosione glenoidea</w:t>
            </w:r>
          </w:p>
        </w:tc>
      </w:tr>
      <w:tr w:rsidR="00C1521E" w14:paraId="646FC99D" w14:textId="77777777" w:rsidTr="00442A5E">
        <w:tc>
          <w:tcPr>
            <w:tcW w:w="1560" w:type="dxa"/>
            <w:vMerge/>
          </w:tcPr>
          <w:p w14:paraId="07741C03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0C635C3C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H</w:t>
            </w:r>
          </w:p>
        </w:tc>
        <w:tc>
          <w:tcPr>
            <w:tcW w:w="6945" w:type="dxa"/>
            <w:vAlign w:val="bottom"/>
          </w:tcPr>
          <w:p w14:paraId="5AD625AA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Infezione</w:t>
            </w:r>
          </w:p>
        </w:tc>
      </w:tr>
      <w:tr w:rsidR="00C1521E" w14:paraId="0B65BC56" w14:textId="77777777" w:rsidTr="00442A5E">
        <w:tc>
          <w:tcPr>
            <w:tcW w:w="1560" w:type="dxa"/>
            <w:vMerge/>
          </w:tcPr>
          <w:p w14:paraId="2F968A97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3D4F94AD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I</w:t>
            </w:r>
          </w:p>
        </w:tc>
        <w:tc>
          <w:tcPr>
            <w:tcW w:w="6945" w:type="dxa"/>
            <w:vAlign w:val="bottom"/>
          </w:tcPr>
          <w:p w14:paraId="3107982D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 xml:space="preserve">Frattura </w:t>
            </w:r>
            <w:proofErr w:type="spellStart"/>
            <w:r>
              <w:rPr>
                <w:i/>
              </w:rPr>
              <w:t>periprotesica</w:t>
            </w:r>
            <w:proofErr w:type="spellEnd"/>
          </w:p>
        </w:tc>
      </w:tr>
      <w:tr w:rsidR="00C1521E" w14:paraId="26B7A51A" w14:textId="77777777" w:rsidTr="00442A5E">
        <w:tc>
          <w:tcPr>
            <w:tcW w:w="1560" w:type="dxa"/>
            <w:vMerge/>
          </w:tcPr>
          <w:p w14:paraId="58F6D561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1064D58A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Z</w:t>
            </w:r>
          </w:p>
        </w:tc>
        <w:tc>
          <w:tcPr>
            <w:tcW w:w="6945" w:type="dxa"/>
            <w:vAlign w:val="bottom"/>
          </w:tcPr>
          <w:p w14:paraId="0760C6CF" w14:textId="77777777" w:rsidR="00C1521E" w:rsidRPr="00A22378" w:rsidRDefault="00C1521E" w:rsidP="00E51375">
            <w:pPr>
              <w:spacing w:before="0" w:line="240" w:lineRule="atLeast"/>
              <w:ind w:left="0"/>
              <w:rPr>
                <w:i/>
                <w:u w:val="single"/>
              </w:rPr>
            </w:pPr>
            <w:r>
              <w:rPr>
                <w:i/>
              </w:rPr>
              <w:t>Altro -&gt; descrizione</w:t>
            </w:r>
          </w:p>
        </w:tc>
      </w:tr>
      <w:tr w:rsidR="00C1521E" w14:paraId="79415230" w14:textId="77777777" w:rsidTr="00442A5E">
        <w:tc>
          <w:tcPr>
            <w:tcW w:w="1560" w:type="dxa"/>
            <w:vMerge w:val="restart"/>
          </w:tcPr>
          <w:p w14:paraId="6E45AF3C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7. Intervento precedente</w:t>
            </w:r>
          </w:p>
        </w:tc>
        <w:tc>
          <w:tcPr>
            <w:tcW w:w="1134" w:type="dxa"/>
            <w:vAlign w:val="bottom"/>
          </w:tcPr>
          <w:p w14:paraId="02607402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A</w:t>
            </w:r>
          </w:p>
        </w:tc>
        <w:tc>
          <w:tcPr>
            <w:tcW w:w="6945" w:type="dxa"/>
            <w:vAlign w:val="bottom"/>
          </w:tcPr>
          <w:p w14:paraId="494F10B9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Nessuno</w:t>
            </w:r>
          </w:p>
        </w:tc>
      </w:tr>
      <w:tr w:rsidR="00C1521E" w14:paraId="1636E3B9" w14:textId="77777777" w:rsidTr="00442A5E">
        <w:tc>
          <w:tcPr>
            <w:tcW w:w="1560" w:type="dxa"/>
            <w:vMerge/>
          </w:tcPr>
          <w:p w14:paraId="59FAE922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09CE9432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B</w:t>
            </w:r>
          </w:p>
        </w:tc>
        <w:tc>
          <w:tcPr>
            <w:tcW w:w="6945" w:type="dxa"/>
            <w:vAlign w:val="bottom"/>
          </w:tcPr>
          <w:p w14:paraId="551809A5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Osteosintesi</w:t>
            </w:r>
          </w:p>
        </w:tc>
      </w:tr>
      <w:tr w:rsidR="00C1521E" w14:paraId="590E95DA" w14:textId="77777777" w:rsidTr="00442A5E">
        <w:tc>
          <w:tcPr>
            <w:tcW w:w="1560" w:type="dxa"/>
            <w:vMerge/>
          </w:tcPr>
          <w:p w14:paraId="52CAEF72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4E50CDF1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C</w:t>
            </w:r>
          </w:p>
        </w:tc>
        <w:tc>
          <w:tcPr>
            <w:tcW w:w="6945" w:type="dxa"/>
            <w:vAlign w:val="bottom"/>
          </w:tcPr>
          <w:p w14:paraId="0CF9751D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Osteotomia</w:t>
            </w:r>
          </w:p>
        </w:tc>
      </w:tr>
      <w:tr w:rsidR="00C1521E" w14:paraId="27F4E8B1" w14:textId="77777777" w:rsidTr="00442A5E">
        <w:tc>
          <w:tcPr>
            <w:tcW w:w="1560" w:type="dxa"/>
            <w:vMerge/>
          </w:tcPr>
          <w:p w14:paraId="1F97AE81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190E4A55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D</w:t>
            </w:r>
          </w:p>
        </w:tc>
        <w:tc>
          <w:tcPr>
            <w:tcW w:w="6945" w:type="dxa"/>
            <w:vAlign w:val="bottom"/>
          </w:tcPr>
          <w:p w14:paraId="54464C96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 xml:space="preserve">Sostituzione totale </w:t>
            </w:r>
          </w:p>
        </w:tc>
      </w:tr>
      <w:tr w:rsidR="00C1521E" w14:paraId="550BC753" w14:textId="77777777" w:rsidTr="00442A5E">
        <w:tc>
          <w:tcPr>
            <w:tcW w:w="1560" w:type="dxa"/>
            <w:vMerge/>
          </w:tcPr>
          <w:p w14:paraId="798F8BBD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12F0CFC4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E</w:t>
            </w:r>
          </w:p>
        </w:tc>
        <w:tc>
          <w:tcPr>
            <w:tcW w:w="6945" w:type="dxa"/>
            <w:vAlign w:val="bottom"/>
          </w:tcPr>
          <w:p w14:paraId="3B5F60A7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 xml:space="preserve">Revisione di sostituzione </w:t>
            </w:r>
          </w:p>
        </w:tc>
      </w:tr>
      <w:tr w:rsidR="00C1521E" w14:paraId="25CD5569" w14:textId="77777777" w:rsidTr="00442A5E">
        <w:tc>
          <w:tcPr>
            <w:tcW w:w="1560" w:type="dxa"/>
            <w:vMerge/>
          </w:tcPr>
          <w:p w14:paraId="3FEAA121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273450FF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F</w:t>
            </w:r>
          </w:p>
        </w:tc>
        <w:tc>
          <w:tcPr>
            <w:tcW w:w="6945" w:type="dxa"/>
            <w:vAlign w:val="bottom"/>
          </w:tcPr>
          <w:p w14:paraId="1D141098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Impianto di spaziatore o rimozione protesi</w:t>
            </w:r>
          </w:p>
        </w:tc>
      </w:tr>
      <w:tr w:rsidR="00C1521E" w14:paraId="291435C9" w14:textId="77777777" w:rsidTr="00442A5E">
        <w:tc>
          <w:tcPr>
            <w:tcW w:w="1560" w:type="dxa"/>
            <w:vMerge/>
          </w:tcPr>
          <w:p w14:paraId="51526DD7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624CC2FF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H</w:t>
            </w:r>
          </w:p>
        </w:tc>
        <w:tc>
          <w:tcPr>
            <w:tcW w:w="6945" w:type="dxa"/>
            <w:vAlign w:val="bottom"/>
          </w:tcPr>
          <w:p w14:paraId="35E18E13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 xml:space="preserve">Sostituzione parziale </w:t>
            </w:r>
          </w:p>
        </w:tc>
      </w:tr>
      <w:tr w:rsidR="00C1521E" w14:paraId="0CF34B76" w14:textId="77777777" w:rsidTr="00442A5E">
        <w:tc>
          <w:tcPr>
            <w:tcW w:w="1560" w:type="dxa"/>
            <w:vMerge/>
          </w:tcPr>
          <w:p w14:paraId="0760336B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10A149B8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Z</w:t>
            </w:r>
          </w:p>
        </w:tc>
        <w:tc>
          <w:tcPr>
            <w:tcW w:w="6945" w:type="dxa"/>
            <w:vAlign w:val="bottom"/>
          </w:tcPr>
          <w:p w14:paraId="1695D404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Altro -&gt; Descrizione</w:t>
            </w:r>
          </w:p>
        </w:tc>
      </w:tr>
      <w:tr w:rsidR="00C1521E" w14:paraId="196BB912" w14:textId="77777777" w:rsidTr="00442A5E">
        <w:tc>
          <w:tcPr>
            <w:tcW w:w="1560" w:type="dxa"/>
            <w:vMerge w:val="restart"/>
          </w:tcPr>
          <w:p w14:paraId="6CA2B592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8. Via di accesso</w:t>
            </w:r>
          </w:p>
        </w:tc>
        <w:tc>
          <w:tcPr>
            <w:tcW w:w="1134" w:type="dxa"/>
            <w:vAlign w:val="bottom"/>
          </w:tcPr>
          <w:p w14:paraId="391C9BB9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A</w:t>
            </w:r>
          </w:p>
        </w:tc>
        <w:tc>
          <w:tcPr>
            <w:tcW w:w="6945" w:type="dxa"/>
            <w:vAlign w:val="bottom"/>
          </w:tcPr>
          <w:p w14:paraId="198EE173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Anteriore</w:t>
            </w:r>
          </w:p>
        </w:tc>
      </w:tr>
      <w:tr w:rsidR="00C1521E" w14:paraId="6199F2DC" w14:textId="77777777" w:rsidTr="00442A5E">
        <w:tc>
          <w:tcPr>
            <w:tcW w:w="1560" w:type="dxa"/>
            <w:vMerge/>
          </w:tcPr>
          <w:p w14:paraId="54A7952B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3C128437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B</w:t>
            </w:r>
          </w:p>
        </w:tc>
        <w:tc>
          <w:tcPr>
            <w:tcW w:w="6945" w:type="dxa"/>
            <w:vAlign w:val="bottom"/>
          </w:tcPr>
          <w:p w14:paraId="2D66F38B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Antero-laterale</w:t>
            </w:r>
          </w:p>
        </w:tc>
      </w:tr>
      <w:tr w:rsidR="00C1521E" w14:paraId="4BBF70BB" w14:textId="77777777" w:rsidTr="00442A5E">
        <w:tc>
          <w:tcPr>
            <w:tcW w:w="1560" w:type="dxa"/>
            <w:vMerge/>
          </w:tcPr>
          <w:p w14:paraId="6A06DA2E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23ED0502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C</w:t>
            </w:r>
          </w:p>
        </w:tc>
        <w:tc>
          <w:tcPr>
            <w:tcW w:w="6945" w:type="dxa"/>
            <w:vAlign w:val="bottom"/>
          </w:tcPr>
          <w:p w14:paraId="56E5DF96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Laterale</w:t>
            </w:r>
          </w:p>
        </w:tc>
      </w:tr>
      <w:tr w:rsidR="00C1521E" w14:paraId="47CB0042" w14:textId="77777777" w:rsidTr="00442A5E">
        <w:tc>
          <w:tcPr>
            <w:tcW w:w="1560" w:type="dxa"/>
            <w:vMerge/>
          </w:tcPr>
          <w:p w14:paraId="0A549DB6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6B33188B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D</w:t>
            </w:r>
          </w:p>
        </w:tc>
        <w:tc>
          <w:tcPr>
            <w:tcW w:w="6945" w:type="dxa"/>
            <w:vAlign w:val="bottom"/>
          </w:tcPr>
          <w:p w14:paraId="22418D00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Postero-laterale</w:t>
            </w:r>
          </w:p>
        </w:tc>
      </w:tr>
      <w:tr w:rsidR="00C1521E" w14:paraId="74428DB6" w14:textId="77777777" w:rsidTr="00442A5E">
        <w:tc>
          <w:tcPr>
            <w:tcW w:w="1560" w:type="dxa"/>
            <w:vMerge/>
          </w:tcPr>
          <w:p w14:paraId="51D5B3D9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0E617DCD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Z</w:t>
            </w:r>
          </w:p>
        </w:tc>
        <w:tc>
          <w:tcPr>
            <w:tcW w:w="6945" w:type="dxa"/>
            <w:vAlign w:val="bottom"/>
          </w:tcPr>
          <w:p w14:paraId="4D23DF83" w14:textId="77777777" w:rsidR="00C1521E" w:rsidRDefault="00C1521E" w:rsidP="00E51375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Altro -&gt; Descrizione</w:t>
            </w:r>
          </w:p>
        </w:tc>
      </w:tr>
    </w:tbl>
    <w:p w14:paraId="38437940" w14:textId="77777777" w:rsidR="00C1521E" w:rsidRPr="00C1521E" w:rsidRDefault="00C1521E" w:rsidP="003824B4">
      <w:pPr>
        <w:ind w:left="0"/>
      </w:pPr>
    </w:p>
    <w:p w14:paraId="0F8F6917" w14:textId="77777777" w:rsidR="00BC5E08" w:rsidRDefault="00EA7CAF" w:rsidP="00D64A49">
      <w:pPr>
        <w:pStyle w:val="Titolo2"/>
      </w:pPr>
      <w:r>
        <w:br w:type="page"/>
      </w:r>
      <w:bookmarkStart w:id="302" w:name="_Ref382231504"/>
      <w:bookmarkStart w:id="303" w:name="_Ref382231508"/>
      <w:bookmarkStart w:id="304" w:name="_Toc163567809"/>
      <w:bookmarkStart w:id="305" w:name="_Toc163575624"/>
      <w:bookmarkStart w:id="306" w:name="_Toc163578859"/>
      <w:bookmarkStart w:id="307" w:name="_Toc194566216"/>
      <w:r w:rsidR="004D7E8A" w:rsidRPr="004D7E8A">
        <w:lastRenderedPageBreak/>
        <w:t>Export dei dati dei ricoveri erogati da strutture RSA e RSSA ad assistiti res</w:t>
      </w:r>
      <w:r w:rsidR="004D7E8A">
        <w:t>identi in una ASL della Regione</w:t>
      </w:r>
      <w:bookmarkEnd w:id="302"/>
      <w:bookmarkEnd w:id="303"/>
      <w:bookmarkEnd w:id="304"/>
      <w:bookmarkEnd w:id="305"/>
      <w:bookmarkEnd w:id="306"/>
      <w:bookmarkEnd w:id="307"/>
    </w:p>
    <w:p w14:paraId="0BBF4CDC" w14:textId="77777777" w:rsidR="00EA7CAF" w:rsidRDefault="00EA7CAF" w:rsidP="00EA7CAF">
      <w:pPr>
        <w:ind w:left="567"/>
        <w:jc w:val="both"/>
      </w:pPr>
      <w:r w:rsidRPr="00AF3FF4">
        <w:t xml:space="preserve">Questo flusso contiene i dati </w:t>
      </w:r>
      <w:r>
        <w:t>dei ricoveri erogati ad assistiti residenti in una determinata ASL da strutture sanitarie appartenenti ad un’altra azienda sanitaria della Regione.</w:t>
      </w:r>
    </w:p>
    <w:p w14:paraId="44F43B8F" w14:textId="77777777" w:rsidR="00BC5E08" w:rsidRPr="00E57F74" w:rsidRDefault="00BC5E08" w:rsidP="00BC5E08">
      <w:pPr>
        <w:ind w:left="567"/>
        <w:jc w:val="both"/>
      </w:pPr>
      <w:r w:rsidRPr="00E57F74">
        <w:t xml:space="preserve">Questo flusso </w:t>
      </w:r>
      <w:r w:rsidR="00632167" w:rsidRPr="00E57F74">
        <w:t>è</w:t>
      </w:r>
      <w:r w:rsidRPr="00E57F74">
        <w:t xml:space="preserve"> prodo</w:t>
      </w:r>
      <w:r w:rsidR="00E57F74" w:rsidRPr="00E57F74">
        <w:t>tto dalla seguente</w:t>
      </w:r>
      <w:r w:rsidRPr="00E57F74">
        <w:t xml:space="preserve"> funzionalità:</w:t>
      </w:r>
    </w:p>
    <w:p w14:paraId="689DBA28" w14:textId="77777777" w:rsidR="00BC5E08" w:rsidRPr="00E57F74" w:rsidRDefault="00632167" w:rsidP="00BD4290">
      <w:pPr>
        <w:numPr>
          <w:ilvl w:val="0"/>
          <w:numId w:val="8"/>
        </w:numPr>
        <w:jc w:val="both"/>
      </w:pPr>
      <w:r w:rsidRPr="00E57F74">
        <w:t xml:space="preserve">Estrarre Ricoveri RSA RSSA Residenti ASL </w:t>
      </w:r>
      <w:r w:rsidR="00BC5E08" w:rsidRPr="00E57F74">
        <w:t>(interattiva e differita).</w:t>
      </w:r>
    </w:p>
    <w:p w14:paraId="05FB8F3D" w14:textId="77777777" w:rsidR="00AC68BC" w:rsidRDefault="00BC5E08" w:rsidP="00930851">
      <w:pPr>
        <w:ind w:left="567"/>
        <w:jc w:val="both"/>
      </w:pPr>
      <w:r>
        <w:t xml:space="preserve">Per il tracciato record si faccia riferimento al documento </w:t>
      </w:r>
      <w:r w:rsidRPr="00E46009">
        <w:t>“</w:t>
      </w:r>
      <w:r w:rsidR="00CF7AA6">
        <w:t>FLS Specifiche dei flussi informativi uscenti ed entranti Area</w:t>
      </w:r>
      <w:r w:rsidRPr="00E46009">
        <w:t xml:space="preserve"> </w:t>
      </w:r>
      <w:r w:rsidR="00930851">
        <w:t>Assistenza Residenziale</w:t>
      </w:r>
      <w:r w:rsidRPr="00E46009">
        <w:t>”</w:t>
      </w:r>
      <w:r>
        <w:t xml:space="preserve"> paragrafo 5.2 “</w:t>
      </w:r>
      <w:r w:rsidR="00047C61" w:rsidRPr="00864258">
        <w:t xml:space="preserve">Export </w:t>
      </w:r>
      <w:r w:rsidR="00930851" w:rsidRPr="00864258">
        <w:t xml:space="preserve">dati Produrre </w:t>
      </w:r>
      <w:r w:rsidR="00384F85">
        <w:tab/>
      </w:r>
      <w:r w:rsidR="00930851" w:rsidRPr="00864258">
        <w:t>Flusso FAR</w:t>
      </w:r>
      <w:r>
        <w:t>”.</w:t>
      </w:r>
    </w:p>
    <w:p w14:paraId="1EB2D08F" w14:textId="77777777" w:rsidR="00180AE6" w:rsidRDefault="00180AE6" w:rsidP="00D64A49">
      <w:pPr>
        <w:pStyle w:val="Titolo2"/>
      </w:pPr>
      <w:bookmarkStart w:id="308" w:name="_Ref436133705"/>
      <w:bookmarkStart w:id="309" w:name="_Toc163567810"/>
      <w:bookmarkStart w:id="310" w:name="_Toc163575625"/>
      <w:bookmarkStart w:id="311" w:name="_Toc163578860"/>
      <w:bookmarkStart w:id="312" w:name="_Toc194566217"/>
      <w:r>
        <w:t xml:space="preserve">Export dei dati </w:t>
      </w:r>
      <w:r>
        <w:rPr>
          <w:lang w:val="it-IT"/>
        </w:rPr>
        <w:t xml:space="preserve">delle </w:t>
      </w:r>
      <w:r w:rsidR="00C859D4">
        <w:rPr>
          <w:lang w:val="it-IT"/>
        </w:rPr>
        <w:t>S</w:t>
      </w:r>
      <w:proofErr w:type="spellStart"/>
      <w:r w:rsidRPr="003002EB">
        <w:t>omministrazion</w:t>
      </w:r>
      <w:r w:rsidR="003002EB">
        <w:rPr>
          <w:lang w:val="it-IT"/>
        </w:rPr>
        <w:t>i</w:t>
      </w:r>
      <w:proofErr w:type="spellEnd"/>
      <w:r w:rsidRPr="003002EB">
        <w:t xml:space="preserve"> </w:t>
      </w:r>
      <w:r w:rsidR="00C859D4">
        <w:rPr>
          <w:lang w:val="it-IT"/>
        </w:rPr>
        <w:t>F</w:t>
      </w:r>
      <w:proofErr w:type="spellStart"/>
      <w:r w:rsidRPr="003002EB">
        <w:t>armaceutic</w:t>
      </w:r>
      <w:r w:rsidR="00B63381">
        <w:rPr>
          <w:lang w:val="it-IT"/>
        </w:rPr>
        <w:t>he</w:t>
      </w:r>
      <w:proofErr w:type="spellEnd"/>
      <w:r w:rsidRPr="003002EB">
        <w:t xml:space="preserve"> </w:t>
      </w:r>
      <w:r w:rsidR="00C859D4">
        <w:rPr>
          <w:lang w:val="it-IT"/>
        </w:rPr>
        <w:t>O</w:t>
      </w:r>
      <w:r w:rsidRPr="003002EB">
        <w:t>spedalier</w:t>
      </w:r>
      <w:r w:rsidR="00B63381">
        <w:rPr>
          <w:lang w:val="it-IT"/>
        </w:rPr>
        <w:t>e</w:t>
      </w:r>
      <w:bookmarkEnd w:id="308"/>
      <w:bookmarkEnd w:id="309"/>
      <w:bookmarkEnd w:id="310"/>
      <w:bookmarkEnd w:id="311"/>
      <w:bookmarkEnd w:id="312"/>
      <w:r>
        <w:rPr>
          <w:lang w:val="it-IT"/>
        </w:rPr>
        <w:t xml:space="preserve"> </w:t>
      </w:r>
      <w:r>
        <w:t xml:space="preserve"> </w:t>
      </w:r>
    </w:p>
    <w:p w14:paraId="4CF7B6AB" w14:textId="77777777" w:rsidR="00B63381" w:rsidRDefault="00B63381" w:rsidP="00B63381">
      <w:pPr>
        <w:ind w:left="567"/>
        <w:jc w:val="both"/>
      </w:pPr>
      <w:r w:rsidRPr="00AF3FF4">
        <w:t xml:space="preserve">Questo flusso contiene i </w:t>
      </w:r>
      <w:r>
        <w:t xml:space="preserve">dati </w:t>
      </w:r>
      <w:r w:rsidRPr="001627E2">
        <w:t xml:space="preserve">di dettaglio delle prescrizioni farmaceutiche ospedaliere somministrate in </w:t>
      </w:r>
      <w:r w:rsidR="00384F85">
        <w:tab/>
      </w:r>
      <w:r w:rsidRPr="001627E2">
        <w:t>regi</w:t>
      </w:r>
      <w:r>
        <w:t>me di ricovero o ambulatoriale da un’azienda sanitaria della Regione.</w:t>
      </w:r>
    </w:p>
    <w:p w14:paraId="5627AB37" w14:textId="77777777" w:rsidR="00180AE6" w:rsidRDefault="00180AE6" w:rsidP="00180AE6">
      <w:pPr>
        <w:ind w:left="567"/>
        <w:jc w:val="both"/>
      </w:pPr>
      <w:r>
        <w:t>Questo flusso viene prodotto dalle seguenti funzionalità:</w:t>
      </w:r>
    </w:p>
    <w:p w14:paraId="4AE048CD" w14:textId="77777777" w:rsidR="00180AE6" w:rsidRPr="00AF3FF4" w:rsidRDefault="00A12FF7" w:rsidP="00BD4290">
      <w:pPr>
        <w:numPr>
          <w:ilvl w:val="0"/>
          <w:numId w:val="8"/>
        </w:numPr>
        <w:jc w:val="both"/>
      </w:pPr>
      <w:r>
        <w:t>E</w:t>
      </w:r>
      <w:r w:rsidR="00C859D4">
        <w:t xml:space="preserve">strarre </w:t>
      </w:r>
      <w:r w:rsidR="00B63381">
        <w:t>Somministrazioni F</w:t>
      </w:r>
      <w:r>
        <w:t>armaceutic</w:t>
      </w:r>
      <w:r w:rsidR="00C859D4">
        <w:t>a</w:t>
      </w:r>
      <w:r w:rsidR="00B63381">
        <w:t xml:space="preserve"> O</w:t>
      </w:r>
      <w:r>
        <w:t>spedalier</w:t>
      </w:r>
      <w:r w:rsidR="00C859D4">
        <w:t>a</w:t>
      </w:r>
      <w:r w:rsidR="00B63381">
        <w:t xml:space="preserve"> (differita)</w:t>
      </w:r>
      <w:r w:rsidR="00180AE6">
        <w:t>.</w:t>
      </w:r>
    </w:p>
    <w:p w14:paraId="1955C8ED" w14:textId="77777777" w:rsidR="00180AE6" w:rsidRDefault="00180AE6" w:rsidP="00180AE6">
      <w:pPr>
        <w:ind w:left="567"/>
        <w:jc w:val="both"/>
      </w:pPr>
      <w:r>
        <w:t>Nel seguito viene riportato il tracciato record del flusso.</w:t>
      </w:r>
    </w:p>
    <w:p w14:paraId="0B09E785" w14:textId="77777777" w:rsidR="00B63381" w:rsidRDefault="00B63381" w:rsidP="00B63381">
      <w:pPr>
        <w:ind w:left="0"/>
        <w:jc w:val="both"/>
      </w:pPr>
    </w:p>
    <w:tbl>
      <w:tblPr>
        <w:tblW w:w="971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42"/>
        <w:gridCol w:w="3109"/>
        <w:gridCol w:w="569"/>
        <w:gridCol w:w="573"/>
        <w:gridCol w:w="567"/>
        <w:gridCol w:w="1007"/>
        <w:gridCol w:w="997"/>
        <w:gridCol w:w="852"/>
      </w:tblGrid>
      <w:tr w:rsidR="00B63381" w:rsidRPr="008663CD" w14:paraId="51768E71" w14:textId="77777777" w:rsidTr="00B63381">
        <w:trPr>
          <w:cantSplit/>
          <w:trHeight w:val="291"/>
        </w:trPr>
        <w:tc>
          <w:tcPr>
            <w:tcW w:w="2042" w:type="dxa"/>
            <w:vMerge w:val="restart"/>
            <w:shd w:val="clear" w:color="auto" w:fill="F2F2F2"/>
          </w:tcPr>
          <w:p w14:paraId="16038E5E" w14:textId="77777777" w:rsidR="00B63381" w:rsidRPr="008663CD" w:rsidRDefault="00B63381" w:rsidP="009E2699">
            <w:pPr>
              <w:spacing w:before="0" w:line="240" w:lineRule="auto"/>
              <w:ind w:left="0"/>
              <w:rPr>
                <w:b/>
                <w:i/>
              </w:rPr>
            </w:pPr>
            <w:r w:rsidRPr="008663CD">
              <w:rPr>
                <w:b/>
                <w:i/>
              </w:rPr>
              <w:t>Campo</w:t>
            </w:r>
          </w:p>
        </w:tc>
        <w:tc>
          <w:tcPr>
            <w:tcW w:w="3109" w:type="dxa"/>
            <w:vMerge w:val="restart"/>
            <w:shd w:val="clear" w:color="auto" w:fill="F2F2F2"/>
          </w:tcPr>
          <w:p w14:paraId="217976B4" w14:textId="77777777" w:rsidR="00B63381" w:rsidRPr="008663CD" w:rsidRDefault="00B63381" w:rsidP="009E2699">
            <w:pPr>
              <w:spacing w:before="0" w:line="240" w:lineRule="auto"/>
              <w:ind w:left="0"/>
              <w:rPr>
                <w:b/>
                <w:i/>
              </w:rPr>
            </w:pPr>
            <w:r w:rsidRPr="008663CD">
              <w:rPr>
                <w:b/>
                <w:i/>
              </w:rPr>
              <w:t>Descrizione</w:t>
            </w:r>
          </w:p>
        </w:tc>
        <w:tc>
          <w:tcPr>
            <w:tcW w:w="569" w:type="dxa"/>
            <w:vMerge w:val="restart"/>
            <w:shd w:val="clear" w:color="auto" w:fill="F2F2F2"/>
          </w:tcPr>
          <w:p w14:paraId="4BCBA6F7" w14:textId="77777777" w:rsidR="00B63381" w:rsidRPr="008663CD" w:rsidRDefault="00B63381" w:rsidP="009E2699">
            <w:pPr>
              <w:spacing w:before="0" w:line="240" w:lineRule="auto"/>
              <w:ind w:left="0"/>
              <w:rPr>
                <w:b/>
                <w:i/>
              </w:rPr>
            </w:pPr>
            <w:r w:rsidRPr="008663CD">
              <w:rPr>
                <w:b/>
                <w:i/>
              </w:rPr>
              <w:t>Tipo</w:t>
            </w:r>
          </w:p>
        </w:tc>
        <w:tc>
          <w:tcPr>
            <w:tcW w:w="1140" w:type="dxa"/>
            <w:gridSpan w:val="2"/>
            <w:shd w:val="clear" w:color="auto" w:fill="F2F2F2"/>
          </w:tcPr>
          <w:p w14:paraId="5ED127D2" w14:textId="77777777" w:rsidR="00B63381" w:rsidRPr="008663CD" w:rsidRDefault="00B63381" w:rsidP="00B63381">
            <w:pPr>
              <w:spacing w:before="0" w:line="240" w:lineRule="auto"/>
              <w:ind w:left="0"/>
              <w:jc w:val="center"/>
              <w:rPr>
                <w:b/>
                <w:i/>
              </w:rPr>
            </w:pPr>
            <w:r w:rsidRPr="008663CD">
              <w:rPr>
                <w:b/>
                <w:i/>
              </w:rPr>
              <w:t>Posizione</w:t>
            </w:r>
          </w:p>
        </w:tc>
        <w:tc>
          <w:tcPr>
            <w:tcW w:w="1007" w:type="dxa"/>
            <w:vMerge w:val="restart"/>
            <w:shd w:val="clear" w:color="auto" w:fill="F2F2F2"/>
          </w:tcPr>
          <w:p w14:paraId="18F1982E" w14:textId="77777777" w:rsidR="00B63381" w:rsidRPr="008663CD" w:rsidRDefault="00B63381" w:rsidP="00B63381">
            <w:pPr>
              <w:spacing w:before="0" w:line="240" w:lineRule="auto"/>
              <w:ind w:left="0" w:right="-70"/>
              <w:rPr>
                <w:b/>
                <w:i/>
              </w:rPr>
            </w:pPr>
            <w:r w:rsidRPr="008663CD">
              <w:rPr>
                <w:b/>
                <w:i/>
              </w:rPr>
              <w:t>Lunghezza</w:t>
            </w:r>
          </w:p>
        </w:tc>
        <w:tc>
          <w:tcPr>
            <w:tcW w:w="997" w:type="dxa"/>
            <w:vMerge w:val="restart"/>
            <w:shd w:val="clear" w:color="auto" w:fill="F2F2F2"/>
          </w:tcPr>
          <w:p w14:paraId="0767DDFA" w14:textId="77777777" w:rsidR="00B63381" w:rsidRPr="008663CD" w:rsidRDefault="00B63381" w:rsidP="009E2699">
            <w:pPr>
              <w:spacing w:before="0" w:line="240" w:lineRule="auto"/>
              <w:ind w:left="0"/>
              <w:jc w:val="center"/>
              <w:rPr>
                <w:b/>
                <w:i/>
              </w:rPr>
            </w:pPr>
            <w:r w:rsidRPr="008663CD">
              <w:rPr>
                <w:b/>
                <w:i/>
              </w:rPr>
              <w:t>Valori ammessi</w:t>
            </w:r>
          </w:p>
        </w:tc>
        <w:tc>
          <w:tcPr>
            <w:tcW w:w="852" w:type="dxa"/>
            <w:vMerge w:val="restart"/>
            <w:shd w:val="clear" w:color="auto" w:fill="F2F2F2"/>
          </w:tcPr>
          <w:p w14:paraId="36BB7B50" w14:textId="77777777" w:rsidR="00B63381" w:rsidRPr="008663CD" w:rsidRDefault="00B63381" w:rsidP="009E2699">
            <w:pPr>
              <w:spacing w:before="0" w:line="240" w:lineRule="auto"/>
              <w:ind w:left="0"/>
              <w:jc w:val="center"/>
              <w:rPr>
                <w:b/>
                <w:i/>
              </w:rPr>
            </w:pPr>
            <w:r w:rsidRPr="008663CD">
              <w:rPr>
                <w:b/>
                <w:i/>
              </w:rPr>
              <w:t>Vincolo</w:t>
            </w:r>
          </w:p>
        </w:tc>
      </w:tr>
      <w:tr w:rsidR="00B63381" w:rsidRPr="008663CD" w14:paraId="698CECBD" w14:textId="77777777" w:rsidTr="00B63381">
        <w:trPr>
          <w:cantSplit/>
          <w:trHeight w:val="280"/>
        </w:trPr>
        <w:tc>
          <w:tcPr>
            <w:tcW w:w="2042" w:type="dxa"/>
            <w:vMerge/>
            <w:shd w:val="clear" w:color="auto" w:fill="F2F2F2"/>
          </w:tcPr>
          <w:p w14:paraId="4C4371D9" w14:textId="77777777" w:rsidR="00B63381" w:rsidRPr="008663CD" w:rsidRDefault="00B63381" w:rsidP="009E2699">
            <w:pPr>
              <w:spacing w:before="0" w:line="240" w:lineRule="auto"/>
              <w:ind w:left="0"/>
              <w:rPr>
                <w:b/>
                <w:i/>
              </w:rPr>
            </w:pPr>
          </w:p>
        </w:tc>
        <w:tc>
          <w:tcPr>
            <w:tcW w:w="3109" w:type="dxa"/>
            <w:vMerge/>
            <w:shd w:val="clear" w:color="auto" w:fill="F2F2F2"/>
          </w:tcPr>
          <w:p w14:paraId="527361C8" w14:textId="77777777" w:rsidR="00B63381" w:rsidRPr="008663CD" w:rsidRDefault="00B63381" w:rsidP="009E2699">
            <w:pPr>
              <w:spacing w:before="0" w:line="240" w:lineRule="auto"/>
              <w:ind w:left="0"/>
              <w:rPr>
                <w:b/>
                <w:i/>
              </w:rPr>
            </w:pPr>
          </w:p>
        </w:tc>
        <w:tc>
          <w:tcPr>
            <w:tcW w:w="569" w:type="dxa"/>
            <w:vMerge/>
            <w:shd w:val="clear" w:color="auto" w:fill="F2F2F2"/>
          </w:tcPr>
          <w:p w14:paraId="2F7B083B" w14:textId="77777777" w:rsidR="00B63381" w:rsidRPr="008663CD" w:rsidRDefault="00B63381" w:rsidP="009E2699">
            <w:pPr>
              <w:spacing w:before="0" w:line="240" w:lineRule="auto"/>
              <w:ind w:left="0"/>
              <w:rPr>
                <w:b/>
                <w:i/>
              </w:rPr>
            </w:pPr>
          </w:p>
        </w:tc>
        <w:tc>
          <w:tcPr>
            <w:tcW w:w="573" w:type="dxa"/>
            <w:shd w:val="clear" w:color="auto" w:fill="F2F2F2"/>
          </w:tcPr>
          <w:p w14:paraId="1DF7795B" w14:textId="77777777" w:rsidR="00B63381" w:rsidRPr="008663CD" w:rsidRDefault="00B63381" w:rsidP="00B63381">
            <w:pPr>
              <w:spacing w:before="0" w:line="240" w:lineRule="auto"/>
              <w:ind w:left="0"/>
              <w:jc w:val="center"/>
              <w:rPr>
                <w:b/>
                <w:i/>
              </w:rPr>
            </w:pPr>
            <w:r w:rsidRPr="008663CD">
              <w:rPr>
                <w:b/>
                <w:i/>
              </w:rPr>
              <w:t>da</w:t>
            </w:r>
          </w:p>
        </w:tc>
        <w:tc>
          <w:tcPr>
            <w:tcW w:w="567" w:type="dxa"/>
            <w:shd w:val="clear" w:color="auto" w:fill="F2F2F2"/>
          </w:tcPr>
          <w:p w14:paraId="39F75B32" w14:textId="77777777" w:rsidR="00B63381" w:rsidRPr="008663CD" w:rsidRDefault="00B63381" w:rsidP="00B63381">
            <w:pPr>
              <w:spacing w:before="0" w:line="240" w:lineRule="auto"/>
              <w:ind w:left="0"/>
              <w:jc w:val="center"/>
              <w:rPr>
                <w:b/>
                <w:i/>
              </w:rPr>
            </w:pPr>
            <w:r w:rsidRPr="008663CD">
              <w:rPr>
                <w:b/>
                <w:i/>
              </w:rPr>
              <w:t>a</w:t>
            </w:r>
          </w:p>
        </w:tc>
        <w:tc>
          <w:tcPr>
            <w:tcW w:w="1007" w:type="dxa"/>
            <w:vMerge/>
            <w:shd w:val="clear" w:color="auto" w:fill="F2F2F2"/>
          </w:tcPr>
          <w:p w14:paraId="61725D69" w14:textId="77777777" w:rsidR="00B63381" w:rsidRPr="008663CD" w:rsidRDefault="00B63381" w:rsidP="009E2699">
            <w:pPr>
              <w:spacing w:before="0" w:line="240" w:lineRule="auto"/>
              <w:ind w:left="0"/>
              <w:jc w:val="right"/>
              <w:rPr>
                <w:b/>
                <w:i/>
              </w:rPr>
            </w:pPr>
          </w:p>
        </w:tc>
        <w:tc>
          <w:tcPr>
            <w:tcW w:w="997" w:type="dxa"/>
            <w:vMerge/>
            <w:shd w:val="clear" w:color="auto" w:fill="F2F2F2"/>
          </w:tcPr>
          <w:p w14:paraId="7B767396" w14:textId="77777777" w:rsidR="00B63381" w:rsidRPr="008663CD" w:rsidRDefault="00B63381" w:rsidP="009E2699">
            <w:pPr>
              <w:spacing w:before="0" w:line="240" w:lineRule="auto"/>
              <w:ind w:left="0"/>
              <w:jc w:val="center"/>
              <w:rPr>
                <w:b/>
                <w:i/>
              </w:rPr>
            </w:pPr>
          </w:p>
        </w:tc>
        <w:tc>
          <w:tcPr>
            <w:tcW w:w="852" w:type="dxa"/>
            <w:vMerge/>
            <w:shd w:val="clear" w:color="auto" w:fill="F2F2F2"/>
          </w:tcPr>
          <w:p w14:paraId="0A3D37A8" w14:textId="77777777" w:rsidR="00B63381" w:rsidRPr="008663CD" w:rsidRDefault="00B63381" w:rsidP="009E2699">
            <w:pPr>
              <w:spacing w:before="0" w:line="240" w:lineRule="auto"/>
              <w:ind w:left="0"/>
              <w:jc w:val="center"/>
              <w:rPr>
                <w:b/>
                <w:i/>
              </w:rPr>
            </w:pPr>
          </w:p>
        </w:tc>
      </w:tr>
      <w:tr w:rsidR="00B63381" w:rsidRPr="002D0DD6" w14:paraId="1A6B4005" w14:textId="77777777" w:rsidTr="00B63381">
        <w:trPr>
          <w:cantSplit/>
        </w:trPr>
        <w:tc>
          <w:tcPr>
            <w:tcW w:w="2042" w:type="dxa"/>
            <w:vAlign w:val="bottom"/>
          </w:tcPr>
          <w:p w14:paraId="5E62FE27" w14:textId="77777777" w:rsidR="00B63381" w:rsidRPr="00C8107C" w:rsidRDefault="00B63381" w:rsidP="009E2699">
            <w:pPr>
              <w:spacing w:before="80" w:line="240" w:lineRule="auto"/>
              <w:ind w:left="0"/>
              <w:rPr>
                <w:i/>
              </w:rPr>
            </w:pPr>
            <w:r w:rsidRPr="00C8107C">
              <w:rPr>
                <w:i/>
              </w:rPr>
              <w:t xml:space="preserve">Codice </w:t>
            </w:r>
            <w:proofErr w:type="gramStart"/>
            <w:r w:rsidRPr="00C8107C">
              <w:rPr>
                <w:i/>
              </w:rPr>
              <w:t>nazionale  Azienda</w:t>
            </w:r>
            <w:proofErr w:type="gramEnd"/>
            <w:r w:rsidRPr="00C8107C">
              <w:rPr>
                <w:i/>
              </w:rPr>
              <w:t xml:space="preserve"> erogatrice</w:t>
            </w:r>
          </w:p>
        </w:tc>
        <w:tc>
          <w:tcPr>
            <w:tcW w:w="3109" w:type="dxa"/>
            <w:vAlign w:val="bottom"/>
          </w:tcPr>
          <w:p w14:paraId="16BD02CD" w14:textId="77777777" w:rsidR="00B63381" w:rsidRPr="00C8107C" w:rsidRDefault="00B63381" w:rsidP="009E2699">
            <w:pPr>
              <w:spacing w:before="80" w:line="240" w:lineRule="auto"/>
              <w:ind w:left="0"/>
              <w:rPr>
                <w:i/>
              </w:rPr>
            </w:pPr>
            <w:r w:rsidRPr="00C8107C">
              <w:rPr>
                <w:i/>
              </w:rPr>
              <w:t>Codice Azienda della struttura erogatrice (farmacia)</w:t>
            </w:r>
          </w:p>
        </w:tc>
        <w:tc>
          <w:tcPr>
            <w:tcW w:w="569" w:type="dxa"/>
            <w:vAlign w:val="bottom"/>
          </w:tcPr>
          <w:p w14:paraId="6C2123C6" w14:textId="77777777" w:rsidR="00B63381" w:rsidRPr="00C8107C" w:rsidRDefault="00B63381" w:rsidP="009E2699">
            <w:pPr>
              <w:spacing w:before="80" w:line="240" w:lineRule="auto"/>
              <w:ind w:left="0"/>
              <w:rPr>
                <w:i/>
              </w:rPr>
            </w:pPr>
            <w:r w:rsidRPr="00C8107C">
              <w:rPr>
                <w:i/>
              </w:rPr>
              <w:t>AN</w:t>
            </w:r>
          </w:p>
        </w:tc>
        <w:tc>
          <w:tcPr>
            <w:tcW w:w="573" w:type="dxa"/>
            <w:vAlign w:val="bottom"/>
          </w:tcPr>
          <w:p w14:paraId="4E6650B3" w14:textId="77777777" w:rsidR="00B63381" w:rsidRPr="00C8107C" w:rsidRDefault="00B63381" w:rsidP="009E2699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C8107C">
              <w:rPr>
                <w:i/>
              </w:rPr>
              <w:t>1</w:t>
            </w:r>
          </w:p>
        </w:tc>
        <w:tc>
          <w:tcPr>
            <w:tcW w:w="567" w:type="dxa"/>
            <w:vAlign w:val="bottom"/>
          </w:tcPr>
          <w:p w14:paraId="4632C0EA" w14:textId="77777777" w:rsidR="00B63381" w:rsidRPr="00C8107C" w:rsidRDefault="00B63381" w:rsidP="009E2699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C8107C">
              <w:rPr>
                <w:i/>
              </w:rPr>
              <w:t>6</w:t>
            </w:r>
          </w:p>
        </w:tc>
        <w:tc>
          <w:tcPr>
            <w:tcW w:w="1007" w:type="dxa"/>
            <w:vAlign w:val="bottom"/>
          </w:tcPr>
          <w:p w14:paraId="241F9B57" w14:textId="77777777" w:rsidR="00B63381" w:rsidRPr="00C8107C" w:rsidRDefault="00B63381" w:rsidP="009E2699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C8107C">
              <w:rPr>
                <w:i/>
              </w:rPr>
              <w:t>6</w:t>
            </w:r>
          </w:p>
        </w:tc>
        <w:tc>
          <w:tcPr>
            <w:tcW w:w="997" w:type="dxa"/>
          </w:tcPr>
          <w:p w14:paraId="6B971346" w14:textId="77777777" w:rsidR="00B63381" w:rsidRPr="00C8107C" w:rsidRDefault="00B63381" w:rsidP="009E2699">
            <w:pPr>
              <w:spacing w:before="80" w:line="240" w:lineRule="auto"/>
              <w:ind w:left="0"/>
              <w:rPr>
                <w:i/>
              </w:rPr>
            </w:pPr>
          </w:p>
        </w:tc>
        <w:tc>
          <w:tcPr>
            <w:tcW w:w="852" w:type="dxa"/>
          </w:tcPr>
          <w:p w14:paraId="1DCB46E3" w14:textId="77777777" w:rsidR="00B63381" w:rsidRPr="00C8107C" w:rsidRDefault="00B63381" w:rsidP="009E2699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</w:tr>
      <w:tr w:rsidR="00B63381" w:rsidRPr="002D0DD6" w14:paraId="30DBE8CC" w14:textId="77777777" w:rsidTr="00B63381">
        <w:trPr>
          <w:cantSplit/>
        </w:trPr>
        <w:tc>
          <w:tcPr>
            <w:tcW w:w="2042" w:type="dxa"/>
          </w:tcPr>
          <w:p w14:paraId="1F83B338" w14:textId="77777777" w:rsidR="00B63381" w:rsidRPr="0087753D" w:rsidRDefault="00B63381" w:rsidP="009E2699">
            <w:pPr>
              <w:spacing w:before="80" w:line="240" w:lineRule="auto"/>
              <w:ind w:left="0"/>
              <w:rPr>
                <w:i/>
              </w:rPr>
            </w:pPr>
            <w:r w:rsidRPr="0087753D">
              <w:rPr>
                <w:i/>
              </w:rPr>
              <w:t>Codice Struttura Erogatrice</w:t>
            </w:r>
          </w:p>
        </w:tc>
        <w:tc>
          <w:tcPr>
            <w:tcW w:w="3109" w:type="dxa"/>
          </w:tcPr>
          <w:p w14:paraId="1A7F360D" w14:textId="77777777" w:rsidR="00B63381" w:rsidRPr="0087753D" w:rsidRDefault="00B63381" w:rsidP="009E2699">
            <w:pPr>
              <w:spacing w:before="80" w:line="240" w:lineRule="auto"/>
              <w:ind w:left="0"/>
              <w:rPr>
                <w:i/>
              </w:rPr>
            </w:pPr>
            <w:r w:rsidRPr="0087753D">
              <w:rPr>
                <w:i/>
              </w:rPr>
              <w:t>Codice Struttura Sanitaria che ha somministrato il farmaco</w:t>
            </w:r>
          </w:p>
        </w:tc>
        <w:tc>
          <w:tcPr>
            <w:tcW w:w="569" w:type="dxa"/>
            <w:vAlign w:val="bottom"/>
          </w:tcPr>
          <w:p w14:paraId="1D4947DF" w14:textId="77777777" w:rsidR="00B63381" w:rsidRPr="0087753D" w:rsidRDefault="00B63381" w:rsidP="009E2699">
            <w:pPr>
              <w:spacing w:before="80" w:line="240" w:lineRule="auto"/>
              <w:ind w:left="0"/>
              <w:rPr>
                <w:i/>
              </w:rPr>
            </w:pPr>
            <w:r w:rsidRPr="0087753D">
              <w:rPr>
                <w:i/>
              </w:rPr>
              <w:t>AN</w:t>
            </w:r>
          </w:p>
        </w:tc>
        <w:tc>
          <w:tcPr>
            <w:tcW w:w="573" w:type="dxa"/>
            <w:vAlign w:val="bottom"/>
          </w:tcPr>
          <w:p w14:paraId="1F5703DD" w14:textId="77777777" w:rsidR="00B63381" w:rsidRPr="002D0DD6" w:rsidRDefault="00B63381" w:rsidP="009E2699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7</w:t>
            </w:r>
          </w:p>
        </w:tc>
        <w:tc>
          <w:tcPr>
            <w:tcW w:w="567" w:type="dxa"/>
            <w:vAlign w:val="bottom"/>
          </w:tcPr>
          <w:p w14:paraId="683C048F" w14:textId="77777777" w:rsidR="00B63381" w:rsidRPr="002D0DD6" w:rsidRDefault="00B63381" w:rsidP="009E2699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18</w:t>
            </w:r>
          </w:p>
        </w:tc>
        <w:tc>
          <w:tcPr>
            <w:tcW w:w="1007" w:type="dxa"/>
            <w:vAlign w:val="bottom"/>
          </w:tcPr>
          <w:p w14:paraId="6187C288" w14:textId="77777777" w:rsidR="00B63381" w:rsidRPr="002D0DD6" w:rsidRDefault="00B63381" w:rsidP="009E2699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12</w:t>
            </w:r>
          </w:p>
        </w:tc>
        <w:tc>
          <w:tcPr>
            <w:tcW w:w="997" w:type="dxa"/>
          </w:tcPr>
          <w:p w14:paraId="303EBA6B" w14:textId="77777777" w:rsidR="00B63381" w:rsidRPr="002D0DD6" w:rsidRDefault="00B63381" w:rsidP="009E2699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  <w:tc>
          <w:tcPr>
            <w:tcW w:w="852" w:type="dxa"/>
          </w:tcPr>
          <w:p w14:paraId="71825AA2" w14:textId="77777777" w:rsidR="00B63381" w:rsidRPr="002D0DD6" w:rsidRDefault="00B63381" w:rsidP="009E2699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</w:tr>
      <w:tr w:rsidR="00B63381" w:rsidRPr="002D0DD6" w14:paraId="282BA5EF" w14:textId="77777777" w:rsidTr="00B63381">
        <w:trPr>
          <w:cantSplit/>
        </w:trPr>
        <w:tc>
          <w:tcPr>
            <w:tcW w:w="2042" w:type="dxa"/>
          </w:tcPr>
          <w:p w14:paraId="7F7E9BF8" w14:textId="77777777" w:rsidR="00B63381" w:rsidRPr="0087753D" w:rsidRDefault="00B63381" w:rsidP="009E2699">
            <w:pPr>
              <w:spacing w:before="80" w:line="240" w:lineRule="auto"/>
              <w:ind w:left="0"/>
              <w:rPr>
                <w:i/>
              </w:rPr>
            </w:pPr>
            <w:r w:rsidRPr="0087753D">
              <w:rPr>
                <w:i/>
              </w:rPr>
              <w:t>Data Riferimento</w:t>
            </w:r>
          </w:p>
        </w:tc>
        <w:tc>
          <w:tcPr>
            <w:tcW w:w="3109" w:type="dxa"/>
          </w:tcPr>
          <w:p w14:paraId="37326C56" w14:textId="77777777" w:rsidR="00B63381" w:rsidRPr="0087753D" w:rsidRDefault="00B63381" w:rsidP="009E2699">
            <w:pPr>
              <w:pStyle w:val="Rientronormale"/>
              <w:spacing w:before="80" w:line="240" w:lineRule="auto"/>
              <w:ind w:left="0"/>
              <w:rPr>
                <w:rFonts w:ascii="Times New Roman" w:hAnsi="Times New Roman"/>
                <w:i/>
                <w:lang w:val="it-IT"/>
              </w:rPr>
            </w:pPr>
            <w:r w:rsidRPr="0087753D">
              <w:rPr>
                <w:rFonts w:ascii="Times New Roman" w:hAnsi="Times New Roman"/>
                <w:i/>
                <w:lang w:val="it-IT"/>
              </w:rPr>
              <w:t>Periodo di riferimento della somministrazione</w:t>
            </w:r>
          </w:p>
        </w:tc>
        <w:tc>
          <w:tcPr>
            <w:tcW w:w="569" w:type="dxa"/>
            <w:vAlign w:val="bottom"/>
          </w:tcPr>
          <w:p w14:paraId="2472E0CE" w14:textId="77777777" w:rsidR="00B63381" w:rsidRPr="0087753D" w:rsidRDefault="00B63381" w:rsidP="009E2699">
            <w:pPr>
              <w:spacing w:before="80" w:line="240" w:lineRule="auto"/>
              <w:ind w:left="0"/>
              <w:rPr>
                <w:i/>
              </w:rPr>
            </w:pPr>
            <w:r w:rsidRPr="0087753D">
              <w:rPr>
                <w:i/>
              </w:rPr>
              <w:t>AN</w:t>
            </w:r>
          </w:p>
        </w:tc>
        <w:tc>
          <w:tcPr>
            <w:tcW w:w="573" w:type="dxa"/>
            <w:vAlign w:val="bottom"/>
          </w:tcPr>
          <w:p w14:paraId="66271633" w14:textId="77777777" w:rsidR="00B63381" w:rsidRPr="0087753D" w:rsidRDefault="00B63381" w:rsidP="009E2699">
            <w:pPr>
              <w:spacing w:before="80" w:line="240" w:lineRule="auto"/>
              <w:jc w:val="center"/>
              <w:rPr>
                <w:i/>
              </w:rPr>
            </w:pPr>
            <w:r w:rsidRPr="0087753D">
              <w:rPr>
                <w:i/>
              </w:rPr>
              <w:t>1</w:t>
            </w:r>
          </w:p>
          <w:p w14:paraId="048B9ACB" w14:textId="77777777" w:rsidR="00B63381" w:rsidRPr="0087753D" w:rsidRDefault="00B63381" w:rsidP="009E2699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7753D">
              <w:rPr>
                <w:i/>
              </w:rPr>
              <w:t>19</w:t>
            </w:r>
          </w:p>
        </w:tc>
        <w:tc>
          <w:tcPr>
            <w:tcW w:w="567" w:type="dxa"/>
            <w:vAlign w:val="bottom"/>
          </w:tcPr>
          <w:p w14:paraId="7ABDFF50" w14:textId="77777777" w:rsidR="00B63381" w:rsidRPr="002D0DD6" w:rsidRDefault="00B63381" w:rsidP="009E2699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28</w:t>
            </w:r>
          </w:p>
        </w:tc>
        <w:tc>
          <w:tcPr>
            <w:tcW w:w="1007" w:type="dxa"/>
            <w:vAlign w:val="bottom"/>
          </w:tcPr>
          <w:p w14:paraId="65F88849" w14:textId="77777777" w:rsidR="00B63381" w:rsidRPr="002D0DD6" w:rsidRDefault="00B63381" w:rsidP="009E2699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10</w:t>
            </w:r>
          </w:p>
        </w:tc>
        <w:tc>
          <w:tcPr>
            <w:tcW w:w="997" w:type="dxa"/>
          </w:tcPr>
          <w:p w14:paraId="0A914BD6" w14:textId="77777777" w:rsidR="00B63381" w:rsidRPr="002D0DD6" w:rsidRDefault="00B63381" w:rsidP="009E2699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  <w:tc>
          <w:tcPr>
            <w:tcW w:w="852" w:type="dxa"/>
          </w:tcPr>
          <w:p w14:paraId="03171921" w14:textId="77777777" w:rsidR="00B63381" w:rsidRPr="002D0DD6" w:rsidRDefault="00B63381" w:rsidP="009E2699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</w:tr>
      <w:tr w:rsidR="00B63381" w:rsidRPr="002D0DD6" w14:paraId="7D2AD891" w14:textId="77777777" w:rsidTr="000252A2">
        <w:trPr>
          <w:cantSplit/>
          <w:trHeight w:val="294"/>
        </w:trPr>
        <w:tc>
          <w:tcPr>
            <w:tcW w:w="2042" w:type="dxa"/>
          </w:tcPr>
          <w:p w14:paraId="2D899C57" w14:textId="77777777" w:rsidR="00B63381" w:rsidRPr="0087753D" w:rsidRDefault="00B63381" w:rsidP="009E2699">
            <w:pPr>
              <w:spacing w:before="80" w:line="240" w:lineRule="auto"/>
              <w:ind w:left="0"/>
              <w:rPr>
                <w:i/>
              </w:rPr>
            </w:pPr>
            <w:r w:rsidRPr="0087753D">
              <w:rPr>
                <w:i/>
              </w:rPr>
              <w:t>Codice Farmaco</w:t>
            </w:r>
          </w:p>
        </w:tc>
        <w:tc>
          <w:tcPr>
            <w:tcW w:w="3109" w:type="dxa"/>
          </w:tcPr>
          <w:p w14:paraId="133F9046" w14:textId="77777777" w:rsidR="00B63381" w:rsidRPr="0087753D" w:rsidRDefault="00B63381" w:rsidP="009E2699">
            <w:pPr>
              <w:pStyle w:val="Rientronormale"/>
              <w:spacing w:before="80" w:line="240" w:lineRule="auto"/>
              <w:ind w:left="0"/>
              <w:rPr>
                <w:rFonts w:ascii="Times New Roman" w:hAnsi="Times New Roman"/>
                <w:i/>
                <w:lang w:val="it-IT"/>
              </w:rPr>
            </w:pPr>
            <w:r w:rsidRPr="0087753D">
              <w:rPr>
                <w:rFonts w:ascii="Times New Roman" w:hAnsi="Times New Roman"/>
                <w:i/>
                <w:lang w:val="it-IT"/>
              </w:rPr>
              <w:t>Codice farmaco somministrato</w:t>
            </w:r>
          </w:p>
        </w:tc>
        <w:tc>
          <w:tcPr>
            <w:tcW w:w="569" w:type="dxa"/>
            <w:vAlign w:val="bottom"/>
          </w:tcPr>
          <w:p w14:paraId="088E78AB" w14:textId="77777777" w:rsidR="00B63381" w:rsidRPr="0087753D" w:rsidRDefault="00B63381" w:rsidP="000252A2">
            <w:pPr>
              <w:spacing w:before="0" w:line="240" w:lineRule="auto"/>
              <w:jc w:val="center"/>
              <w:rPr>
                <w:i/>
              </w:rPr>
            </w:pPr>
            <w:r w:rsidRPr="0087753D">
              <w:rPr>
                <w:i/>
              </w:rPr>
              <w:t>A</w:t>
            </w:r>
          </w:p>
          <w:p w14:paraId="5CB7E42D" w14:textId="77777777" w:rsidR="00B63381" w:rsidRPr="0087753D" w:rsidRDefault="00B63381" w:rsidP="000252A2">
            <w:pPr>
              <w:spacing w:before="0" w:line="240" w:lineRule="auto"/>
              <w:ind w:left="0"/>
              <w:rPr>
                <w:i/>
              </w:rPr>
            </w:pPr>
            <w:r w:rsidRPr="0087753D">
              <w:rPr>
                <w:i/>
              </w:rPr>
              <w:t>AN</w:t>
            </w:r>
          </w:p>
        </w:tc>
        <w:tc>
          <w:tcPr>
            <w:tcW w:w="573" w:type="dxa"/>
            <w:vAlign w:val="bottom"/>
          </w:tcPr>
          <w:p w14:paraId="15B98B0F" w14:textId="77777777" w:rsidR="00B63381" w:rsidRPr="0087753D" w:rsidRDefault="00B63381" w:rsidP="000252A2">
            <w:pPr>
              <w:spacing w:before="0" w:line="240" w:lineRule="auto"/>
              <w:jc w:val="center"/>
              <w:rPr>
                <w:i/>
              </w:rPr>
            </w:pPr>
          </w:p>
          <w:p w14:paraId="0A1889D5" w14:textId="77777777" w:rsidR="00B63381" w:rsidRPr="0087753D" w:rsidRDefault="00B63381" w:rsidP="000252A2">
            <w:pPr>
              <w:spacing w:before="0" w:line="240" w:lineRule="auto"/>
              <w:ind w:left="0"/>
              <w:jc w:val="center"/>
              <w:rPr>
                <w:i/>
              </w:rPr>
            </w:pPr>
            <w:r w:rsidRPr="0087753D">
              <w:rPr>
                <w:i/>
              </w:rPr>
              <w:t>29</w:t>
            </w:r>
          </w:p>
        </w:tc>
        <w:tc>
          <w:tcPr>
            <w:tcW w:w="567" w:type="dxa"/>
            <w:vAlign w:val="bottom"/>
          </w:tcPr>
          <w:p w14:paraId="6A6C5983" w14:textId="77777777" w:rsidR="00B63381" w:rsidRPr="0087753D" w:rsidRDefault="00B63381" w:rsidP="000252A2">
            <w:pPr>
              <w:spacing w:before="0" w:line="240" w:lineRule="auto"/>
              <w:ind w:left="0"/>
              <w:jc w:val="center"/>
              <w:rPr>
                <w:i/>
              </w:rPr>
            </w:pPr>
            <w:r w:rsidRPr="0087753D">
              <w:rPr>
                <w:i/>
              </w:rPr>
              <w:t>38</w:t>
            </w:r>
          </w:p>
        </w:tc>
        <w:tc>
          <w:tcPr>
            <w:tcW w:w="1007" w:type="dxa"/>
            <w:vAlign w:val="bottom"/>
          </w:tcPr>
          <w:p w14:paraId="59B2EC13" w14:textId="77777777" w:rsidR="00B63381" w:rsidRPr="0087753D" w:rsidRDefault="00B63381" w:rsidP="000252A2">
            <w:pPr>
              <w:spacing w:before="0" w:line="240" w:lineRule="auto"/>
              <w:ind w:left="0"/>
              <w:jc w:val="center"/>
              <w:rPr>
                <w:i/>
              </w:rPr>
            </w:pPr>
            <w:r w:rsidRPr="0087753D">
              <w:rPr>
                <w:i/>
              </w:rPr>
              <w:t>10</w:t>
            </w:r>
          </w:p>
        </w:tc>
        <w:tc>
          <w:tcPr>
            <w:tcW w:w="997" w:type="dxa"/>
          </w:tcPr>
          <w:p w14:paraId="40178DE9" w14:textId="77777777" w:rsidR="00B63381" w:rsidRPr="002D0DD6" w:rsidRDefault="00B63381" w:rsidP="009E2699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  <w:tc>
          <w:tcPr>
            <w:tcW w:w="852" w:type="dxa"/>
          </w:tcPr>
          <w:p w14:paraId="62AC0AE5" w14:textId="77777777" w:rsidR="00B63381" w:rsidRPr="002D0DD6" w:rsidRDefault="00B63381" w:rsidP="009E2699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</w:tr>
      <w:tr w:rsidR="00B63381" w:rsidRPr="002D0DD6" w14:paraId="28833310" w14:textId="77777777" w:rsidTr="00B63381">
        <w:trPr>
          <w:cantSplit/>
        </w:trPr>
        <w:tc>
          <w:tcPr>
            <w:tcW w:w="2042" w:type="dxa"/>
          </w:tcPr>
          <w:p w14:paraId="6FC329A9" w14:textId="77777777" w:rsidR="00B63381" w:rsidRPr="0087753D" w:rsidRDefault="00B63381" w:rsidP="009E2699">
            <w:pPr>
              <w:spacing w:before="80" w:line="240" w:lineRule="auto"/>
              <w:ind w:left="0"/>
              <w:rPr>
                <w:i/>
              </w:rPr>
            </w:pPr>
            <w:r w:rsidRPr="0087753D">
              <w:rPr>
                <w:i/>
              </w:rPr>
              <w:t>Quantità Somministrata</w:t>
            </w:r>
          </w:p>
        </w:tc>
        <w:tc>
          <w:tcPr>
            <w:tcW w:w="3109" w:type="dxa"/>
          </w:tcPr>
          <w:p w14:paraId="2D222352" w14:textId="77777777" w:rsidR="00B63381" w:rsidRPr="0087753D" w:rsidRDefault="00B63381" w:rsidP="009E2699">
            <w:pPr>
              <w:pStyle w:val="Rientronormale"/>
              <w:spacing w:before="80" w:line="240" w:lineRule="auto"/>
              <w:ind w:left="0"/>
              <w:rPr>
                <w:rFonts w:ascii="Times New Roman" w:hAnsi="Times New Roman"/>
                <w:i/>
                <w:lang w:val="it-IT"/>
              </w:rPr>
            </w:pPr>
            <w:r w:rsidRPr="0087753D">
              <w:rPr>
                <w:rFonts w:ascii="Times New Roman" w:hAnsi="Times New Roman"/>
                <w:i/>
                <w:lang w:val="it-IT"/>
              </w:rPr>
              <w:t>Quantità complessiva somministrata del farmaco</w:t>
            </w:r>
          </w:p>
          <w:p w14:paraId="11B1BC0F" w14:textId="77777777" w:rsidR="00B63381" w:rsidRPr="0087753D" w:rsidRDefault="00B63381" w:rsidP="006A314A">
            <w:pPr>
              <w:pStyle w:val="Rientronormale"/>
              <w:spacing w:before="80" w:line="240" w:lineRule="auto"/>
              <w:ind w:left="0"/>
              <w:rPr>
                <w:rFonts w:ascii="Times New Roman" w:hAnsi="Times New Roman"/>
                <w:i/>
                <w:lang w:val="it-IT"/>
              </w:rPr>
            </w:pPr>
            <w:r w:rsidRPr="0087753D">
              <w:rPr>
                <w:rFonts w:ascii="Times New Roman" w:hAnsi="Times New Roman"/>
                <w:i/>
                <w:lang w:val="it-IT"/>
              </w:rPr>
              <w:t xml:space="preserve">Numerico di 15 cifre di </w:t>
            </w:r>
            <w:proofErr w:type="gramStart"/>
            <w:r w:rsidRPr="0087753D">
              <w:rPr>
                <w:rFonts w:ascii="Times New Roman" w:hAnsi="Times New Roman"/>
                <w:i/>
                <w:lang w:val="it-IT"/>
              </w:rPr>
              <w:t>cui  2</w:t>
            </w:r>
            <w:proofErr w:type="gramEnd"/>
            <w:r w:rsidRPr="0087753D">
              <w:rPr>
                <w:rFonts w:ascii="Times New Roman" w:hAnsi="Times New Roman"/>
                <w:i/>
                <w:lang w:val="it-IT"/>
              </w:rPr>
              <w:t xml:space="preserve"> decimali (es. una quantità di 15,25 </w:t>
            </w:r>
            <w:r w:rsidR="006A314A">
              <w:rPr>
                <w:rFonts w:ascii="Times New Roman" w:hAnsi="Times New Roman"/>
                <w:i/>
                <w:lang w:val="it-IT"/>
              </w:rPr>
              <w:t xml:space="preserve">litri </w:t>
            </w:r>
            <w:r w:rsidRPr="0087753D">
              <w:rPr>
                <w:rFonts w:ascii="Times New Roman" w:hAnsi="Times New Roman"/>
                <w:i/>
                <w:lang w:val="it-IT"/>
              </w:rPr>
              <w:t>sarà registrat</w:t>
            </w:r>
            <w:r w:rsidR="006A314A">
              <w:rPr>
                <w:rFonts w:ascii="Times New Roman" w:hAnsi="Times New Roman"/>
                <w:i/>
                <w:lang w:val="it-IT"/>
              </w:rPr>
              <w:t>a</w:t>
            </w:r>
            <w:r w:rsidRPr="0087753D">
              <w:rPr>
                <w:rFonts w:ascii="Times New Roman" w:hAnsi="Times New Roman"/>
                <w:i/>
                <w:lang w:val="it-IT"/>
              </w:rPr>
              <w:t>:</w:t>
            </w:r>
            <w:r w:rsidR="006A314A">
              <w:rPr>
                <w:rFonts w:ascii="Times New Roman" w:hAnsi="Times New Roman"/>
                <w:i/>
                <w:lang w:val="it-IT"/>
              </w:rPr>
              <w:t xml:space="preserve"> </w:t>
            </w:r>
            <w:r w:rsidRPr="0087753D">
              <w:rPr>
                <w:rFonts w:ascii="Times New Roman" w:hAnsi="Times New Roman"/>
                <w:i/>
                <w:lang w:val="it-IT"/>
              </w:rPr>
              <w:t>000000000001525).</w:t>
            </w:r>
          </w:p>
        </w:tc>
        <w:tc>
          <w:tcPr>
            <w:tcW w:w="569" w:type="dxa"/>
            <w:vAlign w:val="bottom"/>
          </w:tcPr>
          <w:p w14:paraId="6A8858EC" w14:textId="77777777" w:rsidR="00B63381" w:rsidRPr="0087753D" w:rsidRDefault="00B63381" w:rsidP="009E2699">
            <w:pPr>
              <w:spacing w:before="80" w:line="240" w:lineRule="auto"/>
              <w:ind w:left="0"/>
              <w:rPr>
                <w:i/>
              </w:rPr>
            </w:pPr>
            <w:r>
              <w:rPr>
                <w:i/>
              </w:rPr>
              <w:t>N</w:t>
            </w:r>
          </w:p>
        </w:tc>
        <w:tc>
          <w:tcPr>
            <w:tcW w:w="573" w:type="dxa"/>
            <w:vAlign w:val="bottom"/>
          </w:tcPr>
          <w:p w14:paraId="0BC84EE6" w14:textId="77777777" w:rsidR="00B63381" w:rsidRPr="0087753D" w:rsidRDefault="00B63381" w:rsidP="009E2699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7753D">
              <w:rPr>
                <w:i/>
              </w:rPr>
              <w:t>39</w:t>
            </w:r>
          </w:p>
        </w:tc>
        <w:tc>
          <w:tcPr>
            <w:tcW w:w="567" w:type="dxa"/>
            <w:vAlign w:val="bottom"/>
          </w:tcPr>
          <w:p w14:paraId="1E877605" w14:textId="77777777" w:rsidR="00B63381" w:rsidRPr="0087753D" w:rsidRDefault="00B63381" w:rsidP="009E2699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7753D">
              <w:rPr>
                <w:i/>
              </w:rPr>
              <w:t>53</w:t>
            </w:r>
          </w:p>
        </w:tc>
        <w:tc>
          <w:tcPr>
            <w:tcW w:w="1007" w:type="dxa"/>
            <w:vAlign w:val="bottom"/>
          </w:tcPr>
          <w:p w14:paraId="4DC75497" w14:textId="77777777" w:rsidR="00B63381" w:rsidRPr="0087753D" w:rsidRDefault="00B63381" w:rsidP="009E2699">
            <w:pPr>
              <w:spacing w:before="80" w:line="240" w:lineRule="auto"/>
              <w:ind w:left="0"/>
              <w:jc w:val="center"/>
              <w:rPr>
                <w:i/>
              </w:rPr>
            </w:pPr>
            <w:r w:rsidRPr="0087753D">
              <w:rPr>
                <w:i/>
              </w:rPr>
              <w:t>15</w:t>
            </w:r>
          </w:p>
        </w:tc>
        <w:tc>
          <w:tcPr>
            <w:tcW w:w="997" w:type="dxa"/>
          </w:tcPr>
          <w:p w14:paraId="7304F63A" w14:textId="77777777" w:rsidR="00B63381" w:rsidRPr="002D0DD6" w:rsidRDefault="00B63381" w:rsidP="009E2699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  <w:tc>
          <w:tcPr>
            <w:tcW w:w="852" w:type="dxa"/>
          </w:tcPr>
          <w:p w14:paraId="2066F2F4" w14:textId="77777777" w:rsidR="00B63381" w:rsidRPr="002D0DD6" w:rsidRDefault="00B63381" w:rsidP="009E2699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</w:tr>
      <w:tr w:rsidR="00B63381" w:rsidRPr="002D0DD6" w14:paraId="580260B3" w14:textId="77777777" w:rsidTr="00B63381">
        <w:trPr>
          <w:cantSplit/>
        </w:trPr>
        <w:tc>
          <w:tcPr>
            <w:tcW w:w="2042" w:type="dxa"/>
          </w:tcPr>
          <w:p w14:paraId="4C4ABE09" w14:textId="77777777" w:rsidR="00B63381" w:rsidRPr="007E2525" w:rsidRDefault="00B63381" w:rsidP="009E2699">
            <w:pPr>
              <w:spacing w:before="80" w:line="240" w:lineRule="auto"/>
              <w:ind w:left="0"/>
              <w:rPr>
                <w:i/>
                <w:color w:val="000000"/>
              </w:rPr>
            </w:pPr>
            <w:r w:rsidRPr="007E2525">
              <w:rPr>
                <w:i/>
                <w:color w:val="000000"/>
              </w:rPr>
              <w:t>Tipo Quantità</w:t>
            </w:r>
          </w:p>
        </w:tc>
        <w:tc>
          <w:tcPr>
            <w:tcW w:w="3109" w:type="dxa"/>
          </w:tcPr>
          <w:p w14:paraId="6A693536" w14:textId="77777777" w:rsidR="00B63381" w:rsidRPr="007E2525" w:rsidRDefault="00B63381" w:rsidP="009E2699">
            <w:pPr>
              <w:pStyle w:val="Rientronormale"/>
              <w:spacing w:before="80" w:line="240" w:lineRule="auto"/>
              <w:ind w:left="0"/>
              <w:rPr>
                <w:rFonts w:ascii="Times New Roman" w:hAnsi="Times New Roman"/>
                <w:i/>
                <w:color w:val="000000"/>
                <w:lang w:val="it-IT"/>
              </w:rPr>
            </w:pPr>
            <w:r w:rsidRPr="007E2525">
              <w:rPr>
                <w:rFonts w:ascii="Times New Roman" w:hAnsi="Times New Roman"/>
                <w:i/>
                <w:color w:val="000000"/>
                <w:lang w:val="it-IT"/>
              </w:rPr>
              <w:t>Tipologia di quantità somministrata</w:t>
            </w:r>
          </w:p>
        </w:tc>
        <w:tc>
          <w:tcPr>
            <w:tcW w:w="569" w:type="dxa"/>
            <w:vAlign w:val="bottom"/>
          </w:tcPr>
          <w:p w14:paraId="612B3F91" w14:textId="77777777" w:rsidR="00B63381" w:rsidRPr="006A314A" w:rsidRDefault="00B63381" w:rsidP="009E2699">
            <w:pPr>
              <w:spacing w:before="80" w:line="240" w:lineRule="auto"/>
              <w:ind w:left="0"/>
              <w:rPr>
                <w:i/>
                <w:color w:val="000000"/>
              </w:rPr>
            </w:pPr>
            <w:r w:rsidRPr="006A314A">
              <w:rPr>
                <w:i/>
                <w:color w:val="000000"/>
              </w:rPr>
              <w:t>AN</w:t>
            </w:r>
          </w:p>
        </w:tc>
        <w:tc>
          <w:tcPr>
            <w:tcW w:w="573" w:type="dxa"/>
            <w:vAlign w:val="bottom"/>
          </w:tcPr>
          <w:p w14:paraId="53328D8B" w14:textId="77777777" w:rsidR="00B63381" w:rsidRPr="006A314A" w:rsidRDefault="001E4BD8" w:rsidP="009E2699">
            <w:pPr>
              <w:spacing w:before="80" w:line="240" w:lineRule="auto"/>
              <w:ind w:left="0"/>
              <w:jc w:val="center"/>
              <w:rPr>
                <w:i/>
                <w:color w:val="000000"/>
              </w:rPr>
            </w:pPr>
            <w:r w:rsidRPr="006A314A">
              <w:rPr>
                <w:i/>
                <w:color w:val="000000"/>
              </w:rPr>
              <w:t>54</w:t>
            </w:r>
          </w:p>
        </w:tc>
        <w:tc>
          <w:tcPr>
            <w:tcW w:w="567" w:type="dxa"/>
            <w:vAlign w:val="bottom"/>
          </w:tcPr>
          <w:p w14:paraId="556CEE9A" w14:textId="77777777" w:rsidR="00B63381" w:rsidRPr="006A314A" w:rsidRDefault="001E4BD8" w:rsidP="009E2699">
            <w:pPr>
              <w:spacing w:before="80" w:line="240" w:lineRule="auto"/>
              <w:ind w:left="0"/>
              <w:jc w:val="center"/>
              <w:rPr>
                <w:i/>
                <w:color w:val="000000"/>
              </w:rPr>
            </w:pPr>
            <w:r w:rsidRPr="006A314A">
              <w:rPr>
                <w:i/>
                <w:color w:val="000000"/>
              </w:rPr>
              <w:t>54</w:t>
            </w:r>
          </w:p>
        </w:tc>
        <w:tc>
          <w:tcPr>
            <w:tcW w:w="1007" w:type="dxa"/>
            <w:vAlign w:val="bottom"/>
          </w:tcPr>
          <w:p w14:paraId="4F0A735E" w14:textId="77777777" w:rsidR="00B63381" w:rsidRPr="006A314A" w:rsidRDefault="00B63381" w:rsidP="009E2699">
            <w:pPr>
              <w:spacing w:before="80" w:line="240" w:lineRule="auto"/>
              <w:ind w:left="0"/>
              <w:jc w:val="center"/>
              <w:rPr>
                <w:i/>
                <w:color w:val="000000"/>
              </w:rPr>
            </w:pPr>
            <w:r w:rsidRPr="006A314A">
              <w:rPr>
                <w:i/>
                <w:color w:val="000000"/>
              </w:rPr>
              <w:t>1</w:t>
            </w:r>
          </w:p>
        </w:tc>
        <w:tc>
          <w:tcPr>
            <w:tcW w:w="997" w:type="dxa"/>
          </w:tcPr>
          <w:p w14:paraId="5EF8CCCA" w14:textId="77777777" w:rsidR="00B63381" w:rsidRPr="002D0DD6" w:rsidRDefault="00B63381" w:rsidP="00B63381">
            <w:pPr>
              <w:spacing w:before="80" w:line="240" w:lineRule="auto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852" w:type="dxa"/>
          </w:tcPr>
          <w:p w14:paraId="09D553F4" w14:textId="77777777" w:rsidR="00B63381" w:rsidRPr="002D0DD6" w:rsidRDefault="00B63381" w:rsidP="009E2699">
            <w:pPr>
              <w:spacing w:before="0" w:line="240" w:lineRule="auto"/>
              <w:ind w:left="0"/>
              <w:rPr>
                <w:i/>
              </w:rPr>
            </w:pPr>
            <w:r>
              <w:rPr>
                <w:i/>
              </w:rPr>
              <w:t xml:space="preserve"> </w:t>
            </w:r>
          </w:p>
        </w:tc>
      </w:tr>
      <w:tr w:rsidR="00B63381" w:rsidRPr="002D0DD6" w14:paraId="3384CC7F" w14:textId="77777777" w:rsidTr="00B63381">
        <w:trPr>
          <w:cantSplit/>
        </w:trPr>
        <w:tc>
          <w:tcPr>
            <w:tcW w:w="2042" w:type="dxa"/>
          </w:tcPr>
          <w:p w14:paraId="6E44A18B" w14:textId="77777777" w:rsidR="00B63381" w:rsidRPr="007E2525" w:rsidRDefault="00B63381" w:rsidP="009E2699">
            <w:pPr>
              <w:spacing w:before="80" w:line="240" w:lineRule="auto"/>
              <w:ind w:left="0"/>
              <w:rPr>
                <w:i/>
                <w:color w:val="000000"/>
              </w:rPr>
            </w:pPr>
            <w:r w:rsidRPr="007E2525">
              <w:rPr>
                <w:i/>
                <w:color w:val="000000"/>
              </w:rPr>
              <w:t>Codice fiscale Assistito</w:t>
            </w:r>
          </w:p>
        </w:tc>
        <w:tc>
          <w:tcPr>
            <w:tcW w:w="3109" w:type="dxa"/>
          </w:tcPr>
          <w:p w14:paraId="59F64EA0" w14:textId="77777777" w:rsidR="00B63381" w:rsidRPr="007E2525" w:rsidRDefault="00B63381" w:rsidP="009E2699">
            <w:pPr>
              <w:spacing w:before="80" w:line="240" w:lineRule="auto"/>
              <w:ind w:left="0"/>
              <w:rPr>
                <w:i/>
                <w:color w:val="000000"/>
              </w:rPr>
            </w:pPr>
            <w:r w:rsidRPr="007E2525">
              <w:rPr>
                <w:i/>
                <w:color w:val="000000"/>
              </w:rPr>
              <w:t>Codice fiscale dell’assistito</w:t>
            </w:r>
          </w:p>
        </w:tc>
        <w:tc>
          <w:tcPr>
            <w:tcW w:w="569" w:type="dxa"/>
          </w:tcPr>
          <w:p w14:paraId="59333726" w14:textId="77777777" w:rsidR="00B63381" w:rsidRPr="006A314A" w:rsidRDefault="00B63381" w:rsidP="009E2699">
            <w:pPr>
              <w:spacing w:before="80" w:line="240" w:lineRule="auto"/>
              <w:ind w:left="0"/>
              <w:rPr>
                <w:i/>
                <w:color w:val="000000"/>
              </w:rPr>
            </w:pPr>
            <w:r w:rsidRPr="006A314A">
              <w:rPr>
                <w:i/>
                <w:color w:val="000000"/>
              </w:rPr>
              <w:t>AN</w:t>
            </w:r>
          </w:p>
        </w:tc>
        <w:tc>
          <w:tcPr>
            <w:tcW w:w="573" w:type="dxa"/>
          </w:tcPr>
          <w:p w14:paraId="1CD7A3A5" w14:textId="77777777" w:rsidR="00B63381" w:rsidRPr="006A314A" w:rsidRDefault="001E4BD8" w:rsidP="009E2699">
            <w:pPr>
              <w:spacing w:before="80" w:line="240" w:lineRule="auto"/>
              <w:ind w:left="0"/>
              <w:jc w:val="center"/>
              <w:rPr>
                <w:i/>
                <w:color w:val="000000"/>
              </w:rPr>
            </w:pPr>
            <w:r w:rsidRPr="006A314A">
              <w:rPr>
                <w:i/>
                <w:color w:val="000000"/>
              </w:rPr>
              <w:t>55</w:t>
            </w:r>
          </w:p>
        </w:tc>
        <w:tc>
          <w:tcPr>
            <w:tcW w:w="567" w:type="dxa"/>
          </w:tcPr>
          <w:p w14:paraId="17ADA791" w14:textId="77777777" w:rsidR="00B63381" w:rsidRPr="006A314A" w:rsidRDefault="001E4BD8" w:rsidP="009E2699">
            <w:pPr>
              <w:spacing w:before="80" w:line="240" w:lineRule="auto"/>
              <w:ind w:left="0"/>
              <w:jc w:val="center"/>
              <w:rPr>
                <w:i/>
                <w:color w:val="000000"/>
              </w:rPr>
            </w:pPr>
            <w:r w:rsidRPr="006A314A">
              <w:rPr>
                <w:i/>
                <w:color w:val="000000"/>
              </w:rPr>
              <w:t>70</w:t>
            </w:r>
          </w:p>
        </w:tc>
        <w:tc>
          <w:tcPr>
            <w:tcW w:w="1007" w:type="dxa"/>
          </w:tcPr>
          <w:p w14:paraId="7C02291C" w14:textId="77777777" w:rsidR="00B63381" w:rsidRPr="006A314A" w:rsidRDefault="00B63381" w:rsidP="009E2699">
            <w:pPr>
              <w:spacing w:before="80" w:line="240" w:lineRule="auto"/>
              <w:ind w:left="0"/>
              <w:jc w:val="center"/>
              <w:rPr>
                <w:i/>
                <w:color w:val="000000"/>
              </w:rPr>
            </w:pPr>
            <w:r w:rsidRPr="006A314A">
              <w:rPr>
                <w:i/>
                <w:color w:val="000000"/>
              </w:rPr>
              <w:t>16</w:t>
            </w:r>
          </w:p>
        </w:tc>
        <w:tc>
          <w:tcPr>
            <w:tcW w:w="997" w:type="dxa"/>
          </w:tcPr>
          <w:p w14:paraId="79F0034A" w14:textId="77777777" w:rsidR="00B63381" w:rsidRPr="002D0DD6" w:rsidRDefault="00B63381" w:rsidP="009E2699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  <w:tc>
          <w:tcPr>
            <w:tcW w:w="852" w:type="dxa"/>
          </w:tcPr>
          <w:p w14:paraId="07BB3249" w14:textId="77777777" w:rsidR="00B63381" w:rsidRPr="002D0DD6" w:rsidRDefault="00B63381" w:rsidP="009E2699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</w:tr>
      <w:tr w:rsidR="00B63381" w:rsidRPr="002D0DD6" w14:paraId="034F58AF" w14:textId="77777777" w:rsidTr="00B63381">
        <w:trPr>
          <w:cantSplit/>
        </w:trPr>
        <w:tc>
          <w:tcPr>
            <w:tcW w:w="2042" w:type="dxa"/>
          </w:tcPr>
          <w:p w14:paraId="08A603E6" w14:textId="77777777" w:rsidR="00B63381" w:rsidRPr="007E2525" w:rsidRDefault="00B63381" w:rsidP="009E2699">
            <w:pPr>
              <w:spacing w:before="80" w:line="240" w:lineRule="auto"/>
              <w:ind w:left="0"/>
              <w:rPr>
                <w:i/>
                <w:color w:val="000000"/>
              </w:rPr>
            </w:pPr>
            <w:r w:rsidRPr="007E2525">
              <w:rPr>
                <w:i/>
                <w:color w:val="000000"/>
              </w:rPr>
              <w:t>Codice Diagnosi</w:t>
            </w:r>
          </w:p>
        </w:tc>
        <w:tc>
          <w:tcPr>
            <w:tcW w:w="3109" w:type="dxa"/>
          </w:tcPr>
          <w:p w14:paraId="63F04746" w14:textId="77777777" w:rsidR="00B63381" w:rsidRPr="007E2525" w:rsidRDefault="00B63381" w:rsidP="009E2699">
            <w:pPr>
              <w:spacing w:before="80" w:line="240" w:lineRule="auto"/>
              <w:ind w:left="0"/>
              <w:rPr>
                <w:i/>
                <w:color w:val="000000"/>
              </w:rPr>
            </w:pPr>
            <w:r w:rsidRPr="007E2525">
              <w:rPr>
                <w:i/>
                <w:color w:val="000000"/>
              </w:rPr>
              <w:t>Codice ICD-9 della diagnosi</w:t>
            </w:r>
          </w:p>
        </w:tc>
        <w:tc>
          <w:tcPr>
            <w:tcW w:w="569" w:type="dxa"/>
          </w:tcPr>
          <w:p w14:paraId="13EB3587" w14:textId="77777777" w:rsidR="00B63381" w:rsidRPr="006A314A" w:rsidRDefault="00B63381" w:rsidP="009E2699">
            <w:pPr>
              <w:spacing w:before="80" w:line="240" w:lineRule="auto"/>
              <w:ind w:left="0"/>
              <w:rPr>
                <w:i/>
                <w:color w:val="000000"/>
              </w:rPr>
            </w:pPr>
            <w:r w:rsidRPr="006A314A">
              <w:rPr>
                <w:i/>
                <w:color w:val="000000"/>
              </w:rPr>
              <w:t>AN</w:t>
            </w:r>
          </w:p>
        </w:tc>
        <w:tc>
          <w:tcPr>
            <w:tcW w:w="573" w:type="dxa"/>
          </w:tcPr>
          <w:p w14:paraId="41714180" w14:textId="77777777" w:rsidR="00B63381" w:rsidRPr="006A314A" w:rsidRDefault="001E4BD8" w:rsidP="009E2699">
            <w:pPr>
              <w:spacing w:before="80" w:line="240" w:lineRule="auto"/>
              <w:ind w:left="0"/>
              <w:jc w:val="center"/>
              <w:rPr>
                <w:i/>
                <w:color w:val="000000"/>
              </w:rPr>
            </w:pPr>
            <w:r w:rsidRPr="006A314A">
              <w:rPr>
                <w:i/>
                <w:color w:val="000000"/>
              </w:rPr>
              <w:t>71</w:t>
            </w:r>
          </w:p>
        </w:tc>
        <w:tc>
          <w:tcPr>
            <w:tcW w:w="567" w:type="dxa"/>
          </w:tcPr>
          <w:p w14:paraId="30EAB3F4" w14:textId="77777777" w:rsidR="00B63381" w:rsidRPr="006A314A" w:rsidRDefault="001E4BD8" w:rsidP="009E2699">
            <w:pPr>
              <w:spacing w:before="80" w:line="240" w:lineRule="auto"/>
              <w:ind w:left="0"/>
              <w:jc w:val="center"/>
              <w:rPr>
                <w:i/>
                <w:color w:val="000000"/>
              </w:rPr>
            </w:pPr>
            <w:r w:rsidRPr="006A314A">
              <w:rPr>
                <w:i/>
                <w:color w:val="000000"/>
              </w:rPr>
              <w:t>75</w:t>
            </w:r>
          </w:p>
        </w:tc>
        <w:tc>
          <w:tcPr>
            <w:tcW w:w="1007" w:type="dxa"/>
          </w:tcPr>
          <w:p w14:paraId="3706530F" w14:textId="77777777" w:rsidR="00B63381" w:rsidRPr="006A314A" w:rsidRDefault="00B63381" w:rsidP="009E2699">
            <w:pPr>
              <w:spacing w:before="80" w:line="240" w:lineRule="auto"/>
              <w:ind w:left="0"/>
              <w:jc w:val="center"/>
              <w:rPr>
                <w:i/>
                <w:color w:val="000000"/>
              </w:rPr>
            </w:pPr>
            <w:r w:rsidRPr="006A314A">
              <w:rPr>
                <w:i/>
                <w:color w:val="000000"/>
              </w:rPr>
              <w:t>5</w:t>
            </w:r>
          </w:p>
        </w:tc>
        <w:tc>
          <w:tcPr>
            <w:tcW w:w="997" w:type="dxa"/>
          </w:tcPr>
          <w:p w14:paraId="08AD41DE" w14:textId="77777777" w:rsidR="00B63381" w:rsidRPr="002D0DD6" w:rsidRDefault="00B63381" w:rsidP="009E2699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  <w:tc>
          <w:tcPr>
            <w:tcW w:w="852" w:type="dxa"/>
          </w:tcPr>
          <w:p w14:paraId="79C485D6" w14:textId="77777777" w:rsidR="00B63381" w:rsidRPr="002D0DD6" w:rsidRDefault="00B63381" w:rsidP="009E2699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</w:tr>
      <w:tr w:rsidR="00B63381" w:rsidRPr="002D0DD6" w14:paraId="4EC98C9D" w14:textId="77777777" w:rsidTr="00B63381">
        <w:trPr>
          <w:cantSplit/>
        </w:trPr>
        <w:tc>
          <w:tcPr>
            <w:tcW w:w="2042" w:type="dxa"/>
          </w:tcPr>
          <w:p w14:paraId="1609E175" w14:textId="77777777" w:rsidR="00B63381" w:rsidRPr="007E2525" w:rsidRDefault="00B63381" w:rsidP="009E2699">
            <w:pPr>
              <w:spacing w:before="80" w:line="240" w:lineRule="auto"/>
              <w:ind w:left="0"/>
              <w:rPr>
                <w:i/>
                <w:color w:val="000000"/>
              </w:rPr>
            </w:pPr>
            <w:r w:rsidRPr="007E2525">
              <w:rPr>
                <w:i/>
                <w:color w:val="000000"/>
              </w:rPr>
              <w:t>Descrizione Diagnosi</w:t>
            </w:r>
          </w:p>
        </w:tc>
        <w:tc>
          <w:tcPr>
            <w:tcW w:w="3109" w:type="dxa"/>
          </w:tcPr>
          <w:p w14:paraId="141AFB9C" w14:textId="77777777" w:rsidR="00B63381" w:rsidRPr="007E2525" w:rsidRDefault="00B63381" w:rsidP="009E2699">
            <w:pPr>
              <w:spacing w:before="80" w:line="240" w:lineRule="auto"/>
              <w:ind w:left="0"/>
              <w:rPr>
                <w:i/>
                <w:color w:val="000000"/>
              </w:rPr>
            </w:pPr>
            <w:r w:rsidRPr="007E2525">
              <w:rPr>
                <w:i/>
                <w:color w:val="000000"/>
              </w:rPr>
              <w:t>Descrizione della diagnosi</w:t>
            </w:r>
          </w:p>
        </w:tc>
        <w:tc>
          <w:tcPr>
            <w:tcW w:w="569" w:type="dxa"/>
          </w:tcPr>
          <w:p w14:paraId="6A333954" w14:textId="77777777" w:rsidR="00B63381" w:rsidRPr="006A314A" w:rsidRDefault="00B63381" w:rsidP="009E2699">
            <w:pPr>
              <w:spacing w:before="80" w:line="240" w:lineRule="auto"/>
              <w:ind w:left="0"/>
              <w:rPr>
                <w:i/>
                <w:color w:val="000000"/>
              </w:rPr>
            </w:pPr>
            <w:r w:rsidRPr="006A314A">
              <w:rPr>
                <w:i/>
                <w:color w:val="000000"/>
              </w:rPr>
              <w:t>AN</w:t>
            </w:r>
          </w:p>
        </w:tc>
        <w:tc>
          <w:tcPr>
            <w:tcW w:w="573" w:type="dxa"/>
          </w:tcPr>
          <w:p w14:paraId="4A2B4B6B" w14:textId="77777777" w:rsidR="00B63381" w:rsidRPr="006A314A" w:rsidRDefault="001E4BD8" w:rsidP="009E2699">
            <w:pPr>
              <w:spacing w:before="80" w:line="240" w:lineRule="auto"/>
              <w:ind w:left="0"/>
              <w:jc w:val="center"/>
              <w:rPr>
                <w:i/>
                <w:color w:val="000000"/>
              </w:rPr>
            </w:pPr>
            <w:r w:rsidRPr="006A314A">
              <w:rPr>
                <w:i/>
                <w:color w:val="000000"/>
              </w:rPr>
              <w:t>76</w:t>
            </w:r>
          </w:p>
        </w:tc>
        <w:tc>
          <w:tcPr>
            <w:tcW w:w="567" w:type="dxa"/>
          </w:tcPr>
          <w:p w14:paraId="79F92408" w14:textId="77777777" w:rsidR="00B63381" w:rsidRPr="006A314A" w:rsidRDefault="001E4BD8" w:rsidP="009E2699">
            <w:pPr>
              <w:spacing w:before="80" w:line="240" w:lineRule="auto"/>
              <w:ind w:left="0"/>
              <w:jc w:val="center"/>
              <w:rPr>
                <w:i/>
                <w:color w:val="000000"/>
              </w:rPr>
            </w:pPr>
            <w:r w:rsidRPr="006A314A">
              <w:rPr>
                <w:i/>
                <w:color w:val="000000"/>
              </w:rPr>
              <w:t>425</w:t>
            </w:r>
          </w:p>
        </w:tc>
        <w:tc>
          <w:tcPr>
            <w:tcW w:w="1007" w:type="dxa"/>
          </w:tcPr>
          <w:p w14:paraId="65E830C7" w14:textId="77777777" w:rsidR="00B63381" w:rsidRPr="006A314A" w:rsidRDefault="00B63381" w:rsidP="009E2699">
            <w:pPr>
              <w:spacing w:before="80" w:line="240" w:lineRule="auto"/>
              <w:ind w:left="0"/>
              <w:jc w:val="center"/>
              <w:rPr>
                <w:i/>
                <w:color w:val="000000"/>
              </w:rPr>
            </w:pPr>
            <w:r w:rsidRPr="006A314A">
              <w:rPr>
                <w:i/>
                <w:color w:val="000000"/>
              </w:rPr>
              <w:t>350</w:t>
            </w:r>
          </w:p>
        </w:tc>
        <w:tc>
          <w:tcPr>
            <w:tcW w:w="997" w:type="dxa"/>
          </w:tcPr>
          <w:p w14:paraId="17A43576" w14:textId="77777777" w:rsidR="00B63381" w:rsidRPr="002D0DD6" w:rsidRDefault="00B63381" w:rsidP="009E2699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  <w:tc>
          <w:tcPr>
            <w:tcW w:w="852" w:type="dxa"/>
          </w:tcPr>
          <w:p w14:paraId="11A3AA50" w14:textId="77777777" w:rsidR="00B63381" w:rsidRPr="002D0DD6" w:rsidRDefault="00B63381" w:rsidP="009E2699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</w:tr>
      <w:tr w:rsidR="00B63381" w:rsidRPr="002D0DD6" w14:paraId="0EB52781" w14:textId="77777777" w:rsidTr="00B63381">
        <w:trPr>
          <w:cantSplit/>
        </w:trPr>
        <w:tc>
          <w:tcPr>
            <w:tcW w:w="2042" w:type="dxa"/>
          </w:tcPr>
          <w:p w14:paraId="25243CCD" w14:textId="77777777" w:rsidR="00B63381" w:rsidRPr="007A0422" w:rsidRDefault="00B63381" w:rsidP="009E2699">
            <w:pPr>
              <w:spacing w:before="80" w:line="240" w:lineRule="auto"/>
              <w:ind w:left="0"/>
              <w:rPr>
                <w:i/>
                <w:color w:val="000000"/>
              </w:rPr>
            </w:pPr>
            <w:r w:rsidRPr="007A0422">
              <w:rPr>
                <w:i/>
                <w:color w:val="000000"/>
              </w:rPr>
              <w:lastRenderedPageBreak/>
              <w:t>Codice Istat Residenza</w:t>
            </w:r>
          </w:p>
        </w:tc>
        <w:tc>
          <w:tcPr>
            <w:tcW w:w="3109" w:type="dxa"/>
          </w:tcPr>
          <w:p w14:paraId="7A3D4F2C" w14:textId="6C965803" w:rsidR="00B63381" w:rsidRPr="007A0422" w:rsidRDefault="00B63381" w:rsidP="009E2699">
            <w:pPr>
              <w:spacing w:before="80" w:line="240" w:lineRule="auto"/>
              <w:ind w:left="0"/>
              <w:rPr>
                <w:i/>
                <w:color w:val="000000"/>
              </w:rPr>
            </w:pPr>
            <w:r w:rsidRPr="007A0422">
              <w:rPr>
                <w:i/>
                <w:color w:val="000000"/>
              </w:rPr>
              <w:t xml:space="preserve">Codice </w:t>
            </w:r>
            <w:proofErr w:type="spellStart"/>
            <w:r w:rsidRPr="007A0422">
              <w:rPr>
                <w:i/>
                <w:color w:val="000000"/>
              </w:rPr>
              <w:t>istat</w:t>
            </w:r>
            <w:proofErr w:type="spellEnd"/>
            <w:r w:rsidRPr="007A0422">
              <w:rPr>
                <w:i/>
                <w:color w:val="000000"/>
              </w:rPr>
              <w:t xml:space="preserve"> di residenza dell’assistito</w:t>
            </w:r>
          </w:p>
        </w:tc>
        <w:tc>
          <w:tcPr>
            <w:tcW w:w="569" w:type="dxa"/>
          </w:tcPr>
          <w:p w14:paraId="1D134EDC" w14:textId="77777777" w:rsidR="00B63381" w:rsidRPr="007A0422" w:rsidRDefault="00B63381" w:rsidP="009E2699">
            <w:pPr>
              <w:spacing w:before="80" w:line="240" w:lineRule="auto"/>
              <w:ind w:left="0"/>
              <w:rPr>
                <w:i/>
                <w:color w:val="000000"/>
              </w:rPr>
            </w:pPr>
            <w:r w:rsidRPr="007A0422">
              <w:rPr>
                <w:i/>
                <w:color w:val="000000"/>
              </w:rPr>
              <w:t>AN</w:t>
            </w:r>
          </w:p>
        </w:tc>
        <w:tc>
          <w:tcPr>
            <w:tcW w:w="573" w:type="dxa"/>
          </w:tcPr>
          <w:p w14:paraId="08C51BC7" w14:textId="77777777" w:rsidR="00B63381" w:rsidRPr="007A0422" w:rsidRDefault="00B63381" w:rsidP="009E2699">
            <w:pPr>
              <w:spacing w:before="80" w:line="240" w:lineRule="auto"/>
              <w:ind w:left="0"/>
              <w:jc w:val="center"/>
              <w:rPr>
                <w:i/>
                <w:color w:val="000000"/>
              </w:rPr>
            </w:pPr>
            <w:r w:rsidRPr="007A0422">
              <w:rPr>
                <w:i/>
                <w:color w:val="000000"/>
              </w:rPr>
              <w:t>42</w:t>
            </w:r>
            <w:r w:rsidR="001E4BD8" w:rsidRPr="007A0422">
              <w:rPr>
                <w:i/>
                <w:color w:val="000000"/>
              </w:rPr>
              <w:t>6</w:t>
            </w:r>
          </w:p>
        </w:tc>
        <w:tc>
          <w:tcPr>
            <w:tcW w:w="567" w:type="dxa"/>
          </w:tcPr>
          <w:p w14:paraId="0CC74A35" w14:textId="77777777" w:rsidR="00B63381" w:rsidRPr="007A0422" w:rsidRDefault="001E4BD8" w:rsidP="009E2699">
            <w:pPr>
              <w:spacing w:before="80" w:line="240" w:lineRule="auto"/>
              <w:ind w:left="0"/>
              <w:jc w:val="center"/>
              <w:rPr>
                <w:i/>
                <w:color w:val="000000"/>
              </w:rPr>
            </w:pPr>
            <w:r w:rsidRPr="007A0422">
              <w:rPr>
                <w:i/>
                <w:color w:val="000000"/>
              </w:rPr>
              <w:t>431</w:t>
            </w:r>
          </w:p>
        </w:tc>
        <w:tc>
          <w:tcPr>
            <w:tcW w:w="1007" w:type="dxa"/>
          </w:tcPr>
          <w:p w14:paraId="54768D79" w14:textId="77777777" w:rsidR="00B63381" w:rsidRPr="007A0422" w:rsidRDefault="00B63381" w:rsidP="009E2699">
            <w:pPr>
              <w:spacing w:before="80" w:line="240" w:lineRule="auto"/>
              <w:ind w:left="0"/>
              <w:jc w:val="center"/>
              <w:rPr>
                <w:i/>
                <w:color w:val="000000"/>
              </w:rPr>
            </w:pPr>
            <w:r w:rsidRPr="007A0422">
              <w:rPr>
                <w:i/>
                <w:color w:val="000000"/>
              </w:rPr>
              <w:t>6</w:t>
            </w:r>
          </w:p>
        </w:tc>
        <w:tc>
          <w:tcPr>
            <w:tcW w:w="997" w:type="dxa"/>
          </w:tcPr>
          <w:p w14:paraId="631E39F7" w14:textId="77777777" w:rsidR="00B63381" w:rsidRPr="007A0422" w:rsidRDefault="00B63381" w:rsidP="009E2699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  <w:tc>
          <w:tcPr>
            <w:tcW w:w="852" w:type="dxa"/>
          </w:tcPr>
          <w:p w14:paraId="19A29EDC" w14:textId="77777777" w:rsidR="00B63381" w:rsidRPr="007A0422" w:rsidRDefault="00B63381" w:rsidP="009E2699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</w:tr>
      <w:tr w:rsidR="00B63381" w:rsidRPr="002D0DD6" w14:paraId="5FBB2892" w14:textId="77777777" w:rsidTr="00B63381">
        <w:trPr>
          <w:cantSplit/>
        </w:trPr>
        <w:tc>
          <w:tcPr>
            <w:tcW w:w="2042" w:type="dxa"/>
          </w:tcPr>
          <w:p w14:paraId="56B94193" w14:textId="77777777" w:rsidR="00B63381" w:rsidRPr="007A0422" w:rsidRDefault="00B63381" w:rsidP="009E2699">
            <w:pPr>
              <w:spacing w:before="80" w:line="240" w:lineRule="auto"/>
              <w:ind w:left="0"/>
              <w:rPr>
                <w:i/>
                <w:color w:val="000000"/>
              </w:rPr>
            </w:pPr>
            <w:r w:rsidRPr="007A0422">
              <w:rPr>
                <w:i/>
                <w:color w:val="000000"/>
              </w:rPr>
              <w:t>Importo farmaco somministrato</w:t>
            </w:r>
          </w:p>
        </w:tc>
        <w:tc>
          <w:tcPr>
            <w:tcW w:w="3109" w:type="dxa"/>
          </w:tcPr>
          <w:p w14:paraId="1C1589B5" w14:textId="77777777" w:rsidR="00B63381" w:rsidRPr="007A0422" w:rsidRDefault="00B63381" w:rsidP="009E2699">
            <w:pPr>
              <w:spacing w:before="80" w:line="240" w:lineRule="auto"/>
              <w:ind w:left="0"/>
              <w:rPr>
                <w:i/>
                <w:color w:val="000000"/>
              </w:rPr>
            </w:pPr>
            <w:r w:rsidRPr="007A0422">
              <w:rPr>
                <w:i/>
                <w:color w:val="000000"/>
              </w:rPr>
              <w:t>Importo complessivo dei farmaci erogati</w:t>
            </w:r>
          </w:p>
          <w:p w14:paraId="0150AE6A" w14:textId="4FE89672" w:rsidR="00B63381" w:rsidRPr="007A0422" w:rsidRDefault="00B63381" w:rsidP="006E68C1">
            <w:pPr>
              <w:spacing w:before="80" w:line="240" w:lineRule="auto"/>
              <w:ind w:left="0"/>
              <w:rPr>
                <w:i/>
                <w:color w:val="000000"/>
              </w:rPr>
            </w:pPr>
            <w:r w:rsidRPr="007A0422">
              <w:rPr>
                <w:i/>
                <w:color w:val="000000"/>
              </w:rPr>
              <w:t xml:space="preserve">Numerico di 17 cifre di cui </w:t>
            </w:r>
            <w:r w:rsidR="007F7A10" w:rsidRPr="007A0422">
              <w:rPr>
                <w:i/>
                <w:color w:val="000000"/>
              </w:rPr>
              <w:t>5</w:t>
            </w:r>
            <w:r w:rsidRPr="007A0422">
              <w:rPr>
                <w:i/>
                <w:color w:val="000000"/>
              </w:rPr>
              <w:t xml:space="preserve"> decimali (es. un importo di 125,75 sarà registrato: 00000000012575</w:t>
            </w:r>
            <w:r w:rsidR="007F7A10" w:rsidRPr="007A0422">
              <w:rPr>
                <w:i/>
                <w:color w:val="000000"/>
              </w:rPr>
              <w:t>000</w:t>
            </w:r>
            <w:r w:rsidRPr="007A0422">
              <w:rPr>
                <w:i/>
                <w:color w:val="000000"/>
              </w:rPr>
              <w:t>).</w:t>
            </w:r>
          </w:p>
        </w:tc>
        <w:tc>
          <w:tcPr>
            <w:tcW w:w="569" w:type="dxa"/>
            <w:vAlign w:val="bottom"/>
          </w:tcPr>
          <w:p w14:paraId="0F3FBAD4" w14:textId="77777777" w:rsidR="00B63381" w:rsidRPr="007A0422" w:rsidRDefault="00B63381" w:rsidP="009E2699">
            <w:pPr>
              <w:spacing w:before="80" w:line="240" w:lineRule="auto"/>
              <w:ind w:left="0"/>
              <w:rPr>
                <w:i/>
                <w:color w:val="000000"/>
              </w:rPr>
            </w:pPr>
            <w:r w:rsidRPr="007A0422">
              <w:rPr>
                <w:i/>
                <w:color w:val="000000"/>
              </w:rPr>
              <w:t>N</w:t>
            </w:r>
          </w:p>
        </w:tc>
        <w:tc>
          <w:tcPr>
            <w:tcW w:w="573" w:type="dxa"/>
            <w:vAlign w:val="bottom"/>
          </w:tcPr>
          <w:p w14:paraId="1AEF11D7" w14:textId="77777777" w:rsidR="00B63381" w:rsidRPr="007A0422" w:rsidRDefault="001E4BD8" w:rsidP="009E2699">
            <w:pPr>
              <w:spacing w:before="80" w:line="240" w:lineRule="auto"/>
              <w:ind w:left="0"/>
              <w:jc w:val="center"/>
              <w:rPr>
                <w:i/>
                <w:color w:val="000000"/>
              </w:rPr>
            </w:pPr>
            <w:r w:rsidRPr="007A0422">
              <w:rPr>
                <w:i/>
                <w:color w:val="000000"/>
              </w:rPr>
              <w:t>432</w:t>
            </w:r>
          </w:p>
        </w:tc>
        <w:tc>
          <w:tcPr>
            <w:tcW w:w="567" w:type="dxa"/>
            <w:vAlign w:val="bottom"/>
          </w:tcPr>
          <w:p w14:paraId="608C1445" w14:textId="77777777" w:rsidR="00B63381" w:rsidRPr="007A0422" w:rsidRDefault="001E4BD8" w:rsidP="001E4BD8">
            <w:pPr>
              <w:spacing w:before="80" w:line="240" w:lineRule="auto"/>
              <w:ind w:left="0"/>
              <w:jc w:val="center"/>
              <w:rPr>
                <w:i/>
                <w:color w:val="000000"/>
              </w:rPr>
            </w:pPr>
            <w:r w:rsidRPr="007A0422">
              <w:rPr>
                <w:i/>
                <w:color w:val="000000"/>
              </w:rPr>
              <w:t>448</w:t>
            </w:r>
          </w:p>
        </w:tc>
        <w:tc>
          <w:tcPr>
            <w:tcW w:w="1007" w:type="dxa"/>
            <w:vAlign w:val="bottom"/>
          </w:tcPr>
          <w:p w14:paraId="78F2953C" w14:textId="77777777" w:rsidR="00B63381" w:rsidRPr="007A0422" w:rsidRDefault="00B63381" w:rsidP="009E2699">
            <w:pPr>
              <w:spacing w:before="80" w:line="240" w:lineRule="auto"/>
              <w:ind w:left="0"/>
              <w:jc w:val="center"/>
              <w:rPr>
                <w:i/>
                <w:color w:val="000000"/>
              </w:rPr>
            </w:pPr>
            <w:r w:rsidRPr="007A0422">
              <w:rPr>
                <w:i/>
                <w:color w:val="000000"/>
              </w:rPr>
              <w:t>17</w:t>
            </w:r>
          </w:p>
        </w:tc>
        <w:tc>
          <w:tcPr>
            <w:tcW w:w="997" w:type="dxa"/>
          </w:tcPr>
          <w:p w14:paraId="0D541231" w14:textId="77777777" w:rsidR="00B63381" w:rsidRPr="007A0422" w:rsidRDefault="00B63381" w:rsidP="009E2699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  <w:tc>
          <w:tcPr>
            <w:tcW w:w="852" w:type="dxa"/>
          </w:tcPr>
          <w:p w14:paraId="6D4A8AC9" w14:textId="77777777" w:rsidR="00B63381" w:rsidRPr="007A0422" w:rsidRDefault="00B63381" w:rsidP="009E2699">
            <w:pPr>
              <w:spacing w:before="0" w:line="240" w:lineRule="auto"/>
              <w:ind w:left="0"/>
              <w:jc w:val="center"/>
              <w:rPr>
                <w:i/>
              </w:rPr>
            </w:pPr>
          </w:p>
        </w:tc>
      </w:tr>
    </w:tbl>
    <w:p w14:paraId="2A104414" w14:textId="77777777" w:rsidR="00B63381" w:rsidRDefault="00B63381" w:rsidP="00B63381">
      <w:pPr>
        <w:ind w:left="360"/>
      </w:pPr>
    </w:p>
    <w:p w14:paraId="4D108157" w14:textId="77777777" w:rsidR="00B63381" w:rsidRPr="000252A2" w:rsidRDefault="00B63381" w:rsidP="000252A2">
      <w:pPr>
        <w:pStyle w:val="Didascalia"/>
        <w:ind w:left="-210" w:right="-1"/>
        <w:jc w:val="left"/>
        <w:rPr>
          <w:szCs w:val="22"/>
        </w:rPr>
      </w:pPr>
      <w:r w:rsidRPr="008951FC">
        <w:rPr>
          <w:szCs w:val="22"/>
        </w:rPr>
        <w:t>Legenda per la colonna “Valori ammessi”</w:t>
      </w: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134"/>
        <w:gridCol w:w="6520"/>
      </w:tblGrid>
      <w:tr w:rsidR="00B63381" w:rsidRPr="00AC08D7" w14:paraId="5BD949CF" w14:textId="77777777" w:rsidTr="00C751FC">
        <w:tc>
          <w:tcPr>
            <w:tcW w:w="1560" w:type="dxa"/>
          </w:tcPr>
          <w:p w14:paraId="0D3ECACA" w14:textId="77777777" w:rsidR="00B63381" w:rsidRPr="00AC08D7" w:rsidRDefault="00B63381" w:rsidP="009E2699">
            <w:pPr>
              <w:spacing w:before="0" w:line="240" w:lineRule="atLeast"/>
              <w:ind w:left="0"/>
              <w:rPr>
                <w:b/>
                <w:i/>
              </w:rPr>
            </w:pPr>
            <w:r w:rsidRPr="00AC08D7">
              <w:rPr>
                <w:b/>
                <w:i/>
              </w:rPr>
              <w:t>Campo</w:t>
            </w:r>
          </w:p>
        </w:tc>
        <w:tc>
          <w:tcPr>
            <w:tcW w:w="1134" w:type="dxa"/>
          </w:tcPr>
          <w:p w14:paraId="3CF6553D" w14:textId="77777777" w:rsidR="00B63381" w:rsidRPr="00AC08D7" w:rsidRDefault="00B63381" w:rsidP="009E2699">
            <w:pPr>
              <w:spacing w:before="0" w:line="240" w:lineRule="atLeast"/>
              <w:ind w:left="0"/>
              <w:rPr>
                <w:b/>
                <w:i/>
              </w:rPr>
            </w:pPr>
            <w:r w:rsidRPr="00AC08D7">
              <w:rPr>
                <w:b/>
                <w:i/>
              </w:rPr>
              <w:t>Codice</w:t>
            </w:r>
          </w:p>
        </w:tc>
        <w:tc>
          <w:tcPr>
            <w:tcW w:w="6520" w:type="dxa"/>
          </w:tcPr>
          <w:p w14:paraId="5130E54B" w14:textId="77777777" w:rsidR="00B63381" w:rsidRPr="00AC08D7" w:rsidRDefault="00B63381" w:rsidP="009E2699">
            <w:pPr>
              <w:spacing w:before="0" w:line="240" w:lineRule="atLeast"/>
              <w:ind w:left="0"/>
              <w:rPr>
                <w:b/>
                <w:i/>
              </w:rPr>
            </w:pPr>
            <w:r w:rsidRPr="00AC08D7">
              <w:rPr>
                <w:b/>
                <w:i/>
              </w:rPr>
              <w:t>Descrizione</w:t>
            </w:r>
          </w:p>
        </w:tc>
      </w:tr>
      <w:tr w:rsidR="00B63381" w:rsidRPr="00EB53E3" w14:paraId="3EEC5C39" w14:textId="77777777" w:rsidTr="00C751FC">
        <w:tc>
          <w:tcPr>
            <w:tcW w:w="1560" w:type="dxa"/>
            <w:vMerge w:val="restart"/>
          </w:tcPr>
          <w:p w14:paraId="39F162B1" w14:textId="77777777" w:rsidR="00B63381" w:rsidRPr="00AC08D7" w:rsidRDefault="00B63381" w:rsidP="00C751FC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1. T</w:t>
            </w:r>
            <w:r w:rsidR="00C751FC">
              <w:rPr>
                <w:i/>
              </w:rPr>
              <w:t>ipo Quantità</w:t>
            </w:r>
          </w:p>
        </w:tc>
        <w:tc>
          <w:tcPr>
            <w:tcW w:w="1134" w:type="dxa"/>
            <w:vAlign w:val="bottom"/>
          </w:tcPr>
          <w:p w14:paraId="7C63E7A1" w14:textId="77777777" w:rsidR="00B63381" w:rsidRDefault="00B63381" w:rsidP="009E2699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U</w:t>
            </w:r>
          </w:p>
        </w:tc>
        <w:tc>
          <w:tcPr>
            <w:tcW w:w="6520" w:type="dxa"/>
            <w:vAlign w:val="bottom"/>
          </w:tcPr>
          <w:p w14:paraId="1FBA08B2" w14:textId="77777777" w:rsidR="00B63381" w:rsidRPr="00DB6CD6" w:rsidRDefault="00B63381" w:rsidP="009E2699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Unità posologiche</w:t>
            </w:r>
          </w:p>
        </w:tc>
      </w:tr>
      <w:tr w:rsidR="00B63381" w:rsidRPr="00EB53E3" w14:paraId="772326FA" w14:textId="77777777" w:rsidTr="00C751FC">
        <w:tc>
          <w:tcPr>
            <w:tcW w:w="1560" w:type="dxa"/>
            <w:vMerge/>
          </w:tcPr>
          <w:p w14:paraId="0C9ABC18" w14:textId="77777777" w:rsidR="00B63381" w:rsidRDefault="00B63381" w:rsidP="009E2699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272E9FD7" w14:textId="77777777" w:rsidR="00B63381" w:rsidRDefault="00B63381" w:rsidP="009E2699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C</w:t>
            </w:r>
          </w:p>
        </w:tc>
        <w:tc>
          <w:tcPr>
            <w:tcW w:w="6520" w:type="dxa"/>
            <w:vAlign w:val="bottom"/>
          </w:tcPr>
          <w:p w14:paraId="42B6BAA5" w14:textId="77777777" w:rsidR="00B63381" w:rsidRPr="00EB53E3" w:rsidRDefault="00B63381" w:rsidP="009E2699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Confezioni</w:t>
            </w:r>
          </w:p>
        </w:tc>
      </w:tr>
      <w:tr w:rsidR="00B63381" w:rsidRPr="00EB53E3" w14:paraId="2BD3E8AA" w14:textId="77777777" w:rsidTr="00C751FC">
        <w:tc>
          <w:tcPr>
            <w:tcW w:w="1560" w:type="dxa"/>
            <w:vMerge/>
          </w:tcPr>
          <w:p w14:paraId="1A9B3943" w14:textId="77777777" w:rsidR="00B63381" w:rsidRDefault="00B63381" w:rsidP="009E2699">
            <w:pPr>
              <w:spacing w:before="0" w:line="240" w:lineRule="atLeast"/>
              <w:ind w:left="0"/>
              <w:rPr>
                <w:i/>
              </w:rPr>
            </w:pPr>
          </w:p>
        </w:tc>
        <w:tc>
          <w:tcPr>
            <w:tcW w:w="1134" w:type="dxa"/>
            <w:vAlign w:val="bottom"/>
          </w:tcPr>
          <w:p w14:paraId="4FF07D4E" w14:textId="77777777" w:rsidR="00B63381" w:rsidRDefault="00B63381" w:rsidP="009E2699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L</w:t>
            </w:r>
          </w:p>
        </w:tc>
        <w:tc>
          <w:tcPr>
            <w:tcW w:w="6520" w:type="dxa"/>
            <w:vAlign w:val="bottom"/>
          </w:tcPr>
          <w:p w14:paraId="5803FB7E" w14:textId="77777777" w:rsidR="00B63381" w:rsidRPr="00EB53E3" w:rsidRDefault="00B63381" w:rsidP="009E2699">
            <w:pPr>
              <w:spacing w:before="0" w:line="240" w:lineRule="atLeast"/>
              <w:ind w:left="0"/>
              <w:rPr>
                <w:i/>
              </w:rPr>
            </w:pPr>
            <w:r>
              <w:rPr>
                <w:i/>
              </w:rPr>
              <w:t>Litri</w:t>
            </w:r>
          </w:p>
        </w:tc>
      </w:tr>
    </w:tbl>
    <w:p w14:paraId="7B919E11" w14:textId="77777777" w:rsidR="003F6A7E" w:rsidRPr="00E90247" w:rsidRDefault="003F6A7E" w:rsidP="00D64A49">
      <w:pPr>
        <w:pStyle w:val="Titolo2"/>
      </w:pPr>
      <w:bookmarkStart w:id="313" w:name="_Ref466902399"/>
      <w:bookmarkStart w:id="314" w:name="_Ref466902403"/>
      <w:bookmarkStart w:id="315" w:name="_Toc163567811"/>
      <w:bookmarkStart w:id="316" w:name="_Toc163575626"/>
      <w:bookmarkStart w:id="317" w:name="_Toc163578861"/>
      <w:bookmarkStart w:id="318" w:name="_Toc194566218"/>
      <w:r w:rsidRPr="00E90247">
        <w:t xml:space="preserve">Export </w:t>
      </w:r>
      <w:r w:rsidR="00FA5D6D" w:rsidRPr="00762396">
        <w:t>Prestazioni Residenziali/Semiresidenziali per Assistito</w:t>
      </w:r>
      <w:bookmarkEnd w:id="313"/>
      <w:bookmarkEnd w:id="314"/>
      <w:bookmarkEnd w:id="315"/>
      <w:bookmarkEnd w:id="316"/>
      <w:bookmarkEnd w:id="317"/>
      <w:bookmarkEnd w:id="318"/>
      <w:r w:rsidRPr="00E90247">
        <w:t xml:space="preserve"> </w:t>
      </w:r>
    </w:p>
    <w:p w14:paraId="1C69E9FD" w14:textId="77777777" w:rsidR="003F6A7E" w:rsidRPr="00E90247" w:rsidRDefault="003F6A7E" w:rsidP="003F6A7E">
      <w:pPr>
        <w:ind w:left="567"/>
        <w:jc w:val="both"/>
      </w:pPr>
      <w:r w:rsidRPr="00E90247">
        <w:t xml:space="preserve">Questo flusso contiene i dati </w:t>
      </w:r>
      <w:r w:rsidR="00151D97">
        <w:t xml:space="preserve">di dettaglio delle prestazioni </w:t>
      </w:r>
      <w:r w:rsidR="0051241E">
        <w:t xml:space="preserve">assistenziali </w:t>
      </w:r>
      <w:r w:rsidR="00E9204E">
        <w:t xml:space="preserve">di ricovero </w:t>
      </w:r>
      <w:r w:rsidR="0051241E">
        <w:t xml:space="preserve">erogate nelle </w:t>
      </w:r>
      <w:r w:rsidR="00151D97" w:rsidRPr="00151D97">
        <w:t>Residenze Sanitarie Assistenziali (RSA) e Residenze Socio</w:t>
      </w:r>
      <w:r w:rsidR="00151D97">
        <w:t xml:space="preserve">-Sanitarie Assistenziali (RSSA) </w:t>
      </w:r>
      <w:r w:rsidR="00E90247" w:rsidRPr="00E90247">
        <w:t xml:space="preserve">della </w:t>
      </w:r>
      <w:r w:rsidR="00227F06">
        <w:t>R</w:t>
      </w:r>
      <w:r w:rsidR="00E90247" w:rsidRPr="00E90247">
        <w:t>egione.</w:t>
      </w:r>
    </w:p>
    <w:p w14:paraId="26425379" w14:textId="77777777" w:rsidR="003F6A7E" w:rsidRPr="00E90247" w:rsidRDefault="003F6A7E" w:rsidP="003F6A7E">
      <w:pPr>
        <w:ind w:left="567"/>
        <w:jc w:val="both"/>
      </w:pPr>
      <w:r w:rsidRPr="00E90247">
        <w:t>Questo flusso viene prodotto dalle seguenti funzionalità:</w:t>
      </w:r>
    </w:p>
    <w:p w14:paraId="59890426" w14:textId="77777777" w:rsidR="003F6A7E" w:rsidRPr="00E90247" w:rsidRDefault="003F6A7E" w:rsidP="00BD4290">
      <w:pPr>
        <w:numPr>
          <w:ilvl w:val="0"/>
          <w:numId w:val="8"/>
        </w:numPr>
        <w:jc w:val="both"/>
      </w:pPr>
      <w:r w:rsidRPr="00E90247">
        <w:t xml:space="preserve">Estrarre </w:t>
      </w:r>
      <w:r w:rsidR="00FA5D6D" w:rsidRPr="00E90247">
        <w:t>Prestazioni Residenziali/Semiresidenziali per Assistito</w:t>
      </w:r>
      <w:r w:rsidRPr="00E90247">
        <w:t>.</w:t>
      </w:r>
    </w:p>
    <w:p w14:paraId="787112AC" w14:textId="77777777" w:rsidR="003F6A7E" w:rsidRPr="00E90247" w:rsidRDefault="003F6A7E" w:rsidP="003F6A7E">
      <w:pPr>
        <w:ind w:left="567"/>
        <w:jc w:val="both"/>
      </w:pPr>
      <w:r w:rsidRPr="00E90247">
        <w:t>Nel seguito viene riportato il tracciato record del flusso.</w:t>
      </w:r>
    </w:p>
    <w:p w14:paraId="24E64DC4" w14:textId="77777777" w:rsidR="003F6A7E" w:rsidRPr="003F6A7E" w:rsidRDefault="003F6A7E" w:rsidP="003F6A7E">
      <w:pPr>
        <w:ind w:left="0"/>
        <w:jc w:val="both"/>
        <w:rPr>
          <w:highlight w:val="yellow"/>
        </w:rPr>
      </w:pPr>
    </w:p>
    <w:tbl>
      <w:tblPr>
        <w:tblW w:w="942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3109"/>
        <w:gridCol w:w="569"/>
        <w:gridCol w:w="587"/>
        <w:gridCol w:w="553"/>
        <w:gridCol w:w="1007"/>
        <w:gridCol w:w="979"/>
        <w:gridCol w:w="850"/>
      </w:tblGrid>
      <w:tr w:rsidR="003F6A7E" w:rsidRPr="003F6A7E" w14:paraId="1E010100" w14:textId="77777777" w:rsidTr="00A71000">
        <w:trPr>
          <w:cantSplit/>
          <w:trHeight w:val="291"/>
        </w:trPr>
        <w:tc>
          <w:tcPr>
            <w:tcW w:w="1771" w:type="dxa"/>
            <w:vMerge w:val="restart"/>
            <w:shd w:val="clear" w:color="auto" w:fill="F2F2F2"/>
          </w:tcPr>
          <w:p w14:paraId="324226A7" w14:textId="77777777" w:rsidR="003F6A7E" w:rsidRPr="001F2B7F" w:rsidRDefault="003F6A7E" w:rsidP="00444E40">
            <w:pPr>
              <w:spacing w:before="0" w:line="240" w:lineRule="auto"/>
              <w:ind w:left="0"/>
              <w:rPr>
                <w:b/>
                <w:i/>
              </w:rPr>
            </w:pPr>
            <w:r w:rsidRPr="001F2B7F">
              <w:rPr>
                <w:b/>
                <w:i/>
              </w:rPr>
              <w:t>Campo</w:t>
            </w:r>
          </w:p>
        </w:tc>
        <w:tc>
          <w:tcPr>
            <w:tcW w:w="3109" w:type="dxa"/>
            <w:vMerge w:val="restart"/>
            <w:shd w:val="clear" w:color="auto" w:fill="F2F2F2"/>
          </w:tcPr>
          <w:p w14:paraId="2ED1B554" w14:textId="77777777" w:rsidR="003F6A7E" w:rsidRPr="001F2B7F" w:rsidRDefault="003F6A7E" w:rsidP="00444E40">
            <w:pPr>
              <w:spacing w:before="0" w:line="240" w:lineRule="auto"/>
              <w:ind w:left="0"/>
              <w:rPr>
                <w:b/>
                <w:i/>
              </w:rPr>
            </w:pPr>
            <w:r w:rsidRPr="001F2B7F">
              <w:rPr>
                <w:b/>
                <w:i/>
              </w:rPr>
              <w:t>Descrizione</w:t>
            </w:r>
          </w:p>
        </w:tc>
        <w:tc>
          <w:tcPr>
            <w:tcW w:w="569" w:type="dxa"/>
            <w:vMerge w:val="restart"/>
            <w:shd w:val="clear" w:color="auto" w:fill="F2F2F2"/>
          </w:tcPr>
          <w:p w14:paraId="3E261721" w14:textId="77777777" w:rsidR="003F6A7E" w:rsidRPr="001F2B7F" w:rsidRDefault="003F6A7E" w:rsidP="00444E40">
            <w:pPr>
              <w:spacing w:before="0" w:line="240" w:lineRule="auto"/>
              <w:ind w:left="0"/>
              <w:rPr>
                <w:b/>
                <w:i/>
              </w:rPr>
            </w:pPr>
            <w:r w:rsidRPr="001F2B7F">
              <w:rPr>
                <w:b/>
                <w:i/>
              </w:rPr>
              <w:t>Tipo</w:t>
            </w:r>
          </w:p>
        </w:tc>
        <w:tc>
          <w:tcPr>
            <w:tcW w:w="1140" w:type="dxa"/>
            <w:gridSpan w:val="2"/>
            <w:shd w:val="clear" w:color="auto" w:fill="F2F2F2"/>
          </w:tcPr>
          <w:p w14:paraId="56522EFE" w14:textId="77777777" w:rsidR="003F6A7E" w:rsidRPr="001F2B7F" w:rsidRDefault="003F6A7E" w:rsidP="00444E40">
            <w:pPr>
              <w:spacing w:before="0" w:line="240" w:lineRule="auto"/>
              <w:ind w:left="0"/>
              <w:jc w:val="center"/>
              <w:rPr>
                <w:b/>
                <w:i/>
              </w:rPr>
            </w:pPr>
            <w:r w:rsidRPr="001F2B7F">
              <w:rPr>
                <w:b/>
                <w:i/>
              </w:rPr>
              <w:t>Posizione</w:t>
            </w:r>
          </w:p>
        </w:tc>
        <w:tc>
          <w:tcPr>
            <w:tcW w:w="1007" w:type="dxa"/>
            <w:vMerge w:val="restart"/>
            <w:shd w:val="clear" w:color="auto" w:fill="F2F2F2"/>
          </w:tcPr>
          <w:p w14:paraId="29E1B698" w14:textId="77777777" w:rsidR="003F6A7E" w:rsidRPr="001F2B7F" w:rsidRDefault="003F6A7E" w:rsidP="00444E40">
            <w:pPr>
              <w:spacing w:before="0" w:line="240" w:lineRule="auto"/>
              <w:ind w:left="0" w:right="-70"/>
              <w:rPr>
                <w:b/>
                <w:i/>
              </w:rPr>
            </w:pPr>
            <w:r w:rsidRPr="001F2B7F">
              <w:rPr>
                <w:b/>
                <w:i/>
              </w:rPr>
              <w:t>Lunghezza</w:t>
            </w:r>
          </w:p>
        </w:tc>
        <w:tc>
          <w:tcPr>
            <w:tcW w:w="979" w:type="dxa"/>
            <w:vMerge w:val="restart"/>
            <w:shd w:val="clear" w:color="auto" w:fill="F2F2F2"/>
          </w:tcPr>
          <w:p w14:paraId="5326A369" w14:textId="77777777" w:rsidR="003F6A7E" w:rsidRPr="001F2B7F" w:rsidRDefault="003F6A7E" w:rsidP="00444E40">
            <w:pPr>
              <w:spacing w:before="0" w:line="240" w:lineRule="auto"/>
              <w:ind w:left="0"/>
              <w:jc w:val="center"/>
              <w:rPr>
                <w:b/>
                <w:i/>
              </w:rPr>
            </w:pPr>
            <w:r w:rsidRPr="001F2B7F">
              <w:rPr>
                <w:b/>
                <w:i/>
              </w:rPr>
              <w:t>Valori ammessi</w:t>
            </w:r>
          </w:p>
        </w:tc>
        <w:tc>
          <w:tcPr>
            <w:tcW w:w="850" w:type="dxa"/>
            <w:vMerge w:val="restart"/>
            <w:shd w:val="clear" w:color="auto" w:fill="F2F2F2"/>
          </w:tcPr>
          <w:p w14:paraId="0C57C3D9" w14:textId="77777777" w:rsidR="003F6A7E" w:rsidRPr="001F2B7F" w:rsidRDefault="003F6A7E" w:rsidP="00444E40">
            <w:pPr>
              <w:spacing w:before="0" w:line="240" w:lineRule="auto"/>
              <w:ind w:left="0"/>
              <w:jc w:val="center"/>
              <w:rPr>
                <w:b/>
                <w:i/>
              </w:rPr>
            </w:pPr>
            <w:r w:rsidRPr="001F2B7F">
              <w:rPr>
                <w:b/>
                <w:i/>
              </w:rPr>
              <w:t>Vincolo</w:t>
            </w:r>
          </w:p>
        </w:tc>
      </w:tr>
      <w:tr w:rsidR="003F6A7E" w:rsidRPr="003F6A7E" w14:paraId="6F612772" w14:textId="77777777" w:rsidTr="00A71000">
        <w:trPr>
          <w:cantSplit/>
          <w:trHeight w:val="280"/>
        </w:trPr>
        <w:tc>
          <w:tcPr>
            <w:tcW w:w="1771" w:type="dxa"/>
            <w:vMerge/>
            <w:shd w:val="clear" w:color="auto" w:fill="F2F2F2"/>
          </w:tcPr>
          <w:p w14:paraId="27901413" w14:textId="77777777" w:rsidR="003F6A7E" w:rsidRPr="001F2B7F" w:rsidRDefault="003F6A7E" w:rsidP="00444E40">
            <w:pPr>
              <w:spacing w:before="0" w:line="240" w:lineRule="auto"/>
              <w:ind w:left="0"/>
              <w:rPr>
                <w:b/>
                <w:i/>
              </w:rPr>
            </w:pPr>
          </w:p>
        </w:tc>
        <w:tc>
          <w:tcPr>
            <w:tcW w:w="3109" w:type="dxa"/>
            <w:vMerge/>
            <w:shd w:val="clear" w:color="auto" w:fill="F2F2F2"/>
          </w:tcPr>
          <w:p w14:paraId="5D5EE3C8" w14:textId="77777777" w:rsidR="003F6A7E" w:rsidRPr="001F2B7F" w:rsidRDefault="003F6A7E" w:rsidP="00444E40">
            <w:pPr>
              <w:spacing w:before="0" w:line="240" w:lineRule="auto"/>
              <w:ind w:left="0"/>
              <w:rPr>
                <w:b/>
                <w:i/>
              </w:rPr>
            </w:pPr>
          </w:p>
        </w:tc>
        <w:tc>
          <w:tcPr>
            <w:tcW w:w="569" w:type="dxa"/>
            <w:vMerge/>
            <w:shd w:val="clear" w:color="auto" w:fill="F2F2F2"/>
          </w:tcPr>
          <w:p w14:paraId="1C55696B" w14:textId="77777777" w:rsidR="003F6A7E" w:rsidRPr="001F2B7F" w:rsidRDefault="003F6A7E" w:rsidP="00444E40">
            <w:pPr>
              <w:spacing w:before="0" w:line="240" w:lineRule="auto"/>
              <w:ind w:left="0"/>
              <w:rPr>
                <w:b/>
                <w:i/>
              </w:rPr>
            </w:pPr>
          </w:p>
        </w:tc>
        <w:tc>
          <w:tcPr>
            <w:tcW w:w="587" w:type="dxa"/>
            <w:shd w:val="clear" w:color="auto" w:fill="F2F2F2"/>
          </w:tcPr>
          <w:p w14:paraId="13B9E7B8" w14:textId="77777777" w:rsidR="003F6A7E" w:rsidRPr="001F2B7F" w:rsidRDefault="003F6A7E" w:rsidP="00444E40">
            <w:pPr>
              <w:spacing w:before="0" w:line="240" w:lineRule="auto"/>
              <w:ind w:left="0"/>
              <w:jc w:val="center"/>
              <w:rPr>
                <w:b/>
                <w:i/>
              </w:rPr>
            </w:pPr>
            <w:r w:rsidRPr="001F2B7F">
              <w:rPr>
                <w:b/>
                <w:i/>
              </w:rPr>
              <w:t>da</w:t>
            </w:r>
          </w:p>
        </w:tc>
        <w:tc>
          <w:tcPr>
            <w:tcW w:w="553" w:type="dxa"/>
            <w:shd w:val="clear" w:color="auto" w:fill="F2F2F2"/>
          </w:tcPr>
          <w:p w14:paraId="5DFB3A02" w14:textId="77777777" w:rsidR="003F6A7E" w:rsidRPr="001F2B7F" w:rsidRDefault="003F6A7E" w:rsidP="00444E40">
            <w:pPr>
              <w:spacing w:before="0" w:line="240" w:lineRule="auto"/>
              <w:ind w:left="0"/>
              <w:jc w:val="center"/>
              <w:rPr>
                <w:b/>
                <w:i/>
              </w:rPr>
            </w:pPr>
            <w:r w:rsidRPr="001F2B7F">
              <w:rPr>
                <w:b/>
                <w:i/>
              </w:rPr>
              <w:t>a</w:t>
            </w:r>
          </w:p>
        </w:tc>
        <w:tc>
          <w:tcPr>
            <w:tcW w:w="1007" w:type="dxa"/>
            <w:vMerge/>
            <w:shd w:val="clear" w:color="auto" w:fill="F2F2F2"/>
          </w:tcPr>
          <w:p w14:paraId="09ED5976" w14:textId="77777777" w:rsidR="003F6A7E" w:rsidRPr="001F2B7F" w:rsidRDefault="003F6A7E" w:rsidP="00444E40">
            <w:pPr>
              <w:spacing w:before="0" w:line="240" w:lineRule="auto"/>
              <w:ind w:left="0"/>
              <w:jc w:val="right"/>
              <w:rPr>
                <w:b/>
                <w:i/>
              </w:rPr>
            </w:pPr>
          </w:p>
        </w:tc>
        <w:tc>
          <w:tcPr>
            <w:tcW w:w="979" w:type="dxa"/>
            <w:vMerge/>
            <w:shd w:val="clear" w:color="auto" w:fill="F2F2F2"/>
          </w:tcPr>
          <w:p w14:paraId="718DCB92" w14:textId="77777777" w:rsidR="003F6A7E" w:rsidRPr="001F2B7F" w:rsidRDefault="003F6A7E" w:rsidP="00444E40">
            <w:pPr>
              <w:spacing w:before="0" w:line="240" w:lineRule="auto"/>
              <w:ind w:left="0"/>
              <w:jc w:val="center"/>
              <w:rPr>
                <w:b/>
                <w:i/>
              </w:rPr>
            </w:pPr>
          </w:p>
        </w:tc>
        <w:tc>
          <w:tcPr>
            <w:tcW w:w="850" w:type="dxa"/>
            <w:vMerge/>
            <w:shd w:val="clear" w:color="auto" w:fill="F2F2F2"/>
          </w:tcPr>
          <w:p w14:paraId="67C799B8" w14:textId="77777777" w:rsidR="003F6A7E" w:rsidRPr="001F2B7F" w:rsidRDefault="003F6A7E" w:rsidP="00444E40">
            <w:pPr>
              <w:spacing w:before="0" w:line="240" w:lineRule="auto"/>
              <w:ind w:left="0"/>
              <w:jc w:val="center"/>
              <w:rPr>
                <w:b/>
                <w:i/>
              </w:rPr>
            </w:pPr>
          </w:p>
        </w:tc>
      </w:tr>
      <w:tr w:rsidR="003F6A7E" w:rsidRPr="003F6A7E" w14:paraId="237C08F0" w14:textId="77777777" w:rsidTr="00A71000">
        <w:trPr>
          <w:cantSplit/>
        </w:trPr>
        <w:tc>
          <w:tcPr>
            <w:tcW w:w="1771" w:type="dxa"/>
          </w:tcPr>
          <w:p w14:paraId="7D332710" w14:textId="77777777" w:rsidR="003F6A7E" w:rsidRPr="00436820" w:rsidRDefault="00362AD0" w:rsidP="00AB5429">
            <w:pPr>
              <w:spacing w:before="0" w:line="40" w:lineRule="atLeast"/>
              <w:ind w:left="0"/>
              <w:rPr>
                <w:i/>
              </w:rPr>
            </w:pPr>
            <w:r>
              <w:rPr>
                <w:i/>
              </w:rPr>
              <w:t>1</w:t>
            </w:r>
            <w:r w:rsidR="00AB5429">
              <w:rPr>
                <w:i/>
              </w:rPr>
              <w:t>.</w:t>
            </w:r>
            <w:r>
              <w:rPr>
                <w:i/>
              </w:rPr>
              <w:t xml:space="preserve"> </w:t>
            </w:r>
            <w:r w:rsidR="003F6A7E" w:rsidRPr="00436820">
              <w:rPr>
                <w:i/>
              </w:rPr>
              <w:t xml:space="preserve">Codice </w:t>
            </w:r>
            <w:r w:rsidR="00227F06" w:rsidRPr="00436820">
              <w:rPr>
                <w:i/>
              </w:rPr>
              <w:t>Assistito</w:t>
            </w:r>
          </w:p>
        </w:tc>
        <w:tc>
          <w:tcPr>
            <w:tcW w:w="3109" w:type="dxa"/>
          </w:tcPr>
          <w:p w14:paraId="2E6E8B52" w14:textId="77777777" w:rsidR="003F6A7E" w:rsidRPr="00762B65" w:rsidRDefault="00762B65" w:rsidP="00AB5429">
            <w:pPr>
              <w:spacing w:before="0" w:line="40" w:lineRule="atLeast"/>
              <w:ind w:left="0"/>
              <w:rPr>
                <w:i/>
              </w:rPr>
            </w:pPr>
            <w:r w:rsidRPr="00762B65">
              <w:rPr>
                <w:i/>
                <w:iCs/>
              </w:rPr>
              <w:t xml:space="preserve">Codice univoco derivante dal </w:t>
            </w:r>
            <w:r>
              <w:rPr>
                <w:i/>
                <w:iCs/>
              </w:rPr>
              <w:t>relativo processo</w:t>
            </w:r>
            <w:r w:rsidRPr="00762B65">
              <w:rPr>
                <w:i/>
                <w:iCs/>
              </w:rPr>
              <w:t xml:space="preserve"> di codifica coerentemente con quanto indicato nello schema tipo di regolamento regionale</w:t>
            </w:r>
          </w:p>
        </w:tc>
        <w:tc>
          <w:tcPr>
            <w:tcW w:w="569" w:type="dxa"/>
          </w:tcPr>
          <w:p w14:paraId="61E3A207" w14:textId="77777777" w:rsidR="003F6A7E" w:rsidRPr="000636B4" w:rsidRDefault="003F6A7E" w:rsidP="00AB5429">
            <w:pPr>
              <w:spacing w:before="0" w:line="40" w:lineRule="atLeast"/>
              <w:ind w:left="0"/>
              <w:jc w:val="center"/>
              <w:rPr>
                <w:i/>
              </w:rPr>
            </w:pPr>
            <w:r w:rsidRPr="000636B4">
              <w:rPr>
                <w:i/>
              </w:rPr>
              <w:t>AN</w:t>
            </w:r>
          </w:p>
        </w:tc>
        <w:tc>
          <w:tcPr>
            <w:tcW w:w="587" w:type="dxa"/>
          </w:tcPr>
          <w:p w14:paraId="74CBCD31" w14:textId="77777777" w:rsidR="003F6A7E" w:rsidRPr="000636B4" w:rsidRDefault="00A7002E" w:rsidP="00AB5429">
            <w:pPr>
              <w:spacing w:before="0" w:line="40" w:lineRule="atLeast"/>
              <w:ind w:left="0"/>
              <w:jc w:val="center"/>
              <w:rPr>
                <w:i/>
              </w:rPr>
            </w:pPr>
            <w:r w:rsidRPr="000636B4">
              <w:rPr>
                <w:i/>
              </w:rPr>
              <w:t>1</w:t>
            </w:r>
          </w:p>
        </w:tc>
        <w:tc>
          <w:tcPr>
            <w:tcW w:w="553" w:type="dxa"/>
          </w:tcPr>
          <w:p w14:paraId="498BCB29" w14:textId="77777777" w:rsidR="003F6A7E" w:rsidRPr="000636B4" w:rsidRDefault="00227F06" w:rsidP="00AB5429">
            <w:pPr>
              <w:spacing w:before="0" w:line="40" w:lineRule="atLeast"/>
              <w:ind w:left="0"/>
              <w:jc w:val="center"/>
              <w:rPr>
                <w:i/>
              </w:rPr>
            </w:pPr>
            <w:r w:rsidRPr="000636B4">
              <w:rPr>
                <w:i/>
              </w:rPr>
              <w:t>1</w:t>
            </w:r>
            <w:r w:rsidR="003F6A7E" w:rsidRPr="000636B4">
              <w:rPr>
                <w:i/>
              </w:rPr>
              <w:t>6</w:t>
            </w:r>
          </w:p>
        </w:tc>
        <w:tc>
          <w:tcPr>
            <w:tcW w:w="1007" w:type="dxa"/>
          </w:tcPr>
          <w:p w14:paraId="12FDAF33" w14:textId="77777777" w:rsidR="003F6A7E" w:rsidRPr="000636B4" w:rsidRDefault="00217838" w:rsidP="00AB5429">
            <w:pPr>
              <w:spacing w:before="0" w:line="40" w:lineRule="atLeast"/>
              <w:ind w:left="0"/>
              <w:jc w:val="center"/>
              <w:rPr>
                <w:i/>
              </w:rPr>
            </w:pPr>
            <w:r w:rsidRPr="000636B4">
              <w:rPr>
                <w:i/>
              </w:rPr>
              <w:t>1</w:t>
            </w:r>
            <w:r w:rsidR="003F6A7E" w:rsidRPr="000636B4">
              <w:rPr>
                <w:i/>
              </w:rPr>
              <w:t>6</w:t>
            </w:r>
          </w:p>
        </w:tc>
        <w:tc>
          <w:tcPr>
            <w:tcW w:w="979" w:type="dxa"/>
          </w:tcPr>
          <w:p w14:paraId="2937000F" w14:textId="77777777" w:rsidR="003F6A7E" w:rsidRPr="001F2B7F" w:rsidRDefault="003F6A7E" w:rsidP="00AB5429">
            <w:pPr>
              <w:spacing w:before="0" w:line="40" w:lineRule="atLeast"/>
              <w:ind w:left="0"/>
              <w:rPr>
                <w:i/>
              </w:rPr>
            </w:pPr>
          </w:p>
        </w:tc>
        <w:tc>
          <w:tcPr>
            <w:tcW w:w="850" w:type="dxa"/>
          </w:tcPr>
          <w:p w14:paraId="3E0A12B2" w14:textId="77777777" w:rsidR="003F6A7E" w:rsidRPr="001F2B7F" w:rsidRDefault="003F6A7E" w:rsidP="00AB5429">
            <w:pPr>
              <w:spacing w:before="0" w:line="40" w:lineRule="atLeast"/>
              <w:ind w:left="0"/>
              <w:rPr>
                <w:i/>
              </w:rPr>
            </w:pPr>
          </w:p>
        </w:tc>
      </w:tr>
      <w:tr w:rsidR="003F6A7E" w:rsidRPr="003F6A7E" w14:paraId="55124FA6" w14:textId="77777777" w:rsidTr="00A71000">
        <w:trPr>
          <w:cantSplit/>
        </w:trPr>
        <w:tc>
          <w:tcPr>
            <w:tcW w:w="1771" w:type="dxa"/>
          </w:tcPr>
          <w:p w14:paraId="686FA398" w14:textId="77777777" w:rsidR="003F6A7E" w:rsidRPr="00436820" w:rsidRDefault="00362AD0" w:rsidP="00AB5429">
            <w:pPr>
              <w:spacing w:before="0" w:line="40" w:lineRule="atLeast"/>
              <w:ind w:left="0"/>
              <w:rPr>
                <w:i/>
              </w:rPr>
            </w:pPr>
            <w:r>
              <w:rPr>
                <w:i/>
              </w:rPr>
              <w:t>2</w:t>
            </w:r>
            <w:r w:rsidR="00AB5429">
              <w:rPr>
                <w:i/>
              </w:rPr>
              <w:t>.</w:t>
            </w:r>
            <w:r>
              <w:rPr>
                <w:i/>
              </w:rPr>
              <w:t xml:space="preserve"> </w:t>
            </w:r>
            <w:r w:rsidR="00217838" w:rsidRPr="00436820">
              <w:rPr>
                <w:i/>
              </w:rPr>
              <w:t>Genere Assistito</w:t>
            </w:r>
          </w:p>
        </w:tc>
        <w:tc>
          <w:tcPr>
            <w:tcW w:w="3109" w:type="dxa"/>
          </w:tcPr>
          <w:p w14:paraId="1DE3F834" w14:textId="77777777" w:rsidR="003F6A7E" w:rsidRPr="00436820" w:rsidRDefault="00E9204E" w:rsidP="00AB5429">
            <w:pPr>
              <w:spacing w:before="0" w:line="40" w:lineRule="atLeast"/>
              <w:ind w:left="0"/>
              <w:rPr>
                <w:i/>
              </w:rPr>
            </w:pPr>
            <w:r w:rsidRPr="00436820">
              <w:rPr>
                <w:i/>
              </w:rPr>
              <w:t>Sesso</w:t>
            </w:r>
            <w:r w:rsidR="00436820" w:rsidRPr="00436820">
              <w:rPr>
                <w:i/>
              </w:rPr>
              <w:t xml:space="preserve"> </w:t>
            </w:r>
            <w:r w:rsidRPr="00436820">
              <w:rPr>
                <w:i/>
              </w:rPr>
              <w:t>assistito</w:t>
            </w:r>
          </w:p>
        </w:tc>
        <w:tc>
          <w:tcPr>
            <w:tcW w:w="569" w:type="dxa"/>
          </w:tcPr>
          <w:p w14:paraId="4DB5B1A4" w14:textId="77777777" w:rsidR="003F6A7E" w:rsidRPr="000636B4" w:rsidRDefault="003F6A7E" w:rsidP="00AB5429">
            <w:pPr>
              <w:spacing w:before="0" w:line="40" w:lineRule="atLeast"/>
              <w:ind w:left="0"/>
              <w:jc w:val="center"/>
              <w:rPr>
                <w:i/>
              </w:rPr>
            </w:pPr>
            <w:r w:rsidRPr="000636B4">
              <w:rPr>
                <w:i/>
              </w:rPr>
              <w:t>AN</w:t>
            </w:r>
          </w:p>
        </w:tc>
        <w:tc>
          <w:tcPr>
            <w:tcW w:w="587" w:type="dxa"/>
          </w:tcPr>
          <w:p w14:paraId="4E6CB6BF" w14:textId="77777777" w:rsidR="003F6A7E" w:rsidRPr="000636B4" w:rsidRDefault="0081668D" w:rsidP="00AB5429">
            <w:pPr>
              <w:spacing w:before="0" w:line="40" w:lineRule="atLeast"/>
              <w:ind w:left="0"/>
              <w:jc w:val="center"/>
              <w:rPr>
                <w:i/>
              </w:rPr>
            </w:pPr>
            <w:r w:rsidRPr="000636B4">
              <w:rPr>
                <w:i/>
              </w:rPr>
              <w:t>1</w:t>
            </w:r>
            <w:r w:rsidR="00217838" w:rsidRPr="000636B4">
              <w:rPr>
                <w:i/>
              </w:rPr>
              <w:t>7</w:t>
            </w:r>
          </w:p>
        </w:tc>
        <w:tc>
          <w:tcPr>
            <w:tcW w:w="553" w:type="dxa"/>
          </w:tcPr>
          <w:p w14:paraId="3BAB92E1" w14:textId="77777777" w:rsidR="003F6A7E" w:rsidRPr="000636B4" w:rsidRDefault="00217838" w:rsidP="00AB5429">
            <w:pPr>
              <w:spacing w:before="0" w:line="40" w:lineRule="atLeast"/>
              <w:ind w:left="0"/>
              <w:jc w:val="center"/>
              <w:rPr>
                <w:i/>
              </w:rPr>
            </w:pPr>
            <w:r w:rsidRPr="000636B4">
              <w:rPr>
                <w:i/>
              </w:rPr>
              <w:t>17</w:t>
            </w:r>
          </w:p>
        </w:tc>
        <w:tc>
          <w:tcPr>
            <w:tcW w:w="1007" w:type="dxa"/>
          </w:tcPr>
          <w:p w14:paraId="402EA53E" w14:textId="77777777" w:rsidR="003F6A7E" w:rsidRPr="000636B4" w:rsidRDefault="00217838" w:rsidP="00AB5429">
            <w:pPr>
              <w:spacing w:before="0" w:line="40" w:lineRule="atLeast"/>
              <w:ind w:left="0"/>
              <w:jc w:val="center"/>
              <w:rPr>
                <w:i/>
              </w:rPr>
            </w:pPr>
            <w:r w:rsidRPr="000636B4">
              <w:rPr>
                <w:i/>
              </w:rPr>
              <w:t>1</w:t>
            </w:r>
          </w:p>
        </w:tc>
        <w:tc>
          <w:tcPr>
            <w:tcW w:w="979" w:type="dxa"/>
          </w:tcPr>
          <w:p w14:paraId="58861DC1" w14:textId="77777777" w:rsidR="003F6A7E" w:rsidRPr="001F2B7F" w:rsidRDefault="00217838" w:rsidP="00AB5429">
            <w:pPr>
              <w:spacing w:before="0" w:line="40" w:lineRule="atLeast"/>
              <w:ind w:left="0"/>
              <w:jc w:val="center"/>
              <w:rPr>
                <w:i/>
              </w:rPr>
            </w:pPr>
            <w:r w:rsidRPr="001F2B7F">
              <w:rPr>
                <w:i/>
              </w:rPr>
              <w:t>1</w:t>
            </w:r>
          </w:p>
        </w:tc>
        <w:tc>
          <w:tcPr>
            <w:tcW w:w="850" w:type="dxa"/>
          </w:tcPr>
          <w:p w14:paraId="2C3053F9" w14:textId="77777777" w:rsidR="003F6A7E" w:rsidRPr="001F2B7F" w:rsidRDefault="003F6A7E" w:rsidP="00AB5429">
            <w:pPr>
              <w:spacing w:before="0" w:line="40" w:lineRule="atLeast"/>
              <w:ind w:left="0"/>
              <w:rPr>
                <w:i/>
              </w:rPr>
            </w:pPr>
          </w:p>
        </w:tc>
      </w:tr>
      <w:tr w:rsidR="00436820" w:rsidRPr="003F6A7E" w14:paraId="66B59453" w14:textId="77777777" w:rsidTr="00A71000">
        <w:trPr>
          <w:cantSplit/>
          <w:trHeight w:val="294"/>
        </w:trPr>
        <w:tc>
          <w:tcPr>
            <w:tcW w:w="1771" w:type="dxa"/>
          </w:tcPr>
          <w:p w14:paraId="3A866521" w14:textId="77777777" w:rsidR="00436820" w:rsidRPr="00436820" w:rsidRDefault="00362AD0" w:rsidP="00AB5429">
            <w:pPr>
              <w:spacing w:before="0" w:line="40" w:lineRule="atLeast"/>
              <w:ind w:left="0"/>
              <w:rPr>
                <w:i/>
              </w:rPr>
            </w:pPr>
            <w:r>
              <w:rPr>
                <w:i/>
              </w:rPr>
              <w:t>3</w:t>
            </w:r>
            <w:r w:rsidR="00AB5429">
              <w:rPr>
                <w:i/>
              </w:rPr>
              <w:t>.</w:t>
            </w:r>
            <w:r>
              <w:rPr>
                <w:i/>
              </w:rPr>
              <w:t xml:space="preserve"> </w:t>
            </w:r>
            <w:r w:rsidR="00436820">
              <w:rPr>
                <w:i/>
              </w:rPr>
              <w:t>Anno di Nascita</w:t>
            </w:r>
          </w:p>
        </w:tc>
        <w:tc>
          <w:tcPr>
            <w:tcW w:w="3109" w:type="dxa"/>
          </w:tcPr>
          <w:p w14:paraId="50E263F3" w14:textId="77777777" w:rsidR="00436820" w:rsidRPr="00436820" w:rsidRDefault="00762B65" w:rsidP="00AB5429">
            <w:pPr>
              <w:pStyle w:val="Rientronormale"/>
              <w:spacing w:before="0" w:line="40" w:lineRule="atLeast"/>
              <w:ind w:left="0"/>
              <w:rPr>
                <w:rFonts w:ascii="Times New Roman" w:hAnsi="Times New Roman"/>
                <w:i/>
                <w:lang w:val="it-IT"/>
              </w:rPr>
            </w:pPr>
            <w:r>
              <w:rPr>
                <w:rFonts w:ascii="Times New Roman" w:hAnsi="Times New Roman"/>
                <w:i/>
                <w:lang w:val="it-IT"/>
              </w:rPr>
              <w:t>Anno di nascita</w:t>
            </w:r>
            <w:r w:rsidR="00436820">
              <w:rPr>
                <w:rFonts w:ascii="Times New Roman" w:hAnsi="Times New Roman"/>
                <w:i/>
                <w:lang w:val="it-IT"/>
              </w:rPr>
              <w:t xml:space="preserve"> assistito</w:t>
            </w:r>
            <w:r w:rsidR="009C1B19">
              <w:rPr>
                <w:rFonts w:ascii="Times New Roman" w:hAnsi="Times New Roman"/>
                <w:i/>
                <w:lang w:val="it-IT"/>
              </w:rPr>
              <w:t xml:space="preserve"> nel formato AAAA</w:t>
            </w:r>
          </w:p>
        </w:tc>
        <w:tc>
          <w:tcPr>
            <w:tcW w:w="569" w:type="dxa"/>
          </w:tcPr>
          <w:p w14:paraId="18214DA0" w14:textId="77777777" w:rsidR="00436820" w:rsidRPr="000636B4" w:rsidRDefault="00436820" w:rsidP="00AB5429">
            <w:pPr>
              <w:spacing w:before="0" w:line="40" w:lineRule="atLeast"/>
              <w:ind w:left="0"/>
              <w:jc w:val="center"/>
              <w:rPr>
                <w:i/>
              </w:rPr>
            </w:pPr>
            <w:r w:rsidRPr="000636B4">
              <w:rPr>
                <w:i/>
              </w:rPr>
              <w:t>N</w:t>
            </w:r>
          </w:p>
        </w:tc>
        <w:tc>
          <w:tcPr>
            <w:tcW w:w="587" w:type="dxa"/>
          </w:tcPr>
          <w:p w14:paraId="50ABBFA0" w14:textId="77777777" w:rsidR="00436820" w:rsidRPr="000636B4" w:rsidRDefault="00762B65" w:rsidP="00AB5429">
            <w:pPr>
              <w:spacing w:before="0" w:line="40" w:lineRule="atLeast"/>
              <w:ind w:left="0"/>
              <w:jc w:val="center"/>
              <w:rPr>
                <w:i/>
              </w:rPr>
            </w:pPr>
            <w:r w:rsidRPr="000636B4">
              <w:rPr>
                <w:i/>
              </w:rPr>
              <w:t>18</w:t>
            </w:r>
          </w:p>
        </w:tc>
        <w:tc>
          <w:tcPr>
            <w:tcW w:w="553" w:type="dxa"/>
          </w:tcPr>
          <w:p w14:paraId="67E3486C" w14:textId="77777777" w:rsidR="00436820" w:rsidRPr="000636B4" w:rsidRDefault="00762B65" w:rsidP="00AB5429">
            <w:pPr>
              <w:spacing w:before="0" w:line="40" w:lineRule="atLeast"/>
              <w:ind w:left="0"/>
              <w:jc w:val="center"/>
              <w:rPr>
                <w:i/>
              </w:rPr>
            </w:pPr>
            <w:r w:rsidRPr="000636B4">
              <w:rPr>
                <w:i/>
              </w:rPr>
              <w:t>21</w:t>
            </w:r>
          </w:p>
        </w:tc>
        <w:tc>
          <w:tcPr>
            <w:tcW w:w="1007" w:type="dxa"/>
          </w:tcPr>
          <w:p w14:paraId="155E3546" w14:textId="77777777" w:rsidR="00436820" w:rsidRPr="000636B4" w:rsidRDefault="00762B65" w:rsidP="00AB5429">
            <w:pPr>
              <w:spacing w:before="0" w:line="40" w:lineRule="atLeast"/>
              <w:ind w:left="0"/>
              <w:jc w:val="center"/>
              <w:rPr>
                <w:i/>
              </w:rPr>
            </w:pPr>
            <w:r w:rsidRPr="000636B4">
              <w:rPr>
                <w:i/>
              </w:rPr>
              <w:t>4</w:t>
            </w:r>
          </w:p>
        </w:tc>
        <w:tc>
          <w:tcPr>
            <w:tcW w:w="979" w:type="dxa"/>
          </w:tcPr>
          <w:p w14:paraId="5A2E7055" w14:textId="77777777" w:rsidR="00436820" w:rsidRPr="003F6A7E" w:rsidRDefault="00436820" w:rsidP="00AB5429">
            <w:pPr>
              <w:spacing w:before="0" w:line="40" w:lineRule="atLeast"/>
              <w:ind w:left="0"/>
              <w:jc w:val="center"/>
              <w:rPr>
                <w:i/>
                <w:highlight w:val="yellow"/>
              </w:rPr>
            </w:pPr>
          </w:p>
        </w:tc>
        <w:tc>
          <w:tcPr>
            <w:tcW w:w="850" w:type="dxa"/>
          </w:tcPr>
          <w:p w14:paraId="429845AB" w14:textId="77777777" w:rsidR="00436820" w:rsidRPr="003F6A7E" w:rsidRDefault="00436820" w:rsidP="00AB5429">
            <w:pPr>
              <w:spacing w:before="0" w:line="40" w:lineRule="atLeast"/>
              <w:ind w:left="0"/>
              <w:rPr>
                <w:i/>
                <w:highlight w:val="yellow"/>
              </w:rPr>
            </w:pPr>
          </w:p>
        </w:tc>
      </w:tr>
      <w:tr w:rsidR="00436820" w:rsidRPr="003F6A7E" w14:paraId="18AA1639" w14:textId="77777777" w:rsidTr="00A71000">
        <w:trPr>
          <w:cantSplit/>
          <w:trHeight w:val="278"/>
        </w:trPr>
        <w:tc>
          <w:tcPr>
            <w:tcW w:w="1771" w:type="dxa"/>
          </w:tcPr>
          <w:p w14:paraId="5F0820DF" w14:textId="77777777" w:rsidR="00436820" w:rsidRPr="00436820" w:rsidRDefault="00362AD0" w:rsidP="00AB5429">
            <w:pPr>
              <w:spacing w:before="0" w:line="40" w:lineRule="atLeast"/>
              <w:ind w:left="0"/>
              <w:rPr>
                <w:i/>
              </w:rPr>
            </w:pPr>
            <w:r>
              <w:rPr>
                <w:i/>
              </w:rPr>
              <w:t>4</w:t>
            </w:r>
            <w:r w:rsidR="00AB5429">
              <w:rPr>
                <w:i/>
              </w:rPr>
              <w:t>.</w:t>
            </w:r>
            <w:r>
              <w:rPr>
                <w:i/>
              </w:rPr>
              <w:t xml:space="preserve"> </w:t>
            </w:r>
            <w:r w:rsidR="00436820" w:rsidRPr="00436820">
              <w:rPr>
                <w:i/>
              </w:rPr>
              <w:t>Codice ISTAT</w:t>
            </w:r>
          </w:p>
        </w:tc>
        <w:tc>
          <w:tcPr>
            <w:tcW w:w="3109" w:type="dxa"/>
          </w:tcPr>
          <w:p w14:paraId="55E1FA5B" w14:textId="77777777" w:rsidR="00436820" w:rsidRPr="00436820" w:rsidRDefault="00436820" w:rsidP="00AB5429">
            <w:pPr>
              <w:pStyle w:val="Rientronormale"/>
              <w:spacing w:before="0" w:line="40" w:lineRule="atLeast"/>
              <w:ind w:left="0"/>
              <w:rPr>
                <w:rFonts w:ascii="Times New Roman" w:hAnsi="Times New Roman"/>
                <w:i/>
                <w:lang w:val="it-IT"/>
              </w:rPr>
            </w:pPr>
            <w:r w:rsidRPr="00436820">
              <w:rPr>
                <w:rFonts w:ascii="Times New Roman" w:hAnsi="Times New Roman"/>
                <w:i/>
                <w:lang w:val="it-IT"/>
              </w:rPr>
              <w:t>Codice ISTAT residenza assistito</w:t>
            </w:r>
          </w:p>
        </w:tc>
        <w:tc>
          <w:tcPr>
            <w:tcW w:w="569" w:type="dxa"/>
          </w:tcPr>
          <w:p w14:paraId="594E4BC0" w14:textId="77777777" w:rsidR="00436820" w:rsidRPr="00AB5429" w:rsidRDefault="00436820" w:rsidP="00AB5429">
            <w:pPr>
              <w:spacing w:before="0" w:line="40" w:lineRule="atLeast"/>
              <w:ind w:left="0"/>
              <w:jc w:val="center"/>
              <w:rPr>
                <w:i/>
              </w:rPr>
            </w:pPr>
            <w:r w:rsidRPr="00AB5429">
              <w:rPr>
                <w:i/>
              </w:rPr>
              <w:t>N</w:t>
            </w:r>
          </w:p>
        </w:tc>
        <w:tc>
          <w:tcPr>
            <w:tcW w:w="587" w:type="dxa"/>
          </w:tcPr>
          <w:p w14:paraId="2BBCE4A9" w14:textId="77777777" w:rsidR="00436820" w:rsidRPr="00AB5429" w:rsidRDefault="00762B65" w:rsidP="00AB5429">
            <w:pPr>
              <w:spacing w:before="0" w:line="40" w:lineRule="atLeast"/>
              <w:ind w:left="0"/>
              <w:jc w:val="center"/>
              <w:rPr>
                <w:i/>
              </w:rPr>
            </w:pPr>
            <w:r w:rsidRPr="00AB5429">
              <w:rPr>
                <w:i/>
              </w:rPr>
              <w:t>22</w:t>
            </w:r>
          </w:p>
        </w:tc>
        <w:tc>
          <w:tcPr>
            <w:tcW w:w="553" w:type="dxa"/>
          </w:tcPr>
          <w:p w14:paraId="089CEE0E" w14:textId="77777777" w:rsidR="00436820" w:rsidRPr="00AB5429" w:rsidRDefault="00762B65" w:rsidP="00AB5429">
            <w:pPr>
              <w:spacing w:before="0" w:line="40" w:lineRule="atLeast"/>
              <w:ind w:left="0"/>
              <w:jc w:val="center"/>
              <w:rPr>
                <w:i/>
              </w:rPr>
            </w:pPr>
            <w:r w:rsidRPr="00AB5429">
              <w:rPr>
                <w:i/>
              </w:rPr>
              <w:t>27</w:t>
            </w:r>
          </w:p>
        </w:tc>
        <w:tc>
          <w:tcPr>
            <w:tcW w:w="1007" w:type="dxa"/>
          </w:tcPr>
          <w:p w14:paraId="07654D94" w14:textId="77777777" w:rsidR="00436820" w:rsidRPr="00AB5429" w:rsidRDefault="00FC4626" w:rsidP="00AB5429">
            <w:pPr>
              <w:spacing w:before="0" w:line="40" w:lineRule="atLeast"/>
              <w:ind w:left="0"/>
              <w:jc w:val="center"/>
              <w:rPr>
                <w:i/>
              </w:rPr>
            </w:pPr>
            <w:r w:rsidRPr="00AB5429">
              <w:rPr>
                <w:i/>
              </w:rPr>
              <w:t>6</w:t>
            </w:r>
          </w:p>
        </w:tc>
        <w:tc>
          <w:tcPr>
            <w:tcW w:w="979" w:type="dxa"/>
          </w:tcPr>
          <w:p w14:paraId="545DECF9" w14:textId="77777777" w:rsidR="00436820" w:rsidRPr="00AB5429" w:rsidRDefault="008E20DF" w:rsidP="00AB5429">
            <w:pPr>
              <w:spacing w:before="0" w:line="40" w:lineRule="atLeast"/>
              <w:ind w:left="0"/>
              <w:jc w:val="center"/>
              <w:rPr>
                <w:i/>
              </w:rPr>
            </w:pPr>
            <w:r w:rsidRPr="00AB5429">
              <w:rPr>
                <w:i/>
              </w:rPr>
              <w:t>2</w:t>
            </w:r>
          </w:p>
        </w:tc>
        <w:tc>
          <w:tcPr>
            <w:tcW w:w="850" w:type="dxa"/>
          </w:tcPr>
          <w:p w14:paraId="3258EDDD" w14:textId="77777777" w:rsidR="00436820" w:rsidRPr="003F6A7E" w:rsidRDefault="00436820" w:rsidP="00AB5429">
            <w:pPr>
              <w:spacing w:before="0" w:line="40" w:lineRule="atLeast"/>
              <w:ind w:left="0"/>
              <w:rPr>
                <w:i/>
                <w:highlight w:val="yellow"/>
              </w:rPr>
            </w:pPr>
          </w:p>
        </w:tc>
      </w:tr>
      <w:tr w:rsidR="00436820" w:rsidRPr="003F6A7E" w14:paraId="5D4C3540" w14:textId="77777777" w:rsidTr="00A71000">
        <w:trPr>
          <w:cantSplit/>
        </w:trPr>
        <w:tc>
          <w:tcPr>
            <w:tcW w:w="1771" w:type="dxa"/>
          </w:tcPr>
          <w:p w14:paraId="50234181" w14:textId="77777777" w:rsidR="00FC4626" w:rsidRPr="00436820" w:rsidRDefault="00362AD0" w:rsidP="00AB5429">
            <w:pPr>
              <w:spacing w:before="0" w:line="40" w:lineRule="atLeast"/>
              <w:ind w:left="0"/>
              <w:rPr>
                <w:i/>
              </w:rPr>
            </w:pPr>
            <w:r>
              <w:rPr>
                <w:i/>
              </w:rPr>
              <w:t>5</w:t>
            </w:r>
            <w:r w:rsidR="00AB5429">
              <w:rPr>
                <w:i/>
              </w:rPr>
              <w:t>.</w:t>
            </w:r>
            <w:r>
              <w:rPr>
                <w:i/>
              </w:rPr>
              <w:t xml:space="preserve"> </w:t>
            </w:r>
            <w:r w:rsidR="00E4687B">
              <w:rPr>
                <w:i/>
              </w:rPr>
              <w:t>Codice NSIS</w:t>
            </w:r>
          </w:p>
          <w:p w14:paraId="7394BF90" w14:textId="77777777" w:rsidR="00436820" w:rsidRPr="00436820" w:rsidRDefault="00436820" w:rsidP="00AB5429">
            <w:pPr>
              <w:spacing w:before="0" w:line="40" w:lineRule="atLeast"/>
              <w:ind w:left="0"/>
              <w:rPr>
                <w:i/>
              </w:rPr>
            </w:pPr>
          </w:p>
        </w:tc>
        <w:tc>
          <w:tcPr>
            <w:tcW w:w="3109" w:type="dxa"/>
          </w:tcPr>
          <w:p w14:paraId="2C85DF04" w14:textId="77777777" w:rsidR="00436820" w:rsidRPr="00436820" w:rsidRDefault="00E87210" w:rsidP="00AB5429">
            <w:pPr>
              <w:spacing w:before="0" w:line="40" w:lineRule="atLeast"/>
              <w:ind w:left="0"/>
              <w:rPr>
                <w:i/>
              </w:rPr>
            </w:pPr>
            <w:r>
              <w:rPr>
                <w:i/>
              </w:rPr>
              <w:t>identificativo della struttura s</w:t>
            </w:r>
            <w:r w:rsidRPr="00FC4626">
              <w:rPr>
                <w:i/>
              </w:rPr>
              <w:t xml:space="preserve">econdo la </w:t>
            </w:r>
            <w:r>
              <w:rPr>
                <w:i/>
              </w:rPr>
              <w:t>codifica ministeriale</w:t>
            </w:r>
          </w:p>
        </w:tc>
        <w:tc>
          <w:tcPr>
            <w:tcW w:w="569" w:type="dxa"/>
          </w:tcPr>
          <w:p w14:paraId="26C95EEB" w14:textId="77777777" w:rsidR="00436820" w:rsidRPr="000636B4" w:rsidRDefault="00FC4626" w:rsidP="00AB5429">
            <w:pPr>
              <w:spacing w:before="0" w:line="40" w:lineRule="atLeast"/>
              <w:ind w:left="0"/>
              <w:jc w:val="center"/>
              <w:rPr>
                <w:i/>
              </w:rPr>
            </w:pPr>
            <w:r w:rsidRPr="000636B4">
              <w:rPr>
                <w:i/>
              </w:rPr>
              <w:t>N</w:t>
            </w:r>
          </w:p>
        </w:tc>
        <w:tc>
          <w:tcPr>
            <w:tcW w:w="587" w:type="dxa"/>
          </w:tcPr>
          <w:p w14:paraId="164B1545" w14:textId="77777777" w:rsidR="00436820" w:rsidRPr="000636B4" w:rsidRDefault="00E4687B" w:rsidP="00AB5429">
            <w:pPr>
              <w:spacing w:before="0" w:line="40" w:lineRule="atLeast"/>
              <w:ind w:left="0"/>
              <w:jc w:val="center"/>
              <w:rPr>
                <w:i/>
              </w:rPr>
            </w:pPr>
            <w:r w:rsidRPr="000636B4">
              <w:rPr>
                <w:i/>
              </w:rPr>
              <w:t>28</w:t>
            </w:r>
          </w:p>
        </w:tc>
        <w:tc>
          <w:tcPr>
            <w:tcW w:w="553" w:type="dxa"/>
          </w:tcPr>
          <w:p w14:paraId="597BBEDF" w14:textId="77777777" w:rsidR="00436820" w:rsidRPr="000636B4" w:rsidRDefault="00E4687B" w:rsidP="00AB5429">
            <w:pPr>
              <w:spacing w:before="0" w:line="40" w:lineRule="atLeast"/>
              <w:ind w:left="0"/>
              <w:jc w:val="center"/>
              <w:rPr>
                <w:i/>
              </w:rPr>
            </w:pPr>
            <w:r w:rsidRPr="000636B4">
              <w:rPr>
                <w:i/>
              </w:rPr>
              <w:t>33</w:t>
            </w:r>
          </w:p>
        </w:tc>
        <w:tc>
          <w:tcPr>
            <w:tcW w:w="1007" w:type="dxa"/>
          </w:tcPr>
          <w:p w14:paraId="7B5663CC" w14:textId="77777777" w:rsidR="00436820" w:rsidRPr="000636B4" w:rsidRDefault="00E87210" w:rsidP="00AB5429">
            <w:pPr>
              <w:spacing w:before="0" w:line="40" w:lineRule="atLeast"/>
              <w:ind w:left="0"/>
              <w:jc w:val="center"/>
              <w:rPr>
                <w:i/>
              </w:rPr>
            </w:pPr>
            <w:r w:rsidRPr="000636B4">
              <w:rPr>
                <w:i/>
              </w:rPr>
              <w:t>6</w:t>
            </w:r>
          </w:p>
        </w:tc>
        <w:tc>
          <w:tcPr>
            <w:tcW w:w="979" w:type="dxa"/>
          </w:tcPr>
          <w:p w14:paraId="3C3F93CD" w14:textId="77777777" w:rsidR="00436820" w:rsidRPr="003F6A7E" w:rsidRDefault="00436820" w:rsidP="00AB5429">
            <w:pPr>
              <w:spacing w:before="0" w:line="40" w:lineRule="atLeast"/>
              <w:ind w:left="0"/>
              <w:jc w:val="center"/>
              <w:rPr>
                <w:i/>
                <w:highlight w:val="yellow"/>
              </w:rPr>
            </w:pPr>
          </w:p>
        </w:tc>
        <w:tc>
          <w:tcPr>
            <w:tcW w:w="850" w:type="dxa"/>
          </w:tcPr>
          <w:p w14:paraId="6E1601B3" w14:textId="77777777" w:rsidR="00436820" w:rsidRPr="003F6A7E" w:rsidRDefault="00436820" w:rsidP="00AB5429">
            <w:pPr>
              <w:spacing w:before="0" w:line="40" w:lineRule="atLeast"/>
              <w:ind w:left="0"/>
              <w:rPr>
                <w:i/>
                <w:highlight w:val="yellow"/>
              </w:rPr>
            </w:pPr>
          </w:p>
        </w:tc>
      </w:tr>
      <w:tr w:rsidR="00436820" w:rsidRPr="003F6A7E" w14:paraId="4A8B0CB7" w14:textId="77777777" w:rsidTr="00A71000">
        <w:trPr>
          <w:cantSplit/>
        </w:trPr>
        <w:tc>
          <w:tcPr>
            <w:tcW w:w="1771" w:type="dxa"/>
          </w:tcPr>
          <w:p w14:paraId="4FA3B097" w14:textId="77777777" w:rsidR="00436820" w:rsidRPr="003F6A7E" w:rsidRDefault="00362AD0" w:rsidP="00AB5429">
            <w:pPr>
              <w:spacing w:before="0" w:line="40" w:lineRule="atLeast"/>
              <w:ind w:left="0"/>
              <w:rPr>
                <w:i/>
                <w:highlight w:val="yellow"/>
              </w:rPr>
            </w:pPr>
            <w:r>
              <w:rPr>
                <w:i/>
              </w:rPr>
              <w:t>6</w:t>
            </w:r>
            <w:r w:rsidR="00AB5429">
              <w:rPr>
                <w:i/>
              </w:rPr>
              <w:t>.</w:t>
            </w:r>
            <w:r>
              <w:rPr>
                <w:i/>
              </w:rPr>
              <w:t xml:space="preserve"> </w:t>
            </w:r>
            <w:r w:rsidR="00E87210">
              <w:rPr>
                <w:i/>
              </w:rPr>
              <w:t>ASL</w:t>
            </w:r>
            <w:r w:rsidR="00E87210" w:rsidRPr="00E87210">
              <w:rPr>
                <w:i/>
              </w:rPr>
              <w:t xml:space="preserve"> erogante</w:t>
            </w:r>
            <w:r w:rsidR="00E87210" w:rsidRPr="00E87210">
              <w:rPr>
                <w:i/>
              </w:rPr>
              <w:tab/>
            </w:r>
            <w:r w:rsidR="00E87210" w:rsidRPr="00E87210">
              <w:rPr>
                <w:i/>
              </w:rPr>
              <w:tab/>
            </w:r>
            <w:r w:rsidR="00E87210" w:rsidRPr="00E87210">
              <w:rPr>
                <w:i/>
              </w:rPr>
              <w:tab/>
            </w:r>
            <w:r w:rsidR="00E87210" w:rsidRPr="00E87210">
              <w:rPr>
                <w:i/>
              </w:rPr>
              <w:tab/>
            </w:r>
            <w:r w:rsidR="00E87210" w:rsidRPr="00E87210">
              <w:rPr>
                <w:i/>
              </w:rPr>
              <w:tab/>
            </w:r>
          </w:p>
        </w:tc>
        <w:tc>
          <w:tcPr>
            <w:tcW w:w="3109" w:type="dxa"/>
          </w:tcPr>
          <w:p w14:paraId="55BA709D" w14:textId="77777777" w:rsidR="00436820" w:rsidRPr="00A71000" w:rsidRDefault="00E87210" w:rsidP="00AB5429">
            <w:pPr>
              <w:spacing w:before="0" w:line="40" w:lineRule="atLeast"/>
              <w:ind w:left="0"/>
              <w:rPr>
                <w:i/>
              </w:rPr>
            </w:pPr>
            <w:r>
              <w:rPr>
                <w:i/>
              </w:rPr>
              <w:t>ASL di competenza territoriale della struttura che ha erogato la prestazione di ricovero</w:t>
            </w:r>
          </w:p>
        </w:tc>
        <w:tc>
          <w:tcPr>
            <w:tcW w:w="569" w:type="dxa"/>
          </w:tcPr>
          <w:p w14:paraId="6C7F161E" w14:textId="77777777" w:rsidR="00436820" w:rsidRPr="000636B4" w:rsidRDefault="00E87210" w:rsidP="00AB5429">
            <w:pPr>
              <w:spacing w:before="0" w:line="40" w:lineRule="atLeast"/>
              <w:ind w:left="0"/>
              <w:jc w:val="center"/>
              <w:rPr>
                <w:i/>
              </w:rPr>
            </w:pPr>
            <w:r w:rsidRPr="000636B4">
              <w:rPr>
                <w:i/>
              </w:rPr>
              <w:t>N</w:t>
            </w:r>
          </w:p>
        </w:tc>
        <w:tc>
          <w:tcPr>
            <w:tcW w:w="587" w:type="dxa"/>
          </w:tcPr>
          <w:p w14:paraId="628069FE" w14:textId="77777777" w:rsidR="00436820" w:rsidRPr="000636B4" w:rsidRDefault="00E4687B" w:rsidP="00AB5429">
            <w:pPr>
              <w:spacing w:before="0" w:line="40" w:lineRule="atLeast"/>
              <w:ind w:left="0"/>
              <w:jc w:val="center"/>
              <w:rPr>
                <w:i/>
              </w:rPr>
            </w:pPr>
            <w:r w:rsidRPr="000636B4">
              <w:rPr>
                <w:i/>
              </w:rPr>
              <w:t>34</w:t>
            </w:r>
          </w:p>
        </w:tc>
        <w:tc>
          <w:tcPr>
            <w:tcW w:w="553" w:type="dxa"/>
          </w:tcPr>
          <w:p w14:paraId="736F2118" w14:textId="77777777" w:rsidR="00436820" w:rsidRPr="000636B4" w:rsidRDefault="00E4687B" w:rsidP="00AB5429">
            <w:pPr>
              <w:spacing w:before="0" w:line="40" w:lineRule="atLeast"/>
              <w:ind w:left="0"/>
              <w:jc w:val="center"/>
              <w:rPr>
                <w:i/>
              </w:rPr>
            </w:pPr>
            <w:r w:rsidRPr="000636B4">
              <w:rPr>
                <w:i/>
              </w:rPr>
              <w:t>36</w:t>
            </w:r>
          </w:p>
        </w:tc>
        <w:tc>
          <w:tcPr>
            <w:tcW w:w="1007" w:type="dxa"/>
          </w:tcPr>
          <w:p w14:paraId="09557E2C" w14:textId="77777777" w:rsidR="00436820" w:rsidRPr="000636B4" w:rsidRDefault="00E4687B" w:rsidP="00AB5429">
            <w:pPr>
              <w:spacing w:before="0" w:line="40" w:lineRule="atLeast"/>
              <w:ind w:left="0"/>
              <w:jc w:val="center"/>
              <w:rPr>
                <w:i/>
              </w:rPr>
            </w:pPr>
            <w:r w:rsidRPr="000636B4">
              <w:rPr>
                <w:i/>
              </w:rPr>
              <w:t>3</w:t>
            </w:r>
          </w:p>
        </w:tc>
        <w:tc>
          <w:tcPr>
            <w:tcW w:w="979" w:type="dxa"/>
          </w:tcPr>
          <w:p w14:paraId="2FD6198E" w14:textId="77777777" w:rsidR="00436820" w:rsidRPr="000636B4" w:rsidRDefault="008E20DF" w:rsidP="00AB5429">
            <w:pPr>
              <w:spacing w:before="0" w:line="40" w:lineRule="atLeast"/>
              <w:ind w:left="0"/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850" w:type="dxa"/>
          </w:tcPr>
          <w:p w14:paraId="439F1F92" w14:textId="77777777" w:rsidR="00436820" w:rsidRPr="003F6A7E" w:rsidRDefault="00436820" w:rsidP="00AB5429">
            <w:pPr>
              <w:spacing w:before="0" w:line="40" w:lineRule="atLeast"/>
              <w:ind w:left="0"/>
              <w:rPr>
                <w:i/>
                <w:highlight w:val="yellow"/>
              </w:rPr>
            </w:pPr>
          </w:p>
        </w:tc>
      </w:tr>
      <w:tr w:rsidR="00E4687B" w:rsidRPr="003F6A7E" w14:paraId="412509AC" w14:textId="77777777" w:rsidTr="00A71000">
        <w:trPr>
          <w:cantSplit/>
        </w:trPr>
        <w:tc>
          <w:tcPr>
            <w:tcW w:w="1771" w:type="dxa"/>
          </w:tcPr>
          <w:p w14:paraId="537398CE" w14:textId="77777777" w:rsidR="00E4687B" w:rsidRPr="00E4687B" w:rsidRDefault="00362AD0" w:rsidP="00AB5429">
            <w:pPr>
              <w:spacing w:before="0" w:line="40" w:lineRule="atLeast"/>
              <w:ind w:left="0"/>
              <w:rPr>
                <w:i/>
              </w:rPr>
            </w:pPr>
            <w:r>
              <w:rPr>
                <w:i/>
              </w:rPr>
              <w:t>7</w:t>
            </w:r>
            <w:r w:rsidR="00AB5429">
              <w:rPr>
                <w:i/>
              </w:rPr>
              <w:t>.</w:t>
            </w:r>
            <w:r>
              <w:rPr>
                <w:i/>
              </w:rPr>
              <w:t xml:space="preserve"> </w:t>
            </w:r>
            <w:r w:rsidR="00E4687B" w:rsidRPr="00E4687B">
              <w:rPr>
                <w:i/>
              </w:rPr>
              <w:t>Codice assistenza</w:t>
            </w:r>
          </w:p>
        </w:tc>
        <w:tc>
          <w:tcPr>
            <w:tcW w:w="3109" w:type="dxa"/>
          </w:tcPr>
          <w:p w14:paraId="14B9E5E3" w14:textId="77777777" w:rsidR="00E4687B" w:rsidRPr="00A74D94" w:rsidRDefault="006F60DA" w:rsidP="00AB5429">
            <w:pPr>
              <w:spacing w:before="0" w:line="40" w:lineRule="atLeast"/>
              <w:ind w:left="0"/>
              <w:rPr>
                <w:i/>
              </w:rPr>
            </w:pPr>
            <w:r w:rsidRPr="00A74D94">
              <w:rPr>
                <w:i/>
              </w:rPr>
              <w:t>Regime di assistenza erogata</w:t>
            </w:r>
          </w:p>
        </w:tc>
        <w:tc>
          <w:tcPr>
            <w:tcW w:w="569" w:type="dxa"/>
          </w:tcPr>
          <w:p w14:paraId="3AB50125" w14:textId="77777777" w:rsidR="00E4687B" w:rsidRPr="000636B4" w:rsidRDefault="00E4687B" w:rsidP="00AB5429">
            <w:pPr>
              <w:spacing w:before="0" w:line="40" w:lineRule="atLeast"/>
              <w:ind w:left="0"/>
              <w:jc w:val="center"/>
              <w:rPr>
                <w:i/>
              </w:rPr>
            </w:pPr>
            <w:r w:rsidRPr="000636B4">
              <w:rPr>
                <w:i/>
                <w:sz w:val="18"/>
              </w:rPr>
              <w:t>N</w:t>
            </w:r>
          </w:p>
        </w:tc>
        <w:tc>
          <w:tcPr>
            <w:tcW w:w="587" w:type="dxa"/>
          </w:tcPr>
          <w:p w14:paraId="4CF9AD73" w14:textId="77777777" w:rsidR="00E4687B" w:rsidRPr="000636B4" w:rsidRDefault="00FD1C7A" w:rsidP="00AB5429">
            <w:pPr>
              <w:spacing w:before="0" w:line="40" w:lineRule="atLeast"/>
              <w:ind w:left="0"/>
              <w:jc w:val="center"/>
              <w:rPr>
                <w:i/>
              </w:rPr>
            </w:pPr>
            <w:r w:rsidRPr="000636B4">
              <w:rPr>
                <w:i/>
              </w:rPr>
              <w:t>37</w:t>
            </w:r>
          </w:p>
        </w:tc>
        <w:tc>
          <w:tcPr>
            <w:tcW w:w="553" w:type="dxa"/>
          </w:tcPr>
          <w:p w14:paraId="217FF9C8" w14:textId="77777777" w:rsidR="00E4687B" w:rsidRPr="000636B4" w:rsidRDefault="00FD1C7A" w:rsidP="00AB5429">
            <w:pPr>
              <w:spacing w:before="0" w:line="40" w:lineRule="atLeast"/>
              <w:ind w:left="0"/>
              <w:jc w:val="center"/>
              <w:rPr>
                <w:i/>
              </w:rPr>
            </w:pPr>
            <w:r w:rsidRPr="000636B4">
              <w:rPr>
                <w:i/>
              </w:rPr>
              <w:t>37</w:t>
            </w:r>
          </w:p>
        </w:tc>
        <w:tc>
          <w:tcPr>
            <w:tcW w:w="1007" w:type="dxa"/>
          </w:tcPr>
          <w:p w14:paraId="459E41CD" w14:textId="77777777" w:rsidR="00E4687B" w:rsidRPr="000636B4" w:rsidRDefault="00FD1C7A" w:rsidP="00AB5429">
            <w:pPr>
              <w:spacing w:before="0" w:line="40" w:lineRule="atLeast"/>
              <w:ind w:left="0"/>
              <w:jc w:val="center"/>
              <w:rPr>
                <w:i/>
              </w:rPr>
            </w:pPr>
            <w:r w:rsidRPr="000636B4">
              <w:rPr>
                <w:i/>
              </w:rPr>
              <w:t>1</w:t>
            </w:r>
          </w:p>
        </w:tc>
        <w:tc>
          <w:tcPr>
            <w:tcW w:w="979" w:type="dxa"/>
          </w:tcPr>
          <w:p w14:paraId="634F2EA3" w14:textId="77777777" w:rsidR="00E4687B" w:rsidRPr="000636B4" w:rsidRDefault="008E20DF" w:rsidP="00AB5429">
            <w:pPr>
              <w:spacing w:before="0" w:line="40" w:lineRule="atLeast"/>
              <w:ind w:left="0"/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850" w:type="dxa"/>
          </w:tcPr>
          <w:p w14:paraId="6FBD02E5" w14:textId="77777777" w:rsidR="00E4687B" w:rsidRPr="003F6A7E" w:rsidRDefault="00E4687B" w:rsidP="00AB5429">
            <w:pPr>
              <w:spacing w:before="0" w:line="40" w:lineRule="atLeast"/>
              <w:ind w:left="0"/>
              <w:rPr>
                <w:i/>
                <w:highlight w:val="yellow"/>
              </w:rPr>
            </w:pPr>
          </w:p>
        </w:tc>
      </w:tr>
      <w:tr w:rsidR="00E4687B" w:rsidRPr="003F6A7E" w14:paraId="49535DEE" w14:textId="77777777" w:rsidTr="00A71000">
        <w:trPr>
          <w:cantSplit/>
        </w:trPr>
        <w:tc>
          <w:tcPr>
            <w:tcW w:w="1771" w:type="dxa"/>
          </w:tcPr>
          <w:p w14:paraId="44F0D656" w14:textId="77777777" w:rsidR="00E4687B" w:rsidRPr="00E4687B" w:rsidRDefault="00AB5429" w:rsidP="00AB5429">
            <w:pPr>
              <w:spacing w:before="0" w:line="40" w:lineRule="atLeast"/>
              <w:ind w:left="0"/>
              <w:rPr>
                <w:i/>
              </w:rPr>
            </w:pPr>
            <w:r>
              <w:rPr>
                <w:i/>
              </w:rPr>
              <w:lastRenderedPageBreak/>
              <w:t>8.</w:t>
            </w:r>
            <w:r w:rsidR="00362AD0">
              <w:rPr>
                <w:i/>
              </w:rPr>
              <w:t xml:space="preserve"> </w:t>
            </w:r>
            <w:r w:rsidR="00E4687B" w:rsidRPr="00E4687B">
              <w:rPr>
                <w:i/>
              </w:rPr>
              <w:t>Codice tipo residenza</w:t>
            </w:r>
          </w:p>
        </w:tc>
        <w:tc>
          <w:tcPr>
            <w:tcW w:w="3109" w:type="dxa"/>
          </w:tcPr>
          <w:p w14:paraId="665B8CB0" w14:textId="77777777" w:rsidR="00E4687B" w:rsidRPr="00A74D94" w:rsidRDefault="006F60DA" w:rsidP="00AB5429">
            <w:pPr>
              <w:spacing w:before="0" w:line="40" w:lineRule="atLeast"/>
              <w:ind w:left="0"/>
              <w:rPr>
                <w:i/>
              </w:rPr>
            </w:pPr>
            <w:r w:rsidRPr="00A74D94">
              <w:rPr>
                <w:i/>
              </w:rPr>
              <w:t>Tipologia di residenza</w:t>
            </w:r>
          </w:p>
        </w:tc>
        <w:tc>
          <w:tcPr>
            <w:tcW w:w="569" w:type="dxa"/>
          </w:tcPr>
          <w:p w14:paraId="613127E8" w14:textId="77777777" w:rsidR="00E4687B" w:rsidRPr="000636B4" w:rsidRDefault="00FD1C7A" w:rsidP="00AB5429">
            <w:pPr>
              <w:spacing w:before="0" w:line="40" w:lineRule="atLeast"/>
              <w:ind w:left="0"/>
              <w:jc w:val="center"/>
              <w:rPr>
                <w:i/>
              </w:rPr>
            </w:pPr>
            <w:r w:rsidRPr="000636B4">
              <w:rPr>
                <w:i/>
              </w:rPr>
              <w:t>N</w:t>
            </w:r>
          </w:p>
        </w:tc>
        <w:tc>
          <w:tcPr>
            <w:tcW w:w="587" w:type="dxa"/>
          </w:tcPr>
          <w:p w14:paraId="35D4E5AB" w14:textId="77777777" w:rsidR="00E4687B" w:rsidRPr="000636B4" w:rsidRDefault="00FD1C7A" w:rsidP="00AB5429">
            <w:pPr>
              <w:spacing w:before="0" w:line="40" w:lineRule="atLeast"/>
              <w:ind w:left="0"/>
              <w:jc w:val="center"/>
              <w:rPr>
                <w:i/>
              </w:rPr>
            </w:pPr>
            <w:r w:rsidRPr="000636B4">
              <w:rPr>
                <w:i/>
              </w:rPr>
              <w:t>38</w:t>
            </w:r>
          </w:p>
        </w:tc>
        <w:tc>
          <w:tcPr>
            <w:tcW w:w="553" w:type="dxa"/>
          </w:tcPr>
          <w:p w14:paraId="437BAAA9" w14:textId="77777777" w:rsidR="00E4687B" w:rsidRPr="000636B4" w:rsidRDefault="00706CAA" w:rsidP="00AB5429">
            <w:pPr>
              <w:spacing w:before="0" w:line="40" w:lineRule="atLeast"/>
              <w:ind w:left="0"/>
              <w:jc w:val="center"/>
              <w:rPr>
                <w:i/>
              </w:rPr>
            </w:pPr>
            <w:r>
              <w:rPr>
                <w:i/>
              </w:rPr>
              <w:t>39</w:t>
            </w:r>
          </w:p>
        </w:tc>
        <w:tc>
          <w:tcPr>
            <w:tcW w:w="1007" w:type="dxa"/>
          </w:tcPr>
          <w:p w14:paraId="7A4EF18E" w14:textId="77777777" w:rsidR="00E4687B" w:rsidRPr="000636B4" w:rsidRDefault="00FD1C7A" w:rsidP="00AB5429">
            <w:pPr>
              <w:spacing w:before="0" w:line="40" w:lineRule="atLeast"/>
              <w:ind w:left="0"/>
              <w:jc w:val="center"/>
              <w:rPr>
                <w:i/>
              </w:rPr>
            </w:pPr>
            <w:r w:rsidRPr="000636B4">
              <w:rPr>
                <w:i/>
              </w:rPr>
              <w:t>2</w:t>
            </w:r>
          </w:p>
        </w:tc>
        <w:tc>
          <w:tcPr>
            <w:tcW w:w="979" w:type="dxa"/>
          </w:tcPr>
          <w:p w14:paraId="4195BE76" w14:textId="77777777" w:rsidR="00E4687B" w:rsidRPr="000636B4" w:rsidRDefault="008E20DF" w:rsidP="00AB5429">
            <w:pPr>
              <w:spacing w:before="0" w:line="40" w:lineRule="atLeast"/>
              <w:ind w:left="0"/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850" w:type="dxa"/>
          </w:tcPr>
          <w:p w14:paraId="28B881AC" w14:textId="77777777" w:rsidR="00E4687B" w:rsidRPr="003F6A7E" w:rsidRDefault="00E4687B" w:rsidP="00AB5429">
            <w:pPr>
              <w:spacing w:before="0" w:line="40" w:lineRule="atLeast"/>
              <w:ind w:left="0"/>
              <w:rPr>
                <w:i/>
                <w:highlight w:val="yellow"/>
              </w:rPr>
            </w:pPr>
          </w:p>
        </w:tc>
      </w:tr>
      <w:tr w:rsidR="00B63478" w:rsidRPr="003F6A7E" w14:paraId="396002E1" w14:textId="77777777" w:rsidTr="00A71000">
        <w:trPr>
          <w:cantSplit/>
        </w:trPr>
        <w:tc>
          <w:tcPr>
            <w:tcW w:w="1771" w:type="dxa"/>
          </w:tcPr>
          <w:p w14:paraId="1E474104" w14:textId="77777777" w:rsidR="00B63478" w:rsidRPr="00B63478" w:rsidRDefault="00362AD0" w:rsidP="00AB5429">
            <w:pPr>
              <w:spacing w:before="0" w:line="40" w:lineRule="atLeast"/>
              <w:ind w:left="0"/>
              <w:rPr>
                <w:i/>
              </w:rPr>
            </w:pPr>
            <w:r>
              <w:rPr>
                <w:i/>
              </w:rPr>
              <w:t xml:space="preserve">9.  </w:t>
            </w:r>
            <w:r w:rsidR="00B63478">
              <w:rPr>
                <w:i/>
              </w:rPr>
              <w:t>C</w:t>
            </w:r>
            <w:r w:rsidR="00B63478" w:rsidRPr="00B63478">
              <w:rPr>
                <w:i/>
              </w:rPr>
              <w:t xml:space="preserve">odice </w:t>
            </w:r>
            <w:r w:rsidR="00B63478">
              <w:rPr>
                <w:i/>
              </w:rPr>
              <w:t>P</w:t>
            </w:r>
            <w:r w:rsidR="00B63478" w:rsidRPr="00B63478">
              <w:rPr>
                <w:i/>
              </w:rPr>
              <w:t xml:space="preserve">restazione </w:t>
            </w:r>
            <w:r w:rsidR="00B63478">
              <w:rPr>
                <w:i/>
              </w:rPr>
              <w:t>LEA</w:t>
            </w:r>
          </w:p>
        </w:tc>
        <w:tc>
          <w:tcPr>
            <w:tcW w:w="3109" w:type="dxa"/>
          </w:tcPr>
          <w:p w14:paraId="2E95E9DB" w14:textId="77777777" w:rsidR="00B63478" w:rsidRPr="00B63478" w:rsidRDefault="00B63478" w:rsidP="00AB5429">
            <w:pPr>
              <w:spacing w:before="0" w:line="40" w:lineRule="atLeast"/>
              <w:ind w:left="0"/>
              <w:rPr>
                <w:i/>
              </w:rPr>
            </w:pPr>
            <w:r>
              <w:rPr>
                <w:i/>
              </w:rPr>
              <w:t>C</w:t>
            </w:r>
            <w:r w:rsidRPr="00B63478">
              <w:rPr>
                <w:i/>
              </w:rPr>
              <w:t xml:space="preserve">odice </w:t>
            </w:r>
            <w:proofErr w:type="spellStart"/>
            <w:r w:rsidRPr="00B63478">
              <w:rPr>
                <w:i/>
              </w:rPr>
              <w:t>attivita’</w:t>
            </w:r>
            <w:proofErr w:type="spellEnd"/>
            <w:r w:rsidRPr="00B63478">
              <w:rPr>
                <w:i/>
              </w:rPr>
              <w:t xml:space="preserve"> delle </w:t>
            </w:r>
            <w:proofErr w:type="spellStart"/>
            <w:r w:rsidRPr="00B63478">
              <w:rPr>
                <w:i/>
              </w:rPr>
              <w:t>prestrazioni</w:t>
            </w:r>
            <w:proofErr w:type="spellEnd"/>
            <w:r w:rsidRPr="00B63478">
              <w:rPr>
                <w:i/>
              </w:rPr>
              <w:t xml:space="preserve"> erogabili nell’ambito del progetto</w:t>
            </w:r>
            <w:r w:rsidR="007B36C6">
              <w:rPr>
                <w:i/>
              </w:rPr>
              <w:t xml:space="preserve"> Mattone nr. 12 utilizzabile sia come classificazione delle prestazioni che come elemento di individuazione dei nuclei erogativi in base alle loro caratteristiche tecnico organizzative</w:t>
            </w:r>
          </w:p>
        </w:tc>
        <w:tc>
          <w:tcPr>
            <w:tcW w:w="569" w:type="dxa"/>
          </w:tcPr>
          <w:p w14:paraId="48394143" w14:textId="77777777" w:rsidR="00B63478" w:rsidRPr="000636B4" w:rsidRDefault="00B63478" w:rsidP="00AB5429">
            <w:pPr>
              <w:spacing w:before="0" w:line="40" w:lineRule="atLeast"/>
              <w:ind w:left="0"/>
              <w:jc w:val="center"/>
              <w:rPr>
                <w:i/>
              </w:rPr>
            </w:pPr>
            <w:r w:rsidRPr="000636B4">
              <w:rPr>
                <w:i/>
              </w:rPr>
              <w:t>AN</w:t>
            </w:r>
          </w:p>
        </w:tc>
        <w:tc>
          <w:tcPr>
            <w:tcW w:w="587" w:type="dxa"/>
          </w:tcPr>
          <w:p w14:paraId="578984D9" w14:textId="77777777" w:rsidR="00B63478" w:rsidRPr="000636B4" w:rsidRDefault="00706CAA" w:rsidP="00AB5429">
            <w:pPr>
              <w:spacing w:before="0" w:line="40" w:lineRule="atLeast"/>
              <w:ind w:left="0"/>
              <w:jc w:val="center"/>
              <w:rPr>
                <w:i/>
              </w:rPr>
            </w:pPr>
            <w:r>
              <w:rPr>
                <w:i/>
              </w:rPr>
              <w:t>40</w:t>
            </w:r>
          </w:p>
        </w:tc>
        <w:tc>
          <w:tcPr>
            <w:tcW w:w="553" w:type="dxa"/>
          </w:tcPr>
          <w:p w14:paraId="51BA6D0C" w14:textId="77777777" w:rsidR="00B63478" w:rsidRPr="000636B4" w:rsidRDefault="00B63478" w:rsidP="00706CAA">
            <w:pPr>
              <w:spacing w:before="0" w:line="40" w:lineRule="atLeast"/>
              <w:ind w:left="0"/>
              <w:jc w:val="center"/>
              <w:rPr>
                <w:i/>
              </w:rPr>
            </w:pPr>
            <w:r w:rsidRPr="000636B4">
              <w:rPr>
                <w:i/>
              </w:rPr>
              <w:t>4</w:t>
            </w:r>
            <w:r w:rsidR="00706CAA">
              <w:rPr>
                <w:i/>
              </w:rPr>
              <w:t>2</w:t>
            </w:r>
          </w:p>
        </w:tc>
        <w:tc>
          <w:tcPr>
            <w:tcW w:w="1007" w:type="dxa"/>
          </w:tcPr>
          <w:p w14:paraId="77F634A1" w14:textId="77777777" w:rsidR="00B63478" w:rsidRPr="000636B4" w:rsidRDefault="00B63478" w:rsidP="00AB5429">
            <w:pPr>
              <w:spacing w:before="0" w:line="40" w:lineRule="atLeast"/>
              <w:ind w:left="0"/>
              <w:jc w:val="center"/>
              <w:rPr>
                <w:i/>
              </w:rPr>
            </w:pPr>
            <w:r w:rsidRPr="000636B4">
              <w:rPr>
                <w:i/>
              </w:rPr>
              <w:t>3</w:t>
            </w:r>
          </w:p>
        </w:tc>
        <w:tc>
          <w:tcPr>
            <w:tcW w:w="979" w:type="dxa"/>
          </w:tcPr>
          <w:p w14:paraId="3B4E0B6F" w14:textId="77777777" w:rsidR="00B63478" w:rsidRPr="000636B4" w:rsidRDefault="008E20DF" w:rsidP="00AB5429">
            <w:pPr>
              <w:spacing w:before="0" w:line="40" w:lineRule="atLeast"/>
              <w:ind w:left="0"/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850" w:type="dxa"/>
          </w:tcPr>
          <w:p w14:paraId="3C198069" w14:textId="77777777" w:rsidR="00B63478" w:rsidRPr="003F6A7E" w:rsidRDefault="00B63478" w:rsidP="00AB5429">
            <w:pPr>
              <w:spacing w:before="0" w:line="40" w:lineRule="atLeast"/>
              <w:ind w:left="0"/>
              <w:rPr>
                <w:i/>
                <w:highlight w:val="yellow"/>
              </w:rPr>
            </w:pPr>
          </w:p>
        </w:tc>
      </w:tr>
      <w:tr w:rsidR="00B63478" w:rsidRPr="003F6A7E" w14:paraId="11FCE35E" w14:textId="77777777" w:rsidTr="00A71000">
        <w:trPr>
          <w:cantSplit/>
        </w:trPr>
        <w:tc>
          <w:tcPr>
            <w:tcW w:w="1771" w:type="dxa"/>
          </w:tcPr>
          <w:p w14:paraId="335B3733" w14:textId="77777777" w:rsidR="00B63478" w:rsidRPr="00362AD0" w:rsidRDefault="00362AD0" w:rsidP="00AB5429">
            <w:pPr>
              <w:spacing w:before="0" w:line="40" w:lineRule="atLeast"/>
              <w:ind w:left="0"/>
              <w:rPr>
                <w:i/>
              </w:rPr>
            </w:pPr>
            <w:r>
              <w:rPr>
                <w:i/>
              </w:rPr>
              <w:t xml:space="preserve">10.  </w:t>
            </w:r>
            <w:r w:rsidR="003E0C37" w:rsidRPr="00362AD0">
              <w:rPr>
                <w:i/>
              </w:rPr>
              <w:t>Data ammissione</w:t>
            </w:r>
          </w:p>
        </w:tc>
        <w:tc>
          <w:tcPr>
            <w:tcW w:w="3109" w:type="dxa"/>
          </w:tcPr>
          <w:p w14:paraId="4D61619D" w14:textId="77777777" w:rsidR="00B63478" w:rsidRDefault="003E0C37" w:rsidP="00AB5429">
            <w:pPr>
              <w:spacing w:before="0" w:line="40" w:lineRule="atLeast"/>
              <w:ind w:left="0"/>
              <w:rPr>
                <w:rFonts w:ascii="Arial" w:eastAsia="Arial" w:hAnsi="Arial"/>
                <w:b/>
                <w:w w:val="84"/>
                <w:sz w:val="18"/>
              </w:rPr>
            </w:pPr>
            <w:r w:rsidRPr="003E0C37">
              <w:rPr>
                <w:i/>
              </w:rPr>
              <w:t>Data in cui l’assistito fa il suo ingresso in struttura</w:t>
            </w:r>
          </w:p>
        </w:tc>
        <w:tc>
          <w:tcPr>
            <w:tcW w:w="569" w:type="dxa"/>
          </w:tcPr>
          <w:p w14:paraId="2BEAA5D1" w14:textId="77777777" w:rsidR="00B63478" w:rsidRPr="000636B4" w:rsidRDefault="003E0C37" w:rsidP="00AB5429">
            <w:pPr>
              <w:spacing w:before="0" w:line="40" w:lineRule="atLeast"/>
              <w:ind w:left="0"/>
              <w:jc w:val="center"/>
              <w:rPr>
                <w:i/>
              </w:rPr>
            </w:pPr>
            <w:r w:rsidRPr="000636B4">
              <w:rPr>
                <w:i/>
              </w:rPr>
              <w:t>AN</w:t>
            </w:r>
          </w:p>
        </w:tc>
        <w:tc>
          <w:tcPr>
            <w:tcW w:w="587" w:type="dxa"/>
          </w:tcPr>
          <w:p w14:paraId="63E81E56" w14:textId="77777777" w:rsidR="00B63478" w:rsidRPr="000636B4" w:rsidRDefault="003E0C37" w:rsidP="00706CAA">
            <w:pPr>
              <w:spacing w:before="0" w:line="40" w:lineRule="atLeast"/>
              <w:ind w:left="0"/>
              <w:jc w:val="center"/>
              <w:rPr>
                <w:i/>
              </w:rPr>
            </w:pPr>
            <w:r w:rsidRPr="000636B4">
              <w:rPr>
                <w:i/>
              </w:rPr>
              <w:t>4</w:t>
            </w:r>
            <w:r w:rsidR="00706CAA">
              <w:rPr>
                <w:i/>
              </w:rPr>
              <w:t>3</w:t>
            </w:r>
          </w:p>
        </w:tc>
        <w:tc>
          <w:tcPr>
            <w:tcW w:w="553" w:type="dxa"/>
          </w:tcPr>
          <w:p w14:paraId="5AE0BA28" w14:textId="77777777" w:rsidR="00B63478" w:rsidRPr="000636B4" w:rsidRDefault="003E0C37" w:rsidP="00AB5429">
            <w:pPr>
              <w:spacing w:before="0" w:line="40" w:lineRule="atLeast"/>
              <w:ind w:left="0"/>
              <w:jc w:val="center"/>
              <w:rPr>
                <w:i/>
              </w:rPr>
            </w:pPr>
            <w:r w:rsidRPr="000636B4">
              <w:rPr>
                <w:i/>
              </w:rPr>
              <w:t>52</w:t>
            </w:r>
          </w:p>
        </w:tc>
        <w:tc>
          <w:tcPr>
            <w:tcW w:w="1007" w:type="dxa"/>
          </w:tcPr>
          <w:p w14:paraId="7A528677" w14:textId="77777777" w:rsidR="00B63478" w:rsidRPr="000636B4" w:rsidRDefault="003E0C37" w:rsidP="00AB5429">
            <w:pPr>
              <w:spacing w:before="0" w:line="40" w:lineRule="atLeast"/>
              <w:ind w:left="0"/>
              <w:jc w:val="center"/>
              <w:rPr>
                <w:i/>
              </w:rPr>
            </w:pPr>
            <w:r w:rsidRPr="000636B4">
              <w:rPr>
                <w:i/>
              </w:rPr>
              <w:t>10</w:t>
            </w:r>
          </w:p>
        </w:tc>
        <w:tc>
          <w:tcPr>
            <w:tcW w:w="979" w:type="dxa"/>
          </w:tcPr>
          <w:p w14:paraId="4AFD7FB0" w14:textId="77777777" w:rsidR="00B63478" w:rsidRPr="000636B4" w:rsidRDefault="00B63478" w:rsidP="00AB5429">
            <w:pPr>
              <w:spacing w:before="0" w:line="40" w:lineRule="atLeast"/>
              <w:ind w:left="0"/>
              <w:jc w:val="center"/>
              <w:rPr>
                <w:i/>
              </w:rPr>
            </w:pPr>
          </w:p>
        </w:tc>
        <w:tc>
          <w:tcPr>
            <w:tcW w:w="850" w:type="dxa"/>
          </w:tcPr>
          <w:p w14:paraId="7A185189" w14:textId="77777777" w:rsidR="00B63478" w:rsidRPr="003F6A7E" w:rsidRDefault="00B63478" w:rsidP="00AB5429">
            <w:pPr>
              <w:spacing w:before="0" w:line="40" w:lineRule="atLeast"/>
              <w:ind w:left="0"/>
              <w:rPr>
                <w:i/>
                <w:highlight w:val="yellow"/>
              </w:rPr>
            </w:pPr>
          </w:p>
        </w:tc>
      </w:tr>
      <w:tr w:rsidR="003E0C37" w:rsidRPr="003F6A7E" w14:paraId="731066BD" w14:textId="77777777" w:rsidTr="00A71000">
        <w:trPr>
          <w:cantSplit/>
        </w:trPr>
        <w:tc>
          <w:tcPr>
            <w:tcW w:w="1771" w:type="dxa"/>
          </w:tcPr>
          <w:p w14:paraId="2DAB4486" w14:textId="77777777" w:rsidR="003E0C37" w:rsidRPr="00CE50FD" w:rsidRDefault="00362AD0" w:rsidP="00AB5429">
            <w:pPr>
              <w:spacing w:before="0" w:line="40" w:lineRule="atLeast"/>
              <w:ind w:left="0"/>
              <w:rPr>
                <w:i/>
              </w:rPr>
            </w:pPr>
            <w:r w:rsidRPr="00CE50FD">
              <w:rPr>
                <w:i/>
              </w:rPr>
              <w:t xml:space="preserve">11. </w:t>
            </w:r>
            <w:r w:rsidR="003E0C37" w:rsidRPr="00CE50FD">
              <w:rPr>
                <w:i/>
              </w:rPr>
              <w:t>Codice struttura di provenienza</w:t>
            </w:r>
          </w:p>
        </w:tc>
        <w:tc>
          <w:tcPr>
            <w:tcW w:w="3109" w:type="dxa"/>
          </w:tcPr>
          <w:p w14:paraId="1E708513" w14:textId="77777777" w:rsidR="003E0C37" w:rsidRPr="00CE50FD" w:rsidRDefault="00362AD0" w:rsidP="00AB5429">
            <w:pPr>
              <w:spacing w:before="0" w:line="40" w:lineRule="atLeast"/>
              <w:ind w:left="0"/>
              <w:rPr>
                <w:rFonts w:ascii="Arial" w:eastAsia="Arial" w:hAnsi="Arial"/>
                <w:b/>
                <w:w w:val="84"/>
                <w:sz w:val="18"/>
              </w:rPr>
            </w:pPr>
            <w:r w:rsidRPr="00CE50FD">
              <w:rPr>
                <w:i/>
              </w:rPr>
              <w:t>Struttura di provenienza dell’assistito</w:t>
            </w:r>
          </w:p>
        </w:tc>
        <w:tc>
          <w:tcPr>
            <w:tcW w:w="569" w:type="dxa"/>
          </w:tcPr>
          <w:p w14:paraId="5DADECD0" w14:textId="77777777" w:rsidR="003E0C37" w:rsidRPr="00CE50FD" w:rsidRDefault="003E0C37" w:rsidP="00AB5429">
            <w:pPr>
              <w:spacing w:before="0" w:line="40" w:lineRule="atLeast"/>
              <w:ind w:left="0"/>
              <w:jc w:val="center"/>
              <w:rPr>
                <w:i/>
              </w:rPr>
            </w:pPr>
            <w:r w:rsidRPr="00CE50FD">
              <w:rPr>
                <w:i/>
              </w:rPr>
              <w:t>N</w:t>
            </w:r>
          </w:p>
        </w:tc>
        <w:tc>
          <w:tcPr>
            <w:tcW w:w="587" w:type="dxa"/>
          </w:tcPr>
          <w:p w14:paraId="7462C944" w14:textId="77777777" w:rsidR="003E0C37" w:rsidRPr="00CE50FD" w:rsidRDefault="00362AD0" w:rsidP="00AB5429">
            <w:pPr>
              <w:spacing w:before="0" w:line="40" w:lineRule="atLeast"/>
              <w:ind w:left="0"/>
              <w:jc w:val="center"/>
              <w:rPr>
                <w:i/>
              </w:rPr>
            </w:pPr>
            <w:r w:rsidRPr="00CE50FD">
              <w:rPr>
                <w:i/>
              </w:rPr>
              <w:t>53</w:t>
            </w:r>
          </w:p>
        </w:tc>
        <w:tc>
          <w:tcPr>
            <w:tcW w:w="553" w:type="dxa"/>
          </w:tcPr>
          <w:p w14:paraId="0CD03084" w14:textId="77777777" w:rsidR="003E0C37" w:rsidRPr="00CE50FD" w:rsidRDefault="00362AD0" w:rsidP="00AB5429">
            <w:pPr>
              <w:spacing w:before="0" w:line="40" w:lineRule="atLeast"/>
              <w:ind w:left="0"/>
              <w:jc w:val="center"/>
              <w:rPr>
                <w:i/>
              </w:rPr>
            </w:pPr>
            <w:r w:rsidRPr="00CE50FD">
              <w:rPr>
                <w:i/>
              </w:rPr>
              <w:t>53</w:t>
            </w:r>
          </w:p>
        </w:tc>
        <w:tc>
          <w:tcPr>
            <w:tcW w:w="1007" w:type="dxa"/>
          </w:tcPr>
          <w:p w14:paraId="29E1E057" w14:textId="77777777" w:rsidR="003E0C37" w:rsidRPr="00CE50FD" w:rsidRDefault="00362AD0" w:rsidP="00AB5429">
            <w:pPr>
              <w:spacing w:before="0" w:line="40" w:lineRule="atLeast"/>
              <w:ind w:left="0"/>
              <w:jc w:val="center"/>
              <w:rPr>
                <w:i/>
              </w:rPr>
            </w:pPr>
            <w:r w:rsidRPr="00CE50FD">
              <w:rPr>
                <w:i/>
              </w:rPr>
              <w:t>1</w:t>
            </w:r>
          </w:p>
        </w:tc>
        <w:tc>
          <w:tcPr>
            <w:tcW w:w="979" w:type="dxa"/>
          </w:tcPr>
          <w:p w14:paraId="59683FC6" w14:textId="77777777" w:rsidR="003E0C37" w:rsidRPr="00CE50FD" w:rsidRDefault="008E20DF" w:rsidP="00AB5429">
            <w:pPr>
              <w:spacing w:before="0" w:line="40" w:lineRule="atLeast"/>
              <w:ind w:left="0"/>
              <w:jc w:val="center"/>
              <w:rPr>
                <w:i/>
              </w:rPr>
            </w:pPr>
            <w:r w:rsidRPr="00CE50FD">
              <w:rPr>
                <w:i/>
              </w:rPr>
              <w:t>7</w:t>
            </w:r>
          </w:p>
        </w:tc>
        <w:tc>
          <w:tcPr>
            <w:tcW w:w="850" w:type="dxa"/>
          </w:tcPr>
          <w:p w14:paraId="0F63646D" w14:textId="77777777" w:rsidR="003E0C37" w:rsidRPr="00CE50FD" w:rsidRDefault="003E0C37" w:rsidP="00AB5429">
            <w:pPr>
              <w:spacing w:before="0" w:line="40" w:lineRule="atLeast"/>
              <w:ind w:left="0"/>
              <w:rPr>
                <w:i/>
              </w:rPr>
            </w:pPr>
          </w:p>
        </w:tc>
      </w:tr>
      <w:tr w:rsidR="003E0C37" w:rsidRPr="003F6A7E" w14:paraId="68882F18" w14:textId="77777777" w:rsidTr="00A71000">
        <w:trPr>
          <w:cantSplit/>
        </w:trPr>
        <w:tc>
          <w:tcPr>
            <w:tcW w:w="1771" w:type="dxa"/>
          </w:tcPr>
          <w:p w14:paraId="574242E4" w14:textId="77777777" w:rsidR="003E0C37" w:rsidRPr="00CE50FD" w:rsidRDefault="00362AD0" w:rsidP="00AB5429">
            <w:pPr>
              <w:spacing w:before="0" w:line="40" w:lineRule="atLeast"/>
              <w:ind w:left="0"/>
              <w:rPr>
                <w:i/>
              </w:rPr>
            </w:pPr>
            <w:r w:rsidRPr="00CE50FD">
              <w:rPr>
                <w:i/>
              </w:rPr>
              <w:t>1</w:t>
            </w:r>
            <w:r w:rsidR="00AB5429" w:rsidRPr="00CE50FD">
              <w:rPr>
                <w:i/>
              </w:rPr>
              <w:t>2</w:t>
            </w:r>
            <w:r w:rsidRPr="00CE50FD">
              <w:rPr>
                <w:i/>
              </w:rPr>
              <w:t>. Data dimissione</w:t>
            </w:r>
          </w:p>
        </w:tc>
        <w:tc>
          <w:tcPr>
            <w:tcW w:w="3109" w:type="dxa"/>
          </w:tcPr>
          <w:p w14:paraId="240D03C4" w14:textId="77777777" w:rsidR="003E0C37" w:rsidRPr="00CE50FD" w:rsidRDefault="00724F54" w:rsidP="00AB5429">
            <w:pPr>
              <w:spacing w:before="0" w:line="40" w:lineRule="atLeast"/>
              <w:ind w:left="0"/>
              <w:rPr>
                <w:rFonts w:ascii="Arial" w:eastAsia="Arial" w:hAnsi="Arial"/>
                <w:b/>
                <w:w w:val="84"/>
                <w:sz w:val="18"/>
              </w:rPr>
            </w:pPr>
            <w:r w:rsidRPr="00CE50FD">
              <w:rPr>
                <w:i/>
              </w:rPr>
              <w:t>Data in cui l’assistito viene dimesso dalla struttura</w:t>
            </w:r>
          </w:p>
        </w:tc>
        <w:tc>
          <w:tcPr>
            <w:tcW w:w="569" w:type="dxa"/>
          </w:tcPr>
          <w:p w14:paraId="22562F00" w14:textId="77777777" w:rsidR="003E0C37" w:rsidRPr="00CE50FD" w:rsidRDefault="00362AD0" w:rsidP="00AB5429">
            <w:pPr>
              <w:spacing w:before="0" w:line="40" w:lineRule="atLeast"/>
              <w:ind w:left="0"/>
              <w:jc w:val="center"/>
              <w:rPr>
                <w:i/>
              </w:rPr>
            </w:pPr>
            <w:r w:rsidRPr="00CE50FD">
              <w:rPr>
                <w:i/>
              </w:rPr>
              <w:t>AN</w:t>
            </w:r>
          </w:p>
        </w:tc>
        <w:tc>
          <w:tcPr>
            <w:tcW w:w="587" w:type="dxa"/>
          </w:tcPr>
          <w:p w14:paraId="5F55E0B3" w14:textId="77777777" w:rsidR="003E0C37" w:rsidRPr="00CE50FD" w:rsidRDefault="00724F54" w:rsidP="00AB5429">
            <w:pPr>
              <w:spacing w:before="0" w:line="40" w:lineRule="atLeast"/>
              <w:ind w:left="0"/>
              <w:jc w:val="center"/>
              <w:rPr>
                <w:i/>
              </w:rPr>
            </w:pPr>
            <w:r w:rsidRPr="00CE50FD">
              <w:rPr>
                <w:i/>
              </w:rPr>
              <w:t>54</w:t>
            </w:r>
          </w:p>
        </w:tc>
        <w:tc>
          <w:tcPr>
            <w:tcW w:w="553" w:type="dxa"/>
          </w:tcPr>
          <w:p w14:paraId="7C9A1ABA" w14:textId="77777777" w:rsidR="003E0C37" w:rsidRPr="00CE50FD" w:rsidRDefault="00724F54" w:rsidP="00AB5429">
            <w:pPr>
              <w:spacing w:before="0" w:line="40" w:lineRule="atLeast"/>
              <w:ind w:left="0"/>
              <w:jc w:val="center"/>
              <w:rPr>
                <w:i/>
              </w:rPr>
            </w:pPr>
            <w:r w:rsidRPr="00CE50FD">
              <w:rPr>
                <w:i/>
              </w:rPr>
              <w:t>63</w:t>
            </w:r>
          </w:p>
        </w:tc>
        <w:tc>
          <w:tcPr>
            <w:tcW w:w="1007" w:type="dxa"/>
          </w:tcPr>
          <w:p w14:paraId="3F003A65" w14:textId="77777777" w:rsidR="003E0C37" w:rsidRPr="00CE50FD" w:rsidRDefault="00724F54" w:rsidP="00AB5429">
            <w:pPr>
              <w:spacing w:before="0" w:line="40" w:lineRule="atLeast"/>
              <w:ind w:left="0"/>
              <w:jc w:val="center"/>
              <w:rPr>
                <w:i/>
              </w:rPr>
            </w:pPr>
            <w:r w:rsidRPr="00CE50FD">
              <w:rPr>
                <w:i/>
              </w:rPr>
              <w:t>10</w:t>
            </w:r>
          </w:p>
        </w:tc>
        <w:tc>
          <w:tcPr>
            <w:tcW w:w="979" w:type="dxa"/>
          </w:tcPr>
          <w:p w14:paraId="06CD1308" w14:textId="77777777" w:rsidR="003E0C37" w:rsidRPr="00CE50FD" w:rsidRDefault="003E0C37" w:rsidP="00AB5429">
            <w:pPr>
              <w:spacing w:before="0" w:line="40" w:lineRule="atLeast"/>
              <w:ind w:left="0"/>
              <w:jc w:val="center"/>
              <w:rPr>
                <w:i/>
              </w:rPr>
            </w:pPr>
          </w:p>
        </w:tc>
        <w:tc>
          <w:tcPr>
            <w:tcW w:w="850" w:type="dxa"/>
          </w:tcPr>
          <w:p w14:paraId="045FC153" w14:textId="77777777" w:rsidR="003E0C37" w:rsidRPr="00CE50FD" w:rsidRDefault="003E0C37" w:rsidP="00AB5429">
            <w:pPr>
              <w:spacing w:before="0" w:line="40" w:lineRule="atLeast"/>
              <w:ind w:left="0"/>
              <w:rPr>
                <w:i/>
              </w:rPr>
            </w:pPr>
          </w:p>
        </w:tc>
      </w:tr>
      <w:tr w:rsidR="003E0C37" w:rsidRPr="003F6A7E" w14:paraId="70CD53DB" w14:textId="77777777" w:rsidTr="00A71000">
        <w:trPr>
          <w:cantSplit/>
        </w:trPr>
        <w:tc>
          <w:tcPr>
            <w:tcW w:w="1771" w:type="dxa"/>
          </w:tcPr>
          <w:p w14:paraId="4B83906C" w14:textId="77777777" w:rsidR="003E0C37" w:rsidRPr="00CE50FD" w:rsidRDefault="00AB5429" w:rsidP="00AB5429">
            <w:pPr>
              <w:spacing w:before="0" w:line="40" w:lineRule="atLeast"/>
              <w:ind w:left="0"/>
              <w:rPr>
                <w:i/>
              </w:rPr>
            </w:pPr>
            <w:r w:rsidRPr="00CE50FD">
              <w:rPr>
                <w:i/>
              </w:rPr>
              <w:t>13</w:t>
            </w:r>
            <w:r w:rsidR="00362AD0" w:rsidRPr="00CE50FD">
              <w:rPr>
                <w:i/>
              </w:rPr>
              <w:t>. Codice motivo dimissione</w:t>
            </w:r>
          </w:p>
        </w:tc>
        <w:tc>
          <w:tcPr>
            <w:tcW w:w="3109" w:type="dxa"/>
          </w:tcPr>
          <w:p w14:paraId="11485DDF" w14:textId="77777777" w:rsidR="003E0C37" w:rsidRPr="00CE50FD" w:rsidRDefault="00724F54" w:rsidP="00AB5429">
            <w:pPr>
              <w:spacing w:before="0" w:line="40" w:lineRule="atLeast"/>
              <w:ind w:left="0"/>
              <w:rPr>
                <w:i/>
              </w:rPr>
            </w:pPr>
            <w:r w:rsidRPr="00CE50FD">
              <w:rPr>
                <w:i/>
              </w:rPr>
              <w:t>Motivo della dimissione</w:t>
            </w:r>
          </w:p>
        </w:tc>
        <w:tc>
          <w:tcPr>
            <w:tcW w:w="569" w:type="dxa"/>
          </w:tcPr>
          <w:p w14:paraId="2045F74D" w14:textId="77777777" w:rsidR="003E0C37" w:rsidRPr="00CE50FD" w:rsidRDefault="00362AD0" w:rsidP="00AB5429">
            <w:pPr>
              <w:spacing w:before="0" w:line="40" w:lineRule="atLeast"/>
              <w:ind w:left="0"/>
              <w:jc w:val="center"/>
              <w:rPr>
                <w:i/>
              </w:rPr>
            </w:pPr>
            <w:r w:rsidRPr="00CE50FD">
              <w:rPr>
                <w:i/>
              </w:rPr>
              <w:t>N</w:t>
            </w:r>
          </w:p>
        </w:tc>
        <w:tc>
          <w:tcPr>
            <w:tcW w:w="587" w:type="dxa"/>
          </w:tcPr>
          <w:p w14:paraId="372CFCCC" w14:textId="77777777" w:rsidR="003E0C37" w:rsidRPr="00CE50FD" w:rsidRDefault="00724F54" w:rsidP="00AB5429">
            <w:pPr>
              <w:spacing w:before="0" w:line="40" w:lineRule="atLeast"/>
              <w:ind w:left="0"/>
              <w:jc w:val="center"/>
              <w:rPr>
                <w:i/>
              </w:rPr>
            </w:pPr>
            <w:r w:rsidRPr="00CE50FD">
              <w:rPr>
                <w:i/>
              </w:rPr>
              <w:t>64</w:t>
            </w:r>
          </w:p>
        </w:tc>
        <w:tc>
          <w:tcPr>
            <w:tcW w:w="553" w:type="dxa"/>
          </w:tcPr>
          <w:p w14:paraId="53EADDF3" w14:textId="77777777" w:rsidR="003E0C37" w:rsidRPr="00CE50FD" w:rsidRDefault="00724F54" w:rsidP="00AB5429">
            <w:pPr>
              <w:spacing w:before="0" w:line="40" w:lineRule="atLeast"/>
              <w:ind w:left="0"/>
              <w:jc w:val="center"/>
              <w:rPr>
                <w:i/>
              </w:rPr>
            </w:pPr>
            <w:r w:rsidRPr="00CE50FD">
              <w:rPr>
                <w:i/>
              </w:rPr>
              <w:t>64</w:t>
            </w:r>
          </w:p>
        </w:tc>
        <w:tc>
          <w:tcPr>
            <w:tcW w:w="1007" w:type="dxa"/>
          </w:tcPr>
          <w:p w14:paraId="745183D3" w14:textId="77777777" w:rsidR="003E0C37" w:rsidRPr="00CE50FD" w:rsidRDefault="00724F54" w:rsidP="00AB5429">
            <w:pPr>
              <w:spacing w:before="0" w:line="40" w:lineRule="atLeast"/>
              <w:ind w:left="0"/>
              <w:jc w:val="center"/>
              <w:rPr>
                <w:i/>
              </w:rPr>
            </w:pPr>
            <w:r w:rsidRPr="00CE50FD">
              <w:rPr>
                <w:i/>
              </w:rPr>
              <w:t>1</w:t>
            </w:r>
          </w:p>
        </w:tc>
        <w:tc>
          <w:tcPr>
            <w:tcW w:w="979" w:type="dxa"/>
          </w:tcPr>
          <w:p w14:paraId="763B199B" w14:textId="77777777" w:rsidR="003E0C37" w:rsidRPr="00CE50FD" w:rsidRDefault="008E20DF" w:rsidP="00AB5429">
            <w:pPr>
              <w:spacing w:before="0" w:line="40" w:lineRule="atLeast"/>
              <w:ind w:left="0"/>
              <w:jc w:val="center"/>
              <w:rPr>
                <w:i/>
              </w:rPr>
            </w:pPr>
            <w:r w:rsidRPr="00CE50FD">
              <w:rPr>
                <w:i/>
              </w:rPr>
              <w:t>8</w:t>
            </w:r>
          </w:p>
        </w:tc>
        <w:tc>
          <w:tcPr>
            <w:tcW w:w="850" w:type="dxa"/>
          </w:tcPr>
          <w:p w14:paraId="54523523" w14:textId="77777777" w:rsidR="003E0C37" w:rsidRPr="00CE50FD" w:rsidRDefault="003E0C37" w:rsidP="00AB5429">
            <w:pPr>
              <w:spacing w:before="0" w:line="40" w:lineRule="atLeast"/>
              <w:ind w:left="0"/>
              <w:rPr>
                <w:i/>
              </w:rPr>
            </w:pPr>
          </w:p>
        </w:tc>
      </w:tr>
      <w:tr w:rsidR="003E0C37" w:rsidRPr="003F6A7E" w14:paraId="48A8DC18" w14:textId="77777777" w:rsidTr="00A71000">
        <w:trPr>
          <w:cantSplit/>
        </w:trPr>
        <w:tc>
          <w:tcPr>
            <w:tcW w:w="1771" w:type="dxa"/>
          </w:tcPr>
          <w:p w14:paraId="1016F817" w14:textId="77777777" w:rsidR="003E0C37" w:rsidRPr="005A1EF1" w:rsidRDefault="00AB5429" w:rsidP="00AB5429">
            <w:pPr>
              <w:spacing w:before="0" w:line="40" w:lineRule="atLeast"/>
              <w:ind w:left="0"/>
              <w:rPr>
                <w:i/>
              </w:rPr>
            </w:pPr>
            <w:r>
              <w:rPr>
                <w:i/>
              </w:rPr>
              <w:t>14</w:t>
            </w:r>
            <w:r w:rsidR="005A1EF1" w:rsidRPr="005A1EF1">
              <w:rPr>
                <w:i/>
              </w:rPr>
              <w:t>. Quota SSR</w:t>
            </w:r>
          </w:p>
        </w:tc>
        <w:tc>
          <w:tcPr>
            <w:tcW w:w="3109" w:type="dxa"/>
          </w:tcPr>
          <w:p w14:paraId="5C3843D3" w14:textId="77777777" w:rsidR="003E0C37" w:rsidRPr="00DF09CC" w:rsidRDefault="00DF09CC" w:rsidP="00AB5429">
            <w:pPr>
              <w:spacing w:before="0" w:line="40" w:lineRule="atLeast"/>
              <w:ind w:left="0"/>
              <w:rPr>
                <w:i/>
              </w:rPr>
            </w:pPr>
            <w:proofErr w:type="gramStart"/>
            <w:r>
              <w:rPr>
                <w:i/>
              </w:rPr>
              <w:t>I</w:t>
            </w:r>
            <w:r w:rsidRPr="00DF09CC">
              <w:rPr>
                <w:i/>
              </w:rPr>
              <w:t>ndica  la</w:t>
            </w:r>
            <w:proofErr w:type="gramEnd"/>
            <w:r w:rsidRPr="00DF09CC">
              <w:rPr>
                <w:i/>
              </w:rPr>
              <w:t xml:space="preserve"> </w:t>
            </w:r>
            <w:proofErr w:type="gramStart"/>
            <w:r w:rsidRPr="00DF09CC">
              <w:rPr>
                <w:i/>
              </w:rPr>
              <w:t>componente  di</w:t>
            </w:r>
            <w:proofErr w:type="gramEnd"/>
            <w:r w:rsidRPr="00DF09CC">
              <w:rPr>
                <w:i/>
              </w:rPr>
              <w:t xml:space="preserve"> tariff</w:t>
            </w:r>
            <w:r w:rsidR="00706CAA">
              <w:rPr>
                <w:i/>
              </w:rPr>
              <w:t xml:space="preserve">a </w:t>
            </w:r>
            <w:proofErr w:type="gramStart"/>
            <w:r w:rsidR="00706CAA">
              <w:rPr>
                <w:i/>
              </w:rPr>
              <w:t>giornaliera  a</w:t>
            </w:r>
            <w:proofErr w:type="gramEnd"/>
            <w:r w:rsidR="00706CAA">
              <w:rPr>
                <w:i/>
              </w:rPr>
              <w:t xml:space="preserve"> carico del SSR</w:t>
            </w:r>
          </w:p>
        </w:tc>
        <w:tc>
          <w:tcPr>
            <w:tcW w:w="569" w:type="dxa"/>
          </w:tcPr>
          <w:p w14:paraId="758EDBB4" w14:textId="77777777" w:rsidR="003E0C37" w:rsidRPr="000636B4" w:rsidRDefault="00DF09CC" w:rsidP="00AB5429">
            <w:pPr>
              <w:spacing w:before="0" w:line="40" w:lineRule="atLeast"/>
              <w:ind w:left="0"/>
              <w:jc w:val="center"/>
              <w:rPr>
                <w:i/>
              </w:rPr>
            </w:pPr>
            <w:r w:rsidRPr="000636B4">
              <w:rPr>
                <w:i/>
              </w:rPr>
              <w:t>N</w:t>
            </w:r>
          </w:p>
        </w:tc>
        <w:tc>
          <w:tcPr>
            <w:tcW w:w="587" w:type="dxa"/>
          </w:tcPr>
          <w:p w14:paraId="048F715E" w14:textId="77777777" w:rsidR="003E0C37" w:rsidRPr="000636B4" w:rsidRDefault="00DF09CC" w:rsidP="00AB5429">
            <w:pPr>
              <w:spacing w:before="0" w:line="40" w:lineRule="atLeast"/>
              <w:ind w:left="0"/>
              <w:jc w:val="center"/>
              <w:rPr>
                <w:i/>
              </w:rPr>
            </w:pPr>
            <w:r w:rsidRPr="000636B4">
              <w:rPr>
                <w:i/>
              </w:rPr>
              <w:t>65</w:t>
            </w:r>
          </w:p>
        </w:tc>
        <w:tc>
          <w:tcPr>
            <w:tcW w:w="553" w:type="dxa"/>
          </w:tcPr>
          <w:p w14:paraId="0DFCE90F" w14:textId="77777777" w:rsidR="003E0C37" w:rsidRPr="000636B4" w:rsidRDefault="00DF09CC" w:rsidP="00AB5429">
            <w:pPr>
              <w:spacing w:before="0" w:line="40" w:lineRule="atLeast"/>
              <w:ind w:left="0"/>
              <w:jc w:val="center"/>
              <w:rPr>
                <w:i/>
              </w:rPr>
            </w:pPr>
            <w:r w:rsidRPr="000636B4">
              <w:rPr>
                <w:i/>
              </w:rPr>
              <w:t>70</w:t>
            </w:r>
          </w:p>
        </w:tc>
        <w:tc>
          <w:tcPr>
            <w:tcW w:w="1007" w:type="dxa"/>
          </w:tcPr>
          <w:p w14:paraId="3A85A9FC" w14:textId="77777777" w:rsidR="003E0C37" w:rsidRPr="000636B4" w:rsidRDefault="00DF09CC" w:rsidP="00AB5429">
            <w:pPr>
              <w:spacing w:before="0" w:line="40" w:lineRule="atLeast"/>
              <w:ind w:left="0"/>
              <w:jc w:val="center"/>
              <w:rPr>
                <w:i/>
              </w:rPr>
            </w:pPr>
            <w:r w:rsidRPr="000636B4">
              <w:rPr>
                <w:i/>
              </w:rPr>
              <w:t>6</w:t>
            </w:r>
          </w:p>
        </w:tc>
        <w:tc>
          <w:tcPr>
            <w:tcW w:w="979" w:type="dxa"/>
          </w:tcPr>
          <w:p w14:paraId="34D6F19A" w14:textId="77777777" w:rsidR="003E0C37" w:rsidRPr="000636B4" w:rsidRDefault="008E20DF" w:rsidP="00AB5429">
            <w:pPr>
              <w:spacing w:before="0" w:line="40" w:lineRule="atLeast"/>
              <w:ind w:left="0"/>
              <w:jc w:val="center"/>
              <w:rPr>
                <w:i/>
              </w:rPr>
            </w:pPr>
            <w:r>
              <w:rPr>
                <w:i/>
              </w:rPr>
              <w:t>9</w:t>
            </w:r>
          </w:p>
        </w:tc>
        <w:tc>
          <w:tcPr>
            <w:tcW w:w="850" w:type="dxa"/>
          </w:tcPr>
          <w:p w14:paraId="34FF7E9B" w14:textId="77777777" w:rsidR="003E0C37" w:rsidRPr="003F6A7E" w:rsidRDefault="003E0C37" w:rsidP="00AB5429">
            <w:pPr>
              <w:spacing w:before="0" w:line="40" w:lineRule="atLeast"/>
              <w:ind w:left="0"/>
              <w:rPr>
                <w:i/>
                <w:highlight w:val="yellow"/>
              </w:rPr>
            </w:pPr>
          </w:p>
        </w:tc>
      </w:tr>
      <w:tr w:rsidR="005A1EF1" w:rsidRPr="003F6A7E" w14:paraId="008C2D98" w14:textId="77777777" w:rsidTr="00A71000">
        <w:trPr>
          <w:cantSplit/>
        </w:trPr>
        <w:tc>
          <w:tcPr>
            <w:tcW w:w="1771" w:type="dxa"/>
          </w:tcPr>
          <w:p w14:paraId="1110721E" w14:textId="77777777" w:rsidR="005A1EF1" w:rsidRPr="005A1EF1" w:rsidRDefault="00AB5429" w:rsidP="00AB5429">
            <w:pPr>
              <w:spacing w:before="0" w:line="40" w:lineRule="atLeast"/>
              <w:ind w:left="0"/>
              <w:rPr>
                <w:i/>
              </w:rPr>
            </w:pPr>
            <w:r>
              <w:rPr>
                <w:i/>
              </w:rPr>
              <w:t>15</w:t>
            </w:r>
            <w:r w:rsidR="005A1EF1" w:rsidRPr="005A1EF1">
              <w:rPr>
                <w:i/>
              </w:rPr>
              <w:t>. Quota utente</w:t>
            </w:r>
          </w:p>
        </w:tc>
        <w:tc>
          <w:tcPr>
            <w:tcW w:w="3109" w:type="dxa"/>
          </w:tcPr>
          <w:p w14:paraId="3EF6A3DE" w14:textId="77777777" w:rsidR="00DF09CC" w:rsidRPr="00DF09CC" w:rsidRDefault="00DF09CC" w:rsidP="00AB5429">
            <w:pPr>
              <w:spacing w:before="0" w:line="40" w:lineRule="atLeast"/>
              <w:ind w:left="0"/>
              <w:rPr>
                <w:i/>
              </w:rPr>
            </w:pPr>
            <w:proofErr w:type="gramStart"/>
            <w:r>
              <w:rPr>
                <w:i/>
              </w:rPr>
              <w:t>I</w:t>
            </w:r>
            <w:r w:rsidRPr="00DF09CC">
              <w:rPr>
                <w:i/>
              </w:rPr>
              <w:t>ndica  la</w:t>
            </w:r>
            <w:proofErr w:type="gramEnd"/>
            <w:r w:rsidRPr="00DF09CC">
              <w:rPr>
                <w:i/>
              </w:rPr>
              <w:t xml:space="preserve"> </w:t>
            </w:r>
            <w:proofErr w:type="gramStart"/>
            <w:r w:rsidRPr="00DF09CC">
              <w:rPr>
                <w:i/>
              </w:rPr>
              <w:t>componente  di</w:t>
            </w:r>
            <w:proofErr w:type="gramEnd"/>
            <w:r w:rsidRPr="00DF09CC">
              <w:rPr>
                <w:i/>
              </w:rPr>
              <w:t xml:space="preserve"> tariffa gior</w:t>
            </w:r>
            <w:r>
              <w:rPr>
                <w:i/>
              </w:rPr>
              <w:t>naliera a carico dell’assistito</w:t>
            </w:r>
          </w:p>
        </w:tc>
        <w:tc>
          <w:tcPr>
            <w:tcW w:w="569" w:type="dxa"/>
          </w:tcPr>
          <w:p w14:paraId="16F9539E" w14:textId="77777777" w:rsidR="005A1EF1" w:rsidRPr="000636B4" w:rsidRDefault="00DF09CC" w:rsidP="00AB5429">
            <w:pPr>
              <w:spacing w:before="0" w:line="40" w:lineRule="atLeast"/>
              <w:ind w:left="0"/>
              <w:jc w:val="center"/>
              <w:rPr>
                <w:i/>
              </w:rPr>
            </w:pPr>
            <w:r w:rsidRPr="000636B4">
              <w:rPr>
                <w:i/>
              </w:rPr>
              <w:t>N</w:t>
            </w:r>
          </w:p>
        </w:tc>
        <w:tc>
          <w:tcPr>
            <w:tcW w:w="587" w:type="dxa"/>
          </w:tcPr>
          <w:p w14:paraId="76099150" w14:textId="77777777" w:rsidR="005A1EF1" w:rsidRPr="000636B4" w:rsidRDefault="00DF09CC" w:rsidP="00AB5429">
            <w:pPr>
              <w:spacing w:before="0" w:line="40" w:lineRule="atLeast"/>
              <w:ind w:left="0"/>
              <w:jc w:val="center"/>
              <w:rPr>
                <w:i/>
              </w:rPr>
            </w:pPr>
            <w:r w:rsidRPr="000636B4">
              <w:rPr>
                <w:i/>
              </w:rPr>
              <w:t>71</w:t>
            </w:r>
          </w:p>
        </w:tc>
        <w:tc>
          <w:tcPr>
            <w:tcW w:w="553" w:type="dxa"/>
          </w:tcPr>
          <w:p w14:paraId="68189DC0" w14:textId="77777777" w:rsidR="005A1EF1" w:rsidRPr="000636B4" w:rsidRDefault="00DF09CC" w:rsidP="00AB5429">
            <w:pPr>
              <w:spacing w:before="0" w:line="40" w:lineRule="atLeast"/>
              <w:ind w:left="0"/>
              <w:jc w:val="center"/>
              <w:rPr>
                <w:i/>
              </w:rPr>
            </w:pPr>
            <w:r w:rsidRPr="000636B4">
              <w:rPr>
                <w:i/>
              </w:rPr>
              <w:t>76</w:t>
            </w:r>
          </w:p>
        </w:tc>
        <w:tc>
          <w:tcPr>
            <w:tcW w:w="1007" w:type="dxa"/>
          </w:tcPr>
          <w:p w14:paraId="1368B9FA" w14:textId="77777777" w:rsidR="005A1EF1" w:rsidRPr="000636B4" w:rsidRDefault="00DF09CC" w:rsidP="00AB5429">
            <w:pPr>
              <w:spacing w:before="0" w:line="40" w:lineRule="atLeast"/>
              <w:ind w:left="0"/>
              <w:jc w:val="center"/>
              <w:rPr>
                <w:i/>
              </w:rPr>
            </w:pPr>
            <w:r w:rsidRPr="000636B4">
              <w:rPr>
                <w:i/>
              </w:rPr>
              <w:t>6</w:t>
            </w:r>
          </w:p>
        </w:tc>
        <w:tc>
          <w:tcPr>
            <w:tcW w:w="979" w:type="dxa"/>
          </w:tcPr>
          <w:p w14:paraId="33B35C86" w14:textId="77777777" w:rsidR="005A1EF1" w:rsidRPr="000636B4" w:rsidRDefault="008E20DF" w:rsidP="00AB5429">
            <w:pPr>
              <w:spacing w:before="0" w:line="40" w:lineRule="atLeast"/>
              <w:ind w:left="0"/>
              <w:jc w:val="center"/>
              <w:rPr>
                <w:i/>
              </w:rPr>
            </w:pPr>
            <w:r>
              <w:rPr>
                <w:i/>
              </w:rPr>
              <w:t>9</w:t>
            </w:r>
          </w:p>
        </w:tc>
        <w:tc>
          <w:tcPr>
            <w:tcW w:w="850" w:type="dxa"/>
          </w:tcPr>
          <w:p w14:paraId="02F15D12" w14:textId="77777777" w:rsidR="005A1EF1" w:rsidRPr="003F6A7E" w:rsidRDefault="005A1EF1" w:rsidP="00AB5429">
            <w:pPr>
              <w:spacing w:before="0" w:line="40" w:lineRule="atLeast"/>
              <w:ind w:left="0"/>
              <w:rPr>
                <w:i/>
                <w:highlight w:val="yellow"/>
              </w:rPr>
            </w:pPr>
          </w:p>
        </w:tc>
      </w:tr>
      <w:tr w:rsidR="005A1EF1" w:rsidRPr="003F6A7E" w14:paraId="5BED372C" w14:textId="77777777" w:rsidTr="00A71000">
        <w:trPr>
          <w:cantSplit/>
        </w:trPr>
        <w:tc>
          <w:tcPr>
            <w:tcW w:w="1771" w:type="dxa"/>
            <w:vAlign w:val="bottom"/>
          </w:tcPr>
          <w:p w14:paraId="1CBDE096" w14:textId="77777777" w:rsidR="005A1EF1" w:rsidRDefault="005A1EF1" w:rsidP="00AB5429">
            <w:pPr>
              <w:spacing w:before="0" w:line="0" w:lineRule="atLeast"/>
              <w:ind w:left="120"/>
              <w:rPr>
                <w:rFonts w:ascii="Arial" w:eastAsia="Arial" w:hAnsi="Arial"/>
                <w:b/>
                <w:sz w:val="18"/>
              </w:rPr>
            </w:pPr>
          </w:p>
        </w:tc>
        <w:tc>
          <w:tcPr>
            <w:tcW w:w="3109" w:type="dxa"/>
            <w:vAlign w:val="bottom"/>
          </w:tcPr>
          <w:p w14:paraId="3B5DA617" w14:textId="77777777" w:rsidR="005A1EF1" w:rsidRDefault="005A1EF1" w:rsidP="00AB5429">
            <w:pPr>
              <w:spacing w:before="0" w:line="0" w:lineRule="atLeast"/>
              <w:ind w:left="100"/>
              <w:rPr>
                <w:rFonts w:ascii="Arial" w:eastAsia="Arial" w:hAnsi="Arial"/>
                <w:b/>
                <w:w w:val="84"/>
                <w:sz w:val="18"/>
              </w:rPr>
            </w:pPr>
          </w:p>
        </w:tc>
        <w:tc>
          <w:tcPr>
            <w:tcW w:w="569" w:type="dxa"/>
            <w:vAlign w:val="bottom"/>
          </w:tcPr>
          <w:p w14:paraId="12B9919E" w14:textId="77777777" w:rsidR="005A1EF1" w:rsidRPr="003F6A7E" w:rsidRDefault="005A1EF1" w:rsidP="00AB5429">
            <w:pPr>
              <w:spacing w:before="0" w:line="240" w:lineRule="auto"/>
              <w:ind w:left="0"/>
              <w:jc w:val="center"/>
              <w:rPr>
                <w:i/>
                <w:highlight w:val="yellow"/>
              </w:rPr>
            </w:pPr>
          </w:p>
        </w:tc>
        <w:tc>
          <w:tcPr>
            <w:tcW w:w="587" w:type="dxa"/>
            <w:vAlign w:val="bottom"/>
          </w:tcPr>
          <w:p w14:paraId="741420AE" w14:textId="77777777" w:rsidR="005A1EF1" w:rsidRPr="003F6A7E" w:rsidRDefault="005A1EF1" w:rsidP="00AB5429">
            <w:pPr>
              <w:spacing w:before="0" w:line="240" w:lineRule="auto"/>
              <w:ind w:left="0"/>
              <w:jc w:val="center"/>
              <w:rPr>
                <w:i/>
                <w:highlight w:val="yellow"/>
              </w:rPr>
            </w:pPr>
          </w:p>
        </w:tc>
        <w:tc>
          <w:tcPr>
            <w:tcW w:w="553" w:type="dxa"/>
            <w:vAlign w:val="bottom"/>
          </w:tcPr>
          <w:p w14:paraId="43369B96" w14:textId="77777777" w:rsidR="005A1EF1" w:rsidRPr="003F6A7E" w:rsidRDefault="005A1EF1" w:rsidP="00AB5429">
            <w:pPr>
              <w:spacing w:before="0" w:line="240" w:lineRule="auto"/>
              <w:ind w:left="0"/>
              <w:jc w:val="center"/>
              <w:rPr>
                <w:i/>
                <w:highlight w:val="yellow"/>
              </w:rPr>
            </w:pPr>
          </w:p>
        </w:tc>
        <w:tc>
          <w:tcPr>
            <w:tcW w:w="1007" w:type="dxa"/>
            <w:vAlign w:val="bottom"/>
          </w:tcPr>
          <w:p w14:paraId="20FBA462" w14:textId="77777777" w:rsidR="005A1EF1" w:rsidRPr="003F6A7E" w:rsidRDefault="005A1EF1" w:rsidP="00AB5429">
            <w:pPr>
              <w:spacing w:before="0" w:line="240" w:lineRule="auto"/>
              <w:ind w:left="0"/>
              <w:jc w:val="center"/>
              <w:rPr>
                <w:i/>
                <w:highlight w:val="yellow"/>
              </w:rPr>
            </w:pPr>
          </w:p>
        </w:tc>
        <w:tc>
          <w:tcPr>
            <w:tcW w:w="979" w:type="dxa"/>
          </w:tcPr>
          <w:p w14:paraId="70DE03BD" w14:textId="77777777" w:rsidR="005A1EF1" w:rsidRPr="003F6A7E" w:rsidRDefault="005A1EF1" w:rsidP="00AB5429">
            <w:pPr>
              <w:spacing w:before="0" w:line="240" w:lineRule="auto"/>
              <w:ind w:left="0"/>
              <w:jc w:val="center"/>
              <w:rPr>
                <w:i/>
                <w:highlight w:val="yellow"/>
              </w:rPr>
            </w:pPr>
          </w:p>
        </w:tc>
        <w:tc>
          <w:tcPr>
            <w:tcW w:w="850" w:type="dxa"/>
          </w:tcPr>
          <w:p w14:paraId="10425616" w14:textId="77777777" w:rsidR="005A1EF1" w:rsidRPr="003F6A7E" w:rsidRDefault="005A1EF1" w:rsidP="00AB5429">
            <w:pPr>
              <w:spacing w:before="0" w:line="240" w:lineRule="auto"/>
              <w:ind w:left="0"/>
              <w:jc w:val="center"/>
              <w:rPr>
                <w:i/>
                <w:highlight w:val="yellow"/>
              </w:rPr>
            </w:pPr>
          </w:p>
        </w:tc>
      </w:tr>
    </w:tbl>
    <w:p w14:paraId="366A8121" w14:textId="77777777" w:rsidR="000C7E15" w:rsidRDefault="000C7E15" w:rsidP="00FD1C7A">
      <w:pPr>
        <w:pStyle w:val="Didascalia"/>
        <w:ind w:left="-210" w:right="-1"/>
        <w:jc w:val="left"/>
        <w:rPr>
          <w:szCs w:val="22"/>
        </w:rPr>
      </w:pPr>
    </w:p>
    <w:p w14:paraId="2EE8A947" w14:textId="77777777" w:rsidR="00FD1C7A" w:rsidRDefault="00FD1C7A" w:rsidP="00FD1C7A">
      <w:pPr>
        <w:pStyle w:val="Didascalia"/>
        <w:ind w:left="-210" w:right="-1"/>
        <w:jc w:val="left"/>
        <w:rPr>
          <w:szCs w:val="22"/>
        </w:rPr>
      </w:pPr>
      <w:r w:rsidRPr="008951FC">
        <w:rPr>
          <w:szCs w:val="22"/>
        </w:rPr>
        <w:t>Legenda per la colonna “Valori ammessi”</w:t>
      </w:r>
    </w:p>
    <w:p w14:paraId="2EB2DDEA" w14:textId="77777777" w:rsidR="000C7E15" w:rsidRPr="000C7E15" w:rsidRDefault="000C7E15" w:rsidP="000C7E15"/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992"/>
        <w:gridCol w:w="6379"/>
      </w:tblGrid>
      <w:tr w:rsidR="00FD1C7A" w:rsidRPr="00AC08D7" w14:paraId="6D3982B5" w14:textId="77777777" w:rsidTr="00BD4290">
        <w:trPr>
          <w:tblHeader/>
        </w:trPr>
        <w:tc>
          <w:tcPr>
            <w:tcW w:w="1985" w:type="dxa"/>
            <w:shd w:val="clear" w:color="auto" w:fill="F2F2F2"/>
          </w:tcPr>
          <w:p w14:paraId="1EF81AAC" w14:textId="77777777" w:rsidR="00FD1C7A" w:rsidRPr="00AC08D7" w:rsidRDefault="00FD1C7A" w:rsidP="00795D34">
            <w:pPr>
              <w:spacing w:before="0" w:line="240" w:lineRule="atLeast"/>
              <w:ind w:left="0"/>
              <w:rPr>
                <w:b/>
                <w:i/>
              </w:rPr>
            </w:pPr>
            <w:r w:rsidRPr="00AC08D7">
              <w:rPr>
                <w:b/>
                <w:i/>
              </w:rPr>
              <w:t>Campo</w:t>
            </w:r>
          </w:p>
        </w:tc>
        <w:tc>
          <w:tcPr>
            <w:tcW w:w="992" w:type="dxa"/>
            <w:shd w:val="clear" w:color="auto" w:fill="F2F2F2"/>
          </w:tcPr>
          <w:p w14:paraId="2F2408F5" w14:textId="77777777" w:rsidR="00FD1C7A" w:rsidRPr="00AC08D7" w:rsidRDefault="00FD1C7A" w:rsidP="002215AE">
            <w:pPr>
              <w:spacing w:before="0" w:line="240" w:lineRule="atLeast"/>
              <w:ind w:left="0"/>
              <w:jc w:val="center"/>
              <w:rPr>
                <w:b/>
                <w:i/>
              </w:rPr>
            </w:pPr>
            <w:r w:rsidRPr="00AC08D7">
              <w:rPr>
                <w:b/>
                <w:i/>
              </w:rPr>
              <w:t>Codice</w:t>
            </w:r>
          </w:p>
        </w:tc>
        <w:tc>
          <w:tcPr>
            <w:tcW w:w="6379" w:type="dxa"/>
            <w:shd w:val="clear" w:color="auto" w:fill="F2F2F2"/>
          </w:tcPr>
          <w:p w14:paraId="14787BFE" w14:textId="77777777" w:rsidR="00FD1C7A" w:rsidRPr="00AC08D7" w:rsidRDefault="00FD1C7A" w:rsidP="00795D34">
            <w:pPr>
              <w:spacing w:before="0" w:line="240" w:lineRule="atLeast"/>
              <w:ind w:left="0"/>
              <w:rPr>
                <w:b/>
                <w:i/>
              </w:rPr>
            </w:pPr>
            <w:r w:rsidRPr="00AC08D7">
              <w:rPr>
                <w:b/>
                <w:i/>
              </w:rPr>
              <w:t>Descrizione</w:t>
            </w:r>
          </w:p>
        </w:tc>
      </w:tr>
      <w:tr w:rsidR="00FD1C7A" w:rsidRPr="00EB53E3" w14:paraId="137FD8F0" w14:textId="77777777" w:rsidTr="00CE50FD">
        <w:trPr>
          <w:trHeight w:val="265"/>
        </w:trPr>
        <w:tc>
          <w:tcPr>
            <w:tcW w:w="1985" w:type="dxa"/>
            <w:vMerge w:val="restart"/>
          </w:tcPr>
          <w:p w14:paraId="525845E0" w14:textId="77777777" w:rsidR="00FD1C7A" w:rsidRPr="00CE50FD" w:rsidRDefault="00CE50FD" w:rsidP="00CE50FD">
            <w:pPr>
              <w:spacing w:before="0"/>
              <w:ind w:left="0"/>
              <w:rPr>
                <w:i/>
              </w:rPr>
            </w:pPr>
            <w:r>
              <w:rPr>
                <w:i/>
              </w:rPr>
              <w:t xml:space="preserve">1. </w:t>
            </w:r>
            <w:r w:rsidR="00AB5429" w:rsidRPr="00CE50FD">
              <w:rPr>
                <w:i/>
              </w:rPr>
              <w:t>Genere A</w:t>
            </w:r>
            <w:r w:rsidR="00FD1C7A" w:rsidRPr="00CE50FD">
              <w:rPr>
                <w:i/>
              </w:rPr>
              <w:t>ssistito</w:t>
            </w:r>
          </w:p>
        </w:tc>
        <w:tc>
          <w:tcPr>
            <w:tcW w:w="992" w:type="dxa"/>
          </w:tcPr>
          <w:p w14:paraId="1F7D806A" w14:textId="77777777" w:rsidR="00FD1C7A" w:rsidRPr="00FC4088" w:rsidRDefault="00FD1C7A" w:rsidP="00AB5429">
            <w:pPr>
              <w:spacing w:before="0" w:line="40" w:lineRule="atLeast"/>
              <w:ind w:left="0"/>
              <w:contextualSpacing/>
              <w:jc w:val="center"/>
            </w:pPr>
            <w:r w:rsidRPr="00FC4088">
              <w:t>M</w:t>
            </w:r>
          </w:p>
        </w:tc>
        <w:tc>
          <w:tcPr>
            <w:tcW w:w="6379" w:type="dxa"/>
          </w:tcPr>
          <w:p w14:paraId="2CB41469" w14:textId="77777777" w:rsidR="00FD1C7A" w:rsidRPr="00FC4088" w:rsidRDefault="00FD1C7A" w:rsidP="00AB5429">
            <w:pPr>
              <w:spacing w:before="0" w:line="40" w:lineRule="atLeast"/>
              <w:ind w:left="0"/>
              <w:contextualSpacing/>
            </w:pPr>
            <w:r w:rsidRPr="00FC4088">
              <w:t>Maschio</w:t>
            </w:r>
          </w:p>
        </w:tc>
      </w:tr>
      <w:tr w:rsidR="00FD1C7A" w:rsidRPr="00EB53E3" w14:paraId="7D1DE243" w14:textId="77777777" w:rsidTr="00CE50FD">
        <w:tc>
          <w:tcPr>
            <w:tcW w:w="1985" w:type="dxa"/>
            <w:vMerge/>
          </w:tcPr>
          <w:p w14:paraId="2AB22C08" w14:textId="77777777" w:rsidR="00FD1C7A" w:rsidRPr="00CE50FD" w:rsidRDefault="00FD1C7A" w:rsidP="00CE50FD">
            <w:pPr>
              <w:spacing w:before="0"/>
              <w:ind w:left="34"/>
              <w:rPr>
                <w:i/>
              </w:rPr>
            </w:pPr>
          </w:p>
        </w:tc>
        <w:tc>
          <w:tcPr>
            <w:tcW w:w="992" w:type="dxa"/>
          </w:tcPr>
          <w:p w14:paraId="104FF544" w14:textId="77777777" w:rsidR="00FD1C7A" w:rsidRPr="00FC4088" w:rsidRDefault="00FD1C7A" w:rsidP="00AB5429">
            <w:pPr>
              <w:spacing w:before="0" w:line="40" w:lineRule="atLeast"/>
              <w:ind w:left="0"/>
              <w:contextualSpacing/>
              <w:jc w:val="center"/>
            </w:pPr>
            <w:r w:rsidRPr="00FC4088">
              <w:t>F</w:t>
            </w:r>
          </w:p>
        </w:tc>
        <w:tc>
          <w:tcPr>
            <w:tcW w:w="6379" w:type="dxa"/>
          </w:tcPr>
          <w:p w14:paraId="6680FAAE" w14:textId="77777777" w:rsidR="00FD1C7A" w:rsidRPr="00FC4088" w:rsidRDefault="00FD1C7A" w:rsidP="00AB5429">
            <w:pPr>
              <w:spacing w:before="0" w:line="40" w:lineRule="atLeast"/>
              <w:ind w:left="0"/>
              <w:contextualSpacing/>
            </w:pPr>
            <w:r w:rsidRPr="00FC4088">
              <w:t>Femmina</w:t>
            </w:r>
          </w:p>
        </w:tc>
      </w:tr>
      <w:tr w:rsidR="008E20DF" w:rsidRPr="00EB53E3" w14:paraId="08E9CA9D" w14:textId="77777777" w:rsidTr="00CE50FD">
        <w:tc>
          <w:tcPr>
            <w:tcW w:w="1985" w:type="dxa"/>
          </w:tcPr>
          <w:p w14:paraId="7E7E2A9C" w14:textId="77777777" w:rsidR="008E20DF" w:rsidRPr="00CE50FD" w:rsidRDefault="00CE50FD" w:rsidP="00CE50FD">
            <w:pPr>
              <w:spacing w:before="0"/>
              <w:ind w:left="34"/>
              <w:rPr>
                <w:i/>
              </w:rPr>
            </w:pPr>
            <w:r>
              <w:rPr>
                <w:i/>
              </w:rPr>
              <w:t xml:space="preserve">2. </w:t>
            </w:r>
            <w:r w:rsidR="00AB5429" w:rsidRPr="00CE50FD">
              <w:rPr>
                <w:i/>
              </w:rPr>
              <w:t>Codice ISTAT</w:t>
            </w:r>
          </w:p>
        </w:tc>
        <w:tc>
          <w:tcPr>
            <w:tcW w:w="992" w:type="dxa"/>
          </w:tcPr>
          <w:p w14:paraId="49358FB1" w14:textId="77777777" w:rsidR="008E20DF" w:rsidRPr="00FC4088" w:rsidRDefault="00AB5429" w:rsidP="00AB5429">
            <w:pPr>
              <w:spacing w:before="0" w:line="40" w:lineRule="atLeast"/>
              <w:ind w:left="0"/>
              <w:contextualSpacing/>
              <w:jc w:val="center"/>
            </w:pPr>
            <w:r w:rsidRPr="00FC4088">
              <w:t>000000</w:t>
            </w:r>
          </w:p>
        </w:tc>
        <w:tc>
          <w:tcPr>
            <w:tcW w:w="6379" w:type="dxa"/>
          </w:tcPr>
          <w:p w14:paraId="26D65E3B" w14:textId="77777777" w:rsidR="008E20DF" w:rsidRPr="00FC4088" w:rsidRDefault="00AB5429" w:rsidP="00AB5429">
            <w:pPr>
              <w:spacing w:before="0" w:line="40" w:lineRule="atLeast"/>
              <w:ind w:left="0"/>
              <w:contextualSpacing/>
            </w:pPr>
            <w:r w:rsidRPr="00FC4088">
              <w:rPr>
                <w:spacing w:val="1"/>
                <w:w w:val="82"/>
                <w:szCs w:val="18"/>
              </w:rPr>
              <w:t>I</w:t>
            </w:r>
            <w:r w:rsidR="008E20DF" w:rsidRPr="00FC4088">
              <w:rPr>
                <w:spacing w:val="1"/>
                <w:w w:val="82"/>
                <w:szCs w:val="18"/>
              </w:rPr>
              <w:t>ndica che non è stata trovata corrispondenza con l’anagrafica delle residenze</w:t>
            </w:r>
          </w:p>
        </w:tc>
      </w:tr>
      <w:tr w:rsidR="006F60DA" w:rsidRPr="00EB53E3" w14:paraId="386C0B7D" w14:textId="77777777" w:rsidTr="00CE50FD">
        <w:tc>
          <w:tcPr>
            <w:tcW w:w="1985" w:type="dxa"/>
            <w:vMerge w:val="restart"/>
          </w:tcPr>
          <w:p w14:paraId="0C0E9FF6" w14:textId="77777777" w:rsidR="006F60DA" w:rsidRPr="00CE50FD" w:rsidRDefault="00CE50FD" w:rsidP="00CE50FD">
            <w:pPr>
              <w:spacing w:before="0"/>
              <w:ind w:left="34"/>
              <w:rPr>
                <w:i/>
              </w:rPr>
            </w:pPr>
            <w:r>
              <w:rPr>
                <w:i/>
              </w:rPr>
              <w:t xml:space="preserve">3. </w:t>
            </w:r>
            <w:r w:rsidR="006F60DA" w:rsidRPr="00CE50FD">
              <w:rPr>
                <w:i/>
              </w:rPr>
              <w:t>ASL Erogante</w:t>
            </w:r>
          </w:p>
        </w:tc>
        <w:tc>
          <w:tcPr>
            <w:tcW w:w="992" w:type="dxa"/>
          </w:tcPr>
          <w:p w14:paraId="281B5951" w14:textId="77777777" w:rsidR="006F60DA" w:rsidRPr="00FC4088" w:rsidRDefault="006F60DA" w:rsidP="00AB5429">
            <w:pPr>
              <w:spacing w:before="0" w:line="40" w:lineRule="atLeast"/>
              <w:ind w:left="0"/>
              <w:contextualSpacing/>
              <w:jc w:val="center"/>
            </w:pPr>
            <w:r w:rsidRPr="00FC4088">
              <w:t>106</w:t>
            </w:r>
          </w:p>
        </w:tc>
        <w:tc>
          <w:tcPr>
            <w:tcW w:w="6379" w:type="dxa"/>
          </w:tcPr>
          <w:p w14:paraId="3C3E2DB3" w14:textId="77777777" w:rsidR="006F60DA" w:rsidRPr="00FC4088" w:rsidRDefault="006F60DA" w:rsidP="00AB5429">
            <w:pPr>
              <w:spacing w:before="0" w:line="40" w:lineRule="atLeast"/>
              <w:ind w:left="0"/>
              <w:contextualSpacing/>
            </w:pPr>
            <w:r w:rsidRPr="00FC4088">
              <w:t>BRINDISI</w:t>
            </w:r>
          </w:p>
        </w:tc>
      </w:tr>
      <w:tr w:rsidR="006F60DA" w:rsidRPr="00EB53E3" w14:paraId="12C0839E" w14:textId="77777777" w:rsidTr="00CE50FD">
        <w:tc>
          <w:tcPr>
            <w:tcW w:w="1985" w:type="dxa"/>
            <w:vMerge/>
          </w:tcPr>
          <w:p w14:paraId="24017D9F" w14:textId="77777777" w:rsidR="006F60DA" w:rsidRPr="00CE50FD" w:rsidRDefault="006F60DA" w:rsidP="00CE50FD">
            <w:pPr>
              <w:spacing w:before="0"/>
              <w:ind w:left="34"/>
              <w:rPr>
                <w:i/>
              </w:rPr>
            </w:pPr>
          </w:p>
        </w:tc>
        <w:tc>
          <w:tcPr>
            <w:tcW w:w="992" w:type="dxa"/>
          </w:tcPr>
          <w:p w14:paraId="683D13FA" w14:textId="77777777" w:rsidR="006F60DA" w:rsidRPr="00FC4088" w:rsidRDefault="006F60DA" w:rsidP="00AB5429">
            <w:pPr>
              <w:spacing w:before="0" w:line="40" w:lineRule="atLeast"/>
              <w:ind w:left="0"/>
              <w:contextualSpacing/>
              <w:jc w:val="center"/>
            </w:pPr>
            <w:r w:rsidRPr="00FC4088">
              <w:t>112</w:t>
            </w:r>
          </w:p>
        </w:tc>
        <w:tc>
          <w:tcPr>
            <w:tcW w:w="6379" w:type="dxa"/>
          </w:tcPr>
          <w:p w14:paraId="0A344826" w14:textId="77777777" w:rsidR="006F60DA" w:rsidRPr="00FC4088" w:rsidRDefault="006F60DA" w:rsidP="00AB5429">
            <w:pPr>
              <w:spacing w:before="0" w:line="40" w:lineRule="atLeast"/>
              <w:ind w:left="0"/>
              <w:contextualSpacing/>
            </w:pPr>
            <w:r w:rsidRPr="00FC4088">
              <w:t>TARANTO</w:t>
            </w:r>
          </w:p>
        </w:tc>
      </w:tr>
      <w:tr w:rsidR="006F60DA" w:rsidRPr="00EB53E3" w14:paraId="1E5317F5" w14:textId="77777777" w:rsidTr="00CE50FD">
        <w:tc>
          <w:tcPr>
            <w:tcW w:w="1985" w:type="dxa"/>
            <w:vMerge/>
          </w:tcPr>
          <w:p w14:paraId="7E860582" w14:textId="77777777" w:rsidR="006F60DA" w:rsidRPr="00CE50FD" w:rsidRDefault="006F60DA" w:rsidP="00CE50FD">
            <w:pPr>
              <w:spacing w:before="0"/>
              <w:ind w:left="34"/>
              <w:rPr>
                <w:i/>
              </w:rPr>
            </w:pPr>
          </w:p>
        </w:tc>
        <w:tc>
          <w:tcPr>
            <w:tcW w:w="992" w:type="dxa"/>
          </w:tcPr>
          <w:p w14:paraId="768E4682" w14:textId="77777777" w:rsidR="006F60DA" w:rsidRPr="00FC4088" w:rsidRDefault="006F60DA" w:rsidP="00AB5429">
            <w:pPr>
              <w:spacing w:before="0" w:line="40" w:lineRule="atLeast"/>
              <w:ind w:left="0"/>
              <w:contextualSpacing/>
              <w:jc w:val="center"/>
            </w:pPr>
            <w:r w:rsidRPr="00FC4088">
              <w:t>113</w:t>
            </w:r>
          </w:p>
        </w:tc>
        <w:tc>
          <w:tcPr>
            <w:tcW w:w="6379" w:type="dxa"/>
          </w:tcPr>
          <w:p w14:paraId="4B33D3D9" w14:textId="77777777" w:rsidR="006F60DA" w:rsidRPr="00FC4088" w:rsidRDefault="006F60DA" w:rsidP="00AB5429">
            <w:pPr>
              <w:spacing w:before="0" w:line="40" w:lineRule="atLeast"/>
              <w:ind w:left="0"/>
              <w:contextualSpacing/>
            </w:pPr>
            <w:r w:rsidRPr="00FC4088">
              <w:t>BAT</w:t>
            </w:r>
          </w:p>
        </w:tc>
      </w:tr>
      <w:tr w:rsidR="006F60DA" w:rsidRPr="00EB53E3" w14:paraId="46344A06" w14:textId="77777777" w:rsidTr="00CE50FD">
        <w:tc>
          <w:tcPr>
            <w:tcW w:w="1985" w:type="dxa"/>
            <w:vMerge/>
          </w:tcPr>
          <w:p w14:paraId="74CAC999" w14:textId="77777777" w:rsidR="006F60DA" w:rsidRPr="00CE50FD" w:rsidRDefault="006F60DA" w:rsidP="00CE50FD">
            <w:pPr>
              <w:spacing w:before="0"/>
              <w:ind w:left="34"/>
              <w:rPr>
                <w:i/>
              </w:rPr>
            </w:pPr>
          </w:p>
        </w:tc>
        <w:tc>
          <w:tcPr>
            <w:tcW w:w="992" w:type="dxa"/>
          </w:tcPr>
          <w:p w14:paraId="22A4EA3F" w14:textId="77777777" w:rsidR="006F60DA" w:rsidRPr="00FC4088" w:rsidRDefault="006F60DA" w:rsidP="00AB5429">
            <w:pPr>
              <w:spacing w:before="0" w:line="40" w:lineRule="atLeast"/>
              <w:ind w:left="0"/>
              <w:contextualSpacing/>
              <w:jc w:val="center"/>
            </w:pPr>
            <w:r w:rsidRPr="00FC4088">
              <w:t>114</w:t>
            </w:r>
          </w:p>
        </w:tc>
        <w:tc>
          <w:tcPr>
            <w:tcW w:w="6379" w:type="dxa"/>
          </w:tcPr>
          <w:p w14:paraId="2BBB2983" w14:textId="77777777" w:rsidR="006F60DA" w:rsidRPr="00FC4088" w:rsidRDefault="006F60DA" w:rsidP="00AB5429">
            <w:pPr>
              <w:spacing w:before="0" w:line="40" w:lineRule="atLeast"/>
              <w:ind w:left="0"/>
              <w:contextualSpacing/>
            </w:pPr>
            <w:r w:rsidRPr="00FC4088">
              <w:t>BARI</w:t>
            </w:r>
          </w:p>
        </w:tc>
      </w:tr>
      <w:tr w:rsidR="006F60DA" w:rsidRPr="00EB53E3" w14:paraId="5AC7BF3F" w14:textId="77777777" w:rsidTr="00CE50FD">
        <w:tc>
          <w:tcPr>
            <w:tcW w:w="1985" w:type="dxa"/>
            <w:vMerge/>
          </w:tcPr>
          <w:p w14:paraId="5F08B44D" w14:textId="77777777" w:rsidR="006F60DA" w:rsidRPr="00CE50FD" w:rsidRDefault="006F60DA" w:rsidP="00CE50FD">
            <w:pPr>
              <w:spacing w:before="0"/>
              <w:ind w:left="34"/>
              <w:rPr>
                <w:i/>
              </w:rPr>
            </w:pPr>
          </w:p>
        </w:tc>
        <w:tc>
          <w:tcPr>
            <w:tcW w:w="992" w:type="dxa"/>
          </w:tcPr>
          <w:p w14:paraId="6BF9CBEE" w14:textId="77777777" w:rsidR="006F60DA" w:rsidRPr="00FC4088" w:rsidRDefault="006F60DA" w:rsidP="00AB5429">
            <w:pPr>
              <w:spacing w:before="0" w:line="40" w:lineRule="atLeast"/>
              <w:ind w:left="0"/>
              <w:contextualSpacing/>
              <w:jc w:val="center"/>
            </w:pPr>
            <w:r w:rsidRPr="00FC4088">
              <w:t>115</w:t>
            </w:r>
          </w:p>
        </w:tc>
        <w:tc>
          <w:tcPr>
            <w:tcW w:w="6379" w:type="dxa"/>
          </w:tcPr>
          <w:p w14:paraId="6911611F" w14:textId="77777777" w:rsidR="006F60DA" w:rsidRPr="00FC4088" w:rsidRDefault="006F60DA" w:rsidP="00AB5429">
            <w:pPr>
              <w:spacing w:before="0" w:line="40" w:lineRule="atLeast"/>
              <w:ind w:left="0"/>
              <w:contextualSpacing/>
            </w:pPr>
            <w:r w:rsidRPr="00FC4088">
              <w:t>FOGGIA</w:t>
            </w:r>
          </w:p>
        </w:tc>
      </w:tr>
      <w:tr w:rsidR="006F60DA" w:rsidRPr="00EB53E3" w14:paraId="30B6AB6C" w14:textId="77777777" w:rsidTr="00CE50FD">
        <w:tc>
          <w:tcPr>
            <w:tcW w:w="1985" w:type="dxa"/>
            <w:vMerge/>
          </w:tcPr>
          <w:p w14:paraId="3C00BDB0" w14:textId="77777777" w:rsidR="006F60DA" w:rsidRPr="00CE50FD" w:rsidRDefault="006F60DA" w:rsidP="00CE50FD">
            <w:pPr>
              <w:spacing w:before="0"/>
              <w:ind w:left="34"/>
              <w:rPr>
                <w:i/>
              </w:rPr>
            </w:pPr>
          </w:p>
        </w:tc>
        <w:tc>
          <w:tcPr>
            <w:tcW w:w="992" w:type="dxa"/>
          </w:tcPr>
          <w:p w14:paraId="0379CEB3" w14:textId="77777777" w:rsidR="006F60DA" w:rsidRPr="00FC4088" w:rsidRDefault="006F60DA" w:rsidP="00AB5429">
            <w:pPr>
              <w:spacing w:before="0" w:line="40" w:lineRule="atLeast"/>
              <w:ind w:left="0"/>
              <w:contextualSpacing/>
              <w:jc w:val="center"/>
            </w:pPr>
            <w:r w:rsidRPr="00FC4088">
              <w:t>116</w:t>
            </w:r>
          </w:p>
        </w:tc>
        <w:tc>
          <w:tcPr>
            <w:tcW w:w="6379" w:type="dxa"/>
          </w:tcPr>
          <w:p w14:paraId="72FB609F" w14:textId="77777777" w:rsidR="006F60DA" w:rsidRPr="00FC4088" w:rsidRDefault="006F60DA" w:rsidP="00AB5429">
            <w:pPr>
              <w:spacing w:before="0" w:line="40" w:lineRule="atLeast"/>
              <w:ind w:left="0"/>
              <w:contextualSpacing/>
            </w:pPr>
            <w:r w:rsidRPr="00FC4088">
              <w:t>LECCE</w:t>
            </w:r>
          </w:p>
        </w:tc>
      </w:tr>
      <w:tr w:rsidR="008209D3" w:rsidRPr="00EB53E3" w14:paraId="19F20491" w14:textId="77777777" w:rsidTr="00CE50FD">
        <w:tc>
          <w:tcPr>
            <w:tcW w:w="1985" w:type="dxa"/>
            <w:vMerge w:val="restart"/>
          </w:tcPr>
          <w:p w14:paraId="6ADB2B38" w14:textId="77777777" w:rsidR="008209D3" w:rsidRPr="00CE50FD" w:rsidRDefault="00CE50FD" w:rsidP="00CE50FD">
            <w:pPr>
              <w:spacing w:before="0"/>
              <w:ind w:left="34"/>
              <w:rPr>
                <w:i/>
              </w:rPr>
            </w:pPr>
            <w:r>
              <w:rPr>
                <w:i/>
              </w:rPr>
              <w:t xml:space="preserve">4. </w:t>
            </w:r>
            <w:r w:rsidR="008209D3" w:rsidRPr="00CE50FD">
              <w:rPr>
                <w:i/>
              </w:rPr>
              <w:t>Codice Assistenza</w:t>
            </w:r>
          </w:p>
        </w:tc>
        <w:tc>
          <w:tcPr>
            <w:tcW w:w="992" w:type="dxa"/>
          </w:tcPr>
          <w:p w14:paraId="7515ED24" w14:textId="77777777" w:rsidR="008209D3" w:rsidRPr="00FC4088" w:rsidRDefault="008209D3" w:rsidP="00AB5429">
            <w:pPr>
              <w:spacing w:before="0" w:line="40" w:lineRule="atLeast"/>
              <w:ind w:left="0"/>
              <w:contextualSpacing/>
              <w:jc w:val="center"/>
            </w:pPr>
            <w:r w:rsidRPr="00FC4088">
              <w:t>1</w:t>
            </w:r>
          </w:p>
        </w:tc>
        <w:tc>
          <w:tcPr>
            <w:tcW w:w="6379" w:type="dxa"/>
          </w:tcPr>
          <w:p w14:paraId="65376A33" w14:textId="77777777" w:rsidR="008209D3" w:rsidRPr="00FC4088" w:rsidRDefault="008209D3" w:rsidP="00AB5429">
            <w:pPr>
              <w:spacing w:before="0" w:line="40" w:lineRule="atLeast"/>
              <w:ind w:left="0"/>
              <w:contextualSpacing/>
            </w:pPr>
            <w:r w:rsidRPr="00FC4088">
              <w:t>RESIDENZIALE</w:t>
            </w:r>
          </w:p>
        </w:tc>
      </w:tr>
      <w:tr w:rsidR="008209D3" w:rsidRPr="00EB53E3" w14:paraId="2AFE69FA" w14:textId="77777777" w:rsidTr="00CE50FD">
        <w:tc>
          <w:tcPr>
            <w:tcW w:w="1985" w:type="dxa"/>
            <w:vMerge/>
          </w:tcPr>
          <w:p w14:paraId="74A5E093" w14:textId="77777777" w:rsidR="008209D3" w:rsidRPr="00CE50FD" w:rsidRDefault="008209D3" w:rsidP="00CE50FD">
            <w:pPr>
              <w:spacing w:before="0"/>
              <w:ind w:left="34"/>
              <w:rPr>
                <w:i/>
              </w:rPr>
            </w:pPr>
          </w:p>
        </w:tc>
        <w:tc>
          <w:tcPr>
            <w:tcW w:w="992" w:type="dxa"/>
          </w:tcPr>
          <w:p w14:paraId="1AA5668F" w14:textId="77777777" w:rsidR="008209D3" w:rsidRPr="00FC4088" w:rsidRDefault="008209D3" w:rsidP="00AB5429">
            <w:pPr>
              <w:spacing w:before="0" w:line="40" w:lineRule="atLeast"/>
              <w:ind w:left="0"/>
              <w:contextualSpacing/>
              <w:jc w:val="center"/>
            </w:pPr>
            <w:r w:rsidRPr="00FC4088">
              <w:t>2</w:t>
            </w:r>
          </w:p>
        </w:tc>
        <w:tc>
          <w:tcPr>
            <w:tcW w:w="6379" w:type="dxa"/>
          </w:tcPr>
          <w:p w14:paraId="565C38DD" w14:textId="77777777" w:rsidR="008209D3" w:rsidRPr="00FC4088" w:rsidRDefault="008209D3" w:rsidP="00AB5429">
            <w:pPr>
              <w:spacing w:before="0" w:line="40" w:lineRule="atLeast"/>
              <w:ind w:left="0"/>
              <w:contextualSpacing/>
            </w:pPr>
            <w:r w:rsidRPr="00FC4088">
              <w:t>SEMIRESIDENZIALE</w:t>
            </w:r>
          </w:p>
        </w:tc>
      </w:tr>
      <w:tr w:rsidR="00532B46" w:rsidRPr="00EB53E3" w14:paraId="0EF896DF" w14:textId="77777777" w:rsidTr="00CE50FD">
        <w:tc>
          <w:tcPr>
            <w:tcW w:w="1985" w:type="dxa"/>
            <w:vMerge w:val="restart"/>
          </w:tcPr>
          <w:p w14:paraId="7D3460AD" w14:textId="77777777" w:rsidR="00532B46" w:rsidRPr="00CE50FD" w:rsidRDefault="00CE50FD" w:rsidP="00CE50FD">
            <w:pPr>
              <w:spacing w:before="0"/>
              <w:ind w:left="34"/>
              <w:rPr>
                <w:i/>
              </w:rPr>
            </w:pPr>
            <w:r>
              <w:rPr>
                <w:i/>
              </w:rPr>
              <w:t xml:space="preserve">5. </w:t>
            </w:r>
            <w:r w:rsidR="00532B46" w:rsidRPr="00CE50FD">
              <w:rPr>
                <w:i/>
              </w:rPr>
              <w:t>Codice Tipo Residenza</w:t>
            </w:r>
          </w:p>
        </w:tc>
        <w:tc>
          <w:tcPr>
            <w:tcW w:w="992" w:type="dxa"/>
          </w:tcPr>
          <w:p w14:paraId="5D6DCA47" w14:textId="77777777" w:rsidR="00532B46" w:rsidRPr="00FC4088" w:rsidRDefault="00532B46" w:rsidP="00AB5429">
            <w:pPr>
              <w:spacing w:before="0" w:line="40" w:lineRule="atLeast"/>
              <w:ind w:left="0"/>
              <w:contextualSpacing/>
              <w:jc w:val="center"/>
            </w:pPr>
            <w:r w:rsidRPr="00FC4088">
              <w:t>01</w:t>
            </w:r>
          </w:p>
        </w:tc>
        <w:tc>
          <w:tcPr>
            <w:tcW w:w="6379" w:type="dxa"/>
          </w:tcPr>
          <w:p w14:paraId="57F5E254" w14:textId="77777777" w:rsidR="00532B46" w:rsidRPr="00FC4088" w:rsidRDefault="00532B46" w:rsidP="00AB5429">
            <w:pPr>
              <w:spacing w:before="0" w:line="40" w:lineRule="atLeast"/>
              <w:ind w:left="0"/>
              <w:contextualSpacing/>
              <w:rPr>
                <w:rFonts w:eastAsia="Arial"/>
                <w:w w:val="89"/>
                <w:szCs w:val="18"/>
              </w:rPr>
            </w:pPr>
            <w:r w:rsidRPr="00FC4088">
              <w:rPr>
                <w:rFonts w:eastAsia="Arial"/>
                <w:szCs w:val="18"/>
              </w:rPr>
              <w:t xml:space="preserve">Residenza sanitaria </w:t>
            </w:r>
            <w:r w:rsidRPr="00FC4088">
              <w:rPr>
                <w:rFonts w:eastAsia="Arial"/>
                <w:w w:val="89"/>
                <w:szCs w:val="18"/>
              </w:rPr>
              <w:t xml:space="preserve">assistenziale (art. 5 </w:t>
            </w:r>
            <w:proofErr w:type="spellStart"/>
            <w:r w:rsidRPr="00FC4088">
              <w:rPr>
                <w:rFonts w:eastAsia="Arial"/>
                <w:w w:val="89"/>
                <w:szCs w:val="18"/>
              </w:rPr>
              <w:t>lr</w:t>
            </w:r>
            <w:proofErr w:type="spellEnd"/>
            <w:r w:rsidRPr="00FC4088">
              <w:rPr>
                <w:rFonts w:eastAsia="Arial"/>
                <w:w w:val="89"/>
                <w:szCs w:val="18"/>
              </w:rPr>
              <w:t xml:space="preserve"> 8/2004)</w:t>
            </w:r>
          </w:p>
        </w:tc>
      </w:tr>
      <w:tr w:rsidR="00532B46" w:rsidRPr="00EB53E3" w14:paraId="2CB45E9D" w14:textId="77777777" w:rsidTr="00CE50FD">
        <w:tc>
          <w:tcPr>
            <w:tcW w:w="1985" w:type="dxa"/>
            <w:vMerge/>
          </w:tcPr>
          <w:p w14:paraId="71C0A121" w14:textId="77777777" w:rsidR="00532B46" w:rsidRPr="00CE50FD" w:rsidRDefault="00532B46" w:rsidP="00CE50FD">
            <w:pPr>
              <w:spacing w:before="0"/>
              <w:ind w:left="34"/>
              <w:rPr>
                <w:i/>
              </w:rPr>
            </w:pPr>
          </w:p>
        </w:tc>
        <w:tc>
          <w:tcPr>
            <w:tcW w:w="992" w:type="dxa"/>
          </w:tcPr>
          <w:p w14:paraId="05F27111" w14:textId="77777777" w:rsidR="00532B46" w:rsidRPr="00FC4088" w:rsidRDefault="00532B46" w:rsidP="00AB5429">
            <w:pPr>
              <w:spacing w:before="0" w:line="40" w:lineRule="atLeast"/>
              <w:ind w:left="0"/>
              <w:contextualSpacing/>
              <w:jc w:val="center"/>
            </w:pPr>
            <w:r w:rsidRPr="00FC4088">
              <w:t>02</w:t>
            </w:r>
          </w:p>
        </w:tc>
        <w:tc>
          <w:tcPr>
            <w:tcW w:w="6379" w:type="dxa"/>
          </w:tcPr>
          <w:p w14:paraId="40E8593D" w14:textId="77777777" w:rsidR="00532B46" w:rsidRPr="00FC4088" w:rsidRDefault="00532B46" w:rsidP="00AB5429">
            <w:pPr>
              <w:spacing w:before="0" w:line="40" w:lineRule="atLeast"/>
              <w:ind w:left="0"/>
              <w:contextualSpacing/>
              <w:rPr>
                <w:rFonts w:eastAsia="Arial"/>
                <w:w w:val="89"/>
                <w:szCs w:val="18"/>
              </w:rPr>
            </w:pPr>
            <w:r w:rsidRPr="00FC4088">
              <w:rPr>
                <w:rFonts w:eastAsia="Arial"/>
                <w:w w:val="91"/>
                <w:szCs w:val="18"/>
              </w:rPr>
              <w:t xml:space="preserve">Residenza socio sanitaria </w:t>
            </w:r>
            <w:r w:rsidRPr="00FC4088">
              <w:rPr>
                <w:rFonts w:eastAsia="Arial"/>
                <w:szCs w:val="18"/>
              </w:rPr>
              <w:t>assistenziale</w:t>
            </w:r>
          </w:p>
        </w:tc>
      </w:tr>
      <w:tr w:rsidR="00532B46" w:rsidRPr="00EB53E3" w14:paraId="105377E5" w14:textId="77777777" w:rsidTr="00CE50FD">
        <w:tc>
          <w:tcPr>
            <w:tcW w:w="1985" w:type="dxa"/>
            <w:vMerge/>
          </w:tcPr>
          <w:p w14:paraId="1E9E84A1" w14:textId="77777777" w:rsidR="00532B46" w:rsidRPr="00CE50FD" w:rsidRDefault="00532B46" w:rsidP="00CE50FD">
            <w:pPr>
              <w:spacing w:before="0"/>
              <w:ind w:left="34"/>
              <w:rPr>
                <w:i/>
              </w:rPr>
            </w:pPr>
          </w:p>
        </w:tc>
        <w:tc>
          <w:tcPr>
            <w:tcW w:w="992" w:type="dxa"/>
          </w:tcPr>
          <w:p w14:paraId="4252D4ED" w14:textId="77777777" w:rsidR="00532B46" w:rsidRPr="00FC4088" w:rsidRDefault="00532B46" w:rsidP="00AB5429">
            <w:pPr>
              <w:spacing w:before="0" w:line="40" w:lineRule="atLeast"/>
              <w:ind w:left="0"/>
              <w:contextualSpacing/>
              <w:jc w:val="center"/>
            </w:pPr>
            <w:r w:rsidRPr="00FC4088">
              <w:t>03</w:t>
            </w:r>
          </w:p>
        </w:tc>
        <w:tc>
          <w:tcPr>
            <w:tcW w:w="6379" w:type="dxa"/>
          </w:tcPr>
          <w:p w14:paraId="7EBF6A07" w14:textId="77777777" w:rsidR="00532B46" w:rsidRPr="00FC4088" w:rsidRDefault="00532B46" w:rsidP="00AB5429">
            <w:pPr>
              <w:spacing w:before="0" w:line="40" w:lineRule="atLeast"/>
              <w:ind w:left="0"/>
              <w:contextualSpacing/>
              <w:rPr>
                <w:rFonts w:eastAsia="Arial"/>
                <w:w w:val="91"/>
                <w:szCs w:val="18"/>
              </w:rPr>
            </w:pPr>
            <w:r w:rsidRPr="00FC4088">
              <w:rPr>
                <w:rFonts w:eastAsia="Arial"/>
                <w:w w:val="86"/>
                <w:szCs w:val="18"/>
              </w:rPr>
              <w:t xml:space="preserve">Residenza per disabili fisici, </w:t>
            </w:r>
            <w:r w:rsidRPr="00FC4088">
              <w:rPr>
                <w:rFonts w:eastAsia="Arial"/>
                <w:szCs w:val="18"/>
              </w:rPr>
              <w:t>psichici e sensoriali</w:t>
            </w:r>
          </w:p>
        </w:tc>
      </w:tr>
      <w:tr w:rsidR="00532B46" w:rsidRPr="00EB53E3" w14:paraId="53587A3C" w14:textId="77777777" w:rsidTr="00CE50FD">
        <w:tc>
          <w:tcPr>
            <w:tcW w:w="1985" w:type="dxa"/>
            <w:vMerge/>
          </w:tcPr>
          <w:p w14:paraId="6D2B4EA6" w14:textId="77777777" w:rsidR="00532B46" w:rsidRPr="00CE50FD" w:rsidRDefault="00532B46" w:rsidP="00CE50FD">
            <w:pPr>
              <w:spacing w:before="0"/>
              <w:ind w:left="34"/>
              <w:rPr>
                <w:i/>
              </w:rPr>
            </w:pPr>
          </w:p>
        </w:tc>
        <w:tc>
          <w:tcPr>
            <w:tcW w:w="992" w:type="dxa"/>
          </w:tcPr>
          <w:p w14:paraId="31753AEE" w14:textId="77777777" w:rsidR="00532B46" w:rsidRPr="00FC4088" w:rsidRDefault="00532B46" w:rsidP="00AB5429">
            <w:pPr>
              <w:spacing w:before="0" w:line="40" w:lineRule="atLeast"/>
              <w:ind w:left="0"/>
              <w:contextualSpacing/>
              <w:jc w:val="center"/>
            </w:pPr>
            <w:r w:rsidRPr="00FC4088">
              <w:t>04</w:t>
            </w:r>
          </w:p>
        </w:tc>
        <w:tc>
          <w:tcPr>
            <w:tcW w:w="6379" w:type="dxa"/>
          </w:tcPr>
          <w:p w14:paraId="7962836A" w14:textId="77777777" w:rsidR="00532B46" w:rsidRPr="00FC4088" w:rsidRDefault="00532B46" w:rsidP="00AB5429">
            <w:pPr>
              <w:spacing w:before="0" w:line="40" w:lineRule="atLeast"/>
              <w:ind w:left="0"/>
              <w:contextualSpacing/>
              <w:rPr>
                <w:rFonts w:eastAsia="Arial"/>
                <w:w w:val="86"/>
                <w:szCs w:val="18"/>
              </w:rPr>
            </w:pPr>
            <w:r w:rsidRPr="00FC4088">
              <w:rPr>
                <w:rFonts w:eastAsia="Arial"/>
                <w:w w:val="86"/>
                <w:szCs w:val="18"/>
              </w:rPr>
              <w:t>Residenza per disabili gravi</w:t>
            </w:r>
          </w:p>
        </w:tc>
      </w:tr>
      <w:tr w:rsidR="00532B46" w:rsidRPr="00EB53E3" w14:paraId="1B466A5A" w14:textId="77777777" w:rsidTr="00CE50FD">
        <w:tc>
          <w:tcPr>
            <w:tcW w:w="1985" w:type="dxa"/>
            <w:vMerge/>
          </w:tcPr>
          <w:p w14:paraId="04562C0A" w14:textId="77777777" w:rsidR="00532B46" w:rsidRPr="00CE50FD" w:rsidRDefault="00532B46" w:rsidP="00CE50FD">
            <w:pPr>
              <w:spacing w:before="0"/>
              <w:ind w:left="34"/>
              <w:rPr>
                <w:i/>
              </w:rPr>
            </w:pPr>
          </w:p>
        </w:tc>
        <w:tc>
          <w:tcPr>
            <w:tcW w:w="992" w:type="dxa"/>
          </w:tcPr>
          <w:p w14:paraId="78E41FBF" w14:textId="77777777" w:rsidR="00532B46" w:rsidRPr="00FC4088" w:rsidRDefault="00532B46" w:rsidP="00AB5429">
            <w:pPr>
              <w:spacing w:before="0" w:line="40" w:lineRule="atLeast"/>
              <w:ind w:left="0"/>
              <w:contextualSpacing/>
              <w:jc w:val="center"/>
            </w:pPr>
            <w:r w:rsidRPr="00FC4088">
              <w:t>05</w:t>
            </w:r>
          </w:p>
        </w:tc>
        <w:tc>
          <w:tcPr>
            <w:tcW w:w="6379" w:type="dxa"/>
          </w:tcPr>
          <w:p w14:paraId="62A2D15B" w14:textId="77777777" w:rsidR="00532B46" w:rsidRPr="00FC4088" w:rsidRDefault="00532B46" w:rsidP="00AB5429">
            <w:pPr>
              <w:spacing w:before="0" w:line="40" w:lineRule="atLeast"/>
              <w:ind w:left="0"/>
              <w:contextualSpacing/>
              <w:rPr>
                <w:rFonts w:eastAsia="Arial"/>
                <w:w w:val="86"/>
                <w:szCs w:val="18"/>
              </w:rPr>
            </w:pPr>
            <w:r w:rsidRPr="00FC4088">
              <w:rPr>
                <w:rFonts w:eastAsia="Arial"/>
                <w:w w:val="92"/>
                <w:szCs w:val="18"/>
              </w:rPr>
              <w:t xml:space="preserve">Centro socio-educativo e </w:t>
            </w:r>
            <w:r w:rsidRPr="00FC4088">
              <w:rPr>
                <w:rFonts w:eastAsia="Arial"/>
                <w:szCs w:val="18"/>
              </w:rPr>
              <w:t xml:space="preserve">riabilitativo art. 60 </w:t>
            </w:r>
            <w:proofErr w:type="spellStart"/>
            <w:r w:rsidRPr="00FC4088">
              <w:rPr>
                <w:rFonts w:eastAsia="Arial"/>
                <w:szCs w:val="18"/>
              </w:rPr>
              <w:t>r.r.</w:t>
            </w:r>
            <w:proofErr w:type="spellEnd"/>
            <w:r w:rsidRPr="00FC4088">
              <w:rPr>
                <w:rFonts w:eastAsia="Arial"/>
                <w:szCs w:val="18"/>
              </w:rPr>
              <w:t xml:space="preserve"> n. 4/2007</w:t>
            </w:r>
          </w:p>
        </w:tc>
      </w:tr>
      <w:tr w:rsidR="00532B46" w:rsidRPr="00EB53E3" w14:paraId="20F4398F" w14:textId="77777777" w:rsidTr="00CE50FD">
        <w:tc>
          <w:tcPr>
            <w:tcW w:w="1985" w:type="dxa"/>
            <w:vMerge/>
          </w:tcPr>
          <w:p w14:paraId="776AAD73" w14:textId="77777777" w:rsidR="00532B46" w:rsidRPr="00CE50FD" w:rsidRDefault="00532B46" w:rsidP="00CE50FD">
            <w:pPr>
              <w:spacing w:before="0"/>
              <w:ind w:left="34"/>
              <w:rPr>
                <w:i/>
              </w:rPr>
            </w:pPr>
          </w:p>
        </w:tc>
        <w:tc>
          <w:tcPr>
            <w:tcW w:w="992" w:type="dxa"/>
          </w:tcPr>
          <w:p w14:paraId="528CFBCE" w14:textId="77777777" w:rsidR="00532B46" w:rsidRPr="00FC4088" w:rsidRDefault="00532B46" w:rsidP="00AB5429">
            <w:pPr>
              <w:spacing w:before="0" w:line="40" w:lineRule="atLeast"/>
              <w:ind w:left="0"/>
              <w:contextualSpacing/>
              <w:jc w:val="center"/>
            </w:pPr>
            <w:r w:rsidRPr="00FC4088">
              <w:t>06</w:t>
            </w:r>
          </w:p>
        </w:tc>
        <w:tc>
          <w:tcPr>
            <w:tcW w:w="6379" w:type="dxa"/>
          </w:tcPr>
          <w:p w14:paraId="05A4DE63" w14:textId="77777777" w:rsidR="00532B46" w:rsidRPr="00FC4088" w:rsidRDefault="00532B46" w:rsidP="00AB5429">
            <w:pPr>
              <w:spacing w:before="0" w:line="40" w:lineRule="atLeast"/>
              <w:ind w:left="0"/>
              <w:contextualSpacing/>
              <w:rPr>
                <w:rFonts w:eastAsia="Arial"/>
                <w:szCs w:val="18"/>
              </w:rPr>
            </w:pPr>
            <w:r w:rsidRPr="00FC4088">
              <w:rPr>
                <w:rFonts w:eastAsia="Arial"/>
                <w:szCs w:val="18"/>
              </w:rPr>
              <w:t>Centro diurno</w:t>
            </w:r>
          </w:p>
        </w:tc>
      </w:tr>
      <w:tr w:rsidR="00532B46" w:rsidRPr="00EB53E3" w14:paraId="043713C5" w14:textId="77777777" w:rsidTr="00CE50FD">
        <w:tc>
          <w:tcPr>
            <w:tcW w:w="1985" w:type="dxa"/>
            <w:vMerge/>
          </w:tcPr>
          <w:p w14:paraId="5450E243" w14:textId="77777777" w:rsidR="00532B46" w:rsidRPr="00CE50FD" w:rsidRDefault="00532B46" w:rsidP="00CE50FD">
            <w:pPr>
              <w:spacing w:before="0"/>
              <w:ind w:left="34"/>
              <w:rPr>
                <w:i/>
              </w:rPr>
            </w:pPr>
          </w:p>
        </w:tc>
        <w:tc>
          <w:tcPr>
            <w:tcW w:w="992" w:type="dxa"/>
          </w:tcPr>
          <w:p w14:paraId="3E0510D6" w14:textId="77777777" w:rsidR="00532B46" w:rsidRPr="00FC4088" w:rsidRDefault="00532B46" w:rsidP="00AB5429">
            <w:pPr>
              <w:spacing w:before="0" w:line="40" w:lineRule="atLeast"/>
              <w:ind w:left="0"/>
              <w:contextualSpacing/>
              <w:jc w:val="center"/>
            </w:pPr>
            <w:r w:rsidRPr="00FC4088">
              <w:t>07</w:t>
            </w:r>
          </w:p>
        </w:tc>
        <w:tc>
          <w:tcPr>
            <w:tcW w:w="6379" w:type="dxa"/>
          </w:tcPr>
          <w:p w14:paraId="6363BC2E" w14:textId="77777777" w:rsidR="00532B46" w:rsidRPr="00FC4088" w:rsidRDefault="00532B46" w:rsidP="00AB5429">
            <w:pPr>
              <w:spacing w:before="0" w:line="40" w:lineRule="atLeast"/>
              <w:ind w:left="0"/>
              <w:contextualSpacing/>
              <w:rPr>
                <w:rFonts w:eastAsia="Arial"/>
                <w:w w:val="86"/>
                <w:szCs w:val="18"/>
              </w:rPr>
            </w:pPr>
            <w:r w:rsidRPr="00FC4088">
              <w:rPr>
                <w:rFonts w:eastAsia="Arial"/>
                <w:w w:val="99"/>
                <w:szCs w:val="18"/>
              </w:rPr>
              <w:t>Centro di riabilitazione</w:t>
            </w:r>
          </w:p>
        </w:tc>
      </w:tr>
      <w:tr w:rsidR="00532B46" w:rsidRPr="00EB53E3" w14:paraId="35EA2133" w14:textId="77777777" w:rsidTr="00CE50FD">
        <w:tc>
          <w:tcPr>
            <w:tcW w:w="1985" w:type="dxa"/>
            <w:vMerge/>
          </w:tcPr>
          <w:p w14:paraId="4FFE24FD" w14:textId="77777777" w:rsidR="00532B46" w:rsidRPr="00CE50FD" w:rsidRDefault="00532B46" w:rsidP="00CE50FD">
            <w:pPr>
              <w:spacing w:before="0"/>
              <w:ind w:left="34"/>
              <w:rPr>
                <w:i/>
              </w:rPr>
            </w:pPr>
          </w:p>
        </w:tc>
        <w:tc>
          <w:tcPr>
            <w:tcW w:w="992" w:type="dxa"/>
          </w:tcPr>
          <w:p w14:paraId="63DDCF21" w14:textId="77777777" w:rsidR="00532B46" w:rsidRPr="00FC4088" w:rsidRDefault="00532B46" w:rsidP="00AB5429">
            <w:pPr>
              <w:spacing w:before="0" w:line="40" w:lineRule="atLeast"/>
              <w:ind w:left="0"/>
              <w:contextualSpacing/>
              <w:jc w:val="center"/>
            </w:pPr>
            <w:r w:rsidRPr="00FC4088">
              <w:t>08</w:t>
            </w:r>
          </w:p>
        </w:tc>
        <w:tc>
          <w:tcPr>
            <w:tcW w:w="6379" w:type="dxa"/>
          </w:tcPr>
          <w:p w14:paraId="4F60214B" w14:textId="77777777" w:rsidR="00532B46" w:rsidRPr="00FC4088" w:rsidRDefault="00532B46" w:rsidP="00AB5429">
            <w:pPr>
              <w:spacing w:before="0" w:line="40" w:lineRule="atLeast"/>
              <w:ind w:left="0"/>
              <w:contextualSpacing/>
              <w:rPr>
                <w:rFonts w:eastAsia="Arial"/>
                <w:w w:val="92"/>
                <w:szCs w:val="18"/>
              </w:rPr>
            </w:pPr>
            <w:proofErr w:type="spellStart"/>
            <w:r w:rsidRPr="00FC4088">
              <w:rPr>
                <w:rFonts w:eastAsia="Arial"/>
                <w:szCs w:val="18"/>
              </w:rPr>
              <w:t>Comunita'</w:t>
            </w:r>
            <w:proofErr w:type="spellEnd"/>
            <w:r w:rsidRPr="00FC4088">
              <w:rPr>
                <w:rFonts w:eastAsia="Arial"/>
                <w:szCs w:val="18"/>
              </w:rPr>
              <w:t xml:space="preserve"> riabilitativa</w:t>
            </w:r>
          </w:p>
        </w:tc>
      </w:tr>
      <w:tr w:rsidR="00532B46" w:rsidRPr="00EB53E3" w14:paraId="7836C83B" w14:textId="77777777" w:rsidTr="00CE50FD">
        <w:tc>
          <w:tcPr>
            <w:tcW w:w="1985" w:type="dxa"/>
            <w:vMerge/>
          </w:tcPr>
          <w:p w14:paraId="72086B07" w14:textId="77777777" w:rsidR="00532B46" w:rsidRPr="00CE50FD" w:rsidRDefault="00532B46" w:rsidP="00CE50FD">
            <w:pPr>
              <w:spacing w:before="0"/>
              <w:ind w:left="34"/>
              <w:rPr>
                <w:i/>
              </w:rPr>
            </w:pPr>
          </w:p>
        </w:tc>
        <w:tc>
          <w:tcPr>
            <w:tcW w:w="992" w:type="dxa"/>
          </w:tcPr>
          <w:p w14:paraId="47FEF303" w14:textId="77777777" w:rsidR="00532B46" w:rsidRPr="00FC4088" w:rsidRDefault="00532B46" w:rsidP="00AB5429">
            <w:pPr>
              <w:spacing w:before="0" w:line="40" w:lineRule="atLeast"/>
              <w:ind w:left="0"/>
              <w:contextualSpacing/>
              <w:jc w:val="center"/>
            </w:pPr>
            <w:r w:rsidRPr="00FC4088">
              <w:t>09</w:t>
            </w:r>
          </w:p>
        </w:tc>
        <w:tc>
          <w:tcPr>
            <w:tcW w:w="6379" w:type="dxa"/>
          </w:tcPr>
          <w:p w14:paraId="1ABDA384" w14:textId="77777777" w:rsidR="00532B46" w:rsidRPr="00FC4088" w:rsidRDefault="00532B46" w:rsidP="00AB5429">
            <w:pPr>
              <w:spacing w:before="0" w:line="40" w:lineRule="atLeast"/>
              <w:ind w:left="0"/>
              <w:contextualSpacing/>
              <w:rPr>
                <w:rFonts w:eastAsia="Arial"/>
                <w:szCs w:val="18"/>
              </w:rPr>
            </w:pPr>
            <w:proofErr w:type="spellStart"/>
            <w:r w:rsidRPr="00FC4088">
              <w:rPr>
                <w:rFonts w:eastAsia="Arial"/>
                <w:szCs w:val="18"/>
              </w:rPr>
              <w:t>Comunita'</w:t>
            </w:r>
            <w:proofErr w:type="spellEnd"/>
            <w:r w:rsidRPr="00FC4088">
              <w:rPr>
                <w:rFonts w:eastAsia="Arial"/>
                <w:szCs w:val="18"/>
              </w:rPr>
              <w:t xml:space="preserve"> alloggio</w:t>
            </w:r>
          </w:p>
        </w:tc>
      </w:tr>
      <w:tr w:rsidR="00532B46" w:rsidRPr="00EB53E3" w14:paraId="12A176C6" w14:textId="77777777" w:rsidTr="00CE50FD">
        <w:tc>
          <w:tcPr>
            <w:tcW w:w="1985" w:type="dxa"/>
            <w:vMerge/>
          </w:tcPr>
          <w:p w14:paraId="68AC71FF" w14:textId="77777777" w:rsidR="00532B46" w:rsidRPr="00CE50FD" w:rsidRDefault="00532B46" w:rsidP="00CE50FD">
            <w:pPr>
              <w:spacing w:before="0"/>
              <w:ind w:left="34"/>
              <w:rPr>
                <w:i/>
              </w:rPr>
            </w:pPr>
          </w:p>
        </w:tc>
        <w:tc>
          <w:tcPr>
            <w:tcW w:w="992" w:type="dxa"/>
          </w:tcPr>
          <w:p w14:paraId="3A9E3980" w14:textId="77777777" w:rsidR="00532B46" w:rsidRPr="00FC4088" w:rsidRDefault="00532B46" w:rsidP="00AB5429">
            <w:pPr>
              <w:spacing w:before="0" w:line="40" w:lineRule="atLeast"/>
              <w:ind w:left="0"/>
              <w:contextualSpacing/>
              <w:jc w:val="center"/>
            </w:pPr>
            <w:r w:rsidRPr="00FC4088">
              <w:t>10</w:t>
            </w:r>
          </w:p>
        </w:tc>
        <w:tc>
          <w:tcPr>
            <w:tcW w:w="6379" w:type="dxa"/>
          </w:tcPr>
          <w:p w14:paraId="6310B29F" w14:textId="77777777" w:rsidR="00532B46" w:rsidRPr="00FC4088" w:rsidRDefault="00532B46" w:rsidP="00AB5429">
            <w:pPr>
              <w:spacing w:before="0" w:line="40" w:lineRule="atLeast"/>
              <w:ind w:left="0"/>
              <w:contextualSpacing/>
              <w:rPr>
                <w:rFonts w:eastAsia="Arial"/>
                <w:szCs w:val="18"/>
              </w:rPr>
            </w:pPr>
            <w:r w:rsidRPr="00FC4088">
              <w:rPr>
                <w:rFonts w:eastAsia="Arial"/>
                <w:szCs w:val="18"/>
              </w:rPr>
              <w:t>Gruppo appartamento</w:t>
            </w:r>
          </w:p>
        </w:tc>
      </w:tr>
      <w:tr w:rsidR="00532B46" w:rsidRPr="00EB53E3" w14:paraId="35E9C2ED" w14:textId="77777777" w:rsidTr="00CE50FD">
        <w:tc>
          <w:tcPr>
            <w:tcW w:w="1985" w:type="dxa"/>
            <w:vMerge/>
          </w:tcPr>
          <w:p w14:paraId="57564AD1" w14:textId="77777777" w:rsidR="00532B46" w:rsidRPr="00CE50FD" w:rsidRDefault="00532B46" w:rsidP="00CE50FD">
            <w:pPr>
              <w:spacing w:before="0"/>
              <w:ind w:left="34"/>
              <w:rPr>
                <w:i/>
              </w:rPr>
            </w:pPr>
          </w:p>
        </w:tc>
        <w:tc>
          <w:tcPr>
            <w:tcW w:w="992" w:type="dxa"/>
          </w:tcPr>
          <w:p w14:paraId="2481194E" w14:textId="77777777" w:rsidR="00532B46" w:rsidRPr="00FC4088" w:rsidRDefault="00532B46" w:rsidP="00AB5429">
            <w:pPr>
              <w:spacing w:before="0" w:line="40" w:lineRule="atLeast"/>
              <w:ind w:left="0"/>
              <w:contextualSpacing/>
              <w:jc w:val="center"/>
            </w:pPr>
            <w:r w:rsidRPr="00FC4088">
              <w:t>11</w:t>
            </w:r>
          </w:p>
        </w:tc>
        <w:tc>
          <w:tcPr>
            <w:tcW w:w="6379" w:type="dxa"/>
          </w:tcPr>
          <w:p w14:paraId="07B495F6" w14:textId="77777777" w:rsidR="00532B46" w:rsidRPr="00FC4088" w:rsidRDefault="00532B46" w:rsidP="00AB5429">
            <w:pPr>
              <w:spacing w:before="0" w:line="40" w:lineRule="atLeast"/>
              <w:ind w:left="0"/>
              <w:contextualSpacing/>
              <w:rPr>
                <w:rFonts w:eastAsia="Arial"/>
                <w:szCs w:val="18"/>
              </w:rPr>
            </w:pPr>
            <w:proofErr w:type="spellStart"/>
            <w:r w:rsidRPr="00FC4088">
              <w:rPr>
                <w:rFonts w:eastAsia="Arial"/>
                <w:szCs w:val="18"/>
              </w:rPr>
              <w:t>Comunita'</w:t>
            </w:r>
            <w:proofErr w:type="spellEnd"/>
            <w:r w:rsidRPr="00FC4088">
              <w:rPr>
                <w:rFonts w:eastAsia="Arial"/>
                <w:szCs w:val="18"/>
              </w:rPr>
              <w:t xml:space="preserve"> </w:t>
            </w:r>
            <w:r w:rsidRPr="00FC4088">
              <w:rPr>
                <w:rFonts w:eastAsia="Arial"/>
                <w:w w:val="87"/>
                <w:szCs w:val="18"/>
              </w:rPr>
              <w:t xml:space="preserve">socioriabilitativa per disabili </w:t>
            </w:r>
            <w:r w:rsidRPr="00FC4088">
              <w:rPr>
                <w:rFonts w:eastAsia="Arial"/>
                <w:szCs w:val="18"/>
              </w:rPr>
              <w:t xml:space="preserve">gravi - art. 57 </w:t>
            </w:r>
            <w:proofErr w:type="spellStart"/>
            <w:r w:rsidRPr="00FC4088">
              <w:rPr>
                <w:rFonts w:eastAsia="Arial"/>
                <w:szCs w:val="18"/>
              </w:rPr>
              <w:t>r.r.</w:t>
            </w:r>
            <w:proofErr w:type="spellEnd"/>
            <w:r w:rsidRPr="00FC4088">
              <w:rPr>
                <w:rFonts w:eastAsia="Arial"/>
                <w:szCs w:val="18"/>
              </w:rPr>
              <w:t xml:space="preserve"> n. 4/2007</w:t>
            </w:r>
          </w:p>
        </w:tc>
      </w:tr>
      <w:tr w:rsidR="00532B46" w:rsidRPr="00EB53E3" w14:paraId="78EC382B" w14:textId="77777777" w:rsidTr="00CE50FD">
        <w:tc>
          <w:tcPr>
            <w:tcW w:w="1985" w:type="dxa"/>
            <w:vMerge/>
          </w:tcPr>
          <w:p w14:paraId="63E7DFA7" w14:textId="77777777" w:rsidR="00532B46" w:rsidRPr="00CE50FD" w:rsidRDefault="00532B46" w:rsidP="00CE50FD">
            <w:pPr>
              <w:spacing w:before="0"/>
              <w:ind w:left="34"/>
              <w:rPr>
                <w:i/>
              </w:rPr>
            </w:pPr>
          </w:p>
        </w:tc>
        <w:tc>
          <w:tcPr>
            <w:tcW w:w="992" w:type="dxa"/>
          </w:tcPr>
          <w:p w14:paraId="517BF68A" w14:textId="77777777" w:rsidR="00532B46" w:rsidRPr="00FC4088" w:rsidRDefault="00532B46" w:rsidP="00AB5429">
            <w:pPr>
              <w:spacing w:before="0" w:line="40" w:lineRule="atLeast"/>
              <w:ind w:left="0"/>
              <w:contextualSpacing/>
              <w:jc w:val="center"/>
            </w:pPr>
            <w:r w:rsidRPr="00FC4088">
              <w:t>12</w:t>
            </w:r>
          </w:p>
        </w:tc>
        <w:tc>
          <w:tcPr>
            <w:tcW w:w="6379" w:type="dxa"/>
          </w:tcPr>
          <w:p w14:paraId="1BADE30D" w14:textId="77777777" w:rsidR="00532B46" w:rsidRPr="00FC4088" w:rsidRDefault="00532B46" w:rsidP="00AB5429">
            <w:pPr>
              <w:spacing w:before="0" w:line="40" w:lineRule="atLeast"/>
              <w:ind w:left="0"/>
              <w:contextualSpacing/>
              <w:rPr>
                <w:rFonts w:eastAsia="Arial"/>
                <w:w w:val="99"/>
                <w:szCs w:val="18"/>
              </w:rPr>
            </w:pPr>
            <w:r w:rsidRPr="00FC4088">
              <w:rPr>
                <w:rFonts w:eastAsia="Arial"/>
                <w:w w:val="85"/>
                <w:szCs w:val="18"/>
              </w:rPr>
              <w:t xml:space="preserve">Casa per la vita - art. 70 </w:t>
            </w:r>
            <w:proofErr w:type="spellStart"/>
            <w:r w:rsidRPr="00FC4088">
              <w:rPr>
                <w:rFonts w:eastAsia="Arial"/>
                <w:w w:val="85"/>
                <w:szCs w:val="18"/>
              </w:rPr>
              <w:t>r.r.</w:t>
            </w:r>
            <w:proofErr w:type="spellEnd"/>
            <w:r w:rsidRPr="00FC4088">
              <w:rPr>
                <w:rFonts w:eastAsia="Arial"/>
                <w:w w:val="85"/>
                <w:szCs w:val="18"/>
              </w:rPr>
              <w:t xml:space="preserve"> </w:t>
            </w:r>
            <w:r w:rsidRPr="00FC4088">
              <w:rPr>
                <w:rFonts w:eastAsia="Arial"/>
                <w:szCs w:val="18"/>
              </w:rPr>
              <w:t>n. 4/2007</w:t>
            </w:r>
          </w:p>
        </w:tc>
      </w:tr>
      <w:tr w:rsidR="00532B46" w:rsidRPr="00EB53E3" w14:paraId="0F735B1C" w14:textId="77777777" w:rsidTr="00CE50FD">
        <w:tc>
          <w:tcPr>
            <w:tcW w:w="1985" w:type="dxa"/>
            <w:vMerge/>
          </w:tcPr>
          <w:p w14:paraId="1933D0A5" w14:textId="77777777" w:rsidR="00532B46" w:rsidRPr="00CE50FD" w:rsidRDefault="00532B46" w:rsidP="00CE50FD">
            <w:pPr>
              <w:spacing w:before="0"/>
              <w:ind w:left="34"/>
              <w:rPr>
                <w:i/>
              </w:rPr>
            </w:pPr>
          </w:p>
        </w:tc>
        <w:tc>
          <w:tcPr>
            <w:tcW w:w="992" w:type="dxa"/>
          </w:tcPr>
          <w:p w14:paraId="73D809B4" w14:textId="77777777" w:rsidR="00532B46" w:rsidRPr="00FC4088" w:rsidRDefault="00532B46" w:rsidP="00AB5429">
            <w:pPr>
              <w:spacing w:before="0" w:line="40" w:lineRule="atLeast"/>
              <w:ind w:left="0"/>
              <w:contextualSpacing/>
              <w:jc w:val="center"/>
            </w:pPr>
            <w:r w:rsidRPr="00FC4088">
              <w:t>13</w:t>
            </w:r>
          </w:p>
        </w:tc>
        <w:tc>
          <w:tcPr>
            <w:tcW w:w="6379" w:type="dxa"/>
          </w:tcPr>
          <w:p w14:paraId="41F92E55" w14:textId="77777777" w:rsidR="00532B46" w:rsidRPr="00FC4088" w:rsidRDefault="00532B46" w:rsidP="00AB5429">
            <w:pPr>
              <w:spacing w:before="0" w:line="40" w:lineRule="atLeast"/>
              <w:ind w:left="0"/>
              <w:contextualSpacing/>
              <w:rPr>
                <w:rFonts w:eastAsia="Arial"/>
                <w:szCs w:val="18"/>
              </w:rPr>
            </w:pPr>
            <w:proofErr w:type="spellStart"/>
            <w:r w:rsidRPr="00FC4088">
              <w:rPr>
                <w:rFonts w:eastAsia="Arial"/>
                <w:szCs w:val="18"/>
              </w:rPr>
              <w:t>Comunita'</w:t>
            </w:r>
            <w:proofErr w:type="spellEnd"/>
            <w:r w:rsidRPr="00FC4088">
              <w:rPr>
                <w:rFonts w:eastAsia="Arial"/>
                <w:szCs w:val="18"/>
              </w:rPr>
              <w:t xml:space="preserve"> alloggio per </w:t>
            </w:r>
            <w:r w:rsidRPr="00FC4088">
              <w:rPr>
                <w:rFonts w:eastAsia="Arial"/>
                <w:w w:val="98"/>
                <w:szCs w:val="18"/>
              </w:rPr>
              <w:t xml:space="preserve">"dopo di noi" - art. 55 </w:t>
            </w:r>
            <w:proofErr w:type="spellStart"/>
            <w:r w:rsidRPr="00FC4088">
              <w:rPr>
                <w:rFonts w:eastAsia="Arial"/>
                <w:w w:val="98"/>
                <w:szCs w:val="18"/>
              </w:rPr>
              <w:t>r.r.</w:t>
            </w:r>
            <w:proofErr w:type="spellEnd"/>
            <w:r w:rsidRPr="00FC4088">
              <w:rPr>
                <w:rFonts w:eastAsia="Arial"/>
                <w:w w:val="98"/>
                <w:szCs w:val="18"/>
              </w:rPr>
              <w:t xml:space="preserve"> n. </w:t>
            </w:r>
            <w:r w:rsidRPr="00FC4088">
              <w:rPr>
                <w:rFonts w:eastAsia="Arial"/>
                <w:szCs w:val="18"/>
              </w:rPr>
              <w:t>4/2007</w:t>
            </w:r>
          </w:p>
        </w:tc>
      </w:tr>
      <w:tr w:rsidR="00532B46" w:rsidRPr="00EB53E3" w14:paraId="4CF57FC3" w14:textId="77777777" w:rsidTr="00CE50FD">
        <w:tc>
          <w:tcPr>
            <w:tcW w:w="1985" w:type="dxa"/>
            <w:vMerge/>
          </w:tcPr>
          <w:p w14:paraId="577AE7AF" w14:textId="77777777" w:rsidR="00532B46" w:rsidRPr="00CE50FD" w:rsidRDefault="00532B46" w:rsidP="00CE50FD">
            <w:pPr>
              <w:spacing w:before="0"/>
              <w:ind w:left="34"/>
              <w:rPr>
                <w:i/>
              </w:rPr>
            </w:pPr>
          </w:p>
        </w:tc>
        <w:tc>
          <w:tcPr>
            <w:tcW w:w="992" w:type="dxa"/>
          </w:tcPr>
          <w:p w14:paraId="21170C5A" w14:textId="77777777" w:rsidR="00532B46" w:rsidRPr="00FC4088" w:rsidRDefault="00532B46" w:rsidP="00AB5429">
            <w:pPr>
              <w:spacing w:before="0" w:line="40" w:lineRule="atLeast"/>
              <w:ind w:left="0"/>
              <w:contextualSpacing/>
              <w:jc w:val="center"/>
            </w:pPr>
            <w:r w:rsidRPr="00FC4088">
              <w:t>14</w:t>
            </w:r>
          </w:p>
        </w:tc>
        <w:tc>
          <w:tcPr>
            <w:tcW w:w="6379" w:type="dxa"/>
          </w:tcPr>
          <w:p w14:paraId="0C41A221" w14:textId="77777777" w:rsidR="00532B46" w:rsidRPr="00FC4088" w:rsidRDefault="00532B46" w:rsidP="00AB5429">
            <w:pPr>
              <w:spacing w:before="0" w:line="40" w:lineRule="atLeast"/>
              <w:ind w:left="0"/>
              <w:contextualSpacing/>
              <w:rPr>
                <w:rFonts w:eastAsia="Arial"/>
                <w:szCs w:val="18"/>
              </w:rPr>
            </w:pPr>
            <w:r w:rsidRPr="00FC4088">
              <w:rPr>
                <w:rFonts w:eastAsia="Arial"/>
                <w:w w:val="83"/>
                <w:szCs w:val="18"/>
              </w:rPr>
              <w:t xml:space="preserve">RSSA per disabili - art. 58 </w:t>
            </w:r>
            <w:proofErr w:type="spellStart"/>
            <w:r w:rsidRPr="00FC4088">
              <w:rPr>
                <w:rFonts w:eastAsia="Arial"/>
                <w:w w:val="83"/>
                <w:szCs w:val="18"/>
              </w:rPr>
              <w:t>r.r.</w:t>
            </w:r>
            <w:proofErr w:type="spellEnd"/>
            <w:r w:rsidRPr="00FC4088">
              <w:rPr>
                <w:rFonts w:eastAsia="Arial"/>
                <w:w w:val="83"/>
                <w:szCs w:val="18"/>
              </w:rPr>
              <w:t xml:space="preserve"> </w:t>
            </w:r>
            <w:r w:rsidRPr="00FC4088">
              <w:rPr>
                <w:rFonts w:eastAsia="Arial"/>
                <w:szCs w:val="18"/>
              </w:rPr>
              <w:t>n. 4/2007</w:t>
            </w:r>
          </w:p>
        </w:tc>
      </w:tr>
      <w:tr w:rsidR="00532B46" w:rsidRPr="00EB53E3" w14:paraId="27EDA8D4" w14:textId="77777777" w:rsidTr="00CE50FD">
        <w:tc>
          <w:tcPr>
            <w:tcW w:w="1985" w:type="dxa"/>
            <w:vMerge/>
          </w:tcPr>
          <w:p w14:paraId="01334964" w14:textId="77777777" w:rsidR="00532B46" w:rsidRPr="00CE50FD" w:rsidRDefault="00532B46" w:rsidP="00CE50FD">
            <w:pPr>
              <w:spacing w:before="0"/>
              <w:ind w:left="34"/>
              <w:rPr>
                <w:i/>
              </w:rPr>
            </w:pPr>
          </w:p>
        </w:tc>
        <w:tc>
          <w:tcPr>
            <w:tcW w:w="992" w:type="dxa"/>
          </w:tcPr>
          <w:p w14:paraId="279323DF" w14:textId="77777777" w:rsidR="00532B46" w:rsidRPr="00FC4088" w:rsidRDefault="00532B46" w:rsidP="00AB5429">
            <w:pPr>
              <w:spacing w:before="0" w:line="40" w:lineRule="atLeast"/>
              <w:ind w:left="0"/>
              <w:contextualSpacing/>
              <w:jc w:val="center"/>
            </w:pPr>
            <w:r w:rsidRPr="00FC4088">
              <w:t>15</w:t>
            </w:r>
          </w:p>
        </w:tc>
        <w:tc>
          <w:tcPr>
            <w:tcW w:w="6379" w:type="dxa"/>
          </w:tcPr>
          <w:p w14:paraId="52D3F1BC" w14:textId="77777777" w:rsidR="00532B46" w:rsidRPr="00FC4088" w:rsidRDefault="00532B46" w:rsidP="00AB5429">
            <w:pPr>
              <w:spacing w:before="0" w:line="40" w:lineRule="atLeast"/>
              <w:ind w:left="0"/>
              <w:contextualSpacing/>
              <w:rPr>
                <w:rFonts w:eastAsia="Arial"/>
                <w:szCs w:val="18"/>
              </w:rPr>
            </w:pPr>
            <w:r w:rsidRPr="00FC4088">
              <w:rPr>
                <w:rFonts w:eastAsia="Arial"/>
                <w:w w:val="84"/>
                <w:szCs w:val="18"/>
              </w:rPr>
              <w:t xml:space="preserve">RSSA per anziani - art. 66 </w:t>
            </w:r>
            <w:proofErr w:type="spellStart"/>
            <w:r w:rsidRPr="00FC4088">
              <w:rPr>
                <w:rFonts w:eastAsia="Arial"/>
                <w:w w:val="84"/>
                <w:szCs w:val="18"/>
              </w:rPr>
              <w:t>r.r.</w:t>
            </w:r>
            <w:proofErr w:type="spellEnd"/>
            <w:r w:rsidRPr="00FC4088">
              <w:rPr>
                <w:rFonts w:eastAsia="Arial"/>
                <w:w w:val="84"/>
                <w:szCs w:val="18"/>
              </w:rPr>
              <w:t xml:space="preserve"> </w:t>
            </w:r>
            <w:r w:rsidRPr="00FC4088">
              <w:rPr>
                <w:rFonts w:eastAsia="Arial"/>
                <w:szCs w:val="18"/>
              </w:rPr>
              <w:t>n. 4/2007</w:t>
            </w:r>
          </w:p>
        </w:tc>
      </w:tr>
      <w:tr w:rsidR="00532B46" w:rsidRPr="00EB53E3" w14:paraId="4DE638B2" w14:textId="77777777" w:rsidTr="00CE50FD">
        <w:tc>
          <w:tcPr>
            <w:tcW w:w="1985" w:type="dxa"/>
            <w:vMerge/>
          </w:tcPr>
          <w:p w14:paraId="6372A1FC" w14:textId="77777777" w:rsidR="00532B46" w:rsidRPr="00CE50FD" w:rsidRDefault="00532B46" w:rsidP="00CE50FD">
            <w:pPr>
              <w:spacing w:before="0"/>
              <w:ind w:left="34"/>
              <w:rPr>
                <w:i/>
              </w:rPr>
            </w:pPr>
          </w:p>
        </w:tc>
        <w:tc>
          <w:tcPr>
            <w:tcW w:w="992" w:type="dxa"/>
          </w:tcPr>
          <w:p w14:paraId="3FBD19A3" w14:textId="77777777" w:rsidR="00532B46" w:rsidRPr="00FC4088" w:rsidRDefault="00532B46" w:rsidP="00AB5429">
            <w:pPr>
              <w:spacing w:before="0" w:line="40" w:lineRule="atLeast"/>
              <w:ind w:left="0"/>
              <w:contextualSpacing/>
              <w:jc w:val="center"/>
            </w:pPr>
            <w:r w:rsidRPr="00FC4088">
              <w:t>16</w:t>
            </w:r>
          </w:p>
        </w:tc>
        <w:tc>
          <w:tcPr>
            <w:tcW w:w="6379" w:type="dxa"/>
          </w:tcPr>
          <w:p w14:paraId="548D5AEE" w14:textId="77777777" w:rsidR="00532B46" w:rsidRPr="00FC4088" w:rsidRDefault="00532B46" w:rsidP="00AB5429">
            <w:pPr>
              <w:spacing w:before="0" w:line="40" w:lineRule="atLeast"/>
              <w:ind w:left="0"/>
              <w:contextualSpacing/>
              <w:rPr>
                <w:rFonts w:eastAsia="Arial"/>
                <w:w w:val="87"/>
                <w:szCs w:val="18"/>
              </w:rPr>
            </w:pPr>
            <w:r w:rsidRPr="00FC4088">
              <w:rPr>
                <w:rFonts w:eastAsia="Arial"/>
                <w:szCs w:val="18"/>
              </w:rPr>
              <w:t xml:space="preserve">Residenza per persone affette da aids - dpr 08.03.200 </w:t>
            </w:r>
            <w:proofErr w:type="spellStart"/>
            <w:r w:rsidRPr="00FC4088">
              <w:rPr>
                <w:rFonts w:eastAsia="Arial"/>
                <w:szCs w:val="18"/>
              </w:rPr>
              <w:t>p.o.</w:t>
            </w:r>
            <w:proofErr w:type="spellEnd"/>
            <w:r w:rsidRPr="00FC4088">
              <w:rPr>
                <w:rFonts w:eastAsia="Arial"/>
                <w:szCs w:val="18"/>
              </w:rPr>
              <w:t xml:space="preserve"> aids</w:t>
            </w:r>
          </w:p>
        </w:tc>
      </w:tr>
      <w:tr w:rsidR="00532B46" w:rsidRPr="00EB53E3" w14:paraId="555A8A5E" w14:textId="77777777" w:rsidTr="00CE50FD">
        <w:tc>
          <w:tcPr>
            <w:tcW w:w="1985" w:type="dxa"/>
            <w:vMerge/>
          </w:tcPr>
          <w:p w14:paraId="1419F582" w14:textId="77777777" w:rsidR="00532B46" w:rsidRPr="00CE50FD" w:rsidRDefault="00532B46" w:rsidP="00CE50FD">
            <w:pPr>
              <w:spacing w:before="0"/>
              <w:ind w:left="34"/>
              <w:rPr>
                <w:i/>
              </w:rPr>
            </w:pPr>
          </w:p>
        </w:tc>
        <w:tc>
          <w:tcPr>
            <w:tcW w:w="992" w:type="dxa"/>
          </w:tcPr>
          <w:p w14:paraId="42EC44D5" w14:textId="77777777" w:rsidR="00532B46" w:rsidRPr="00FC4088" w:rsidRDefault="00532B46" w:rsidP="00AB5429">
            <w:pPr>
              <w:spacing w:before="0" w:line="40" w:lineRule="atLeast"/>
              <w:ind w:left="0"/>
              <w:contextualSpacing/>
              <w:jc w:val="center"/>
            </w:pPr>
            <w:r w:rsidRPr="00FC4088">
              <w:t>17</w:t>
            </w:r>
          </w:p>
        </w:tc>
        <w:tc>
          <w:tcPr>
            <w:tcW w:w="6379" w:type="dxa"/>
          </w:tcPr>
          <w:p w14:paraId="7D197997" w14:textId="77777777" w:rsidR="00532B46" w:rsidRPr="00FC4088" w:rsidRDefault="00532B46" w:rsidP="00AB5429">
            <w:pPr>
              <w:spacing w:before="0" w:line="40" w:lineRule="atLeast"/>
              <w:ind w:left="0"/>
              <w:contextualSpacing/>
              <w:rPr>
                <w:rFonts w:eastAsia="Arial"/>
                <w:szCs w:val="18"/>
              </w:rPr>
            </w:pPr>
            <w:proofErr w:type="spellStart"/>
            <w:r w:rsidRPr="00FC4088">
              <w:rPr>
                <w:rFonts w:eastAsia="Arial"/>
                <w:szCs w:val="18"/>
              </w:rPr>
              <w:t>Unita'</w:t>
            </w:r>
            <w:proofErr w:type="spellEnd"/>
            <w:r w:rsidRPr="00FC4088">
              <w:rPr>
                <w:rFonts w:eastAsia="Arial"/>
                <w:szCs w:val="18"/>
              </w:rPr>
              <w:t xml:space="preserve"> di degenza</w:t>
            </w:r>
            <w:r w:rsidRPr="00FC4088">
              <w:rPr>
                <w:szCs w:val="18"/>
              </w:rPr>
              <w:t xml:space="preserve"> </w:t>
            </w:r>
            <w:r w:rsidRPr="00FC4088">
              <w:rPr>
                <w:rFonts w:eastAsia="Arial"/>
                <w:szCs w:val="18"/>
              </w:rPr>
              <w:t>territoriale</w:t>
            </w:r>
          </w:p>
        </w:tc>
      </w:tr>
      <w:tr w:rsidR="00532B46" w:rsidRPr="00EB53E3" w14:paraId="6C51EC95" w14:textId="77777777" w:rsidTr="00CE50FD">
        <w:tc>
          <w:tcPr>
            <w:tcW w:w="1985" w:type="dxa"/>
            <w:vMerge/>
          </w:tcPr>
          <w:p w14:paraId="0D7B2360" w14:textId="77777777" w:rsidR="00532B46" w:rsidRPr="00CE50FD" w:rsidRDefault="00532B46" w:rsidP="00CE50FD">
            <w:pPr>
              <w:spacing w:before="0"/>
              <w:ind w:left="34"/>
              <w:rPr>
                <w:i/>
              </w:rPr>
            </w:pPr>
          </w:p>
        </w:tc>
        <w:tc>
          <w:tcPr>
            <w:tcW w:w="992" w:type="dxa"/>
          </w:tcPr>
          <w:p w14:paraId="4808CA94" w14:textId="77777777" w:rsidR="00532B46" w:rsidRPr="00FC4088" w:rsidRDefault="00532B46" w:rsidP="00AB5429">
            <w:pPr>
              <w:spacing w:before="0" w:line="40" w:lineRule="atLeast"/>
              <w:ind w:left="0"/>
              <w:contextualSpacing/>
              <w:jc w:val="center"/>
            </w:pPr>
            <w:r w:rsidRPr="00FC4088">
              <w:t>18</w:t>
            </w:r>
          </w:p>
        </w:tc>
        <w:tc>
          <w:tcPr>
            <w:tcW w:w="6379" w:type="dxa"/>
          </w:tcPr>
          <w:p w14:paraId="14506C28" w14:textId="77777777" w:rsidR="00532B46" w:rsidRPr="00FC4088" w:rsidRDefault="00532B46" w:rsidP="00AB5429">
            <w:pPr>
              <w:spacing w:before="0" w:line="40" w:lineRule="atLeast"/>
              <w:ind w:left="0"/>
              <w:contextualSpacing/>
              <w:rPr>
                <w:rFonts w:eastAsia="Arial"/>
                <w:szCs w:val="18"/>
              </w:rPr>
            </w:pPr>
            <w:r w:rsidRPr="00FC4088">
              <w:rPr>
                <w:rFonts w:eastAsia="Arial"/>
                <w:w w:val="94"/>
                <w:szCs w:val="18"/>
              </w:rPr>
              <w:t xml:space="preserve">Centro diurno integrato per il supporto cognitivo e </w:t>
            </w:r>
            <w:r w:rsidRPr="00FC4088">
              <w:rPr>
                <w:rFonts w:eastAsia="Arial"/>
                <w:w w:val="86"/>
                <w:szCs w:val="18"/>
              </w:rPr>
              <w:t xml:space="preserve">comportamentale ai soggetti </w:t>
            </w:r>
            <w:r w:rsidRPr="00FC4088">
              <w:rPr>
                <w:rFonts w:eastAsia="Arial"/>
                <w:w w:val="87"/>
                <w:szCs w:val="18"/>
              </w:rPr>
              <w:t xml:space="preserve">affetti da demenza art. 60 ter </w:t>
            </w:r>
            <w:proofErr w:type="spellStart"/>
            <w:r w:rsidRPr="00FC4088">
              <w:rPr>
                <w:rFonts w:eastAsia="Arial"/>
                <w:szCs w:val="18"/>
              </w:rPr>
              <w:t>r.r.</w:t>
            </w:r>
            <w:proofErr w:type="spellEnd"/>
            <w:r w:rsidRPr="00FC4088">
              <w:rPr>
                <w:rFonts w:eastAsia="Arial"/>
                <w:szCs w:val="18"/>
              </w:rPr>
              <w:t xml:space="preserve"> n. 7/2010</w:t>
            </w:r>
          </w:p>
        </w:tc>
      </w:tr>
      <w:tr w:rsidR="00532B46" w:rsidRPr="00EB53E3" w14:paraId="6790DA35" w14:textId="77777777" w:rsidTr="00CE50FD">
        <w:tc>
          <w:tcPr>
            <w:tcW w:w="1985" w:type="dxa"/>
            <w:vMerge/>
          </w:tcPr>
          <w:p w14:paraId="1DEDF6DC" w14:textId="77777777" w:rsidR="00532B46" w:rsidRPr="00CE50FD" w:rsidRDefault="00532B46" w:rsidP="00CE50FD">
            <w:pPr>
              <w:spacing w:before="0"/>
              <w:ind w:left="34"/>
              <w:rPr>
                <w:i/>
              </w:rPr>
            </w:pPr>
          </w:p>
        </w:tc>
        <w:tc>
          <w:tcPr>
            <w:tcW w:w="992" w:type="dxa"/>
          </w:tcPr>
          <w:p w14:paraId="4D240A99" w14:textId="77777777" w:rsidR="00532B46" w:rsidRPr="00FC4088" w:rsidRDefault="00532B46" w:rsidP="00AB5429">
            <w:pPr>
              <w:spacing w:before="0" w:line="40" w:lineRule="atLeast"/>
              <w:ind w:left="0"/>
              <w:contextualSpacing/>
              <w:jc w:val="center"/>
            </w:pPr>
            <w:r w:rsidRPr="00FC4088">
              <w:t>19</w:t>
            </w:r>
          </w:p>
        </w:tc>
        <w:tc>
          <w:tcPr>
            <w:tcW w:w="6379" w:type="dxa"/>
          </w:tcPr>
          <w:p w14:paraId="7AB75DA7" w14:textId="77777777" w:rsidR="00532B46" w:rsidRPr="00FC4088" w:rsidRDefault="00532B46" w:rsidP="00AB5429">
            <w:pPr>
              <w:spacing w:before="0" w:line="40" w:lineRule="atLeast"/>
              <w:ind w:left="0"/>
              <w:contextualSpacing/>
              <w:rPr>
                <w:rFonts w:eastAsia="Arial"/>
                <w:w w:val="98"/>
                <w:szCs w:val="18"/>
              </w:rPr>
            </w:pPr>
            <w:proofErr w:type="spellStart"/>
            <w:r w:rsidRPr="00FC4088">
              <w:rPr>
                <w:rFonts w:eastAsia="Arial"/>
                <w:w w:val="87"/>
                <w:szCs w:val="18"/>
              </w:rPr>
              <w:t>Comunita'</w:t>
            </w:r>
            <w:proofErr w:type="spellEnd"/>
            <w:r w:rsidRPr="00FC4088">
              <w:rPr>
                <w:rFonts w:eastAsia="Arial"/>
                <w:w w:val="87"/>
                <w:szCs w:val="18"/>
              </w:rPr>
              <w:t xml:space="preserve"> alloggio - art. 55 </w:t>
            </w:r>
            <w:proofErr w:type="spellStart"/>
            <w:r w:rsidRPr="00FC4088">
              <w:rPr>
                <w:rFonts w:eastAsia="Arial"/>
                <w:szCs w:val="18"/>
              </w:rPr>
              <w:t>r.r.</w:t>
            </w:r>
            <w:proofErr w:type="spellEnd"/>
            <w:r w:rsidRPr="00FC4088">
              <w:rPr>
                <w:rFonts w:eastAsia="Arial"/>
                <w:szCs w:val="18"/>
              </w:rPr>
              <w:t xml:space="preserve"> n. 4/2007</w:t>
            </w:r>
          </w:p>
        </w:tc>
      </w:tr>
      <w:tr w:rsidR="007B36C6" w:rsidRPr="00EB53E3" w14:paraId="5A9125F4" w14:textId="77777777" w:rsidTr="00CE50FD">
        <w:tc>
          <w:tcPr>
            <w:tcW w:w="1985" w:type="dxa"/>
            <w:vMerge w:val="restart"/>
          </w:tcPr>
          <w:p w14:paraId="3B101DEA" w14:textId="77777777" w:rsidR="007B36C6" w:rsidRPr="00CE50FD" w:rsidRDefault="00CE50FD" w:rsidP="00CE50FD">
            <w:pPr>
              <w:spacing w:before="0"/>
              <w:ind w:left="34"/>
              <w:rPr>
                <w:i/>
              </w:rPr>
            </w:pPr>
            <w:r>
              <w:rPr>
                <w:i/>
              </w:rPr>
              <w:t xml:space="preserve">6. </w:t>
            </w:r>
            <w:r w:rsidR="007B36C6" w:rsidRPr="00CE50FD">
              <w:rPr>
                <w:i/>
              </w:rPr>
              <w:t>Codice Prestazione LEA</w:t>
            </w:r>
          </w:p>
        </w:tc>
        <w:tc>
          <w:tcPr>
            <w:tcW w:w="992" w:type="dxa"/>
          </w:tcPr>
          <w:p w14:paraId="74585ABE" w14:textId="77777777" w:rsidR="007B36C6" w:rsidRPr="00FC4088" w:rsidRDefault="00E52377" w:rsidP="00AB5429">
            <w:pPr>
              <w:spacing w:before="0" w:line="40" w:lineRule="atLeast"/>
              <w:ind w:left="0"/>
              <w:contextualSpacing/>
              <w:jc w:val="center"/>
            </w:pPr>
            <w:r>
              <w:t>R1</w:t>
            </w:r>
          </w:p>
        </w:tc>
        <w:tc>
          <w:tcPr>
            <w:tcW w:w="6379" w:type="dxa"/>
          </w:tcPr>
          <w:p w14:paraId="7C9E28D3" w14:textId="77777777" w:rsidR="007B36C6" w:rsidRPr="00E52377" w:rsidRDefault="007B36C6" w:rsidP="00AB5429">
            <w:pPr>
              <w:spacing w:before="0" w:line="40" w:lineRule="atLeast"/>
              <w:ind w:left="0"/>
              <w:contextualSpacing/>
              <w:rPr>
                <w:rFonts w:eastAsia="Arial"/>
                <w:w w:val="90"/>
              </w:rPr>
            </w:pPr>
            <w:proofErr w:type="spellStart"/>
            <w:r w:rsidRPr="00E52377">
              <w:rPr>
                <w:rFonts w:eastAsia="Arial"/>
                <w:w w:val="90"/>
              </w:rPr>
              <w:t>prest</w:t>
            </w:r>
            <w:proofErr w:type="spellEnd"/>
            <w:r w:rsidRPr="00E52377">
              <w:rPr>
                <w:rFonts w:eastAsia="Arial"/>
                <w:w w:val="90"/>
              </w:rPr>
              <w:t xml:space="preserve">. erogate in unità di </w:t>
            </w:r>
            <w:r w:rsidRPr="00E52377">
              <w:rPr>
                <w:rFonts w:eastAsia="Arial"/>
                <w:w w:val="96"/>
              </w:rPr>
              <w:t>cure residenziali intensive</w:t>
            </w:r>
          </w:p>
        </w:tc>
      </w:tr>
      <w:tr w:rsidR="007B36C6" w:rsidRPr="00EB53E3" w14:paraId="7C195C43" w14:textId="77777777" w:rsidTr="00CE50FD">
        <w:tc>
          <w:tcPr>
            <w:tcW w:w="1985" w:type="dxa"/>
            <w:vMerge/>
          </w:tcPr>
          <w:p w14:paraId="0D69F2DC" w14:textId="77777777" w:rsidR="007B36C6" w:rsidRPr="00CE50FD" w:rsidRDefault="007B36C6" w:rsidP="00CE50FD">
            <w:pPr>
              <w:spacing w:before="0"/>
              <w:ind w:left="34"/>
              <w:rPr>
                <w:i/>
              </w:rPr>
            </w:pPr>
          </w:p>
        </w:tc>
        <w:tc>
          <w:tcPr>
            <w:tcW w:w="992" w:type="dxa"/>
          </w:tcPr>
          <w:p w14:paraId="3496A702" w14:textId="77777777" w:rsidR="007B36C6" w:rsidRPr="00FC4088" w:rsidRDefault="007B36C6" w:rsidP="00AB5429">
            <w:pPr>
              <w:spacing w:before="0" w:line="40" w:lineRule="atLeast"/>
              <w:ind w:left="0"/>
              <w:contextualSpacing/>
              <w:jc w:val="center"/>
            </w:pPr>
            <w:r w:rsidRPr="00FC4088">
              <w:t>R2</w:t>
            </w:r>
          </w:p>
        </w:tc>
        <w:tc>
          <w:tcPr>
            <w:tcW w:w="6379" w:type="dxa"/>
          </w:tcPr>
          <w:p w14:paraId="1291BD57" w14:textId="77777777" w:rsidR="007B36C6" w:rsidRPr="00E52377" w:rsidRDefault="007B36C6" w:rsidP="00AB5429">
            <w:pPr>
              <w:spacing w:before="0" w:line="40" w:lineRule="atLeast"/>
              <w:ind w:left="0"/>
              <w:contextualSpacing/>
              <w:rPr>
                <w:rFonts w:eastAsia="Arial"/>
                <w:w w:val="90"/>
              </w:rPr>
            </w:pPr>
            <w:proofErr w:type="spellStart"/>
            <w:r w:rsidRPr="00E52377">
              <w:rPr>
                <w:rFonts w:eastAsia="Arial"/>
                <w:w w:val="90"/>
              </w:rPr>
              <w:t>prest</w:t>
            </w:r>
            <w:proofErr w:type="spellEnd"/>
            <w:r w:rsidRPr="00E52377">
              <w:rPr>
                <w:rFonts w:eastAsia="Arial"/>
                <w:w w:val="90"/>
              </w:rPr>
              <w:t xml:space="preserve">. erogate in unità di </w:t>
            </w:r>
            <w:r w:rsidRPr="00E52377">
              <w:rPr>
                <w:rFonts w:eastAsia="Arial"/>
                <w:w w:val="94"/>
              </w:rPr>
              <w:t>cure residenziali estensive</w:t>
            </w:r>
          </w:p>
        </w:tc>
      </w:tr>
      <w:tr w:rsidR="007B36C6" w:rsidRPr="00EB53E3" w14:paraId="783E2D43" w14:textId="77777777" w:rsidTr="00CE50FD">
        <w:tc>
          <w:tcPr>
            <w:tcW w:w="1985" w:type="dxa"/>
            <w:vMerge/>
          </w:tcPr>
          <w:p w14:paraId="73F5763D" w14:textId="77777777" w:rsidR="007B36C6" w:rsidRPr="00CE50FD" w:rsidRDefault="007B36C6" w:rsidP="00CE50FD">
            <w:pPr>
              <w:spacing w:before="0"/>
              <w:ind w:left="34"/>
              <w:rPr>
                <w:i/>
              </w:rPr>
            </w:pPr>
          </w:p>
        </w:tc>
        <w:tc>
          <w:tcPr>
            <w:tcW w:w="992" w:type="dxa"/>
          </w:tcPr>
          <w:p w14:paraId="2AC604C3" w14:textId="77777777" w:rsidR="007B36C6" w:rsidRPr="00FC4088" w:rsidRDefault="007B36C6" w:rsidP="00AB5429">
            <w:pPr>
              <w:spacing w:before="0" w:line="40" w:lineRule="atLeast"/>
              <w:ind w:left="0"/>
              <w:contextualSpacing/>
              <w:jc w:val="center"/>
            </w:pPr>
            <w:r w:rsidRPr="00FC4088">
              <w:t>R2D</w:t>
            </w:r>
          </w:p>
        </w:tc>
        <w:tc>
          <w:tcPr>
            <w:tcW w:w="6379" w:type="dxa"/>
          </w:tcPr>
          <w:p w14:paraId="09B17766" w14:textId="77777777" w:rsidR="007B36C6" w:rsidRPr="00E52377" w:rsidRDefault="007B36C6" w:rsidP="00AB5429">
            <w:pPr>
              <w:spacing w:before="0" w:line="40" w:lineRule="atLeast"/>
              <w:ind w:left="0"/>
              <w:contextualSpacing/>
              <w:rPr>
                <w:rFonts w:eastAsia="Arial"/>
                <w:w w:val="90"/>
              </w:rPr>
            </w:pPr>
            <w:proofErr w:type="spellStart"/>
            <w:r w:rsidRPr="00E52377">
              <w:rPr>
                <w:rFonts w:eastAsia="Arial"/>
                <w:w w:val="90"/>
              </w:rPr>
              <w:t>prest</w:t>
            </w:r>
            <w:proofErr w:type="spellEnd"/>
            <w:r w:rsidRPr="00E52377">
              <w:rPr>
                <w:rFonts w:eastAsia="Arial"/>
                <w:w w:val="90"/>
              </w:rPr>
              <w:t xml:space="preserve">. erogate in nuclei </w:t>
            </w:r>
            <w:proofErr w:type="spellStart"/>
            <w:r w:rsidRPr="00E52377">
              <w:rPr>
                <w:rFonts w:eastAsia="Arial"/>
              </w:rPr>
              <w:t>alzheimer</w:t>
            </w:r>
            <w:proofErr w:type="spellEnd"/>
          </w:p>
        </w:tc>
      </w:tr>
      <w:tr w:rsidR="007B36C6" w:rsidRPr="00EB53E3" w14:paraId="2AAA8512" w14:textId="77777777" w:rsidTr="00CE50FD">
        <w:tc>
          <w:tcPr>
            <w:tcW w:w="1985" w:type="dxa"/>
            <w:vMerge/>
          </w:tcPr>
          <w:p w14:paraId="045B5FCD" w14:textId="77777777" w:rsidR="007B36C6" w:rsidRPr="00CE50FD" w:rsidRDefault="007B36C6" w:rsidP="00CE50FD">
            <w:pPr>
              <w:spacing w:before="0"/>
              <w:ind w:left="34"/>
              <w:rPr>
                <w:i/>
              </w:rPr>
            </w:pPr>
          </w:p>
        </w:tc>
        <w:tc>
          <w:tcPr>
            <w:tcW w:w="992" w:type="dxa"/>
          </w:tcPr>
          <w:p w14:paraId="4076E3B6" w14:textId="77777777" w:rsidR="007B36C6" w:rsidRPr="00FC4088" w:rsidRDefault="00E52377" w:rsidP="00AB5429">
            <w:pPr>
              <w:spacing w:before="0" w:line="40" w:lineRule="atLeast"/>
              <w:ind w:left="0"/>
              <w:contextualSpacing/>
              <w:jc w:val="center"/>
            </w:pPr>
            <w:r>
              <w:t>R3</w:t>
            </w:r>
          </w:p>
        </w:tc>
        <w:tc>
          <w:tcPr>
            <w:tcW w:w="6379" w:type="dxa"/>
          </w:tcPr>
          <w:p w14:paraId="2C0A8559" w14:textId="77777777" w:rsidR="007B36C6" w:rsidRPr="00E52377" w:rsidRDefault="007B36C6" w:rsidP="00AB5429">
            <w:pPr>
              <w:spacing w:before="0" w:line="40" w:lineRule="atLeast"/>
              <w:ind w:left="0"/>
              <w:contextualSpacing/>
              <w:rPr>
                <w:rFonts w:eastAsia="Arial"/>
                <w:w w:val="87"/>
              </w:rPr>
            </w:pPr>
            <w:proofErr w:type="spellStart"/>
            <w:r w:rsidRPr="00E52377">
              <w:rPr>
                <w:rFonts w:eastAsia="Arial"/>
                <w:w w:val="87"/>
              </w:rPr>
              <w:t>prest</w:t>
            </w:r>
            <w:proofErr w:type="spellEnd"/>
            <w:r w:rsidRPr="00E52377">
              <w:rPr>
                <w:rFonts w:eastAsia="Arial"/>
                <w:w w:val="87"/>
              </w:rPr>
              <w:t xml:space="preserve">. erogate in unità </w:t>
            </w:r>
            <w:r w:rsidRPr="00E52377">
              <w:rPr>
                <w:rFonts w:eastAsia="Arial"/>
              </w:rPr>
              <w:t>di cure residenziali di mantenimento</w:t>
            </w:r>
          </w:p>
        </w:tc>
      </w:tr>
      <w:tr w:rsidR="007B36C6" w:rsidRPr="00EB53E3" w14:paraId="43AC36CF" w14:textId="77777777" w:rsidTr="00CE50FD">
        <w:tc>
          <w:tcPr>
            <w:tcW w:w="1985" w:type="dxa"/>
            <w:vMerge/>
          </w:tcPr>
          <w:p w14:paraId="6ABFBFEE" w14:textId="77777777" w:rsidR="007B36C6" w:rsidRPr="00CE50FD" w:rsidRDefault="007B36C6" w:rsidP="00CE50FD">
            <w:pPr>
              <w:spacing w:before="0"/>
              <w:ind w:left="34"/>
              <w:rPr>
                <w:i/>
              </w:rPr>
            </w:pPr>
          </w:p>
        </w:tc>
        <w:tc>
          <w:tcPr>
            <w:tcW w:w="992" w:type="dxa"/>
          </w:tcPr>
          <w:p w14:paraId="5932F6BC" w14:textId="77777777" w:rsidR="007B36C6" w:rsidRPr="00FC4088" w:rsidRDefault="007B36C6" w:rsidP="00AB5429">
            <w:pPr>
              <w:spacing w:before="0" w:line="40" w:lineRule="atLeast"/>
              <w:ind w:left="0"/>
              <w:contextualSpacing/>
              <w:jc w:val="center"/>
            </w:pPr>
            <w:r w:rsidRPr="00FC4088">
              <w:t>SR1</w:t>
            </w:r>
          </w:p>
        </w:tc>
        <w:tc>
          <w:tcPr>
            <w:tcW w:w="6379" w:type="dxa"/>
          </w:tcPr>
          <w:p w14:paraId="13306C02" w14:textId="77777777" w:rsidR="007B36C6" w:rsidRPr="00E52377" w:rsidRDefault="007B36C6" w:rsidP="00AB5429">
            <w:pPr>
              <w:spacing w:before="0" w:line="40" w:lineRule="atLeast"/>
              <w:ind w:left="0"/>
              <w:contextualSpacing/>
              <w:rPr>
                <w:rFonts w:eastAsia="Arial"/>
                <w:w w:val="95"/>
              </w:rPr>
            </w:pPr>
            <w:proofErr w:type="spellStart"/>
            <w:r w:rsidRPr="00E52377">
              <w:rPr>
                <w:rFonts w:eastAsia="Arial"/>
                <w:w w:val="95"/>
              </w:rPr>
              <w:t>prest</w:t>
            </w:r>
            <w:proofErr w:type="spellEnd"/>
            <w:r w:rsidRPr="00E52377">
              <w:rPr>
                <w:rFonts w:eastAsia="Arial"/>
                <w:w w:val="95"/>
              </w:rPr>
              <w:t xml:space="preserve">. semiresidenziali </w:t>
            </w:r>
            <w:r w:rsidRPr="00E52377">
              <w:rPr>
                <w:rFonts w:eastAsia="Arial"/>
              </w:rPr>
              <w:t>erogate in centri diurni</w:t>
            </w:r>
          </w:p>
        </w:tc>
      </w:tr>
      <w:tr w:rsidR="007B36C6" w:rsidRPr="00EB53E3" w14:paraId="4F6DCE95" w14:textId="77777777" w:rsidTr="00CE50FD">
        <w:tc>
          <w:tcPr>
            <w:tcW w:w="1985" w:type="dxa"/>
            <w:vMerge/>
          </w:tcPr>
          <w:p w14:paraId="40BF71E0" w14:textId="77777777" w:rsidR="007B36C6" w:rsidRPr="00CE50FD" w:rsidRDefault="007B36C6" w:rsidP="00CE50FD">
            <w:pPr>
              <w:spacing w:before="0"/>
              <w:ind w:left="34"/>
              <w:rPr>
                <w:i/>
              </w:rPr>
            </w:pPr>
          </w:p>
        </w:tc>
        <w:tc>
          <w:tcPr>
            <w:tcW w:w="992" w:type="dxa"/>
          </w:tcPr>
          <w:p w14:paraId="0B806D94" w14:textId="77777777" w:rsidR="007B36C6" w:rsidRPr="00FC4088" w:rsidRDefault="007B36C6" w:rsidP="00AB5429">
            <w:pPr>
              <w:spacing w:before="0" w:line="40" w:lineRule="atLeast"/>
              <w:ind w:left="0"/>
              <w:contextualSpacing/>
              <w:jc w:val="center"/>
            </w:pPr>
            <w:r w:rsidRPr="00FC4088">
              <w:t>SR2</w:t>
            </w:r>
          </w:p>
        </w:tc>
        <w:tc>
          <w:tcPr>
            <w:tcW w:w="6379" w:type="dxa"/>
          </w:tcPr>
          <w:p w14:paraId="58F87A04" w14:textId="77777777" w:rsidR="007B36C6" w:rsidRPr="00E52377" w:rsidRDefault="007B36C6" w:rsidP="00AB5429">
            <w:pPr>
              <w:spacing w:before="0" w:line="40" w:lineRule="atLeast"/>
              <w:ind w:left="0"/>
              <w:contextualSpacing/>
              <w:rPr>
                <w:rFonts w:eastAsia="Arial"/>
                <w:w w:val="95"/>
              </w:rPr>
            </w:pPr>
            <w:proofErr w:type="spellStart"/>
            <w:r w:rsidRPr="00E52377">
              <w:rPr>
                <w:rFonts w:eastAsia="Arial"/>
                <w:w w:val="95"/>
              </w:rPr>
              <w:t>prest</w:t>
            </w:r>
            <w:proofErr w:type="spellEnd"/>
            <w:r w:rsidRPr="00E52377">
              <w:rPr>
                <w:rFonts w:eastAsia="Arial"/>
                <w:w w:val="95"/>
              </w:rPr>
              <w:t xml:space="preserve">. semiresidenziali </w:t>
            </w:r>
            <w:r w:rsidRPr="00E52377">
              <w:rPr>
                <w:rFonts w:eastAsia="Arial"/>
                <w:w w:val="98"/>
              </w:rPr>
              <w:t xml:space="preserve">demenze erogate in centri </w:t>
            </w:r>
            <w:r w:rsidRPr="00E52377">
              <w:rPr>
                <w:rFonts w:eastAsia="Arial"/>
              </w:rPr>
              <w:t>diurni</w:t>
            </w:r>
          </w:p>
        </w:tc>
      </w:tr>
      <w:tr w:rsidR="007B36C6" w:rsidRPr="00EB53E3" w14:paraId="301BDFAF" w14:textId="77777777" w:rsidTr="00CE50FD">
        <w:tc>
          <w:tcPr>
            <w:tcW w:w="1985" w:type="dxa"/>
            <w:vMerge/>
          </w:tcPr>
          <w:p w14:paraId="429B0FE2" w14:textId="77777777" w:rsidR="007B36C6" w:rsidRPr="00CE50FD" w:rsidRDefault="007B36C6" w:rsidP="00CE50FD">
            <w:pPr>
              <w:spacing w:before="0"/>
              <w:ind w:left="34"/>
              <w:rPr>
                <w:i/>
              </w:rPr>
            </w:pPr>
          </w:p>
        </w:tc>
        <w:tc>
          <w:tcPr>
            <w:tcW w:w="992" w:type="dxa"/>
          </w:tcPr>
          <w:p w14:paraId="51BD1E34" w14:textId="77777777" w:rsidR="007B36C6" w:rsidRPr="00FC4088" w:rsidRDefault="007B36C6" w:rsidP="00AB5429">
            <w:pPr>
              <w:spacing w:before="0" w:line="40" w:lineRule="atLeast"/>
              <w:ind w:left="0"/>
              <w:contextualSpacing/>
              <w:jc w:val="center"/>
            </w:pPr>
            <w:r w:rsidRPr="00FC4088">
              <w:t>RD1</w:t>
            </w:r>
          </w:p>
        </w:tc>
        <w:tc>
          <w:tcPr>
            <w:tcW w:w="6379" w:type="dxa"/>
          </w:tcPr>
          <w:p w14:paraId="5F3C8735" w14:textId="77777777" w:rsidR="007B36C6" w:rsidRPr="00E52377" w:rsidRDefault="007B36C6" w:rsidP="00AB5429">
            <w:pPr>
              <w:spacing w:before="0" w:line="40" w:lineRule="atLeast"/>
              <w:ind w:left="0"/>
              <w:contextualSpacing/>
              <w:rPr>
                <w:rFonts w:eastAsia="Arial"/>
                <w:w w:val="86"/>
              </w:rPr>
            </w:pPr>
            <w:proofErr w:type="spellStart"/>
            <w:r w:rsidRPr="00E52377">
              <w:rPr>
                <w:rFonts w:eastAsia="Arial"/>
                <w:w w:val="86"/>
              </w:rPr>
              <w:t>prest</w:t>
            </w:r>
            <w:proofErr w:type="spellEnd"/>
            <w:r w:rsidRPr="00E52377">
              <w:rPr>
                <w:rFonts w:eastAsia="Arial"/>
                <w:w w:val="86"/>
              </w:rPr>
              <w:t xml:space="preserve">. </w:t>
            </w:r>
            <w:proofErr w:type="spellStart"/>
            <w:r w:rsidRPr="00E52377">
              <w:rPr>
                <w:rFonts w:eastAsia="Arial"/>
                <w:w w:val="86"/>
              </w:rPr>
              <w:t>diagn</w:t>
            </w:r>
            <w:proofErr w:type="spellEnd"/>
            <w:r w:rsidRPr="00E52377">
              <w:rPr>
                <w:rFonts w:eastAsia="Arial"/>
                <w:w w:val="86"/>
              </w:rPr>
              <w:t xml:space="preserve">. </w:t>
            </w:r>
            <w:proofErr w:type="spellStart"/>
            <w:r w:rsidRPr="00E52377">
              <w:rPr>
                <w:rFonts w:eastAsia="Arial"/>
                <w:w w:val="86"/>
              </w:rPr>
              <w:t>terap</w:t>
            </w:r>
            <w:proofErr w:type="spellEnd"/>
            <w:r w:rsidRPr="00E52377">
              <w:rPr>
                <w:rFonts w:eastAsia="Arial"/>
                <w:w w:val="86"/>
              </w:rPr>
              <w:t xml:space="preserve">. </w:t>
            </w:r>
            <w:proofErr w:type="spellStart"/>
            <w:r w:rsidRPr="00E52377">
              <w:rPr>
                <w:rFonts w:eastAsia="Arial"/>
                <w:w w:val="86"/>
              </w:rPr>
              <w:t>riabil</w:t>
            </w:r>
            <w:proofErr w:type="spellEnd"/>
            <w:r w:rsidRPr="00E52377">
              <w:rPr>
                <w:rFonts w:eastAsia="Arial"/>
                <w:w w:val="86"/>
              </w:rPr>
              <w:t xml:space="preserve">. </w:t>
            </w:r>
            <w:r w:rsidRPr="00E52377">
              <w:rPr>
                <w:rFonts w:eastAsia="Arial"/>
                <w:w w:val="84"/>
              </w:rPr>
              <w:t xml:space="preserve">e </w:t>
            </w:r>
            <w:proofErr w:type="spellStart"/>
            <w:r w:rsidRPr="00E52377">
              <w:rPr>
                <w:rFonts w:eastAsia="Arial"/>
                <w:w w:val="84"/>
              </w:rPr>
              <w:t>socioriabil</w:t>
            </w:r>
            <w:proofErr w:type="spellEnd"/>
            <w:r w:rsidRPr="00E52377">
              <w:rPr>
                <w:rFonts w:eastAsia="Arial"/>
                <w:w w:val="84"/>
              </w:rPr>
              <w:t xml:space="preserve">. in regime </w:t>
            </w:r>
            <w:proofErr w:type="spellStart"/>
            <w:r w:rsidRPr="00E52377">
              <w:rPr>
                <w:rFonts w:eastAsia="Arial"/>
                <w:w w:val="84"/>
              </w:rPr>
              <w:t>resid</w:t>
            </w:r>
            <w:proofErr w:type="spellEnd"/>
            <w:r w:rsidRPr="00E52377">
              <w:rPr>
                <w:rFonts w:eastAsia="Arial"/>
                <w:w w:val="84"/>
              </w:rPr>
              <w:t xml:space="preserve">. a </w:t>
            </w:r>
            <w:r w:rsidRPr="00E52377">
              <w:rPr>
                <w:rFonts w:eastAsia="Arial"/>
                <w:w w:val="87"/>
              </w:rPr>
              <w:t xml:space="preserve">disabili per </w:t>
            </w:r>
            <w:proofErr w:type="spellStart"/>
            <w:r w:rsidRPr="00E52377">
              <w:rPr>
                <w:rFonts w:eastAsia="Arial"/>
                <w:w w:val="87"/>
              </w:rPr>
              <w:t>riabil</w:t>
            </w:r>
            <w:proofErr w:type="spellEnd"/>
            <w:r w:rsidRPr="00E52377">
              <w:rPr>
                <w:rFonts w:eastAsia="Arial"/>
                <w:w w:val="87"/>
              </w:rPr>
              <w:t xml:space="preserve">. intensiva o </w:t>
            </w:r>
            <w:r w:rsidRPr="00E52377">
              <w:rPr>
                <w:rFonts w:eastAsia="Arial"/>
              </w:rPr>
              <w:t>estensiva</w:t>
            </w:r>
          </w:p>
        </w:tc>
      </w:tr>
      <w:tr w:rsidR="007B36C6" w:rsidRPr="00EB53E3" w14:paraId="799D6F85" w14:textId="77777777" w:rsidTr="00CE50FD">
        <w:tc>
          <w:tcPr>
            <w:tcW w:w="1985" w:type="dxa"/>
            <w:vMerge/>
          </w:tcPr>
          <w:p w14:paraId="386117D6" w14:textId="77777777" w:rsidR="007B36C6" w:rsidRPr="00CE50FD" w:rsidRDefault="007B36C6" w:rsidP="00CE50FD">
            <w:pPr>
              <w:spacing w:before="0"/>
              <w:ind w:left="34"/>
              <w:rPr>
                <w:i/>
              </w:rPr>
            </w:pPr>
          </w:p>
        </w:tc>
        <w:tc>
          <w:tcPr>
            <w:tcW w:w="992" w:type="dxa"/>
          </w:tcPr>
          <w:p w14:paraId="7FDC4FB8" w14:textId="77777777" w:rsidR="007B36C6" w:rsidRPr="00FC4088" w:rsidRDefault="007B36C6" w:rsidP="00AB5429">
            <w:pPr>
              <w:spacing w:before="0" w:line="40" w:lineRule="atLeast"/>
              <w:ind w:left="0"/>
              <w:contextualSpacing/>
              <w:jc w:val="center"/>
            </w:pPr>
            <w:r w:rsidRPr="00FC4088">
              <w:t>RD2</w:t>
            </w:r>
          </w:p>
        </w:tc>
        <w:tc>
          <w:tcPr>
            <w:tcW w:w="6379" w:type="dxa"/>
          </w:tcPr>
          <w:p w14:paraId="41EB4406" w14:textId="77777777" w:rsidR="007B36C6" w:rsidRPr="00E52377" w:rsidRDefault="007B36C6" w:rsidP="00AB5429">
            <w:pPr>
              <w:spacing w:before="0" w:line="40" w:lineRule="atLeast"/>
              <w:ind w:left="0"/>
              <w:contextualSpacing/>
              <w:rPr>
                <w:rFonts w:eastAsia="Arial"/>
                <w:w w:val="84"/>
              </w:rPr>
            </w:pPr>
            <w:proofErr w:type="spellStart"/>
            <w:r w:rsidRPr="00E52377">
              <w:rPr>
                <w:rFonts w:eastAsia="Arial"/>
                <w:w w:val="84"/>
              </w:rPr>
              <w:t>prest</w:t>
            </w:r>
            <w:proofErr w:type="spellEnd"/>
            <w:r w:rsidRPr="00E52377">
              <w:rPr>
                <w:rFonts w:eastAsia="Arial"/>
                <w:w w:val="84"/>
              </w:rPr>
              <w:t xml:space="preserve">. </w:t>
            </w:r>
            <w:proofErr w:type="spellStart"/>
            <w:r w:rsidRPr="00E52377">
              <w:rPr>
                <w:rFonts w:eastAsia="Arial"/>
                <w:w w:val="84"/>
              </w:rPr>
              <w:t>diagn</w:t>
            </w:r>
            <w:proofErr w:type="spellEnd"/>
            <w:r w:rsidRPr="00E52377">
              <w:rPr>
                <w:rFonts w:eastAsia="Arial"/>
                <w:w w:val="84"/>
              </w:rPr>
              <w:t xml:space="preserve">. </w:t>
            </w:r>
            <w:proofErr w:type="spellStart"/>
            <w:r w:rsidRPr="00E52377">
              <w:rPr>
                <w:rFonts w:eastAsia="Arial"/>
                <w:w w:val="84"/>
              </w:rPr>
              <w:t>terap</w:t>
            </w:r>
            <w:proofErr w:type="spellEnd"/>
            <w:r w:rsidRPr="00E52377">
              <w:rPr>
                <w:rFonts w:eastAsia="Arial"/>
                <w:w w:val="84"/>
              </w:rPr>
              <w:t xml:space="preserve">. </w:t>
            </w:r>
            <w:proofErr w:type="spellStart"/>
            <w:r w:rsidRPr="00E52377">
              <w:rPr>
                <w:rFonts w:eastAsia="Arial"/>
                <w:w w:val="84"/>
              </w:rPr>
              <w:t>riabil</w:t>
            </w:r>
            <w:proofErr w:type="spellEnd"/>
            <w:r w:rsidRPr="00E52377">
              <w:rPr>
                <w:rFonts w:eastAsia="Arial"/>
                <w:w w:val="84"/>
              </w:rPr>
              <w:t xml:space="preserve">. </w:t>
            </w:r>
            <w:r w:rsidRPr="00E52377">
              <w:rPr>
                <w:rFonts w:eastAsia="Arial"/>
                <w:w w:val="99"/>
              </w:rPr>
              <w:t xml:space="preserve">e </w:t>
            </w:r>
            <w:proofErr w:type="spellStart"/>
            <w:r w:rsidRPr="00E52377">
              <w:rPr>
                <w:rFonts w:eastAsia="Arial"/>
                <w:w w:val="99"/>
              </w:rPr>
              <w:t>socioriabil</w:t>
            </w:r>
            <w:proofErr w:type="spellEnd"/>
            <w:r w:rsidRPr="00E52377">
              <w:rPr>
                <w:rFonts w:eastAsia="Arial"/>
                <w:w w:val="99"/>
              </w:rPr>
              <w:t xml:space="preserve">. a minori con </w:t>
            </w:r>
            <w:r w:rsidRPr="00E52377">
              <w:rPr>
                <w:rFonts w:eastAsia="Arial"/>
                <w:w w:val="92"/>
              </w:rPr>
              <w:t xml:space="preserve">disturbi comportamentali o </w:t>
            </w:r>
            <w:r w:rsidRPr="00E52377">
              <w:rPr>
                <w:rFonts w:eastAsia="Arial"/>
                <w:w w:val="86"/>
              </w:rPr>
              <w:t>patologie neuropsichiatriche</w:t>
            </w:r>
          </w:p>
        </w:tc>
      </w:tr>
      <w:tr w:rsidR="007B36C6" w:rsidRPr="00EB53E3" w14:paraId="0D88636D" w14:textId="77777777" w:rsidTr="00CE50FD">
        <w:tc>
          <w:tcPr>
            <w:tcW w:w="1985" w:type="dxa"/>
            <w:vMerge/>
          </w:tcPr>
          <w:p w14:paraId="27CC3D40" w14:textId="77777777" w:rsidR="007B36C6" w:rsidRPr="00CE50FD" w:rsidRDefault="007B36C6" w:rsidP="00CE50FD">
            <w:pPr>
              <w:spacing w:before="0"/>
              <w:ind w:left="34"/>
              <w:rPr>
                <w:i/>
              </w:rPr>
            </w:pPr>
          </w:p>
        </w:tc>
        <w:tc>
          <w:tcPr>
            <w:tcW w:w="992" w:type="dxa"/>
          </w:tcPr>
          <w:p w14:paraId="61568482" w14:textId="77777777" w:rsidR="007B36C6" w:rsidRPr="00FC4088" w:rsidRDefault="007B36C6" w:rsidP="00AB5429">
            <w:pPr>
              <w:spacing w:before="0" w:line="40" w:lineRule="atLeast"/>
              <w:ind w:left="0"/>
              <w:contextualSpacing/>
              <w:jc w:val="center"/>
            </w:pPr>
            <w:r w:rsidRPr="00FC4088">
              <w:t>RD3</w:t>
            </w:r>
          </w:p>
        </w:tc>
        <w:tc>
          <w:tcPr>
            <w:tcW w:w="6379" w:type="dxa"/>
          </w:tcPr>
          <w:p w14:paraId="4F265B46" w14:textId="77777777" w:rsidR="007B36C6" w:rsidRPr="00E52377" w:rsidRDefault="007B36C6" w:rsidP="00AB5429">
            <w:pPr>
              <w:spacing w:before="0" w:line="40" w:lineRule="atLeast"/>
              <w:ind w:left="0"/>
              <w:contextualSpacing/>
              <w:rPr>
                <w:rFonts w:eastAsia="Arial"/>
              </w:rPr>
            </w:pPr>
            <w:proofErr w:type="spellStart"/>
            <w:r w:rsidRPr="00E52377">
              <w:rPr>
                <w:rFonts w:eastAsia="Arial"/>
              </w:rPr>
              <w:t>prest</w:t>
            </w:r>
            <w:proofErr w:type="spellEnd"/>
            <w:r w:rsidRPr="00E52377">
              <w:rPr>
                <w:rFonts w:eastAsia="Arial"/>
              </w:rPr>
              <w:t xml:space="preserve">. </w:t>
            </w:r>
            <w:proofErr w:type="spellStart"/>
            <w:r w:rsidRPr="00E52377">
              <w:rPr>
                <w:rFonts w:eastAsia="Arial"/>
              </w:rPr>
              <w:t>terap</w:t>
            </w:r>
            <w:proofErr w:type="spellEnd"/>
            <w:r w:rsidRPr="00E52377">
              <w:rPr>
                <w:rFonts w:eastAsia="Arial"/>
              </w:rPr>
              <w:t xml:space="preserve">. </w:t>
            </w:r>
            <w:proofErr w:type="spellStart"/>
            <w:r w:rsidRPr="00E52377">
              <w:rPr>
                <w:rFonts w:eastAsia="Arial"/>
              </w:rPr>
              <w:t>riabil</w:t>
            </w:r>
            <w:proofErr w:type="spellEnd"/>
            <w:r w:rsidRPr="00E52377">
              <w:rPr>
                <w:rFonts w:eastAsia="Arial"/>
              </w:rPr>
              <w:t xml:space="preserve">. e </w:t>
            </w:r>
            <w:proofErr w:type="spellStart"/>
            <w:r w:rsidRPr="00E52377">
              <w:rPr>
                <w:rFonts w:eastAsia="Arial"/>
                <w:w w:val="91"/>
              </w:rPr>
              <w:t>socioriabil</w:t>
            </w:r>
            <w:proofErr w:type="spellEnd"/>
            <w:r w:rsidRPr="00E52377">
              <w:rPr>
                <w:rFonts w:eastAsia="Arial"/>
                <w:w w:val="91"/>
              </w:rPr>
              <w:t xml:space="preserve">. di mantenimento </w:t>
            </w:r>
            <w:r w:rsidRPr="00E52377">
              <w:rPr>
                <w:rFonts w:eastAsia="Arial"/>
                <w:w w:val="99"/>
              </w:rPr>
              <w:t xml:space="preserve">in regime </w:t>
            </w:r>
            <w:proofErr w:type="spellStart"/>
            <w:r w:rsidRPr="00E52377">
              <w:rPr>
                <w:rFonts w:eastAsia="Arial"/>
                <w:w w:val="99"/>
              </w:rPr>
              <w:t>resid</w:t>
            </w:r>
            <w:proofErr w:type="spellEnd"/>
            <w:r w:rsidRPr="00E52377">
              <w:rPr>
                <w:rFonts w:eastAsia="Arial"/>
                <w:w w:val="99"/>
              </w:rPr>
              <w:t xml:space="preserve">. con </w:t>
            </w:r>
            <w:proofErr w:type="spellStart"/>
            <w:r w:rsidRPr="00E52377">
              <w:rPr>
                <w:rFonts w:eastAsia="Arial"/>
                <w:w w:val="99"/>
              </w:rPr>
              <w:t>prest</w:t>
            </w:r>
            <w:proofErr w:type="spellEnd"/>
            <w:r w:rsidRPr="00E52377">
              <w:rPr>
                <w:rFonts w:eastAsia="Arial"/>
                <w:w w:val="99"/>
              </w:rPr>
              <w:t xml:space="preserve">. </w:t>
            </w:r>
            <w:r w:rsidRPr="00E52377">
              <w:rPr>
                <w:rFonts w:eastAsia="Arial"/>
                <w:w w:val="98"/>
              </w:rPr>
              <w:t>tutelari per disabili gravi</w:t>
            </w:r>
          </w:p>
        </w:tc>
      </w:tr>
      <w:tr w:rsidR="007B36C6" w:rsidRPr="00EB53E3" w14:paraId="75159828" w14:textId="77777777" w:rsidTr="00CE50FD">
        <w:tc>
          <w:tcPr>
            <w:tcW w:w="1985" w:type="dxa"/>
            <w:vMerge/>
          </w:tcPr>
          <w:p w14:paraId="445AFBA7" w14:textId="77777777" w:rsidR="007B36C6" w:rsidRPr="00CE50FD" w:rsidRDefault="007B36C6" w:rsidP="00CE50FD">
            <w:pPr>
              <w:spacing w:before="0"/>
              <w:ind w:left="34"/>
              <w:rPr>
                <w:i/>
              </w:rPr>
            </w:pPr>
          </w:p>
        </w:tc>
        <w:tc>
          <w:tcPr>
            <w:tcW w:w="992" w:type="dxa"/>
          </w:tcPr>
          <w:p w14:paraId="71751234" w14:textId="77777777" w:rsidR="007B36C6" w:rsidRPr="00FC4088" w:rsidRDefault="007B36C6" w:rsidP="00AB5429">
            <w:pPr>
              <w:spacing w:before="0" w:line="40" w:lineRule="atLeast"/>
              <w:ind w:left="0"/>
              <w:contextualSpacing/>
              <w:jc w:val="center"/>
            </w:pPr>
            <w:r w:rsidRPr="00FC4088">
              <w:t>RD4</w:t>
            </w:r>
          </w:p>
        </w:tc>
        <w:tc>
          <w:tcPr>
            <w:tcW w:w="6379" w:type="dxa"/>
          </w:tcPr>
          <w:p w14:paraId="33483B3E" w14:textId="77777777" w:rsidR="007B36C6" w:rsidRPr="00E52377" w:rsidRDefault="007B36C6" w:rsidP="00AB5429">
            <w:pPr>
              <w:spacing w:before="0" w:line="40" w:lineRule="atLeast"/>
              <w:ind w:left="0"/>
              <w:contextualSpacing/>
              <w:rPr>
                <w:rFonts w:eastAsia="Arial"/>
              </w:rPr>
            </w:pPr>
            <w:proofErr w:type="spellStart"/>
            <w:r w:rsidRPr="00E52377">
              <w:rPr>
                <w:rFonts w:eastAsia="Arial"/>
              </w:rPr>
              <w:t>prest</w:t>
            </w:r>
            <w:proofErr w:type="spellEnd"/>
            <w:r w:rsidRPr="00E52377">
              <w:rPr>
                <w:rFonts w:eastAsia="Arial"/>
              </w:rPr>
              <w:t xml:space="preserve">. </w:t>
            </w:r>
            <w:proofErr w:type="spellStart"/>
            <w:r w:rsidRPr="00E52377">
              <w:rPr>
                <w:rFonts w:eastAsia="Arial"/>
              </w:rPr>
              <w:t>terap</w:t>
            </w:r>
            <w:proofErr w:type="spellEnd"/>
            <w:r w:rsidRPr="00E52377">
              <w:rPr>
                <w:rFonts w:eastAsia="Arial"/>
              </w:rPr>
              <w:t xml:space="preserve">. </w:t>
            </w:r>
            <w:proofErr w:type="spellStart"/>
            <w:r w:rsidRPr="00E52377">
              <w:rPr>
                <w:rFonts w:eastAsia="Arial"/>
              </w:rPr>
              <w:t>riabil</w:t>
            </w:r>
            <w:proofErr w:type="spellEnd"/>
            <w:r w:rsidRPr="00E52377">
              <w:rPr>
                <w:rFonts w:eastAsia="Arial"/>
              </w:rPr>
              <w:t xml:space="preserve">. e </w:t>
            </w:r>
            <w:proofErr w:type="spellStart"/>
            <w:r w:rsidRPr="00E52377">
              <w:rPr>
                <w:rFonts w:eastAsia="Arial"/>
                <w:w w:val="91"/>
              </w:rPr>
              <w:t>socioriabil</w:t>
            </w:r>
            <w:proofErr w:type="spellEnd"/>
            <w:r w:rsidRPr="00E52377">
              <w:rPr>
                <w:rFonts w:eastAsia="Arial"/>
                <w:w w:val="91"/>
              </w:rPr>
              <w:t xml:space="preserve">. di mantenimento </w:t>
            </w:r>
            <w:r w:rsidRPr="00E52377">
              <w:rPr>
                <w:rFonts w:eastAsia="Arial"/>
                <w:w w:val="99"/>
              </w:rPr>
              <w:t xml:space="preserve">in regime </w:t>
            </w:r>
            <w:proofErr w:type="spellStart"/>
            <w:r w:rsidRPr="00E52377">
              <w:rPr>
                <w:rFonts w:eastAsia="Arial"/>
                <w:w w:val="99"/>
              </w:rPr>
              <w:t>resid</w:t>
            </w:r>
            <w:proofErr w:type="spellEnd"/>
            <w:r w:rsidRPr="00E52377">
              <w:rPr>
                <w:rFonts w:eastAsia="Arial"/>
                <w:w w:val="99"/>
              </w:rPr>
              <w:t xml:space="preserve">. con </w:t>
            </w:r>
            <w:proofErr w:type="spellStart"/>
            <w:r w:rsidRPr="00E52377">
              <w:rPr>
                <w:rFonts w:eastAsia="Arial"/>
                <w:w w:val="99"/>
              </w:rPr>
              <w:t>prest</w:t>
            </w:r>
            <w:proofErr w:type="spellEnd"/>
            <w:r w:rsidRPr="00E52377">
              <w:rPr>
                <w:rFonts w:eastAsia="Arial"/>
                <w:w w:val="99"/>
              </w:rPr>
              <w:t xml:space="preserve">. </w:t>
            </w:r>
            <w:r w:rsidRPr="00E52377">
              <w:rPr>
                <w:rFonts w:eastAsia="Arial"/>
                <w:w w:val="94"/>
              </w:rPr>
              <w:t xml:space="preserve">tutelari per disabili privi di </w:t>
            </w:r>
            <w:r w:rsidRPr="00E52377">
              <w:rPr>
                <w:rFonts w:eastAsia="Arial"/>
              </w:rPr>
              <w:t>sostegno familiare</w:t>
            </w:r>
          </w:p>
        </w:tc>
      </w:tr>
      <w:tr w:rsidR="005204EF" w:rsidRPr="00EB53E3" w14:paraId="3C1EB405" w14:textId="77777777" w:rsidTr="00CE50FD">
        <w:tc>
          <w:tcPr>
            <w:tcW w:w="1985" w:type="dxa"/>
            <w:vMerge w:val="restart"/>
          </w:tcPr>
          <w:p w14:paraId="587B202E" w14:textId="77777777" w:rsidR="005204EF" w:rsidRPr="00CE50FD" w:rsidRDefault="00CE50FD" w:rsidP="00CE50FD">
            <w:pPr>
              <w:spacing w:before="0"/>
              <w:ind w:left="34"/>
              <w:rPr>
                <w:i/>
              </w:rPr>
            </w:pPr>
            <w:r>
              <w:rPr>
                <w:i/>
              </w:rPr>
              <w:t xml:space="preserve">7. </w:t>
            </w:r>
            <w:r w:rsidR="005204EF" w:rsidRPr="00CE50FD">
              <w:rPr>
                <w:i/>
              </w:rPr>
              <w:t>Codice struttura di provenienza</w:t>
            </w:r>
          </w:p>
        </w:tc>
        <w:tc>
          <w:tcPr>
            <w:tcW w:w="992" w:type="dxa"/>
          </w:tcPr>
          <w:p w14:paraId="068E630D" w14:textId="77777777" w:rsidR="005204EF" w:rsidRPr="00FC4088" w:rsidRDefault="005204EF" w:rsidP="00C80C94">
            <w:pPr>
              <w:spacing w:before="0" w:line="40" w:lineRule="atLeast"/>
              <w:ind w:left="0"/>
              <w:contextualSpacing/>
              <w:jc w:val="center"/>
            </w:pPr>
            <w:r w:rsidRPr="00FC4088">
              <w:t>1</w:t>
            </w:r>
          </w:p>
        </w:tc>
        <w:tc>
          <w:tcPr>
            <w:tcW w:w="6379" w:type="dxa"/>
          </w:tcPr>
          <w:p w14:paraId="1F7A9123" w14:textId="77777777" w:rsidR="005204EF" w:rsidRPr="00FC4088" w:rsidRDefault="005204EF" w:rsidP="00C80C94">
            <w:pPr>
              <w:spacing w:before="0" w:line="40" w:lineRule="atLeast"/>
              <w:ind w:left="0"/>
              <w:contextualSpacing/>
              <w:rPr>
                <w:spacing w:val="-1"/>
                <w:w w:val="84"/>
                <w:szCs w:val="18"/>
              </w:rPr>
            </w:pPr>
            <w:r w:rsidRPr="00FC4088">
              <w:rPr>
                <w:spacing w:val="-1"/>
                <w:w w:val="84"/>
                <w:szCs w:val="18"/>
              </w:rPr>
              <w:t>abitazione</w:t>
            </w:r>
          </w:p>
        </w:tc>
      </w:tr>
      <w:tr w:rsidR="005204EF" w:rsidRPr="00EB53E3" w14:paraId="50AAE8C9" w14:textId="77777777" w:rsidTr="00CE50FD">
        <w:tc>
          <w:tcPr>
            <w:tcW w:w="1985" w:type="dxa"/>
            <w:vMerge/>
          </w:tcPr>
          <w:p w14:paraId="00ED0886" w14:textId="77777777" w:rsidR="005204EF" w:rsidRPr="00CE50FD" w:rsidRDefault="005204EF" w:rsidP="00CE50FD">
            <w:pPr>
              <w:spacing w:before="0"/>
              <w:ind w:left="34"/>
              <w:rPr>
                <w:i/>
              </w:rPr>
            </w:pPr>
          </w:p>
        </w:tc>
        <w:tc>
          <w:tcPr>
            <w:tcW w:w="992" w:type="dxa"/>
          </w:tcPr>
          <w:p w14:paraId="206CB4F4" w14:textId="77777777" w:rsidR="005204EF" w:rsidRPr="00FC4088" w:rsidRDefault="005204EF" w:rsidP="00C80C94">
            <w:pPr>
              <w:spacing w:before="0" w:line="40" w:lineRule="atLeast"/>
              <w:ind w:left="0"/>
              <w:contextualSpacing/>
              <w:jc w:val="center"/>
            </w:pPr>
            <w:r w:rsidRPr="00FC4088">
              <w:t>2</w:t>
            </w:r>
          </w:p>
        </w:tc>
        <w:tc>
          <w:tcPr>
            <w:tcW w:w="6379" w:type="dxa"/>
          </w:tcPr>
          <w:p w14:paraId="0566B7EE" w14:textId="77777777" w:rsidR="005204EF" w:rsidRPr="00FC4088" w:rsidRDefault="005204EF" w:rsidP="00E52377">
            <w:pPr>
              <w:spacing w:before="0" w:line="40" w:lineRule="atLeast"/>
              <w:ind w:left="0"/>
              <w:contextualSpacing/>
              <w:rPr>
                <w:spacing w:val="-1"/>
                <w:w w:val="84"/>
                <w:szCs w:val="18"/>
              </w:rPr>
            </w:pPr>
            <w:r w:rsidRPr="00FC4088">
              <w:rPr>
                <w:spacing w:val="-1"/>
                <w:w w:val="84"/>
                <w:szCs w:val="18"/>
              </w:rPr>
              <w:t>struttura protetta sociosanitaria</w:t>
            </w:r>
          </w:p>
        </w:tc>
      </w:tr>
      <w:tr w:rsidR="005204EF" w:rsidRPr="00EB53E3" w14:paraId="11D6B450" w14:textId="77777777" w:rsidTr="00CE50FD">
        <w:tc>
          <w:tcPr>
            <w:tcW w:w="1985" w:type="dxa"/>
            <w:vMerge/>
          </w:tcPr>
          <w:p w14:paraId="47B13582" w14:textId="77777777" w:rsidR="005204EF" w:rsidRPr="00CE50FD" w:rsidRDefault="005204EF" w:rsidP="00CE50FD">
            <w:pPr>
              <w:spacing w:before="0"/>
              <w:ind w:left="34"/>
              <w:rPr>
                <w:i/>
              </w:rPr>
            </w:pPr>
          </w:p>
        </w:tc>
        <w:tc>
          <w:tcPr>
            <w:tcW w:w="992" w:type="dxa"/>
          </w:tcPr>
          <w:p w14:paraId="745E8D25" w14:textId="77777777" w:rsidR="005204EF" w:rsidRPr="00FC4088" w:rsidRDefault="005204EF" w:rsidP="00C80C94">
            <w:pPr>
              <w:spacing w:before="0" w:line="40" w:lineRule="atLeast"/>
              <w:ind w:left="0"/>
              <w:contextualSpacing/>
              <w:jc w:val="center"/>
            </w:pPr>
            <w:r w:rsidRPr="00FC4088">
              <w:t>3</w:t>
            </w:r>
          </w:p>
        </w:tc>
        <w:tc>
          <w:tcPr>
            <w:tcW w:w="6379" w:type="dxa"/>
          </w:tcPr>
          <w:p w14:paraId="6A59CB3C" w14:textId="77777777" w:rsidR="005204EF" w:rsidRPr="00FC4088" w:rsidRDefault="005204EF" w:rsidP="00C80C94">
            <w:pPr>
              <w:spacing w:before="0" w:line="40" w:lineRule="atLeast"/>
              <w:ind w:left="0"/>
              <w:contextualSpacing/>
              <w:rPr>
                <w:spacing w:val="-1"/>
                <w:w w:val="84"/>
                <w:szCs w:val="18"/>
              </w:rPr>
            </w:pPr>
            <w:r w:rsidRPr="00FC4088">
              <w:rPr>
                <w:spacing w:val="-1"/>
                <w:w w:val="84"/>
                <w:szCs w:val="18"/>
              </w:rPr>
              <w:t>struttura sociale</w:t>
            </w:r>
          </w:p>
        </w:tc>
      </w:tr>
      <w:tr w:rsidR="005204EF" w:rsidRPr="00EB53E3" w14:paraId="35D0E4D7" w14:textId="77777777" w:rsidTr="00CE50FD">
        <w:tc>
          <w:tcPr>
            <w:tcW w:w="1985" w:type="dxa"/>
            <w:vMerge/>
          </w:tcPr>
          <w:p w14:paraId="74D009AC" w14:textId="77777777" w:rsidR="005204EF" w:rsidRPr="00CE50FD" w:rsidRDefault="005204EF" w:rsidP="00CE50FD">
            <w:pPr>
              <w:spacing w:before="0"/>
              <w:ind w:left="34"/>
              <w:rPr>
                <w:i/>
              </w:rPr>
            </w:pPr>
          </w:p>
        </w:tc>
        <w:tc>
          <w:tcPr>
            <w:tcW w:w="992" w:type="dxa"/>
          </w:tcPr>
          <w:p w14:paraId="6C0FF68E" w14:textId="77777777" w:rsidR="005204EF" w:rsidRPr="00FC4088" w:rsidRDefault="005204EF" w:rsidP="00C80C94">
            <w:pPr>
              <w:spacing w:before="0" w:line="40" w:lineRule="atLeast"/>
              <w:ind w:left="0"/>
              <w:contextualSpacing/>
              <w:jc w:val="center"/>
            </w:pPr>
            <w:r w:rsidRPr="00FC4088">
              <w:t>4</w:t>
            </w:r>
          </w:p>
        </w:tc>
        <w:tc>
          <w:tcPr>
            <w:tcW w:w="6379" w:type="dxa"/>
          </w:tcPr>
          <w:p w14:paraId="3B729528" w14:textId="77777777" w:rsidR="005204EF" w:rsidRPr="00FC4088" w:rsidRDefault="005204EF" w:rsidP="00C80C94">
            <w:pPr>
              <w:spacing w:before="0" w:line="40" w:lineRule="atLeast"/>
              <w:ind w:left="0"/>
              <w:contextualSpacing/>
              <w:rPr>
                <w:spacing w:val="-1"/>
                <w:w w:val="84"/>
                <w:szCs w:val="18"/>
              </w:rPr>
            </w:pPr>
            <w:r w:rsidRPr="00FC4088">
              <w:rPr>
                <w:spacing w:val="-1"/>
                <w:w w:val="84"/>
                <w:szCs w:val="18"/>
              </w:rPr>
              <w:t>struttura ospedaliera</w:t>
            </w:r>
          </w:p>
        </w:tc>
      </w:tr>
      <w:tr w:rsidR="005204EF" w:rsidRPr="00EB53E3" w14:paraId="4F7E9B27" w14:textId="77777777" w:rsidTr="00CE50FD">
        <w:tc>
          <w:tcPr>
            <w:tcW w:w="1985" w:type="dxa"/>
            <w:vMerge/>
          </w:tcPr>
          <w:p w14:paraId="29E7E69F" w14:textId="77777777" w:rsidR="005204EF" w:rsidRPr="00CE50FD" w:rsidRDefault="005204EF" w:rsidP="00CE50FD">
            <w:pPr>
              <w:spacing w:before="0"/>
              <w:ind w:left="34"/>
              <w:rPr>
                <w:i/>
              </w:rPr>
            </w:pPr>
          </w:p>
        </w:tc>
        <w:tc>
          <w:tcPr>
            <w:tcW w:w="992" w:type="dxa"/>
          </w:tcPr>
          <w:p w14:paraId="4087256C" w14:textId="77777777" w:rsidR="005204EF" w:rsidRPr="00FC4088" w:rsidRDefault="005204EF" w:rsidP="00C80C94">
            <w:pPr>
              <w:spacing w:before="0" w:line="40" w:lineRule="atLeast"/>
              <w:ind w:left="0"/>
              <w:contextualSpacing/>
              <w:jc w:val="center"/>
            </w:pPr>
            <w:r w:rsidRPr="00FC4088">
              <w:t>5</w:t>
            </w:r>
          </w:p>
        </w:tc>
        <w:tc>
          <w:tcPr>
            <w:tcW w:w="6379" w:type="dxa"/>
          </w:tcPr>
          <w:p w14:paraId="1BB37AE6" w14:textId="77777777" w:rsidR="005204EF" w:rsidRPr="00FC4088" w:rsidRDefault="005204EF" w:rsidP="00C80C94">
            <w:pPr>
              <w:spacing w:before="0" w:line="40" w:lineRule="atLeast"/>
              <w:ind w:left="0"/>
              <w:contextualSpacing/>
              <w:rPr>
                <w:spacing w:val="-1"/>
                <w:w w:val="84"/>
                <w:szCs w:val="18"/>
              </w:rPr>
            </w:pPr>
            <w:r w:rsidRPr="00FC4088">
              <w:rPr>
                <w:spacing w:val="-1"/>
                <w:w w:val="84"/>
                <w:szCs w:val="18"/>
              </w:rPr>
              <w:t>struttura di riabilitazione</w:t>
            </w:r>
          </w:p>
        </w:tc>
      </w:tr>
      <w:tr w:rsidR="005204EF" w:rsidRPr="00EB53E3" w14:paraId="3878CC91" w14:textId="77777777" w:rsidTr="00CE50FD">
        <w:tc>
          <w:tcPr>
            <w:tcW w:w="1985" w:type="dxa"/>
            <w:vMerge/>
          </w:tcPr>
          <w:p w14:paraId="4712F997" w14:textId="77777777" w:rsidR="005204EF" w:rsidRPr="00CE50FD" w:rsidRDefault="005204EF" w:rsidP="00CE50FD">
            <w:pPr>
              <w:spacing w:before="0"/>
              <w:ind w:left="34"/>
              <w:rPr>
                <w:i/>
              </w:rPr>
            </w:pPr>
          </w:p>
        </w:tc>
        <w:tc>
          <w:tcPr>
            <w:tcW w:w="992" w:type="dxa"/>
          </w:tcPr>
          <w:p w14:paraId="3DFDE834" w14:textId="77777777" w:rsidR="005204EF" w:rsidRPr="00FC4088" w:rsidRDefault="005204EF" w:rsidP="00C80C94">
            <w:pPr>
              <w:spacing w:before="0" w:line="40" w:lineRule="atLeast"/>
              <w:ind w:left="0"/>
              <w:contextualSpacing/>
              <w:jc w:val="center"/>
            </w:pPr>
            <w:r w:rsidRPr="00FC4088">
              <w:t>6</w:t>
            </w:r>
          </w:p>
        </w:tc>
        <w:tc>
          <w:tcPr>
            <w:tcW w:w="6379" w:type="dxa"/>
          </w:tcPr>
          <w:p w14:paraId="50C1DE45" w14:textId="77777777" w:rsidR="005204EF" w:rsidRPr="00FC4088" w:rsidRDefault="00E52377" w:rsidP="00C80C94">
            <w:pPr>
              <w:spacing w:before="0" w:line="40" w:lineRule="atLeast"/>
              <w:ind w:left="0"/>
              <w:contextualSpacing/>
              <w:rPr>
                <w:spacing w:val="-1"/>
                <w:w w:val="84"/>
                <w:szCs w:val="18"/>
              </w:rPr>
            </w:pPr>
            <w:r>
              <w:rPr>
                <w:spacing w:val="-1"/>
                <w:w w:val="84"/>
                <w:szCs w:val="18"/>
              </w:rPr>
              <w:t xml:space="preserve">da altra struttura </w:t>
            </w:r>
            <w:r w:rsidR="005204EF" w:rsidRPr="00FC4088">
              <w:rPr>
                <w:spacing w:val="-1"/>
                <w:w w:val="84"/>
                <w:szCs w:val="18"/>
              </w:rPr>
              <w:t xml:space="preserve">chiusa </w:t>
            </w:r>
            <w:r>
              <w:rPr>
                <w:spacing w:val="-1"/>
                <w:w w:val="84"/>
                <w:szCs w:val="18"/>
              </w:rPr>
              <w:t xml:space="preserve">della stessa ASL chiusa </w:t>
            </w:r>
            <w:r w:rsidR="005204EF" w:rsidRPr="00FC4088">
              <w:rPr>
                <w:spacing w:val="-1"/>
                <w:w w:val="84"/>
                <w:szCs w:val="18"/>
              </w:rPr>
              <w:t>amministrativamente</w:t>
            </w:r>
          </w:p>
        </w:tc>
      </w:tr>
      <w:tr w:rsidR="00E52377" w:rsidRPr="00EB53E3" w14:paraId="57BF012E" w14:textId="77777777" w:rsidTr="00CE50FD">
        <w:tc>
          <w:tcPr>
            <w:tcW w:w="1985" w:type="dxa"/>
            <w:vMerge w:val="restart"/>
          </w:tcPr>
          <w:p w14:paraId="0D4CA5CE" w14:textId="77777777" w:rsidR="00E52377" w:rsidRPr="00CE50FD" w:rsidRDefault="00E52377" w:rsidP="00CE50FD">
            <w:pPr>
              <w:spacing w:before="0"/>
              <w:ind w:left="34"/>
              <w:rPr>
                <w:i/>
              </w:rPr>
            </w:pPr>
          </w:p>
        </w:tc>
        <w:tc>
          <w:tcPr>
            <w:tcW w:w="992" w:type="dxa"/>
          </w:tcPr>
          <w:p w14:paraId="50817C1E" w14:textId="77777777" w:rsidR="00E52377" w:rsidRPr="00FC4088" w:rsidRDefault="00E52377" w:rsidP="00C80C94">
            <w:pPr>
              <w:spacing w:before="0" w:line="40" w:lineRule="atLeast"/>
              <w:ind w:left="0"/>
              <w:contextualSpacing/>
              <w:jc w:val="center"/>
            </w:pPr>
            <w:r>
              <w:t>7</w:t>
            </w:r>
          </w:p>
        </w:tc>
        <w:tc>
          <w:tcPr>
            <w:tcW w:w="6379" w:type="dxa"/>
          </w:tcPr>
          <w:p w14:paraId="12837227" w14:textId="77777777" w:rsidR="00E52377" w:rsidRDefault="00E52377" w:rsidP="00C80C94">
            <w:pPr>
              <w:spacing w:before="0" w:line="40" w:lineRule="atLeast"/>
              <w:ind w:left="0"/>
              <w:contextualSpacing/>
              <w:rPr>
                <w:spacing w:val="-1"/>
                <w:w w:val="84"/>
                <w:szCs w:val="18"/>
              </w:rPr>
            </w:pPr>
            <w:r>
              <w:rPr>
                <w:spacing w:val="-1"/>
                <w:w w:val="84"/>
                <w:szCs w:val="18"/>
              </w:rPr>
              <w:t xml:space="preserve">Apertura amministrativa per riassetto </w:t>
            </w:r>
            <w:proofErr w:type="spellStart"/>
            <w:r>
              <w:rPr>
                <w:spacing w:val="-1"/>
                <w:w w:val="84"/>
                <w:szCs w:val="18"/>
              </w:rPr>
              <w:t>terriotoriale</w:t>
            </w:r>
            <w:proofErr w:type="spellEnd"/>
            <w:r>
              <w:rPr>
                <w:spacing w:val="-1"/>
                <w:w w:val="84"/>
                <w:szCs w:val="18"/>
              </w:rPr>
              <w:t xml:space="preserve"> ASL</w:t>
            </w:r>
          </w:p>
        </w:tc>
      </w:tr>
      <w:tr w:rsidR="00E52377" w:rsidRPr="00EB53E3" w14:paraId="13F1CC3C" w14:textId="77777777" w:rsidTr="00CE50FD">
        <w:tc>
          <w:tcPr>
            <w:tcW w:w="1985" w:type="dxa"/>
            <w:vMerge/>
          </w:tcPr>
          <w:p w14:paraId="559D38B2" w14:textId="77777777" w:rsidR="00E52377" w:rsidRPr="00CE50FD" w:rsidRDefault="00E52377" w:rsidP="00CE50FD">
            <w:pPr>
              <w:spacing w:before="0"/>
              <w:ind w:left="34"/>
              <w:rPr>
                <w:i/>
              </w:rPr>
            </w:pPr>
          </w:p>
        </w:tc>
        <w:tc>
          <w:tcPr>
            <w:tcW w:w="992" w:type="dxa"/>
          </w:tcPr>
          <w:p w14:paraId="0B94EF97" w14:textId="77777777" w:rsidR="00E52377" w:rsidRDefault="00E52377" w:rsidP="00C80C94">
            <w:pPr>
              <w:spacing w:before="0" w:line="40" w:lineRule="atLeast"/>
              <w:ind w:left="0"/>
              <w:contextualSpacing/>
              <w:jc w:val="center"/>
            </w:pPr>
            <w:r>
              <w:t>8</w:t>
            </w:r>
          </w:p>
        </w:tc>
        <w:tc>
          <w:tcPr>
            <w:tcW w:w="6379" w:type="dxa"/>
          </w:tcPr>
          <w:p w14:paraId="6BB82F0C" w14:textId="77777777" w:rsidR="00E52377" w:rsidRDefault="00E52377" w:rsidP="00C80C94">
            <w:pPr>
              <w:spacing w:before="0" w:line="40" w:lineRule="atLeast"/>
              <w:ind w:left="0"/>
              <w:contextualSpacing/>
              <w:rPr>
                <w:spacing w:val="-1"/>
                <w:w w:val="84"/>
                <w:szCs w:val="18"/>
              </w:rPr>
            </w:pPr>
            <w:r>
              <w:rPr>
                <w:spacing w:val="-1"/>
                <w:w w:val="84"/>
                <w:szCs w:val="18"/>
              </w:rPr>
              <w:t>Altro</w:t>
            </w:r>
          </w:p>
        </w:tc>
      </w:tr>
      <w:tr w:rsidR="00E52377" w:rsidRPr="00EB53E3" w14:paraId="48F20643" w14:textId="77777777" w:rsidTr="00CE50FD">
        <w:tc>
          <w:tcPr>
            <w:tcW w:w="1985" w:type="dxa"/>
            <w:vMerge w:val="restart"/>
          </w:tcPr>
          <w:p w14:paraId="3E34CA6D" w14:textId="77777777" w:rsidR="00E52377" w:rsidRPr="00CE50FD" w:rsidRDefault="00E52377" w:rsidP="00CE50FD">
            <w:pPr>
              <w:spacing w:before="0"/>
              <w:ind w:left="34"/>
              <w:rPr>
                <w:i/>
              </w:rPr>
            </w:pPr>
            <w:r>
              <w:rPr>
                <w:i/>
              </w:rPr>
              <w:t xml:space="preserve">8. </w:t>
            </w:r>
            <w:r w:rsidRPr="00CE50FD">
              <w:rPr>
                <w:i/>
              </w:rPr>
              <w:t>Codice motivo dimissione</w:t>
            </w:r>
          </w:p>
        </w:tc>
        <w:tc>
          <w:tcPr>
            <w:tcW w:w="992" w:type="dxa"/>
          </w:tcPr>
          <w:p w14:paraId="0A468D05" w14:textId="77777777" w:rsidR="00E52377" w:rsidRPr="00FC4088" w:rsidRDefault="00E52377" w:rsidP="00AB5429">
            <w:pPr>
              <w:spacing w:before="0" w:line="40" w:lineRule="atLeast"/>
              <w:ind w:left="0"/>
              <w:contextualSpacing/>
              <w:jc w:val="center"/>
            </w:pPr>
            <w:r w:rsidRPr="00FC4088">
              <w:t>0</w:t>
            </w:r>
          </w:p>
        </w:tc>
        <w:tc>
          <w:tcPr>
            <w:tcW w:w="6379" w:type="dxa"/>
          </w:tcPr>
          <w:p w14:paraId="4F9CAEFD" w14:textId="77777777" w:rsidR="00E52377" w:rsidRPr="00FC4088" w:rsidRDefault="00E52377" w:rsidP="00AB5429">
            <w:pPr>
              <w:spacing w:before="0" w:line="40" w:lineRule="atLeast"/>
              <w:ind w:left="0"/>
              <w:contextualSpacing/>
              <w:rPr>
                <w:szCs w:val="18"/>
              </w:rPr>
            </w:pPr>
            <w:r w:rsidRPr="00FC4088">
              <w:rPr>
                <w:spacing w:val="-1"/>
                <w:w w:val="84"/>
                <w:szCs w:val="18"/>
              </w:rPr>
              <w:t>n</w:t>
            </w:r>
            <w:r w:rsidRPr="00FC4088">
              <w:rPr>
                <w:spacing w:val="2"/>
                <w:w w:val="84"/>
                <w:szCs w:val="18"/>
              </w:rPr>
              <w:t>e</w:t>
            </w:r>
            <w:r w:rsidRPr="00FC4088">
              <w:rPr>
                <w:spacing w:val="-2"/>
                <w:w w:val="84"/>
                <w:szCs w:val="18"/>
              </w:rPr>
              <w:t>ss</w:t>
            </w:r>
            <w:r w:rsidRPr="00FC4088">
              <w:rPr>
                <w:spacing w:val="3"/>
                <w:w w:val="84"/>
                <w:szCs w:val="18"/>
              </w:rPr>
              <w:t>u</w:t>
            </w:r>
            <w:r w:rsidRPr="00FC4088">
              <w:rPr>
                <w:spacing w:val="-1"/>
                <w:w w:val="84"/>
                <w:szCs w:val="18"/>
              </w:rPr>
              <w:t>n</w:t>
            </w:r>
            <w:r w:rsidRPr="00FC4088">
              <w:rPr>
                <w:w w:val="84"/>
                <w:szCs w:val="18"/>
              </w:rPr>
              <w:t>a</w:t>
            </w:r>
            <w:r w:rsidRPr="00FC4088">
              <w:rPr>
                <w:spacing w:val="6"/>
                <w:w w:val="84"/>
                <w:szCs w:val="18"/>
              </w:rPr>
              <w:t xml:space="preserve"> </w:t>
            </w:r>
            <w:r w:rsidRPr="00FC4088">
              <w:rPr>
                <w:spacing w:val="-1"/>
                <w:w w:val="84"/>
                <w:szCs w:val="18"/>
              </w:rPr>
              <w:t>d</w:t>
            </w:r>
            <w:r w:rsidRPr="00FC4088">
              <w:rPr>
                <w:spacing w:val="2"/>
                <w:w w:val="84"/>
                <w:szCs w:val="18"/>
              </w:rPr>
              <w:t>i</w:t>
            </w:r>
            <w:r w:rsidRPr="00FC4088">
              <w:rPr>
                <w:w w:val="84"/>
                <w:szCs w:val="18"/>
              </w:rPr>
              <w:t>m</w:t>
            </w:r>
            <w:r w:rsidRPr="00FC4088">
              <w:rPr>
                <w:spacing w:val="2"/>
                <w:w w:val="84"/>
                <w:szCs w:val="18"/>
              </w:rPr>
              <w:t>i</w:t>
            </w:r>
            <w:r w:rsidRPr="00FC4088">
              <w:rPr>
                <w:w w:val="84"/>
                <w:szCs w:val="18"/>
              </w:rPr>
              <w:t>s</w:t>
            </w:r>
            <w:r w:rsidRPr="00FC4088">
              <w:rPr>
                <w:spacing w:val="-2"/>
                <w:w w:val="84"/>
                <w:szCs w:val="18"/>
              </w:rPr>
              <w:t>s</w:t>
            </w:r>
            <w:r w:rsidRPr="00FC4088">
              <w:rPr>
                <w:w w:val="84"/>
                <w:szCs w:val="18"/>
              </w:rPr>
              <w:t>i</w:t>
            </w:r>
            <w:r w:rsidRPr="00FC4088">
              <w:rPr>
                <w:spacing w:val="1"/>
                <w:w w:val="84"/>
                <w:szCs w:val="18"/>
              </w:rPr>
              <w:t>o</w:t>
            </w:r>
            <w:r w:rsidRPr="00FC4088">
              <w:rPr>
                <w:spacing w:val="-1"/>
                <w:w w:val="84"/>
                <w:szCs w:val="18"/>
              </w:rPr>
              <w:t>n</w:t>
            </w:r>
            <w:r w:rsidRPr="00FC4088">
              <w:rPr>
                <w:w w:val="84"/>
                <w:szCs w:val="18"/>
              </w:rPr>
              <w:t>e</w:t>
            </w:r>
            <w:r w:rsidRPr="00FC4088">
              <w:rPr>
                <w:spacing w:val="15"/>
                <w:w w:val="84"/>
                <w:szCs w:val="18"/>
              </w:rPr>
              <w:t xml:space="preserve"> </w:t>
            </w:r>
            <w:r w:rsidRPr="00FC4088">
              <w:rPr>
                <w:spacing w:val="2"/>
                <w:w w:val="75"/>
                <w:szCs w:val="18"/>
              </w:rPr>
              <w:t>i</w:t>
            </w:r>
            <w:r w:rsidRPr="00FC4088">
              <w:rPr>
                <w:spacing w:val="-1"/>
                <w:w w:val="89"/>
                <w:szCs w:val="18"/>
              </w:rPr>
              <w:t>n</w:t>
            </w:r>
            <w:r w:rsidRPr="00FC4088">
              <w:rPr>
                <w:spacing w:val="-2"/>
                <w:w w:val="82"/>
                <w:szCs w:val="18"/>
              </w:rPr>
              <w:t>s</w:t>
            </w:r>
            <w:r w:rsidRPr="00FC4088">
              <w:rPr>
                <w:w w:val="80"/>
                <w:szCs w:val="18"/>
              </w:rPr>
              <w:t>e</w:t>
            </w:r>
            <w:r w:rsidRPr="00FC4088">
              <w:rPr>
                <w:spacing w:val="1"/>
                <w:w w:val="81"/>
                <w:szCs w:val="18"/>
              </w:rPr>
              <w:t>r</w:t>
            </w:r>
            <w:r w:rsidRPr="00FC4088">
              <w:rPr>
                <w:spacing w:val="3"/>
                <w:w w:val="75"/>
                <w:szCs w:val="18"/>
              </w:rPr>
              <w:t>i</w:t>
            </w:r>
            <w:r w:rsidRPr="00FC4088">
              <w:rPr>
                <w:w w:val="79"/>
                <w:szCs w:val="18"/>
              </w:rPr>
              <w:t>t</w:t>
            </w:r>
            <w:r w:rsidRPr="00FC4088">
              <w:rPr>
                <w:w w:val="80"/>
                <w:szCs w:val="18"/>
              </w:rPr>
              <w:t>a</w:t>
            </w:r>
          </w:p>
        </w:tc>
      </w:tr>
      <w:tr w:rsidR="00E52377" w:rsidRPr="00EB53E3" w14:paraId="7449F311" w14:textId="77777777" w:rsidTr="00CE50FD">
        <w:tc>
          <w:tcPr>
            <w:tcW w:w="1985" w:type="dxa"/>
            <w:vMerge/>
          </w:tcPr>
          <w:p w14:paraId="07E716D4" w14:textId="77777777" w:rsidR="00E52377" w:rsidRPr="00CE50FD" w:rsidRDefault="00E52377" w:rsidP="00CE50FD">
            <w:pPr>
              <w:spacing w:before="0"/>
              <w:ind w:left="34"/>
              <w:rPr>
                <w:i/>
              </w:rPr>
            </w:pPr>
          </w:p>
        </w:tc>
        <w:tc>
          <w:tcPr>
            <w:tcW w:w="992" w:type="dxa"/>
          </w:tcPr>
          <w:p w14:paraId="4763785D" w14:textId="77777777" w:rsidR="00E52377" w:rsidRPr="00FC4088" w:rsidRDefault="00E52377" w:rsidP="00AB5429">
            <w:pPr>
              <w:spacing w:before="0" w:line="40" w:lineRule="atLeast"/>
              <w:ind w:left="0"/>
              <w:contextualSpacing/>
              <w:jc w:val="center"/>
            </w:pPr>
            <w:r w:rsidRPr="00FC4088">
              <w:t>1</w:t>
            </w:r>
          </w:p>
        </w:tc>
        <w:tc>
          <w:tcPr>
            <w:tcW w:w="6379" w:type="dxa"/>
          </w:tcPr>
          <w:p w14:paraId="4E0D6E36" w14:textId="77777777" w:rsidR="00E52377" w:rsidRPr="00FC4088" w:rsidRDefault="00E52377" w:rsidP="00AB5429">
            <w:pPr>
              <w:spacing w:before="0" w:line="40" w:lineRule="atLeast"/>
              <w:ind w:left="0"/>
              <w:contextualSpacing/>
              <w:rPr>
                <w:szCs w:val="18"/>
              </w:rPr>
            </w:pPr>
            <w:r w:rsidRPr="00FC4088">
              <w:rPr>
                <w:w w:val="82"/>
                <w:szCs w:val="18"/>
              </w:rPr>
              <w:t>d</w:t>
            </w:r>
            <w:r w:rsidRPr="00FC4088">
              <w:rPr>
                <w:spacing w:val="2"/>
                <w:w w:val="82"/>
                <w:szCs w:val="18"/>
              </w:rPr>
              <w:t>i</w:t>
            </w:r>
            <w:r w:rsidRPr="00FC4088">
              <w:rPr>
                <w:w w:val="82"/>
                <w:szCs w:val="18"/>
              </w:rPr>
              <w:t>mi</w:t>
            </w:r>
            <w:r w:rsidRPr="00FC4088">
              <w:rPr>
                <w:spacing w:val="-2"/>
                <w:w w:val="82"/>
                <w:szCs w:val="18"/>
              </w:rPr>
              <w:t>ss</w:t>
            </w:r>
            <w:r w:rsidRPr="00FC4088">
              <w:rPr>
                <w:spacing w:val="2"/>
                <w:w w:val="82"/>
                <w:szCs w:val="18"/>
              </w:rPr>
              <w:t>i</w:t>
            </w:r>
            <w:r w:rsidRPr="00FC4088">
              <w:rPr>
                <w:w w:val="82"/>
                <w:szCs w:val="18"/>
              </w:rPr>
              <w:t>o</w:t>
            </w:r>
            <w:r w:rsidRPr="00FC4088">
              <w:rPr>
                <w:spacing w:val="-1"/>
                <w:w w:val="82"/>
                <w:szCs w:val="18"/>
              </w:rPr>
              <w:t>n</w:t>
            </w:r>
            <w:r w:rsidRPr="00FC4088">
              <w:rPr>
                <w:w w:val="82"/>
                <w:szCs w:val="18"/>
              </w:rPr>
              <w:t>e</w:t>
            </w:r>
            <w:r w:rsidRPr="00FC4088">
              <w:rPr>
                <w:spacing w:val="36"/>
                <w:w w:val="82"/>
                <w:szCs w:val="18"/>
              </w:rPr>
              <w:t xml:space="preserve"> </w:t>
            </w:r>
            <w:r w:rsidRPr="00FC4088">
              <w:rPr>
                <w:w w:val="82"/>
                <w:szCs w:val="18"/>
              </w:rPr>
              <w:t>a</w:t>
            </w:r>
            <w:r w:rsidRPr="00FC4088">
              <w:rPr>
                <w:spacing w:val="2"/>
                <w:w w:val="82"/>
                <w:szCs w:val="18"/>
              </w:rPr>
              <w:t xml:space="preserve"> </w:t>
            </w:r>
            <w:r w:rsidRPr="00FC4088">
              <w:rPr>
                <w:spacing w:val="-1"/>
                <w:w w:val="85"/>
                <w:szCs w:val="18"/>
              </w:rPr>
              <w:t>d</w:t>
            </w:r>
            <w:r w:rsidRPr="00FC4088">
              <w:rPr>
                <w:spacing w:val="1"/>
                <w:w w:val="91"/>
                <w:szCs w:val="18"/>
              </w:rPr>
              <w:t>o</w:t>
            </w:r>
            <w:r w:rsidRPr="00FC4088">
              <w:rPr>
                <w:w w:val="96"/>
                <w:szCs w:val="18"/>
              </w:rPr>
              <w:t>m</w:t>
            </w:r>
            <w:r w:rsidRPr="00FC4088">
              <w:rPr>
                <w:w w:val="75"/>
                <w:szCs w:val="18"/>
              </w:rPr>
              <w:t>i</w:t>
            </w:r>
            <w:r w:rsidRPr="00FC4088">
              <w:rPr>
                <w:w w:val="80"/>
                <w:szCs w:val="18"/>
              </w:rPr>
              <w:t>c</w:t>
            </w:r>
            <w:r w:rsidRPr="00FC4088">
              <w:rPr>
                <w:w w:val="75"/>
                <w:szCs w:val="18"/>
              </w:rPr>
              <w:t>i</w:t>
            </w:r>
            <w:r w:rsidRPr="00FC4088">
              <w:rPr>
                <w:spacing w:val="2"/>
                <w:w w:val="68"/>
                <w:szCs w:val="18"/>
              </w:rPr>
              <w:t>l</w:t>
            </w:r>
            <w:r w:rsidRPr="00FC4088">
              <w:rPr>
                <w:w w:val="75"/>
                <w:szCs w:val="18"/>
              </w:rPr>
              <w:t>i</w:t>
            </w:r>
            <w:r w:rsidRPr="00FC4088">
              <w:rPr>
                <w:w w:val="91"/>
                <w:szCs w:val="18"/>
              </w:rPr>
              <w:t xml:space="preserve">o </w:t>
            </w:r>
            <w:r w:rsidRPr="00FC4088">
              <w:rPr>
                <w:spacing w:val="-2"/>
                <w:w w:val="81"/>
                <w:szCs w:val="18"/>
              </w:rPr>
              <w:t>s</w:t>
            </w:r>
            <w:r w:rsidRPr="00FC4088">
              <w:rPr>
                <w:spacing w:val="2"/>
                <w:w w:val="81"/>
                <w:szCs w:val="18"/>
              </w:rPr>
              <w:t>e</w:t>
            </w:r>
            <w:r w:rsidRPr="00FC4088">
              <w:rPr>
                <w:spacing w:val="-1"/>
                <w:w w:val="81"/>
                <w:szCs w:val="18"/>
              </w:rPr>
              <w:t>nz</w:t>
            </w:r>
            <w:r w:rsidRPr="00FC4088">
              <w:rPr>
                <w:w w:val="81"/>
                <w:szCs w:val="18"/>
              </w:rPr>
              <w:t>a</w:t>
            </w:r>
            <w:r w:rsidRPr="00FC4088">
              <w:rPr>
                <w:spacing w:val="7"/>
                <w:w w:val="81"/>
                <w:szCs w:val="18"/>
              </w:rPr>
              <w:t xml:space="preserve"> </w:t>
            </w:r>
            <w:r w:rsidRPr="00FC4088">
              <w:rPr>
                <w:spacing w:val="2"/>
                <w:w w:val="80"/>
                <w:szCs w:val="18"/>
              </w:rPr>
              <w:t>a</w:t>
            </w:r>
            <w:r w:rsidRPr="00FC4088">
              <w:rPr>
                <w:spacing w:val="-2"/>
                <w:w w:val="82"/>
                <w:szCs w:val="18"/>
              </w:rPr>
              <w:t>s</w:t>
            </w:r>
            <w:r w:rsidRPr="00FC4088">
              <w:rPr>
                <w:w w:val="82"/>
                <w:szCs w:val="18"/>
              </w:rPr>
              <w:t>s</w:t>
            </w:r>
            <w:r w:rsidRPr="00FC4088">
              <w:rPr>
                <w:spacing w:val="3"/>
                <w:w w:val="75"/>
                <w:szCs w:val="18"/>
              </w:rPr>
              <w:t>i</w:t>
            </w:r>
            <w:r w:rsidRPr="00FC4088">
              <w:rPr>
                <w:spacing w:val="-2"/>
                <w:w w:val="82"/>
                <w:szCs w:val="18"/>
              </w:rPr>
              <w:t>s</w:t>
            </w:r>
            <w:r w:rsidRPr="00FC4088">
              <w:rPr>
                <w:w w:val="79"/>
                <w:szCs w:val="18"/>
              </w:rPr>
              <w:t>t</w:t>
            </w:r>
            <w:r w:rsidRPr="00FC4088">
              <w:rPr>
                <w:spacing w:val="2"/>
                <w:w w:val="80"/>
                <w:szCs w:val="18"/>
              </w:rPr>
              <w:t>e</w:t>
            </w:r>
            <w:r w:rsidRPr="00FC4088">
              <w:rPr>
                <w:spacing w:val="-1"/>
                <w:w w:val="89"/>
                <w:szCs w:val="18"/>
              </w:rPr>
              <w:t>n</w:t>
            </w:r>
            <w:r w:rsidRPr="00FC4088">
              <w:rPr>
                <w:spacing w:val="-1"/>
                <w:w w:val="76"/>
                <w:szCs w:val="18"/>
              </w:rPr>
              <w:t>z</w:t>
            </w:r>
            <w:r w:rsidRPr="00FC4088">
              <w:rPr>
                <w:w w:val="80"/>
                <w:szCs w:val="18"/>
              </w:rPr>
              <w:t>a</w:t>
            </w:r>
          </w:p>
        </w:tc>
      </w:tr>
      <w:tr w:rsidR="00E52377" w:rsidRPr="00EB53E3" w14:paraId="5F93284D" w14:textId="77777777" w:rsidTr="00CE50FD">
        <w:tc>
          <w:tcPr>
            <w:tcW w:w="1985" w:type="dxa"/>
            <w:vMerge/>
          </w:tcPr>
          <w:p w14:paraId="53FED121" w14:textId="77777777" w:rsidR="00E52377" w:rsidRPr="00CE50FD" w:rsidRDefault="00E52377" w:rsidP="00CE50FD">
            <w:pPr>
              <w:spacing w:before="0"/>
              <w:ind w:left="34"/>
              <w:rPr>
                <w:i/>
              </w:rPr>
            </w:pPr>
          </w:p>
        </w:tc>
        <w:tc>
          <w:tcPr>
            <w:tcW w:w="992" w:type="dxa"/>
          </w:tcPr>
          <w:p w14:paraId="71A9C5DD" w14:textId="77777777" w:rsidR="00E52377" w:rsidRPr="00FC4088" w:rsidRDefault="00E52377" w:rsidP="00AB5429">
            <w:pPr>
              <w:spacing w:before="0" w:line="40" w:lineRule="atLeast"/>
              <w:ind w:left="0"/>
              <w:contextualSpacing/>
              <w:jc w:val="center"/>
            </w:pPr>
            <w:r w:rsidRPr="00FC4088">
              <w:t>2</w:t>
            </w:r>
          </w:p>
        </w:tc>
        <w:tc>
          <w:tcPr>
            <w:tcW w:w="6379" w:type="dxa"/>
          </w:tcPr>
          <w:p w14:paraId="19189830" w14:textId="77777777" w:rsidR="00E52377" w:rsidRPr="00FC4088" w:rsidRDefault="00E52377" w:rsidP="00AB5429">
            <w:pPr>
              <w:spacing w:before="0" w:line="40" w:lineRule="atLeast"/>
              <w:ind w:left="0"/>
              <w:contextualSpacing/>
              <w:rPr>
                <w:szCs w:val="18"/>
              </w:rPr>
            </w:pPr>
            <w:r w:rsidRPr="00FC4088">
              <w:rPr>
                <w:w w:val="82"/>
                <w:szCs w:val="18"/>
              </w:rPr>
              <w:t>d</w:t>
            </w:r>
            <w:r w:rsidRPr="00FC4088">
              <w:rPr>
                <w:spacing w:val="2"/>
                <w:w w:val="82"/>
                <w:szCs w:val="18"/>
              </w:rPr>
              <w:t>i</w:t>
            </w:r>
            <w:r w:rsidRPr="00FC4088">
              <w:rPr>
                <w:w w:val="82"/>
                <w:szCs w:val="18"/>
              </w:rPr>
              <w:t>mi</w:t>
            </w:r>
            <w:r w:rsidRPr="00FC4088">
              <w:rPr>
                <w:spacing w:val="-2"/>
                <w:w w:val="82"/>
                <w:szCs w:val="18"/>
              </w:rPr>
              <w:t>ss</w:t>
            </w:r>
            <w:r w:rsidRPr="00FC4088">
              <w:rPr>
                <w:spacing w:val="2"/>
                <w:w w:val="82"/>
                <w:szCs w:val="18"/>
              </w:rPr>
              <w:t>i</w:t>
            </w:r>
            <w:r w:rsidRPr="00FC4088">
              <w:rPr>
                <w:w w:val="82"/>
                <w:szCs w:val="18"/>
              </w:rPr>
              <w:t>o</w:t>
            </w:r>
            <w:r w:rsidRPr="00FC4088">
              <w:rPr>
                <w:spacing w:val="-1"/>
                <w:w w:val="82"/>
                <w:szCs w:val="18"/>
              </w:rPr>
              <w:t>n</w:t>
            </w:r>
            <w:r w:rsidRPr="00FC4088">
              <w:rPr>
                <w:w w:val="82"/>
                <w:szCs w:val="18"/>
              </w:rPr>
              <w:t>e</w:t>
            </w:r>
            <w:r w:rsidRPr="00FC4088">
              <w:rPr>
                <w:spacing w:val="36"/>
                <w:w w:val="82"/>
                <w:szCs w:val="18"/>
              </w:rPr>
              <w:t xml:space="preserve"> </w:t>
            </w:r>
            <w:r w:rsidRPr="00FC4088">
              <w:rPr>
                <w:w w:val="82"/>
                <w:szCs w:val="18"/>
              </w:rPr>
              <w:t>a</w:t>
            </w:r>
            <w:r w:rsidRPr="00FC4088">
              <w:rPr>
                <w:spacing w:val="2"/>
                <w:w w:val="82"/>
                <w:szCs w:val="18"/>
              </w:rPr>
              <w:t xml:space="preserve"> </w:t>
            </w:r>
            <w:r w:rsidRPr="00FC4088">
              <w:rPr>
                <w:spacing w:val="-1"/>
                <w:w w:val="85"/>
                <w:szCs w:val="18"/>
              </w:rPr>
              <w:t>d</w:t>
            </w:r>
            <w:r w:rsidRPr="00FC4088">
              <w:rPr>
                <w:spacing w:val="1"/>
                <w:w w:val="91"/>
                <w:szCs w:val="18"/>
              </w:rPr>
              <w:t>o</w:t>
            </w:r>
            <w:r w:rsidRPr="00FC4088">
              <w:rPr>
                <w:w w:val="96"/>
                <w:szCs w:val="18"/>
              </w:rPr>
              <w:t>m</w:t>
            </w:r>
            <w:r w:rsidRPr="00FC4088">
              <w:rPr>
                <w:w w:val="75"/>
                <w:szCs w:val="18"/>
              </w:rPr>
              <w:t>i</w:t>
            </w:r>
            <w:r w:rsidRPr="00FC4088">
              <w:rPr>
                <w:w w:val="80"/>
                <w:szCs w:val="18"/>
              </w:rPr>
              <w:t>c</w:t>
            </w:r>
            <w:r w:rsidRPr="00FC4088">
              <w:rPr>
                <w:w w:val="75"/>
                <w:szCs w:val="18"/>
              </w:rPr>
              <w:t>i</w:t>
            </w:r>
            <w:r w:rsidRPr="00FC4088">
              <w:rPr>
                <w:spacing w:val="2"/>
                <w:w w:val="68"/>
                <w:szCs w:val="18"/>
              </w:rPr>
              <w:t>l</w:t>
            </w:r>
            <w:r w:rsidRPr="00FC4088">
              <w:rPr>
                <w:w w:val="75"/>
                <w:szCs w:val="18"/>
              </w:rPr>
              <w:t>i</w:t>
            </w:r>
            <w:r w:rsidRPr="00FC4088">
              <w:rPr>
                <w:w w:val="91"/>
                <w:szCs w:val="18"/>
              </w:rPr>
              <w:t>o</w:t>
            </w:r>
            <w:r w:rsidRPr="00FC4088">
              <w:rPr>
                <w:spacing w:val="-4"/>
                <w:szCs w:val="18"/>
              </w:rPr>
              <w:t xml:space="preserve"> </w:t>
            </w:r>
            <w:r w:rsidRPr="00FC4088">
              <w:rPr>
                <w:spacing w:val="1"/>
                <w:w w:val="80"/>
                <w:szCs w:val="18"/>
              </w:rPr>
              <w:t>c</w:t>
            </w:r>
            <w:r w:rsidRPr="00FC4088">
              <w:rPr>
                <w:w w:val="91"/>
                <w:szCs w:val="18"/>
              </w:rPr>
              <w:t>o</w:t>
            </w:r>
            <w:r w:rsidRPr="00FC4088">
              <w:rPr>
                <w:w w:val="89"/>
                <w:szCs w:val="18"/>
              </w:rPr>
              <w:t xml:space="preserve">n </w:t>
            </w:r>
            <w:r w:rsidRPr="00FC4088">
              <w:rPr>
                <w:spacing w:val="-1"/>
                <w:w w:val="80"/>
                <w:szCs w:val="18"/>
              </w:rPr>
              <w:t>a</w:t>
            </w:r>
            <w:r w:rsidRPr="00FC4088">
              <w:rPr>
                <w:w w:val="82"/>
                <w:szCs w:val="18"/>
              </w:rPr>
              <w:t>s</w:t>
            </w:r>
            <w:r w:rsidRPr="00FC4088">
              <w:rPr>
                <w:spacing w:val="-2"/>
                <w:w w:val="82"/>
                <w:szCs w:val="18"/>
              </w:rPr>
              <w:t>s</w:t>
            </w:r>
            <w:r w:rsidRPr="00FC4088">
              <w:rPr>
                <w:spacing w:val="3"/>
                <w:w w:val="75"/>
                <w:szCs w:val="18"/>
              </w:rPr>
              <w:t>i</w:t>
            </w:r>
            <w:r w:rsidRPr="00FC4088">
              <w:rPr>
                <w:spacing w:val="-2"/>
                <w:w w:val="82"/>
                <w:szCs w:val="18"/>
              </w:rPr>
              <w:t>s</w:t>
            </w:r>
            <w:r w:rsidRPr="00FC4088">
              <w:rPr>
                <w:w w:val="79"/>
                <w:szCs w:val="18"/>
              </w:rPr>
              <w:t>t</w:t>
            </w:r>
            <w:r w:rsidRPr="00FC4088">
              <w:rPr>
                <w:spacing w:val="2"/>
                <w:w w:val="80"/>
                <w:szCs w:val="18"/>
              </w:rPr>
              <w:t>e</w:t>
            </w:r>
            <w:r w:rsidRPr="00FC4088">
              <w:rPr>
                <w:spacing w:val="-1"/>
                <w:w w:val="89"/>
                <w:szCs w:val="18"/>
              </w:rPr>
              <w:t>n</w:t>
            </w:r>
            <w:r w:rsidRPr="00FC4088">
              <w:rPr>
                <w:w w:val="76"/>
                <w:szCs w:val="18"/>
              </w:rPr>
              <w:t>z</w:t>
            </w:r>
            <w:r w:rsidRPr="00FC4088">
              <w:rPr>
                <w:w w:val="80"/>
                <w:szCs w:val="18"/>
              </w:rPr>
              <w:t>a</w:t>
            </w:r>
          </w:p>
        </w:tc>
      </w:tr>
      <w:tr w:rsidR="00E52377" w:rsidRPr="00EB53E3" w14:paraId="49D0EFD3" w14:textId="77777777" w:rsidTr="00CE50FD">
        <w:tc>
          <w:tcPr>
            <w:tcW w:w="1985" w:type="dxa"/>
            <w:vMerge/>
          </w:tcPr>
          <w:p w14:paraId="2B7DFB06" w14:textId="77777777" w:rsidR="00E52377" w:rsidRPr="00CE50FD" w:rsidRDefault="00E52377" w:rsidP="00CE50FD">
            <w:pPr>
              <w:spacing w:before="0"/>
              <w:ind w:left="34"/>
              <w:rPr>
                <w:i/>
              </w:rPr>
            </w:pPr>
          </w:p>
        </w:tc>
        <w:tc>
          <w:tcPr>
            <w:tcW w:w="992" w:type="dxa"/>
          </w:tcPr>
          <w:p w14:paraId="1B13E1FC" w14:textId="77777777" w:rsidR="00E52377" w:rsidRPr="00FC4088" w:rsidRDefault="00E52377" w:rsidP="00AB5429">
            <w:pPr>
              <w:spacing w:before="0" w:line="40" w:lineRule="atLeast"/>
              <w:ind w:left="0"/>
              <w:contextualSpacing/>
              <w:jc w:val="center"/>
            </w:pPr>
            <w:r w:rsidRPr="00FC4088">
              <w:t>3</w:t>
            </w:r>
          </w:p>
        </w:tc>
        <w:tc>
          <w:tcPr>
            <w:tcW w:w="6379" w:type="dxa"/>
          </w:tcPr>
          <w:p w14:paraId="64D13AFD" w14:textId="726DA837" w:rsidR="00E52377" w:rsidRPr="00FC4088" w:rsidRDefault="00E52377" w:rsidP="00AB5429">
            <w:pPr>
              <w:spacing w:before="0" w:line="40" w:lineRule="atLeast"/>
              <w:ind w:left="0"/>
              <w:contextualSpacing/>
              <w:rPr>
                <w:szCs w:val="18"/>
              </w:rPr>
            </w:pPr>
            <w:r w:rsidRPr="00FC4088">
              <w:rPr>
                <w:spacing w:val="2"/>
                <w:w w:val="81"/>
                <w:szCs w:val="18"/>
              </w:rPr>
              <w:t>t</w:t>
            </w:r>
            <w:r w:rsidRPr="00FC4088">
              <w:rPr>
                <w:w w:val="81"/>
                <w:szCs w:val="18"/>
              </w:rPr>
              <w:t>ra</w:t>
            </w:r>
            <w:r w:rsidRPr="00FC4088">
              <w:rPr>
                <w:spacing w:val="-2"/>
                <w:w w:val="81"/>
                <w:szCs w:val="18"/>
              </w:rPr>
              <w:t>sf</w:t>
            </w:r>
            <w:r w:rsidRPr="00FC4088">
              <w:rPr>
                <w:spacing w:val="2"/>
                <w:w w:val="81"/>
                <w:szCs w:val="18"/>
              </w:rPr>
              <w:t>e</w:t>
            </w:r>
            <w:r w:rsidRPr="00FC4088">
              <w:rPr>
                <w:w w:val="81"/>
                <w:szCs w:val="18"/>
              </w:rPr>
              <w:t>rimento a</w:t>
            </w:r>
            <w:r w:rsidRPr="00FC4088">
              <w:rPr>
                <w:spacing w:val="2"/>
                <w:w w:val="81"/>
                <w:szCs w:val="18"/>
              </w:rPr>
              <w:t xml:space="preserve"> </w:t>
            </w:r>
            <w:r w:rsidRPr="00FC4088">
              <w:rPr>
                <w:w w:val="82"/>
                <w:szCs w:val="18"/>
              </w:rPr>
              <w:t>s</w:t>
            </w:r>
            <w:r w:rsidRPr="00FC4088">
              <w:rPr>
                <w:w w:val="79"/>
                <w:szCs w:val="18"/>
              </w:rPr>
              <w:t>t</w:t>
            </w:r>
            <w:r w:rsidRPr="00FC4088">
              <w:rPr>
                <w:spacing w:val="1"/>
                <w:w w:val="81"/>
                <w:szCs w:val="18"/>
              </w:rPr>
              <w:t>r</w:t>
            </w:r>
            <w:r w:rsidRPr="00FC4088">
              <w:rPr>
                <w:w w:val="88"/>
                <w:szCs w:val="18"/>
              </w:rPr>
              <w:t>u</w:t>
            </w:r>
            <w:r w:rsidRPr="00FC4088">
              <w:rPr>
                <w:w w:val="79"/>
                <w:szCs w:val="18"/>
              </w:rPr>
              <w:t>t</w:t>
            </w:r>
            <w:r w:rsidRPr="00FC4088">
              <w:rPr>
                <w:spacing w:val="2"/>
                <w:w w:val="79"/>
                <w:szCs w:val="18"/>
              </w:rPr>
              <w:t>t</w:t>
            </w:r>
            <w:r w:rsidRPr="00FC4088">
              <w:rPr>
                <w:spacing w:val="-2"/>
                <w:w w:val="88"/>
                <w:szCs w:val="18"/>
              </w:rPr>
              <w:t>u</w:t>
            </w:r>
            <w:r w:rsidRPr="00FC4088">
              <w:rPr>
                <w:w w:val="81"/>
                <w:szCs w:val="18"/>
              </w:rPr>
              <w:t>r</w:t>
            </w:r>
            <w:r w:rsidRPr="00FC4088">
              <w:rPr>
                <w:w w:val="80"/>
                <w:szCs w:val="18"/>
              </w:rPr>
              <w:t xml:space="preserve">a </w:t>
            </w:r>
            <w:r w:rsidRPr="00FC4088">
              <w:rPr>
                <w:spacing w:val="1"/>
                <w:w w:val="81"/>
                <w:szCs w:val="18"/>
              </w:rPr>
              <w:t>o</w:t>
            </w:r>
            <w:r w:rsidRPr="00FC4088">
              <w:rPr>
                <w:spacing w:val="-2"/>
                <w:w w:val="81"/>
                <w:szCs w:val="18"/>
              </w:rPr>
              <w:t>s</w:t>
            </w:r>
            <w:r w:rsidRPr="00FC4088">
              <w:rPr>
                <w:w w:val="81"/>
                <w:szCs w:val="18"/>
              </w:rPr>
              <w:t>p</w:t>
            </w:r>
            <w:r w:rsidRPr="00FC4088">
              <w:rPr>
                <w:spacing w:val="2"/>
                <w:w w:val="81"/>
                <w:szCs w:val="18"/>
              </w:rPr>
              <w:t>e</w:t>
            </w:r>
            <w:r w:rsidRPr="00FC4088">
              <w:rPr>
                <w:spacing w:val="-1"/>
                <w:w w:val="81"/>
                <w:szCs w:val="18"/>
              </w:rPr>
              <w:t>da</w:t>
            </w:r>
            <w:r w:rsidRPr="00FC4088">
              <w:rPr>
                <w:spacing w:val="2"/>
                <w:w w:val="81"/>
                <w:szCs w:val="18"/>
              </w:rPr>
              <w:t>l</w:t>
            </w:r>
            <w:r w:rsidRPr="00FC4088">
              <w:rPr>
                <w:w w:val="81"/>
                <w:szCs w:val="18"/>
              </w:rPr>
              <w:t>ie</w:t>
            </w:r>
            <w:r w:rsidRPr="00FC4088">
              <w:rPr>
                <w:spacing w:val="1"/>
                <w:w w:val="81"/>
                <w:szCs w:val="18"/>
              </w:rPr>
              <w:t>r</w:t>
            </w:r>
            <w:r w:rsidRPr="00FC4088">
              <w:rPr>
                <w:w w:val="81"/>
                <w:szCs w:val="18"/>
              </w:rPr>
              <w:t>a</w:t>
            </w:r>
            <w:r w:rsidRPr="00FC4088">
              <w:rPr>
                <w:spacing w:val="11"/>
                <w:w w:val="81"/>
                <w:szCs w:val="18"/>
              </w:rPr>
              <w:t xml:space="preserve"> </w:t>
            </w:r>
            <w:r w:rsidRPr="00FC4088">
              <w:rPr>
                <w:w w:val="81"/>
                <w:szCs w:val="18"/>
              </w:rPr>
              <w:t>per</w:t>
            </w:r>
            <w:r w:rsidRPr="00FC4088">
              <w:rPr>
                <w:spacing w:val="14"/>
                <w:w w:val="81"/>
                <w:szCs w:val="18"/>
              </w:rPr>
              <w:t xml:space="preserve"> </w:t>
            </w:r>
            <w:r w:rsidRPr="00FC4088">
              <w:rPr>
                <w:w w:val="80"/>
                <w:szCs w:val="18"/>
              </w:rPr>
              <w:t>ac</w:t>
            </w:r>
            <w:r w:rsidRPr="00FC4088">
              <w:rPr>
                <w:w w:val="88"/>
                <w:szCs w:val="18"/>
              </w:rPr>
              <w:t>u</w:t>
            </w:r>
            <w:r w:rsidRPr="00FC4088">
              <w:rPr>
                <w:w w:val="79"/>
                <w:szCs w:val="18"/>
              </w:rPr>
              <w:t>t</w:t>
            </w:r>
            <w:r w:rsidRPr="00FC4088">
              <w:rPr>
                <w:w w:val="75"/>
                <w:szCs w:val="18"/>
              </w:rPr>
              <w:t>i</w:t>
            </w:r>
          </w:p>
        </w:tc>
      </w:tr>
      <w:tr w:rsidR="00E52377" w:rsidRPr="00EB53E3" w14:paraId="047AB4BC" w14:textId="77777777" w:rsidTr="00CE50FD">
        <w:tc>
          <w:tcPr>
            <w:tcW w:w="1985" w:type="dxa"/>
            <w:vMerge/>
          </w:tcPr>
          <w:p w14:paraId="6F8D4B6A" w14:textId="77777777" w:rsidR="00E52377" w:rsidRPr="00CE50FD" w:rsidRDefault="00E52377" w:rsidP="00CE50FD">
            <w:pPr>
              <w:spacing w:before="0"/>
              <w:ind w:left="34"/>
              <w:rPr>
                <w:i/>
              </w:rPr>
            </w:pPr>
          </w:p>
        </w:tc>
        <w:tc>
          <w:tcPr>
            <w:tcW w:w="992" w:type="dxa"/>
          </w:tcPr>
          <w:p w14:paraId="1A931294" w14:textId="77777777" w:rsidR="00E52377" w:rsidRPr="00FC4088" w:rsidRDefault="00E52377" w:rsidP="00AB5429">
            <w:pPr>
              <w:spacing w:before="0" w:line="40" w:lineRule="atLeast"/>
              <w:ind w:left="0"/>
              <w:contextualSpacing/>
              <w:jc w:val="center"/>
            </w:pPr>
            <w:r w:rsidRPr="00FC4088">
              <w:t>4</w:t>
            </w:r>
          </w:p>
        </w:tc>
        <w:tc>
          <w:tcPr>
            <w:tcW w:w="6379" w:type="dxa"/>
          </w:tcPr>
          <w:p w14:paraId="173C6EFE" w14:textId="77777777" w:rsidR="00E52377" w:rsidRPr="00FC4088" w:rsidRDefault="00E52377" w:rsidP="00AB5429">
            <w:pPr>
              <w:spacing w:before="0" w:line="40" w:lineRule="atLeast"/>
              <w:ind w:left="0"/>
              <w:contextualSpacing/>
              <w:rPr>
                <w:szCs w:val="18"/>
              </w:rPr>
            </w:pPr>
            <w:r w:rsidRPr="00FC4088">
              <w:rPr>
                <w:w w:val="83"/>
                <w:szCs w:val="18"/>
              </w:rPr>
              <w:t>d</w:t>
            </w:r>
            <w:r w:rsidRPr="00FC4088">
              <w:rPr>
                <w:spacing w:val="2"/>
                <w:w w:val="83"/>
                <w:szCs w:val="18"/>
              </w:rPr>
              <w:t>i</w:t>
            </w:r>
            <w:r w:rsidRPr="00FC4088">
              <w:rPr>
                <w:w w:val="83"/>
                <w:szCs w:val="18"/>
              </w:rPr>
              <w:t>mi</w:t>
            </w:r>
            <w:r w:rsidRPr="00FC4088">
              <w:rPr>
                <w:spacing w:val="-2"/>
                <w:w w:val="83"/>
                <w:szCs w:val="18"/>
              </w:rPr>
              <w:t>ss</w:t>
            </w:r>
            <w:r w:rsidRPr="00FC4088">
              <w:rPr>
                <w:spacing w:val="2"/>
                <w:w w:val="83"/>
                <w:szCs w:val="18"/>
              </w:rPr>
              <w:t>i</w:t>
            </w:r>
            <w:r w:rsidRPr="00FC4088">
              <w:rPr>
                <w:w w:val="83"/>
                <w:szCs w:val="18"/>
              </w:rPr>
              <w:t>o</w:t>
            </w:r>
            <w:r w:rsidRPr="00FC4088">
              <w:rPr>
                <w:spacing w:val="-1"/>
                <w:w w:val="83"/>
                <w:szCs w:val="18"/>
              </w:rPr>
              <w:t>n</w:t>
            </w:r>
            <w:r w:rsidRPr="00FC4088">
              <w:rPr>
                <w:w w:val="83"/>
                <w:szCs w:val="18"/>
              </w:rPr>
              <w:t>e</w:t>
            </w:r>
            <w:r w:rsidRPr="00FC4088">
              <w:rPr>
                <w:spacing w:val="25"/>
                <w:w w:val="83"/>
                <w:szCs w:val="18"/>
              </w:rPr>
              <w:t xml:space="preserve"> </w:t>
            </w:r>
            <w:r w:rsidRPr="00FC4088">
              <w:rPr>
                <w:w w:val="83"/>
                <w:szCs w:val="18"/>
              </w:rPr>
              <w:t>ad</w:t>
            </w:r>
            <w:r w:rsidRPr="00FC4088">
              <w:rPr>
                <w:spacing w:val="3"/>
                <w:w w:val="83"/>
                <w:szCs w:val="18"/>
              </w:rPr>
              <w:t xml:space="preserve"> </w:t>
            </w:r>
            <w:r w:rsidRPr="00FC4088">
              <w:rPr>
                <w:w w:val="80"/>
                <w:szCs w:val="18"/>
              </w:rPr>
              <w:t>a</w:t>
            </w:r>
            <w:r w:rsidRPr="00FC4088">
              <w:rPr>
                <w:spacing w:val="2"/>
                <w:w w:val="68"/>
                <w:szCs w:val="18"/>
              </w:rPr>
              <w:t>l</w:t>
            </w:r>
            <w:r w:rsidRPr="00FC4088">
              <w:rPr>
                <w:w w:val="79"/>
                <w:szCs w:val="18"/>
              </w:rPr>
              <w:t>t</w:t>
            </w:r>
            <w:r w:rsidRPr="00FC4088">
              <w:rPr>
                <w:spacing w:val="1"/>
                <w:w w:val="81"/>
                <w:szCs w:val="18"/>
              </w:rPr>
              <w:t>r</w:t>
            </w:r>
            <w:r w:rsidRPr="00FC4088">
              <w:rPr>
                <w:w w:val="80"/>
                <w:szCs w:val="18"/>
              </w:rPr>
              <w:t xml:space="preserve">a </w:t>
            </w:r>
            <w:r w:rsidRPr="00FC4088">
              <w:rPr>
                <w:w w:val="79"/>
                <w:szCs w:val="18"/>
              </w:rPr>
              <w:t>t</w:t>
            </w:r>
            <w:r w:rsidRPr="00FC4088">
              <w:rPr>
                <w:spacing w:val="2"/>
                <w:w w:val="75"/>
                <w:szCs w:val="18"/>
              </w:rPr>
              <w:t>i</w:t>
            </w:r>
            <w:r w:rsidRPr="00FC4088">
              <w:rPr>
                <w:w w:val="92"/>
                <w:szCs w:val="18"/>
              </w:rPr>
              <w:t>p</w:t>
            </w:r>
            <w:r w:rsidRPr="00FC4088">
              <w:rPr>
                <w:w w:val="91"/>
                <w:szCs w:val="18"/>
              </w:rPr>
              <w:t>o</w:t>
            </w:r>
            <w:r w:rsidRPr="00FC4088">
              <w:rPr>
                <w:w w:val="68"/>
                <w:szCs w:val="18"/>
              </w:rPr>
              <w:t>l</w:t>
            </w:r>
            <w:r w:rsidRPr="00FC4088">
              <w:rPr>
                <w:spacing w:val="1"/>
                <w:w w:val="91"/>
                <w:szCs w:val="18"/>
              </w:rPr>
              <w:t>o</w:t>
            </w:r>
            <w:r w:rsidRPr="00FC4088">
              <w:rPr>
                <w:spacing w:val="-2"/>
                <w:w w:val="87"/>
                <w:szCs w:val="18"/>
              </w:rPr>
              <w:t>g</w:t>
            </w:r>
            <w:r w:rsidRPr="00FC4088">
              <w:rPr>
                <w:spacing w:val="2"/>
                <w:w w:val="75"/>
                <w:szCs w:val="18"/>
              </w:rPr>
              <w:t>i</w:t>
            </w:r>
            <w:r w:rsidRPr="00FC4088">
              <w:rPr>
                <w:w w:val="80"/>
                <w:szCs w:val="18"/>
              </w:rPr>
              <w:t>a</w:t>
            </w:r>
            <w:r w:rsidRPr="00FC4088">
              <w:rPr>
                <w:spacing w:val="-6"/>
                <w:szCs w:val="18"/>
              </w:rPr>
              <w:t xml:space="preserve"> </w:t>
            </w:r>
            <w:r w:rsidRPr="00FC4088">
              <w:rPr>
                <w:spacing w:val="-1"/>
                <w:w w:val="81"/>
                <w:szCs w:val="18"/>
              </w:rPr>
              <w:t>d</w:t>
            </w:r>
            <w:r w:rsidRPr="00FC4088">
              <w:rPr>
                <w:w w:val="81"/>
                <w:szCs w:val="18"/>
              </w:rPr>
              <w:t>i</w:t>
            </w:r>
            <w:r w:rsidRPr="00FC4088">
              <w:rPr>
                <w:spacing w:val="6"/>
                <w:w w:val="81"/>
                <w:szCs w:val="18"/>
              </w:rPr>
              <w:t xml:space="preserve"> </w:t>
            </w:r>
            <w:r w:rsidRPr="00FC4088">
              <w:rPr>
                <w:spacing w:val="1"/>
                <w:w w:val="81"/>
                <w:szCs w:val="18"/>
              </w:rPr>
              <w:t>r</w:t>
            </w:r>
            <w:r w:rsidRPr="00FC4088">
              <w:rPr>
                <w:w w:val="80"/>
                <w:szCs w:val="18"/>
              </w:rPr>
              <w:t>e</w:t>
            </w:r>
            <w:r w:rsidRPr="00FC4088">
              <w:rPr>
                <w:w w:val="82"/>
                <w:szCs w:val="18"/>
              </w:rPr>
              <w:t>s</w:t>
            </w:r>
            <w:r w:rsidRPr="00FC4088">
              <w:rPr>
                <w:w w:val="75"/>
                <w:szCs w:val="18"/>
              </w:rPr>
              <w:t>i</w:t>
            </w:r>
            <w:r w:rsidRPr="00FC4088">
              <w:rPr>
                <w:spacing w:val="-1"/>
                <w:w w:val="85"/>
                <w:szCs w:val="18"/>
              </w:rPr>
              <w:t>d</w:t>
            </w:r>
            <w:r w:rsidRPr="00FC4088">
              <w:rPr>
                <w:spacing w:val="2"/>
                <w:w w:val="80"/>
                <w:szCs w:val="18"/>
              </w:rPr>
              <w:t>e</w:t>
            </w:r>
            <w:r w:rsidRPr="00FC4088">
              <w:rPr>
                <w:spacing w:val="-1"/>
                <w:w w:val="89"/>
                <w:szCs w:val="18"/>
              </w:rPr>
              <w:t>n</w:t>
            </w:r>
            <w:r w:rsidRPr="00FC4088">
              <w:rPr>
                <w:spacing w:val="-1"/>
                <w:w w:val="76"/>
                <w:szCs w:val="18"/>
              </w:rPr>
              <w:t>z</w:t>
            </w:r>
            <w:r w:rsidRPr="00FC4088">
              <w:rPr>
                <w:w w:val="80"/>
                <w:szCs w:val="18"/>
              </w:rPr>
              <w:t>a</w:t>
            </w:r>
          </w:p>
        </w:tc>
      </w:tr>
      <w:tr w:rsidR="00E52377" w:rsidRPr="00EB53E3" w14:paraId="052F968C" w14:textId="77777777" w:rsidTr="00CE50FD">
        <w:tc>
          <w:tcPr>
            <w:tcW w:w="1985" w:type="dxa"/>
            <w:vMerge/>
          </w:tcPr>
          <w:p w14:paraId="72743515" w14:textId="77777777" w:rsidR="00E52377" w:rsidRPr="00CE50FD" w:rsidRDefault="00E52377" w:rsidP="00CE50FD">
            <w:pPr>
              <w:spacing w:before="0"/>
              <w:ind w:left="34"/>
              <w:rPr>
                <w:i/>
              </w:rPr>
            </w:pPr>
          </w:p>
        </w:tc>
        <w:tc>
          <w:tcPr>
            <w:tcW w:w="992" w:type="dxa"/>
          </w:tcPr>
          <w:p w14:paraId="6F256DF2" w14:textId="77777777" w:rsidR="00E52377" w:rsidRPr="00FC4088" w:rsidRDefault="00E52377" w:rsidP="00AB5429">
            <w:pPr>
              <w:spacing w:before="0" w:line="40" w:lineRule="atLeast"/>
              <w:ind w:left="0"/>
              <w:contextualSpacing/>
              <w:jc w:val="center"/>
            </w:pPr>
            <w:r w:rsidRPr="00FC4088">
              <w:t>5</w:t>
            </w:r>
          </w:p>
        </w:tc>
        <w:tc>
          <w:tcPr>
            <w:tcW w:w="6379" w:type="dxa"/>
          </w:tcPr>
          <w:p w14:paraId="09F7DEEB" w14:textId="77777777" w:rsidR="00E52377" w:rsidRPr="00FC4088" w:rsidRDefault="00E52377" w:rsidP="00AB5429">
            <w:pPr>
              <w:spacing w:before="0" w:line="40" w:lineRule="atLeast"/>
              <w:ind w:left="0"/>
              <w:contextualSpacing/>
              <w:rPr>
                <w:szCs w:val="18"/>
              </w:rPr>
            </w:pPr>
            <w:r w:rsidRPr="00FC4088">
              <w:rPr>
                <w:w w:val="83"/>
                <w:szCs w:val="18"/>
              </w:rPr>
              <w:t>decesso</w:t>
            </w:r>
          </w:p>
        </w:tc>
      </w:tr>
      <w:tr w:rsidR="00E52377" w:rsidRPr="00EB53E3" w14:paraId="56D0CEE7" w14:textId="77777777" w:rsidTr="00CE50FD">
        <w:tc>
          <w:tcPr>
            <w:tcW w:w="1985" w:type="dxa"/>
            <w:vMerge/>
          </w:tcPr>
          <w:p w14:paraId="0DAF1CAE" w14:textId="77777777" w:rsidR="00E52377" w:rsidRPr="00CE50FD" w:rsidRDefault="00E52377" w:rsidP="00CE50FD">
            <w:pPr>
              <w:spacing w:before="0"/>
              <w:ind w:left="34"/>
              <w:rPr>
                <w:i/>
              </w:rPr>
            </w:pPr>
          </w:p>
        </w:tc>
        <w:tc>
          <w:tcPr>
            <w:tcW w:w="992" w:type="dxa"/>
          </w:tcPr>
          <w:p w14:paraId="11EBEBF2" w14:textId="77777777" w:rsidR="00E52377" w:rsidRPr="00FC4088" w:rsidRDefault="00E52377" w:rsidP="00AB5429">
            <w:pPr>
              <w:spacing w:before="0" w:line="40" w:lineRule="atLeast"/>
              <w:ind w:left="0"/>
              <w:contextualSpacing/>
              <w:jc w:val="center"/>
            </w:pPr>
            <w:r w:rsidRPr="00FC4088">
              <w:t>6</w:t>
            </w:r>
          </w:p>
        </w:tc>
        <w:tc>
          <w:tcPr>
            <w:tcW w:w="6379" w:type="dxa"/>
          </w:tcPr>
          <w:p w14:paraId="22C76740" w14:textId="1238ABB5" w:rsidR="00E52377" w:rsidRPr="00FC4088" w:rsidRDefault="00E52377" w:rsidP="00AB5429">
            <w:pPr>
              <w:spacing w:before="0" w:line="40" w:lineRule="atLeast"/>
              <w:ind w:left="0"/>
              <w:contextualSpacing/>
              <w:rPr>
                <w:rFonts w:ascii="Arial" w:eastAsia="Arial" w:hAnsi="Arial"/>
                <w:b/>
              </w:rPr>
            </w:pPr>
            <w:r w:rsidRPr="00FC4088">
              <w:rPr>
                <w:spacing w:val="1"/>
                <w:w w:val="82"/>
                <w:szCs w:val="18"/>
              </w:rPr>
              <w:t>c</w:t>
            </w:r>
            <w:r w:rsidRPr="00FC4088">
              <w:rPr>
                <w:w w:val="82"/>
                <w:szCs w:val="18"/>
              </w:rPr>
              <w:t>h</w:t>
            </w:r>
            <w:r w:rsidRPr="00FC4088">
              <w:rPr>
                <w:spacing w:val="2"/>
                <w:w w:val="82"/>
                <w:szCs w:val="18"/>
              </w:rPr>
              <w:t>i</w:t>
            </w:r>
            <w:r w:rsidRPr="00FC4088">
              <w:rPr>
                <w:w w:val="82"/>
                <w:szCs w:val="18"/>
              </w:rPr>
              <w:t>u</w:t>
            </w:r>
            <w:r w:rsidRPr="00FC4088">
              <w:rPr>
                <w:spacing w:val="-2"/>
                <w:w w:val="82"/>
                <w:szCs w:val="18"/>
              </w:rPr>
              <w:t>s</w:t>
            </w:r>
            <w:r w:rsidRPr="00FC4088">
              <w:rPr>
                <w:w w:val="82"/>
                <w:szCs w:val="18"/>
              </w:rPr>
              <w:t>ura</w:t>
            </w:r>
            <w:r w:rsidRPr="00FC4088">
              <w:rPr>
                <w:spacing w:val="13"/>
                <w:w w:val="82"/>
                <w:szCs w:val="18"/>
              </w:rPr>
              <w:t xml:space="preserve"> </w:t>
            </w:r>
            <w:r w:rsidRPr="00FC4088">
              <w:rPr>
                <w:w w:val="82"/>
                <w:szCs w:val="18"/>
              </w:rPr>
              <w:t>a se</w:t>
            </w:r>
            <w:r w:rsidRPr="00FC4088">
              <w:rPr>
                <w:spacing w:val="2"/>
                <w:w w:val="82"/>
                <w:szCs w:val="18"/>
              </w:rPr>
              <w:t>g</w:t>
            </w:r>
            <w:r w:rsidRPr="00FC4088">
              <w:rPr>
                <w:w w:val="82"/>
                <w:szCs w:val="18"/>
              </w:rPr>
              <w:t>ui</w:t>
            </w:r>
            <w:r w:rsidRPr="00FC4088">
              <w:rPr>
                <w:spacing w:val="2"/>
                <w:w w:val="82"/>
                <w:szCs w:val="18"/>
              </w:rPr>
              <w:t>t</w:t>
            </w:r>
            <w:r w:rsidRPr="00FC4088">
              <w:rPr>
                <w:w w:val="82"/>
                <w:szCs w:val="18"/>
              </w:rPr>
              <w:t>o</w:t>
            </w:r>
            <w:r w:rsidRPr="00FC4088">
              <w:rPr>
                <w:spacing w:val="21"/>
                <w:w w:val="82"/>
                <w:szCs w:val="18"/>
              </w:rPr>
              <w:t xml:space="preserve"> </w:t>
            </w:r>
            <w:r w:rsidRPr="00FC4088">
              <w:rPr>
                <w:spacing w:val="-1"/>
                <w:w w:val="85"/>
                <w:szCs w:val="18"/>
              </w:rPr>
              <w:t>d</w:t>
            </w:r>
            <w:r w:rsidRPr="00FC4088">
              <w:rPr>
                <w:w w:val="75"/>
                <w:szCs w:val="18"/>
              </w:rPr>
              <w:t xml:space="preserve">i </w:t>
            </w:r>
            <w:proofErr w:type="spellStart"/>
            <w:r w:rsidRPr="00FC4088">
              <w:rPr>
                <w:w w:val="79"/>
                <w:szCs w:val="18"/>
              </w:rPr>
              <w:t>t</w:t>
            </w:r>
            <w:r w:rsidRPr="00FC4088">
              <w:rPr>
                <w:spacing w:val="1"/>
                <w:w w:val="81"/>
                <w:szCs w:val="18"/>
              </w:rPr>
              <w:t>r</w:t>
            </w:r>
            <w:r w:rsidRPr="00FC4088">
              <w:rPr>
                <w:w w:val="80"/>
                <w:szCs w:val="18"/>
              </w:rPr>
              <w:t>a</w:t>
            </w:r>
            <w:r w:rsidRPr="00FC4088">
              <w:rPr>
                <w:spacing w:val="-2"/>
                <w:w w:val="82"/>
                <w:szCs w:val="18"/>
              </w:rPr>
              <w:t>sf</w:t>
            </w:r>
            <w:r w:rsidRPr="00FC4088">
              <w:rPr>
                <w:spacing w:val="2"/>
                <w:w w:val="80"/>
                <w:szCs w:val="18"/>
              </w:rPr>
              <w:t>e</w:t>
            </w:r>
            <w:r w:rsidRPr="00FC4088">
              <w:rPr>
                <w:w w:val="81"/>
                <w:szCs w:val="18"/>
              </w:rPr>
              <w:t>r</w:t>
            </w:r>
            <w:r w:rsidRPr="00FC4088">
              <w:rPr>
                <w:w w:val="75"/>
                <w:szCs w:val="18"/>
              </w:rPr>
              <w:t>i</w:t>
            </w:r>
            <w:r w:rsidRPr="00FC4088">
              <w:rPr>
                <w:spacing w:val="2"/>
                <w:w w:val="80"/>
                <w:szCs w:val="18"/>
              </w:rPr>
              <w:t>e</w:t>
            </w:r>
            <w:r w:rsidRPr="00FC4088">
              <w:rPr>
                <w:w w:val="96"/>
                <w:szCs w:val="18"/>
              </w:rPr>
              <w:t>m</w:t>
            </w:r>
            <w:r w:rsidRPr="00FC4088">
              <w:rPr>
                <w:w w:val="80"/>
                <w:szCs w:val="18"/>
              </w:rPr>
              <w:t>e</w:t>
            </w:r>
            <w:r w:rsidRPr="00FC4088">
              <w:rPr>
                <w:spacing w:val="-1"/>
                <w:w w:val="89"/>
                <w:szCs w:val="18"/>
              </w:rPr>
              <w:t>n</w:t>
            </w:r>
            <w:r w:rsidRPr="00FC4088">
              <w:rPr>
                <w:w w:val="79"/>
                <w:szCs w:val="18"/>
              </w:rPr>
              <w:t>t</w:t>
            </w:r>
            <w:r w:rsidRPr="00FC4088">
              <w:rPr>
                <w:w w:val="91"/>
                <w:szCs w:val="18"/>
              </w:rPr>
              <w:t>o</w:t>
            </w:r>
            <w:proofErr w:type="spellEnd"/>
            <w:r w:rsidRPr="00FC4088">
              <w:rPr>
                <w:w w:val="91"/>
                <w:szCs w:val="18"/>
              </w:rPr>
              <w:t xml:space="preserve"> </w:t>
            </w:r>
            <w:r w:rsidRPr="00FC4088">
              <w:rPr>
                <w:spacing w:val="-1"/>
                <w:w w:val="84"/>
                <w:szCs w:val="18"/>
              </w:rPr>
              <w:t>a</w:t>
            </w:r>
            <w:r w:rsidRPr="00FC4088">
              <w:rPr>
                <w:spacing w:val="1"/>
                <w:w w:val="84"/>
                <w:szCs w:val="18"/>
              </w:rPr>
              <w:t>m</w:t>
            </w:r>
            <w:r w:rsidRPr="00FC4088">
              <w:rPr>
                <w:w w:val="84"/>
                <w:szCs w:val="18"/>
              </w:rPr>
              <w:t>mi</w:t>
            </w:r>
            <w:r w:rsidRPr="00FC4088">
              <w:rPr>
                <w:spacing w:val="-1"/>
                <w:w w:val="84"/>
                <w:szCs w:val="18"/>
              </w:rPr>
              <w:t>n</w:t>
            </w:r>
            <w:r w:rsidRPr="00FC4088">
              <w:rPr>
                <w:w w:val="84"/>
                <w:szCs w:val="18"/>
              </w:rPr>
              <w:t>i</w:t>
            </w:r>
            <w:r w:rsidRPr="00FC4088">
              <w:rPr>
                <w:spacing w:val="-2"/>
                <w:w w:val="84"/>
                <w:szCs w:val="18"/>
              </w:rPr>
              <w:t>s</w:t>
            </w:r>
            <w:r w:rsidRPr="00FC4088">
              <w:rPr>
                <w:w w:val="84"/>
                <w:szCs w:val="18"/>
              </w:rPr>
              <w:t>t</w:t>
            </w:r>
            <w:r w:rsidRPr="00FC4088">
              <w:rPr>
                <w:spacing w:val="1"/>
                <w:w w:val="84"/>
                <w:szCs w:val="18"/>
              </w:rPr>
              <w:t>r</w:t>
            </w:r>
            <w:r w:rsidRPr="00FC4088">
              <w:rPr>
                <w:w w:val="84"/>
                <w:szCs w:val="18"/>
              </w:rPr>
              <w:t>at</w:t>
            </w:r>
            <w:r w:rsidRPr="00FC4088">
              <w:rPr>
                <w:spacing w:val="2"/>
                <w:w w:val="84"/>
                <w:szCs w:val="18"/>
              </w:rPr>
              <w:t>i</w:t>
            </w:r>
            <w:r w:rsidRPr="00FC4088">
              <w:rPr>
                <w:w w:val="84"/>
                <w:szCs w:val="18"/>
              </w:rPr>
              <w:t>vo in</w:t>
            </w:r>
            <w:r w:rsidRPr="00FC4088">
              <w:rPr>
                <w:spacing w:val="3"/>
                <w:w w:val="84"/>
                <w:szCs w:val="18"/>
              </w:rPr>
              <w:t xml:space="preserve"> </w:t>
            </w:r>
            <w:r w:rsidRPr="00FC4088">
              <w:rPr>
                <w:w w:val="80"/>
                <w:szCs w:val="18"/>
              </w:rPr>
              <w:t>a</w:t>
            </w:r>
            <w:r w:rsidRPr="00FC4088">
              <w:rPr>
                <w:w w:val="68"/>
                <w:szCs w:val="18"/>
              </w:rPr>
              <w:t>l</w:t>
            </w:r>
            <w:r w:rsidRPr="00FC4088">
              <w:rPr>
                <w:spacing w:val="2"/>
                <w:w w:val="79"/>
                <w:szCs w:val="18"/>
              </w:rPr>
              <w:t>t</w:t>
            </w:r>
            <w:r w:rsidRPr="00FC4088">
              <w:rPr>
                <w:w w:val="81"/>
                <w:szCs w:val="18"/>
              </w:rPr>
              <w:t>r</w:t>
            </w:r>
            <w:r w:rsidRPr="00FC4088">
              <w:rPr>
                <w:w w:val="80"/>
                <w:szCs w:val="18"/>
              </w:rPr>
              <w:t xml:space="preserve">a </w:t>
            </w:r>
            <w:r w:rsidRPr="00FC4088">
              <w:rPr>
                <w:spacing w:val="-2"/>
                <w:w w:val="82"/>
                <w:szCs w:val="18"/>
              </w:rPr>
              <w:t>s</w:t>
            </w:r>
            <w:r w:rsidRPr="00FC4088">
              <w:rPr>
                <w:spacing w:val="2"/>
                <w:w w:val="79"/>
                <w:szCs w:val="18"/>
              </w:rPr>
              <w:t>t</w:t>
            </w:r>
            <w:r w:rsidRPr="00FC4088">
              <w:rPr>
                <w:w w:val="81"/>
                <w:szCs w:val="18"/>
              </w:rPr>
              <w:t>r</w:t>
            </w:r>
            <w:r w:rsidRPr="00FC4088">
              <w:rPr>
                <w:w w:val="88"/>
                <w:szCs w:val="18"/>
              </w:rPr>
              <w:t>u</w:t>
            </w:r>
            <w:r w:rsidRPr="00FC4088">
              <w:rPr>
                <w:w w:val="79"/>
                <w:szCs w:val="18"/>
              </w:rPr>
              <w:t>t</w:t>
            </w:r>
            <w:r w:rsidRPr="00FC4088">
              <w:rPr>
                <w:spacing w:val="2"/>
                <w:w w:val="79"/>
                <w:szCs w:val="18"/>
              </w:rPr>
              <w:t>t</w:t>
            </w:r>
            <w:r w:rsidRPr="00FC4088">
              <w:rPr>
                <w:w w:val="88"/>
                <w:szCs w:val="18"/>
              </w:rPr>
              <w:t>u</w:t>
            </w:r>
            <w:r w:rsidRPr="00FC4088">
              <w:rPr>
                <w:w w:val="81"/>
                <w:szCs w:val="18"/>
              </w:rPr>
              <w:t>r</w:t>
            </w:r>
            <w:r w:rsidRPr="00FC4088">
              <w:rPr>
                <w:w w:val="80"/>
                <w:szCs w:val="18"/>
              </w:rPr>
              <w:t>a</w:t>
            </w:r>
            <w:r>
              <w:rPr>
                <w:w w:val="80"/>
                <w:szCs w:val="18"/>
              </w:rPr>
              <w:t xml:space="preserve"> della stessa ASL</w:t>
            </w:r>
          </w:p>
        </w:tc>
      </w:tr>
      <w:tr w:rsidR="00E52377" w:rsidRPr="00EB53E3" w14:paraId="31312D88" w14:textId="77777777" w:rsidTr="00CE50FD">
        <w:tc>
          <w:tcPr>
            <w:tcW w:w="1985" w:type="dxa"/>
            <w:vMerge/>
          </w:tcPr>
          <w:p w14:paraId="239E46CA" w14:textId="77777777" w:rsidR="00E52377" w:rsidRPr="00CE50FD" w:rsidRDefault="00E52377" w:rsidP="00CE50FD">
            <w:pPr>
              <w:spacing w:before="0"/>
              <w:ind w:left="34"/>
              <w:rPr>
                <w:i/>
              </w:rPr>
            </w:pPr>
          </w:p>
        </w:tc>
        <w:tc>
          <w:tcPr>
            <w:tcW w:w="992" w:type="dxa"/>
          </w:tcPr>
          <w:p w14:paraId="0A0E892E" w14:textId="77777777" w:rsidR="00E52377" w:rsidRPr="00FC4088" w:rsidRDefault="00E52377" w:rsidP="00AB5429">
            <w:pPr>
              <w:spacing w:before="0" w:line="40" w:lineRule="atLeast"/>
              <w:ind w:left="0"/>
              <w:contextualSpacing/>
              <w:jc w:val="center"/>
            </w:pPr>
            <w:r>
              <w:t>7</w:t>
            </w:r>
          </w:p>
        </w:tc>
        <w:tc>
          <w:tcPr>
            <w:tcW w:w="6379" w:type="dxa"/>
          </w:tcPr>
          <w:p w14:paraId="6AB15C5C" w14:textId="77777777" w:rsidR="00E52377" w:rsidRPr="00FC4088" w:rsidRDefault="00E52377" w:rsidP="00AB5429">
            <w:pPr>
              <w:spacing w:before="0" w:line="40" w:lineRule="atLeast"/>
              <w:ind w:left="0"/>
              <w:contextualSpacing/>
              <w:rPr>
                <w:spacing w:val="1"/>
                <w:w w:val="82"/>
                <w:szCs w:val="18"/>
              </w:rPr>
            </w:pPr>
            <w:r>
              <w:rPr>
                <w:spacing w:val="1"/>
                <w:w w:val="82"/>
                <w:szCs w:val="18"/>
              </w:rPr>
              <w:t>Dimissione ad altra struttura residenziale/semiresidenziale</w:t>
            </w:r>
          </w:p>
        </w:tc>
      </w:tr>
      <w:tr w:rsidR="00E52377" w:rsidRPr="00EB53E3" w14:paraId="4E399A79" w14:textId="77777777" w:rsidTr="00CE50FD">
        <w:tc>
          <w:tcPr>
            <w:tcW w:w="1985" w:type="dxa"/>
            <w:vMerge/>
          </w:tcPr>
          <w:p w14:paraId="46AC9AC4" w14:textId="77777777" w:rsidR="00E52377" w:rsidRPr="00CE50FD" w:rsidRDefault="00E52377" w:rsidP="00CE50FD">
            <w:pPr>
              <w:spacing w:before="0"/>
              <w:ind w:left="34"/>
              <w:rPr>
                <w:i/>
              </w:rPr>
            </w:pPr>
          </w:p>
        </w:tc>
        <w:tc>
          <w:tcPr>
            <w:tcW w:w="992" w:type="dxa"/>
          </w:tcPr>
          <w:p w14:paraId="66BA1B4E" w14:textId="77777777" w:rsidR="00E52377" w:rsidRPr="00FC4088" w:rsidRDefault="00E52377" w:rsidP="00AB5429">
            <w:pPr>
              <w:spacing w:before="0" w:line="40" w:lineRule="atLeast"/>
              <w:ind w:left="0"/>
              <w:contextualSpacing/>
              <w:jc w:val="center"/>
            </w:pPr>
            <w:r>
              <w:t>8</w:t>
            </w:r>
          </w:p>
        </w:tc>
        <w:tc>
          <w:tcPr>
            <w:tcW w:w="6379" w:type="dxa"/>
          </w:tcPr>
          <w:p w14:paraId="0CB671D4" w14:textId="77777777" w:rsidR="00E52377" w:rsidRPr="00FC4088" w:rsidRDefault="00E52377" w:rsidP="00AB5429">
            <w:pPr>
              <w:spacing w:before="0" w:line="40" w:lineRule="atLeast"/>
              <w:ind w:left="0"/>
              <w:contextualSpacing/>
              <w:rPr>
                <w:spacing w:val="1"/>
                <w:w w:val="82"/>
                <w:szCs w:val="18"/>
              </w:rPr>
            </w:pPr>
            <w:r>
              <w:rPr>
                <w:spacing w:val="1"/>
                <w:w w:val="82"/>
                <w:szCs w:val="18"/>
              </w:rPr>
              <w:t>Chiusura amministrativa</w:t>
            </w:r>
          </w:p>
        </w:tc>
      </w:tr>
      <w:tr w:rsidR="005204EF" w:rsidRPr="00EB53E3" w14:paraId="20AB8BE3" w14:textId="77777777" w:rsidTr="00CE50FD">
        <w:tc>
          <w:tcPr>
            <w:tcW w:w="1985" w:type="dxa"/>
          </w:tcPr>
          <w:p w14:paraId="12E7E03D" w14:textId="77777777" w:rsidR="005204EF" w:rsidRPr="00CE50FD" w:rsidRDefault="00CE50FD" w:rsidP="00CE50FD">
            <w:pPr>
              <w:spacing w:before="0"/>
              <w:ind w:left="34"/>
              <w:rPr>
                <w:i/>
              </w:rPr>
            </w:pPr>
            <w:r>
              <w:rPr>
                <w:i/>
              </w:rPr>
              <w:lastRenderedPageBreak/>
              <w:t xml:space="preserve">9. </w:t>
            </w:r>
            <w:r w:rsidR="005204EF" w:rsidRPr="00CE50FD">
              <w:rPr>
                <w:i/>
              </w:rPr>
              <w:t>Quota SSR/Quota utente</w:t>
            </w:r>
          </w:p>
        </w:tc>
        <w:tc>
          <w:tcPr>
            <w:tcW w:w="992" w:type="dxa"/>
          </w:tcPr>
          <w:p w14:paraId="64923430" w14:textId="77777777" w:rsidR="005204EF" w:rsidRPr="00FC4088" w:rsidRDefault="005204EF" w:rsidP="00AB5429">
            <w:pPr>
              <w:spacing w:before="0" w:line="40" w:lineRule="atLeast"/>
              <w:ind w:left="0"/>
              <w:contextualSpacing/>
              <w:jc w:val="center"/>
            </w:pPr>
            <w:r w:rsidRPr="00FC4088">
              <w:t>000.00</w:t>
            </w:r>
          </w:p>
        </w:tc>
        <w:tc>
          <w:tcPr>
            <w:tcW w:w="6379" w:type="dxa"/>
          </w:tcPr>
          <w:p w14:paraId="57E8FFD6" w14:textId="77777777" w:rsidR="005204EF" w:rsidRPr="00FC4088" w:rsidRDefault="005204EF" w:rsidP="00AB5429">
            <w:pPr>
              <w:spacing w:before="0" w:line="40" w:lineRule="atLeast"/>
              <w:ind w:left="0"/>
              <w:contextualSpacing/>
              <w:rPr>
                <w:sz w:val="18"/>
                <w:szCs w:val="18"/>
              </w:rPr>
            </w:pPr>
            <w:r w:rsidRPr="00FC4088">
              <w:rPr>
                <w:spacing w:val="1"/>
                <w:w w:val="82"/>
                <w:szCs w:val="18"/>
              </w:rPr>
              <w:t xml:space="preserve">indica che non </w:t>
            </w:r>
            <w:proofErr w:type="spellStart"/>
            <w:proofErr w:type="gramStart"/>
            <w:r w:rsidRPr="00FC4088">
              <w:rPr>
                <w:spacing w:val="1"/>
                <w:w w:val="82"/>
                <w:szCs w:val="18"/>
              </w:rPr>
              <w:t>e’</w:t>
            </w:r>
            <w:proofErr w:type="spellEnd"/>
            <w:proofErr w:type="gramEnd"/>
            <w:r w:rsidRPr="00FC4088">
              <w:rPr>
                <w:spacing w:val="1"/>
                <w:w w:val="82"/>
                <w:szCs w:val="18"/>
              </w:rPr>
              <w:t xml:space="preserve"> stata trovata </w:t>
            </w:r>
            <w:proofErr w:type="gramStart"/>
            <w:r w:rsidRPr="00FC4088">
              <w:rPr>
                <w:spacing w:val="1"/>
                <w:w w:val="82"/>
                <w:szCs w:val="18"/>
              </w:rPr>
              <w:t>corrispondenza  con</w:t>
            </w:r>
            <w:proofErr w:type="gramEnd"/>
            <w:r w:rsidRPr="00FC4088">
              <w:rPr>
                <w:spacing w:val="1"/>
                <w:w w:val="82"/>
                <w:szCs w:val="18"/>
              </w:rPr>
              <w:t xml:space="preserve"> il </w:t>
            </w:r>
            <w:proofErr w:type="gramStart"/>
            <w:r w:rsidRPr="00FC4088">
              <w:rPr>
                <w:spacing w:val="1"/>
                <w:w w:val="82"/>
                <w:szCs w:val="18"/>
              </w:rPr>
              <w:t>tariffario  della</w:t>
            </w:r>
            <w:proofErr w:type="gramEnd"/>
            <w:r w:rsidRPr="00FC4088">
              <w:rPr>
                <w:spacing w:val="1"/>
                <w:w w:val="82"/>
                <w:szCs w:val="18"/>
              </w:rPr>
              <w:t xml:space="preserve"> struttura</w:t>
            </w:r>
          </w:p>
        </w:tc>
      </w:tr>
    </w:tbl>
    <w:p w14:paraId="70224074" w14:textId="77777777" w:rsidR="00AD3FF2" w:rsidRDefault="00AD3FF2" w:rsidP="00D64A49">
      <w:pPr>
        <w:pStyle w:val="Titolo2"/>
      </w:pPr>
      <w:bookmarkStart w:id="319" w:name="_Ref482105368"/>
      <w:bookmarkStart w:id="320" w:name="_Ref482105370"/>
      <w:bookmarkStart w:id="321" w:name="_Toc163567812"/>
      <w:bookmarkStart w:id="322" w:name="_Toc163575627"/>
      <w:bookmarkStart w:id="323" w:name="_Toc163578862"/>
      <w:bookmarkStart w:id="324" w:name="_Toc194566219"/>
      <w:r>
        <w:t xml:space="preserve">Produrre </w:t>
      </w:r>
      <w:r w:rsidRPr="004D7E8A">
        <w:t xml:space="preserve">Export </w:t>
      </w:r>
      <w:r>
        <w:t>Anagrafe Assistiti</w:t>
      </w:r>
      <w:bookmarkEnd w:id="319"/>
      <w:bookmarkEnd w:id="320"/>
      <w:bookmarkEnd w:id="321"/>
      <w:bookmarkEnd w:id="322"/>
      <w:bookmarkEnd w:id="323"/>
      <w:bookmarkEnd w:id="324"/>
    </w:p>
    <w:p w14:paraId="6D0F9CCC" w14:textId="77777777" w:rsidR="000C12EA" w:rsidRDefault="000C12EA" w:rsidP="000C12EA">
      <w:pPr>
        <w:ind w:left="567"/>
        <w:jc w:val="both"/>
      </w:pPr>
      <w:r>
        <w:t>Questo flusso contiene i dati anagrafici, di iscrizione e di scelta medico degli assistiti presenti nell’Anagrafe Sanitaria Regionale.</w:t>
      </w:r>
    </w:p>
    <w:p w14:paraId="0AFF254A" w14:textId="77777777" w:rsidR="00AD3FF2" w:rsidRPr="00E57F74" w:rsidRDefault="00AD3FF2" w:rsidP="00AD3FF2">
      <w:pPr>
        <w:ind w:left="567"/>
        <w:jc w:val="both"/>
      </w:pPr>
      <w:r w:rsidRPr="00E57F74">
        <w:t>Questo flusso è prodotto dalla seguente funzionalità:</w:t>
      </w:r>
    </w:p>
    <w:p w14:paraId="79464000" w14:textId="77777777" w:rsidR="00F743F5" w:rsidRPr="00E57F74" w:rsidRDefault="000C12EA" w:rsidP="00F743F5">
      <w:pPr>
        <w:numPr>
          <w:ilvl w:val="0"/>
          <w:numId w:val="8"/>
        </w:numPr>
        <w:jc w:val="both"/>
      </w:pPr>
      <w:r>
        <w:t>Produrre Export Anagrafe Assistiti</w:t>
      </w:r>
      <w:r w:rsidR="00AD3FF2" w:rsidRPr="00E57F74">
        <w:t>.</w:t>
      </w:r>
    </w:p>
    <w:p w14:paraId="17124214" w14:textId="77777777" w:rsidR="00AD3FF2" w:rsidRDefault="00AD3FF2" w:rsidP="00F743F5">
      <w:pPr>
        <w:ind w:left="567"/>
        <w:jc w:val="both"/>
      </w:pPr>
      <w:r>
        <w:t xml:space="preserve">Per il tracciato record si faccia riferimento al documento </w:t>
      </w:r>
      <w:r w:rsidRPr="00E46009">
        <w:t>“</w:t>
      </w:r>
      <w:r w:rsidR="00CF7AA6">
        <w:t>FLS Specifiche dei flussi informativi uscenti ed entranti Area</w:t>
      </w:r>
      <w:r w:rsidR="00F743F5">
        <w:t xml:space="preserve"> Anagrafe Assistiti</w:t>
      </w:r>
      <w:r w:rsidRPr="00E46009">
        <w:t>”</w:t>
      </w:r>
      <w:r w:rsidR="00F743F5">
        <w:t xml:space="preserve"> paragrafi 6</w:t>
      </w:r>
      <w:r>
        <w:t>.2 “</w:t>
      </w:r>
      <w:r w:rsidR="00F743F5" w:rsidRPr="00F743F5">
        <w:t>Export dei dati relativi al flusso Anagrafe Assistiti</w:t>
      </w:r>
      <w:r>
        <w:t>”</w:t>
      </w:r>
      <w:r w:rsidR="00F743F5">
        <w:t xml:space="preserve"> e 6.3 “</w:t>
      </w:r>
      <w:r w:rsidR="00F743F5" w:rsidRPr="00F743F5">
        <w:t>Export dei dati relativi al flusso Anagrafe Assistiti (con struttura XML)</w:t>
      </w:r>
      <w:r w:rsidR="00F743F5">
        <w:t>”</w:t>
      </w:r>
      <w:r>
        <w:t>.</w:t>
      </w:r>
    </w:p>
    <w:p w14:paraId="327DB955" w14:textId="77777777" w:rsidR="00AD3FF2" w:rsidRDefault="00AD3FF2" w:rsidP="00D64A49">
      <w:pPr>
        <w:pStyle w:val="Titolo2"/>
      </w:pPr>
      <w:bookmarkStart w:id="325" w:name="_Ref482105385"/>
      <w:bookmarkStart w:id="326" w:name="_Ref482105388"/>
      <w:bookmarkStart w:id="327" w:name="_Toc163567813"/>
      <w:bookmarkStart w:id="328" w:name="_Toc163575628"/>
      <w:bookmarkStart w:id="329" w:name="_Toc163578863"/>
      <w:bookmarkStart w:id="330" w:name="_Toc194566220"/>
      <w:r>
        <w:t xml:space="preserve">Produrre </w:t>
      </w:r>
      <w:r w:rsidRPr="004D7E8A">
        <w:t xml:space="preserve">Export </w:t>
      </w:r>
      <w:r>
        <w:t>Anagrafe Stranieri non in Regola</w:t>
      </w:r>
      <w:bookmarkEnd w:id="325"/>
      <w:bookmarkEnd w:id="326"/>
      <w:bookmarkEnd w:id="327"/>
      <w:bookmarkEnd w:id="328"/>
      <w:bookmarkEnd w:id="329"/>
      <w:bookmarkEnd w:id="330"/>
    </w:p>
    <w:p w14:paraId="1C3BB0F9" w14:textId="77777777" w:rsidR="00F743F5" w:rsidRDefault="00F743F5" w:rsidP="00F743F5">
      <w:pPr>
        <w:ind w:left="567"/>
        <w:jc w:val="both"/>
      </w:pPr>
      <w:r>
        <w:t>Questo flusso contiene i dati anagrafici, di iscrizione e di scelta medico degli assistiti presenti nell’Anagrafe Sanitaria Regionale.</w:t>
      </w:r>
    </w:p>
    <w:p w14:paraId="3900F1B0" w14:textId="77777777" w:rsidR="00F743F5" w:rsidRPr="00E57F74" w:rsidRDefault="00F743F5" w:rsidP="00F743F5">
      <w:pPr>
        <w:ind w:left="567"/>
        <w:jc w:val="both"/>
      </w:pPr>
      <w:r w:rsidRPr="00E57F74">
        <w:t>Questo flusso è prodotto dalla seguente funzionalità:</w:t>
      </w:r>
    </w:p>
    <w:p w14:paraId="7444AD5F" w14:textId="77777777" w:rsidR="00F743F5" w:rsidRPr="00E57F74" w:rsidRDefault="00F743F5" w:rsidP="00F743F5">
      <w:pPr>
        <w:numPr>
          <w:ilvl w:val="0"/>
          <w:numId w:val="8"/>
        </w:numPr>
        <w:jc w:val="both"/>
      </w:pPr>
      <w:r>
        <w:t>Produrre Export Anagrafe Stranieri non in Regola</w:t>
      </w:r>
      <w:r w:rsidRPr="00E57F74">
        <w:t>.</w:t>
      </w:r>
    </w:p>
    <w:p w14:paraId="09BC1DCF" w14:textId="77777777" w:rsidR="00F743F5" w:rsidRDefault="00F743F5" w:rsidP="00F743F5">
      <w:pPr>
        <w:ind w:left="567"/>
        <w:jc w:val="both"/>
      </w:pPr>
      <w:r>
        <w:t xml:space="preserve">Per il tracciato record si faccia riferimento al documento </w:t>
      </w:r>
      <w:r w:rsidRPr="00E46009">
        <w:t>“</w:t>
      </w:r>
      <w:r w:rsidR="00CF7AA6">
        <w:t>FLS Specifiche dei flussi informativi uscenti ed entranti Area</w:t>
      </w:r>
      <w:r>
        <w:t xml:space="preserve"> Anagrafe Assistiti</w:t>
      </w:r>
      <w:r w:rsidRPr="00E46009">
        <w:t>”</w:t>
      </w:r>
      <w:r>
        <w:t xml:space="preserve"> paragrafo 6.4 “</w:t>
      </w:r>
      <w:r w:rsidRPr="00F743F5">
        <w:t>Export dei dati relativi al flusso Anagrafe Stranieri non in Regola</w:t>
      </w:r>
      <w:r>
        <w:t>”.</w:t>
      </w:r>
    </w:p>
    <w:p w14:paraId="10D05143" w14:textId="77777777" w:rsidR="00AD3FF2" w:rsidRPr="003F6A7E" w:rsidRDefault="00AD3FF2" w:rsidP="00A7002E">
      <w:pPr>
        <w:ind w:left="0"/>
        <w:rPr>
          <w:highlight w:val="yellow"/>
        </w:rPr>
      </w:pPr>
    </w:p>
    <w:sectPr w:rsidR="00AD3FF2" w:rsidRPr="003F6A7E" w:rsidSect="007D3EAB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1021" w:right="567" w:bottom="1021" w:left="1134" w:header="720" w:footer="1418" w:gutter="567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7B">
      <wne:macro wne:macroName="PROJECT.NEWMACROS.CUSTOMIZETEMPLATESISRNET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470CD7" w14:textId="77777777" w:rsidR="00173257" w:rsidRDefault="00173257">
      <w:r>
        <w:separator/>
      </w:r>
    </w:p>
    <w:p w14:paraId="38C4810D" w14:textId="77777777" w:rsidR="00173257" w:rsidRDefault="00173257"/>
  </w:endnote>
  <w:endnote w:type="continuationSeparator" w:id="0">
    <w:p w14:paraId="06EC0401" w14:textId="77777777" w:rsidR="00173257" w:rsidRDefault="00173257">
      <w:r>
        <w:continuationSeparator/>
      </w:r>
    </w:p>
    <w:p w14:paraId="27625509" w14:textId="77777777" w:rsidR="00173257" w:rsidRDefault="0017325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2FCDA6" w14:textId="70763553" w:rsidR="00D64A49" w:rsidRPr="00EF4964" w:rsidRDefault="00D64A49" w:rsidP="00490428">
    <w:pPr>
      <w:pStyle w:val="Pidipagina"/>
      <w:tabs>
        <w:tab w:val="clear" w:pos="4253"/>
        <w:tab w:val="clear" w:pos="7938"/>
        <w:tab w:val="right" w:pos="9072"/>
      </w:tabs>
      <w:rPr>
        <w:sz w:val="18"/>
        <w:szCs w:val="18"/>
      </w:rPr>
    </w:pPr>
    <w:r w:rsidRPr="00EF4964">
      <w:rPr>
        <w:sz w:val="18"/>
        <w:szCs w:val="18"/>
        <w:lang w:val="it-IT"/>
      </w:rPr>
      <w:t xml:space="preserve">FLS </w:t>
    </w:r>
    <w:r w:rsidRPr="00EF4964">
      <w:rPr>
        <w:sz w:val="18"/>
        <w:szCs w:val="18"/>
      </w:rPr>
      <w:t>Specifiche dei flussi informativi uscenti ed entranti</w:t>
    </w:r>
    <w:r w:rsidRPr="00EF4964">
      <w:rPr>
        <w:sz w:val="18"/>
        <w:szCs w:val="18"/>
        <w:lang w:val="it-IT"/>
      </w:rPr>
      <w:t xml:space="preserve"> </w:t>
    </w:r>
    <w:r w:rsidR="00F47A7C" w:rsidRPr="00EF4964">
      <w:rPr>
        <w:sz w:val="18"/>
        <w:szCs w:val="18"/>
        <w:lang w:val="it-IT"/>
      </w:rPr>
      <w:t>Area Osservatorio</w:t>
    </w:r>
    <w:r w:rsidRPr="00EF4964">
      <w:rPr>
        <w:sz w:val="18"/>
        <w:szCs w:val="18"/>
        <w:lang w:val="it-IT"/>
      </w:rPr>
      <w:t xml:space="preserve"> </w:t>
    </w:r>
    <w:proofErr w:type="spellStart"/>
    <w:r w:rsidRPr="00EF4964">
      <w:rPr>
        <w:sz w:val="18"/>
        <w:szCs w:val="18"/>
        <w:lang w:val="it-IT"/>
      </w:rPr>
      <w:t>Epidemiogico</w:t>
    </w:r>
    <w:proofErr w:type="spellEnd"/>
    <w:r w:rsidRPr="00EF4964">
      <w:rPr>
        <w:sz w:val="18"/>
        <w:szCs w:val="18"/>
        <w:lang w:val="it-IT"/>
      </w:rPr>
      <w:t xml:space="preserve"> Regionale 1.</w:t>
    </w:r>
    <w:r w:rsidR="00ED4678">
      <w:rPr>
        <w:sz w:val="18"/>
        <w:szCs w:val="18"/>
        <w:lang w:val="it-IT"/>
      </w:rPr>
      <w:t>1</w:t>
    </w:r>
    <w:r w:rsidRPr="00EF4964">
      <w:rPr>
        <w:sz w:val="18"/>
        <w:szCs w:val="18"/>
        <w:lang w:val="it-IT"/>
      </w:rPr>
      <w:tab/>
    </w:r>
    <w:r w:rsidRPr="00EF4964">
      <w:rPr>
        <w:sz w:val="18"/>
        <w:szCs w:val="18"/>
      </w:rPr>
      <w:t xml:space="preserve">Pag. </w:t>
    </w:r>
    <w:r w:rsidRPr="00EF4964">
      <w:rPr>
        <w:rStyle w:val="Numeropagina"/>
        <w:sz w:val="18"/>
        <w:szCs w:val="18"/>
      </w:rPr>
      <w:fldChar w:fldCharType="begin"/>
    </w:r>
    <w:r w:rsidRPr="00EF4964">
      <w:rPr>
        <w:rStyle w:val="Numeropagina"/>
        <w:sz w:val="18"/>
        <w:szCs w:val="18"/>
      </w:rPr>
      <w:instrText xml:space="preserve"> PAGE </w:instrText>
    </w:r>
    <w:r w:rsidRPr="00EF4964">
      <w:rPr>
        <w:rStyle w:val="Numeropagina"/>
        <w:sz w:val="18"/>
        <w:szCs w:val="18"/>
      </w:rPr>
      <w:fldChar w:fldCharType="separate"/>
    </w:r>
    <w:r w:rsidR="004F0CC2">
      <w:rPr>
        <w:rStyle w:val="Numeropagina"/>
        <w:noProof/>
        <w:sz w:val="18"/>
        <w:szCs w:val="18"/>
      </w:rPr>
      <w:t>2</w:t>
    </w:r>
    <w:r w:rsidRPr="00EF4964">
      <w:rPr>
        <w:rStyle w:val="Numeropagina"/>
        <w:sz w:val="18"/>
        <w:szCs w:val="18"/>
      </w:rPr>
      <w:fldChar w:fldCharType="end"/>
    </w:r>
    <w:r w:rsidRPr="00EF4964">
      <w:rPr>
        <w:rStyle w:val="Numeropagina"/>
        <w:sz w:val="18"/>
        <w:szCs w:val="18"/>
      </w:rPr>
      <w:t xml:space="preserve"> a </w:t>
    </w:r>
    <w:r w:rsidRPr="00EF4964">
      <w:rPr>
        <w:rStyle w:val="Numeropagina"/>
        <w:sz w:val="18"/>
        <w:szCs w:val="18"/>
      </w:rPr>
      <w:fldChar w:fldCharType="begin"/>
    </w:r>
    <w:r w:rsidRPr="00EF4964">
      <w:rPr>
        <w:rStyle w:val="Numeropagina"/>
        <w:sz w:val="18"/>
        <w:szCs w:val="18"/>
      </w:rPr>
      <w:instrText xml:space="preserve"> SECTIONPAGES  \* MERGEFORMAT </w:instrText>
    </w:r>
    <w:r w:rsidRPr="00EF4964">
      <w:rPr>
        <w:rStyle w:val="Numeropagina"/>
        <w:sz w:val="18"/>
        <w:szCs w:val="18"/>
      </w:rPr>
      <w:fldChar w:fldCharType="separate"/>
    </w:r>
    <w:r w:rsidR="00774F1E">
      <w:rPr>
        <w:rStyle w:val="Numeropagina"/>
        <w:noProof/>
        <w:sz w:val="18"/>
        <w:szCs w:val="18"/>
      </w:rPr>
      <w:t>184</w:t>
    </w:r>
    <w:r w:rsidRPr="00EF4964">
      <w:rPr>
        <w:rStyle w:val="Numeropagina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ED6F74" w14:textId="77777777" w:rsidR="00D64A49" w:rsidRDefault="00D64A49">
    <w:pPr>
      <w:pStyle w:val="Pidipagina"/>
      <w:pBdr>
        <w:top w:val="none" w:sz="0" w:space="0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A08C94" w14:textId="77777777" w:rsidR="00173257" w:rsidRDefault="00173257">
      <w:r>
        <w:separator/>
      </w:r>
    </w:p>
    <w:p w14:paraId="2C3E09E5" w14:textId="77777777" w:rsidR="00173257" w:rsidRDefault="00173257"/>
  </w:footnote>
  <w:footnote w:type="continuationSeparator" w:id="0">
    <w:p w14:paraId="39A80EB4" w14:textId="77777777" w:rsidR="00173257" w:rsidRDefault="00173257">
      <w:r>
        <w:continuationSeparator/>
      </w:r>
    </w:p>
    <w:p w14:paraId="7F48DD3D" w14:textId="77777777" w:rsidR="00173257" w:rsidRDefault="0017325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3C06F8" w14:textId="7FF254C5" w:rsidR="00D64A49" w:rsidRPr="00B57EA8" w:rsidRDefault="007D3EAB" w:rsidP="007D3EAB">
    <w:pPr>
      <w:pStyle w:val="Intestazione"/>
      <w:ind w:left="-567"/>
      <w:jc w:val="center"/>
      <w:rPr>
        <w:rFonts w:eastAsia="Calibri"/>
      </w:rPr>
    </w:pPr>
    <w:r w:rsidRPr="007D0EB7">
      <w:rPr>
        <w:noProof/>
      </w:rPr>
      <w:drawing>
        <wp:inline distT="0" distB="0" distL="0" distR="0" wp14:anchorId="0EAB0CC5" wp14:editId="53159724">
          <wp:extent cx="5760085" cy="874773"/>
          <wp:effectExtent l="0" t="0" r="0" b="1905"/>
          <wp:docPr id="2010706490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8747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9DD9A7" w14:textId="2AC59AA7" w:rsidR="00D64A49" w:rsidRPr="00B57EA8" w:rsidRDefault="004E46A7" w:rsidP="00B57EA8">
    <w:pPr>
      <w:pStyle w:val="Intestazione"/>
      <w:rPr>
        <w:rFonts w:eastAsia="Calibri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234BDB85" wp14:editId="2AA8DA26">
          <wp:simplePos x="0" y="0"/>
          <wp:positionH relativeFrom="column">
            <wp:posOffset>-356235</wp:posOffset>
          </wp:positionH>
          <wp:positionV relativeFrom="paragraph">
            <wp:posOffset>-238125</wp:posOffset>
          </wp:positionV>
          <wp:extent cx="6334125" cy="1104900"/>
          <wp:effectExtent l="0" t="0" r="0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4125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0"/>
    <w:multiLevelType w:val="singleLevel"/>
    <w:tmpl w:val="6E96CBEC"/>
    <w:lvl w:ilvl="0">
      <w:start w:val="1"/>
      <w:numFmt w:val="bullet"/>
      <w:pStyle w:val="Puntoelenc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FB"/>
    <w:multiLevelType w:val="multilevel"/>
    <w:tmpl w:val="7A66184A"/>
    <w:lvl w:ilvl="0">
      <w:numFmt w:val="decimal"/>
      <w:lvlText w:val="%1."/>
      <w:legacy w:legacy="1" w:legacySpace="144" w:legacyIndent="0"/>
      <w:lvlJc w:val="left"/>
    </w:lvl>
    <w:lvl w:ilvl="1">
      <w:start w:val="1"/>
      <w:numFmt w:val="decimal"/>
      <w:lvlText w:val="%1.%2.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2" w15:restartNumberingAfterBreak="0">
    <w:nsid w:val="03E22A7F"/>
    <w:multiLevelType w:val="hybridMultilevel"/>
    <w:tmpl w:val="FE92F2D2"/>
    <w:lvl w:ilvl="0" w:tplc="04100001">
      <w:start w:val="1"/>
      <w:numFmt w:val="bullet"/>
      <w:lvlText w:val=""/>
      <w:lvlJc w:val="left"/>
      <w:pPr>
        <w:ind w:left="111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3" w:hanging="360"/>
      </w:pPr>
      <w:rPr>
        <w:rFonts w:ascii="Wingdings" w:hAnsi="Wingdings" w:hint="default"/>
      </w:rPr>
    </w:lvl>
  </w:abstractNum>
  <w:abstractNum w:abstractNumId="3" w15:restartNumberingAfterBreak="0">
    <w:nsid w:val="06952E32"/>
    <w:multiLevelType w:val="hybridMultilevel"/>
    <w:tmpl w:val="DC425594"/>
    <w:lvl w:ilvl="0" w:tplc="0410000F">
      <w:start w:val="1"/>
      <w:numFmt w:val="decimal"/>
      <w:lvlText w:val="%1."/>
      <w:lvlJc w:val="left"/>
      <w:pPr>
        <w:ind w:left="768" w:hanging="360"/>
      </w:pPr>
    </w:lvl>
    <w:lvl w:ilvl="1" w:tplc="04100019" w:tentative="1">
      <w:start w:val="1"/>
      <w:numFmt w:val="lowerLetter"/>
      <w:lvlText w:val="%2."/>
      <w:lvlJc w:val="left"/>
      <w:pPr>
        <w:ind w:left="1488" w:hanging="360"/>
      </w:pPr>
    </w:lvl>
    <w:lvl w:ilvl="2" w:tplc="0410001B" w:tentative="1">
      <w:start w:val="1"/>
      <w:numFmt w:val="lowerRoman"/>
      <w:lvlText w:val="%3."/>
      <w:lvlJc w:val="right"/>
      <w:pPr>
        <w:ind w:left="2208" w:hanging="180"/>
      </w:pPr>
    </w:lvl>
    <w:lvl w:ilvl="3" w:tplc="0410000F" w:tentative="1">
      <w:start w:val="1"/>
      <w:numFmt w:val="decimal"/>
      <w:lvlText w:val="%4."/>
      <w:lvlJc w:val="left"/>
      <w:pPr>
        <w:ind w:left="2928" w:hanging="360"/>
      </w:pPr>
    </w:lvl>
    <w:lvl w:ilvl="4" w:tplc="04100019" w:tentative="1">
      <w:start w:val="1"/>
      <w:numFmt w:val="lowerLetter"/>
      <w:lvlText w:val="%5."/>
      <w:lvlJc w:val="left"/>
      <w:pPr>
        <w:ind w:left="3648" w:hanging="360"/>
      </w:pPr>
    </w:lvl>
    <w:lvl w:ilvl="5" w:tplc="0410001B" w:tentative="1">
      <w:start w:val="1"/>
      <w:numFmt w:val="lowerRoman"/>
      <w:lvlText w:val="%6."/>
      <w:lvlJc w:val="right"/>
      <w:pPr>
        <w:ind w:left="4368" w:hanging="180"/>
      </w:pPr>
    </w:lvl>
    <w:lvl w:ilvl="6" w:tplc="0410000F" w:tentative="1">
      <w:start w:val="1"/>
      <w:numFmt w:val="decimal"/>
      <w:lvlText w:val="%7."/>
      <w:lvlJc w:val="left"/>
      <w:pPr>
        <w:ind w:left="5088" w:hanging="360"/>
      </w:pPr>
    </w:lvl>
    <w:lvl w:ilvl="7" w:tplc="04100019" w:tentative="1">
      <w:start w:val="1"/>
      <w:numFmt w:val="lowerLetter"/>
      <w:lvlText w:val="%8."/>
      <w:lvlJc w:val="left"/>
      <w:pPr>
        <w:ind w:left="5808" w:hanging="360"/>
      </w:pPr>
    </w:lvl>
    <w:lvl w:ilvl="8" w:tplc="0410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4" w15:restartNumberingAfterBreak="0">
    <w:nsid w:val="0766760F"/>
    <w:multiLevelType w:val="hybridMultilevel"/>
    <w:tmpl w:val="C6F8CED2"/>
    <w:lvl w:ilvl="0" w:tplc="0410000F">
      <w:start w:val="1"/>
      <w:numFmt w:val="decimal"/>
      <w:lvlText w:val="%1."/>
      <w:lvlJc w:val="left"/>
      <w:pPr>
        <w:ind w:left="753" w:hanging="360"/>
      </w:pPr>
    </w:lvl>
    <w:lvl w:ilvl="1" w:tplc="04100019" w:tentative="1">
      <w:start w:val="1"/>
      <w:numFmt w:val="lowerLetter"/>
      <w:lvlText w:val="%2."/>
      <w:lvlJc w:val="left"/>
      <w:pPr>
        <w:ind w:left="1473" w:hanging="360"/>
      </w:pPr>
    </w:lvl>
    <w:lvl w:ilvl="2" w:tplc="0410001B" w:tentative="1">
      <w:start w:val="1"/>
      <w:numFmt w:val="lowerRoman"/>
      <w:lvlText w:val="%3."/>
      <w:lvlJc w:val="right"/>
      <w:pPr>
        <w:ind w:left="2193" w:hanging="180"/>
      </w:pPr>
    </w:lvl>
    <w:lvl w:ilvl="3" w:tplc="0410000F" w:tentative="1">
      <w:start w:val="1"/>
      <w:numFmt w:val="decimal"/>
      <w:lvlText w:val="%4."/>
      <w:lvlJc w:val="left"/>
      <w:pPr>
        <w:ind w:left="2913" w:hanging="360"/>
      </w:pPr>
    </w:lvl>
    <w:lvl w:ilvl="4" w:tplc="04100019" w:tentative="1">
      <w:start w:val="1"/>
      <w:numFmt w:val="lowerLetter"/>
      <w:lvlText w:val="%5."/>
      <w:lvlJc w:val="left"/>
      <w:pPr>
        <w:ind w:left="3633" w:hanging="360"/>
      </w:pPr>
    </w:lvl>
    <w:lvl w:ilvl="5" w:tplc="0410001B" w:tentative="1">
      <w:start w:val="1"/>
      <w:numFmt w:val="lowerRoman"/>
      <w:lvlText w:val="%6."/>
      <w:lvlJc w:val="right"/>
      <w:pPr>
        <w:ind w:left="4353" w:hanging="180"/>
      </w:pPr>
    </w:lvl>
    <w:lvl w:ilvl="6" w:tplc="0410000F" w:tentative="1">
      <w:start w:val="1"/>
      <w:numFmt w:val="decimal"/>
      <w:lvlText w:val="%7."/>
      <w:lvlJc w:val="left"/>
      <w:pPr>
        <w:ind w:left="5073" w:hanging="360"/>
      </w:pPr>
    </w:lvl>
    <w:lvl w:ilvl="7" w:tplc="04100019" w:tentative="1">
      <w:start w:val="1"/>
      <w:numFmt w:val="lowerLetter"/>
      <w:lvlText w:val="%8."/>
      <w:lvlJc w:val="left"/>
      <w:pPr>
        <w:ind w:left="5793" w:hanging="360"/>
      </w:pPr>
    </w:lvl>
    <w:lvl w:ilvl="8" w:tplc="0410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5" w15:restartNumberingAfterBreak="0">
    <w:nsid w:val="08A25380"/>
    <w:multiLevelType w:val="hybridMultilevel"/>
    <w:tmpl w:val="4A24B522"/>
    <w:lvl w:ilvl="0" w:tplc="04100001">
      <w:start w:val="1"/>
      <w:numFmt w:val="bullet"/>
      <w:lvlText w:val=""/>
      <w:lvlJc w:val="left"/>
      <w:pPr>
        <w:ind w:left="111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3" w:hanging="360"/>
      </w:pPr>
      <w:rPr>
        <w:rFonts w:ascii="Wingdings" w:hAnsi="Wingdings" w:hint="default"/>
      </w:rPr>
    </w:lvl>
  </w:abstractNum>
  <w:abstractNum w:abstractNumId="6" w15:restartNumberingAfterBreak="0">
    <w:nsid w:val="17F54835"/>
    <w:multiLevelType w:val="hybridMultilevel"/>
    <w:tmpl w:val="C9289D2A"/>
    <w:lvl w:ilvl="0" w:tplc="04100001">
      <w:start w:val="1"/>
      <w:numFmt w:val="bullet"/>
      <w:lvlText w:val=""/>
      <w:lvlJc w:val="left"/>
      <w:pPr>
        <w:ind w:left="111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3" w:hanging="360"/>
      </w:pPr>
      <w:rPr>
        <w:rFonts w:ascii="Wingdings" w:hAnsi="Wingdings" w:hint="default"/>
      </w:rPr>
    </w:lvl>
  </w:abstractNum>
  <w:abstractNum w:abstractNumId="7" w15:restartNumberingAfterBreak="0">
    <w:nsid w:val="23885DDD"/>
    <w:multiLevelType w:val="hybridMultilevel"/>
    <w:tmpl w:val="68AC0E16"/>
    <w:lvl w:ilvl="0" w:tplc="0410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8" w15:restartNumberingAfterBreak="0">
    <w:nsid w:val="27C86D9F"/>
    <w:multiLevelType w:val="hybridMultilevel"/>
    <w:tmpl w:val="78FA77DE"/>
    <w:lvl w:ilvl="0" w:tplc="0410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9" w15:restartNumberingAfterBreak="0">
    <w:nsid w:val="2B186852"/>
    <w:multiLevelType w:val="hybridMultilevel"/>
    <w:tmpl w:val="A56823EC"/>
    <w:lvl w:ilvl="0" w:tplc="04100001">
      <w:start w:val="1"/>
      <w:numFmt w:val="bullet"/>
      <w:lvlText w:val=""/>
      <w:lvlJc w:val="left"/>
      <w:pPr>
        <w:ind w:left="147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33" w:hanging="360"/>
      </w:pPr>
      <w:rPr>
        <w:rFonts w:ascii="Wingdings" w:hAnsi="Wingdings" w:hint="default"/>
      </w:rPr>
    </w:lvl>
  </w:abstractNum>
  <w:abstractNum w:abstractNumId="10" w15:restartNumberingAfterBreak="0">
    <w:nsid w:val="2B9C4CC0"/>
    <w:multiLevelType w:val="hybridMultilevel"/>
    <w:tmpl w:val="4AFAEBC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6EC4CCC"/>
    <w:multiLevelType w:val="hybridMultilevel"/>
    <w:tmpl w:val="E65CEE2E"/>
    <w:lvl w:ilvl="0" w:tplc="04100001">
      <w:start w:val="1"/>
      <w:numFmt w:val="bullet"/>
      <w:lvlText w:val=""/>
      <w:lvlJc w:val="left"/>
      <w:pPr>
        <w:ind w:left="111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3" w:hanging="360"/>
      </w:pPr>
      <w:rPr>
        <w:rFonts w:ascii="Wingdings" w:hAnsi="Wingdings" w:hint="default"/>
      </w:rPr>
    </w:lvl>
  </w:abstractNum>
  <w:abstractNum w:abstractNumId="12" w15:restartNumberingAfterBreak="0">
    <w:nsid w:val="3B4056DA"/>
    <w:multiLevelType w:val="hybridMultilevel"/>
    <w:tmpl w:val="3078C0AA"/>
    <w:lvl w:ilvl="0" w:tplc="0410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3" w15:restartNumberingAfterBreak="0">
    <w:nsid w:val="3C264CBE"/>
    <w:multiLevelType w:val="hybridMultilevel"/>
    <w:tmpl w:val="C6F8CED2"/>
    <w:lvl w:ilvl="0" w:tplc="0410000F">
      <w:start w:val="1"/>
      <w:numFmt w:val="decimal"/>
      <w:lvlText w:val="%1."/>
      <w:lvlJc w:val="left"/>
      <w:pPr>
        <w:ind w:left="753" w:hanging="360"/>
      </w:pPr>
    </w:lvl>
    <w:lvl w:ilvl="1" w:tplc="04100019" w:tentative="1">
      <w:start w:val="1"/>
      <w:numFmt w:val="lowerLetter"/>
      <w:lvlText w:val="%2."/>
      <w:lvlJc w:val="left"/>
      <w:pPr>
        <w:ind w:left="1473" w:hanging="360"/>
      </w:pPr>
    </w:lvl>
    <w:lvl w:ilvl="2" w:tplc="0410001B" w:tentative="1">
      <w:start w:val="1"/>
      <w:numFmt w:val="lowerRoman"/>
      <w:lvlText w:val="%3."/>
      <w:lvlJc w:val="right"/>
      <w:pPr>
        <w:ind w:left="2193" w:hanging="180"/>
      </w:pPr>
    </w:lvl>
    <w:lvl w:ilvl="3" w:tplc="0410000F" w:tentative="1">
      <w:start w:val="1"/>
      <w:numFmt w:val="decimal"/>
      <w:lvlText w:val="%4."/>
      <w:lvlJc w:val="left"/>
      <w:pPr>
        <w:ind w:left="2913" w:hanging="360"/>
      </w:pPr>
    </w:lvl>
    <w:lvl w:ilvl="4" w:tplc="04100019" w:tentative="1">
      <w:start w:val="1"/>
      <w:numFmt w:val="lowerLetter"/>
      <w:lvlText w:val="%5."/>
      <w:lvlJc w:val="left"/>
      <w:pPr>
        <w:ind w:left="3633" w:hanging="360"/>
      </w:pPr>
    </w:lvl>
    <w:lvl w:ilvl="5" w:tplc="0410001B" w:tentative="1">
      <w:start w:val="1"/>
      <w:numFmt w:val="lowerRoman"/>
      <w:lvlText w:val="%6."/>
      <w:lvlJc w:val="right"/>
      <w:pPr>
        <w:ind w:left="4353" w:hanging="180"/>
      </w:pPr>
    </w:lvl>
    <w:lvl w:ilvl="6" w:tplc="0410000F" w:tentative="1">
      <w:start w:val="1"/>
      <w:numFmt w:val="decimal"/>
      <w:lvlText w:val="%7."/>
      <w:lvlJc w:val="left"/>
      <w:pPr>
        <w:ind w:left="5073" w:hanging="360"/>
      </w:pPr>
    </w:lvl>
    <w:lvl w:ilvl="7" w:tplc="04100019" w:tentative="1">
      <w:start w:val="1"/>
      <w:numFmt w:val="lowerLetter"/>
      <w:lvlText w:val="%8."/>
      <w:lvlJc w:val="left"/>
      <w:pPr>
        <w:ind w:left="5793" w:hanging="360"/>
      </w:pPr>
    </w:lvl>
    <w:lvl w:ilvl="8" w:tplc="0410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4" w15:restartNumberingAfterBreak="0">
    <w:nsid w:val="3D495F07"/>
    <w:multiLevelType w:val="hybridMultilevel"/>
    <w:tmpl w:val="D80CCD00"/>
    <w:lvl w:ilvl="0" w:tplc="D0526A38">
      <w:numFmt w:val="bullet"/>
      <w:lvlText w:val="•"/>
      <w:lvlJc w:val="left"/>
      <w:pPr>
        <w:ind w:left="705" w:hanging="705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267857"/>
    <w:multiLevelType w:val="hybridMultilevel"/>
    <w:tmpl w:val="DA6043C6"/>
    <w:lvl w:ilvl="0" w:tplc="5D9EDFF8">
      <w:start w:val="1"/>
      <w:numFmt w:val="decimal"/>
      <w:lvlText w:val="%1"/>
      <w:lvlJc w:val="left"/>
      <w:pPr>
        <w:ind w:left="67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98" w:hanging="360"/>
      </w:pPr>
    </w:lvl>
    <w:lvl w:ilvl="2" w:tplc="0410001B" w:tentative="1">
      <w:start w:val="1"/>
      <w:numFmt w:val="lowerRoman"/>
      <w:lvlText w:val="%3."/>
      <w:lvlJc w:val="right"/>
      <w:pPr>
        <w:ind w:left="2118" w:hanging="180"/>
      </w:pPr>
    </w:lvl>
    <w:lvl w:ilvl="3" w:tplc="0410000F" w:tentative="1">
      <w:start w:val="1"/>
      <w:numFmt w:val="decimal"/>
      <w:lvlText w:val="%4."/>
      <w:lvlJc w:val="left"/>
      <w:pPr>
        <w:ind w:left="2838" w:hanging="360"/>
      </w:pPr>
    </w:lvl>
    <w:lvl w:ilvl="4" w:tplc="04100019" w:tentative="1">
      <w:start w:val="1"/>
      <w:numFmt w:val="lowerLetter"/>
      <w:lvlText w:val="%5."/>
      <w:lvlJc w:val="left"/>
      <w:pPr>
        <w:ind w:left="3558" w:hanging="360"/>
      </w:pPr>
    </w:lvl>
    <w:lvl w:ilvl="5" w:tplc="0410001B" w:tentative="1">
      <w:start w:val="1"/>
      <w:numFmt w:val="lowerRoman"/>
      <w:lvlText w:val="%6."/>
      <w:lvlJc w:val="right"/>
      <w:pPr>
        <w:ind w:left="4278" w:hanging="180"/>
      </w:pPr>
    </w:lvl>
    <w:lvl w:ilvl="6" w:tplc="0410000F" w:tentative="1">
      <w:start w:val="1"/>
      <w:numFmt w:val="decimal"/>
      <w:lvlText w:val="%7."/>
      <w:lvlJc w:val="left"/>
      <w:pPr>
        <w:ind w:left="4998" w:hanging="360"/>
      </w:pPr>
    </w:lvl>
    <w:lvl w:ilvl="7" w:tplc="04100019" w:tentative="1">
      <w:start w:val="1"/>
      <w:numFmt w:val="lowerLetter"/>
      <w:lvlText w:val="%8."/>
      <w:lvlJc w:val="left"/>
      <w:pPr>
        <w:ind w:left="5718" w:hanging="360"/>
      </w:pPr>
    </w:lvl>
    <w:lvl w:ilvl="8" w:tplc="0410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 w15:restartNumberingAfterBreak="0">
    <w:nsid w:val="3F573CC8"/>
    <w:multiLevelType w:val="hybridMultilevel"/>
    <w:tmpl w:val="0D56EB2A"/>
    <w:lvl w:ilvl="0" w:tplc="0410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7" w15:restartNumberingAfterBreak="0">
    <w:nsid w:val="3FCE136E"/>
    <w:multiLevelType w:val="hybridMultilevel"/>
    <w:tmpl w:val="4B960C66"/>
    <w:lvl w:ilvl="0" w:tplc="041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43461351"/>
    <w:multiLevelType w:val="hybridMultilevel"/>
    <w:tmpl w:val="C6F8CED2"/>
    <w:lvl w:ilvl="0" w:tplc="0410000F">
      <w:start w:val="1"/>
      <w:numFmt w:val="decimal"/>
      <w:lvlText w:val="%1."/>
      <w:lvlJc w:val="left"/>
      <w:pPr>
        <w:ind w:left="753" w:hanging="360"/>
      </w:pPr>
    </w:lvl>
    <w:lvl w:ilvl="1" w:tplc="04100019" w:tentative="1">
      <w:start w:val="1"/>
      <w:numFmt w:val="lowerLetter"/>
      <w:lvlText w:val="%2."/>
      <w:lvlJc w:val="left"/>
      <w:pPr>
        <w:ind w:left="1473" w:hanging="360"/>
      </w:pPr>
    </w:lvl>
    <w:lvl w:ilvl="2" w:tplc="0410001B" w:tentative="1">
      <w:start w:val="1"/>
      <w:numFmt w:val="lowerRoman"/>
      <w:lvlText w:val="%3."/>
      <w:lvlJc w:val="right"/>
      <w:pPr>
        <w:ind w:left="2193" w:hanging="180"/>
      </w:pPr>
    </w:lvl>
    <w:lvl w:ilvl="3" w:tplc="0410000F" w:tentative="1">
      <w:start w:val="1"/>
      <w:numFmt w:val="decimal"/>
      <w:lvlText w:val="%4."/>
      <w:lvlJc w:val="left"/>
      <w:pPr>
        <w:ind w:left="2913" w:hanging="360"/>
      </w:pPr>
    </w:lvl>
    <w:lvl w:ilvl="4" w:tplc="04100019" w:tentative="1">
      <w:start w:val="1"/>
      <w:numFmt w:val="lowerLetter"/>
      <w:lvlText w:val="%5."/>
      <w:lvlJc w:val="left"/>
      <w:pPr>
        <w:ind w:left="3633" w:hanging="360"/>
      </w:pPr>
    </w:lvl>
    <w:lvl w:ilvl="5" w:tplc="0410001B" w:tentative="1">
      <w:start w:val="1"/>
      <w:numFmt w:val="lowerRoman"/>
      <w:lvlText w:val="%6."/>
      <w:lvlJc w:val="right"/>
      <w:pPr>
        <w:ind w:left="4353" w:hanging="180"/>
      </w:pPr>
    </w:lvl>
    <w:lvl w:ilvl="6" w:tplc="0410000F" w:tentative="1">
      <w:start w:val="1"/>
      <w:numFmt w:val="decimal"/>
      <w:lvlText w:val="%7."/>
      <w:lvlJc w:val="left"/>
      <w:pPr>
        <w:ind w:left="5073" w:hanging="360"/>
      </w:pPr>
    </w:lvl>
    <w:lvl w:ilvl="7" w:tplc="04100019" w:tentative="1">
      <w:start w:val="1"/>
      <w:numFmt w:val="lowerLetter"/>
      <w:lvlText w:val="%8."/>
      <w:lvlJc w:val="left"/>
      <w:pPr>
        <w:ind w:left="5793" w:hanging="360"/>
      </w:pPr>
    </w:lvl>
    <w:lvl w:ilvl="8" w:tplc="0410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9" w15:restartNumberingAfterBreak="0">
    <w:nsid w:val="4AE574EF"/>
    <w:multiLevelType w:val="multilevel"/>
    <w:tmpl w:val="11008552"/>
    <w:lvl w:ilvl="0">
      <w:numFmt w:val="decimal"/>
      <w:pStyle w:val="Titolo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Titolo2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itolo3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itolo4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Titolo5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Titolo6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Titolo7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Titolo8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Titolo9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4BEA20DC"/>
    <w:multiLevelType w:val="hybridMultilevel"/>
    <w:tmpl w:val="95BA8F3C"/>
    <w:lvl w:ilvl="0" w:tplc="0410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1" w15:restartNumberingAfterBreak="0">
    <w:nsid w:val="4D60276F"/>
    <w:multiLevelType w:val="multilevel"/>
    <w:tmpl w:val="0410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1146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2" w15:restartNumberingAfterBreak="0">
    <w:nsid w:val="4D8E07D8"/>
    <w:multiLevelType w:val="hybridMultilevel"/>
    <w:tmpl w:val="3F2CEFAE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1C37D0B"/>
    <w:multiLevelType w:val="hybridMultilevel"/>
    <w:tmpl w:val="C6F8CED2"/>
    <w:lvl w:ilvl="0" w:tplc="0410000F">
      <w:start w:val="1"/>
      <w:numFmt w:val="decimal"/>
      <w:lvlText w:val="%1."/>
      <w:lvlJc w:val="left"/>
      <w:pPr>
        <w:ind w:left="753" w:hanging="360"/>
      </w:pPr>
    </w:lvl>
    <w:lvl w:ilvl="1" w:tplc="04100019" w:tentative="1">
      <w:start w:val="1"/>
      <w:numFmt w:val="lowerLetter"/>
      <w:lvlText w:val="%2."/>
      <w:lvlJc w:val="left"/>
      <w:pPr>
        <w:ind w:left="1473" w:hanging="360"/>
      </w:pPr>
    </w:lvl>
    <w:lvl w:ilvl="2" w:tplc="0410001B" w:tentative="1">
      <w:start w:val="1"/>
      <w:numFmt w:val="lowerRoman"/>
      <w:lvlText w:val="%3."/>
      <w:lvlJc w:val="right"/>
      <w:pPr>
        <w:ind w:left="2193" w:hanging="180"/>
      </w:pPr>
    </w:lvl>
    <w:lvl w:ilvl="3" w:tplc="0410000F" w:tentative="1">
      <w:start w:val="1"/>
      <w:numFmt w:val="decimal"/>
      <w:lvlText w:val="%4."/>
      <w:lvlJc w:val="left"/>
      <w:pPr>
        <w:ind w:left="2913" w:hanging="360"/>
      </w:pPr>
    </w:lvl>
    <w:lvl w:ilvl="4" w:tplc="04100019" w:tentative="1">
      <w:start w:val="1"/>
      <w:numFmt w:val="lowerLetter"/>
      <w:lvlText w:val="%5."/>
      <w:lvlJc w:val="left"/>
      <w:pPr>
        <w:ind w:left="3633" w:hanging="360"/>
      </w:pPr>
    </w:lvl>
    <w:lvl w:ilvl="5" w:tplc="0410001B" w:tentative="1">
      <w:start w:val="1"/>
      <w:numFmt w:val="lowerRoman"/>
      <w:lvlText w:val="%6."/>
      <w:lvlJc w:val="right"/>
      <w:pPr>
        <w:ind w:left="4353" w:hanging="180"/>
      </w:pPr>
    </w:lvl>
    <w:lvl w:ilvl="6" w:tplc="0410000F" w:tentative="1">
      <w:start w:val="1"/>
      <w:numFmt w:val="decimal"/>
      <w:lvlText w:val="%7."/>
      <w:lvlJc w:val="left"/>
      <w:pPr>
        <w:ind w:left="5073" w:hanging="360"/>
      </w:pPr>
    </w:lvl>
    <w:lvl w:ilvl="7" w:tplc="04100019" w:tentative="1">
      <w:start w:val="1"/>
      <w:numFmt w:val="lowerLetter"/>
      <w:lvlText w:val="%8."/>
      <w:lvlJc w:val="left"/>
      <w:pPr>
        <w:ind w:left="5793" w:hanging="360"/>
      </w:pPr>
    </w:lvl>
    <w:lvl w:ilvl="8" w:tplc="0410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24" w15:restartNumberingAfterBreak="0">
    <w:nsid w:val="52C175B7"/>
    <w:multiLevelType w:val="singleLevel"/>
    <w:tmpl w:val="9424ADE2"/>
    <w:lvl w:ilvl="0">
      <w:start w:val="1"/>
      <w:numFmt w:val="decimal"/>
      <w:lvlText w:val="%1."/>
      <w:legacy w:legacy="1" w:legacySpace="0" w:legacyIndent="283"/>
      <w:lvlJc w:val="left"/>
      <w:pPr>
        <w:ind w:left="1134" w:hanging="283"/>
      </w:pPr>
    </w:lvl>
  </w:abstractNum>
  <w:abstractNum w:abstractNumId="25" w15:restartNumberingAfterBreak="0">
    <w:nsid w:val="56A66A6B"/>
    <w:multiLevelType w:val="hybridMultilevel"/>
    <w:tmpl w:val="5B682628"/>
    <w:lvl w:ilvl="0" w:tplc="F4949B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DD5BCC"/>
    <w:multiLevelType w:val="hybridMultilevel"/>
    <w:tmpl w:val="B0D438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216354"/>
    <w:multiLevelType w:val="hybridMultilevel"/>
    <w:tmpl w:val="90D60536"/>
    <w:lvl w:ilvl="0" w:tplc="041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 w15:restartNumberingAfterBreak="0">
    <w:nsid w:val="5EAA5E8A"/>
    <w:multiLevelType w:val="hybridMultilevel"/>
    <w:tmpl w:val="3FF2827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201A6F"/>
    <w:multiLevelType w:val="hybridMultilevel"/>
    <w:tmpl w:val="ADD68746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5F8F38C2"/>
    <w:multiLevelType w:val="hybridMultilevel"/>
    <w:tmpl w:val="787A68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932724"/>
    <w:multiLevelType w:val="hybridMultilevel"/>
    <w:tmpl w:val="96108292"/>
    <w:lvl w:ilvl="0" w:tplc="04100001">
      <w:start w:val="1"/>
      <w:numFmt w:val="bullet"/>
      <w:lvlText w:val=""/>
      <w:lvlJc w:val="left"/>
      <w:pPr>
        <w:ind w:left="111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3" w:hanging="360"/>
      </w:pPr>
      <w:rPr>
        <w:rFonts w:ascii="Wingdings" w:hAnsi="Wingdings" w:hint="default"/>
      </w:rPr>
    </w:lvl>
  </w:abstractNum>
  <w:abstractNum w:abstractNumId="32" w15:restartNumberingAfterBreak="0">
    <w:nsid w:val="6CD752F9"/>
    <w:multiLevelType w:val="hybridMultilevel"/>
    <w:tmpl w:val="DAF46922"/>
    <w:lvl w:ilvl="0" w:tplc="0410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3" w15:restartNumberingAfterBreak="0">
    <w:nsid w:val="6EDA6160"/>
    <w:multiLevelType w:val="hybridMultilevel"/>
    <w:tmpl w:val="ECA62732"/>
    <w:lvl w:ilvl="0" w:tplc="04100001">
      <w:start w:val="1"/>
      <w:numFmt w:val="bullet"/>
      <w:lvlText w:val=""/>
      <w:lvlJc w:val="left"/>
      <w:pPr>
        <w:ind w:left="111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3" w:hanging="360"/>
      </w:pPr>
      <w:rPr>
        <w:rFonts w:ascii="Wingdings" w:hAnsi="Wingdings" w:hint="default"/>
      </w:rPr>
    </w:lvl>
  </w:abstractNum>
  <w:abstractNum w:abstractNumId="34" w15:restartNumberingAfterBreak="0">
    <w:nsid w:val="708278EE"/>
    <w:multiLevelType w:val="multilevel"/>
    <w:tmpl w:val="CD54A746"/>
    <w:styleLink w:val="Stile2"/>
    <w:lvl w:ilvl="0">
      <w:start w:val="8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sz w:val="28"/>
        <w:szCs w:val="28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5" w15:restartNumberingAfterBreak="0">
    <w:nsid w:val="71965B5C"/>
    <w:multiLevelType w:val="hybridMultilevel"/>
    <w:tmpl w:val="E2E28DB8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74FC42E0"/>
    <w:multiLevelType w:val="hybridMultilevel"/>
    <w:tmpl w:val="98D0FB8E"/>
    <w:lvl w:ilvl="0" w:tplc="04100001">
      <w:start w:val="1"/>
      <w:numFmt w:val="bullet"/>
      <w:lvlText w:val=""/>
      <w:lvlJc w:val="left"/>
      <w:pPr>
        <w:ind w:left="111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3" w:hanging="360"/>
      </w:pPr>
      <w:rPr>
        <w:rFonts w:ascii="Wingdings" w:hAnsi="Wingdings" w:hint="default"/>
      </w:rPr>
    </w:lvl>
  </w:abstractNum>
  <w:abstractNum w:abstractNumId="37" w15:restartNumberingAfterBreak="0">
    <w:nsid w:val="793D64C2"/>
    <w:multiLevelType w:val="hybridMultilevel"/>
    <w:tmpl w:val="6F488D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631AC0"/>
    <w:multiLevelType w:val="hybridMultilevel"/>
    <w:tmpl w:val="D448510C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7A26608B"/>
    <w:multiLevelType w:val="hybridMultilevel"/>
    <w:tmpl w:val="FCCCE758"/>
    <w:lvl w:ilvl="0" w:tplc="CD4C80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949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6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</w:abstractNum>
  <w:abstractNum w:abstractNumId="40" w15:restartNumberingAfterBreak="0">
    <w:nsid w:val="7A950B2E"/>
    <w:multiLevelType w:val="hybridMultilevel"/>
    <w:tmpl w:val="0A3E6EB0"/>
    <w:lvl w:ilvl="0" w:tplc="04100001">
      <w:start w:val="1"/>
      <w:numFmt w:val="bullet"/>
      <w:lvlText w:val=""/>
      <w:lvlJc w:val="left"/>
      <w:pPr>
        <w:ind w:left="111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3" w:hanging="360"/>
      </w:pPr>
      <w:rPr>
        <w:rFonts w:ascii="Wingdings" w:hAnsi="Wingdings" w:hint="default"/>
      </w:rPr>
    </w:lvl>
  </w:abstractNum>
  <w:abstractNum w:abstractNumId="41" w15:restartNumberingAfterBreak="0">
    <w:nsid w:val="7FA360F6"/>
    <w:multiLevelType w:val="hybridMultilevel"/>
    <w:tmpl w:val="2408A350"/>
    <w:lvl w:ilvl="0" w:tplc="0410000F">
      <w:start w:val="1"/>
      <w:numFmt w:val="decimal"/>
      <w:lvlText w:val="%1."/>
      <w:lvlJc w:val="left"/>
      <w:pPr>
        <w:ind w:left="753" w:hanging="360"/>
      </w:pPr>
    </w:lvl>
    <w:lvl w:ilvl="1" w:tplc="04100019" w:tentative="1">
      <w:start w:val="1"/>
      <w:numFmt w:val="lowerLetter"/>
      <w:lvlText w:val="%2."/>
      <w:lvlJc w:val="left"/>
      <w:pPr>
        <w:ind w:left="1473" w:hanging="360"/>
      </w:pPr>
    </w:lvl>
    <w:lvl w:ilvl="2" w:tplc="0410001B" w:tentative="1">
      <w:start w:val="1"/>
      <w:numFmt w:val="lowerRoman"/>
      <w:lvlText w:val="%3."/>
      <w:lvlJc w:val="right"/>
      <w:pPr>
        <w:ind w:left="2193" w:hanging="180"/>
      </w:pPr>
    </w:lvl>
    <w:lvl w:ilvl="3" w:tplc="0410000F" w:tentative="1">
      <w:start w:val="1"/>
      <w:numFmt w:val="decimal"/>
      <w:lvlText w:val="%4."/>
      <w:lvlJc w:val="left"/>
      <w:pPr>
        <w:ind w:left="2913" w:hanging="360"/>
      </w:pPr>
    </w:lvl>
    <w:lvl w:ilvl="4" w:tplc="04100019" w:tentative="1">
      <w:start w:val="1"/>
      <w:numFmt w:val="lowerLetter"/>
      <w:lvlText w:val="%5."/>
      <w:lvlJc w:val="left"/>
      <w:pPr>
        <w:ind w:left="3633" w:hanging="360"/>
      </w:pPr>
    </w:lvl>
    <w:lvl w:ilvl="5" w:tplc="0410001B" w:tentative="1">
      <w:start w:val="1"/>
      <w:numFmt w:val="lowerRoman"/>
      <w:lvlText w:val="%6."/>
      <w:lvlJc w:val="right"/>
      <w:pPr>
        <w:ind w:left="4353" w:hanging="180"/>
      </w:pPr>
    </w:lvl>
    <w:lvl w:ilvl="6" w:tplc="0410000F" w:tentative="1">
      <w:start w:val="1"/>
      <w:numFmt w:val="decimal"/>
      <w:lvlText w:val="%7."/>
      <w:lvlJc w:val="left"/>
      <w:pPr>
        <w:ind w:left="5073" w:hanging="360"/>
      </w:pPr>
    </w:lvl>
    <w:lvl w:ilvl="7" w:tplc="04100019" w:tentative="1">
      <w:start w:val="1"/>
      <w:numFmt w:val="lowerLetter"/>
      <w:lvlText w:val="%8."/>
      <w:lvlJc w:val="left"/>
      <w:pPr>
        <w:ind w:left="5793" w:hanging="360"/>
      </w:pPr>
    </w:lvl>
    <w:lvl w:ilvl="8" w:tplc="0410001B" w:tentative="1">
      <w:start w:val="1"/>
      <w:numFmt w:val="lowerRoman"/>
      <w:lvlText w:val="%9."/>
      <w:lvlJc w:val="right"/>
      <w:pPr>
        <w:ind w:left="6513" w:hanging="180"/>
      </w:pPr>
    </w:lvl>
  </w:abstractNum>
  <w:num w:numId="1" w16cid:durableId="1614943970">
    <w:abstractNumId w:val="0"/>
  </w:num>
  <w:num w:numId="2" w16cid:durableId="92361359">
    <w:abstractNumId w:val="24"/>
  </w:num>
  <w:num w:numId="3" w16cid:durableId="298612134">
    <w:abstractNumId w:val="39"/>
  </w:num>
  <w:num w:numId="4" w16cid:durableId="679161949">
    <w:abstractNumId w:val="22"/>
  </w:num>
  <w:num w:numId="5" w16cid:durableId="568002911">
    <w:abstractNumId w:val="28"/>
  </w:num>
  <w:num w:numId="6" w16cid:durableId="699017228">
    <w:abstractNumId w:val="38"/>
  </w:num>
  <w:num w:numId="7" w16cid:durableId="2138909355">
    <w:abstractNumId w:val="35"/>
  </w:num>
  <w:num w:numId="8" w16cid:durableId="484932333">
    <w:abstractNumId w:val="29"/>
  </w:num>
  <w:num w:numId="9" w16cid:durableId="790128785">
    <w:abstractNumId w:val="26"/>
  </w:num>
  <w:num w:numId="10" w16cid:durableId="1308851267">
    <w:abstractNumId w:val="7"/>
  </w:num>
  <w:num w:numId="11" w16cid:durableId="1874028776">
    <w:abstractNumId w:val="12"/>
  </w:num>
  <w:num w:numId="12" w16cid:durableId="1525168485">
    <w:abstractNumId w:val="8"/>
  </w:num>
  <w:num w:numId="13" w16cid:durableId="417403648">
    <w:abstractNumId w:val="17"/>
  </w:num>
  <w:num w:numId="14" w16cid:durableId="421294561">
    <w:abstractNumId w:val="21"/>
  </w:num>
  <w:num w:numId="15" w16cid:durableId="333538348">
    <w:abstractNumId w:val="23"/>
  </w:num>
  <w:num w:numId="16" w16cid:durableId="960258851">
    <w:abstractNumId w:val="4"/>
  </w:num>
  <w:num w:numId="17" w16cid:durableId="342827945">
    <w:abstractNumId w:val="13"/>
  </w:num>
  <w:num w:numId="18" w16cid:durableId="1450930627">
    <w:abstractNumId w:val="18"/>
  </w:num>
  <w:num w:numId="19" w16cid:durableId="557715944">
    <w:abstractNumId w:val="9"/>
  </w:num>
  <w:num w:numId="20" w16cid:durableId="568614896">
    <w:abstractNumId w:val="41"/>
  </w:num>
  <w:num w:numId="21" w16cid:durableId="1104300631">
    <w:abstractNumId w:val="32"/>
  </w:num>
  <w:num w:numId="22" w16cid:durableId="776756998">
    <w:abstractNumId w:val="36"/>
  </w:num>
  <w:num w:numId="23" w16cid:durableId="992102334">
    <w:abstractNumId w:val="6"/>
  </w:num>
  <w:num w:numId="24" w16cid:durableId="54933237">
    <w:abstractNumId w:val="31"/>
  </w:num>
  <w:num w:numId="25" w16cid:durableId="442192591">
    <w:abstractNumId w:val="5"/>
  </w:num>
  <w:num w:numId="26" w16cid:durableId="94134153">
    <w:abstractNumId w:val="40"/>
  </w:num>
  <w:num w:numId="27" w16cid:durableId="1371492947">
    <w:abstractNumId w:val="11"/>
  </w:num>
  <w:num w:numId="28" w16cid:durableId="1986734553">
    <w:abstractNumId w:val="2"/>
  </w:num>
  <w:num w:numId="29" w16cid:durableId="357587388">
    <w:abstractNumId w:val="33"/>
  </w:num>
  <w:num w:numId="30" w16cid:durableId="118917749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206020954">
    <w:abstractNumId w:val="16"/>
  </w:num>
  <w:num w:numId="32" w16cid:durableId="805665959">
    <w:abstractNumId w:val="20"/>
  </w:num>
  <w:num w:numId="33" w16cid:durableId="1783722839">
    <w:abstractNumId w:val="19"/>
  </w:num>
  <w:num w:numId="34" w16cid:durableId="838933466">
    <w:abstractNumId w:val="15"/>
  </w:num>
  <w:num w:numId="35" w16cid:durableId="748694722">
    <w:abstractNumId w:val="27"/>
  </w:num>
  <w:num w:numId="36" w16cid:durableId="963731811">
    <w:abstractNumId w:val="14"/>
  </w:num>
  <w:num w:numId="37" w16cid:durableId="1570192140">
    <w:abstractNumId w:val="10"/>
  </w:num>
  <w:num w:numId="38" w16cid:durableId="2032103188">
    <w:abstractNumId w:val="37"/>
  </w:num>
  <w:num w:numId="39" w16cid:durableId="455223815">
    <w:abstractNumId w:val="30"/>
  </w:num>
  <w:num w:numId="40" w16cid:durableId="30347638">
    <w:abstractNumId w:val="19"/>
  </w:num>
  <w:num w:numId="41" w16cid:durableId="995912424">
    <w:abstractNumId w:val="34"/>
  </w:num>
  <w:num w:numId="42" w16cid:durableId="1399355096">
    <w:abstractNumId w:val="3"/>
  </w:num>
  <w:num w:numId="43" w16cid:durableId="1367440375">
    <w:abstractNumId w:val="25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 w:grammar="clean"/>
  <w:attachedTemplate r:id="rId1"/>
  <w:defaultTabStop w:val="720"/>
  <w:hyphenationZone w:val="283"/>
  <w:drawingGridHorizontalSpacing w:val="10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086"/>
    <w:rsid w:val="00002B41"/>
    <w:rsid w:val="00004C5E"/>
    <w:rsid w:val="00010695"/>
    <w:rsid w:val="000107DB"/>
    <w:rsid w:val="000131AC"/>
    <w:rsid w:val="000133E2"/>
    <w:rsid w:val="000134E2"/>
    <w:rsid w:val="00014B45"/>
    <w:rsid w:val="00015A7E"/>
    <w:rsid w:val="00015CAE"/>
    <w:rsid w:val="00017568"/>
    <w:rsid w:val="00017C08"/>
    <w:rsid w:val="000211FD"/>
    <w:rsid w:val="00021D0F"/>
    <w:rsid w:val="00022176"/>
    <w:rsid w:val="000227BE"/>
    <w:rsid w:val="00023C6C"/>
    <w:rsid w:val="00024033"/>
    <w:rsid w:val="0002471A"/>
    <w:rsid w:val="000252A2"/>
    <w:rsid w:val="00025C1E"/>
    <w:rsid w:val="000309B9"/>
    <w:rsid w:val="0003208C"/>
    <w:rsid w:val="0004017A"/>
    <w:rsid w:val="00040830"/>
    <w:rsid w:val="00040F3A"/>
    <w:rsid w:val="00041503"/>
    <w:rsid w:val="00041711"/>
    <w:rsid w:val="000425ED"/>
    <w:rsid w:val="00042B26"/>
    <w:rsid w:val="00046908"/>
    <w:rsid w:val="000477EB"/>
    <w:rsid w:val="00047B0D"/>
    <w:rsid w:val="00047C61"/>
    <w:rsid w:val="00047D50"/>
    <w:rsid w:val="00050889"/>
    <w:rsid w:val="00055808"/>
    <w:rsid w:val="000561AA"/>
    <w:rsid w:val="0005777E"/>
    <w:rsid w:val="0006234D"/>
    <w:rsid w:val="000634F8"/>
    <w:rsid w:val="000636B4"/>
    <w:rsid w:val="000646EA"/>
    <w:rsid w:val="00064B79"/>
    <w:rsid w:val="000675A8"/>
    <w:rsid w:val="000724F7"/>
    <w:rsid w:val="00073471"/>
    <w:rsid w:val="0007504E"/>
    <w:rsid w:val="00075679"/>
    <w:rsid w:val="0007687D"/>
    <w:rsid w:val="00077264"/>
    <w:rsid w:val="000800D5"/>
    <w:rsid w:val="00084B5E"/>
    <w:rsid w:val="00085663"/>
    <w:rsid w:val="0008656A"/>
    <w:rsid w:val="00087676"/>
    <w:rsid w:val="00091C39"/>
    <w:rsid w:val="00093227"/>
    <w:rsid w:val="00093FCD"/>
    <w:rsid w:val="00094543"/>
    <w:rsid w:val="0009582E"/>
    <w:rsid w:val="00096AFC"/>
    <w:rsid w:val="000A2522"/>
    <w:rsid w:val="000A2917"/>
    <w:rsid w:val="000A2B32"/>
    <w:rsid w:val="000A582F"/>
    <w:rsid w:val="000A58C2"/>
    <w:rsid w:val="000A6F47"/>
    <w:rsid w:val="000A751E"/>
    <w:rsid w:val="000B0170"/>
    <w:rsid w:val="000B0362"/>
    <w:rsid w:val="000B0DB9"/>
    <w:rsid w:val="000B1033"/>
    <w:rsid w:val="000B1EFF"/>
    <w:rsid w:val="000B2946"/>
    <w:rsid w:val="000B5D25"/>
    <w:rsid w:val="000B68F0"/>
    <w:rsid w:val="000B7000"/>
    <w:rsid w:val="000B731E"/>
    <w:rsid w:val="000C04CD"/>
    <w:rsid w:val="000C12EA"/>
    <w:rsid w:val="000C16ED"/>
    <w:rsid w:val="000C3552"/>
    <w:rsid w:val="000C4574"/>
    <w:rsid w:val="000C5625"/>
    <w:rsid w:val="000C5974"/>
    <w:rsid w:val="000C5C0E"/>
    <w:rsid w:val="000C7E15"/>
    <w:rsid w:val="000D1A46"/>
    <w:rsid w:val="000D21C7"/>
    <w:rsid w:val="000D3109"/>
    <w:rsid w:val="000D4E07"/>
    <w:rsid w:val="000D5FC8"/>
    <w:rsid w:val="000E1382"/>
    <w:rsid w:val="000E22DF"/>
    <w:rsid w:val="000E370B"/>
    <w:rsid w:val="000E39ED"/>
    <w:rsid w:val="000E5D6E"/>
    <w:rsid w:val="000E65C2"/>
    <w:rsid w:val="000E6773"/>
    <w:rsid w:val="000E691C"/>
    <w:rsid w:val="000E78D5"/>
    <w:rsid w:val="000F0660"/>
    <w:rsid w:val="000F275B"/>
    <w:rsid w:val="000F276A"/>
    <w:rsid w:val="000F357C"/>
    <w:rsid w:val="000F4D08"/>
    <w:rsid w:val="000F6D98"/>
    <w:rsid w:val="001004AE"/>
    <w:rsid w:val="00100E00"/>
    <w:rsid w:val="001017F0"/>
    <w:rsid w:val="00102B1C"/>
    <w:rsid w:val="00105905"/>
    <w:rsid w:val="00110DA0"/>
    <w:rsid w:val="00112F84"/>
    <w:rsid w:val="00113A1C"/>
    <w:rsid w:val="00116EE6"/>
    <w:rsid w:val="001172DA"/>
    <w:rsid w:val="001177EB"/>
    <w:rsid w:val="00120493"/>
    <w:rsid w:val="00121C5E"/>
    <w:rsid w:val="00123BD2"/>
    <w:rsid w:val="00124DE4"/>
    <w:rsid w:val="00124F8F"/>
    <w:rsid w:val="00125964"/>
    <w:rsid w:val="00132ECE"/>
    <w:rsid w:val="001336F6"/>
    <w:rsid w:val="00133736"/>
    <w:rsid w:val="00135EFD"/>
    <w:rsid w:val="001363B5"/>
    <w:rsid w:val="00136449"/>
    <w:rsid w:val="001367BF"/>
    <w:rsid w:val="0013730A"/>
    <w:rsid w:val="001377F4"/>
    <w:rsid w:val="00140C9B"/>
    <w:rsid w:val="0014106B"/>
    <w:rsid w:val="00144464"/>
    <w:rsid w:val="00151D97"/>
    <w:rsid w:val="00151F1E"/>
    <w:rsid w:val="00152426"/>
    <w:rsid w:val="001525CA"/>
    <w:rsid w:val="00152902"/>
    <w:rsid w:val="00152AF0"/>
    <w:rsid w:val="00153B16"/>
    <w:rsid w:val="0015554C"/>
    <w:rsid w:val="00155E07"/>
    <w:rsid w:val="001565EB"/>
    <w:rsid w:val="0015716D"/>
    <w:rsid w:val="00157390"/>
    <w:rsid w:val="00163648"/>
    <w:rsid w:val="00165901"/>
    <w:rsid w:val="00165AE6"/>
    <w:rsid w:val="00165C43"/>
    <w:rsid w:val="0016675E"/>
    <w:rsid w:val="00170F15"/>
    <w:rsid w:val="00171ABE"/>
    <w:rsid w:val="00172815"/>
    <w:rsid w:val="00173257"/>
    <w:rsid w:val="00173701"/>
    <w:rsid w:val="00177828"/>
    <w:rsid w:val="00180AE6"/>
    <w:rsid w:val="00180C5D"/>
    <w:rsid w:val="00181717"/>
    <w:rsid w:val="0018653A"/>
    <w:rsid w:val="00187B61"/>
    <w:rsid w:val="00187B7F"/>
    <w:rsid w:val="00187EE0"/>
    <w:rsid w:val="00187EF2"/>
    <w:rsid w:val="001917D7"/>
    <w:rsid w:val="0019201C"/>
    <w:rsid w:val="00192406"/>
    <w:rsid w:val="001924D9"/>
    <w:rsid w:val="001941CA"/>
    <w:rsid w:val="00195CC5"/>
    <w:rsid w:val="00197C62"/>
    <w:rsid w:val="001A0206"/>
    <w:rsid w:val="001A0295"/>
    <w:rsid w:val="001A0B60"/>
    <w:rsid w:val="001A174B"/>
    <w:rsid w:val="001A4729"/>
    <w:rsid w:val="001A550A"/>
    <w:rsid w:val="001A576D"/>
    <w:rsid w:val="001A6FFA"/>
    <w:rsid w:val="001A7829"/>
    <w:rsid w:val="001B1837"/>
    <w:rsid w:val="001B4150"/>
    <w:rsid w:val="001B60FE"/>
    <w:rsid w:val="001C2915"/>
    <w:rsid w:val="001C3D74"/>
    <w:rsid w:val="001C5583"/>
    <w:rsid w:val="001C5B5D"/>
    <w:rsid w:val="001C6EF8"/>
    <w:rsid w:val="001D22E7"/>
    <w:rsid w:val="001D4720"/>
    <w:rsid w:val="001D4E15"/>
    <w:rsid w:val="001D4F73"/>
    <w:rsid w:val="001D71F3"/>
    <w:rsid w:val="001D7F4D"/>
    <w:rsid w:val="001E0152"/>
    <w:rsid w:val="001E0539"/>
    <w:rsid w:val="001E122F"/>
    <w:rsid w:val="001E4BD8"/>
    <w:rsid w:val="001E5221"/>
    <w:rsid w:val="001E61AA"/>
    <w:rsid w:val="001E715A"/>
    <w:rsid w:val="001E7BAC"/>
    <w:rsid w:val="001E7D3F"/>
    <w:rsid w:val="001F2B7F"/>
    <w:rsid w:val="001F39AD"/>
    <w:rsid w:val="001F4347"/>
    <w:rsid w:val="001F45EF"/>
    <w:rsid w:val="001F7B1D"/>
    <w:rsid w:val="00200DE1"/>
    <w:rsid w:val="002024CC"/>
    <w:rsid w:val="002030EF"/>
    <w:rsid w:val="002032FF"/>
    <w:rsid w:val="002041B3"/>
    <w:rsid w:val="002060BE"/>
    <w:rsid w:val="00206A58"/>
    <w:rsid w:val="00207856"/>
    <w:rsid w:val="00211474"/>
    <w:rsid w:val="00213C14"/>
    <w:rsid w:val="00217838"/>
    <w:rsid w:val="002200CB"/>
    <w:rsid w:val="00220473"/>
    <w:rsid w:val="00220624"/>
    <w:rsid w:val="00220D29"/>
    <w:rsid w:val="002215AE"/>
    <w:rsid w:val="002220B7"/>
    <w:rsid w:val="00222EB9"/>
    <w:rsid w:val="002238E5"/>
    <w:rsid w:val="00224161"/>
    <w:rsid w:val="00224A6E"/>
    <w:rsid w:val="00224E58"/>
    <w:rsid w:val="00225553"/>
    <w:rsid w:val="00227F06"/>
    <w:rsid w:val="002319A9"/>
    <w:rsid w:val="002320B2"/>
    <w:rsid w:val="0023592E"/>
    <w:rsid w:val="00236361"/>
    <w:rsid w:val="002368BF"/>
    <w:rsid w:val="00242AEE"/>
    <w:rsid w:val="00243713"/>
    <w:rsid w:val="00243B6E"/>
    <w:rsid w:val="0024489D"/>
    <w:rsid w:val="00244C52"/>
    <w:rsid w:val="002452E9"/>
    <w:rsid w:val="00246DC0"/>
    <w:rsid w:val="0025057E"/>
    <w:rsid w:val="002516AF"/>
    <w:rsid w:val="00251734"/>
    <w:rsid w:val="00254E9A"/>
    <w:rsid w:val="00255127"/>
    <w:rsid w:val="00255E4C"/>
    <w:rsid w:val="00256541"/>
    <w:rsid w:val="00256BE5"/>
    <w:rsid w:val="00256FC4"/>
    <w:rsid w:val="00257041"/>
    <w:rsid w:val="002643AF"/>
    <w:rsid w:val="00264863"/>
    <w:rsid w:val="00265532"/>
    <w:rsid w:val="0027127B"/>
    <w:rsid w:val="002712ED"/>
    <w:rsid w:val="00272130"/>
    <w:rsid w:val="00272137"/>
    <w:rsid w:val="00272A3E"/>
    <w:rsid w:val="00274AF0"/>
    <w:rsid w:val="00276153"/>
    <w:rsid w:val="002770BE"/>
    <w:rsid w:val="00277A2E"/>
    <w:rsid w:val="00277FEA"/>
    <w:rsid w:val="002807A1"/>
    <w:rsid w:val="002811AC"/>
    <w:rsid w:val="00282F7C"/>
    <w:rsid w:val="00284BBE"/>
    <w:rsid w:val="00285B58"/>
    <w:rsid w:val="00285F0E"/>
    <w:rsid w:val="00291EA3"/>
    <w:rsid w:val="00292FEE"/>
    <w:rsid w:val="002935D8"/>
    <w:rsid w:val="0029367F"/>
    <w:rsid w:val="002944EF"/>
    <w:rsid w:val="00297608"/>
    <w:rsid w:val="002A0075"/>
    <w:rsid w:val="002A2DB6"/>
    <w:rsid w:val="002A335B"/>
    <w:rsid w:val="002B11CB"/>
    <w:rsid w:val="002B2C8F"/>
    <w:rsid w:val="002B33D0"/>
    <w:rsid w:val="002B36AE"/>
    <w:rsid w:val="002B4310"/>
    <w:rsid w:val="002B51EA"/>
    <w:rsid w:val="002B5976"/>
    <w:rsid w:val="002B59E1"/>
    <w:rsid w:val="002B6084"/>
    <w:rsid w:val="002B6089"/>
    <w:rsid w:val="002C007F"/>
    <w:rsid w:val="002C15A0"/>
    <w:rsid w:val="002C22B9"/>
    <w:rsid w:val="002C37FF"/>
    <w:rsid w:val="002C4A19"/>
    <w:rsid w:val="002C4B79"/>
    <w:rsid w:val="002C5AAF"/>
    <w:rsid w:val="002C5AB1"/>
    <w:rsid w:val="002C7528"/>
    <w:rsid w:val="002C7B58"/>
    <w:rsid w:val="002D0C97"/>
    <w:rsid w:val="002D0DD6"/>
    <w:rsid w:val="002D0E24"/>
    <w:rsid w:val="002D11B9"/>
    <w:rsid w:val="002D1B4C"/>
    <w:rsid w:val="002D2321"/>
    <w:rsid w:val="002D3125"/>
    <w:rsid w:val="002D3192"/>
    <w:rsid w:val="002D3435"/>
    <w:rsid w:val="002D5464"/>
    <w:rsid w:val="002D5927"/>
    <w:rsid w:val="002D6B30"/>
    <w:rsid w:val="002D6D6B"/>
    <w:rsid w:val="002E1C82"/>
    <w:rsid w:val="002E2DB4"/>
    <w:rsid w:val="002E31CC"/>
    <w:rsid w:val="002E35C4"/>
    <w:rsid w:val="002E52CE"/>
    <w:rsid w:val="002E61DA"/>
    <w:rsid w:val="002E6544"/>
    <w:rsid w:val="002F08C7"/>
    <w:rsid w:val="002F0E47"/>
    <w:rsid w:val="002F1650"/>
    <w:rsid w:val="002F2C73"/>
    <w:rsid w:val="002F4216"/>
    <w:rsid w:val="002F726F"/>
    <w:rsid w:val="003002EB"/>
    <w:rsid w:val="00302596"/>
    <w:rsid w:val="003027C4"/>
    <w:rsid w:val="00302BCB"/>
    <w:rsid w:val="003045C9"/>
    <w:rsid w:val="00304C4D"/>
    <w:rsid w:val="00306072"/>
    <w:rsid w:val="00306CF7"/>
    <w:rsid w:val="00307393"/>
    <w:rsid w:val="003103A7"/>
    <w:rsid w:val="00311077"/>
    <w:rsid w:val="00313F1C"/>
    <w:rsid w:val="00313FA2"/>
    <w:rsid w:val="00314A05"/>
    <w:rsid w:val="0031639E"/>
    <w:rsid w:val="0031646E"/>
    <w:rsid w:val="00317495"/>
    <w:rsid w:val="003208F7"/>
    <w:rsid w:val="003216A2"/>
    <w:rsid w:val="0032383E"/>
    <w:rsid w:val="00323918"/>
    <w:rsid w:val="00326DC2"/>
    <w:rsid w:val="00326FC3"/>
    <w:rsid w:val="00327B3A"/>
    <w:rsid w:val="00327D32"/>
    <w:rsid w:val="00330094"/>
    <w:rsid w:val="00332020"/>
    <w:rsid w:val="003339F9"/>
    <w:rsid w:val="00334287"/>
    <w:rsid w:val="003361A4"/>
    <w:rsid w:val="0033635B"/>
    <w:rsid w:val="00337D8C"/>
    <w:rsid w:val="00340FAC"/>
    <w:rsid w:val="0034154E"/>
    <w:rsid w:val="00342F21"/>
    <w:rsid w:val="003435D5"/>
    <w:rsid w:val="003435FB"/>
    <w:rsid w:val="00343777"/>
    <w:rsid w:val="00344171"/>
    <w:rsid w:val="00344CCD"/>
    <w:rsid w:val="003460AA"/>
    <w:rsid w:val="00346B42"/>
    <w:rsid w:val="0034728B"/>
    <w:rsid w:val="003500B0"/>
    <w:rsid w:val="0035272C"/>
    <w:rsid w:val="00352754"/>
    <w:rsid w:val="00352D57"/>
    <w:rsid w:val="00353062"/>
    <w:rsid w:val="003559CE"/>
    <w:rsid w:val="00355D8F"/>
    <w:rsid w:val="003568AE"/>
    <w:rsid w:val="00356B22"/>
    <w:rsid w:val="0035717B"/>
    <w:rsid w:val="00361C55"/>
    <w:rsid w:val="00362285"/>
    <w:rsid w:val="00362AD0"/>
    <w:rsid w:val="00364E77"/>
    <w:rsid w:val="00365380"/>
    <w:rsid w:val="003660A4"/>
    <w:rsid w:val="003668FA"/>
    <w:rsid w:val="00366BFC"/>
    <w:rsid w:val="00366F8D"/>
    <w:rsid w:val="003705DA"/>
    <w:rsid w:val="00370E8B"/>
    <w:rsid w:val="0037248C"/>
    <w:rsid w:val="00372904"/>
    <w:rsid w:val="003731D8"/>
    <w:rsid w:val="003737BD"/>
    <w:rsid w:val="00374A3B"/>
    <w:rsid w:val="00374CF2"/>
    <w:rsid w:val="00375BE5"/>
    <w:rsid w:val="003764F9"/>
    <w:rsid w:val="0037798C"/>
    <w:rsid w:val="00381E43"/>
    <w:rsid w:val="003824B4"/>
    <w:rsid w:val="003825D8"/>
    <w:rsid w:val="00382732"/>
    <w:rsid w:val="00384F85"/>
    <w:rsid w:val="003858BF"/>
    <w:rsid w:val="00385999"/>
    <w:rsid w:val="003875FC"/>
    <w:rsid w:val="00387901"/>
    <w:rsid w:val="003879D1"/>
    <w:rsid w:val="00387BB4"/>
    <w:rsid w:val="00387C40"/>
    <w:rsid w:val="00390788"/>
    <w:rsid w:val="00392231"/>
    <w:rsid w:val="00392713"/>
    <w:rsid w:val="003931AF"/>
    <w:rsid w:val="003939A1"/>
    <w:rsid w:val="00393C13"/>
    <w:rsid w:val="0039749C"/>
    <w:rsid w:val="003976A0"/>
    <w:rsid w:val="003A212F"/>
    <w:rsid w:val="003A5908"/>
    <w:rsid w:val="003A610F"/>
    <w:rsid w:val="003A751E"/>
    <w:rsid w:val="003A7AF1"/>
    <w:rsid w:val="003B3029"/>
    <w:rsid w:val="003B50EC"/>
    <w:rsid w:val="003B7494"/>
    <w:rsid w:val="003B74A9"/>
    <w:rsid w:val="003C0BBE"/>
    <w:rsid w:val="003C1BE2"/>
    <w:rsid w:val="003C1C32"/>
    <w:rsid w:val="003C1F28"/>
    <w:rsid w:val="003C2355"/>
    <w:rsid w:val="003C29E2"/>
    <w:rsid w:val="003C33CC"/>
    <w:rsid w:val="003C3900"/>
    <w:rsid w:val="003D00FE"/>
    <w:rsid w:val="003D1AAF"/>
    <w:rsid w:val="003D1F15"/>
    <w:rsid w:val="003D2BBF"/>
    <w:rsid w:val="003D323E"/>
    <w:rsid w:val="003D3552"/>
    <w:rsid w:val="003D3ADE"/>
    <w:rsid w:val="003D3AFA"/>
    <w:rsid w:val="003D4443"/>
    <w:rsid w:val="003D4896"/>
    <w:rsid w:val="003D495C"/>
    <w:rsid w:val="003D4A5C"/>
    <w:rsid w:val="003D51F0"/>
    <w:rsid w:val="003E0C37"/>
    <w:rsid w:val="003E1113"/>
    <w:rsid w:val="003E25C8"/>
    <w:rsid w:val="003E27E8"/>
    <w:rsid w:val="003E2868"/>
    <w:rsid w:val="003E465D"/>
    <w:rsid w:val="003E7D0B"/>
    <w:rsid w:val="003E7F0F"/>
    <w:rsid w:val="003F0742"/>
    <w:rsid w:val="003F142C"/>
    <w:rsid w:val="003F1F17"/>
    <w:rsid w:val="003F3BCA"/>
    <w:rsid w:val="003F42EB"/>
    <w:rsid w:val="003F5832"/>
    <w:rsid w:val="003F6A7E"/>
    <w:rsid w:val="003F6FE9"/>
    <w:rsid w:val="003F7542"/>
    <w:rsid w:val="003F7ECB"/>
    <w:rsid w:val="00403932"/>
    <w:rsid w:val="00405C44"/>
    <w:rsid w:val="0040710C"/>
    <w:rsid w:val="00410BF4"/>
    <w:rsid w:val="0041117F"/>
    <w:rsid w:val="004139D2"/>
    <w:rsid w:val="00413E67"/>
    <w:rsid w:val="00414C4A"/>
    <w:rsid w:val="004156DB"/>
    <w:rsid w:val="00416542"/>
    <w:rsid w:val="00417C1B"/>
    <w:rsid w:val="00420855"/>
    <w:rsid w:val="00421033"/>
    <w:rsid w:val="00421AAA"/>
    <w:rsid w:val="004225C8"/>
    <w:rsid w:val="00423E57"/>
    <w:rsid w:val="00424F8F"/>
    <w:rsid w:val="00425908"/>
    <w:rsid w:val="00427D5F"/>
    <w:rsid w:val="004330A0"/>
    <w:rsid w:val="00436820"/>
    <w:rsid w:val="004368EE"/>
    <w:rsid w:val="00437E16"/>
    <w:rsid w:val="00437FEC"/>
    <w:rsid w:val="00441BBA"/>
    <w:rsid w:val="00442A5E"/>
    <w:rsid w:val="00442F37"/>
    <w:rsid w:val="00444E40"/>
    <w:rsid w:val="00445004"/>
    <w:rsid w:val="00446210"/>
    <w:rsid w:val="00447135"/>
    <w:rsid w:val="00447274"/>
    <w:rsid w:val="00447411"/>
    <w:rsid w:val="00450285"/>
    <w:rsid w:val="004511F0"/>
    <w:rsid w:val="00451F3B"/>
    <w:rsid w:val="0045346C"/>
    <w:rsid w:val="00453DDA"/>
    <w:rsid w:val="004570AF"/>
    <w:rsid w:val="0046088F"/>
    <w:rsid w:val="00460C57"/>
    <w:rsid w:val="00461B71"/>
    <w:rsid w:val="004622C4"/>
    <w:rsid w:val="00462562"/>
    <w:rsid w:val="00462F6F"/>
    <w:rsid w:val="004633D4"/>
    <w:rsid w:val="00464358"/>
    <w:rsid w:val="00466A7C"/>
    <w:rsid w:val="004674A1"/>
    <w:rsid w:val="004679A0"/>
    <w:rsid w:val="00473894"/>
    <w:rsid w:val="004757E7"/>
    <w:rsid w:val="004804C6"/>
    <w:rsid w:val="0048050E"/>
    <w:rsid w:val="0048075A"/>
    <w:rsid w:val="00480AD6"/>
    <w:rsid w:val="00481330"/>
    <w:rsid w:val="00482700"/>
    <w:rsid w:val="00483737"/>
    <w:rsid w:val="004875FB"/>
    <w:rsid w:val="00487D82"/>
    <w:rsid w:val="00487F0F"/>
    <w:rsid w:val="0049028D"/>
    <w:rsid w:val="00490428"/>
    <w:rsid w:val="004922CB"/>
    <w:rsid w:val="00492EB6"/>
    <w:rsid w:val="00493F27"/>
    <w:rsid w:val="0049408D"/>
    <w:rsid w:val="00495EB7"/>
    <w:rsid w:val="00496C78"/>
    <w:rsid w:val="004A00FF"/>
    <w:rsid w:val="004A536C"/>
    <w:rsid w:val="004A5AE3"/>
    <w:rsid w:val="004A6033"/>
    <w:rsid w:val="004A69CC"/>
    <w:rsid w:val="004A703A"/>
    <w:rsid w:val="004A749E"/>
    <w:rsid w:val="004B2010"/>
    <w:rsid w:val="004B343C"/>
    <w:rsid w:val="004B5A0A"/>
    <w:rsid w:val="004B62DA"/>
    <w:rsid w:val="004C0958"/>
    <w:rsid w:val="004C095D"/>
    <w:rsid w:val="004C1214"/>
    <w:rsid w:val="004C2608"/>
    <w:rsid w:val="004C2A51"/>
    <w:rsid w:val="004C3928"/>
    <w:rsid w:val="004C4F34"/>
    <w:rsid w:val="004C4FEA"/>
    <w:rsid w:val="004C6C72"/>
    <w:rsid w:val="004D1C00"/>
    <w:rsid w:val="004D2B57"/>
    <w:rsid w:val="004D2C62"/>
    <w:rsid w:val="004D54B3"/>
    <w:rsid w:val="004D68A4"/>
    <w:rsid w:val="004D7E8A"/>
    <w:rsid w:val="004E04CD"/>
    <w:rsid w:val="004E161A"/>
    <w:rsid w:val="004E222C"/>
    <w:rsid w:val="004E3F81"/>
    <w:rsid w:val="004E409D"/>
    <w:rsid w:val="004E46A7"/>
    <w:rsid w:val="004E5E03"/>
    <w:rsid w:val="004E687E"/>
    <w:rsid w:val="004E7FDB"/>
    <w:rsid w:val="004F020E"/>
    <w:rsid w:val="004F0CC2"/>
    <w:rsid w:val="004F10CA"/>
    <w:rsid w:val="004F15F6"/>
    <w:rsid w:val="004F1A14"/>
    <w:rsid w:val="004F24A5"/>
    <w:rsid w:val="004F30BA"/>
    <w:rsid w:val="004F45F5"/>
    <w:rsid w:val="004F5212"/>
    <w:rsid w:val="004F6413"/>
    <w:rsid w:val="004F778E"/>
    <w:rsid w:val="005005C0"/>
    <w:rsid w:val="005019D7"/>
    <w:rsid w:val="00502A70"/>
    <w:rsid w:val="00502E0C"/>
    <w:rsid w:val="0050336B"/>
    <w:rsid w:val="00504256"/>
    <w:rsid w:val="00504CA5"/>
    <w:rsid w:val="0050627F"/>
    <w:rsid w:val="00507F06"/>
    <w:rsid w:val="005110DD"/>
    <w:rsid w:val="00511B1B"/>
    <w:rsid w:val="0051241E"/>
    <w:rsid w:val="00513FAE"/>
    <w:rsid w:val="00515FE3"/>
    <w:rsid w:val="00516390"/>
    <w:rsid w:val="005163FF"/>
    <w:rsid w:val="00516576"/>
    <w:rsid w:val="005165B1"/>
    <w:rsid w:val="00516B93"/>
    <w:rsid w:val="0051767B"/>
    <w:rsid w:val="005204EF"/>
    <w:rsid w:val="005217AE"/>
    <w:rsid w:val="005223A3"/>
    <w:rsid w:val="00523A71"/>
    <w:rsid w:val="0052537C"/>
    <w:rsid w:val="00526A91"/>
    <w:rsid w:val="0052720E"/>
    <w:rsid w:val="005302A2"/>
    <w:rsid w:val="0053213D"/>
    <w:rsid w:val="00532B46"/>
    <w:rsid w:val="00533247"/>
    <w:rsid w:val="00535519"/>
    <w:rsid w:val="005356AB"/>
    <w:rsid w:val="00535F65"/>
    <w:rsid w:val="00536DAA"/>
    <w:rsid w:val="005374FB"/>
    <w:rsid w:val="00540E7B"/>
    <w:rsid w:val="00542289"/>
    <w:rsid w:val="005451CC"/>
    <w:rsid w:val="00553B57"/>
    <w:rsid w:val="00553F41"/>
    <w:rsid w:val="005551A8"/>
    <w:rsid w:val="00556223"/>
    <w:rsid w:val="00556F43"/>
    <w:rsid w:val="00557AD9"/>
    <w:rsid w:val="005607DE"/>
    <w:rsid w:val="005615A8"/>
    <w:rsid w:val="00561D31"/>
    <w:rsid w:val="00563723"/>
    <w:rsid w:val="00570B0E"/>
    <w:rsid w:val="00572408"/>
    <w:rsid w:val="00574CED"/>
    <w:rsid w:val="005760E1"/>
    <w:rsid w:val="00576298"/>
    <w:rsid w:val="00576793"/>
    <w:rsid w:val="00576933"/>
    <w:rsid w:val="00576CD3"/>
    <w:rsid w:val="00577E75"/>
    <w:rsid w:val="005907C2"/>
    <w:rsid w:val="00592534"/>
    <w:rsid w:val="00592AF2"/>
    <w:rsid w:val="00595FFA"/>
    <w:rsid w:val="005A0746"/>
    <w:rsid w:val="005A1B64"/>
    <w:rsid w:val="005A1EF1"/>
    <w:rsid w:val="005A1EF3"/>
    <w:rsid w:val="005A1F02"/>
    <w:rsid w:val="005A2144"/>
    <w:rsid w:val="005A319F"/>
    <w:rsid w:val="005A4C13"/>
    <w:rsid w:val="005A68D9"/>
    <w:rsid w:val="005A7205"/>
    <w:rsid w:val="005B13BC"/>
    <w:rsid w:val="005B1724"/>
    <w:rsid w:val="005B3BFE"/>
    <w:rsid w:val="005B3FAA"/>
    <w:rsid w:val="005B44C0"/>
    <w:rsid w:val="005B5AB9"/>
    <w:rsid w:val="005C0406"/>
    <w:rsid w:val="005C16E4"/>
    <w:rsid w:val="005C1AF1"/>
    <w:rsid w:val="005C2D5C"/>
    <w:rsid w:val="005C39CB"/>
    <w:rsid w:val="005C561E"/>
    <w:rsid w:val="005C647A"/>
    <w:rsid w:val="005C7950"/>
    <w:rsid w:val="005D0928"/>
    <w:rsid w:val="005D2EE0"/>
    <w:rsid w:val="005D3F0B"/>
    <w:rsid w:val="005D642D"/>
    <w:rsid w:val="005D6C6C"/>
    <w:rsid w:val="005E0501"/>
    <w:rsid w:val="005E07E4"/>
    <w:rsid w:val="005E3277"/>
    <w:rsid w:val="005E33BA"/>
    <w:rsid w:val="005E3A3E"/>
    <w:rsid w:val="005E41DE"/>
    <w:rsid w:val="005E53B1"/>
    <w:rsid w:val="005E597E"/>
    <w:rsid w:val="005E6A0B"/>
    <w:rsid w:val="005E716B"/>
    <w:rsid w:val="005E7DFF"/>
    <w:rsid w:val="005F44DC"/>
    <w:rsid w:val="005F549F"/>
    <w:rsid w:val="005F7858"/>
    <w:rsid w:val="005F78A8"/>
    <w:rsid w:val="006016E6"/>
    <w:rsid w:val="00601B5E"/>
    <w:rsid w:val="00602138"/>
    <w:rsid w:val="00602761"/>
    <w:rsid w:val="00603978"/>
    <w:rsid w:val="00603B50"/>
    <w:rsid w:val="00603E8A"/>
    <w:rsid w:val="0060481B"/>
    <w:rsid w:val="006056D2"/>
    <w:rsid w:val="00605D4C"/>
    <w:rsid w:val="00606A75"/>
    <w:rsid w:val="00610D37"/>
    <w:rsid w:val="00610F9C"/>
    <w:rsid w:val="00611598"/>
    <w:rsid w:val="0061175F"/>
    <w:rsid w:val="006122E4"/>
    <w:rsid w:val="00612C3C"/>
    <w:rsid w:val="0061483B"/>
    <w:rsid w:val="006156AE"/>
    <w:rsid w:val="00615FC8"/>
    <w:rsid w:val="00616692"/>
    <w:rsid w:val="00616A2C"/>
    <w:rsid w:val="006222F0"/>
    <w:rsid w:val="00622B40"/>
    <w:rsid w:val="00623A90"/>
    <w:rsid w:val="00625B9E"/>
    <w:rsid w:val="00626ED6"/>
    <w:rsid w:val="00631C83"/>
    <w:rsid w:val="00632167"/>
    <w:rsid w:val="00633AD6"/>
    <w:rsid w:val="006343AB"/>
    <w:rsid w:val="006348F5"/>
    <w:rsid w:val="00637378"/>
    <w:rsid w:val="006378BC"/>
    <w:rsid w:val="006423EC"/>
    <w:rsid w:val="00643693"/>
    <w:rsid w:val="006448E8"/>
    <w:rsid w:val="006463CA"/>
    <w:rsid w:val="0064749D"/>
    <w:rsid w:val="00647A8D"/>
    <w:rsid w:val="00647D57"/>
    <w:rsid w:val="00651369"/>
    <w:rsid w:val="00651491"/>
    <w:rsid w:val="00653DF1"/>
    <w:rsid w:val="006548FE"/>
    <w:rsid w:val="0065708B"/>
    <w:rsid w:val="0066259F"/>
    <w:rsid w:val="00664114"/>
    <w:rsid w:val="006641AF"/>
    <w:rsid w:val="006664BC"/>
    <w:rsid w:val="006676A6"/>
    <w:rsid w:val="006678E4"/>
    <w:rsid w:val="006703B0"/>
    <w:rsid w:val="006717FF"/>
    <w:rsid w:val="00671E84"/>
    <w:rsid w:val="00672DA1"/>
    <w:rsid w:val="00675032"/>
    <w:rsid w:val="00676EFD"/>
    <w:rsid w:val="006772A5"/>
    <w:rsid w:val="006811EF"/>
    <w:rsid w:val="00681628"/>
    <w:rsid w:val="0068290F"/>
    <w:rsid w:val="0068374C"/>
    <w:rsid w:val="006861AA"/>
    <w:rsid w:val="0068699B"/>
    <w:rsid w:val="00692AD5"/>
    <w:rsid w:val="00693373"/>
    <w:rsid w:val="006959A9"/>
    <w:rsid w:val="006A0213"/>
    <w:rsid w:val="006A0FE6"/>
    <w:rsid w:val="006A1D3C"/>
    <w:rsid w:val="006A2C87"/>
    <w:rsid w:val="006A314A"/>
    <w:rsid w:val="006A32B4"/>
    <w:rsid w:val="006A436B"/>
    <w:rsid w:val="006A43B7"/>
    <w:rsid w:val="006B11A1"/>
    <w:rsid w:val="006B1F01"/>
    <w:rsid w:val="006B1F15"/>
    <w:rsid w:val="006B406A"/>
    <w:rsid w:val="006B6D7C"/>
    <w:rsid w:val="006B719B"/>
    <w:rsid w:val="006C0DD1"/>
    <w:rsid w:val="006C14DF"/>
    <w:rsid w:val="006C53FA"/>
    <w:rsid w:val="006C5DB3"/>
    <w:rsid w:val="006C5DCF"/>
    <w:rsid w:val="006C7F63"/>
    <w:rsid w:val="006D1470"/>
    <w:rsid w:val="006D260D"/>
    <w:rsid w:val="006D277D"/>
    <w:rsid w:val="006D392E"/>
    <w:rsid w:val="006D3B3B"/>
    <w:rsid w:val="006D4838"/>
    <w:rsid w:val="006D553D"/>
    <w:rsid w:val="006D653C"/>
    <w:rsid w:val="006D67F3"/>
    <w:rsid w:val="006E15D4"/>
    <w:rsid w:val="006E167E"/>
    <w:rsid w:val="006E2BDA"/>
    <w:rsid w:val="006E3785"/>
    <w:rsid w:val="006E4F86"/>
    <w:rsid w:val="006E6562"/>
    <w:rsid w:val="006E68C1"/>
    <w:rsid w:val="006F052B"/>
    <w:rsid w:val="006F09F6"/>
    <w:rsid w:val="006F44AB"/>
    <w:rsid w:val="006F5044"/>
    <w:rsid w:val="006F5AC6"/>
    <w:rsid w:val="006F5EE1"/>
    <w:rsid w:val="006F60DA"/>
    <w:rsid w:val="00700E73"/>
    <w:rsid w:val="007015E8"/>
    <w:rsid w:val="00701F1B"/>
    <w:rsid w:val="0070243A"/>
    <w:rsid w:val="00703353"/>
    <w:rsid w:val="0070498D"/>
    <w:rsid w:val="00704B13"/>
    <w:rsid w:val="00706CAA"/>
    <w:rsid w:val="0071085D"/>
    <w:rsid w:val="00716479"/>
    <w:rsid w:val="00717DD1"/>
    <w:rsid w:val="0072039E"/>
    <w:rsid w:val="00720A96"/>
    <w:rsid w:val="00721086"/>
    <w:rsid w:val="00721EE0"/>
    <w:rsid w:val="00724CDB"/>
    <w:rsid w:val="00724F54"/>
    <w:rsid w:val="007251A2"/>
    <w:rsid w:val="00725642"/>
    <w:rsid w:val="00727080"/>
    <w:rsid w:val="007310C3"/>
    <w:rsid w:val="00732728"/>
    <w:rsid w:val="00736950"/>
    <w:rsid w:val="00737B53"/>
    <w:rsid w:val="007409A2"/>
    <w:rsid w:val="007411B6"/>
    <w:rsid w:val="00741929"/>
    <w:rsid w:val="007419E7"/>
    <w:rsid w:val="007421E3"/>
    <w:rsid w:val="00742523"/>
    <w:rsid w:val="00743A51"/>
    <w:rsid w:val="007444ED"/>
    <w:rsid w:val="00744BA6"/>
    <w:rsid w:val="00745332"/>
    <w:rsid w:val="00745E4C"/>
    <w:rsid w:val="007460D8"/>
    <w:rsid w:val="00755FFB"/>
    <w:rsid w:val="007622AE"/>
    <w:rsid w:val="00762396"/>
    <w:rsid w:val="00762B65"/>
    <w:rsid w:val="00764527"/>
    <w:rsid w:val="0076585C"/>
    <w:rsid w:val="0076596D"/>
    <w:rsid w:val="0076629E"/>
    <w:rsid w:val="007663A2"/>
    <w:rsid w:val="00766600"/>
    <w:rsid w:val="00767BE4"/>
    <w:rsid w:val="0077181C"/>
    <w:rsid w:val="00771F5B"/>
    <w:rsid w:val="0077207E"/>
    <w:rsid w:val="00774E1D"/>
    <w:rsid w:val="00774F1E"/>
    <w:rsid w:val="007751D5"/>
    <w:rsid w:val="00776573"/>
    <w:rsid w:val="0078287F"/>
    <w:rsid w:val="00783CA0"/>
    <w:rsid w:val="007847A6"/>
    <w:rsid w:val="00786018"/>
    <w:rsid w:val="007872E2"/>
    <w:rsid w:val="00792BEE"/>
    <w:rsid w:val="00793C59"/>
    <w:rsid w:val="00795D34"/>
    <w:rsid w:val="007965A7"/>
    <w:rsid w:val="00797EDB"/>
    <w:rsid w:val="007A0422"/>
    <w:rsid w:val="007A058F"/>
    <w:rsid w:val="007A078D"/>
    <w:rsid w:val="007A16FE"/>
    <w:rsid w:val="007A1D63"/>
    <w:rsid w:val="007A29E6"/>
    <w:rsid w:val="007A42A8"/>
    <w:rsid w:val="007A44E8"/>
    <w:rsid w:val="007A44F0"/>
    <w:rsid w:val="007A4B24"/>
    <w:rsid w:val="007A5398"/>
    <w:rsid w:val="007A5E68"/>
    <w:rsid w:val="007A6711"/>
    <w:rsid w:val="007A6D14"/>
    <w:rsid w:val="007A763D"/>
    <w:rsid w:val="007B084A"/>
    <w:rsid w:val="007B1392"/>
    <w:rsid w:val="007B1873"/>
    <w:rsid w:val="007B2338"/>
    <w:rsid w:val="007B36C6"/>
    <w:rsid w:val="007B3EE2"/>
    <w:rsid w:val="007B51F4"/>
    <w:rsid w:val="007B6E1B"/>
    <w:rsid w:val="007B7829"/>
    <w:rsid w:val="007B7B11"/>
    <w:rsid w:val="007B7D7C"/>
    <w:rsid w:val="007C111D"/>
    <w:rsid w:val="007C35CB"/>
    <w:rsid w:val="007C41E1"/>
    <w:rsid w:val="007C49EF"/>
    <w:rsid w:val="007C4F99"/>
    <w:rsid w:val="007C4FA8"/>
    <w:rsid w:val="007D0B94"/>
    <w:rsid w:val="007D2034"/>
    <w:rsid w:val="007D2813"/>
    <w:rsid w:val="007D3556"/>
    <w:rsid w:val="007D3EAB"/>
    <w:rsid w:val="007D5546"/>
    <w:rsid w:val="007D69E0"/>
    <w:rsid w:val="007E1629"/>
    <w:rsid w:val="007E2525"/>
    <w:rsid w:val="007E2F94"/>
    <w:rsid w:val="007E3507"/>
    <w:rsid w:val="007E50B8"/>
    <w:rsid w:val="007E5D96"/>
    <w:rsid w:val="007E60CB"/>
    <w:rsid w:val="007E6F48"/>
    <w:rsid w:val="007F1CA4"/>
    <w:rsid w:val="007F27FF"/>
    <w:rsid w:val="007F3B77"/>
    <w:rsid w:val="007F4D57"/>
    <w:rsid w:val="007F5D70"/>
    <w:rsid w:val="007F76F5"/>
    <w:rsid w:val="007F7788"/>
    <w:rsid w:val="007F7A10"/>
    <w:rsid w:val="0080085A"/>
    <w:rsid w:val="00800CF1"/>
    <w:rsid w:val="00802925"/>
    <w:rsid w:val="008038D6"/>
    <w:rsid w:val="0080558C"/>
    <w:rsid w:val="00807BA2"/>
    <w:rsid w:val="0081035C"/>
    <w:rsid w:val="00812766"/>
    <w:rsid w:val="0081312C"/>
    <w:rsid w:val="00813889"/>
    <w:rsid w:val="00815393"/>
    <w:rsid w:val="00816484"/>
    <w:rsid w:val="008165D9"/>
    <w:rsid w:val="00816600"/>
    <w:rsid w:val="0081668D"/>
    <w:rsid w:val="0082021B"/>
    <w:rsid w:val="008209D3"/>
    <w:rsid w:val="0082231A"/>
    <w:rsid w:val="00824044"/>
    <w:rsid w:val="008247B8"/>
    <w:rsid w:val="008249D3"/>
    <w:rsid w:val="00825199"/>
    <w:rsid w:val="00826257"/>
    <w:rsid w:val="00830EEC"/>
    <w:rsid w:val="00832101"/>
    <w:rsid w:val="00832334"/>
    <w:rsid w:val="00833E8D"/>
    <w:rsid w:val="008343A5"/>
    <w:rsid w:val="008356FA"/>
    <w:rsid w:val="00835D2D"/>
    <w:rsid w:val="00840D27"/>
    <w:rsid w:val="0084206D"/>
    <w:rsid w:val="0084273D"/>
    <w:rsid w:val="00842F7E"/>
    <w:rsid w:val="008436E2"/>
    <w:rsid w:val="00844650"/>
    <w:rsid w:val="0084606F"/>
    <w:rsid w:val="0084613C"/>
    <w:rsid w:val="0084658D"/>
    <w:rsid w:val="00847337"/>
    <w:rsid w:val="00847800"/>
    <w:rsid w:val="00847B69"/>
    <w:rsid w:val="00852A13"/>
    <w:rsid w:val="00853AC3"/>
    <w:rsid w:val="00857A6B"/>
    <w:rsid w:val="00862C44"/>
    <w:rsid w:val="00863DC5"/>
    <w:rsid w:val="00864258"/>
    <w:rsid w:val="008644DD"/>
    <w:rsid w:val="00865C70"/>
    <w:rsid w:val="008663CD"/>
    <w:rsid w:val="00870258"/>
    <w:rsid w:val="00871013"/>
    <w:rsid w:val="008729D5"/>
    <w:rsid w:val="00876ED8"/>
    <w:rsid w:val="008771C2"/>
    <w:rsid w:val="008779BD"/>
    <w:rsid w:val="00877DAF"/>
    <w:rsid w:val="00880814"/>
    <w:rsid w:val="008833D7"/>
    <w:rsid w:val="00884007"/>
    <w:rsid w:val="00885F8B"/>
    <w:rsid w:val="00886AF8"/>
    <w:rsid w:val="008876B4"/>
    <w:rsid w:val="00891C13"/>
    <w:rsid w:val="00891DF1"/>
    <w:rsid w:val="00892364"/>
    <w:rsid w:val="00893FDC"/>
    <w:rsid w:val="00895767"/>
    <w:rsid w:val="0089584A"/>
    <w:rsid w:val="008979F8"/>
    <w:rsid w:val="008A1FD3"/>
    <w:rsid w:val="008A20BE"/>
    <w:rsid w:val="008A31D2"/>
    <w:rsid w:val="008A3587"/>
    <w:rsid w:val="008A47F6"/>
    <w:rsid w:val="008A48B4"/>
    <w:rsid w:val="008A497E"/>
    <w:rsid w:val="008B05BD"/>
    <w:rsid w:val="008B0C78"/>
    <w:rsid w:val="008B4F24"/>
    <w:rsid w:val="008B58B7"/>
    <w:rsid w:val="008B65A8"/>
    <w:rsid w:val="008B67F0"/>
    <w:rsid w:val="008C1A49"/>
    <w:rsid w:val="008C31E8"/>
    <w:rsid w:val="008C385B"/>
    <w:rsid w:val="008C3C8B"/>
    <w:rsid w:val="008C4BA8"/>
    <w:rsid w:val="008C6B63"/>
    <w:rsid w:val="008D038F"/>
    <w:rsid w:val="008D109F"/>
    <w:rsid w:val="008D3D9F"/>
    <w:rsid w:val="008D4339"/>
    <w:rsid w:val="008D4AD5"/>
    <w:rsid w:val="008D6987"/>
    <w:rsid w:val="008D7DB9"/>
    <w:rsid w:val="008E138E"/>
    <w:rsid w:val="008E20DF"/>
    <w:rsid w:val="008E21DF"/>
    <w:rsid w:val="008E227C"/>
    <w:rsid w:val="008E4795"/>
    <w:rsid w:val="008E4846"/>
    <w:rsid w:val="008E6FE9"/>
    <w:rsid w:val="008E7917"/>
    <w:rsid w:val="008F0572"/>
    <w:rsid w:val="008F0E6D"/>
    <w:rsid w:val="008F38C1"/>
    <w:rsid w:val="008F49FE"/>
    <w:rsid w:val="00902E13"/>
    <w:rsid w:val="00902F6B"/>
    <w:rsid w:val="00905C2A"/>
    <w:rsid w:val="00905E74"/>
    <w:rsid w:val="00906CD3"/>
    <w:rsid w:val="00907D94"/>
    <w:rsid w:val="00911472"/>
    <w:rsid w:val="009122C9"/>
    <w:rsid w:val="009128F1"/>
    <w:rsid w:val="00914404"/>
    <w:rsid w:val="0091447C"/>
    <w:rsid w:val="009161E6"/>
    <w:rsid w:val="00920418"/>
    <w:rsid w:val="00921692"/>
    <w:rsid w:val="00921A1A"/>
    <w:rsid w:val="0092496F"/>
    <w:rsid w:val="00925D32"/>
    <w:rsid w:val="00926373"/>
    <w:rsid w:val="0092741A"/>
    <w:rsid w:val="00930770"/>
    <w:rsid w:val="00930851"/>
    <w:rsid w:val="009308D7"/>
    <w:rsid w:val="0093141E"/>
    <w:rsid w:val="00931E33"/>
    <w:rsid w:val="00932BC1"/>
    <w:rsid w:val="00932E51"/>
    <w:rsid w:val="00934854"/>
    <w:rsid w:val="009356D6"/>
    <w:rsid w:val="00936711"/>
    <w:rsid w:val="009374FD"/>
    <w:rsid w:val="00940823"/>
    <w:rsid w:val="00940EBB"/>
    <w:rsid w:val="00941F71"/>
    <w:rsid w:val="00943801"/>
    <w:rsid w:val="00944F12"/>
    <w:rsid w:val="00945724"/>
    <w:rsid w:val="0094784E"/>
    <w:rsid w:val="009509AE"/>
    <w:rsid w:val="0095131E"/>
    <w:rsid w:val="00951AF7"/>
    <w:rsid w:val="00954D2C"/>
    <w:rsid w:val="00960408"/>
    <w:rsid w:val="009609D3"/>
    <w:rsid w:val="00960E3B"/>
    <w:rsid w:val="009617C4"/>
    <w:rsid w:val="00962ADE"/>
    <w:rsid w:val="00962EA8"/>
    <w:rsid w:val="00964193"/>
    <w:rsid w:val="00965D9E"/>
    <w:rsid w:val="00966C12"/>
    <w:rsid w:val="00970992"/>
    <w:rsid w:val="00975B65"/>
    <w:rsid w:val="00976B7A"/>
    <w:rsid w:val="00976CB6"/>
    <w:rsid w:val="00977347"/>
    <w:rsid w:val="00977BED"/>
    <w:rsid w:val="009802B4"/>
    <w:rsid w:val="009811AB"/>
    <w:rsid w:val="00982C82"/>
    <w:rsid w:val="00982DC1"/>
    <w:rsid w:val="00982E68"/>
    <w:rsid w:val="0098379A"/>
    <w:rsid w:val="009840BD"/>
    <w:rsid w:val="00984E30"/>
    <w:rsid w:val="00985405"/>
    <w:rsid w:val="00987629"/>
    <w:rsid w:val="00991683"/>
    <w:rsid w:val="00991BFA"/>
    <w:rsid w:val="00992B51"/>
    <w:rsid w:val="009947D3"/>
    <w:rsid w:val="00995B4D"/>
    <w:rsid w:val="009964EC"/>
    <w:rsid w:val="00997490"/>
    <w:rsid w:val="00997568"/>
    <w:rsid w:val="009A0308"/>
    <w:rsid w:val="009A1117"/>
    <w:rsid w:val="009A20BD"/>
    <w:rsid w:val="009A31A3"/>
    <w:rsid w:val="009A41AB"/>
    <w:rsid w:val="009A7F0D"/>
    <w:rsid w:val="009B0F55"/>
    <w:rsid w:val="009B387B"/>
    <w:rsid w:val="009B3FB0"/>
    <w:rsid w:val="009B486C"/>
    <w:rsid w:val="009B592D"/>
    <w:rsid w:val="009C0AC7"/>
    <w:rsid w:val="009C1426"/>
    <w:rsid w:val="009C1B19"/>
    <w:rsid w:val="009C3624"/>
    <w:rsid w:val="009C4AA0"/>
    <w:rsid w:val="009C53F8"/>
    <w:rsid w:val="009C6330"/>
    <w:rsid w:val="009C6AA9"/>
    <w:rsid w:val="009C70E4"/>
    <w:rsid w:val="009C79CF"/>
    <w:rsid w:val="009C7B3D"/>
    <w:rsid w:val="009D0F9D"/>
    <w:rsid w:val="009D20AB"/>
    <w:rsid w:val="009D3644"/>
    <w:rsid w:val="009D399F"/>
    <w:rsid w:val="009D6C02"/>
    <w:rsid w:val="009E2699"/>
    <w:rsid w:val="009E3A4A"/>
    <w:rsid w:val="009E4C28"/>
    <w:rsid w:val="009E4D59"/>
    <w:rsid w:val="009E545C"/>
    <w:rsid w:val="009E54A3"/>
    <w:rsid w:val="009E57B4"/>
    <w:rsid w:val="009E7109"/>
    <w:rsid w:val="009F34C9"/>
    <w:rsid w:val="009F41B7"/>
    <w:rsid w:val="009F5AD0"/>
    <w:rsid w:val="009F6356"/>
    <w:rsid w:val="009F6A55"/>
    <w:rsid w:val="009F6C18"/>
    <w:rsid w:val="00A00B7C"/>
    <w:rsid w:val="00A01A3E"/>
    <w:rsid w:val="00A0269E"/>
    <w:rsid w:val="00A077F4"/>
    <w:rsid w:val="00A12091"/>
    <w:rsid w:val="00A12FF7"/>
    <w:rsid w:val="00A14CC9"/>
    <w:rsid w:val="00A1552B"/>
    <w:rsid w:val="00A16A4A"/>
    <w:rsid w:val="00A16EAB"/>
    <w:rsid w:val="00A17984"/>
    <w:rsid w:val="00A21E14"/>
    <w:rsid w:val="00A23041"/>
    <w:rsid w:val="00A23EFB"/>
    <w:rsid w:val="00A263C9"/>
    <w:rsid w:val="00A2746F"/>
    <w:rsid w:val="00A27819"/>
    <w:rsid w:val="00A31D2C"/>
    <w:rsid w:val="00A31EC6"/>
    <w:rsid w:val="00A31F27"/>
    <w:rsid w:val="00A33184"/>
    <w:rsid w:val="00A34098"/>
    <w:rsid w:val="00A342C6"/>
    <w:rsid w:val="00A3482B"/>
    <w:rsid w:val="00A36349"/>
    <w:rsid w:val="00A408F1"/>
    <w:rsid w:val="00A431E6"/>
    <w:rsid w:val="00A43A47"/>
    <w:rsid w:val="00A44436"/>
    <w:rsid w:val="00A44F0A"/>
    <w:rsid w:val="00A47293"/>
    <w:rsid w:val="00A51B96"/>
    <w:rsid w:val="00A52615"/>
    <w:rsid w:val="00A530EF"/>
    <w:rsid w:val="00A53325"/>
    <w:rsid w:val="00A577C4"/>
    <w:rsid w:val="00A633DE"/>
    <w:rsid w:val="00A65086"/>
    <w:rsid w:val="00A65C41"/>
    <w:rsid w:val="00A671CA"/>
    <w:rsid w:val="00A67B24"/>
    <w:rsid w:val="00A7002E"/>
    <w:rsid w:val="00A71000"/>
    <w:rsid w:val="00A71131"/>
    <w:rsid w:val="00A719E2"/>
    <w:rsid w:val="00A722D1"/>
    <w:rsid w:val="00A72A80"/>
    <w:rsid w:val="00A73953"/>
    <w:rsid w:val="00A73C47"/>
    <w:rsid w:val="00A74D94"/>
    <w:rsid w:val="00A74DEB"/>
    <w:rsid w:val="00A768CE"/>
    <w:rsid w:val="00A8100F"/>
    <w:rsid w:val="00A82905"/>
    <w:rsid w:val="00A82D42"/>
    <w:rsid w:val="00A83B31"/>
    <w:rsid w:val="00A847C3"/>
    <w:rsid w:val="00A857E2"/>
    <w:rsid w:val="00A8671E"/>
    <w:rsid w:val="00A869C5"/>
    <w:rsid w:val="00A92D3B"/>
    <w:rsid w:val="00A93684"/>
    <w:rsid w:val="00A93BDC"/>
    <w:rsid w:val="00A9431F"/>
    <w:rsid w:val="00A95C92"/>
    <w:rsid w:val="00A95DF7"/>
    <w:rsid w:val="00A96259"/>
    <w:rsid w:val="00A97F4A"/>
    <w:rsid w:val="00AA0484"/>
    <w:rsid w:val="00AA4CC4"/>
    <w:rsid w:val="00AA6901"/>
    <w:rsid w:val="00AA7804"/>
    <w:rsid w:val="00AB01BF"/>
    <w:rsid w:val="00AB0776"/>
    <w:rsid w:val="00AB12F9"/>
    <w:rsid w:val="00AB1735"/>
    <w:rsid w:val="00AB239D"/>
    <w:rsid w:val="00AB2C01"/>
    <w:rsid w:val="00AB5429"/>
    <w:rsid w:val="00AB6194"/>
    <w:rsid w:val="00AB631A"/>
    <w:rsid w:val="00AB7079"/>
    <w:rsid w:val="00AB79B4"/>
    <w:rsid w:val="00AC08D7"/>
    <w:rsid w:val="00AC0A40"/>
    <w:rsid w:val="00AC16B9"/>
    <w:rsid w:val="00AC18A1"/>
    <w:rsid w:val="00AC2904"/>
    <w:rsid w:val="00AC3494"/>
    <w:rsid w:val="00AC358C"/>
    <w:rsid w:val="00AC415B"/>
    <w:rsid w:val="00AC5D5B"/>
    <w:rsid w:val="00AC6665"/>
    <w:rsid w:val="00AC68BC"/>
    <w:rsid w:val="00AC7CCA"/>
    <w:rsid w:val="00AD0811"/>
    <w:rsid w:val="00AD1381"/>
    <w:rsid w:val="00AD3FF2"/>
    <w:rsid w:val="00AD482E"/>
    <w:rsid w:val="00AE095E"/>
    <w:rsid w:val="00AE118B"/>
    <w:rsid w:val="00AE2547"/>
    <w:rsid w:val="00AE2EC8"/>
    <w:rsid w:val="00AE3552"/>
    <w:rsid w:val="00AE3B05"/>
    <w:rsid w:val="00AE4571"/>
    <w:rsid w:val="00AE5F5C"/>
    <w:rsid w:val="00AE6D49"/>
    <w:rsid w:val="00AF0356"/>
    <w:rsid w:val="00AF0954"/>
    <w:rsid w:val="00AF1227"/>
    <w:rsid w:val="00AF2232"/>
    <w:rsid w:val="00AF2A4C"/>
    <w:rsid w:val="00AF3FF4"/>
    <w:rsid w:val="00AF50EA"/>
    <w:rsid w:val="00AF7629"/>
    <w:rsid w:val="00B03AC6"/>
    <w:rsid w:val="00B045DB"/>
    <w:rsid w:val="00B04CBA"/>
    <w:rsid w:val="00B04E97"/>
    <w:rsid w:val="00B05354"/>
    <w:rsid w:val="00B06F35"/>
    <w:rsid w:val="00B108AC"/>
    <w:rsid w:val="00B10A87"/>
    <w:rsid w:val="00B11F3F"/>
    <w:rsid w:val="00B12FA3"/>
    <w:rsid w:val="00B14C23"/>
    <w:rsid w:val="00B15115"/>
    <w:rsid w:val="00B155F6"/>
    <w:rsid w:val="00B16D8B"/>
    <w:rsid w:val="00B20EC5"/>
    <w:rsid w:val="00B22A53"/>
    <w:rsid w:val="00B2696B"/>
    <w:rsid w:val="00B27B23"/>
    <w:rsid w:val="00B320ED"/>
    <w:rsid w:val="00B35AB4"/>
    <w:rsid w:val="00B370A8"/>
    <w:rsid w:val="00B417B8"/>
    <w:rsid w:val="00B431BF"/>
    <w:rsid w:val="00B4569D"/>
    <w:rsid w:val="00B4757D"/>
    <w:rsid w:val="00B47B4F"/>
    <w:rsid w:val="00B52B05"/>
    <w:rsid w:val="00B547F0"/>
    <w:rsid w:val="00B57EA8"/>
    <w:rsid w:val="00B60284"/>
    <w:rsid w:val="00B60399"/>
    <w:rsid w:val="00B60ABA"/>
    <w:rsid w:val="00B60C48"/>
    <w:rsid w:val="00B61AB2"/>
    <w:rsid w:val="00B622FE"/>
    <w:rsid w:val="00B63381"/>
    <w:rsid w:val="00B63478"/>
    <w:rsid w:val="00B63D9B"/>
    <w:rsid w:val="00B6446A"/>
    <w:rsid w:val="00B64772"/>
    <w:rsid w:val="00B66414"/>
    <w:rsid w:val="00B66EA7"/>
    <w:rsid w:val="00B703F8"/>
    <w:rsid w:val="00B71690"/>
    <w:rsid w:val="00B71924"/>
    <w:rsid w:val="00B71CF1"/>
    <w:rsid w:val="00B72788"/>
    <w:rsid w:val="00B732CD"/>
    <w:rsid w:val="00B7353D"/>
    <w:rsid w:val="00B74A07"/>
    <w:rsid w:val="00B757C2"/>
    <w:rsid w:val="00B75E51"/>
    <w:rsid w:val="00B82950"/>
    <w:rsid w:val="00B832BE"/>
    <w:rsid w:val="00B83611"/>
    <w:rsid w:val="00B876C1"/>
    <w:rsid w:val="00B90511"/>
    <w:rsid w:val="00B90C54"/>
    <w:rsid w:val="00B929CD"/>
    <w:rsid w:val="00B93457"/>
    <w:rsid w:val="00B95FA4"/>
    <w:rsid w:val="00B97FE3"/>
    <w:rsid w:val="00BA018B"/>
    <w:rsid w:val="00BA0735"/>
    <w:rsid w:val="00BA3286"/>
    <w:rsid w:val="00BA34D6"/>
    <w:rsid w:val="00BA3ECC"/>
    <w:rsid w:val="00BA40B1"/>
    <w:rsid w:val="00BA4794"/>
    <w:rsid w:val="00BA4878"/>
    <w:rsid w:val="00BA530E"/>
    <w:rsid w:val="00BA7CC4"/>
    <w:rsid w:val="00BB10FD"/>
    <w:rsid w:val="00BB17A7"/>
    <w:rsid w:val="00BB2B28"/>
    <w:rsid w:val="00BB3696"/>
    <w:rsid w:val="00BB5CDA"/>
    <w:rsid w:val="00BC27E8"/>
    <w:rsid w:val="00BC5E08"/>
    <w:rsid w:val="00BC60E5"/>
    <w:rsid w:val="00BC69AA"/>
    <w:rsid w:val="00BC7E5F"/>
    <w:rsid w:val="00BD0FCE"/>
    <w:rsid w:val="00BD19E4"/>
    <w:rsid w:val="00BD1E03"/>
    <w:rsid w:val="00BD2559"/>
    <w:rsid w:val="00BD261A"/>
    <w:rsid w:val="00BD293E"/>
    <w:rsid w:val="00BD4290"/>
    <w:rsid w:val="00BD4CD9"/>
    <w:rsid w:val="00BD781F"/>
    <w:rsid w:val="00BE0EA1"/>
    <w:rsid w:val="00BE36B8"/>
    <w:rsid w:val="00BE3F1C"/>
    <w:rsid w:val="00BE4471"/>
    <w:rsid w:val="00BE5BA7"/>
    <w:rsid w:val="00BE5D3D"/>
    <w:rsid w:val="00BE617E"/>
    <w:rsid w:val="00BE6A71"/>
    <w:rsid w:val="00BE6C41"/>
    <w:rsid w:val="00BE79A7"/>
    <w:rsid w:val="00BE7AEF"/>
    <w:rsid w:val="00BF0C33"/>
    <w:rsid w:val="00BF0EC7"/>
    <w:rsid w:val="00BF1344"/>
    <w:rsid w:val="00BF1A6D"/>
    <w:rsid w:val="00BF3BCC"/>
    <w:rsid w:val="00BF3CFC"/>
    <w:rsid w:val="00BF439D"/>
    <w:rsid w:val="00BF4C2F"/>
    <w:rsid w:val="00BF4E93"/>
    <w:rsid w:val="00BF5045"/>
    <w:rsid w:val="00BF5812"/>
    <w:rsid w:val="00BF68A9"/>
    <w:rsid w:val="00BF7B31"/>
    <w:rsid w:val="00C008D5"/>
    <w:rsid w:val="00C01082"/>
    <w:rsid w:val="00C03310"/>
    <w:rsid w:val="00C03708"/>
    <w:rsid w:val="00C04726"/>
    <w:rsid w:val="00C062D1"/>
    <w:rsid w:val="00C0641E"/>
    <w:rsid w:val="00C073F7"/>
    <w:rsid w:val="00C1259D"/>
    <w:rsid w:val="00C1351C"/>
    <w:rsid w:val="00C14AAF"/>
    <w:rsid w:val="00C1516F"/>
    <w:rsid w:val="00C1521E"/>
    <w:rsid w:val="00C171FC"/>
    <w:rsid w:val="00C20331"/>
    <w:rsid w:val="00C25DEA"/>
    <w:rsid w:val="00C27C02"/>
    <w:rsid w:val="00C304CC"/>
    <w:rsid w:val="00C33456"/>
    <w:rsid w:val="00C34249"/>
    <w:rsid w:val="00C3431B"/>
    <w:rsid w:val="00C34E28"/>
    <w:rsid w:val="00C35127"/>
    <w:rsid w:val="00C35CB2"/>
    <w:rsid w:val="00C3678B"/>
    <w:rsid w:val="00C373B5"/>
    <w:rsid w:val="00C37D39"/>
    <w:rsid w:val="00C40E02"/>
    <w:rsid w:val="00C43D08"/>
    <w:rsid w:val="00C54513"/>
    <w:rsid w:val="00C573A4"/>
    <w:rsid w:val="00C57C70"/>
    <w:rsid w:val="00C57ED6"/>
    <w:rsid w:val="00C60D08"/>
    <w:rsid w:val="00C61171"/>
    <w:rsid w:val="00C61253"/>
    <w:rsid w:val="00C64545"/>
    <w:rsid w:val="00C67FC4"/>
    <w:rsid w:val="00C704DD"/>
    <w:rsid w:val="00C72BF8"/>
    <w:rsid w:val="00C7362F"/>
    <w:rsid w:val="00C7480F"/>
    <w:rsid w:val="00C751FC"/>
    <w:rsid w:val="00C75D4B"/>
    <w:rsid w:val="00C76A59"/>
    <w:rsid w:val="00C8020D"/>
    <w:rsid w:val="00C80C94"/>
    <w:rsid w:val="00C81E8D"/>
    <w:rsid w:val="00C829EE"/>
    <w:rsid w:val="00C8329C"/>
    <w:rsid w:val="00C83327"/>
    <w:rsid w:val="00C834E3"/>
    <w:rsid w:val="00C83705"/>
    <w:rsid w:val="00C842D1"/>
    <w:rsid w:val="00C846B3"/>
    <w:rsid w:val="00C84D08"/>
    <w:rsid w:val="00C859D4"/>
    <w:rsid w:val="00C87EF2"/>
    <w:rsid w:val="00C90EA3"/>
    <w:rsid w:val="00C92D99"/>
    <w:rsid w:val="00C92F89"/>
    <w:rsid w:val="00C94235"/>
    <w:rsid w:val="00C94483"/>
    <w:rsid w:val="00C94C48"/>
    <w:rsid w:val="00C959CA"/>
    <w:rsid w:val="00C9606D"/>
    <w:rsid w:val="00CA0D53"/>
    <w:rsid w:val="00CA13C9"/>
    <w:rsid w:val="00CA17BE"/>
    <w:rsid w:val="00CA4051"/>
    <w:rsid w:val="00CA4196"/>
    <w:rsid w:val="00CA56C1"/>
    <w:rsid w:val="00CA5CF5"/>
    <w:rsid w:val="00CA7358"/>
    <w:rsid w:val="00CA753B"/>
    <w:rsid w:val="00CA77BA"/>
    <w:rsid w:val="00CB059D"/>
    <w:rsid w:val="00CB2AAD"/>
    <w:rsid w:val="00CB3982"/>
    <w:rsid w:val="00CB4167"/>
    <w:rsid w:val="00CB5BA9"/>
    <w:rsid w:val="00CB66E7"/>
    <w:rsid w:val="00CB7A1D"/>
    <w:rsid w:val="00CC2569"/>
    <w:rsid w:val="00CC2C0F"/>
    <w:rsid w:val="00CC30F1"/>
    <w:rsid w:val="00CC5374"/>
    <w:rsid w:val="00CC68C4"/>
    <w:rsid w:val="00CD3C40"/>
    <w:rsid w:val="00CD4E2D"/>
    <w:rsid w:val="00CD5D72"/>
    <w:rsid w:val="00CD676C"/>
    <w:rsid w:val="00CD682B"/>
    <w:rsid w:val="00CE0278"/>
    <w:rsid w:val="00CE5028"/>
    <w:rsid w:val="00CE50FD"/>
    <w:rsid w:val="00CE5B61"/>
    <w:rsid w:val="00CE70AB"/>
    <w:rsid w:val="00CF3C73"/>
    <w:rsid w:val="00CF5892"/>
    <w:rsid w:val="00CF7AA6"/>
    <w:rsid w:val="00D009F0"/>
    <w:rsid w:val="00D034E0"/>
    <w:rsid w:val="00D044D7"/>
    <w:rsid w:val="00D04D8F"/>
    <w:rsid w:val="00D055C2"/>
    <w:rsid w:val="00D07E69"/>
    <w:rsid w:val="00D1208C"/>
    <w:rsid w:val="00D16038"/>
    <w:rsid w:val="00D166AA"/>
    <w:rsid w:val="00D166BC"/>
    <w:rsid w:val="00D17F8E"/>
    <w:rsid w:val="00D203C3"/>
    <w:rsid w:val="00D243CB"/>
    <w:rsid w:val="00D26BE5"/>
    <w:rsid w:val="00D27166"/>
    <w:rsid w:val="00D27185"/>
    <w:rsid w:val="00D275D6"/>
    <w:rsid w:val="00D30528"/>
    <w:rsid w:val="00D32E66"/>
    <w:rsid w:val="00D3643E"/>
    <w:rsid w:val="00D364AD"/>
    <w:rsid w:val="00D41202"/>
    <w:rsid w:val="00D41C74"/>
    <w:rsid w:val="00D41FFA"/>
    <w:rsid w:val="00D42A4B"/>
    <w:rsid w:val="00D43CF8"/>
    <w:rsid w:val="00D45A92"/>
    <w:rsid w:val="00D466B4"/>
    <w:rsid w:val="00D466B9"/>
    <w:rsid w:val="00D4753C"/>
    <w:rsid w:val="00D5278D"/>
    <w:rsid w:val="00D544ED"/>
    <w:rsid w:val="00D54A64"/>
    <w:rsid w:val="00D575CE"/>
    <w:rsid w:val="00D61C5F"/>
    <w:rsid w:val="00D6270B"/>
    <w:rsid w:val="00D62B4E"/>
    <w:rsid w:val="00D63056"/>
    <w:rsid w:val="00D63B52"/>
    <w:rsid w:val="00D63B93"/>
    <w:rsid w:val="00D64854"/>
    <w:rsid w:val="00D64A49"/>
    <w:rsid w:val="00D64C0E"/>
    <w:rsid w:val="00D65BF1"/>
    <w:rsid w:val="00D6783F"/>
    <w:rsid w:val="00D7155F"/>
    <w:rsid w:val="00D71C88"/>
    <w:rsid w:val="00D71E6C"/>
    <w:rsid w:val="00D73D32"/>
    <w:rsid w:val="00D746C0"/>
    <w:rsid w:val="00D77B26"/>
    <w:rsid w:val="00D8267C"/>
    <w:rsid w:val="00D83552"/>
    <w:rsid w:val="00D87137"/>
    <w:rsid w:val="00D906C9"/>
    <w:rsid w:val="00D90F1A"/>
    <w:rsid w:val="00D92815"/>
    <w:rsid w:val="00D92FB6"/>
    <w:rsid w:val="00D940B3"/>
    <w:rsid w:val="00D940C2"/>
    <w:rsid w:val="00D9484F"/>
    <w:rsid w:val="00DA046D"/>
    <w:rsid w:val="00DA528E"/>
    <w:rsid w:val="00DA530A"/>
    <w:rsid w:val="00DA631C"/>
    <w:rsid w:val="00DB0AD2"/>
    <w:rsid w:val="00DB1D4E"/>
    <w:rsid w:val="00DB1F53"/>
    <w:rsid w:val="00DB3574"/>
    <w:rsid w:val="00DB3841"/>
    <w:rsid w:val="00DB3A31"/>
    <w:rsid w:val="00DB477C"/>
    <w:rsid w:val="00DB5DD8"/>
    <w:rsid w:val="00DB6CD6"/>
    <w:rsid w:val="00DB76A3"/>
    <w:rsid w:val="00DB7827"/>
    <w:rsid w:val="00DB7AB4"/>
    <w:rsid w:val="00DC05E9"/>
    <w:rsid w:val="00DC2057"/>
    <w:rsid w:val="00DC292A"/>
    <w:rsid w:val="00DC339D"/>
    <w:rsid w:val="00DC441F"/>
    <w:rsid w:val="00DC570F"/>
    <w:rsid w:val="00DC6DC5"/>
    <w:rsid w:val="00DD205B"/>
    <w:rsid w:val="00DD4916"/>
    <w:rsid w:val="00DD7572"/>
    <w:rsid w:val="00DE0C1D"/>
    <w:rsid w:val="00DE25F9"/>
    <w:rsid w:val="00DE26DB"/>
    <w:rsid w:val="00DE37BA"/>
    <w:rsid w:val="00DE4272"/>
    <w:rsid w:val="00DE4337"/>
    <w:rsid w:val="00DE4CD4"/>
    <w:rsid w:val="00DE608D"/>
    <w:rsid w:val="00DE61F1"/>
    <w:rsid w:val="00DE67E2"/>
    <w:rsid w:val="00DF048A"/>
    <w:rsid w:val="00DF09CC"/>
    <w:rsid w:val="00DF3086"/>
    <w:rsid w:val="00DF4FEA"/>
    <w:rsid w:val="00DF54B4"/>
    <w:rsid w:val="00E01158"/>
    <w:rsid w:val="00E03A89"/>
    <w:rsid w:val="00E06BD6"/>
    <w:rsid w:val="00E13AD1"/>
    <w:rsid w:val="00E157EF"/>
    <w:rsid w:val="00E1580A"/>
    <w:rsid w:val="00E15EE9"/>
    <w:rsid w:val="00E2043E"/>
    <w:rsid w:val="00E21126"/>
    <w:rsid w:val="00E21391"/>
    <w:rsid w:val="00E22712"/>
    <w:rsid w:val="00E23FFF"/>
    <w:rsid w:val="00E2628B"/>
    <w:rsid w:val="00E266C7"/>
    <w:rsid w:val="00E3169F"/>
    <w:rsid w:val="00E31F02"/>
    <w:rsid w:val="00E3275D"/>
    <w:rsid w:val="00E3401B"/>
    <w:rsid w:val="00E358CB"/>
    <w:rsid w:val="00E35DE6"/>
    <w:rsid w:val="00E3676F"/>
    <w:rsid w:val="00E42DF2"/>
    <w:rsid w:val="00E437A3"/>
    <w:rsid w:val="00E437DE"/>
    <w:rsid w:val="00E452E6"/>
    <w:rsid w:val="00E46009"/>
    <w:rsid w:val="00E4687B"/>
    <w:rsid w:val="00E5082B"/>
    <w:rsid w:val="00E510F7"/>
    <w:rsid w:val="00E51375"/>
    <w:rsid w:val="00E522A2"/>
    <w:rsid w:val="00E52377"/>
    <w:rsid w:val="00E52D56"/>
    <w:rsid w:val="00E52E92"/>
    <w:rsid w:val="00E53139"/>
    <w:rsid w:val="00E5610C"/>
    <w:rsid w:val="00E57B94"/>
    <w:rsid w:val="00E57F74"/>
    <w:rsid w:val="00E62C3D"/>
    <w:rsid w:val="00E63255"/>
    <w:rsid w:val="00E632CB"/>
    <w:rsid w:val="00E63525"/>
    <w:rsid w:val="00E63C5B"/>
    <w:rsid w:val="00E64991"/>
    <w:rsid w:val="00E65402"/>
    <w:rsid w:val="00E6554C"/>
    <w:rsid w:val="00E655ED"/>
    <w:rsid w:val="00E67DEA"/>
    <w:rsid w:val="00E700C3"/>
    <w:rsid w:val="00E7044C"/>
    <w:rsid w:val="00E728BE"/>
    <w:rsid w:val="00E72FF4"/>
    <w:rsid w:val="00E77373"/>
    <w:rsid w:val="00E777D3"/>
    <w:rsid w:val="00E81972"/>
    <w:rsid w:val="00E81E2F"/>
    <w:rsid w:val="00E8547B"/>
    <w:rsid w:val="00E85BD7"/>
    <w:rsid w:val="00E862CF"/>
    <w:rsid w:val="00E87210"/>
    <w:rsid w:val="00E87D47"/>
    <w:rsid w:val="00E90247"/>
    <w:rsid w:val="00E90DC5"/>
    <w:rsid w:val="00E9204E"/>
    <w:rsid w:val="00E924CC"/>
    <w:rsid w:val="00E929C1"/>
    <w:rsid w:val="00E92FDB"/>
    <w:rsid w:val="00E94981"/>
    <w:rsid w:val="00E95C71"/>
    <w:rsid w:val="00EA0C93"/>
    <w:rsid w:val="00EA102B"/>
    <w:rsid w:val="00EA10F4"/>
    <w:rsid w:val="00EA214E"/>
    <w:rsid w:val="00EA2728"/>
    <w:rsid w:val="00EA7CAF"/>
    <w:rsid w:val="00EB13EB"/>
    <w:rsid w:val="00EB3179"/>
    <w:rsid w:val="00EB53E3"/>
    <w:rsid w:val="00EB633D"/>
    <w:rsid w:val="00EC3AB0"/>
    <w:rsid w:val="00EC6D4A"/>
    <w:rsid w:val="00EC6F32"/>
    <w:rsid w:val="00EC726C"/>
    <w:rsid w:val="00ED174B"/>
    <w:rsid w:val="00ED39E9"/>
    <w:rsid w:val="00ED4678"/>
    <w:rsid w:val="00ED541D"/>
    <w:rsid w:val="00ED675D"/>
    <w:rsid w:val="00ED6DD2"/>
    <w:rsid w:val="00ED7A71"/>
    <w:rsid w:val="00EE2544"/>
    <w:rsid w:val="00EE4F93"/>
    <w:rsid w:val="00EE5CB5"/>
    <w:rsid w:val="00EE6FF9"/>
    <w:rsid w:val="00EF0AA5"/>
    <w:rsid w:val="00EF18DA"/>
    <w:rsid w:val="00EF3610"/>
    <w:rsid w:val="00EF3D5E"/>
    <w:rsid w:val="00EF4964"/>
    <w:rsid w:val="00EF4B37"/>
    <w:rsid w:val="00EF58EC"/>
    <w:rsid w:val="00EF595E"/>
    <w:rsid w:val="00EF7C4E"/>
    <w:rsid w:val="00F00018"/>
    <w:rsid w:val="00F004C9"/>
    <w:rsid w:val="00F01D1E"/>
    <w:rsid w:val="00F045AD"/>
    <w:rsid w:val="00F04955"/>
    <w:rsid w:val="00F04DB1"/>
    <w:rsid w:val="00F075E7"/>
    <w:rsid w:val="00F11DEF"/>
    <w:rsid w:val="00F139BC"/>
    <w:rsid w:val="00F13DCB"/>
    <w:rsid w:val="00F15D28"/>
    <w:rsid w:val="00F17B25"/>
    <w:rsid w:val="00F17BF1"/>
    <w:rsid w:val="00F20496"/>
    <w:rsid w:val="00F20A6B"/>
    <w:rsid w:val="00F21575"/>
    <w:rsid w:val="00F23820"/>
    <w:rsid w:val="00F26F88"/>
    <w:rsid w:val="00F27A5A"/>
    <w:rsid w:val="00F31006"/>
    <w:rsid w:val="00F32C26"/>
    <w:rsid w:val="00F32D7D"/>
    <w:rsid w:val="00F33259"/>
    <w:rsid w:val="00F33A8C"/>
    <w:rsid w:val="00F33AC2"/>
    <w:rsid w:val="00F3443D"/>
    <w:rsid w:val="00F35B20"/>
    <w:rsid w:val="00F36014"/>
    <w:rsid w:val="00F3655A"/>
    <w:rsid w:val="00F42801"/>
    <w:rsid w:val="00F439EA"/>
    <w:rsid w:val="00F4556F"/>
    <w:rsid w:val="00F45E6B"/>
    <w:rsid w:val="00F45F8D"/>
    <w:rsid w:val="00F47A7C"/>
    <w:rsid w:val="00F50BC0"/>
    <w:rsid w:val="00F51054"/>
    <w:rsid w:val="00F5302D"/>
    <w:rsid w:val="00F56442"/>
    <w:rsid w:val="00F60178"/>
    <w:rsid w:val="00F63FF7"/>
    <w:rsid w:val="00F65EDA"/>
    <w:rsid w:val="00F66657"/>
    <w:rsid w:val="00F67B5D"/>
    <w:rsid w:val="00F70330"/>
    <w:rsid w:val="00F719E9"/>
    <w:rsid w:val="00F7256C"/>
    <w:rsid w:val="00F743F5"/>
    <w:rsid w:val="00F75AD2"/>
    <w:rsid w:val="00F77276"/>
    <w:rsid w:val="00F80DA2"/>
    <w:rsid w:val="00F80FE6"/>
    <w:rsid w:val="00F83B9D"/>
    <w:rsid w:val="00F84F85"/>
    <w:rsid w:val="00F8587E"/>
    <w:rsid w:val="00F86A19"/>
    <w:rsid w:val="00F90B40"/>
    <w:rsid w:val="00F919B8"/>
    <w:rsid w:val="00F91BB2"/>
    <w:rsid w:val="00F9229A"/>
    <w:rsid w:val="00F93BF5"/>
    <w:rsid w:val="00F94641"/>
    <w:rsid w:val="00F95AE1"/>
    <w:rsid w:val="00F9681B"/>
    <w:rsid w:val="00F96ADF"/>
    <w:rsid w:val="00F96CFC"/>
    <w:rsid w:val="00F97C5C"/>
    <w:rsid w:val="00F97E55"/>
    <w:rsid w:val="00FA0305"/>
    <w:rsid w:val="00FA1A80"/>
    <w:rsid w:val="00FA2BA6"/>
    <w:rsid w:val="00FA4D61"/>
    <w:rsid w:val="00FA5641"/>
    <w:rsid w:val="00FA5D6D"/>
    <w:rsid w:val="00FA73B2"/>
    <w:rsid w:val="00FB1D1D"/>
    <w:rsid w:val="00FB45E3"/>
    <w:rsid w:val="00FB4622"/>
    <w:rsid w:val="00FB528F"/>
    <w:rsid w:val="00FB5B21"/>
    <w:rsid w:val="00FB61D7"/>
    <w:rsid w:val="00FB6EA7"/>
    <w:rsid w:val="00FB7288"/>
    <w:rsid w:val="00FB7847"/>
    <w:rsid w:val="00FC0444"/>
    <w:rsid w:val="00FC1887"/>
    <w:rsid w:val="00FC3B76"/>
    <w:rsid w:val="00FC4088"/>
    <w:rsid w:val="00FC4626"/>
    <w:rsid w:val="00FC5411"/>
    <w:rsid w:val="00FC5C8A"/>
    <w:rsid w:val="00FC6326"/>
    <w:rsid w:val="00FC784C"/>
    <w:rsid w:val="00FD0163"/>
    <w:rsid w:val="00FD1C7A"/>
    <w:rsid w:val="00FD2292"/>
    <w:rsid w:val="00FD5CBF"/>
    <w:rsid w:val="00FD5D37"/>
    <w:rsid w:val="00FD6994"/>
    <w:rsid w:val="00FD7262"/>
    <w:rsid w:val="00FD7D14"/>
    <w:rsid w:val="00FE005E"/>
    <w:rsid w:val="00FE07F5"/>
    <w:rsid w:val="00FE2B5D"/>
    <w:rsid w:val="00FE4411"/>
    <w:rsid w:val="00FE5F4C"/>
    <w:rsid w:val="00FE6518"/>
    <w:rsid w:val="00FE6FF7"/>
    <w:rsid w:val="00FE7543"/>
    <w:rsid w:val="00FE7AAC"/>
    <w:rsid w:val="00FE7BBE"/>
    <w:rsid w:val="00FF04B3"/>
    <w:rsid w:val="00FF0CB4"/>
    <w:rsid w:val="00FF1AEF"/>
    <w:rsid w:val="00FF1CB3"/>
    <w:rsid w:val="00FF2BEF"/>
    <w:rsid w:val="00FF390F"/>
    <w:rsid w:val="00FF3E5C"/>
    <w:rsid w:val="00FF48EF"/>
    <w:rsid w:val="00FF4D7E"/>
    <w:rsid w:val="00FF73FF"/>
    <w:rsid w:val="00FF7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C7D91F1"/>
  <w15:chartTrackingRefBased/>
  <w15:docId w15:val="{D2BDB99F-B8C8-40B0-8CB8-4EB0B6D6B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iPriority="0" w:unhideWhenUsed="1"/>
    <w:lsdException w:name="caption" w:uiPriority="0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D21C7"/>
    <w:pPr>
      <w:keepLines/>
      <w:spacing w:before="120" w:line="280" w:lineRule="atLeast"/>
      <w:ind w:left="851"/>
    </w:pPr>
    <w:rPr>
      <w:sz w:val="22"/>
    </w:rPr>
  </w:style>
  <w:style w:type="paragraph" w:styleId="Titolo1">
    <w:name w:val="heading 1"/>
    <w:basedOn w:val="Normale"/>
    <w:next w:val="Normale"/>
    <w:link w:val="Titolo1Carattere"/>
    <w:qFormat/>
    <w:rsid w:val="00D64A49"/>
    <w:pPr>
      <w:keepNext/>
      <w:numPr>
        <w:numId w:val="33"/>
      </w:numPr>
      <w:spacing w:before="360" w:after="120" w:line="300" w:lineRule="atLeast"/>
      <w:ind w:left="425" w:hanging="425"/>
      <w:jc w:val="both"/>
      <w:outlineLvl w:val="0"/>
    </w:pPr>
    <w:rPr>
      <w:rFonts w:ascii="Arial" w:hAnsi="Arial"/>
      <w:b/>
      <w:sz w:val="28"/>
      <w:lang w:val="x-none" w:eastAsia="x-none"/>
    </w:rPr>
  </w:style>
  <w:style w:type="paragraph" w:styleId="Titolo2">
    <w:name w:val="heading 2"/>
    <w:aliases w:val="H2"/>
    <w:basedOn w:val="Normale"/>
    <w:next w:val="Normale"/>
    <w:link w:val="Titolo2Carattere"/>
    <w:qFormat/>
    <w:rsid w:val="00D64A49"/>
    <w:pPr>
      <w:keepNext/>
      <w:numPr>
        <w:ilvl w:val="1"/>
        <w:numId w:val="33"/>
      </w:numPr>
      <w:spacing w:before="360" w:after="120" w:line="300" w:lineRule="atLeast"/>
      <w:jc w:val="both"/>
      <w:outlineLvl w:val="1"/>
    </w:pPr>
    <w:rPr>
      <w:rFonts w:ascii="Arial" w:hAnsi="Arial"/>
      <w:b/>
      <w:sz w:val="24"/>
      <w:lang w:val="x-none" w:eastAsia="x-none"/>
    </w:rPr>
  </w:style>
  <w:style w:type="paragraph" w:styleId="Titolo3">
    <w:name w:val="heading 3"/>
    <w:basedOn w:val="Normale"/>
    <w:next w:val="Normale"/>
    <w:link w:val="Titolo3Carattere"/>
    <w:qFormat/>
    <w:pPr>
      <w:keepNext/>
      <w:numPr>
        <w:ilvl w:val="2"/>
        <w:numId w:val="33"/>
      </w:numPr>
      <w:spacing w:before="360"/>
      <w:outlineLvl w:val="2"/>
    </w:pPr>
    <w:rPr>
      <w:rFonts w:ascii="Arial" w:hAnsi="Arial"/>
      <w:b/>
      <w:lang w:val="en-US" w:eastAsia="x-none"/>
    </w:rPr>
  </w:style>
  <w:style w:type="paragraph" w:styleId="Titolo4">
    <w:name w:val="heading 4"/>
    <w:basedOn w:val="Normale"/>
    <w:next w:val="Normale"/>
    <w:link w:val="Titolo4Carattere"/>
    <w:qFormat/>
    <w:pPr>
      <w:keepNext/>
      <w:numPr>
        <w:ilvl w:val="3"/>
        <w:numId w:val="33"/>
      </w:numPr>
      <w:outlineLvl w:val="3"/>
    </w:pPr>
    <w:rPr>
      <w:b/>
      <w:bCs/>
      <w:i/>
      <w:iCs/>
      <w:lang w:val="x-none" w:eastAsia="x-none"/>
    </w:rPr>
  </w:style>
  <w:style w:type="paragraph" w:styleId="Titolo5">
    <w:name w:val="heading 5"/>
    <w:basedOn w:val="Normale"/>
    <w:next w:val="Normale"/>
    <w:link w:val="Titolo5Carattere"/>
    <w:qFormat/>
    <w:pPr>
      <w:numPr>
        <w:ilvl w:val="4"/>
        <w:numId w:val="33"/>
      </w:numPr>
      <w:spacing w:before="240" w:after="60"/>
      <w:outlineLvl w:val="4"/>
    </w:pPr>
    <w:rPr>
      <w:rFonts w:ascii="Arial" w:hAnsi="Arial"/>
      <w:b/>
      <w:bCs/>
      <w:lang w:val="en-US" w:eastAsia="x-none"/>
    </w:rPr>
  </w:style>
  <w:style w:type="paragraph" w:styleId="Titolo6">
    <w:name w:val="heading 6"/>
    <w:basedOn w:val="Normale"/>
    <w:next w:val="Normale"/>
    <w:link w:val="Titolo6Carattere"/>
    <w:qFormat/>
    <w:pPr>
      <w:numPr>
        <w:ilvl w:val="5"/>
        <w:numId w:val="33"/>
      </w:numPr>
      <w:spacing w:before="240" w:after="60"/>
      <w:outlineLvl w:val="5"/>
    </w:pPr>
    <w:rPr>
      <w:rFonts w:ascii="Arial" w:hAnsi="Arial"/>
      <w:b/>
      <w:bCs/>
      <w:iCs/>
      <w:sz w:val="18"/>
      <w:lang w:val="en-US" w:eastAsia="x-none"/>
    </w:rPr>
  </w:style>
  <w:style w:type="paragraph" w:styleId="Titolo7">
    <w:name w:val="heading 7"/>
    <w:basedOn w:val="Normale"/>
    <w:next w:val="Normale"/>
    <w:link w:val="Titolo7Carattere"/>
    <w:qFormat/>
    <w:pPr>
      <w:numPr>
        <w:ilvl w:val="6"/>
        <w:numId w:val="33"/>
      </w:numPr>
      <w:spacing w:before="240" w:after="60"/>
      <w:outlineLvl w:val="6"/>
    </w:pPr>
    <w:rPr>
      <w:rFonts w:ascii="Arial" w:hAnsi="Arial"/>
      <w:lang w:val="x-none" w:eastAsia="x-none"/>
    </w:rPr>
  </w:style>
  <w:style w:type="paragraph" w:styleId="Titolo8">
    <w:name w:val="heading 8"/>
    <w:basedOn w:val="Normale"/>
    <w:next w:val="Normale"/>
    <w:link w:val="Titolo8Carattere"/>
    <w:qFormat/>
    <w:pPr>
      <w:numPr>
        <w:ilvl w:val="7"/>
        <w:numId w:val="33"/>
      </w:numPr>
      <w:spacing w:before="240" w:after="60"/>
      <w:outlineLvl w:val="7"/>
    </w:pPr>
    <w:rPr>
      <w:rFonts w:ascii="Arial" w:hAnsi="Arial"/>
      <w:i/>
      <w:lang w:val="x-none" w:eastAsia="x-none"/>
    </w:rPr>
  </w:style>
  <w:style w:type="paragraph" w:styleId="Titolo9">
    <w:name w:val="heading 9"/>
    <w:basedOn w:val="Normale"/>
    <w:next w:val="Normale"/>
    <w:link w:val="Titolo9Carattere"/>
    <w:qFormat/>
    <w:pPr>
      <w:numPr>
        <w:ilvl w:val="8"/>
        <w:numId w:val="33"/>
      </w:numPr>
      <w:spacing w:before="240" w:after="60"/>
      <w:outlineLvl w:val="8"/>
    </w:pPr>
    <w:rPr>
      <w:rFonts w:ascii="Arial" w:hAnsi="Arial"/>
      <w:b/>
      <w:i/>
      <w:sz w:val="18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D64A49"/>
    <w:rPr>
      <w:rFonts w:ascii="Arial" w:hAnsi="Arial"/>
      <w:b/>
      <w:sz w:val="28"/>
      <w:lang w:val="x-none" w:eastAsia="x-none"/>
    </w:rPr>
  </w:style>
  <w:style w:type="character" w:customStyle="1" w:styleId="Titolo2Carattere">
    <w:name w:val="Titolo 2 Carattere"/>
    <w:aliases w:val="H2 Carattere"/>
    <w:link w:val="Titolo2"/>
    <w:rsid w:val="00D64A49"/>
    <w:rPr>
      <w:rFonts w:ascii="Arial" w:hAnsi="Arial"/>
      <w:b/>
      <w:sz w:val="24"/>
      <w:lang w:val="x-none" w:eastAsia="x-none"/>
    </w:rPr>
  </w:style>
  <w:style w:type="character" w:customStyle="1" w:styleId="Titolo3Carattere">
    <w:name w:val="Titolo 3 Carattere"/>
    <w:link w:val="Titolo3"/>
    <w:rsid w:val="00D54A64"/>
    <w:rPr>
      <w:rFonts w:ascii="Arial" w:hAnsi="Arial"/>
      <w:b/>
      <w:sz w:val="22"/>
      <w:lang w:val="en-US" w:eastAsia="x-none"/>
    </w:rPr>
  </w:style>
  <w:style w:type="character" w:customStyle="1" w:styleId="Titolo4Carattere">
    <w:name w:val="Titolo 4 Carattere"/>
    <w:link w:val="Titolo4"/>
    <w:rsid w:val="00D54A64"/>
    <w:rPr>
      <w:b/>
      <w:bCs/>
      <w:i/>
      <w:iCs/>
      <w:sz w:val="22"/>
      <w:lang w:val="x-none" w:eastAsia="x-none"/>
    </w:rPr>
  </w:style>
  <w:style w:type="character" w:customStyle="1" w:styleId="Titolo5Carattere">
    <w:name w:val="Titolo 5 Carattere"/>
    <w:link w:val="Titolo5"/>
    <w:rsid w:val="00D54A64"/>
    <w:rPr>
      <w:rFonts w:ascii="Arial" w:hAnsi="Arial"/>
      <w:b/>
      <w:bCs/>
      <w:lang w:val="en-US" w:eastAsia="x-none"/>
    </w:rPr>
  </w:style>
  <w:style w:type="character" w:customStyle="1" w:styleId="Titolo6Carattere">
    <w:name w:val="Titolo 6 Carattere"/>
    <w:link w:val="Titolo6"/>
    <w:rsid w:val="00D54A64"/>
    <w:rPr>
      <w:rFonts w:ascii="Arial" w:hAnsi="Arial"/>
      <w:b/>
      <w:bCs/>
      <w:iCs/>
      <w:sz w:val="18"/>
      <w:lang w:val="en-US" w:eastAsia="x-none"/>
    </w:rPr>
  </w:style>
  <w:style w:type="character" w:customStyle="1" w:styleId="Titolo7Carattere">
    <w:name w:val="Titolo 7 Carattere"/>
    <w:link w:val="Titolo7"/>
    <w:rsid w:val="00D54A64"/>
    <w:rPr>
      <w:rFonts w:ascii="Arial" w:hAnsi="Arial"/>
      <w:lang w:val="x-none" w:eastAsia="x-none"/>
    </w:rPr>
  </w:style>
  <w:style w:type="character" w:customStyle="1" w:styleId="Titolo8Carattere">
    <w:name w:val="Titolo 8 Carattere"/>
    <w:link w:val="Titolo8"/>
    <w:rsid w:val="00D54A64"/>
    <w:rPr>
      <w:rFonts w:ascii="Arial" w:hAnsi="Arial"/>
      <w:i/>
      <w:lang w:val="x-none" w:eastAsia="x-none"/>
    </w:rPr>
  </w:style>
  <w:style w:type="character" w:customStyle="1" w:styleId="Titolo9Carattere">
    <w:name w:val="Titolo 9 Carattere"/>
    <w:link w:val="Titolo9"/>
    <w:rsid w:val="00D54A64"/>
    <w:rPr>
      <w:rFonts w:ascii="Arial" w:hAnsi="Arial"/>
      <w:b/>
      <w:i/>
      <w:sz w:val="18"/>
      <w:lang w:val="x-none" w:eastAsia="x-none"/>
    </w:rPr>
  </w:style>
  <w:style w:type="character" w:styleId="AcronimoHTML">
    <w:name w:val="HTML Acronym"/>
    <w:basedOn w:val="Carpredefinitoparagrafo"/>
    <w:semiHidden/>
  </w:style>
  <w:style w:type="character" w:styleId="Collegamentoipertestuale">
    <w:name w:val="Hyperlink"/>
    <w:uiPriority w:val="99"/>
    <w:rPr>
      <w:color w:val="0000FF"/>
      <w:u w:val="single"/>
    </w:rPr>
  </w:style>
  <w:style w:type="paragraph" w:customStyle="1" w:styleId="Coplogo-titolo">
    <w:name w:val="Cop. logo-titolo"/>
    <w:pPr>
      <w:jc w:val="center"/>
    </w:pPr>
    <w:rPr>
      <w:rFonts w:ascii="Arial" w:hAnsi="Arial"/>
      <w:b/>
      <w:caps/>
      <w:noProof/>
      <w:sz w:val="100"/>
    </w:rPr>
  </w:style>
  <w:style w:type="paragraph" w:customStyle="1" w:styleId="Coptitolodocumento">
    <w:name w:val="Cop. titolo documento"/>
    <w:pPr>
      <w:jc w:val="center"/>
    </w:pPr>
    <w:rPr>
      <w:rFonts w:ascii="Arial" w:hAnsi="Arial"/>
      <w:b/>
      <w:noProof/>
      <w:sz w:val="48"/>
    </w:rPr>
  </w:style>
  <w:style w:type="paragraph" w:styleId="Corpodeltesto3">
    <w:name w:val="Body Text 3"/>
    <w:aliases w:val="Par. corpo,P1"/>
    <w:basedOn w:val="Normale"/>
    <w:link w:val="Corpodeltesto3Carattere"/>
    <w:semiHidden/>
    <w:pPr>
      <w:spacing w:before="0" w:line="360" w:lineRule="auto"/>
      <w:ind w:left="567" w:right="641"/>
    </w:pPr>
    <w:rPr>
      <w:szCs w:val="24"/>
      <w:lang w:val="x-none" w:eastAsia="x-none"/>
    </w:rPr>
  </w:style>
  <w:style w:type="character" w:customStyle="1" w:styleId="Corpodeltesto3Carattere">
    <w:name w:val="Corpo del testo 3 Carattere"/>
    <w:aliases w:val="Par. corpo Carattere,P1 Carattere"/>
    <w:link w:val="Corpodeltesto3"/>
    <w:semiHidden/>
    <w:rsid w:val="00FD6994"/>
    <w:rPr>
      <w:szCs w:val="24"/>
    </w:rPr>
  </w:style>
  <w:style w:type="paragraph" w:styleId="Didascalia">
    <w:name w:val="caption"/>
    <w:basedOn w:val="Normale"/>
    <w:next w:val="Normale"/>
    <w:qFormat/>
    <w:pPr>
      <w:spacing w:after="120"/>
      <w:jc w:val="center"/>
    </w:pPr>
    <w:rPr>
      <w:b/>
    </w:rPr>
  </w:style>
  <w:style w:type="character" w:styleId="Enfasicorsivo">
    <w:name w:val="Emphasis"/>
    <w:qFormat/>
    <w:rPr>
      <w:i/>
      <w:iCs/>
    </w:rPr>
  </w:style>
  <w:style w:type="character" w:styleId="Enfasigrassetto">
    <w:name w:val="Strong"/>
    <w:uiPriority w:val="22"/>
    <w:qFormat/>
    <w:rPr>
      <w:b/>
      <w:bCs/>
    </w:rPr>
  </w:style>
  <w:style w:type="character" w:customStyle="1" w:styleId="Enfasigrasscorsivo">
    <w:name w:val="Enfasi grass+corsivo"/>
    <w:aliases w:val="E3"/>
    <w:rPr>
      <w:b/>
      <w:bCs/>
      <w:i w:val="0"/>
      <w:iCs w:val="0"/>
    </w:rPr>
  </w:style>
  <w:style w:type="paragraph" w:styleId="Indice1">
    <w:name w:val="index 1"/>
    <w:basedOn w:val="Normale"/>
    <w:next w:val="Normale"/>
    <w:autoRedefine/>
    <w:semiHidden/>
    <w:pPr>
      <w:ind w:left="200" w:hanging="200"/>
    </w:p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D54A64"/>
  </w:style>
  <w:style w:type="paragraph" w:customStyle="1" w:styleId="Listepte">
    <w:name w:val="Listepte"/>
    <w:next w:val="Normale"/>
    <w:pPr>
      <w:keepLines/>
      <w:tabs>
        <w:tab w:val="left" w:pos="1134"/>
      </w:tabs>
      <w:spacing w:before="120" w:line="280" w:lineRule="atLeast"/>
      <w:ind w:left="1134" w:hanging="283"/>
      <w:jc w:val="both"/>
    </w:pPr>
    <w:rPr>
      <w:rFonts w:ascii="Arial" w:hAnsi="Arial"/>
      <w:noProof/>
      <w:lang w:val="en-GB"/>
    </w:rPr>
  </w:style>
  <w:style w:type="paragraph" w:customStyle="1" w:styleId="listnum">
    <w:name w:val="listnum"/>
    <w:basedOn w:val="Listepte"/>
    <w:next w:val="Normale"/>
    <w:pPr>
      <w:tabs>
        <w:tab w:val="num" w:pos="1211"/>
      </w:tabs>
      <w:ind w:left="1211" w:hanging="360"/>
    </w:pPr>
  </w:style>
  <w:style w:type="paragraph" w:customStyle="1" w:styleId="NomeProgetto">
    <w:name w:val="Nome Progetto"/>
    <w:basedOn w:val="Normale"/>
    <w:next w:val="TitoloDoc"/>
    <w:pPr>
      <w:spacing w:before="1320"/>
      <w:ind w:left="0"/>
      <w:jc w:val="center"/>
    </w:pPr>
    <w:rPr>
      <w:b/>
      <w:sz w:val="100"/>
    </w:rPr>
  </w:style>
  <w:style w:type="paragraph" w:customStyle="1" w:styleId="TitoloDoc">
    <w:name w:val="Titolo_Doc"/>
    <w:basedOn w:val="Normale"/>
    <w:next w:val="Versdoc"/>
    <w:pPr>
      <w:spacing w:line="240" w:lineRule="auto"/>
      <w:ind w:left="0"/>
      <w:jc w:val="center"/>
    </w:pPr>
    <w:rPr>
      <w:b/>
      <w:sz w:val="50"/>
    </w:rPr>
  </w:style>
  <w:style w:type="paragraph" w:customStyle="1" w:styleId="Versdoc">
    <w:name w:val="Versdoc"/>
    <w:basedOn w:val="Normale"/>
    <w:pPr>
      <w:ind w:left="0"/>
      <w:jc w:val="center"/>
    </w:pPr>
    <w:rPr>
      <w:sz w:val="24"/>
    </w:rPr>
  </w:style>
  <w:style w:type="character" w:styleId="Numeropagina">
    <w:name w:val="page number"/>
    <w:basedOn w:val="Carpredefinitoparagrafo"/>
    <w:semiHidden/>
  </w:style>
  <w:style w:type="paragraph" w:styleId="Pidipagina">
    <w:name w:val="footer"/>
    <w:basedOn w:val="Normale"/>
    <w:link w:val="PidipaginaCarattere"/>
    <w:semiHidden/>
    <w:pPr>
      <w:pBdr>
        <w:top w:val="single" w:sz="6" w:space="1" w:color="auto"/>
      </w:pBdr>
      <w:tabs>
        <w:tab w:val="center" w:pos="4253"/>
        <w:tab w:val="right" w:pos="7938"/>
      </w:tabs>
      <w:spacing w:line="240" w:lineRule="auto"/>
      <w:ind w:left="0"/>
    </w:pPr>
    <w:rPr>
      <w:sz w:val="16"/>
      <w:lang w:val="x-none" w:eastAsia="x-none"/>
    </w:rPr>
  </w:style>
  <w:style w:type="character" w:customStyle="1" w:styleId="PidipaginaCarattere">
    <w:name w:val="Piè di pagina Carattere"/>
    <w:link w:val="Pidipagina"/>
    <w:semiHidden/>
    <w:rsid w:val="00D54A64"/>
    <w:rPr>
      <w:sz w:val="16"/>
    </w:rPr>
  </w:style>
  <w:style w:type="paragraph" w:styleId="Rientrocorpodeltesto">
    <w:name w:val="Body Text Indent"/>
    <w:basedOn w:val="Normale"/>
    <w:link w:val="RientrocorpodeltestoCarattere"/>
    <w:semiHidden/>
    <w:pPr>
      <w:keepLines w:val="0"/>
      <w:spacing w:before="0" w:line="240" w:lineRule="auto"/>
      <w:ind w:left="360"/>
      <w:jc w:val="both"/>
    </w:pPr>
    <w:rPr>
      <w:sz w:val="24"/>
      <w:lang w:val="x-none" w:eastAsia="x-none"/>
    </w:rPr>
  </w:style>
  <w:style w:type="character" w:customStyle="1" w:styleId="RientrocorpodeltestoCarattere">
    <w:name w:val="Rientro corpo del testo Carattere"/>
    <w:link w:val="Rientrocorpodeltesto"/>
    <w:semiHidden/>
    <w:rsid w:val="00D54A64"/>
    <w:rPr>
      <w:sz w:val="24"/>
    </w:rPr>
  </w:style>
  <w:style w:type="paragraph" w:styleId="Rientrocorpodeltesto2">
    <w:name w:val="Body Text Indent 2"/>
    <w:basedOn w:val="Normale"/>
    <w:link w:val="Rientrocorpodeltesto2Carattere"/>
    <w:semiHidden/>
    <w:rPr>
      <w:b/>
      <w:bCs/>
      <w:lang w:val="x-none" w:eastAsia="x-none"/>
    </w:rPr>
  </w:style>
  <w:style w:type="character" w:customStyle="1" w:styleId="Rientrocorpodeltesto2Carattere">
    <w:name w:val="Rientro corpo del testo 2 Carattere"/>
    <w:link w:val="Rientrocorpodeltesto2"/>
    <w:semiHidden/>
    <w:rsid w:val="00D54A64"/>
    <w:rPr>
      <w:b/>
      <w:bCs/>
    </w:rPr>
  </w:style>
  <w:style w:type="paragraph" w:styleId="Rientrocorpodeltesto3">
    <w:name w:val="Body Text Indent 3"/>
    <w:basedOn w:val="Normale"/>
    <w:link w:val="Rientrocorpodeltesto3Carattere"/>
    <w:autoRedefine/>
    <w:semiHidden/>
    <w:pPr>
      <w:spacing w:before="0" w:after="120" w:line="240" w:lineRule="auto"/>
      <w:ind w:left="1440"/>
    </w:pPr>
    <w:rPr>
      <w:vanish/>
      <w:color w:val="000000"/>
      <w:szCs w:val="16"/>
      <w:lang w:val="x-none" w:eastAsia="x-none"/>
    </w:rPr>
  </w:style>
  <w:style w:type="character" w:customStyle="1" w:styleId="Rientrocorpodeltesto3Carattere">
    <w:name w:val="Rientro corpo del testo 3 Carattere"/>
    <w:link w:val="Rientrocorpodeltesto3"/>
    <w:semiHidden/>
    <w:rsid w:val="00D54A64"/>
    <w:rPr>
      <w:vanish/>
      <w:color w:val="000000"/>
      <w:szCs w:val="16"/>
    </w:rPr>
  </w:style>
  <w:style w:type="character" w:styleId="Rimandocommento">
    <w:name w:val="annotation reference"/>
    <w:semiHidden/>
    <w:rPr>
      <w:color w:val="FF00FF"/>
      <w:sz w:val="16"/>
      <w:szCs w:val="16"/>
      <w:shd w:val="clear" w:color="auto" w:fill="FFFF99"/>
    </w:rPr>
  </w:style>
  <w:style w:type="paragraph" w:styleId="Sommario1">
    <w:name w:val="toc 1"/>
    <w:basedOn w:val="Normale"/>
    <w:next w:val="Normale"/>
    <w:uiPriority w:val="39"/>
    <w:qFormat/>
    <w:pPr>
      <w:tabs>
        <w:tab w:val="right" w:leader="dot" w:pos="7938"/>
      </w:tabs>
      <w:spacing w:before="240" w:line="300" w:lineRule="atLeast"/>
      <w:ind w:left="284" w:hanging="284"/>
    </w:pPr>
    <w:rPr>
      <w:b/>
    </w:rPr>
  </w:style>
  <w:style w:type="paragraph" w:styleId="Sommario2">
    <w:name w:val="toc 2"/>
    <w:basedOn w:val="Normale"/>
    <w:next w:val="Normale"/>
    <w:uiPriority w:val="39"/>
    <w:qFormat/>
    <w:pPr>
      <w:tabs>
        <w:tab w:val="left" w:pos="1200"/>
        <w:tab w:val="right" w:leader="dot" w:pos="7938"/>
      </w:tabs>
      <w:ind w:left="567" w:hanging="284"/>
    </w:pPr>
    <w:rPr>
      <w:noProof/>
    </w:rPr>
  </w:style>
  <w:style w:type="paragraph" w:styleId="Sommario3">
    <w:name w:val="toc 3"/>
    <w:basedOn w:val="Normale"/>
    <w:next w:val="Normale"/>
    <w:uiPriority w:val="39"/>
    <w:qFormat/>
    <w:pPr>
      <w:tabs>
        <w:tab w:val="left" w:pos="1200"/>
        <w:tab w:val="right" w:leader="dot" w:pos="7938"/>
      </w:tabs>
      <w:ind w:left="567"/>
    </w:pPr>
    <w:rPr>
      <w:noProof/>
    </w:rPr>
  </w:style>
  <w:style w:type="paragraph" w:styleId="Sommario4">
    <w:name w:val="toc 4"/>
    <w:basedOn w:val="Normale"/>
    <w:next w:val="Normale"/>
    <w:semiHidden/>
    <w:pPr>
      <w:ind w:left="600"/>
    </w:pPr>
  </w:style>
  <w:style w:type="paragraph" w:styleId="Sommario5">
    <w:name w:val="toc 5"/>
    <w:basedOn w:val="Normale"/>
    <w:next w:val="Normale"/>
    <w:semiHidden/>
    <w:pPr>
      <w:ind w:left="800"/>
    </w:pPr>
  </w:style>
  <w:style w:type="paragraph" w:styleId="Sommario6">
    <w:name w:val="toc 6"/>
    <w:basedOn w:val="Normale"/>
    <w:next w:val="Normale"/>
    <w:semiHidden/>
    <w:pPr>
      <w:ind w:left="1000"/>
    </w:pPr>
  </w:style>
  <w:style w:type="paragraph" w:styleId="Sommario7">
    <w:name w:val="toc 7"/>
    <w:basedOn w:val="Normale"/>
    <w:next w:val="Normale"/>
    <w:semiHidden/>
    <w:pPr>
      <w:ind w:left="1200"/>
    </w:pPr>
  </w:style>
  <w:style w:type="paragraph" w:styleId="Sommario8">
    <w:name w:val="toc 8"/>
    <w:basedOn w:val="Normale"/>
    <w:next w:val="Normale"/>
    <w:semiHidden/>
    <w:pPr>
      <w:ind w:left="1400"/>
    </w:pPr>
  </w:style>
  <w:style w:type="paragraph" w:styleId="Sommario9">
    <w:name w:val="toc 9"/>
    <w:basedOn w:val="Normale"/>
    <w:next w:val="Normale"/>
    <w:semiHidden/>
    <w:pPr>
      <w:ind w:left="1600"/>
    </w:pPr>
  </w:style>
  <w:style w:type="paragraph" w:customStyle="1" w:styleId="sottolistepte">
    <w:name w:val="sottolistepte"/>
    <w:basedOn w:val="Listepte"/>
    <w:next w:val="Normale"/>
    <w:pPr>
      <w:tabs>
        <w:tab w:val="clear" w:pos="1134"/>
        <w:tab w:val="left" w:pos="1418"/>
      </w:tabs>
      <w:ind w:left="1418" w:hanging="284"/>
    </w:pPr>
  </w:style>
  <w:style w:type="paragraph" w:customStyle="1" w:styleId="Titoletto">
    <w:name w:val="Titoletto"/>
    <w:basedOn w:val="Normale"/>
    <w:next w:val="Normale"/>
    <w:pPr>
      <w:spacing w:before="360"/>
    </w:pPr>
    <w:rPr>
      <w:b/>
      <w:sz w:val="24"/>
    </w:rPr>
  </w:style>
  <w:style w:type="paragraph" w:customStyle="1" w:styleId="Table">
    <w:name w:val="Table"/>
    <w:basedOn w:val="Normale"/>
    <w:pPr>
      <w:tabs>
        <w:tab w:val="left" w:pos="851"/>
        <w:tab w:val="left" w:pos="2268"/>
        <w:tab w:val="left" w:pos="3119"/>
        <w:tab w:val="left" w:pos="4536"/>
      </w:tabs>
      <w:ind w:left="0"/>
    </w:pPr>
  </w:style>
  <w:style w:type="paragraph" w:styleId="Testocommento">
    <w:name w:val="annotation text"/>
    <w:basedOn w:val="Normale"/>
    <w:link w:val="TestocommentoCarattere"/>
    <w:semiHidden/>
    <w:pPr>
      <w:keepLines w:val="0"/>
      <w:spacing w:before="0" w:line="240" w:lineRule="auto"/>
      <w:ind w:left="0"/>
    </w:pPr>
    <w:rPr>
      <w:sz w:val="24"/>
      <w:lang w:val="x-none" w:eastAsia="x-none"/>
    </w:rPr>
  </w:style>
  <w:style w:type="character" w:customStyle="1" w:styleId="TestocommentoCarattere">
    <w:name w:val="Testo commento Carattere"/>
    <w:link w:val="Testocommento"/>
    <w:semiHidden/>
    <w:rsid w:val="00D54A64"/>
    <w:rPr>
      <w:sz w:val="24"/>
    </w:rPr>
  </w:style>
  <w:style w:type="paragraph" w:customStyle="1" w:styleId="TestoReport">
    <w:name w:val="Testo Report"/>
    <w:basedOn w:val="Normale"/>
    <w:next w:val="Normale"/>
    <w:pPr>
      <w:widowControl w:val="0"/>
      <w:spacing w:before="0" w:line="240" w:lineRule="auto"/>
      <w:ind w:left="0"/>
    </w:pPr>
    <w:rPr>
      <w:rFonts w:ascii="Courier New" w:hAnsi="Courier New"/>
      <w:noProof/>
      <w:sz w:val="16"/>
    </w:rPr>
  </w:style>
  <w:style w:type="paragraph" w:customStyle="1" w:styleId="Tit1">
    <w:name w:val="Tit 1"/>
    <w:basedOn w:val="Titolo1"/>
    <w:next w:val="Normale"/>
    <w:pPr>
      <w:numPr>
        <w:numId w:val="0"/>
      </w:numPr>
      <w:ind w:left="851" w:hanging="851"/>
      <w:outlineLvl w:val="9"/>
    </w:pPr>
  </w:style>
  <w:style w:type="paragraph" w:customStyle="1" w:styleId="Tit2">
    <w:name w:val="Tit 2"/>
    <w:basedOn w:val="Titolo2"/>
    <w:pPr>
      <w:numPr>
        <w:ilvl w:val="0"/>
        <w:numId w:val="0"/>
      </w:numPr>
      <w:ind w:left="851" w:hanging="851"/>
      <w:outlineLvl w:val="9"/>
    </w:pPr>
  </w:style>
  <w:style w:type="paragraph" w:customStyle="1" w:styleId="TitoloReport">
    <w:name w:val="Titolo Report"/>
    <w:next w:val="Normale"/>
    <w:pPr>
      <w:keepLines/>
      <w:pageBreakBefore/>
      <w:jc w:val="center"/>
    </w:pPr>
    <w:rPr>
      <w:rFonts w:ascii="Arial" w:hAnsi="Arial"/>
      <w:b/>
      <w:noProof/>
      <w:sz w:val="32"/>
    </w:rPr>
  </w:style>
  <w:style w:type="paragraph" w:customStyle="1" w:styleId="TitSezOggettoReport">
    <w:name w:val="Tit.Sez.Oggetto Report"/>
    <w:basedOn w:val="TitoloReport"/>
    <w:next w:val="Normale"/>
    <w:pPr>
      <w:keepLines w:val="0"/>
      <w:pageBreakBefore w:val="0"/>
      <w:widowControl w:val="0"/>
      <w:jc w:val="left"/>
    </w:pPr>
    <w:rPr>
      <w:sz w:val="20"/>
    </w:rPr>
  </w:style>
  <w:style w:type="paragraph" w:customStyle="1" w:styleId="TitSottosezOggettoReport">
    <w:name w:val="Tit.Sottosez. Oggetto Report"/>
    <w:basedOn w:val="Normale"/>
    <w:next w:val="Normale"/>
    <w:pPr>
      <w:widowControl w:val="0"/>
      <w:spacing w:before="0" w:line="240" w:lineRule="auto"/>
      <w:ind w:left="0"/>
    </w:pPr>
    <w:rPr>
      <w:rFonts w:ascii="Courier New" w:hAnsi="Courier New"/>
      <w:b/>
      <w:noProof/>
      <w:sz w:val="16"/>
    </w:rPr>
  </w:style>
  <w:style w:type="paragraph" w:customStyle="1" w:styleId="Titol1senzanum">
    <w:name w:val="Titol1senzanum"/>
    <w:basedOn w:val="Titolo1"/>
    <w:next w:val="Normale"/>
    <w:pPr>
      <w:spacing w:line="280" w:lineRule="atLeast"/>
      <w:ind w:left="567" w:hanging="567"/>
      <w:jc w:val="left"/>
      <w:outlineLvl w:val="9"/>
    </w:pPr>
    <w:rPr>
      <w:smallCaps/>
    </w:rPr>
  </w:style>
  <w:style w:type="paragraph" w:customStyle="1" w:styleId="Titol2senzanum">
    <w:name w:val="Titol2senzanum"/>
    <w:basedOn w:val="Titolo2"/>
    <w:next w:val="Normale"/>
    <w:link w:val="Titol2senzanumCarattere"/>
    <w:pPr>
      <w:ind w:left="851" w:hanging="851"/>
      <w:jc w:val="left"/>
      <w:outlineLvl w:val="9"/>
    </w:pPr>
  </w:style>
  <w:style w:type="paragraph" w:customStyle="1" w:styleId="TitoloIndice">
    <w:name w:val="Titolo Indice"/>
    <w:basedOn w:val="Normale"/>
    <w:next w:val="Normale"/>
    <w:pPr>
      <w:keepLines w:val="0"/>
      <w:widowControl w:val="0"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pacing w:before="0" w:line="240" w:lineRule="auto"/>
      <w:ind w:left="0"/>
      <w:jc w:val="center"/>
    </w:pPr>
    <w:rPr>
      <w:b/>
      <w:caps/>
      <w:sz w:val="24"/>
    </w:rPr>
  </w:style>
  <w:style w:type="paragraph" w:styleId="Titoloindice0">
    <w:name w:val="index heading"/>
    <w:basedOn w:val="Normale"/>
    <w:next w:val="Normale"/>
    <w:semiHidden/>
    <w:pPr>
      <w:spacing w:before="240" w:after="120"/>
      <w:jc w:val="center"/>
    </w:pPr>
    <w:rPr>
      <w:b/>
      <w:sz w:val="26"/>
    </w:rPr>
  </w:style>
  <w:style w:type="paragraph" w:customStyle="1" w:styleId="Vers-datadocum">
    <w:name w:val="Vers.-data docum."/>
    <w:pPr>
      <w:jc w:val="center"/>
    </w:pPr>
    <w:rPr>
      <w:rFonts w:ascii="Arial" w:hAnsi="Arial"/>
      <w:noProof/>
      <w:sz w:val="24"/>
    </w:rPr>
  </w:style>
  <w:style w:type="paragraph" w:customStyle="1" w:styleId="Tucs">
    <w:name w:val="Tucs"/>
    <w:basedOn w:val="Titoletto"/>
  </w:style>
  <w:style w:type="character" w:styleId="VariabileHTML">
    <w:name w:val="HTML Variable"/>
    <w:semiHidden/>
    <w:rPr>
      <w:i/>
      <w:iCs/>
    </w:rPr>
  </w:style>
  <w:style w:type="paragraph" w:customStyle="1" w:styleId="UseCaseSection">
    <w:name w:val="UseCaseSection"/>
    <w:pPr>
      <w:ind w:left="851"/>
      <w:jc w:val="both"/>
    </w:pPr>
    <w:rPr>
      <w:rFonts w:ascii="Arial" w:hAnsi="Arial"/>
    </w:rPr>
  </w:style>
  <w:style w:type="paragraph" w:customStyle="1" w:styleId="Campodiapplicazione">
    <w:name w:val="&lt;$$Campo di applicazione$$&gt;"/>
    <w:basedOn w:val="UseCaseSection"/>
    <w:next w:val="UseCaseSection"/>
  </w:style>
  <w:style w:type="paragraph" w:customStyle="1" w:styleId="Evoluzione">
    <w:name w:val="&lt;$$Evoluzione$$&gt;"/>
    <w:basedOn w:val="UseCaseSection"/>
    <w:next w:val="Normale"/>
  </w:style>
  <w:style w:type="paragraph" w:customStyle="1" w:styleId="Flussoalternativo">
    <w:name w:val="&lt;$$Flusso alternativo$$&gt;"/>
    <w:basedOn w:val="UseCaseSection"/>
    <w:next w:val="UseCaseSection"/>
  </w:style>
  <w:style w:type="paragraph" w:customStyle="1" w:styleId="Flussodeglieventi">
    <w:name w:val="&lt;$$Flusso degli eventi$$&gt;"/>
    <w:basedOn w:val="UseCaseSection"/>
    <w:next w:val="UseCaseSection"/>
  </w:style>
  <w:style w:type="paragraph" w:customStyle="1" w:styleId="Flussoprincipale">
    <w:name w:val="&lt;$$Flusso principale$$&gt;"/>
    <w:basedOn w:val="UseCaseSection"/>
    <w:next w:val="UseCaseSection"/>
  </w:style>
  <w:style w:type="paragraph" w:customStyle="1" w:styleId="Postcondizioni">
    <w:name w:val="&lt;$$Postcondizioni$$&gt;"/>
    <w:basedOn w:val="UseCaseSection"/>
    <w:next w:val="UseCaseSection"/>
  </w:style>
  <w:style w:type="paragraph" w:customStyle="1" w:styleId="Precondizioni">
    <w:name w:val="&lt;$$Precondizioni$$&gt;"/>
    <w:basedOn w:val="UseCaseSection"/>
    <w:next w:val="UseCaseSection"/>
  </w:style>
  <w:style w:type="paragraph" w:customStyle="1" w:styleId="Realizzazionedelloscenario">
    <w:name w:val="&lt;$$Realizzazione dello scenario$$&gt;"/>
    <w:basedOn w:val="UseCaseSection"/>
    <w:next w:val="UseCaseSection"/>
  </w:style>
  <w:style w:type="paragraph" w:customStyle="1" w:styleId="Regoleimplementativeutilizzate">
    <w:name w:val="&lt;$$Regole implementative utilizzate$$&gt;"/>
    <w:basedOn w:val="UseCaseSection"/>
    <w:next w:val="UseCaseSection"/>
  </w:style>
  <w:style w:type="paragraph" w:customStyle="1" w:styleId="Requisitidisicurezzaeriservatezza">
    <w:name w:val="&lt;$$Requisiti di sicurezza e riservatezza$$&gt;"/>
    <w:basedOn w:val="UseCaseSection"/>
    <w:next w:val="UseCaseSection"/>
  </w:style>
  <w:style w:type="paragraph" w:customStyle="1" w:styleId="Scenario">
    <w:name w:val="&lt;$$Scenario$$&gt;"/>
    <w:basedOn w:val="UseCaseSection"/>
    <w:next w:val="UseCaseSection"/>
  </w:style>
  <w:style w:type="paragraph" w:customStyle="1" w:styleId="Scopo">
    <w:name w:val="&lt;$$Scopo$$&gt;"/>
    <w:basedOn w:val="UseCaseSection"/>
    <w:next w:val="UseCaseSection"/>
  </w:style>
  <w:style w:type="paragraph" w:customStyle="1" w:styleId="TUseCaseSection">
    <w:name w:val="T_UseCaseSection"/>
    <w:basedOn w:val="Titoletto"/>
  </w:style>
  <w:style w:type="paragraph" w:customStyle="1" w:styleId="TCampodiapplicazione">
    <w:name w:val="T_&lt;$$Campo di applicazione$$&gt;"/>
    <w:basedOn w:val="TUseCaseSection"/>
    <w:next w:val="Campodiapplicazione"/>
  </w:style>
  <w:style w:type="paragraph" w:customStyle="1" w:styleId="TEvoluzione">
    <w:name w:val="T_&lt;$$Evoluzione$$&gt;"/>
    <w:basedOn w:val="TUseCaseSection"/>
    <w:next w:val="Normale"/>
  </w:style>
  <w:style w:type="paragraph" w:customStyle="1" w:styleId="TFlussoalternativo">
    <w:name w:val="T_&lt;$$Flusso alternativo$$&gt;"/>
    <w:basedOn w:val="TUseCaseSection"/>
    <w:next w:val="Flussoalternativo"/>
  </w:style>
  <w:style w:type="paragraph" w:customStyle="1" w:styleId="TFlussodeglieventi">
    <w:name w:val="T_&lt;$$Flusso degli eventi$$&gt;"/>
    <w:basedOn w:val="TUseCaseSection"/>
    <w:next w:val="Flussodeglieventi"/>
  </w:style>
  <w:style w:type="paragraph" w:customStyle="1" w:styleId="TFlussoprincipale">
    <w:name w:val="T_&lt;$$Flusso principale$$&gt;"/>
    <w:basedOn w:val="TUseCaseSection"/>
    <w:next w:val="Flussoprincipale"/>
  </w:style>
  <w:style w:type="paragraph" w:customStyle="1" w:styleId="TPostcondizioni">
    <w:name w:val="T_&lt;$$Postcondizioni$$&gt;"/>
    <w:basedOn w:val="TUseCaseSection"/>
    <w:next w:val="Postcondizioni"/>
  </w:style>
  <w:style w:type="paragraph" w:customStyle="1" w:styleId="TPrecondizioni">
    <w:name w:val="T_&lt;$$Precondizioni$$&gt;"/>
    <w:basedOn w:val="TUseCaseSection"/>
    <w:next w:val="Precondizioni"/>
  </w:style>
  <w:style w:type="paragraph" w:customStyle="1" w:styleId="TRealizzazionedelloscenario">
    <w:name w:val="T_&lt;$$Realizzazione dello scenario$$&gt;"/>
    <w:basedOn w:val="TUseCaseSection"/>
    <w:next w:val="Realizzazionedelloscenario"/>
  </w:style>
  <w:style w:type="paragraph" w:customStyle="1" w:styleId="TRegoleimplementativeutilizzate">
    <w:name w:val="T_&lt;$$Regole implementative utilizzate$$&gt;"/>
    <w:basedOn w:val="TUseCaseSection"/>
    <w:next w:val="Regoleimplementativeutilizzate"/>
  </w:style>
  <w:style w:type="paragraph" w:customStyle="1" w:styleId="TRequisitidisicurezzaeriservatezza">
    <w:name w:val="T_&lt;$$Requisiti di sicurezza e riservatezza$$&gt;"/>
    <w:basedOn w:val="TUseCaseSection"/>
    <w:next w:val="Requisitidisicurezzaeriservatezza"/>
  </w:style>
  <w:style w:type="paragraph" w:customStyle="1" w:styleId="TRequisitinonfunzionali">
    <w:name w:val="T_&lt;$$Requisiti non funzionali$$&gt;"/>
    <w:basedOn w:val="TUseCaseSection"/>
    <w:next w:val="Requisitidisicurezzaeriservatezza"/>
  </w:style>
  <w:style w:type="paragraph" w:customStyle="1" w:styleId="TScenario">
    <w:name w:val="T_&lt;$$Scenario$$&gt;"/>
    <w:basedOn w:val="TUseCaseSection"/>
    <w:next w:val="Scenario"/>
  </w:style>
  <w:style w:type="paragraph" w:customStyle="1" w:styleId="TScopo">
    <w:name w:val="T_&lt;$$Scopo$$&gt;"/>
    <w:basedOn w:val="TUseCaseSection"/>
    <w:next w:val="Scopo"/>
  </w:style>
  <w:style w:type="paragraph" w:customStyle="1" w:styleId="TFlussididati">
    <w:name w:val="T_&lt;$$Flussi di dati$$&gt;"/>
    <w:basedOn w:val="TUseCaseSection"/>
    <w:next w:val="TUseCaseSection"/>
  </w:style>
  <w:style w:type="paragraph" w:customStyle="1" w:styleId="Flussididati">
    <w:name w:val="&lt;$$Flussi di dati$$&gt;"/>
    <w:basedOn w:val="UseCaseSection"/>
    <w:next w:val="UseCaseSection"/>
  </w:style>
  <w:style w:type="paragraph" w:styleId="Corpodeltesto2">
    <w:name w:val="Body Text 2"/>
    <w:basedOn w:val="Normale"/>
    <w:link w:val="Corpodeltesto2Carattere"/>
    <w:semiHidden/>
    <w:pPr>
      <w:spacing w:before="0" w:line="240" w:lineRule="auto"/>
      <w:ind w:left="0"/>
    </w:pPr>
    <w:rPr>
      <w:sz w:val="24"/>
      <w:lang w:val="x-none" w:eastAsia="x-none"/>
    </w:rPr>
  </w:style>
  <w:style w:type="character" w:customStyle="1" w:styleId="Corpodeltesto2Carattere">
    <w:name w:val="Corpo del testo 2 Carattere"/>
    <w:link w:val="Corpodeltesto2"/>
    <w:semiHidden/>
    <w:rsid w:val="00D54A64"/>
    <w:rPr>
      <w:sz w:val="24"/>
    </w:rPr>
  </w:style>
  <w:style w:type="paragraph" w:styleId="Indicedellefigure">
    <w:name w:val="table of figures"/>
    <w:basedOn w:val="Normale"/>
    <w:next w:val="Normale"/>
    <w:semiHidden/>
    <w:pPr>
      <w:tabs>
        <w:tab w:val="right" w:leader="dot" w:pos="7944"/>
      </w:tabs>
      <w:ind w:left="403" w:hanging="403"/>
    </w:pPr>
  </w:style>
  <w:style w:type="paragraph" w:customStyle="1" w:styleId="InfoBlue">
    <w:name w:val="InfoBlue"/>
    <w:basedOn w:val="Normale"/>
    <w:next w:val="Normale"/>
    <w:autoRedefine/>
    <w:pPr>
      <w:widowControl w:val="0"/>
      <w:spacing w:before="0" w:after="120" w:line="240" w:lineRule="atLeast"/>
      <w:ind w:left="720"/>
    </w:pPr>
    <w:rPr>
      <w:i/>
      <w:color w:val="0000FF"/>
      <w:lang w:val="en-US"/>
    </w:rPr>
  </w:style>
  <w:style w:type="paragraph" w:customStyle="1" w:styleId="infoblue0">
    <w:name w:val="infoblue"/>
    <w:basedOn w:val="Normale"/>
    <w:pPr>
      <w:spacing w:before="0" w:after="120" w:line="240" w:lineRule="atLeast"/>
      <w:ind w:left="720"/>
    </w:pPr>
    <w:rPr>
      <w:rFonts w:eastAsia="Arial Unicode MS"/>
      <w:i/>
      <w:iCs/>
      <w:color w:val="0000FF"/>
    </w:rPr>
  </w:style>
  <w:style w:type="paragraph" w:customStyle="1" w:styleId="Paragraph2">
    <w:name w:val="Paragraph2"/>
    <w:basedOn w:val="Normale"/>
    <w:pPr>
      <w:keepLines w:val="0"/>
      <w:widowControl w:val="0"/>
      <w:spacing w:before="80" w:line="240" w:lineRule="atLeast"/>
      <w:ind w:left="720"/>
      <w:jc w:val="both"/>
    </w:pPr>
    <w:rPr>
      <w:color w:val="000000"/>
      <w:lang w:val="en-AU"/>
    </w:rPr>
  </w:style>
  <w:style w:type="paragraph" w:customStyle="1" w:styleId="Titol3senzanum">
    <w:name w:val="Titol3senzanum"/>
    <w:basedOn w:val="Titolo3"/>
    <w:next w:val="Normale"/>
    <w:pPr>
      <w:ind w:left="851" w:hanging="851"/>
      <w:outlineLvl w:val="9"/>
    </w:pPr>
  </w:style>
  <w:style w:type="character" w:customStyle="1" w:styleId="heading1">
    <w:name w:val="heading1"/>
    <w:rPr>
      <w:b/>
      <w:bCs/>
      <w:color w:val="000080"/>
      <w:sz w:val="28"/>
      <w:szCs w:val="28"/>
    </w:rPr>
  </w:style>
  <w:style w:type="character" w:styleId="Collegamentovisitato">
    <w:name w:val="FollowedHyperlink"/>
    <w:uiPriority w:val="99"/>
    <w:semiHidden/>
    <w:rPr>
      <w:color w:val="800080"/>
      <w:u w:val="single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e"/>
    <w:link w:val="TestonotaapidipaginaCarattere"/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link w:val="Testonotaapidipagina"/>
    <w:rsid w:val="00D54A64"/>
  </w:style>
  <w:style w:type="character" w:styleId="Rimandonotaapidipagina">
    <w:name w:val="footnote reference"/>
    <w:rPr>
      <w:vertAlign w:val="superscript"/>
    </w:rPr>
  </w:style>
  <w:style w:type="paragraph" w:styleId="PreformattatoHTML">
    <w:name w:val="HTML Preformatted"/>
    <w:basedOn w:val="Normale"/>
    <w:link w:val="PreformattatoHTMLCarattere"/>
    <w:semiHidden/>
    <w:pPr>
      <w:keepLines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line="240" w:lineRule="auto"/>
      <w:ind w:left="0"/>
    </w:pPr>
    <w:rPr>
      <w:rFonts w:ascii="Arial Unicode MS" w:eastAsia="Arial Unicode MS" w:hAnsi="Arial Unicode MS"/>
      <w:lang w:val="x-none" w:eastAsia="x-none"/>
    </w:rPr>
  </w:style>
  <w:style w:type="character" w:customStyle="1" w:styleId="PreformattatoHTMLCarattere">
    <w:name w:val="Preformattato HTML Carattere"/>
    <w:link w:val="PreformattatoHTML"/>
    <w:semiHidden/>
    <w:rsid w:val="00E728BE"/>
    <w:rPr>
      <w:rFonts w:ascii="Arial Unicode MS" w:eastAsia="Arial Unicode MS" w:hAnsi="Arial Unicode MS" w:cs="Arial Unicode MS"/>
    </w:rPr>
  </w:style>
  <w:style w:type="character" w:customStyle="1" w:styleId="Codice10">
    <w:name w:val="Codice 10"/>
    <w:rPr>
      <w:rFonts w:ascii="Courier New" w:hAnsi="Courier New"/>
      <w:b/>
      <w:bCs/>
      <w:sz w:val="20"/>
    </w:rPr>
  </w:style>
  <w:style w:type="character" w:customStyle="1" w:styleId="Codice8">
    <w:name w:val="Codice 8"/>
    <w:rPr>
      <w:rFonts w:ascii="Courier New" w:hAnsi="Courier New"/>
      <w:b/>
      <w:bCs/>
      <w:sz w:val="16"/>
    </w:rPr>
  </w:style>
  <w:style w:type="paragraph" w:styleId="Testonormale">
    <w:name w:val="Plain Text"/>
    <w:basedOn w:val="Normale"/>
    <w:link w:val="TestonormaleCarattere"/>
    <w:uiPriority w:val="99"/>
    <w:pPr>
      <w:keepLines w:val="0"/>
      <w:spacing w:before="0" w:line="240" w:lineRule="auto"/>
      <w:ind w:left="0"/>
    </w:pPr>
    <w:rPr>
      <w:rFonts w:ascii="Courier New" w:hAnsi="Courier New"/>
      <w:lang w:val="x-none" w:eastAsia="x-none"/>
    </w:rPr>
  </w:style>
  <w:style w:type="character" w:customStyle="1" w:styleId="TestonormaleCarattere">
    <w:name w:val="Testo normale Carattere"/>
    <w:link w:val="Testonormale"/>
    <w:uiPriority w:val="99"/>
    <w:rsid w:val="00D54A64"/>
    <w:rPr>
      <w:rFonts w:ascii="Courier New" w:hAnsi="Courier New" w:cs="Courier New"/>
    </w:rPr>
  </w:style>
  <w:style w:type="character" w:customStyle="1" w:styleId="CarattereCarattere1">
    <w:name w:val="Carattere Carattere1"/>
    <w:rPr>
      <w:rFonts w:ascii="Arial" w:hAnsi="Arial"/>
      <w:b/>
      <w:sz w:val="28"/>
      <w:lang w:val="it-IT" w:eastAsia="it-IT" w:bidi="ar-SA"/>
    </w:rPr>
  </w:style>
  <w:style w:type="paragraph" w:styleId="Testofumetto">
    <w:name w:val="Balloon Text"/>
    <w:basedOn w:val="Normale"/>
    <w:link w:val="TestofumettoCarattere"/>
    <w:pPr>
      <w:spacing w:before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rsid w:val="00D54A64"/>
    <w:rPr>
      <w:rFonts w:ascii="Tahoma" w:hAnsi="Tahoma" w:cs="Tahoma"/>
      <w:sz w:val="16"/>
      <w:szCs w:val="16"/>
    </w:rPr>
  </w:style>
  <w:style w:type="character" w:customStyle="1" w:styleId="CarattereCarattere">
    <w:name w:val="Carattere Carattere"/>
    <w:rPr>
      <w:rFonts w:ascii="Tahoma" w:hAnsi="Tahoma" w:cs="Tahoma"/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pPr>
      <w:keepLines/>
      <w:spacing w:before="120" w:line="280" w:lineRule="atLeast"/>
      <w:ind w:left="851"/>
    </w:pPr>
    <w:rPr>
      <w:b/>
      <w:bCs/>
      <w:sz w:val="20"/>
    </w:rPr>
  </w:style>
  <w:style w:type="character" w:customStyle="1" w:styleId="SoggettocommentoCarattere">
    <w:name w:val="Soggetto commento Carattere"/>
    <w:link w:val="Soggettocommento"/>
    <w:semiHidden/>
    <w:rsid w:val="00D54A64"/>
    <w:rPr>
      <w:b/>
      <w:bCs/>
    </w:rPr>
  </w:style>
  <w:style w:type="paragraph" w:customStyle="1" w:styleId="ColonnaTabella">
    <w:name w:val="ColonnaTabella"/>
    <w:basedOn w:val="Normale"/>
    <w:pPr>
      <w:keepLines w:val="0"/>
      <w:spacing w:line="240" w:lineRule="auto"/>
      <w:ind w:left="0"/>
    </w:pPr>
  </w:style>
  <w:style w:type="paragraph" w:customStyle="1" w:styleId="Stile10ptAllineatoasinistraSinistro005cm">
    <w:name w:val="Stile 10 pt Allineato a sinistra Sinistro:  005 cm"/>
    <w:basedOn w:val="Normale"/>
    <w:pPr>
      <w:keepLines w:val="0"/>
      <w:spacing w:line="240" w:lineRule="auto"/>
      <w:ind w:left="28"/>
    </w:pPr>
  </w:style>
  <w:style w:type="paragraph" w:styleId="Puntoelenco5">
    <w:name w:val="List Bullet 5"/>
    <w:basedOn w:val="Normale"/>
    <w:semiHidden/>
    <w:pPr>
      <w:keepLines w:val="0"/>
      <w:numPr>
        <w:numId w:val="1"/>
      </w:numPr>
      <w:spacing w:line="240" w:lineRule="auto"/>
      <w:jc w:val="both"/>
    </w:pPr>
    <w:rPr>
      <w:szCs w:val="22"/>
    </w:rPr>
  </w:style>
  <w:style w:type="paragraph" w:customStyle="1" w:styleId="StileCourierNew8ptNeroSinistro0cmprima0pt">
    <w:name w:val="Stile Courier New 8 pt Nero Sinistro:  0 cm prima 0 pt"/>
    <w:basedOn w:val="Normale"/>
    <w:pPr>
      <w:spacing w:before="0"/>
      <w:ind w:left="0"/>
    </w:pPr>
    <w:rPr>
      <w:rFonts w:ascii="Courier New" w:hAnsi="Courier New"/>
      <w:color w:val="000000"/>
      <w:sz w:val="18"/>
    </w:rPr>
  </w:style>
  <w:style w:type="paragraph" w:styleId="Mappadocumento">
    <w:name w:val="Document Map"/>
    <w:basedOn w:val="Normale"/>
    <w:link w:val="MappadocumentoCarattere"/>
    <w:semiHidden/>
    <w:pPr>
      <w:shd w:val="clear" w:color="auto" w:fill="000080"/>
    </w:pPr>
    <w:rPr>
      <w:rFonts w:ascii="Tahoma" w:hAnsi="Tahoma"/>
      <w:lang w:val="x-none" w:eastAsia="x-none"/>
    </w:rPr>
  </w:style>
  <w:style w:type="character" w:customStyle="1" w:styleId="MappadocumentoCarattere">
    <w:name w:val="Mappa documento Carattere"/>
    <w:link w:val="Mappadocumento"/>
    <w:semiHidden/>
    <w:rsid w:val="00D54A64"/>
    <w:rPr>
      <w:rFonts w:ascii="Tahoma" w:hAnsi="Tahoma" w:cs="Tahoma"/>
      <w:shd w:val="clear" w:color="auto" w:fill="000080"/>
    </w:rPr>
  </w:style>
  <w:style w:type="table" w:styleId="Grigliatabella">
    <w:name w:val="Table Grid"/>
    <w:basedOn w:val="Tabellanormale"/>
    <w:uiPriority w:val="59"/>
    <w:rsid w:val="004A5AE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stodelblocco">
    <w:name w:val="Block Text"/>
    <w:basedOn w:val="Normale"/>
    <w:semiHidden/>
    <w:rsid w:val="00830EEC"/>
    <w:pPr>
      <w:ind w:right="639"/>
    </w:pPr>
  </w:style>
  <w:style w:type="character" w:styleId="CodiceHTML">
    <w:name w:val="HTML Code"/>
    <w:uiPriority w:val="99"/>
    <w:semiHidden/>
    <w:unhideWhenUsed/>
    <w:rsid w:val="00830EEC"/>
    <w:rPr>
      <w:rFonts w:ascii="Courier New" w:eastAsia="Times New Roman" w:hAnsi="Courier New" w:cs="Courier New"/>
      <w:sz w:val="20"/>
      <w:szCs w:val="20"/>
    </w:rPr>
  </w:style>
  <w:style w:type="paragraph" w:styleId="Rientronormale">
    <w:name w:val="Normal Indent"/>
    <w:basedOn w:val="Normale"/>
    <w:next w:val="Normale"/>
    <w:rsid w:val="00626ED6"/>
    <w:rPr>
      <w:rFonts w:ascii="Times" w:hAnsi="Times"/>
      <w:lang w:val="en-GB"/>
    </w:rPr>
  </w:style>
  <w:style w:type="paragraph" w:customStyle="1" w:styleId="Standard">
    <w:name w:val="Standard"/>
    <w:basedOn w:val="Normale"/>
    <w:rsid w:val="00017C08"/>
    <w:pPr>
      <w:keepLines w:val="0"/>
      <w:spacing w:before="0" w:line="240" w:lineRule="auto"/>
      <w:ind w:left="0"/>
    </w:pPr>
    <w:rPr>
      <w:rFonts w:ascii="CG Times" w:hAnsi="CG Times"/>
      <w:color w:val="000000"/>
      <w:sz w:val="24"/>
      <w:lang w:val="en-US"/>
    </w:rPr>
  </w:style>
  <w:style w:type="paragraph" w:customStyle="1" w:styleId="Nomeistanzatipooggetto">
    <w:name w:val="Nome istanza tipo oggetto"/>
    <w:basedOn w:val="TitSezOggettoReport"/>
    <w:next w:val="Normale"/>
    <w:rsid w:val="00017C08"/>
    <w:rPr>
      <w:rFonts w:ascii="Courier New" w:hAnsi="Courier New"/>
      <w:b w:val="0"/>
      <w:sz w:val="16"/>
    </w:rPr>
  </w:style>
  <w:style w:type="paragraph" w:customStyle="1" w:styleId="usecasesection0">
    <w:name w:val="usecasesection"/>
    <w:basedOn w:val="Normale"/>
    <w:rsid w:val="00FA2BA6"/>
    <w:pPr>
      <w:keepLines w:val="0"/>
      <w:spacing w:before="100" w:beforeAutospacing="1" w:after="100" w:afterAutospacing="1" w:line="240" w:lineRule="auto"/>
      <w:ind w:left="0"/>
    </w:pPr>
    <w:rPr>
      <w:sz w:val="24"/>
      <w:szCs w:val="24"/>
    </w:rPr>
  </w:style>
  <w:style w:type="paragraph" w:customStyle="1" w:styleId="TitolettoCarattereCarattereCarattereCarattereCarattere">
    <w:name w:val="Titoletto Carattere Carattere Carattere Carattere Carattere"/>
    <w:basedOn w:val="Normale"/>
    <w:rsid w:val="00D54A64"/>
    <w:pPr>
      <w:keepLines w:val="0"/>
      <w:spacing w:before="240" w:line="360" w:lineRule="auto"/>
      <w:ind w:left="964"/>
      <w:jc w:val="both"/>
    </w:pPr>
    <w:rPr>
      <w:b/>
      <w:bCs/>
      <w:sz w:val="26"/>
      <w:szCs w:val="26"/>
    </w:rPr>
  </w:style>
  <w:style w:type="paragraph" w:styleId="Corpotesto">
    <w:name w:val="Body Text"/>
    <w:basedOn w:val="Normale"/>
    <w:link w:val="CorpotestoCarattere"/>
    <w:uiPriority w:val="99"/>
    <w:unhideWhenUsed/>
    <w:rsid w:val="00D54A6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D54A64"/>
  </w:style>
  <w:style w:type="paragraph" w:styleId="Paragrafoelenco">
    <w:name w:val="List Paragraph"/>
    <w:basedOn w:val="Normale"/>
    <w:uiPriority w:val="34"/>
    <w:qFormat/>
    <w:rsid w:val="00D54A64"/>
    <w:pPr>
      <w:ind w:left="708"/>
    </w:pPr>
  </w:style>
  <w:style w:type="paragraph" w:styleId="Revisione">
    <w:name w:val="Revision"/>
    <w:hidden/>
    <w:uiPriority w:val="99"/>
    <w:semiHidden/>
    <w:rsid w:val="00D54A64"/>
  </w:style>
  <w:style w:type="paragraph" w:styleId="Titolosommario">
    <w:name w:val="TOC Heading"/>
    <w:basedOn w:val="Titolo1"/>
    <w:next w:val="Normale"/>
    <w:uiPriority w:val="39"/>
    <w:unhideWhenUsed/>
    <w:qFormat/>
    <w:rsid w:val="006D392E"/>
    <w:pPr>
      <w:numPr>
        <w:numId w:val="0"/>
      </w:numPr>
      <w:spacing w:before="480" w:after="0" w:line="276" w:lineRule="auto"/>
      <w:outlineLvl w:val="9"/>
    </w:pPr>
    <w:rPr>
      <w:rFonts w:ascii="Cambria" w:hAnsi="Cambria"/>
      <w:bCs/>
      <w:color w:val="365F91"/>
      <w:szCs w:val="28"/>
    </w:rPr>
  </w:style>
  <w:style w:type="character" w:customStyle="1" w:styleId="Titolo2Carattere1">
    <w:name w:val="Titolo 2 Carattere1"/>
    <w:aliases w:val="H2 Carattere1"/>
    <w:semiHidden/>
    <w:rsid w:val="004C095D"/>
    <w:rPr>
      <w:rFonts w:ascii="Cambria" w:eastAsia="Times New Roman" w:hAnsi="Cambria" w:cs="Times New Roman"/>
      <w:b/>
      <w:bCs/>
      <w:color w:val="4F81BD"/>
      <w:sz w:val="26"/>
      <w:szCs w:val="26"/>
      <w:lang w:eastAsia="it-IT"/>
    </w:rPr>
  </w:style>
  <w:style w:type="character" w:customStyle="1" w:styleId="TestonotaapidipaginaCarattere1">
    <w:name w:val="Testo nota a piè di pagina Carattere1"/>
    <w:aliases w:val="stile 1 Carattere1,Footnote Carattere1,Footnote1 Carattere1,Footnote2 Carattere1,Footnote3 Carattere1,Footnote4 Carattere1,Footnote5 Carattere1,Footnote6 Carattere1,Footnote7 Carattere1,Footnote8 Carattere1"/>
    <w:semiHidden/>
    <w:rsid w:val="004C095D"/>
  </w:style>
  <w:style w:type="character" w:customStyle="1" w:styleId="Corpodeltesto3Carattere1">
    <w:name w:val="Corpo del testo 3 Carattere1"/>
    <w:aliases w:val="Par. corpo Carattere1,P1 Carattere1"/>
    <w:semiHidden/>
    <w:rsid w:val="004C095D"/>
    <w:rPr>
      <w:sz w:val="16"/>
      <w:szCs w:val="16"/>
    </w:rPr>
  </w:style>
  <w:style w:type="character" w:customStyle="1" w:styleId="CarattereCarattere10">
    <w:name w:val="Carattere Carattere1"/>
    <w:rsid w:val="004C095D"/>
    <w:rPr>
      <w:rFonts w:ascii="Arial" w:hAnsi="Arial" w:cs="Arial" w:hint="default"/>
      <w:b/>
      <w:bCs w:val="0"/>
      <w:sz w:val="28"/>
      <w:lang w:val="it-IT" w:eastAsia="it-IT" w:bidi="ar-SA"/>
    </w:rPr>
  </w:style>
  <w:style w:type="character" w:customStyle="1" w:styleId="CarattereCarattere0">
    <w:name w:val="Carattere Carattere"/>
    <w:rsid w:val="004C095D"/>
    <w:rPr>
      <w:rFonts w:ascii="Tahoma" w:hAnsi="Tahoma" w:cs="Tahoma" w:hint="default"/>
      <w:sz w:val="16"/>
      <w:szCs w:val="16"/>
    </w:rPr>
  </w:style>
  <w:style w:type="character" w:customStyle="1" w:styleId="CorpotestoCarattere1">
    <w:name w:val="Corpo testo Carattere1"/>
    <w:uiPriority w:val="99"/>
    <w:semiHidden/>
    <w:locked/>
    <w:rsid w:val="004C095D"/>
  </w:style>
  <w:style w:type="numbering" w:customStyle="1" w:styleId="Stile2">
    <w:name w:val="Stile2"/>
    <w:rsid w:val="007D3EAB"/>
    <w:pPr>
      <w:numPr>
        <w:numId w:val="41"/>
      </w:numPr>
    </w:pPr>
  </w:style>
  <w:style w:type="character" w:customStyle="1" w:styleId="Titol2senzanumCarattere">
    <w:name w:val="Titol2senzanum Carattere"/>
    <w:basedOn w:val="Carpredefinitoparagrafo"/>
    <w:link w:val="Titol2senzanum"/>
    <w:rsid w:val="007D3EAB"/>
    <w:rPr>
      <w:rFonts w:ascii="Arial" w:hAnsi="Arial"/>
      <w:b/>
      <w:sz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6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3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24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88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520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34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9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4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i\Rational\SoDAWord\wizards\sod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C93FBB-27D0-4F01-B205-4636E0ACE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soda.dot</Template>
  <TotalTime>18</TotalTime>
  <Pages>184</Pages>
  <Words>39489</Words>
  <Characters>225091</Characters>
  <Application>Microsoft Office Word</Application>
  <DocSecurity>0</DocSecurity>
  <Lines>1875</Lines>
  <Paragraphs>528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SoDA Template</vt:lpstr>
    </vt:vector>
  </TitlesOfParts>
  <Company>Hewlett-Packard Company</Company>
  <LinksUpToDate>false</LinksUpToDate>
  <CharactersWithSpaces>264052</CharactersWithSpaces>
  <SharedDoc>false</SharedDoc>
  <HLinks>
    <vt:vector size="378" baseType="variant">
      <vt:variant>
        <vt:i4>4063358</vt:i4>
      </vt:variant>
      <vt:variant>
        <vt:i4>393</vt:i4>
      </vt:variant>
      <vt:variant>
        <vt:i4>0</vt:i4>
      </vt:variant>
      <vt:variant>
        <vt:i4>5</vt:i4>
      </vt:variant>
      <vt:variant>
        <vt:lpwstr/>
      </vt:variant>
      <vt:variant>
        <vt:lpwstr>_Export_dei_Dati_4</vt:lpwstr>
      </vt:variant>
      <vt:variant>
        <vt:i4>3735678</vt:i4>
      </vt:variant>
      <vt:variant>
        <vt:i4>390</vt:i4>
      </vt:variant>
      <vt:variant>
        <vt:i4>0</vt:i4>
      </vt:variant>
      <vt:variant>
        <vt:i4>5</vt:i4>
      </vt:variant>
      <vt:variant>
        <vt:lpwstr/>
      </vt:variant>
      <vt:variant>
        <vt:lpwstr>_Export_dei_Dati_3</vt:lpwstr>
      </vt:variant>
      <vt:variant>
        <vt:i4>3670142</vt:i4>
      </vt:variant>
      <vt:variant>
        <vt:i4>387</vt:i4>
      </vt:variant>
      <vt:variant>
        <vt:i4>0</vt:i4>
      </vt:variant>
      <vt:variant>
        <vt:i4>5</vt:i4>
      </vt:variant>
      <vt:variant>
        <vt:lpwstr/>
      </vt:variant>
      <vt:variant>
        <vt:lpwstr>_Export_dei_Dati_2</vt:lpwstr>
      </vt:variant>
      <vt:variant>
        <vt:i4>3866750</vt:i4>
      </vt:variant>
      <vt:variant>
        <vt:i4>384</vt:i4>
      </vt:variant>
      <vt:variant>
        <vt:i4>0</vt:i4>
      </vt:variant>
      <vt:variant>
        <vt:i4>5</vt:i4>
      </vt:variant>
      <vt:variant>
        <vt:lpwstr/>
      </vt:variant>
      <vt:variant>
        <vt:lpwstr>_Export_dei_dati_1</vt:lpwstr>
      </vt:variant>
      <vt:variant>
        <vt:i4>655393</vt:i4>
      </vt:variant>
      <vt:variant>
        <vt:i4>381</vt:i4>
      </vt:variant>
      <vt:variant>
        <vt:i4>0</vt:i4>
      </vt:variant>
      <vt:variant>
        <vt:i4>5</vt:i4>
      </vt:variant>
      <vt:variant>
        <vt:lpwstr/>
      </vt:variant>
      <vt:variant>
        <vt:lpwstr>_Export_dei_dati</vt:lpwstr>
      </vt:variant>
      <vt:variant>
        <vt:i4>3866750</vt:i4>
      </vt:variant>
      <vt:variant>
        <vt:i4>378</vt:i4>
      </vt:variant>
      <vt:variant>
        <vt:i4>0</vt:i4>
      </vt:variant>
      <vt:variant>
        <vt:i4>5</vt:i4>
      </vt:variant>
      <vt:variant>
        <vt:lpwstr/>
      </vt:variant>
      <vt:variant>
        <vt:lpwstr>_Export_dei_dati_1</vt:lpwstr>
      </vt:variant>
      <vt:variant>
        <vt:i4>655393</vt:i4>
      </vt:variant>
      <vt:variant>
        <vt:i4>375</vt:i4>
      </vt:variant>
      <vt:variant>
        <vt:i4>0</vt:i4>
      </vt:variant>
      <vt:variant>
        <vt:i4>5</vt:i4>
      </vt:variant>
      <vt:variant>
        <vt:lpwstr/>
      </vt:variant>
      <vt:variant>
        <vt:lpwstr>_Export_dei_dati</vt:lpwstr>
      </vt:variant>
      <vt:variant>
        <vt:i4>1638451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_Toc163575684</vt:lpwstr>
      </vt:variant>
      <vt:variant>
        <vt:i4>1638451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_Toc163575683</vt:lpwstr>
      </vt:variant>
      <vt:variant>
        <vt:i4>1638451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_Toc163575682</vt:lpwstr>
      </vt:variant>
      <vt:variant>
        <vt:i4>1638451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_Toc163575681</vt:lpwstr>
      </vt:variant>
      <vt:variant>
        <vt:i4>1638451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_Toc163575680</vt:lpwstr>
      </vt:variant>
      <vt:variant>
        <vt:i4>1441843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_Toc163575679</vt:lpwstr>
      </vt:variant>
      <vt:variant>
        <vt:i4>1441843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_Toc163575678</vt:lpwstr>
      </vt:variant>
      <vt:variant>
        <vt:i4>1441843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_Toc163575677</vt:lpwstr>
      </vt:variant>
      <vt:variant>
        <vt:i4>1441843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_Toc163575676</vt:lpwstr>
      </vt:variant>
      <vt:variant>
        <vt:i4>1441843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_Toc163575675</vt:lpwstr>
      </vt:variant>
      <vt:variant>
        <vt:i4>1441843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_Toc163575674</vt:lpwstr>
      </vt:variant>
      <vt:variant>
        <vt:i4>1441843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_Toc163575673</vt:lpwstr>
      </vt:variant>
      <vt:variant>
        <vt:i4>1441843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_Toc163575672</vt:lpwstr>
      </vt:variant>
      <vt:variant>
        <vt:i4>1441843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_Toc163575671</vt:lpwstr>
      </vt:variant>
      <vt:variant>
        <vt:i4>1441843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_Toc163575670</vt:lpwstr>
      </vt:variant>
      <vt:variant>
        <vt:i4>1507379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_Toc163575669</vt:lpwstr>
      </vt:variant>
      <vt:variant>
        <vt:i4>1507379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_Toc163575668</vt:lpwstr>
      </vt:variant>
      <vt:variant>
        <vt:i4>1507379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_Toc163575667</vt:lpwstr>
      </vt:variant>
      <vt:variant>
        <vt:i4>1507379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_Toc163575666</vt:lpwstr>
      </vt:variant>
      <vt:variant>
        <vt:i4>1507379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_Toc163575665</vt:lpwstr>
      </vt:variant>
      <vt:variant>
        <vt:i4>1507379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_Toc163575664</vt:lpwstr>
      </vt:variant>
      <vt:variant>
        <vt:i4>1507379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_Toc163575663</vt:lpwstr>
      </vt:variant>
      <vt:variant>
        <vt:i4>1507379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_Toc163575662</vt:lpwstr>
      </vt:variant>
      <vt:variant>
        <vt:i4>1507379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_Toc163575661</vt:lpwstr>
      </vt:variant>
      <vt:variant>
        <vt:i4>1507379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_Toc163575660</vt:lpwstr>
      </vt:variant>
      <vt:variant>
        <vt:i4>1310771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_Toc163575659</vt:lpwstr>
      </vt:variant>
      <vt:variant>
        <vt:i4>1310771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_Toc163575658</vt:lpwstr>
      </vt:variant>
      <vt:variant>
        <vt:i4>1310771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_Toc163575657</vt:lpwstr>
      </vt:variant>
      <vt:variant>
        <vt:i4>1310771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_Toc163575656</vt:lpwstr>
      </vt:variant>
      <vt:variant>
        <vt:i4>1310771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_Toc163575655</vt:lpwstr>
      </vt:variant>
      <vt:variant>
        <vt:i4>1310771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_Toc163575654</vt:lpwstr>
      </vt:variant>
      <vt:variant>
        <vt:i4>1310771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_Toc163575653</vt:lpwstr>
      </vt:variant>
      <vt:variant>
        <vt:i4>1310771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_Toc163575652</vt:lpwstr>
      </vt:variant>
      <vt:variant>
        <vt:i4>1310771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_Toc163575651</vt:lpwstr>
      </vt:variant>
      <vt:variant>
        <vt:i4>1310771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_Toc163575650</vt:lpwstr>
      </vt:variant>
      <vt:variant>
        <vt:i4>1376307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_Toc163575649</vt:lpwstr>
      </vt:variant>
      <vt:variant>
        <vt:i4>1376307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_Toc163575648</vt:lpwstr>
      </vt:variant>
      <vt:variant>
        <vt:i4>1376307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_Toc163575647</vt:lpwstr>
      </vt:variant>
      <vt:variant>
        <vt:i4>1376307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_Toc163575646</vt:lpwstr>
      </vt:variant>
      <vt:variant>
        <vt:i4>1376307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_Toc163575645</vt:lpwstr>
      </vt:variant>
      <vt:variant>
        <vt:i4>1376307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_Toc163575644</vt:lpwstr>
      </vt:variant>
      <vt:variant>
        <vt:i4>1376307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_Toc163575643</vt:lpwstr>
      </vt:variant>
      <vt:variant>
        <vt:i4>1376307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_Toc163575642</vt:lpwstr>
      </vt:variant>
      <vt:variant>
        <vt:i4>1376307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_Toc163575641</vt:lpwstr>
      </vt:variant>
      <vt:variant>
        <vt:i4>1376307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_Toc163575640</vt:lpwstr>
      </vt:variant>
      <vt:variant>
        <vt:i4>1179699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_Toc163575639</vt:lpwstr>
      </vt:variant>
      <vt:variant>
        <vt:i4>1179699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_Toc163575638</vt:lpwstr>
      </vt:variant>
      <vt:variant>
        <vt:i4>1179699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_Toc163575637</vt:lpwstr>
      </vt:variant>
      <vt:variant>
        <vt:i4>1179699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_Toc163575636</vt:lpwstr>
      </vt:variant>
      <vt:variant>
        <vt:i4>1179699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_Toc163575635</vt:lpwstr>
      </vt:variant>
      <vt:variant>
        <vt:i4>1179699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_Toc163575634</vt:lpwstr>
      </vt:variant>
      <vt:variant>
        <vt:i4>1179699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_Toc163575633</vt:lpwstr>
      </vt:variant>
      <vt:variant>
        <vt:i4>1179699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_Toc163575632</vt:lpwstr>
      </vt:variant>
      <vt:variant>
        <vt:i4>1179699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_Toc163575631</vt:lpwstr>
      </vt:variant>
      <vt:variant>
        <vt:i4>1179699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_Toc163575630</vt:lpwstr>
      </vt:variant>
      <vt:variant>
        <vt:i4>1245235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_Toc163575629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SoDA Template</dc:title>
  <dc:subject/>
  <dc:creator>Vito Caleandro</dc:creator>
  <cp:keywords/>
  <cp:lastModifiedBy>pira</cp:lastModifiedBy>
  <cp:revision>7</cp:revision>
  <cp:lastPrinted>2016-11-17T11:35:00Z</cp:lastPrinted>
  <dcterms:created xsi:type="dcterms:W3CDTF">2025-02-24T10:05:00Z</dcterms:created>
  <dcterms:modified xsi:type="dcterms:W3CDTF">2025-04-03T07:49:00Z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sPath">
    <vt:lpwstr>D:\Jobs\SIST\ROSE\</vt:lpwstr>
  </property>
  <property fmtid="{D5CDD505-2E9C-101B-9397-08002B2CF9AE}" pid="3" name="SoDA Document Type">
    <vt:lpwstr>Report</vt:lpwstr>
  </property>
</Properties>
</file>